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905" w:rsidRDefault="00863905" w:rsidP="00863905">
      <w:r>
        <w:t>Entering Link 1 = C:\G09W\l1.exe PID=      4032.</w:t>
      </w:r>
    </w:p>
    <w:p w:rsidR="00863905" w:rsidRDefault="00863905" w:rsidP="00863905">
      <w:r>
        <w:t xml:space="preserve">  </w:t>
      </w:r>
    </w:p>
    <w:p w:rsidR="00863905" w:rsidRDefault="00863905" w:rsidP="00863905">
      <w:r>
        <w:t xml:space="preserve"> Copyright (c) 1988,1990,1992,1993,1995,1998,2003,2009,2011,</w:t>
      </w:r>
    </w:p>
    <w:p w:rsidR="00863905" w:rsidRDefault="00863905" w:rsidP="00863905">
      <w:r>
        <w:t xml:space="preserve">            Gaussian, Inc.  All Rights Reserved.</w:t>
      </w:r>
    </w:p>
    <w:p w:rsidR="00863905" w:rsidRDefault="00863905" w:rsidP="00863905">
      <w:r>
        <w:t xml:space="preserve">  </w:t>
      </w:r>
    </w:p>
    <w:p w:rsidR="00863905" w:rsidRDefault="00863905" w:rsidP="00863905">
      <w:r>
        <w:t xml:space="preserve"> This is part of the Gaussian(R) 09 program.  It is based on</w:t>
      </w:r>
    </w:p>
    <w:p w:rsidR="00863905" w:rsidRDefault="00863905" w:rsidP="00863905">
      <w:r>
        <w:t xml:space="preserve"> the Gaussian(R) 03 system (copyright 2003, Gaussian, Inc.),</w:t>
      </w:r>
    </w:p>
    <w:p w:rsidR="00863905" w:rsidRDefault="00863905" w:rsidP="00863905">
      <w:r>
        <w:t xml:space="preserve"> the Gaussian(R) 98 system (copyright 1998, Gaussian, Inc.),</w:t>
      </w:r>
    </w:p>
    <w:p w:rsidR="00863905" w:rsidRDefault="00863905" w:rsidP="00863905">
      <w:r>
        <w:t xml:space="preserve"> the Gaussian(R) 94 system (copyright 1995, Gaussian, Inc.),</w:t>
      </w:r>
    </w:p>
    <w:p w:rsidR="00863905" w:rsidRDefault="00863905" w:rsidP="00863905">
      <w:r>
        <w:t xml:space="preserve"> the Gaussian 92(TM) system (copyright 1992, Gaussian, Inc.),</w:t>
      </w:r>
    </w:p>
    <w:p w:rsidR="00863905" w:rsidRDefault="00863905" w:rsidP="00863905">
      <w:r>
        <w:t xml:space="preserve"> the Gaussian 90(TM) system (copyright 1990, Gaussian, Inc.),</w:t>
      </w:r>
    </w:p>
    <w:p w:rsidR="00863905" w:rsidRDefault="00863905" w:rsidP="00863905">
      <w:r>
        <w:t xml:space="preserve"> the Gaussian 88(TM) system (copyright 1988, Gaussian, Inc.),</w:t>
      </w:r>
    </w:p>
    <w:p w:rsidR="00863905" w:rsidRDefault="00863905" w:rsidP="00863905">
      <w:r>
        <w:t xml:space="preserve"> the Gaussian 86(TM) system (copyright 1986, Carnegie Mellon</w:t>
      </w:r>
    </w:p>
    <w:p w:rsidR="00863905" w:rsidRDefault="00863905" w:rsidP="00863905">
      <w:r>
        <w:t xml:space="preserve"> University), and the Gaussian 82(TM) system (copyright 1983,</w:t>
      </w:r>
    </w:p>
    <w:p w:rsidR="00863905" w:rsidRDefault="00863905" w:rsidP="00863905">
      <w:r>
        <w:t xml:space="preserve"> Carnegie Mellon University). Gaussian is a federally registered</w:t>
      </w:r>
    </w:p>
    <w:p w:rsidR="00863905" w:rsidRDefault="00863905" w:rsidP="00863905">
      <w:r>
        <w:t xml:space="preserve"> trademark of Gaussian, Inc.</w:t>
      </w:r>
    </w:p>
    <w:p w:rsidR="00863905" w:rsidRDefault="00863905" w:rsidP="00863905">
      <w:r>
        <w:t xml:space="preserve">  </w:t>
      </w:r>
    </w:p>
    <w:p w:rsidR="00863905" w:rsidRDefault="00863905" w:rsidP="00863905">
      <w:r>
        <w:t xml:space="preserve"> This software contains proprietary and confidential information,</w:t>
      </w:r>
    </w:p>
    <w:p w:rsidR="00863905" w:rsidRDefault="00863905" w:rsidP="00863905">
      <w:r>
        <w:t xml:space="preserve"> including trade secrets, belonging to Gaussian, Inc.</w:t>
      </w:r>
    </w:p>
    <w:p w:rsidR="00863905" w:rsidRDefault="00863905" w:rsidP="00863905">
      <w:r>
        <w:t xml:space="preserve">  </w:t>
      </w:r>
    </w:p>
    <w:p w:rsidR="00863905" w:rsidRDefault="00863905" w:rsidP="00863905">
      <w:r>
        <w:t xml:space="preserve"> This software is provided under written license and may be</w:t>
      </w:r>
    </w:p>
    <w:p w:rsidR="00863905" w:rsidRDefault="00863905" w:rsidP="00863905">
      <w:r>
        <w:t xml:space="preserve"> used, copied, transmitted, or stored only in accord with that</w:t>
      </w:r>
    </w:p>
    <w:p w:rsidR="00863905" w:rsidRDefault="00863905" w:rsidP="00863905">
      <w:r>
        <w:t xml:space="preserve"> written license.</w:t>
      </w:r>
    </w:p>
    <w:p w:rsidR="00863905" w:rsidRDefault="00863905" w:rsidP="00863905">
      <w:r>
        <w:t xml:space="preserve">  </w:t>
      </w:r>
    </w:p>
    <w:p w:rsidR="00863905" w:rsidRDefault="00863905" w:rsidP="00863905">
      <w:r>
        <w:t xml:space="preserve"> The following legend is applicable only to US Government</w:t>
      </w:r>
    </w:p>
    <w:p w:rsidR="00863905" w:rsidRDefault="00863905" w:rsidP="00863905">
      <w:r>
        <w:t xml:space="preserve"> contracts under FAR:</w:t>
      </w:r>
    </w:p>
    <w:p w:rsidR="00863905" w:rsidRDefault="00863905" w:rsidP="00863905">
      <w:r>
        <w:t xml:space="preserve">  </w:t>
      </w:r>
    </w:p>
    <w:p w:rsidR="00863905" w:rsidRDefault="00863905" w:rsidP="00863905">
      <w:r>
        <w:lastRenderedPageBreak/>
        <w:t xml:space="preserve">                    RESTRICTED RIGHTS LEGEND</w:t>
      </w:r>
    </w:p>
    <w:p w:rsidR="00863905" w:rsidRDefault="00863905" w:rsidP="00863905">
      <w:r>
        <w:t xml:space="preserve">  </w:t>
      </w:r>
    </w:p>
    <w:p w:rsidR="00863905" w:rsidRDefault="00863905" w:rsidP="00863905">
      <w:r>
        <w:t xml:space="preserve"> Use, reproduction and disclosure by the US Government is</w:t>
      </w:r>
    </w:p>
    <w:p w:rsidR="00863905" w:rsidRDefault="00863905" w:rsidP="00863905">
      <w:r>
        <w:t xml:space="preserve"> subject to restrictions as set forth in subparagraphs (a)</w:t>
      </w:r>
    </w:p>
    <w:p w:rsidR="00863905" w:rsidRDefault="00863905" w:rsidP="00863905">
      <w:r>
        <w:t xml:space="preserve"> and (c) of the Commercial Computer Software - Restricted</w:t>
      </w:r>
    </w:p>
    <w:p w:rsidR="00863905" w:rsidRDefault="00863905" w:rsidP="00863905">
      <w:r>
        <w:t xml:space="preserve"> Rights clause in FAR 52.227-19.</w:t>
      </w:r>
    </w:p>
    <w:p w:rsidR="00863905" w:rsidRDefault="00863905" w:rsidP="00863905">
      <w:r>
        <w:t xml:space="preserve">  </w:t>
      </w:r>
    </w:p>
    <w:p w:rsidR="00863905" w:rsidRDefault="00863905" w:rsidP="00863905">
      <w:r>
        <w:t xml:space="preserve"> Gaussian, Inc.</w:t>
      </w:r>
    </w:p>
    <w:p w:rsidR="00863905" w:rsidRDefault="00863905" w:rsidP="00863905">
      <w:r>
        <w:t xml:space="preserve"> 340 Quinnipiac St., Bldg. 40, Wallingford CT 06492</w:t>
      </w:r>
    </w:p>
    <w:p w:rsidR="00863905" w:rsidRDefault="00863905" w:rsidP="00863905">
      <w:r>
        <w:t xml:space="preserve">  </w:t>
      </w:r>
    </w:p>
    <w:p w:rsidR="00863905" w:rsidRDefault="00863905" w:rsidP="00863905">
      <w:r>
        <w:t xml:space="preserve">  </w:t>
      </w:r>
    </w:p>
    <w:p w:rsidR="00863905" w:rsidRDefault="00863905" w:rsidP="00863905">
      <w:r>
        <w:t xml:space="preserve"> ---------------------------------------------------------------</w:t>
      </w:r>
    </w:p>
    <w:p w:rsidR="00863905" w:rsidRDefault="00863905" w:rsidP="00863905">
      <w:r>
        <w:t xml:space="preserve"> Warning -- This program may not be used in any manner that</w:t>
      </w:r>
    </w:p>
    <w:p w:rsidR="00863905" w:rsidRDefault="00863905" w:rsidP="00863905">
      <w:r>
        <w:t xml:space="preserve"> competes with the business of Gaussian, Inc. or will provide</w:t>
      </w:r>
    </w:p>
    <w:p w:rsidR="00863905" w:rsidRDefault="00863905" w:rsidP="00863905">
      <w:r>
        <w:t xml:space="preserve"> assistance to any competitor of Gaussian, Inc.  The licensee</w:t>
      </w:r>
    </w:p>
    <w:p w:rsidR="00863905" w:rsidRDefault="00863905" w:rsidP="00863905">
      <w:r>
        <w:t xml:space="preserve"> of this program is prohibited from giving any competitor of</w:t>
      </w:r>
    </w:p>
    <w:p w:rsidR="00863905" w:rsidRDefault="00863905" w:rsidP="00863905">
      <w:r>
        <w:t xml:space="preserve"> Gaussian, Inc. access to this program.  By using this program,</w:t>
      </w:r>
    </w:p>
    <w:p w:rsidR="00863905" w:rsidRDefault="00863905" w:rsidP="00863905">
      <w:r>
        <w:t xml:space="preserve"> the user acknowledges that Gaussian, Inc. is engaged in the</w:t>
      </w:r>
    </w:p>
    <w:p w:rsidR="00863905" w:rsidRDefault="00863905" w:rsidP="00863905">
      <w:r>
        <w:t xml:space="preserve"> business of creating and licensing software in the field of</w:t>
      </w:r>
    </w:p>
    <w:p w:rsidR="00863905" w:rsidRDefault="00863905" w:rsidP="00863905">
      <w:r>
        <w:t xml:space="preserve"> computational chemistry and represents and warrants to the</w:t>
      </w:r>
    </w:p>
    <w:p w:rsidR="00863905" w:rsidRDefault="00863905" w:rsidP="00863905">
      <w:r>
        <w:t xml:space="preserve"> licensee that it is not a competitor of Gaussian, Inc. and that</w:t>
      </w:r>
    </w:p>
    <w:p w:rsidR="00863905" w:rsidRDefault="00863905" w:rsidP="00863905">
      <w:r>
        <w:t xml:space="preserve"> it will not use this program in any manner prohibited above.</w:t>
      </w:r>
    </w:p>
    <w:p w:rsidR="00863905" w:rsidRDefault="00863905" w:rsidP="00863905">
      <w:r>
        <w:t xml:space="preserve"> ---------------------------------------------------------------</w:t>
      </w:r>
    </w:p>
    <w:p w:rsidR="00863905" w:rsidRDefault="00863905" w:rsidP="00863905">
      <w:r>
        <w:t xml:space="preserve">  </w:t>
      </w:r>
    </w:p>
    <w:p w:rsidR="00863905" w:rsidRDefault="00863905" w:rsidP="00863905"/>
    <w:p w:rsidR="00863905" w:rsidRDefault="00863905" w:rsidP="00863905">
      <w:r>
        <w:t xml:space="preserve"> Cite this work as:</w:t>
      </w:r>
    </w:p>
    <w:p w:rsidR="00863905" w:rsidRDefault="00863905" w:rsidP="00863905">
      <w:r>
        <w:t xml:space="preserve"> Gaussian 09, Revision C.01,</w:t>
      </w:r>
    </w:p>
    <w:p w:rsidR="00863905" w:rsidRDefault="00863905" w:rsidP="00863905">
      <w:r>
        <w:lastRenderedPageBreak/>
        <w:t xml:space="preserve"> M. J. Frisch, G. W. Trucks, H. B. Schlegel, G. E. Scuseria, </w:t>
      </w:r>
    </w:p>
    <w:p w:rsidR="00863905" w:rsidRDefault="00863905" w:rsidP="00863905">
      <w:r>
        <w:t xml:space="preserve"> M. A. Robb, J. R. Cheeseman, G. Scalmani, V. Barone, B. Mennucci, </w:t>
      </w:r>
    </w:p>
    <w:p w:rsidR="00863905" w:rsidRDefault="00863905" w:rsidP="00863905">
      <w:r>
        <w:t xml:space="preserve"> G. A. Petersson, H. Nakatsuji, M. Caricato, X. Li, H. P. Hratchian, </w:t>
      </w:r>
    </w:p>
    <w:p w:rsidR="00863905" w:rsidRDefault="00863905" w:rsidP="00863905">
      <w:r>
        <w:t xml:space="preserve"> A. F. Izmaylov, J. Bloino, G. Zheng, J. L. Sonnenberg, M. Hada, </w:t>
      </w:r>
    </w:p>
    <w:p w:rsidR="00863905" w:rsidRDefault="00863905" w:rsidP="00863905">
      <w:r>
        <w:t xml:space="preserve"> M. Ehara, K. Toyota, R. Fukuda, J. Hasegawa, M. Ishida, T. Nakajima, </w:t>
      </w:r>
    </w:p>
    <w:p w:rsidR="00863905" w:rsidRDefault="00863905" w:rsidP="00863905">
      <w:r>
        <w:t xml:space="preserve"> Y. Honda, O. Kitao, H. Nakai, T. Vreven, J. A. Montgomery, Jr., </w:t>
      </w:r>
    </w:p>
    <w:p w:rsidR="00863905" w:rsidRDefault="00863905" w:rsidP="00863905">
      <w:r>
        <w:t xml:space="preserve"> J. E. Peralta, F. Ogliaro, M. Bearpark, J. J. Heyd, E. Brothers, </w:t>
      </w:r>
    </w:p>
    <w:p w:rsidR="00863905" w:rsidRDefault="00863905" w:rsidP="00863905">
      <w:r>
        <w:t xml:space="preserve"> K. N. Kudin, V. N. Staroverov, T. Keith, R. Kobayashi, J. Normand, </w:t>
      </w:r>
    </w:p>
    <w:p w:rsidR="00863905" w:rsidRDefault="00863905" w:rsidP="00863905">
      <w:r>
        <w:t xml:space="preserve"> K. Raghavachari, A. Rendell, J. C. Burant, S. S. Iyengar, J. Tomasi, </w:t>
      </w:r>
    </w:p>
    <w:p w:rsidR="00863905" w:rsidRDefault="00863905" w:rsidP="00863905">
      <w:r>
        <w:t xml:space="preserve"> M. Cossi, N. Rega, J. M. Millam, M. Klene, J. E. Knox, J. B. Cross, </w:t>
      </w:r>
    </w:p>
    <w:p w:rsidR="00863905" w:rsidRDefault="00863905" w:rsidP="00863905">
      <w:r>
        <w:t xml:space="preserve"> V. Bakken, C. Adamo, J. Jaramillo, R. Gomperts, R. E. Stratmann, </w:t>
      </w:r>
    </w:p>
    <w:p w:rsidR="00863905" w:rsidRDefault="00863905" w:rsidP="00863905">
      <w:r>
        <w:t xml:space="preserve"> O. Yazyev, A. J. Austin, R. Cammi, C. Pomelli, J. W. Ochterski, </w:t>
      </w:r>
    </w:p>
    <w:p w:rsidR="00863905" w:rsidRDefault="00863905" w:rsidP="00863905">
      <w:r>
        <w:t xml:space="preserve"> R. L. Martin, K. Morokuma, V. G. Zakrzewski, G. A. Voth, </w:t>
      </w:r>
    </w:p>
    <w:p w:rsidR="00863905" w:rsidRDefault="00863905" w:rsidP="00863905">
      <w:r>
        <w:t xml:space="preserve"> P. Salvador, J. J. Dannenberg, S. Dapprich, A. D. Daniels, </w:t>
      </w:r>
    </w:p>
    <w:p w:rsidR="00863905" w:rsidRDefault="00863905" w:rsidP="00863905">
      <w:r>
        <w:t xml:space="preserve"> O. Farkas, J. B. Foresman, J. V. Ortiz, J. Cioslowski, </w:t>
      </w:r>
    </w:p>
    <w:p w:rsidR="00863905" w:rsidRDefault="00863905" w:rsidP="00863905">
      <w:r>
        <w:t xml:space="preserve"> and D. J. Fox, Gaussian, Inc., Wallingford CT, 2010.</w:t>
      </w:r>
    </w:p>
    <w:p w:rsidR="00863905" w:rsidRDefault="00863905" w:rsidP="00863905">
      <w:r>
        <w:t xml:space="preserve"> </w:t>
      </w:r>
    </w:p>
    <w:p w:rsidR="00863905" w:rsidRDefault="00863905" w:rsidP="00863905">
      <w:r>
        <w:t xml:space="preserve"> ******************************************</w:t>
      </w:r>
    </w:p>
    <w:p w:rsidR="00863905" w:rsidRDefault="00863905" w:rsidP="00863905">
      <w:r>
        <w:t xml:space="preserve"> Gaussian 09:  EM64W-G09RevC.01 23-Sep-2011</w:t>
      </w:r>
    </w:p>
    <w:p w:rsidR="00863905" w:rsidRDefault="00863905" w:rsidP="00863905">
      <w:r>
        <w:t xml:space="preserve">                07-Feb-2013 </w:t>
      </w:r>
    </w:p>
    <w:p w:rsidR="00863905" w:rsidRDefault="00863905" w:rsidP="00863905">
      <w:r>
        <w:t xml:space="preserve"> ******************************************</w:t>
      </w:r>
    </w:p>
    <w:p w:rsidR="00863905" w:rsidRDefault="00863905" w:rsidP="00863905">
      <w:r>
        <w:t xml:space="preserve"> %chk=\\ic.ac.uk\homes\mc1210\Desktop\module 3\part_2\exo endo\exo\exo_opt_fre.ch</w:t>
      </w:r>
    </w:p>
    <w:p w:rsidR="00863905" w:rsidRDefault="00863905" w:rsidP="00863905">
      <w:r>
        <w:t xml:space="preserve"> k</w:t>
      </w:r>
    </w:p>
    <w:p w:rsidR="00863905" w:rsidRDefault="00863905" w:rsidP="00863905">
      <w:r>
        <w:t xml:space="preserve"> ----------------------------------------------------</w:t>
      </w:r>
    </w:p>
    <w:p w:rsidR="00863905" w:rsidRDefault="00863905" w:rsidP="00863905">
      <w:r>
        <w:t xml:space="preserve"> # opt=(calcfc,ts,noeigen) freq am1 geom=connectivity</w:t>
      </w:r>
    </w:p>
    <w:p w:rsidR="00863905" w:rsidRDefault="00863905" w:rsidP="00863905">
      <w:r>
        <w:t xml:space="preserve"> ----------------------------------------------------</w:t>
      </w:r>
    </w:p>
    <w:p w:rsidR="00863905" w:rsidRDefault="00863905" w:rsidP="00863905">
      <w:r>
        <w:t xml:space="preserve"> 1/5=1,10=4,11=1,14=-1,18=20,26=1,38=1,57=2/1,3;</w:t>
      </w:r>
    </w:p>
    <w:p w:rsidR="00863905" w:rsidRDefault="00863905" w:rsidP="00863905">
      <w:r>
        <w:lastRenderedPageBreak/>
        <w:t xml:space="preserve"> 2/9=110,12=2,17=6,18=5,40=1/2;</w:t>
      </w:r>
    </w:p>
    <w:p w:rsidR="00863905" w:rsidRDefault="00863905" w:rsidP="00863905">
      <w:r>
        <w:t xml:space="preserve"> 3/5=2,16=1,25=1,41=700000,71=2/1,2,3;</w:t>
      </w:r>
    </w:p>
    <w:p w:rsidR="00863905" w:rsidRDefault="00863905" w:rsidP="00863905">
      <w:r>
        <w:t xml:space="preserve"> 4/35=1/1;</w:t>
      </w:r>
    </w:p>
    <w:p w:rsidR="00863905" w:rsidRDefault="00863905" w:rsidP="00863905">
      <w:r>
        <w:t xml:space="preserve"> 5/5=2,35=1,38=5/2;</w:t>
      </w:r>
    </w:p>
    <w:p w:rsidR="00863905" w:rsidRDefault="00863905" w:rsidP="00863905">
      <w:r>
        <w:t xml:space="preserve"> 8/6=4,10=90,11=11/1;</w:t>
      </w:r>
    </w:p>
    <w:p w:rsidR="00863905" w:rsidRDefault="00863905" w:rsidP="00863905">
      <w:r>
        <w:t xml:space="preserve"> 11/6=1,8=1,9=11,15=111,16=1/1,2,10;</w:t>
      </w:r>
    </w:p>
    <w:p w:rsidR="00863905" w:rsidRDefault="00863905" w:rsidP="00863905">
      <w:r>
        <w:t xml:space="preserve"> 10/6=1,7=6,13=1/2;</w:t>
      </w:r>
    </w:p>
    <w:p w:rsidR="00863905" w:rsidRDefault="00863905" w:rsidP="00863905">
      <w:r>
        <w:t xml:space="preserve"> 6/7=2,8=2,9=2,10=2,28=1/1;</w:t>
      </w:r>
    </w:p>
    <w:p w:rsidR="00863905" w:rsidRDefault="00863905" w:rsidP="00863905">
      <w:r>
        <w:t xml:space="preserve"> 7/10=1,18=20,25=1/1,2,3,16;</w:t>
      </w:r>
    </w:p>
    <w:p w:rsidR="00863905" w:rsidRDefault="00863905" w:rsidP="00863905">
      <w:r>
        <w:t xml:space="preserve"> 1/5=1,10=4,11=1,14=-1,18=20/3(2);</w:t>
      </w:r>
    </w:p>
    <w:p w:rsidR="00863905" w:rsidRDefault="00863905" w:rsidP="00863905">
      <w:r>
        <w:t xml:space="preserve"> 2/9=110/2;</w:t>
      </w:r>
    </w:p>
    <w:p w:rsidR="00863905" w:rsidRDefault="00863905" w:rsidP="00863905">
      <w:r>
        <w:t xml:space="preserve"> 99//99;</w:t>
      </w:r>
    </w:p>
    <w:p w:rsidR="00863905" w:rsidRDefault="00863905" w:rsidP="00863905">
      <w:r>
        <w:t xml:space="preserve"> 2/9=110/2;</w:t>
      </w:r>
    </w:p>
    <w:p w:rsidR="00863905" w:rsidRDefault="00863905" w:rsidP="00863905">
      <w:r>
        <w:t xml:space="preserve"> 3/5=2,16=1,25=1,41=700000,71=1,135=20/1,2,3;</w:t>
      </w:r>
    </w:p>
    <w:p w:rsidR="00863905" w:rsidRDefault="00863905" w:rsidP="00863905">
      <w:r>
        <w:t xml:space="preserve"> 4/5=5,16=3,35=1/1;</w:t>
      </w:r>
    </w:p>
    <w:p w:rsidR="00863905" w:rsidRDefault="00863905" w:rsidP="00863905">
      <w:r>
        <w:t xml:space="preserve"> 5/5=2,35=1,38=5/2;</w:t>
      </w:r>
    </w:p>
    <w:p w:rsidR="00863905" w:rsidRDefault="00863905" w:rsidP="00863905">
      <w:r>
        <w:t xml:space="preserve"> 7//1,2,3,16;</w:t>
      </w:r>
    </w:p>
    <w:p w:rsidR="00863905" w:rsidRDefault="00863905" w:rsidP="00863905">
      <w:r>
        <w:t xml:space="preserve"> 1/5=1,11=1,14=-1,18=20/3(-5);</w:t>
      </w:r>
    </w:p>
    <w:p w:rsidR="00863905" w:rsidRDefault="00863905" w:rsidP="00863905">
      <w:r>
        <w:t xml:space="preserve"> 2/9=110/2;</w:t>
      </w:r>
    </w:p>
    <w:p w:rsidR="00863905" w:rsidRDefault="00863905" w:rsidP="00863905">
      <w:r>
        <w:t xml:space="preserve"> 6/7=2,8=2,9=2,10=2,19=2,28=1/1;</w:t>
      </w:r>
    </w:p>
    <w:p w:rsidR="00863905" w:rsidRDefault="00863905" w:rsidP="00863905">
      <w:r>
        <w:t xml:space="preserve"> 99/9=1/99;</w:t>
      </w:r>
    </w:p>
    <w:p w:rsidR="00863905" w:rsidRDefault="00863905" w:rsidP="00863905">
      <w:r>
        <w:t xml:space="preserve"> -------------------</w:t>
      </w:r>
    </w:p>
    <w:p w:rsidR="00863905" w:rsidRDefault="00863905" w:rsidP="00863905">
      <w:r>
        <w:t xml:space="preserve"> Title Card Required</w:t>
      </w:r>
    </w:p>
    <w:p w:rsidR="00863905" w:rsidRDefault="00863905" w:rsidP="00863905">
      <w:r>
        <w:t xml:space="preserve"> -------------------</w:t>
      </w:r>
    </w:p>
    <w:p w:rsidR="00863905" w:rsidRDefault="00863905" w:rsidP="00863905">
      <w:r>
        <w:t xml:space="preserve"> Charge =  0 Multiplicity = 1</w:t>
      </w:r>
    </w:p>
    <w:p w:rsidR="00863905" w:rsidRDefault="00863905" w:rsidP="00863905">
      <w:r>
        <w:t xml:space="preserve"> Symbolic Z-Matrix:</w:t>
      </w:r>
    </w:p>
    <w:p w:rsidR="00863905" w:rsidRDefault="00863905" w:rsidP="00863905">
      <w:r>
        <w:t xml:space="preserve"> C                    -1.59136   1.10592   0.17254 </w:t>
      </w:r>
    </w:p>
    <w:p w:rsidR="00863905" w:rsidRDefault="00863905" w:rsidP="00863905">
      <w:r>
        <w:lastRenderedPageBreak/>
        <w:t xml:space="preserve"> C                     0.12673   1.32142   0.39439 </w:t>
      </w:r>
    </w:p>
    <w:p w:rsidR="00863905" w:rsidRDefault="00863905" w:rsidP="00863905">
      <w:r>
        <w:t xml:space="preserve"> C                    -0.93563   3.51406   0.17254 </w:t>
      </w:r>
    </w:p>
    <w:p w:rsidR="00863905" w:rsidRDefault="00863905" w:rsidP="00863905">
      <w:r>
        <w:t xml:space="preserve"> C                    -2.1091    2.53817   0.17332 </w:t>
      </w:r>
    </w:p>
    <w:p w:rsidR="00863905" w:rsidRDefault="00863905" w:rsidP="00863905">
      <w:r>
        <w:t xml:space="preserve"> H                    -1.96465   0.55923  -0.73066 </w:t>
      </w:r>
    </w:p>
    <w:p w:rsidR="00863905" w:rsidRDefault="00863905" w:rsidP="00863905">
      <w:r>
        <w:t xml:space="preserve"> H                    -2.74681   2.72039  -0.72896 </w:t>
      </w:r>
    </w:p>
    <w:p w:rsidR="00863905" w:rsidRDefault="00863905" w:rsidP="00863905">
      <w:r>
        <w:t xml:space="preserve"> C                     0.43337   1.83783  -1.07052 </w:t>
      </w:r>
    </w:p>
    <w:p w:rsidR="00863905" w:rsidRDefault="00863905" w:rsidP="00863905">
      <w:r>
        <w:t xml:space="preserve"> H                     1.55309   1.83086  -1.08391 </w:t>
      </w:r>
    </w:p>
    <w:p w:rsidR="00863905" w:rsidRDefault="00863905" w:rsidP="00863905">
      <w:r>
        <w:t xml:space="preserve"> H                     0.08287   1.29838  -1.98711 </w:t>
      </w:r>
    </w:p>
    <w:p w:rsidR="00863905" w:rsidRDefault="00863905" w:rsidP="00863905">
      <w:r>
        <w:t xml:space="preserve"> C                    -0.08499   3.26984  -1.0709 </w:t>
      </w:r>
    </w:p>
    <w:p w:rsidR="00863905" w:rsidRDefault="00863905" w:rsidP="00863905">
      <w:r>
        <w:t xml:space="preserve"> H                     0.77076   3.99196  -1.08557 </w:t>
      </w:r>
    </w:p>
    <w:p w:rsidR="00863905" w:rsidRDefault="00863905" w:rsidP="00863905">
      <w:r>
        <w:t xml:space="preserve"> H                    -0.7003    3.45917  -1.98717 </w:t>
      </w:r>
    </w:p>
    <w:p w:rsidR="00863905" w:rsidRDefault="00863905" w:rsidP="00863905">
      <w:r>
        <w:t xml:space="preserve"> H                    -1.31672   4.56831   0.17258 </w:t>
      </w:r>
    </w:p>
    <w:p w:rsidR="00863905" w:rsidRDefault="00863905" w:rsidP="00863905">
      <w:r>
        <w:t xml:space="preserve"> H                     0.50781   0.26717   0.39439 </w:t>
      </w:r>
    </w:p>
    <w:p w:rsidR="00863905" w:rsidRDefault="00863905" w:rsidP="00863905">
      <w:r>
        <w:t xml:space="preserve"> O                     3.26422   4.11148   0.96632 </w:t>
      </w:r>
    </w:p>
    <w:p w:rsidR="00863905" w:rsidRDefault="00863905" w:rsidP="00863905">
      <w:r>
        <w:t xml:space="preserve"> C                     0.87979   4.06766   1.2851 </w:t>
      </w:r>
    </w:p>
    <w:p w:rsidR="00863905" w:rsidRDefault="00863905" w:rsidP="00863905">
      <w:r>
        <w:t xml:space="preserve"> C                     1.28646   2.62406   1.73535 </w:t>
      </w:r>
    </w:p>
    <w:p w:rsidR="00863905" w:rsidRDefault="00863905" w:rsidP="00863905">
      <w:r>
        <w:t xml:space="preserve"> C                     2.05768   4.82485   0.68116 </w:t>
      </w:r>
    </w:p>
    <w:p w:rsidR="00863905" w:rsidRDefault="00863905" w:rsidP="00863905">
      <w:r>
        <w:t xml:space="preserve"> O                     2.03723   5.875     0.04629 </w:t>
      </w:r>
    </w:p>
    <w:p w:rsidR="00863905" w:rsidRDefault="00863905" w:rsidP="00863905">
      <w:r>
        <w:t xml:space="preserve"> C                     2.98194   2.92839   1.71903 </w:t>
      </w:r>
    </w:p>
    <w:p w:rsidR="00863905" w:rsidRDefault="00863905" w:rsidP="00863905">
      <w:r>
        <w:t xml:space="preserve"> O                     3.8541    2.14698   2.0865 </w:t>
      </w:r>
    </w:p>
    <w:p w:rsidR="00863905" w:rsidRDefault="00863905" w:rsidP="00863905">
      <w:r>
        <w:t xml:space="preserve"> H                     0.57023   4.60714   2.15575 </w:t>
      </w:r>
    </w:p>
    <w:p w:rsidR="00863905" w:rsidRDefault="00863905" w:rsidP="00863905">
      <w:r>
        <w:t xml:space="preserve"> H                     0.96687   2.46474   2.744 </w:t>
      </w:r>
    </w:p>
    <w:p w:rsidR="00863905" w:rsidRDefault="00863905" w:rsidP="00863905">
      <w:r>
        <w:t xml:space="preserve"> </w:t>
      </w:r>
    </w:p>
    <w:p w:rsidR="00863905" w:rsidRDefault="00863905" w:rsidP="00863905"/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>
      <w:r>
        <w:t xml:space="preserve"> Berny optimization.</w:t>
      </w:r>
    </w:p>
    <w:p w:rsidR="00863905" w:rsidRDefault="00863905" w:rsidP="00863905">
      <w:r>
        <w:t xml:space="preserve"> Initialization pass.</w:t>
      </w:r>
    </w:p>
    <w:p w:rsidR="00863905" w:rsidRDefault="00863905" w:rsidP="00863905">
      <w:r>
        <w:lastRenderedPageBreak/>
        <w:t xml:space="preserve">                           ----------------------------</w:t>
      </w:r>
    </w:p>
    <w:p w:rsidR="00863905" w:rsidRDefault="00863905" w:rsidP="00863905">
      <w:r>
        <w:t xml:space="preserve">                           !    Initial Parameters    !</w:t>
      </w:r>
    </w:p>
    <w:p w:rsidR="00863905" w:rsidRDefault="00863905" w:rsidP="00863905">
      <w:r>
        <w:t xml:space="preserve">                           ! (Angstroms and Degrees)  !</w:t>
      </w:r>
    </w:p>
    <w:p w:rsidR="00863905" w:rsidRDefault="00863905" w:rsidP="00863905">
      <w:r>
        <w:t xml:space="preserve"> --------------------------                            --------------------------</w:t>
      </w:r>
    </w:p>
    <w:p w:rsidR="00863905" w:rsidRDefault="00863905" w:rsidP="00863905">
      <w:r>
        <w:t xml:space="preserve"> ! Name  Definition              Value          Derivative Info.                !</w:t>
      </w:r>
    </w:p>
    <w:p w:rsidR="00863905" w:rsidRDefault="00863905" w:rsidP="00863905">
      <w:r>
        <w:t xml:space="preserve"> --------------------------------------------------------------------------------</w:t>
      </w:r>
    </w:p>
    <w:p w:rsidR="00863905" w:rsidRDefault="00863905" w:rsidP="00863905">
      <w:r>
        <w:t xml:space="preserve"> ! R1    R(1,2)                  1.7457         calculate D2E/DX2 analytically  !</w:t>
      </w:r>
    </w:p>
    <w:p w:rsidR="00863905" w:rsidRDefault="00863905" w:rsidP="00863905">
      <w:r>
        <w:t xml:space="preserve"> ! R2    R(1,4)                  1.5229         calculate D2E/DX2 analytically  !</w:t>
      </w:r>
    </w:p>
    <w:p w:rsidR="00863905" w:rsidRDefault="00863905" w:rsidP="00863905">
      <w:r>
        <w:t xml:space="preserve"> ! R3    R(1,5)                  1.1198         calculate D2E/DX2 analytically  !</w:t>
      </w:r>
    </w:p>
    <w:p w:rsidR="00863905" w:rsidRDefault="00863905" w:rsidP="00863905">
      <w:r>
        <w:t xml:space="preserve"> ! R4    R(2,7)                  1.5832         calculate D2E/DX2 analytically  !</w:t>
      </w:r>
    </w:p>
    <w:p w:rsidR="00863905" w:rsidRDefault="00863905" w:rsidP="00863905">
      <w:r>
        <w:t xml:space="preserve"> ! R5    R(2,14)                 1.121          calculate D2E/DX2 analytically  !</w:t>
      </w:r>
    </w:p>
    <w:p w:rsidR="00863905" w:rsidRDefault="00863905" w:rsidP="00863905">
      <w:r>
        <w:t xml:space="preserve"> ! R6    R(2,17)                 2.2            calculate D2E/DX2 analytically  !</w:t>
      </w:r>
    </w:p>
    <w:p w:rsidR="00863905" w:rsidRDefault="00863905" w:rsidP="00863905">
      <w:r>
        <w:t xml:space="preserve"> ! R7    R(3,4)                  1.5262         calculate D2E/DX2 analytically  !</w:t>
      </w:r>
    </w:p>
    <w:p w:rsidR="00863905" w:rsidRDefault="00863905" w:rsidP="00863905">
      <w:r>
        <w:t xml:space="preserve"> ! R8    R(3,10)                 1.5262         calculate D2E/DX2 analytically  !</w:t>
      </w:r>
    </w:p>
    <w:p w:rsidR="00863905" w:rsidRDefault="00863905" w:rsidP="00863905">
      <w:r>
        <w:t xml:space="preserve"> ! R9    R(3,13)                 1.121          calculate D2E/DX2 analytically  !</w:t>
      </w:r>
    </w:p>
    <w:p w:rsidR="00863905" w:rsidRDefault="00863905" w:rsidP="00863905">
      <w:r>
        <w:t xml:space="preserve"> ! R10   R(3,16)                 2.2            calculate D2E/DX2 analytically  !</w:t>
      </w:r>
    </w:p>
    <w:p w:rsidR="00863905" w:rsidRDefault="00863905" w:rsidP="00863905">
      <w:r>
        <w:t xml:space="preserve"> ! R11   R(4,6)                  1.1198         calculate D2E/DX2 analytically  !</w:t>
      </w:r>
    </w:p>
    <w:p w:rsidR="00863905" w:rsidRDefault="00863905" w:rsidP="00863905">
      <w:r>
        <w:t xml:space="preserve"> ! R12   R(7,8)                  1.1198         calculate D2E/DX2 analytically  !</w:t>
      </w:r>
    </w:p>
    <w:p w:rsidR="00863905" w:rsidRDefault="00863905" w:rsidP="00863905">
      <w:r>
        <w:t xml:space="preserve"> ! R13   R(7,9)                  1.1198         calculate D2E/DX2 analytically  !</w:t>
      </w:r>
    </w:p>
    <w:p w:rsidR="00863905" w:rsidRDefault="00863905" w:rsidP="00863905">
      <w:r>
        <w:t xml:space="preserve"> ! R14   R(7,10)                 1.5229         calculate D2E/DX2 analytically  !</w:t>
      </w:r>
    </w:p>
    <w:p w:rsidR="00863905" w:rsidRDefault="00863905" w:rsidP="00863905">
      <w:r>
        <w:t xml:space="preserve"> ! R15   R(10,11)                1.1198         calculate D2E/DX2 analytically  !</w:t>
      </w:r>
    </w:p>
    <w:p w:rsidR="00863905" w:rsidRDefault="00863905" w:rsidP="00863905">
      <w:r>
        <w:t xml:space="preserve"> ! R16   R(10,12)                1.1198         calculate D2E/DX2 analytically  !</w:t>
      </w:r>
    </w:p>
    <w:p w:rsidR="00863905" w:rsidRDefault="00863905" w:rsidP="00863905">
      <w:r>
        <w:t xml:space="preserve"> ! R17   R(15,18)                1.4304         calculate D2E/DX2 analytically  !</w:t>
      </w:r>
    </w:p>
    <w:p w:rsidR="00863905" w:rsidRDefault="00863905" w:rsidP="00863905">
      <w:r>
        <w:t xml:space="preserve"> ! R18   R(15,20)                1.4304         calculate D2E/DX2 analytically  !</w:t>
      </w:r>
    </w:p>
    <w:p w:rsidR="00863905" w:rsidRDefault="00863905" w:rsidP="00863905">
      <w:r>
        <w:t xml:space="preserve"> ! R19   R(16,17)                1.5659         calculate D2E/DX2 analytically  !</w:t>
      </w:r>
    </w:p>
    <w:p w:rsidR="00863905" w:rsidRDefault="00863905" w:rsidP="00863905">
      <w:r>
        <w:t xml:space="preserve"> ! R20   R(16,18)                1.525          calculate D2E/DX2 analytically  !</w:t>
      </w:r>
    </w:p>
    <w:p w:rsidR="00863905" w:rsidRDefault="00863905" w:rsidP="00863905">
      <w:r>
        <w:t xml:space="preserve"> ! R21   R(16,22)                1.07           calculate D2E/DX2 analytically  !</w:t>
      </w:r>
    </w:p>
    <w:p w:rsidR="00863905" w:rsidRDefault="00863905" w:rsidP="00863905">
      <w:r>
        <w:lastRenderedPageBreak/>
        <w:t xml:space="preserve"> ! R22   R(17,20)                1.7227         calculate D2E/DX2 analytically  !</w:t>
      </w:r>
    </w:p>
    <w:p w:rsidR="00863905" w:rsidRDefault="00863905" w:rsidP="00863905">
      <w:r>
        <w:t xml:space="preserve"> ! R23   R(17,23)                1.07           calculate D2E/DX2 analytically  !</w:t>
      </w:r>
    </w:p>
    <w:p w:rsidR="00863905" w:rsidRDefault="00863905" w:rsidP="00863905">
      <w:r>
        <w:t xml:space="preserve"> ! R24   R(18,19)                1.2273         calculate D2E/DX2 analytically  !</w:t>
      </w:r>
    </w:p>
    <w:p w:rsidR="00863905" w:rsidRDefault="00863905" w:rsidP="00863905">
      <w:r>
        <w:t xml:space="preserve"> ! R25   R(20,21)                1.2273         calculate D2E/DX2 analytically  !</w:t>
      </w:r>
    </w:p>
    <w:p w:rsidR="00863905" w:rsidRDefault="00863905" w:rsidP="00863905">
      <w:r>
        <w:t xml:space="preserve"> ! A1    A(2,1,4)              102.6163         calculate D2E/DX2 analytically  !</w:t>
      </w:r>
    </w:p>
    <w:p w:rsidR="00863905" w:rsidRDefault="00863905" w:rsidP="00863905">
      <w:r>
        <w:t xml:space="preserve"> ! A2    A(2,1,5)              119.3958         calculate D2E/DX2 analytically  !</w:t>
      </w:r>
    </w:p>
    <w:p w:rsidR="00863905" w:rsidRDefault="00863905" w:rsidP="00863905">
      <w:r>
        <w:t xml:space="preserve"> ! A3    A(4,1,5)              110.2558         calculate D2E/DX2 analytically  !</w:t>
      </w:r>
    </w:p>
    <w:p w:rsidR="00863905" w:rsidRDefault="00863905" w:rsidP="00863905">
      <w:r>
        <w:t xml:space="preserve"> ! A4    A(1,2,7)               96.5054         calculate D2E/DX2 analytically  !</w:t>
      </w:r>
    </w:p>
    <w:p w:rsidR="00863905" w:rsidRDefault="00863905" w:rsidP="00863905">
      <w:r>
        <w:t xml:space="preserve"> ! A5    A(1,2,14)             102.6191         calculate D2E/DX2 analytically  !</w:t>
      </w:r>
    </w:p>
    <w:p w:rsidR="00863905" w:rsidRDefault="00863905" w:rsidP="00863905">
      <w:r>
        <w:t xml:space="preserve"> ! A6    A(1,2,17)             132.0178         calculate D2E/DX2 analytically  !</w:t>
      </w:r>
    </w:p>
    <w:p w:rsidR="00863905" w:rsidRDefault="00863905" w:rsidP="00863905">
      <w:r>
        <w:t xml:space="preserve"> ! A7    A(7,2,14)             103.9401         calculate D2E/DX2 analytically  !</w:t>
      </w:r>
    </w:p>
    <w:p w:rsidR="00863905" w:rsidRDefault="00863905" w:rsidP="00863905">
      <w:r>
        <w:t xml:space="preserve"> ! A8    A(7,2,17)             105.5898         calculate D2E/DX2 analytically  !</w:t>
      </w:r>
    </w:p>
    <w:p w:rsidR="00863905" w:rsidRDefault="00863905" w:rsidP="00863905">
      <w:r>
        <w:t xml:space="preserve"> ! A9    A(14,2,17)            112.1878         calculate D2E/DX2 analytically  !</w:t>
      </w:r>
    </w:p>
    <w:p w:rsidR="00863905" w:rsidRDefault="00863905" w:rsidP="00863905">
      <w:r>
        <w:t xml:space="preserve"> ! A10   A(4,3,10)             109.0642         calculate D2E/DX2 analytically  !</w:t>
      </w:r>
    </w:p>
    <w:p w:rsidR="00863905" w:rsidRDefault="00863905" w:rsidP="00863905">
      <w:r>
        <w:t xml:space="preserve"> ! A11   A(4,3,13)             109.8742         calculate D2E/DX2 analytically  !</w:t>
      </w:r>
    </w:p>
    <w:p w:rsidR="00863905" w:rsidRDefault="00863905" w:rsidP="00863905">
      <w:r>
        <w:t xml:space="preserve"> ! A12   A(4,3,16)             142.6648         calculate D2E/DX2 analytically  !</w:t>
      </w:r>
    </w:p>
    <w:p w:rsidR="00863905" w:rsidRDefault="00863905" w:rsidP="00863905">
      <w:r>
        <w:t xml:space="preserve"> ! A13   A(10,3,13)            109.8752         calculate D2E/DX2 analytically  !</w:t>
      </w:r>
    </w:p>
    <w:p w:rsidR="00863905" w:rsidRDefault="00863905" w:rsidP="00863905">
      <w:r>
        <w:t xml:space="preserve"> ! A14   A(10,3,16)             89.562          calculate D2E/DX2 analytically  !</w:t>
      </w:r>
    </w:p>
    <w:p w:rsidR="00863905" w:rsidRDefault="00863905" w:rsidP="00863905">
      <w:r>
        <w:t xml:space="preserve"> ! A15   A(13,3,16)             92.5136         calculate D2E/DX2 analytically  !</w:t>
      </w:r>
    </w:p>
    <w:p w:rsidR="00863905" w:rsidRDefault="00863905" w:rsidP="00863905">
      <w:r>
        <w:t xml:space="preserve"> ! A16   A(1,4,3)              109.8736         calculate D2E/DX2 analytically  !</w:t>
      </w:r>
    </w:p>
    <w:p w:rsidR="00863905" w:rsidRDefault="00863905" w:rsidP="00863905">
      <w:r>
        <w:t xml:space="preserve"> ! A17   A(1,4,6)              110.2561         calculate D2E/DX2 analytically  !</w:t>
      </w:r>
    </w:p>
    <w:p w:rsidR="00863905" w:rsidRDefault="00863905" w:rsidP="00863905">
      <w:r>
        <w:t xml:space="preserve"> ! A18   A(3,4,6)              109.4746         calculate D2E/DX2 analytically  !</w:t>
      </w:r>
    </w:p>
    <w:p w:rsidR="00863905" w:rsidRDefault="00863905" w:rsidP="00863905">
      <w:r>
        <w:t xml:space="preserve"> ! A19   A(2,7,8)              101.6943         calculate D2E/DX2 analytically  !</w:t>
      </w:r>
    </w:p>
    <w:p w:rsidR="00863905" w:rsidRDefault="00863905" w:rsidP="00863905">
      <w:r>
        <w:t xml:space="preserve"> ! A20   A(2,7,9)              122.6558         calculate D2E/DX2 analytically  !</w:t>
      </w:r>
    </w:p>
    <w:p w:rsidR="00863905" w:rsidRDefault="00863905" w:rsidP="00863905">
      <w:r>
        <w:t xml:space="preserve"> ! A21   A(2,7,10)             103.9458         calculate D2E/DX2 analytically  !</w:t>
      </w:r>
    </w:p>
    <w:p w:rsidR="00863905" w:rsidRDefault="00863905" w:rsidP="00863905">
      <w:r>
        <w:t xml:space="preserve"> ! A22   A(8,7,9)              107.4686         calculate D2E/DX2 analytically  !</w:t>
      </w:r>
    </w:p>
    <w:p w:rsidR="00863905" w:rsidRDefault="00863905" w:rsidP="00863905">
      <w:r>
        <w:t xml:space="preserve"> ! A23   A(8,7,10)             110.2543         calculate D2E/DX2 analytically  !</w:t>
      </w:r>
    </w:p>
    <w:p w:rsidR="00863905" w:rsidRDefault="00863905" w:rsidP="00863905">
      <w:r>
        <w:lastRenderedPageBreak/>
        <w:t xml:space="preserve"> ! A24   A(9,7,10)             110.2569         calculate D2E/DX2 analytically  !</w:t>
      </w:r>
    </w:p>
    <w:p w:rsidR="00863905" w:rsidRDefault="00863905" w:rsidP="00863905">
      <w:r>
        <w:t xml:space="preserve"> ! A25   A(3,10,7)             109.8742         calculate D2E/DX2 analytically  !</w:t>
      </w:r>
    </w:p>
    <w:p w:rsidR="00863905" w:rsidRDefault="00863905" w:rsidP="00863905">
      <w:r>
        <w:t xml:space="preserve"> ! A26   A(3,10,11)            109.4759         calculate D2E/DX2 analytically  !</w:t>
      </w:r>
    </w:p>
    <w:p w:rsidR="00863905" w:rsidRDefault="00863905" w:rsidP="00863905">
      <w:r>
        <w:t xml:space="preserve"> ! A27   A(3,10,12)            109.4711         calculate D2E/DX2 analytically  !</w:t>
      </w:r>
    </w:p>
    <w:p w:rsidR="00863905" w:rsidRDefault="00863905" w:rsidP="00863905">
      <w:r>
        <w:t xml:space="preserve"> ! A28   A(7,10,11)            110.2576         calculate D2E/DX2 analytically  !</w:t>
      </w:r>
    </w:p>
    <w:p w:rsidR="00863905" w:rsidRDefault="00863905" w:rsidP="00863905">
      <w:r>
        <w:t xml:space="preserve"> ! A29   A(7,10,12)            110.2551         calculate D2E/DX2 analytically  !</w:t>
      </w:r>
    </w:p>
    <w:p w:rsidR="00863905" w:rsidRDefault="00863905" w:rsidP="00863905">
      <w:r>
        <w:t xml:space="preserve"> ! A30   A(11,10,12)           107.4672         calculate D2E/DX2 analytically  !</w:t>
      </w:r>
    </w:p>
    <w:p w:rsidR="00863905" w:rsidRDefault="00863905" w:rsidP="00863905">
      <w:r>
        <w:t xml:space="preserve"> ! A31   A(18,15,20)           110.5455         calculate D2E/DX2 analytically  !</w:t>
      </w:r>
    </w:p>
    <w:p w:rsidR="00863905" w:rsidRDefault="00863905" w:rsidP="00863905">
      <w:r>
        <w:t xml:space="preserve"> ! A32   A(3,16,17)             97.3384         calculate D2E/DX2 analytically  !</w:t>
      </w:r>
    </w:p>
    <w:p w:rsidR="00863905" w:rsidRDefault="00863905" w:rsidP="00863905">
      <w:r>
        <w:t xml:space="preserve"> ! A33   A(3,16,18)            124.198          calculate D2E/DX2 analytically  !</w:t>
      </w:r>
    </w:p>
    <w:p w:rsidR="00863905" w:rsidRDefault="00863905" w:rsidP="00863905">
      <w:r>
        <w:t xml:space="preserve"> ! A34   A(3,16,22)            107.4357         calculate D2E/DX2 analytically  !</w:t>
      </w:r>
    </w:p>
    <w:p w:rsidR="00863905" w:rsidRDefault="00863905" w:rsidP="00863905">
      <w:r>
        <w:t xml:space="preserve"> ! A35   A(17,16,18)           111.7787         calculate D2E/DX2 analytically  !</w:t>
      </w:r>
    </w:p>
    <w:p w:rsidR="00863905" w:rsidRDefault="00863905" w:rsidP="00863905">
      <w:r>
        <w:t xml:space="preserve"> ! A36   A(17,16,22)           107.8169         calculate D2E/DX2 analytically  !</w:t>
      </w:r>
    </w:p>
    <w:p w:rsidR="00863905" w:rsidRDefault="00863905" w:rsidP="00863905">
      <w:r>
        <w:t xml:space="preserve"> ! A37   A(18,16,22)           107.1792         calculate D2E/DX2 analytically  !</w:t>
      </w:r>
    </w:p>
    <w:p w:rsidR="00863905" w:rsidRDefault="00863905" w:rsidP="00863905">
      <w:r>
        <w:t xml:space="preserve"> ! A38   A(2,17,16)            103.5146         calculate D2E/DX2 analytically  !</w:t>
      </w:r>
    </w:p>
    <w:p w:rsidR="00863905" w:rsidRDefault="00863905" w:rsidP="00863905">
      <w:r>
        <w:t xml:space="preserve"> ! A39   A(2,17,20)            128.1456         calculate D2E/DX2 analytically  !</w:t>
      </w:r>
    </w:p>
    <w:p w:rsidR="00863905" w:rsidRDefault="00863905" w:rsidP="00863905">
      <w:r>
        <w:t xml:space="preserve"> ! A40   A(2,17,23)            109.2066         calculate D2E/DX2 analytically  !</w:t>
      </w:r>
    </w:p>
    <w:p w:rsidR="00863905" w:rsidRDefault="00863905" w:rsidP="00863905">
      <w:r>
        <w:t xml:space="preserve"> ! A41   A(16,17,20)            95.1645         calculate D2E/DX2 analytically  !</w:t>
      </w:r>
    </w:p>
    <w:p w:rsidR="00863905" w:rsidRDefault="00863905" w:rsidP="00863905">
      <w:r>
        <w:t xml:space="preserve"> ! A42   A(16,17,23)           109.3136         calculate D2E/DX2 analytically  !</w:t>
      </w:r>
    </w:p>
    <w:p w:rsidR="00863905" w:rsidRDefault="00863905" w:rsidP="00863905">
      <w:r>
        <w:t xml:space="preserve"> ! A43   A(20,17,23)           109.2206         calculate D2E/DX2 analytically  !</w:t>
      </w:r>
    </w:p>
    <w:p w:rsidR="00863905" w:rsidRDefault="00863905" w:rsidP="00863905">
      <w:r>
        <w:t xml:space="preserve"> ! A44   A(15,18,16)           108.9629         calculate D2E/DX2 analytically  !</w:t>
      </w:r>
    </w:p>
    <w:p w:rsidR="00863905" w:rsidRDefault="00863905" w:rsidP="00863905">
      <w:r>
        <w:t xml:space="preserve"> ! A45   A(15,18,19)           122.9503         calculate D2E/DX2 analytically  !</w:t>
      </w:r>
    </w:p>
    <w:p w:rsidR="00863905" w:rsidRDefault="00863905" w:rsidP="00863905">
      <w:r>
        <w:t xml:space="preserve"> ! A46   A(16,18,19)           128.0868         calculate D2E/DX2 analytically  !</w:t>
      </w:r>
    </w:p>
    <w:p w:rsidR="00863905" w:rsidRDefault="00863905" w:rsidP="00863905">
      <w:r>
        <w:t xml:space="preserve"> ! A47   A(15,20,17)           110.2029         calculate D2E/DX2 analytically  !</w:t>
      </w:r>
    </w:p>
    <w:p w:rsidR="00863905" w:rsidRDefault="00863905" w:rsidP="00863905">
      <w:r>
        <w:t xml:space="preserve"> ! A48   A(15,20,21)           122.9521         calculate D2E/DX2 analytically  !</w:t>
      </w:r>
    </w:p>
    <w:p w:rsidR="00863905" w:rsidRDefault="00863905" w:rsidP="00863905">
      <w:r>
        <w:t xml:space="preserve"> ! A49   A(17,20,21)           125.7391         calculate D2E/DX2 analytically  !</w:t>
      </w:r>
    </w:p>
    <w:p w:rsidR="00863905" w:rsidRDefault="00863905" w:rsidP="00863905">
      <w:r>
        <w:t xml:space="preserve"> ! D1    D(4,1,2,7)            -74.1277         calculate D2E/DX2 analytically  !</w:t>
      </w:r>
    </w:p>
    <w:p w:rsidR="00863905" w:rsidRDefault="00863905" w:rsidP="00863905">
      <w:r>
        <w:lastRenderedPageBreak/>
        <w:t xml:space="preserve"> ! D2    D(4,1,2,14)           179.9699         calculate D2E/DX2 analytically  !</w:t>
      </w:r>
    </w:p>
    <w:p w:rsidR="00863905" w:rsidRDefault="00863905" w:rsidP="00863905">
      <w:r>
        <w:t xml:space="preserve"> ! D3    D(4,1,2,17)            43.7004         calculate D2E/DX2 analytically  !</w:t>
      </w:r>
    </w:p>
    <w:p w:rsidR="00863905" w:rsidRDefault="00863905" w:rsidP="00863905">
      <w:r>
        <w:t xml:space="preserve"> ! D4    D(5,1,2,7)             48.1012         calculate D2E/DX2 analytically  !</w:t>
      </w:r>
    </w:p>
    <w:p w:rsidR="00863905" w:rsidRDefault="00863905" w:rsidP="00863905">
      <w:r>
        <w:t xml:space="preserve"> ! D5    D(5,1,2,14)           -57.8012         calculate D2E/DX2 analytically  !</w:t>
      </w:r>
    </w:p>
    <w:p w:rsidR="00863905" w:rsidRDefault="00863905" w:rsidP="00863905">
      <w:r>
        <w:t xml:space="preserve"> ! D6    D(5,1,2,17)           165.9294         calculate D2E/DX2 analytically  !</w:t>
      </w:r>
    </w:p>
    <w:p w:rsidR="00863905" w:rsidRDefault="00863905" w:rsidP="00863905">
      <w:r>
        <w:t xml:space="preserve"> ! D7    D(2,1,4,3)              7.5309         calculate D2E/DX2 analytically  !</w:t>
      </w:r>
    </w:p>
    <w:p w:rsidR="00863905" w:rsidRDefault="00863905" w:rsidP="00863905">
      <w:r>
        <w:t xml:space="preserve"> ! D8    D(2,1,4,6)            128.2793         calculate D2E/DX2 analytically  !</w:t>
      </w:r>
    </w:p>
    <w:p w:rsidR="00863905" w:rsidRDefault="00863905" w:rsidP="00863905">
      <w:r>
        <w:t xml:space="preserve"> ! D9    D(5,1,4,3)           -120.6933         calculate D2E/DX2 analytically  !</w:t>
      </w:r>
    </w:p>
    <w:p w:rsidR="00863905" w:rsidRDefault="00863905" w:rsidP="00863905">
      <w:r>
        <w:t xml:space="preserve"> ! D10   D(5,1,4,6)              0.0551         calculate D2E/DX2 analytically  !</w:t>
      </w:r>
    </w:p>
    <w:p w:rsidR="00863905" w:rsidRDefault="00863905" w:rsidP="00863905">
      <w:r>
        <w:t xml:space="preserve"> ! D11   D(1,2,7,8)           -170.2344         calculate D2E/DX2 analytically  !</w:t>
      </w:r>
    </w:p>
    <w:p w:rsidR="00863905" w:rsidRDefault="00863905" w:rsidP="00863905">
      <w:r>
        <w:t xml:space="preserve"> ! D12   D(1,2,7,9)            -50.4486         calculate D2E/DX2 analytically  !</w:t>
      </w:r>
    </w:p>
    <w:p w:rsidR="00863905" w:rsidRDefault="00863905" w:rsidP="00863905">
      <w:r>
        <w:t xml:space="preserve"> ! D13   D(1,2,7,10)            75.2045         calculate D2E/DX2 analytically  !</w:t>
      </w:r>
    </w:p>
    <w:p w:rsidR="00863905" w:rsidRDefault="00863905" w:rsidP="00863905">
      <w:r>
        <w:t xml:space="preserve"> ! D14   D(14,2,7,8)           -65.4691         calculate D2E/DX2 analytically  !</w:t>
      </w:r>
    </w:p>
    <w:p w:rsidR="00863905" w:rsidRDefault="00863905" w:rsidP="00863905">
      <w:r>
        <w:t xml:space="preserve"> ! D15   D(14,2,7,9)            54.3167         calculate D2E/DX2 analytically  !</w:t>
      </w:r>
    </w:p>
    <w:p w:rsidR="00863905" w:rsidRDefault="00863905" w:rsidP="00863905">
      <w:r>
        <w:t xml:space="preserve"> ! D16   D(14,2,7,10)          179.9698         calculate D2E/DX2 analytically  !</w:t>
      </w:r>
    </w:p>
    <w:p w:rsidR="00863905" w:rsidRDefault="00863905" w:rsidP="00863905">
      <w:r>
        <w:t xml:space="preserve"> ! D17   D(17,2,7,8)            52.7745         calculate D2E/DX2 analytically  !</w:t>
      </w:r>
    </w:p>
    <w:p w:rsidR="00863905" w:rsidRDefault="00863905" w:rsidP="00863905">
      <w:r>
        <w:t xml:space="preserve"> ! D18   D(17,2,7,9)           172.5603         calculate D2E/DX2 analytically  !</w:t>
      </w:r>
    </w:p>
    <w:p w:rsidR="00863905" w:rsidRDefault="00863905" w:rsidP="00863905">
      <w:r>
        <w:t xml:space="preserve"> ! D19   D(17,2,7,10)          -61.7865         calculate D2E/DX2 analytically  !</w:t>
      </w:r>
    </w:p>
    <w:p w:rsidR="00863905" w:rsidRDefault="00863905" w:rsidP="00863905">
      <w:r>
        <w:t xml:space="preserve"> ! D20   D(1,2,17,16)          -62.3922         calculate D2E/DX2 analytically  !</w:t>
      </w:r>
    </w:p>
    <w:p w:rsidR="00863905" w:rsidRDefault="00863905" w:rsidP="00863905">
      <w:r>
        <w:t xml:space="preserve"> ! D21   D(1,2,17,20)         -170.2398         calculate D2E/DX2 analytically  !</w:t>
      </w:r>
    </w:p>
    <w:p w:rsidR="00863905" w:rsidRDefault="00863905" w:rsidP="00863905">
      <w:r>
        <w:t xml:space="preserve"> ! D22   D(1,2,17,23)           53.9631         calculate D2E/DX2 analytically  !</w:t>
      </w:r>
    </w:p>
    <w:p w:rsidR="00863905" w:rsidRDefault="00863905" w:rsidP="00863905">
      <w:r>
        <w:t xml:space="preserve"> ! D23   D(7,2,17,16)           51.7941         calculate D2E/DX2 analytically  !</w:t>
      </w:r>
    </w:p>
    <w:p w:rsidR="00863905" w:rsidRDefault="00863905" w:rsidP="00863905">
      <w:r>
        <w:t xml:space="preserve"> ! D24   D(7,2,17,20)          -56.0535         calculate D2E/DX2 analytically  !</w:t>
      </w:r>
    </w:p>
    <w:p w:rsidR="00863905" w:rsidRDefault="00863905" w:rsidP="00863905">
      <w:r>
        <w:t xml:space="preserve"> ! D25   D(7,2,17,23)          168.1494         calculate D2E/DX2 analytically  !</w:t>
      </w:r>
    </w:p>
    <w:p w:rsidR="00863905" w:rsidRDefault="00863905" w:rsidP="00863905">
      <w:r>
        <w:t xml:space="preserve"> ! D26   D(14,2,17,16)         164.3699         calculate D2E/DX2 analytically  !</w:t>
      </w:r>
    </w:p>
    <w:p w:rsidR="00863905" w:rsidRDefault="00863905" w:rsidP="00863905">
      <w:r>
        <w:t xml:space="preserve"> ! D27   D(14,2,17,20)          56.5223         calculate D2E/DX2 analytically  !</w:t>
      </w:r>
    </w:p>
    <w:p w:rsidR="00863905" w:rsidRDefault="00863905" w:rsidP="00863905">
      <w:r>
        <w:t xml:space="preserve"> ! D28   D(14,2,17,23)         -79.2749         calculate D2E/DX2 analytically  !</w:t>
      </w:r>
    </w:p>
    <w:p w:rsidR="00863905" w:rsidRDefault="00863905" w:rsidP="00863905">
      <w:r>
        <w:lastRenderedPageBreak/>
        <w:t xml:space="preserve"> ! D29   D(10,3,4,1)            59.4794         calculate D2E/DX2 analytically  !</w:t>
      </w:r>
    </w:p>
    <w:p w:rsidR="00863905" w:rsidRDefault="00863905" w:rsidP="00863905">
      <w:r>
        <w:t xml:space="preserve"> ! D30   D(10,3,4,6)           -61.7392         calculate D2E/DX2 analytically  !</w:t>
      </w:r>
    </w:p>
    <w:p w:rsidR="00863905" w:rsidRDefault="00863905" w:rsidP="00863905">
      <w:r>
        <w:t xml:space="preserve"> ! D31   D(13,3,4,1)           179.9705         calculate D2E/DX2 analytically  !</w:t>
      </w:r>
    </w:p>
    <w:p w:rsidR="00863905" w:rsidRDefault="00863905" w:rsidP="00863905">
      <w:r>
        <w:t xml:space="preserve"> ! D32   D(13,3,4,6)            58.7519         calculate D2E/DX2 analytically  !</w:t>
      </w:r>
    </w:p>
    <w:p w:rsidR="00863905" w:rsidRDefault="00863905" w:rsidP="00863905">
      <w:r>
        <w:t xml:space="preserve"> ! D33   D(16,3,4,1)           -56.6071         calculate D2E/DX2 analytically  !</w:t>
      </w:r>
    </w:p>
    <w:p w:rsidR="00863905" w:rsidRDefault="00863905" w:rsidP="00863905">
      <w:r>
        <w:t xml:space="preserve"> ! D34   D(16,3,4,6)          -177.8258         calculate D2E/DX2 analytically  !</w:t>
      </w:r>
    </w:p>
    <w:p w:rsidR="00863905" w:rsidRDefault="00863905" w:rsidP="00863905">
      <w:r>
        <w:t xml:space="preserve"> ! D35   D(4,3,10,7)           -59.5417         calculate D2E/DX2 analytically  !</w:t>
      </w:r>
    </w:p>
    <w:p w:rsidR="00863905" w:rsidRDefault="00863905" w:rsidP="00863905">
      <w:r>
        <w:t xml:space="preserve"> ! D36   D(4,3,10,11)          179.2366         calculate D2E/DX2 analytically  !</w:t>
      </w:r>
    </w:p>
    <w:p w:rsidR="00863905" w:rsidRDefault="00863905" w:rsidP="00863905">
      <w:r>
        <w:t xml:space="preserve"> ! D37   D(4,3,10,12)           61.6739         calculate D2E/DX2 analytically  !</w:t>
      </w:r>
    </w:p>
    <w:p w:rsidR="00863905" w:rsidRDefault="00863905" w:rsidP="00863905">
      <w:r>
        <w:t xml:space="preserve"> ! D38   D(13,3,10,7)          179.9679         calculate D2E/DX2 analytically  !</w:t>
      </w:r>
    </w:p>
    <w:p w:rsidR="00863905" w:rsidRDefault="00863905" w:rsidP="00863905">
      <w:r>
        <w:t xml:space="preserve"> ! D39   D(13,3,10,11)          58.7461         calculate D2E/DX2 analytically  !</w:t>
      </w:r>
    </w:p>
    <w:p w:rsidR="00863905" w:rsidRDefault="00863905" w:rsidP="00863905">
      <w:r>
        <w:t xml:space="preserve"> ! D40   D(13,3,10,12)         -58.8166         calculate D2E/DX2 analytically  !</w:t>
      </w:r>
    </w:p>
    <w:p w:rsidR="00863905" w:rsidRDefault="00863905" w:rsidP="00863905">
      <w:r>
        <w:t xml:space="preserve"> ! D41   D(16,3,10,7)           87.4534         calculate D2E/DX2 analytically  !</w:t>
      </w:r>
    </w:p>
    <w:p w:rsidR="00863905" w:rsidRDefault="00863905" w:rsidP="00863905">
      <w:r>
        <w:t xml:space="preserve"> ! D42   D(16,3,10,11)         -33.7683         calculate D2E/DX2 analytically  !</w:t>
      </w:r>
    </w:p>
    <w:p w:rsidR="00863905" w:rsidRDefault="00863905" w:rsidP="00863905">
      <w:r>
        <w:t xml:space="preserve"> ! D43   D(16,3,10,12)        -151.3311         calculate D2E/DX2 analytically  !</w:t>
      </w:r>
    </w:p>
    <w:p w:rsidR="00863905" w:rsidRDefault="00863905" w:rsidP="00863905">
      <w:r>
        <w:t xml:space="preserve"> ! D44   D(4,3,16,17)           35.2043         calculate D2E/DX2 analytically  !</w:t>
      </w:r>
    </w:p>
    <w:p w:rsidR="00863905" w:rsidRDefault="00863905" w:rsidP="00863905">
      <w:r>
        <w:t xml:space="preserve"> ! D45   D(4,3,16,18)          157.8744         calculate D2E/DX2 analytically  !</w:t>
      </w:r>
    </w:p>
    <w:p w:rsidR="00863905" w:rsidRDefault="00863905" w:rsidP="00863905">
      <w:r>
        <w:t xml:space="preserve"> ! D46   D(4,3,16,22)          -76.1299         calculate D2E/DX2 analytically  !</w:t>
      </w:r>
    </w:p>
    <w:p w:rsidR="00863905" w:rsidRDefault="00863905" w:rsidP="00863905">
      <w:r>
        <w:t xml:space="preserve"> ! D47   D(10,3,16,17)         -86.7039         calculate D2E/DX2 analytically  !</w:t>
      </w:r>
    </w:p>
    <w:p w:rsidR="00863905" w:rsidRDefault="00863905" w:rsidP="00863905">
      <w:r>
        <w:t xml:space="preserve"> ! D48   D(10,3,16,18)          35.9662         calculate D2E/DX2 analytically  !</w:t>
      </w:r>
    </w:p>
    <w:p w:rsidR="00863905" w:rsidRDefault="00863905" w:rsidP="00863905">
      <w:r>
        <w:t xml:space="preserve"> ! D49   D(10,3,16,22)         161.9619         calculate D2E/DX2 analytically  !</w:t>
      </w:r>
    </w:p>
    <w:p w:rsidR="00863905" w:rsidRDefault="00863905" w:rsidP="00863905">
      <w:r>
        <w:t xml:space="preserve"> ! D50   D(13,3,16,17)         163.4207         calculate D2E/DX2 analytically  !</w:t>
      </w:r>
    </w:p>
    <w:p w:rsidR="00863905" w:rsidRDefault="00863905" w:rsidP="00863905">
      <w:r>
        <w:t xml:space="preserve"> ! D51   D(13,3,16,18)         -73.9091         calculate D2E/DX2 analytically  !</w:t>
      </w:r>
    </w:p>
    <w:p w:rsidR="00863905" w:rsidRDefault="00863905" w:rsidP="00863905">
      <w:r>
        <w:t xml:space="preserve"> ! D52   D(13,3,16,22)          52.0866         calculate D2E/DX2 analytically  !</w:t>
      </w:r>
    </w:p>
    <w:p w:rsidR="00863905" w:rsidRDefault="00863905" w:rsidP="00863905">
      <w:r>
        <w:t xml:space="preserve"> ! D53   D(2,7,10,3)           -12.3769         calculate D2E/DX2 analytically  !</w:t>
      </w:r>
    </w:p>
    <w:p w:rsidR="00863905" w:rsidRDefault="00863905" w:rsidP="00863905">
      <w:r>
        <w:t xml:space="preserve"> ! D54   D(2,7,10,11)          108.3745         calculate D2E/DX2 analytically  !</w:t>
      </w:r>
    </w:p>
    <w:p w:rsidR="00863905" w:rsidRDefault="00863905" w:rsidP="00863905">
      <w:r>
        <w:t xml:space="preserve"> ! D55   D(2,7,10,12)         -133.1206         calculate D2E/DX2 analytically  !</w:t>
      </w:r>
    </w:p>
    <w:p w:rsidR="00863905" w:rsidRDefault="00863905" w:rsidP="00863905">
      <w:r>
        <w:lastRenderedPageBreak/>
        <w:t xml:space="preserve"> ! D56   D(8,7,10,3)          -120.6921         calculate D2E/DX2 analytically  !</w:t>
      </w:r>
    </w:p>
    <w:p w:rsidR="00863905" w:rsidRDefault="00863905" w:rsidP="00863905">
      <w:r>
        <w:t xml:space="preserve"> ! D57   D(8,7,10,11)            0.0593         calculate D2E/DX2 analytically  !</w:t>
      </w:r>
    </w:p>
    <w:p w:rsidR="00863905" w:rsidRDefault="00863905" w:rsidP="00863905">
      <w:r>
        <w:t xml:space="preserve"> ! D58   D(8,7,10,12)          118.5642         calculate D2E/DX2 analytically  !</w:t>
      </w:r>
    </w:p>
    <w:p w:rsidR="00863905" w:rsidRDefault="00863905" w:rsidP="00863905">
      <w:r>
        <w:t xml:space="preserve"> ! D59   D(9,7,10,3)           120.8021         calculate D2E/DX2 analytically  !</w:t>
      </w:r>
    </w:p>
    <w:p w:rsidR="00863905" w:rsidRDefault="00863905" w:rsidP="00863905">
      <w:r>
        <w:t xml:space="preserve"> ! D60   D(9,7,10,11)         -118.4465         calculate D2E/DX2 analytically  !</w:t>
      </w:r>
    </w:p>
    <w:p w:rsidR="00863905" w:rsidRDefault="00863905" w:rsidP="00863905">
      <w:r>
        <w:t xml:space="preserve"> ! D61   D(9,7,10,12)            0.0584         calculate D2E/DX2 analytically  !</w:t>
      </w:r>
    </w:p>
    <w:p w:rsidR="00863905" w:rsidRDefault="00863905" w:rsidP="00863905">
      <w:r>
        <w:t xml:space="preserve"> ! D62   D(20,15,18,16)          0.0            calculate D2E/DX2 analytically  !</w:t>
      </w:r>
    </w:p>
    <w:p w:rsidR="00863905" w:rsidRDefault="00863905" w:rsidP="00863905">
      <w:r>
        <w:t xml:space="preserve"> ! D63   D(20,15,18,19)        179.9979         calculate D2E/DX2 analytically  !</w:t>
      </w:r>
    </w:p>
    <w:p w:rsidR="00863905" w:rsidRDefault="00863905" w:rsidP="00863905">
      <w:r>
        <w:t xml:space="preserve"> ! D64   D(18,15,20,17)         11.4095         calculate D2E/DX2 analytically  !</w:t>
      </w:r>
    </w:p>
    <w:p w:rsidR="00863905" w:rsidRDefault="00863905" w:rsidP="00863905">
      <w:r>
        <w:t xml:space="preserve"> ! D65   D(18,15,20,21)       -179.998          calculate D2E/DX2 analytically  !</w:t>
      </w:r>
    </w:p>
    <w:p w:rsidR="00863905" w:rsidRDefault="00863905" w:rsidP="00863905">
      <w:r>
        <w:t xml:space="preserve"> ! D66   D(3,16,17,2)           17.0248         calculate D2E/DX2 analytically  !</w:t>
      </w:r>
    </w:p>
    <w:p w:rsidR="00863905" w:rsidRDefault="00863905" w:rsidP="00863905">
      <w:r>
        <w:t xml:space="preserve"> ! D67   D(3,16,17,20)         148.2915         calculate D2E/DX2 analytically  !</w:t>
      </w:r>
    </w:p>
    <w:p w:rsidR="00863905" w:rsidRDefault="00863905" w:rsidP="00863905">
      <w:r>
        <w:t xml:space="preserve"> ! D68   D(3,16,17,23)         -99.2549         calculate D2E/DX2 analytically  !</w:t>
      </w:r>
    </w:p>
    <w:p w:rsidR="00863905" w:rsidRDefault="00863905" w:rsidP="00863905">
      <w:r>
        <w:t xml:space="preserve"> ! D69   D(18,16,17,2)        -114.4054         calculate D2E/DX2 analytically  !</w:t>
      </w:r>
    </w:p>
    <w:p w:rsidR="00863905" w:rsidRDefault="00863905" w:rsidP="00863905">
      <w:r>
        <w:t xml:space="preserve"> ! D70   D(18,16,17,20)         16.8613         calculate D2E/DX2 analytically  !</w:t>
      </w:r>
    </w:p>
    <w:p w:rsidR="00863905" w:rsidRDefault="00863905" w:rsidP="00863905">
      <w:r>
        <w:t xml:space="preserve"> ! D71   D(18,16,17,23)        129.3149         calculate D2E/DX2 analytically  !</w:t>
      </w:r>
    </w:p>
    <w:p w:rsidR="00863905" w:rsidRDefault="00863905" w:rsidP="00863905">
      <w:r>
        <w:t xml:space="preserve"> ! D72   D(22,16,17,2)         128.0464         calculate D2E/DX2 analytically  !</w:t>
      </w:r>
    </w:p>
    <w:p w:rsidR="00863905" w:rsidRDefault="00863905" w:rsidP="00863905">
      <w:r>
        <w:t xml:space="preserve"> ! D73   D(22,16,17,20)       -100.6869         calculate D2E/DX2 analytically  !</w:t>
      </w:r>
    </w:p>
    <w:p w:rsidR="00863905" w:rsidRDefault="00863905" w:rsidP="00863905">
      <w:r>
        <w:t xml:space="preserve"> ! D74   D(22,16,17,23)         11.7667         calculate D2E/DX2 analytically  !</w:t>
      </w:r>
    </w:p>
    <w:p w:rsidR="00863905" w:rsidRDefault="00863905" w:rsidP="00863905">
      <w:r>
        <w:t xml:space="preserve"> ! D75   D(3,16,18,15)        -128.6688         calculate D2E/DX2 analytically  !</w:t>
      </w:r>
    </w:p>
    <w:p w:rsidR="00863905" w:rsidRDefault="00863905" w:rsidP="00863905">
      <w:r>
        <w:t xml:space="preserve"> ! D76   D(3,16,18,19)          51.3334         calculate D2E/DX2 analytically  !</w:t>
      </w:r>
    </w:p>
    <w:p w:rsidR="00863905" w:rsidRDefault="00863905" w:rsidP="00863905">
      <w:r>
        <w:t xml:space="preserve"> ! D77   D(17,16,18,15)        -12.7048         calculate D2E/DX2 analytically  !</w:t>
      </w:r>
    </w:p>
    <w:p w:rsidR="00863905" w:rsidRDefault="00863905" w:rsidP="00863905">
      <w:r>
        <w:t xml:space="preserve"> ! D78   D(17,16,18,19)        167.2974         calculate D2E/DX2 analytically  !</w:t>
      </w:r>
    </w:p>
    <w:p w:rsidR="00863905" w:rsidRDefault="00863905" w:rsidP="00863905">
      <w:r>
        <w:t xml:space="preserve"> ! D79   D(22,16,18,15)        105.2257         calculate D2E/DX2 analytically  !</w:t>
      </w:r>
    </w:p>
    <w:p w:rsidR="00863905" w:rsidRDefault="00863905" w:rsidP="00863905">
      <w:r>
        <w:t xml:space="preserve"> ! D80   D(22,16,18,19)        -74.7721         calculate D2E/DX2 analytically  !</w:t>
      </w:r>
    </w:p>
    <w:p w:rsidR="00863905" w:rsidRDefault="00863905" w:rsidP="00863905">
      <w:r>
        <w:t xml:space="preserve"> ! D81   D(2,17,20,15)          94.6408         calculate D2E/DX2 analytically  !</w:t>
      </w:r>
    </w:p>
    <w:p w:rsidR="00863905" w:rsidRDefault="00863905" w:rsidP="00863905">
      <w:r>
        <w:t xml:space="preserve"> ! D82   D(2,17,20,21)         -73.5606         calculate D2E/DX2 analytically  !</w:t>
      </w:r>
    </w:p>
    <w:p w:rsidR="00863905" w:rsidRDefault="00863905" w:rsidP="00863905">
      <w:r>
        <w:lastRenderedPageBreak/>
        <w:t xml:space="preserve"> ! D83   D(16,17,20,15)        -17.0347         calculate D2E/DX2 analytically  !</w:t>
      </w:r>
    </w:p>
    <w:p w:rsidR="00863905" w:rsidRDefault="00863905" w:rsidP="00863905">
      <w:r>
        <w:t xml:space="preserve"> ! D84   D(16,17,20,21)        174.764          calculate D2E/DX2 analytically  !</w:t>
      </w:r>
    </w:p>
    <w:p w:rsidR="00863905" w:rsidRDefault="00863905" w:rsidP="00863905">
      <w:r>
        <w:t xml:space="preserve"> ! D85   D(23,17,20,15)       -129.5668         calculate D2E/DX2 analytically  !</w:t>
      </w:r>
    </w:p>
    <w:p w:rsidR="00863905" w:rsidRDefault="00863905" w:rsidP="00863905">
      <w:r>
        <w:t xml:space="preserve"> ! D86   D(23,17,20,21)         62.2318         calculate D2E/DX2 analytically  !</w:t>
      </w:r>
    </w:p>
    <w:p w:rsidR="00863905" w:rsidRDefault="00863905" w:rsidP="00863905">
      <w:r>
        <w:t xml:space="preserve"> --------------------------------------------------------------------------------</w:t>
      </w:r>
    </w:p>
    <w:p w:rsidR="00863905" w:rsidRDefault="00863905" w:rsidP="00863905">
      <w:r>
        <w:t xml:space="preserve"> Trust Radius=3.00D-01 FncErr=1.00D-07 GrdErr=1.00D-07</w:t>
      </w:r>
    </w:p>
    <w:p w:rsidR="00863905" w:rsidRDefault="00863905" w:rsidP="00863905">
      <w:r>
        <w:t xml:space="preserve"> Number of steps in this run=    138 maximum allowed number of steps=    138.</w:t>
      </w:r>
    </w:p>
    <w:p w:rsidR="00863905" w:rsidRDefault="00863905" w:rsidP="00863905">
      <w:r>
        <w:t xml:space="preserve"> Search for a saddle point of order  1.</w:t>
      </w:r>
    </w:p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/>
    <w:p w:rsidR="00863905" w:rsidRDefault="00863905" w:rsidP="00863905">
      <w:r>
        <w:t xml:space="preserve">                          Input orientation: 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-1.591361    1.105924    0.172543</w:t>
      </w:r>
    </w:p>
    <w:p w:rsidR="00863905" w:rsidRDefault="00863905" w:rsidP="00863905">
      <w:r>
        <w:t xml:space="preserve">      2          6           0        0.126732    1.321425    0.394386</w:t>
      </w:r>
    </w:p>
    <w:p w:rsidR="00863905" w:rsidRDefault="00863905" w:rsidP="00863905">
      <w:r>
        <w:t xml:space="preserve">      3          6           0       -0.935634    3.514055    0.172543</w:t>
      </w:r>
    </w:p>
    <w:p w:rsidR="00863905" w:rsidRDefault="00863905" w:rsidP="00863905">
      <w:r>
        <w:t xml:space="preserve">      4          6           0       -2.109099    2.538166    0.173324</w:t>
      </w:r>
    </w:p>
    <w:p w:rsidR="00863905" w:rsidRDefault="00863905" w:rsidP="00863905">
      <w:r>
        <w:t xml:space="preserve">      5          1           0       -1.964653    0.559227   -0.730660</w:t>
      </w:r>
    </w:p>
    <w:p w:rsidR="00863905" w:rsidRDefault="00863905" w:rsidP="00863905">
      <w:r>
        <w:t xml:space="preserve">      6          1           0       -2.746806    2.720388   -0.728960</w:t>
      </w:r>
    </w:p>
    <w:p w:rsidR="00863905" w:rsidRDefault="00863905" w:rsidP="00863905">
      <w:r>
        <w:t xml:space="preserve">      7          6           0        0.433369    1.837829   -1.070521</w:t>
      </w:r>
    </w:p>
    <w:p w:rsidR="00863905" w:rsidRDefault="00863905" w:rsidP="00863905">
      <w:r>
        <w:t xml:space="preserve">      8          1           0        1.553089    1.830859   -1.083907</w:t>
      </w:r>
    </w:p>
    <w:p w:rsidR="00863905" w:rsidRDefault="00863905" w:rsidP="00863905">
      <w:r>
        <w:t xml:space="preserve">      9          1           0        0.082872    1.298376   -1.987108</w:t>
      </w:r>
    </w:p>
    <w:p w:rsidR="00863905" w:rsidRDefault="00863905" w:rsidP="00863905">
      <w:r>
        <w:t xml:space="preserve">     10          6           0       -0.084995    3.269842   -1.070903</w:t>
      </w:r>
    </w:p>
    <w:p w:rsidR="00863905" w:rsidRDefault="00863905" w:rsidP="00863905">
      <w:r>
        <w:t xml:space="preserve">     11          1           0        0.770763    3.991955   -1.085571</w:t>
      </w:r>
    </w:p>
    <w:p w:rsidR="00863905" w:rsidRDefault="00863905" w:rsidP="00863905">
      <w:r>
        <w:t xml:space="preserve">     12          1           0       -0.700299    3.459168   -1.987175</w:t>
      </w:r>
    </w:p>
    <w:p w:rsidR="00863905" w:rsidRDefault="00863905" w:rsidP="00863905">
      <w:r>
        <w:lastRenderedPageBreak/>
        <w:t xml:space="preserve">     13          1           0       -1.316722    4.568310    0.172575</w:t>
      </w:r>
    </w:p>
    <w:p w:rsidR="00863905" w:rsidRDefault="00863905" w:rsidP="00863905">
      <w:r>
        <w:t xml:space="preserve">     14          1           0        0.507808    0.267174    0.394388</w:t>
      </w:r>
    </w:p>
    <w:p w:rsidR="00863905" w:rsidRDefault="00863905" w:rsidP="00863905">
      <w:r>
        <w:t xml:space="preserve">     15          8           0        3.264224    4.111485    0.966319</w:t>
      </w:r>
    </w:p>
    <w:p w:rsidR="00863905" w:rsidRDefault="00863905" w:rsidP="00863905">
      <w:r>
        <w:t xml:space="preserve">     16          6           0        0.879785    4.067659    1.285098</w:t>
      </w:r>
    </w:p>
    <w:p w:rsidR="00863905" w:rsidRDefault="00863905" w:rsidP="00863905">
      <w:r>
        <w:t xml:space="preserve">     17          6           0        1.286460    2.624056    1.735350</w:t>
      </w:r>
    </w:p>
    <w:p w:rsidR="00863905" w:rsidRDefault="00863905" w:rsidP="00863905">
      <w:r>
        <w:t xml:space="preserve">     18          6           0        2.057677    4.824851    0.681163</w:t>
      </w:r>
    </w:p>
    <w:p w:rsidR="00863905" w:rsidRDefault="00863905" w:rsidP="00863905">
      <w:r>
        <w:t xml:space="preserve">     19          8           0        2.037234    5.875004    0.046288</w:t>
      </w:r>
    </w:p>
    <w:p w:rsidR="00863905" w:rsidRDefault="00863905" w:rsidP="00863905">
      <w:r>
        <w:t xml:space="preserve">     20          6           0        2.981944    2.928391    1.719026</w:t>
      </w:r>
    </w:p>
    <w:p w:rsidR="00863905" w:rsidRDefault="00863905" w:rsidP="00863905">
      <w:r>
        <w:t xml:space="preserve">     21          8           0        3.854103    2.146977    2.086501</w:t>
      </w:r>
    </w:p>
    <w:p w:rsidR="00863905" w:rsidRDefault="00863905" w:rsidP="00863905">
      <w:r>
        <w:t xml:space="preserve">     22          1           0        0.570234    4.607142    2.155750</w:t>
      </w:r>
    </w:p>
    <w:p w:rsidR="00863905" w:rsidRDefault="00863905" w:rsidP="00863905">
      <w:r>
        <w:t xml:space="preserve">     23          1           0        0.966871    2.464745    2.744004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              Distance matrix (angstroms):</w:t>
      </w:r>
    </w:p>
    <w:p w:rsidR="00863905" w:rsidRDefault="00863905" w:rsidP="00863905">
      <w:r>
        <w:t xml:space="preserve">                    1          2          3          4          5</w:t>
      </w:r>
    </w:p>
    <w:p w:rsidR="00863905" w:rsidRDefault="00863905" w:rsidP="00863905">
      <w:r>
        <w:t xml:space="preserve">     1  C    0.000000</w:t>
      </w:r>
    </w:p>
    <w:p w:rsidR="00863905" w:rsidRDefault="00863905" w:rsidP="00863905">
      <w:r>
        <w:t xml:space="preserve">     2  C    1.745708   0.000000</w:t>
      </w:r>
    </w:p>
    <w:p w:rsidR="00863905" w:rsidRDefault="00863905" w:rsidP="00863905">
      <w:r>
        <w:t xml:space="preserve">     3  C    2.495811   2.446520   0.000000</w:t>
      </w:r>
    </w:p>
    <w:p w:rsidR="00863905" w:rsidRDefault="00863905" w:rsidP="00863905">
      <w:r>
        <w:t xml:space="preserve">     4  C    1.522948   2.555047   1.526231   0.000000</w:t>
      </w:r>
    </w:p>
    <w:p w:rsidR="00863905" w:rsidRDefault="00863905" w:rsidP="00863905">
      <w:r>
        <w:t xml:space="preserve">     5  H    1.119821   2.494106   3.256634   2.180425   0.000000</w:t>
      </w:r>
    </w:p>
    <w:p w:rsidR="00863905" w:rsidRDefault="00863905" w:rsidP="00863905">
      <w:r>
        <w:t xml:space="preserve">     6  H    2.180425   3.387657   2.173237   1.119818   2.298344</w:t>
      </w:r>
    </w:p>
    <w:p w:rsidR="00863905" w:rsidRDefault="00863905" w:rsidP="00863905">
      <w:r>
        <w:t xml:space="preserve">     7  C    2.486046   1.583241   2.495819   2.915779   2.738766</w:t>
      </w:r>
    </w:p>
    <w:p w:rsidR="00863905" w:rsidRDefault="00863905" w:rsidP="00863905">
      <w:r>
        <w:t xml:space="preserve">     8  H    3.462913   2.116452   3.256618   3.936056   3.757172</w:t>
      </w:r>
    </w:p>
    <w:p w:rsidR="00863905" w:rsidRDefault="00863905" w:rsidP="00863905">
      <w:r>
        <w:t xml:space="preserve">     9  H    2.739377   2.382009   3.257404   3.318024   2.513436</w:t>
      </w:r>
    </w:p>
    <w:p w:rsidR="00863905" w:rsidRDefault="00863905" w:rsidP="00863905">
      <w:r>
        <w:t xml:space="preserve">    10  C    2.915105   2.447086   1.526232   2.486051   3.316069</w:t>
      </w:r>
    </w:p>
    <w:p w:rsidR="00863905" w:rsidRDefault="00863905" w:rsidP="00863905">
      <w:r>
        <w:t xml:space="preserve">    11  H    3.935944   3.120381   2.173253   3.462936   4.403644</w:t>
      </w:r>
    </w:p>
    <w:p w:rsidR="00863905" w:rsidRDefault="00863905" w:rsidP="00863905">
      <w:r>
        <w:t xml:space="preserve">    12  H    3.316041   3.305413   2.173195   2.738744   3.403980</w:t>
      </w:r>
    </w:p>
    <w:p w:rsidR="00863905" w:rsidRDefault="00863905" w:rsidP="00863905">
      <w:r>
        <w:t xml:space="preserve">    13  H    3.473261   3.560200   1.121018   2.179300   4.160336</w:t>
      </w:r>
    </w:p>
    <w:p w:rsidR="00863905" w:rsidRDefault="00863905" w:rsidP="00863905">
      <w:r>
        <w:lastRenderedPageBreak/>
        <w:t xml:space="preserve">    14  H    2.271393   1.121010   3.560193   3.471955   2.732048</w:t>
      </w:r>
    </w:p>
    <w:p w:rsidR="00863905" w:rsidRDefault="00863905" w:rsidP="00863905">
      <w:r>
        <w:t xml:space="preserve">    15  O    5.765430   4.237381   4.315763   5.654801   6.545183</w:t>
      </w:r>
    </w:p>
    <w:p w:rsidR="00863905" w:rsidRDefault="00863905" w:rsidP="00863905">
      <w:r>
        <w:t xml:space="preserve">    16  C    4.014500   2.983665   2.200000   3.536780   4.946029</w:t>
      </w:r>
    </w:p>
    <w:p w:rsidR="00863905" w:rsidRDefault="00863905" w:rsidP="00863905">
      <w:r>
        <w:t xml:space="preserve">    17  C    3.609562   2.200000   2.858699   3.738598   4.573232</w:t>
      </w:r>
    </w:p>
    <w:p w:rsidR="00863905" w:rsidRDefault="00863905" w:rsidP="00863905">
      <w:r>
        <w:t xml:space="preserve">    18  C    5.234939   4.010584   3.307082   4.780047   6.030583</w:t>
      </w:r>
    </w:p>
    <w:p w:rsidR="00863905" w:rsidRDefault="00863905" w:rsidP="00863905">
      <w:r>
        <w:t xml:space="preserve">    19  O    5.993894   4.950381   3.798416   5.323787   6.698973</w:t>
      </w:r>
    </w:p>
    <w:p w:rsidR="00863905" w:rsidRDefault="00863905" w:rsidP="00863905">
      <w:r>
        <w:t xml:space="preserve">    20  C    5.160243   3.534013   4.252296   5.334809   6.006889</w:t>
      </w:r>
    </w:p>
    <w:p w:rsidR="00863905" w:rsidRDefault="00863905" w:rsidP="00863905">
      <w:r>
        <w:t xml:space="preserve">    21  O    5.865160   4.175894   5.336077   6.274795   6.656971</w:t>
      </w:r>
    </w:p>
    <w:p w:rsidR="00863905" w:rsidRDefault="00863905" w:rsidP="00863905">
      <w:r>
        <w:t xml:space="preserve">    22  H    4.567726   3.754335   2.719482   3.922945   5.580558</w:t>
      </w:r>
    </w:p>
    <w:p w:rsidR="00863905" w:rsidRDefault="00863905" w:rsidP="00863905">
      <w:r>
        <w:t xml:space="preserve">    23  H    3.873416   2.744762   3.366450   4.009410   4.929311</w:t>
      </w:r>
    </w:p>
    <w:p w:rsidR="00863905" w:rsidRDefault="00863905" w:rsidP="00863905">
      <w:r>
        <w:t xml:space="preserve">                    6          7          8          9         10</w:t>
      </w:r>
    </w:p>
    <w:p w:rsidR="00863905" w:rsidRDefault="00863905" w:rsidP="00863905">
      <w:r>
        <w:t xml:space="preserve">     6  H    0.000000</w:t>
      </w:r>
    </w:p>
    <w:p w:rsidR="00863905" w:rsidRDefault="00863905" w:rsidP="00863905">
      <w:r>
        <w:t xml:space="preserve">     7  C    3.317994   0.000000</w:t>
      </w:r>
    </w:p>
    <w:p w:rsidR="00863905" w:rsidRDefault="00863905" w:rsidP="00863905">
      <w:r>
        <w:t xml:space="preserve">     8  H    4.405263   1.119822   0.000000</w:t>
      </w:r>
    </w:p>
    <w:p w:rsidR="00863905" w:rsidRDefault="00863905" w:rsidP="00863905">
      <w:r>
        <w:t xml:space="preserve">     9  H    3.407658   1.119817   1.805782   0.000000</w:t>
      </w:r>
    </w:p>
    <w:p w:rsidR="00863905" w:rsidRDefault="00863905" w:rsidP="00863905">
      <w:r>
        <w:t xml:space="preserve">    10  C    2.739354   1.522945   2.180404   2.180433   0.000000</w:t>
      </w:r>
    </w:p>
    <w:p w:rsidR="00863905" w:rsidRDefault="00863905" w:rsidP="00863905">
      <w:r>
        <w:t xml:space="preserve">    11  H    3.757306   2.180440   2.298341   2.922556   1.119814</w:t>
      </w:r>
    </w:p>
    <w:p w:rsidR="00863905" w:rsidRDefault="00863905" w:rsidP="00863905">
      <w:r>
        <w:t xml:space="preserve">    12  H    2.513383   2.180412   2.923190   2.298343   1.119820</w:t>
      </w:r>
    </w:p>
    <w:p w:rsidR="00863905" w:rsidRDefault="00863905" w:rsidP="00863905">
      <w:r>
        <w:t xml:space="preserve">    13  H    2.504540   3.473274   4.160313   4.161197   2.179314</w:t>
      </w:r>
    </w:p>
    <w:p w:rsidR="00863905" w:rsidRDefault="00863905" w:rsidP="00863905">
      <w:r>
        <w:t xml:space="preserve">    14  H    4.227609   2.149059   2.392296   2.629728   3.393303</w:t>
      </w:r>
    </w:p>
    <w:p w:rsidR="00863905" w:rsidRDefault="00863905" w:rsidP="00863905">
      <w:r>
        <w:t xml:space="preserve">    15  O    6.398562   4.163168   3.511789   5.172747   4.009477</w:t>
      </w:r>
    </w:p>
    <w:p w:rsidR="00863905" w:rsidRDefault="00863905" w:rsidP="00863905">
      <w:r>
        <w:t xml:space="preserve">    16  C    4.361620   3.274197   3.326980   4.360198   2.667967</w:t>
      </w:r>
    </w:p>
    <w:p w:rsidR="00863905" w:rsidRDefault="00863905" w:rsidP="00863905">
      <w:r>
        <w:t xml:space="preserve">    17  C    4.727508   3.036252   2.940826   4.130707   3.189511</w:t>
      </w:r>
    </w:p>
    <w:p w:rsidR="00863905" w:rsidRDefault="00863905" w:rsidP="00863905">
      <w:r>
        <w:t xml:space="preserve">    18  C    5.431415   3.824797   3.511989   4.843093   3.174717</w:t>
      </w:r>
    </w:p>
    <w:p w:rsidR="00863905" w:rsidRDefault="00863905" w:rsidP="00863905">
      <w:r>
        <w:t xml:space="preserve">    19  O    5.782703   4.485357   4.226919   5.375849   3.541022</w:t>
      </w:r>
    </w:p>
    <w:p w:rsidR="00863905" w:rsidRDefault="00863905" w:rsidP="00863905">
      <w:r>
        <w:t xml:space="preserve">    20  C    6.233335   3.932700   3.332061   4.979658   4.160096</w:t>
      </w:r>
    </w:p>
    <w:p w:rsidR="00863905" w:rsidRDefault="00863905" w:rsidP="00863905">
      <w:r>
        <w:t xml:space="preserve">    21  O    7.199140   4.665167   3.930150   5.615745   5.171703</w:t>
      </w:r>
    </w:p>
    <w:p w:rsidR="00863905" w:rsidRDefault="00863905" w:rsidP="00863905">
      <w:r>
        <w:lastRenderedPageBreak/>
        <w:t xml:space="preserve">    22  H    4.783737   4.254016   4.378256   5.324352   3.553728</w:t>
      </w:r>
    </w:p>
    <w:p w:rsidR="00863905" w:rsidRDefault="00863905" w:rsidP="00863905">
      <w:r>
        <w:t xml:space="preserve">    23  H    5.090994   3.902338   3.924075   4.952301   4.038330</w:t>
      </w:r>
    </w:p>
    <w:p w:rsidR="00863905" w:rsidRDefault="00863905" w:rsidP="00863905">
      <w:r>
        <w:t xml:space="preserve">                   11         12         13         14         15</w:t>
      </w:r>
    </w:p>
    <w:p w:rsidR="00863905" w:rsidRDefault="00863905" w:rsidP="00863905">
      <w:r>
        <w:t xml:space="preserve">    11  H    0.000000</w:t>
      </w:r>
    </w:p>
    <w:p w:rsidR="00863905" w:rsidRDefault="00863905" w:rsidP="00863905">
      <w:r>
        <w:t xml:space="preserve">    12  H    1.805762   0.000000</w:t>
      </w:r>
    </w:p>
    <w:p w:rsidR="00863905" w:rsidRDefault="00863905" w:rsidP="00863905">
      <w:r>
        <w:t xml:space="preserve">    13  H    2.504538   2.504934   0.000000</w:t>
      </w:r>
    </w:p>
    <w:p w:rsidR="00863905" w:rsidRDefault="00863905" w:rsidP="00863905">
      <w:r>
        <w:t xml:space="preserve">    14  H    4.016642   4.161753   4.677380   0.000000</w:t>
      </w:r>
    </w:p>
    <w:p w:rsidR="00863905" w:rsidRDefault="00863905" w:rsidP="00863905">
      <w:r>
        <w:t xml:space="preserve">    15  O    3.231391   4.986590   4.671593   4.764836   0.000000</w:t>
      </w:r>
    </w:p>
    <w:p w:rsidR="00863905" w:rsidRDefault="00863905" w:rsidP="00863905">
      <w:r>
        <w:t xml:space="preserve">    16  C    2.374381   3.684385   2.512568   3.921150   2.406053</w:t>
      </w:r>
    </w:p>
    <w:p w:rsidR="00863905" w:rsidRDefault="00863905" w:rsidP="00863905">
      <w:r>
        <w:t xml:space="preserve">    17  C    3.177213   4.301373   3.605404   2.821236   2.591410</w:t>
      </w:r>
    </w:p>
    <w:p w:rsidR="00863905" w:rsidRDefault="00863905" w:rsidP="00863905">
      <w:r>
        <w:t xml:space="preserve">    18  C    2.339062   4.073272   3.422140   4.822525   1.430371</w:t>
      </w:r>
    </w:p>
    <w:p w:rsidR="00863905" w:rsidRDefault="00863905" w:rsidP="00863905">
      <w:r>
        <w:t xml:space="preserve">    19  O    2.535927   4.179153   3.601724   5.823064   2.337084</w:t>
      </w:r>
    </w:p>
    <w:p w:rsidR="00863905" w:rsidRDefault="00863905" w:rsidP="00863905">
      <w:r>
        <w:t xml:space="preserve">    20  C    3.726426   5.251339   4.853800   3.867569   1.430371</w:t>
      </w:r>
    </w:p>
    <w:p w:rsidR="00863905" w:rsidRDefault="00863905" w:rsidP="00863905">
      <w:r>
        <w:t xml:space="preserve">    21  O    4.793012   6.249740   6.021910   4.194592   2.337104</w:t>
      </w:r>
    </w:p>
    <w:p w:rsidR="00863905" w:rsidRDefault="00863905" w:rsidP="00863905">
      <w:r>
        <w:t xml:space="preserve">    22  H    3.305273   4.482848   2.737717   4.684188   2.986303</w:t>
      </w:r>
    </w:p>
    <w:p w:rsidR="00863905" w:rsidRDefault="00863905" w:rsidP="00863905">
      <w:r>
        <w:t xml:space="preserve">    23  H    4.127526   5.113940   4.031380   3.249731   3.339124</w:t>
      </w:r>
    </w:p>
    <w:p w:rsidR="00863905" w:rsidRDefault="00863905" w:rsidP="00863905">
      <w:r>
        <w:t xml:space="preserve">                   16         17         18         19         20</w:t>
      </w:r>
    </w:p>
    <w:p w:rsidR="00863905" w:rsidRDefault="00863905" w:rsidP="00863905">
      <w:r>
        <w:t xml:space="preserve">    16  C    0.000000</w:t>
      </w:r>
    </w:p>
    <w:p w:rsidR="00863905" w:rsidRDefault="00863905" w:rsidP="00863905">
      <w:r>
        <w:t xml:space="preserve">    17  C    1.565919   0.000000</w:t>
      </w:r>
    </w:p>
    <w:p w:rsidR="00863905" w:rsidRDefault="00863905" w:rsidP="00863905">
      <w:r>
        <w:t xml:space="preserve">    18  C    1.524961   2.559215   0.000000</w:t>
      </w:r>
    </w:p>
    <w:p w:rsidR="00863905" w:rsidRDefault="00863905" w:rsidP="00863905">
      <w:r>
        <w:t xml:space="preserve">    19  O    2.478071   3.739687   1.227317   0.000000</w:t>
      </w:r>
    </w:p>
    <w:p w:rsidR="00863905" w:rsidRDefault="00863905" w:rsidP="00863905">
      <w:r>
        <w:t xml:space="preserve">    20  C    2.430082   1.722659   2.351167   3.517536   0.000000</w:t>
      </w:r>
    </w:p>
    <w:p w:rsidR="00863905" w:rsidRDefault="00863905" w:rsidP="00863905">
      <w:r>
        <w:t xml:space="preserve">    21  O    3.630129   2.635091   3.517546   4.621869   1.227317</w:t>
      </w:r>
    </w:p>
    <w:p w:rsidR="00863905" w:rsidRDefault="00863905" w:rsidP="00863905">
      <w:r>
        <w:t xml:space="preserve">    22  H    1.070000   2.149964   2.105776   2.865205   2.970737</w:t>
      </w:r>
    </w:p>
    <w:p w:rsidR="00863905" w:rsidRDefault="00863905" w:rsidP="00863905">
      <w:r>
        <w:t xml:space="preserve">    23  H    2.169176   1.070000   3.318926   4.478082   2.307828</w:t>
      </w:r>
    </w:p>
    <w:p w:rsidR="00863905" w:rsidRDefault="00863905" w:rsidP="00863905">
      <w:r>
        <w:t xml:space="preserve">                   21         22         23</w:t>
      </w:r>
    </w:p>
    <w:p w:rsidR="00863905" w:rsidRDefault="00863905" w:rsidP="00863905">
      <w:r>
        <w:t xml:space="preserve">    21  O    0.000000</w:t>
      </w:r>
    </w:p>
    <w:p w:rsidR="00863905" w:rsidRDefault="00863905" w:rsidP="00863905">
      <w:r>
        <w:lastRenderedPageBreak/>
        <w:t xml:space="preserve">    22  H    4.103779   0.000000</w:t>
      </w:r>
    </w:p>
    <w:p w:rsidR="00863905" w:rsidRDefault="00863905" w:rsidP="00863905">
      <w:r>
        <w:t xml:space="preserve">    23  H    2.978154   2.256818   0.000000</w:t>
      </w:r>
    </w:p>
    <w:p w:rsidR="00863905" w:rsidRDefault="00863905" w:rsidP="00863905">
      <w:r>
        <w:t xml:space="preserve"> Stoichiometry    C10H10O3</w:t>
      </w:r>
    </w:p>
    <w:p w:rsidR="00863905" w:rsidRDefault="00863905" w:rsidP="00863905">
      <w:r>
        <w:t xml:space="preserve"> Framework group  C1[X(C10H10O3)]</w:t>
      </w:r>
    </w:p>
    <w:p w:rsidR="00863905" w:rsidRDefault="00863905" w:rsidP="00863905">
      <w:r>
        <w:t xml:space="preserve"> Deg. of freedom    63</w:t>
      </w:r>
    </w:p>
    <w:p w:rsidR="00863905" w:rsidRDefault="00863905" w:rsidP="00863905">
      <w:r>
        <w:t xml:space="preserve"> Full point group                 C1      NOp   1</w:t>
      </w:r>
    </w:p>
    <w:p w:rsidR="00863905" w:rsidRDefault="00863905" w:rsidP="00863905">
      <w:r>
        <w:t xml:space="preserve"> Largest Abelian subgroup         C1      NOp   1</w:t>
      </w:r>
    </w:p>
    <w:p w:rsidR="00863905" w:rsidRDefault="00863905" w:rsidP="00863905">
      <w:r>
        <w:t xml:space="preserve"> Largest concise Abelian subgroup C1      NOp   1</w:t>
      </w:r>
    </w:p>
    <w:p w:rsidR="00863905" w:rsidRDefault="00863905" w:rsidP="00863905">
      <w:r>
        <w:t xml:space="preserve">                         Standard orientation: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 3.049064   -1.056745   -0.339287</w:t>
      </w:r>
    </w:p>
    <w:p w:rsidR="00863905" w:rsidRDefault="00863905" w:rsidP="00863905">
      <w:r>
        <w:t xml:space="preserve">      2          6           0        1.401802   -1.360402    0.152463</w:t>
      </w:r>
    </w:p>
    <w:p w:rsidR="00863905" w:rsidRDefault="00863905" w:rsidP="00863905">
      <w:r>
        <w:t xml:space="preserve">      3          6           0        1.598845    0.956696   -0.607598</w:t>
      </w:r>
    </w:p>
    <w:p w:rsidR="00863905" w:rsidRDefault="00863905" w:rsidP="00863905">
      <w:r>
        <w:t xml:space="preserve">      4          6           0        2.976281    0.362119   -0.887828</w:t>
      </w:r>
    </w:p>
    <w:p w:rsidR="00863905" w:rsidRDefault="00863905" w:rsidP="00863905">
      <w:r>
        <w:t xml:space="preserve">      5          1           0        3.872062   -1.138798    0.415659</w:t>
      </w:r>
    </w:p>
    <w:p w:rsidR="00863905" w:rsidRDefault="00863905" w:rsidP="00863905">
      <w:r>
        <w:t xml:space="preserve">      6          1           0        3.762865    1.002217   -0.412904</w:t>
      </w:r>
    </w:p>
    <w:p w:rsidR="00863905" w:rsidRDefault="00863905" w:rsidP="00863905">
      <w:r>
        <w:t xml:space="preserve">      7          6           0        1.430380   -0.449771    1.447293</w:t>
      </w:r>
    </w:p>
    <w:p w:rsidR="00863905" w:rsidRDefault="00863905" w:rsidP="00863905">
      <w:r>
        <w:t xml:space="preserve">      8          1           0        0.462862   -0.724719    1.939546</w:t>
      </w:r>
    </w:p>
    <w:p w:rsidR="00863905" w:rsidRDefault="00863905" w:rsidP="00863905">
      <w:r>
        <w:t xml:space="preserve">      9          1           0        2.235316   -0.526106    2.222045</w:t>
      </w:r>
    </w:p>
    <w:p w:rsidR="00863905" w:rsidRDefault="00863905" w:rsidP="00863905">
      <w:r>
        <w:t xml:space="preserve">     10          6           0        1.358610    0.969452    0.899554</w:t>
      </w:r>
    </w:p>
    <w:p w:rsidR="00863905" w:rsidRDefault="00863905" w:rsidP="00863905">
      <w:r>
        <w:t xml:space="preserve">     11          1           0        0.354950    1.417472    1.113867</w:t>
      </w:r>
    </w:p>
    <w:p w:rsidR="00863905" w:rsidRDefault="00863905" w:rsidP="00863905">
      <w:r>
        <w:t xml:space="preserve">     12          1           0        2.127724    1.615451    1.394677</w:t>
      </w:r>
    </w:p>
    <w:p w:rsidR="00863905" w:rsidRDefault="00863905" w:rsidP="00863905">
      <w:r>
        <w:t xml:space="preserve">     13          1           0        1.545439    2.001294   -1.010892</w:t>
      </w:r>
    </w:p>
    <w:p w:rsidR="00863905" w:rsidRDefault="00863905" w:rsidP="00863905">
      <w:r>
        <w:t xml:space="preserve">     14          1           0        1.455206   -2.405005    0.555721</w:t>
      </w:r>
    </w:p>
    <w:p w:rsidR="00863905" w:rsidRDefault="00863905" w:rsidP="00863905">
      <w:r>
        <w:lastRenderedPageBreak/>
        <w:t xml:space="preserve">     15          8           0       -2.536767    0.189003    0.358407</w:t>
      </w:r>
    </w:p>
    <w:p w:rsidR="00863905" w:rsidRDefault="00863905" w:rsidP="00863905">
      <w:r>
        <w:t xml:space="preserve">     16          6           0       -0.550928    0.618630   -0.930374</w:t>
      </w:r>
    </w:p>
    <w:p w:rsidR="00863905" w:rsidRDefault="00863905" w:rsidP="00863905">
      <w:r>
        <w:t xml:space="preserve">     17          6           0       -0.526374   -0.943290   -0.821270</w:t>
      </w:r>
    </w:p>
    <w:p w:rsidR="00863905" w:rsidRDefault="00863905" w:rsidP="00863905">
      <w:r>
        <w:t xml:space="preserve">     18          6           0       -1.653038    1.228588   -0.070834</w:t>
      </w:r>
    </w:p>
    <w:p w:rsidR="00863905" w:rsidRDefault="00863905" w:rsidP="00863905">
      <w:r>
        <w:t xml:space="preserve">     19          8           0       -1.809020    2.406539    0.236425</w:t>
      </w:r>
    </w:p>
    <w:p w:rsidR="00863905" w:rsidRDefault="00863905" w:rsidP="00863905">
      <w:r>
        <w:t xml:space="preserve">     20          6           0       -2.107707   -1.076801   -0.151111</w:t>
      </w:r>
    </w:p>
    <w:p w:rsidR="00863905" w:rsidRDefault="00863905" w:rsidP="00863905">
      <w:r>
        <w:t xml:space="preserve">     21          8           0       -2.702767   -2.125345    0.078599</w:t>
      </w:r>
    </w:p>
    <w:p w:rsidR="00863905" w:rsidRDefault="00863905" w:rsidP="00863905">
      <w:r>
        <w:t xml:space="preserve">     22          1           0       -0.766259    0.872442   -1.947287</w:t>
      </w:r>
    </w:p>
    <w:p w:rsidR="00863905" w:rsidRDefault="00863905" w:rsidP="00863905">
      <w:r>
        <w:t xml:space="preserve">     23          1           0       -0.523343   -1.366680   -1.803935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Rotational constants (GHZ):      1.3034937      0.6159069      0.4941586</w:t>
      </w:r>
    </w:p>
    <w:p w:rsidR="00863905" w:rsidRDefault="00863905" w:rsidP="00863905">
      <w:r>
        <w:t xml:space="preserve"> Standard basis: VSTO-6G (5D, 7F)</w:t>
      </w:r>
    </w:p>
    <w:p w:rsidR="00863905" w:rsidRDefault="00863905" w:rsidP="00863905">
      <w:r>
        <w:t xml:space="preserve"> There are    62 symmetry adapted basis functions of A   symmetry.</w:t>
      </w:r>
    </w:p>
    <w:p w:rsidR="00863905" w:rsidRDefault="00863905" w:rsidP="00863905">
      <w:r>
        <w:t xml:space="preserve"> Integral buffers will be    131072 words long.</w:t>
      </w:r>
    </w:p>
    <w:p w:rsidR="00863905" w:rsidRDefault="00863905" w:rsidP="00863905">
      <w:r>
        <w:t xml:space="preserve"> Regular integral format.</w:t>
      </w:r>
    </w:p>
    <w:p w:rsidR="00863905" w:rsidRDefault="00863905" w:rsidP="00863905">
      <w:r>
        <w:t xml:space="preserve"> Two-electron integral symmetry is turned off.</w:t>
      </w:r>
    </w:p>
    <w:p w:rsidR="00863905" w:rsidRDefault="00863905" w:rsidP="00863905">
      <w:r>
        <w:t xml:space="preserve">    62 basis functions,   372 primitive gaussians,    62 cartesian basis functions</w:t>
      </w:r>
    </w:p>
    <w:p w:rsidR="00863905" w:rsidRDefault="00863905" w:rsidP="00863905">
      <w:r>
        <w:t xml:space="preserve">    34 alpha electrons       34 beta electrons</w:t>
      </w:r>
    </w:p>
    <w:p w:rsidR="00863905" w:rsidRDefault="00863905" w:rsidP="00863905">
      <w:r>
        <w:t xml:space="preserve">       nuclear repulsion energy       447.2185372316 Hartrees.</w:t>
      </w:r>
    </w:p>
    <w:p w:rsidR="00863905" w:rsidRDefault="00863905" w:rsidP="00863905">
      <w:r>
        <w:t xml:space="preserve"> Do NDO integrals.</w:t>
      </w:r>
    </w:p>
    <w:p w:rsidR="00863905" w:rsidRDefault="00863905" w:rsidP="00863905">
      <w:r>
        <w:t xml:space="preserve"> One-electron integrals computed using PRISM.</w:t>
      </w:r>
    </w:p>
    <w:p w:rsidR="00863905" w:rsidRDefault="00863905" w:rsidP="00863905">
      <w:r>
        <w:t xml:space="preserve"> NBasis=    62 RedAO= F  NBF=    62</w:t>
      </w:r>
    </w:p>
    <w:p w:rsidR="00863905" w:rsidRDefault="00863905" w:rsidP="00863905">
      <w:r>
        <w:t xml:space="preserve"> NBsUse=    62 1.00D-04 NBFU=    62</w:t>
      </w:r>
    </w:p>
    <w:p w:rsidR="00863905" w:rsidRDefault="00863905" w:rsidP="00863905">
      <w:r>
        <w:t xml:space="preserve"> Simple Huckel Guess.</w:t>
      </w:r>
    </w:p>
    <w:p w:rsidR="00863905" w:rsidRDefault="00863905" w:rsidP="00863905">
      <w:r>
        <w:t xml:space="preserve"> Initial guess orbital symmetries:</w:t>
      </w:r>
    </w:p>
    <w:p w:rsidR="00863905" w:rsidRDefault="00863905" w:rsidP="00863905">
      <w:r>
        <w:t xml:space="preserve">       Occupied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lastRenderedPageBreak/>
        <w:t xml:space="preserve">                 (A) (A) (A) (A) (A) (A) (A) (A) (A) (A)</w:t>
      </w:r>
    </w:p>
    <w:p w:rsidR="00863905" w:rsidRDefault="00863905" w:rsidP="00863905">
      <w:r>
        <w:t xml:space="preserve">       Virtual 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</w:t>
      </w:r>
    </w:p>
    <w:p w:rsidR="00863905" w:rsidRDefault="00863905" w:rsidP="00863905">
      <w:r>
        <w:t xml:space="preserve"> The electronic state of the initial guess is 1-A.</w:t>
      </w:r>
    </w:p>
    <w:p w:rsidR="00863905" w:rsidRDefault="00863905" w:rsidP="00863905">
      <w:r>
        <w:t xml:space="preserve"> Requested convergence on RMS density matrix=1.00D-08 within 128 cycles.</w:t>
      </w:r>
    </w:p>
    <w:p w:rsidR="00863905" w:rsidRDefault="00863905" w:rsidP="00863905">
      <w:r>
        <w:t xml:space="preserve"> Requested convergence on MAX density matrix=1.00D-06.</w:t>
      </w:r>
    </w:p>
    <w:p w:rsidR="00863905" w:rsidRDefault="00863905" w:rsidP="00863905">
      <w:r>
        <w:t xml:space="preserve"> Requested convergence on             energy=1.00D-06.</w:t>
      </w:r>
    </w:p>
    <w:p w:rsidR="00863905" w:rsidRDefault="00863905" w:rsidP="00863905">
      <w:r>
        <w:t xml:space="preserve"> No special actions if energy rises.</w:t>
      </w:r>
    </w:p>
    <w:p w:rsidR="00863905" w:rsidRDefault="00863905" w:rsidP="00863905">
      <w:r>
        <w:t xml:space="preserve"> Overlap will be assumed to be unity.</w:t>
      </w:r>
    </w:p>
    <w:p w:rsidR="00863905" w:rsidRDefault="00863905" w:rsidP="00863905">
      <w:r>
        <w:t xml:space="preserve"> Keep J ints in memory in canonical form, NReq=899243.</w:t>
      </w:r>
    </w:p>
    <w:p w:rsidR="00863905" w:rsidRDefault="00863905" w:rsidP="00863905">
      <w:r>
        <w:t xml:space="preserve"> SCF Done:  E(RAM1) =  0.310048117241     A.U. after   17 cycles</w:t>
      </w:r>
    </w:p>
    <w:p w:rsidR="00863905" w:rsidRDefault="00863905" w:rsidP="00863905">
      <w:r>
        <w:t xml:space="preserve">             Convg  =    0.4262D-08             -V/T =  1.0067</w:t>
      </w:r>
    </w:p>
    <w:p w:rsidR="00863905" w:rsidRDefault="00863905" w:rsidP="00863905">
      <w:r>
        <w:t xml:space="preserve"> Range of M.O.s used for correlation:     1    62</w:t>
      </w:r>
    </w:p>
    <w:p w:rsidR="00863905" w:rsidRDefault="00863905" w:rsidP="00863905">
      <w:r>
        <w:t xml:space="preserve"> NBasis=    62 NAE=    34 NBE=    34 NFC=     0 NFV=     0</w:t>
      </w:r>
    </w:p>
    <w:p w:rsidR="00863905" w:rsidRDefault="00863905" w:rsidP="00863905">
      <w:r>
        <w:t xml:space="preserve"> NROrb=     62 NOA=    34 NOB=    34 NVA=    28 NVB=    28</w:t>
      </w:r>
    </w:p>
    <w:p w:rsidR="00863905" w:rsidRDefault="00863905" w:rsidP="00863905">
      <w:r>
        <w:t xml:space="preserve"> Symmetrizing basis deriv contribution to polar:</w:t>
      </w:r>
    </w:p>
    <w:p w:rsidR="00863905" w:rsidRDefault="00863905" w:rsidP="00863905">
      <w:r>
        <w:t xml:space="preserve"> IMax=3 JMax=2 DiffMx= 0.00D+00</w:t>
      </w:r>
    </w:p>
    <w:p w:rsidR="00863905" w:rsidRDefault="00863905" w:rsidP="00863905">
      <w:r>
        <w:t xml:space="preserve"> G2DrvN: will do    24 centers at a time, making    1 passes doing MaxLOS=1.</w:t>
      </w:r>
    </w:p>
    <w:p w:rsidR="00863905" w:rsidRDefault="00863905" w:rsidP="00863905">
      <w:r>
        <w:t xml:space="preserve"> Calling FoFCou, ICntrl=  3107 FMM=F I1Cent=   0 AccDes= 0.00D+00.</w:t>
      </w:r>
    </w:p>
    <w:p w:rsidR="00863905" w:rsidRDefault="00863905" w:rsidP="00863905">
      <w:r>
        <w:t xml:space="preserve"> FoFDir/FoFCou used for L=0 through L=1.</w:t>
      </w:r>
    </w:p>
    <w:p w:rsidR="00863905" w:rsidRDefault="00863905" w:rsidP="00863905">
      <w:r>
        <w:t xml:space="preserve"> End of G2Drv Frequency-dependent properties file   721 does not exist.</w:t>
      </w:r>
    </w:p>
    <w:p w:rsidR="00863905" w:rsidRDefault="00863905" w:rsidP="00863905">
      <w:r>
        <w:t xml:space="preserve"> End of G2Drv Frequency-dependent properties file   722 does not exist.</w:t>
      </w:r>
    </w:p>
    <w:p w:rsidR="00863905" w:rsidRDefault="00863905" w:rsidP="00863905">
      <w:r>
        <w:t xml:space="preserve">          IDoAtm=11111111111111111111111</w:t>
      </w:r>
    </w:p>
    <w:p w:rsidR="00863905" w:rsidRDefault="00863905" w:rsidP="00863905">
      <w:r>
        <w:t xml:space="preserve">          Differentiating once with respect to nuclear coordinates.</w:t>
      </w:r>
    </w:p>
    <w:p w:rsidR="00863905" w:rsidRDefault="00863905" w:rsidP="00863905">
      <w:r>
        <w:t xml:space="preserve">          Electric field/nuclear overlap derivatives assumed to be zero.</w:t>
      </w:r>
    </w:p>
    <w:p w:rsidR="00863905" w:rsidRDefault="00863905" w:rsidP="00863905">
      <w:r>
        <w:t xml:space="preserve">          Keep J ints in memory in canonical form, NReq=811133.</w:t>
      </w:r>
    </w:p>
    <w:p w:rsidR="00863905" w:rsidRDefault="00863905" w:rsidP="00863905">
      <w:r>
        <w:lastRenderedPageBreak/>
        <w:t xml:space="preserve">          There are    72 degrees of freedom in the 1st order CPHF.  IDoFFX=5.</w:t>
      </w:r>
    </w:p>
    <w:p w:rsidR="00863905" w:rsidRDefault="00863905" w:rsidP="00863905">
      <w:r>
        <w:t xml:space="preserve"> LinEq1:  Iter=  0 NonCon=    69 RMS=1.26D-02 Max=1.11D-01</w:t>
      </w:r>
    </w:p>
    <w:p w:rsidR="00863905" w:rsidRDefault="00863905" w:rsidP="00863905">
      <w:r>
        <w:t xml:space="preserve"> AX will form    69 AO Fock derivatives at one time.</w:t>
      </w:r>
    </w:p>
    <w:p w:rsidR="00863905" w:rsidRDefault="00863905" w:rsidP="00863905">
      <w:r>
        <w:t xml:space="preserve"> LinEq1:  Iter=  1 NonCon=    69 RMS=2.80D-03 Max=2.17D-02</w:t>
      </w:r>
    </w:p>
    <w:p w:rsidR="00863905" w:rsidRDefault="00863905" w:rsidP="00863905">
      <w:r>
        <w:t xml:space="preserve"> LinEq1:  Iter=  2 NonCon=    69 RMS=7.37D-04 Max=8.09D-03</w:t>
      </w:r>
    </w:p>
    <w:p w:rsidR="00863905" w:rsidRDefault="00863905" w:rsidP="00863905">
      <w:r>
        <w:t xml:space="preserve"> LinEq1:  Iter=  3 NonCon=    69 RMS=1.67D-04 Max=1.78D-03</w:t>
      </w:r>
    </w:p>
    <w:p w:rsidR="00863905" w:rsidRDefault="00863905" w:rsidP="00863905">
      <w:r>
        <w:t xml:space="preserve"> LinEq1:  Iter=  4 NonCon=    69 RMS=4.02D-05 Max=4.75D-04</w:t>
      </w:r>
    </w:p>
    <w:p w:rsidR="00863905" w:rsidRDefault="00863905" w:rsidP="00863905">
      <w:r>
        <w:t xml:space="preserve"> LinEq1:  Iter=  5 NonCon=    53 RMS=8.28D-06 Max=9.47D-05</w:t>
      </w:r>
    </w:p>
    <w:p w:rsidR="00863905" w:rsidRDefault="00863905" w:rsidP="00863905">
      <w:r>
        <w:t xml:space="preserve"> LinEq1:  Iter=  6 NonCon=    16 RMS=1.61D-06 Max=1.84D-05</w:t>
      </w:r>
    </w:p>
    <w:p w:rsidR="00863905" w:rsidRDefault="00863905" w:rsidP="00863905">
      <w:r>
        <w:t xml:space="preserve"> LinEq1:  Iter=  7 NonCon=     0 RMS=3.35D-07 Max=3.63D-06</w:t>
      </w:r>
    </w:p>
    <w:p w:rsidR="00863905" w:rsidRDefault="00863905" w:rsidP="00863905">
      <w:r>
        <w:t xml:space="preserve"> Linear equations converged to 1.000D-06 1.000D-05 after     7 iterations.</w:t>
      </w:r>
    </w:p>
    <w:p w:rsidR="00863905" w:rsidRDefault="00863905" w:rsidP="00863905">
      <w:r>
        <w:t xml:space="preserve"> End of Minotr Frequency-dependent properties file   721 does not exist.</w:t>
      </w:r>
    </w:p>
    <w:p w:rsidR="00863905" w:rsidRDefault="00863905" w:rsidP="00863905">
      <w:r>
        <w:t xml:space="preserve"> End of Minotr Frequency-dependent properties file   722 does not exist.</w:t>
      </w:r>
    </w:p>
    <w:p w:rsidR="00863905" w:rsidRDefault="00863905" w:rsidP="00863905"/>
    <w:p w:rsidR="00863905" w:rsidRDefault="00863905" w:rsidP="00863905">
      <w:r>
        <w:t xml:space="preserve"> **********************************************************************</w:t>
      </w:r>
    </w:p>
    <w:p w:rsidR="00863905" w:rsidRDefault="00863905" w:rsidP="00863905"/>
    <w:p w:rsidR="00863905" w:rsidRDefault="00863905" w:rsidP="00863905">
      <w:r>
        <w:t xml:space="preserve">            Population analysis using the SCF density.</w:t>
      </w:r>
    </w:p>
    <w:p w:rsidR="00863905" w:rsidRDefault="00863905" w:rsidP="00863905"/>
    <w:p w:rsidR="00863905" w:rsidRDefault="00863905" w:rsidP="00863905">
      <w:r>
        <w:t xml:space="preserve"> **********************************************************************</w:t>
      </w:r>
    </w:p>
    <w:p w:rsidR="00863905" w:rsidRDefault="00863905" w:rsidP="00863905"/>
    <w:p w:rsidR="00863905" w:rsidRDefault="00863905" w:rsidP="00863905">
      <w:r>
        <w:t xml:space="preserve"> Orbital symmetries:</w:t>
      </w:r>
    </w:p>
    <w:p w:rsidR="00863905" w:rsidRDefault="00863905" w:rsidP="00863905">
      <w:r>
        <w:t xml:space="preserve">       Occupied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 (A) (A) (A) (A) (A) (A)</w:t>
      </w:r>
    </w:p>
    <w:p w:rsidR="00863905" w:rsidRDefault="00863905" w:rsidP="00863905">
      <w:r>
        <w:t xml:space="preserve">       Virtual 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</w:t>
      </w:r>
    </w:p>
    <w:p w:rsidR="00863905" w:rsidRDefault="00863905" w:rsidP="00863905">
      <w:r>
        <w:lastRenderedPageBreak/>
        <w:t xml:space="preserve"> The electronic state is 1-A.</w:t>
      </w:r>
    </w:p>
    <w:p w:rsidR="00863905" w:rsidRDefault="00863905" w:rsidP="00863905">
      <w:r>
        <w:t xml:space="preserve"> Alpha  occ. eigenvalues --   -1.49907  -1.43880  -1.40234  -1.37371  -1.18869</w:t>
      </w:r>
    </w:p>
    <w:p w:rsidR="00863905" w:rsidRDefault="00863905" w:rsidP="00863905">
      <w:r>
        <w:t xml:space="preserve"> Alpha  occ. eigenvalues --   -1.13219  -1.09160  -0.95423  -0.86745  -0.83114</w:t>
      </w:r>
    </w:p>
    <w:p w:rsidR="00863905" w:rsidRDefault="00863905" w:rsidP="00863905">
      <w:r>
        <w:t xml:space="preserve"> Alpha  occ. eigenvalues --   -0.81680  -0.78511  -0.68134  -0.66206  -0.64866</w:t>
      </w:r>
    </w:p>
    <w:p w:rsidR="00863905" w:rsidRDefault="00863905" w:rsidP="00863905">
      <w:r>
        <w:t xml:space="preserve"> Alpha  occ. eigenvalues --   -0.63444  -0.62295  -0.59246  -0.57663  -0.55871</w:t>
      </w:r>
    </w:p>
    <w:p w:rsidR="00863905" w:rsidRDefault="00863905" w:rsidP="00863905">
      <w:r>
        <w:t xml:space="preserve"> Alpha  occ. eigenvalues --   -0.55220  -0.53798  -0.52048  -0.49962  -0.48119</w:t>
      </w:r>
    </w:p>
    <w:p w:rsidR="00863905" w:rsidRDefault="00863905" w:rsidP="00863905">
      <w:r>
        <w:t xml:space="preserve"> Alpha  occ. eigenvalues --   -0.47147  -0.46411  -0.45698  -0.42856  -0.42834</w:t>
      </w:r>
    </w:p>
    <w:p w:rsidR="00863905" w:rsidRDefault="00863905" w:rsidP="00863905">
      <w:r>
        <w:t xml:space="preserve"> Alpha  occ. eigenvalues --   -0.42046  -0.40433  -0.35886  -0.34692</w:t>
      </w:r>
    </w:p>
    <w:p w:rsidR="00863905" w:rsidRDefault="00863905" w:rsidP="00863905">
      <w:r>
        <w:t xml:space="preserve"> Alpha virt. eigenvalues --   -0.05624  -0.03709  -0.02788   0.02274   0.03378</w:t>
      </w:r>
    </w:p>
    <w:p w:rsidR="00863905" w:rsidRDefault="00863905" w:rsidP="00863905">
      <w:r>
        <w:t xml:space="preserve"> Alpha virt. eigenvalues --    0.04478   0.07964   0.08682   0.09802   0.10861</w:t>
      </w:r>
    </w:p>
    <w:p w:rsidR="00863905" w:rsidRDefault="00863905" w:rsidP="00863905">
      <w:r>
        <w:t xml:space="preserve"> Alpha virt. eigenvalues --    0.11907   0.12141   0.12228   0.12941   0.13286</w:t>
      </w:r>
    </w:p>
    <w:p w:rsidR="00863905" w:rsidRDefault="00863905" w:rsidP="00863905">
      <w:r>
        <w:t xml:space="preserve"> Alpha virt. eigenvalues --    0.13790   0.14236   0.14473   0.14673   0.15392</w:t>
      </w:r>
    </w:p>
    <w:p w:rsidR="00863905" w:rsidRDefault="00863905" w:rsidP="00863905">
      <w:r>
        <w:t xml:space="preserve"> Alpha virt. eigenvalues --    0.15562   0.15697   0.15778   0.16580   0.16785</w:t>
      </w:r>
    </w:p>
    <w:p w:rsidR="00863905" w:rsidRDefault="00863905" w:rsidP="00863905">
      <w:r>
        <w:t xml:space="preserve"> Alpha virt. eigenvalues --    0.18763   0.21473   0.22155</w:t>
      </w:r>
    </w:p>
    <w:p w:rsidR="00863905" w:rsidRDefault="00863905" w:rsidP="00863905">
      <w:r>
        <w:t xml:space="preserve">          Condensed to atoms (all electrons):</w:t>
      </w:r>
    </w:p>
    <w:p w:rsidR="00863905" w:rsidRDefault="00863905" w:rsidP="00863905">
      <w:r>
        <w:t xml:space="preserve">              1          2          3          4          5          6</w:t>
      </w:r>
    </w:p>
    <w:p w:rsidR="00863905" w:rsidRDefault="00863905" w:rsidP="00863905">
      <w:r>
        <w:t xml:space="preserve">     1  C    4.150971   0.000000   0.000000   0.000000   0.000000   0.000000</w:t>
      </w:r>
    </w:p>
    <w:p w:rsidR="00863905" w:rsidRDefault="00863905" w:rsidP="00863905">
      <w:r>
        <w:t xml:space="preserve">     2  C    0.000000   4.012929   0.000000   0.000000   0.000000   0.000000</w:t>
      </w:r>
    </w:p>
    <w:p w:rsidR="00863905" w:rsidRDefault="00863905" w:rsidP="00863905">
      <w:r>
        <w:t xml:space="preserve">     3  C    0.000000   0.000000   3.962549   0.000000   0.000000   0.000000</w:t>
      </w:r>
    </w:p>
    <w:p w:rsidR="00863905" w:rsidRDefault="00863905" w:rsidP="00863905">
      <w:r>
        <w:t xml:space="preserve">     4  C    0.000000   0.000000   0.000000   4.205229   0.000000   0.000000</w:t>
      </w:r>
    </w:p>
    <w:p w:rsidR="00863905" w:rsidRDefault="00863905" w:rsidP="00863905">
      <w:r>
        <w:t xml:space="preserve">     5  H    0.000000   0.000000   0.000000   0.000000   0.830418   0.000000</w:t>
      </w:r>
    </w:p>
    <w:p w:rsidR="00863905" w:rsidRDefault="00863905" w:rsidP="00863905">
      <w:r>
        <w:t xml:space="preserve">     6  H    0.000000   0.000000   0.000000   0.000000   0.000000   0.849114</w:t>
      </w:r>
    </w:p>
    <w:p w:rsidR="00863905" w:rsidRDefault="00863905" w:rsidP="00863905">
      <w:r>
        <w:t xml:space="preserve">     7  C    0.000000   0.000000   0.000000   0.000000   0.000000   0.000000</w:t>
      </w:r>
    </w:p>
    <w:p w:rsidR="00863905" w:rsidRDefault="00863905" w:rsidP="00863905">
      <w:r>
        <w:t xml:space="preserve">     8  H    0.000000   0.000000   0.000000   0.000000   0.000000   0.000000</w:t>
      </w:r>
    </w:p>
    <w:p w:rsidR="00863905" w:rsidRDefault="00863905" w:rsidP="00863905">
      <w:r>
        <w:t xml:space="preserve">     9  H    0.000000   0.000000   0.000000   0.000000   0.000000   0.000000</w:t>
      </w:r>
    </w:p>
    <w:p w:rsidR="00863905" w:rsidRDefault="00863905" w:rsidP="00863905">
      <w:r>
        <w:t xml:space="preserve">    10  C    0.000000   0.000000   0.000000   0.000000   0.000000   0.000000</w:t>
      </w:r>
    </w:p>
    <w:p w:rsidR="00863905" w:rsidRDefault="00863905" w:rsidP="00863905">
      <w:r>
        <w:t xml:space="preserve">    11  H    0.000000   0.000000   0.000000   0.000000   0.000000   0.000000</w:t>
      </w:r>
    </w:p>
    <w:p w:rsidR="00863905" w:rsidRDefault="00863905" w:rsidP="00863905">
      <w:r>
        <w:lastRenderedPageBreak/>
        <w:t xml:space="preserve">    12  H    0.000000   0.000000   0.000000   0.000000   0.000000   0.000000</w:t>
      </w:r>
    </w:p>
    <w:p w:rsidR="00863905" w:rsidRDefault="00863905" w:rsidP="00863905">
      <w:r>
        <w:t xml:space="preserve">    13  H    0.000000   0.000000   0.000000   0.000000   0.000000   0.000000</w:t>
      </w:r>
    </w:p>
    <w:p w:rsidR="00863905" w:rsidRDefault="00863905" w:rsidP="00863905">
      <w:r>
        <w:t xml:space="preserve">    14  H    0.000000   0.000000   0.000000   0.000000   0.000000   0.000000</w:t>
      </w:r>
    </w:p>
    <w:p w:rsidR="00863905" w:rsidRDefault="00863905" w:rsidP="00863905">
      <w:r>
        <w:t xml:space="preserve">    15  O    0.000000   0.000000   0.000000   0.000000   0.000000   0.000000</w:t>
      </w:r>
    </w:p>
    <w:p w:rsidR="00863905" w:rsidRDefault="00863905" w:rsidP="00863905">
      <w:r>
        <w:t xml:space="preserve">    16  C    0.000000   0.000000   0.000000   0.000000   0.000000   0.000000</w:t>
      </w:r>
    </w:p>
    <w:p w:rsidR="00863905" w:rsidRDefault="00863905" w:rsidP="00863905">
      <w:r>
        <w:t xml:space="preserve">    17  C    0.000000   0.000000   0.000000   0.000000   0.000000   0.000000</w:t>
      </w:r>
    </w:p>
    <w:p w:rsidR="00863905" w:rsidRDefault="00863905" w:rsidP="00863905">
      <w:r>
        <w:t xml:space="preserve">    18  C    0.000000   0.000000   0.000000   0.000000   0.000000   0.000000</w:t>
      </w:r>
    </w:p>
    <w:p w:rsidR="00863905" w:rsidRDefault="00863905" w:rsidP="00863905">
      <w:r>
        <w:t xml:space="preserve">    19  O    0.000000   0.000000   0.000000   0.000000   0.000000   0.000000</w:t>
      </w:r>
    </w:p>
    <w:p w:rsidR="00863905" w:rsidRDefault="00863905" w:rsidP="00863905">
      <w:r>
        <w:t xml:space="preserve">    20  C    0.000000   0.000000   0.000000   0.000000   0.000000   0.000000</w:t>
      </w:r>
    </w:p>
    <w:p w:rsidR="00863905" w:rsidRDefault="00863905" w:rsidP="00863905">
      <w:r>
        <w:t xml:space="preserve">    21  O    0.000000   0.000000   0.000000   0.000000   0.000000   0.000000</w:t>
      </w:r>
    </w:p>
    <w:p w:rsidR="00863905" w:rsidRDefault="00863905" w:rsidP="00863905">
      <w:r>
        <w:t xml:space="preserve">    22  H    0.000000   0.000000   0.000000   0.000000   0.000000   0.000000</w:t>
      </w:r>
    </w:p>
    <w:p w:rsidR="00863905" w:rsidRDefault="00863905" w:rsidP="00863905">
      <w:r>
        <w:t xml:space="preserve">    23  H    0.000000   0.000000   0.000000   0.000000   0.000000   0.000000</w:t>
      </w:r>
    </w:p>
    <w:p w:rsidR="00863905" w:rsidRDefault="00863905" w:rsidP="00863905">
      <w:r>
        <w:t xml:space="preserve">              7          8          9         10         11         12</w:t>
      </w:r>
    </w:p>
    <w:p w:rsidR="00863905" w:rsidRDefault="00863905" w:rsidP="00863905">
      <w:r>
        <w:t xml:space="preserve">     1  C    0.000000   0.000000   0.000000   0.000000   0.000000   0.000000</w:t>
      </w:r>
    </w:p>
    <w:p w:rsidR="00863905" w:rsidRDefault="00863905" w:rsidP="00863905">
      <w:r>
        <w:t xml:space="preserve">     2  C    0.000000   0.000000   0.000000   0.000000   0.000000   0.000000</w:t>
      </w:r>
    </w:p>
    <w:p w:rsidR="00863905" w:rsidRDefault="00863905" w:rsidP="00863905">
      <w:r>
        <w:t xml:space="preserve">     3  C    0.000000   0.000000   0.000000   0.000000   0.000000   0.000000</w:t>
      </w:r>
    </w:p>
    <w:p w:rsidR="00863905" w:rsidRDefault="00863905" w:rsidP="00863905">
      <w:r>
        <w:t xml:space="preserve">     4  C    0.000000   0.000000   0.000000   0.000000   0.000000   0.000000</w:t>
      </w:r>
    </w:p>
    <w:p w:rsidR="00863905" w:rsidRDefault="00863905" w:rsidP="00863905">
      <w:r>
        <w:t xml:space="preserve">     5  H    0.000000   0.000000   0.000000   0.000000   0.000000   0.000000</w:t>
      </w:r>
    </w:p>
    <w:p w:rsidR="00863905" w:rsidRDefault="00863905" w:rsidP="00863905">
      <w:r>
        <w:t xml:space="preserve">     6  H    0.000000   0.000000   0.000000   0.000000   0.000000   0.000000</w:t>
      </w:r>
    </w:p>
    <w:p w:rsidR="00863905" w:rsidRDefault="00863905" w:rsidP="00863905">
      <w:r>
        <w:t xml:space="preserve">     7  C    4.203100   0.000000   0.000000   0.000000   0.000000   0.000000</w:t>
      </w:r>
    </w:p>
    <w:p w:rsidR="00863905" w:rsidRDefault="00863905" w:rsidP="00863905">
      <w:r>
        <w:t xml:space="preserve">     8  H    0.000000   0.902607   0.000000   0.000000   0.000000   0.000000</w:t>
      </w:r>
    </w:p>
    <w:p w:rsidR="00863905" w:rsidRDefault="00863905" w:rsidP="00863905">
      <w:r>
        <w:t xml:space="preserve">     9  H    0.000000   0.000000   0.888347   0.000000   0.000000   0.000000</w:t>
      </w:r>
    </w:p>
    <w:p w:rsidR="00863905" w:rsidRDefault="00863905" w:rsidP="00863905">
      <w:r>
        <w:t xml:space="preserve">    10  C    0.000000   0.000000   0.000000   4.182198   0.000000   0.000000</w:t>
      </w:r>
    </w:p>
    <w:p w:rsidR="00863905" w:rsidRDefault="00863905" w:rsidP="00863905">
      <w:r>
        <w:t xml:space="preserve">    11  H    0.000000   0.000000   0.000000   0.000000   0.887818   0.000000</w:t>
      </w:r>
    </w:p>
    <w:p w:rsidR="00863905" w:rsidRDefault="00863905" w:rsidP="00863905">
      <w:r>
        <w:t xml:space="preserve">    12  H    0.000000   0.000000   0.000000   0.000000   0.000000   0.912923</w:t>
      </w:r>
    </w:p>
    <w:p w:rsidR="00863905" w:rsidRDefault="00863905" w:rsidP="00863905">
      <w:r>
        <w:t xml:space="preserve">    13  H    0.000000   0.000000   0.000000   0.000000   0.000000   0.000000</w:t>
      </w:r>
    </w:p>
    <w:p w:rsidR="00863905" w:rsidRDefault="00863905" w:rsidP="00863905">
      <w:r>
        <w:t xml:space="preserve">    14  H    0.000000   0.000000   0.000000   0.000000   0.000000   0.000000</w:t>
      </w:r>
    </w:p>
    <w:p w:rsidR="00863905" w:rsidRDefault="00863905" w:rsidP="00863905">
      <w:r>
        <w:lastRenderedPageBreak/>
        <w:t xml:space="preserve">    15  O    0.000000   0.000000   0.000000   0.000000   0.000000   0.000000</w:t>
      </w:r>
    </w:p>
    <w:p w:rsidR="00863905" w:rsidRDefault="00863905" w:rsidP="00863905">
      <w:r>
        <w:t xml:space="preserve">    16  C    0.000000   0.000000   0.000000   0.000000   0.000000   0.000000</w:t>
      </w:r>
    </w:p>
    <w:p w:rsidR="00863905" w:rsidRDefault="00863905" w:rsidP="00863905">
      <w:r>
        <w:t xml:space="preserve">    17  C    0.000000   0.000000   0.000000   0.000000   0.000000   0.000000</w:t>
      </w:r>
    </w:p>
    <w:p w:rsidR="00863905" w:rsidRDefault="00863905" w:rsidP="00863905">
      <w:r>
        <w:t xml:space="preserve">    18  C    0.000000   0.000000   0.000000   0.000000   0.000000   0.000000</w:t>
      </w:r>
    </w:p>
    <w:p w:rsidR="00863905" w:rsidRDefault="00863905" w:rsidP="00863905">
      <w:r>
        <w:t xml:space="preserve">    19  O    0.000000   0.000000   0.000000   0.000000   0.000000   0.000000</w:t>
      </w:r>
    </w:p>
    <w:p w:rsidR="00863905" w:rsidRDefault="00863905" w:rsidP="00863905">
      <w:r>
        <w:t xml:space="preserve">    20  C    0.000000   0.000000   0.000000   0.000000   0.000000   0.000000</w:t>
      </w:r>
    </w:p>
    <w:p w:rsidR="00863905" w:rsidRDefault="00863905" w:rsidP="00863905">
      <w:r>
        <w:t xml:space="preserve">    21  O    0.000000   0.000000   0.000000   0.000000   0.000000   0.000000</w:t>
      </w:r>
    </w:p>
    <w:p w:rsidR="00863905" w:rsidRDefault="00863905" w:rsidP="00863905">
      <w:r>
        <w:t xml:space="preserve">    22  H    0.000000   0.000000   0.000000   0.000000   0.000000   0.000000</w:t>
      </w:r>
    </w:p>
    <w:p w:rsidR="00863905" w:rsidRDefault="00863905" w:rsidP="00863905">
      <w:r>
        <w:t xml:space="preserve">    23  H    0.000000   0.000000   0.000000   0.000000   0.000000   0.000000</w:t>
      </w:r>
    </w:p>
    <w:p w:rsidR="00863905" w:rsidRDefault="00863905" w:rsidP="00863905">
      <w:r>
        <w:t xml:space="preserve">             13         14         15         16         17         18</w:t>
      </w:r>
    </w:p>
    <w:p w:rsidR="00863905" w:rsidRDefault="00863905" w:rsidP="00863905">
      <w:r>
        <w:t xml:space="preserve">     1  C    0.000000   0.000000   0.000000   0.000000   0.000000   0.000000</w:t>
      </w:r>
    </w:p>
    <w:p w:rsidR="00863905" w:rsidRDefault="00863905" w:rsidP="00863905">
      <w:r>
        <w:t xml:space="preserve">     2  C    0.000000   0.000000   0.000000   0.000000   0.000000   0.000000</w:t>
      </w:r>
    </w:p>
    <w:p w:rsidR="00863905" w:rsidRDefault="00863905" w:rsidP="00863905">
      <w:r>
        <w:t xml:space="preserve">     3  C    0.000000   0.000000   0.000000   0.000000   0.000000   0.000000</w:t>
      </w:r>
    </w:p>
    <w:p w:rsidR="00863905" w:rsidRDefault="00863905" w:rsidP="00863905">
      <w:r>
        <w:t xml:space="preserve">     4  C    0.000000   0.000000   0.000000   0.000000   0.000000   0.000000</w:t>
      </w:r>
    </w:p>
    <w:p w:rsidR="00863905" w:rsidRDefault="00863905" w:rsidP="00863905">
      <w:r>
        <w:t xml:space="preserve">     5  H    0.000000   0.000000   0.000000   0.000000   0.000000   0.000000</w:t>
      </w:r>
    </w:p>
    <w:p w:rsidR="00863905" w:rsidRDefault="00863905" w:rsidP="00863905">
      <w:r>
        <w:t xml:space="preserve">     6  H    0.000000   0.000000   0.000000   0.000000   0.000000   0.000000</w:t>
      </w:r>
    </w:p>
    <w:p w:rsidR="00863905" w:rsidRDefault="00863905" w:rsidP="00863905">
      <w:r>
        <w:t xml:space="preserve">     7  C    0.000000   0.000000   0.000000   0.000000   0.000000   0.000000</w:t>
      </w:r>
    </w:p>
    <w:p w:rsidR="00863905" w:rsidRDefault="00863905" w:rsidP="00863905">
      <w:r>
        <w:t xml:space="preserve">     8  H    0.000000   0.000000   0.000000   0.000000   0.000000   0.000000</w:t>
      </w:r>
    </w:p>
    <w:p w:rsidR="00863905" w:rsidRDefault="00863905" w:rsidP="00863905">
      <w:r>
        <w:t xml:space="preserve">     9  H    0.000000   0.000000   0.000000   0.000000   0.000000   0.000000</w:t>
      </w:r>
    </w:p>
    <w:p w:rsidR="00863905" w:rsidRDefault="00863905" w:rsidP="00863905">
      <w:r>
        <w:t xml:space="preserve">    10  C    0.000000   0.000000   0.000000   0.000000   0.000000   0.000000</w:t>
      </w:r>
    </w:p>
    <w:p w:rsidR="00863905" w:rsidRDefault="00863905" w:rsidP="00863905">
      <w:r>
        <w:t xml:space="preserve">    11  H    0.000000   0.000000   0.000000   0.000000   0.000000   0.000000</w:t>
      </w:r>
    </w:p>
    <w:p w:rsidR="00863905" w:rsidRDefault="00863905" w:rsidP="00863905">
      <w:r>
        <w:t xml:space="preserve">    12  H    0.000000   0.000000   0.000000   0.000000   0.000000   0.000000</w:t>
      </w:r>
    </w:p>
    <w:p w:rsidR="00863905" w:rsidRDefault="00863905" w:rsidP="00863905">
      <w:r>
        <w:t xml:space="preserve">    13  H    0.895675   0.000000   0.000000   0.000000   0.000000   0.000000</w:t>
      </w:r>
    </w:p>
    <w:p w:rsidR="00863905" w:rsidRDefault="00863905" w:rsidP="00863905">
      <w:r>
        <w:t xml:space="preserve">    14  H    0.000000   0.901041   0.000000   0.000000   0.000000   0.000000</w:t>
      </w:r>
    </w:p>
    <w:p w:rsidR="00863905" w:rsidRDefault="00863905" w:rsidP="00863905">
      <w:r>
        <w:t xml:space="preserve">    15  O    0.000000   0.000000   6.242242   0.000000   0.000000   0.000000</w:t>
      </w:r>
    </w:p>
    <w:p w:rsidR="00863905" w:rsidRDefault="00863905" w:rsidP="00863905">
      <w:r>
        <w:t xml:space="preserve">    16  C    0.000000   0.000000   0.000000   4.268006   0.000000   0.000000</w:t>
      </w:r>
    </w:p>
    <w:p w:rsidR="00863905" w:rsidRDefault="00863905" w:rsidP="00863905">
      <w:r>
        <w:t xml:space="preserve">    17  C    0.000000   0.000000   0.000000   0.000000   4.063262   0.000000</w:t>
      </w:r>
    </w:p>
    <w:p w:rsidR="00863905" w:rsidRDefault="00863905" w:rsidP="00863905">
      <w:r>
        <w:lastRenderedPageBreak/>
        <w:t xml:space="preserve">    18  C    0.000000   0.000000   0.000000   0.000000   0.000000   3.667081</w:t>
      </w:r>
    </w:p>
    <w:p w:rsidR="00863905" w:rsidRDefault="00863905" w:rsidP="00863905">
      <w:r>
        <w:t xml:space="preserve">    19  O    0.000000   0.000000   0.000000   0.000000   0.000000   0.000000</w:t>
      </w:r>
    </w:p>
    <w:p w:rsidR="00863905" w:rsidRDefault="00863905" w:rsidP="00863905">
      <w:r>
        <w:t xml:space="preserve">    20  C    0.000000   0.000000   0.000000   0.000000   0.000000   0.000000</w:t>
      </w:r>
    </w:p>
    <w:p w:rsidR="00863905" w:rsidRDefault="00863905" w:rsidP="00863905">
      <w:r>
        <w:t xml:space="preserve">    21  O    0.000000   0.000000   0.000000   0.000000   0.000000   0.000000</w:t>
      </w:r>
    </w:p>
    <w:p w:rsidR="00863905" w:rsidRDefault="00863905" w:rsidP="00863905">
      <w:r>
        <w:t xml:space="preserve">    22  H    0.000000   0.000000   0.000000   0.000000   0.000000   0.000000</w:t>
      </w:r>
    </w:p>
    <w:p w:rsidR="00863905" w:rsidRDefault="00863905" w:rsidP="00863905">
      <w:r>
        <w:t xml:space="preserve">    23  H    0.000000   0.000000   0.000000   0.000000   0.000000   0.000000</w:t>
      </w:r>
    </w:p>
    <w:p w:rsidR="00863905" w:rsidRDefault="00863905" w:rsidP="00863905">
      <w:r>
        <w:t xml:space="preserve">             19         20         21         22         23</w:t>
      </w:r>
    </w:p>
    <w:p w:rsidR="00863905" w:rsidRDefault="00863905" w:rsidP="00863905">
      <w:r>
        <w:t xml:space="preserve">     1  C    0.000000   0.000000   0.000000   0.000000   0.000000</w:t>
      </w:r>
    </w:p>
    <w:p w:rsidR="00863905" w:rsidRDefault="00863905" w:rsidP="00863905">
      <w:r>
        <w:t xml:space="preserve">     2  C    0.000000   0.000000   0.000000   0.000000   0.000000</w:t>
      </w:r>
    </w:p>
    <w:p w:rsidR="00863905" w:rsidRDefault="00863905" w:rsidP="00863905">
      <w:r>
        <w:t xml:space="preserve">     3  C    0.000000   0.000000   0.000000   0.000000   0.000000</w:t>
      </w:r>
    </w:p>
    <w:p w:rsidR="00863905" w:rsidRDefault="00863905" w:rsidP="00863905">
      <w:r>
        <w:t xml:space="preserve">     4  C    0.000000   0.000000   0.000000   0.000000   0.000000</w:t>
      </w:r>
    </w:p>
    <w:p w:rsidR="00863905" w:rsidRDefault="00863905" w:rsidP="00863905">
      <w:r>
        <w:t xml:space="preserve">     5  H    0.000000   0.000000   0.000000   0.000000   0.000000</w:t>
      </w:r>
    </w:p>
    <w:p w:rsidR="00863905" w:rsidRDefault="00863905" w:rsidP="00863905">
      <w:r>
        <w:t xml:space="preserve">     6  H    0.000000   0.000000   0.000000   0.000000   0.000000</w:t>
      </w:r>
    </w:p>
    <w:p w:rsidR="00863905" w:rsidRDefault="00863905" w:rsidP="00863905">
      <w:r>
        <w:t xml:space="preserve">     7  C    0.000000   0.000000   0.000000   0.000000   0.000000</w:t>
      </w:r>
    </w:p>
    <w:p w:rsidR="00863905" w:rsidRDefault="00863905" w:rsidP="00863905">
      <w:r>
        <w:t xml:space="preserve">     8  H    0.000000   0.000000   0.000000   0.000000   0.000000</w:t>
      </w:r>
    </w:p>
    <w:p w:rsidR="00863905" w:rsidRDefault="00863905" w:rsidP="00863905">
      <w:r>
        <w:t xml:space="preserve">     9  H    0.000000   0.000000   0.000000   0.000000   0.000000</w:t>
      </w:r>
    </w:p>
    <w:p w:rsidR="00863905" w:rsidRDefault="00863905" w:rsidP="00863905">
      <w:r>
        <w:t xml:space="preserve">    10  C    0.000000   0.000000   0.000000   0.000000   0.000000</w:t>
      </w:r>
    </w:p>
    <w:p w:rsidR="00863905" w:rsidRDefault="00863905" w:rsidP="00863905">
      <w:r>
        <w:t xml:space="preserve">    11  H    0.000000   0.000000   0.000000   0.000000   0.000000</w:t>
      </w:r>
    </w:p>
    <w:p w:rsidR="00863905" w:rsidRDefault="00863905" w:rsidP="00863905">
      <w:r>
        <w:t xml:space="preserve">    12  H    0.000000   0.000000   0.000000   0.000000   0.000000</w:t>
      </w:r>
    </w:p>
    <w:p w:rsidR="00863905" w:rsidRDefault="00863905" w:rsidP="00863905">
      <w:r>
        <w:t xml:space="preserve">    13  H    0.000000   0.000000   0.000000   0.000000   0.000000</w:t>
      </w:r>
    </w:p>
    <w:p w:rsidR="00863905" w:rsidRDefault="00863905" w:rsidP="00863905">
      <w:r>
        <w:t xml:space="preserve">    14  H    0.000000   0.000000   0.000000   0.000000   0.000000</w:t>
      </w:r>
    </w:p>
    <w:p w:rsidR="00863905" w:rsidRDefault="00863905" w:rsidP="00863905">
      <w:r>
        <w:t xml:space="preserve">    15  O    0.000000   0.000000   0.000000   0.000000   0.000000</w:t>
      </w:r>
    </w:p>
    <w:p w:rsidR="00863905" w:rsidRDefault="00863905" w:rsidP="00863905">
      <w:r>
        <w:t xml:space="preserve">    16  C    0.000000   0.000000   0.000000   0.000000   0.000000</w:t>
      </w:r>
    </w:p>
    <w:p w:rsidR="00863905" w:rsidRDefault="00863905" w:rsidP="00863905">
      <w:r>
        <w:t xml:space="preserve">    17  C    0.000000   0.000000   0.000000   0.000000   0.000000</w:t>
      </w:r>
    </w:p>
    <w:p w:rsidR="00863905" w:rsidRDefault="00863905" w:rsidP="00863905">
      <w:r>
        <w:t xml:space="preserve">    18  C    0.000000   0.000000   0.000000   0.000000   0.000000</w:t>
      </w:r>
    </w:p>
    <w:p w:rsidR="00863905" w:rsidRDefault="00863905" w:rsidP="00863905">
      <w:r>
        <w:t xml:space="preserve">    19  O    6.256166   0.000000   0.000000   0.000000   0.000000</w:t>
      </w:r>
    </w:p>
    <w:p w:rsidR="00863905" w:rsidRDefault="00863905" w:rsidP="00863905">
      <w:r>
        <w:t xml:space="preserve">    20  C    0.000000   3.729416   0.000000   0.000000   0.000000</w:t>
      </w:r>
    </w:p>
    <w:p w:rsidR="00863905" w:rsidRDefault="00863905" w:rsidP="00863905">
      <w:r>
        <w:lastRenderedPageBreak/>
        <w:t xml:space="preserve">    21  O    0.000000   0.000000   6.242419   0.000000   0.000000</w:t>
      </w:r>
    </w:p>
    <w:p w:rsidR="00863905" w:rsidRDefault="00863905" w:rsidP="00863905">
      <w:r>
        <w:t xml:space="preserve">    22  H    0.000000   0.000000   0.000000   0.875426   0.000000</w:t>
      </w:r>
    </w:p>
    <w:p w:rsidR="00863905" w:rsidRDefault="00863905" w:rsidP="00863905">
      <w:r>
        <w:t xml:space="preserve">    23  H    0.000000   0.000000   0.000000   0.000000   0.871063</w:t>
      </w:r>
    </w:p>
    <w:p w:rsidR="00863905" w:rsidRDefault="00863905" w:rsidP="00863905">
      <w:r>
        <w:t xml:space="preserve"> Mulliken atomic charges:</w:t>
      </w:r>
    </w:p>
    <w:p w:rsidR="00863905" w:rsidRDefault="00863905" w:rsidP="00863905">
      <w:r>
        <w:t xml:space="preserve">              1</w:t>
      </w:r>
    </w:p>
    <w:p w:rsidR="00863905" w:rsidRDefault="00863905" w:rsidP="00863905">
      <w:r>
        <w:t xml:space="preserve">     1  C   -0.150971</w:t>
      </w:r>
    </w:p>
    <w:p w:rsidR="00863905" w:rsidRDefault="00863905" w:rsidP="00863905">
      <w:r>
        <w:t xml:space="preserve">     2  C   -0.012929</w:t>
      </w:r>
    </w:p>
    <w:p w:rsidR="00863905" w:rsidRDefault="00863905" w:rsidP="00863905">
      <w:r>
        <w:t xml:space="preserve">     3  C    0.037451</w:t>
      </w:r>
    </w:p>
    <w:p w:rsidR="00863905" w:rsidRDefault="00863905" w:rsidP="00863905">
      <w:r>
        <w:t xml:space="preserve">     4  C   -0.205229</w:t>
      </w:r>
    </w:p>
    <w:p w:rsidR="00863905" w:rsidRDefault="00863905" w:rsidP="00863905">
      <w:r>
        <w:t xml:space="preserve">     5  H    0.169582</w:t>
      </w:r>
    </w:p>
    <w:p w:rsidR="00863905" w:rsidRDefault="00863905" w:rsidP="00863905">
      <w:r>
        <w:t xml:space="preserve">     6  H    0.150886</w:t>
      </w:r>
    </w:p>
    <w:p w:rsidR="00863905" w:rsidRDefault="00863905" w:rsidP="00863905">
      <w:r>
        <w:t xml:space="preserve">     7  C   -0.203100</w:t>
      </w:r>
    </w:p>
    <w:p w:rsidR="00863905" w:rsidRDefault="00863905" w:rsidP="00863905">
      <w:r>
        <w:t xml:space="preserve">     8  H    0.097393</w:t>
      </w:r>
    </w:p>
    <w:p w:rsidR="00863905" w:rsidRDefault="00863905" w:rsidP="00863905">
      <w:r>
        <w:t xml:space="preserve">     9  H    0.111653</w:t>
      </w:r>
    </w:p>
    <w:p w:rsidR="00863905" w:rsidRDefault="00863905" w:rsidP="00863905">
      <w:r>
        <w:t xml:space="preserve">    10  C   -0.182198</w:t>
      </w:r>
    </w:p>
    <w:p w:rsidR="00863905" w:rsidRDefault="00863905" w:rsidP="00863905">
      <w:r>
        <w:t xml:space="preserve">    11  H    0.112182</w:t>
      </w:r>
    </w:p>
    <w:p w:rsidR="00863905" w:rsidRDefault="00863905" w:rsidP="00863905">
      <w:r>
        <w:t xml:space="preserve">    12  H    0.087077</w:t>
      </w:r>
    </w:p>
    <w:p w:rsidR="00863905" w:rsidRDefault="00863905" w:rsidP="00863905">
      <w:r>
        <w:t xml:space="preserve">    13  H    0.104325</w:t>
      </w:r>
    </w:p>
    <w:p w:rsidR="00863905" w:rsidRDefault="00863905" w:rsidP="00863905">
      <w:r>
        <w:t xml:space="preserve">    14  H    0.098959</w:t>
      </w:r>
    </w:p>
    <w:p w:rsidR="00863905" w:rsidRDefault="00863905" w:rsidP="00863905">
      <w:r>
        <w:t xml:space="preserve">    15  O   -0.242242</w:t>
      </w:r>
    </w:p>
    <w:p w:rsidR="00863905" w:rsidRDefault="00863905" w:rsidP="00863905">
      <w:r>
        <w:t xml:space="preserve">    16  C   -0.268006</w:t>
      </w:r>
    </w:p>
    <w:p w:rsidR="00863905" w:rsidRDefault="00863905" w:rsidP="00863905">
      <w:r>
        <w:t xml:space="preserve">    17  C   -0.063262</w:t>
      </w:r>
    </w:p>
    <w:p w:rsidR="00863905" w:rsidRDefault="00863905" w:rsidP="00863905">
      <w:r>
        <w:t xml:space="preserve">    18  C    0.332919</w:t>
      </w:r>
    </w:p>
    <w:p w:rsidR="00863905" w:rsidRDefault="00863905" w:rsidP="00863905">
      <w:r>
        <w:t xml:space="preserve">    19  O   -0.256166</w:t>
      </w:r>
    </w:p>
    <w:p w:rsidR="00863905" w:rsidRDefault="00863905" w:rsidP="00863905">
      <w:r>
        <w:t xml:space="preserve">    20  C    0.270584</w:t>
      </w:r>
    </w:p>
    <w:p w:rsidR="00863905" w:rsidRDefault="00863905" w:rsidP="00863905">
      <w:r>
        <w:t xml:space="preserve">    21  O   -0.242419</w:t>
      </w:r>
    </w:p>
    <w:p w:rsidR="00863905" w:rsidRDefault="00863905" w:rsidP="00863905">
      <w:r>
        <w:t xml:space="preserve">    22  H    0.124574</w:t>
      </w:r>
    </w:p>
    <w:p w:rsidR="00863905" w:rsidRDefault="00863905" w:rsidP="00863905">
      <w:r>
        <w:lastRenderedPageBreak/>
        <w:t xml:space="preserve">    23  H    0.128937</w:t>
      </w:r>
    </w:p>
    <w:p w:rsidR="00863905" w:rsidRDefault="00863905" w:rsidP="00863905">
      <w:r>
        <w:t xml:space="preserve"> Sum of Mulliken atomic charges =   0.00000</w:t>
      </w:r>
    </w:p>
    <w:p w:rsidR="00863905" w:rsidRDefault="00863905" w:rsidP="00863905">
      <w:r>
        <w:t xml:space="preserve"> Mulliken charges with hydrogens summed into heavy atoms:</w:t>
      </w:r>
    </w:p>
    <w:p w:rsidR="00863905" w:rsidRDefault="00863905" w:rsidP="00863905">
      <w:r>
        <w:t xml:space="preserve">              1</w:t>
      </w:r>
    </w:p>
    <w:p w:rsidR="00863905" w:rsidRDefault="00863905" w:rsidP="00863905">
      <w:r>
        <w:t xml:space="preserve">     1  C    0.018612</w:t>
      </w:r>
    </w:p>
    <w:p w:rsidR="00863905" w:rsidRDefault="00863905" w:rsidP="00863905">
      <w:r>
        <w:t xml:space="preserve">     2  C    0.086030</w:t>
      </w:r>
    </w:p>
    <w:p w:rsidR="00863905" w:rsidRDefault="00863905" w:rsidP="00863905">
      <w:r>
        <w:t xml:space="preserve">     3  C    0.141776</w:t>
      </w:r>
    </w:p>
    <w:p w:rsidR="00863905" w:rsidRDefault="00863905" w:rsidP="00863905">
      <w:r>
        <w:t xml:space="preserve">     4  C   -0.054343</w:t>
      </w:r>
    </w:p>
    <w:p w:rsidR="00863905" w:rsidRDefault="00863905" w:rsidP="00863905">
      <w:r>
        <w:t xml:space="preserve">     7  C    0.005947</w:t>
      </w:r>
    </w:p>
    <w:p w:rsidR="00863905" w:rsidRDefault="00863905" w:rsidP="00863905">
      <w:r>
        <w:t xml:space="preserve">    10  C    0.017061</w:t>
      </w:r>
    </w:p>
    <w:p w:rsidR="00863905" w:rsidRDefault="00863905" w:rsidP="00863905">
      <w:r>
        <w:t xml:space="preserve">    15  O   -0.242242</w:t>
      </w:r>
    </w:p>
    <w:p w:rsidR="00863905" w:rsidRDefault="00863905" w:rsidP="00863905">
      <w:r>
        <w:t xml:space="preserve">    16  C   -0.143432</w:t>
      </w:r>
    </w:p>
    <w:p w:rsidR="00863905" w:rsidRDefault="00863905" w:rsidP="00863905">
      <w:r>
        <w:t xml:space="preserve">    17  C    0.065675</w:t>
      </w:r>
    </w:p>
    <w:p w:rsidR="00863905" w:rsidRDefault="00863905" w:rsidP="00863905">
      <w:r>
        <w:t xml:space="preserve">    18  C    0.332919</w:t>
      </w:r>
    </w:p>
    <w:p w:rsidR="00863905" w:rsidRDefault="00863905" w:rsidP="00863905">
      <w:r>
        <w:t xml:space="preserve">    19  O   -0.256166</w:t>
      </w:r>
    </w:p>
    <w:p w:rsidR="00863905" w:rsidRDefault="00863905" w:rsidP="00863905">
      <w:r>
        <w:t xml:space="preserve">    20  C    0.270584</w:t>
      </w:r>
    </w:p>
    <w:p w:rsidR="00863905" w:rsidRDefault="00863905" w:rsidP="00863905">
      <w:r>
        <w:t xml:space="preserve">    21  O   -0.242419</w:t>
      </w:r>
    </w:p>
    <w:p w:rsidR="00863905" w:rsidRDefault="00863905" w:rsidP="00863905">
      <w:r>
        <w:t xml:space="preserve"> Sum of Mulliken charges with hydrogens summed into heavy atoms =   0.00000</w:t>
      </w:r>
    </w:p>
    <w:p w:rsidR="00863905" w:rsidRDefault="00863905" w:rsidP="00863905">
      <w:r>
        <w:t xml:space="preserve"> APT atomic charges:</w:t>
      </w:r>
    </w:p>
    <w:p w:rsidR="00863905" w:rsidRDefault="00863905" w:rsidP="00863905">
      <w:r>
        <w:t xml:space="preserve">              1</w:t>
      </w:r>
    </w:p>
    <w:p w:rsidR="00863905" w:rsidRDefault="00863905" w:rsidP="00863905">
      <w:r>
        <w:t xml:space="preserve">     1  C   -0.150971</w:t>
      </w:r>
    </w:p>
    <w:p w:rsidR="00863905" w:rsidRDefault="00863905" w:rsidP="00863905">
      <w:r>
        <w:t xml:space="preserve">     2  C   -0.012929</w:t>
      </w:r>
    </w:p>
    <w:p w:rsidR="00863905" w:rsidRDefault="00863905" w:rsidP="00863905">
      <w:r>
        <w:t xml:space="preserve">     3  C    0.037451</w:t>
      </w:r>
    </w:p>
    <w:p w:rsidR="00863905" w:rsidRDefault="00863905" w:rsidP="00863905">
      <w:r>
        <w:t xml:space="preserve">     4  C   -0.205229</w:t>
      </w:r>
    </w:p>
    <w:p w:rsidR="00863905" w:rsidRDefault="00863905" w:rsidP="00863905">
      <w:r>
        <w:t xml:space="preserve">     5  H    0.169582</w:t>
      </w:r>
    </w:p>
    <w:p w:rsidR="00863905" w:rsidRDefault="00863905" w:rsidP="00863905">
      <w:r>
        <w:t xml:space="preserve">     6  H    0.150886</w:t>
      </w:r>
    </w:p>
    <w:p w:rsidR="00863905" w:rsidRDefault="00863905" w:rsidP="00863905">
      <w:r>
        <w:t xml:space="preserve">     7  C   -0.203100</w:t>
      </w:r>
    </w:p>
    <w:p w:rsidR="00863905" w:rsidRDefault="00863905" w:rsidP="00863905">
      <w:r>
        <w:lastRenderedPageBreak/>
        <w:t xml:space="preserve">     8  H    0.097393</w:t>
      </w:r>
    </w:p>
    <w:p w:rsidR="00863905" w:rsidRDefault="00863905" w:rsidP="00863905">
      <w:r>
        <w:t xml:space="preserve">     9  H    0.111653</w:t>
      </w:r>
    </w:p>
    <w:p w:rsidR="00863905" w:rsidRDefault="00863905" w:rsidP="00863905">
      <w:r>
        <w:t xml:space="preserve">    10  C   -0.182198</w:t>
      </w:r>
    </w:p>
    <w:p w:rsidR="00863905" w:rsidRDefault="00863905" w:rsidP="00863905">
      <w:r>
        <w:t xml:space="preserve">    11  H    0.112182</w:t>
      </w:r>
    </w:p>
    <w:p w:rsidR="00863905" w:rsidRDefault="00863905" w:rsidP="00863905">
      <w:r>
        <w:t xml:space="preserve">    12  H    0.087077</w:t>
      </w:r>
    </w:p>
    <w:p w:rsidR="00863905" w:rsidRDefault="00863905" w:rsidP="00863905">
      <w:r>
        <w:t xml:space="preserve">    13  H    0.104325</w:t>
      </w:r>
    </w:p>
    <w:p w:rsidR="00863905" w:rsidRDefault="00863905" w:rsidP="00863905">
      <w:r>
        <w:t xml:space="preserve">    14  H    0.098959</w:t>
      </w:r>
    </w:p>
    <w:p w:rsidR="00863905" w:rsidRDefault="00863905" w:rsidP="00863905">
      <w:r>
        <w:t xml:space="preserve">    15  O   -0.242242</w:t>
      </w:r>
    </w:p>
    <w:p w:rsidR="00863905" w:rsidRDefault="00863905" w:rsidP="00863905">
      <w:r>
        <w:t xml:space="preserve">    16  C   -0.268006</w:t>
      </w:r>
    </w:p>
    <w:p w:rsidR="00863905" w:rsidRDefault="00863905" w:rsidP="00863905">
      <w:r>
        <w:t xml:space="preserve">    17  C   -0.063262</w:t>
      </w:r>
    </w:p>
    <w:p w:rsidR="00863905" w:rsidRDefault="00863905" w:rsidP="00863905">
      <w:r>
        <w:t xml:space="preserve">    18  C    0.332919</w:t>
      </w:r>
    </w:p>
    <w:p w:rsidR="00863905" w:rsidRDefault="00863905" w:rsidP="00863905">
      <w:r>
        <w:t xml:space="preserve">    19  O   -0.256166</w:t>
      </w:r>
    </w:p>
    <w:p w:rsidR="00863905" w:rsidRDefault="00863905" w:rsidP="00863905">
      <w:r>
        <w:t xml:space="preserve">    20  C    0.270584</w:t>
      </w:r>
    </w:p>
    <w:p w:rsidR="00863905" w:rsidRDefault="00863905" w:rsidP="00863905">
      <w:r>
        <w:t xml:space="preserve">    21  O   -0.242419</w:t>
      </w:r>
    </w:p>
    <w:p w:rsidR="00863905" w:rsidRDefault="00863905" w:rsidP="00863905">
      <w:r>
        <w:t xml:space="preserve">    22  H    0.124574</w:t>
      </w:r>
    </w:p>
    <w:p w:rsidR="00863905" w:rsidRDefault="00863905" w:rsidP="00863905">
      <w:r>
        <w:t xml:space="preserve">    23  H    0.128937</w:t>
      </w:r>
    </w:p>
    <w:p w:rsidR="00863905" w:rsidRDefault="00863905" w:rsidP="00863905">
      <w:r>
        <w:t xml:space="preserve"> Sum of APT charges=   0.00000</w:t>
      </w:r>
    </w:p>
    <w:p w:rsidR="00863905" w:rsidRDefault="00863905" w:rsidP="00863905">
      <w:r>
        <w:t xml:space="preserve"> APT Atomic charges with hydrogens summed into heavy atoms:</w:t>
      </w:r>
    </w:p>
    <w:p w:rsidR="00863905" w:rsidRDefault="00863905" w:rsidP="00863905">
      <w:r>
        <w:t xml:space="preserve">              1</w:t>
      </w:r>
    </w:p>
    <w:p w:rsidR="00863905" w:rsidRDefault="00863905" w:rsidP="00863905">
      <w:r>
        <w:t xml:space="preserve">     1  C    0.018612</w:t>
      </w:r>
    </w:p>
    <w:p w:rsidR="00863905" w:rsidRDefault="00863905" w:rsidP="00863905">
      <w:r>
        <w:t xml:space="preserve">     2  C    0.086030</w:t>
      </w:r>
    </w:p>
    <w:p w:rsidR="00863905" w:rsidRDefault="00863905" w:rsidP="00863905">
      <w:r>
        <w:t xml:space="preserve">     3  C    0.141776</w:t>
      </w:r>
    </w:p>
    <w:p w:rsidR="00863905" w:rsidRDefault="00863905" w:rsidP="00863905">
      <w:r>
        <w:t xml:space="preserve">     4  C   -0.054343</w:t>
      </w:r>
    </w:p>
    <w:p w:rsidR="00863905" w:rsidRDefault="00863905" w:rsidP="00863905">
      <w:r>
        <w:t xml:space="preserve">     5  H    0.000000</w:t>
      </w:r>
    </w:p>
    <w:p w:rsidR="00863905" w:rsidRDefault="00863905" w:rsidP="00863905">
      <w:r>
        <w:t xml:space="preserve">     6  H    0.000000</w:t>
      </w:r>
    </w:p>
    <w:p w:rsidR="00863905" w:rsidRDefault="00863905" w:rsidP="00863905">
      <w:r>
        <w:t xml:space="preserve">     7  C    0.005947</w:t>
      </w:r>
    </w:p>
    <w:p w:rsidR="00863905" w:rsidRDefault="00863905" w:rsidP="00863905">
      <w:r>
        <w:t xml:space="preserve">     8  H    0.000000</w:t>
      </w:r>
    </w:p>
    <w:p w:rsidR="00863905" w:rsidRDefault="00863905" w:rsidP="00863905">
      <w:r>
        <w:lastRenderedPageBreak/>
        <w:t xml:space="preserve">     9  H    0.000000</w:t>
      </w:r>
    </w:p>
    <w:p w:rsidR="00863905" w:rsidRDefault="00863905" w:rsidP="00863905">
      <w:r>
        <w:t xml:space="preserve">    10  C    0.017061</w:t>
      </w:r>
    </w:p>
    <w:p w:rsidR="00863905" w:rsidRDefault="00863905" w:rsidP="00863905">
      <w:r>
        <w:t xml:space="preserve">    11  H    0.000000</w:t>
      </w:r>
    </w:p>
    <w:p w:rsidR="00863905" w:rsidRDefault="00863905" w:rsidP="00863905">
      <w:r>
        <w:t xml:space="preserve">    12  H    0.000000</w:t>
      </w:r>
    </w:p>
    <w:p w:rsidR="00863905" w:rsidRDefault="00863905" w:rsidP="00863905">
      <w:r>
        <w:t xml:space="preserve">    13  H    0.000000</w:t>
      </w:r>
    </w:p>
    <w:p w:rsidR="00863905" w:rsidRDefault="00863905" w:rsidP="00863905">
      <w:r>
        <w:t xml:space="preserve">    14  H    0.000000</w:t>
      </w:r>
    </w:p>
    <w:p w:rsidR="00863905" w:rsidRDefault="00863905" w:rsidP="00863905">
      <w:r>
        <w:t xml:space="preserve">    15  O   -0.242242</w:t>
      </w:r>
    </w:p>
    <w:p w:rsidR="00863905" w:rsidRDefault="00863905" w:rsidP="00863905">
      <w:r>
        <w:t xml:space="preserve">    16  C   -0.143432</w:t>
      </w:r>
    </w:p>
    <w:p w:rsidR="00863905" w:rsidRDefault="00863905" w:rsidP="00863905">
      <w:r>
        <w:t xml:space="preserve">    17  C    0.065675</w:t>
      </w:r>
    </w:p>
    <w:p w:rsidR="00863905" w:rsidRDefault="00863905" w:rsidP="00863905">
      <w:r>
        <w:t xml:space="preserve">    18  C    0.332919</w:t>
      </w:r>
    </w:p>
    <w:p w:rsidR="00863905" w:rsidRDefault="00863905" w:rsidP="00863905">
      <w:r>
        <w:t xml:space="preserve">    19  O   -0.256166</w:t>
      </w:r>
    </w:p>
    <w:p w:rsidR="00863905" w:rsidRDefault="00863905" w:rsidP="00863905">
      <w:r>
        <w:t xml:space="preserve">    20  C    0.270584</w:t>
      </w:r>
    </w:p>
    <w:p w:rsidR="00863905" w:rsidRDefault="00863905" w:rsidP="00863905">
      <w:r>
        <w:t xml:space="preserve">    21  O   -0.242419</w:t>
      </w:r>
    </w:p>
    <w:p w:rsidR="00863905" w:rsidRDefault="00863905" w:rsidP="00863905">
      <w:r>
        <w:t xml:space="preserve">    22  H    0.000000</w:t>
      </w:r>
    </w:p>
    <w:p w:rsidR="00863905" w:rsidRDefault="00863905" w:rsidP="00863905">
      <w:r>
        <w:t xml:space="preserve">    23  H    0.000000</w:t>
      </w:r>
    </w:p>
    <w:p w:rsidR="00863905" w:rsidRDefault="00863905" w:rsidP="00863905">
      <w:r>
        <w:t xml:space="preserve"> Sum of APT charges=   0.00000</w:t>
      </w:r>
    </w:p>
    <w:p w:rsidR="00863905" w:rsidRDefault="00863905" w:rsidP="00863905">
      <w:r>
        <w:t xml:space="preserve"> Charge=              0.0000 electrons</w:t>
      </w:r>
    </w:p>
    <w:p w:rsidR="00863905" w:rsidRDefault="00863905" w:rsidP="00863905">
      <w:r>
        <w:t xml:space="preserve"> Dipole moment (field-independent basis, Debye):</w:t>
      </w:r>
    </w:p>
    <w:p w:rsidR="00863905" w:rsidRDefault="00863905" w:rsidP="00863905">
      <w:r>
        <w:t xml:space="preserve">    X=              4.9494    Y=              0.0003    Z=              0.0441  Tot=              4.9496</w:t>
      </w:r>
    </w:p>
    <w:p w:rsidR="00863905" w:rsidRDefault="00863905" w:rsidP="00863905">
      <w:r>
        <w:t xml:space="preserve"> N-N= 4.472185372316D+02 E-N=-7.983919806385D+02  KE=-4.596517850927D+01</w:t>
      </w:r>
    </w:p>
    <w:p w:rsidR="00863905" w:rsidRDefault="00863905" w:rsidP="00863905">
      <w:r>
        <w:t xml:space="preserve">  Exact polarizability:   0.000   0.000   0.000   0.000   0.000   0.000</w:t>
      </w:r>
    </w:p>
    <w:p w:rsidR="00863905" w:rsidRDefault="00863905" w:rsidP="00863905">
      <w:r>
        <w:t xml:space="preserve"> Approx polarizability: 128.566   1.321 108.017   3.082  -8.055  52.835</w:t>
      </w:r>
    </w:p>
    <w:p w:rsidR="00863905" w:rsidRDefault="00863905" w:rsidP="00863905">
      <w:r>
        <w:t xml:space="preserve"> Calling FoFJK, ICntrl=    100147 FMM=F ISym2X=0 I1Cent= 0 IOpClX= 0 NMat=1 NMatS=1 NMatT=0.</w:t>
      </w:r>
    </w:p>
    <w:p w:rsidR="00863905" w:rsidRDefault="00863905" w:rsidP="00863905">
      <w:r>
        <w:t xml:space="preserve"> ***** Axes restored to original set *****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Center     Atomic                   Forces (Hartrees/Bohr)</w:t>
      </w:r>
    </w:p>
    <w:p w:rsidR="00863905" w:rsidRDefault="00863905" w:rsidP="00863905">
      <w:r>
        <w:t xml:space="preserve"> Number     Number              X              Y              Z</w:t>
      </w:r>
    </w:p>
    <w:p w:rsidR="00863905" w:rsidRDefault="00863905" w:rsidP="00863905">
      <w:r>
        <w:lastRenderedPageBreak/>
        <w:t xml:space="preserve"> -------------------------------------------------------------------</w:t>
      </w:r>
    </w:p>
    <w:p w:rsidR="00863905" w:rsidRDefault="00863905" w:rsidP="00863905">
      <w:r>
        <w:t xml:space="preserve">      1        6           0.040736719    0.187652442   -0.003312660</w:t>
      </w:r>
    </w:p>
    <w:p w:rsidR="00863905" w:rsidRDefault="00863905" w:rsidP="00863905">
      <w:r>
        <w:t xml:space="preserve">      2        6          -0.032924960   -0.039152784   -0.054371040</w:t>
      </w:r>
    </w:p>
    <w:p w:rsidR="00863905" w:rsidRDefault="00863905" w:rsidP="00863905">
      <w:r>
        <w:t xml:space="preserve">      3        6           0.000539276    0.049288511   -0.016451131</w:t>
      </w:r>
    </w:p>
    <w:p w:rsidR="00863905" w:rsidRDefault="00863905" w:rsidP="00863905">
      <w:r>
        <w:t xml:space="preserve">      4        6           0.120483938   -0.127170683   -0.025982654</w:t>
      </w:r>
    </w:p>
    <w:p w:rsidR="00863905" w:rsidRDefault="00863905" w:rsidP="00863905">
      <w:r>
        <w:t xml:space="preserve">      5        1           0.006202110   -0.015618897    0.034733016</w:t>
      </w:r>
    </w:p>
    <w:p w:rsidR="00863905" w:rsidRDefault="00863905" w:rsidP="00863905">
      <w:r>
        <w:t xml:space="preserve">      6        1          -0.015762474    0.008754447    0.029239863</w:t>
      </w:r>
    </w:p>
    <w:p w:rsidR="00863905" w:rsidRDefault="00863905" w:rsidP="00863905">
      <w:r>
        <w:t xml:space="preserve">      7        6           0.010638717    0.022940608    0.053642642</w:t>
      </w:r>
    </w:p>
    <w:p w:rsidR="00863905" w:rsidRDefault="00863905" w:rsidP="00863905">
      <w:r>
        <w:t xml:space="preserve">      8        1           0.002894324    0.000987277   -0.007402278</w:t>
      </w:r>
    </w:p>
    <w:p w:rsidR="00863905" w:rsidRDefault="00863905" w:rsidP="00863905">
      <w:r>
        <w:t xml:space="preserve">      9        1          -0.005117710   -0.007581330    0.015835832</w:t>
      </w:r>
    </w:p>
    <w:p w:rsidR="00863905" w:rsidRDefault="00863905" w:rsidP="00863905">
      <w:r>
        <w:t xml:space="preserve">     10        6          -0.004073016   -0.006637845    0.005926407</w:t>
      </w:r>
    </w:p>
    <w:p w:rsidR="00863905" w:rsidRDefault="00863905" w:rsidP="00863905">
      <w:r>
        <w:t xml:space="preserve">     11        1          -0.001686319    0.000835389   -0.004522849</w:t>
      </w:r>
    </w:p>
    <w:p w:rsidR="00863905" w:rsidRDefault="00863905" w:rsidP="00863905">
      <w:r>
        <w:t xml:space="preserve">     12        1          -0.001695467    0.000774987   -0.000626618</w:t>
      </w:r>
    </w:p>
    <w:p w:rsidR="00863905" w:rsidRDefault="00863905" w:rsidP="00863905">
      <w:r>
        <w:t xml:space="preserve">     13        1           0.006109318   -0.005523764    0.010214357</w:t>
      </w:r>
    </w:p>
    <w:p w:rsidR="00863905" w:rsidRDefault="00863905" w:rsidP="00863905">
      <w:r>
        <w:t xml:space="preserve">     14        1           0.005248918    0.014380819    0.024433465</w:t>
      </w:r>
    </w:p>
    <w:p w:rsidR="00863905" w:rsidRDefault="00863905" w:rsidP="00863905">
      <w:r>
        <w:t xml:space="preserve">     15        8          -0.025644328   -0.011875779    0.020561318</w:t>
      </w:r>
    </w:p>
    <w:p w:rsidR="00863905" w:rsidRDefault="00863905" w:rsidP="00863905">
      <w:r>
        <w:t xml:space="preserve">     16        6          -0.017254939   -0.078804573   -0.010310261</w:t>
      </w:r>
    </w:p>
    <w:p w:rsidR="00863905" w:rsidRDefault="00863905" w:rsidP="00863905">
      <w:r>
        <w:t xml:space="preserve">     17        6           0.017750446    0.066636782   -0.065244494</w:t>
      </w:r>
    </w:p>
    <w:p w:rsidR="00863905" w:rsidRDefault="00863905" w:rsidP="00863905">
      <w:r>
        <w:t xml:space="preserve">     18        6          -0.026043017   -0.035988027    0.003943878</w:t>
      </w:r>
    </w:p>
    <w:p w:rsidR="00863905" w:rsidRDefault="00863905" w:rsidP="00863905">
      <w:r>
        <w:t xml:space="preserve">     19        8           0.019866163   -0.021985225    0.012895680</w:t>
      </w:r>
    </w:p>
    <w:p w:rsidR="00863905" w:rsidRDefault="00863905" w:rsidP="00863905">
      <w:r>
        <w:t xml:space="preserve">     20        6          -0.054074891   -0.034122988   -0.039862142</w:t>
      </w:r>
    </w:p>
    <w:p w:rsidR="00863905" w:rsidRDefault="00863905" w:rsidP="00863905">
      <w:r>
        <w:t xml:space="preserve">     21        8          -0.017706777    0.037179960   -0.009270491</w:t>
      </w:r>
    </w:p>
    <w:p w:rsidR="00863905" w:rsidRDefault="00863905" w:rsidP="00863905">
      <w:r>
        <w:t xml:space="preserve">     22        1          -0.021894021    0.017142736    0.013398263</w:t>
      </w:r>
    </w:p>
    <w:p w:rsidR="00863905" w:rsidRDefault="00863905" w:rsidP="00863905">
      <w:r>
        <w:t xml:space="preserve">     23        1          -0.006592014   -0.022112063    0.012531896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Cartesian Forces:  Max     0.187652442 RMS     0.040506855</w:t>
      </w:r>
    </w:p>
    <w:p w:rsidR="00863905" w:rsidRDefault="00863905" w:rsidP="00863905"/>
    <w:p w:rsidR="00863905" w:rsidRDefault="00863905" w:rsidP="00863905">
      <w:r>
        <w:lastRenderedPageBreak/>
        <w:t xml:space="preserve"> GradGradGradGradGradGradGradGradGradGradGradGradGradGradGradGradGradGrad</w:t>
      </w:r>
    </w:p>
    <w:p w:rsidR="00863905" w:rsidRDefault="00863905" w:rsidP="00863905">
      <w:r>
        <w:t xml:space="preserve"> Berny optimization.</w:t>
      </w:r>
    </w:p>
    <w:p w:rsidR="00863905" w:rsidRDefault="00863905" w:rsidP="00863905">
      <w:r>
        <w:t xml:space="preserve"> Internal  Forces:  Max     0.121630001 RMS     0.021936277</w:t>
      </w:r>
    </w:p>
    <w:p w:rsidR="00863905" w:rsidRDefault="00863905" w:rsidP="00863905">
      <w:r>
        <w:t xml:space="preserve"> Search for a saddle point.</w:t>
      </w:r>
    </w:p>
    <w:p w:rsidR="00863905" w:rsidRDefault="00863905" w:rsidP="00863905">
      <w:r>
        <w:t xml:space="preserve"> Step number   1 out of a maximum of  138</w:t>
      </w:r>
    </w:p>
    <w:p w:rsidR="00863905" w:rsidRDefault="00863905" w:rsidP="00863905">
      <w:r>
        <w:t xml:space="preserve"> All quantities printed in internal units (Hartrees-Bohrs-Radians)</w:t>
      </w:r>
    </w:p>
    <w:p w:rsidR="00863905" w:rsidRDefault="00863905" w:rsidP="00863905">
      <w:r>
        <w:t xml:space="preserve"> Swaping is turned off.</w:t>
      </w:r>
    </w:p>
    <w:p w:rsidR="00863905" w:rsidRDefault="00863905" w:rsidP="00863905">
      <w:r>
        <w:t xml:space="preserve"> Second derivative matrix not updated -- analytic derivatives used.</w:t>
      </w:r>
    </w:p>
    <w:p w:rsidR="00863905" w:rsidRDefault="00863905" w:rsidP="00863905">
      <w:r>
        <w:t xml:space="preserve"> ITU=  0</w:t>
      </w:r>
    </w:p>
    <w:p w:rsidR="00863905" w:rsidRDefault="00863905" w:rsidP="00863905">
      <w:r>
        <w:t xml:space="preserve">     Eigenvalues ---   -0.01861  -0.00969   0.00015   0.00330   0.00408</w:t>
      </w:r>
    </w:p>
    <w:p w:rsidR="00863905" w:rsidRDefault="00863905" w:rsidP="00863905">
      <w:r>
        <w:t xml:space="preserve">     Eigenvalues ---    0.00567   0.00782   0.00987   0.01260   0.01523</w:t>
      </w:r>
    </w:p>
    <w:p w:rsidR="00863905" w:rsidRDefault="00863905" w:rsidP="00863905">
      <w:r>
        <w:t xml:space="preserve">     Eigenvalues ---    0.01863   0.01926   0.02143   0.02214   0.02405</w:t>
      </w:r>
    </w:p>
    <w:p w:rsidR="00863905" w:rsidRDefault="00863905" w:rsidP="00863905">
      <w:r>
        <w:t xml:space="preserve">     Eigenvalues ---    0.02575   0.02854   0.03121   0.03141   0.03432</w:t>
      </w:r>
    </w:p>
    <w:p w:rsidR="00863905" w:rsidRDefault="00863905" w:rsidP="00863905">
      <w:r>
        <w:t xml:space="preserve">     Eigenvalues ---    0.03573   0.03770   0.03818   0.03946   0.04365</w:t>
      </w:r>
    </w:p>
    <w:p w:rsidR="00863905" w:rsidRDefault="00863905" w:rsidP="00863905">
      <w:r>
        <w:t xml:space="preserve">     Eigenvalues ---    0.04783   0.04991   0.05397   0.05517   0.06064</w:t>
      </w:r>
    </w:p>
    <w:p w:rsidR="00863905" w:rsidRDefault="00863905" w:rsidP="00863905">
      <w:r>
        <w:t xml:space="preserve">     Eigenvalues ---    0.06258   0.06726   0.07376   0.07530   0.08772</w:t>
      </w:r>
    </w:p>
    <w:p w:rsidR="00863905" w:rsidRDefault="00863905" w:rsidP="00863905">
      <w:r>
        <w:t xml:space="preserve">     Eigenvalues ---    0.09661   0.10925   0.13282   0.14191   0.15476</w:t>
      </w:r>
    </w:p>
    <w:p w:rsidR="00863905" w:rsidRDefault="00863905" w:rsidP="00863905">
      <w:r>
        <w:t xml:space="preserve">     Eigenvalues ---    0.16920   0.20910   0.22778   0.24714   0.25270</w:t>
      </w:r>
    </w:p>
    <w:p w:rsidR="00863905" w:rsidRDefault="00863905" w:rsidP="00863905">
      <w:r>
        <w:t xml:space="preserve">     Eigenvalues ---    0.27819   0.28207   0.30787   0.31262   0.31477</w:t>
      </w:r>
    </w:p>
    <w:p w:rsidR="00863905" w:rsidRDefault="00863905" w:rsidP="00863905">
      <w:r>
        <w:t xml:space="preserve">     Eigenvalues ---    0.31882   0.32235   0.32259   0.32872   0.34392</w:t>
      </w:r>
    </w:p>
    <w:p w:rsidR="00863905" w:rsidRDefault="00863905" w:rsidP="00863905">
      <w:r>
        <w:t xml:space="preserve">     Eigenvalues ---    0.35442   0.37509   0.39574   0.39995   0.42610</w:t>
      </w:r>
    </w:p>
    <w:p w:rsidR="00863905" w:rsidRDefault="00863905" w:rsidP="00863905">
      <w:r>
        <w:t xml:space="preserve">     Eigenvalues ---    0.44741   1.07860   1.10781</w:t>
      </w:r>
    </w:p>
    <w:p w:rsidR="00863905" w:rsidRDefault="00863905" w:rsidP="00863905">
      <w:r>
        <w:t xml:space="preserve"> Eigenvectors required to have negative eigenvalues:</w:t>
      </w:r>
    </w:p>
    <w:p w:rsidR="00863905" w:rsidRDefault="00863905" w:rsidP="00863905">
      <w:r>
        <w:t xml:space="preserve">                          R6        R10       A15       A14       D41</w:t>
      </w:r>
    </w:p>
    <w:p w:rsidR="00863905" w:rsidRDefault="00863905" w:rsidP="00863905">
      <w:r>
        <w:t xml:space="preserve">   1                    0.70003   0.57245  -0.10862  -0.09961   0.09842</w:t>
      </w:r>
    </w:p>
    <w:p w:rsidR="00863905" w:rsidRDefault="00863905" w:rsidP="00863905">
      <w:r>
        <w:t xml:space="preserve">                          A8        A12       D43       D3        D42</w:t>
      </w:r>
    </w:p>
    <w:p w:rsidR="00863905" w:rsidRDefault="00863905" w:rsidP="00863905">
      <w:r>
        <w:t xml:space="preserve">   1                   -0.09808   0.08709   0.08442  -0.08381   0.07947</w:t>
      </w:r>
    </w:p>
    <w:p w:rsidR="00863905" w:rsidRDefault="00863905" w:rsidP="00863905">
      <w:r>
        <w:lastRenderedPageBreak/>
        <w:t xml:space="preserve"> RFO step:  Lambda0=9.713945181D-02 Lambda=-1.98367817D-01.</w:t>
      </w:r>
    </w:p>
    <w:p w:rsidR="00863905" w:rsidRDefault="00863905" w:rsidP="00863905">
      <w:r>
        <w:t xml:space="preserve"> Linear search not attempted -- option 19 set.</w:t>
      </w:r>
    </w:p>
    <w:p w:rsidR="00863905" w:rsidRDefault="00863905" w:rsidP="00863905">
      <w:r>
        <w:t xml:space="preserve"> Maximum step size (   0.300) exceeded in Quadratic search.</w:t>
      </w:r>
    </w:p>
    <w:p w:rsidR="00863905" w:rsidRDefault="00863905" w:rsidP="00863905">
      <w:r>
        <w:t xml:space="preserve">    -- Step size scaled by   0.234</w:t>
      </w:r>
    </w:p>
    <w:p w:rsidR="00863905" w:rsidRDefault="00863905" w:rsidP="00863905">
      <w:r>
        <w:t xml:space="preserve"> Iteration  1 RMS(Cart)=  0.01862192 RMS(Int)=  0.00056181</w:t>
      </w:r>
    </w:p>
    <w:p w:rsidR="00863905" w:rsidRDefault="00863905" w:rsidP="00863905">
      <w:r>
        <w:t xml:space="preserve"> Iteration  2 RMS(Cart)=  0.00075886 RMS(Int)=  0.00021442</w:t>
      </w:r>
    </w:p>
    <w:p w:rsidR="00863905" w:rsidRDefault="00863905" w:rsidP="00863905">
      <w:r>
        <w:t xml:space="preserve"> Iteration  3 RMS(Cart)=  0.00000029 RMS(Int)=  0.00021442</w:t>
      </w:r>
    </w:p>
    <w:p w:rsidR="00863905" w:rsidRDefault="00863905" w:rsidP="00863905">
      <w:r>
        <w:t xml:space="preserve"> Variable       Old X    -DE/DX   Delta X   Delta X   Delta X     New X</w:t>
      </w:r>
    </w:p>
    <w:p w:rsidR="00863905" w:rsidRDefault="00863905" w:rsidP="00863905">
      <w:r>
        <w:t xml:space="preserve">                                 (Linear)    (Quad)   (Total)</w:t>
      </w:r>
    </w:p>
    <w:p w:rsidR="00863905" w:rsidRDefault="00863905" w:rsidP="00863905">
      <w:r>
        <w:t xml:space="preserve">    R1        3.29891  -0.09264   0.00000  -0.14709  -0.14697   3.15194</w:t>
      </w:r>
    </w:p>
    <w:p w:rsidR="00863905" w:rsidRDefault="00863905" w:rsidP="00863905">
      <w:r>
        <w:t xml:space="preserve">    R2        2.87795  -0.12163   0.00000  -0.05573  -0.05541   2.82254</w:t>
      </w:r>
    </w:p>
    <w:p w:rsidR="00863905" w:rsidRDefault="00863905" w:rsidP="00863905">
      <w:r>
        <w:t xml:space="preserve">    R3        2.11616  -0.02246   0.00000  -0.00644  -0.00644   2.10971</w:t>
      </w:r>
    </w:p>
    <w:p w:rsidR="00863905" w:rsidRDefault="00863905" w:rsidP="00863905">
      <w:r>
        <w:t xml:space="preserve">    R4        2.99189  -0.04044   0.00000  -0.02264  -0.02238   2.96951</w:t>
      </w:r>
    </w:p>
    <w:p w:rsidR="00863905" w:rsidRDefault="00863905" w:rsidP="00863905">
      <w:r>
        <w:t xml:space="preserve">    R5        2.11840  -0.01174   0.00000  -0.00398  -0.00398   2.11442</w:t>
      </w:r>
    </w:p>
    <w:p w:rsidR="00863905" w:rsidRDefault="00863905" w:rsidP="00863905">
      <w:r>
        <w:t xml:space="preserve">    R6        4.15740  -0.08152   0.00000   0.20401   0.20383   4.36123</w:t>
      </w:r>
    </w:p>
    <w:p w:rsidR="00863905" w:rsidRDefault="00863905" w:rsidP="00863905">
      <w:r>
        <w:t xml:space="preserve">    R7        2.88416  -0.05025   0.00000  -0.02607  -0.02601   2.85815</w:t>
      </w:r>
    </w:p>
    <w:p w:rsidR="00863905" w:rsidRDefault="00863905" w:rsidP="00863905">
      <w:r>
        <w:t xml:space="preserve">    R8        2.88416  -0.01260   0.00000  -0.00662  -0.00703   2.87713</w:t>
      </w:r>
    </w:p>
    <w:p w:rsidR="00863905" w:rsidRDefault="00863905" w:rsidP="00863905">
      <w:r>
        <w:t xml:space="preserve">    R9        2.11842  -0.00727   0.00000  -0.00477  -0.00477   2.11365</w:t>
      </w:r>
    </w:p>
    <w:p w:rsidR="00863905" w:rsidRDefault="00863905" w:rsidP="00863905">
      <w:r>
        <w:t xml:space="preserve">   R10        4.15740  -0.08056   0.00000   0.04070   0.04089   4.19829</w:t>
      </w:r>
    </w:p>
    <w:p w:rsidR="00863905" w:rsidRDefault="00863905" w:rsidP="00863905">
      <w:r>
        <w:t xml:space="preserve">   R11        2.11615  -0.01316   0.00000  -0.00447  -0.00447   2.11168</w:t>
      </w:r>
    </w:p>
    <w:p w:rsidR="00863905" w:rsidRDefault="00863905" w:rsidP="00863905">
      <w:r>
        <w:t xml:space="preserve">   R12        2.11616   0.00298   0.00000   0.00133   0.00133   2.11748</w:t>
      </w:r>
    </w:p>
    <w:p w:rsidR="00863905" w:rsidRDefault="00863905" w:rsidP="00863905">
      <w:r>
        <w:t xml:space="preserve">   R13        2.11615  -0.00771   0.00000  -0.00190  -0.00190   2.11425</w:t>
      </w:r>
    </w:p>
    <w:p w:rsidR="00863905" w:rsidRDefault="00863905" w:rsidP="00863905">
      <w:r>
        <w:t xml:space="preserve">   R14        2.87795  -0.00236   0.00000   0.00430   0.00412   2.88207</w:t>
      </w:r>
    </w:p>
    <w:p w:rsidR="00863905" w:rsidRDefault="00863905" w:rsidP="00863905">
      <w:r>
        <w:t xml:space="preserve">   R15        2.11614  -0.00069   0.00000  -0.00085  -0.00085   2.11529</w:t>
      </w:r>
    </w:p>
    <w:p w:rsidR="00863905" w:rsidRDefault="00863905" w:rsidP="00863905">
      <w:r>
        <w:t xml:space="preserve">   R16        2.11615   0.00158   0.00000   0.00141   0.00141   2.11757</w:t>
      </w:r>
    </w:p>
    <w:p w:rsidR="00863905" w:rsidRDefault="00863905" w:rsidP="00863905">
      <w:r>
        <w:t xml:space="preserve">   R17        2.70301  -0.03788   0.00000  -0.00991  -0.00995   2.69306</w:t>
      </w:r>
    </w:p>
    <w:p w:rsidR="00863905" w:rsidRDefault="00863905" w:rsidP="00863905">
      <w:r>
        <w:t xml:space="preserve">   R18        2.70301  -0.04975   0.00000  -0.01398  -0.01398   2.68903</w:t>
      </w:r>
    </w:p>
    <w:p w:rsidR="00863905" w:rsidRDefault="00863905" w:rsidP="00863905">
      <w:r>
        <w:lastRenderedPageBreak/>
        <w:t xml:space="preserve">   R19        2.95916  -0.05680   0.00000  -0.03676  -0.03692   2.92224</w:t>
      </w:r>
    </w:p>
    <w:p w:rsidR="00863905" w:rsidRDefault="00863905" w:rsidP="00863905">
      <w:r>
        <w:t xml:space="preserve">   R20        2.88176  -0.04167   0.00000  -0.01926  -0.01929   2.86247</w:t>
      </w:r>
    </w:p>
    <w:p w:rsidR="00863905" w:rsidRDefault="00863905" w:rsidP="00863905">
      <w:r>
        <w:t xml:space="preserve">   R21        2.02201   0.02588   0.00000   0.01065   0.01065   2.03265</w:t>
      </w:r>
    </w:p>
    <w:p w:rsidR="00863905" w:rsidRDefault="00863905" w:rsidP="00863905">
      <w:r>
        <w:t xml:space="preserve">   R22        3.25535  -0.07586   0.00000  -0.07690  -0.07687   3.17848</w:t>
      </w:r>
    </w:p>
    <w:p w:rsidR="00863905" w:rsidRDefault="00863905" w:rsidP="00863905">
      <w:r>
        <w:t xml:space="preserve">   R23        2.02201   0.01707   0.00000   0.00682   0.00682   2.02882</w:t>
      </w:r>
    </w:p>
    <w:p w:rsidR="00863905" w:rsidRDefault="00863905" w:rsidP="00863905">
      <w:r>
        <w:t xml:space="preserve">   R24        2.31929  -0.02581   0.00000  -0.00311  -0.00311   2.31618</w:t>
      </w:r>
    </w:p>
    <w:p w:rsidR="00863905" w:rsidRDefault="00863905" w:rsidP="00863905">
      <w:r>
        <w:t xml:space="preserve">   R25        2.31929  -0.03903   0.00000  -0.00368  -0.00368   2.31561</w:t>
      </w:r>
    </w:p>
    <w:p w:rsidR="00863905" w:rsidRDefault="00863905" w:rsidP="00863905">
      <w:r>
        <w:t xml:space="preserve">    A1        1.79099   0.02756   0.00000   0.03201   0.03215   1.82314</w:t>
      </w:r>
    </w:p>
    <w:p w:rsidR="00863905" w:rsidRDefault="00863905" w:rsidP="00863905">
      <w:r>
        <w:t xml:space="preserve">    A2        2.08385  -0.00195   0.00000   0.00764   0.00732   2.09117</w:t>
      </w:r>
    </w:p>
    <w:p w:rsidR="00863905" w:rsidRDefault="00863905" w:rsidP="00863905">
      <w:r>
        <w:t xml:space="preserve">    A3        1.92433  -0.00238   0.00000  -0.00035  -0.00100   1.92333</w:t>
      </w:r>
    </w:p>
    <w:p w:rsidR="00863905" w:rsidRDefault="00863905" w:rsidP="00863905">
      <w:r>
        <w:t xml:space="preserve">    A4        1.68434   0.00793   0.00000   0.02937   0.02901   1.71335</w:t>
      </w:r>
    </w:p>
    <w:p w:rsidR="00863905" w:rsidRDefault="00863905" w:rsidP="00863905">
      <w:r>
        <w:t xml:space="preserve">    A5        1.79104   0.02379   0.00000   0.03719   0.03674   1.82778</w:t>
      </w:r>
    </w:p>
    <w:p w:rsidR="00863905" w:rsidRDefault="00863905" w:rsidP="00863905">
      <w:r>
        <w:t xml:space="preserve">    A6        2.30414  -0.03275   0.00000  -0.01583  -0.01590   2.28825</w:t>
      </w:r>
    </w:p>
    <w:p w:rsidR="00863905" w:rsidRDefault="00863905" w:rsidP="00863905">
      <w:r>
        <w:t xml:space="preserve">    A7        1.81410   0.00800   0.00000   0.02163   0.02044   1.83454</w:t>
      </w:r>
    </w:p>
    <w:p w:rsidR="00863905" w:rsidRDefault="00863905" w:rsidP="00863905">
      <w:r>
        <w:t xml:space="preserve">    A8        1.84289   0.00927   0.00000  -0.03483  -0.03470   1.80819</w:t>
      </w:r>
    </w:p>
    <w:p w:rsidR="00863905" w:rsidRDefault="00863905" w:rsidP="00863905">
      <w:r>
        <w:t xml:space="preserve">    A9        1.95805  -0.00668   0.00000  -0.02433  -0.02397   1.93408</w:t>
      </w:r>
    </w:p>
    <w:p w:rsidR="00863905" w:rsidRDefault="00863905" w:rsidP="00863905">
      <w:r>
        <w:t xml:space="preserve">   A10        1.90353   0.00118   0.00000   0.00704   0.00659   1.91012</w:t>
      </w:r>
    </w:p>
    <w:p w:rsidR="00863905" w:rsidRDefault="00863905" w:rsidP="00863905">
      <w:r>
        <w:t xml:space="preserve">   A11        1.91767   0.01546   0.00000   0.02237   0.02213   1.93980</w:t>
      </w:r>
    </w:p>
    <w:p w:rsidR="00863905" w:rsidRDefault="00863905" w:rsidP="00863905">
      <w:r>
        <w:t xml:space="preserve">   A12        2.48997  -0.04109   0.00000  -0.01638  -0.01609   2.47388</w:t>
      </w:r>
    </w:p>
    <w:p w:rsidR="00863905" w:rsidRDefault="00863905" w:rsidP="00863905">
      <w:r>
        <w:t xml:space="preserve">   A13        1.91768   0.00314   0.00000   0.01051   0.01040   1.92808</w:t>
      </w:r>
    </w:p>
    <w:p w:rsidR="00863905" w:rsidRDefault="00863905" w:rsidP="00863905">
      <w:r>
        <w:t xml:space="preserve">   A14        1.56315   0.01722   0.00000  -0.00301  -0.00292   1.56023</w:t>
      </w:r>
    </w:p>
    <w:p w:rsidR="00863905" w:rsidRDefault="00863905" w:rsidP="00863905">
      <w:r>
        <w:t xml:space="preserve">   A15        1.61467   0.00863   0.00000  -0.01860  -0.01870   1.59597</w:t>
      </w:r>
    </w:p>
    <w:p w:rsidR="00863905" w:rsidRDefault="00863905" w:rsidP="00863905">
      <w:r>
        <w:t xml:space="preserve">   A16        1.91766   0.01330   0.00000   0.00432   0.00454   1.92219</w:t>
      </w:r>
    </w:p>
    <w:p w:rsidR="00863905" w:rsidRDefault="00863905" w:rsidP="00863905">
      <w:r>
        <w:t xml:space="preserve">   A17        1.92433   0.00489   0.00000   0.01098   0.01078   1.93511</w:t>
      </w:r>
    </w:p>
    <w:p w:rsidR="00863905" w:rsidRDefault="00863905" w:rsidP="00863905">
      <w:r>
        <w:t xml:space="preserve">   A18        1.91069   0.00470   0.00000   0.00786   0.00759   1.91828</w:t>
      </w:r>
    </w:p>
    <w:p w:rsidR="00863905" w:rsidRDefault="00863905" w:rsidP="00863905">
      <w:r>
        <w:t xml:space="preserve">   A19        1.77490   0.00690   0.00000   0.00989   0.00996   1.78486</w:t>
      </w:r>
    </w:p>
    <w:p w:rsidR="00863905" w:rsidRDefault="00863905" w:rsidP="00863905">
      <w:r>
        <w:t xml:space="preserve">   A20        2.14075  -0.01786   0.00000  -0.01641  -0.01651   2.12423</w:t>
      </w:r>
    </w:p>
    <w:p w:rsidR="00863905" w:rsidRDefault="00863905" w:rsidP="00863905">
      <w:r>
        <w:lastRenderedPageBreak/>
        <w:t xml:space="preserve">   A21        1.81420   0.00923   0.00000   0.00723   0.00732   1.82152</w:t>
      </w:r>
    </w:p>
    <w:p w:rsidR="00863905" w:rsidRDefault="00863905" w:rsidP="00863905">
      <w:r>
        <w:t xml:space="preserve">   A22        1.87568   0.00149   0.00000   0.00076   0.00080   1.87648</w:t>
      </w:r>
    </w:p>
    <w:p w:rsidR="00863905" w:rsidRDefault="00863905" w:rsidP="00863905">
      <w:r>
        <w:t xml:space="preserve">   A23        1.92430   0.00032   0.00000  -0.00204  -0.00215   1.92215</w:t>
      </w:r>
    </w:p>
    <w:p w:rsidR="00863905" w:rsidRDefault="00863905" w:rsidP="00863905">
      <w:r>
        <w:t xml:space="preserve">   A24        1.92435   0.00114   0.00000   0.00150   0.00150   1.92585</w:t>
      </w:r>
    </w:p>
    <w:p w:rsidR="00863905" w:rsidRDefault="00863905" w:rsidP="00863905">
      <w:r>
        <w:t xml:space="preserve">   A25        1.91767  -0.01657   0.00000  -0.00314  -0.00377   1.91389</w:t>
      </w:r>
    </w:p>
    <w:p w:rsidR="00863905" w:rsidRDefault="00863905" w:rsidP="00863905">
      <w:r>
        <w:t xml:space="preserve">   A26        1.91071   0.00730   0.00000   0.00404   0.00415   1.91486</w:t>
      </w:r>
    </w:p>
    <w:p w:rsidR="00863905" w:rsidRDefault="00863905" w:rsidP="00863905">
      <w:r>
        <w:t xml:space="preserve">   A27        1.91063   0.00308   0.00000  -0.00222  -0.00194   1.90869</w:t>
      </w:r>
    </w:p>
    <w:p w:rsidR="00863905" w:rsidRDefault="00863905" w:rsidP="00863905">
      <w:r>
        <w:t xml:space="preserve">   A28        1.92436   0.00369   0.00000   0.00250   0.00280   1.92716</w:t>
      </w:r>
    </w:p>
    <w:p w:rsidR="00863905" w:rsidRDefault="00863905" w:rsidP="00863905">
      <w:r>
        <w:t xml:space="preserve">   A29        1.92431   0.00681   0.00000   0.00022   0.00028   1.92459</w:t>
      </w:r>
    </w:p>
    <w:p w:rsidR="00863905" w:rsidRDefault="00863905" w:rsidP="00863905">
      <w:r>
        <w:t xml:space="preserve">   A30        1.87566  -0.00387   0.00000  -0.00133  -0.00143   1.87423</w:t>
      </w:r>
    </w:p>
    <w:p w:rsidR="00863905" w:rsidRDefault="00863905" w:rsidP="00863905">
      <w:r>
        <w:t xml:space="preserve">   A31        1.92938  -0.00592   0.00000  -0.00641  -0.00654   1.92284</w:t>
      </w:r>
    </w:p>
    <w:p w:rsidR="00863905" w:rsidRDefault="00863905" w:rsidP="00863905">
      <w:r>
        <w:t xml:space="preserve">   A32        1.69888   0.00854   0.00000   0.01895   0.01890   1.71778</w:t>
      </w:r>
    </w:p>
    <w:p w:rsidR="00863905" w:rsidRDefault="00863905" w:rsidP="00863905">
      <w:r>
        <w:t xml:space="preserve">   A33        2.16766  -0.00838   0.00000  -0.00786  -0.00774   2.15993</w:t>
      </w:r>
    </w:p>
    <w:p w:rsidR="00863905" w:rsidRDefault="00863905" w:rsidP="00863905">
      <w:r>
        <w:t xml:space="preserve">   A34        1.87511  -0.00278   0.00000  -0.02054  -0.02067   1.85444</w:t>
      </w:r>
    </w:p>
    <w:p w:rsidR="00863905" w:rsidRDefault="00863905" w:rsidP="00863905">
      <w:r>
        <w:t xml:space="preserve">   A35        1.95091  -0.00853   0.00000  -0.00877  -0.00875   1.94216</w:t>
      </w:r>
    </w:p>
    <w:p w:rsidR="00863905" w:rsidRDefault="00863905" w:rsidP="00863905">
      <w:r>
        <w:t xml:space="preserve">   A36        1.88176   0.00215   0.00000   0.00499   0.00516   1.88692</w:t>
      </w:r>
    </w:p>
    <w:p w:rsidR="00863905" w:rsidRDefault="00863905" w:rsidP="00863905">
      <w:r>
        <w:t xml:space="preserve">   A37        1.87063   0.00953   0.00000   0.01407   0.01398   1.88461</w:t>
      </w:r>
    </w:p>
    <w:p w:rsidR="00863905" w:rsidRDefault="00863905" w:rsidP="00863905">
      <w:r>
        <w:t xml:space="preserve">   A38        1.80667   0.00515   0.00000  -0.02056  -0.02085   1.78582</w:t>
      </w:r>
    </w:p>
    <w:p w:rsidR="00863905" w:rsidRDefault="00863905" w:rsidP="00863905">
      <w:r>
        <w:t xml:space="preserve">   A39        2.23656  -0.01322   0.00000   0.00275   0.00284   2.23940</w:t>
      </w:r>
    </w:p>
    <w:p w:rsidR="00863905" w:rsidRDefault="00863905" w:rsidP="00863905">
      <w:r>
        <w:t xml:space="preserve">   A40        1.90601  -0.00602   0.00000  -0.02940  -0.02914   1.87688</w:t>
      </w:r>
    </w:p>
    <w:p w:rsidR="00863905" w:rsidRDefault="00863905" w:rsidP="00863905">
      <w:r>
        <w:t xml:space="preserve">   A41        1.66093   0.00930   0.00000   0.01885   0.01904   1.67998</w:t>
      </w:r>
    </w:p>
    <w:p w:rsidR="00863905" w:rsidRDefault="00863905" w:rsidP="00863905">
      <w:r>
        <w:t xml:space="preserve">   A42        1.90788  -0.00015   0.00000   0.01527   0.01456   1.92244</w:t>
      </w:r>
    </w:p>
    <w:p w:rsidR="00863905" w:rsidRDefault="00863905" w:rsidP="00863905">
      <w:r>
        <w:t xml:space="preserve">   A43        1.90626   0.00862   0.00000   0.02047   0.02008   1.92634</w:t>
      </w:r>
    </w:p>
    <w:p w:rsidR="00863905" w:rsidRDefault="00863905" w:rsidP="00863905">
      <w:r>
        <w:t xml:space="preserve">   A44        1.90176   0.00177   0.00000  -0.00294  -0.00304   1.89872</w:t>
      </w:r>
    </w:p>
    <w:p w:rsidR="00863905" w:rsidRDefault="00863905" w:rsidP="00863905">
      <w:r>
        <w:t xml:space="preserve">   A45        2.14589  -0.02335   0.00000  -0.01450  -0.01446   2.13143</w:t>
      </w:r>
    </w:p>
    <w:p w:rsidR="00863905" w:rsidRDefault="00863905" w:rsidP="00863905">
      <w:r>
        <w:t xml:space="preserve">   A46        2.23554   0.02157   0.00000   0.01744   0.01748   2.25302</w:t>
      </w:r>
    </w:p>
    <w:p w:rsidR="00863905" w:rsidRDefault="00863905" w:rsidP="00863905">
      <w:r>
        <w:t xml:space="preserve">   A47        1.92340   0.00518   0.00000   0.00356   0.00353   1.92694</w:t>
      </w:r>
    </w:p>
    <w:p w:rsidR="00863905" w:rsidRDefault="00863905" w:rsidP="00863905">
      <w:r>
        <w:lastRenderedPageBreak/>
        <w:t xml:space="preserve">   A48        2.14592  -0.01814   0.00000  -0.01590  -0.01592   2.13000</w:t>
      </w:r>
    </w:p>
    <w:p w:rsidR="00863905" w:rsidRDefault="00863905" w:rsidP="00863905">
      <w:r>
        <w:t xml:space="preserve">   A49        2.19456   0.01499   0.00000   0.01385   0.01386   2.20842</w:t>
      </w:r>
    </w:p>
    <w:p w:rsidR="00863905" w:rsidRDefault="00863905" w:rsidP="00863905">
      <w:r>
        <w:t xml:space="preserve">    D1       -1.29377   0.00494   0.00000   0.01270   0.01289  -1.28089</w:t>
      </w:r>
    </w:p>
    <w:p w:rsidR="00863905" w:rsidRDefault="00863905" w:rsidP="00863905">
      <w:r>
        <w:t xml:space="preserve">    D2        3.14107  -0.00983   0.00000  -0.02439  -0.02478   3.11628</w:t>
      </w:r>
    </w:p>
    <w:p w:rsidR="00863905" w:rsidRDefault="00863905" w:rsidP="00863905">
      <w:r>
        <w:t xml:space="preserve">    D3        0.76272   0.00738   0.00000  -0.01658  -0.01659   0.74612</w:t>
      </w:r>
    </w:p>
    <w:p w:rsidR="00863905" w:rsidRDefault="00863905" w:rsidP="00863905">
      <w:r>
        <w:t xml:space="preserve">    D4        0.83953   0.02287   0.00000   0.04282   0.04324   0.88277</w:t>
      </w:r>
    </w:p>
    <w:p w:rsidR="00863905" w:rsidRDefault="00863905" w:rsidP="00863905">
      <w:r>
        <w:t xml:space="preserve">    D5       -1.00882   0.00810   0.00000   0.00573   0.00557  -1.00325</w:t>
      </w:r>
    </w:p>
    <w:p w:rsidR="00863905" w:rsidRDefault="00863905" w:rsidP="00863905">
      <w:r>
        <w:t xml:space="preserve">    D6        2.89601   0.02531   0.00000   0.01354   0.01376   2.90977</w:t>
      </w:r>
    </w:p>
    <w:p w:rsidR="00863905" w:rsidRDefault="00863905" w:rsidP="00863905">
      <w:r>
        <w:t xml:space="preserve">    D7        0.13144   0.00171   0.00000   0.00192   0.00214   0.13358</w:t>
      </w:r>
    </w:p>
    <w:p w:rsidR="00863905" w:rsidRDefault="00863905" w:rsidP="00863905">
      <w:r>
        <w:t xml:space="preserve">    D8        2.23890   0.01926   0.00000   0.02151   0.02170   2.26060</w:t>
      </w:r>
    </w:p>
    <w:p w:rsidR="00863905" w:rsidRDefault="00863905" w:rsidP="00863905">
      <w:r>
        <w:t xml:space="preserve">    D9       -2.10650  -0.01236   0.00000  -0.02782  -0.02780  -2.13429</w:t>
      </w:r>
    </w:p>
    <w:p w:rsidR="00863905" w:rsidRDefault="00863905" w:rsidP="00863905">
      <w:r>
        <w:t xml:space="preserve">   D10        0.00096   0.00518   0.00000  -0.00823  -0.00824  -0.00728</w:t>
      </w:r>
    </w:p>
    <w:p w:rsidR="00863905" w:rsidRDefault="00863905" w:rsidP="00863905">
      <w:r>
        <w:t xml:space="preserve">   D11       -2.97115  -0.01893   0.00000  -0.01840  -0.01869  -2.98985</w:t>
      </w:r>
    </w:p>
    <w:p w:rsidR="00863905" w:rsidRDefault="00863905" w:rsidP="00863905">
      <w:r>
        <w:t xml:space="preserve">   D12       -0.88049  -0.02183   0.00000  -0.01884  -0.01919  -0.89968</w:t>
      </w:r>
    </w:p>
    <w:p w:rsidR="00863905" w:rsidRDefault="00863905" w:rsidP="00863905">
      <w:r>
        <w:t xml:space="preserve">   D13        1.31257  -0.02496   0.00000  -0.02228  -0.02264   1.28992</w:t>
      </w:r>
    </w:p>
    <w:p w:rsidR="00863905" w:rsidRDefault="00863905" w:rsidP="00863905">
      <w:r>
        <w:t xml:space="preserve">   D14       -1.14265   0.00971   0.00000   0.03292   0.03325  -1.10941</w:t>
      </w:r>
    </w:p>
    <w:p w:rsidR="00863905" w:rsidRDefault="00863905" w:rsidP="00863905">
      <w:r>
        <w:t xml:space="preserve">   D15        0.94801   0.00681   0.00000   0.03247   0.03276   0.98076</w:t>
      </w:r>
    </w:p>
    <w:p w:rsidR="00863905" w:rsidRDefault="00863905" w:rsidP="00863905">
      <w:r>
        <w:t xml:space="preserve">   D16        3.14107   0.00368   0.00000   0.02903   0.02930  -3.11282</w:t>
      </w:r>
    </w:p>
    <w:p w:rsidR="00863905" w:rsidRDefault="00863905" w:rsidP="00863905">
      <w:r>
        <w:t xml:space="preserve">   D17        0.92109   0.00980   0.00000   0.00026   0.00039   0.92148</w:t>
      </w:r>
    </w:p>
    <w:p w:rsidR="00863905" w:rsidRDefault="00863905" w:rsidP="00863905">
      <w:r>
        <w:t xml:space="preserve">   D18        3.01175   0.00690   0.00000  -0.00019  -0.00010   3.01165</w:t>
      </w:r>
    </w:p>
    <w:p w:rsidR="00863905" w:rsidRDefault="00863905" w:rsidP="00863905">
      <w:r>
        <w:t xml:space="preserve">   D19       -1.07838   0.00377   0.00000  -0.00363  -0.00356  -1.08193</w:t>
      </w:r>
    </w:p>
    <w:p w:rsidR="00863905" w:rsidRDefault="00863905" w:rsidP="00863905">
      <w:r>
        <w:t xml:space="preserve">   D20       -1.08895   0.00478   0.00000   0.02089   0.02076  -1.06819</w:t>
      </w:r>
    </w:p>
    <w:p w:rsidR="00863905" w:rsidRDefault="00863905" w:rsidP="00863905">
      <w:r>
        <w:t xml:space="preserve">   D21       -2.97124  -0.00591   0.00000   0.01227   0.01215  -2.95910</w:t>
      </w:r>
    </w:p>
    <w:p w:rsidR="00863905" w:rsidRDefault="00863905" w:rsidP="00863905">
      <w:r>
        <w:t xml:space="preserve">   D22        0.94183   0.00458   0.00000   0.01501   0.01500   0.95683</w:t>
      </w:r>
    </w:p>
    <w:p w:rsidR="00863905" w:rsidRDefault="00863905" w:rsidP="00863905">
      <w:r>
        <w:t xml:space="preserve">   D23        0.90398   0.00391   0.00000   0.01558   0.01574   0.91972</w:t>
      </w:r>
    </w:p>
    <w:p w:rsidR="00863905" w:rsidRDefault="00863905" w:rsidP="00863905">
      <w:r>
        <w:t xml:space="preserve">   D24       -0.97832  -0.00679   0.00000   0.00696   0.00713  -0.97119</w:t>
      </w:r>
    </w:p>
    <w:p w:rsidR="00863905" w:rsidRDefault="00863905" w:rsidP="00863905">
      <w:r>
        <w:t xml:space="preserve">   D25        2.93476   0.00371   0.00000   0.00970   0.00997   2.94473</w:t>
      </w:r>
    </w:p>
    <w:p w:rsidR="00863905" w:rsidRDefault="00863905" w:rsidP="00863905">
      <w:r>
        <w:lastRenderedPageBreak/>
        <w:t xml:space="preserve">   D26        2.86880   0.01536   0.00000   0.01017   0.01035   2.87915</w:t>
      </w:r>
    </w:p>
    <w:p w:rsidR="00863905" w:rsidRDefault="00863905" w:rsidP="00863905">
      <w:r>
        <w:t xml:space="preserve">   D27        0.98650   0.00466   0.00000   0.00155   0.00174   0.98824</w:t>
      </w:r>
    </w:p>
    <w:p w:rsidR="00863905" w:rsidRDefault="00863905" w:rsidP="00863905">
      <w:r>
        <w:t xml:space="preserve">   D28       -1.38361   0.01515   0.00000   0.00429   0.00459  -1.37902</w:t>
      </w:r>
    </w:p>
    <w:p w:rsidR="00863905" w:rsidRDefault="00863905" w:rsidP="00863905">
      <w:r>
        <w:t xml:space="preserve">   D29        1.03811  -0.00363   0.00000  -0.01792  -0.01811   1.02000</w:t>
      </w:r>
    </w:p>
    <w:p w:rsidR="00863905" w:rsidRDefault="00863905" w:rsidP="00863905">
      <w:r>
        <w:t xml:space="preserve">   D30       -1.07755  -0.02108   0.00000  -0.03925  -0.03941  -1.11696</w:t>
      </w:r>
    </w:p>
    <w:p w:rsidR="00863905" w:rsidRDefault="00863905" w:rsidP="00863905">
      <w:r>
        <w:t xml:space="preserve">   D31        3.14108   0.01045   0.00000   0.01311   0.01322  -3.12888</w:t>
      </w:r>
    </w:p>
    <w:p w:rsidR="00863905" w:rsidRDefault="00863905" w:rsidP="00863905">
      <w:r>
        <w:t xml:space="preserve">   D32        1.02541  -0.00700   0.00000  -0.00822  -0.00808   1.01733</w:t>
      </w:r>
    </w:p>
    <w:p w:rsidR="00863905" w:rsidRDefault="00863905" w:rsidP="00863905">
      <w:r>
        <w:t xml:space="preserve">   D33       -0.98798   0.00319   0.00000  -0.00672  -0.00678  -0.99476</w:t>
      </w:r>
    </w:p>
    <w:p w:rsidR="00863905" w:rsidRDefault="00863905" w:rsidP="00863905">
      <w:r>
        <w:t xml:space="preserve">   D34       -3.10365  -0.01426   0.00000  -0.02805  -0.02808  -3.13173</w:t>
      </w:r>
    </w:p>
    <w:p w:rsidR="00863905" w:rsidRDefault="00863905" w:rsidP="00863905">
      <w:r>
        <w:t xml:space="preserve">   D35       -1.03920   0.01766   0.00000   0.03291   0.03300  -1.00619</w:t>
      </w:r>
    </w:p>
    <w:p w:rsidR="00863905" w:rsidRDefault="00863905" w:rsidP="00863905">
      <w:r>
        <w:t xml:space="preserve">   D36        3.12827   0.01894   0.00000   0.02923   0.02929  -3.12562</w:t>
      </w:r>
    </w:p>
    <w:p w:rsidR="00863905" w:rsidRDefault="00863905" w:rsidP="00863905">
      <w:r>
        <w:t xml:space="preserve">   D37        1.07641   0.01757   0.00000   0.02978   0.02975   1.10616</w:t>
      </w:r>
    </w:p>
    <w:p w:rsidR="00863905" w:rsidRDefault="00863905" w:rsidP="00863905">
      <w:r>
        <w:t xml:space="preserve">   D38        3.14103  -0.00398   0.00000  -0.00540  -0.00533   3.13570</w:t>
      </w:r>
    </w:p>
    <w:p w:rsidR="00863905" w:rsidRDefault="00863905" w:rsidP="00863905">
      <w:r>
        <w:t xml:space="preserve">   D39        1.02531  -0.00271   0.00000  -0.00908  -0.00904   1.01627</w:t>
      </w:r>
    </w:p>
    <w:p w:rsidR="00863905" w:rsidRDefault="00863905" w:rsidP="00863905">
      <w:r>
        <w:t xml:space="preserve">   D40       -1.02654  -0.00407   0.00000  -0.00853  -0.00859  -1.03513</w:t>
      </w:r>
    </w:p>
    <w:p w:rsidR="00863905" w:rsidRDefault="00863905" w:rsidP="00863905">
      <w:r>
        <w:t xml:space="preserve">   D41        1.52635  -0.01941   0.00000   0.01538   0.01563   1.54198</w:t>
      </w:r>
    </w:p>
    <w:p w:rsidR="00863905" w:rsidRDefault="00863905" w:rsidP="00863905">
      <w:r>
        <w:t xml:space="preserve">   D42       -0.58937  -0.01814   0.00000   0.01170   0.01192  -0.57745</w:t>
      </w:r>
    </w:p>
    <w:p w:rsidR="00863905" w:rsidRDefault="00863905" w:rsidP="00863905">
      <w:r>
        <w:t xml:space="preserve">   D43       -2.64123  -0.01950   0.00000   0.01225   0.01237  -2.62885</w:t>
      </w:r>
    </w:p>
    <w:p w:rsidR="00863905" w:rsidRDefault="00863905" w:rsidP="00863905">
      <w:r>
        <w:t xml:space="preserve">   D44        0.61443  -0.00132   0.00000  -0.00706  -0.00725   0.60718</w:t>
      </w:r>
    </w:p>
    <w:p w:rsidR="00863905" w:rsidRDefault="00863905" w:rsidP="00863905">
      <w:r>
        <w:t xml:space="preserve">   D45        2.75543  -0.01013   0.00000  -0.00662  -0.00682   2.74860</w:t>
      </w:r>
    </w:p>
    <w:p w:rsidR="00863905" w:rsidRDefault="00863905" w:rsidP="00863905">
      <w:r>
        <w:t xml:space="preserve">   D46       -1.32872  -0.00622   0.00000  -0.01444  -0.01445  -1.34317</w:t>
      </w:r>
    </w:p>
    <w:p w:rsidR="00863905" w:rsidRDefault="00863905" w:rsidP="00863905">
      <w:r>
        <w:t xml:space="preserve">   D47       -1.51327   0.00317   0.00000  -0.00213  -0.00209  -1.51536</w:t>
      </w:r>
    </w:p>
    <w:p w:rsidR="00863905" w:rsidRDefault="00863905" w:rsidP="00863905">
      <w:r>
        <w:t xml:space="preserve">   D48        0.62773  -0.00564   0.00000  -0.00169  -0.00167   0.62606</w:t>
      </w:r>
    </w:p>
    <w:p w:rsidR="00863905" w:rsidRDefault="00863905" w:rsidP="00863905">
      <w:r>
        <w:t xml:space="preserve">   D49        2.82677  -0.00173   0.00000  -0.00951  -0.00930   2.81747</w:t>
      </w:r>
    </w:p>
    <w:p w:rsidR="00863905" w:rsidRDefault="00863905" w:rsidP="00863905">
      <w:r>
        <w:t xml:space="preserve">   D50        2.85223  -0.00080   0.00000  -0.01238  -0.01234   2.83989</w:t>
      </w:r>
    </w:p>
    <w:p w:rsidR="00863905" w:rsidRDefault="00863905" w:rsidP="00863905">
      <w:r>
        <w:t xml:space="preserve">   D51       -1.28996  -0.00961   0.00000  -0.01193  -0.01192  -1.30188</w:t>
      </w:r>
    </w:p>
    <w:p w:rsidR="00863905" w:rsidRDefault="00863905" w:rsidP="00863905">
      <w:r>
        <w:t xml:space="preserve">   D52        0.90908  -0.00570   0.00000  -0.01975  -0.01955   0.88953</w:t>
      </w:r>
    </w:p>
    <w:p w:rsidR="00863905" w:rsidRDefault="00863905" w:rsidP="00863905">
      <w:r>
        <w:lastRenderedPageBreak/>
        <w:t xml:space="preserve">   D53       -0.21602   0.00803   0.00000   0.01462   0.01476  -0.20125</w:t>
      </w:r>
    </w:p>
    <w:p w:rsidR="00863905" w:rsidRDefault="00863905" w:rsidP="00863905">
      <w:r>
        <w:t xml:space="preserve">   D54        1.89149   0.00878   0.00000   0.01922   0.01927   1.91077</w:t>
      </w:r>
    </w:p>
    <w:p w:rsidR="00863905" w:rsidRDefault="00863905" w:rsidP="00863905">
      <w:r>
        <w:t xml:space="preserve">   D55       -2.32339   0.01052   0.00000   0.01926   0.01942  -2.30397</w:t>
      </w:r>
    </w:p>
    <w:p w:rsidR="00863905" w:rsidRDefault="00863905" w:rsidP="00863905">
      <w:r>
        <w:t xml:space="preserve">   D56       -2.10647  -0.00426   0.00000   0.00079   0.00084  -2.10564</w:t>
      </w:r>
    </w:p>
    <w:p w:rsidR="00863905" w:rsidRDefault="00863905" w:rsidP="00863905">
      <w:r>
        <w:t xml:space="preserve">   D57        0.00104  -0.00351   0.00000   0.00539   0.00535   0.00638</w:t>
      </w:r>
    </w:p>
    <w:p w:rsidR="00863905" w:rsidRDefault="00863905" w:rsidP="00863905">
      <w:r>
        <w:t xml:space="preserve">   D58        2.06934  -0.00177   0.00000   0.00543   0.00550   2.07483</w:t>
      </w:r>
    </w:p>
    <w:p w:rsidR="00863905" w:rsidRDefault="00863905" w:rsidP="00863905">
      <w:r>
        <w:t xml:space="preserve">   D59        2.10839  -0.00701   0.00000   0.00019   0.00026   2.10865</w:t>
      </w:r>
    </w:p>
    <w:p w:rsidR="00863905" w:rsidRDefault="00863905" w:rsidP="00863905">
      <w:r>
        <w:t xml:space="preserve">   D60       -2.06728  -0.00625   0.00000   0.00478   0.00477  -2.06252</w:t>
      </w:r>
    </w:p>
    <w:p w:rsidR="00863905" w:rsidRDefault="00863905" w:rsidP="00863905">
      <w:r>
        <w:t xml:space="preserve">   D61        0.00102  -0.00452   0.00000   0.00483   0.00491   0.00593</w:t>
      </w:r>
    </w:p>
    <w:p w:rsidR="00863905" w:rsidRDefault="00863905" w:rsidP="00863905">
      <w:r>
        <w:t xml:space="preserve">   D62        0.00000   0.00427   0.00000   0.00445   0.00439   0.00439</w:t>
      </w:r>
    </w:p>
    <w:p w:rsidR="00863905" w:rsidRDefault="00863905" w:rsidP="00863905">
      <w:r>
        <w:t xml:space="preserve">   D63        3.14156   0.00524   0.00000   0.01006   0.00994  -3.13169</w:t>
      </w:r>
    </w:p>
    <w:p w:rsidR="00863905" w:rsidRDefault="00863905" w:rsidP="00863905">
      <w:r>
        <w:t xml:space="preserve">   D64        0.19913  -0.00622   0.00000  -0.01053  -0.01059   0.18854</w:t>
      </w:r>
    </w:p>
    <w:p w:rsidR="00863905" w:rsidRDefault="00863905" w:rsidP="00863905">
      <w:r>
        <w:t xml:space="preserve">   D65       -3.14156   0.00627   0.00000  -0.00086  -0.00101   3.14061</w:t>
      </w:r>
    </w:p>
    <w:p w:rsidR="00863905" w:rsidRDefault="00863905" w:rsidP="00863905">
      <w:r>
        <w:t xml:space="preserve">   D66        0.29714  -0.00398   0.00000  -0.01413  -0.01404   0.28310</w:t>
      </w:r>
    </w:p>
    <w:p w:rsidR="00863905" w:rsidRDefault="00863905" w:rsidP="00863905">
      <w:r>
        <w:t xml:space="preserve">   D67        2.58817  -0.01284   0.00000  -0.01045  -0.01047   2.57771</w:t>
      </w:r>
    </w:p>
    <w:p w:rsidR="00863905" w:rsidRDefault="00863905" w:rsidP="00863905">
      <w:r>
        <w:t xml:space="preserve">   D68       -1.73232   0.00036   0.00000   0.02336   0.02364  -1.70868</w:t>
      </w:r>
    </w:p>
    <w:p w:rsidR="00863905" w:rsidRDefault="00863905" w:rsidP="00863905">
      <w:r>
        <w:t xml:space="preserve">   D69       -1.99675   0.00500   0.00000  -0.01237  -0.01235  -2.00910</w:t>
      </w:r>
    </w:p>
    <w:p w:rsidR="00863905" w:rsidRDefault="00863905" w:rsidP="00863905">
      <w:r>
        <w:t xml:space="preserve">   D70        0.29428  -0.00386   0.00000  -0.00869  -0.00878   0.28551</w:t>
      </w:r>
    </w:p>
    <w:p w:rsidR="00863905" w:rsidRDefault="00863905" w:rsidP="00863905">
      <w:r>
        <w:t xml:space="preserve">   D71        2.25697   0.00935   0.00000   0.02512   0.02533   2.28230</w:t>
      </w:r>
    </w:p>
    <w:p w:rsidR="00863905" w:rsidRDefault="00863905" w:rsidP="00863905">
      <w:r>
        <w:t xml:space="preserve">   D72        2.23483  -0.00307   0.00000  -0.02759  -0.02755   2.20728</w:t>
      </w:r>
    </w:p>
    <w:p w:rsidR="00863905" w:rsidRDefault="00863905" w:rsidP="00863905">
      <w:r>
        <w:t xml:space="preserve">   D73       -1.75732  -0.01193   0.00000  -0.02391  -0.02397  -1.78129</w:t>
      </w:r>
    </w:p>
    <w:p w:rsidR="00863905" w:rsidRDefault="00863905" w:rsidP="00863905">
      <w:r>
        <w:t xml:space="preserve">   D74        0.20537   0.00127   0.00000   0.00989   0.01014   0.21550</w:t>
      </w:r>
    </w:p>
    <w:p w:rsidR="00863905" w:rsidRDefault="00863905" w:rsidP="00863905">
      <w:r>
        <w:t xml:space="preserve">   D75       -2.24569   0.00403   0.00000  -0.00510  -0.00512  -2.25081</w:t>
      </w:r>
    </w:p>
    <w:p w:rsidR="00863905" w:rsidRDefault="00863905" w:rsidP="00863905">
      <w:r>
        <w:t xml:space="preserve">   D76        0.89594   0.00300   0.00000  -0.01108  -0.01117   0.88477</w:t>
      </w:r>
    </w:p>
    <w:p w:rsidR="00863905" w:rsidRDefault="00863905" w:rsidP="00863905">
      <w:r>
        <w:t xml:space="preserve">   D77       -0.22174   0.00169   0.00000   0.00769   0.00770  -0.21404</w:t>
      </w:r>
    </w:p>
    <w:p w:rsidR="00863905" w:rsidRDefault="00863905" w:rsidP="00863905">
      <w:r>
        <w:t xml:space="preserve">   D78        2.91989   0.00066   0.00000   0.00171   0.00164   2.92153</w:t>
      </w:r>
    </w:p>
    <w:p w:rsidR="00863905" w:rsidRDefault="00863905" w:rsidP="00863905">
      <w:r>
        <w:t xml:space="preserve">   D79        1.83653   0.00538   0.00000   0.01749   0.01761   1.85414</w:t>
      </w:r>
    </w:p>
    <w:p w:rsidR="00863905" w:rsidRDefault="00863905" w:rsidP="00863905">
      <w:r>
        <w:lastRenderedPageBreak/>
        <w:t xml:space="preserve">   D80       -1.30502   0.00434   0.00000   0.01151   0.01155  -1.29347</w:t>
      </w:r>
    </w:p>
    <w:p w:rsidR="00863905" w:rsidRDefault="00863905" w:rsidP="00863905">
      <w:r>
        <w:t xml:space="preserve">   D81        1.65179   0.01353   0.00000   0.00026   0.00024   1.65204</w:t>
      </w:r>
    </w:p>
    <w:p w:rsidR="00863905" w:rsidRDefault="00863905" w:rsidP="00863905">
      <w:r>
        <w:t xml:space="preserve">   D82       -1.28387   0.00530   0.00000  -0.00552  -0.00561  -1.28948</w:t>
      </w:r>
    </w:p>
    <w:p w:rsidR="00863905" w:rsidRDefault="00863905" w:rsidP="00863905">
      <w:r>
        <w:t xml:space="preserve">   D83       -0.29731   0.00386   0.00000   0.00999   0.01013  -0.28718</w:t>
      </w:r>
    </w:p>
    <w:p w:rsidR="00863905" w:rsidRDefault="00863905" w:rsidP="00863905">
      <w:r>
        <w:t xml:space="preserve">   D84        3.05021  -0.00436   0.00000   0.00421   0.00428   3.05448</w:t>
      </w:r>
    </w:p>
    <w:p w:rsidR="00863905" w:rsidRDefault="00863905" w:rsidP="00863905">
      <w:r>
        <w:t xml:space="preserve">   D85       -2.26137  -0.00193   0.00000  -0.01939  -0.01942  -2.28079</w:t>
      </w:r>
    </w:p>
    <w:p w:rsidR="00863905" w:rsidRDefault="00863905" w:rsidP="00863905">
      <w:r>
        <w:t xml:space="preserve">   D86        1.08615  -0.01015   0.00000  -0.02516  -0.02528   1.06088</w:t>
      </w:r>
    </w:p>
    <w:p w:rsidR="00863905" w:rsidRDefault="00863905" w:rsidP="00863905">
      <w:r>
        <w:t xml:space="preserve">         Item               Value     Threshold  Converged?</w:t>
      </w:r>
    </w:p>
    <w:p w:rsidR="00863905" w:rsidRDefault="00863905" w:rsidP="00863905">
      <w:r>
        <w:t xml:space="preserve"> Maximum Force            0.121630     0.000450     NO </w:t>
      </w:r>
    </w:p>
    <w:p w:rsidR="00863905" w:rsidRDefault="00863905" w:rsidP="00863905">
      <w:r>
        <w:t xml:space="preserve"> RMS     Force            0.021936     0.000300     NO </w:t>
      </w:r>
    </w:p>
    <w:p w:rsidR="00863905" w:rsidRDefault="00863905" w:rsidP="00863905">
      <w:r>
        <w:t xml:space="preserve"> Maximum Displacement     0.083021     0.001800     NO </w:t>
      </w:r>
    </w:p>
    <w:p w:rsidR="00863905" w:rsidRDefault="00863905" w:rsidP="00863905">
      <w:r>
        <w:t xml:space="preserve"> RMS     Displacement     0.018987     0.001200     NO </w:t>
      </w:r>
    </w:p>
    <w:p w:rsidR="00863905" w:rsidRDefault="00863905" w:rsidP="00863905">
      <w:r>
        <w:t xml:space="preserve"> Predicted change in Energy=-2.796189D-02</w:t>
      </w:r>
    </w:p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/>
    <w:p w:rsidR="00863905" w:rsidRDefault="00863905" w:rsidP="00863905">
      <w:r>
        <w:t xml:space="preserve">                          Input orientation: 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-1.565404    1.123659    0.161965</w:t>
      </w:r>
    </w:p>
    <w:p w:rsidR="00863905" w:rsidRDefault="00863905" w:rsidP="00863905">
      <w:r>
        <w:t xml:space="preserve">      2          6           0        0.082799    1.291303    0.355165</w:t>
      </w:r>
    </w:p>
    <w:p w:rsidR="00863905" w:rsidRDefault="00863905" w:rsidP="00863905">
      <w:r>
        <w:t xml:space="preserve">      3          6           0       -0.937574    3.506825    0.161752</w:t>
      </w:r>
    </w:p>
    <w:p w:rsidR="00863905" w:rsidRDefault="00863905" w:rsidP="00863905">
      <w:r>
        <w:t xml:space="preserve">      4          6           0       -2.086572    2.523357    0.173999</w:t>
      </w:r>
    </w:p>
    <w:p w:rsidR="00863905" w:rsidRDefault="00863905" w:rsidP="00863905">
      <w:r>
        <w:t xml:space="preserve">      5          1           0       -1.967424    0.570215   -0.720338</w:t>
      </w:r>
    </w:p>
    <w:p w:rsidR="00863905" w:rsidRDefault="00863905" w:rsidP="00863905">
      <w:r>
        <w:t xml:space="preserve">      6          1           0       -2.754179    2.707197   -0.703042</w:t>
      </w:r>
    </w:p>
    <w:p w:rsidR="00863905" w:rsidRDefault="00863905" w:rsidP="00863905">
      <w:r>
        <w:t xml:space="preserve">      7          6           0        0.422318    1.830053   -1.081415</w:t>
      </w:r>
    </w:p>
    <w:p w:rsidR="00863905" w:rsidRDefault="00863905" w:rsidP="00863905">
      <w:r>
        <w:lastRenderedPageBreak/>
        <w:t xml:space="preserve">      8          1           0        1.542712    1.813059   -1.083366</w:t>
      </w:r>
    </w:p>
    <w:p w:rsidR="00863905" w:rsidRDefault="00863905" w:rsidP="00863905">
      <w:r>
        <w:t xml:space="preserve">      9          1           0        0.075950    1.301580   -2.004717</w:t>
      </w:r>
    </w:p>
    <w:p w:rsidR="00863905" w:rsidRDefault="00863905" w:rsidP="00863905">
      <w:r>
        <w:t xml:space="preserve">     10          6           0       -0.080791    3.269788   -1.074282</w:t>
      </w:r>
    </w:p>
    <w:p w:rsidR="00863905" w:rsidRDefault="00863905" w:rsidP="00863905">
      <w:r>
        <w:t xml:space="preserve">     11          1           0        0.780669    3.984516   -1.079299</w:t>
      </w:r>
    </w:p>
    <w:p w:rsidR="00863905" w:rsidRDefault="00863905" w:rsidP="00863905">
      <w:r>
        <w:t xml:space="preserve">     12          1           0       -0.689657    3.472831   -1.992828</w:t>
      </w:r>
    </w:p>
    <w:p w:rsidR="00863905" w:rsidRDefault="00863905" w:rsidP="00863905">
      <w:r>
        <w:t xml:space="preserve">     13          1           0       -1.309099    4.561583    0.183789</w:t>
      </w:r>
    </w:p>
    <w:p w:rsidR="00863905" w:rsidRDefault="00863905" w:rsidP="00863905">
      <w:r>
        <w:t xml:space="preserve">     14          1           0        0.474953    0.243540    0.373974</w:t>
      </w:r>
    </w:p>
    <w:p w:rsidR="00863905" w:rsidRDefault="00863905" w:rsidP="00863905">
      <w:r>
        <w:t xml:space="preserve">     15          8           0        3.260015    4.118249    0.977210</w:t>
      </w:r>
    </w:p>
    <w:p w:rsidR="00863905" w:rsidRDefault="00863905" w:rsidP="00863905">
      <w:r>
        <w:t xml:space="preserve">     16          6           0        0.890629    4.067871    1.292497</w:t>
      </w:r>
    </w:p>
    <w:p w:rsidR="00863905" w:rsidRDefault="00863905" w:rsidP="00863905">
      <w:r>
        <w:t xml:space="preserve">     17          6           0        1.316079    2.653718    1.751259</w:t>
      </w:r>
    </w:p>
    <w:p w:rsidR="00863905" w:rsidRDefault="00863905" w:rsidP="00863905">
      <w:r>
        <w:t xml:space="preserve">     18          6           0        2.055871    4.823209    0.687387</w:t>
      </w:r>
    </w:p>
    <w:p w:rsidR="00863905" w:rsidRDefault="00863905" w:rsidP="00863905">
      <w:r>
        <w:t xml:space="preserve">     19          8           0        2.049690    5.864046    0.040174</w:t>
      </w:r>
    </w:p>
    <w:p w:rsidR="00863905" w:rsidRDefault="00863905" w:rsidP="00863905">
      <w:r>
        <w:t xml:space="preserve">     20          6           0        2.972633    2.944154    1.728054</w:t>
      </w:r>
    </w:p>
    <w:p w:rsidR="00863905" w:rsidRDefault="00863905" w:rsidP="00863905">
      <w:r>
        <w:t xml:space="preserve">     21          8           0        3.853312    2.174688    2.093914</w:t>
      </w:r>
    </w:p>
    <w:p w:rsidR="00863905" w:rsidRDefault="00863905" w:rsidP="00863905">
      <w:r>
        <w:t xml:space="preserve">     22          1           0        0.554597    4.612835    2.156838</w:t>
      </w:r>
    </w:p>
    <w:p w:rsidR="00863905" w:rsidRDefault="00863905" w:rsidP="00863905">
      <w:r>
        <w:t xml:space="preserve">     23          1           0        0.982071    2.474729    2.755766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              Distance matrix (angstroms):</w:t>
      </w:r>
    </w:p>
    <w:p w:rsidR="00863905" w:rsidRDefault="00863905" w:rsidP="00863905">
      <w:r>
        <w:t xml:space="preserve">                    1          2          3          4          5</w:t>
      </w:r>
    </w:p>
    <w:p w:rsidR="00863905" w:rsidRDefault="00863905" w:rsidP="00863905">
      <w:r>
        <w:t xml:space="preserve">     1  C    0.000000</w:t>
      </w:r>
    </w:p>
    <w:p w:rsidR="00863905" w:rsidRDefault="00863905" w:rsidP="00863905">
      <w:r>
        <w:t xml:space="preserve">     2  C    1.667935   0.000000</w:t>
      </w:r>
    </w:p>
    <w:p w:rsidR="00863905" w:rsidRDefault="00863905" w:rsidP="00863905">
      <w:r>
        <w:t xml:space="preserve">     3  C    2.464478   2.446857   0.000000</w:t>
      </w:r>
    </w:p>
    <w:p w:rsidR="00863905" w:rsidRDefault="00863905" w:rsidP="00863905">
      <w:r>
        <w:t xml:space="preserve">     4  C    1.493625   2.501390   1.512466   0.000000</w:t>
      </w:r>
    </w:p>
    <w:p w:rsidR="00863905" w:rsidRDefault="00863905" w:rsidP="00863905">
      <w:r>
        <w:t xml:space="preserve">     5  H    1.116413   2.424889   3.234555   2.151464   0.000000</w:t>
      </w:r>
    </w:p>
    <w:p w:rsidR="00863905" w:rsidRDefault="00863905" w:rsidP="00863905">
      <w:r>
        <w:t xml:space="preserve">     6  H    2.160791   3.342605   2.165023   1.117451   2.277274</w:t>
      </w:r>
    </w:p>
    <w:p w:rsidR="00863905" w:rsidRDefault="00863905" w:rsidP="00863905">
      <w:r>
        <w:t xml:space="preserve">     7  C    2.448679   1.571397   2.491252   2.889856   2.725516</w:t>
      </w:r>
    </w:p>
    <w:p w:rsidR="00863905" w:rsidRDefault="00863905" w:rsidP="00863905">
      <w:r>
        <w:t xml:space="preserve">     8  H    3.418554   2.114934   3.251305   3.906046   3.741324</w:t>
      </w:r>
    </w:p>
    <w:p w:rsidR="00863905" w:rsidRDefault="00863905" w:rsidP="00863905">
      <w:r>
        <w:lastRenderedPageBreak/>
        <w:t xml:space="preserve">     9  H    2.724006   2.359914   3.253294   3.303944   2.521885</w:t>
      </w:r>
    </w:p>
    <w:p w:rsidR="00863905" w:rsidRDefault="00863905" w:rsidP="00863905">
      <w:r>
        <w:t xml:space="preserve">    10  C    2.887603   2.446321   1.522513   2.477604   3.312454</w:t>
      </w:r>
    </w:p>
    <w:p w:rsidR="00863905" w:rsidRDefault="00863905" w:rsidP="00863905">
      <w:r>
        <w:t xml:space="preserve">    11  H    3.902473   3.130193   2.172731   3.453522   4.397535</w:t>
      </w:r>
    </w:p>
    <w:p w:rsidR="00863905" w:rsidRDefault="00863905" w:rsidP="00863905">
      <w:r>
        <w:t xml:space="preserve">    12  H    3.305855   3.296790   2.169063   2.747364   3.417177</w:t>
      </w:r>
    </w:p>
    <w:p w:rsidR="00863905" w:rsidRDefault="00863905" w:rsidP="00863905">
      <w:r>
        <w:t xml:space="preserve">    13  H    3.447534   3.558298   1.118495   2.181496   4.145100</w:t>
      </w:r>
    </w:p>
    <w:p w:rsidR="00863905" w:rsidRDefault="00863905" w:rsidP="00863905">
      <w:r>
        <w:t xml:space="preserve">    14  H    2.232177   1.118904   3.562205   3.434963   2.696190</w:t>
      </w:r>
    </w:p>
    <w:p w:rsidR="00863905" w:rsidRDefault="00863905" w:rsidP="00863905">
      <w:r>
        <w:t xml:space="preserve">    15  O    5.737322   4.298054   4.319557   5.636916   6.541890</w:t>
      </w:r>
    </w:p>
    <w:p w:rsidR="00863905" w:rsidRDefault="00863905" w:rsidP="00863905">
      <w:r>
        <w:t xml:space="preserve">    16  C    3.997322   3.039821   2.221640   3.535575   4.945055</w:t>
      </w:r>
    </w:p>
    <w:p w:rsidR="00863905" w:rsidRDefault="00863905" w:rsidP="00863905">
      <w:r>
        <w:t xml:space="preserve">    17  C    3.629033   2.307863   2.886742   3.752703   4.607729</w:t>
      </w:r>
    </w:p>
    <w:p w:rsidR="00863905" w:rsidRDefault="00863905" w:rsidP="00863905">
      <w:r>
        <w:t xml:space="preserve">    18  C    5.203497   4.059279   3.312080   4.765787   6.021341</w:t>
      </w:r>
    </w:p>
    <w:p w:rsidR="00863905" w:rsidRDefault="00863905" w:rsidP="00863905">
      <w:r>
        <w:t xml:space="preserve">    19  O    5.962802   4.987771   3.807233   5.318531   6.688814</w:t>
      </w:r>
    </w:p>
    <w:p w:rsidR="00863905" w:rsidRDefault="00863905" w:rsidP="00863905">
      <w:r>
        <w:t xml:space="preserve">    20  C    5.134259   3.601094   4.249661   5.309210   6.002863</w:t>
      </w:r>
    </w:p>
    <w:p w:rsidR="00863905" w:rsidRDefault="00863905" w:rsidP="00863905">
      <w:r>
        <w:t xml:space="preserve">    21  O    5.848040   4.245042   5.334831   6.252189   6.661480</w:t>
      </w:r>
    </w:p>
    <w:p w:rsidR="00863905" w:rsidRDefault="00863905" w:rsidP="00863905">
      <w:r>
        <w:t xml:space="preserve">    22  H    4.544037   3.808043   2.725839   3.908112   5.566103</w:t>
      </w:r>
    </w:p>
    <w:p w:rsidR="00863905" w:rsidRDefault="00863905" w:rsidP="00863905">
      <w:r>
        <w:t xml:space="preserve">    23  H    3.878508   2.823486   3.388092   4.010543   4.940647</w:t>
      </w:r>
    </w:p>
    <w:p w:rsidR="00863905" w:rsidRDefault="00863905" w:rsidP="00863905">
      <w:r>
        <w:t xml:space="preserve">                    6          7          8          9         10</w:t>
      </w:r>
    </w:p>
    <w:p w:rsidR="00863905" w:rsidRDefault="00863905" w:rsidP="00863905">
      <w:r>
        <w:t xml:space="preserve">     6  H    0.000000</w:t>
      </w:r>
    </w:p>
    <w:p w:rsidR="00863905" w:rsidRDefault="00863905" w:rsidP="00863905">
      <w:r>
        <w:t xml:space="preserve">     7  C    3.317029   0.000000</w:t>
      </w:r>
    </w:p>
    <w:p w:rsidR="00863905" w:rsidRDefault="00863905" w:rsidP="00863905">
      <w:r>
        <w:t xml:space="preserve">     8  H    4.405383   1.120525   0.000000</w:t>
      </w:r>
    </w:p>
    <w:p w:rsidR="00863905" w:rsidRDefault="00863905" w:rsidP="00863905">
      <w:r>
        <w:t xml:space="preserve">     9  H    3.417565   1.118812   1.806070   0.000000</w:t>
      </w:r>
    </w:p>
    <w:p w:rsidR="00863905" w:rsidRDefault="00863905" w:rsidP="00863905">
      <w:r>
        <w:t xml:space="preserve">    10  C    2.757051   1.525125   2.181262   2.182686   0.000000</w:t>
      </w:r>
    </w:p>
    <w:p w:rsidR="00863905" w:rsidRDefault="00863905" w:rsidP="00863905">
      <w:r>
        <w:t xml:space="preserve">    11  H    3.777335   2.184062   2.301293   2.924238   1.119363</w:t>
      </w:r>
    </w:p>
    <w:p w:rsidR="00863905" w:rsidRDefault="00863905" w:rsidP="00863905">
      <w:r>
        <w:t xml:space="preserve">    12  H    2.551861   2.183090   2.926677   2.302308   1.120568</w:t>
      </w:r>
    </w:p>
    <w:p w:rsidR="00863905" w:rsidRDefault="00863905" w:rsidP="00863905">
      <w:r>
        <w:t xml:space="preserve">    13  H    2.512663   3.472723   4.158472   4.163597   2.181792</w:t>
      </w:r>
    </w:p>
    <w:p w:rsidR="00863905" w:rsidRDefault="00863905" w:rsidP="00863905">
      <w:r>
        <w:t xml:space="preserve">    14  H    4.202008   2.153591   2.393187   2.633785   3.400659</w:t>
      </w:r>
    </w:p>
    <w:p w:rsidR="00863905" w:rsidRDefault="00863905" w:rsidP="00863905">
      <w:r>
        <w:t xml:space="preserve">    15  O    6.401941   4.186442   3.536806   5.192666   4.011171</w:t>
      </w:r>
    </w:p>
    <w:p w:rsidR="00863905" w:rsidRDefault="00863905" w:rsidP="00863905">
      <w:r>
        <w:t xml:space="preserve">    16  C    4.372441   3.295846   3.339777   4.380375   2.679970</w:t>
      </w:r>
    </w:p>
    <w:p w:rsidR="00863905" w:rsidRDefault="00863905" w:rsidP="00863905">
      <w:r>
        <w:lastRenderedPageBreak/>
        <w:t xml:space="preserve">    17  C    4.753257   3.082414   2.965328   4.180138   3.211615</w:t>
      </w:r>
    </w:p>
    <w:p w:rsidR="00863905" w:rsidRDefault="00863905" w:rsidP="00863905">
      <w:r>
        <w:t xml:space="preserve">    18  C    5.435750   3.841372   3.529858   4.854830   3.175204</w:t>
      </w:r>
    </w:p>
    <w:p w:rsidR="00863905" w:rsidRDefault="00863905" w:rsidP="00863905">
      <w:r>
        <w:t xml:space="preserve">    19  O    5.796139   4.492149   4.234367   5.375251   3.537108</w:t>
      </w:r>
    </w:p>
    <w:p w:rsidR="00863905" w:rsidRDefault="00863905" w:rsidP="00863905">
      <w:r>
        <w:t xml:space="preserve">    20  C    6.225973   3.954546   3.350840   5.002239   4.157225</w:t>
      </w:r>
    </w:p>
    <w:p w:rsidR="00863905" w:rsidRDefault="00863905" w:rsidP="00863905">
      <w:r>
        <w:t xml:space="preserve">    21  O    7.194822   4.687558   3.945219   5.641769   5.168547</w:t>
      </w:r>
    </w:p>
    <w:p w:rsidR="00863905" w:rsidRDefault="00863905" w:rsidP="00863905">
      <w:r>
        <w:t xml:space="preserve">    22  H    4.770573   4.271727   4.394774   5.339667   3.556350</w:t>
      </w:r>
    </w:p>
    <w:p w:rsidR="00863905" w:rsidRDefault="00863905" w:rsidP="00863905">
      <w:r>
        <w:t xml:space="preserve">    23  H    5.096760   3.931016   3.935868   4.985933   4.053524</w:t>
      </w:r>
    </w:p>
    <w:p w:rsidR="00863905" w:rsidRDefault="00863905" w:rsidP="00863905">
      <w:r>
        <w:t xml:space="preserve">                   11         12         13         14         15</w:t>
      </w:r>
    </w:p>
    <w:p w:rsidR="00863905" w:rsidRDefault="00863905" w:rsidP="00863905">
      <w:r>
        <w:t xml:space="preserve">    11  H    0.000000</w:t>
      </w:r>
    </w:p>
    <w:p w:rsidR="00863905" w:rsidRDefault="00863905" w:rsidP="00863905">
      <w:r>
        <w:t xml:space="preserve">    12  H    1.805053   0.000000</w:t>
      </w:r>
    </w:p>
    <w:p w:rsidR="00863905" w:rsidRDefault="00863905" w:rsidP="00863905">
      <w:r>
        <w:t xml:space="preserve">    13  H    2.509089   2.511325   0.000000</w:t>
      </w:r>
    </w:p>
    <w:p w:rsidR="00863905" w:rsidRDefault="00863905" w:rsidP="00863905">
      <w:r>
        <w:t xml:space="preserve">    14  H    4.024968   4.169700   4.675950   0.000000</w:t>
      </w:r>
    </w:p>
    <w:p w:rsidR="00863905" w:rsidRDefault="00863905" w:rsidP="00863905">
      <w:r>
        <w:t xml:space="preserve">    15  O    3.224015   4.983734   4.658633   4.809765   0.000000</w:t>
      </w:r>
    </w:p>
    <w:p w:rsidR="00863905" w:rsidRDefault="00863905" w:rsidP="00863905">
      <w:r>
        <w:t xml:space="preserve">    16  C    2.375807   3.693879   2.512327   3.954994   2.390802</w:t>
      </w:r>
    </w:p>
    <w:p w:rsidR="00863905" w:rsidRDefault="00863905" w:rsidP="00863905">
      <w:r>
        <w:t xml:space="preserve">    17  C    3.173286   4.325750   3.603952   2.900580   2.553995</w:t>
      </w:r>
    </w:p>
    <w:p w:rsidR="00863905" w:rsidRDefault="00863905" w:rsidP="00863905">
      <w:r>
        <w:t xml:space="preserve">    18  C    2.334679   4.067555   3.412489   4.854988   1.425107</w:t>
      </w:r>
    </w:p>
    <w:p w:rsidR="00863905" w:rsidRDefault="00863905" w:rsidP="00863905">
      <w:r>
        <w:t xml:space="preserve">    19  O    2.529085   4.165937   3.605343   5.846479   2.321795</w:t>
      </w:r>
    </w:p>
    <w:p w:rsidR="00863905" w:rsidRDefault="00863905" w:rsidP="00863905">
      <w:r>
        <w:t xml:space="preserve">    20  C    3.710564   5.247554   4.830533   3.919853   1.422974</w:t>
      </w:r>
    </w:p>
    <w:p w:rsidR="00863905" w:rsidRDefault="00863905" w:rsidP="00863905">
      <w:r>
        <w:t xml:space="preserve">    21  O    4.773457   6.247016   5.999694   4.254508   2.318718</w:t>
      </w:r>
    </w:p>
    <w:p w:rsidR="00863905" w:rsidRDefault="00863905" w:rsidP="00863905">
      <w:r>
        <w:t xml:space="preserve">    22  H    3.304312   4.479677   2.714574   4.719713   2.992562</w:t>
      </w:r>
    </w:p>
    <w:p w:rsidR="00863905" w:rsidRDefault="00863905" w:rsidP="00863905">
      <w:r>
        <w:t xml:space="preserve">    23  H    4.126469   5.132254   4.027342   3.302773   3.324673</w:t>
      </w:r>
    </w:p>
    <w:p w:rsidR="00863905" w:rsidRDefault="00863905" w:rsidP="00863905">
      <w:r>
        <w:t xml:space="preserve">                   16         17         18         19         20</w:t>
      </w:r>
    </w:p>
    <w:p w:rsidR="00863905" w:rsidRDefault="00863905" w:rsidP="00863905">
      <w:r>
        <w:t xml:space="preserve">    16  C    0.000000</w:t>
      </w:r>
    </w:p>
    <w:p w:rsidR="00863905" w:rsidRDefault="00863905" w:rsidP="00863905">
      <w:r>
        <w:t xml:space="preserve">    17  C    1.546382   0.000000</w:t>
      </w:r>
    </w:p>
    <w:p w:rsidR="00863905" w:rsidRDefault="00863905" w:rsidP="00863905">
      <w:r>
        <w:t xml:space="preserve">    18  C    1.514756   2.527016   0.000000</w:t>
      </w:r>
    </w:p>
    <w:p w:rsidR="00863905" w:rsidRDefault="00863905" w:rsidP="00863905">
      <w:r>
        <w:t xml:space="preserve">    19  O    2.477495   3.711092   1.225669   0.000000</w:t>
      </w:r>
    </w:p>
    <w:p w:rsidR="00863905" w:rsidRDefault="00863905" w:rsidP="00863905">
      <w:r>
        <w:t xml:space="preserve">    20  C    2.405657   1.681981   2.335442   3.496646   0.000000</w:t>
      </w:r>
    </w:p>
    <w:p w:rsidR="00863905" w:rsidRDefault="00863905" w:rsidP="00863905">
      <w:r>
        <w:lastRenderedPageBreak/>
        <w:t xml:space="preserve">    21  O    3.606091   2.604694   3.496251   4.591542   1.225368</w:t>
      </w:r>
    </w:p>
    <w:p w:rsidR="00863905" w:rsidRDefault="00863905" w:rsidP="00863905">
      <w:r>
        <w:t xml:space="preserve">    22  H    1.075634   2.140674   2.111249   2.877690   2.969048</w:t>
      </w:r>
    </w:p>
    <w:p w:rsidR="00863905" w:rsidRDefault="00863905" w:rsidP="00863905">
      <w:r>
        <w:t xml:space="preserve">    23  H    2.165090   1.073607   3.308564   4.472328   2.288861</w:t>
      </w:r>
    </w:p>
    <w:p w:rsidR="00863905" w:rsidRDefault="00863905" w:rsidP="00863905">
      <w:r>
        <w:t xml:space="preserve">                   21         22         23</w:t>
      </w:r>
    </w:p>
    <w:p w:rsidR="00863905" w:rsidRDefault="00863905" w:rsidP="00863905">
      <w:r>
        <w:t xml:space="preserve">    21  O    0.000000</w:t>
      </w:r>
    </w:p>
    <w:p w:rsidR="00863905" w:rsidRDefault="00863905" w:rsidP="00863905">
      <w:r>
        <w:t xml:space="preserve">    22  H    4.102443   0.000000</w:t>
      </w:r>
    </w:p>
    <w:p w:rsidR="00863905" w:rsidRDefault="00863905" w:rsidP="00863905">
      <w:r>
        <w:t xml:space="preserve">    23  H    2.961772   2.261182   0.000000</w:t>
      </w:r>
    </w:p>
    <w:p w:rsidR="00863905" w:rsidRDefault="00863905" w:rsidP="00863905">
      <w:r>
        <w:t xml:space="preserve"> Stoichiometry    C10H10O3</w:t>
      </w:r>
    </w:p>
    <w:p w:rsidR="00863905" w:rsidRDefault="00863905" w:rsidP="00863905">
      <w:r>
        <w:t xml:space="preserve"> Framework group  C1[X(C10H10O3)]</w:t>
      </w:r>
    </w:p>
    <w:p w:rsidR="00863905" w:rsidRDefault="00863905" w:rsidP="00863905">
      <w:r>
        <w:t xml:space="preserve"> Deg. of freedom    63</w:t>
      </w:r>
    </w:p>
    <w:p w:rsidR="00863905" w:rsidRDefault="00863905" w:rsidP="00863905">
      <w:r>
        <w:t xml:space="preserve"> Full point group                 C1      NOp   1</w:t>
      </w:r>
    </w:p>
    <w:p w:rsidR="00863905" w:rsidRDefault="00863905" w:rsidP="00863905">
      <w:r>
        <w:t xml:space="preserve"> Largest Abelian subgroup         C1      NOp   1</w:t>
      </w:r>
    </w:p>
    <w:p w:rsidR="00863905" w:rsidRDefault="00863905" w:rsidP="00863905">
      <w:r>
        <w:t xml:space="preserve"> Largest concise Abelian subgroup C1      NOp   1</w:t>
      </w:r>
    </w:p>
    <w:p w:rsidR="00863905" w:rsidRDefault="00863905" w:rsidP="00863905">
      <w:r>
        <w:t xml:space="preserve">                         Standard orientation: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 3.027681   -1.033624   -0.339443</w:t>
      </w:r>
    </w:p>
    <w:p w:rsidR="00863905" w:rsidRDefault="00863905" w:rsidP="00863905">
      <w:r>
        <w:t xml:space="preserve">      2          6           0        1.472674   -1.357831    0.169331</w:t>
      </w:r>
    </w:p>
    <w:p w:rsidR="00863905" w:rsidRDefault="00863905" w:rsidP="00863905">
      <w:r>
        <w:t xml:space="preserve">      3          6           0        1.600996    0.957316   -0.612165</w:t>
      </w:r>
    </w:p>
    <w:p w:rsidR="00863905" w:rsidRDefault="00863905" w:rsidP="00863905">
      <w:r>
        <w:t xml:space="preserve">      4          6           0        2.956860    0.350415   -0.896521</w:t>
      </w:r>
    </w:p>
    <w:p w:rsidR="00863905" w:rsidRDefault="00863905" w:rsidP="00863905">
      <w:r>
        <w:t xml:space="preserve">      5          1           0        3.876135   -1.116035    0.381468</w:t>
      </w:r>
    </w:p>
    <w:p w:rsidR="00863905" w:rsidRDefault="00863905" w:rsidP="00863905">
      <w:r>
        <w:t xml:space="preserve">      6          1           0        3.760627    0.995227   -0.464231</w:t>
      </w:r>
    </w:p>
    <w:p w:rsidR="00863905" w:rsidRDefault="00863905" w:rsidP="00863905">
      <w:r>
        <w:t xml:space="preserve">      7          6           0        1.459370   -0.440500    1.445111</w:t>
      </w:r>
    </w:p>
    <w:p w:rsidR="00863905" w:rsidRDefault="00863905" w:rsidP="00863905">
      <w:r>
        <w:t xml:space="preserve">      8          1           0        0.495407   -0.730910    1.937060</w:t>
      </w:r>
    </w:p>
    <w:p w:rsidR="00863905" w:rsidRDefault="00863905" w:rsidP="00863905">
      <w:r>
        <w:t xml:space="preserve">      9          1           0        2.264061   -0.499409    2.220188</w:t>
      </w:r>
    </w:p>
    <w:p w:rsidR="00863905" w:rsidRDefault="00863905" w:rsidP="00863905">
      <w:r>
        <w:lastRenderedPageBreak/>
        <w:t xml:space="preserve">     10          6           0        1.359710    0.976896    0.890979</w:t>
      </w:r>
    </w:p>
    <w:p w:rsidR="00863905" w:rsidRDefault="00863905" w:rsidP="00863905">
      <w:r>
        <w:t xml:space="preserve">     11          1           0        0.350140    1.410054    1.105725</w:t>
      </w:r>
    </w:p>
    <w:p w:rsidR="00863905" w:rsidRDefault="00863905" w:rsidP="00863905">
      <w:r>
        <w:t xml:space="preserve">     12          1           0        2.119343    1.639439    1.380537</w:t>
      </w:r>
    </w:p>
    <w:p w:rsidR="00863905" w:rsidRDefault="00863905" w:rsidP="00863905">
      <w:r>
        <w:t xml:space="preserve">     13          1           0        1.524913    1.990397   -1.034051</w:t>
      </w:r>
    </w:p>
    <w:p w:rsidR="00863905" w:rsidRDefault="00863905" w:rsidP="00863905">
      <w:r>
        <w:t xml:space="preserve">     14          1           0        1.514629   -2.404361    0.562981</w:t>
      </w:r>
    </w:p>
    <w:p w:rsidR="00863905" w:rsidRDefault="00863905" w:rsidP="00863905">
      <w:r>
        <w:t xml:space="preserve">     15          8           0       -2.535736    0.181560    0.359541</w:t>
      </w:r>
    </w:p>
    <w:p w:rsidR="00863905" w:rsidRDefault="00863905" w:rsidP="00863905">
      <w:r>
        <w:t xml:space="preserve">     16          6           0       -0.569265    0.606262   -0.932184</w:t>
      </w:r>
    </w:p>
    <w:p w:rsidR="00863905" w:rsidRDefault="00863905" w:rsidP="00863905">
      <w:r>
        <w:t xml:space="preserve">     17          6           0       -0.567600   -0.936299   -0.823556</w:t>
      </w:r>
    </w:p>
    <w:p w:rsidR="00863905" w:rsidRDefault="00863905" w:rsidP="00863905">
      <w:r>
        <w:t xml:space="preserve">     18          6           0       -1.656428    1.216703   -0.071996</w:t>
      </w:r>
    </w:p>
    <w:p w:rsidR="00863905" w:rsidRDefault="00863905" w:rsidP="00863905">
      <w:r>
        <w:t xml:space="preserve">     19          8           0       -1.820124    2.387655    0.251020</w:t>
      </w:r>
    </w:p>
    <w:p w:rsidR="00863905" w:rsidRDefault="00863905" w:rsidP="00863905">
      <w:r>
        <w:t xml:space="preserve">     20          6           0       -2.102946   -1.074304   -0.150706</w:t>
      </w:r>
    </w:p>
    <w:p w:rsidR="00863905" w:rsidRDefault="00863905" w:rsidP="00863905">
      <w:r>
        <w:t xml:space="preserve">     21          8           0       -2.703486   -2.115195    0.088928</w:t>
      </w:r>
    </w:p>
    <w:p w:rsidR="00863905" w:rsidRDefault="00863905" w:rsidP="00863905">
      <w:r>
        <w:t xml:space="preserve">     22          1           0       -0.768990    0.869179   -1.955889</w:t>
      </w:r>
    </w:p>
    <w:p w:rsidR="00863905" w:rsidRDefault="00863905" w:rsidP="00863905">
      <w:r>
        <w:t xml:space="preserve">     23          1           0       -0.547816   -1.375948   -1.802816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Rotational constants (GHZ):      1.3147650      0.6140106      0.4948673</w:t>
      </w:r>
    </w:p>
    <w:p w:rsidR="00863905" w:rsidRDefault="00863905" w:rsidP="00863905">
      <w:r>
        <w:t xml:space="preserve"> Standard basis: VSTO-6G (5D, 7F)</w:t>
      </w:r>
    </w:p>
    <w:p w:rsidR="00863905" w:rsidRDefault="00863905" w:rsidP="00863905">
      <w:r>
        <w:t xml:space="preserve"> There are    62 symmetry adapted basis functions of A   symmetry.</w:t>
      </w:r>
    </w:p>
    <w:p w:rsidR="00863905" w:rsidRDefault="00863905" w:rsidP="00863905">
      <w:r>
        <w:t xml:space="preserve"> Integral buffers will be    131072 words long.</w:t>
      </w:r>
    </w:p>
    <w:p w:rsidR="00863905" w:rsidRDefault="00863905" w:rsidP="00863905">
      <w:r>
        <w:t xml:space="preserve"> Regular integral format.</w:t>
      </w:r>
    </w:p>
    <w:p w:rsidR="00863905" w:rsidRDefault="00863905" w:rsidP="00863905">
      <w:r>
        <w:t xml:space="preserve"> Two-electron integral symmetry is turned off.</w:t>
      </w:r>
    </w:p>
    <w:p w:rsidR="00863905" w:rsidRDefault="00863905" w:rsidP="00863905">
      <w:r>
        <w:t xml:space="preserve">    62 basis functions,   372 primitive gaussians,    62 cartesian basis functions</w:t>
      </w:r>
    </w:p>
    <w:p w:rsidR="00863905" w:rsidRDefault="00863905" w:rsidP="00863905">
      <w:r>
        <w:t xml:space="preserve">    34 alpha electrons       34 beta electrons</w:t>
      </w:r>
    </w:p>
    <w:p w:rsidR="00863905" w:rsidRDefault="00863905" w:rsidP="00863905">
      <w:r>
        <w:t xml:space="preserve">       nuclear repulsion energy       447.8350851150 Hartrees.</w:t>
      </w:r>
    </w:p>
    <w:p w:rsidR="00863905" w:rsidRDefault="00863905" w:rsidP="00863905">
      <w:r>
        <w:t xml:space="preserve"> Do NDO integrals.</w:t>
      </w:r>
    </w:p>
    <w:p w:rsidR="00863905" w:rsidRDefault="00863905" w:rsidP="00863905">
      <w:r>
        <w:t xml:space="preserve"> One-electron integrals computed using PRISM.</w:t>
      </w:r>
    </w:p>
    <w:p w:rsidR="00863905" w:rsidRDefault="00863905" w:rsidP="00863905">
      <w:r>
        <w:t xml:space="preserve"> NBasis=    62 RedAO= F  NBF=    62</w:t>
      </w:r>
    </w:p>
    <w:p w:rsidR="00863905" w:rsidRDefault="00863905" w:rsidP="00863905">
      <w:r>
        <w:lastRenderedPageBreak/>
        <w:t xml:space="preserve"> NBsUse=    62 1.00D-04 NBFU=    62</w:t>
      </w:r>
    </w:p>
    <w:p w:rsidR="00863905" w:rsidRDefault="00863905" w:rsidP="00863905">
      <w:r>
        <w:t xml:space="preserve"> Initial guess read from the read-write file.</w:t>
      </w:r>
    </w:p>
    <w:p w:rsidR="00863905" w:rsidRDefault="00863905" w:rsidP="00863905">
      <w:r>
        <w:t xml:space="preserve"> B after Tr=     0.000000    0.000000    0.000000</w:t>
      </w:r>
    </w:p>
    <w:p w:rsidR="00863905" w:rsidRDefault="00863905" w:rsidP="00863905">
      <w:r>
        <w:t xml:space="preserve">         Rot=    1.000000    0.000000    0.000000    0.000000 Ang=   0.00 deg.</w:t>
      </w:r>
    </w:p>
    <w:p w:rsidR="00863905" w:rsidRDefault="00863905" w:rsidP="00863905">
      <w:r>
        <w:t xml:space="preserve"> Initial guess orbital symmetries:</w:t>
      </w:r>
    </w:p>
    <w:p w:rsidR="00863905" w:rsidRDefault="00863905" w:rsidP="00863905">
      <w:r>
        <w:t xml:space="preserve">       Occupied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 (A) (A) (A) (A) (A) (A)</w:t>
      </w:r>
    </w:p>
    <w:p w:rsidR="00863905" w:rsidRDefault="00863905" w:rsidP="00863905">
      <w:r>
        <w:t xml:space="preserve">       Virtual 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</w:t>
      </w:r>
    </w:p>
    <w:p w:rsidR="00863905" w:rsidRDefault="00863905" w:rsidP="00863905">
      <w:r>
        <w:t xml:space="preserve"> Requested convergence on RMS density matrix=1.00D-08 within 128 cycles.</w:t>
      </w:r>
    </w:p>
    <w:p w:rsidR="00863905" w:rsidRDefault="00863905" w:rsidP="00863905">
      <w:r>
        <w:t xml:space="preserve"> Requested convergence on MAX density matrix=1.00D-06.</w:t>
      </w:r>
    </w:p>
    <w:p w:rsidR="00863905" w:rsidRDefault="00863905" w:rsidP="00863905">
      <w:r>
        <w:t xml:space="preserve"> Requested convergence on             energy=1.00D-06.</w:t>
      </w:r>
    </w:p>
    <w:p w:rsidR="00863905" w:rsidRDefault="00863905" w:rsidP="00863905">
      <w:r>
        <w:t xml:space="preserve"> No special actions if energy rises.</w:t>
      </w:r>
    </w:p>
    <w:p w:rsidR="00863905" w:rsidRDefault="00863905" w:rsidP="00863905">
      <w:r>
        <w:t xml:space="preserve"> Overlap will be assumed to be unity.</w:t>
      </w:r>
    </w:p>
    <w:p w:rsidR="00863905" w:rsidRDefault="00863905" w:rsidP="00863905">
      <w:r>
        <w:t xml:space="preserve"> Keep J ints in memory in canonical form, NReq=899243.</w:t>
      </w:r>
    </w:p>
    <w:p w:rsidR="00863905" w:rsidRDefault="00863905" w:rsidP="00863905">
      <w:r>
        <w:t xml:space="preserve"> SCF Done:  E(RAM1) =  0.282361867345     A.U. after   15 cycles</w:t>
      </w:r>
    </w:p>
    <w:p w:rsidR="00863905" w:rsidRDefault="00863905" w:rsidP="00863905">
      <w:r>
        <w:t xml:space="preserve">             Convg  =    0.5243D-08             -V/T =  1.0061</w:t>
      </w:r>
    </w:p>
    <w:p w:rsidR="00863905" w:rsidRDefault="00863905" w:rsidP="00863905">
      <w:r>
        <w:t xml:space="preserve"> Calling FoFJK, ICntrl=      2127 FMM=F ISym2X=0 I1Cent= 0 IOpClX= 0 NMat=1 NMatS=1 NMatT=0.</w:t>
      </w:r>
    </w:p>
    <w:p w:rsidR="00863905" w:rsidRDefault="00863905" w:rsidP="00863905">
      <w:r>
        <w:t xml:space="preserve"> ***** Axes restored to original set *****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Center     Atomic                   Forces (Hartrees/Bohr)</w:t>
      </w:r>
    </w:p>
    <w:p w:rsidR="00863905" w:rsidRDefault="00863905" w:rsidP="00863905">
      <w:r>
        <w:t xml:space="preserve"> Number     Number              X              Y              Z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     1        6           0.041861817    0.169818679   -0.001769682</w:t>
      </w:r>
    </w:p>
    <w:p w:rsidR="00863905" w:rsidRDefault="00863905" w:rsidP="00863905">
      <w:r>
        <w:t xml:space="preserve">      2        6          -0.034547727   -0.041040507   -0.050083842</w:t>
      </w:r>
    </w:p>
    <w:p w:rsidR="00863905" w:rsidRDefault="00863905" w:rsidP="00863905">
      <w:r>
        <w:lastRenderedPageBreak/>
        <w:t xml:space="preserve">      3        6           0.004248645    0.054188268   -0.012943211</w:t>
      </w:r>
    </w:p>
    <w:p w:rsidR="00863905" w:rsidRDefault="00863905" w:rsidP="00863905">
      <w:r>
        <w:t xml:space="preserve">      4        6           0.108901723   -0.113024587   -0.026656150</w:t>
      </w:r>
    </w:p>
    <w:p w:rsidR="00863905" w:rsidRDefault="00863905" w:rsidP="00863905">
      <w:r>
        <w:t xml:space="preserve">      5        1           0.004924622   -0.018691400    0.032609882</w:t>
      </w:r>
    </w:p>
    <w:p w:rsidR="00863905" w:rsidRDefault="00863905" w:rsidP="00863905">
      <w:r>
        <w:t xml:space="preserve">      6        1          -0.016678468    0.009378042    0.028428491</w:t>
      </w:r>
    </w:p>
    <w:p w:rsidR="00863905" w:rsidRDefault="00863905" w:rsidP="00863905">
      <w:r>
        <w:t xml:space="preserve">      7        6           0.013243225    0.023722681    0.048977340</w:t>
      </w:r>
    </w:p>
    <w:p w:rsidR="00863905" w:rsidRDefault="00863905" w:rsidP="00863905">
      <w:r>
        <w:t xml:space="preserve">      8        1           0.002540246    0.001018907   -0.007122595</w:t>
      </w:r>
    </w:p>
    <w:p w:rsidR="00863905" w:rsidRDefault="00863905" w:rsidP="00863905">
      <w:r>
        <w:t xml:space="preserve">      9        1          -0.005242017   -0.007324739    0.013915671</w:t>
      </w:r>
    </w:p>
    <w:p w:rsidR="00863905" w:rsidRDefault="00863905" w:rsidP="00863905">
      <w:r>
        <w:t xml:space="preserve">     10        6          -0.002935106   -0.007657443    0.004951232</w:t>
      </w:r>
    </w:p>
    <w:p w:rsidR="00863905" w:rsidRDefault="00863905" w:rsidP="00863905">
      <w:r>
        <w:t xml:space="preserve">     11        1          -0.001415875    0.000673496   -0.004491158</w:t>
      </w:r>
    </w:p>
    <w:p w:rsidR="00863905" w:rsidRDefault="00863905" w:rsidP="00863905">
      <w:r>
        <w:t xml:space="preserve">     12        1          -0.001527810    0.000551171   -0.000371034</w:t>
      </w:r>
    </w:p>
    <w:p w:rsidR="00863905" w:rsidRDefault="00863905" w:rsidP="00863905">
      <w:r>
        <w:t xml:space="preserve">     13        1           0.005274169   -0.004882873    0.009469522</w:t>
      </w:r>
    </w:p>
    <w:p w:rsidR="00863905" w:rsidRDefault="00863905" w:rsidP="00863905">
      <w:r>
        <w:t xml:space="preserve">     14        1           0.006784947    0.013285315    0.023685825</w:t>
      </w:r>
    </w:p>
    <w:p w:rsidR="00863905" w:rsidRDefault="00863905" w:rsidP="00863905">
      <w:r>
        <w:t xml:space="preserve">     15        8          -0.019930473   -0.008709246    0.017530547</w:t>
      </w:r>
    </w:p>
    <w:p w:rsidR="00863905" w:rsidRDefault="00863905" w:rsidP="00863905">
      <w:r>
        <w:t xml:space="preserve">     16        6          -0.023255291   -0.071516805   -0.006564567</w:t>
      </w:r>
    </w:p>
    <w:p w:rsidR="00863905" w:rsidRDefault="00863905" w:rsidP="00863905">
      <w:r>
        <w:t xml:space="preserve">     17        6           0.018753882    0.061458892   -0.057464050</w:t>
      </w:r>
    </w:p>
    <w:p w:rsidR="00863905" w:rsidRDefault="00863905" w:rsidP="00863905">
      <w:r>
        <w:t xml:space="preserve">     18        6          -0.023412783   -0.031866619    0.001867625</w:t>
      </w:r>
    </w:p>
    <w:p w:rsidR="00863905" w:rsidRDefault="00863905" w:rsidP="00863905">
      <w:r>
        <w:t xml:space="preserve">     19        8           0.017584177   -0.017253082    0.010743993</w:t>
      </w:r>
    </w:p>
    <w:p w:rsidR="00863905" w:rsidRDefault="00863905" w:rsidP="00863905">
      <w:r>
        <w:t xml:space="preserve">     20        6          -0.054704946   -0.036263946   -0.037351911</w:t>
      </w:r>
    </w:p>
    <w:p w:rsidR="00863905" w:rsidRDefault="00863905" w:rsidP="00863905">
      <w:r>
        <w:t xml:space="preserve">     21        8          -0.012711024    0.030979163   -0.006533378</w:t>
      </w:r>
    </w:p>
    <w:p w:rsidR="00863905" w:rsidRDefault="00863905" w:rsidP="00863905">
      <w:r>
        <w:t xml:space="preserve">     22        1          -0.021245992    0.015407722    0.009438494</w:t>
      </w:r>
    </w:p>
    <w:p w:rsidR="00863905" w:rsidRDefault="00863905" w:rsidP="00863905">
      <w:r>
        <w:t xml:space="preserve">     23        1          -0.006509939   -0.022251089    0.009732955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Cartesian Forces:  Max     0.169818679 RMS     0.037309218</w:t>
      </w:r>
    </w:p>
    <w:p w:rsidR="00863905" w:rsidRDefault="00863905" w:rsidP="00863905"/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>
      <w:r>
        <w:t xml:space="preserve"> Berny optimization.</w:t>
      </w:r>
    </w:p>
    <w:p w:rsidR="00863905" w:rsidRDefault="00863905" w:rsidP="00863905">
      <w:r>
        <w:t xml:space="preserve"> Internal  Forces:  Max     0.102437020 RMS     0.019812916</w:t>
      </w:r>
    </w:p>
    <w:p w:rsidR="00863905" w:rsidRDefault="00863905" w:rsidP="00863905">
      <w:r>
        <w:lastRenderedPageBreak/>
        <w:t xml:space="preserve"> Search for a saddle point.</w:t>
      </w:r>
    </w:p>
    <w:p w:rsidR="00863905" w:rsidRDefault="00863905" w:rsidP="00863905">
      <w:r>
        <w:t xml:space="preserve"> Step number   2 out of a maximum of  138</w:t>
      </w:r>
    </w:p>
    <w:p w:rsidR="00863905" w:rsidRDefault="00863905" w:rsidP="00863905">
      <w:r>
        <w:t xml:space="preserve"> All quantities printed in internal units (Hartrees-Bohrs-Radians)</w:t>
      </w:r>
    </w:p>
    <w:p w:rsidR="00863905" w:rsidRDefault="00863905" w:rsidP="00863905">
      <w:r>
        <w:t xml:space="preserve"> Swaping is turned off.</w:t>
      </w:r>
    </w:p>
    <w:p w:rsidR="00863905" w:rsidRDefault="00863905" w:rsidP="00863905">
      <w:r>
        <w:t xml:space="preserve"> Update second derivatives using D2CorX and points    1    2</w:t>
      </w:r>
    </w:p>
    <w:p w:rsidR="00863905" w:rsidRDefault="00863905" w:rsidP="00863905">
      <w:r>
        <w:t xml:space="preserve"> ITU=  0  0</w:t>
      </w:r>
    </w:p>
    <w:p w:rsidR="00863905" w:rsidRDefault="00863905" w:rsidP="00863905">
      <w:r>
        <w:t xml:space="preserve">     Eigenvalues ---   -0.02353  -0.00806   0.00154   0.00341   0.00565</w:t>
      </w:r>
    </w:p>
    <w:p w:rsidR="00863905" w:rsidRDefault="00863905" w:rsidP="00863905">
      <w:r>
        <w:t xml:space="preserve">     Eigenvalues ---    0.00635   0.00783   0.01013   0.01311   0.01521</w:t>
      </w:r>
    </w:p>
    <w:p w:rsidR="00863905" w:rsidRDefault="00863905" w:rsidP="00863905">
      <w:r>
        <w:t xml:space="preserve">     Eigenvalues ---    0.01862   0.01949   0.02194   0.02215   0.02426</w:t>
      </w:r>
    </w:p>
    <w:p w:rsidR="00863905" w:rsidRDefault="00863905" w:rsidP="00863905">
      <w:r>
        <w:t xml:space="preserve">     Eigenvalues ---    0.02606   0.02901   0.03134   0.03144   0.03455</w:t>
      </w:r>
    </w:p>
    <w:p w:rsidR="00863905" w:rsidRDefault="00863905" w:rsidP="00863905">
      <w:r>
        <w:t xml:space="preserve">     Eigenvalues ---    0.03576   0.03769   0.03817   0.03948   0.04385</w:t>
      </w:r>
    </w:p>
    <w:p w:rsidR="00863905" w:rsidRDefault="00863905" w:rsidP="00863905">
      <w:r>
        <w:t xml:space="preserve">     Eigenvalues ---    0.04785   0.05095   0.05423   0.05523   0.06064</w:t>
      </w:r>
    </w:p>
    <w:p w:rsidR="00863905" w:rsidRDefault="00863905" w:rsidP="00863905">
      <w:r>
        <w:t xml:space="preserve">     Eigenvalues ---    0.06249   0.06715   0.07381   0.07558   0.08766</w:t>
      </w:r>
    </w:p>
    <w:p w:rsidR="00863905" w:rsidRDefault="00863905" w:rsidP="00863905">
      <w:r>
        <w:t xml:space="preserve">     Eigenvalues ---    0.09669   0.10955   0.13279   0.14192   0.15481</w:t>
      </w:r>
    </w:p>
    <w:p w:rsidR="00863905" w:rsidRDefault="00863905" w:rsidP="00863905">
      <w:r>
        <w:t xml:space="preserve">     Eigenvalues ---    0.16916   0.20902   0.22775   0.24770   0.25403</w:t>
      </w:r>
    </w:p>
    <w:p w:rsidR="00863905" w:rsidRDefault="00863905" w:rsidP="00863905">
      <w:r>
        <w:t xml:space="preserve">     Eigenvalues ---    0.27818   0.28245   0.30786   0.31263   0.31498</w:t>
      </w:r>
    </w:p>
    <w:p w:rsidR="00863905" w:rsidRDefault="00863905" w:rsidP="00863905">
      <w:r>
        <w:t xml:space="preserve">     Eigenvalues ---    0.31886   0.32250   0.32258   0.32871   0.34437</w:t>
      </w:r>
    </w:p>
    <w:p w:rsidR="00863905" w:rsidRDefault="00863905" w:rsidP="00863905">
      <w:r>
        <w:t xml:space="preserve">     Eigenvalues ---    0.35499   0.37509   0.39574   0.39997   0.42606</w:t>
      </w:r>
    </w:p>
    <w:p w:rsidR="00863905" w:rsidRDefault="00863905" w:rsidP="00863905">
      <w:r>
        <w:t xml:space="preserve">     Eigenvalues ---    0.44921   1.07865   1.10783</w:t>
      </w:r>
    </w:p>
    <w:p w:rsidR="00863905" w:rsidRDefault="00863905" w:rsidP="00863905">
      <w:r>
        <w:t xml:space="preserve"> Eigenvectors required to have negative eigenvalues:</w:t>
      </w:r>
    </w:p>
    <w:p w:rsidR="00863905" w:rsidRDefault="00863905" w:rsidP="00863905">
      <w:r>
        <w:t xml:space="preserve">                          R6        R10       A15       D41       A8</w:t>
      </w:r>
    </w:p>
    <w:p w:rsidR="00863905" w:rsidRDefault="00863905" w:rsidP="00863905">
      <w:r>
        <w:t xml:space="preserve">   1                    0.73954   0.52367  -0.10403   0.09882  -0.09741</w:t>
      </w:r>
    </w:p>
    <w:p w:rsidR="00863905" w:rsidRDefault="00863905" w:rsidP="00863905">
      <w:r>
        <w:t xml:space="preserve">                          A14       A12       D43       D3        D42</w:t>
      </w:r>
    </w:p>
    <w:p w:rsidR="00863905" w:rsidRDefault="00863905" w:rsidP="00863905">
      <w:r>
        <w:t xml:space="preserve">   1                   -0.09035   0.09017   0.08614  -0.08396   0.08133</w:t>
      </w:r>
    </w:p>
    <w:p w:rsidR="00863905" w:rsidRDefault="00863905" w:rsidP="00863905">
      <w:r>
        <w:t xml:space="preserve"> RFO step:  Lambda0=9.214819953D-02 Lambda=-1.75745184D-01.</w:t>
      </w:r>
    </w:p>
    <w:p w:rsidR="00863905" w:rsidRDefault="00863905" w:rsidP="00863905">
      <w:r>
        <w:t xml:space="preserve"> Linear search not attempted -- option 19 set.</w:t>
      </w:r>
    </w:p>
    <w:p w:rsidR="00863905" w:rsidRDefault="00863905" w:rsidP="00863905">
      <w:r>
        <w:t xml:space="preserve"> Maximum step size (   0.300) exceeded in Quadratic search.</w:t>
      </w:r>
    </w:p>
    <w:p w:rsidR="00863905" w:rsidRDefault="00863905" w:rsidP="00863905">
      <w:r>
        <w:lastRenderedPageBreak/>
        <w:t xml:space="preserve">    -- Step size scaled by   0.243</w:t>
      </w:r>
    </w:p>
    <w:p w:rsidR="00863905" w:rsidRDefault="00863905" w:rsidP="00863905">
      <w:r>
        <w:t xml:space="preserve"> Iteration  1 RMS(Cart)=  0.02116930 RMS(Int)=  0.00214570</w:t>
      </w:r>
    </w:p>
    <w:p w:rsidR="00863905" w:rsidRDefault="00863905" w:rsidP="00863905">
      <w:r>
        <w:t xml:space="preserve"> Iteration  2 RMS(Cart)=  0.00335559 RMS(Int)=  0.00024994</w:t>
      </w:r>
    </w:p>
    <w:p w:rsidR="00863905" w:rsidRDefault="00863905" w:rsidP="00863905">
      <w:r>
        <w:t xml:space="preserve"> Iteration  3 RMS(Cart)=  0.00000217 RMS(Int)=  0.00024994</w:t>
      </w:r>
    </w:p>
    <w:p w:rsidR="00863905" w:rsidRDefault="00863905" w:rsidP="00863905">
      <w:r>
        <w:t xml:space="preserve"> Iteration  4 RMS(Cart)=  0.00000000 RMS(Int)=  0.00024994</w:t>
      </w:r>
    </w:p>
    <w:p w:rsidR="00863905" w:rsidRDefault="00863905" w:rsidP="00863905">
      <w:r>
        <w:t xml:space="preserve"> Variable       Old X    -DE/DX   Delta X   Delta X   Delta X     New X</w:t>
      </w:r>
    </w:p>
    <w:p w:rsidR="00863905" w:rsidRDefault="00863905" w:rsidP="00863905">
      <w:r>
        <w:t xml:space="preserve">                                 (Linear)    (Quad)   (Total)</w:t>
      </w:r>
    </w:p>
    <w:p w:rsidR="00863905" w:rsidRDefault="00863905" w:rsidP="00863905">
      <w:r>
        <w:t xml:space="preserve">    R1        3.15194  -0.08516   0.00000  -0.10368  -0.10364   3.04830</w:t>
      </w:r>
    </w:p>
    <w:p w:rsidR="00863905" w:rsidRDefault="00863905" w:rsidP="00863905">
      <w:r>
        <w:t xml:space="preserve">    R2        2.82254  -0.10244   0.00000  -0.05086  -0.05068   2.77186</w:t>
      </w:r>
    </w:p>
    <w:p w:rsidR="00863905" w:rsidRDefault="00863905" w:rsidP="00863905">
      <w:r>
        <w:t xml:space="preserve">    R3        2.10971  -0.01828   0.00000  -0.00579  -0.00579   2.10392</w:t>
      </w:r>
    </w:p>
    <w:p w:rsidR="00863905" w:rsidRDefault="00863905" w:rsidP="00863905">
      <w:r>
        <w:t xml:space="preserve">    R4        2.96951  -0.03350   0.00000  -0.02599  -0.02566   2.94385</w:t>
      </w:r>
    </w:p>
    <w:p w:rsidR="00863905" w:rsidRDefault="00863905" w:rsidP="00863905">
      <w:r>
        <w:t xml:space="preserve">    R5        2.11442  -0.00966   0.00000  -0.00539  -0.00539   2.10904</w:t>
      </w:r>
    </w:p>
    <w:p w:rsidR="00863905" w:rsidRDefault="00863905" w:rsidP="00863905">
      <w:r>
        <w:t xml:space="preserve">    R6        4.36123  -0.07641   0.00000   0.22826   0.22806   4.58929</w:t>
      </w:r>
    </w:p>
    <w:p w:rsidR="00863905" w:rsidRDefault="00863905" w:rsidP="00863905">
      <w:r>
        <w:t xml:space="preserve">    R7        2.85815  -0.04212   0.00000  -0.02057  -0.02051   2.83764</w:t>
      </w:r>
    </w:p>
    <w:p w:rsidR="00863905" w:rsidRDefault="00863905" w:rsidP="00863905">
      <w:r>
        <w:t xml:space="preserve">    R8        2.87713  -0.00951   0.00000  -0.00519  -0.00561   2.87153</w:t>
      </w:r>
    </w:p>
    <w:p w:rsidR="00863905" w:rsidRDefault="00863905" w:rsidP="00863905">
      <w:r>
        <w:t xml:space="preserve">    R9        2.11365  -0.00617   0.00000  -0.00370  -0.00370   2.10995</w:t>
      </w:r>
    </w:p>
    <w:p w:rsidR="00863905" w:rsidRDefault="00863905" w:rsidP="00863905">
      <w:r>
        <w:t xml:space="preserve">   R10        4.19829  -0.07842   0.00000   0.00220   0.00243   4.20072</w:t>
      </w:r>
    </w:p>
    <w:p w:rsidR="00863905" w:rsidRDefault="00863905" w:rsidP="00863905">
      <w:r>
        <w:t xml:space="preserve">   R11        2.11168  -0.01081   0.00000  -0.00378  -0.00378   2.10790</w:t>
      </w:r>
    </w:p>
    <w:p w:rsidR="00863905" w:rsidRDefault="00863905" w:rsidP="00863905">
      <w:r>
        <w:t xml:space="preserve">   R12        2.11748   0.00254   0.00000   0.00154   0.00154   2.11903</w:t>
      </w:r>
    </w:p>
    <w:p w:rsidR="00863905" w:rsidRDefault="00863905" w:rsidP="00863905">
      <w:r>
        <w:t xml:space="preserve">   R13        2.11425  -0.00640   0.00000  -0.00119  -0.00119   2.11306</w:t>
      </w:r>
    </w:p>
    <w:p w:rsidR="00863905" w:rsidRDefault="00863905" w:rsidP="00863905">
      <w:r>
        <w:t xml:space="preserve">   R14        2.88207  -0.00053   0.00000   0.00472   0.00464   2.88671</w:t>
      </w:r>
    </w:p>
    <w:p w:rsidR="00863905" w:rsidRDefault="00863905" w:rsidP="00863905">
      <w:r>
        <w:t xml:space="preserve">   R15        2.11529  -0.00064   0.00000  -0.00094  -0.00094   2.11435</w:t>
      </w:r>
    </w:p>
    <w:p w:rsidR="00863905" w:rsidRDefault="00863905" w:rsidP="00863905">
      <w:r>
        <w:t xml:space="preserve">   R16        2.11757   0.00123   0.00000   0.00112   0.00112   2.11868</w:t>
      </w:r>
    </w:p>
    <w:p w:rsidR="00863905" w:rsidRDefault="00863905" w:rsidP="00863905">
      <w:r>
        <w:t xml:space="preserve">   R17        2.69306  -0.03122   0.00000  -0.01006  -0.01013   2.68293</w:t>
      </w:r>
    </w:p>
    <w:p w:rsidR="00863905" w:rsidRDefault="00863905" w:rsidP="00863905">
      <w:r>
        <w:t xml:space="preserve">   R18        2.68903  -0.04050   0.00000  -0.00929  -0.00933   2.67970</w:t>
      </w:r>
    </w:p>
    <w:p w:rsidR="00863905" w:rsidRDefault="00863905" w:rsidP="00863905">
      <w:r>
        <w:t xml:space="preserve">   R19        2.92224  -0.04758   0.00000  -0.03406  -0.03413   2.88811</w:t>
      </w:r>
    </w:p>
    <w:p w:rsidR="00863905" w:rsidRDefault="00863905" w:rsidP="00863905">
      <w:r>
        <w:t xml:space="preserve">   R20        2.86247  -0.03470   0.00000  -0.01419  -0.01420   2.84828</w:t>
      </w:r>
    </w:p>
    <w:p w:rsidR="00863905" w:rsidRDefault="00863905" w:rsidP="00863905">
      <w:r>
        <w:lastRenderedPageBreak/>
        <w:t xml:space="preserve">   R21        2.03265   0.02203   0.00000   0.01017   0.01017   2.04282</w:t>
      </w:r>
    </w:p>
    <w:p w:rsidR="00863905" w:rsidRDefault="00863905" w:rsidP="00863905">
      <w:r>
        <w:t xml:space="preserve">   R22        3.17848  -0.07053   0.00000  -0.08291  -0.08287   3.09561</w:t>
      </w:r>
    </w:p>
    <w:p w:rsidR="00863905" w:rsidRDefault="00863905" w:rsidP="00863905">
      <w:r>
        <w:t xml:space="preserve">   R23        2.02882   0.01484   0.00000   0.00637   0.00637   2.03520</w:t>
      </w:r>
    </w:p>
    <w:p w:rsidR="00863905" w:rsidRDefault="00863905" w:rsidP="00863905">
      <w:r>
        <w:t xml:space="preserve">   R24        2.31618  -0.02041   0.00000  -0.00238  -0.00238   2.31380</w:t>
      </w:r>
    </w:p>
    <w:p w:rsidR="00863905" w:rsidRDefault="00863905" w:rsidP="00863905">
      <w:r>
        <w:t xml:space="preserve">   R25        2.31561  -0.03054   0.00000  -0.00239  -0.00239   2.31322</w:t>
      </w:r>
    </w:p>
    <w:p w:rsidR="00863905" w:rsidRDefault="00863905" w:rsidP="00863905">
      <w:r>
        <w:t xml:space="preserve">    A1        1.82314   0.02641   0.00000   0.02254   0.02261   1.84575</w:t>
      </w:r>
    </w:p>
    <w:p w:rsidR="00863905" w:rsidRDefault="00863905" w:rsidP="00863905">
      <w:r>
        <w:t xml:space="preserve">    A2        2.09117  -0.00238   0.00000   0.00821   0.00797   2.09915</w:t>
      </w:r>
    </w:p>
    <w:p w:rsidR="00863905" w:rsidRDefault="00863905" w:rsidP="00863905">
      <w:r>
        <w:t xml:space="preserve">    A3        1.92333  -0.00218   0.00000   0.00369   0.00320   1.92654</w:t>
      </w:r>
    </w:p>
    <w:p w:rsidR="00863905" w:rsidRDefault="00863905" w:rsidP="00863905">
      <w:r>
        <w:t xml:space="preserve">    A4        1.71335   0.00799   0.00000   0.02770   0.02715   1.74050</w:t>
      </w:r>
    </w:p>
    <w:p w:rsidR="00863905" w:rsidRDefault="00863905" w:rsidP="00863905">
      <w:r>
        <w:t xml:space="preserve">    A5        1.82778   0.02228   0.00000   0.03909   0.03837   1.86615</w:t>
      </w:r>
    </w:p>
    <w:p w:rsidR="00863905" w:rsidRDefault="00863905" w:rsidP="00863905">
      <w:r>
        <w:t xml:space="preserve">    A6        2.28825  -0.03071   0.00000  -0.02380  -0.02388   2.26437</w:t>
      </w:r>
    </w:p>
    <w:p w:rsidR="00863905" w:rsidRDefault="00863905" w:rsidP="00863905">
      <w:r>
        <w:t xml:space="preserve">    A7        1.83454   0.00820   0.00000   0.02697   0.02582   1.86035</w:t>
      </w:r>
    </w:p>
    <w:p w:rsidR="00863905" w:rsidRDefault="00863905" w:rsidP="00863905">
      <w:r>
        <w:t xml:space="preserve">    A8        1.80819   0.00758   0.00000  -0.03415  -0.03409   1.77410</w:t>
      </w:r>
    </w:p>
    <w:p w:rsidR="00863905" w:rsidRDefault="00863905" w:rsidP="00863905">
      <w:r>
        <w:t xml:space="preserve">    A9        1.93408  -0.00685   0.00000  -0.02244  -0.02187   1.91221</w:t>
      </w:r>
    </w:p>
    <w:p w:rsidR="00863905" w:rsidRDefault="00863905" w:rsidP="00863905">
      <w:r>
        <w:t xml:space="preserve">   A10        1.91012   0.00023   0.00000   0.00279   0.00241   1.91253</w:t>
      </w:r>
    </w:p>
    <w:p w:rsidR="00863905" w:rsidRDefault="00863905" w:rsidP="00863905">
      <w:r>
        <w:t xml:space="preserve">   A11        1.93980   0.01451   0.00000   0.01541   0.01518   1.95498</w:t>
      </w:r>
    </w:p>
    <w:p w:rsidR="00863905" w:rsidRDefault="00863905" w:rsidP="00863905">
      <w:r>
        <w:t xml:space="preserve">   A12        2.47388  -0.03920   0.00000  -0.01425  -0.01391   2.45997</w:t>
      </w:r>
    </w:p>
    <w:p w:rsidR="00863905" w:rsidRDefault="00863905" w:rsidP="00863905">
      <w:r>
        <w:t xml:space="preserve">   A13        1.92808   0.00399   0.00000   0.00999   0.01010   1.93818</w:t>
      </w:r>
    </w:p>
    <w:p w:rsidR="00863905" w:rsidRDefault="00863905" w:rsidP="00863905">
      <w:r>
        <w:t xml:space="preserve">   A14        1.56023   0.01646   0.00000   0.00480   0.00489   1.56512</w:t>
      </w:r>
    </w:p>
    <w:p w:rsidR="00863905" w:rsidRDefault="00863905" w:rsidP="00863905">
      <w:r>
        <w:t xml:space="preserve">   A15        1.59597   0.00811   0.00000  -0.01609  -0.01628   1.57968</w:t>
      </w:r>
    </w:p>
    <w:p w:rsidR="00863905" w:rsidRDefault="00863905" w:rsidP="00863905">
      <w:r>
        <w:t xml:space="preserve">   A16        1.92219   0.01212   0.00000   0.01361   0.01375   1.93594</w:t>
      </w:r>
    </w:p>
    <w:p w:rsidR="00863905" w:rsidRDefault="00863905" w:rsidP="00863905">
      <w:r>
        <w:t xml:space="preserve">   A17        1.93511   0.00499   0.00000   0.01182   0.01155   1.94666</w:t>
      </w:r>
    </w:p>
    <w:p w:rsidR="00863905" w:rsidRDefault="00863905" w:rsidP="00863905">
      <w:r>
        <w:t xml:space="preserve">   A18        1.91828   0.00460   0.00000   0.00594   0.00551   1.92379</w:t>
      </w:r>
    </w:p>
    <w:p w:rsidR="00863905" w:rsidRDefault="00863905" w:rsidP="00863905">
      <w:r>
        <w:t xml:space="preserve">   A19        1.78486   0.00701   0.00000   0.01105   0.01105   1.79591</w:t>
      </w:r>
    </w:p>
    <w:p w:rsidR="00863905" w:rsidRDefault="00863905" w:rsidP="00863905">
      <w:r>
        <w:t xml:space="preserve">   A20        2.12423  -0.01717   0.00000  -0.01907  -0.01916   2.10507</w:t>
      </w:r>
    </w:p>
    <w:p w:rsidR="00863905" w:rsidRDefault="00863905" w:rsidP="00863905">
      <w:r>
        <w:t xml:space="preserve">   A21        1.82152   0.00895   0.00000   0.01063   0.01081   1.83233</w:t>
      </w:r>
    </w:p>
    <w:p w:rsidR="00863905" w:rsidRDefault="00863905" w:rsidP="00863905">
      <w:r>
        <w:t xml:space="preserve">   A22        1.87648   0.00136   0.00000   0.00055   0.00062   1.87710</w:t>
      </w:r>
    </w:p>
    <w:p w:rsidR="00863905" w:rsidRDefault="00863905" w:rsidP="00863905">
      <w:r>
        <w:lastRenderedPageBreak/>
        <w:t xml:space="preserve">   A23        1.92215  -0.00003   0.00000  -0.00312  -0.00330   1.91885</w:t>
      </w:r>
    </w:p>
    <w:p w:rsidR="00863905" w:rsidRDefault="00863905" w:rsidP="00863905">
      <w:r>
        <w:t xml:space="preserve">   A24        1.92585   0.00099   0.00000   0.00093   0.00093   1.92677</w:t>
      </w:r>
    </w:p>
    <w:p w:rsidR="00863905" w:rsidRDefault="00863905" w:rsidP="00863905">
      <w:r>
        <w:t xml:space="preserve">   A25        1.91389  -0.01424   0.00000  -0.00240  -0.00300   1.91089</w:t>
      </w:r>
    </w:p>
    <w:p w:rsidR="00863905" w:rsidRDefault="00863905" w:rsidP="00863905">
      <w:r>
        <w:t xml:space="preserve">   A26        1.91486   0.00624   0.00000   0.00495   0.00508   1.91994</w:t>
      </w:r>
    </w:p>
    <w:p w:rsidR="00863905" w:rsidRDefault="00863905" w:rsidP="00863905">
      <w:r>
        <w:t xml:space="preserve">   A27        1.90869   0.00292   0.00000  -0.00212  -0.00188   1.90680</w:t>
      </w:r>
    </w:p>
    <w:p w:rsidR="00863905" w:rsidRDefault="00863905" w:rsidP="00863905">
      <w:r>
        <w:t xml:space="preserve">   A28        1.92716   0.00319   0.00000   0.00105   0.00131   1.92847</w:t>
      </w:r>
    </w:p>
    <w:p w:rsidR="00863905" w:rsidRDefault="00863905" w:rsidP="00863905">
      <w:r>
        <w:t xml:space="preserve">   A29        1.92459   0.00568   0.00000   0.00015   0.00024   1.92483</w:t>
      </w:r>
    </w:p>
    <w:p w:rsidR="00863905" w:rsidRDefault="00863905" w:rsidP="00863905">
      <w:r>
        <w:t xml:space="preserve">   A30        1.87423  -0.00341   0.00000  -0.00159  -0.00169   1.87254</w:t>
      </w:r>
    </w:p>
    <w:p w:rsidR="00863905" w:rsidRDefault="00863905" w:rsidP="00863905">
      <w:r>
        <w:t xml:space="preserve">   A31        1.92284  -0.00545   0.00000  -0.00665  -0.00684   1.91601</w:t>
      </w:r>
    </w:p>
    <w:p w:rsidR="00863905" w:rsidRDefault="00863905" w:rsidP="00863905">
      <w:r>
        <w:t xml:space="preserve">   A32        1.71778   0.00891   0.00000   0.03342   0.03352   1.75130</w:t>
      </w:r>
    </w:p>
    <w:p w:rsidR="00863905" w:rsidRDefault="00863905" w:rsidP="00863905">
      <w:r>
        <w:t xml:space="preserve">   A33        2.15993  -0.00874   0.00000  -0.01326  -0.01319   2.14673</w:t>
      </w:r>
    </w:p>
    <w:p w:rsidR="00863905" w:rsidRDefault="00863905" w:rsidP="00863905">
      <w:r>
        <w:t xml:space="preserve">   A34        1.85444  -0.00282   0.00000  -0.02540  -0.02572   1.82872</w:t>
      </w:r>
    </w:p>
    <w:p w:rsidR="00863905" w:rsidRDefault="00863905" w:rsidP="00863905">
      <w:r>
        <w:t xml:space="preserve">   A35        1.94216  -0.00832   0.00000  -0.01245  -0.01247   1.92969</w:t>
      </w:r>
    </w:p>
    <w:p w:rsidR="00863905" w:rsidRDefault="00863905" w:rsidP="00863905">
      <w:r>
        <w:t xml:space="preserve">   A36        1.88692   0.00257   0.00000   0.00690   0.00726   1.89418</w:t>
      </w:r>
    </w:p>
    <w:p w:rsidR="00863905" w:rsidRDefault="00863905" w:rsidP="00863905">
      <w:r>
        <w:t xml:space="preserve">   A37        1.88461   0.00919   0.00000   0.01326   0.01306   1.89767</w:t>
      </w:r>
    </w:p>
    <w:p w:rsidR="00863905" w:rsidRDefault="00863905" w:rsidP="00863905">
      <w:r>
        <w:t xml:space="preserve">   A38        1.78582   0.00434   0.00000  -0.03185  -0.03220   1.75362</w:t>
      </w:r>
    </w:p>
    <w:p w:rsidR="00863905" w:rsidRDefault="00863905" w:rsidP="00863905">
      <w:r>
        <w:t xml:space="preserve">   A39        2.23940  -0.01326   0.00000   0.00660   0.00674   2.24614</w:t>
      </w:r>
    </w:p>
    <w:p w:rsidR="00863905" w:rsidRDefault="00863905" w:rsidP="00863905">
      <w:r>
        <w:t xml:space="preserve">   A40        1.87688  -0.00594   0.00000  -0.03117  -0.03084   1.84604</w:t>
      </w:r>
    </w:p>
    <w:p w:rsidR="00863905" w:rsidRDefault="00863905" w:rsidP="00863905">
      <w:r>
        <w:t xml:space="preserve">   A41        1.67998   0.01001   0.00000   0.02325   0.02345   1.70343</w:t>
      </w:r>
    </w:p>
    <w:p w:rsidR="00863905" w:rsidRDefault="00863905" w:rsidP="00863905">
      <w:r>
        <w:t xml:space="preserve">   A42        1.92244   0.00006   0.00000   0.01584   0.01480   1.93724</w:t>
      </w:r>
    </w:p>
    <w:p w:rsidR="00863905" w:rsidRDefault="00863905" w:rsidP="00863905">
      <w:r>
        <w:t xml:space="preserve">   A43        1.92634   0.00812   0.00000   0.02233   0.02185   1.94819</w:t>
      </w:r>
    </w:p>
    <w:p w:rsidR="00863905" w:rsidRDefault="00863905" w:rsidP="00863905">
      <w:r>
        <w:t xml:space="preserve">   A44        1.89872   0.00071   0.00000  -0.00226  -0.00235   1.89637</w:t>
      </w:r>
    </w:p>
    <w:p w:rsidR="00863905" w:rsidRDefault="00863905" w:rsidP="00863905">
      <w:r>
        <w:t xml:space="preserve">   A45        2.13143  -0.02053   0.00000  -0.01366  -0.01361   2.11782</w:t>
      </w:r>
    </w:p>
    <w:p w:rsidR="00863905" w:rsidRDefault="00863905" w:rsidP="00863905">
      <w:r>
        <w:t xml:space="preserve">   A46        2.25302   0.01981   0.00000   0.01589   0.01593   2.26895</w:t>
      </w:r>
    </w:p>
    <w:p w:rsidR="00863905" w:rsidRDefault="00863905" w:rsidP="00863905">
      <w:r>
        <w:t xml:space="preserve">   A47        1.92694   0.00490   0.00000   0.00330   0.00329   1.93023</w:t>
      </w:r>
    </w:p>
    <w:p w:rsidR="00863905" w:rsidRDefault="00863905" w:rsidP="00863905">
      <w:r>
        <w:t xml:space="preserve">   A48        2.13000  -0.01698   0.00000  -0.01809  -0.01813   2.11187</w:t>
      </w:r>
    </w:p>
    <w:p w:rsidR="00863905" w:rsidRDefault="00863905" w:rsidP="00863905">
      <w:r>
        <w:t xml:space="preserve">   A49        2.20842   0.01398   0.00000   0.01649   0.01650   2.22492</w:t>
      </w:r>
    </w:p>
    <w:p w:rsidR="00863905" w:rsidRDefault="00863905" w:rsidP="00863905">
      <w:r>
        <w:lastRenderedPageBreak/>
        <w:t xml:space="preserve">    D1       -1.28089   0.00638   0.00000   0.01744   0.01774  -1.26315</w:t>
      </w:r>
    </w:p>
    <w:p w:rsidR="00863905" w:rsidRDefault="00863905" w:rsidP="00863905">
      <w:r>
        <w:t xml:space="preserve">    D2        3.11628  -0.01018   0.00000  -0.02937  -0.02989   3.08640</w:t>
      </w:r>
    </w:p>
    <w:p w:rsidR="00863905" w:rsidRDefault="00863905" w:rsidP="00863905">
      <w:r>
        <w:t xml:space="preserve">    D3        0.74612   0.00766   0.00000  -0.01726  -0.01728   0.72884</w:t>
      </w:r>
    </w:p>
    <w:p w:rsidR="00863905" w:rsidRDefault="00863905" w:rsidP="00863905">
      <w:r>
        <w:t xml:space="preserve">    D4        0.88277   0.02462   0.00000   0.04763   0.04813   0.93090</w:t>
      </w:r>
    </w:p>
    <w:p w:rsidR="00863905" w:rsidRDefault="00863905" w:rsidP="00863905">
      <w:r>
        <w:t xml:space="preserve">    D5       -1.00325   0.00806   0.00000   0.00081   0.00050  -1.00274</w:t>
      </w:r>
    </w:p>
    <w:p w:rsidR="00863905" w:rsidRDefault="00863905" w:rsidP="00863905">
      <w:r>
        <w:t xml:space="preserve">    D6        2.90977   0.02590   0.00000   0.01293   0.01311   2.92289</w:t>
      </w:r>
    </w:p>
    <w:p w:rsidR="00863905" w:rsidRDefault="00863905" w:rsidP="00863905">
      <w:r>
        <w:t xml:space="preserve">    D7        0.13358   0.00155   0.00000  -0.00148  -0.00123   0.13235</w:t>
      </w:r>
    </w:p>
    <w:p w:rsidR="00863905" w:rsidRDefault="00863905" w:rsidP="00863905">
      <w:r>
        <w:t xml:space="preserve">    D8        2.26060   0.01889   0.00000   0.02314   0.02342   2.28402</w:t>
      </w:r>
    </w:p>
    <w:p w:rsidR="00863905" w:rsidRDefault="00863905" w:rsidP="00863905">
      <w:r>
        <w:t xml:space="preserve">    D9       -2.13429  -0.01246   0.00000  -0.02976  -0.02975  -2.16404</w:t>
      </w:r>
    </w:p>
    <w:p w:rsidR="00863905" w:rsidRDefault="00863905" w:rsidP="00863905">
      <w:r>
        <w:t xml:space="preserve">   D10       -0.00728   0.00489   0.00000  -0.00514  -0.00510  -0.01238</w:t>
      </w:r>
    </w:p>
    <w:p w:rsidR="00863905" w:rsidRDefault="00863905" w:rsidP="00863905">
      <w:r>
        <w:t xml:space="preserve">   D11       -2.98985  -0.01812   0.00000  -0.02105  -0.02136  -3.01121</w:t>
      </w:r>
    </w:p>
    <w:p w:rsidR="00863905" w:rsidRDefault="00863905" w:rsidP="00863905">
      <w:r>
        <w:t xml:space="preserve">   D12       -0.89968  -0.02082   0.00000  -0.02260  -0.02298  -0.92266</w:t>
      </w:r>
    </w:p>
    <w:p w:rsidR="00863905" w:rsidRDefault="00863905" w:rsidP="00863905">
      <w:r>
        <w:t xml:space="preserve">   D13        1.28992  -0.02397   0.00000  -0.02568  -0.02605   1.26387</w:t>
      </w:r>
    </w:p>
    <w:p w:rsidR="00863905" w:rsidRDefault="00863905" w:rsidP="00863905">
      <w:r>
        <w:t xml:space="preserve">   D14       -1.10941   0.01014   0.00000   0.03600   0.03641  -1.07300</w:t>
      </w:r>
    </w:p>
    <w:p w:rsidR="00863905" w:rsidRDefault="00863905" w:rsidP="00863905">
      <w:r>
        <w:t xml:space="preserve">   D15        0.98076   0.00744   0.00000   0.03445   0.03478   1.01554</w:t>
      </w:r>
    </w:p>
    <w:p w:rsidR="00863905" w:rsidRDefault="00863905" w:rsidP="00863905">
      <w:r>
        <w:t xml:space="preserve">   D16       -3.11282   0.00429   0.00000   0.03138   0.03171  -3.08111</w:t>
      </w:r>
    </w:p>
    <w:p w:rsidR="00863905" w:rsidRDefault="00863905" w:rsidP="00863905">
      <w:r>
        <w:t xml:space="preserve">   D17        0.92148   0.00902   0.00000   0.00756   0.00770   0.92918</w:t>
      </w:r>
    </w:p>
    <w:p w:rsidR="00863905" w:rsidRDefault="00863905" w:rsidP="00863905">
      <w:r>
        <w:t xml:space="preserve">   D18        3.01165   0.00632   0.00000   0.00601   0.00608   3.01772</w:t>
      </w:r>
    </w:p>
    <w:p w:rsidR="00863905" w:rsidRDefault="00863905" w:rsidP="00863905">
      <w:r>
        <w:t xml:space="preserve">   D19       -1.08193   0.00317   0.00000   0.00294   0.00301  -1.07892</w:t>
      </w:r>
    </w:p>
    <w:p w:rsidR="00863905" w:rsidRDefault="00863905" w:rsidP="00863905">
      <w:r>
        <w:t xml:space="preserve">   D20       -1.06819   0.00417   0.00000   0.02928   0.02892  -1.03927</w:t>
      </w:r>
    </w:p>
    <w:p w:rsidR="00863905" w:rsidRDefault="00863905" w:rsidP="00863905">
      <w:r>
        <w:t xml:space="preserve">   D21       -2.95910  -0.00691   0.00000   0.02309   0.02288  -2.93622</w:t>
      </w:r>
    </w:p>
    <w:p w:rsidR="00863905" w:rsidRDefault="00863905" w:rsidP="00863905">
      <w:r>
        <w:t xml:space="preserve">   D22        0.95683   0.00387   0.00000   0.02006   0.02011   0.97694</w:t>
      </w:r>
    </w:p>
    <w:p w:rsidR="00863905" w:rsidRDefault="00863905" w:rsidP="00863905">
      <w:r>
        <w:t xml:space="preserve">   D23        0.91972   0.00404   0.00000   0.01847   0.01857   0.93829</w:t>
      </w:r>
    </w:p>
    <w:p w:rsidR="00863905" w:rsidRDefault="00863905" w:rsidP="00863905">
      <w:r>
        <w:t xml:space="preserve">   D24       -0.97119  -0.00704   0.00000   0.01229   0.01253  -0.95866</w:t>
      </w:r>
    </w:p>
    <w:p w:rsidR="00863905" w:rsidRDefault="00863905" w:rsidP="00863905">
      <w:r>
        <w:t xml:space="preserve">   D25        2.94473   0.00373   0.00000   0.00925   0.00977   2.95450</w:t>
      </w:r>
    </w:p>
    <w:p w:rsidR="00863905" w:rsidRDefault="00863905" w:rsidP="00863905">
      <w:r>
        <w:t xml:space="preserve">   D26        2.87915   0.01446   0.00000   0.02267   0.02259   2.90174</w:t>
      </w:r>
    </w:p>
    <w:p w:rsidR="00863905" w:rsidRDefault="00863905" w:rsidP="00863905">
      <w:r>
        <w:t xml:space="preserve">   D27        0.98824   0.00339   0.00000   0.01649   0.01655   1.00479</w:t>
      </w:r>
    </w:p>
    <w:p w:rsidR="00863905" w:rsidRDefault="00863905" w:rsidP="00863905">
      <w:r>
        <w:lastRenderedPageBreak/>
        <w:t xml:space="preserve">   D28       -1.37902   0.01416   0.00000   0.01345   0.01379  -1.36523</w:t>
      </w:r>
    </w:p>
    <w:p w:rsidR="00863905" w:rsidRDefault="00863905" w:rsidP="00863905">
      <w:r>
        <w:t xml:space="preserve">   D29        1.02000  -0.00472   0.00000  -0.01756  -0.01764   1.00236</w:t>
      </w:r>
    </w:p>
    <w:p w:rsidR="00863905" w:rsidRDefault="00863905" w:rsidP="00863905">
      <w:r>
        <w:t xml:space="preserve">   D30       -1.11696  -0.02206   0.00000  -0.04534  -0.04544  -1.16241</w:t>
      </w:r>
    </w:p>
    <w:p w:rsidR="00863905" w:rsidRDefault="00863905" w:rsidP="00863905">
      <w:r>
        <w:t xml:space="preserve">   D31       -3.12888   0.01007   0.00000   0.00712   0.00721  -3.12167</w:t>
      </w:r>
    </w:p>
    <w:p w:rsidR="00863905" w:rsidRDefault="00863905" w:rsidP="00863905">
      <w:r>
        <w:t xml:space="preserve">   D32        1.01733  -0.00726   0.00000  -0.02066  -0.02059   0.99674</w:t>
      </w:r>
    </w:p>
    <w:p w:rsidR="00863905" w:rsidRDefault="00863905" w:rsidP="00863905">
      <w:r>
        <w:t xml:space="preserve">   D33       -0.99476   0.00266   0.00000  -0.01688  -0.01687  -1.01163</w:t>
      </w:r>
    </w:p>
    <w:p w:rsidR="00863905" w:rsidRDefault="00863905" w:rsidP="00863905">
      <w:r>
        <w:t xml:space="preserve">   D34       -3.13173  -0.01468   0.00000  -0.04466  -0.04467   3.10679</w:t>
      </w:r>
    </w:p>
    <w:p w:rsidR="00863905" w:rsidRDefault="00863905" w:rsidP="00863905">
      <w:r>
        <w:t xml:space="preserve">   D35       -1.00619   0.01731   0.00000   0.02846   0.02844  -0.97775</w:t>
      </w:r>
    </w:p>
    <w:p w:rsidR="00863905" w:rsidRDefault="00863905" w:rsidP="00863905">
      <w:r>
        <w:t xml:space="preserve">   D36       -3.12562   0.01846   0.00000   0.02554   0.02551  -3.10012</w:t>
      </w:r>
    </w:p>
    <w:p w:rsidR="00863905" w:rsidRDefault="00863905" w:rsidP="00863905">
      <w:r>
        <w:t xml:space="preserve">   D37        1.10616   0.01725   0.00000   0.02582   0.02570   1.13186</w:t>
      </w:r>
    </w:p>
    <w:p w:rsidR="00863905" w:rsidRDefault="00863905" w:rsidP="00863905">
      <w:r>
        <w:t xml:space="preserve">   D38        3.13570  -0.00368   0.00000   0.00068   0.00075   3.13645</w:t>
      </w:r>
    </w:p>
    <w:p w:rsidR="00863905" w:rsidRDefault="00863905" w:rsidP="00863905">
      <w:r>
        <w:t xml:space="preserve">   D39        1.01627  -0.00252   0.00000  -0.00224  -0.00219   1.01409</w:t>
      </w:r>
    </w:p>
    <w:p w:rsidR="00863905" w:rsidRDefault="00863905" w:rsidP="00863905">
      <w:r>
        <w:t xml:space="preserve">   D40       -1.03513  -0.00374   0.00000  -0.00196  -0.00199  -1.03713</w:t>
      </w:r>
    </w:p>
    <w:p w:rsidR="00863905" w:rsidRDefault="00863905" w:rsidP="00863905">
      <w:r>
        <w:t xml:space="preserve">   D41        1.54198  -0.01847   0.00000   0.01609   0.01634   1.55832</w:t>
      </w:r>
    </w:p>
    <w:p w:rsidR="00863905" w:rsidRDefault="00863905" w:rsidP="00863905">
      <w:r>
        <w:t xml:space="preserve">   D42       -0.57745  -0.01731   0.00000   0.01316   0.01340  -0.56405</w:t>
      </w:r>
    </w:p>
    <w:p w:rsidR="00863905" w:rsidRDefault="00863905" w:rsidP="00863905">
      <w:r>
        <w:t xml:space="preserve">   D43       -2.62885  -0.01853   0.00000   0.01345   0.01359  -2.61526</w:t>
      </w:r>
    </w:p>
    <w:p w:rsidR="00863905" w:rsidRDefault="00863905" w:rsidP="00863905">
      <w:r>
        <w:t xml:space="preserve">   D44        0.60718  -0.00125   0.00000   0.00564   0.00550   0.61268</w:t>
      </w:r>
    </w:p>
    <w:p w:rsidR="00863905" w:rsidRDefault="00863905" w:rsidP="00863905">
      <w:r>
        <w:t xml:space="preserve">   D45        2.74860  -0.00981   0.00000   0.01058   0.01033   2.75893</w:t>
      </w:r>
    </w:p>
    <w:p w:rsidR="00863905" w:rsidRDefault="00863905" w:rsidP="00863905">
      <w:r>
        <w:t xml:space="preserve">   D46       -1.34317  -0.00656   0.00000  -0.00725  -0.00714  -1.35031</w:t>
      </w:r>
    </w:p>
    <w:p w:rsidR="00863905" w:rsidRDefault="00863905" w:rsidP="00863905">
      <w:r>
        <w:t xml:space="preserve">   D47       -1.51536   0.00404   0.00000   0.00449   0.00464  -1.51072</w:t>
      </w:r>
    </w:p>
    <w:p w:rsidR="00863905" w:rsidRDefault="00863905" w:rsidP="00863905">
      <w:r>
        <w:t xml:space="preserve">   D48        0.62606  -0.00453   0.00000   0.00942   0.00948   0.63554</w:t>
      </w:r>
    </w:p>
    <w:p w:rsidR="00863905" w:rsidRDefault="00863905" w:rsidP="00863905">
      <w:r>
        <w:t xml:space="preserve">   D49        2.81747  -0.00128   0.00000  -0.00841  -0.00799   2.80948</w:t>
      </w:r>
    </w:p>
    <w:p w:rsidR="00863905" w:rsidRDefault="00863905" w:rsidP="00863905">
      <w:r>
        <w:t xml:space="preserve">   D50        2.83989  -0.00032   0.00000  -0.00564  -0.00557   2.83432</w:t>
      </w:r>
    </w:p>
    <w:p w:rsidR="00863905" w:rsidRDefault="00863905" w:rsidP="00863905">
      <w:r>
        <w:t xml:space="preserve">   D51       -1.30188  -0.00888   0.00000  -0.00071  -0.00073  -1.30261</w:t>
      </w:r>
    </w:p>
    <w:p w:rsidR="00863905" w:rsidRDefault="00863905" w:rsidP="00863905">
      <w:r>
        <w:t xml:space="preserve">   D52        0.88953  -0.00564   0.00000  -0.01854  -0.01820   0.87133</w:t>
      </w:r>
    </w:p>
    <w:p w:rsidR="00863905" w:rsidRDefault="00863905" w:rsidP="00863905">
      <w:r>
        <w:t xml:space="preserve">   D53       -0.20125   0.00850   0.00000   0.01635   0.01643  -0.18483</w:t>
      </w:r>
    </w:p>
    <w:p w:rsidR="00863905" w:rsidRDefault="00863905" w:rsidP="00863905">
      <w:r>
        <w:t xml:space="preserve">   D54        1.91077   0.00906   0.00000   0.02162   0.02163   1.93240</w:t>
      </w:r>
    </w:p>
    <w:p w:rsidR="00863905" w:rsidRDefault="00863905" w:rsidP="00863905">
      <w:r>
        <w:lastRenderedPageBreak/>
        <w:t xml:space="preserve">   D55       -2.30397   0.01038   0.00000   0.02041   0.02052  -2.28345</w:t>
      </w:r>
    </w:p>
    <w:p w:rsidR="00863905" w:rsidRDefault="00863905" w:rsidP="00863905">
      <w:r>
        <w:t xml:space="preserve">   D56       -2.10564  -0.00373   0.00000  -0.00004  -0.00002  -2.10565</w:t>
      </w:r>
    </w:p>
    <w:p w:rsidR="00863905" w:rsidRDefault="00863905" w:rsidP="00863905">
      <w:r>
        <w:t xml:space="preserve">   D57        0.00638  -0.00317   0.00000   0.00523   0.00519   0.01157</w:t>
      </w:r>
    </w:p>
    <w:p w:rsidR="00863905" w:rsidRDefault="00863905" w:rsidP="00863905">
      <w:r>
        <w:t xml:space="preserve">   D58        2.07483  -0.00185   0.00000   0.00402   0.00407   2.07890</w:t>
      </w:r>
    </w:p>
    <w:p w:rsidR="00863905" w:rsidRDefault="00863905" w:rsidP="00863905">
      <w:r>
        <w:t xml:space="preserve">   D59        2.10865  -0.00601   0.00000   0.00064   0.00070   2.10935</w:t>
      </w:r>
    </w:p>
    <w:p w:rsidR="00863905" w:rsidRDefault="00863905" w:rsidP="00863905">
      <w:r>
        <w:t xml:space="preserve">   D60       -2.06252  -0.00544   0.00000   0.00592   0.00591  -2.05661</w:t>
      </w:r>
    </w:p>
    <w:p w:rsidR="00863905" w:rsidRDefault="00863905" w:rsidP="00863905">
      <w:r>
        <w:t xml:space="preserve">   D61        0.00593  -0.00412   0.00000   0.00470   0.00479   0.01072</w:t>
      </w:r>
    </w:p>
    <w:p w:rsidR="00863905" w:rsidRDefault="00863905" w:rsidP="00863905">
      <w:r>
        <w:t xml:space="preserve">   D62        0.00439   0.00420   0.00000   0.00551   0.00540   0.00979</w:t>
      </w:r>
    </w:p>
    <w:p w:rsidR="00863905" w:rsidRDefault="00863905" w:rsidP="00863905">
      <w:r>
        <w:t xml:space="preserve">   D63       -3.13169   0.00528   0.00000   0.00960   0.00948  -3.12221</w:t>
      </w:r>
    </w:p>
    <w:p w:rsidR="00863905" w:rsidRDefault="00863905" w:rsidP="00863905">
      <w:r>
        <w:t xml:space="preserve">   D64        0.18854  -0.00634   0.00000  -0.01321  -0.01327   0.17527</w:t>
      </w:r>
    </w:p>
    <w:p w:rsidR="00863905" w:rsidRDefault="00863905" w:rsidP="00863905">
      <w:r>
        <w:t xml:space="preserve">   D65        3.14061   0.00556   0.00000  -0.00209  -0.00226   3.13836</w:t>
      </w:r>
    </w:p>
    <w:p w:rsidR="00863905" w:rsidRDefault="00863905" w:rsidP="00863905">
      <w:r>
        <w:t xml:space="preserve">   D66        0.28310  -0.00425   0.00000  -0.01751  -0.01735   0.26575</w:t>
      </w:r>
    </w:p>
    <w:p w:rsidR="00863905" w:rsidRDefault="00863905" w:rsidP="00863905">
      <w:r>
        <w:t xml:space="preserve">   D67        2.57771  -0.01319   0.00000  -0.01217  -0.01225   2.56546</w:t>
      </w:r>
    </w:p>
    <w:p w:rsidR="00863905" w:rsidRDefault="00863905" w:rsidP="00863905">
      <w:r>
        <w:t xml:space="preserve">   D68       -1.70868   0.00032   0.00000   0.02753   0.02785  -1.68083</w:t>
      </w:r>
    </w:p>
    <w:p w:rsidR="00863905" w:rsidRDefault="00863905" w:rsidP="00863905">
      <w:r>
        <w:t xml:space="preserve">   D69       -2.00910   0.00496   0.00000  -0.01654  -0.01643  -2.02553</w:t>
      </w:r>
    </w:p>
    <w:p w:rsidR="00863905" w:rsidRDefault="00863905" w:rsidP="00863905">
      <w:r>
        <w:t xml:space="preserve">   D70        0.28551  -0.00398   0.00000  -0.01120  -0.01133   0.27418</w:t>
      </w:r>
    </w:p>
    <w:p w:rsidR="00863905" w:rsidRDefault="00863905" w:rsidP="00863905">
      <w:r>
        <w:t xml:space="preserve">   D71        2.28230   0.00953   0.00000   0.02850   0.02877   2.31108</w:t>
      </w:r>
    </w:p>
    <w:p w:rsidR="00863905" w:rsidRDefault="00863905" w:rsidP="00863905">
      <w:r>
        <w:t xml:space="preserve">   D72        2.20728  -0.00301   0.00000  -0.02975  -0.02955   2.17774</w:t>
      </w:r>
    </w:p>
    <w:p w:rsidR="00863905" w:rsidRDefault="00863905" w:rsidP="00863905">
      <w:r>
        <w:t xml:space="preserve">   D73       -1.78129  -0.01195   0.00000  -0.02441  -0.02444  -1.80573</w:t>
      </w:r>
    </w:p>
    <w:p w:rsidR="00863905" w:rsidRDefault="00863905" w:rsidP="00863905">
      <w:r>
        <w:t xml:space="preserve">   D74        0.21550   0.00156   0.00000   0.01529   0.01566   0.23116</w:t>
      </w:r>
    </w:p>
    <w:p w:rsidR="00863905" w:rsidRDefault="00863905" w:rsidP="00863905">
      <w:r>
        <w:t xml:space="preserve">   D75       -2.25081   0.00395   0.00000  -0.01635  -0.01643  -2.26724</w:t>
      </w:r>
    </w:p>
    <w:p w:rsidR="00863905" w:rsidRDefault="00863905" w:rsidP="00863905">
      <w:r>
        <w:t xml:space="preserve">   D76        0.88477   0.00259   0.00000  -0.02095  -0.02110   0.86367</w:t>
      </w:r>
    </w:p>
    <w:p w:rsidR="00863905" w:rsidRDefault="00863905" w:rsidP="00863905">
      <w:r>
        <w:t xml:space="preserve">   D77       -0.21404   0.00208   0.00000   0.00942   0.00942  -0.20462</w:t>
      </w:r>
    </w:p>
    <w:p w:rsidR="00863905" w:rsidRDefault="00863905" w:rsidP="00863905">
      <w:r>
        <w:t xml:space="preserve">   D78        2.92153   0.00073   0.00000   0.00483   0.00475   2.92628</w:t>
      </w:r>
    </w:p>
    <w:p w:rsidR="00863905" w:rsidRDefault="00863905" w:rsidP="00863905">
      <w:r>
        <w:t xml:space="preserve">   D79        1.85414   0.00608   0.00000   0.01882   0.01903   1.87318</w:t>
      </w:r>
    </w:p>
    <w:p w:rsidR="00863905" w:rsidRDefault="00863905" w:rsidP="00863905">
      <w:r>
        <w:t xml:space="preserve">   D80       -1.29347   0.00473   0.00000   0.01423   0.01436  -1.27911</w:t>
      </w:r>
    </w:p>
    <w:p w:rsidR="00863905" w:rsidRDefault="00863905" w:rsidP="00863905">
      <w:r>
        <w:t xml:space="preserve">   D81        1.65204   0.01350   0.00000  -0.00644  -0.00647   1.64556</w:t>
      </w:r>
    </w:p>
    <w:p w:rsidR="00863905" w:rsidRDefault="00863905" w:rsidP="00863905">
      <w:r>
        <w:lastRenderedPageBreak/>
        <w:t xml:space="preserve">   D82       -1.28948   0.00518   0.00000  -0.01343  -0.01356  -1.30305</w:t>
      </w:r>
    </w:p>
    <w:p w:rsidR="00863905" w:rsidRDefault="00863905" w:rsidP="00863905">
      <w:r>
        <w:t xml:space="preserve">   D83       -0.28718   0.00438   0.00000   0.01287   0.01305  -0.27413</w:t>
      </w:r>
    </w:p>
    <w:p w:rsidR="00863905" w:rsidRDefault="00863905" w:rsidP="00863905">
      <w:r>
        <w:t xml:space="preserve">   D84        3.05448  -0.00395   0.00000   0.00588   0.00596   3.06044</w:t>
      </w:r>
    </w:p>
    <w:p w:rsidR="00863905" w:rsidRDefault="00863905" w:rsidP="00863905">
      <w:r>
        <w:t xml:space="preserve">   D85       -2.28079  -0.00259   0.00000  -0.02166  -0.02165  -2.30244</w:t>
      </w:r>
    </w:p>
    <w:p w:rsidR="00863905" w:rsidRDefault="00863905" w:rsidP="00863905">
      <w:r>
        <w:t xml:space="preserve">   D86        1.06088  -0.01092   0.00000  -0.02864  -0.02874   1.03213</w:t>
      </w:r>
    </w:p>
    <w:p w:rsidR="00863905" w:rsidRDefault="00863905" w:rsidP="00863905">
      <w:r>
        <w:t xml:space="preserve">         Item               Value     Threshold  Converged?</w:t>
      </w:r>
    </w:p>
    <w:p w:rsidR="00863905" w:rsidRDefault="00863905" w:rsidP="00863905">
      <w:r>
        <w:t xml:space="preserve"> Maximum Force            0.102437     0.000450     NO </w:t>
      </w:r>
    </w:p>
    <w:p w:rsidR="00863905" w:rsidRDefault="00863905" w:rsidP="00863905">
      <w:r>
        <w:t xml:space="preserve"> RMS     Force            0.019813     0.000300     NO </w:t>
      </w:r>
    </w:p>
    <w:p w:rsidR="00863905" w:rsidRDefault="00863905" w:rsidP="00863905">
      <w:r>
        <w:t xml:space="preserve"> Maximum Displacement     0.088819     0.001800     NO </w:t>
      </w:r>
    </w:p>
    <w:p w:rsidR="00863905" w:rsidRDefault="00863905" w:rsidP="00863905">
      <w:r>
        <w:t xml:space="preserve"> RMS     Displacement     0.023365     0.001200     NO </w:t>
      </w:r>
    </w:p>
    <w:p w:rsidR="00863905" w:rsidRDefault="00863905" w:rsidP="00863905">
      <w:r>
        <w:t xml:space="preserve"> Predicted change in Energy=-2.310200D-02</w:t>
      </w:r>
    </w:p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/>
    <w:p w:rsidR="00863905" w:rsidRDefault="00863905" w:rsidP="00863905">
      <w:r>
        <w:t xml:space="preserve">                          Input orientation: 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-1.557872    1.139011    0.146770</w:t>
      </w:r>
    </w:p>
    <w:p w:rsidR="00863905" w:rsidRDefault="00863905" w:rsidP="00863905">
      <w:r>
        <w:t xml:space="preserve">      2          6           0        0.042825    1.252915    0.310645</w:t>
      </w:r>
    </w:p>
    <w:p w:rsidR="00863905" w:rsidRDefault="00863905" w:rsidP="00863905">
      <w:r>
        <w:t xml:space="preserve">      3          6           0       -0.926349    3.501319    0.154825</w:t>
      </w:r>
    </w:p>
    <w:p w:rsidR="00863905" w:rsidRDefault="00863905" w:rsidP="00863905">
      <w:r>
        <w:t xml:space="preserve">      4          6           0       -2.060083    2.516885    0.174460</w:t>
      </w:r>
    </w:p>
    <w:p w:rsidR="00863905" w:rsidRDefault="00863905" w:rsidP="00863905">
      <w:r>
        <w:t xml:space="preserve">      5          1           0       -1.995927    0.583841   -0.713135</w:t>
      </w:r>
    </w:p>
    <w:p w:rsidR="00863905" w:rsidRDefault="00863905" w:rsidP="00863905">
      <w:r>
        <w:t xml:space="preserve">      6          1           0       -2.757923    2.715449   -0.672784</w:t>
      </w:r>
    </w:p>
    <w:p w:rsidR="00863905" w:rsidRDefault="00863905" w:rsidP="00863905">
      <w:r>
        <w:t xml:space="preserve">      7          6           0        0.411729    1.815938   -1.094246</w:t>
      </w:r>
    </w:p>
    <w:p w:rsidR="00863905" w:rsidRDefault="00863905" w:rsidP="00863905">
      <w:r>
        <w:t xml:space="preserve">      8          1           0        1.532620    1.784423   -1.090093</w:t>
      </w:r>
    </w:p>
    <w:p w:rsidR="00863905" w:rsidRDefault="00863905" w:rsidP="00863905">
      <w:r>
        <w:t xml:space="preserve">      9          1           0        0.063380    1.300785   -2.023549</w:t>
      </w:r>
    </w:p>
    <w:p w:rsidR="00863905" w:rsidRDefault="00863905" w:rsidP="00863905">
      <w:r>
        <w:lastRenderedPageBreak/>
        <w:t xml:space="preserve">     10          6           0       -0.068783    3.265879   -1.077315</w:t>
      </w:r>
    </w:p>
    <w:p w:rsidR="00863905" w:rsidRDefault="00863905" w:rsidP="00863905">
      <w:r>
        <w:t xml:space="preserve">     11          1           0        0.802835    3.967410   -1.076758</w:t>
      </w:r>
    </w:p>
    <w:p w:rsidR="00863905" w:rsidRDefault="00863905" w:rsidP="00863905">
      <w:r>
        <w:t xml:space="preserve">     12          1           0       -0.672974    3.485879   -1.995763</w:t>
      </w:r>
    </w:p>
    <w:p w:rsidR="00863905" w:rsidRDefault="00863905" w:rsidP="00863905">
      <w:r>
        <w:t xml:space="preserve">     13          1           0       -1.287917    4.556886    0.196053</w:t>
      </w:r>
    </w:p>
    <w:p w:rsidR="00863905" w:rsidRDefault="00863905" w:rsidP="00863905">
      <w:r>
        <w:t xml:space="preserve">     14          1           0        0.440252    0.210791    0.350716</w:t>
      </w:r>
    </w:p>
    <w:p w:rsidR="00863905" w:rsidRDefault="00863905" w:rsidP="00863905">
      <w:r>
        <w:t xml:space="preserve">     15          8           0        3.251908    4.138962    0.991382</w:t>
      </w:r>
    </w:p>
    <w:p w:rsidR="00863905" w:rsidRDefault="00863905" w:rsidP="00863905">
      <w:r>
        <w:t xml:space="preserve">     16          6           0        0.895086    4.059588    1.300301</w:t>
      </w:r>
    </w:p>
    <w:p w:rsidR="00863905" w:rsidRDefault="00863905" w:rsidP="00863905">
      <w:r>
        <w:t xml:space="preserve">     17          6           0        1.356228    2.680780    1.771471</w:t>
      </w:r>
    </w:p>
    <w:p w:rsidR="00863905" w:rsidRDefault="00863905" w:rsidP="00863905">
      <w:r>
        <w:t xml:space="preserve">     18          6           0        2.044190    4.823462    0.693805</w:t>
      </w:r>
    </w:p>
    <w:p w:rsidR="00863905" w:rsidRDefault="00863905" w:rsidP="00863905">
      <w:r>
        <w:t xml:space="preserve">     19          8           0        2.042638    5.854742    0.033773</w:t>
      </w:r>
    </w:p>
    <w:p w:rsidR="00863905" w:rsidRDefault="00863905" w:rsidP="00863905">
      <w:r>
        <w:t xml:space="preserve">     20          6           0        2.968392    2.969789    1.742035</w:t>
      </w:r>
    </w:p>
    <w:p w:rsidR="00863905" w:rsidRDefault="00863905" w:rsidP="00863905">
      <w:r>
        <w:t xml:space="preserve">     21          8           0        3.865982    2.221689    2.106879</w:t>
      </w:r>
    </w:p>
    <w:p w:rsidR="00863905" w:rsidRDefault="00863905" w:rsidP="00863905">
      <w:r>
        <w:t xml:space="preserve">     22          1           0        0.525751    4.608890    2.154964</w:t>
      </w:r>
    </w:p>
    <w:p w:rsidR="00863905" w:rsidRDefault="00863905" w:rsidP="00863905">
      <w:r>
        <w:t xml:space="preserve">     23          1           0        1.007609    2.477693    2.770021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              Distance matrix (angstroms):</w:t>
      </w:r>
    </w:p>
    <w:p w:rsidR="00863905" w:rsidRDefault="00863905" w:rsidP="00863905">
      <w:r>
        <w:t xml:space="preserve">                    1          2          3          4          5</w:t>
      </w:r>
    </w:p>
    <w:p w:rsidR="00863905" w:rsidRDefault="00863905" w:rsidP="00863905">
      <w:r>
        <w:t xml:space="preserve">     1  C    0.000000</w:t>
      </w:r>
    </w:p>
    <w:p w:rsidR="00863905" w:rsidRDefault="00863905" w:rsidP="00863905">
      <w:r>
        <w:t xml:space="preserve">     2  C    1.613090   0.000000</w:t>
      </w:r>
    </w:p>
    <w:p w:rsidR="00863905" w:rsidRDefault="00863905" w:rsidP="00863905">
      <w:r>
        <w:t xml:space="preserve">     3  C    2.445278   2.453345   0.000000</w:t>
      </w:r>
    </w:p>
    <w:p w:rsidR="00863905" w:rsidRDefault="00863905" w:rsidP="00863905">
      <w:r>
        <w:t xml:space="preserve">     4  C    1.466806   2.457313   1.501615   0.000000</w:t>
      </w:r>
    </w:p>
    <w:p w:rsidR="00863905" w:rsidRDefault="00863905" w:rsidP="00863905">
      <w:r>
        <w:t xml:space="preserve">     5  H    1.113347   2.377456   3.226303   2.128051   0.000000</w:t>
      </w:r>
    </w:p>
    <w:p w:rsidR="00863905" w:rsidRDefault="00863905" w:rsidP="00863905">
      <w:r>
        <w:t xml:space="preserve">     6  H    2.144049   3.309128   2.158053   1.115451   2.264070</w:t>
      </w:r>
    </w:p>
    <w:p w:rsidR="00863905" w:rsidRDefault="00863905" w:rsidP="00863905">
      <w:r>
        <w:t xml:space="preserve">     7  C    2.424392   1.557821   2.488201   2.865449   2.731321</w:t>
      </w:r>
    </w:p>
    <w:p w:rsidR="00863905" w:rsidRDefault="00863905" w:rsidP="00863905">
      <w:r>
        <w:t xml:space="preserve">     8  H    3.390801   2.112832   3.247165   3.878545   3.746217</w:t>
      </w:r>
    </w:p>
    <w:p w:rsidR="00863905" w:rsidRDefault="00863905" w:rsidP="00863905">
      <w:r>
        <w:t xml:space="preserve">     9  H    2.713837   2.334775   3.250727   3.289261   2.544001</w:t>
      </w:r>
    </w:p>
    <w:p w:rsidR="00863905" w:rsidRDefault="00863905" w:rsidP="00863905">
      <w:r>
        <w:t xml:space="preserve">    10  C    2.870425   2.447635   1.519546   2.468442   3.322625</w:t>
      </w:r>
    </w:p>
    <w:p w:rsidR="00863905" w:rsidRDefault="00863905" w:rsidP="00863905">
      <w:r>
        <w:lastRenderedPageBreak/>
        <w:t xml:space="preserve">    11  H    3.881983   3.141813   2.173502   3.444686   4.406112</w:t>
      </w:r>
    </w:p>
    <w:p w:rsidR="00863905" w:rsidRDefault="00863905" w:rsidP="00863905">
      <w:r>
        <w:t xml:space="preserve">    12  H    3.298679   3.289076   2.165518   2.751889   3.437610</w:t>
      </w:r>
    </w:p>
    <w:p w:rsidR="00863905" w:rsidRDefault="00863905" w:rsidP="00863905">
      <w:r>
        <w:t xml:space="preserve">    13  H    3.428873   3.563738   1.116536   2.181355   4.136784</w:t>
      </w:r>
    </w:p>
    <w:p w:rsidR="00863905" w:rsidRDefault="00863905" w:rsidP="00863905">
      <w:r>
        <w:t xml:space="preserve">    14  H    2.212620   1.116054   3.568410   3.405996   2.684384</w:t>
      </w:r>
    </w:p>
    <w:p w:rsidR="00863905" w:rsidRDefault="00863905" w:rsidP="00863905">
      <w:r>
        <w:t xml:space="preserve">    15  O    5.731235   4.369312   4.308625   5.613888   6.563843</w:t>
      </w:r>
    </w:p>
    <w:p w:rsidR="00863905" w:rsidRDefault="00863905" w:rsidP="00863905">
      <w:r>
        <w:t xml:space="preserve">    16  C    3.984647   3.095672   2.222927   3.518590   4.949010</w:t>
      </w:r>
    </w:p>
    <w:p w:rsidR="00863905" w:rsidRDefault="00863905" w:rsidP="00863905">
      <w:r>
        <w:t xml:space="preserve">    17  C    3.675416   2.428547   2.914959   3.774717   4.669836</w:t>
      </w:r>
    </w:p>
    <w:p w:rsidR="00863905" w:rsidRDefault="00863905" w:rsidP="00863905">
      <w:r>
        <w:t xml:space="preserve">    18  C    5.181629   4.111093   3.295856   4.736568   6.022991</w:t>
      </w:r>
    </w:p>
    <w:p w:rsidR="00863905" w:rsidRDefault="00863905" w:rsidP="00863905">
      <w:r>
        <w:t xml:space="preserve">    19  O    5.934186   5.025209   3.790532   5.290879   6.682086</w:t>
      </w:r>
    </w:p>
    <w:p w:rsidR="00863905" w:rsidRDefault="00863905" w:rsidP="00863905">
      <w:r>
        <w:t xml:space="preserve">    20  C    5.136505   3.681776   4.239194   5.286584   6.030346</w:t>
      </w:r>
    </w:p>
    <w:p w:rsidR="00863905" w:rsidRDefault="00863905" w:rsidP="00863905">
      <w:r>
        <w:t xml:space="preserve">    21  O    5.867914   4.333764   5.330516   6.240162   6.707981</w:t>
      </w:r>
    </w:p>
    <w:p w:rsidR="00863905" w:rsidRDefault="00863905" w:rsidP="00863905">
      <w:r>
        <w:t xml:space="preserve">    22  H    4.518228   3.859702   2.708480   3.871100   5.548501</w:t>
      </w:r>
    </w:p>
    <w:p w:rsidR="00863905" w:rsidRDefault="00863905" w:rsidP="00863905">
      <w:r>
        <w:t xml:space="preserve">    23  H    3.905791   2.911944   3.409876   4.018607   4.973960</w:t>
      </w:r>
    </w:p>
    <w:p w:rsidR="00863905" w:rsidRDefault="00863905" w:rsidP="00863905">
      <w:r>
        <w:t xml:space="preserve">                    6          7          8          9         10</w:t>
      </w:r>
    </w:p>
    <w:p w:rsidR="00863905" w:rsidRDefault="00863905" w:rsidP="00863905">
      <w:r>
        <w:t xml:space="preserve">     6  H    0.000000</w:t>
      </w:r>
    </w:p>
    <w:p w:rsidR="00863905" w:rsidRDefault="00863905" w:rsidP="00863905">
      <w:r>
        <w:t xml:space="preserve">     7  C    3.321663   0.000000</w:t>
      </w:r>
    </w:p>
    <w:p w:rsidR="00863905" w:rsidRDefault="00863905" w:rsidP="00863905">
      <w:r>
        <w:t xml:space="preserve">     8  H    4.410184   1.121342   0.000000</w:t>
      </w:r>
    </w:p>
    <w:p w:rsidR="00863905" w:rsidRDefault="00863905" w:rsidP="00863905">
      <w:r>
        <w:t xml:space="preserve">     9  H    3.433015   1.118183   1.806630   0.000000</w:t>
      </w:r>
    </w:p>
    <w:p w:rsidR="00863905" w:rsidRDefault="00863905" w:rsidP="00863905">
      <w:r>
        <w:t xml:space="preserve">    10  C    2.774544   1.527583   2.181597   2.185045   0.000000</w:t>
      </w:r>
    </w:p>
    <w:p w:rsidR="00863905" w:rsidRDefault="00863905" w:rsidP="00863905">
      <w:r>
        <w:t xml:space="preserve">    11  H    3.795997   2.186802   2.301781   2.924739   1.118867</w:t>
      </w:r>
    </w:p>
    <w:p w:rsidR="00863905" w:rsidRDefault="00863905" w:rsidP="00863905">
      <w:r>
        <w:t xml:space="preserve">    12  H    2.586668   2.185868   2.929136   2.305998   1.121158</w:t>
      </w:r>
    </w:p>
    <w:p w:rsidR="00863905" w:rsidRDefault="00863905" w:rsidP="00863905">
      <w:r>
        <w:t xml:space="preserve">    13  H    2.511312   3.473682   4.158864   4.165912   2.185052</w:t>
      </w:r>
    </w:p>
    <w:p w:rsidR="00863905" w:rsidRDefault="00863905" w:rsidP="00863905">
      <w:r>
        <w:t xml:space="preserve">    14  H    4.189175   2.159913   2.396981   2.639555   3.410565</w:t>
      </w:r>
    </w:p>
    <w:p w:rsidR="00863905" w:rsidRDefault="00863905" w:rsidP="00863905">
      <w:r>
        <w:t xml:space="preserve">    15  O    6.396398   4.220534   3.582226   5.226066   4.008587</w:t>
      </w:r>
    </w:p>
    <w:p w:rsidR="00863905" w:rsidRDefault="00863905" w:rsidP="00863905">
      <w:r>
        <w:t xml:space="preserve">    16  C    4.363972   3.316845   3.361073   4.398944   2.685531</w:t>
      </w:r>
    </w:p>
    <w:p w:rsidR="00863905" w:rsidRDefault="00863905" w:rsidP="00863905">
      <w:r>
        <w:t xml:space="preserve">    17  C    4.785585   3.138848   3.003851   4.240049   3.238608</w:t>
      </w:r>
    </w:p>
    <w:p w:rsidR="00863905" w:rsidRDefault="00863905" w:rsidP="00863905">
      <w:r>
        <w:t xml:space="preserve">    18  C    5.419556   3.860993   3.560865   4.869998   3.166637</w:t>
      </w:r>
    </w:p>
    <w:p w:rsidR="00863905" w:rsidRDefault="00863905" w:rsidP="00863905">
      <w:r>
        <w:lastRenderedPageBreak/>
        <w:t xml:space="preserve">    19  O    5.779254   4.499359   4.253315   5.374808   3.520629</w:t>
      </w:r>
    </w:p>
    <w:p w:rsidR="00863905" w:rsidRDefault="00863905" w:rsidP="00863905">
      <w:r>
        <w:t xml:space="preserve">    20  C    6.219866   3.989034   3.389319   5.040267   4.154616</w:t>
      </w:r>
    </w:p>
    <w:p w:rsidR="00863905" w:rsidRDefault="00863905" w:rsidP="00863905">
      <w:r>
        <w:t xml:space="preserve">    21  O    7.200448   4.726913   3.982011   5.689313   5.168346</w:t>
      </w:r>
    </w:p>
    <w:p w:rsidR="00863905" w:rsidRDefault="00863905" w:rsidP="00863905">
      <w:r>
        <w:t xml:space="preserve">    22  H    4.729038   4.286135   4.418347   5.349515   3.550321</w:t>
      </w:r>
    </w:p>
    <w:p w:rsidR="00863905" w:rsidRDefault="00863905" w:rsidP="00863905">
      <w:r>
        <w:t xml:space="preserve">    23  H    5.107707   3.965546   3.956860   5.025435   4.072082</w:t>
      </w:r>
    </w:p>
    <w:p w:rsidR="00863905" w:rsidRDefault="00863905" w:rsidP="00863905">
      <w:r>
        <w:t xml:space="preserve">                   11         12         13         14         15</w:t>
      </w:r>
    </w:p>
    <w:p w:rsidR="00863905" w:rsidRDefault="00863905" w:rsidP="00863905">
      <w:r>
        <w:t xml:space="preserve">    11  H    0.000000</w:t>
      </w:r>
    </w:p>
    <w:p w:rsidR="00863905" w:rsidRDefault="00863905" w:rsidP="00863905">
      <w:r>
        <w:t xml:space="preserve">    12  H    1.804011   0.000000</w:t>
      </w:r>
    </w:p>
    <w:p w:rsidR="00863905" w:rsidRDefault="00863905" w:rsidP="00863905">
      <w:r>
        <w:t xml:space="preserve">    13  H    2.517691   2.515803   0.000000</w:t>
      </w:r>
    </w:p>
    <w:p w:rsidR="00863905" w:rsidRDefault="00863905" w:rsidP="00863905">
      <w:r>
        <w:t xml:space="preserve">    14  H    4.035013   4.179885   4.679640   0.000000</w:t>
      </w:r>
    </w:p>
    <w:p w:rsidR="00863905" w:rsidRDefault="00863905" w:rsidP="00863905">
      <w:r>
        <w:t xml:space="preserve">    15  O    3.210077   4.975365   4.627874   4.873027   0.000000</w:t>
      </w:r>
    </w:p>
    <w:p w:rsidR="00863905" w:rsidRDefault="00863905" w:rsidP="00863905">
      <w:r>
        <w:t xml:space="preserve">    16  C    2.380633   3.694860   2.496432   3.990216   2.378306</w:t>
      </w:r>
    </w:p>
    <w:p w:rsidR="00863905" w:rsidRDefault="00863905" w:rsidP="00863905">
      <w:r>
        <w:t xml:space="preserve">    17  C    3.173967   4.354067   3.604611   2.993060   2.515637</w:t>
      </w:r>
    </w:p>
    <w:p w:rsidR="00863905" w:rsidRDefault="00863905" w:rsidP="00863905">
      <w:r>
        <w:t xml:space="preserve">    18  C    2.325658   4.050419   3.379609   4.895617   1.419745</w:t>
      </w:r>
    </w:p>
    <w:p w:rsidR="00863905" w:rsidRDefault="00863905" w:rsidP="00863905">
      <w:r>
        <w:t xml:space="preserve">    19  O    2.516429   4.135828   3.578179   5.875566   2.307218</w:t>
      </w:r>
    </w:p>
    <w:p w:rsidR="00863905" w:rsidRDefault="00863905" w:rsidP="00863905">
      <w:r>
        <w:t xml:space="preserve">    20  C    3.691948   5.243762   4.798449   3.992409   1.418036</w:t>
      </w:r>
    </w:p>
    <w:p w:rsidR="00863905" w:rsidRDefault="00863905" w:rsidP="00863905">
      <w:r>
        <w:t xml:space="preserve">    21  O    4.750364   6.247558   5.972192   4.343207   2.301598</w:t>
      </w:r>
    </w:p>
    <w:p w:rsidR="00863905" w:rsidRDefault="00863905" w:rsidP="00863905">
      <w:r>
        <w:t xml:space="preserve">    22  H    3.306402   4.463926   2.670100   4.754566   3.001114</w:t>
      </w:r>
    </w:p>
    <w:p w:rsidR="00863905" w:rsidRDefault="00863905" w:rsidP="00863905">
      <w:r>
        <w:t xml:space="preserve">    23  H    4.130242   5.153009   4.027133   3.363596   3.310627</w:t>
      </w:r>
    </w:p>
    <w:p w:rsidR="00863905" w:rsidRDefault="00863905" w:rsidP="00863905">
      <w:r>
        <w:t xml:space="preserve">                   16         17         18         19         20</w:t>
      </w:r>
    </w:p>
    <w:p w:rsidR="00863905" w:rsidRDefault="00863905" w:rsidP="00863905">
      <w:r>
        <w:t xml:space="preserve">    16  C    0.000000</w:t>
      </w:r>
    </w:p>
    <w:p w:rsidR="00863905" w:rsidRDefault="00863905" w:rsidP="00863905">
      <w:r>
        <w:t xml:space="preserve">    17  C    1.528321   0.000000</w:t>
      </w:r>
    </w:p>
    <w:p w:rsidR="00863905" w:rsidRDefault="00863905" w:rsidP="00863905">
      <w:r>
        <w:t xml:space="preserve">    18  C    1.507243   2.495143   0.000000</w:t>
      </w:r>
    </w:p>
    <w:p w:rsidR="00863905" w:rsidRDefault="00863905" w:rsidP="00863905">
      <w:r>
        <w:t xml:space="preserve">    19  O    2.478618   3.683040   1.224412   0.000000</w:t>
      </w:r>
    </w:p>
    <w:p w:rsidR="00863905" w:rsidRDefault="00863905" w:rsidP="00863905">
      <w:r>
        <w:t xml:space="preserve">    20  C    2.383567   1.638129   2.321431   3.478238   0.000000</w:t>
      </w:r>
    </w:p>
    <w:p w:rsidR="00863905" w:rsidRDefault="00863905" w:rsidP="00863905">
      <w:r>
        <w:t xml:space="preserve">    21  O    3.585340   2.573349   3.476338   4.563051   1.224104</w:t>
      </w:r>
    </w:p>
    <w:p w:rsidR="00863905" w:rsidRDefault="00863905" w:rsidP="00863905">
      <w:r>
        <w:t xml:space="preserve">    22  H    1.081013   2.134096   2.118179   2.890077   2.970464</w:t>
      </w:r>
    </w:p>
    <w:p w:rsidR="00863905" w:rsidRDefault="00863905" w:rsidP="00863905">
      <w:r>
        <w:lastRenderedPageBreak/>
        <w:t xml:space="preserve">    23  H    2.162206   1.076979   3.299668   4.467976   2.267948</w:t>
      </w:r>
    </w:p>
    <w:p w:rsidR="00863905" w:rsidRDefault="00863905" w:rsidP="00863905">
      <w:r>
        <w:t xml:space="preserve">                   21         22         23</w:t>
      </w:r>
    </w:p>
    <w:p w:rsidR="00863905" w:rsidRDefault="00863905" w:rsidP="00863905">
      <w:r>
        <w:t xml:space="preserve">    21  O    0.000000</w:t>
      </w:r>
    </w:p>
    <w:p w:rsidR="00863905" w:rsidRDefault="00863905" w:rsidP="00863905">
      <w:r>
        <w:t xml:space="preserve">    22  H    4.105871   0.000000</w:t>
      </w:r>
    </w:p>
    <w:p w:rsidR="00863905" w:rsidRDefault="00863905" w:rsidP="00863905">
      <w:r>
        <w:t xml:space="preserve">    23  H    2.945436   2.269908   0.000000</w:t>
      </w:r>
    </w:p>
    <w:p w:rsidR="00863905" w:rsidRDefault="00863905" w:rsidP="00863905">
      <w:r>
        <w:t xml:space="preserve"> Stoichiometry    C10H10O3</w:t>
      </w:r>
    </w:p>
    <w:p w:rsidR="00863905" w:rsidRDefault="00863905" w:rsidP="00863905">
      <w:r>
        <w:t xml:space="preserve"> Framework group  C1[X(C10H10O3)]</w:t>
      </w:r>
    </w:p>
    <w:p w:rsidR="00863905" w:rsidRDefault="00863905" w:rsidP="00863905">
      <w:r>
        <w:t xml:space="preserve"> Deg. of freedom    63</w:t>
      </w:r>
    </w:p>
    <w:p w:rsidR="00863905" w:rsidRDefault="00863905" w:rsidP="00863905">
      <w:r>
        <w:t xml:space="preserve"> Full point group                 C1      NOp   1</w:t>
      </w:r>
    </w:p>
    <w:p w:rsidR="00863905" w:rsidRDefault="00863905" w:rsidP="00863905">
      <w:r>
        <w:t xml:space="preserve"> Largest Abelian subgroup         C1      NOp   1</w:t>
      </w:r>
    </w:p>
    <w:p w:rsidR="00863905" w:rsidRDefault="00863905" w:rsidP="00863905">
      <w:r>
        <w:t xml:space="preserve"> Largest concise Abelian subgroup C1      NOp   1</w:t>
      </w:r>
    </w:p>
    <w:p w:rsidR="00863905" w:rsidRDefault="00863905" w:rsidP="00863905">
      <w:r>
        <w:t xml:space="preserve">                         Standard orientation: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 3.024981   -1.007194   -0.348786</w:t>
      </w:r>
    </w:p>
    <w:p w:rsidR="00863905" w:rsidRDefault="00863905" w:rsidP="00863905">
      <w:r>
        <w:t xml:space="preserve">      2          6           0        1.546664   -1.362744    0.189938</w:t>
      </w:r>
    </w:p>
    <w:p w:rsidR="00863905" w:rsidRDefault="00863905" w:rsidP="00863905">
      <w:r>
        <w:t xml:space="preserve">      3          6           0        1.589486    0.954411   -0.614961</w:t>
      </w:r>
    </w:p>
    <w:p w:rsidR="00863905" w:rsidRDefault="00863905" w:rsidP="00863905">
      <w:r>
        <w:t xml:space="preserve">      4          6           0        2.930287    0.345337   -0.908440</w:t>
      </w:r>
    </w:p>
    <w:p w:rsidR="00863905" w:rsidRDefault="00863905" w:rsidP="00863905">
      <w:r>
        <w:t xml:space="preserve">      5          1           0        3.903673   -1.085139    0.330454</w:t>
      </w:r>
    </w:p>
    <w:p w:rsidR="00863905" w:rsidRDefault="00863905" w:rsidP="00863905">
      <w:r>
        <w:t xml:space="preserve">      6          1           0        3.745149    1.004445   -0.526590</w:t>
      </w:r>
    </w:p>
    <w:p w:rsidR="00863905" w:rsidRDefault="00863905" w:rsidP="00863905">
      <w:r>
        <w:t xml:space="preserve">      7          6           0        1.494512   -0.439740    1.443792</w:t>
      </w:r>
    </w:p>
    <w:p w:rsidR="00863905" w:rsidRDefault="00863905" w:rsidP="00863905">
      <w:r>
        <w:t xml:space="preserve">      8          1           0        0.538762   -0.748575    1.942362</w:t>
      </w:r>
    </w:p>
    <w:p w:rsidR="00863905" w:rsidRDefault="00863905" w:rsidP="00863905">
      <w:r>
        <w:t xml:space="preserve">      9          1           0        2.304419   -0.478924    2.213758</w:t>
      </w:r>
    </w:p>
    <w:p w:rsidR="00863905" w:rsidRDefault="00863905" w:rsidP="00863905">
      <w:r>
        <w:t xml:space="preserve">     10          6           0        1.357669    0.976016    0.886643</w:t>
      </w:r>
    </w:p>
    <w:p w:rsidR="00863905" w:rsidRDefault="00863905" w:rsidP="00863905">
      <w:r>
        <w:t xml:space="preserve">     11          1           0        0.342335    1.388928    1.111283</w:t>
      </w:r>
    </w:p>
    <w:p w:rsidR="00863905" w:rsidRDefault="00863905" w:rsidP="00863905">
      <w:r>
        <w:lastRenderedPageBreak/>
        <w:t xml:space="preserve">     12          1           0        2.107949    1.656871    1.366758</w:t>
      </w:r>
    </w:p>
    <w:p w:rsidR="00863905" w:rsidRDefault="00863905" w:rsidP="00863905">
      <w:r>
        <w:t xml:space="preserve">     13          1           0        1.490170    1.977542   -1.050841</w:t>
      </w:r>
    </w:p>
    <w:p w:rsidR="00863905" w:rsidRDefault="00863905" w:rsidP="00863905">
      <w:r>
        <w:t xml:space="preserve">     14          1           0        1.582380   -2.412191    0.568040</w:t>
      </w:r>
    </w:p>
    <w:p w:rsidR="00863905" w:rsidRDefault="00863905" w:rsidP="00863905">
      <w:r>
        <w:t xml:space="preserve">     15          8           0       -2.536275    0.183839    0.358981</w:t>
      </w:r>
    </w:p>
    <w:p w:rsidR="00863905" w:rsidRDefault="00863905" w:rsidP="00863905">
      <w:r>
        <w:t xml:space="preserve">     16          6           0       -0.579896    0.587279   -0.931817</w:t>
      </w:r>
    </w:p>
    <w:p w:rsidR="00863905" w:rsidRDefault="00863905" w:rsidP="00863905">
      <w:r>
        <w:t xml:space="preserve">     17          6           0       -0.619032   -0.936661   -0.823005</w:t>
      </w:r>
    </w:p>
    <w:p w:rsidR="00863905" w:rsidRDefault="00863905" w:rsidP="00863905">
      <w:r>
        <w:t xml:space="preserve">     18          6           0       -1.651506    1.207113   -0.072028</w:t>
      </w:r>
    </w:p>
    <w:p w:rsidR="00863905" w:rsidRDefault="00863905" w:rsidP="00863905">
      <w:r>
        <w:t xml:space="preserve">     19          8           0       -1.813633    2.372958    0.265174</w:t>
      </w:r>
    </w:p>
    <w:p w:rsidR="00863905" w:rsidRDefault="00863905" w:rsidP="00863905">
      <w:r>
        <w:t xml:space="preserve">     20          6           0       -2.107371   -1.067736   -0.151343</w:t>
      </w:r>
    </w:p>
    <w:p w:rsidR="00863905" w:rsidRDefault="00863905" w:rsidP="00863905">
      <w:r>
        <w:t xml:space="preserve">     21          8           0       -2.723764   -2.095310    0.098821</w:t>
      </w:r>
    </w:p>
    <w:p w:rsidR="00863905" w:rsidRDefault="00863905" w:rsidP="00863905">
      <w:r>
        <w:t xml:space="preserve">     22          1           0       -0.758642    0.862837   -1.961724</w:t>
      </w:r>
    </w:p>
    <w:p w:rsidR="00863905" w:rsidRDefault="00863905" w:rsidP="00863905">
      <w:r>
        <w:t xml:space="preserve">     23          1           0       -0.581595   -1.394172   -1.797257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Rotational constants (GHZ):      1.3261548      0.6106289      0.4947402</w:t>
      </w:r>
    </w:p>
    <w:p w:rsidR="00863905" w:rsidRDefault="00863905" w:rsidP="00863905">
      <w:r>
        <w:t xml:space="preserve"> Standard basis: VSTO-6G (5D, 7F)</w:t>
      </w:r>
    </w:p>
    <w:p w:rsidR="00863905" w:rsidRDefault="00863905" w:rsidP="00863905">
      <w:r>
        <w:t xml:space="preserve"> There are    62 symmetry adapted basis functions of A   symmetry.</w:t>
      </w:r>
    </w:p>
    <w:p w:rsidR="00863905" w:rsidRDefault="00863905" w:rsidP="00863905">
      <w:r>
        <w:t xml:space="preserve"> Integral buffers will be    131072 words long.</w:t>
      </w:r>
    </w:p>
    <w:p w:rsidR="00863905" w:rsidRDefault="00863905" w:rsidP="00863905">
      <w:r>
        <w:t xml:space="preserve"> Regular integral format.</w:t>
      </w:r>
    </w:p>
    <w:p w:rsidR="00863905" w:rsidRDefault="00863905" w:rsidP="00863905">
      <w:r>
        <w:t xml:space="preserve"> Two-electron integral symmetry is turned off.</w:t>
      </w:r>
    </w:p>
    <w:p w:rsidR="00863905" w:rsidRDefault="00863905" w:rsidP="00863905">
      <w:r>
        <w:t xml:space="preserve">    62 basis functions,   372 primitive gaussians,    62 cartesian basis functions</w:t>
      </w:r>
    </w:p>
    <w:p w:rsidR="00863905" w:rsidRDefault="00863905" w:rsidP="00863905">
      <w:r>
        <w:t xml:space="preserve">    34 alpha electrons       34 beta electrons</w:t>
      </w:r>
    </w:p>
    <w:p w:rsidR="00863905" w:rsidRDefault="00863905" w:rsidP="00863905">
      <w:r>
        <w:t xml:space="preserve">       nuclear repulsion energy       448.2808210385 Hartrees.</w:t>
      </w:r>
    </w:p>
    <w:p w:rsidR="00863905" w:rsidRDefault="00863905" w:rsidP="00863905">
      <w:r>
        <w:t xml:space="preserve"> Do NDO integrals.</w:t>
      </w:r>
    </w:p>
    <w:p w:rsidR="00863905" w:rsidRDefault="00863905" w:rsidP="00863905">
      <w:r>
        <w:t xml:space="preserve"> One-electron integrals computed using PRISM.</w:t>
      </w:r>
    </w:p>
    <w:p w:rsidR="00863905" w:rsidRDefault="00863905" w:rsidP="00863905">
      <w:r>
        <w:t xml:space="preserve"> NBasis=    62 RedAO= F  NBF=    62</w:t>
      </w:r>
    </w:p>
    <w:p w:rsidR="00863905" w:rsidRDefault="00863905" w:rsidP="00863905">
      <w:r>
        <w:t xml:space="preserve"> NBsUse=    62 1.00D-04 NBFU=    62</w:t>
      </w:r>
    </w:p>
    <w:p w:rsidR="00863905" w:rsidRDefault="00863905" w:rsidP="00863905">
      <w:r>
        <w:t xml:space="preserve"> Initial guess read from the read-write file.</w:t>
      </w:r>
    </w:p>
    <w:p w:rsidR="00863905" w:rsidRDefault="00863905" w:rsidP="00863905">
      <w:r>
        <w:lastRenderedPageBreak/>
        <w:t xml:space="preserve"> B after Tr=     0.000000    0.000000    0.000000</w:t>
      </w:r>
    </w:p>
    <w:p w:rsidR="00863905" w:rsidRDefault="00863905" w:rsidP="00863905">
      <w:r>
        <w:t xml:space="preserve">         Rot=    1.000000    0.000000    0.000000    0.000000 Ang=   0.00 deg.</w:t>
      </w:r>
    </w:p>
    <w:p w:rsidR="00863905" w:rsidRDefault="00863905" w:rsidP="00863905">
      <w:r>
        <w:t xml:space="preserve"> Initial guess orbital symmetries:</w:t>
      </w:r>
    </w:p>
    <w:p w:rsidR="00863905" w:rsidRDefault="00863905" w:rsidP="00863905">
      <w:r>
        <w:t xml:space="preserve">       Occupied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 (A) (A) (A) (A) (A) (A)</w:t>
      </w:r>
    </w:p>
    <w:p w:rsidR="00863905" w:rsidRDefault="00863905" w:rsidP="00863905">
      <w:r>
        <w:t xml:space="preserve">       Virtual 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</w:t>
      </w:r>
    </w:p>
    <w:p w:rsidR="00863905" w:rsidRDefault="00863905" w:rsidP="00863905">
      <w:r>
        <w:t xml:space="preserve"> Requested convergence on RMS density matrix=1.00D-08 within 128 cycles.</w:t>
      </w:r>
    </w:p>
    <w:p w:rsidR="00863905" w:rsidRDefault="00863905" w:rsidP="00863905">
      <w:r>
        <w:t xml:space="preserve"> Requested convergence on MAX density matrix=1.00D-06.</w:t>
      </w:r>
    </w:p>
    <w:p w:rsidR="00863905" w:rsidRDefault="00863905" w:rsidP="00863905">
      <w:r>
        <w:t xml:space="preserve"> Requested convergence on             energy=1.00D-06.</w:t>
      </w:r>
    </w:p>
    <w:p w:rsidR="00863905" w:rsidRDefault="00863905" w:rsidP="00863905">
      <w:r>
        <w:t xml:space="preserve"> No special actions if energy rises.</w:t>
      </w:r>
    </w:p>
    <w:p w:rsidR="00863905" w:rsidRDefault="00863905" w:rsidP="00863905">
      <w:r>
        <w:t xml:space="preserve"> Overlap will be assumed to be unity.</w:t>
      </w:r>
    </w:p>
    <w:p w:rsidR="00863905" w:rsidRDefault="00863905" w:rsidP="00863905">
      <w:r>
        <w:t xml:space="preserve"> Keep J ints in memory in canonical form, NReq=899243.</w:t>
      </w:r>
    </w:p>
    <w:p w:rsidR="00863905" w:rsidRDefault="00863905" w:rsidP="00863905">
      <w:r>
        <w:t xml:space="preserve"> SCF Done:  E(RAM1) =  0.259590205780     A.U. after   16 cycles</w:t>
      </w:r>
    </w:p>
    <w:p w:rsidR="00863905" w:rsidRDefault="00863905" w:rsidP="00863905">
      <w:r>
        <w:t xml:space="preserve">             Convg  =    0.5604D-08             -V/T =  1.0056</w:t>
      </w:r>
    </w:p>
    <w:p w:rsidR="00863905" w:rsidRDefault="00863905" w:rsidP="00863905">
      <w:r>
        <w:t xml:space="preserve"> Calling FoFJK, ICntrl=      2127 FMM=F ISym2X=0 I1Cent= 0 IOpClX= 0 NMat=1 NMatS=1 NMatT=0.</w:t>
      </w:r>
    </w:p>
    <w:p w:rsidR="00863905" w:rsidRDefault="00863905" w:rsidP="00863905">
      <w:r>
        <w:t xml:space="preserve"> ***** Axes restored to original set *****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Center     Atomic                   Forces (Hartrees/Bohr)</w:t>
      </w:r>
    </w:p>
    <w:p w:rsidR="00863905" w:rsidRDefault="00863905" w:rsidP="00863905">
      <w:r>
        <w:t xml:space="preserve"> Number     Number              X              Y              Z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     1        6           0.041553222    0.149702090   -0.001093428</w:t>
      </w:r>
    </w:p>
    <w:p w:rsidR="00863905" w:rsidRDefault="00863905" w:rsidP="00863905">
      <w:r>
        <w:t xml:space="preserve">      2        6          -0.033610036   -0.042528614   -0.046787416</w:t>
      </w:r>
    </w:p>
    <w:p w:rsidR="00863905" w:rsidRDefault="00863905" w:rsidP="00863905">
      <w:r>
        <w:t xml:space="preserve">      3        6           0.007920917    0.057553759   -0.009624955</w:t>
      </w:r>
    </w:p>
    <w:p w:rsidR="00863905" w:rsidRDefault="00863905" w:rsidP="00863905">
      <w:r>
        <w:t xml:space="preserve">      4        6           0.094763113   -0.097404569   -0.027531943</w:t>
      </w:r>
    </w:p>
    <w:p w:rsidR="00863905" w:rsidRDefault="00863905" w:rsidP="00863905">
      <w:r>
        <w:lastRenderedPageBreak/>
        <w:t xml:space="preserve">      5        1           0.003565219   -0.021200456    0.030600565</w:t>
      </w:r>
    </w:p>
    <w:p w:rsidR="00863905" w:rsidRDefault="00863905" w:rsidP="00863905">
      <w:r>
        <w:t xml:space="preserve">      6        1          -0.017208316    0.009810204    0.027882984</w:t>
      </w:r>
    </w:p>
    <w:p w:rsidR="00863905" w:rsidRDefault="00863905" w:rsidP="00863905">
      <w:r>
        <w:t xml:space="preserve">      7        6           0.016026220    0.024360727    0.044586946</w:t>
      </w:r>
    </w:p>
    <w:p w:rsidR="00863905" w:rsidRDefault="00863905" w:rsidP="00863905">
      <w:r>
        <w:t xml:space="preserve">      8        1           0.002183294    0.000982734   -0.006844820</w:t>
      </w:r>
    </w:p>
    <w:p w:rsidR="00863905" w:rsidRDefault="00863905" w:rsidP="00863905">
      <w:r>
        <w:t xml:space="preserve">      9        1          -0.005262781   -0.006953817    0.012064664</w:t>
      </w:r>
    </w:p>
    <w:p w:rsidR="00863905" w:rsidRDefault="00863905" w:rsidP="00863905">
      <w:r>
        <w:t xml:space="preserve">     10        6          -0.002061698   -0.008806077    0.004222946</w:t>
      </w:r>
    </w:p>
    <w:p w:rsidR="00863905" w:rsidRDefault="00863905" w:rsidP="00863905">
      <w:r>
        <w:t xml:space="preserve">     11        1          -0.001178844    0.000569717   -0.004409202</w:t>
      </w:r>
    </w:p>
    <w:p w:rsidR="00863905" w:rsidRDefault="00863905" w:rsidP="00863905">
      <w:r>
        <w:t xml:space="preserve">     12        1          -0.001332016    0.000281797   -0.000177555</w:t>
      </w:r>
    </w:p>
    <w:p w:rsidR="00863905" w:rsidRDefault="00863905" w:rsidP="00863905">
      <w:r>
        <w:t xml:space="preserve">     13        1           0.004369394   -0.004313181    0.008370353</w:t>
      </w:r>
    </w:p>
    <w:p w:rsidR="00863905" w:rsidRDefault="00863905" w:rsidP="00863905">
      <w:r>
        <w:t xml:space="preserve">     14        1           0.007684730    0.012141002    0.022781102</w:t>
      </w:r>
    </w:p>
    <w:p w:rsidR="00863905" w:rsidRDefault="00863905" w:rsidP="00863905">
      <w:r>
        <w:t xml:space="preserve">     15        8          -0.014726624   -0.005666751    0.014436789</w:t>
      </w:r>
    </w:p>
    <w:p w:rsidR="00863905" w:rsidRDefault="00863905" w:rsidP="00863905">
      <w:r>
        <w:t xml:space="preserve">     16        6          -0.027895228   -0.064286405   -0.002764942</w:t>
      </w:r>
    </w:p>
    <w:p w:rsidR="00863905" w:rsidRDefault="00863905" w:rsidP="00863905">
      <w:r>
        <w:t xml:space="preserve">     17        6           0.017137754    0.057902679   -0.048285649</w:t>
      </w:r>
    </w:p>
    <w:p w:rsidR="00863905" w:rsidRDefault="00863905" w:rsidP="00863905">
      <w:r>
        <w:t xml:space="preserve">     18        6          -0.020254011   -0.027429358   -0.000395241</w:t>
      </w:r>
    </w:p>
    <w:p w:rsidR="00863905" w:rsidRDefault="00863905" w:rsidP="00863905">
      <w:r>
        <w:t xml:space="preserve">     19        8           0.015373873   -0.013032169    0.008918711</w:t>
      </w:r>
    </w:p>
    <w:p w:rsidR="00863905" w:rsidRDefault="00863905" w:rsidP="00863905">
      <w:r>
        <w:t xml:space="preserve">     20        6          -0.051550488   -0.038218178   -0.034598207</w:t>
      </w:r>
    </w:p>
    <w:p w:rsidR="00863905" w:rsidRDefault="00863905" w:rsidP="00863905">
      <w:r>
        <w:t xml:space="preserve">     21        8          -0.008674101    0.025430205   -0.004202203</w:t>
      </w:r>
    </w:p>
    <w:p w:rsidR="00863905" w:rsidRDefault="00863905" w:rsidP="00863905">
      <w:r>
        <w:t xml:space="preserve">     22        1          -0.020621122    0.013439591    0.005776022</w:t>
      </w:r>
    </w:p>
    <w:p w:rsidR="00863905" w:rsidRDefault="00863905" w:rsidP="00863905">
      <w:r>
        <w:t xml:space="preserve">     23        1          -0.006202471   -0.022334927    0.007074478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Cartesian Forces:  Max     0.149702090 RMS     0.033811040</w:t>
      </w:r>
    </w:p>
    <w:p w:rsidR="00863905" w:rsidRDefault="00863905" w:rsidP="00863905"/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>
      <w:r>
        <w:t xml:space="preserve"> Berny optimization.</w:t>
      </w:r>
    </w:p>
    <w:p w:rsidR="00863905" w:rsidRDefault="00863905" w:rsidP="00863905">
      <w:r>
        <w:t xml:space="preserve"> Internal  Forces:  Max     0.082721060 RMS     0.017525509</w:t>
      </w:r>
    </w:p>
    <w:p w:rsidR="00863905" w:rsidRDefault="00863905" w:rsidP="00863905">
      <w:r>
        <w:t xml:space="preserve"> Search for a saddle point.</w:t>
      </w:r>
    </w:p>
    <w:p w:rsidR="00863905" w:rsidRDefault="00863905" w:rsidP="00863905">
      <w:r>
        <w:t xml:space="preserve"> Step number   3 out of a maximum of  138</w:t>
      </w:r>
    </w:p>
    <w:p w:rsidR="00863905" w:rsidRDefault="00863905" w:rsidP="00863905">
      <w:r>
        <w:lastRenderedPageBreak/>
        <w:t xml:space="preserve"> All quantities printed in internal units (Hartrees-Bohrs-Radians)</w:t>
      </w:r>
    </w:p>
    <w:p w:rsidR="00863905" w:rsidRDefault="00863905" w:rsidP="00863905">
      <w:r>
        <w:t xml:space="preserve"> Swaping is turned off.</w:t>
      </w:r>
    </w:p>
    <w:p w:rsidR="00863905" w:rsidRDefault="00863905" w:rsidP="00863905">
      <w:r>
        <w:t xml:space="preserve"> Update second derivatives using D2CorX and points    2    3</w:t>
      </w:r>
    </w:p>
    <w:p w:rsidR="00863905" w:rsidRDefault="00863905" w:rsidP="00863905">
      <w:r>
        <w:t xml:space="preserve"> ITU=  0  0  0</w:t>
      </w:r>
    </w:p>
    <w:p w:rsidR="00863905" w:rsidRDefault="00863905" w:rsidP="00863905">
      <w:r>
        <w:t xml:space="preserve">     Eigenvalues ---   -0.03553  -0.00820   0.00172   0.00342   0.00565</w:t>
      </w:r>
    </w:p>
    <w:p w:rsidR="00863905" w:rsidRDefault="00863905" w:rsidP="00863905">
      <w:r>
        <w:t xml:space="preserve">     Eigenvalues ---    0.00731   0.00832   0.01009   0.01420   0.01519</w:t>
      </w:r>
    </w:p>
    <w:p w:rsidR="00863905" w:rsidRDefault="00863905" w:rsidP="00863905">
      <w:r>
        <w:t xml:space="preserve">     Eigenvalues ---    0.01817   0.01987   0.02212   0.02328   0.02475</w:t>
      </w:r>
    </w:p>
    <w:p w:rsidR="00863905" w:rsidRDefault="00863905" w:rsidP="00863905">
      <w:r>
        <w:t xml:space="preserve">     Eigenvalues ---    0.02656   0.03015   0.03129   0.03220   0.03529</w:t>
      </w:r>
    </w:p>
    <w:p w:rsidR="00863905" w:rsidRDefault="00863905" w:rsidP="00863905">
      <w:r>
        <w:t xml:space="preserve">     Eigenvalues ---    0.03663   0.03779   0.03814   0.03945   0.04450</w:t>
      </w:r>
    </w:p>
    <w:p w:rsidR="00863905" w:rsidRDefault="00863905" w:rsidP="00863905">
      <w:r>
        <w:t xml:space="preserve">     Eigenvalues ---    0.04784   0.05227   0.05434   0.05646   0.06067</w:t>
      </w:r>
    </w:p>
    <w:p w:rsidR="00863905" w:rsidRDefault="00863905" w:rsidP="00863905">
      <w:r>
        <w:t xml:space="preserve">     Eigenvalues ---    0.06227   0.06702   0.07387   0.07624   0.08757</w:t>
      </w:r>
    </w:p>
    <w:p w:rsidR="00863905" w:rsidRDefault="00863905" w:rsidP="00863905">
      <w:r>
        <w:t xml:space="preserve">     Eigenvalues ---    0.09684   0.11053   0.13271   0.14184   0.15495</w:t>
      </w:r>
    </w:p>
    <w:p w:rsidR="00863905" w:rsidRDefault="00863905" w:rsidP="00863905">
      <w:r>
        <w:t xml:space="preserve">     Eigenvalues ---    0.16902   0.20880   0.22766   0.24820   0.25685</w:t>
      </w:r>
    </w:p>
    <w:p w:rsidR="00863905" w:rsidRDefault="00863905" w:rsidP="00863905">
      <w:r>
        <w:t xml:space="preserve">     Eigenvalues ---    0.27812   0.28285   0.30783   0.31263   0.31529</w:t>
      </w:r>
    </w:p>
    <w:p w:rsidR="00863905" w:rsidRDefault="00863905" w:rsidP="00863905">
      <w:r>
        <w:t xml:space="preserve">     Eigenvalues ---    0.31892   0.32257   0.32271   0.32866   0.34500</w:t>
      </w:r>
    </w:p>
    <w:p w:rsidR="00863905" w:rsidRDefault="00863905" w:rsidP="00863905">
      <w:r>
        <w:t xml:space="preserve">     Eigenvalues ---    0.35596   0.37509   0.39577   0.40006   0.42598</w:t>
      </w:r>
    </w:p>
    <w:p w:rsidR="00863905" w:rsidRDefault="00863905" w:rsidP="00863905">
      <w:r>
        <w:t xml:space="preserve">     Eigenvalues ---    0.45216   1.07876   1.10787</w:t>
      </w:r>
    </w:p>
    <w:p w:rsidR="00863905" w:rsidRDefault="00863905" w:rsidP="00863905">
      <w:r>
        <w:t xml:space="preserve"> Eigenvectors required to have negative eigenvalues:</w:t>
      </w:r>
    </w:p>
    <w:p w:rsidR="00863905" w:rsidRDefault="00863905" w:rsidP="00863905">
      <w:r>
        <w:t xml:space="preserve">                          R6        R10       A8        D41       A15</w:t>
      </w:r>
    </w:p>
    <w:p w:rsidR="00863905" w:rsidRDefault="00863905" w:rsidP="00863905">
      <w:r>
        <w:t xml:space="preserve">   1                    0.80234   0.39915  -0.09769   0.09730  -0.08992</w:t>
      </w:r>
    </w:p>
    <w:p w:rsidR="00863905" w:rsidRDefault="00863905" w:rsidP="00863905">
      <w:r>
        <w:t xml:space="preserve">                          D21       D43       A12       D42       R1</w:t>
      </w:r>
    </w:p>
    <w:p w:rsidR="00863905" w:rsidRDefault="00863905" w:rsidP="00863905">
      <w:r>
        <w:t xml:space="preserve">   1                    0.08841   0.08675   0.08576   0.08218   0.07803</w:t>
      </w:r>
    </w:p>
    <w:p w:rsidR="00863905" w:rsidRDefault="00863905" w:rsidP="00863905">
      <w:r>
        <w:t xml:space="preserve"> RFO step:  Lambda0=7.522953574D-02 Lambda=-1.53824139D-01.</w:t>
      </w:r>
    </w:p>
    <w:p w:rsidR="00863905" w:rsidRDefault="00863905" w:rsidP="00863905">
      <w:r>
        <w:t xml:space="preserve"> Linear search not attempted -- option 19 set.</w:t>
      </w:r>
    </w:p>
    <w:p w:rsidR="00863905" w:rsidRDefault="00863905" w:rsidP="00863905">
      <w:r>
        <w:t xml:space="preserve"> Maximum step size (   0.300) exceeded in Quadratic search.</w:t>
      </w:r>
    </w:p>
    <w:p w:rsidR="00863905" w:rsidRDefault="00863905" w:rsidP="00863905">
      <w:r>
        <w:t xml:space="preserve">    -- Step size scaled by   0.270</w:t>
      </w:r>
    </w:p>
    <w:p w:rsidR="00863905" w:rsidRDefault="00863905" w:rsidP="00863905">
      <w:r>
        <w:t xml:space="preserve"> Iteration  1 RMS(Cart)=  0.03004523 RMS(Int)=  0.00214115</w:t>
      </w:r>
    </w:p>
    <w:p w:rsidR="00863905" w:rsidRDefault="00863905" w:rsidP="00863905">
      <w:r>
        <w:lastRenderedPageBreak/>
        <w:t xml:space="preserve"> Iteration  2 RMS(Cart)=  0.00328470 RMS(Int)=  0.00031909</w:t>
      </w:r>
    </w:p>
    <w:p w:rsidR="00863905" w:rsidRDefault="00863905" w:rsidP="00863905">
      <w:r>
        <w:t xml:space="preserve"> Iteration  3 RMS(Cart)=  0.00000224 RMS(Int)=  0.00031909</w:t>
      </w:r>
    </w:p>
    <w:p w:rsidR="00863905" w:rsidRDefault="00863905" w:rsidP="00863905">
      <w:r>
        <w:t xml:space="preserve"> Iteration  4 RMS(Cart)=  0.00000000 RMS(Int)=  0.00031909</w:t>
      </w:r>
    </w:p>
    <w:p w:rsidR="00863905" w:rsidRDefault="00863905" w:rsidP="00863905">
      <w:r>
        <w:t xml:space="preserve"> Variable       Old X    -DE/DX   Delta X   Delta X   Delta X     New X</w:t>
      </w:r>
    </w:p>
    <w:p w:rsidR="00863905" w:rsidRDefault="00863905" w:rsidP="00863905">
      <w:r>
        <w:t xml:space="preserve">                                 (Linear)    (Quad)   (Total)</w:t>
      </w:r>
    </w:p>
    <w:p w:rsidR="00863905" w:rsidRDefault="00863905" w:rsidP="00863905">
      <w:r>
        <w:t xml:space="preserve">    R1        3.04830  -0.07452   0.00000  -0.06428  -0.06420   2.98409</w:t>
      </w:r>
    </w:p>
    <w:p w:rsidR="00863905" w:rsidRDefault="00863905" w:rsidP="00863905">
      <w:r>
        <w:t xml:space="preserve">    R2        2.77186  -0.08272   0.00000  -0.04399  -0.04384   2.72802</w:t>
      </w:r>
    </w:p>
    <w:p w:rsidR="00863905" w:rsidRDefault="00863905" w:rsidP="00863905">
      <w:r>
        <w:t xml:space="preserve">    R3        2.10392  -0.01447   0.00000  -0.00577  -0.00577   2.09816</w:t>
      </w:r>
    </w:p>
    <w:p w:rsidR="00863905" w:rsidRDefault="00863905" w:rsidP="00863905">
      <w:r>
        <w:t xml:space="preserve">    R4        2.94385  -0.02690   0.00000  -0.02894  -0.02862   2.91524</w:t>
      </w:r>
    </w:p>
    <w:p w:rsidR="00863905" w:rsidRDefault="00863905" w:rsidP="00863905">
      <w:r>
        <w:t xml:space="preserve">    R5        2.10904  -0.00778   0.00000  -0.00700  -0.00700   2.10203</w:t>
      </w:r>
    </w:p>
    <w:p w:rsidR="00863905" w:rsidRDefault="00863905" w:rsidP="00863905">
      <w:r>
        <w:t xml:space="preserve">    R6        4.58929  -0.06926   0.00000   0.22723   0.22702   4.81631</w:t>
      </w:r>
    </w:p>
    <w:p w:rsidR="00863905" w:rsidRDefault="00863905" w:rsidP="00863905">
      <w:r>
        <w:t xml:space="preserve">    R7        2.83764  -0.03434   0.00000  -0.01568  -0.01568   2.82196</w:t>
      </w:r>
    </w:p>
    <w:p w:rsidR="00863905" w:rsidRDefault="00863905" w:rsidP="00863905">
      <w:r>
        <w:t xml:space="preserve">    R8        2.87153  -0.00656   0.00000  -0.00236  -0.00271   2.86882</w:t>
      </w:r>
    </w:p>
    <w:p w:rsidR="00863905" w:rsidRDefault="00863905" w:rsidP="00863905">
      <w:r>
        <w:t xml:space="preserve">    R9        2.10995  -0.00518   0.00000  -0.00250  -0.00250   2.10745</w:t>
      </w:r>
    </w:p>
    <w:p w:rsidR="00863905" w:rsidRDefault="00863905" w:rsidP="00863905">
      <w:r>
        <w:t xml:space="preserve">   R10        4.20072  -0.07488   0.00000  -0.06870  -0.06851   4.13221</w:t>
      </w:r>
    </w:p>
    <w:p w:rsidR="00863905" w:rsidRDefault="00863905" w:rsidP="00863905">
      <w:r>
        <w:t xml:space="preserve">   R11        2.10790  -0.00867   0.00000  -0.00362  -0.00362   2.10428</w:t>
      </w:r>
    </w:p>
    <w:p w:rsidR="00863905" w:rsidRDefault="00863905" w:rsidP="00863905">
      <w:r>
        <w:t xml:space="preserve">   R12        2.11903   0.00213   0.00000   0.00170   0.00170   2.12073</w:t>
      </w:r>
    </w:p>
    <w:p w:rsidR="00863905" w:rsidRDefault="00863905" w:rsidP="00863905">
      <w:r>
        <w:t xml:space="preserve">   R13        2.11306  -0.00518   0.00000  -0.00053  -0.00053   2.11253</w:t>
      </w:r>
    </w:p>
    <w:p w:rsidR="00863905" w:rsidRDefault="00863905" w:rsidP="00863905">
      <w:r>
        <w:t xml:space="preserve">   R14        2.88671   0.00120   0.00000   0.00549   0.00548   2.89220</w:t>
      </w:r>
    </w:p>
    <w:p w:rsidR="00863905" w:rsidRDefault="00863905" w:rsidP="00863905">
      <w:r>
        <w:t xml:space="preserve">   R15        2.11435  -0.00056   0.00000  -0.00090  -0.00090   2.11345</w:t>
      </w:r>
    </w:p>
    <w:p w:rsidR="00863905" w:rsidRDefault="00863905" w:rsidP="00863905">
      <w:r>
        <w:t xml:space="preserve">   R16        2.11868   0.00092   0.00000   0.00055   0.00055   2.11924</w:t>
      </w:r>
    </w:p>
    <w:p w:rsidR="00863905" w:rsidRDefault="00863905" w:rsidP="00863905">
      <w:r>
        <w:t xml:space="preserve">   R17        2.68293  -0.02514   0.00000  -0.01182  -0.01190   2.67103</w:t>
      </w:r>
    </w:p>
    <w:p w:rsidR="00863905" w:rsidRDefault="00863905" w:rsidP="00863905">
      <w:r>
        <w:t xml:space="preserve">   R18        2.67970  -0.03176   0.00000  -0.00525  -0.00526   2.67444</w:t>
      </w:r>
    </w:p>
    <w:p w:rsidR="00863905" w:rsidRDefault="00863905" w:rsidP="00863905">
      <w:r>
        <w:t xml:space="preserve">   R19        2.88811  -0.03876   0.00000  -0.03322  -0.03332   2.85479</w:t>
      </w:r>
    </w:p>
    <w:p w:rsidR="00863905" w:rsidRDefault="00863905" w:rsidP="00863905">
      <w:r>
        <w:t xml:space="preserve">   R20        2.84828  -0.02761   0.00000  -0.00709  -0.00714   2.84114</w:t>
      </w:r>
    </w:p>
    <w:p w:rsidR="00863905" w:rsidRDefault="00863905" w:rsidP="00863905">
      <w:r>
        <w:t xml:space="preserve">   R21        2.04282   0.01844   0.00000   0.01047   0.01047   2.05329</w:t>
      </w:r>
    </w:p>
    <w:p w:rsidR="00863905" w:rsidRDefault="00863905" w:rsidP="00863905">
      <w:r>
        <w:t xml:space="preserve">   R22        3.09561  -0.06262   0.00000  -0.06963  -0.06955   3.02606</w:t>
      </w:r>
    </w:p>
    <w:p w:rsidR="00863905" w:rsidRDefault="00863905" w:rsidP="00863905">
      <w:r>
        <w:lastRenderedPageBreak/>
        <w:t xml:space="preserve">   R23        2.03520   0.01278   0.00000   0.00610   0.00610   2.04130</w:t>
      </w:r>
    </w:p>
    <w:p w:rsidR="00863905" w:rsidRDefault="00863905" w:rsidP="00863905">
      <w:r>
        <w:t xml:space="preserve">   R24        2.31380  -0.01580   0.00000  -0.00179  -0.00179   2.31201</w:t>
      </w:r>
    </w:p>
    <w:p w:rsidR="00863905" w:rsidRDefault="00863905" w:rsidP="00863905">
      <w:r>
        <w:t xml:space="preserve">   R25        2.31322  -0.02315   0.00000  -0.00202  -0.00202   2.31120</w:t>
      </w:r>
    </w:p>
    <w:p w:rsidR="00863905" w:rsidRDefault="00863905" w:rsidP="00863905">
      <w:r>
        <w:t xml:space="preserve">    A1        1.84575   0.02399   0.00000   0.01360   0.01376   1.85952</w:t>
      </w:r>
    </w:p>
    <w:p w:rsidR="00863905" w:rsidRDefault="00863905" w:rsidP="00863905">
      <w:r>
        <w:t xml:space="preserve">    A2        2.09915  -0.00255   0.00000   0.00846   0.00818   2.10733</w:t>
      </w:r>
    </w:p>
    <w:p w:rsidR="00863905" w:rsidRDefault="00863905" w:rsidP="00863905">
      <w:r>
        <w:t xml:space="preserve">    A3        1.92654  -0.00152   0.00000   0.00958   0.00921   1.93575</w:t>
      </w:r>
    </w:p>
    <w:p w:rsidR="00863905" w:rsidRDefault="00863905" w:rsidP="00863905">
      <w:r>
        <w:t xml:space="preserve">    A4        1.74050   0.00794   0.00000   0.02827   0.02736   1.76786</w:t>
      </w:r>
    </w:p>
    <w:p w:rsidR="00863905" w:rsidRDefault="00863905" w:rsidP="00863905">
      <w:r>
        <w:t xml:space="preserve">    A5        1.86615   0.02036   0.00000   0.04328   0.04206   1.90821</w:t>
      </w:r>
    </w:p>
    <w:p w:rsidR="00863905" w:rsidRDefault="00863905" w:rsidP="00863905">
      <w:r>
        <w:t xml:space="preserve">    A6        2.26437  -0.02869   0.00000  -0.04112  -0.04116   2.22321</w:t>
      </w:r>
    </w:p>
    <w:p w:rsidR="00863905" w:rsidRDefault="00863905" w:rsidP="00863905">
      <w:r>
        <w:t xml:space="preserve">    A7        1.86035   0.00828   0.00000   0.03287   0.03169   1.89204</w:t>
      </w:r>
    </w:p>
    <w:p w:rsidR="00863905" w:rsidRDefault="00863905" w:rsidP="00863905">
      <w:r>
        <w:t xml:space="preserve">    A8        1.77410   0.00579   0.00000  -0.03000  -0.03005   1.74405</w:t>
      </w:r>
    </w:p>
    <w:p w:rsidR="00863905" w:rsidRDefault="00863905" w:rsidP="00863905">
      <w:r>
        <w:t xml:space="preserve">    A9        1.91221  -0.00665   0.00000  -0.01890  -0.01813   1.89408</w:t>
      </w:r>
    </w:p>
    <w:p w:rsidR="00863905" w:rsidRDefault="00863905" w:rsidP="00863905">
      <w:r>
        <w:t xml:space="preserve">   A10        1.91253  -0.00035   0.00000  -0.00292  -0.00324   1.90929</w:t>
      </w:r>
    </w:p>
    <w:p w:rsidR="00863905" w:rsidRDefault="00863905" w:rsidP="00863905">
      <w:r>
        <w:t xml:space="preserve">   A11        1.95498   0.01302   0.00000   0.00709   0.00692   1.96190</w:t>
      </w:r>
    </w:p>
    <w:p w:rsidR="00863905" w:rsidRDefault="00863905" w:rsidP="00863905">
      <w:r>
        <w:t xml:space="preserve">   A12        2.45997  -0.03646   0.00000  -0.01983  -0.01960   2.44036</w:t>
      </w:r>
    </w:p>
    <w:p w:rsidR="00863905" w:rsidRDefault="00863905" w:rsidP="00863905">
      <w:r>
        <w:t xml:space="preserve">   A13        1.93818   0.00477   0.00000   0.01000   0.01024   1.94842</w:t>
      </w:r>
    </w:p>
    <w:p w:rsidR="00863905" w:rsidRDefault="00863905" w:rsidP="00863905">
      <w:r>
        <w:t xml:space="preserve">   A14        1.56512   0.01535   0.00000   0.01950   0.01975   1.58487</w:t>
      </w:r>
    </w:p>
    <w:p w:rsidR="00863905" w:rsidRDefault="00863905" w:rsidP="00863905">
      <w:r>
        <w:t xml:space="preserve">   A15        1.57968   0.00745   0.00000  -0.00806  -0.00841   1.57127</w:t>
      </w:r>
    </w:p>
    <w:p w:rsidR="00863905" w:rsidRDefault="00863905" w:rsidP="00863905">
      <w:r>
        <w:t xml:space="preserve">   A16        1.93594   0.01113   0.00000   0.02441   0.02434   1.96028</w:t>
      </w:r>
    </w:p>
    <w:p w:rsidR="00863905" w:rsidRDefault="00863905" w:rsidP="00863905">
      <w:r>
        <w:t xml:space="preserve">   A17        1.94666   0.00475   0.00000   0.01211   0.01165   1.95832</w:t>
      </w:r>
    </w:p>
    <w:p w:rsidR="00863905" w:rsidRDefault="00863905" w:rsidP="00863905">
      <w:r>
        <w:t xml:space="preserve">   A18        1.92379   0.00440   0.00000   0.00637   0.00575   1.92954</w:t>
      </w:r>
    </w:p>
    <w:p w:rsidR="00863905" w:rsidRDefault="00863905" w:rsidP="00863905">
      <w:r>
        <w:t xml:space="preserve">   A19        1.79591   0.00691   0.00000   0.01336   0.01328   1.80919</w:t>
      </w:r>
    </w:p>
    <w:p w:rsidR="00863905" w:rsidRDefault="00863905" w:rsidP="00863905">
      <w:r>
        <w:t xml:space="preserve">   A20        2.10507  -0.01626   0.00000  -0.02498  -0.02499   2.08008</w:t>
      </w:r>
    </w:p>
    <w:p w:rsidR="00863905" w:rsidRDefault="00863905" w:rsidP="00863905">
      <w:r>
        <w:t xml:space="preserve">   A21        1.83233   0.00861   0.00000   0.01613   0.01630   1.84863</w:t>
      </w:r>
    </w:p>
    <w:p w:rsidR="00863905" w:rsidRDefault="00863905" w:rsidP="00863905">
      <w:r>
        <w:t xml:space="preserve">   A22        1.87710   0.00124   0.00000   0.00052   0.00061   1.87771</w:t>
      </w:r>
    </w:p>
    <w:p w:rsidR="00863905" w:rsidRDefault="00863905" w:rsidP="00863905">
      <w:r>
        <w:t xml:space="preserve">   A23        1.91885  -0.00037   0.00000  -0.00450  -0.00474   1.91411</w:t>
      </w:r>
    </w:p>
    <w:p w:rsidR="00863905" w:rsidRDefault="00863905" w:rsidP="00863905">
      <w:r>
        <w:t xml:space="preserve">   A24        1.92677   0.00085   0.00000   0.00063   0.00062   1.92740</w:t>
      </w:r>
    </w:p>
    <w:p w:rsidR="00863905" w:rsidRDefault="00863905" w:rsidP="00863905">
      <w:r>
        <w:lastRenderedPageBreak/>
        <w:t xml:space="preserve">   A25        1.91089  -0.01155   0.00000  -0.00055  -0.00108   1.90981</w:t>
      </w:r>
    </w:p>
    <w:p w:rsidR="00863905" w:rsidRDefault="00863905" w:rsidP="00863905">
      <w:r>
        <w:t xml:space="preserve">   A26        1.91994   0.00516   0.00000   0.00493   0.00511   1.92505</w:t>
      </w:r>
    </w:p>
    <w:p w:rsidR="00863905" w:rsidRDefault="00863905" w:rsidP="00863905">
      <w:r>
        <w:t xml:space="preserve">   A27        1.90680   0.00256   0.00000  -0.00115  -0.00101   1.90579</w:t>
      </w:r>
    </w:p>
    <w:p w:rsidR="00863905" w:rsidRDefault="00863905" w:rsidP="00863905">
      <w:r>
        <w:t xml:space="preserve">   A28        1.92847   0.00244   0.00000  -0.00110  -0.00090   1.92757</w:t>
      </w:r>
    </w:p>
    <w:p w:rsidR="00863905" w:rsidRDefault="00863905" w:rsidP="00863905">
      <w:r>
        <w:t xml:space="preserve">   A29        1.92483   0.00461   0.00000  -0.00021  -0.00011   1.92473</w:t>
      </w:r>
    </w:p>
    <w:p w:rsidR="00863905" w:rsidRDefault="00863905" w:rsidP="00863905">
      <w:r>
        <w:t xml:space="preserve">   A30        1.87254  -0.00289   0.00000  -0.00192  -0.00200   1.87054</w:t>
      </w:r>
    </w:p>
    <w:p w:rsidR="00863905" w:rsidRDefault="00863905" w:rsidP="00863905">
      <w:r>
        <w:t xml:space="preserve">   A31        1.91601  -0.00495   0.00000  -0.00600  -0.00620   1.90981</w:t>
      </w:r>
    </w:p>
    <w:p w:rsidR="00863905" w:rsidRDefault="00863905" w:rsidP="00863905">
      <w:r>
        <w:t xml:space="preserve">   A32        1.75130   0.00950   0.00000   0.05079   0.05099   1.80229</w:t>
      </w:r>
    </w:p>
    <w:p w:rsidR="00863905" w:rsidRDefault="00863905" w:rsidP="00863905">
      <w:r>
        <w:t xml:space="preserve">   A33        2.14673  -0.00908   0.00000  -0.02253  -0.02268   2.12405</w:t>
      </w:r>
    </w:p>
    <w:p w:rsidR="00863905" w:rsidRDefault="00863905" w:rsidP="00863905">
      <w:r>
        <w:t xml:space="preserve">   A34        1.82872  -0.00311   0.00000  -0.03076  -0.03134   1.79738</w:t>
      </w:r>
    </w:p>
    <w:p w:rsidR="00863905" w:rsidRDefault="00863905" w:rsidP="00863905">
      <w:r>
        <w:t xml:space="preserve">   A35        1.92969  -0.00803   0.00000  -0.01492  -0.01479   1.91490</w:t>
      </w:r>
    </w:p>
    <w:p w:rsidR="00863905" w:rsidRDefault="00863905" w:rsidP="00863905">
      <w:r>
        <w:t xml:space="preserve">   A36        1.89418   0.00306   0.00000   0.01021   0.01073   1.90491</w:t>
      </w:r>
    </w:p>
    <w:p w:rsidR="00863905" w:rsidRDefault="00863905" w:rsidP="00863905">
      <w:r>
        <w:t xml:space="preserve">   A37        1.89767   0.00875   0.00000   0.01163   0.01116   1.90883</w:t>
      </w:r>
    </w:p>
    <w:p w:rsidR="00863905" w:rsidRDefault="00863905" w:rsidP="00863905">
      <w:r>
        <w:t xml:space="preserve">   A38        1.75362   0.00340   0.00000  -0.04130  -0.04169   1.71193</w:t>
      </w:r>
    </w:p>
    <w:p w:rsidR="00863905" w:rsidRDefault="00863905" w:rsidP="00863905">
      <w:r>
        <w:t xml:space="preserve">   A39        2.24614  -0.01306   0.00000   0.00795   0.00829   2.25443</w:t>
      </w:r>
    </w:p>
    <w:p w:rsidR="00863905" w:rsidRDefault="00863905" w:rsidP="00863905">
      <w:r>
        <w:t xml:space="preserve">   A40        1.84604  -0.00569   0.00000  -0.02865  -0.02833   1.81772</w:t>
      </w:r>
    </w:p>
    <w:p w:rsidR="00863905" w:rsidRDefault="00863905" w:rsidP="00863905">
      <w:r>
        <w:t xml:space="preserve">   A41        1.70343   0.01027   0.00000   0.02522   0.02530   1.72873</w:t>
      </w:r>
    </w:p>
    <w:p w:rsidR="00863905" w:rsidRDefault="00863905" w:rsidP="00863905">
      <w:r>
        <w:t xml:space="preserve">   A42        1.93724   0.00028   0.00000   0.01726   0.01617   1.95340</w:t>
      </w:r>
    </w:p>
    <w:p w:rsidR="00863905" w:rsidRDefault="00863905" w:rsidP="00863905">
      <w:r>
        <w:t xml:space="preserve">   A43        1.94819   0.00760   0.00000   0.02157   0.02097   1.96916</w:t>
      </w:r>
    </w:p>
    <w:p w:rsidR="00863905" w:rsidRDefault="00863905" w:rsidP="00863905">
      <w:r>
        <w:t xml:space="preserve">   A44        1.89637   0.00023   0.00000   0.00101   0.00085   1.89721</w:t>
      </w:r>
    </w:p>
    <w:p w:rsidR="00863905" w:rsidRDefault="00863905" w:rsidP="00863905">
      <w:r>
        <w:t xml:space="preserve">   A45        2.11782  -0.01781   0.00000  -0.01386  -0.01378   2.10404</w:t>
      </w:r>
    </w:p>
    <w:p w:rsidR="00863905" w:rsidRDefault="00863905" w:rsidP="00863905">
      <w:r>
        <w:t xml:space="preserve">   A46        2.26895   0.01756   0.00000   0.01284   0.01292   2.28188</w:t>
      </w:r>
    </w:p>
    <w:p w:rsidR="00863905" w:rsidRDefault="00863905" w:rsidP="00863905">
      <w:r>
        <w:t xml:space="preserve">   A47        1.93023   0.00431   0.00000   0.00022   0.00024   1.93046</w:t>
      </w:r>
    </w:p>
    <w:p w:rsidR="00863905" w:rsidRDefault="00863905" w:rsidP="00863905">
      <w:r>
        <w:t xml:space="preserve">   A48        2.11187  -0.01563   0.00000  -0.01821  -0.01827   2.09360</w:t>
      </w:r>
    </w:p>
    <w:p w:rsidR="00863905" w:rsidRDefault="00863905" w:rsidP="00863905">
      <w:r>
        <w:t xml:space="preserve">   A49        2.22492   0.01305   0.00000   0.01976   0.01975   2.24467</w:t>
      </w:r>
    </w:p>
    <w:p w:rsidR="00863905" w:rsidRDefault="00863905" w:rsidP="00863905">
      <w:r>
        <w:t xml:space="preserve">    D1       -1.26315   0.00790   0.00000   0.02655   0.02697  -1.23618</w:t>
      </w:r>
    </w:p>
    <w:p w:rsidR="00863905" w:rsidRDefault="00863905" w:rsidP="00863905">
      <w:r>
        <w:t xml:space="preserve">    D2        3.08640  -0.01029   0.00000  -0.03315  -0.03403   3.05236</w:t>
      </w:r>
    </w:p>
    <w:p w:rsidR="00863905" w:rsidRDefault="00863905" w:rsidP="00863905">
      <w:r>
        <w:lastRenderedPageBreak/>
        <w:t xml:space="preserve">    D3        0.72884   0.00786   0.00000  -0.01104  -0.01116   0.71769</w:t>
      </w:r>
    </w:p>
    <w:p w:rsidR="00863905" w:rsidRDefault="00863905" w:rsidP="00863905">
      <w:r>
        <w:t xml:space="preserve">    D4        0.93090   0.02595   0.00000   0.05888   0.05956   0.99046</w:t>
      </w:r>
    </w:p>
    <w:p w:rsidR="00863905" w:rsidRDefault="00863905" w:rsidP="00863905">
      <w:r>
        <w:t xml:space="preserve">    D5       -1.00274   0.00776   0.00000  -0.00082  -0.00144  -1.00418</w:t>
      </w:r>
    </w:p>
    <w:p w:rsidR="00863905" w:rsidRDefault="00863905" w:rsidP="00863905">
      <w:r>
        <w:t xml:space="preserve">    D6        2.92289   0.02591   0.00000   0.02129   0.02144   2.94433</w:t>
      </w:r>
    </w:p>
    <w:p w:rsidR="00863905" w:rsidRDefault="00863905" w:rsidP="00863905">
      <w:r>
        <w:t xml:space="preserve">    D7        0.13235   0.00112   0.00000  -0.00713  -0.00697   0.12539</w:t>
      </w:r>
    </w:p>
    <w:p w:rsidR="00863905" w:rsidRDefault="00863905" w:rsidP="00863905">
      <w:r>
        <w:t xml:space="preserve">    D8        2.28402   0.01826   0.00000   0.02742   0.02776   2.31178</w:t>
      </w:r>
    </w:p>
    <w:p w:rsidR="00863905" w:rsidRDefault="00863905" w:rsidP="00863905">
      <w:r>
        <w:t xml:space="preserve">    D9       -2.16404  -0.01247   0.00000  -0.03489  -0.03502  -2.19907</w:t>
      </w:r>
    </w:p>
    <w:p w:rsidR="00863905" w:rsidRDefault="00863905" w:rsidP="00863905">
      <w:r>
        <w:t xml:space="preserve">   D10       -0.01238   0.00467   0.00000  -0.00034  -0.00029  -0.01267</w:t>
      </w:r>
    </w:p>
    <w:p w:rsidR="00863905" w:rsidRDefault="00863905" w:rsidP="00863905">
      <w:r>
        <w:t xml:space="preserve">   D11       -3.01121  -0.01727   0.00000  -0.02663  -0.02700  -3.03820</w:t>
      </w:r>
    </w:p>
    <w:p w:rsidR="00863905" w:rsidRDefault="00863905" w:rsidP="00863905">
      <w:r>
        <w:t xml:space="preserve">   D12       -0.92266  -0.01980   0.00000  -0.03010  -0.03057  -0.95324</w:t>
      </w:r>
    </w:p>
    <w:p w:rsidR="00863905" w:rsidRDefault="00863905" w:rsidP="00863905">
      <w:r>
        <w:t xml:space="preserve">   D13        1.26387  -0.02290   0.00000  -0.03314  -0.03366   1.23021</w:t>
      </w:r>
    </w:p>
    <w:p w:rsidR="00863905" w:rsidRDefault="00863905" w:rsidP="00863905">
      <w:r>
        <w:t xml:space="preserve">   D14       -1.07300   0.01036   0.00000   0.04103   0.04149  -1.03151</w:t>
      </w:r>
    </w:p>
    <w:p w:rsidR="00863905" w:rsidRDefault="00863905" w:rsidP="00863905">
      <w:r>
        <w:t xml:space="preserve">   D15        1.01554   0.00783   0.00000   0.03756   0.03792   1.05346</w:t>
      </w:r>
    </w:p>
    <w:p w:rsidR="00863905" w:rsidRDefault="00863905" w:rsidP="00863905">
      <w:r>
        <w:t xml:space="preserve">   D16       -3.08111   0.00473   0.00000   0.03452   0.03483  -3.04628</w:t>
      </w:r>
    </w:p>
    <w:p w:rsidR="00863905" w:rsidRDefault="00863905" w:rsidP="00863905">
      <w:r>
        <w:t xml:space="preserve">   D17        0.92918   0.00848   0.00000   0.01943   0.01960   0.94878</w:t>
      </w:r>
    </w:p>
    <w:p w:rsidR="00863905" w:rsidRDefault="00863905" w:rsidP="00863905">
      <w:r>
        <w:t xml:space="preserve">   D18        3.01772   0.00594   0.00000   0.01595   0.01602   3.03374</w:t>
      </w:r>
    </w:p>
    <w:p w:rsidR="00863905" w:rsidRDefault="00863905" w:rsidP="00863905">
      <w:r>
        <w:t xml:space="preserve">   D19       -1.07892   0.00284   0.00000   0.01292   0.01293  -1.06599</w:t>
      </w:r>
    </w:p>
    <w:p w:rsidR="00863905" w:rsidRDefault="00863905" w:rsidP="00863905">
      <w:r>
        <w:t xml:space="preserve">   D20       -1.03927   0.00349   0.00000   0.03103   0.03043  -1.00884</w:t>
      </w:r>
    </w:p>
    <w:p w:rsidR="00863905" w:rsidRDefault="00863905" w:rsidP="00863905">
      <w:r>
        <w:t xml:space="preserve">   D21       -2.93622  -0.00751   0.00000   0.03044   0.03016  -2.90606</w:t>
      </w:r>
    </w:p>
    <w:p w:rsidR="00863905" w:rsidRDefault="00863905" w:rsidP="00863905">
      <w:r>
        <w:t xml:space="preserve">   D22        0.97694   0.00322   0.00000   0.02360   0.02364   1.00058</w:t>
      </w:r>
    </w:p>
    <w:p w:rsidR="00863905" w:rsidRDefault="00863905" w:rsidP="00863905">
      <w:r>
        <w:t xml:space="preserve">   D23        0.93829   0.00384   0.00000   0.01753   0.01763   0.95592</w:t>
      </w:r>
    </w:p>
    <w:p w:rsidR="00863905" w:rsidRDefault="00863905" w:rsidP="00863905">
      <w:r>
        <w:t xml:space="preserve">   D24       -0.95866  -0.00716   0.00000   0.01694   0.01737  -0.94129</w:t>
      </w:r>
    </w:p>
    <w:p w:rsidR="00863905" w:rsidRDefault="00863905" w:rsidP="00863905">
      <w:r>
        <w:t xml:space="preserve">   D25        2.95450   0.00357   0.00000   0.01010   0.01084   2.96534</w:t>
      </w:r>
    </w:p>
    <w:p w:rsidR="00863905" w:rsidRDefault="00863905" w:rsidP="00863905">
      <w:r>
        <w:t xml:space="preserve">   D26        2.90174   0.01341   0.00000   0.03338   0.03289   2.93463</w:t>
      </w:r>
    </w:p>
    <w:p w:rsidR="00863905" w:rsidRDefault="00863905" w:rsidP="00863905">
      <w:r>
        <w:t xml:space="preserve">   D27        1.00479   0.00241   0.00000   0.03279   0.03263   1.03742</w:t>
      </w:r>
    </w:p>
    <w:p w:rsidR="00863905" w:rsidRDefault="00863905" w:rsidP="00863905">
      <w:r>
        <w:t xml:space="preserve">   D28       -1.36523   0.01314   0.00000   0.02595   0.02610  -1.33913</w:t>
      </w:r>
    </w:p>
    <w:p w:rsidR="00863905" w:rsidRDefault="00863905" w:rsidP="00863905">
      <w:r>
        <w:t xml:space="preserve">   D29        1.00236  -0.00564   0.00000  -0.01668  -0.01662   0.98574</w:t>
      </w:r>
    </w:p>
    <w:p w:rsidR="00863905" w:rsidRDefault="00863905" w:rsidP="00863905">
      <w:r>
        <w:lastRenderedPageBreak/>
        <w:t xml:space="preserve">   D30       -1.16241  -0.02268   0.00000  -0.05387  -0.05392  -1.21632</w:t>
      </w:r>
    </w:p>
    <w:p w:rsidR="00863905" w:rsidRDefault="00863905" w:rsidP="00863905">
      <w:r>
        <w:t xml:space="preserve">   D31       -3.12167   0.00932   0.00000  -0.00100  -0.00092  -3.12260</w:t>
      </w:r>
    </w:p>
    <w:p w:rsidR="00863905" w:rsidRDefault="00863905" w:rsidP="00863905">
      <w:r>
        <w:t xml:space="preserve">   D32        0.99674  -0.00772   0.00000  -0.03819  -0.03821   0.95853</w:t>
      </w:r>
    </w:p>
    <w:p w:rsidR="00863905" w:rsidRDefault="00863905" w:rsidP="00863905">
      <w:r>
        <w:t xml:space="preserve">   D33       -1.01163   0.00196   0.00000  -0.02915  -0.02908  -1.04071</w:t>
      </w:r>
    </w:p>
    <w:p w:rsidR="00863905" w:rsidRDefault="00863905" w:rsidP="00863905">
      <w:r>
        <w:t xml:space="preserve">   D34        3.10679  -0.01507   0.00000  -0.06633  -0.06637   3.04042</w:t>
      </w:r>
    </w:p>
    <w:p w:rsidR="00863905" w:rsidRDefault="00863905" w:rsidP="00863905">
      <w:r>
        <w:t xml:space="preserve">   D35       -0.97775   0.01620   0.00000   0.02324   0.02316  -0.95459</w:t>
      </w:r>
    </w:p>
    <w:p w:rsidR="00863905" w:rsidRDefault="00863905" w:rsidP="00863905">
      <w:r>
        <w:t xml:space="preserve">   D36       -3.10012   0.01732   0.00000   0.02180   0.02169  -3.07842</w:t>
      </w:r>
    </w:p>
    <w:p w:rsidR="00863905" w:rsidRDefault="00863905" w:rsidP="00863905">
      <w:r>
        <w:t xml:space="preserve">   D37        1.13186   0.01630   0.00000   0.02193   0.02174   1.15360</w:t>
      </w:r>
    </w:p>
    <w:p w:rsidR="00863905" w:rsidRDefault="00863905" w:rsidP="00863905">
      <w:r>
        <w:t xml:space="preserve">   D38        3.13645  -0.00347   0.00000   0.00933   0.00945  -3.13728</w:t>
      </w:r>
    </w:p>
    <w:p w:rsidR="00863905" w:rsidRDefault="00863905" w:rsidP="00863905">
      <w:r>
        <w:t xml:space="preserve">   D39        1.01409  -0.00235   0.00000   0.00789   0.00799   1.02207</w:t>
      </w:r>
    </w:p>
    <w:p w:rsidR="00863905" w:rsidRDefault="00863905" w:rsidP="00863905">
      <w:r>
        <w:t xml:space="preserve">   D40       -1.03713  -0.00337   0.00000   0.00802   0.00803  -1.02909</w:t>
      </w:r>
    </w:p>
    <w:p w:rsidR="00863905" w:rsidRDefault="00863905" w:rsidP="00863905">
      <w:r>
        <w:t xml:space="preserve">   D41        1.55832  -0.01735   0.00000   0.01049   0.01070   1.56902</w:t>
      </w:r>
    </w:p>
    <w:p w:rsidR="00863905" w:rsidRDefault="00863905" w:rsidP="00863905">
      <w:r>
        <w:t xml:space="preserve">   D42       -0.56405  -0.01623   0.00000   0.00906   0.00923  -0.55482</w:t>
      </w:r>
    </w:p>
    <w:p w:rsidR="00863905" w:rsidRDefault="00863905" w:rsidP="00863905">
      <w:r>
        <w:t xml:space="preserve">   D43       -2.61526  -0.01725   0.00000   0.00919   0.00928  -2.60598</w:t>
      </w:r>
    </w:p>
    <w:p w:rsidR="00863905" w:rsidRDefault="00863905" w:rsidP="00863905">
      <w:r>
        <w:t xml:space="preserve">   D44        0.61268  -0.00083   0.00000   0.02153   0.02134   0.63402</w:t>
      </w:r>
    </w:p>
    <w:p w:rsidR="00863905" w:rsidRDefault="00863905" w:rsidP="00863905">
      <w:r>
        <w:t xml:space="preserve">   D45        2.75893  -0.00901   0.00000   0.03227   0.03178   2.79072</w:t>
      </w:r>
    </w:p>
    <w:p w:rsidR="00863905" w:rsidRDefault="00863905" w:rsidP="00863905">
      <w:r>
        <w:t xml:space="preserve">   D46       -1.35031  -0.00660   0.00000   0.00162   0.00190  -1.34840</w:t>
      </w:r>
    </w:p>
    <w:p w:rsidR="00863905" w:rsidRDefault="00863905" w:rsidP="00863905">
      <w:r>
        <w:t xml:space="preserve">   D47       -1.51072   0.00508   0.00000   0.01344   0.01366  -1.49706</w:t>
      </w:r>
    </w:p>
    <w:p w:rsidR="00863905" w:rsidRDefault="00863905" w:rsidP="00863905">
      <w:r>
        <w:t xml:space="preserve">   D48        0.63554  -0.00310   0.00000   0.02418   0.02410   0.65964</w:t>
      </w:r>
    </w:p>
    <w:p w:rsidR="00863905" w:rsidRDefault="00863905" w:rsidP="00863905">
      <w:r>
        <w:t xml:space="preserve">   D49        2.80948  -0.00069   0.00000  -0.00647  -0.00578   2.80370</w:t>
      </w:r>
    </w:p>
    <w:p w:rsidR="00863905" w:rsidRDefault="00863905" w:rsidP="00863905">
      <w:r>
        <w:t xml:space="preserve">   D50        2.83432   0.00022   0.00000   0.00327   0.00334   2.83766</w:t>
      </w:r>
    </w:p>
    <w:p w:rsidR="00863905" w:rsidRDefault="00863905" w:rsidP="00863905">
      <w:r>
        <w:t xml:space="preserve">   D51       -1.30261  -0.00797   0.00000   0.01401   0.01379  -1.28883</w:t>
      </w:r>
    </w:p>
    <w:p w:rsidR="00863905" w:rsidRDefault="00863905" w:rsidP="00863905">
      <w:r>
        <w:t xml:space="preserve">   D52        0.87133  -0.00555   0.00000  -0.01664  -0.01610   0.85524</w:t>
      </w:r>
    </w:p>
    <w:p w:rsidR="00863905" w:rsidRDefault="00863905" w:rsidP="00863905">
      <w:r>
        <w:t xml:space="preserve">   D53       -0.18483   0.00864   0.00000   0.02174   0.02165  -0.16318</w:t>
      </w:r>
    </w:p>
    <w:p w:rsidR="00863905" w:rsidRDefault="00863905" w:rsidP="00863905">
      <w:r>
        <w:t xml:space="preserve">   D54        1.93240   0.00909   0.00000   0.02682   0.02674   1.95914</w:t>
      </w:r>
    </w:p>
    <w:p w:rsidR="00863905" w:rsidRDefault="00863905" w:rsidP="00863905">
      <w:r>
        <w:t xml:space="preserve">   D55       -2.28345   0.00992   0.00000   0.02363   0.02364  -2.25981</w:t>
      </w:r>
    </w:p>
    <w:p w:rsidR="00863905" w:rsidRDefault="00863905" w:rsidP="00863905">
      <w:r>
        <w:t xml:space="preserve">   D56       -2.10565  -0.00328   0.00000   0.00054   0.00049  -2.10517</w:t>
      </w:r>
    </w:p>
    <w:p w:rsidR="00863905" w:rsidRDefault="00863905" w:rsidP="00863905">
      <w:r>
        <w:lastRenderedPageBreak/>
        <w:t xml:space="preserve">   D57        0.01157  -0.00282   0.00000   0.00562   0.00558   0.01715</w:t>
      </w:r>
    </w:p>
    <w:p w:rsidR="00863905" w:rsidRDefault="00863905" w:rsidP="00863905">
      <w:r>
        <w:t xml:space="preserve">   D58        2.07890  -0.00199   0.00000   0.00243   0.00248   2.08138</w:t>
      </w:r>
    </w:p>
    <w:p w:rsidR="00863905" w:rsidRDefault="00863905" w:rsidP="00863905">
      <w:r>
        <w:t xml:space="preserve">   D59        2.10935  -0.00510   0.00000   0.00230   0.00228   2.11163</w:t>
      </w:r>
    </w:p>
    <w:p w:rsidR="00863905" w:rsidRDefault="00863905" w:rsidP="00863905">
      <w:r>
        <w:t xml:space="preserve">   D60       -2.05661  -0.00464   0.00000   0.00738   0.00737  -2.04924</w:t>
      </w:r>
    </w:p>
    <w:p w:rsidR="00863905" w:rsidRDefault="00863905" w:rsidP="00863905">
      <w:r>
        <w:t xml:space="preserve">   D61        0.01072  -0.00382   0.00000   0.00419   0.00427   0.01500</w:t>
      </w:r>
    </w:p>
    <w:p w:rsidR="00863905" w:rsidRDefault="00863905" w:rsidP="00863905">
      <w:r>
        <w:t xml:space="preserve">   D62        0.00979   0.00401   0.00000   0.00700   0.00690   0.01669</w:t>
      </w:r>
    </w:p>
    <w:p w:rsidR="00863905" w:rsidRDefault="00863905" w:rsidP="00863905">
      <w:r>
        <w:t xml:space="preserve">   D63       -3.12221   0.00509   0.00000   0.00757   0.00755  -3.11466</w:t>
      </w:r>
    </w:p>
    <w:p w:rsidR="00863905" w:rsidRDefault="00863905" w:rsidP="00863905">
      <w:r>
        <w:t xml:space="preserve">   D64        0.17527  -0.00639   0.00000  -0.01623  -0.01629   0.15898</w:t>
      </w:r>
    </w:p>
    <w:p w:rsidR="00863905" w:rsidRDefault="00863905" w:rsidP="00863905">
      <w:r>
        <w:t xml:space="preserve">   D65        3.13836   0.00470   0.00000  -0.00420  -0.00438   3.13397</w:t>
      </w:r>
    </w:p>
    <w:p w:rsidR="00863905" w:rsidRDefault="00863905" w:rsidP="00863905">
      <w:r>
        <w:t xml:space="preserve">   D66        0.26575  -0.00438   0.00000  -0.01867  -0.01873   0.24701</w:t>
      </w:r>
    </w:p>
    <w:p w:rsidR="00863905" w:rsidRDefault="00863905" w:rsidP="00863905">
      <w:r>
        <w:t xml:space="preserve">   D67        2.56546  -0.01346   0.00000  -0.01508  -0.01529   2.55017</w:t>
      </w:r>
    </w:p>
    <w:p w:rsidR="00863905" w:rsidRDefault="00863905" w:rsidP="00863905">
      <w:r>
        <w:t xml:space="preserve">   D68       -1.68083   0.00029   0.00000   0.02761   0.02784  -1.65299</w:t>
      </w:r>
    </w:p>
    <w:p w:rsidR="00863905" w:rsidRDefault="00863905" w:rsidP="00863905">
      <w:r>
        <w:t xml:space="preserve">   D69       -2.02553   0.00496   0.00000  -0.01632  -0.01634  -2.04188</w:t>
      </w:r>
    </w:p>
    <w:p w:rsidR="00863905" w:rsidRDefault="00863905" w:rsidP="00863905">
      <w:r>
        <w:t xml:space="preserve">   D70        0.27418  -0.00413   0.00000  -0.01273  -0.01290   0.26128</w:t>
      </w:r>
    </w:p>
    <w:p w:rsidR="00863905" w:rsidRDefault="00863905" w:rsidP="00863905">
      <w:r>
        <w:t xml:space="preserve">   D71        2.31108   0.00962   0.00000   0.02997   0.03023   2.34131</w:t>
      </w:r>
    </w:p>
    <w:p w:rsidR="00863905" w:rsidRDefault="00863905" w:rsidP="00863905">
      <w:r>
        <w:t xml:space="preserve">   D72        2.17774  -0.00285   0.00000  -0.02796  -0.02771   2.15003</w:t>
      </w:r>
    </w:p>
    <w:p w:rsidR="00863905" w:rsidRDefault="00863905" w:rsidP="00863905">
      <w:r>
        <w:t xml:space="preserve">   D73       -1.80573  -0.01193   0.00000  -0.02437  -0.02427  -1.83000</w:t>
      </w:r>
    </w:p>
    <w:p w:rsidR="00863905" w:rsidRDefault="00863905" w:rsidP="00863905">
      <w:r>
        <w:t xml:space="preserve">   D74        0.23116   0.00181   0.00000   0.01832   0.01886   0.25002</w:t>
      </w:r>
    </w:p>
    <w:p w:rsidR="00863905" w:rsidRDefault="00863905" w:rsidP="00863905">
      <w:r>
        <w:t xml:space="preserve">   D75       -2.26724   0.00337   0.00000  -0.03190  -0.03191  -2.29915</w:t>
      </w:r>
    </w:p>
    <w:p w:rsidR="00863905" w:rsidRDefault="00863905" w:rsidP="00863905">
      <w:r>
        <w:t xml:space="preserve">   D76        0.86367   0.00189   0.00000  -0.03274  -0.03286   0.83080</w:t>
      </w:r>
    </w:p>
    <w:p w:rsidR="00863905" w:rsidRDefault="00863905" w:rsidP="00863905">
      <w:r>
        <w:t xml:space="preserve">   D77       -0.20462   0.00232   0.00000   0.00886   0.00887  -0.19576</w:t>
      </w:r>
    </w:p>
    <w:p w:rsidR="00863905" w:rsidRDefault="00863905" w:rsidP="00863905">
      <w:r>
        <w:t xml:space="preserve">   D78        2.92628   0.00084   0.00000   0.00802   0.00792   2.93420</w:t>
      </w:r>
    </w:p>
    <w:p w:rsidR="00863905" w:rsidRDefault="00863905" w:rsidP="00863905">
      <w:r>
        <w:t xml:space="preserve">   D79        1.87318   0.00667   0.00000   0.01962   0.01996   1.89313</w:t>
      </w:r>
    </w:p>
    <w:p w:rsidR="00863905" w:rsidRDefault="00863905" w:rsidP="00863905">
      <w:r>
        <w:t xml:space="preserve">   D80       -1.27911   0.00519   0.00000   0.01878   0.01901  -1.26010</w:t>
      </w:r>
    </w:p>
    <w:p w:rsidR="00863905" w:rsidRDefault="00863905" w:rsidP="00863905">
      <w:r>
        <w:t xml:space="preserve">   D81        1.64556   0.01302   0.00000  -0.01437  -0.01446   1.63110</w:t>
      </w:r>
    </w:p>
    <w:p w:rsidR="00863905" w:rsidRDefault="00863905" w:rsidP="00863905">
      <w:r>
        <w:t xml:space="preserve">   D82       -1.30305   0.00480   0.00000  -0.02230  -0.02252  -1.32557</w:t>
      </w:r>
    </w:p>
    <w:p w:rsidR="00863905" w:rsidRDefault="00863905" w:rsidP="00863905">
      <w:r>
        <w:t xml:space="preserve">   D83       -0.27413   0.00483   0.00000   0.01532   0.01559  -0.25854</w:t>
      </w:r>
    </w:p>
    <w:p w:rsidR="00863905" w:rsidRDefault="00863905" w:rsidP="00863905">
      <w:r>
        <w:lastRenderedPageBreak/>
        <w:t xml:space="preserve">   D84        3.06044  -0.00339   0.00000   0.00739   0.00753   3.06797</w:t>
      </w:r>
    </w:p>
    <w:p w:rsidR="00863905" w:rsidRDefault="00863905" w:rsidP="00863905">
      <w:r>
        <w:t xml:space="preserve">   D85       -2.30244  -0.00331   0.00000  -0.02440  -0.02435  -2.32679</w:t>
      </w:r>
    </w:p>
    <w:p w:rsidR="00863905" w:rsidRDefault="00863905" w:rsidP="00863905">
      <w:r>
        <w:t xml:space="preserve">   D86        1.03213  -0.01153   0.00000  -0.03232  -0.03241   0.99972</w:t>
      </w:r>
    </w:p>
    <w:p w:rsidR="00863905" w:rsidRDefault="00863905" w:rsidP="00863905">
      <w:r>
        <w:t xml:space="preserve">         Item               Value     Threshold  Converged?</w:t>
      </w:r>
    </w:p>
    <w:p w:rsidR="00863905" w:rsidRDefault="00863905" w:rsidP="00863905">
      <w:r>
        <w:t xml:space="preserve"> Maximum Force            0.082721     0.000450     NO </w:t>
      </w:r>
    </w:p>
    <w:p w:rsidR="00863905" w:rsidRDefault="00863905" w:rsidP="00863905">
      <w:r>
        <w:t xml:space="preserve"> RMS     Force            0.017526     0.000300     NO </w:t>
      </w:r>
    </w:p>
    <w:p w:rsidR="00863905" w:rsidRDefault="00863905" w:rsidP="00863905">
      <w:r>
        <w:t xml:space="preserve"> Maximum Displacement     0.127224     0.001800     NO </w:t>
      </w:r>
    </w:p>
    <w:p w:rsidR="00863905" w:rsidRDefault="00863905" w:rsidP="00863905">
      <w:r>
        <w:t xml:space="preserve"> RMS     Displacement     0.031913     0.001200     NO </w:t>
      </w:r>
    </w:p>
    <w:p w:rsidR="00863905" w:rsidRDefault="00863905" w:rsidP="00863905">
      <w:r>
        <w:t xml:space="preserve"> Predicted change in Energy=-2.470245D-02</w:t>
      </w:r>
    </w:p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/>
    <w:p w:rsidR="00863905" w:rsidRDefault="00863905" w:rsidP="00863905">
      <w:r>
        <w:t xml:space="preserve">                          Input orientation: 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-1.561581    1.157121    0.134740</w:t>
      </w:r>
    </w:p>
    <w:p w:rsidR="00863905" w:rsidRDefault="00863905" w:rsidP="00863905">
      <w:r>
        <w:t xml:space="preserve">      2          6           0        0.011798    1.207337    0.259479</w:t>
      </w:r>
    </w:p>
    <w:p w:rsidR="00863905" w:rsidRDefault="00863905" w:rsidP="00863905">
      <w:r>
        <w:t xml:space="preserve">      3          6           0       -0.893713    3.503350    0.152027</w:t>
      </w:r>
    </w:p>
    <w:p w:rsidR="00863905" w:rsidRDefault="00863905" w:rsidP="00863905">
      <w:r>
        <w:t xml:space="preserve">      4          6           0       -2.021375    2.524790    0.180292</w:t>
      </w:r>
    </w:p>
    <w:p w:rsidR="00863905" w:rsidRDefault="00863905" w:rsidP="00863905">
      <w:r>
        <w:t xml:space="preserve">      5          1           0       -2.047676    0.603088   -0.695631</w:t>
      </w:r>
    </w:p>
    <w:p w:rsidR="00863905" w:rsidRDefault="00863905" w:rsidP="00863905">
      <w:r>
        <w:t xml:space="preserve">      6          1           0       -2.754306    2.749448   -0.627360</w:t>
      </w:r>
    </w:p>
    <w:p w:rsidR="00863905" w:rsidRDefault="00863905" w:rsidP="00863905">
      <w:r>
        <w:t xml:space="preserve">      7          6           0        0.404767    1.797009   -1.110818</w:t>
      </w:r>
    </w:p>
    <w:p w:rsidR="00863905" w:rsidRDefault="00863905" w:rsidP="00863905">
      <w:r>
        <w:t xml:space="preserve">      8          1           0        1.525883    1.746815   -1.109251</w:t>
      </w:r>
    </w:p>
    <w:p w:rsidR="00863905" w:rsidRDefault="00863905" w:rsidP="00863905">
      <w:r>
        <w:t xml:space="preserve">      9          1           0        0.045543    1.295650   -2.043183</w:t>
      </w:r>
    </w:p>
    <w:p w:rsidR="00863905" w:rsidRDefault="00863905" w:rsidP="00863905">
      <w:r>
        <w:t xml:space="preserve">     10          6           0       -0.045487    3.259504   -1.083173</w:t>
      </w:r>
    </w:p>
    <w:p w:rsidR="00863905" w:rsidRDefault="00863905" w:rsidP="00863905">
      <w:r>
        <w:t xml:space="preserve">     11          1           0        0.841082    3.941258   -1.085766</w:t>
      </w:r>
    </w:p>
    <w:p w:rsidR="00863905" w:rsidRDefault="00863905" w:rsidP="00863905">
      <w:r>
        <w:lastRenderedPageBreak/>
        <w:t xml:space="preserve">     12          1           0       -0.649067    3.497722   -1.997829</w:t>
      </w:r>
    </w:p>
    <w:p w:rsidR="00863905" w:rsidRDefault="00863905" w:rsidP="00863905">
      <w:r>
        <w:t xml:space="preserve">     13          1           0       -1.246260    4.559958    0.206711</w:t>
      </w:r>
    </w:p>
    <w:p w:rsidR="00863905" w:rsidRDefault="00863905" w:rsidP="00863905">
      <w:r>
        <w:t xml:space="preserve">     14          1           0        0.409463    0.170429    0.322720</w:t>
      </w:r>
    </w:p>
    <w:p w:rsidR="00863905" w:rsidRDefault="00863905" w:rsidP="00863905">
      <w:r>
        <w:t xml:space="preserve">     15          8           0        3.233485    4.172628    1.008394</w:t>
      </w:r>
    </w:p>
    <w:p w:rsidR="00863905" w:rsidRDefault="00863905" w:rsidP="00863905">
      <w:r>
        <w:t xml:space="preserve">     16          6           0        0.885374    4.036122    1.306386</w:t>
      </w:r>
    </w:p>
    <w:p w:rsidR="00863905" w:rsidRDefault="00863905" w:rsidP="00863905">
      <w:r>
        <w:t xml:space="preserve">     17          6           0        1.395509    2.700142    1.793318</w:t>
      </w:r>
    </w:p>
    <w:p w:rsidR="00863905" w:rsidRDefault="00863905" w:rsidP="00863905">
      <w:r>
        <w:t xml:space="preserve">     18          6           0        2.015599    4.819931    0.699227</w:t>
      </w:r>
    </w:p>
    <w:p w:rsidR="00863905" w:rsidRDefault="00863905" w:rsidP="00863905">
      <w:r>
        <w:t xml:space="preserve">     19          8           0        2.007761    5.842113    0.026959</w:t>
      </w:r>
    </w:p>
    <w:p w:rsidR="00863905" w:rsidRDefault="00863905" w:rsidP="00863905">
      <w:r>
        <w:t xml:space="preserve">     20          6           0        2.967468    3.003627    1.760469</w:t>
      </w:r>
    </w:p>
    <w:p w:rsidR="00863905" w:rsidRDefault="00863905" w:rsidP="00863905">
      <w:r>
        <w:t xml:space="preserve">     21          8           0        3.890505    2.289014    2.125357</w:t>
      </w:r>
    </w:p>
    <w:p w:rsidR="00863905" w:rsidRDefault="00863905" w:rsidP="00863905">
      <w:r>
        <w:t xml:space="preserve">     22          1           0        0.474526    4.588539    2.147003</w:t>
      </w:r>
    </w:p>
    <w:p w:rsidR="00863905" w:rsidRDefault="00863905" w:rsidP="00863905">
      <w:r>
        <w:t xml:space="preserve">     23          1           0        1.034301    2.467412    2.784386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              Distance matrix (angstroms):</w:t>
      </w:r>
    </w:p>
    <w:p w:rsidR="00863905" w:rsidRDefault="00863905" w:rsidP="00863905">
      <w:r>
        <w:t xml:space="preserve">                    1          2          3          4          5</w:t>
      </w:r>
    </w:p>
    <w:p w:rsidR="00863905" w:rsidRDefault="00863905" w:rsidP="00863905">
      <w:r>
        <w:t xml:space="preserve">     1  C    0.000000</w:t>
      </w:r>
    </w:p>
    <w:p w:rsidR="00863905" w:rsidRDefault="00863905" w:rsidP="00863905">
      <w:r>
        <w:t xml:space="preserve">     2  C    1.579115   0.000000</w:t>
      </w:r>
    </w:p>
    <w:p w:rsidR="00863905" w:rsidRDefault="00863905" w:rsidP="00863905">
      <w:r>
        <w:t xml:space="preserve">     3  C    2.439496   2.470460   0.000000</w:t>
      </w:r>
    </w:p>
    <w:p w:rsidR="00863905" w:rsidRDefault="00863905" w:rsidP="00863905">
      <w:r>
        <w:t xml:space="preserve">     4  C    1.443608   2.423993   1.493318   0.000000</w:t>
      </w:r>
    </w:p>
    <w:p w:rsidR="00863905" w:rsidRDefault="00863905" w:rsidP="00863905">
      <w:r>
        <w:t xml:space="preserve">     5  H    1.110296   2.349210   3.234451   2.112077   0.000000</w:t>
      </w:r>
    </w:p>
    <w:p w:rsidR="00863905" w:rsidRDefault="00863905" w:rsidP="00863905">
      <w:r>
        <w:t xml:space="preserve">     6  H    2.130468   3.288757   2.153513   1.113535   2.260718</w:t>
      </w:r>
    </w:p>
    <w:p w:rsidR="00863905" w:rsidRDefault="00863905" w:rsidP="00863905">
      <w:r>
        <w:t xml:space="preserve">     7  C    2.414001   1.542678   2.488459   2.843025   2.759041</w:t>
      </w:r>
    </w:p>
    <w:p w:rsidR="00863905" w:rsidRDefault="00863905" w:rsidP="00863905">
      <w:r>
        <w:t xml:space="preserve">     8  H    3.380487   2.111140   3.245101   3.853726   3.774854</w:t>
      </w:r>
    </w:p>
    <w:p w:rsidR="00863905" w:rsidRDefault="00863905" w:rsidP="00863905">
      <w:r>
        <w:t xml:space="preserve">     9  H    2.710238   2.304603   3.251936   3.275176   2.584010</w:t>
      </w:r>
    </w:p>
    <w:p w:rsidR="00863905" w:rsidRDefault="00863905" w:rsidP="00863905">
      <w:r>
        <w:t xml:space="preserve">    10  C    2.863891   2.453036   1.518113   2.457698   3.348954</w:t>
      </w:r>
    </w:p>
    <w:p w:rsidR="00863905" w:rsidRDefault="00863905" w:rsidP="00863905">
      <w:r>
        <w:t xml:space="preserve">    11  H    3.874771   3.157803   2.175640   3.435542   4.431762</w:t>
      </w:r>
    </w:p>
    <w:p w:rsidR="00863905" w:rsidRDefault="00863905" w:rsidP="00863905">
      <w:r>
        <w:t xml:space="preserve">    12  H    3.295292   3.282994   2.163738   2.752097   3.468535</w:t>
      </w:r>
    </w:p>
    <w:p w:rsidR="00863905" w:rsidRDefault="00863905" w:rsidP="00863905">
      <w:r>
        <w:lastRenderedPageBreak/>
        <w:t xml:space="preserve">    13  H    3.418173   3.581279   1.115213   2.177937   4.136823</w:t>
      </w:r>
    </w:p>
    <w:p w:rsidR="00863905" w:rsidRDefault="00863905" w:rsidP="00863905">
      <w:r>
        <w:t xml:space="preserve">    14  H    2.212219   1.112348   3.582705   3.387075   2.694767</w:t>
      </w:r>
    </w:p>
    <w:p w:rsidR="00863905" w:rsidRDefault="00863905" w:rsidP="00863905">
      <w:r>
        <w:t xml:space="preserve">    15  O    5.731423   4.442194   4.267911   5.569082   6.598180</w:t>
      </w:r>
    </w:p>
    <w:p w:rsidR="00863905" w:rsidRDefault="00863905" w:rsidP="00863905">
      <w:r>
        <w:t xml:space="preserve">    16  C    3.955881   3.140250   2.186674   3.464304   4.939289</w:t>
      </w:r>
    </w:p>
    <w:p w:rsidR="00863905" w:rsidRDefault="00863905" w:rsidP="00863905">
      <w:r>
        <w:t xml:space="preserve">    17  C    3.725075   2.548683   2.929082   3.782552   4.737935</w:t>
      </w:r>
    </w:p>
    <w:p w:rsidR="00863905" w:rsidRDefault="00863905" w:rsidP="00863905">
      <w:r>
        <w:t xml:space="preserve">    18  C    5.150830   4.154447   3.239894   4.672700   6.019768</w:t>
      </w:r>
    </w:p>
    <w:p w:rsidR="00863905" w:rsidRDefault="00863905" w:rsidP="00863905">
      <w:r>
        <w:t xml:space="preserve">    19  O    5.890753   5.051641   3.728807   5.221310   6.664539</w:t>
      </w:r>
    </w:p>
    <w:p w:rsidR="00863905" w:rsidRDefault="00863905" w:rsidP="00863905">
      <w:r>
        <w:t xml:space="preserve">    20  C    5.154112   3.770360   4.212545   5.254979   6.078379</w:t>
      </w:r>
    </w:p>
    <w:p w:rsidR="00863905" w:rsidRDefault="00863905" w:rsidP="00863905">
      <w:r>
        <w:t xml:space="preserve">    21  O    5.913458   4.438005   5.315768   6.228097   6.786923</w:t>
      </w:r>
    </w:p>
    <w:p w:rsidR="00863905" w:rsidRDefault="00863905" w:rsidP="00863905">
      <w:r>
        <w:t xml:space="preserve">    22  H    4.468732   3.899921   2.651347   3.789002   5.506895</w:t>
      </w:r>
    </w:p>
    <w:p w:rsidR="00863905" w:rsidRDefault="00863905" w:rsidP="00863905">
      <w:r>
        <w:t xml:space="preserve">    23  H    3.933966   3.001408   3.423408   4.015190   5.008473</w:t>
      </w:r>
    </w:p>
    <w:p w:rsidR="00863905" w:rsidRDefault="00863905" w:rsidP="00863905">
      <w:r>
        <w:t xml:space="preserve">                    6          7          8          9         10</w:t>
      </w:r>
    </w:p>
    <w:p w:rsidR="00863905" w:rsidRDefault="00863905" w:rsidP="00863905">
      <w:r>
        <w:t xml:space="preserve">     6  H    0.000000</w:t>
      </w:r>
    </w:p>
    <w:p w:rsidR="00863905" w:rsidRDefault="00863905" w:rsidP="00863905">
      <w:r>
        <w:t xml:space="preserve">     7  C    3.334758   0.000000</w:t>
      </w:r>
    </w:p>
    <w:p w:rsidR="00863905" w:rsidRDefault="00863905" w:rsidP="00863905">
      <w:r>
        <w:t xml:space="preserve">     8  H    4.422387   1.122240   0.000000</w:t>
      </w:r>
    </w:p>
    <w:p w:rsidR="00863905" w:rsidRDefault="00863905" w:rsidP="00863905">
      <w:r>
        <w:t xml:space="preserve">     9  H    3.457924   1.117903   1.807536   0.000000</w:t>
      </w:r>
    </w:p>
    <w:p w:rsidR="00863905" w:rsidRDefault="00863905" w:rsidP="00863905">
      <w:r>
        <w:t xml:space="preserve">    10  C    2.793855   1.530484   2.181309   2.187836   0.000000</w:t>
      </w:r>
    </w:p>
    <w:p w:rsidR="00863905" w:rsidRDefault="00863905" w:rsidP="00863905">
      <w:r>
        <w:t xml:space="preserve">    11  H    3.815411   2.188333   2.298931   2.923828   1.118392</w:t>
      </w:r>
    </w:p>
    <w:p w:rsidR="00863905" w:rsidRDefault="00863905" w:rsidP="00863905">
      <w:r>
        <w:t xml:space="preserve">    12  H    2.621094   2.188556   2.930129   2.309472   1.121451</w:t>
      </w:r>
    </w:p>
    <w:p w:rsidR="00863905" w:rsidRDefault="00863905" w:rsidP="00863905">
      <w:r>
        <w:t xml:space="preserve">    13  H    2.499564   3.477881   4.162968   4.169710   2.190169</w:t>
      </w:r>
    </w:p>
    <w:p w:rsidR="00863905" w:rsidRDefault="00863905" w:rsidP="00863905">
      <w:r>
        <w:t xml:space="preserve">    14  H    4.190874   2.168137   2.404564   2.645007   3.424310</w:t>
      </w:r>
    </w:p>
    <w:p w:rsidR="00863905" w:rsidRDefault="00863905" w:rsidP="00863905">
      <w:r>
        <w:t xml:space="preserve">    15  O    6.368263   4.258670   3.644844   5.268025   3.995010</w:t>
      </w:r>
    </w:p>
    <w:p w:rsidR="00863905" w:rsidRDefault="00863905" w:rsidP="00863905">
      <w:r>
        <w:t xml:space="preserve">    16  C    4.317658   3.329788   3.389171   4.408528   2.679483</w:t>
      </w:r>
    </w:p>
    <w:p w:rsidR="00863905" w:rsidRDefault="00863905" w:rsidP="00863905">
      <w:r>
        <w:t xml:space="preserve">    17  C    4.804485   3.198629   3.057897   4.302761   3.265510</w:t>
      </w:r>
    </w:p>
    <w:p w:rsidR="00863905" w:rsidRDefault="00863905" w:rsidP="00863905">
      <w:r>
        <w:t xml:space="preserve">    18  C    5.366445   3.874158   3.599230   4.880829   3.140057</w:t>
      </w:r>
    </w:p>
    <w:p w:rsidR="00863905" w:rsidRDefault="00863905" w:rsidP="00863905">
      <w:r>
        <w:t xml:space="preserve">    19  O    5.715766   4.497442   4.277223   5.367132   3.481104</w:t>
      </w:r>
    </w:p>
    <w:p w:rsidR="00863905" w:rsidRDefault="00863905" w:rsidP="00863905">
      <w:r>
        <w:t xml:space="preserve">    20  C    6.205243   4.033318   3.448628   5.091424   4.150864</w:t>
      </w:r>
    </w:p>
    <w:p w:rsidR="00863905" w:rsidRDefault="00863905" w:rsidP="00863905">
      <w:r>
        <w:lastRenderedPageBreak/>
        <w:t xml:space="preserve">    21  O    7.207147   4.781765   4.043279   5.757363   5.169966</w:t>
      </w:r>
    </w:p>
    <w:p w:rsidR="00863905" w:rsidRDefault="00863905" w:rsidP="00863905">
      <w:r>
        <w:t xml:space="preserve">    22  H    4.637316   4.290793   4.447913   5.346476   3.531400</w:t>
      </w:r>
    </w:p>
    <w:p w:rsidR="00863905" w:rsidRDefault="00863905" w:rsidP="00863905">
      <w:r>
        <w:t xml:space="preserve">    23  H    5.106182   4.002296   3.990153   5.065184   4.092843</w:t>
      </w:r>
    </w:p>
    <w:p w:rsidR="00863905" w:rsidRDefault="00863905" w:rsidP="00863905">
      <w:r>
        <w:t xml:space="preserve">                   11         12         13         14         15</w:t>
      </w:r>
    </w:p>
    <w:p w:rsidR="00863905" w:rsidRDefault="00863905" w:rsidP="00863905">
      <w:r>
        <w:t xml:space="preserve">    11  H    0.000000</w:t>
      </w:r>
    </w:p>
    <w:p w:rsidR="00863905" w:rsidRDefault="00863905" w:rsidP="00863905">
      <w:r>
        <w:t xml:space="preserve">    12  H    1.802534   0.000000</w:t>
      </w:r>
    </w:p>
    <w:p w:rsidR="00863905" w:rsidRDefault="00863905" w:rsidP="00863905">
      <w:r>
        <w:t xml:space="preserve">    13  H    2.531854   2.518925   0.000000</w:t>
      </w:r>
    </w:p>
    <w:p w:rsidR="00863905" w:rsidRDefault="00863905" w:rsidP="00863905">
      <w:r>
        <w:t xml:space="preserve">    14  H    4.048368   4.192412   4.692850   0.000000</w:t>
      </w:r>
    </w:p>
    <w:p w:rsidR="00863905" w:rsidRDefault="00863905" w:rsidP="00863905">
      <w:r>
        <w:t xml:space="preserve">    15  O    3.187888   4.956519   4.567366   4.945993   0.000000</w:t>
      </w:r>
    </w:p>
    <w:p w:rsidR="00863905" w:rsidRDefault="00863905" w:rsidP="00863905">
      <w:r>
        <w:t xml:space="preserve">    16  C    2.394442   3.682692   2.455107   4.017173   2.370877</w:t>
      </w:r>
    </w:p>
    <w:p w:rsidR="00863905" w:rsidRDefault="00863905" w:rsidP="00863905">
      <w:r>
        <w:t xml:space="preserve">    17  C    3.183848   4.380551   3.599331   3.087782   2.482433</w:t>
      </w:r>
    </w:p>
    <w:p w:rsidR="00863905" w:rsidRDefault="00863905" w:rsidP="00863905">
      <w:r>
        <w:t xml:space="preserve">    18  C    2.310358   4.015320   3.309061   4.933488   1.413447</w:t>
      </w:r>
    </w:p>
    <w:p w:rsidR="00863905" w:rsidRDefault="00863905" w:rsidP="00863905">
      <w:r>
        <w:t xml:space="preserve">    19  O    2.492497   4.081013   3.502126   5.900002   2.291897</w:t>
      </w:r>
    </w:p>
    <w:p w:rsidR="00863905" w:rsidRDefault="00863905" w:rsidP="00863905">
      <w:r>
        <w:t xml:space="preserve">    20  C    3.674469   5.239109   4.753087   4.078912   1.415254</w:t>
      </w:r>
    </w:p>
    <w:p w:rsidR="00863905" w:rsidRDefault="00863905" w:rsidP="00863905">
      <w:r>
        <w:t xml:space="preserve">    21  O    4.726543   6.250549   5.935044   4.455957   2.286326</w:t>
      </w:r>
    </w:p>
    <w:p w:rsidR="00863905" w:rsidRDefault="00863905" w:rsidP="00863905">
      <w:r>
        <w:t xml:space="preserve">    22  H    3.317247   4.430798   2.593579   4.780371   3.013514</w:t>
      </w:r>
    </w:p>
    <w:p w:rsidR="00863905" w:rsidRDefault="00863905" w:rsidP="00863905">
      <w:r>
        <w:t xml:space="preserve">    23  H    4.145797   5.173476   4.027917   3.424376   3.301261</w:t>
      </w:r>
    </w:p>
    <w:p w:rsidR="00863905" w:rsidRDefault="00863905" w:rsidP="00863905">
      <w:r>
        <w:t xml:space="preserve">                   16         17         18         19         20</w:t>
      </w:r>
    </w:p>
    <w:p w:rsidR="00863905" w:rsidRDefault="00863905" w:rsidP="00863905">
      <w:r>
        <w:t xml:space="preserve">    16  C    0.000000</w:t>
      </w:r>
    </w:p>
    <w:p w:rsidR="00863905" w:rsidRDefault="00863905" w:rsidP="00863905">
      <w:r>
        <w:t xml:space="preserve">    17  C    1.510690   0.000000</w:t>
      </w:r>
    </w:p>
    <w:p w:rsidR="00863905" w:rsidRDefault="00863905" w:rsidP="00863905">
      <w:r>
        <w:t xml:space="preserve">    18  C    1.503466   2.464763   0.000000</w:t>
      </w:r>
    </w:p>
    <w:p w:rsidR="00863905" w:rsidRDefault="00863905" w:rsidP="00863905">
      <w:r>
        <w:t xml:space="preserve">    19  O    2.481590   3.656071   1.223462   0.000000</w:t>
      </w:r>
    </w:p>
    <w:p w:rsidR="00863905" w:rsidRDefault="00863905" w:rsidP="00863905">
      <w:r>
        <w:t xml:space="preserve">    20  C    2.367986   1.601324   2.308950   3.461661   0.000000</w:t>
      </w:r>
    </w:p>
    <w:p w:rsidR="00863905" w:rsidRDefault="00863905" w:rsidP="00863905">
      <w:r>
        <w:t xml:space="preserve">    21  O    3.571263   2.550349   3.457552   4.535693   1.223034</w:t>
      </w:r>
    </w:p>
    <w:p w:rsidR="00863905" w:rsidRDefault="00863905" w:rsidP="00863905">
      <w:r>
        <w:t xml:space="preserve">    22  H    1.086553   2.130575   2.127088   2.901179   2.979281</w:t>
      </w:r>
    </w:p>
    <w:p w:rsidR="00863905" w:rsidRDefault="00863905" w:rsidP="00863905">
      <w:r>
        <w:t xml:space="preserve">    23  H    2.160444   1.080209   3.293203   4.465382   2.252348</w:t>
      </w:r>
    </w:p>
    <w:p w:rsidR="00863905" w:rsidRDefault="00863905" w:rsidP="00863905">
      <w:r>
        <w:t xml:space="preserve">                   21         22         23</w:t>
      </w:r>
    </w:p>
    <w:p w:rsidR="00863905" w:rsidRDefault="00863905" w:rsidP="00863905">
      <w:r>
        <w:lastRenderedPageBreak/>
        <w:t xml:space="preserve">    21  O    0.000000</w:t>
      </w:r>
    </w:p>
    <w:p w:rsidR="00863905" w:rsidRDefault="00863905" w:rsidP="00863905">
      <w:r>
        <w:t xml:space="preserve">    22  H    4.117912   0.000000</w:t>
      </w:r>
    </w:p>
    <w:p w:rsidR="00863905" w:rsidRDefault="00863905" w:rsidP="00863905">
      <w:r>
        <w:t xml:space="preserve">    23  H    2.936673   2.284467   0.000000</w:t>
      </w:r>
    </w:p>
    <w:p w:rsidR="00863905" w:rsidRDefault="00863905" w:rsidP="00863905">
      <w:r>
        <w:t xml:space="preserve"> Stoichiometry    C10H10O3</w:t>
      </w:r>
    </w:p>
    <w:p w:rsidR="00863905" w:rsidRDefault="00863905" w:rsidP="00863905">
      <w:r>
        <w:t xml:space="preserve"> Framework group  C1[X(C10H10O3)]</w:t>
      </w:r>
    </w:p>
    <w:p w:rsidR="00863905" w:rsidRDefault="00863905" w:rsidP="00863905">
      <w:r>
        <w:t xml:space="preserve"> Deg. of freedom    63</w:t>
      </w:r>
    </w:p>
    <w:p w:rsidR="00863905" w:rsidRDefault="00863905" w:rsidP="00863905">
      <w:r>
        <w:t xml:space="preserve"> Full point group                 C1      NOp   1</w:t>
      </w:r>
    </w:p>
    <w:p w:rsidR="00863905" w:rsidRDefault="00863905" w:rsidP="00863905">
      <w:r>
        <w:t xml:space="preserve"> Largest Abelian subgroup         C1      NOp   1</w:t>
      </w:r>
    </w:p>
    <w:p w:rsidR="00863905" w:rsidRDefault="00863905" w:rsidP="00863905">
      <w:r>
        <w:t xml:space="preserve"> Largest concise Abelian subgroup C1      NOp   1</w:t>
      </w:r>
    </w:p>
    <w:p w:rsidR="00863905" w:rsidRDefault="00863905" w:rsidP="00863905">
      <w:r>
        <w:t xml:space="preserve">                         Standard orientation: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 3.028063   -0.980735   -0.371818</w:t>
      </w:r>
    </w:p>
    <w:p w:rsidR="00863905" w:rsidRDefault="00863905" w:rsidP="00863905">
      <w:r>
        <w:t xml:space="preserve">      2          6           0        1.617578   -1.376725    0.217527</w:t>
      </w:r>
    </w:p>
    <w:p w:rsidR="00863905" w:rsidRDefault="00863905" w:rsidP="00863905">
      <w:r>
        <w:t xml:space="preserve">      3          6           0        1.555367    0.949042   -0.613202</w:t>
      </w:r>
    </w:p>
    <w:p w:rsidR="00863905" w:rsidRDefault="00863905" w:rsidP="00863905">
      <w:r>
        <w:t xml:space="preserve">      4          6           0        2.884765    0.344748   -0.925499</w:t>
      </w:r>
    </w:p>
    <w:p w:rsidR="00863905" w:rsidRDefault="00863905" w:rsidP="00863905">
      <w:r>
        <w:t xml:space="preserve">      5          1           0        3.944124   -1.052962    0.251376</w:t>
      </w:r>
    </w:p>
    <w:p w:rsidR="00863905" w:rsidRDefault="00863905" w:rsidP="00863905">
      <w:r>
        <w:t xml:space="preserve">      6          1           0        3.707547    1.024607   -0.608036</w:t>
      </w:r>
    </w:p>
    <w:p w:rsidR="00863905" w:rsidRDefault="00863905" w:rsidP="00863905">
      <w:r>
        <w:t xml:space="preserve">      7          6           0        1.531960   -0.447732    1.446143</w:t>
      </w:r>
    </w:p>
    <w:p w:rsidR="00863905" w:rsidRDefault="00863905" w:rsidP="00863905">
      <w:r>
        <w:t xml:space="preserve">      8          1           0        0.590015   -0.775198    1.960856</w:t>
      </w:r>
    </w:p>
    <w:p w:rsidR="00863905" w:rsidRDefault="00863905" w:rsidP="00863905">
      <w:r>
        <w:t xml:space="preserve">      9          1           0        2.354661   -0.467481    2.202767</w:t>
      </w:r>
    </w:p>
    <w:p w:rsidR="00863905" w:rsidRDefault="00863905" w:rsidP="00863905">
      <w:r>
        <w:t xml:space="preserve">     10          6           0        1.350556    0.966909    0.890926</w:t>
      </w:r>
    </w:p>
    <w:p w:rsidR="00863905" w:rsidRDefault="00863905" w:rsidP="00863905">
      <w:r>
        <w:t xml:space="preserve">     11          1           0        0.331958    1.356309    1.139172</w:t>
      </w:r>
    </w:p>
    <w:p w:rsidR="00863905" w:rsidRDefault="00863905" w:rsidP="00863905">
      <w:r>
        <w:t xml:space="preserve">     12          1           0        2.094505    1.665371    1.356054</w:t>
      </w:r>
    </w:p>
    <w:p w:rsidR="00863905" w:rsidRDefault="00863905" w:rsidP="00863905">
      <w:r>
        <w:t xml:space="preserve">     13          1           0        1.435602    1.965288   -1.056596</w:t>
      </w:r>
    </w:p>
    <w:p w:rsidR="00863905" w:rsidRDefault="00863905" w:rsidP="00863905">
      <w:r>
        <w:lastRenderedPageBreak/>
        <w:t xml:space="preserve">     14          1           0        1.650223   -2.429594    0.574904</w:t>
      </w:r>
    </w:p>
    <w:p w:rsidR="00863905" w:rsidRDefault="00863905" w:rsidP="00863905">
      <w:r>
        <w:t xml:space="preserve">     15          8           0       -2.533240    0.199661    0.354676</w:t>
      </w:r>
    </w:p>
    <w:p w:rsidR="00863905" w:rsidRDefault="00863905" w:rsidP="00863905">
      <w:r>
        <w:t xml:space="preserve">     16          6           0       -0.572897    0.559121   -0.929421</w:t>
      </w:r>
    </w:p>
    <w:p w:rsidR="00863905" w:rsidRDefault="00863905" w:rsidP="00863905">
      <w:r>
        <w:t xml:space="preserve">     17          6           0       -0.669733   -0.944512   -0.820349</w:t>
      </w:r>
    </w:p>
    <w:p w:rsidR="00863905" w:rsidRDefault="00863905" w:rsidP="00863905">
      <w:r>
        <w:t xml:space="preserve">     18          6           0       -1.629208    1.198935   -0.071950</w:t>
      </w:r>
    </w:p>
    <w:p w:rsidR="00863905" w:rsidRDefault="00863905" w:rsidP="00863905">
      <w:r>
        <w:t xml:space="preserve">     19          8           0       -1.778728    2.362364    0.275806</w:t>
      </w:r>
    </w:p>
    <w:p w:rsidR="00863905" w:rsidRDefault="00863905" w:rsidP="00863905">
      <w:r>
        <w:t xml:space="preserve">     20          6           0       -2.120831   -1.055636   -0.152365</w:t>
      </w:r>
    </w:p>
    <w:p w:rsidR="00863905" w:rsidRDefault="00863905" w:rsidP="00863905">
      <w:r>
        <w:t xml:space="preserve">     21          8           0       -2.765935   -2.061428    0.108475</w:t>
      </w:r>
    </w:p>
    <w:p w:rsidR="00863905" w:rsidRDefault="00863905" w:rsidP="00863905">
      <w:r>
        <w:t xml:space="preserve">     22          1           0       -0.723430    0.851687   -1.964961</w:t>
      </w:r>
    </w:p>
    <w:p w:rsidR="00863905" w:rsidRDefault="00863905" w:rsidP="00863905">
      <w:r>
        <w:t xml:space="preserve">     23          1           0       -0.615710   -1.423300   -1.787145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Rotational constants (GHZ):      1.3372190      0.6086018      0.4958487</w:t>
      </w:r>
    </w:p>
    <w:p w:rsidR="00863905" w:rsidRDefault="00863905" w:rsidP="00863905">
      <w:r>
        <w:t xml:space="preserve"> Standard basis: VSTO-6G (5D, 7F)</w:t>
      </w:r>
    </w:p>
    <w:p w:rsidR="00863905" w:rsidRDefault="00863905" w:rsidP="00863905">
      <w:r>
        <w:t xml:space="preserve"> There are    62 symmetry adapted basis functions of A   symmetry.</w:t>
      </w:r>
    </w:p>
    <w:p w:rsidR="00863905" w:rsidRDefault="00863905" w:rsidP="00863905">
      <w:r>
        <w:t xml:space="preserve"> Integral buffers will be    131072 words long.</w:t>
      </w:r>
    </w:p>
    <w:p w:rsidR="00863905" w:rsidRDefault="00863905" w:rsidP="00863905">
      <w:r>
        <w:t xml:space="preserve"> Regular integral format.</w:t>
      </w:r>
    </w:p>
    <w:p w:rsidR="00863905" w:rsidRDefault="00863905" w:rsidP="00863905">
      <w:r>
        <w:t xml:space="preserve"> Two-electron integral symmetry is turned off.</w:t>
      </w:r>
    </w:p>
    <w:p w:rsidR="00863905" w:rsidRDefault="00863905" w:rsidP="00863905">
      <w:r>
        <w:t xml:space="preserve">    62 basis functions,   372 primitive gaussians,    62 cartesian basis functions</w:t>
      </w:r>
    </w:p>
    <w:p w:rsidR="00863905" w:rsidRDefault="00863905" w:rsidP="00863905">
      <w:r>
        <w:t xml:space="preserve">    34 alpha electrons       34 beta electrons</w:t>
      </w:r>
    </w:p>
    <w:p w:rsidR="00863905" w:rsidRDefault="00863905" w:rsidP="00863905">
      <w:r>
        <w:t xml:space="preserve">       nuclear repulsion energy       448.8279124655 Hartrees.</w:t>
      </w:r>
    </w:p>
    <w:p w:rsidR="00863905" w:rsidRDefault="00863905" w:rsidP="00863905">
      <w:r>
        <w:t xml:space="preserve"> Do NDO integrals.</w:t>
      </w:r>
    </w:p>
    <w:p w:rsidR="00863905" w:rsidRDefault="00863905" w:rsidP="00863905">
      <w:r>
        <w:t xml:space="preserve"> One-electron integrals computed using PRISM.</w:t>
      </w:r>
    </w:p>
    <w:p w:rsidR="00863905" w:rsidRDefault="00863905" w:rsidP="00863905">
      <w:r>
        <w:t xml:space="preserve"> NBasis=    62 RedAO= F  NBF=    62</w:t>
      </w:r>
    </w:p>
    <w:p w:rsidR="00863905" w:rsidRDefault="00863905" w:rsidP="00863905">
      <w:r>
        <w:t xml:space="preserve"> NBsUse=    62 1.00D-04 NBFU=    62</w:t>
      </w:r>
    </w:p>
    <w:p w:rsidR="00863905" w:rsidRDefault="00863905" w:rsidP="00863905">
      <w:r>
        <w:t xml:space="preserve"> Initial guess read from the read-write file.</w:t>
      </w:r>
    </w:p>
    <w:p w:rsidR="00863905" w:rsidRDefault="00863905" w:rsidP="00863905">
      <w:r>
        <w:t xml:space="preserve"> B after Tr=     0.000000    0.000000    0.000000</w:t>
      </w:r>
    </w:p>
    <w:p w:rsidR="00863905" w:rsidRDefault="00863905" w:rsidP="00863905">
      <w:r>
        <w:t xml:space="preserve">         Rot=    1.000000    0.000000    0.000000    0.000000 Ang=   0.00 deg.</w:t>
      </w:r>
    </w:p>
    <w:p w:rsidR="00863905" w:rsidRDefault="00863905" w:rsidP="00863905">
      <w:r>
        <w:lastRenderedPageBreak/>
        <w:t xml:space="preserve"> Initial guess orbital symmetries:</w:t>
      </w:r>
    </w:p>
    <w:p w:rsidR="00863905" w:rsidRDefault="00863905" w:rsidP="00863905">
      <w:r>
        <w:t xml:space="preserve">       Occupied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 (A) (A) (A) (A) (A) (A)</w:t>
      </w:r>
    </w:p>
    <w:p w:rsidR="00863905" w:rsidRDefault="00863905" w:rsidP="00863905">
      <w:r>
        <w:t xml:space="preserve">       Virtual 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</w:t>
      </w:r>
    </w:p>
    <w:p w:rsidR="00863905" w:rsidRDefault="00863905" w:rsidP="00863905">
      <w:r>
        <w:t xml:space="preserve"> Requested convergence on RMS density matrix=1.00D-08 within 128 cycles.</w:t>
      </w:r>
    </w:p>
    <w:p w:rsidR="00863905" w:rsidRDefault="00863905" w:rsidP="00863905">
      <w:r>
        <w:t xml:space="preserve"> Requested convergence on MAX density matrix=1.00D-06.</w:t>
      </w:r>
    </w:p>
    <w:p w:rsidR="00863905" w:rsidRDefault="00863905" w:rsidP="00863905">
      <w:r>
        <w:t xml:space="preserve"> Requested convergence on             energy=1.00D-06.</w:t>
      </w:r>
    </w:p>
    <w:p w:rsidR="00863905" w:rsidRDefault="00863905" w:rsidP="00863905">
      <w:r>
        <w:t xml:space="preserve"> No special actions if energy rises.</w:t>
      </w:r>
    </w:p>
    <w:p w:rsidR="00863905" w:rsidRDefault="00863905" w:rsidP="00863905">
      <w:r>
        <w:t xml:space="preserve"> Overlap will be assumed to be unity.</w:t>
      </w:r>
    </w:p>
    <w:p w:rsidR="00863905" w:rsidRDefault="00863905" w:rsidP="00863905">
      <w:r>
        <w:t xml:space="preserve"> Keep J ints in memory in canonical form, NReq=899243.</w:t>
      </w:r>
    </w:p>
    <w:p w:rsidR="00863905" w:rsidRDefault="00863905" w:rsidP="00863905">
      <w:r>
        <w:t xml:space="preserve"> SCF Done:  E(RAM1) =  0.234974914653     A.U. after   16 cycles</w:t>
      </w:r>
    </w:p>
    <w:p w:rsidR="00863905" w:rsidRDefault="00863905" w:rsidP="00863905">
      <w:r>
        <w:t xml:space="preserve">             Convg  =    0.6579D-08             -V/T =  1.0051</w:t>
      </w:r>
    </w:p>
    <w:p w:rsidR="00863905" w:rsidRDefault="00863905" w:rsidP="00863905">
      <w:r>
        <w:t xml:space="preserve"> Calling FoFJK, ICntrl=      2127 FMM=F ISym2X=0 I1Cent= 0 IOpClX= 0 NMat=1 NMatS=1 NMatT=0.</w:t>
      </w:r>
    </w:p>
    <w:p w:rsidR="00863905" w:rsidRDefault="00863905" w:rsidP="00863905">
      <w:r>
        <w:t xml:space="preserve"> ***** Axes restored to original set *****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Center     Atomic                   Forces (Hartrees/Bohr)</w:t>
      </w:r>
    </w:p>
    <w:p w:rsidR="00863905" w:rsidRDefault="00863905" w:rsidP="00863905">
      <w:r>
        <w:t xml:space="preserve"> Number     Number              X              Y              Z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     1        6           0.044508885    0.129730832   -0.001412958</w:t>
      </w:r>
    </w:p>
    <w:p w:rsidR="00863905" w:rsidRDefault="00863905" w:rsidP="00863905">
      <w:r>
        <w:t xml:space="preserve">      2        6          -0.036424168   -0.042703870   -0.044336000</w:t>
      </w:r>
    </w:p>
    <w:p w:rsidR="00863905" w:rsidRDefault="00863905" w:rsidP="00863905">
      <w:r>
        <w:t xml:space="preserve">      3        6           0.013162348    0.057774491   -0.005401439</w:t>
      </w:r>
    </w:p>
    <w:p w:rsidR="00863905" w:rsidRDefault="00863905" w:rsidP="00863905">
      <w:r>
        <w:t xml:space="preserve">      4        6           0.079021076   -0.082029440   -0.028430835</w:t>
      </w:r>
    </w:p>
    <w:p w:rsidR="00863905" w:rsidRDefault="00863905" w:rsidP="00863905">
      <w:r>
        <w:t xml:space="preserve">      5        1           0.002461639   -0.022749042    0.028847510</w:t>
      </w:r>
    </w:p>
    <w:p w:rsidR="00863905" w:rsidRDefault="00863905" w:rsidP="00863905">
      <w:r>
        <w:t xml:space="preserve">      6        1          -0.017094541    0.010064340    0.027505904</w:t>
      </w:r>
    </w:p>
    <w:p w:rsidR="00863905" w:rsidRDefault="00863905" w:rsidP="00863905">
      <w:r>
        <w:lastRenderedPageBreak/>
        <w:t xml:space="preserve">      7        6           0.018518604    0.024703742    0.040459262</w:t>
      </w:r>
    </w:p>
    <w:p w:rsidR="00863905" w:rsidRDefault="00863905" w:rsidP="00863905">
      <w:r>
        <w:t xml:space="preserve">      8        1           0.001796952    0.000870819   -0.006529370</w:t>
      </w:r>
    </w:p>
    <w:p w:rsidR="00863905" w:rsidRDefault="00863905" w:rsidP="00863905">
      <w:r>
        <w:t xml:space="preserve">      9        1          -0.005103386   -0.006371970    0.010176321</w:t>
      </w:r>
    </w:p>
    <w:p w:rsidR="00863905" w:rsidRDefault="00863905" w:rsidP="00863905">
      <w:r>
        <w:t xml:space="preserve">     10        6          -0.001763725   -0.010060889    0.003519651</w:t>
      </w:r>
    </w:p>
    <w:p w:rsidR="00863905" w:rsidRDefault="00863905" w:rsidP="00863905">
      <w:r>
        <w:t xml:space="preserve">     11        1          -0.000981834    0.000488586   -0.004232067</w:t>
      </w:r>
    </w:p>
    <w:p w:rsidR="00863905" w:rsidRDefault="00863905" w:rsidP="00863905">
      <w:r>
        <w:t xml:space="preserve">     12        1          -0.001091927   -0.000049964   -0.000069644</w:t>
      </w:r>
    </w:p>
    <w:p w:rsidR="00863905" w:rsidRDefault="00863905" w:rsidP="00863905">
      <w:r>
        <w:t xml:space="preserve">     13        1           0.003153586   -0.003746264    0.006427633</w:t>
      </w:r>
    </w:p>
    <w:p w:rsidR="00863905" w:rsidRDefault="00863905" w:rsidP="00863905">
      <w:r>
        <w:t xml:space="preserve">     14        1           0.007927880    0.010919912    0.021654164</w:t>
      </w:r>
    </w:p>
    <w:p w:rsidR="00863905" w:rsidRDefault="00863905" w:rsidP="00863905">
      <w:r>
        <w:t xml:space="preserve">     15        8          -0.010244300   -0.003253454    0.011603127</w:t>
      </w:r>
    </w:p>
    <w:p w:rsidR="00863905" w:rsidRDefault="00863905" w:rsidP="00863905">
      <w:r>
        <w:t xml:space="preserve">     16        6          -0.031906934   -0.056310592   -0.000065416</w:t>
      </w:r>
    </w:p>
    <w:p w:rsidR="00863905" w:rsidRDefault="00863905" w:rsidP="00863905">
      <w:r>
        <w:t xml:space="preserve">     17        6           0.014772687    0.054051824   -0.037825035</w:t>
      </w:r>
    </w:p>
    <w:p w:rsidR="00863905" w:rsidRDefault="00863905" w:rsidP="00863905">
      <w:r>
        <w:t xml:space="preserve">     18        6          -0.017076386   -0.022640460   -0.002460427</w:t>
      </w:r>
    </w:p>
    <w:p w:rsidR="00863905" w:rsidRDefault="00863905" w:rsidP="00863905">
      <w:r>
        <w:t xml:space="preserve">     19        8           0.013044925   -0.009128329    0.007248967</w:t>
      </w:r>
    </w:p>
    <w:p w:rsidR="00863905" w:rsidRDefault="00863905" w:rsidP="00863905">
      <w:r>
        <w:t xml:space="preserve">     20        6          -0.046443603   -0.039167136   -0.031544216</w:t>
      </w:r>
    </w:p>
    <w:p w:rsidR="00863905" w:rsidRDefault="00863905" w:rsidP="00863905">
      <w:r>
        <w:t xml:space="preserve">     21        8          -0.005643146    0.020422838   -0.002247354</w:t>
      </w:r>
    </w:p>
    <w:p w:rsidR="00863905" w:rsidRDefault="00863905" w:rsidP="00863905">
      <w:r>
        <w:t xml:space="preserve">     22        1          -0.019331385    0.011205095    0.002632354</w:t>
      </w:r>
    </w:p>
    <w:p w:rsidR="00863905" w:rsidRDefault="00863905" w:rsidP="00863905">
      <w:r>
        <w:t xml:space="preserve">     23        1          -0.005263247   -0.022021069    0.004479868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Cartesian Forces:  Max     0.129730832 RMS     0.030389271</w:t>
      </w:r>
    </w:p>
    <w:p w:rsidR="00863905" w:rsidRDefault="00863905" w:rsidP="00863905"/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>
      <w:r>
        <w:t xml:space="preserve"> Berny optimization.</w:t>
      </w:r>
    </w:p>
    <w:p w:rsidR="00863905" w:rsidRDefault="00863905" w:rsidP="00863905">
      <w:r>
        <w:t xml:space="preserve"> Internal  Forces:  Max     0.070451770 RMS     0.015361056</w:t>
      </w:r>
    </w:p>
    <w:p w:rsidR="00863905" w:rsidRDefault="00863905" w:rsidP="00863905">
      <w:r>
        <w:t xml:space="preserve"> Search for a saddle point.</w:t>
      </w:r>
    </w:p>
    <w:p w:rsidR="00863905" w:rsidRDefault="00863905" w:rsidP="00863905">
      <w:r>
        <w:t xml:space="preserve"> Step number   4 out of a maximum of  138</w:t>
      </w:r>
    </w:p>
    <w:p w:rsidR="00863905" w:rsidRDefault="00863905" w:rsidP="00863905">
      <w:r>
        <w:t xml:space="preserve"> All quantities printed in internal units (Hartrees-Bohrs-Radians)</w:t>
      </w:r>
    </w:p>
    <w:p w:rsidR="00863905" w:rsidRDefault="00863905" w:rsidP="00863905">
      <w:r>
        <w:t xml:space="preserve"> Swaping is turned off.</w:t>
      </w:r>
    </w:p>
    <w:p w:rsidR="00863905" w:rsidRDefault="00863905" w:rsidP="00863905">
      <w:r>
        <w:lastRenderedPageBreak/>
        <w:t xml:space="preserve"> Update second derivatives using D2CorX and points    3    4</w:t>
      </w:r>
    </w:p>
    <w:p w:rsidR="00863905" w:rsidRDefault="00863905" w:rsidP="00863905">
      <w:r>
        <w:t xml:space="preserve"> ITU=  0  0  0  0</w:t>
      </w:r>
    </w:p>
    <w:p w:rsidR="00863905" w:rsidRDefault="00863905" w:rsidP="00863905">
      <w:r>
        <w:t xml:space="preserve">     Eigenvalues ---   -0.04274  -0.00841   0.00175   0.00342   0.00566</w:t>
      </w:r>
    </w:p>
    <w:p w:rsidR="00863905" w:rsidRDefault="00863905" w:rsidP="00863905">
      <w:r>
        <w:t xml:space="preserve">     Eigenvalues ---    0.00724   0.00835   0.01047   0.01422   0.01513</w:t>
      </w:r>
    </w:p>
    <w:p w:rsidR="00863905" w:rsidRDefault="00863905" w:rsidP="00863905">
      <w:r>
        <w:t xml:space="preserve">     Eigenvalues ---    0.01807   0.01986   0.02206   0.02385   0.02499</w:t>
      </w:r>
    </w:p>
    <w:p w:rsidR="00863905" w:rsidRDefault="00863905" w:rsidP="00863905">
      <w:r>
        <w:t xml:space="preserve">     Eigenvalues ---    0.02654   0.03030   0.03125   0.03239   0.03528</w:t>
      </w:r>
    </w:p>
    <w:p w:rsidR="00863905" w:rsidRDefault="00863905" w:rsidP="00863905">
      <w:r>
        <w:t xml:space="preserve">     Eigenvalues ---    0.03755   0.03806   0.03810   0.03944   0.04530</w:t>
      </w:r>
    </w:p>
    <w:p w:rsidR="00863905" w:rsidRDefault="00863905" w:rsidP="00863905">
      <w:r>
        <w:t xml:space="preserve">     Eigenvalues ---    0.04780   0.05226   0.05398   0.05744   0.06071</w:t>
      </w:r>
    </w:p>
    <w:p w:rsidR="00863905" w:rsidRDefault="00863905" w:rsidP="00863905">
      <w:r>
        <w:t xml:space="preserve">     Eigenvalues ---    0.06213   0.06693   0.07385   0.07619   0.08758</w:t>
      </w:r>
    </w:p>
    <w:p w:rsidR="00863905" w:rsidRDefault="00863905" w:rsidP="00863905">
      <w:r>
        <w:t xml:space="preserve">     Eigenvalues ---    0.09670   0.11087   0.13250   0.14171   0.15473</w:t>
      </w:r>
    </w:p>
    <w:p w:rsidR="00863905" w:rsidRDefault="00863905" w:rsidP="00863905">
      <w:r>
        <w:t xml:space="preserve">     Eigenvalues ---    0.16874   0.20851   0.22743   0.24824   0.25841</w:t>
      </w:r>
    </w:p>
    <w:p w:rsidR="00863905" w:rsidRDefault="00863905" w:rsidP="00863905">
      <w:r>
        <w:t xml:space="preserve">     Eigenvalues ---    0.27806   0.28261   0.30778   0.31261   0.31536</w:t>
      </w:r>
    </w:p>
    <w:p w:rsidR="00863905" w:rsidRDefault="00863905" w:rsidP="00863905">
      <w:r>
        <w:t xml:space="preserve">     Eigenvalues ---    0.31894   0.32254   0.32277   0.32857   0.34519</w:t>
      </w:r>
    </w:p>
    <w:p w:rsidR="00863905" w:rsidRDefault="00863905" w:rsidP="00863905">
      <w:r>
        <w:t xml:space="preserve">     Eigenvalues ---    0.35636   0.37507   0.39581   0.40013   0.42591</w:t>
      </w:r>
    </w:p>
    <w:p w:rsidR="00863905" w:rsidRDefault="00863905" w:rsidP="00863905">
      <w:r>
        <w:t xml:space="preserve">     Eigenvalues ---    0.45339   1.07882   1.10790</w:t>
      </w:r>
    </w:p>
    <w:p w:rsidR="00863905" w:rsidRDefault="00863905" w:rsidP="00863905">
      <w:r>
        <w:t xml:space="preserve"> Eigenvectors required to have negative eigenvalues:</w:t>
      </w:r>
    </w:p>
    <w:p w:rsidR="00863905" w:rsidRDefault="00863905" w:rsidP="00863905">
      <w:r>
        <w:t xml:space="preserve">                          R6        R10       A8        D41       D21</w:t>
      </w:r>
    </w:p>
    <w:p w:rsidR="00863905" w:rsidRDefault="00863905" w:rsidP="00863905">
      <w:r>
        <w:t xml:space="preserve">   1                    0.82560   0.33795  -0.09962   0.09646   0.09127</w:t>
      </w:r>
    </w:p>
    <w:p w:rsidR="00863905" w:rsidRDefault="00863905" w:rsidP="00863905">
      <w:r>
        <w:t xml:space="preserve">                          D43       A38       D42       A15       A12</w:t>
      </w:r>
    </w:p>
    <w:p w:rsidR="00863905" w:rsidRDefault="00863905" w:rsidP="00863905">
      <w:r>
        <w:t xml:space="preserve">   1                    0.08631  -0.08308   0.08214  -0.08008   0.07947</w:t>
      </w:r>
    </w:p>
    <w:p w:rsidR="00863905" w:rsidRDefault="00863905" w:rsidP="00863905">
      <w:r>
        <w:t xml:space="preserve"> RFO step:  Lambda0=5.881001729D-02 Lambda=-1.37205476D-01.</w:t>
      </w:r>
    </w:p>
    <w:p w:rsidR="00863905" w:rsidRDefault="00863905" w:rsidP="00863905">
      <w:r>
        <w:t xml:space="preserve"> Linear search not attempted -- option 19 set.</w:t>
      </w:r>
    </w:p>
    <w:p w:rsidR="00863905" w:rsidRDefault="00863905" w:rsidP="00863905">
      <w:r>
        <w:t xml:space="preserve"> Maximum step size (   0.300) exceeded in Quadratic search.</w:t>
      </w:r>
    </w:p>
    <w:p w:rsidR="00863905" w:rsidRDefault="00863905" w:rsidP="00863905">
      <w:r>
        <w:t xml:space="preserve">    -- Step size scaled by   0.285</w:t>
      </w:r>
    </w:p>
    <w:p w:rsidR="00863905" w:rsidRDefault="00863905" w:rsidP="00863905">
      <w:r>
        <w:t xml:space="preserve"> Iteration  1 RMS(Cart)=  0.03416142 RMS(Int)=  0.00141097</w:t>
      </w:r>
    </w:p>
    <w:p w:rsidR="00863905" w:rsidRDefault="00863905" w:rsidP="00863905">
      <w:r>
        <w:t xml:space="preserve"> Iteration  2 RMS(Cart)=  0.00206400 RMS(Int)=  0.00036981</w:t>
      </w:r>
    </w:p>
    <w:p w:rsidR="00863905" w:rsidRDefault="00863905" w:rsidP="00863905">
      <w:r>
        <w:t xml:space="preserve"> Iteration  3 RMS(Cart)=  0.00000113 RMS(Int)=  0.00036980</w:t>
      </w:r>
    </w:p>
    <w:p w:rsidR="00863905" w:rsidRDefault="00863905" w:rsidP="00863905">
      <w:r>
        <w:lastRenderedPageBreak/>
        <w:t xml:space="preserve"> Iteration  4 RMS(Cart)=  0.00000000 RMS(Int)=  0.00036980</w:t>
      </w:r>
    </w:p>
    <w:p w:rsidR="00863905" w:rsidRDefault="00863905" w:rsidP="00863905">
      <w:r>
        <w:t xml:space="preserve"> Variable       Old X    -DE/DX   Delta X   Delta X   Delta X     New X</w:t>
      </w:r>
    </w:p>
    <w:p w:rsidR="00863905" w:rsidRDefault="00863905" w:rsidP="00863905">
      <w:r>
        <w:t xml:space="preserve">                                 (Linear)    (Quad)   (Total)</w:t>
      </w:r>
    </w:p>
    <w:p w:rsidR="00863905" w:rsidRDefault="00863905" w:rsidP="00863905">
      <w:r>
        <w:t xml:space="preserve">    R1        2.98409  -0.06648   0.00000  -0.08822  -0.08801   2.89608</w:t>
      </w:r>
    </w:p>
    <w:p w:rsidR="00863905" w:rsidRDefault="00863905" w:rsidP="00863905">
      <w:r>
        <w:t xml:space="preserve">    R2        2.72802  -0.06488   0.00000  -0.02658  -0.02622   2.70180</w:t>
      </w:r>
    </w:p>
    <w:p w:rsidR="00863905" w:rsidRDefault="00863905" w:rsidP="00863905">
      <w:r>
        <w:t xml:space="preserve">    R3        2.09816  -0.01130   0.00000  -0.00457  -0.00457   2.09358</w:t>
      </w:r>
    </w:p>
    <w:p w:rsidR="00863905" w:rsidRDefault="00863905" w:rsidP="00863905">
      <w:r>
        <w:t xml:space="preserve">    R4        2.91524  -0.02086   0.00000  -0.02201  -0.02172   2.89352</w:t>
      </w:r>
    </w:p>
    <w:p w:rsidR="00863905" w:rsidRDefault="00863905" w:rsidP="00863905">
      <w:r>
        <w:t xml:space="preserve">    R5        2.10203  -0.00611   0.00000  -0.00551  -0.00551   2.09652</w:t>
      </w:r>
    </w:p>
    <w:p w:rsidR="00863905" w:rsidRDefault="00863905" w:rsidP="00863905">
      <w:r>
        <w:t xml:space="preserve">    R6        4.81631  -0.06053   0.00000   0.21454   0.21424   5.03055</w:t>
      </w:r>
    </w:p>
    <w:p w:rsidR="00863905" w:rsidRDefault="00863905" w:rsidP="00863905">
      <w:r>
        <w:t xml:space="preserve">    R7        2.82196  -0.02764   0.00000  -0.01378  -0.01378   2.80818</w:t>
      </w:r>
    </w:p>
    <w:p w:rsidR="00863905" w:rsidRDefault="00863905" w:rsidP="00863905">
      <w:r>
        <w:t xml:space="preserve">    R8        2.86882  -0.00417   0.00000  -0.00003  -0.00038   2.86844</w:t>
      </w:r>
    </w:p>
    <w:p w:rsidR="00863905" w:rsidRDefault="00863905" w:rsidP="00863905">
      <w:r>
        <w:t xml:space="preserve">    R9        2.10745  -0.00423   0.00000  -0.00158  -0.00158   2.10586</w:t>
      </w:r>
    </w:p>
    <w:p w:rsidR="00863905" w:rsidRDefault="00863905" w:rsidP="00863905">
      <w:r>
        <w:t xml:space="preserve">   R10        4.13221  -0.07045   0.00000  -0.10357  -0.10337   4.02884</w:t>
      </w:r>
    </w:p>
    <w:p w:rsidR="00863905" w:rsidRDefault="00863905" w:rsidP="00863905">
      <w:r>
        <w:t xml:space="preserve">   R11        2.10428  -0.00667   0.00000  -0.00366  -0.00366   2.10061</w:t>
      </w:r>
    </w:p>
    <w:p w:rsidR="00863905" w:rsidRDefault="00863905" w:rsidP="00863905">
      <w:r>
        <w:t xml:space="preserve">   R12        2.12073   0.00175   0.00000   0.00113   0.00113   2.12186</w:t>
      </w:r>
    </w:p>
    <w:p w:rsidR="00863905" w:rsidRDefault="00863905" w:rsidP="00863905">
      <w:r>
        <w:t xml:space="preserve">   R13        2.11253  -0.00399   0.00000   0.00006   0.00006   2.11259</w:t>
      </w:r>
    </w:p>
    <w:p w:rsidR="00863905" w:rsidRDefault="00863905" w:rsidP="00863905">
      <w:r>
        <w:t xml:space="preserve">   R14        2.89220   0.00201   0.00000   0.00442   0.00433   2.89653</w:t>
      </w:r>
    </w:p>
    <w:p w:rsidR="00863905" w:rsidRDefault="00863905" w:rsidP="00863905">
      <w:r>
        <w:t xml:space="preserve">   R15        2.11345  -0.00047   0.00000  -0.00064  -0.00064   2.11282</w:t>
      </w:r>
    </w:p>
    <w:p w:rsidR="00863905" w:rsidRDefault="00863905" w:rsidP="00863905">
      <w:r>
        <w:t xml:space="preserve">   R16        2.11924   0.00063   0.00000   0.00007   0.00007   2.11931</w:t>
      </w:r>
    </w:p>
    <w:p w:rsidR="00863905" w:rsidRDefault="00863905" w:rsidP="00863905">
      <w:r>
        <w:t xml:space="preserve">   R17        2.67103  -0.01946   0.00000  -0.01091  -0.01088   2.66015</w:t>
      </w:r>
    </w:p>
    <w:p w:rsidR="00863905" w:rsidRDefault="00863905" w:rsidP="00863905">
      <w:r>
        <w:t xml:space="preserve">   R18        2.67444  -0.02374   0.00000  -0.00201  -0.00190   2.67254</w:t>
      </w:r>
    </w:p>
    <w:p w:rsidR="00863905" w:rsidRDefault="00863905" w:rsidP="00863905">
      <w:r>
        <w:t xml:space="preserve">   R19        2.85479  -0.03002   0.00000  -0.02888  -0.02913   2.82566</w:t>
      </w:r>
    </w:p>
    <w:p w:rsidR="00863905" w:rsidRDefault="00863905" w:rsidP="00863905">
      <w:r>
        <w:t xml:space="preserve">   R20        2.84114  -0.02119   0.00000  -0.00190  -0.00199   2.83915</w:t>
      </w:r>
    </w:p>
    <w:p w:rsidR="00863905" w:rsidRDefault="00863905" w:rsidP="00863905">
      <w:r>
        <w:t xml:space="preserve">   R21        2.05329   0.01504   0.00000   0.00994   0.00994   2.06322</w:t>
      </w:r>
    </w:p>
    <w:p w:rsidR="00863905" w:rsidRDefault="00863905" w:rsidP="00863905">
      <w:r>
        <w:t xml:space="preserve">   R22        3.02606  -0.05412   0.00000  -0.04057  -0.04051   2.98555</w:t>
      </w:r>
    </w:p>
    <w:p w:rsidR="00863905" w:rsidRDefault="00863905" w:rsidP="00863905">
      <w:r>
        <w:t xml:space="preserve">   R23        2.04130   0.01061   0.00000   0.00485   0.00485   2.04614</w:t>
      </w:r>
    </w:p>
    <w:p w:rsidR="00863905" w:rsidRDefault="00863905" w:rsidP="00863905">
      <w:r>
        <w:t xml:space="preserve">   R24        2.31201  -0.01169   0.00000  -0.00111  -0.00111   2.31089</w:t>
      </w:r>
    </w:p>
    <w:p w:rsidR="00863905" w:rsidRDefault="00863905" w:rsidP="00863905">
      <w:r>
        <w:lastRenderedPageBreak/>
        <w:t xml:space="preserve">   R25        2.31120  -0.01686   0.00000  -0.00181  -0.00181   2.30939</w:t>
      </w:r>
    </w:p>
    <w:p w:rsidR="00863905" w:rsidRDefault="00863905" w:rsidP="00863905">
      <w:r>
        <w:t xml:space="preserve">    A1        1.85952   0.02167   0.00000   0.01721   0.01742   1.87694</w:t>
      </w:r>
    </w:p>
    <w:p w:rsidR="00863905" w:rsidRDefault="00863905" w:rsidP="00863905">
      <w:r>
        <w:t xml:space="preserve">    A2        2.10733  -0.00298   0.00000   0.00702   0.00655   2.11388</w:t>
      </w:r>
    </w:p>
    <w:p w:rsidR="00863905" w:rsidRDefault="00863905" w:rsidP="00863905">
      <w:r>
        <w:t xml:space="preserve">    A3        1.93575  -0.00080   0.00000   0.00779   0.00747   1.94321</w:t>
      </w:r>
    </w:p>
    <w:p w:rsidR="00863905" w:rsidRDefault="00863905" w:rsidP="00863905">
      <w:r>
        <w:t xml:space="preserve">    A4        1.76786   0.00770   0.00000   0.03435   0.03330   1.80116</w:t>
      </w:r>
    </w:p>
    <w:p w:rsidR="00863905" w:rsidRDefault="00863905" w:rsidP="00863905">
      <w:r>
        <w:t xml:space="preserve">    A5        1.90821   0.01784   0.00000   0.04538   0.04376   1.95197</w:t>
      </w:r>
    </w:p>
    <w:p w:rsidR="00863905" w:rsidRDefault="00863905" w:rsidP="00863905">
      <w:r>
        <w:t xml:space="preserve">    A6        2.22321  -0.02653   0.00000  -0.05150  -0.05149   2.17172</w:t>
      </w:r>
    </w:p>
    <w:p w:rsidR="00863905" w:rsidRDefault="00863905" w:rsidP="00863905">
      <w:r>
        <w:t xml:space="preserve">    A7        1.89204   0.00802   0.00000   0.02944   0.02791   1.91995</w:t>
      </w:r>
    </w:p>
    <w:p w:rsidR="00863905" w:rsidRDefault="00863905" w:rsidP="00863905">
      <w:r>
        <w:t xml:space="preserve">    A8        1.74405   0.00431   0.00000  -0.02863  -0.02849   1.71556</w:t>
      </w:r>
    </w:p>
    <w:p w:rsidR="00863905" w:rsidRDefault="00863905" w:rsidP="00863905">
      <w:r>
        <w:t xml:space="preserve">    A9        1.89408  -0.00624   0.00000  -0.01839  -0.01760   1.87648</w:t>
      </w:r>
    </w:p>
    <w:p w:rsidR="00863905" w:rsidRDefault="00863905" w:rsidP="00863905">
      <w:r>
        <w:t xml:space="preserve">   A10        1.90929  -0.00082   0.00000  -0.00489  -0.00525   1.90404</w:t>
      </w:r>
    </w:p>
    <w:p w:rsidR="00863905" w:rsidRDefault="00863905" w:rsidP="00863905">
      <w:r>
        <w:t xml:space="preserve">   A11        1.96190   0.01130   0.00000   0.00343   0.00339   1.96529</w:t>
      </w:r>
    </w:p>
    <w:p w:rsidR="00863905" w:rsidRDefault="00863905" w:rsidP="00863905">
      <w:r>
        <w:t xml:space="preserve">   A12        2.44036  -0.03321   0.00000  -0.02702  -0.02698   2.41338</w:t>
      </w:r>
    </w:p>
    <w:p w:rsidR="00863905" w:rsidRDefault="00863905" w:rsidP="00863905">
      <w:r>
        <w:t xml:space="preserve">   A13        1.94842   0.00510   0.00000   0.00848   0.00862   1.95704</w:t>
      </w:r>
    </w:p>
    <w:p w:rsidR="00863905" w:rsidRDefault="00863905" w:rsidP="00863905">
      <w:r>
        <w:t xml:space="preserve">   A14        1.58487   0.01449   0.00000   0.02835   0.02890   1.61377</w:t>
      </w:r>
    </w:p>
    <w:p w:rsidR="00863905" w:rsidRDefault="00863905" w:rsidP="00863905">
      <w:r>
        <w:t xml:space="preserve">   A15        1.57127   0.00663   0.00000  -0.00147  -0.00197   1.56930</w:t>
      </w:r>
    </w:p>
    <w:p w:rsidR="00863905" w:rsidRDefault="00863905" w:rsidP="00863905">
      <w:r>
        <w:t xml:space="preserve">   A16        1.96028   0.00951   0.00000   0.02143   0.02125   1.98153</w:t>
      </w:r>
    </w:p>
    <w:p w:rsidR="00863905" w:rsidRDefault="00863905" w:rsidP="00863905">
      <w:r>
        <w:t xml:space="preserve">   A17        1.95832   0.00440   0.00000   0.00933   0.00872   1.96704</w:t>
      </w:r>
    </w:p>
    <w:p w:rsidR="00863905" w:rsidRDefault="00863905" w:rsidP="00863905">
      <w:r>
        <w:t xml:space="preserve">   A18        1.92954   0.00428   0.00000   0.01120   0.01078   1.94032</w:t>
      </w:r>
    </w:p>
    <w:p w:rsidR="00863905" w:rsidRDefault="00863905" w:rsidP="00863905">
      <w:r>
        <w:t xml:space="preserve">   A19        1.80919   0.00675   0.00000   0.01499   0.01483   1.82402</w:t>
      </w:r>
    </w:p>
    <w:p w:rsidR="00863905" w:rsidRDefault="00863905" w:rsidP="00863905">
      <w:r>
        <w:t xml:space="preserve">   A20        2.08008  -0.01508   0.00000  -0.02832  -0.02821   2.05187</w:t>
      </w:r>
    </w:p>
    <w:p w:rsidR="00863905" w:rsidRDefault="00863905" w:rsidP="00863905">
      <w:r>
        <w:t xml:space="preserve">   A21        1.84863   0.00798   0.00000   0.01710   0.01719   1.86582</w:t>
      </w:r>
    </w:p>
    <w:p w:rsidR="00863905" w:rsidRDefault="00863905" w:rsidP="00863905">
      <w:r>
        <w:t xml:space="preserve">   A22        1.87771   0.00107   0.00000   0.00065   0.00075   1.87847</w:t>
      </w:r>
    </w:p>
    <w:p w:rsidR="00863905" w:rsidRDefault="00863905" w:rsidP="00863905">
      <w:r>
        <w:t xml:space="preserve">   A23        1.91411  -0.00068   0.00000  -0.00455  -0.00473   1.90938</w:t>
      </w:r>
    </w:p>
    <w:p w:rsidR="00863905" w:rsidRDefault="00863905" w:rsidP="00863905">
      <w:r>
        <w:t xml:space="preserve">   A24        1.92740   0.00079   0.00000   0.00139   0.00135   1.92874</w:t>
      </w:r>
    </w:p>
    <w:p w:rsidR="00863905" w:rsidRDefault="00863905" w:rsidP="00863905">
      <w:r>
        <w:t xml:space="preserve">   A25        1.90981  -0.00908   0.00000   0.00167   0.00110   1.91091</w:t>
      </w:r>
    </w:p>
    <w:p w:rsidR="00863905" w:rsidRDefault="00863905" w:rsidP="00863905">
      <w:r>
        <w:t xml:space="preserve">   A26        1.92505   0.00404   0.00000   0.00224   0.00251   1.92756</w:t>
      </w:r>
    </w:p>
    <w:p w:rsidR="00863905" w:rsidRDefault="00863905" w:rsidP="00863905">
      <w:r>
        <w:lastRenderedPageBreak/>
        <w:t xml:space="preserve">   A27        1.90579   0.00237   0.00000   0.00094   0.00101   1.90681</w:t>
      </w:r>
    </w:p>
    <w:p w:rsidR="00863905" w:rsidRDefault="00863905" w:rsidP="00863905">
      <w:r>
        <w:t xml:space="preserve">   A28        1.92757   0.00187   0.00000  -0.00134  -0.00114   1.92643</w:t>
      </w:r>
    </w:p>
    <w:p w:rsidR="00863905" w:rsidRDefault="00863905" w:rsidP="00863905">
      <w:r>
        <w:t xml:space="preserve">   A29        1.92473   0.00346   0.00000  -0.00196  -0.00183   1.92290</w:t>
      </w:r>
    </w:p>
    <w:p w:rsidR="00863905" w:rsidRDefault="00863905" w:rsidP="00863905">
      <w:r>
        <w:t xml:space="preserve">   A30        1.87054  -0.00239   0.00000  -0.00159  -0.00169   1.86885</w:t>
      </w:r>
    </w:p>
    <w:p w:rsidR="00863905" w:rsidRDefault="00863905" w:rsidP="00863905">
      <w:r>
        <w:t xml:space="preserve">   A31        1.90981  -0.00420   0.00000  -0.00411  -0.00420   1.90561</w:t>
      </w:r>
    </w:p>
    <w:p w:rsidR="00863905" w:rsidRDefault="00863905" w:rsidP="00863905">
      <w:r>
        <w:t xml:space="preserve">   A32        1.80229   0.00977   0.00000   0.05268   0.05285   1.85514</w:t>
      </w:r>
    </w:p>
    <w:p w:rsidR="00863905" w:rsidRDefault="00863905" w:rsidP="00863905">
      <w:r>
        <w:t xml:space="preserve">   A33        2.12405  -0.00924   0.00000  -0.02655  -0.02684   2.09720</w:t>
      </w:r>
    </w:p>
    <w:p w:rsidR="00863905" w:rsidRDefault="00863905" w:rsidP="00863905">
      <w:r>
        <w:t xml:space="preserve">   A34        1.79738  -0.00326   0.00000  -0.02915  -0.02965   1.76773</w:t>
      </w:r>
    </w:p>
    <w:p w:rsidR="00863905" w:rsidRDefault="00863905" w:rsidP="00863905">
      <w:r>
        <w:t xml:space="preserve">   A35        1.91490  -0.00730   0.00000  -0.01183  -0.01156   1.90335</w:t>
      </w:r>
    </w:p>
    <w:p w:rsidR="00863905" w:rsidRDefault="00863905" w:rsidP="00863905">
      <w:r>
        <w:t xml:space="preserve">   A36        1.90491   0.00338   0.00000   0.01011   0.01048   1.91539</w:t>
      </w:r>
    </w:p>
    <w:p w:rsidR="00863905" w:rsidRDefault="00863905" w:rsidP="00863905">
      <w:r>
        <w:t xml:space="preserve">   A37        1.90883   0.00792   0.00000   0.00860   0.00805   1.91688</w:t>
      </w:r>
    </w:p>
    <w:p w:rsidR="00863905" w:rsidRDefault="00863905" w:rsidP="00863905">
      <w:r>
        <w:t xml:space="preserve">   A38        1.71193   0.00227   0.00000  -0.04097  -0.04141   1.67052</w:t>
      </w:r>
    </w:p>
    <w:p w:rsidR="00863905" w:rsidRDefault="00863905" w:rsidP="00863905">
      <w:r>
        <w:t xml:space="preserve">   A39        2.25443  -0.01219   0.00000   0.00837   0.00889   2.26333</w:t>
      </w:r>
    </w:p>
    <w:p w:rsidR="00863905" w:rsidRDefault="00863905" w:rsidP="00863905">
      <w:r>
        <w:t xml:space="preserve">   A40        1.81772  -0.00529   0.00000  -0.02218  -0.02199   1.79573</w:t>
      </w:r>
    </w:p>
    <w:p w:rsidR="00863905" w:rsidRDefault="00863905" w:rsidP="00863905">
      <w:r>
        <w:t xml:space="preserve">   A41        1.72873   0.00990   0.00000   0.02025   0.02027   1.74900</w:t>
      </w:r>
    </w:p>
    <w:p w:rsidR="00863905" w:rsidRDefault="00863905" w:rsidP="00863905">
      <w:r>
        <w:t xml:space="preserve">   A42        1.95340   0.00060   0.00000   0.01794   0.01721   1.97062</w:t>
      </w:r>
    </w:p>
    <w:p w:rsidR="00863905" w:rsidRDefault="00863905" w:rsidP="00863905">
      <w:r>
        <w:t xml:space="preserve">   A43        1.96916   0.00684   0.00000   0.01638   0.01582   1.98498</w:t>
      </w:r>
    </w:p>
    <w:p w:rsidR="00863905" w:rsidRDefault="00863905" w:rsidP="00863905">
      <w:r>
        <w:t xml:space="preserve">   A44        1.89721  -0.00031   0.00000   0.00305   0.00282   1.90003</w:t>
      </w:r>
    </w:p>
    <w:p w:rsidR="00863905" w:rsidRDefault="00863905" w:rsidP="00863905">
      <w:r>
        <w:t xml:space="preserve">   A45        2.10404  -0.01477   0.00000  -0.01217  -0.01205   2.09199</w:t>
      </w:r>
    </w:p>
    <w:p w:rsidR="00863905" w:rsidRDefault="00863905" w:rsidP="00863905">
      <w:r>
        <w:t xml:space="preserve">   A46        2.28188   0.01506   0.00000   0.00914   0.00926   2.29113</w:t>
      </w:r>
    </w:p>
    <w:p w:rsidR="00863905" w:rsidRDefault="00863905" w:rsidP="00863905">
      <w:r>
        <w:t xml:space="preserve">   A47        1.93046   0.00366   0.00000  -0.00305  -0.00308   1.92738</w:t>
      </w:r>
    </w:p>
    <w:p w:rsidR="00863905" w:rsidRDefault="00863905" w:rsidP="00863905">
      <w:r>
        <w:t xml:space="preserve">   A48        2.09360  -0.01395   0.00000  -0.01433  -0.01434   2.07927</w:t>
      </w:r>
    </w:p>
    <w:p w:rsidR="00863905" w:rsidRDefault="00863905" w:rsidP="00863905">
      <w:r>
        <w:t xml:space="preserve">   A49        2.24467   0.01179   0.00000   0.01866   0.01868   2.26334</w:t>
      </w:r>
    </w:p>
    <w:p w:rsidR="00863905" w:rsidRDefault="00863905" w:rsidP="00863905">
      <w:r>
        <w:t xml:space="preserve">    D1       -1.23618   0.00903   0.00000   0.03350   0.03406  -1.20212</w:t>
      </w:r>
    </w:p>
    <w:p w:rsidR="00863905" w:rsidRDefault="00863905" w:rsidP="00863905">
      <w:r>
        <w:t xml:space="preserve">    D2        3.05236  -0.01037   0.00000  -0.03305  -0.03428   3.01808</w:t>
      </w:r>
    </w:p>
    <w:p w:rsidR="00863905" w:rsidRDefault="00863905" w:rsidP="00863905">
      <w:r>
        <w:t xml:space="preserve">    D3        0.71769   0.00800   0.00000  -0.00140  -0.00165   0.71603</w:t>
      </w:r>
    </w:p>
    <w:p w:rsidR="00863905" w:rsidRDefault="00863905" w:rsidP="00863905">
      <w:r>
        <w:t xml:space="preserve">    D4        0.99046   0.02663   0.00000   0.06734   0.06822   1.05868</w:t>
      </w:r>
    </w:p>
    <w:p w:rsidR="00863905" w:rsidRDefault="00863905" w:rsidP="00863905">
      <w:r>
        <w:lastRenderedPageBreak/>
        <w:t xml:space="preserve">    D5       -1.00418   0.00722   0.00000   0.00079  -0.00012  -1.00430</w:t>
      </w:r>
    </w:p>
    <w:p w:rsidR="00863905" w:rsidRDefault="00863905" w:rsidP="00863905">
      <w:r>
        <w:t xml:space="preserve">    D6        2.94433   0.02559   0.00000   0.03244   0.03251   2.97683</w:t>
      </w:r>
    </w:p>
    <w:p w:rsidR="00863905" w:rsidRDefault="00863905" w:rsidP="00863905">
      <w:r>
        <w:t xml:space="preserve">    D7        0.12539   0.00057   0.00000  -0.01046  -0.01048   0.11491</w:t>
      </w:r>
    </w:p>
    <w:p w:rsidR="00863905" w:rsidRDefault="00863905" w:rsidP="00863905">
      <w:r>
        <w:t xml:space="preserve">    D8        2.31178   0.01730   0.00000   0.02886   0.02900   2.34078</w:t>
      </w:r>
    </w:p>
    <w:p w:rsidR="00863905" w:rsidRDefault="00863905" w:rsidP="00863905">
      <w:r>
        <w:t xml:space="preserve">    D9       -2.19907  -0.01229   0.00000  -0.03949  -0.03973  -2.23879</w:t>
      </w:r>
    </w:p>
    <w:p w:rsidR="00863905" w:rsidRDefault="00863905" w:rsidP="00863905">
      <w:r>
        <w:t xml:space="preserve">   D10       -0.01267   0.00444   0.00000  -0.00016  -0.00025  -0.01292</w:t>
      </w:r>
    </w:p>
    <w:p w:rsidR="00863905" w:rsidRDefault="00863905" w:rsidP="00863905">
      <w:r>
        <w:t xml:space="preserve">   D11       -3.03820  -0.01617   0.00000  -0.03044  -0.03092  -3.06912</w:t>
      </w:r>
    </w:p>
    <w:p w:rsidR="00863905" w:rsidRDefault="00863905" w:rsidP="00863905">
      <w:r>
        <w:t xml:space="preserve">   D12       -0.95324  -0.01850   0.00000  -0.03476  -0.03535  -0.98859</w:t>
      </w:r>
    </w:p>
    <w:p w:rsidR="00863905" w:rsidRDefault="00863905" w:rsidP="00863905">
      <w:r>
        <w:t xml:space="preserve">   D13        1.23021  -0.02155   0.00000  -0.03875  -0.03945   1.19076</w:t>
      </w:r>
    </w:p>
    <w:p w:rsidR="00863905" w:rsidRDefault="00863905" w:rsidP="00863905">
      <w:r>
        <w:t xml:space="preserve">   D14       -1.03151   0.01034   0.00000   0.04718   0.04760  -0.98390</w:t>
      </w:r>
    </w:p>
    <w:p w:rsidR="00863905" w:rsidRDefault="00863905" w:rsidP="00863905">
      <w:r>
        <w:t xml:space="preserve">   D15        1.05346   0.00801   0.00000   0.04285   0.04317   1.09662</w:t>
      </w:r>
    </w:p>
    <w:p w:rsidR="00863905" w:rsidRDefault="00863905" w:rsidP="00863905">
      <w:r>
        <w:t xml:space="preserve">   D16       -3.04628   0.00496   0.00000   0.03886   0.03906  -3.00721</w:t>
      </w:r>
    </w:p>
    <w:p w:rsidR="00863905" w:rsidRDefault="00863905" w:rsidP="00863905">
      <w:r>
        <w:t xml:space="preserve">   D17        0.94878   0.00802   0.00000   0.02415   0.02438   0.97316</w:t>
      </w:r>
    </w:p>
    <w:p w:rsidR="00863905" w:rsidRDefault="00863905" w:rsidP="00863905">
      <w:r>
        <w:t xml:space="preserve">   D18        3.03374   0.00569   0.00000   0.01982   0.01994   3.05369</w:t>
      </w:r>
    </w:p>
    <w:p w:rsidR="00863905" w:rsidRDefault="00863905" w:rsidP="00863905">
      <w:r>
        <w:t xml:space="preserve">   D19       -1.06599   0.00264   0.00000   0.01584   0.01584  -1.05015</w:t>
      </w:r>
    </w:p>
    <w:p w:rsidR="00863905" w:rsidRDefault="00863905" w:rsidP="00863905">
      <w:r>
        <w:t xml:space="preserve">   D20       -1.00884   0.00255   0.00000   0.01890   0.01835  -0.99050</w:t>
      </w:r>
    </w:p>
    <w:p w:rsidR="00863905" w:rsidRDefault="00863905" w:rsidP="00863905">
      <w:r>
        <w:t xml:space="preserve">   D21       -2.90606  -0.00777   0.00000   0.02504   0.02486  -2.88120</w:t>
      </w:r>
    </w:p>
    <w:p w:rsidR="00863905" w:rsidRDefault="00863905" w:rsidP="00863905">
      <w:r>
        <w:t xml:space="preserve">   D22        1.00058   0.00252   0.00000   0.01781   0.01779   1.01837</w:t>
      </w:r>
    </w:p>
    <w:p w:rsidR="00863905" w:rsidRDefault="00863905" w:rsidP="00863905">
      <w:r>
        <w:t xml:space="preserve">   D23        0.95592   0.00343   0.00000   0.01362   0.01384   0.96976</w:t>
      </w:r>
    </w:p>
    <w:p w:rsidR="00863905" w:rsidRDefault="00863905" w:rsidP="00863905">
      <w:r>
        <w:t xml:space="preserve">   D24       -0.94129  -0.00689   0.00000   0.01976   0.02035  -0.92094</w:t>
      </w:r>
    </w:p>
    <w:p w:rsidR="00863905" w:rsidRDefault="00863905" w:rsidP="00863905">
      <w:r>
        <w:t xml:space="preserve">   D25        2.96534   0.00340   0.00000   0.01253   0.01328   2.97863</w:t>
      </w:r>
    </w:p>
    <w:p w:rsidR="00863905" w:rsidRDefault="00863905" w:rsidP="00863905">
      <w:r>
        <w:t xml:space="preserve">   D26        2.93463   0.01210   0.00000   0.02741   0.02677   2.96140</w:t>
      </w:r>
    </w:p>
    <w:p w:rsidR="00863905" w:rsidRDefault="00863905" w:rsidP="00863905">
      <w:r>
        <w:t xml:space="preserve">   D27        1.03742   0.00179   0.00000   0.03355   0.03329   1.07071</w:t>
      </w:r>
    </w:p>
    <w:p w:rsidR="00863905" w:rsidRDefault="00863905" w:rsidP="00863905">
      <w:r>
        <w:t xml:space="preserve">   D28       -1.33913   0.01208   0.00000   0.02632   0.02622  -1.31291</w:t>
      </w:r>
    </w:p>
    <w:p w:rsidR="00863905" w:rsidRDefault="00863905" w:rsidP="00863905">
      <w:r>
        <w:t xml:space="preserve">   D29        0.98574  -0.00599   0.00000  -0.01654  -0.01649   0.96925</w:t>
      </w:r>
    </w:p>
    <w:p w:rsidR="00863905" w:rsidRDefault="00863905" w:rsidP="00863905">
      <w:r>
        <w:t xml:space="preserve">   D30       -1.21632  -0.02244   0.00000  -0.05405  -0.05411  -1.27043</w:t>
      </w:r>
    </w:p>
    <w:p w:rsidR="00863905" w:rsidRDefault="00863905" w:rsidP="00863905">
      <w:r>
        <w:t xml:space="preserve">   D31       -3.12260   0.00805   0.00000  -0.00675  -0.00682  -3.12941</w:t>
      </w:r>
    </w:p>
    <w:p w:rsidR="00863905" w:rsidRDefault="00863905" w:rsidP="00863905">
      <w:r>
        <w:lastRenderedPageBreak/>
        <w:t xml:space="preserve">   D32        0.95853  -0.00840   0.00000  -0.04426  -0.04444   0.91409</w:t>
      </w:r>
    </w:p>
    <w:p w:rsidR="00863905" w:rsidRDefault="00863905" w:rsidP="00863905">
      <w:r>
        <w:t xml:space="preserve">   D33       -1.04071   0.00100   0.00000  -0.03485  -0.03489  -1.07560</w:t>
      </w:r>
    </w:p>
    <w:p w:rsidR="00863905" w:rsidRDefault="00863905" w:rsidP="00863905">
      <w:r>
        <w:t xml:space="preserve">   D34        3.04042  -0.01545   0.00000  -0.07235  -0.07252   2.96790</w:t>
      </w:r>
    </w:p>
    <w:p w:rsidR="00863905" w:rsidRDefault="00863905" w:rsidP="00863905">
      <w:r>
        <w:t xml:space="preserve">   D35       -0.95459   0.01470   0.00000   0.02293   0.02287  -0.93172</w:t>
      </w:r>
    </w:p>
    <w:p w:rsidR="00863905" w:rsidRDefault="00863905" w:rsidP="00863905">
      <w:r>
        <w:t xml:space="preserve">   D36       -3.07842   0.01570   0.00000   0.02207   0.02196  -3.05647</w:t>
      </w:r>
    </w:p>
    <w:p w:rsidR="00863905" w:rsidRDefault="00863905" w:rsidP="00863905">
      <w:r>
        <w:t xml:space="preserve">   D37        1.15360   0.01482   0.00000   0.02213   0.02193   1.17552</w:t>
      </w:r>
    </w:p>
    <w:p w:rsidR="00863905" w:rsidRDefault="00863905" w:rsidP="00863905">
      <w:r>
        <w:t xml:space="preserve">   D38       -3.13728  -0.00287   0.00000   0.01608   0.01624  -3.12103</w:t>
      </w:r>
    </w:p>
    <w:p w:rsidR="00863905" w:rsidRDefault="00863905" w:rsidP="00863905">
      <w:r>
        <w:t xml:space="preserve">   D39        1.02207  -0.00187   0.00000   0.01522   0.01533   1.03740</w:t>
      </w:r>
    </w:p>
    <w:p w:rsidR="00863905" w:rsidRDefault="00863905" w:rsidP="00863905">
      <w:r>
        <w:t xml:space="preserve">   D40       -1.02909  -0.00275   0.00000   0.01528   0.01530  -1.01379</w:t>
      </w:r>
    </w:p>
    <w:p w:rsidR="00863905" w:rsidRDefault="00863905" w:rsidP="00863905">
      <w:r>
        <w:t xml:space="preserve">   D41        1.56902  -0.01584   0.00000   0.00627   0.00646   1.57548</w:t>
      </w:r>
    </w:p>
    <w:p w:rsidR="00863905" w:rsidRDefault="00863905" w:rsidP="00863905">
      <w:r>
        <w:t xml:space="preserve">   D42       -0.55482  -0.01484   0.00000   0.00542   0.00555  -0.54927</w:t>
      </w:r>
    </w:p>
    <w:p w:rsidR="00863905" w:rsidRDefault="00863905" w:rsidP="00863905">
      <w:r>
        <w:t xml:space="preserve">   D43       -2.60598  -0.01572   0.00000   0.00548   0.00552  -2.60046</w:t>
      </w:r>
    </w:p>
    <w:p w:rsidR="00863905" w:rsidRDefault="00863905" w:rsidP="00863905">
      <w:r>
        <w:t xml:space="preserve">   D44        0.63402  -0.00029   0.00000   0.02585   0.02549   0.65951</w:t>
      </w:r>
    </w:p>
    <w:p w:rsidR="00863905" w:rsidRDefault="00863905" w:rsidP="00863905">
      <w:r>
        <w:t xml:space="preserve">   D45        2.79072  -0.00787   0.00000   0.03861   0.03785   2.82857</w:t>
      </w:r>
    </w:p>
    <w:p w:rsidR="00863905" w:rsidRDefault="00863905" w:rsidP="00863905">
      <w:r>
        <w:t xml:space="preserve">   D46       -1.34840  -0.00625   0.00000   0.00662   0.00676  -1.34164</w:t>
      </w:r>
    </w:p>
    <w:p w:rsidR="00863905" w:rsidRDefault="00863905" w:rsidP="00863905">
      <w:r>
        <w:t xml:space="preserve">   D47       -1.49706   0.00596   0.00000   0.01494   0.01513  -1.48193</w:t>
      </w:r>
    </w:p>
    <w:p w:rsidR="00863905" w:rsidRDefault="00863905" w:rsidP="00863905">
      <w:r>
        <w:t xml:space="preserve">   D48        0.65964  -0.00163   0.00000   0.02769   0.02749   0.68713</w:t>
      </w:r>
    </w:p>
    <w:p w:rsidR="00863905" w:rsidRDefault="00863905" w:rsidP="00863905">
      <w:r>
        <w:t xml:space="preserve">   D49        2.80370  -0.00001   0.00000  -0.00429  -0.00360   2.80011</w:t>
      </w:r>
    </w:p>
    <w:p w:rsidR="00863905" w:rsidRDefault="00863905" w:rsidP="00863905">
      <w:r>
        <w:t xml:space="preserve">   D50        2.83766   0.00067   0.00000   0.00630   0.00625   2.84391</w:t>
      </w:r>
    </w:p>
    <w:p w:rsidR="00863905" w:rsidRDefault="00863905" w:rsidP="00863905">
      <w:r>
        <w:t xml:space="preserve">   D51       -1.28883  -0.00692   0.00000   0.01906   0.01861  -1.27022</w:t>
      </w:r>
    </w:p>
    <w:p w:rsidR="00863905" w:rsidRDefault="00863905" w:rsidP="00863905">
      <w:r>
        <w:t xml:space="preserve">   D52        0.85524  -0.00530   0.00000  -0.01293  -0.01248   0.84276</w:t>
      </w:r>
    </w:p>
    <w:p w:rsidR="00863905" w:rsidRDefault="00863905" w:rsidP="00863905">
      <w:r>
        <w:t xml:space="preserve">   D53       -0.16318   0.00868   0.00000   0.02898   0.02874  -0.13444</w:t>
      </w:r>
    </w:p>
    <w:p w:rsidR="00863905" w:rsidRDefault="00863905" w:rsidP="00863905">
      <w:r>
        <w:t xml:space="preserve">   D54        1.95914   0.00897   0.00000   0.03200   0.03185   1.99099</w:t>
      </w:r>
    </w:p>
    <w:p w:rsidR="00863905" w:rsidRDefault="00863905" w:rsidP="00863905">
      <w:r>
        <w:t xml:space="preserve">   D55       -2.25981   0.00933   0.00000   0.02799   0.02794  -2.23187</w:t>
      </w:r>
    </w:p>
    <w:p w:rsidR="00863905" w:rsidRDefault="00863905" w:rsidP="00863905">
      <w:r>
        <w:t xml:space="preserve">   D56       -2.10517  -0.00274   0.00000   0.00529   0.00515  -2.10002</w:t>
      </w:r>
    </w:p>
    <w:p w:rsidR="00863905" w:rsidRDefault="00863905" w:rsidP="00863905">
      <w:r>
        <w:t xml:space="preserve">   D57        0.01715  -0.00244   0.00000   0.00831   0.00826   0.02541</w:t>
      </w:r>
    </w:p>
    <w:p w:rsidR="00863905" w:rsidRDefault="00863905" w:rsidP="00863905">
      <w:r>
        <w:t xml:space="preserve">   D58        2.08138  -0.00208   0.00000   0.00430   0.00435   2.08573</w:t>
      </w:r>
    </w:p>
    <w:p w:rsidR="00863905" w:rsidRDefault="00863905" w:rsidP="00863905">
      <w:r>
        <w:lastRenderedPageBreak/>
        <w:t xml:space="preserve">   D59        2.11163  -0.00411   0.00000   0.00645   0.00632   2.11795</w:t>
      </w:r>
    </w:p>
    <w:p w:rsidR="00863905" w:rsidRDefault="00863905" w:rsidP="00863905">
      <w:r>
        <w:t xml:space="preserve">   D60       -2.04924  -0.00382   0.00000   0.00947   0.00943  -2.03980</w:t>
      </w:r>
    </w:p>
    <w:p w:rsidR="00863905" w:rsidRDefault="00863905" w:rsidP="00863905">
      <w:r>
        <w:t xml:space="preserve">   D61        0.01500  -0.00346   0.00000   0.00546   0.00552   0.02052</w:t>
      </w:r>
    </w:p>
    <w:p w:rsidR="00863905" w:rsidRDefault="00863905" w:rsidP="00863905">
      <w:r>
        <w:t xml:space="preserve">   D62        0.01669   0.00372   0.00000   0.00727   0.00723   0.02392</w:t>
      </w:r>
    </w:p>
    <w:p w:rsidR="00863905" w:rsidRDefault="00863905" w:rsidP="00863905">
      <w:r>
        <w:t xml:space="preserve">   D63       -3.11466   0.00476   0.00000   0.00490   0.00500  -3.10966</w:t>
      </w:r>
    </w:p>
    <w:p w:rsidR="00863905" w:rsidRDefault="00863905" w:rsidP="00863905">
      <w:r>
        <w:t xml:space="preserve">   D64        0.15898  -0.00626   0.00000  -0.01545  -0.01554   0.14344</w:t>
      </w:r>
    </w:p>
    <w:p w:rsidR="00863905" w:rsidRDefault="00863905" w:rsidP="00863905">
      <w:r>
        <w:t xml:space="preserve">   D65        3.13397   0.00372   0.00000  -0.00605  -0.00619   3.12778</w:t>
      </w:r>
    </w:p>
    <w:p w:rsidR="00863905" w:rsidRDefault="00863905" w:rsidP="00863905">
      <w:r>
        <w:t xml:space="preserve">   D66        0.24701  -0.00456   0.00000  -0.01633  -0.01675   0.23026</w:t>
      </w:r>
    </w:p>
    <w:p w:rsidR="00863905" w:rsidRDefault="00863905" w:rsidP="00863905">
      <w:r>
        <w:t xml:space="preserve">   D67        2.55017  -0.01348   0.00000  -0.01465  -0.01488   2.53529</w:t>
      </w:r>
    </w:p>
    <w:p w:rsidR="00863905" w:rsidRDefault="00863905" w:rsidP="00863905">
      <w:r>
        <w:t xml:space="preserve">   D68       -1.65299   0.00009   0.00000   0.02267   0.02279  -1.63020</w:t>
      </w:r>
    </w:p>
    <w:p w:rsidR="00863905" w:rsidRDefault="00863905" w:rsidP="00863905">
      <w:r>
        <w:t xml:space="preserve">   D69       -2.04188   0.00474   0.00000  -0.01211  -0.01249  -2.05436</w:t>
      </w:r>
    </w:p>
    <w:p w:rsidR="00863905" w:rsidRDefault="00863905" w:rsidP="00863905">
      <w:r>
        <w:t xml:space="preserve">   D70        0.26128  -0.00418   0.00000  -0.01042  -0.01061   0.25067</w:t>
      </w:r>
    </w:p>
    <w:p w:rsidR="00863905" w:rsidRDefault="00863905" w:rsidP="00863905">
      <w:r>
        <w:t xml:space="preserve">   D71        2.34131   0.00940   0.00000   0.02689   0.02706   2.36836</w:t>
      </w:r>
    </w:p>
    <w:p w:rsidR="00863905" w:rsidRDefault="00863905" w:rsidP="00863905">
      <w:r>
        <w:t xml:space="preserve">   D72        2.15003  -0.00258   0.00000  -0.02165  -0.02168   2.12835</w:t>
      </w:r>
    </w:p>
    <w:p w:rsidR="00863905" w:rsidRDefault="00863905" w:rsidP="00863905">
      <w:r>
        <w:t xml:space="preserve">   D73       -1.83000  -0.01150   0.00000  -0.01997  -0.01980  -1.84981</w:t>
      </w:r>
    </w:p>
    <w:p w:rsidR="00863905" w:rsidRDefault="00863905" w:rsidP="00863905">
      <w:r>
        <w:t xml:space="preserve">   D74        0.25002   0.00207   0.00000   0.01735   0.01787   0.26789</w:t>
      </w:r>
    </w:p>
    <w:p w:rsidR="00863905" w:rsidRDefault="00863905" w:rsidP="00863905">
      <w:r>
        <w:t xml:space="preserve">   D75       -2.29915   0.00262   0.00000  -0.03734  -0.03721  -2.33636</w:t>
      </w:r>
    </w:p>
    <w:p w:rsidR="00863905" w:rsidRDefault="00863905" w:rsidP="00863905">
      <w:r>
        <w:t xml:space="preserve">   D76        0.83080   0.00118   0.00000  -0.03481  -0.03481   0.79599</w:t>
      </w:r>
    </w:p>
    <w:p w:rsidR="00863905" w:rsidRDefault="00863905" w:rsidP="00863905">
      <w:r>
        <w:t xml:space="preserve">   D77       -0.19576   0.00242   0.00000   0.00528   0.00534  -0.19041</w:t>
      </w:r>
    </w:p>
    <w:p w:rsidR="00863905" w:rsidRDefault="00863905" w:rsidP="00863905">
      <w:r>
        <w:t xml:space="preserve">   D78        2.93420   0.00098   0.00000   0.00781   0.00774   2.94194</w:t>
      </w:r>
    </w:p>
    <w:p w:rsidR="00863905" w:rsidRDefault="00863905" w:rsidP="00863905">
      <w:r>
        <w:t xml:space="preserve">   D79        1.89313   0.00697   0.00000   0.01573   0.01601   1.90914</w:t>
      </w:r>
    </w:p>
    <w:p w:rsidR="00863905" w:rsidRDefault="00863905" w:rsidP="00863905">
      <w:r>
        <w:t xml:space="preserve">   D80       -1.26010   0.00552   0.00000   0.01826   0.01841  -1.24169</w:t>
      </w:r>
    </w:p>
    <w:p w:rsidR="00863905" w:rsidRDefault="00863905" w:rsidP="00863905">
      <w:r>
        <w:t xml:space="preserve">   D81        1.63110   0.01196   0.00000  -0.01981  -0.01999   1.61111</w:t>
      </w:r>
    </w:p>
    <w:p w:rsidR="00863905" w:rsidRDefault="00863905" w:rsidP="00863905">
      <w:r>
        <w:t xml:space="preserve">   D82       -1.32557   0.00412   0.00000  -0.02594  -0.02623  -1.35180</w:t>
      </w:r>
    </w:p>
    <w:p w:rsidR="00863905" w:rsidRDefault="00863905" w:rsidP="00863905">
      <w:r>
        <w:t xml:space="preserve">   D83       -0.25854   0.00518   0.00000   0.01389   0.01417  -0.24437</w:t>
      </w:r>
    </w:p>
    <w:p w:rsidR="00863905" w:rsidRDefault="00863905" w:rsidP="00863905">
      <w:r>
        <w:t xml:space="preserve">   D84        3.06797  -0.00266   0.00000   0.00776   0.00793   3.07590</w:t>
      </w:r>
    </w:p>
    <w:p w:rsidR="00863905" w:rsidRDefault="00863905" w:rsidP="00863905">
      <w:r>
        <w:t xml:space="preserve">   D85       -2.32679  -0.00392   0.00000  -0.02509  -0.02499  -2.35178</w:t>
      </w:r>
    </w:p>
    <w:p w:rsidR="00863905" w:rsidRDefault="00863905" w:rsidP="00863905">
      <w:r>
        <w:lastRenderedPageBreak/>
        <w:t xml:space="preserve">   D86        0.99972  -0.01176   0.00000  -0.03122  -0.03123   0.96850</w:t>
      </w:r>
    </w:p>
    <w:p w:rsidR="00863905" w:rsidRDefault="00863905" w:rsidP="00863905">
      <w:r>
        <w:t xml:space="preserve">         Item               Value     Threshold  Converged?</w:t>
      </w:r>
    </w:p>
    <w:p w:rsidR="00863905" w:rsidRDefault="00863905" w:rsidP="00863905">
      <w:r>
        <w:t xml:space="preserve"> Maximum Force            0.070452     0.000450     NO </w:t>
      </w:r>
    </w:p>
    <w:p w:rsidR="00863905" w:rsidRDefault="00863905" w:rsidP="00863905">
      <w:r>
        <w:t xml:space="preserve"> RMS     Force            0.015361     0.000300     NO </w:t>
      </w:r>
    </w:p>
    <w:p w:rsidR="00863905" w:rsidRDefault="00863905" w:rsidP="00863905">
      <w:r>
        <w:t xml:space="preserve"> Maximum Displacement     0.133284     0.001800     NO </w:t>
      </w:r>
    </w:p>
    <w:p w:rsidR="00863905" w:rsidRDefault="00863905" w:rsidP="00863905">
      <w:r>
        <w:t xml:space="preserve"> RMS     Displacement     0.035232     0.001200     NO </w:t>
      </w:r>
    </w:p>
    <w:p w:rsidR="00863905" w:rsidRDefault="00863905" w:rsidP="00863905">
      <w:r>
        <w:t xml:space="preserve"> Predicted change in Energy=-2.638461D-02</w:t>
      </w:r>
    </w:p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/>
    <w:p w:rsidR="00863905" w:rsidRDefault="00863905" w:rsidP="00863905">
      <w:r>
        <w:t xml:space="preserve">                          Input orientation: 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-1.552742    1.175617    0.130446</w:t>
      </w:r>
    </w:p>
    <w:p w:rsidR="00863905" w:rsidRDefault="00863905" w:rsidP="00863905">
      <w:r>
        <w:t xml:space="preserve">      2          6           0       -0.022030    1.161521    0.203958</w:t>
      </w:r>
    </w:p>
    <w:p w:rsidR="00863905" w:rsidRDefault="00863905" w:rsidP="00863905">
      <w:r>
        <w:t xml:space="preserve">      3          6           0       -0.850594    3.511346    0.150711</w:t>
      </w:r>
    </w:p>
    <w:p w:rsidR="00863905" w:rsidRDefault="00863905" w:rsidP="00863905">
      <w:r>
        <w:t xml:space="preserve">      4          6           0       -1.974610    2.540242    0.193398</w:t>
      </w:r>
    </w:p>
    <w:p w:rsidR="00863905" w:rsidRDefault="00863905" w:rsidP="00863905">
      <w:r>
        <w:t xml:space="preserve">      5          1           0       -2.092922    0.622886   -0.663333</w:t>
      </w:r>
    </w:p>
    <w:p w:rsidR="00863905" w:rsidRDefault="00863905" w:rsidP="00863905">
      <w:r>
        <w:t xml:space="preserve">      6          1           0       -2.746732    2.786141   -0.567529</w:t>
      </w:r>
    </w:p>
    <w:p w:rsidR="00863905" w:rsidRDefault="00863905" w:rsidP="00863905">
      <w:r>
        <w:t xml:space="preserve">      7          6           0        0.397886    1.779294   -1.132664</w:t>
      </w:r>
    </w:p>
    <w:p w:rsidR="00863905" w:rsidRDefault="00863905" w:rsidP="00863905">
      <w:r>
        <w:t xml:space="preserve">      8          1           0        1.518481    1.708400   -1.135626</w:t>
      </w:r>
    </w:p>
    <w:p w:rsidR="00863905" w:rsidRDefault="00863905" w:rsidP="00863905">
      <w:r>
        <w:t xml:space="preserve">      9          1           0        0.025370    1.292224   -2.067421</w:t>
      </w:r>
    </w:p>
    <w:p w:rsidR="00863905" w:rsidRDefault="00863905" w:rsidP="00863905">
      <w:r>
        <w:t xml:space="preserve">     10          6           0       -0.018860    3.253786   -1.092646</w:t>
      </w:r>
    </w:p>
    <w:p w:rsidR="00863905" w:rsidRDefault="00863905" w:rsidP="00863905">
      <w:r>
        <w:t xml:space="preserve">     11          1           0        0.883556    3.913786   -1.102400</w:t>
      </w:r>
    </w:p>
    <w:p w:rsidR="00863905" w:rsidRDefault="00863905" w:rsidP="00863905">
      <w:r>
        <w:t xml:space="preserve">     12          1           0       -0.623775    3.509543   -2.001715</w:t>
      </w:r>
    </w:p>
    <w:p w:rsidR="00863905" w:rsidRDefault="00863905" w:rsidP="00863905">
      <w:r>
        <w:t xml:space="preserve">     13          1           0       -1.195799    4.569062    0.213181</w:t>
      </w:r>
    </w:p>
    <w:p w:rsidR="00863905" w:rsidRDefault="00863905" w:rsidP="00863905">
      <w:r>
        <w:lastRenderedPageBreak/>
        <w:t xml:space="preserve">     14          1           0        0.377671    0.129976    0.287550</w:t>
      </w:r>
    </w:p>
    <w:p w:rsidR="00863905" w:rsidRDefault="00863905" w:rsidP="00863905">
      <w:r>
        <w:t xml:space="preserve">     15          8           0        3.210857    4.208080    1.026858</w:t>
      </w:r>
    </w:p>
    <w:p w:rsidR="00863905" w:rsidRDefault="00863905" w:rsidP="00863905">
      <w:r>
        <w:t xml:space="preserve">     16          6           0        0.868625    4.007341    1.309838</w:t>
      </w:r>
    </w:p>
    <w:p w:rsidR="00863905" w:rsidRDefault="00863905" w:rsidP="00863905">
      <w:r>
        <w:t xml:space="preserve">     17          6           0        1.421837    2.713131    1.814633</w:t>
      </w:r>
    </w:p>
    <w:p w:rsidR="00863905" w:rsidRDefault="00863905" w:rsidP="00863905">
      <w:r>
        <w:t xml:space="preserve">     18          6           0        1.981849    4.812933    0.702386</w:t>
      </w:r>
    </w:p>
    <w:p w:rsidR="00863905" w:rsidRDefault="00863905" w:rsidP="00863905">
      <w:r>
        <w:t xml:space="preserve">     19          8           0        1.963830    5.826439    0.018357</w:t>
      </w:r>
    </w:p>
    <w:p w:rsidR="00863905" w:rsidRDefault="00863905" w:rsidP="00863905">
      <w:r>
        <w:t xml:space="preserve">     20          6           0        2.967632    3.038037    1.783127</w:t>
      </w:r>
    </w:p>
    <w:p w:rsidR="00863905" w:rsidRDefault="00863905" w:rsidP="00863905">
      <w:r>
        <w:t xml:space="preserve">     21          8           0        3.915238    2.359545    2.150767</w:t>
      </w:r>
    </w:p>
    <w:p w:rsidR="00863905" w:rsidRDefault="00863905" w:rsidP="00863905">
      <w:r>
        <w:t xml:space="preserve">     22          1           0        0.417303    4.562280    2.134704</w:t>
      </w:r>
    </w:p>
    <w:p w:rsidR="00863905" w:rsidRDefault="00863905" w:rsidP="00863905">
      <w:r>
        <w:t xml:space="preserve">     23          1           0        1.051528    2.451398    2.797874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              Distance matrix (angstroms):</w:t>
      </w:r>
    </w:p>
    <w:p w:rsidR="00863905" w:rsidRDefault="00863905" w:rsidP="00863905">
      <w:r>
        <w:t xml:space="preserve">                    1          2          3          4          5</w:t>
      </w:r>
    </w:p>
    <w:p w:rsidR="00863905" w:rsidRDefault="00863905" w:rsidP="00863905">
      <w:r>
        <w:t xml:space="preserve">     1  C    0.000000</w:t>
      </w:r>
    </w:p>
    <w:p w:rsidR="00863905" w:rsidRDefault="00863905" w:rsidP="00863905">
      <w:r>
        <w:t xml:space="preserve">     2  C    1.532542   0.000000</w:t>
      </w:r>
    </w:p>
    <w:p w:rsidR="00863905" w:rsidRDefault="00863905" w:rsidP="00863905">
      <w:r>
        <w:t xml:space="preserve">     3  C    2.439067   2.492193   0.000000</w:t>
      </w:r>
    </w:p>
    <w:p w:rsidR="00863905" w:rsidRDefault="00863905" w:rsidP="00863905">
      <w:r>
        <w:t xml:space="preserve">     4  C    1.429733   2.390304   1.486027   0.000000</w:t>
      </w:r>
    </w:p>
    <w:p w:rsidR="00863905" w:rsidRDefault="00863905" w:rsidP="00863905">
      <w:r>
        <w:t xml:space="preserve">     5  H    1.107877   2.308878   3.247961   2.103388   0.000000</w:t>
      </w:r>
    </w:p>
    <w:p w:rsidR="00863905" w:rsidRDefault="00863905" w:rsidP="00863905">
      <w:r>
        <w:t xml:space="preserve">     6  H    2.122868   3.264749   2.153400   1.111597   2.261928</w:t>
      </w:r>
    </w:p>
    <w:p w:rsidR="00863905" w:rsidRDefault="00863905" w:rsidP="00863905">
      <w:r>
        <w:t xml:space="preserve">     7  C    2.401005   1.531186   2.491136   2.822449   2.785979</w:t>
      </w:r>
    </w:p>
    <w:p w:rsidR="00863905" w:rsidRDefault="00863905" w:rsidP="00863905">
      <w:r>
        <w:t xml:space="preserve">     8  H    3.364403   2.113465   3.243114   3.828831   3.800478</w:t>
      </w:r>
    </w:p>
    <w:p w:rsidR="00863905" w:rsidRDefault="00863905" w:rsidP="00863905">
      <w:r>
        <w:t xml:space="preserve">     9  H    2.708257   2.275630   3.257595   3.266309   2.628049</w:t>
      </w:r>
    </w:p>
    <w:p w:rsidR="00863905" w:rsidRDefault="00863905" w:rsidP="00863905">
      <w:r>
        <w:t xml:space="preserve">    10  C    2.857890   2.461456   1.517911   2.447042   3.377526</w:t>
      </w:r>
    </w:p>
    <w:p w:rsidR="00863905" w:rsidRDefault="00863905" w:rsidP="00863905">
      <w:r>
        <w:t xml:space="preserve">    11  H    3.866914   3.178304   2.177044   3.425613   4.458949</w:t>
      </w:r>
    </w:p>
    <w:p w:rsidR="00863905" w:rsidRDefault="00863905" w:rsidP="00863905">
      <w:r>
        <w:t xml:space="preserve">    12  H    3.294890   3.277239   2.164345   2.753692   3.504632</w:t>
      </w:r>
    </w:p>
    <w:p w:rsidR="00863905" w:rsidRDefault="00863905" w:rsidP="00863905">
      <w:r>
        <w:t xml:space="preserve">    13  H    3.413168   3.604046   1.114375   2.173257   4.140702</w:t>
      </w:r>
    </w:p>
    <w:p w:rsidR="00863905" w:rsidRDefault="00863905" w:rsidP="00863905">
      <w:r>
        <w:t xml:space="preserve">    14  H    2.201033   1.109430   3.600142   3.369195   2.692763</w:t>
      </w:r>
    </w:p>
    <w:p w:rsidR="00863905" w:rsidRDefault="00863905" w:rsidP="00863905">
      <w:r>
        <w:lastRenderedPageBreak/>
        <w:t xml:space="preserve">    15  O    5.717628   4.517770   4.212892   5.510482   6.621211</w:t>
      </w:r>
    </w:p>
    <w:p w:rsidR="00863905" w:rsidRDefault="00863905" w:rsidP="00863905">
      <w:r>
        <w:t xml:space="preserve">    16  C    3.908023   3.180397   2.131971   3.388629   4.911080</w:t>
      </w:r>
    </w:p>
    <w:p w:rsidR="00863905" w:rsidRDefault="00863905" w:rsidP="00863905">
      <w:r>
        <w:t xml:space="preserve">    17  C    3.748141   2.662052   2.927409   3.767513   4.781525</w:t>
      </w:r>
    </w:p>
    <w:p w:rsidR="00863905" w:rsidRDefault="00863905" w:rsidP="00863905">
      <w:r>
        <w:t xml:space="preserve">    18  C    5.103971   4.194850   3.165629   4.591053   6.002120</w:t>
      </w:r>
    </w:p>
    <w:p w:rsidR="00863905" w:rsidRDefault="00863905" w:rsidP="00863905">
      <w:r>
        <w:t xml:space="preserve">    19  O    5.831722   5.073415   3.646663   5.132352   6.633167</w:t>
      </w:r>
    </w:p>
    <w:p w:rsidR="00863905" w:rsidRDefault="00863905" w:rsidP="00863905">
      <w:r>
        <w:t xml:space="preserve">    20  C    5.160789   3.866932   4.179431   5.215438   6.117788</w:t>
      </w:r>
    </w:p>
    <w:p w:rsidR="00863905" w:rsidRDefault="00863905" w:rsidP="00863905">
      <w:r>
        <w:t xml:space="preserve">    21  O    5.948292   4.552735   5.295282   6.209207   6.858070</w:t>
      </w:r>
    </w:p>
    <w:p w:rsidR="00863905" w:rsidRDefault="00863905" w:rsidP="00863905">
      <w:r>
        <w:t xml:space="preserve">    22  H    4.400865   3.935220   2.578420   3.684909   5.445096</w:t>
      </w:r>
    </w:p>
    <w:p w:rsidR="00863905" w:rsidRDefault="00863905" w:rsidP="00863905">
      <w:r>
        <w:t xml:space="preserve">    23  H    3.940179   3.089451   3.427686   3.993583   5.021053</w:t>
      </w:r>
    </w:p>
    <w:p w:rsidR="00863905" w:rsidRDefault="00863905" w:rsidP="00863905">
      <w:r>
        <w:t xml:space="preserve">                    6          7          8          9         10</w:t>
      </w:r>
    </w:p>
    <w:p w:rsidR="00863905" w:rsidRDefault="00863905" w:rsidP="00863905">
      <w:r>
        <w:t xml:space="preserve">     6  H    0.000000</w:t>
      </w:r>
    </w:p>
    <w:p w:rsidR="00863905" w:rsidRDefault="00863905" w:rsidP="00863905">
      <w:r>
        <w:t xml:space="preserve">     7  C    3.349887   0.000000</w:t>
      </w:r>
    </w:p>
    <w:p w:rsidR="00863905" w:rsidRDefault="00863905" w:rsidP="00863905">
      <w:r>
        <w:t xml:space="preserve">     8  H    4.435797   1.122838   0.000000</w:t>
      </w:r>
    </w:p>
    <w:p w:rsidR="00863905" w:rsidRDefault="00863905" w:rsidP="00863905">
      <w:r>
        <w:t xml:space="preserve">     9  H    3.487982   1.117934   1.808542   0.000000</w:t>
      </w:r>
    </w:p>
    <w:p w:rsidR="00863905" w:rsidRDefault="00863905" w:rsidP="00863905">
      <w:r>
        <w:t xml:space="preserve">    10  C    2.817042   1.532778   2.180248   2.190861   0.000000</w:t>
      </w:r>
    </w:p>
    <w:p w:rsidR="00863905" w:rsidRDefault="00863905" w:rsidP="00863905">
      <w:r>
        <w:t xml:space="preserve">    11  H    3.838836   2.189257   2.295204   2.922385   1.118055</w:t>
      </w:r>
    </w:p>
    <w:p w:rsidR="00863905" w:rsidRDefault="00863905" w:rsidP="00863905">
      <w:r>
        <w:t xml:space="preserve">    12  H    2.662169   2.189247   2.929758   2.311322   1.121490</w:t>
      </w:r>
    </w:p>
    <w:p w:rsidR="00863905" w:rsidRDefault="00863905" w:rsidP="00863905">
      <w:r>
        <w:t xml:space="preserve">    13  H    2.488716   3.483380   4.167731   4.174933   2.195522</w:t>
      </w:r>
    </w:p>
    <w:p w:rsidR="00863905" w:rsidRDefault="00863905" w:rsidP="00863905">
      <w:r>
        <w:t xml:space="preserve">    14  H    4.189066   2.176618   2.412115   2.649684   3.438077</w:t>
      </w:r>
    </w:p>
    <w:p w:rsidR="00863905" w:rsidRDefault="00863905" w:rsidP="00863905">
      <w:r>
        <w:t xml:space="preserve">    15  O    6.329048   4.298295   3.713337   5.312636   3.979201</w:t>
      </w:r>
    </w:p>
    <w:p w:rsidR="00863905" w:rsidRDefault="00863905" w:rsidP="00863905">
      <w:r>
        <w:t xml:space="preserve">    16  C    4.252839   3.339402   3.418733   4.414614   2.669720</w:t>
      </w:r>
    </w:p>
    <w:p w:rsidR="00863905" w:rsidRDefault="00863905" w:rsidP="00863905">
      <w:r>
        <w:t xml:space="preserve">    17  C    4.801770   3.256853   3.118149   4.363421   3.289405</w:t>
      </w:r>
    </w:p>
    <w:p w:rsidR="00863905" w:rsidRDefault="00863905" w:rsidP="00863905">
      <w:r>
        <w:t xml:space="preserve">    18  C    5.299061   3.883209   3.637461   4.888255   3.107397</w:t>
      </w:r>
    </w:p>
    <w:p w:rsidR="00863905" w:rsidRDefault="00863905" w:rsidP="00863905">
      <w:r>
        <w:t xml:space="preserve">    19  O    5.637026   4.489589   4.299797   5.354176   3.432772</w:t>
      </w:r>
    </w:p>
    <w:p w:rsidR="00863905" w:rsidRDefault="00863905" w:rsidP="00863905">
      <w:r>
        <w:t xml:space="preserve">    20  C    6.184092   4.085323   3.519530   5.150872   4.151596</w:t>
      </w:r>
    </w:p>
    <w:p w:rsidR="00863905" w:rsidRDefault="00863905" w:rsidP="00863905">
      <w:r>
        <w:t xml:space="preserve">    21  O    7.207840   4.846583   4.119321   5.836381   5.176535</w:t>
      </w:r>
    </w:p>
    <w:p w:rsidR="00863905" w:rsidRDefault="00863905" w:rsidP="00863905">
      <w:r>
        <w:t xml:space="preserve">    22  H    4.524141   4.291978   4.477977   5.338982   3.509726</w:t>
      </w:r>
    </w:p>
    <w:p w:rsidR="00863905" w:rsidRDefault="00863905" w:rsidP="00863905">
      <w:r>
        <w:lastRenderedPageBreak/>
        <w:t xml:space="preserve">    23  H    5.085742   4.040804   4.030200   5.105662   4.114086</w:t>
      </w:r>
    </w:p>
    <w:p w:rsidR="00863905" w:rsidRDefault="00863905" w:rsidP="00863905">
      <w:r>
        <w:t xml:space="preserve">                   11         12         13         14         15</w:t>
      </w:r>
    </w:p>
    <w:p w:rsidR="00863905" w:rsidRDefault="00863905" w:rsidP="00863905">
      <w:r>
        <w:t xml:space="preserve">    11  H    0.000000</w:t>
      </w:r>
    </w:p>
    <w:p w:rsidR="00863905" w:rsidRDefault="00863905" w:rsidP="00863905">
      <w:r>
        <w:t xml:space="preserve">    12  H    1.801173   0.000000</w:t>
      </w:r>
    </w:p>
    <w:p w:rsidR="00863905" w:rsidRDefault="00863905" w:rsidP="00863905">
      <w:r>
        <w:t xml:space="preserve">    13  H    2.546342   2.521023   0.000000</w:t>
      </w:r>
    </w:p>
    <w:p w:rsidR="00863905" w:rsidRDefault="00863905" w:rsidP="00863905">
      <w:r>
        <w:t xml:space="preserve">    14  H    4.062647   4.202987   4.710289   0.000000</w:t>
      </w:r>
    </w:p>
    <w:p w:rsidR="00863905" w:rsidRDefault="00863905" w:rsidP="00863905">
      <w:r>
        <w:t xml:space="preserve">    15  O    3.168072   4.936052   4.495664   5.020404   0.000000</w:t>
      </w:r>
    </w:p>
    <w:p w:rsidR="00863905" w:rsidRDefault="00863905" w:rsidP="00863905">
      <w:r>
        <w:t xml:space="preserve">    16  C    2.414098   3.666257   2.404170   4.039811   2.367790</w:t>
      </w:r>
    </w:p>
    <w:p w:rsidR="00863905" w:rsidRDefault="00863905" w:rsidP="00863905">
      <w:r>
        <w:t xml:space="preserve">    17  C    3.200063   4.402649   3.586244   3.177256   2.460905</w:t>
      </w:r>
    </w:p>
    <w:p w:rsidR="00863905" w:rsidRDefault="00863905" w:rsidP="00863905">
      <w:r>
        <w:t xml:space="preserve">    18  C    2.296076   3.974955   3.224321   4.967450   1.407689</w:t>
      </w:r>
    </w:p>
    <w:p w:rsidR="00863905" w:rsidRDefault="00863905" w:rsidP="00863905">
      <w:r>
        <w:t xml:space="preserve">    19  O    2.466035   4.018009   3.406201   5.919295   2.278429</w:t>
      </w:r>
    </w:p>
    <w:p w:rsidR="00863905" w:rsidRDefault="00863905" w:rsidP="00863905">
      <w:r>
        <w:t xml:space="preserve">    20  C    3.665593   5.238850   4.705627   4.171506   1.414250</w:t>
      </w:r>
    </w:p>
    <w:p w:rsidR="00863905" w:rsidRDefault="00863905" w:rsidP="00863905">
      <w:r>
        <w:t xml:space="preserve">    21  O    4.710611   6.258453   5.895668   4.577874   2.275172</w:t>
      </w:r>
    </w:p>
    <w:p w:rsidR="00863905" w:rsidRDefault="00863905" w:rsidP="00863905">
      <w:r>
        <w:t xml:space="preserve">    22  H    3.334183   4.393411   2.508863   4.801965   3.026008</w:t>
      </w:r>
    </w:p>
    <w:p w:rsidR="00863905" w:rsidRDefault="00863905" w:rsidP="00863905">
      <w:r>
        <w:t xml:space="preserve">    23  H    4.168805   5.192530   4.026862   3.484940   3.299263</w:t>
      </w:r>
    </w:p>
    <w:p w:rsidR="00863905" w:rsidRDefault="00863905" w:rsidP="00863905">
      <w:r>
        <w:t xml:space="preserve">                   16         17         18         19         20</w:t>
      </w:r>
    </w:p>
    <w:p w:rsidR="00863905" w:rsidRDefault="00863905" w:rsidP="00863905">
      <w:r>
        <w:t xml:space="preserve">    16  C    0.000000</w:t>
      </w:r>
    </w:p>
    <w:p w:rsidR="00863905" w:rsidRDefault="00863905" w:rsidP="00863905">
      <w:r>
        <w:t xml:space="preserve">    17  C    1.495273   0.000000</w:t>
      </w:r>
    </w:p>
    <w:p w:rsidR="00863905" w:rsidRDefault="00863905" w:rsidP="00863905">
      <w:r>
        <w:t xml:space="preserve">    18  C    1.502413   2.441285   0.000000</w:t>
      </w:r>
    </w:p>
    <w:p w:rsidR="00863905" w:rsidRDefault="00863905" w:rsidP="00863905">
      <w:r>
        <w:t xml:space="preserve">    19  O    2.485260   3.634976   1.222872   0.000000</w:t>
      </w:r>
    </w:p>
    <w:p w:rsidR="00863905" w:rsidRDefault="00863905" w:rsidP="00863905">
      <w:r>
        <w:t xml:space="preserve">    20  C    2.359954   1.579885   2.300005   3.449234   0.000000</w:t>
      </w:r>
    </w:p>
    <w:p w:rsidR="00863905" w:rsidRDefault="00863905" w:rsidP="00863905">
      <w:r>
        <w:t xml:space="preserve">    21  O    3.564301   2.540680   3.443096   4.513815   1.222075</w:t>
      </w:r>
    </w:p>
    <w:p w:rsidR="00863905" w:rsidRDefault="00863905" w:rsidP="00863905">
      <w:r>
        <w:t xml:space="preserve">    22  H    1.091811   2.128588   2.135923   2.910115   2.991839</w:t>
      </w:r>
    </w:p>
    <w:p w:rsidR="00863905" w:rsidRDefault="00863905" w:rsidP="00863905">
      <w:r>
        <w:t xml:space="preserve">    23  H    2.160710   1.082772   3.291416   4.466421   2.246177</w:t>
      </w:r>
    </w:p>
    <w:p w:rsidR="00863905" w:rsidRDefault="00863905" w:rsidP="00863905">
      <w:r>
        <w:t xml:space="preserve">                   21         22         23</w:t>
      </w:r>
    </w:p>
    <w:p w:rsidR="00863905" w:rsidRDefault="00863905" w:rsidP="00863905">
      <w:r>
        <w:t xml:space="preserve">    21  O    0.000000</w:t>
      </w:r>
    </w:p>
    <w:p w:rsidR="00863905" w:rsidRDefault="00863905" w:rsidP="00863905">
      <w:r>
        <w:t xml:space="preserve">    22  H    4.133745   0.000000</w:t>
      </w:r>
    </w:p>
    <w:p w:rsidR="00863905" w:rsidRDefault="00863905" w:rsidP="00863905">
      <w:r>
        <w:lastRenderedPageBreak/>
        <w:t xml:space="preserve">    23  H    2.937349   2.301708   0.000000</w:t>
      </w:r>
    </w:p>
    <w:p w:rsidR="00863905" w:rsidRDefault="00863905" w:rsidP="00863905">
      <w:r>
        <w:t xml:space="preserve"> Stoichiometry    C10H10O3</w:t>
      </w:r>
    </w:p>
    <w:p w:rsidR="00863905" w:rsidRDefault="00863905" w:rsidP="00863905">
      <w:r>
        <w:t xml:space="preserve"> Framework group  C1[X(C10H10O3)]</w:t>
      </w:r>
    </w:p>
    <w:p w:rsidR="00863905" w:rsidRDefault="00863905" w:rsidP="00863905">
      <w:r>
        <w:t xml:space="preserve"> Deg. of freedom    63</w:t>
      </w:r>
    </w:p>
    <w:p w:rsidR="00863905" w:rsidRDefault="00863905" w:rsidP="00863905">
      <w:r>
        <w:t xml:space="preserve"> Full point group                 C1      NOp   1</w:t>
      </w:r>
    </w:p>
    <w:p w:rsidR="00863905" w:rsidRDefault="00863905" w:rsidP="00863905">
      <w:r>
        <w:t xml:space="preserve"> Largest Abelian subgroup         C1      NOp   1</w:t>
      </w:r>
    </w:p>
    <w:p w:rsidR="00863905" w:rsidRDefault="00863905" w:rsidP="00863905">
      <w:r>
        <w:t xml:space="preserve"> Largest concise Abelian subgroup C1      NOp   1</w:t>
      </w:r>
    </w:p>
    <w:p w:rsidR="00863905" w:rsidRDefault="00863905" w:rsidP="00863905">
      <w:r>
        <w:t xml:space="preserve">                         Standard orientation: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 3.016167   -0.962246   -0.396587</w:t>
      </w:r>
    </w:p>
    <w:p w:rsidR="00863905" w:rsidRDefault="00863905" w:rsidP="00863905">
      <w:r>
        <w:t xml:space="preserve">      2          6           0        1.692710   -1.388559    0.247929</w:t>
      </w:r>
    </w:p>
    <w:p w:rsidR="00863905" w:rsidRDefault="00863905" w:rsidP="00863905">
      <w:r>
        <w:t xml:space="preserve">      3          6           0        1.509330    0.943639   -0.611287</w:t>
      </w:r>
    </w:p>
    <w:p w:rsidR="00863905" w:rsidRDefault="00863905" w:rsidP="00863905">
      <w:r>
        <w:t xml:space="preserve">      4          6           0        2.825806    0.342671   -0.948937</w:t>
      </w:r>
    </w:p>
    <w:p w:rsidR="00863905" w:rsidRDefault="00863905" w:rsidP="00863905">
      <w:r>
        <w:t xml:space="preserve">      5          1           0        3.971711   -1.028901    0.160085</w:t>
      </w:r>
    </w:p>
    <w:p w:rsidR="00863905" w:rsidRDefault="00863905" w:rsidP="00863905">
      <w:r>
        <w:t xml:space="preserve">      6          1           0        3.658637    1.037392   -0.705211</w:t>
      </w:r>
    </w:p>
    <w:p w:rsidR="00863905" w:rsidRDefault="00863905" w:rsidP="00863905">
      <w:r>
        <w:t xml:space="preserve">      7          6           0        1.572186   -0.450596    1.452185</w:t>
      </w:r>
    </w:p>
    <w:p w:rsidR="00863905" w:rsidRDefault="00863905" w:rsidP="00863905">
      <w:r>
        <w:t xml:space="preserve">      8          1           0        0.646908   -0.796049    1.986309</w:t>
      </w:r>
    </w:p>
    <w:p w:rsidR="00863905" w:rsidRDefault="00863905" w:rsidP="00863905">
      <w:r>
        <w:t xml:space="preserve">      9          1           0        2.409823   -0.449038    2.192548</w:t>
      </w:r>
    </w:p>
    <w:p w:rsidR="00863905" w:rsidRDefault="00863905" w:rsidP="00863905">
      <w:r>
        <w:t xml:space="preserve">     10          6           0        1.343192    0.959795    0.897419</w:t>
      </w:r>
    </w:p>
    <w:p w:rsidR="00863905" w:rsidRDefault="00863905" w:rsidP="00863905">
      <w:r>
        <w:t xml:space="preserve">     11          1           0        0.323749    1.326176    1.174094</w:t>
      </w:r>
    </w:p>
    <w:p w:rsidR="00863905" w:rsidRDefault="00863905" w:rsidP="00863905">
      <w:r>
        <w:t xml:space="preserve">     12          1           0        2.082606    1.675527    1.343217</w:t>
      </w:r>
    </w:p>
    <w:p w:rsidR="00863905" w:rsidRDefault="00863905" w:rsidP="00863905">
      <w:r>
        <w:t xml:space="preserve">     13          1           0        1.372421    1.954653   -1.059548</w:t>
      </w:r>
    </w:p>
    <w:p w:rsidR="00863905" w:rsidRDefault="00863905" w:rsidP="00863905">
      <w:r>
        <w:t xml:space="preserve">     14          1           0        1.721178   -2.443577    0.589924</w:t>
      </w:r>
    </w:p>
    <w:p w:rsidR="00863905" w:rsidRDefault="00863905" w:rsidP="00863905">
      <w:r>
        <w:t xml:space="preserve">     15          8           0       -2.527995    0.219388    0.349923</w:t>
      </w:r>
    </w:p>
    <w:p w:rsidR="00863905" w:rsidRDefault="00863905" w:rsidP="00863905">
      <w:r>
        <w:lastRenderedPageBreak/>
        <w:t xml:space="preserve">     16          6           0       -0.557709    0.527434   -0.926599</w:t>
      </w:r>
    </w:p>
    <w:p w:rsidR="00863905" w:rsidRDefault="00863905" w:rsidP="00863905">
      <w:r>
        <w:t xml:space="preserve">     17          6           0       -0.708273   -0.956225   -0.817382</w:t>
      </w:r>
    </w:p>
    <w:p w:rsidR="00863905" w:rsidRDefault="00863905" w:rsidP="00863905">
      <w:r>
        <w:t xml:space="preserve">     18          6           0       -1.600192    1.190473   -0.071700</w:t>
      </w:r>
    </w:p>
    <w:p w:rsidR="00863905" w:rsidRDefault="00863905" w:rsidP="00863905">
      <w:r>
        <w:t xml:space="preserve">     19          8           0       -1.732957    2.353525    0.281994</w:t>
      </w:r>
    </w:p>
    <w:p w:rsidR="00863905" w:rsidRDefault="00863905" w:rsidP="00863905">
      <w:r>
        <w:t xml:space="preserve">     20          6           0       -2.138132   -1.044325   -0.151214</w:t>
      </w:r>
    </w:p>
    <w:p w:rsidR="00863905" w:rsidRDefault="00863905" w:rsidP="00863905">
      <w:r>
        <w:t xml:space="preserve">     21          8           0       -2.813356   -2.026097    0.120198</w:t>
      </w:r>
    </w:p>
    <w:p w:rsidR="00863905" w:rsidRDefault="00863905" w:rsidP="00863905">
      <w:r>
        <w:t xml:space="preserve">     22          1           0       -0.681319    0.835116   -1.966841</w:t>
      </w:r>
    </w:p>
    <w:p w:rsidR="00863905" w:rsidRDefault="00863905" w:rsidP="00863905">
      <w:r>
        <w:t xml:space="preserve">     23          1           0       -0.641771   -1.458198   -1.774460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Rotational constants (GHZ):      1.3458501      0.6081774      0.4980788</w:t>
      </w:r>
    </w:p>
    <w:p w:rsidR="00863905" w:rsidRDefault="00863905" w:rsidP="00863905">
      <w:r>
        <w:t xml:space="preserve"> Standard basis: VSTO-6G (5D, 7F)</w:t>
      </w:r>
    </w:p>
    <w:p w:rsidR="00863905" w:rsidRDefault="00863905" w:rsidP="00863905">
      <w:r>
        <w:t xml:space="preserve"> There are    62 symmetry adapted basis functions of A   symmetry.</w:t>
      </w:r>
    </w:p>
    <w:p w:rsidR="00863905" w:rsidRDefault="00863905" w:rsidP="00863905">
      <w:r>
        <w:t xml:space="preserve"> Integral buffers will be    131072 words long.</w:t>
      </w:r>
    </w:p>
    <w:p w:rsidR="00863905" w:rsidRDefault="00863905" w:rsidP="00863905">
      <w:r>
        <w:t xml:space="preserve"> Regular integral format.</w:t>
      </w:r>
    </w:p>
    <w:p w:rsidR="00863905" w:rsidRDefault="00863905" w:rsidP="00863905">
      <w:r>
        <w:t xml:space="preserve"> Two-electron integral symmetry is turned off.</w:t>
      </w:r>
    </w:p>
    <w:p w:rsidR="00863905" w:rsidRDefault="00863905" w:rsidP="00863905">
      <w:r>
        <w:t xml:space="preserve">    62 basis functions,   372 primitive gaussians,    62 cartesian basis functions</w:t>
      </w:r>
    </w:p>
    <w:p w:rsidR="00863905" w:rsidRDefault="00863905" w:rsidP="00863905">
      <w:r>
        <w:t xml:space="preserve">    34 alpha electrons       34 beta electrons</w:t>
      </w:r>
    </w:p>
    <w:p w:rsidR="00863905" w:rsidRDefault="00863905" w:rsidP="00863905">
      <w:r>
        <w:t xml:space="preserve">       nuclear repulsion energy       449.4518921073 Hartrees.</w:t>
      </w:r>
    </w:p>
    <w:p w:rsidR="00863905" w:rsidRDefault="00863905" w:rsidP="00863905">
      <w:r>
        <w:t xml:space="preserve"> Do NDO integrals.</w:t>
      </w:r>
    </w:p>
    <w:p w:rsidR="00863905" w:rsidRDefault="00863905" w:rsidP="00863905">
      <w:r>
        <w:t xml:space="preserve"> One-electron integrals computed using PRISM.</w:t>
      </w:r>
    </w:p>
    <w:p w:rsidR="00863905" w:rsidRDefault="00863905" w:rsidP="00863905">
      <w:r>
        <w:t xml:space="preserve"> NBasis=    62 RedAO= F  NBF=    62</w:t>
      </w:r>
    </w:p>
    <w:p w:rsidR="00863905" w:rsidRDefault="00863905" w:rsidP="00863905">
      <w:r>
        <w:t xml:space="preserve"> NBsUse=    62 1.00D-04 NBFU=    62</w:t>
      </w:r>
    </w:p>
    <w:p w:rsidR="00863905" w:rsidRDefault="00863905" w:rsidP="00863905">
      <w:r>
        <w:t xml:space="preserve"> Initial guess read from the read-write file.</w:t>
      </w:r>
    </w:p>
    <w:p w:rsidR="00863905" w:rsidRDefault="00863905" w:rsidP="00863905">
      <w:r>
        <w:t xml:space="preserve"> B after Tr=     0.000000    0.000000    0.000000</w:t>
      </w:r>
    </w:p>
    <w:p w:rsidR="00863905" w:rsidRDefault="00863905" w:rsidP="00863905">
      <w:r>
        <w:t xml:space="preserve">         Rot=    1.000000    0.000000    0.000000    0.000000 Ang=   0.00 deg.</w:t>
      </w:r>
    </w:p>
    <w:p w:rsidR="00863905" w:rsidRDefault="00863905" w:rsidP="00863905">
      <w:r>
        <w:t xml:space="preserve"> Initial guess orbital symmetries:</w:t>
      </w:r>
    </w:p>
    <w:p w:rsidR="00863905" w:rsidRDefault="00863905" w:rsidP="00863905">
      <w:r>
        <w:t xml:space="preserve">       Occupied  (A) (A) (A) (A) (A) (A) (A) (A) (A) (A) (A) (A)</w:t>
      </w:r>
    </w:p>
    <w:p w:rsidR="00863905" w:rsidRDefault="00863905" w:rsidP="00863905">
      <w:r>
        <w:lastRenderedPageBreak/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 (A) (A) (A) (A) (A) (A)</w:t>
      </w:r>
    </w:p>
    <w:p w:rsidR="00863905" w:rsidRDefault="00863905" w:rsidP="00863905">
      <w:r>
        <w:t xml:space="preserve">       Virtual 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</w:t>
      </w:r>
    </w:p>
    <w:p w:rsidR="00863905" w:rsidRDefault="00863905" w:rsidP="00863905">
      <w:r>
        <w:t xml:space="preserve"> Requested convergence on RMS density matrix=1.00D-08 within 128 cycles.</w:t>
      </w:r>
    </w:p>
    <w:p w:rsidR="00863905" w:rsidRDefault="00863905" w:rsidP="00863905">
      <w:r>
        <w:t xml:space="preserve"> Requested convergence on MAX density matrix=1.00D-06.</w:t>
      </w:r>
    </w:p>
    <w:p w:rsidR="00863905" w:rsidRDefault="00863905" w:rsidP="00863905">
      <w:r>
        <w:t xml:space="preserve"> Requested convergence on             energy=1.00D-06.</w:t>
      </w:r>
    </w:p>
    <w:p w:rsidR="00863905" w:rsidRDefault="00863905" w:rsidP="00863905">
      <w:r>
        <w:t xml:space="preserve"> No special actions if energy rises.</w:t>
      </w:r>
    </w:p>
    <w:p w:rsidR="00863905" w:rsidRDefault="00863905" w:rsidP="00863905">
      <w:r>
        <w:t xml:space="preserve"> Overlap will be assumed to be unity.</w:t>
      </w:r>
    </w:p>
    <w:p w:rsidR="00863905" w:rsidRDefault="00863905" w:rsidP="00863905">
      <w:r>
        <w:t xml:space="preserve"> Keep J ints in memory in canonical form, NReq=899243.</w:t>
      </w:r>
    </w:p>
    <w:p w:rsidR="00863905" w:rsidRDefault="00863905" w:rsidP="00863905">
      <w:r>
        <w:t xml:space="preserve"> SCF Done:  E(RAM1) =  0.208870697669     A.U. after   16 cycles</w:t>
      </w:r>
    </w:p>
    <w:p w:rsidR="00863905" w:rsidRDefault="00863905" w:rsidP="00863905">
      <w:r>
        <w:t xml:space="preserve">             Convg  =    0.7554D-08             -V/T =  1.0045</w:t>
      </w:r>
    </w:p>
    <w:p w:rsidR="00863905" w:rsidRDefault="00863905" w:rsidP="00863905">
      <w:r>
        <w:t xml:space="preserve"> Calling FoFJK, ICntrl=      2127 FMM=F ISym2X=0 I1Cent= 0 IOpClX= 0 NMat=1 NMatS=1 NMatT=0.</w:t>
      </w:r>
    </w:p>
    <w:p w:rsidR="00863905" w:rsidRDefault="00863905" w:rsidP="00863905">
      <w:r>
        <w:t xml:space="preserve"> ***** Axes restored to original set *****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Center     Atomic                   Forces (Hartrees/Bohr)</w:t>
      </w:r>
    </w:p>
    <w:p w:rsidR="00863905" w:rsidRDefault="00863905" w:rsidP="00863905">
      <w:r>
        <w:t xml:space="preserve"> Number     Number              X              Y              Z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     1        6           0.037263325    0.113899823   -0.002896640</w:t>
      </w:r>
    </w:p>
    <w:p w:rsidR="00863905" w:rsidRDefault="00863905" w:rsidP="00863905">
      <w:r>
        <w:t xml:space="preserve">      2        6          -0.031483685   -0.043184845   -0.042148198</w:t>
      </w:r>
    </w:p>
    <w:p w:rsidR="00863905" w:rsidRDefault="00863905" w:rsidP="00863905">
      <w:r>
        <w:t xml:space="preserve">      3        6           0.018074904    0.055441427   -0.001139261</w:t>
      </w:r>
    </w:p>
    <w:p w:rsidR="00863905" w:rsidRDefault="00863905" w:rsidP="00863905">
      <w:r>
        <w:t xml:space="preserve">      4        6           0.065316420   -0.069228255   -0.029341850</w:t>
      </w:r>
    </w:p>
    <w:p w:rsidR="00863905" w:rsidRDefault="00863905" w:rsidP="00863905">
      <w:r>
        <w:t xml:space="preserve">      5        1           0.000903588   -0.023665919    0.027459965</w:t>
      </w:r>
    </w:p>
    <w:p w:rsidR="00863905" w:rsidRDefault="00863905" w:rsidP="00863905">
      <w:r>
        <w:t xml:space="preserve">      6        1          -0.016443035    0.010150634    0.027429824</w:t>
      </w:r>
    </w:p>
    <w:p w:rsidR="00863905" w:rsidRDefault="00863905" w:rsidP="00863905">
      <w:r>
        <w:t xml:space="preserve">      7        6           0.021060503    0.024959042    0.036786220</w:t>
      </w:r>
    </w:p>
    <w:p w:rsidR="00863905" w:rsidRDefault="00863905" w:rsidP="00863905">
      <w:r>
        <w:t xml:space="preserve">      8        1           0.001427291    0.000632493   -0.006017153</w:t>
      </w:r>
    </w:p>
    <w:p w:rsidR="00863905" w:rsidRDefault="00863905" w:rsidP="00863905">
      <w:r>
        <w:lastRenderedPageBreak/>
        <w:t xml:space="preserve">      9        1          -0.004816288   -0.005683361    0.008464075</w:t>
      </w:r>
    </w:p>
    <w:p w:rsidR="00863905" w:rsidRDefault="00863905" w:rsidP="00863905">
      <w:r>
        <w:t xml:space="preserve">     10        6          -0.001519314   -0.011179426    0.002859831</w:t>
      </w:r>
    </w:p>
    <w:p w:rsidR="00863905" w:rsidRDefault="00863905" w:rsidP="00863905">
      <w:r>
        <w:t xml:space="preserve">     11        1          -0.000718018    0.000344265   -0.004048497</w:t>
      </w:r>
    </w:p>
    <w:p w:rsidR="00863905" w:rsidRDefault="00863905" w:rsidP="00863905">
      <w:r>
        <w:t xml:space="preserve">     12        1          -0.001013513   -0.000203649    0.000099477</w:t>
      </w:r>
    </w:p>
    <w:p w:rsidR="00863905" w:rsidRDefault="00863905" w:rsidP="00863905">
      <w:r>
        <w:t xml:space="preserve">     13        1           0.001717952   -0.003135103    0.004111005</w:t>
      </w:r>
    </w:p>
    <w:p w:rsidR="00863905" w:rsidRDefault="00863905" w:rsidP="00863905">
      <w:r>
        <w:t xml:space="preserve">     14        1           0.008446786    0.009680394    0.020313773</w:t>
      </w:r>
    </w:p>
    <w:p w:rsidR="00863905" w:rsidRDefault="00863905" w:rsidP="00863905">
      <w:r>
        <w:t xml:space="preserve">     15        8          -0.007018261   -0.001820509    0.009515947</w:t>
      </w:r>
    </w:p>
    <w:p w:rsidR="00863905" w:rsidRDefault="00863905" w:rsidP="00863905">
      <w:r>
        <w:t xml:space="preserve">     16        6          -0.034943929   -0.048925994    0.001464920</w:t>
      </w:r>
    </w:p>
    <w:p w:rsidR="00863905" w:rsidRDefault="00863905" w:rsidP="00863905">
      <w:r>
        <w:t xml:space="preserve">     17        6           0.015981734    0.051265696   -0.027836945</w:t>
      </w:r>
    </w:p>
    <w:p w:rsidR="00863905" w:rsidRDefault="00863905" w:rsidP="00863905">
      <w:r>
        <w:t xml:space="preserve">     18        6          -0.014322547   -0.018601300   -0.003675252</w:t>
      </w:r>
    </w:p>
    <w:p w:rsidR="00863905" w:rsidRDefault="00863905" w:rsidP="00863905">
      <w:r>
        <w:t xml:space="preserve">     19        8           0.010858102   -0.006056260    0.005872725</w:t>
      </w:r>
    </w:p>
    <w:p w:rsidR="00863905" w:rsidRDefault="00863905" w:rsidP="00863905">
      <w:r>
        <w:t xml:space="preserve">     20        6          -0.043425514   -0.039153606   -0.028925694</w:t>
      </w:r>
    </w:p>
    <w:p w:rsidR="00863905" w:rsidRDefault="00863905" w:rsidP="00863905">
      <w:r>
        <w:t xml:space="preserve">     21        8          -0.003725448    0.016601419   -0.000819882</w:t>
      </w:r>
    </w:p>
    <w:p w:rsidR="00863905" w:rsidRDefault="00863905" w:rsidP="00863905">
      <w:r>
        <w:t xml:space="preserve">     22        1          -0.017544139    0.009208030    0.000311842</w:t>
      </w:r>
    </w:p>
    <w:p w:rsidR="00863905" w:rsidRDefault="00863905" w:rsidP="00863905">
      <w:r>
        <w:t xml:space="preserve">     23        1          -0.004076914   -0.021344994    0.002159769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Cartesian Forces:  Max     0.113899823 RMS     0.027372614</w:t>
      </w:r>
    </w:p>
    <w:p w:rsidR="00863905" w:rsidRDefault="00863905" w:rsidP="00863905"/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>
      <w:r>
        <w:t xml:space="preserve"> Berny optimization.</w:t>
      </w:r>
    </w:p>
    <w:p w:rsidR="00863905" w:rsidRDefault="00863905" w:rsidP="00863905">
      <w:r>
        <w:t xml:space="preserve"> Internal  Forces:  Max     0.065068035 RMS     0.013337814</w:t>
      </w:r>
    </w:p>
    <w:p w:rsidR="00863905" w:rsidRDefault="00863905" w:rsidP="00863905">
      <w:r>
        <w:t xml:space="preserve"> Search for a saddle point.</w:t>
      </w:r>
    </w:p>
    <w:p w:rsidR="00863905" w:rsidRDefault="00863905" w:rsidP="00863905">
      <w:r>
        <w:t xml:space="preserve"> Step number   5 out of a maximum of  138</w:t>
      </w:r>
    </w:p>
    <w:p w:rsidR="00863905" w:rsidRDefault="00863905" w:rsidP="00863905">
      <w:r>
        <w:t xml:space="preserve"> All quantities printed in internal units (Hartrees-Bohrs-Radians)</w:t>
      </w:r>
    </w:p>
    <w:p w:rsidR="00863905" w:rsidRDefault="00863905" w:rsidP="00863905">
      <w:r>
        <w:t xml:space="preserve"> Swaping is turned off.</w:t>
      </w:r>
    </w:p>
    <w:p w:rsidR="00863905" w:rsidRDefault="00863905" w:rsidP="00863905">
      <w:r>
        <w:t xml:space="preserve"> Update second derivatives using D2CorX and points    4    5</w:t>
      </w:r>
    </w:p>
    <w:p w:rsidR="00863905" w:rsidRDefault="00863905" w:rsidP="00863905">
      <w:r>
        <w:t xml:space="preserve"> ITU=  0  0  0  0  0</w:t>
      </w:r>
    </w:p>
    <w:p w:rsidR="00863905" w:rsidRDefault="00863905" w:rsidP="00863905">
      <w:r>
        <w:lastRenderedPageBreak/>
        <w:t xml:space="preserve">     Eigenvalues ---   -0.05089  -0.00898   0.00213   0.00344   0.00565</w:t>
      </w:r>
    </w:p>
    <w:p w:rsidR="00863905" w:rsidRDefault="00863905" w:rsidP="00863905">
      <w:r>
        <w:t xml:space="preserve">     Eigenvalues ---    0.00805   0.00874   0.01222   0.01419   0.01520</w:t>
      </w:r>
    </w:p>
    <w:p w:rsidR="00863905" w:rsidRDefault="00863905" w:rsidP="00863905">
      <w:r>
        <w:t xml:space="preserve">     Eigenvalues ---    0.01772   0.01987   0.02201   0.02354   0.02469</w:t>
      </w:r>
    </w:p>
    <w:p w:rsidR="00863905" w:rsidRDefault="00863905" w:rsidP="00863905">
      <w:r>
        <w:t xml:space="preserve">     Eigenvalues ---    0.02664   0.03049   0.03122   0.03349   0.03522</w:t>
      </w:r>
    </w:p>
    <w:p w:rsidR="00863905" w:rsidRDefault="00863905" w:rsidP="00863905">
      <w:r>
        <w:t xml:space="preserve">     Eigenvalues ---    0.03746   0.03795   0.03882   0.03938   0.04498</w:t>
      </w:r>
    </w:p>
    <w:p w:rsidR="00863905" w:rsidRDefault="00863905" w:rsidP="00863905">
      <w:r>
        <w:t xml:space="preserve">     Eigenvalues ---    0.04781   0.05253   0.05481   0.06035   0.06171</w:t>
      </w:r>
    </w:p>
    <w:p w:rsidR="00863905" w:rsidRDefault="00863905" w:rsidP="00863905">
      <w:r>
        <w:t xml:space="preserve">     Eigenvalues ---    0.06219   0.06708   0.07390   0.07972   0.08743</w:t>
      </w:r>
    </w:p>
    <w:p w:rsidR="00863905" w:rsidRDefault="00863905" w:rsidP="00863905">
      <w:r>
        <w:t xml:space="preserve">     Eigenvalues ---    0.09661   0.11079   0.13222   0.14208   0.15426</w:t>
      </w:r>
    </w:p>
    <w:p w:rsidR="00863905" w:rsidRDefault="00863905" w:rsidP="00863905">
      <w:r>
        <w:t xml:space="preserve">     Eigenvalues ---    0.16839   0.20807   0.22691   0.24818   0.25848</w:t>
      </w:r>
    </w:p>
    <w:p w:rsidR="00863905" w:rsidRDefault="00863905" w:rsidP="00863905">
      <w:r>
        <w:t xml:space="preserve">     Eigenvalues ---    0.27793   0.28240   0.30778   0.31258   0.31536</w:t>
      </w:r>
    </w:p>
    <w:p w:rsidR="00863905" w:rsidRDefault="00863905" w:rsidP="00863905">
      <w:r>
        <w:t xml:space="preserve">     Eigenvalues ---    0.31899   0.32251   0.32294   0.32846   0.34517</w:t>
      </w:r>
    </w:p>
    <w:p w:rsidR="00863905" w:rsidRDefault="00863905" w:rsidP="00863905">
      <w:r>
        <w:t xml:space="preserve">     Eigenvalues ---    0.35666   0.37507   0.39576   0.40005   0.42575</w:t>
      </w:r>
    </w:p>
    <w:p w:rsidR="00863905" w:rsidRDefault="00863905" w:rsidP="00863905">
      <w:r>
        <w:t xml:space="preserve">     Eigenvalues ---    0.45385   1.07880   1.10791</w:t>
      </w:r>
    </w:p>
    <w:p w:rsidR="00863905" w:rsidRDefault="00863905" w:rsidP="00863905">
      <w:r>
        <w:t xml:space="preserve"> Eigenvectors required to have negative eigenvalues:</w:t>
      </w:r>
    </w:p>
    <w:p w:rsidR="00863905" w:rsidRDefault="00863905" w:rsidP="00863905">
      <w:r>
        <w:t xml:space="preserve">                          R6        R10       R1        D34       A38</w:t>
      </w:r>
    </w:p>
    <w:p w:rsidR="00863905" w:rsidRDefault="00863905" w:rsidP="00863905">
      <w:r>
        <w:t xml:space="preserve">   1                    0.82132   0.27074   0.15364  -0.10698  -0.09783</w:t>
      </w:r>
    </w:p>
    <w:p w:rsidR="00863905" w:rsidRDefault="00863905" w:rsidP="00863905">
      <w:r>
        <w:t xml:space="preserve">                          D21       A8        D41       D68       D43</w:t>
      </w:r>
    </w:p>
    <w:p w:rsidR="00863905" w:rsidRDefault="00863905" w:rsidP="00863905">
      <w:r>
        <w:t xml:space="preserve">   1                    0.09448  -0.09131   0.09070   0.08398   0.08236</w:t>
      </w:r>
    </w:p>
    <w:p w:rsidR="00863905" w:rsidRDefault="00863905" w:rsidP="00863905">
      <w:r>
        <w:t xml:space="preserve"> RFO step:  Lambda0=3.873788977D-02 Lambda=-1.23746901D-01.</w:t>
      </w:r>
    </w:p>
    <w:p w:rsidR="00863905" w:rsidRDefault="00863905" w:rsidP="00863905">
      <w:r>
        <w:t xml:space="preserve"> Linear search not attempted -- option 19 set.</w:t>
      </w:r>
    </w:p>
    <w:p w:rsidR="00863905" w:rsidRDefault="00863905" w:rsidP="00863905">
      <w:r>
        <w:t xml:space="preserve"> Maximum step size (   0.300) exceeded in Quadratic search.</w:t>
      </w:r>
    </w:p>
    <w:p w:rsidR="00863905" w:rsidRDefault="00863905" w:rsidP="00863905">
      <w:r>
        <w:t xml:space="preserve">    -- Step size scaled by   0.312</w:t>
      </w:r>
    </w:p>
    <w:p w:rsidR="00863905" w:rsidRDefault="00863905" w:rsidP="00863905">
      <w:r>
        <w:t xml:space="preserve"> Iteration  1 RMS(Cart)=  0.03844121 RMS(Int)=  0.00105819</w:t>
      </w:r>
    </w:p>
    <w:p w:rsidR="00863905" w:rsidRDefault="00863905" w:rsidP="00863905">
      <w:r>
        <w:t xml:space="preserve"> Iteration  2 RMS(Cart)=  0.00123316 RMS(Int)=  0.00039096</w:t>
      </w:r>
    </w:p>
    <w:p w:rsidR="00863905" w:rsidRDefault="00863905" w:rsidP="00863905">
      <w:r>
        <w:t xml:space="preserve"> Iteration  3 RMS(Cart)=  0.00000076 RMS(Int)=  0.00039096</w:t>
      </w:r>
    </w:p>
    <w:p w:rsidR="00863905" w:rsidRDefault="00863905" w:rsidP="00863905">
      <w:r>
        <w:t xml:space="preserve"> Variable       Old X    -DE/DX   Delta X   Delta X   Delta X     New X</w:t>
      </w:r>
    </w:p>
    <w:p w:rsidR="00863905" w:rsidRDefault="00863905" w:rsidP="00863905">
      <w:r>
        <w:t xml:space="preserve">                                 (Linear)    (Quad)   (Total)</w:t>
      </w:r>
    </w:p>
    <w:p w:rsidR="00863905" w:rsidRDefault="00863905" w:rsidP="00863905">
      <w:r>
        <w:lastRenderedPageBreak/>
        <w:t xml:space="preserve">    R1        2.89608  -0.05091   0.00000   0.01498   0.01521   2.91129</w:t>
      </w:r>
    </w:p>
    <w:p w:rsidR="00863905" w:rsidRDefault="00863905" w:rsidP="00863905">
      <w:r>
        <w:t xml:space="preserve">    R2        2.70180  -0.05148   0.00000  -0.04040  -0.04047   2.66133</w:t>
      </w:r>
    </w:p>
    <w:p w:rsidR="00863905" w:rsidRDefault="00863905" w:rsidP="00863905">
      <w:r>
        <w:t xml:space="preserve">    R3        2.09358  -0.00831   0.00000  -0.00517  -0.00517   2.08842</w:t>
      </w:r>
    </w:p>
    <w:p w:rsidR="00863905" w:rsidRDefault="00863905" w:rsidP="00863905">
      <w:r>
        <w:t xml:space="preserve">    R4        2.89352  -0.01570   0.00000  -0.02919  -0.02914   2.86438</w:t>
      </w:r>
    </w:p>
    <w:p w:rsidR="00863905" w:rsidRDefault="00863905" w:rsidP="00863905">
      <w:r>
        <w:t xml:space="preserve">    R5        2.09652  -0.00443   0.00000  -0.00789  -0.00789   2.08863</w:t>
      </w:r>
    </w:p>
    <w:p w:rsidR="00863905" w:rsidRDefault="00863905" w:rsidP="00863905">
      <w:r>
        <w:t xml:space="preserve">    R6        5.03055  -0.05178   0.00000   0.16856   0.16855   5.19910</w:t>
      </w:r>
    </w:p>
    <w:p w:rsidR="00863905" w:rsidRDefault="00863905" w:rsidP="00863905">
      <w:r>
        <w:t xml:space="preserve">    R7        2.80818  -0.02128   0.00000  -0.01055  -0.01084   2.79735</w:t>
      </w:r>
    </w:p>
    <w:p w:rsidR="00863905" w:rsidRDefault="00863905" w:rsidP="00863905">
      <w:r>
        <w:t xml:space="preserve">    R8        2.86844  -0.00190   0.00000   0.00279   0.00270   2.87114</w:t>
      </w:r>
    </w:p>
    <w:p w:rsidR="00863905" w:rsidRDefault="00863905" w:rsidP="00863905">
      <w:r>
        <w:t xml:space="preserve">    R9        2.10586  -0.00328   0.00000  -0.00013  -0.00013   2.10573</w:t>
      </w:r>
    </w:p>
    <w:p w:rsidR="00863905" w:rsidRDefault="00863905" w:rsidP="00863905">
      <w:r>
        <w:t xml:space="preserve">   R10        4.02884  -0.06507   0.00000  -0.14902  -0.14900   3.87984</w:t>
      </w:r>
    </w:p>
    <w:p w:rsidR="00863905" w:rsidRDefault="00863905" w:rsidP="00863905">
      <w:r>
        <w:t xml:space="preserve">   R11        2.10061  -0.00511   0.00000  -0.00233  -0.00233   2.09828</w:t>
      </w:r>
    </w:p>
    <w:p w:rsidR="00863905" w:rsidRDefault="00863905" w:rsidP="00863905">
      <w:r>
        <w:t xml:space="preserve">   R12        2.12186   0.00140   0.00000   0.00168   0.00168   2.12354</w:t>
      </w:r>
    </w:p>
    <w:p w:rsidR="00863905" w:rsidRDefault="00863905" w:rsidP="00863905">
      <w:r>
        <w:t xml:space="preserve">   R13        2.11259  -0.00300   0.00000   0.00077   0.00077   2.11336</w:t>
      </w:r>
    </w:p>
    <w:p w:rsidR="00863905" w:rsidRDefault="00863905" w:rsidP="00863905">
      <w:r>
        <w:t xml:space="preserve">   R14        2.89653   0.00233   0.00000   0.00462   0.00459   2.90112</w:t>
      </w:r>
    </w:p>
    <w:p w:rsidR="00863905" w:rsidRDefault="00863905" w:rsidP="00863905">
      <w:r>
        <w:t xml:space="preserve">   R15        2.11282  -0.00034   0.00000  -0.00044  -0.00044   2.11238</w:t>
      </w:r>
    </w:p>
    <w:p w:rsidR="00863905" w:rsidRDefault="00863905" w:rsidP="00863905">
      <w:r>
        <w:t xml:space="preserve">   R16        2.11931   0.00042   0.00000  -0.00019  -0.00019   2.11912</w:t>
      </w:r>
    </w:p>
    <w:p w:rsidR="00863905" w:rsidRDefault="00863905" w:rsidP="00863905">
      <w:r>
        <w:t xml:space="preserve">   R17        2.66015  -0.01514   0.00000  -0.01133  -0.01155   2.64860</w:t>
      </w:r>
    </w:p>
    <w:p w:rsidR="00863905" w:rsidRDefault="00863905" w:rsidP="00863905">
      <w:r>
        <w:t xml:space="preserve">   R18        2.67254  -0.01782   0.00000   0.00368   0.00366   2.67621</w:t>
      </w:r>
    </w:p>
    <w:p w:rsidR="00863905" w:rsidRDefault="00863905" w:rsidP="00863905">
      <w:r>
        <w:t xml:space="preserve">   R19        2.82566  -0.02276   0.00000  -0.01560  -0.01527   2.81039</w:t>
      </w:r>
    </w:p>
    <w:p w:rsidR="00863905" w:rsidRDefault="00863905" w:rsidP="00863905">
      <w:r>
        <w:t xml:space="preserve">   R20        2.83915  -0.01646   0.00000   0.00046   0.00033   2.83948</w:t>
      </w:r>
    </w:p>
    <w:p w:rsidR="00863905" w:rsidRDefault="00863905" w:rsidP="00863905">
      <w:r>
        <w:t xml:space="preserve">   R21        2.06322   0.01217   0.00000   0.00945   0.00945   2.07267</w:t>
      </w:r>
    </w:p>
    <w:p w:rsidR="00863905" w:rsidRDefault="00863905" w:rsidP="00863905">
      <w:r>
        <w:t xml:space="preserve">   R22        2.98555  -0.04908   0.00000  -0.09617  -0.09597   2.88958</w:t>
      </w:r>
    </w:p>
    <w:p w:rsidR="00863905" w:rsidRDefault="00863905" w:rsidP="00863905">
      <w:r>
        <w:t xml:space="preserve">   R23        2.04614   0.00852   0.00000   0.00554   0.00554   2.05169</w:t>
      </w:r>
    </w:p>
    <w:p w:rsidR="00863905" w:rsidRDefault="00863905" w:rsidP="00863905">
      <w:r>
        <w:t xml:space="preserve">   R24        2.31089  -0.00846   0.00000  -0.00074  -0.00074   2.31015</w:t>
      </w:r>
    </w:p>
    <w:p w:rsidR="00863905" w:rsidRDefault="00863905" w:rsidP="00863905">
      <w:r>
        <w:t xml:space="preserve">   R25        2.30939  -0.01235   0.00000   0.00034   0.00034   2.30973</w:t>
      </w:r>
    </w:p>
    <w:p w:rsidR="00863905" w:rsidRDefault="00863905" w:rsidP="00863905">
      <w:r>
        <w:t xml:space="preserve">    A1        1.87694   0.01820   0.00000   0.00404   0.00428   1.88122</w:t>
      </w:r>
    </w:p>
    <w:p w:rsidR="00863905" w:rsidRDefault="00863905" w:rsidP="00863905">
      <w:r>
        <w:t xml:space="preserve">    A2        2.11388  -0.00272   0.00000   0.00213   0.00164   2.11552</w:t>
      </w:r>
    </w:p>
    <w:p w:rsidR="00863905" w:rsidRDefault="00863905" w:rsidP="00863905">
      <w:r>
        <w:lastRenderedPageBreak/>
        <w:t xml:space="preserve">    A3        1.94321   0.00012   0.00000   0.02323   0.02316   1.96637</w:t>
      </w:r>
    </w:p>
    <w:p w:rsidR="00863905" w:rsidRDefault="00863905" w:rsidP="00863905">
      <w:r>
        <w:t xml:space="preserve">    A4        1.80116   0.00750   0.00000   0.02456   0.02346   1.82462</w:t>
      </w:r>
    </w:p>
    <w:p w:rsidR="00863905" w:rsidRDefault="00863905" w:rsidP="00863905">
      <w:r>
        <w:t xml:space="preserve">    A5        1.95197   0.01567   0.00000   0.03947   0.03727   1.98924</w:t>
      </w:r>
    </w:p>
    <w:p w:rsidR="00863905" w:rsidRDefault="00863905" w:rsidP="00863905">
      <w:r>
        <w:t xml:space="preserve">    A6        2.17172  -0.02493   0.00000  -0.06427  -0.06416   2.10756</w:t>
      </w:r>
    </w:p>
    <w:p w:rsidR="00863905" w:rsidRDefault="00863905" w:rsidP="00863905">
      <w:r>
        <w:t xml:space="preserve">    A7        1.91995   0.00731   0.00000   0.03728   0.03629   1.95624</w:t>
      </w:r>
    </w:p>
    <w:p w:rsidR="00863905" w:rsidRDefault="00863905" w:rsidP="00863905">
      <w:r>
        <w:t xml:space="preserve">    A8        1.71556   0.00317   0.00000  -0.01666  -0.01691   1.69865</w:t>
      </w:r>
    </w:p>
    <w:p w:rsidR="00863905" w:rsidRDefault="00863905" w:rsidP="00863905">
      <w:r>
        <w:t xml:space="preserve">    A9        1.87648  -0.00577   0.00000  -0.01183  -0.01116   1.86532</w:t>
      </w:r>
    </w:p>
    <w:p w:rsidR="00863905" w:rsidRDefault="00863905" w:rsidP="00863905">
      <w:r>
        <w:t xml:space="preserve">   A10        1.90404  -0.00053   0.00000  -0.00602  -0.00586   1.89817</w:t>
      </w:r>
    </w:p>
    <w:p w:rsidR="00863905" w:rsidRDefault="00863905" w:rsidP="00863905">
      <w:r>
        <w:t xml:space="preserve">   A11        1.96529   0.00917   0.00000  -0.00559  -0.00575   1.95954</w:t>
      </w:r>
    </w:p>
    <w:p w:rsidR="00863905" w:rsidRDefault="00863905" w:rsidP="00863905">
      <w:r>
        <w:t xml:space="preserve">   A12        2.41338  -0.02957   0.00000  -0.02900  -0.02927   2.38411</w:t>
      </w:r>
    </w:p>
    <w:p w:rsidR="00863905" w:rsidRDefault="00863905" w:rsidP="00863905">
      <w:r>
        <w:t xml:space="preserve">   A13        1.95704   0.00503   0.00000   0.00746   0.00732   1.96436</w:t>
      </w:r>
    </w:p>
    <w:p w:rsidR="00863905" w:rsidRDefault="00863905" w:rsidP="00863905">
      <w:r>
        <w:t xml:space="preserve">   A14        1.61377   0.01305   0.00000   0.03617   0.03651   1.65028</w:t>
      </w:r>
    </w:p>
    <w:p w:rsidR="00863905" w:rsidRDefault="00863905" w:rsidP="00863905">
      <w:r>
        <w:t xml:space="preserve">   A15        1.56930   0.00595   0.00000   0.00539   0.00502   1.57432</w:t>
      </w:r>
    </w:p>
    <w:p w:rsidR="00863905" w:rsidRDefault="00863905" w:rsidP="00863905">
      <w:r>
        <w:t xml:space="preserve">   A16        1.98153   0.00890   0.00000   0.03337   0.03265   2.01417</w:t>
      </w:r>
    </w:p>
    <w:p w:rsidR="00863905" w:rsidRDefault="00863905" w:rsidP="00863905">
      <w:r>
        <w:t xml:space="preserve">   A17        1.96704   0.00343   0.00000   0.01127   0.01058   1.97762</w:t>
      </w:r>
    </w:p>
    <w:p w:rsidR="00863905" w:rsidRDefault="00863905" w:rsidP="00863905">
      <w:r>
        <w:t xml:space="preserve">   A18        1.94032   0.00422   0.00000   0.00887   0.00813   1.94845</w:t>
      </w:r>
    </w:p>
    <w:p w:rsidR="00863905" w:rsidRDefault="00863905" w:rsidP="00863905">
      <w:r>
        <w:t xml:space="preserve">   A19        1.82402   0.00627   0.00000   0.01552   0.01546   1.83947</w:t>
      </w:r>
    </w:p>
    <w:p w:rsidR="00863905" w:rsidRDefault="00863905" w:rsidP="00863905">
      <w:r>
        <w:t xml:space="preserve">   A20        2.05187  -0.01344   0.00000  -0.02993  -0.02973   2.02214</w:t>
      </w:r>
    </w:p>
    <w:p w:rsidR="00863905" w:rsidRDefault="00863905" w:rsidP="00863905">
      <w:r>
        <w:t xml:space="preserve">   A21        1.86582   0.00691   0.00000   0.01971   0.01944   1.88527</w:t>
      </w:r>
    </w:p>
    <w:p w:rsidR="00863905" w:rsidRDefault="00863905" w:rsidP="00863905">
      <w:r>
        <w:t xml:space="preserve">   A22        1.87847   0.00087   0.00000   0.00016   0.00021   1.87868</w:t>
      </w:r>
    </w:p>
    <w:p w:rsidR="00863905" w:rsidRDefault="00863905" w:rsidP="00863905">
      <w:r>
        <w:t xml:space="preserve">   A23        1.90938  -0.00052   0.00000  -0.00435  -0.00461   1.90477</w:t>
      </w:r>
    </w:p>
    <w:p w:rsidR="00863905" w:rsidRDefault="00863905" w:rsidP="00863905">
      <w:r>
        <w:t xml:space="preserve">   A24        1.92874   0.00061   0.00000   0.00020   0.00041   1.92915</w:t>
      </w:r>
    </w:p>
    <w:p w:rsidR="00863905" w:rsidRDefault="00863905" w:rsidP="00863905">
      <w:r>
        <w:t xml:space="preserve">   A25        1.91091  -0.00667   0.00000   0.00393   0.00359   1.91450</w:t>
      </w:r>
    </w:p>
    <w:p w:rsidR="00863905" w:rsidRDefault="00863905" w:rsidP="00863905">
      <w:r>
        <w:t xml:space="preserve">   A26        1.92756   0.00325   0.00000   0.00352   0.00369   1.93126</w:t>
      </w:r>
    </w:p>
    <w:p w:rsidR="00863905" w:rsidRDefault="00863905" w:rsidP="00863905">
      <w:r>
        <w:t xml:space="preserve">   A27        1.90681   0.00180   0.00000  -0.00035  -0.00032   1.90649</w:t>
      </w:r>
    </w:p>
    <w:p w:rsidR="00863905" w:rsidRDefault="00863905" w:rsidP="00863905">
      <w:r>
        <w:t xml:space="preserve">   A28        1.92643   0.00105   0.00000  -0.00475  -0.00471   1.92172</w:t>
      </w:r>
    </w:p>
    <w:p w:rsidR="00863905" w:rsidRDefault="00863905" w:rsidP="00863905">
      <w:r>
        <w:t xml:space="preserve">   A29        1.92290   0.00266   0.00000  -0.00106  -0.00092   1.92197</w:t>
      </w:r>
    </w:p>
    <w:p w:rsidR="00863905" w:rsidRDefault="00863905" w:rsidP="00863905">
      <w:r>
        <w:lastRenderedPageBreak/>
        <w:t xml:space="preserve">   A30        1.86885  -0.00188   0.00000  -0.00138  -0.00144   1.86741</w:t>
      </w:r>
    </w:p>
    <w:p w:rsidR="00863905" w:rsidRDefault="00863905" w:rsidP="00863905">
      <w:r>
        <w:t xml:space="preserve">   A31        1.90561  -0.00360   0.00000  -0.00582  -0.00607   1.89954</w:t>
      </w:r>
    </w:p>
    <w:p w:rsidR="00863905" w:rsidRDefault="00863905" w:rsidP="00863905">
      <w:r>
        <w:t xml:space="preserve">   A32        1.85514   0.01017   0.00000   0.06399   0.06408   1.91923</w:t>
      </w:r>
    </w:p>
    <w:p w:rsidR="00863905" w:rsidRDefault="00863905" w:rsidP="00863905">
      <w:r>
        <w:t xml:space="preserve">   A33        2.09720  -0.00914   0.00000  -0.03092  -0.03118   2.06603</w:t>
      </w:r>
    </w:p>
    <w:p w:rsidR="00863905" w:rsidRDefault="00863905" w:rsidP="00863905">
      <w:r>
        <w:t xml:space="preserve">   A34        1.76773  -0.00347   0.00000  -0.02863  -0.02930   1.73843</w:t>
      </w:r>
    </w:p>
    <w:p w:rsidR="00863905" w:rsidRDefault="00863905" w:rsidP="00863905">
      <w:r>
        <w:t xml:space="preserve">   A35        1.90335  -0.00680   0.00000  -0.02174  -0.02126   1.88209</w:t>
      </w:r>
    </w:p>
    <w:p w:rsidR="00863905" w:rsidRDefault="00863905" w:rsidP="00863905">
      <w:r>
        <w:t xml:space="preserve">   A36        1.91539   0.00355   0.00000   0.01254   0.01293   1.92831</w:t>
      </w:r>
    </w:p>
    <w:p w:rsidR="00863905" w:rsidRDefault="00863905" w:rsidP="00863905">
      <w:r>
        <w:t xml:space="preserve">   A37        1.91688   0.00700   0.00000   0.00904   0.00844   1.92532</w:t>
      </w:r>
    </w:p>
    <w:p w:rsidR="00863905" w:rsidRDefault="00863905" w:rsidP="00863905">
      <w:r>
        <w:t xml:space="preserve">   A38        1.67052   0.00096   0.00000  -0.04650  -0.04668   1.62383</w:t>
      </w:r>
    </w:p>
    <w:p w:rsidR="00863905" w:rsidRDefault="00863905" w:rsidP="00863905">
      <w:r>
        <w:t xml:space="preserve">   A39        2.26333  -0.01124   0.00000  -0.00121  -0.00063   2.26270</w:t>
      </w:r>
    </w:p>
    <w:p w:rsidR="00863905" w:rsidRDefault="00863905" w:rsidP="00863905">
      <w:r>
        <w:t xml:space="preserve">   A40        1.79573  -0.00462   0.00000  -0.02012  -0.02004   1.77569</w:t>
      </w:r>
    </w:p>
    <w:p w:rsidR="00863905" w:rsidRDefault="00863905" w:rsidP="00863905">
      <w:r>
        <w:t xml:space="preserve">   A41        1.74900   0.00951   0.00000   0.03138   0.03100   1.78000</w:t>
      </w:r>
    </w:p>
    <w:p w:rsidR="00863905" w:rsidRDefault="00863905" w:rsidP="00863905">
      <w:r>
        <w:t xml:space="preserve">   A42        1.97062   0.00091   0.00000   0.01222   0.01126   1.98188</w:t>
      </w:r>
    </w:p>
    <w:p w:rsidR="00863905" w:rsidRDefault="00863905" w:rsidP="00863905">
      <w:r>
        <w:t xml:space="preserve">   A43        1.98498   0.00595   0.00000   0.02042   0.01978   2.00476</w:t>
      </w:r>
    </w:p>
    <w:p w:rsidR="00863905" w:rsidRDefault="00863905" w:rsidP="00863905">
      <w:r>
        <w:t xml:space="preserve">   A44        1.90003  -0.00093   0.00000  -0.00147  -0.00174   1.89829</w:t>
      </w:r>
    </w:p>
    <w:p w:rsidR="00863905" w:rsidRDefault="00863905" w:rsidP="00863905">
      <w:r>
        <w:t xml:space="preserve">   A45        2.09199  -0.01188   0.00000  -0.00902  -0.00888   2.08310</w:t>
      </w:r>
    </w:p>
    <w:p w:rsidR="00863905" w:rsidRDefault="00863905" w:rsidP="00863905">
      <w:r>
        <w:t xml:space="preserve">   A46        2.29113   0.01279   0.00000   0.01050   0.01064   2.30177</w:t>
      </w:r>
    </w:p>
    <w:p w:rsidR="00863905" w:rsidRDefault="00863905" w:rsidP="00863905">
      <w:r>
        <w:t xml:space="preserve">   A47        1.92738   0.00346   0.00000   0.00366   0.00386   1.93125</w:t>
      </w:r>
    </w:p>
    <w:p w:rsidR="00863905" w:rsidRDefault="00863905" w:rsidP="00863905">
      <w:r>
        <w:t xml:space="preserve">   A48        2.07927  -0.01240   0.00000  -0.02455  -0.02474   2.05453</w:t>
      </w:r>
    </w:p>
    <w:p w:rsidR="00863905" w:rsidRDefault="00863905" w:rsidP="00863905">
      <w:r>
        <w:t xml:space="preserve">   A49        2.26334   0.01023   0.00000   0.02300   0.02289   2.28623</w:t>
      </w:r>
    </w:p>
    <w:p w:rsidR="00863905" w:rsidRDefault="00863905" w:rsidP="00863905">
      <w:r>
        <w:t xml:space="preserve">    D1       -1.20212   0.01024   0.00000   0.04040   0.04075  -1.16137</w:t>
      </w:r>
    </w:p>
    <w:p w:rsidR="00863905" w:rsidRDefault="00863905" w:rsidP="00863905">
      <w:r>
        <w:t xml:space="preserve">    D2        3.01808  -0.01027   0.00000  -0.03682  -0.03805   2.98003</w:t>
      </w:r>
    </w:p>
    <w:p w:rsidR="00863905" w:rsidRDefault="00863905" w:rsidP="00863905">
      <w:r>
        <w:t xml:space="preserve">    D3        0.71603   0.00809   0.00000   0.00656   0.00610   0.72214</w:t>
      </w:r>
    </w:p>
    <w:p w:rsidR="00863905" w:rsidRDefault="00863905" w:rsidP="00863905">
      <w:r>
        <w:t xml:space="preserve">    D4        1.05868   0.02695   0.00000   0.08091   0.08162   1.14030</w:t>
      </w:r>
    </w:p>
    <w:p w:rsidR="00863905" w:rsidRDefault="00863905" w:rsidP="00863905">
      <w:r>
        <w:t xml:space="preserve">    D5       -1.00430   0.00644   0.00000   0.00369   0.00282  -1.00148</w:t>
      </w:r>
    </w:p>
    <w:p w:rsidR="00863905" w:rsidRDefault="00863905" w:rsidP="00863905">
      <w:r>
        <w:t xml:space="preserve">    D6        2.97683   0.02480   0.00000   0.04708   0.04697   3.02381</w:t>
      </w:r>
    </w:p>
    <w:p w:rsidR="00863905" w:rsidRDefault="00863905" w:rsidP="00863905">
      <w:r>
        <w:t xml:space="preserve">    D7        0.11491  -0.00042   0.00000  -0.01709  -0.01712   0.09779</w:t>
      </w:r>
    </w:p>
    <w:p w:rsidR="00863905" w:rsidRDefault="00863905" w:rsidP="00863905">
      <w:r>
        <w:lastRenderedPageBreak/>
        <w:t xml:space="preserve">    D8        2.34078   0.01610   0.00000   0.03382   0.03422   2.37500</w:t>
      </w:r>
    </w:p>
    <w:p w:rsidR="00863905" w:rsidRDefault="00863905" w:rsidP="00863905">
      <w:r>
        <w:t xml:space="preserve">    D9       -2.23879  -0.01259   0.00000  -0.04287  -0.04335  -2.28214</w:t>
      </w:r>
    </w:p>
    <w:p w:rsidR="00863905" w:rsidRDefault="00863905" w:rsidP="00863905">
      <w:r>
        <w:t xml:space="preserve">   D10       -0.01292   0.00394   0.00000   0.00804   0.00799  -0.00493</w:t>
      </w:r>
    </w:p>
    <w:p w:rsidR="00863905" w:rsidRDefault="00863905" w:rsidP="00863905">
      <w:r>
        <w:t xml:space="preserve">   D11       -3.06912  -0.01550   0.00000  -0.03691  -0.03721  -3.10633</w:t>
      </w:r>
    </w:p>
    <w:p w:rsidR="00863905" w:rsidRDefault="00863905" w:rsidP="00863905">
      <w:r>
        <w:t xml:space="preserve">   D12       -0.98859  -0.01765   0.00000  -0.04278  -0.04314  -1.03173</w:t>
      </w:r>
    </w:p>
    <w:p w:rsidR="00863905" w:rsidRDefault="00863905" w:rsidP="00863905">
      <w:r>
        <w:t xml:space="preserve">   D13        1.19076  -0.02083   0.00000  -0.04776  -0.04821   1.14255</w:t>
      </w:r>
    </w:p>
    <w:p w:rsidR="00863905" w:rsidRDefault="00863905" w:rsidP="00863905">
      <w:r>
        <w:t xml:space="preserve">   D14       -0.98390   0.01035   0.00000   0.04033   0.04069  -0.94321</w:t>
      </w:r>
    </w:p>
    <w:p w:rsidR="00863905" w:rsidRDefault="00863905" w:rsidP="00863905">
      <w:r>
        <w:t xml:space="preserve">   D15        1.09662   0.00821   0.00000   0.03446   0.03476   1.13138</w:t>
      </w:r>
    </w:p>
    <w:p w:rsidR="00863905" w:rsidRDefault="00863905" w:rsidP="00863905">
      <w:r>
        <w:t xml:space="preserve">   D16       -3.00721   0.00503   0.00000   0.02948   0.02969  -2.97752</w:t>
      </w:r>
    </w:p>
    <w:p w:rsidR="00863905" w:rsidRDefault="00863905" w:rsidP="00863905">
      <w:r>
        <w:t xml:space="preserve">   D17        0.97316   0.00763   0.00000   0.03108   0.03128   1.00444</w:t>
      </w:r>
    </w:p>
    <w:p w:rsidR="00863905" w:rsidRDefault="00863905" w:rsidP="00863905">
      <w:r>
        <w:t xml:space="preserve">   D18        3.05369   0.00549   0.00000   0.02521   0.02535   3.07904</w:t>
      </w:r>
    </w:p>
    <w:p w:rsidR="00863905" w:rsidRDefault="00863905" w:rsidP="00863905">
      <w:r>
        <w:t xml:space="preserve">   D19       -1.05015   0.00230   0.00000   0.02023   0.02029  -1.02986</w:t>
      </w:r>
    </w:p>
    <w:p w:rsidR="00863905" w:rsidRDefault="00863905" w:rsidP="00863905">
      <w:r>
        <w:t xml:space="preserve">   D20       -0.99050   0.00182   0.00000   0.02216   0.02156  -0.96893</w:t>
      </w:r>
    </w:p>
    <w:p w:rsidR="00863905" w:rsidRDefault="00863905" w:rsidP="00863905">
      <w:r>
        <w:t xml:space="preserve">   D21       -2.88120  -0.00766   0.00000   0.02231   0.02199  -2.85921</w:t>
      </w:r>
    </w:p>
    <w:p w:rsidR="00863905" w:rsidRDefault="00863905" w:rsidP="00863905">
      <w:r>
        <w:t xml:space="preserve">   D22        1.01837   0.00205   0.00000   0.01667   0.01665   1.03502</w:t>
      </w:r>
    </w:p>
    <w:p w:rsidR="00863905" w:rsidRDefault="00863905" w:rsidP="00863905">
      <w:r>
        <w:t xml:space="preserve">   D23        0.96976   0.00308   0.00000   0.01227   0.01229   0.98205</w:t>
      </w:r>
    </w:p>
    <w:p w:rsidR="00863905" w:rsidRDefault="00863905" w:rsidP="00863905">
      <w:r>
        <w:t xml:space="preserve">   D24       -0.92094  -0.00640   0.00000   0.01242   0.01272  -0.90822</w:t>
      </w:r>
    </w:p>
    <w:p w:rsidR="00863905" w:rsidRDefault="00863905" w:rsidP="00863905">
      <w:r>
        <w:t xml:space="preserve">   D25        2.97863   0.00332   0.00000   0.00678   0.00738   2.98601</w:t>
      </w:r>
    </w:p>
    <w:p w:rsidR="00863905" w:rsidRDefault="00863905" w:rsidP="00863905">
      <w:r>
        <w:t xml:space="preserve">   D26        2.96140   0.01061   0.00000   0.04252   0.04161   3.00301</w:t>
      </w:r>
    </w:p>
    <w:p w:rsidR="00863905" w:rsidRDefault="00863905" w:rsidP="00863905">
      <w:r>
        <w:t xml:space="preserve">   D27        1.07071   0.00114   0.00000   0.04267   0.04204   1.11274</w:t>
      </w:r>
    </w:p>
    <w:p w:rsidR="00863905" w:rsidRDefault="00863905" w:rsidP="00863905">
      <w:r>
        <w:t xml:space="preserve">   D28       -1.31291   0.01085   0.00000   0.03704   0.03670  -1.27621</w:t>
      </w:r>
    </w:p>
    <w:p w:rsidR="00863905" w:rsidRDefault="00863905" w:rsidP="00863905">
      <w:r>
        <w:t xml:space="preserve">   D29        0.96925  -0.00619   0.00000  -0.01284  -0.01252   0.95673</w:t>
      </w:r>
    </w:p>
    <w:p w:rsidR="00863905" w:rsidRDefault="00863905" w:rsidP="00863905">
      <w:r>
        <w:t xml:space="preserve">   D30       -1.27043  -0.02200   0.00000  -0.06395  -0.06399  -1.33443</w:t>
      </w:r>
    </w:p>
    <w:p w:rsidR="00863905" w:rsidRDefault="00863905" w:rsidP="00863905">
      <w:r>
        <w:t xml:space="preserve">   D31       -3.12941   0.00651   0.00000  -0.01170  -0.01152  -3.14093</w:t>
      </w:r>
    </w:p>
    <w:p w:rsidR="00863905" w:rsidRDefault="00863905" w:rsidP="00863905">
      <w:r>
        <w:t xml:space="preserve">   D32        0.91409  -0.00930   0.00000  -0.06280  -0.06299   0.85110</w:t>
      </w:r>
    </w:p>
    <w:p w:rsidR="00863905" w:rsidRDefault="00863905" w:rsidP="00863905">
      <w:r>
        <w:t xml:space="preserve">   D33       -1.07560  -0.00021   0.00000  -0.04079  -0.04043  -1.11603</w:t>
      </w:r>
    </w:p>
    <w:p w:rsidR="00863905" w:rsidRDefault="00863905" w:rsidP="00863905">
      <w:r>
        <w:t xml:space="preserve">   D34        2.96790  -0.01602   0.00000  -0.09189  -0.09190   2.87600</w:t>
      </w:r>
    </w:p>
    <w:p w:rsidR="00863905" w:rsidRDefault="00863905" w:rsidP="00863905">
      <w:r>
        <w:lastRenderedPageBreak/>
        <w:t xml:space="preserve">   D35       -0.93172   0.01274   0.00000   0.01159   0.01143  -0.92028</w:t>
      </w:r>
    </w:p>
    <w:p w:rsidR="00863905" w:rsidRDefault="00863905" w:rsidP="00863905">
      <w:r>
        <w:t xml:space="preserve">   D36       -3.05647   0.01372   0.00000   0.01266   0.01255  -3.04392</w:t>
      </w:r>
    </w:p>
    <w:p w:rsidR="00863905" w:rsidRDefault="00863905" w:rsidP="00863905">
      <w:r>
        <w:t xml:space="preserve">   D37        1.17552   0.01301   0.00000   0.01249   0.01232   1.18785</w:t>
      </w:r>
    </w:p>
    <w:p w:rsidR="00863905" w:rsidRDefault="00863905" w:rsidP="00863905">
      <w:r>
        <w:t xml:space="preserve">   D38       -3.12103  -0.00233   0.00000   0.01799   0.01805  -3.10299</w:t>
      </w:r>
    </w:p>
    <w:p w:rsidR="00863905" w:rsidRDefault="00863905" w:rsidP="00863905">
      <w:r>
        <w:t xml:space="preserve">   D39        1.03740  -0.00136   0.00000   0.01906   0.01916   1.05656</w:t>
      </w:r>
    </w:p>
    <w:p w:rsidR="00863905" w:rsidRDefault="00863905" w:rsidP="00863905">
      <w:r>
        <w:t xml:space="preserve">   D40       -1.01379  -0.00206   0.00000   0.01889   0.01894  -0.99486</w:t>
      </w:r>
    </w:p>
    <w:p w:rsidR="00863905" w:rsidRDefault="00863905" w:rsidP="00863905">
      <w:r>
        <w:t xml:space="preserve">   D41        1.57548  -0.01432   0.00000  -0.00294  -0.00299   1.57250</w:t>
      </w:r>
    </w:p>
    <w:p w:rsidR="00863905" w:rsidRDefault="00863905" w:rsidP="00863905">
      <w:r>
        <w:t xml:space="preserve">   D42       -0.54927  -0.01335   0.00000  -0.00186  -0.00187  -0.55114</w:t>
      </w:r>
    </w:p>
    <w:p w:rsidR="00863905" w:rsidRDefault="00863905" w:rsidP="00863905">
      <w:r>
        <w:t xml:space="preserve">   D43       -2.60046  -0.01406   0.00000  -0.00204  -0.00210  -2.60256</w:t>
      </w:r>
    </w:p>
    <w:p w:rsidR="00863905" w:rsidRDefault="00863905" w:rsidP="00863905">
      <w:r>
        <w:t xml:space="preserve">   D44        0.65951   0.00062   0.00000   0.04132   0.04121   0.70072</w:t>
      </w:r>
    </w:p>
    <w:p w:rsidR="00863905" w:rsidRDefault="00863905" w:rsidP="00863905">
      <w:r>
        <w:t xml:space="preserve">   D45        2.82857  -0.00641   0.00000   0.04591   0.04530   2.87386</w:t>
      </w:r>
    </w:p>
    <w:p w:rsidR="00863905" w:rsidRDefault="00863905" w:rsidP="00863905">
      <w:r>
        <w:t xml:space="preserve">   D46       -1.34164  -0.00544   0.00000   0.01672   0.01699  -1.32466</w:t>
      </w:r>
    </w:p>
    <w:p w:rsidR="00863905" w:rsidRDefault="00863905" w:rsidP="00863905">
      <w:r>
        <w:t xml:space="preserve">   D47       -1.48193   0.00656   0.00000   0.02465   0.02504  -1.45689</w:t>
      </w:r>
    </w:p>
    <w:p w:rsidR="00863905" w:rsidRDefault="00863905" w:rsidP="00863905">
      <w:r>
        <w:t xml:space="preserve">   D48        0.68713  -0.00048   0.00000   0.02924   0.02912   0.71625</w:t>
      </w:r>
    </w:p>
    <w:p w:rsidR="00863905" w:rsidRDefault="00863905" w:rsidP="00863905">
      <w:r>
        <w:t xml:space="preserve">   D49        2.80011   0.00050   0.00000   0.00005   0.00081   2.80092</w:t>
      </w:r>
    </w:p>
    <w:p w:rsidR="00863905" w:rsidRDefault="00863905" w:rsidP="00863905">
      <w:r>
        <w:t xml:space="preserve">   D50        2.84391   0.00105   0.00000   0.01636   0.01640   2.86032</w:t>
      </w:r>
    </w:p>
    <w:p w:rsidR="00863905" w:rsidRDefault="00863905" w:rsidP="00863905">
      <w:r>
        <w:t xml:space="preserve">   D51       -1.27022  -0.00599   0.00000   0.02095   0.02049  -1.24973</w:t>
      </w:r>
    </w:p>
    <w:p w:rsidR="00863905" w:rsidRDefault="00863905" w:rsidP="00863905">
      <w:r>
        <w:t xml:space="preserve">   D52        0.84276  -0.00501   0.00000  -0.00823  -0.00782   0.83494</w:t>
      </w:r>
    </w:p>
    <w:p w:rsidR="00863905" w:rsidRDefault="00863905" w:rsidP="00863905">
      <w:r>
        <w:t xml:space="preserve">   D53       -0.13444   0.00819   0.00000   0.02454   0.02436  -0.11007</w:t>
      </w:r>
    </w:p>
    <w:p w:rsidR="00863905" w:rsidRDefault="00863905" w:rsidP="00863905">
      <w:r>
        <w:t xml:space="preserve">   D54        1.99099   0.00854   0.00000   0.02843   0.02827   2.01927</w:t>
      </w:r>
    </w:p>
    <w:p w:rsidR="00863905" w:rsidRDefault="00863905" w:rsidP="00863905">
      <w:r>
        <w:t xml:space="preserve">   D55       -2.23187   0.00851   0.00000   0.02315   0.02306  -2.20881</w:t>
      </w:r>
    </w:p>
    <w:p w:rsidR="00863905" w:rsidRDefault="00863905" w:rsidP="00863905">
      <w:r>
        <w:t xml:space="preserve">   D56       -2.10002  -0.00236   0.00000  -0.00144  -0.00147  -2.10149</w:t>
      </w:r>
    </w:p>
    <w:p w:rsidR="00863905" w:rsidRDefault="00863905" w:rsidP="00863905">
      <w:r>
        <w:t xml:space="preserve">   D57        0.02541  -0.00200   0.00000   0.00245   0.00244   0.02785</w:t>
      </w:r>
    </w:p>
    <w:p w:rsidR="00863905" w:rsidRDefault="00863905" w:rsidP="00863905">
      <w:r>
        <w:t xml:space="preserve">   D58        2.08573  -0.00204   0.00000  -0.00283  -0.00277   2.08296</w:t>
      </w:r>
    </w:p>
    <w:p w:rsidR="00863905" w:rsidRDefault="00863905" w:rsidP="00863905">
      <w:r>
        <w:t xml:space="preserve">   D59        2.11795  -0.00348   0.00000   0.00091   0.00085   2.11881</w:t>
      </w:r>
    </w:p>
    <w:p w:rsidR="00863905" w:rsidRDefault="00863905" w:rsidP="00863905">
      <w:r>
        <w:t xml:space="preserve">   D60       -2.03980  -0.00312   0.00000   0.00480   0.00476  -2.03504</w:t>
      </w:r>
    </w:p>
    <w:p w:rsidR="00863905" w:rsidRDefault="00863905" w:rsidP="00863905">
      <w:r>
        <w:t xml:space="preserve">   D61        0.02052  -0.00316   0.00000  -0.00048  -0.00045   0.02007</w:t>
      </w:r>
    </w:p>
    <w:p w:rsidR="00863905" w:rsidRDefault="00863905" w:rsidP="00863905">
      <w:r>
        <w:lastRenderedPageBreak/>
        <w:t xml:space="preserve">   D62        0.02392   0.00343   0.00000   0.00919   0.00893   0.03285</w:t>
      </w:r>
    </w:p>
    <w:p w:rsidR="00863905" w:rsidRDefault="00863905" w:rsidP="00863905">
      <w:r>
        <w:t xml:space="preserve">   D63       -3.10966   0.00444   0.00000   0.00739   0.00721  -3.10245</w:t>
      </w:r>
    </w:p>
    <w:p w:rsidR="00863905" w:rsidRDefault="00863905" w:rsidP="00863905">
      <w:r>
        <w:t xml:space="preserve">   D64        0.14344  -0.00602   0.00000  -0.01942  -0.01949   0.12395</w:t>
      </w:r>
    </w:p>
    <w:p w:rsidR="00863905" w:rsidRDefault="00863905" w:rsidP="00863905">
      <w:r>
        <w:t xml:space="preserve">   D65        3.12778   0.00283   0.00000  -0.00440  -0.00473   3.12306</w:t>
      </w:r>
    </w:p>
    <w:p w:rsidR="00863905" w:rsidRDefault="00863905" w:rsidP="00863905">
      <w:r>
        <w:t xml:space="preserve">   D66        0.23026  -0.00443   0.00000  -0.01685  -0.01739   0.21287</w:t>
      </w:r>
    </w:p>
    <w:p w:rsidR="00863905" w:rsidRDefault="00863905" w:rsidP="00863905">
      <w:r>
        <w:t xml:space="preserve">   D67        2.53529  -0.01319   0.00000  -0.02427  -0.02492   2.51037</w:t>
      </w:r>
    </w:p>
    <w:p w:rsidR="00863905" w:rsidRDefault="00863905" w:rsidP="00863905">
      <w:r>
        <w:t xml:space="preserve">   D68       -1.63020   0.00003   0.00000   0.02456   0.02433  -1.60587</w:t>
      </w:r>
    </w:p>
    <w:p w:rsidR="00863905" w:rsidRDefault="00863905" w:rsidP="00863905">
      <w:r>
        <w:t xml:space="preserve">   D69       -2.05436   0.00453   0.00000  -0.00838  -0.00855  -2.06292</w:t>
      </w:r>
    </w:p>
    <w:p w:rsidR="00863905" w:rsidRDefault="00863905" w:rsidP="00863905">
      <w:r>
        <w:t xml:space="preserve">   D70        0.25067  -0.00423   0.00000  -0.01581  -0.01608   0.23459</w:t>
      </w:r>
    </w:p>
    <w:p w:rsidR="00863905" w:rsidRDefault="00863905" w:rsidP="00863905">
      <w:r>
        <w:t xml:space="preserve">   D71        2.36836   0.00899   0.00000   0.03302   0.03317   2.40153</w:t>
      </w:r>
    </w:p>
    <w:p w:rsidR="00863905" w:rsidRDefault="00863905" w:rsidP="00863905">
      <w:r>
        <w:t xml:space="preserve">   D72        2.12835  -0.00202   0.00000  -0.01367  -0.01346   2.11489</w:t>
      </w:r>
    </w:p>
    <w:p w:rsidR="00863905" w:rsidRDefault="00863905" w:rsidP="00863905">
      <w:r>
        <w:t xml:space="preserve">   D73       -1.84981  -0.01077   0.00000  -0.02110  -0.02099  -1.87079</w:t>
      </w:r>
    </w:p>
    <w:p w:rsidR="00863905" w:rsidRDefault="00863905" w:rsidP="00863905">
      <w:r>
        <w:t xml:space="preserve">   D74        0.26789   0.00244   0.00000   0.02773   0.02826   0.29615</w:t>
      </w:r>
    </w:p>
    <w:p w:rsidR="00863905" w:rsidRDefault="00863905" w:rsidP="00863905">
      <w:r>
        <w:t xml:space="preserve">   D75       -2.33636   0.00178   0.00000  -0.03421  -0.03433  -2.37069</w:t>
      </w:r>
    </w:p>
    <w:p w:rsidR="00863905" w:rsidRDefault="00863905" w:rsidP="00863905">
      <w:r>
        <w:t xml:space="preserve">   D76        0.79599   0.00045   0.00000  -0.03226  -0.03246   0.76353</w:t>
      </w:r>
    </w:p>
    <w:p w:rsidR="00863905" w:rsidRDefault="00863905" w:rsidP="00863905">
      <w:r>
        <w:t xml:space="preserve">   D77       -0.19041   0.00259   0.00000   0.01105   0.01099  -0.17942</w:t>
      </w:r>
    </w:p>
    <w:p w:rsidR="00863905" w:rsidRDefault="00863905" w:rsidP="00863905">
      <w:r>
        <w:t xml:space="preserve">   D78        2.94194   0.00126   0.00000   0.01299   0.01287   2.95481</w:t>
      </w:r>
    </w:p>
    <w:p w:rsidR="00863905" w:rsidRDefault="00863905" w:rsidP="00863905">
      <w:r>
        <w:t xml:space="preserve">   D79        1.90914   0.00701   0.00000   0.01848   0.01870   1.92784</w:t>
      </w:r>
    </w:p>
    <w:p w:rsidR="00863905" w:rsidRDefault="00863905" w:rsidP="00863905">
      <w:r>
        <w:t xml:space="preserve">   D80       -1.24169   0.00567   0.00000   0.02042   0.02057  -1.22112</w:t>
      </w:r>
    </w:p>
    <w:p w:rsidR="00863905" w:rsidRDefault="00863905" w:rsidP="00863905">
      <w:r>
        <w:t xml:space="preserve">   D81        1.61111   0.01057   0.00000  -0.01579  -0.01585   1.59526</w:t>
      </w:r>
    </w:p>
    <w:p w:rsidR="00863905" w:rsidRDefault="00863905" w:rsidP="00863905">
      <w:r>
        <w:t xml:space="preserve">   D82       -1.35180   0.00328   0.00000  -0.02698  -0.02720  -1.37900</w:t>
      </w:r>
    </w:p>
    <w:p w:rsidR="00863905" w:rsidRDefault="00863905" w:rsidP="00863905">
      <w:r>
        <w:t xml:space="preserve">   D83       -0.24437   0.00537   0.00000   0.01959   0.01999  -0.22438</w:t>
      </w:r>
    </w:p>
    <w:p w:rsidR="00863905" w:rsidRDefault="00863905" w:rsidP="00863905">
      <w:r>
        <w:t xml:space="preserve">   D84        3.07590  -0.00193   0.00000   0.00840   0.00864   3.08454</w:t>
      </w:r>
    </w:p>
    <w:p w:rsidR="00863905" w:rsidRDefault="00863905" w:rsidP="00863905">
      <w:r>
        <w:t xml:space="preserve">   D85       -2.35178  -0.00441   0.00000  -0.02398  -0.02412  -2.37590</w:t>
      </w:r>
    </w:p>
    <w:p w:rsidR="00863905" w:rsidRDefault="00863905" w:rsidP="00863905">
      <w:r>
        <w:t xml:space="preserve">   D86        0.96850  -0.01170   0.00000  -0.03517  -0.03548   0.93302</w:t>
      </w:r>
    </w:p>
    <w:p w:rsidR="00863905" w:rsidRDefault="00863905" w:rsidP="00863905">
      <w:r>
        <w:t xml:space="preserve">         Item               Value     Threshold  Converged?</w:t>
      </w:r>
    </w:p>
    <w:p w:rsidR="00863905" w:rsidRDefault="00863905" w:rsidP="00863905">
      <w:r>
        <w:t xml:space="preserve"> Maximum Force            0.065068     0.000450     NO </w:t>
      </w:r>
    </w:p>
    <w:p w:rsidR="00863905" w:rsidRDefault="00863905" w:rsidP="00863905">
      <w:r>
        <w:lastRenderedPageBreak/>
        <w:t xml:space="preserve"> RMS     Force            0.013338     0.000300     NO </w:t>
      </w:r>
    </w:p>
    <w:p w:rsidR="00863905" w:rsidRDefault="00863905" w:rsidP="00863905">
      <w:r>
        <w:t xml:space="preserve"> Maximum Displacement     0.139542     0.001800     NO </w:t>
      </w:r>
    </w:p>
    <w:p w:rsidR="00863905" w:rsidRDefault="00863905" w:rsidP="00863905">
      <w:r>
        <w:t xml:space="preserve"> RMS     Displacement     0.038781     0.001200     NO </w:t>
      </w:r>
    </w:p>
    <w:p w:rsidR="00863905" w:rsidRDefault="00863905" w:rsidP="00863905">
      <w:r>
        <w:t xml:space="preserve"> Predicted change in Energy=-3.150048D-02</w:t>
      </w:r>
    </w:p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/>
    <w:p w:rsidR="00863905" w:rsidRDefault="00863905" w:rsidP="00863905">
      <w:r>
        <w:t xml:space="preserve">                          Input orientation: 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-1.561465    1.202574    0.133581</w:t>
      </w:r>
    </w:p>
    <w:p w:rsidR="00863905" w:rsidRDefault="00863905" w:rsidP="00863905">
      <w:r>
        <w:t xml:space="preserve">      2          6           0       -0.023097    1.121642    0.150566</w:t>
      </w:r>
    </w:p>
    <w:p w:rsidR="00863905" w:rsidRDefault="00863905" w:rsidP="00863905">
      <w:r>
        <w:t xml:space="preserve">      3          6           0       -0.795761    3.521328    0.152426</w:t>
      </w:r>
    </w:p>
    <w:p w:rsidR="00863905" w:rsidRDefault="00863905" w:rsidP="00863905">
      <w:r>
        <w:t xml:space="preserve">      4          6           0       -1.921603    2.561928    0.209829</w:t>
      </w:r>
    </w:p>
    <w:p w:rsidR="00863905" w:rsidRDefault="00863905" w:rsidP="00863905">
      <w:r>
        <w:t xml:space="preserve">      5          1           0       -2.156002    0.645761   -0.613296</w:t>
      </w:r>
    </w:p>
    <w:p w:rsidR="00863905" w:rsidRDefault="00863905" w:rsidP="00863905">
      <w:r>
        <w:t xml:space="preserve">      6          1           0       -2.733938    2.841365   -0.493686</w:t>
      </w:r>
    </w:p>
    <w:p w:rsidR="00863905" w:rsidRDefault="00863905" w:rsidP="00863905">
      <w:r>
        <w:t xml:space="preserve">      7          6           0        0.406276    1.764261   -1.153362</w:t>
      </w:r>
    </w:p>
    <w:p w:rsidR="00863905" w:rsidRDefault="00863905" w:rsidP="00863905">
      <w:r>
        <w:t xml:space="preserve">      8          1           0        1.526579    1.678862   -1.173305</w:t>
      </w:r>
    </w:p>
    <w:p w:rsidR="00863905" w:rsidRDefault="00863905" w:rsidP="00863905">
      <w:r>
        <w:t xml:space="preserve">      9          1           0        0.013345    1.286703   -2.085152</w:t>
      </w:r>
    </w:p>
    <w:p w:rsidR="00863905" w:rsidRDefault="00863905" w:rsidP="00863905">
      <w:r>
        <w:t xml:space="preserve">     10          6           0        0.015503    3.248039   -1.102789</w:t>
      </w:r>
    </w:p>
    <w:p w:rsidR="00863905" w:rsidRDefault="00863905" w:rsidP="00863905">
      <w:r>
        <w:t xml:space="preserve">     11          1           0        0.931837    3.887786   -1.127060</w:t>
      </w:r>
    </w:p>
    <w:p w:rsidR="00863905" w:rsidRDefault="00863905" w:rsidP="00863905">
      <w:r>
        <w:t xml:space="preserve">     12          1           0       -0.595871    3.516860   -2.003605</w:t>
      </w:r>
    </w:p>
    <w:p w:rsidR="00863905" w:rsidRDefault="00863905" w:rsidP="00863905">
      <w:r>
        <w:t xml:space="preserve">     13          1           0       -1.138856    4.579499    0.217524</w:t>
      </w:r>
    </w:p>
    <w:p w:rsidR="00863905" w:rsidRDefault="00863905" w:rsidP="00863905">
      <w:r>
        <w:t xml:space="preserve">     14          1           0        0.371458    0.094761    0.257461</w:t>
      </w:r>
    </w:p>
    <w:p w:rsidR="00863905" w:rsidRDefault="00863905" w:rsidP="00863905">
      <w:r>
        <w:t xml:space="preserve">     15          8           0        3.171624    4.235596    1.043044</w:t>
      </w:r>
    </w:p>
    <w:p w:rsidR="00863905" w:rsidRDefault="00863905" w:rsidP="00863905">
      <w:r>
        <w:t xml:space="preserve">     16          6           0        0.839759    3.972885    1.308491</w:t>
      </w:r>
    </w:p>
    <w:p w:rsidR="00863905" w:rsidRDefault="00863905" w:rsidP="00863905">
      <w:r>
        <w:lastRenderedPageBreak/>
        <w:t xml:space="preserve">     17          6           0        1.451463    2.722941    1.833081</w:t>
      </w:r>
    </w:p>
    <w:p w:rsidR="00863905" w:rsidRDefault="00863905" w:rsidP="00863905">
      <w:r>
        <w:t xml:space="preserve">     18          6           0        1.935991    4.802340    0.701816</w:t>
      </w:r>
    </w:p>
    <w:p w:rsidR="00863905" w:rsidRDefault="00863905" w:rsidP="00863905">
      <w:r>
        <w:t xml:space="preserve">     19          8           0        1.909357    5.808443    0.007909</w:t>
      </w:r>
    </w:p>
    <w:p w:rsidR="00863905" w:rsidRDefault="00863905" w:rsidP="00863905">
      <w:r>
        <w:t xml:space="preserve">     20          6           0        2.942385    3.060876    1.800057</w:t>
      </w:r>
    </w:p>
    <w:p w:rsidR="00863905" w:rsidRDefault="00863905" w:rsidP="00863905">
      <w:r>
        <w:t xml:space="preserve">     21          8           0        3.917510    2.422430    2.168059</w:t>
      </w:r>
    </w:p>
    <w:p w:rsidR="00863905" w:rsidRDefault="00863905" w:rsidP="00863905">
      <w:r>
        <w:t xml:space="preserve">     22          1           0        0.345737    4.526735    2.116074</w:t>
      </w:r>
    </w:p>
    <w:p w:rsidR="00863905" w:rsidRDefault="00863905" w:rsidP="00863905">
      <w:r>
        <w:t xml:space="preserve">     23          1           0        1.071370    2.429393    2.806794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              Distance matrix (angstroms):</w:t>
      </w:r>
    </w:p>
    <w:p w:rsidR="00863905" w:rsidRDefault="00863905" w:rsidP="00863905">
      <w:r>
        <w:t xml:space="preserve">                    1          2          3          4          5</w:t>
      </w:r>
    </w:p>
    <w:p w:rsidR="00863905" w:rsidRDefault="00863905" w:rsidP="00863905">
      <w:r>
        <w:t xml:space="preserve">     1  C    0.000000</w:t>
      </w:r>
    </w:p>
    <w:p w:rsidR="00863905" w:rsidRDefault="00863905" w:rsidP="00863905">
      <w:r>
        <w:t xml:space="preserve">     2  C    1.540589   0.000000</w:t>
      </w:r>
    </w:p>
    <w:p w:rsidR="00863905" w:rsidRDefault="00863905" w:rsidP="00863905">
      <w:r>
        <w:t xml:space="preserve">     3  C    2.441983   2.521013   0.000000</w:t>
      </w:r>
    </w:p>
    <w:p w:rsidR="00863905" w:rsidRDefault="00863905" w:rsidP="00863905">
      <w:r>
        <w:t xml:space="preserve">     4  C    1.408317   2.383750   1.480292   0.000000</w:t>
      </w:r>
    </w:p>
    <w:p w:rsidR="00863905" w:rsidRDefault="00863905" w:rsidP="00863905">
      <w:r>
        <w:t xml:space="preserve">     5  H    1.105142   2.315002   3.271922   2.098612   0.000000</w:t>
      </w:r>
    </w:p>
    <w:p w:rsidR="00863905" w:rsidRDefault="00863905" w:rsidP="00863905">
      <w:r>
        <w:t xml:space="preserve">     6  H    2.110401   3.274319   2.153217   1.110364   2.273541</w:t>
      </w:r>
    </w:p>
    <w:p w:rsidR="00863905" w:rsidRDefault="00863905" w:rsidP="00863905">
      <w:r>
        <w:t xml:space="preserve">     7  C    2.417379   1.515766   2.497451   2.813110   2.847453</w:t>
      </w:r>
    </w:p>
    <w:p w:rsidR="00863905" w:rsidRDefault="00863905" w:rsidP="00863905">
      <w:r>
        <w:t xml:space="preserve">     8  H    3.386860   2.112966   3.247385   3.818747   3.865529</w:t>
      </w:r>
    </w:p>
    <w:p w:rsidR="00863905" w:rsidRDefault="00863905" w:rsidP="00863905">
      <w:r>
        <w:t xml:space="preserve">     9  H    2.722110   2.242099   3.264193   3.261466   2.698747</w:t>
      </w:r>
    </w:p>
    <w:p w:rsidR="00863905" w:rsidRDefault="00863905" w:rsidP="00863905">
      <w:r>
        <w:t xml:space="preserve">    10  C    2.863454   2.468593   1.519342   2.438462   3.424454</w:t>
      </w:r>
    </w:p>
    <w:p w:rsidR="00863905" w:rsidRDefault="00863905" w:rsidP="00863905">
      <w:r>
        <w:t xml:space="preserve">    11  H    3.875066   3.193083   2.180819   3.418668   4.506598</w:t>
      </w:r>
    </w:p>
    <w:p w:rsidR="00863905" w:rsidRDefault="00863905" w:rsidP="00863905">
      <w:r>
        <w:t xml:space="preserve">    12  H    3.294823   3.271940   2.165283   2.751137   3.551081</w:t>
      </w:r>
    </w:p>
    <w:p w:rsidR="00863905" w:rsidRDefault="00863905" w:rsidP="00863905">
      <w:r>
        <w:t xml:space="preserve">    13  H    3.404302   3.634031   1.114306   2.164104   4.147185</w:t>
      </w:r>
    </w:p>
    <w:p w:rsidR="00863905" w:rsidRDefault="00863905" w:rsidP="00863905">
      <w:r>
        <w:t xml:space="preserve">    14  H    2.231320   1.105254   3.621436   3.368578   2.729446</w:t>
      </w:r>
    </w:p>
    <w:p w:rsidR="00863905" w:rsidRDefault="00863905" w:rsidP="00863905">
      <w:r>
        <w:t xml:space="preserve">    15  O    5.694601   4.549667   4.128380   5.425530   6.634303</w:t>
      </w:r>
    </w:p>
    <w:p w:rsidR="00863905" w:rsidRDefault="00863905" w:rsidP="00863905">
      <w:r>
        <w:t xml:space="preserve">    16  C    3.849794   3.196075   2.053123   3.289829   4.872125</w:t>
      </w:r>
    </w:p>
    <w:p w:rsidR="00863905" w:rsidRDefault="00863905" w:rsidP="00863905">
      <w:r>
        <w:t xml:space="preserve">    17  C    3.778565   2.751244   2.917540   3.746792   4.828379</w:t>
      </w:r>
    </w:p>
    <w:p w:rsidR="00863905" w:rsidRDefault="00863905" w:rsidP="00863905">
      <w:r>
        <w:lastRenderedPageBreak/>
        <w:t xml:space="preserve">    18  C    5.051080   4.205881   3.066804   4.488043   5.979220</w:t>
      </w:r>
    </w:p>
    <w:p w:rsidR="00863905" w:rsidRDefault="00863905" w:rsidP="00863905">
      <w:r>
        <w:t xml:space="preserve">    19  O    5.768573   5.071571   3.545341   5.025623   6.600479</w:t>
      </w:r>
    </w:p>
    <w:p w:rsidR="00863905" w:rsidRDefault="00863905" w:rsidP="00863905">
      <w:r>
        <w:t xml:space="preserve">    20  C    5.149281   3.908393   4.111015   5.141610   6.136009</w:t>
      </w:r>
    </w:p>
    <w:p w:rsidR="00863905" w:rsidRDefault="00863905" w:rsidP="00863905">
      <w:r>
        <w:t xml:space="preserve">    21  O    5.970454   4.614186   5.242640   6.160306   6.912310</w:t>
      </w:r>
    </w:p>
    <w:p w:rsidR="00863905" w:rsidRDefault="00863905" w:rsidP="00863905">
      <w:r>
        <w:t xml:space="preserve">    22  H    4.314829   3.948914   2.483903   3.554584   5.363778</w:t>
      </w:r>
    </w:p>
    <w:p w:rsidR="00863905" w:rsidRDefault="00863905" w:rsidP="00863905">
      <w:r>
        <w:t xml:space="preserve">    23  H    3.947528   3.156520   3.424058   3.964806   5.029343</w:t>
      </w:r>
    </w:p>
    <w:p w:rsidR="00863905" w:rsidRDefault="00863905" w:rsidP="00863905">
      <w:r>
        <w:t xml:space="preserve">                    6          7          8          9         10</w:t>
      </w:r>
    </w:p>
    <w:p w:rsidR="00863905" w:rsidRDefault="00863905" w:rsidP="00863905">
      <w:r>
        <w:t xml:space="preserve">     6  H    0.000000</w:t>
      </w:r>
    </w:p>
    <w:p w:rsidR="00863905" w:rsidRDefault="00863905" w:rsidP="00863905">
      <w:r>
        <w:t xml:space="preserve">     7  C    3.384712   0.000000</w:t>
      </w:r>
    </w:p>
    <w:p w:rsidR="00863905" w:rsidRDefault="00863905" w:rsidP="00863905">
      <w:r>
        <w:t xml:space="preserve">     8  H    4.468255   1.123730   0.000000</w:t>
      </w:r>
    </w:p>
    <w:p w:rsidR="00863905" w:rsidRDefault="00863905" w:rsidP="00863905">
      <w:r>
        <w:t xml:space="preserve">     9  H    3.535152   1.118343   1.809733   0.000000</w:t>
      </w:r>
    </w:p>
    <w:p w:rsidR="00863905" w:rsidRDefault="00863905" w:rsidP="00863905">
      <w:r>
        <w:t xml:space="preserve">    10  C    2.845315   1.535206   2.179596   2.193600   0.000000</w:t>
      </w:r>
    </w:p>
    <w:p w:rsidR="00863905" w:rsidRDefault="00863905" w:rsidP="00863905">
      <w:r>
        <w:t xml:space="preserve">    11  H    3.864462   2.187753   2.288057   2.920137   1.117825</w:t>
      </w:r>
    </w:p>
    <w:p w:rsidR="00863905" w:rsidRDefault="00863905" w:rsidP="00863905">
      <w:r>
        <w:t xml:space="preserve">    12  H    2.703236   2.190620   2.927871   2.313307   1.121389</w:t>
      </w:r>
    </w:p>
    <w:p w:rsidR="00863905" w:rsidRDefault="00863905" w:rsidP="00863905">
      <w:r>
        <w:t xml:space="preserve">    13  H    2.463984   3.491751   4.177637   4.179998   2.201944</w:t>
      </w:r>
    </w:p>
    <w:p w:rsidR="00863905" w:rsidRDefault="00863905" w:rsidP="00863905">
      <w:r>
        <w:t xml:space="preserve">    14  H    4.213258   2.186061   2.427091   2.652698   3.452556</w:t>
      </w:r>
    </w:p>
    <w:p w:rsidR="00863905" w:rsidRDefault="00863905" w:rsidP="00863905">
      <w:r>
        <w:t xml:space="preserve">    15  O    6.259480   4.310318   3.762349   5.334445   3.942203</w:t>
      </w:r>
    </w:p>
    <w:p w:rsidR="00863905" w:rsidRDefault="00863905" w:rsidP="00863905">
      <w:r>
        <w:t xml:space="preserve">    16  C    4.159266   3.335662   3.448707   4.406285   2.649352</w:t>
      </w:r>
    </w:p>
    <w:p w:rsidR="00863905" w:rsidRDefault="00863905" w:rsidP="00863905">
      <w:r>
        <w:t xml:space="preserve">    17  C    4.790142   3.306104   3.183411   4.414014   3.310142</w:t>
      </w:r>
    </w:p>
    <w:p w:rsidR="00863905" w:rsidRDefault="00863905" w:rsidP="00863905">
      <w:r>
        <w:t xml:space="preserve">    18  C    5.204122   3.874484   3.666035   4.880928   3.059530</w:t>
      </w:r>
    </w:p>
    <w:p w:rsidR="00863905" w:rsidRDefault="00863905" w:rsidP="00863905">
      <w:r>
        <w:t xml:space="preserve">    19  O    5.533113   4.468021   4.312219   5.331219   3.372833</w:t>
      </w:r>
    </w:p>
    <w:p w:rsidR="00863905" w:rsidRDefault="00863905" w:rsidP="00863905">
      <w:r>
        <w:t xml:space="preserve">    20  C    6.126181   4.103137   3.571463   5.178978   4.126522</w:t>
      </w:r>
    </w:p>
    <w:p w:rsidR="00863905" w:rsidRDefault="00863905" w:rsidP="00863905">
      <w:r>
        <w:t xml:space="preserve">    21  O    7.176500   4.877887   4.175423   5.884062   5.158074</w:t>
      </w:r>
    </w:p>
    <w:p w:rsidR="00863905" w:rsidRDefault="00863905" w:rsidP="00863905">
      <w:r>
        <w:t xml:space="preserve">    22  H    4.374440   4.280670   4.508302   5.315881   3.479252</w:t>
      </w:r>
    </w:p>
    <w:p w:rsidR="00863905" w:rsidRDefault="00863905" w:rsidP="00863905">
      <w:r>
        <w:t xml:space="preserve">    23  H    5.054035   4.070330   4.075746   5.133838   4.131570</w:t>
      </w:r>
    </w:p>
    <w:p w:rsidR="00863905" w:rsidRDefault="00863905" w:rsidP="00863905">
      <w:r>
        <w:t xml:space="preserve">                   11         12         13         14         15</w:t>
      </w:r>
    </w:p>
    <w:p w:rsidR="00863905" w:rsidRDefault="00863905" w:rsidP="00863905">
      <w:r>
        <w:t xml:space="preserve">    11  H    0.000000</w:t>
      </w:r>
    </w:p>
    <w:p w:rsidR="00863905" w:rsidRDefault="00863905" w:rsidP="00863905">
      <w:r>
        <w:lastRenderedPageBreak/>
        <w:t xml:space="preserve">    12  H    1.799947   0.000000</w:t>
      </w:r>
    </w:p>
    <w:p w:rsidR="00863905" w:rsidRDefault="00863905" w:rsidP="00863905">
      <w:r>
        <w:t xml:space="preserve">    13  H    2.564009   2.521398   0.000000</w:t>
      </w:r>
    </w:p>
    <w:p w:rsidR="00863905" w:rsidRDefault="00863905" w:rsidP="00863905">
      <w:r>
        <w:t xml:space="preserve">    14  H    4.076513   4.214132   4.732391   0.000000</w:t>
      </w:r>
    </w:p>
    <w:p w:rsidR="00863905" w:rsidRDefault="00863905" w:rsidP="00863905">
      <w:r>
        <w:t xml:space="preserve">    15  O    3.137988   4.898232   4.402271   5.060098   0.000000</w:t>
      </w:r>
    </w:p>
    <w:p w:rsidR="00863905" w:rsidRDefault="00863905" w:rsidP="00863905">
      <w:r>
        <w:t xml:space="preserve">    16  C    2.438776   3.638540   2.339467   4.045222   2.361583</w:t>
      </w:r>
    </w:p>
    <w:p w:rsidR="00863905" w:rsidRDefault="00863905" w:rsidP="00863905">
      <w:r>
        <w:t xml:space="preserve">    17  C    3.223246   4.420639   3.573037   3.249049   2.423064</w:t>
      </w:r>
    </w:p>
    <w:p w:rsidR="00863905" w:rsidRDefault="00863905" w:rsidP="00863905">
      <w:r>
        <w:t xml:space="preserve">    18  C    2.278052   3.922000   3.120718   4.980614   1.401579</w:t>
      </w:r>
    </w:p>
    <w:p w:rsidR="00863905" w:rsidRDefault="00863905" w:rsidP="00863905">
      <w:r>
        <w:t xml:space="preserve">    19  O    2.435698   3.946354   3.293303   5.922295   2.266864</w:t>
      </w:r>
    </w:p>
    <w:p w:rsidR="00863905" w:rsidRDefault="00863905" w:rsidP="00863905">
      <w:r>
        <w:t xml:space="preserve">    20  C    3.646107   5.214885   4.633267   4.217476   1.416187</w:t>
      </w:r>
    </w:p>
    <w:p w:rsidR="00863905" w:rsidRDefault="00863905" w:rsidP="00863905">
      <w:r>
        <w:t xml:space="preserve">    21  O    4.681807   6.242689   5.833041   4.652194   2.260437</w:t>
      </w:r>
    </w:p>
    <w:p w:rsidR="00863905" w:rsidRDefault="00863905" w:rsidP="00863905">
      <w:r>
        <w:t xml:space="preserve">    22  H    3.357035   4.344909   2.410663   4.805986   3.036740</w:t>
      </w:r>
    </w:p>
    <w:p w:rsidR="00863905" w:rsidRDefault="00863905" w:rsidP="00863905">
      <w:r>
        <w:t xml:space="preserve">    23  H    4.197807   5.205979   4.026460   3.526966   3.283938</w:t>
      </w:r>
    </w:p>
    <w:p w:rsidR="00863905" w:rsidRDefault="00863905" w:rsidP="00863905">
      <w:r>
        <w:t xml:space="preserve">                   16         17         18         19         20</w:t>
      </w:r>
    </w:p>
    <w:p w:rsidR="00863905" w:rsidRDefault="00863905" w:rsidP="00863905">
      <w:r>
        <w:t xml:space="preserve">    16  C    0.000000</w:t>
      </w:r>
    </w:p>
    <w:p w:rsidR="00863905" w:rsidRDefault="00863905" w:rsidP="00863905">
      <w:r>
        <w:t xml:space="preserve">    17  C    1.487192   0.000000</w:t>
      </w:r>
    </w:p>
    <w:p w:rsidR="00863905" w:rsidRDefault="00863905" w:rsidP="00863905">
      <w:r>
        <w:t xml:space="preserve">    18  C    1.502589   2.416284   0.000000</w:t>
      </w:r>
    </w:p>
    <w:p w:rsidR="00863905" w:rsidRDefault="00863905" w:rsidP="00863905">
      <w:r>
        <w:t xml:space="preserve">    19  O    2.490949   3.614035   1.222481   0.000000</w:t>
      </w:r>
    </w:p>
    <w:p w:rsidR="00863905" w:rsidRDefault="00863905" w:rsidP="00863905">
      <w:r>
        <w:t xml:space="preserve">    20  C    2.344022   1.529097   2.291650   3.439196   0.000000</w:t>
      </w:r>
    </w:p>
    <w:p w:rsidR="00863905" w:rsidRDefault="00863905" w:rsidP="00863905">
      <w:r>
        <w:t xml:space="preserve">    21  O    3.551805   2.506771   3.426406   4.490436   1.222255</w:t>
      </w:r>
    </w:p>
    <w:p w:rsidR="00863905" w:rsidRDefault="00863905" w:rsidP="00863905">
      <w:r>
        <w:t xml:space="preserve">    22  H    1.096812   2.134570   2.145924   2.920966   2.998531</w:t>
      </w:r>
    </w:p>
    <w:p w:rsidR="00863905" w:rsidRDefault="00863905" w:rsidP="00863905">
      <w:r>
        <w:t xml:space="preserve">    23  H    2.163545   1.085706   3.287762   4.466985   2.216526</w:t>
      </w:r>
    </w:p>
    <w:p w:rsidR="00863905" w:rsidRDefault="00863905" w:rsidP="00863905">
      <w:r>
        <w:t xml:space="preserve">                   21         22         23</w:t>
      </w:r>
    </w:p>
    <w:p w:rsidR="00863905" w:rsidRDefault="00863905" w:rsidP="00863905">
      <w:r>
        <w:t xml:space="preserve">    21  O    0.000000</w:t>
      </w:r>
    </w:p>
    <w:p w:rsidR="00863905" w:rsidRDefault="00863905" w:rsidP="00863905">
      <w:r>
        <w:t xml:space="preserve">    22  H    4.145885   0.000000</w:t>
      </w:r>
    </w:p>
    <w:p w:rsidR="00863905" w:rsidRDefault="00863905" w:rsidP="00863905">
      <w:r>
        <w:t xml:space="preserve">    23  H    2.916940   2.324324   0.000000</w:t>
      </w:r>
    </w:p>
    <w:p w:rsidR="00863905" w:rsidRDefault="00863905" w:rsidP="00863905">
      <w:r>
        <w:t xml:space="preserve"> Stoichiometry    C10H10O3</w:t>
      </w:r>
    </w:p>
    <w:p w:rsidR="00863905" w:rsidRDefault="00863905" w:rsidP="00863905">
      <w:r>
        <w:t xml:space="preserve"> Framework group  C1[X(C10H10O3)]</w:t>
      </w:r>
    </w:p>
    <w:p w:rsidR="00863905" w:rsidRDefault="00863905" w:rsidP="00863905">
      <w:r>
        <w:lastRenderedPageBreak/>
        <w:t xml:space="preserve"> Deg. of freedom    63</w:t>
      </w:r>
    </w:p>
    <w:p w:rsidR="00863905" w:rsidRDefault="00863905" w:rsidP="00863905">
      <w:r>
        <w:t xml:space="preserve"> Full point group                 C1      NOp   1</w:t>
      </w:r>
    </w:p>
    <w:p w:rsidR="00863905" w:rsidRDefault="00863905" w:rsidP="00863905">
      <w:r>
        <w:t xml:space="preserve"> Largest Abelian subgroup         C1      NOp   1</w:t>
      </w:r>
    </w:p>
    <w:p w:rsidR="00863905" w:rsidRDefault="00863905" w:rsidP="00863905">
      <w:r>
        <w:t xml:space="preserve"> Largest concise Abelian subgroup C1      NOp   1</w:t>
      </w:r>
    </w:p>
    <w:p w:rsidR="00863905" w:rsidRDefault="00863905" w:rsidP="00863905">
      <w:r>
        <w:t xml:space="preserve">                         Standard orientation: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 3.009199   -0.935013   -0.437084</w:t>
      </w:r>
    </w:p>
    <w:p w:rsidR="00863905" w:rsidRDefault="00863905" w:rsidP="00863905">
      <w:r>
        <w:t xml:space="preserve">      2          6           0        1.733851   -1.404534    0.288486</w:t>
      </w:r>
    </w:p>
    <w:p w:rsidR="00863905" w:rsidRDefault="00863905" w:rsidP="00863905">
      <w:r>
        <w:t xml:space="preserve">      3          6           0        1.448860    0.936047   -0.603685</w:t>
      </w:r>
    </w:p>
    <w:p w:rsidR="00863905" w:rsidRDefault="00863905" w:rsidP="00863905">
      <w:r>
        <w:t xml:space="preserve">      4          6           0        2.754828    0.343374   -0.970358</w:t>
      </w:r>
    </w:p>
    <w:p w:rsidR="00863905" w:rsidRDefault="00863905" w:rsidP="00863905">
      <w:r>
        <w:t xml:space="preserve">      5          1           0        4.001191   -1.005714    0.044884</w:t>
      </w:r>
    </w:p>
    <w:p w:rsidR="00863905" w:rsidRDefault="00863905" w:rsidP="00863905">
      <w:r>
        <w:t xml:space="preserve">      6          1           0        3.588453    1.059468   -0.811657</w:t>
      </w:r>
    </w:p>
    <w:p w:rsidR="00863905" w:rsidRDefault="00863905" w:rsidP="00863905">
      <w:r>
        <w:t xml:space="preserve">      7          6           0        1.594039   -0.457522    1.463717</w:t>
      </w:r>
    </w:p>
    <w:p w:rsidR="00863905" w:rsidRDefault="00863905" w:rsidP="00863905">
      <w:r>
        <w:t xml:space="preserve">      8          1           0        0.687372   -0.811162    2.025557</w:t>
      </w:r>
    </w:p>
    <w:p w:rsidR="00863905" w:rsidRDefault="00863905" w:rsidP="00863905">
      <w:r>
        <w:t xml:space="preserve">      9          1           0        2.451861   -0.440297    2.181028</w:t>
      </w:r>
    </w:p>
    <w:p w:rsidR="00863905" w:rsidRDefault="00863905" w:rsidP="00863905">
      <w:r>
        <w:t xml:space="preserve">     10          6           0        1.326295    0.949348    0.910648</w:t>
      </w:r>
    </w:p>
    <w:p w:rsidR="00863905" w:rsidRDefault="00863905" w:rsidP="00863905">
      <w:r>
        <w:t xml:space="preserve">     11          1           0        0.310328    1.297301    1.220928</w:t>
      </w:r>
    </w:p>
    <w:p w:rsidR="00863905" w:rsidRDefault="00863905" w:rsidP="00863905">
      <w:r>
        <w:t xml:space="preserve">     12          1           0        2.065916    1.677780    1.334748</w:t>
      </w:r>
    </w:p>
    <w:p w:rsidR="00863905" w:rsidRDefault="00863905" w:rsidP="00863905">
      <w:r>
        <w:t xml:space="preserve">     13          1           0        1.301818    1.945013   -1.053178</w:t>
      </w:r>
    </w:p>
    <w:p w:rsidR="00863905" w:rsidRDefault="00863905" w:rsidP="00863905">
      <w:r>
        <w:t xml:space="preserve">     14          1           0        1.762585   -2.462149    0.608190</w:t>
      </w:r>
    </w:p>
    <w:p w:rsidR="00863905" w:rsidRDefault="00863905" w:rsidP="00863905">
      <w:r>
        <w:t xml:space="preserve">     15          8           0       -2.508915    0.237328    0.340420</w:t>
      </w:r>
    </w:p>
    <w:p w:rsidR="00863905" w:rsidRDefault="00863905" w:rsidP="00863905">
      <w:r>
        <w:t xml:space="preserve">     16          6           0       -0.531081    0.496978   -0.923633</w:t>
      </w:r>
    </w:p>
    <w:p w:rsidR="00863905" w:rsidRDefault="00863905" w:rsidP="00863905">
      <w:r>
        <w:t xml:space="preserve">     17          6           0       -0.750753   -0.969510   -0.810078</w:t>
      </w:r>
    </w:p>
    <w:p w:rsidR="00863905" w:rsidRDefault="00863905" w:rsidP="00863905">
      <w:r>
        <w:t xml:space="preserve">     18          6           0       -1.561421    1.183948   -0.072604</w:t>
      </w:r>
    </w:p>
    <w:p w:rsidR="00863905" w:rsidRDefault="00863905" w:rsidP="00863905">
      <w:r>
        <w:lastRenderedPageBreak/>
        <w:t xml:space="preserve">     19          8           0       -1.679592    2.346365    0.286954</w:t>
      </w:r>
    </w:p>
    <w:p w:rsidR="00863905" w:rsidRDefault="00863905" w:rsidP="00863905">
      <w:r>
        <w:t xml:space="preserve">     20          6           0       -2.131458   -1.034101   -0.156150</w:t>
      </w:r>
    </w:p>
    <w:p w:rsidR="00863905" w:rsidRDefault="00863905" w:rsidP="00863905">
      <w:r>
        <w:t xml:space="preserve">     21          8           0       -2.840398   -1.988505    0.127437</w:t>
      </w:r>
    </w:p>
    <w:p w:rsidR="00863905" w:rsidRDefault="00863905" w:rsidP="00863905">
      <w:r>
        <w:t xml:space="preserve">     22          1           0       -0.623551    0.819211   -1.967957</w:t>
      </w:r>
    </w:p>
    <w:p w:rsidR="00863905" w:rsidRDefault="00863905" w:rsidP="00863905">
      <w:r>
        <w:t xml:space="preserve">     23          1           0       -0.668880   -1.495037   -1.756585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Rotational constants (GHZ):      1.3524562      0.6135071      0.5043917</w:t>
      </w:r>
    </w:p>
    <w:p w:rsidR="00863905" w:rsidRDefault="00863905" w:rsidP="00863905">
      <w:r>
        <w:t xml:space="preserve"> Standard basis: VSTO-6G (5D, 7F)</w:t>
      </w:r>
    </w:p>
    <w:p w:rsidR="00863905" w:rsidRDefault="00863905" w:rsidP="00863905">
      <w:r>
        <w:t xml:space="preserve"> There are    62 symmetry adapted basis functions of A   symmetry.</w:t>
      </w:r>
    </w:p>
    <w:p w:rsidR="00863905" w:rsidRDefault="00863905" w:rsidP="00863905">
      <w:r>
        <w:t xml:space="preserve"> Integral buffers will be    131072 words long.</w:t>
      </w:r>
    </w:p>
    <w:p w:rsidR="00863905" w:rsidRDefault="00863905" w:rsidP="00863905">
      <w:r>
        <w:t xml:space="preserve"> Regular integral format.</w:t>
      </w:r>
    </w:p>
    <w:p w:rsidR="00863905" w:rsidRDefault="00863905" w:rsidP="00863905">
      <w:r>
        <w:t xml:space="preserve"> Two-electron integral symmetry is turned off.</w:t>
      </w:r>
    </w:p>
    <w:p w:rsidR="00863905" w:rsidRDefault="00863905" w:rsidP="00863905">
      <w:r>
        <w:t xml:space="preserve">    62 basis functions,   372 primitive gaussians,    62 cartesian basis functions</w:t>
      </w:r>
    </w:p>
    <w:p w:rsidR="00863905" w:rsidRDefault="00863905" w:rsidP="00863905">
      <w:r>
        <w:t xml:space="preserve">    34 alpha electrons       34 beta electrons</w:t>
      </w:r>
    </w:p>
    <w:p w:rsidR="00863905" w:rsidRDefault="00863905" w:rsidP="00863905">
      <w:r>
        <w:t xml:space="preserve">       nuclear repulsion energy       450.6260615154 Hartrees.</w:t>
      </w:r>
    </w:p>
    <w:p w:rsidR="00863905" w:rsidRDefault="00863905" w:rsidP="00863905">
      <w:r>
        <w:t xml:space="preserve"> Do NDO integrals.</w:t>
      </w:r>
    </w:p>
    <w:p w:rsidR="00863905" w:rsidRDefault="00863905" w:rsidP="00863905">
      <w:r>
        <w:t xml:space="preserve"> One-electron integrals computed using PRISM.</w:t>
      </w:r>
    </w:p>
    <w:p w:rsidR="00863905" w:rsidRDefault="00863905" w:rsidP="00863905">
      <w:r>
        <w:t xml:space="preserve"> NBasis=    62 RedAO= F  NBF=    62</w:t>
      </w:r>
    </w:p>
    <w:p w:rsidR="00863905" w:rsidRDefault="00863905" w:rsidP="00863905">
      <w:r>
        <w:t xml:space="preserve"> NBsUse=    62 1.00D-04 NBFU=    62</w:t>
      </w:r>
    </w:p>
    <w:p w:rsidR="00863905" w:rsidRDefault="00863905" w:rsidP="00863905">
      <w:r>
        <w:t xml:space="preserve"> Initial guess read from the read-write file.</w:t>
      </w:r>
    </w:p>
    <w:p w:rsidR="00863905" w:rsidRDefault="00863905" w:rsidP="00863905">
      <w:r>
        <w:t xml:space="preserve"> B after Tr=     0.000000    0.000000    0.000000</w:t>
      </w:r>
    </w:p>
    <w:p w:rsidR="00863905" w:rsidRDefault="00863905" w:rsidP="00863905">
      <w:r>
        <w:t xml:space="preserve">         Rot=    1.000000    0.000000    0.000000    0.000000 Ang=   0.00 deg.</w:t>
      </w:r>
    </w:p>
    <w:p w:rsidR="00863905" w:rsidRDefault="00863905" w:rsidP="00863905">
      <w:r>
        <w:t xml:space="preserve"> Initial guess orbital symmetries:</w:t>
      </w:r>
    </w:p>
    <w:p w:rsidR="00863905" w:rsidRDefault="00863905" w:rsidP="00863905">
      <w:r>
        <w:t xml:space="preserve">       Occupied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 (A) (A) (A) (A) (A) (A)</w:t>
      </w:r>
    </w:p>
    <w:p w:rsidR="00863905" w:rsidRDefault="00863905" w:rsidP="00863905">
      <w:r>
        <w:t xml:space="preserve">       Virtual   (A) (A) (A) (A) (A) (A) (A) (A) (A) (A) (A) (A)</w:t>
      </w:r>
    </w:p>
    <w:p w:rsidR="00863905" w:rsidRDefault="00863905" w:rsidP="00863905">
      <w:r>
        <w:lastRenderedPageBreak/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</w:t>
      </w:r>
    </w:p>
    <w:p w:rsidR="00863905" w:rsidRDefault="00863905" w:rsidP="00863905">
      <w:r>
        <w:t xml:space="preserve"> Requested convergence on RMS density matrix=1.00D-08 within 128 cycles.</w:t>
      </w:r>
    </w:p>
    <w:p w:rsidR="00863905" w:rsidRDefault="00863905" w:rsidP="00863905">
      <w:r>
        <w:t xml:space="preserve"> Requested convergence on MAX density matrix=1.00D-06.</w:t>
      </w:r>
    </w:p>
    <w:p w:rsidR="00863905" w:rsidRDefault="00863905" w:rsidP="00863905">
      <w:r>
        <w:t xml:space="preserve"> Requested convergence on             energy=1.00D-06.</w:t>
      </w:r>
    </w:p>
    <w:p w:rsidR="00863905" w:rsidRDefault="00863905" w:rsidP="00863905">
      <w:r>
        <w:t xml:space="preserve"> No special actions if energy rises.</w:t>
      </w:r>
    </w:p>
    <w:p w:rsidR="00863905" w:rsidRDefault="00863905" w:rsidP="00863905">
      <w:r>
        <w:t xml:space="preserve"> Overlap will be assumed to be unity.</w:t>
      </w:r>
    </w:p>
    <w:p w:rsidR="00863905" w:rsidRDefault="00863905" w:rsidP="00863905">
      <w:r>
        <w:t xml:space="preserve"> Keep J ints in memory in canonical form, NReq=899243.</w:t>
      </w:r>
    </w:p>
    <w:p w:rsidR="00863905" w:rsidRDefault="00863905" w:rsidP="00863905">
      <w:r>
        <w:t xml:space="preserve"> SCF Done:  E(RAM1) =  0.178905580815     A.U. after   16 cycles</w:t>
      </w:r>
    </w:p>
    <w:p w:rsidR="00863905" w:rsidRDefault="00863905" w:rsidP="00863905">
      <w:r>
        <w:t xml:space="preserve">             Convg  =    0.4472D-08             -V/T =  1.0039</w:t>
      </w:r>
    </w:p>
    <w:p w:rsidR="00863905" w:rsidRDefault="00863905" w:rsidP="00863905">
      <w:r>
        <w:t xml:space="preserve"> Calling FoFJK, ICntrl=      2127 FMM=F ISym2X=0 I1Cent= 0 IOpClX= 0 NMat=1 NMatS=1 NMatT=0.</w:t>
      </w:r>
    </w:p>
    <w:p w:rsidR="00863905" w:rsidRDefault="00863905" w:rsidP="00863905">
      <w:r>
        <w:t xml:space="preserve"> ***** Axes restored to original set *****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Center     Atomic                   Forces (Hartrees/Bohr)</w:t>
      </w:r>
    </w:p>
    <w:p w:rsidR="00863905" w:rsidRDefault="00863905" w:rsidP="00863905">
      <w:r>
        <w:t xml:space="preserve"> Number     Number              X              Y              Z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     1        6           0.053828657    0.092027028   -0.005445874</w:t>
      </w:r>
    </w:p>
    <w:p w:rsidR="00863905" w:rsidRDefault="00863905" w:rsidP="00863905">
      <w:r>
        <w:t xml:space="preserve">      2        6          -0.046846019   -0.037836478   -0.037456218</w:t>
      </w:r>
    </w:p>
    <w:p w:rsidR="00863905" w:rsidRDefault="00863905" w:rsidP="00863905">
      <w:r>
        <w:t xml:space="preserve">      3        6           0.027963471    0.052149206    0.004895002</w:t>
      </w:r>
    </w:p>
    <w:p w:rsidR="00863905" w:rsidRDefault="00863905" w:rsidP="00863905">
      <w:r>
        <w:t xml:space="preserve">      4        6           0.049525619   -0.054400469   -0.029331917</w:t>
      </w:r>
    </w:p>
    <w:p w:rsidR="00863905" w:rsidRDefault="00863905" w:rsidP="00863905">
      <w:r>
        <w:t xml:space="preserve">      5        1           0.001191960   -0.023187472    0.026277181</w:t>
      </w:r>
    </w:p>
    <w:p w:rsidR="00863905" w:rsidRDefault="00863905" w:rsidP="00863905">
      <w:r>
        <w:t xml:space="preserve">      6        1          -0.015163075    0.010119385    0.026931180</w:t>
      </w:r>
    </w:p>
    <w:p w:rsidR="00863905" w:rsidRDefault="00863905" w:rsidP="00863905">
      <w:r>
        <w:t xml:space="preserve">      7        6           0.021289182    0.024244135    0.033155154</w:t>
      </w:r>
    </w:p>
    <w:p w:rsidR="00863905" w:rsidRDefault="00863905" w:rsidP="00863905">
      <w:r>
        <w:t xml:space="preserve">      8        1           0.001060636    0.000503275   -0.005583206</w:t>
      </w:r>
    </w:p>
    <w:p w:rsidR="00863905" w:rsidRDefault="00863905" w:rsidP="00863905">
      <w:r>
        <w:t xml:space="preserve">      9        1          -0.004295480   -0.004921981    0.006634055</w:t>
      </w:r>
    </w:p>
    <w:p w:rsidR="00863905" w:rsidRDefault="00863905" w:rsidP="00863905">
      <w:r>
        <w:t xml:space="preserve">     10        6          -0.002599054   -0.011866060    0.001747048</w:t>
      </w:r>
    </w:p>
    <w:p w:rsidR="00863905" w:rsidRDefault="00863905" w:rsidP="00863905">
      <w:r>
        <w:t xml:space="preserve">     11        1          -0.000616712    0.000340332   -0.003683532</w:t>
      </w:r>
    </w:p>
    <w:p w:rsidR="00863905" w:rsidRDefault="00863905" w:rsidP="00863905">
      <w:r>
        <w:lastRenderedPageBreak/>
        <w:t xml:space="preserve">     12        1          -0.000775492   -0.000502277    0.000029737</w:t>
      </w:r>
    </w:p>
    <w:p w:rsidR="00863905" w:rsidRDefault="00863905" w:rsidP="00863905">
      <w:r>
        <w:t xml:space="preserve">     13        1           0.000057246   -0.002229688    0.001087469</w:t>
      </w:r>
    </w:p>
    <w:p w:rsidR="00863905" w:rsidRDefault="00863905" w:rsidP="00863905">
      <w:r>
        <w:t xml:space="preserve">     14        1           0.007596532    0.008564206    0.018995949</w:t>
      </w:r>
    </w:p>
    <w:p w:rsidR="00863905" w:rsidRDefault="00863905" w:rsidP="00863905">
      <w:r>
        <w:t xml:space="preserve">     15        8          -0.003449119    0.000519381    0.006603272</w:t>
      </w:r>
    </w:p>
    <w:p w:rsidR="00863905" w:rsidRDefault="00863905" w:rsidP="00863905">
      <w:r>
        <w:t xml:space="preserve">     16        6          -0.042001745   -0.041183366   -0.000649859</w:t>
      </w:r>
    </w:p>
    <w:p w:rsidR="00863905" w:rsidRDefault="00863905" w:rsidP="00863905">
      <w:r>
        <w:t xml:space="preserve">     17        6           0.000965215    0.041722065   -0.019174565</w:t>
      </w:r>
    </w:p>
    <w:p w:rsidR="00863905" w:rsidRDefault="00863905" w:rsidP="00863905">
      <w:r>
        <w:t xml:space="preserve">     18        6          -0.011675437   -0.014304754   -0.004272683</w:t>
      </w:r>
    </w:p>
    <w:p w:rsidR="00863905" w:rsidRDefault="00863905" w:rsidP="00863905">
      <w:r>
        <w:t xml:space="preserve">     19        8           0.008558899   -0.003212405    0.004467684</w:t>
      </w:r>
    </w:p>
    <w:p w:rsidR="00863905" w:rsidRDefault="00863905" w:rsidP="00863905">
      <w:r>
        <w:t xml:space="preserve">     20        6          -0.026551829   -0.035973759   -0.025977854</w:t>
      </w:r>
    </w:p>
    <w:p w:rsidR="00863905" w:rsidRDefault="00863905" w:rsidP="00863905">
      <w:r>
        <w:t xml:space="preserve">     21        8          -0.000604700    0.012410312    0.000735790</w:t>
      </w:r>
    </w:p>
    <w:p w:rsidR="00863905" w:rsidRDefault="00863905" w:rsidP="00863905">
      <w:r>
        <w:t xml:space="preserve">     22        1          -0.014037963    0.007231416   -0.000258832</w:t>
      </w:r>
    </w:p>
    <w:p w:rsidR="00863905" w:rsidRDefault="00863905" w:rsidP="00863905">
      <w:r>
        <w:t xml:space="preserve">     23        1          -0.003420794   -0.020212032    0.000275019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Cartesian Forces:  Max     0.092027028 RMS     0.024382413</w:t>
      </w:r>
    </w:p>
    <w:p w:rsidR="00863905" w:rsidRDefault="00863905" w:rsidP="00863905"/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>
      <w:r>
        <w:t xml:space="preserve"> Berny optimization.</w:t>
      </w:r>
    </w:p>
    <w:p w:rsidR="00863905" w:rsidRDefault="00863905" w:rsidP="00863905">
      <w:r>
        <w:t xml:space="preserve"> Internal  Forces:  Max     0.062302034 RMS     0.011774562</w:t>
      </w:r>
    </w:p>
    <w:p w:rsidR="00863905" w:rsidRDefault="00863905" w:rsidP="00863905">
      <w:r>
        <w:t xml:space="preserve"> Search for a saddle point.</w:t>
      </w:r>
    </w:p>
    <w:p w:rsidR="00863905" w:rsidRDefault="00863905" w:rsidP="00863905">
      <w:r>
        <w:t xml:space="preserve"> Step number   6 out of a maximum of  138</w:t>
      </w:r>
    </w:p>
    <w:p w:rsidR="00863905" w:rsidRDefault="00863905" w:rsidP="00863905">
      <w:r>
        <w:t xml:space="preserve"> All quantities printed in internal units (Hartrees-Bohrs-Radians)</w:t>
      </w:r>
    </w:p>
    <w:p w:rsidR="00863905" w:rsidRDefault="00863905" w:rsidP="00863905">
      <w:r>
        <w:t xml:space="preserve"> Swaping is turned off.</w:t>
      </w:r>
    </w:p>
    <w:p w:rsidR="00863905" w:rsidRDefault="00863905" w:rsidP="00863905">
      <w:r>
        <w:t xml:space="preserve"> Update second derivatives using D2CorX and points    5    6</w:t>
      </w:r>
    </w:p>
    <w:p w:rsidR="00863905" w:rsidRDefault="00863905" w:rsidP="00863905">
      <w:r>
        <w:t xml:space="preserve"> ITU=  0  0  0  0  0  0</w:t>
      </w:r>
    </w:p>
    <w:p w:rsidR="00863905" w:rsidRDefault="00863905" w:rsidP="00863905">
      <w:r>
        <w:t xml:space="preserve">     Eigenvalues ---   -0.04737  -0.01970   0.00227   0.00344   0.00563</w:t>
      </w:r>
    </w:p>
    <w:p w:rsidR="00863905" w:rsidRDefault="00863905" w:rsidP="00863905">
      <w:r>
        <w:t xml:space="preserve">     Eigenvalues ---    0.00807   0.00860   0.01269   0.01413   0.01675</w:t>
      </w:r>
    </w:p>
    <w:p w:rsidR="00863905" w:rsidRDefault="00863905" w:rsidP="00863905">
      <w:r>
        <w:t xml:space="preserve">     Eigenvalues ---    0.01980   0.02111   0.02187   0.02434   0.02649</w:t>
      </w:r>
    </w:p>
    <w:p w:rsidR="00863905" w:rsidRDefault="00863905" w:rsidP="00863905">
      <w:r>
        <w:lastRenderedPageBreak/>
        <w:t xml:space="preserve">     Eigenvalues ---    0.02996   0.03105   0.03213   0.03385   0.03525</w:t>
      </w:r>
    </w:p>
    <w:p w:rsidR="00863905" w:rsidRDefault="00863905" w:rsidP="00863905">
      <w:r>
        <w:t xml:space="preserve">     Eigenvalues ---    0.03774   0.03781   0.03879   0.03980   0.04591</w:t>
      </w:r>
    </w:p>
    <w:p w:rsidR="00863905" w:rsidRDefault="00863905" w:rsidP="00863905">
      <w:r>
        <w:t xml:space="preserve">     Eigenvalues ---    0.04859   0.05247   0.05619   0.06031   0.06183</w:t>
      </w:r>
    </w:p>
    <w:p w:rsidR="00863905" w:rsidRDefault="00863905" w:rsidP="00863905">
      <w:r>
        <w:t xml:space="preserve">     Eigenvalues ---    0.06377   0.06879   0.07388   0.08575   0.09415</w:t>
      </w:r>
    </w:p>
    <w:p w:rsidR="00863905" w:rsidRDefault="00863905" w:rsidP="00863905">
      <w:r>
        <w:t xml:space="preserve">     Eigenvalues ---    0.09625   0.11317   0.13270   0.14232   0.15326</w:t>
      </w:r>
    </w:p>
    <w:p w:rsidR="00863905" w:rsidRDefault="00863905" w:rsidP="00863905">
      <w:r>
        <w:t xml:space="preserve">     Eigenvalues ---    0.16777   0.20791   0.22753   0.24806   0.25966</w:t>
      </w:r>
    </w:p>
    <w:p w:rsidR="00863905" w:rsidRDefault="00863905" w:rsidP="00863905">
      <w:r>
        <w:t xml:space="preserve">     Eigenvalues ---    0.27765   0.28157   0.30767   0.31255   0.31529</w:t>
      </w:r>
    </w:p>
    <w:p w:rsidR="00863905" w:rsidRDefault="00863905" w:rsidP="00863905">
      <w:r>
        <w:t xml:space="preserve">     Eigenvalues ---    0.31896   0.32252   0.32291   0.32829   0.34516</w:t>
      </w:r>
    </w:p>
    <w:p w:rsidR="00863905" w:rsidRDefault="00863905" w:rsidP="00863905">
      <w:r>
        <w:t xml:space="preserve">     Eigenvalues ---    0.35656   0.37499   0.39581   0.40027   0.42638</w:t>
      </w:r>
    </w:p>
    <w:p w:rsidR="00863905" w:rsidRDefault="00863905" w:rsidP="00863905">
      <w:r>
        <w:t xml:space="preserve">     Eigenvalues ---    0.45405   1.07913   1.10800</w:t>
      </w:r>
    </w:p>
    <w:p w:rsidR="00863905" w:rsidRDefault="00863905" w:rsidP="00863905">
      <w:r>
        <w:t xml:space="preserve"> Eigenvectors required to have negative eigenvalues:</w:t>
      </w:r>
    </w:p>
    <w:p w:rsidR="00863905" w:rsidRDefault="00863905" w:rsidP="00863905">
      <w:r>
        <w:t xml:space="preserve">                          R6        R10       R22       D34       A8</w:t>
      </w:r>
    </w:p>
    <w:p w:rsidR="00863905" w:rsidRDefault="00863905" w:rsidP="00863905">
      <w:r>
        <w:t xml:space="preserve">   1                   -0.82149  -0.22060  -0.16740   0.11113   0.10124</w:t>
      </w:r>
    </w:p>
    <w:p w:rsidR="00863905" w:rsidRDefault="00863905" w:rsidP="00863905">
      <w:r>
        <w:t xml:space="preserve">                          D21       D41       D4        A38       D43</w:t>
      </w:r>
    </w:p>
    <w:p w:rsidR="00863905" w:rsidRDefault="00863905" w:rsidP="00863905">
      <w:r>
        <w:t xml:space="preserve">   1                   -0.09563  -0.09477  -0.09184   0.08512  -0.08450</w:t>
      </w:r>
    </w:p>
    <w:p w:rsidR="00863905" w:rsidRDefault="00863905" w:rsidP="00863905">
      <w:r>
        <w:t xml:space="preserve"> RFO step:  Lambda0=2.740459492D-02 Lambda=-1.23169464D-01.</w:t>
      </w:r>
    </w:p>
    <w:p w:rsidR="00863905" w:rsidRDefault="00863905" w:rsidP="00863905">
      <w:r>
        <w:t xml:space="preserve"> Linear search not attempted -- option 19 set.</w:t>
      </w:r>
    </w:p>
    <w:p w:rsidR="00863905" w:rsidRDefault="00863905" w:rsidP="00863905">
      <w:r>
        <w:t xml:space="preserve"> Maximum step size (   0.300) exceeded in Quadratic search.</w:t>
      </w:r>
    </w:p>
    <w:p w:rsidR="00863905" w:rsidRDefault="00863905" w:rsidP="00863905">
      <w:r>
        <w:t xml:space="preserve">    -- Step size scaled by   0.296</w:t>
      </w:r>
    </w:p>
    <w:p w:rsidR="00863905" w:rsidRDefault="00863905" w:rsidP="00863905">
      <w:r>
        <w:t xml:space="preserve"> Iteration  1 RMS(Cart)=  0.04010961 RMS(Int)=  0.00130581</w:t>
      </w:r>
    </w:p>
    <w:p w:rsidR="00863905" w:rsidRDefault="00863905" w:rsidP="00863905">
      <w:r>
        <w:t xml:space="preserve"> Iteration  2 RMS(Cart)=  0.00135338 RMS(Int)=  0.00051017</w:t>
      </w:r>
    </w:p>
    <w:p w:rsidR="00863905" w:rsidRDefault="00863905" w:rsidP="00863905">
      <w:r>
        <w:t xml:space="preserve"> Iteration  3 RMS(Cart)=  0.00000173 RMS(Int)=  0.00051016</w:t>
      </w:r>
    </w:p>
    <w:p w:rsidR="00863905" w:rsidRDefault="00863905" w:rsidP="00863905">
      <w:r>
        <w:t xml:space="preserve"> Iteration  4 RMS(Cart)=  0.00000000 RMS(Int)=  0.00051016</w:t>
      </w:r>
    </w:p>
    <w:p w:rsidR="00863905" w:rsidRDefault="00863905" w:rsidP="00863905">
      <w:r>
        <w:t xml:space="preserve"> Variable       Old X    -DE/DX   Delta X   Delta X   Delta X     New X</w:t>
      </w:r>
    </w:p>
    <w:p w:rsidR="00863905" w:rsidRDefault="00863905" w:rsidP="00863905">
      <w:r>
        <w:t xml:space="preserve">                                 (Linear)    (Quad)   (Total)</w:t>
      </w:r>
    </w:p>
    <w:p w:rsidR="00863905" w:rsidRDefault="00863905" w:rsidP="00863905">
      <w:r>
        <w:t xml:space="preserve">    R1        2.91129  -0.05800   0.00000  -0.14046  -0.14001   2.77128</w:t>
      </w:r>
    </w:p>
    <w:p w:rsidR="00863905" w:rsidRDefault="00863905" w:rsidP="00863905">
      <w:r>
        <w:t xml:space="preserve">    R2        2.66133  -0.03593   0.00000  -0.00439  -0.00365   2.65768</w:t>
      </w:r>
    </w:p>
    <w:p w:rsidR="00863905" w:rsidRDefault="00863905" w:rsidP="00863905">
      <w:r>
        <w:lastRenderedPageBreak/>
        <w:t xml:space="preserve">    R3        2.08842  -0.00672   0.00000  -0.00264  -0.00264   2.08577</w:t>
      </w:r>
    </w:p>
    <w:p w:rsidR="00863905" w:rsidRDefault="00863905" w:rsidP="00863905">
      <w:r>
        <w:t xml:space="preserve">    R4        2.86438  -0.01097   0.00000  -0.00685  -0.00676   2.85763</w:t>
      </w:r>
    </w:p>
    <w:p w:rsidR="00863905" w:rsidRDefault="00863905" w:rsidP="00863905">
      <w:r>
        <w:t xml:space="preserve">    R5        2.08863  -0.00341   0.00000  -0.00196  -0.00196   2.08667</w:t>
      </w:r>
    </w:p>
    <w:p w:rsidR="00863905" w:rsidRDefault="00863905" w:rsidP="00863905">
      <w:r>
        <w:t xml:space="preserve">    R6        5.19910  -0.04575   0.00000   0.12414   0.12359   5.32269</w:t>
      </w:r>
    </w:p>
    <w:p w:rsidR="00863905" w:rsidRDefault="00863905" w:rsidP="00863905">
      <w:r>
        <w:t xml:space="preserve">    R7        2.79735  -0.01676   0.00000  -0.00858  -0.00853   2.78882</w:t>
      </w:r>
    </w:p>
    <w:p w:rsidR="00863905" w:rsidRDefault="00863905" w:rsidP="00863905">
      <w:r>
        <w:t xml:space="preserve">    R8        2.87114  -0.00119   0.00000   0.00422   0.00396   2.87510</w:t>
      </w:r>
    </w:p>
    <w:p w:rsidR="00863905" w:rsidRDefault="00863905" w:rsidP="00863905">
      <w:r>
        <w:t xml:space="preserve">    R9        2.10573  -0.00207   0.00000   0.00141   0.00141   2.10714</w:t>
      </w:r>
    </w:p>
    <w:p w:rsidR="00863905" w:rsidRDefault="00863905" w:rsidP="00863905">
      <w:r>
        <w:t xml:space="preserve">   R10        3.87984  -0.06230   0.00000  -0.17377  -0.17346   3.70638</w:t>
      </w:r>
    </w:p>
    <w:p w:rsidR="00863905" w:rsidRDefault="00863905" w:rsidP="00863905">
      <w:r>
        <w:t xml:space="preserve">   R11        2.09828  -0.00342   0.00000  -0.00369  -0.00369   2.09459</w:t>
      </w:r>
    </w:p>
    <w:p w:rsidR="00863905" w:rsidRDefault="00863905" w:rsidP="00863905">
      <w:r>
        <w:t xml:space="preserve">   R12        2.12354   0.00112   0.00000   0.00007   0.00007   2.12361</w:t>
      </w:r>
    </w:p>
    <w:p w:rsidR="00863905" w:rsidRDefault="00863905" w:rsidP="00863905">
      <w:r>
        <w:t xml:space="preserve">   R13        2.11336  -0.00192   0.00000   0.00132   0.00132   2.11468</w:t>
      </w:r>
    </w:p>
    <w:p w:rsidR="00863905" w:rsidRDefault="00863905" w:rsidP="00863905">
      <w:r>
        <w:t xml:space="preserve">   R14        2.90112   0.00202   0.00000   0.00123   0.00095   2.90207</w:t>
      </w:r>
    </w:p>
    <w:p w:rsidR="00863905" w:rsidRDefault="00863905" w:rsidP="00863905">
      <w:r>
        <w:t xml:space="preserve">   R15        2.11238  -0.00023   0.00000   0.00007   0.00007   2.11245</w:t>
      </w:r>
    </w:p>
    <w:p w:rsidR="00863905" w:rsidRDefault="00863905" w:rsidP="00863905">
      <w:r>
        <w:t xml:space="preserve">   R16        2.11912   0.00028   0.00000  -0.00070  -0.00070   2.11842</w:t>
      </w:r>
    </w:p>
    <w:p w:rsidR="00863905" w:rsidRDefault="00863905" w:rsidP="00863905">
      <w:r>
        <w:t xml:space="preserve">   R17        2.64860  -0.00950   0.00000  -0.00669  -0.00651   2.64209</w:t>
      </w:r>
    </w:p>
    <w:p w:rsidR="00863905" w:rsidRDefault="00863905" w:rsidP="00863905">
      <w:r>
        <w:t xml:space="preserve">   R18        2.67621  -0.01105   0.00000   0.00103   0.00132   2.67752</w:t>
      </w:r>
    </w:p>
    <w:p w:rsidR="00863905" w:rsidRDefault="00863905" w:rsidP="00863905">
      <w:r>
        <w:t xml:space="preserve">   R19        2.81039  -0.01502   0.00000  -0.01782  -0.01820   2.79219</w:t>
      </w:r>
    </w:p>
    <w:p w:rsidR="00863905" w:rsidRDefault="00863905" w:rsidP="00863905">
      <w:r>
        <w:t xml:space="preserve">   R20        2.83948  -0.01067   0.00000   0.00486   0.00469   2.84417</w:t>
      </w:r>
    </w:p>
    <w:p w:rsidR="00863905" w:rsidRDefault="00863905" w:rsidP="00863905">
      <w:r>
        <w:t xml:space="preserve">   R21        2.07267   0.00978   0.00000   0.00920   0.00920   2.08187</w:t>
      </w:r>
    </w:p>
    <w:p w:rsidR="00863905" w:rsidRDefault="00863905" w:rsidP="00863905">
      <w:r>
        <w:t xml:space="preserve">   R22        2.88958  -0.02988   0.00000   0.03464   0.03467   2.92425</w:t>
      </w:r>
    </w:p>
    <w:p w:rsidR="00863905" w:rsidRDefault="00863905" w:rsidP="00863905">
      <w:r>
        <w:t xml:space="preserve">   R23        2.05169   0.00691   0.00000   0.00152   0.00152   2.05321</w:t>
      </w:r>
    </w:p>
    <w:p w:rsidR="00863905" w:rsidRDefault="00863905" w:rsidP="00863905">
      <w:r>
        <w:t xml:space="preserve">   R24        2.31015  -0.00537   0.00000   0.00029   0.00029   2.31045</w:t>
      </w:r>
    </w:p>
    <w:p w:rsidR="00863905" w:rsidRDefault="00863905" w:rsidP="00863905">
      <w:r>
        <w:t xml:space="preserve">   R25        2.30973  -0.00674   0.00000  -0.00153  -0.00153   2.30819</w:t>
      </w:r>
    </w:p>
    <w:p w:rsidR="00863905" w:rsidRDefault="00863905" w:rsidP="00863905">
      <w:r>
        <w:t xml:space="preserve">    A1        1.88122   0.01804   0.00000   0.02952   0.02968   1.91090</w:t>
      </w:r>
    </w:p>
    <w:p w:rsidR="00863905" w:rsidRDefault="00863905" w:rsidP="00863905">
      <w:r>
        <w:t xml:space="preserve">    A2        2.11552  -0.00446   0.00000  -0.00248  -0.00361   2.11191</w:t>
      </w:r>
    </w:p>
    <w:p w:rsidR="00863905" w:rsidRDefault="00863905" w:rsidP="00863905">
      <w:r>
        <w:t xml:space="preserve">    A3        1.96637   0.00047   0.00000   0.01055   0.01041   1.97678</w:t>
      </w:r>
    </w:p>
    <w:p w:rsidR="00863905" w:rsidRDefault="00863905" w:rsidP="00863905">
      <w:r>
        <w:t xml:space="preserve">    A4        1.82462   0.00680   0.00000   0.03925   0.03826   1.86288</w:t>
      </w:r>
    </w:p>
    <w:p w:rsidR="00863905" w:rsidRDefault="00863905" w:rsidP="00863905">
      <w:r>
        <w:lastRenderedPageBreak/>
        <w:t xml:space="preserve">    A5        1.98924   0.01200   0.00000   0.04059   0.03819   2.02744</w:t>
      </w:r>
    </w:p>
    <w:p w:rsidR="00863905" w:rsidRDefault="00863905" w:rsidP="00863905">
      <w:r>
        <w:t xml:space="preserve">    A6        2.10756  -0.02195   0.00000  -0.06671  -0.06673   2.04083</w:t>
      </w:r>
    </w:p>
    <w:p w:rsidR="00863905" w:rsidRDefault="00863905" w:rsidP="00863905">
      <w:r>
        <w:t xml:space="preserve">    A7        1.95624   0.00674   0.00000   0.02189   0.02013   1.97637</w:t>
      </w:r>
    </w:p>
    <w:p w:rsidR="00863905" w:rsidRDefault="00863905" w:rsidP="00863905">
      <w:r>
        <w:t xml:space="preserve">    A8        1.69865   0.00262   0.00000  -0.01857  -0.01811   1.68053</w:t>
      </w:r>
    </w:p>
    <w:p w:rsidR="00863905" w:rsidRDefault="00863905" w:rsidP="00863905">
      <w:r>
        <w:t xml:space="preserve">    A9        1.86532  -0.00535   0.00000  -0.01732  -0.01666   1.84866</w:t>
      </w:r>
    </w:p>
    <w:p w:rsidR="00863905" w:rsidRDefault="00863905" w:rsidP="00863905">
      <w:r>
        <w:t xml:space="preserve">   A10        1.89817  -0.00171   0.00000  -0.00844  -0.00867   1.88950</w:t>
      </w:r>
    </w:p>
    <w:p w:rsidR="00863905" w:rsidRDefault="00863905" w:rsidP="00863905">
      <w:r>
        <w:t xml:space="preserve">   A11        1.95954   0.00811   0.00000  -0.00078  -0.00061   1.95893</w:t>
      </w:r>
    </w:p>
    <w:p w:rsidR="00863905" w:rsidRDefault="00863905" w:rsidP="00863905">
      <w:r>
        <w:t xml:space="preserve">   A12        2.38411  -0.02706   0.00000  -0.04601  -0.04624   2.33787</w:t>
      </w:r>
    </w:p>
    <w:p w:rsidR="00863905" w:rsidRDefault="00863905" w:rsidP="00863905">
      <w:r>
        <w:t xml:space="preserve">   A13        1.96436   0.00454   0.00000   0.00455   0.00416   1.96852</w:t>
      </w:r>
    </w:p>
    <w:p w:rsidR="00863905" w:rsidRDefault="00863905" w:rsidP="00863905">
      <w:r>
        <w:t xml:space="preserve">   A14        1.65028   0.01386   0.00000   0.04779   0.04880   1.69908</w:t>
      </w:r>
    </w:p>
    <w:p w:rsidR="00863905" w:rsidRDefault="00863905" w:rsidP="00863905">
      <w:r>
        <w:t xml:space="preserve">   A15        1.57432   0.00525   0.00000   0.01113   0.01035   1.58467</w:t>
      </w:r>
    </w:p>
    <w:p w:rsidR="00863905" w:rsidRDefault="00863905" w:rsidP="00863905">
      <w:r>
        <w:t xml:space="preserve">   A16        2.01417   0.00514   0.00000   0.01000   0.00962   2.02379</w:t>
      </w:r>
    </w:p>
    <w:p w:rsidR="00863905" w:rsidRDefault="00863905" w:rsidP="00863905">
      <w:r>
        <w:t xml:space="preserve">   A17        1.97762   0.00396   0.00000   0.01081   0.00995   1.98757</w:t>
      </w:r>
    </w:p>
    <w:p w:rsidR="00863905" w:rsidRDefault="00863905" w:rsidP="00863905">
      <w:r>
        <w:t xml:space="preserve">   A18        1.94845   0.00431   0.00000   0.01978   0.01972   1.96817</w:t>
      </w:r>
    </w:p>
    <w:p w:rsidR="00863905" w:rsidRDefault="00863905" w:rsidP="00863905">
      <w:r>
        <w:t xml:space="preserve">   A19        1.83947   0.00617   0.00000   0.01773   0.01749   1.85696</w:t>
      </w:r>
    </w:p>
    <w:p w:rsidR="00863905" w:rsidRDefault="00863905" w:rsidP="00863905">
      <w:r>
        <w:t xml:space="preserve">   A20        2.02214  -0.01240   0.00000  -0.03101  -0.03058   1.99156</w:t>
      </w:r>
    </w:p>
    <w:p w:rsidR="00863905" w:rsidRDefault="00863905" w:rsidP="00863905">
      <w:r>
        <w:t xml:space="preserve">   A21        1.88527   0.00646   0.00000   0.01609   0.01579   1.90105</w:t>
      </w:r>
    </w:p>
    <w:p w:rsidR="00863905" w:rsidRDefault="00863905" w:rsidP="00863905">
      <w:r>
        <w:t xml:space="preserve">   A22        1.87868   0.00072   0.00000  -0.00003   0.00005   1.87873</w:t>
      </w:r>
    </w:p>
    <w:p w:rsidR="00863905" w:rsidRDefault="00863905" w:rsidP="00863905">
      <w:r>
        <w:t xml:space="preserve">   A23        1.90477  -0.00131   0.00000  -0.00468  -0.00467   1.90011</w:t>
      </w:r>
    </w:p>
    <w:p w:rsidR="00863905" w:rsidRDefault="00863905" w:rsidP="00863905">
      <w:r>
        <w:t xml:space="preserve">   A24        1.92915   0.00084   0.00000   0.00303   0.00296   1.93211</w:t>
      </w:r>
    </w:p>
    <w:p w:rsidR="00863905" w:rsidRDefault="00863905" w:rsidP="00863905">
      <w:r>
        <w:t xml:space="preserve">   A25        1.91450  -0.00554   0.00000   0.00315   0.00254   1.91704</w:t>
      </w:r>
    </w:p>
    <w:p w:rsidR="00863905" w:rsidRDefault="00863905" w:rsidP="00863905">
      <w:r>
        <w:t xml:space="preserve">   A26        1.93126   0.00204   0.00000  -0.00267  -0.00221   1.92905</w:t>
      </w:r>
    </w:p>
    <w:p w:rsidR="00863905" w:rsidRDefault="00863905" w:rsidP="00863905">
      <w:r>
        <w:t xml:space="preserve">   A27        1.90649   0.00243   0.00000   0.00548   0.00539   1.91189</w:t>
      </w:r>
    </w:p>
    <w:p w:rsidR="00863905" w:rsidRDefault="00863905" w:rsidP="00863905">
      <w:r>
        <w:t xml:space="preserve">   A28        1.92172   0.00126   0.00000  -0.00061  -0.00049   1.92124</w:t>
      </w:r>
    </w:p>
    <w:p w:rsidR="00863905" w:rsidRDefault="00863905" w:rsidP="00863905">
      <w:r>
        <w:t xml:space="preserve">   A29        1.92197   0.00158   0.00000  -0.00445  -0.00422   1.91775</w:t>
      </w:r>
    </w:p>
    <w:p w:rsidR="00863905" w:rsidRDefault="00863905" w:rsidP="00863905">
      <w:r>
        <w:t xml:space="preserve">   A30        1.86741  -0.00160   0.00000  -0.00102  -0.00112   1.86629</w:t>
      </w:r>
    </w:p>
    <w:p w:rsidR="00863905" w:rsidRDefault="00863905" w:rsidP="00863905">
      <w:r>
        <w:t xml:space="preserve">   A31        1.89954  -0.00241   0.00000   0.00153   0.00164   1.90118</w:t>
      </w:r>
    </w:p>
    <w:p w:rsidR="00863905" w:rsidRDefault="00863905" w:rsidP="00863905">
      <w:r>
        <w:lastRenderedPageBreak/>
        <w:t xml:space="preserve">   A32        1.91923   0.00864   0.00000   0.04403   0.04419   1.96341</w:t>
      </w:r>
    </w:p>
    <w:p w:rsidR="00863905" w:rsidRDefault="00863905" w:rsidP="00863905">
      <w:r>
        <w:t xml:space="preserve">   A33        2.06603  -0.00867   0.00000  -0.03230  -0.03280   2.03323</w:t>
      </w:r>
    </w:p>
    <w:p w:rsidR="00863905" w:rsidRDefault="00863905" w:rsidP="00863905">
      <w:r>
        <w:t xml:space="preserve">   A34        1.73843  -0.00217   0.00000  -0.01265  -0.01276   1.72568</w:t>
      </w:r>
    </w:p>
    <w:p w:rsidR="00863905" w:rsidRDefault="00863905" w:rsidP="00863905">
      <w:r>
        <w:t xml:space="preserve">   A35        1.88209  -0.00507   0.00000  -0.00290  -0.00246   1.87964</w:t>
      </w:r>
    </w:p>
    <w:p w:rsidR="00863905" w:rsidRDefault="00863905" w:rsidP="00863905">
      <w:r>
        <w:t xml:space="preserve">   A36        1.92831   0.00310   0.00000   0.00599   0.00574   1.93406</w:t>
      </w:r>
    </w:p>
    <w:p w:rsidR="00863905" w:rsidRDefault="00863905" w:rsidP="00863905">
      <w:r>
        <w:t xml:space="preserve">   A37        1.92532   0.00532   0.00000  -0.00089  -0.00126   1.92406</w:t>
      </w:r>
    </w:p>
    <w:p w:rsidR="00863905" w:rsidRDefault="00863905" w:rsidP="00863905">
      <w:r>
        <w:t xml:space="preserve">   A38        1.62383   0.00101   0.00000  -0.02809  -0.02878   1.59505</w:t>
      </w:r>
    </w:p>
    <w:p w:rsidR="00863905" w:rsidRDefault="00863905" w:rsidP="00863905">
      <w:r>
        <w:t xml:space="preserve">   A39        2.26270  -0.00977   0.00000   0.00188   0.00284   2.26554</w:t>
      </w:r>
    </w:p>
    <w:p w:rsidR="00863905" w:rsidRDefault="00863905" w:rsidP="00863905">
      <w:r>
        <w:t xml:space="preserve">   A40        1.77569  -0.00471   0.00000  -0.01475  -0.01491   1.76079</w:t>
      </w:r>
    </w:p>
    <w:p w:rsidR="00863905" w:rsidRDefault="00863905" w:rsidP="00863905">
      <w:r>
        <w:t xml:space="preserve">   A41        1.78000   0.00736   0.00000   0.00624   0.00609   1.78609</w:t>
      </w:r>
    </w:p>
    <w:p w:rsidR="00863905" w:rsidRDefault="00863905" w:rsidP="00863905">
      <w:r>
        <w:t xml:space="preserve">   A42        1.98188   0.00137   0.00000   0.02159   0.02149   2.00336</w:t>
      </w:r>
    </w:p>
    <w:p w:rsidR="00863905" w:rsidRDefault="00863905" w:rsidP="00863905">
      <w:r>
        <w:t xml:space="preserve">   A43        2.00476   0.00561   0.00000   0.01252   0.01209   2.01686</w:t>
      </w:r>
    </w:p>
    <w:p w:rsidR="00863905" w:rsidRDefault="00863905" w:rsidP="00863905">
      <w:r>
        <w:t xml:space="preserve">   A44        1.89829   0.00027   0.00000   0.00947   0.00913   1.90742</w:t>
      </w:r>
    </w:p>
    <w:p w:rsidR="00863905" w:rsidRDefault="00863905" w:rsidP="00863905">
      <w:r>
        <w:t xml:space="preserve">   A45        2.08310  -0.00985   0.00000  -0.01101  -0.01084   2.07226</w:t>
      </w:r>
    </w:p>
    <w:p w:rsidR="00863905" w:rsidRDefault="00863905" w:rsidP="00863905">
      <w:r>
        <w:t xml:space="preserve">   A46        2.30177   0.00957   0.00000   0.00157   0.00173   2.30350</w:t>
      </w:r>
    </w:p>
    <w:p w:rsidR="00863905" w:rsidRDefault="00863905" w:rsidP="00863905">
      <w:r>
        <w:t xml:space="preserve">   A47        1.93125   0.00132   0.00000  -0.01117  -0.01126   1.91998</w:t>
      </w:r>
    </w:p>
    <w:p w:rsidR="00863905" w:rsidRDefault="00863905" w:rsidP="00863905">
      <w:r>
        <w:t xml:space="preserve">   A48        2.05453  -0.01004   0.00000  -0.00363  -0.00360   2.05093</w:t>
      </w:r>
    </w:p>
    <w:p w:rsidR="00863905" w:rsidRDefault="00863905" w:rsidP="00863905">
      <w:r>
        <w:t xml:space="preserve">   A49        2.28623   0.00978   0.00000   0.01561   0.01566   2.30189</w:t>
      </w:r>
    </w:p>
    <w:p w:rsidR="00863905" w:rsidRDefault="00863905" w:rsidP="00863905">
      <w:r>
        <w:t xml:space="preserve">    D1       -1.16137   0.01001   0.00000   0.04167   0.04235  -1.11903</w:t>
      </w:r>
    </w:p>
    <w:p w:rsidR="00863905" w:rsidRDefault="00863905" w:rsidP="00863905">
      <w:r>
        <w:t xml:space="preserve">    D2        2.98003  -0.01025   0.00000  -0.03699  -0.03862   2.94141</w:t>
      </w:r>
    </w:p>
    <w:p w:rsidR="00863905" w:rsidRDefault="00863905" w:rsidP="00863905">
      <w:r>
        <w:t xml:space="preserve">    D3        0.72214   0.00791   0.00000   0.01520   0.01449   0.73663</w:t>
      </w:r>
    </w:p>
    <w:p w:rsidR="00863905" w:rsidRDefault="00863905" w:rsidP="00863905">
      <w:r>
        <w:t xml:space="preserve">    D4        1.14030   0.02625   0.00000   0.08782   0.08882   1.22911</w:t>
      </w:r>
    </w:p>
    <w:p w:rsidR="00863905" w:rsidRDefault="00863905" w:rsidP="00863905">
      <w:r>
        <w:t xml:space="preserve">    D5       -1.00148   0.00600   0.00000   0.00917   0.00784  -0.99364</w:t>
      </w:r>
    </w:p>
    <w:p w:rsidR="00863905" w:rsidRDefault="00863905" w:rsidP="00863905">
      <w:r>
        <w:t xml:space="preserve">    D6        3.02381   0.02415   0.00000   0.06136   0.06096   3.08477</w:t>
      </w:r>
    </w:p>
    <w:p w:rsidR="00863905" w:rsidRDefault="00863905" w:rsidP="00863905">
      <w:r>
        <w:t xml:space="preserve">    D7        0.09779  -0.00051   0.00000  -0.01451  -0.01495   0.08284</w:t>
      </w:r>
    </w:p>
    <w:p w:rsidR="00863905" w:rsidRDefault="00863905" w:rsidP="00863905">
      <w:r>
        <w:t xml:space="preserve">    D8        2.37500   0.01475   0.00000   0.03507   0.03488   2.40988</w:t>
      </w:r>
    </w:p>
    <w:p w:rsidR="00863905" w:rsidRDefault="00863905" w:rsidP="00863905">
      <w:r>
        <w:t xml:space="preserve">    D9       -2.28214  -0.01163   0.00000  -0.04833  -0.04911  -2.33125</w:t>
      </w:r>
    </w:p>
    <w:p w:rsidR="00863905" w:rsidRDefault="00863905" w:rsidP="00863905">
      <w:r>
        <w:lastRenderedPageBreak/>
        <w:t xml:space="preserve">   D10       -0.00493   0.00363   0.00000   0.00124   0.00072  -0.00421</w:t>
      </w:r>
    </w:p>
    <w:p w:rsidR="00863905" w:rsidRDefault="00863905" w:rsidP="00863905">
      <w:r>
        <w:t xml:space="preserve">   D11       -3.10633  -0.01333   0.00000  -0.03535  -0.03592   3.14093</w:t>
      </w:r>
    </w:p>
    <w:p w:rsidR="00863905" w:rsidRDefault="00863905" w:rsidP="00863905">
      <w:r>
        <w:t xml:space="preserve">   D12       -1.03173  -0.01528   0.00000  -0.04091  -0.04158  -1.07331</w:t>
      </w:r>
    </w:p>
    <w:p w:rsidR="00863905" w:rsidRDefault="00863905" w:rsidP="00863905">
      <w:r>
        <w:t xml:space="preserve">   D13        1.14255  -0.01796   0.00000  -0.04642  -0.04729   1.09527</w:t>
      </w:r>
    </w:p>
    <w:p w:rsidR="00863905" w:rsidRDefault="00863905" w:rsidP="00863905">
      <w:r>
        <w:t xml:space="preserve">   D14       -0.94321   0.00987   0.00000   0.05336   0.05356  -0.88966</w:t>
      </w:r>
    </w:p>
    <w:p w:rsidR="00863905" w:rsidRDefault="00863905" w:rsidP="00863905">
      <w:r>
        <w:t xml:space="preserve">   D15        1.13138   0.00792   0.00000   0.04780   0.04790   1.17928</w:t>
      </w:r>
    </w:p>
    <w:p w:rsidR="00863905" w:rsidRDefault="00863905" w:rsidP="00863905">
      <w:r>
        <w:t xml:space="preserve">   D16       -2.97752   0.00524   0.00000   0.04229   0.04219  -2.93532</w:t>
      </w:r>
    </w:p>
    <w:p w:rsidR="00863905" w:rsidRDefault="00863905" w:rsidP="00863905">
      <w:r>
        <w:t xml:space="preserve">   D17        1.00444   0.00717   0.00000   0.03146   0.03174   1.03618</w:t>
      </w:r>
    </w:p>
    <w:p w:rsidR="00863905" w:rsidRDefault="00863905" w:rsidP="00863905">
      <w:r>
        <w:t xml:space="preserve">   D18        3.07904   0.00522   0.00000   0.02590   0.02609   3.10512</w:t>
      </w:r>
    </w:p>
    <w:p w:rsidR="00863905" w:rsidRDefault="00863905" w:rsidP="00863905">
      <w:r>
        <w:t xml:space="preserve">   D19       -1.02986   0.00254   0.00000   0.02039   0.02038  -1.00948</w:t>
      </w:r>
    </w:p>
    <w:p w:rsidR="00863905" w:rsidRDefault="00863905" w:rsidP="00863905">
      <w:r>
        <w:t xml:space="preserve">   D20       -0.96893   0.00018   0.00000  -0.00302  -0.00330  -0.97224</w:t>
      </w:r>
    </w:p>
    <w:p w:rsidR="00863905" w:rsidRDefault="00863905" w:rsidP="00863905">
      <w:r>
        <w:t xml:space="preserve">   D21       -2.85921  -0.00735   0.00000   0.01301   0.01316  -2.84605</w:t>
      </w:r>
    </w:p>
    <w:p w:rsidR="00863905" w:rsidRDefault="00863905" w:rsidP="00863905">
      <w:r>
        <w:t xml:space="preserve">   D22        1.03502   0.00112   0.00000   0.00988   0.00988   1.04490</w:t>
      </w:r>
    </w:p>
    <w:p w:rsidR="00863905" w:rsidRDefault="00863905" w:rsidP="00863905">
      <w:r>
        <w:t xml:space="preserve">   D23        0.98205   0.00206   0.00000   0.00702   0.00728   0.98933</w:t>
      </w:r>
    </w:p>
    <w:p w:rsidR="00863905" w:rsidRDefault="00863905" w:rsidP="00863905">
      <w:r>
        <w:t xml:space="preserve">   D24       -0.90822  -0.00548   0.00000   0.02305   0.02374  -0.88448</w:t>
      </w:r>
    </w:p>
    <w:p w:rsidR="00863905" w:rsidRDefault="00863905" w:rsidP="00863905">
      <w:r>
        <w:t xml:space="preserve">   D25        2.98601   0.00300   0.00000   0.01992   0.02046   3.00647</w:t>
      </w:r>
    </w:p>
    <w:p w:rsidR="00863905" w:rsidRDefault="00863905" w:rsidP="00863905">
      <w:r>
        <w:t xml:space="preserve">   D26        3.00301   0.00887   0.00000   0.01833   0.01738   3.02039</w:t>
      </w:r>
    </w:p>
    <w:p w:rsidR="00863905" w:rsidRDefault="00863905" w:rsidP="00863905">
      <w:r>
        <w:t xml:space="preserve">   D27        1.11274   0.00133   0.00000   0.03436   0.03384   1.14659</w:t>
      </w:r>
    </w:p>
    <w:p w:rsidR="00863905" w:rsidRDefault="00863905" w:rsidP="00863905">
      <w:r>
        <w:t xml:space="preserve">   D28       -1.27621   0.00981   0.00000   0.03123   0.03056  -1.24565</w:t>
      </w:r>
    </w:p>
    <w:p w:rsidR="00863905" w:rsidRDefault="00863905" w:rsidP="00863905">
      <w:r>
        <w:t xml:space="preserve">   D29        0.95673  -0.00537   0.00000  -0.01493  -0.01488   0.94185</w:t>
      </w:r>
    </w:p>
    <w:p w:rsidR="00863905" w:rsidRDefault="00863905" w:rsidP="00863905">
      <w:r>
        <w:t xml:space="preserve">   D30       -1.33443  -0.02020   0.00000  -0.05950  -0.05955  -1.39398</w:t>
      </w:r>
    </w:p>
    <w:p w:rsidR="00863905" w:rsidRDefault="00863905" w:rsidP="00863905">
      <w:r>
        <w:t xml:space="preserve">   D31       -3.14093   0.00493   0.00000  -0.01587  -0.01634   3.12591</w:t>
      </w:r>
    </w:p>
    <w:p w:rsidR="00863905" w:rsidRDefault="00863905" w:rsidP="00863905">
      <w:r>
        <w:t xml:space="preserve">   D32        0.85110  -0.00990   0.00000  -0.06044  -0.06102   0.79009</w:t>
      </w:r>
    </w:p>
    <w:p w:rsidR="00863905" w:rsidRDefault="00863905" w:rsidP="00863905">
      <w:r>
        <w:t xml:space="preserve">   D33       -1.11603  -0.00102   0.00000  -0.04218  -0.04252  -1.15856</w:t>
      </w:r>
    </w:p>
    <w:p w:rsidR="00863905" w:rsidRDefault="00863905" w:rsidP="00863905">
      <w:r>
        <w:t xml:space="preserve">   D34        2.87600  -0.01585   0.00000  -0.08675  -0.08720   2.78880</w:t>
      </w:r>
    </w:p>
    <w:p w:rsidR="00863905" w:rsidRDefault="00863905" w:rsidP="00863905">
      <w:r>
        <w:t xml:space="preserve">   D35       -0.92028   0.01149   0.00000   0.02311   0.02297  -0.89731</w:t>
      </w:r>
    </w:p>
    <w:p w:rsidR="00863905" w:rsidRDefault="00863905" w:rsidP="00863905">
      <w:r>
        <w:t xml:space="preserve">   D36       -3.04392   0.01225   0.00000   0.02353   0.02334  -3.02058</w:t>
      </w:r>
    </w:p>
    <w:p w:rsidR="00863905" w:rsidRDefault="00863905" w:rsidP="00863905">
      <w:r>
        <w:lastRenderedPageBreak/>
        <w:t xml:space="preserve">   D37        1.18785   0.01152   0.00000   0.02302   0.02274   1.21059</w:t>
      </w:r>
    </w:p>
    <w:p w:rsidR="00863905" w:rsidRDefault="00863905" w:rsidP="00863905">
      <w:r>
        <w:t xml:space="preserve">   D38       -3.10299  -0.00092   0.00000   0.02720   0.02729  -3.07570</w:t>
      </w:r>
    </w:p>
    <w:p w:rsidR="00863905" w:rsidRDefault="00863905" w:rsidP="00863905">
      <w:r>
        <w:t xml:space="preserve">   D39        1.05656  -0.00016   0.00000   0.02762   0.02766   1.08423</w:t>
      </w:r>
    </w:p>
    <w:p w:rsidR="00863905" w:rsidRDefault="00863905" w:rsidP="00863905">
      <w:r>
        <w:t xml:space="preserve">   D40       -0.99486  -0.00089   0.00000   0.02711   0.02706  -0.96779</w:t>
      </w:r>
    </w:p>
    <w:p w:rsidR="00863905" w:rsidRDefault="00863905" w:rsidP="00863905">
      <w:r>
        <w:t xml:space="preserve">   D41        1.57250  -0.01285   0.00000  -0.00533  -0.00522   1.56727</w:t>
      </w:r>
    </w:p>
    <w:p w:rsidR="00863905" w:rsidRDefault="00863905" w:rsidP="00863905">
      <w:r>
        <w:t xml:space="preserve">   D42       -0.55114  -0.01210   0.00000  -0.00491  -0.00485  -0.55599</w:t>
      </w:r>
    </w:p>
    <w:p w:rsidR="00863905" w:rsidRDefault="00863905" w:rsidP="00863905">
      <w:r>
        <w:t xml:space="preserve">   D43       -2.60256  -0.01282   0.00000  -0.00542  -0.00545  -2.60801</w:t>
      </w:r>
    </w:p>
    <w:p w:rsidR="00863905" w:rsidRDefault="00863905" w:rsidP="00863905">
      <w:r>
        <w:t xml:space="preserve">   D44        0.70072   0.00078   0.00000   0.03230   0.03162   0.73234</w:t>
      </w:r>
    </w:p>
    <w:p w:rsidR="00863905" w:rsidRDefault="00863905" w:rsidP="00863905">
      <w:r>
        <w:t xml:space="preserve">   D45        2.87386  -0.00552   0.00000   0.04187   0.04069   2.91455</w:t>
      </w:r>
    </w:p>
    <w:p w:rsidR="00863905" w:rsidRDefault="00863905" w:rsidP="00863905">
      <w:r>
        <w:t xml:space="preserve">   D46       -1.32466  -0.00481   0.00000   0.01560   0.01506  -1.30959</w:t>
      </w:r>
    </w:p>
    <w:p w:rsidR="00863905" w:rsidRDefault="00863905" w:rsidP="00863905">
      <w:r>
        <w:t xml:space="preserve">   D47       -1.45689   0.00691   0.00000   0.01984   0.02021  -1.43668</w:t>
      </w:r>
    </w:p>
    <w:p w:rsidR="00863905" w:rsidRDefault="00863905" w:rsidP="00863905">
      <w:r>
        <w:t xml:space="preserve">   D48        0.71625   0.00060   0.00000   0.02942   0.02928   0.74553</w:t>
      </w:r>
    </w:p>
    <w:p w:rsidR="00863905" w:rsidRDefault="00863905" w:rsidP="00863905">
      <w:r>
        <w:t xml:space="preserve">   D49        2.80092   0.00132   0.00000   0.00315   0.00365   2.80457</w:t>
      </w:r>
    </w:p>
    <w:p w:rsidR="00863905" w:rsidRDefault="00863905" w:rsidP="00863905">
      <w:r>
        <w:t xml:space="preserve">   D50        2.86032   0.00138   0.00000   0.01253   0.01220   2.87252</w:t>
      </w:r>
    </w:p>
    <w:p w:rsidR="00863905" w:rsidRDefault="00863905" w:rsidP="00863905">
      <w:r>
        <w:t xml:space="preserve">   D51       -1.24973  -0.00493   0.00000   0.02210   0.02127  -1.22846</w:t>
      </w:r>
    </w:p>
    <w:p w:rsidR="00863905" w:rsidRDefault="00863905" w:rsidP="00863905">
      <w:r>
        <w:t xml:space="preserve">   D52        0.83494  -0.00421   0.00000  -0.00417  -0.00436   0.83058</w:t>
      </w:r>
    </w:p>
    <w:p w:rsidR="00863905" w:rsidRDefault="00863905" w:rsidP="00863905">
      <w:r>
        <w:t xml:space="preserve">   D53       -0.11007   0.00858   0.00000   0.03775   0.03717  -0.07291</w:t>
      </w:r>
    </w:p>
    <w:p w:rsidR="00863905" w:rsidRDefault="00863905" w:rsidP="00863905">
      <w:r>
        <w:t xml:space="preserve">   D54        2.01927   0.00833   0.00000   0.03608   0.03575   2.05502</w:t>
      </w:r>
    </w:p>
    <w:p w:rsidR="00863905" w:rsidRDefault="00863905" w:rsidP="00863905">
      <w:r>
        <w:t xml:space="preserve">   D55       -2.20881   0.00809   0.00000   0.03177   0.03155  -2.17726</w:t>
      </w:r>
    </w:p>
    <w:p w:rsidR="00863905" w:rsidRDefault="00863905" w:rsidP="00863905">
      <w:r>
        <w:t xml:space="preserve">   D56       -2.10149  -0.00140   0.00000   0.01083   0.01052  -2.09097</w:t>
      </w:r>
    </w:p>
    <w:p w:rsidR="00863905" w:rsidRDefault="00863905" w:rsidP="00863905">
      <w:r>
        <w:t xml:space="preserve">   D57        0.02785  -0.00166   0.00000   0.00917   0.00911   0.03696</w:t>
      </w:r>
    </w:p>
    <w:p w:rsidR="00863905" w:rsidRDefault="00863905" w:rsidP="00863905">
      <w:r>
        <w:t xml:space="preserve">   D58        2.08296  -0.00189   0.00000   0.00485   0.00491   2.08786</w:t>
      </w:r>
    </w:p>
    <w:p w:rsidR="00863905" w:rsidRDefault="00863905" w:rsidP="00863905">
      <w:r>
        <w:t xml:space="preserve">   D59        2.11881  -0.00199   0.00000   0.01193   0.01156   2.13037</w:t>
      </w:r>
    </w:p>
    <w:p w:rsidR="00863905" w:rsidRDefault="00863905" w:rsidP="00863905">
      <w:r>
        <w:t xml:space="preserve">   D60       -2.03504  -0.00225   0.00000   0.01026   0.01015  -2.02489</w:t>
      </w:r>
    </w:p>
    <w:p w:rsidR="00863905" w:rsidRDefault="00863905" w:rsidP="00863905">
      <w:r>
        <w:t xml:space="preserve">   D61        0.02007  -0.00248   0.00000   0.00594   0.00594   0.02601</w:t>
      </w:r>
    </w:p>
    <w:p w:rsidR="00863905" w:rsidRDefault="00863905" w:rsidP="00863905">
      <w:r>
        <w:t xml:space="preserve">   D62        0.03285   0.00266   0.00000   0.00451   0.00456   0.03741</w:t>
      </w:r>
    </w:p>
    <w:p w:rsidR="00863905" w:rsidRDefault="00863905" w:rsidP="00863905">
      <w:r>
        <w:t xml:space="preserve">   D63       -3.10245   0.00360   0.00000  -0.00037  -0.00019  -3.10264</w:t>
      </w:r>
    </w:p>
    <w:p w:rsidR="00863905" w:rsidRDefault="00863905" w:rsidP="00863905">
      <w:r>
        <w:lastRenderedPageBreak/>
        <w:t xml:space="preserve">   D64        0.12395  -0.00560   0.00000  -0.01302  -0.01313   0.11082</w:t>
      </w:r>
    </w:p>
    <w:p w:rsidR="00863905" w:rsidRDefault="00863905" w:rsidP="00863905">
      <w:r>
        <w:t xml:space="preserve">   D65        3.12306   0.00210   0.00000  -0.00651  -0.00664   3.11641</w:t>
      </w:r>
    </w:p>
    <w:p w:rsidR="00863905" w:rsidRDefault="00863905" w:rsidP="00863905">
      <w:r>
        <w:t xml:space="preserve">   D66        0.21287  -0.00496   0.00000  -0.01609  -0.01740   0.19547</w:t>
      </w:r>
    </w:p>
    <w:p w:rsidR="00863905" w:rsidRDefault="00863905" w:rsidP="00863905">
      <w:r>
        <w:t xml:space="preserve">   D67        2.51037  -0.01302   0.00000  -0.02178  -0.02220   2.48817</w:t>
      </w:r>
    </w:p>
    <w:p w:rsidR="00863905" w:rsidRDefault="00863905" w:rsidP="00863905">
      <w:r>
        <w:t xml:space="preserve">   D68       -1.60587  -0.00046   0.00000   0.00963   0.00948  -1.59639</w:t>
      </w:r>
    </w:p>
    <w:p w:rsidR="00863905" w:rsidRDefault="00863905" w:rsidP="00863905">
      <w:r>
        <w:t xml:space="preserve">   D69       -2.06292   0.00372   0.00000  -0.00442  -0.00557  -2.06849</w:t>
      </w:r>
    </w:p>
    <w:p w:rsidR="00863905" w:rsidRDefault="00863905" w:rsidP="00863905">
      <w:r>
        <w:t xml:space="preserve">   D70        0.23459  -0.00433   0.00000  -0.01012  -0.01038   0.22421</w:t>
      </w:r>
    </w:p>
    <w:p w:rsidR="00863905" w:rsidRDefault="00863905" w:rsidP="00863905">
      <w:r>
        <w:t xml:space="preserve">   D71        2.40153   0.00822   0.00000   0.02130   0.02130   2.42283</w:t>
      </w:r>
    </w:p>
    <w:p w:rsidR="00863905" w:rsidRDefault="00863905" w:rsidP="00863905">
      <w:r>
        <w:t xml:space="preserve">   D72        2.11489  -0.00146   0.00000  -0.00509  -0.00591   2.10898</w:t>
      </w:r>
    </w:p>
    <w:p w:rsidR="00863905" w:rsidRDefault="00863905" w:rsidP="00863905">
      <w:r>
        <w:t xml:space="preserve">   D73       -1.87079  -0.00951   0.00000  -0.01079  -0.01071  -1.88151</w:t>
      </w:r>
    </w:p>
    <w:p w:rsidR="00863905" w:rsidRDefault="00863905" w:rsidP="00863905">
      <w:r>
        <w:t xml:space="preserve">   D74        0.29615   0.00304   0.00000   0.02063   0.02096   0.31711</w:t>
      </w:r>
    </w:p>
    <w:p w:rsidR="00863905" w:rsidRDefault="00863905" w:rsidP="00863905">
      <w:r>
        <w:t xml:space="preserve">   D75       -2.37069   0.00177   0.00000  -0.03015  -0.02982  -2.40051</w:t>
      </w:r>
    </w:p>
    <w:p w:rsidR="00863905" w:rsidRDefault="00863905" w:rsidP="00863905">
      <w:r>
        <w:t xml:space="preserve">   D76        0.76353   0.00056   0.00000  -0.02449  -0.02427   0.73926</w:t>
      </w:r>
    </w:p>
    <w:p w:rsidR="00863905" w:rsidRDefault="00863905" w:rsidP="00863905">
      <w:r>
        <w:t xml:space="preserve">   D77       -0.17942   0.00237   0.00000   0.00275   0.00297  -0.17645</w:t>
      </w:r>
    </w:p>
    <w:p w:rsidR="00863905" w:rsidRDefault="00863905" w:rsidP="00863905">
      <w:r>
        <w:t xml:space="preserve">   D78        2.95481   0.00117   0.00000   0.00842   0.00851   2.96332</w:t>
      </w:r>
    </w:p>
    <w:p w:rsidR="00863905" w:rsidRDefault="00863905" w:rsidP="00863905">
      <w:r>
        <w:t xml:space="preserve">   D79        1.92784   0.00617   0.00000   0.00774   0.00770   1.93554</w:t>
      </w:r>
    </w:p>
    <w:p w:rsidR="00863905" w:rsidRDefault="00863905" w:rsidP="00863905">
      <w:r>
        <w:t xml:space="preserve">   D80       -1.22112   0.00496   0.00000   0.01340   0.01325  -1.20787</w:t>
      </w:r>
    </w:p>
    <w:p w:rsidR="00863905" w:rsidRDefault="00863905" w:rsidP="00863905">
      <w:r>
        <w:t xml:space="preserve">   D81        1.59526   0.00938   0.00000  -0.01867  -0.01902   1.57625</w:t>
      </w:r>
    </w:p>
    <w:p w:rsidR="00863905" w:rsidRDefault="00863905" w:rsidP="00863905">
      <w:r>
        <w:t xml:space="preserve">   D82       -1.37900   0.00265   0.00000  -0.02373  -0.02410  -1.40310</w:t>
      </w:r>
    </w:p>
    <w:p w:rsidR="00863905" w:rsidRDefault="00863905" w:rsidP="00863905">
      <w:r>
        <w:t xml:space="preserve">   D83       -0.22438   0.00552   0.00000   0.01328   0.01359  -0.21079</w:t>
      </w:r>
    </w:p>
    <w:p w:rsidR="00863905" w:rsidRDefault="00863905" w:rsidP="00863905">
      <w:r>
        <w:t xml:space="preserve">   D84        3.08454  -0.00122   0.00000   0.00822   0.00851   3.09305</w:t>
      </w:r>
    </w:p>
    <w:p w:rsidR="00863905" w:rsidRDefault="00863905" w:rsidP="00863905">
      <w:r>
        <w:t xml:space="preserve">   D85       -2.37590  -0.00441   0.00000  -0.02471  -0.02469  -2.40059</w:t>
      </w:r>
    </w:p>
    <w:p w:rsidR="00863905" w:rsidRDefault="00863905" w:rsidP="00863905">
      <w:r>
        <w:t xml:space="preserve">   D86        0.93302  -0.01115   0.00000  -0.02976  -0.02977   0.90325</w:t>
      </w:r>
    </w:p>
    <w:p w:rsidR="00863905" w:rsidRDefault="00863905" w:rsidP="00863905">
      <w:r>
        <w:t xml:space="preserve">         Item               Value     Threshold  Converged?</w:t>
      </w:r>
    </w:p>
    <w:p w:rsidR="00863905" w:rsidRDefault="00863905" w:rsidP="00863905">
      <w:r>
        <w:t xml:space="preserve"> Maximum Force            0.062302     0.000450     NO </w:t>
      </w:r>
    </w:p>
    <w:p w:rsidR="00863905" w:rsidRDefault="00863905" w:rsidP="00863905">
      <w:r>
        <w:t xml:space="preserve"> RMS     Force            0.011775     0.000300     NO </w:t>
      </w:r>
    </w:p>
    <w:p w:rsidR="00863905" w:rsidRDefault="00863905" w:rsidP="00863905">
      <w:r>
        <w:t xml:space="preserve"> Maximum Displacement     0.171393     0.001800     NO </w:t>
      </w:r>
    </w:p>
    <w:p w:rsidR="00863905" w:rsidRDefault="00863905" w:rsidP="00863905">
      <w:r>
        <w:lastRenderedPageBreak/>
        <w:t xml:space="preserve"> RMS     Displacement     0.040516     0.001200     NO </w:t>
      </w:r>
    </w:p>
    <w:p w:rsidR="00863905" w:rsidRDefault="00863905" w:rsidP="00863905">
      <w:r>
        <w:t xml:space="preserve"> Predicted change in Energy=-3.616226D-02</w:t>
      </w:r>
    </w:p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/>
    <w:p w:rsidR="00863905" w:rsidRDefault="00863905" w:rsidP="00863905">
      <w:r>
        <w:t xml:space="preserve">                          Input orientation: 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-1.515784    1.226250    0.146380</w:t>
      </w:r>
    </w:p>
    <w:p w:rsidR="00863905" w:rsidRDefault="00863905" w:rsidP="00863905">
      <w:r>
        <w:t xml:space="preserve">      2          6           0       -0.056493    1.088931    0.099152</w:t>
      </w:r>
    </w:p>
    <w:p w:rsidR="00863905" w:rsidRDefault="00863905" w:rsidP="00863905">
      <w:r>
        <w:t xml:space="preserve">      3          6           0       -0.732963    3.541362    0.151341</w:t>
      </w:r>
    </w:p>
    <w:p w:rsidR="00863905" w:rsidRDefault="00863905" w:rsidP="00863905">
      <w:r>
        <w:t xml:space="preserve">      4          6           0       -1.856233    2.587891    0.235503</w:t>
      </w:r>
    </w:p>
    <w:p w:rsidR="00863905" w:rsidRDefault="00863905" w:rsidP="00863905">
      <w:r>
        <w:t xml:space="preserve">      5          1           0       -2.162831    0.659523   -0.545283</w:t>
      </w:r>
    </w:p>
    <w:p w:rsidR="00863905" w:rsidRDefault="00863905" w:rsidP="00863905">
      <w:r>
        <w:t xml:space="preserve">      6          1           0       -2.714375    2.878563   -0.402989</w:t>
      </w:r>
    </w:p>
    <w:p w:rsidR="00863905" w:rsidRDefault="00863905" w:rsidP="00863905">
      <w:r>
        <w:t xml:space="preserve">      7          6           0        0.402178    1.752863   -1.179730</w:t>
      </w:r>
    </w:p>
    <w:p w:rsidR="00863905" w:rsidRDefault="00863905" w:rsidP="00863905">
      <w:r>
        <w:t xml:space="preserve">      8          1           0        1.520356    1.645018   -1.209762</w:t>
      </w:r>
    </w:p>
    <w:p w:rsidR="00863905" w:rsidRDefault="00863905" w:rsidP="00863905">
      <w:r>
        <w:t xml:space="preserve">      9          1           0       -0.008710    1.285901   -2.109985</w:t>
      </w:r>
    </w:p>
    <w:p w:rsidR="00863905" w:rsidRDefault="00863905" w:rsidP="00863905">
      <w:r>
        <w:t xml:space="preserve">     10          6           0        0.048686    3.246148   -1.120132</w:t>
      </w:r>
    </w:p>
    <w:p w:rsidR="00863905" w:rsidRDefault="00863905" w:rsidP="00863905">
      <w:r>
        <w:t xml:space="preserve">     11          1           0        0.980167    3.862906   -1.159717</w:t>
      </w:r>
    </w:p>
    <w:p w:rsidR="00863905" w:rsidRDefault="00863905" w:rsidP="00863905">
      <w:r>
        <w:t xml:space="preserve">     12          1           0       -0.567607    3.527919   -2.013144</w:t>
      </w:r>
    </w:p>
    <w:p w:rsidR="00863905" w:rsidRDefault="00863905" w:rsidP="00863905">
      <w:r>
        <w:t xml:space="preserve">     13          1           0       -1.073666    4.601320    0.212575</w:t>
      </w:r>
    </w:p>
    <w:p w:rsidR="00863905" w:rsidRDefault="00863905" w:rsidP="00863905">
      <w:r>
        <w:t xml:space="preserve">     14          1           0        0.340686    0.066446    0.225915</w:t>
      </w:r>
    </w:p>
    <w:p w:rsidR="00863905" w:rsidRDefault="00863905" w:rsidP="00863905">
      <w:r>
        <w:t xml:space="preserve">     15          8           0        3.136690    4.264196    1.056981</w:t>
      </w:r>
    </w:p>
    <w:p w:rsidR="00863905" w:rsidRDefault="00863905" w:rsidP="00863905">
      <w:r>
        <w:t xml:space="preserve">     16          6           0        0.803399    3.940007    1.303515</w:t>
      </w:r>
    </w:p>
    <w:p w:rsidR="00863905" w:rsidRDefault="00863905" w:rsidP="00863905">
      <w:r>
        <w:t xml:space="preserve">     17          6           0        1.435453    2.719329    1.845400</w:t>
      </w:r>
    </w:p>
    <w:p w:rsidR="00863905" w:rsidRDefault="00863905" w:rsidP="00863905">
      <w:r>
        <w:t xml:space="preserve">     18          6           0        1.890549    4.789986    0.702782</w:t>
      </w:r>
    </w:p>
    <w:p w:rsidR="00863905" w:rsidRDefault="00863905" w:rsidP="00863905">
      <w:r>
        <w:lastRenderedPageBreak/>
        <w:t xml:space="preserve">     19          8           0        1.852763    5.792626    0.004120</w:t>
      </w:r>
    </w:p>
    <w:p w:rsidR="00863905" w:rsidRDefault="00863905" w:rsidP="00863905">
      <w:r>
        <w:t xml:space="preserve">     20          6           0        2.938779    3.085125    1.817364</w:t>
      </w:r>
    </w:p>
    <w:p w:rsidR="00863905" w:rsidRDefault="00863905" w:rsidP="00863905">
      <w:r>
        <w:t xml:space="preserve">     21          8           0        3.932565    2.479339    2.187959</w:t>
      </w:r>
    </w:p>
    <w:p w:rsidR="00863905" w:rsidRDefault="00863905" w:rsidP="00863905">
      <w:r>
        <w:t xml:space="preserve">     22          1           0        0.280316    4.495704    2.098048</w:t>
      </w:r>
    </w:p>
    <w:p w:rsidR="00863905" w:rsidRDefault="00863905" w:rsidP="00863905">
      <w:r>
        <w:t xml:space="preserve">     23          1           0        1.049674    2.395651    2.808165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              Distance matrix (angstroms):</w:t>
      </w:r>
    </w:p>
    <w:p w:rsidR="00863905" w:rsidRDefault="00863905" w:rsidP="00863905">
      <w:r>
        <w:t xml:space="preserve">                    1          2          3          4          5</w:t>
      </w:r>
    </w:p>
    <w:p w:rsidR="00863905" w:rsidRDefault="00863905" w:rsidP="00863905">
      <w:r>
        <w:t xml:space="preserve">     1  C    0.000000</w:t>
      </w:r>
    </w:p>
    <w:p w:rsidR="00863905" w:rsidRDefault="00863905" w:rsidP="00863905">
      <w:r>
        <w:t xml:space="preserve">     2  C    1.466498   0.000000</w:t>
      </w:r>
    </w:p>
    <w:p w:rsidR="00863905" w:rsidRDefault="00863905" w:rsidP="00863905">
      <w:r>
        <w:t xml:space="preserve">     3  C    2.443886   2.544554   0.000000</w:t>
      </w:r>
    </w:p>
    <w:p w:rsidR="00863905" w:rsidRDefault="00863905" w:rsidP="00863905">
      <w:r>
        <w:t xml:space="preserve">     4  C    1.406384   2.346175   1.475779   0.000000</w:t>
      </w:r>
    </w:p>
    <w:p w:rsidR="00863905" w:rsidRDefault="00863905" w:rsidP="00863905">
      <w:r>
        <w:t xml:space="preserve">     5  H    1.103743   2.244181   3.291627   2.102911   0.000000</w:t>
      </w:r>
    </w:p>
    <w:p w:rsidR="00863905" w:rsidRDefault="00863905" w:rsidP="00863905">
      <w:r>
        <w:t xml:space="preserve">     6  H    2.113899   3.243342   2.161615   1.108409   2.290980</w:t>
      </w:r>
    </w:p>
    <w:p w:rsidR="00863905" w:rsidRDefault="00863905" w:rsidP="00863905">
      <w:r>
        <w:t xml:space="preserve">     7  C    2.390495   1.512192   2.501804   2.792950   2.859578</w:t>
      </w:r>
    </w:p>
    <w:p w:rsidR="00863905" w:rsidRDefault="00863905" w:rsidP="00863905">
      <w:r>
        <w:t xml:space="preserve">     8  H    3.351512   2.123426   3.244405   3.791984   3.870219</w:t>
      </w:r>
    </w:p>
    <w:p w:rsidR="00863905" w:rsidRDefault="00863905" w:rsidP="00863905">
      <w:r>
        <w:t xml:space="preserve">     9  H    2.714039   2.218415   3.274941   3.257273   2.735119</w:t>
      </w:r>
    </w:p>
    <w:p w:rsidR="00863905" w:rsidRDefault="00863905" w:rsidP="00863905">
      <w:r>
        <w:t xml:space="preserve">    10  C    2.851598   2.480182   1.521437   2.428943   3.451361</w:t>
      </w:r>
    </w:p>
    <w:p w:rsidR="00863905" w:rsidRDefault="00863905" w:rsidP="00863905">
      <w:r>
        <w:t xml:space="preserve">    11  H    3.858448   3.217818   2.181073   3.408440   4.529639</w:t>
      </w:r>
    </w:p>
    <w:p w:rsidR="00863905" w:rsidRDefault="00863905" w:rsidP="00863905">
      <w:r>
        <w:t xml:space="preserve">    12  H    3.295491   3.266756   2.170833   2.756922   3.595421</w:t>
      </w:r>
    </w:p>
    <w:p w:rsidR="00863905" w:rsidRDefault="00863905" w:rsidP="00863905">
      <w:r>
        <w:t xml:space="preserve">    13  H    3.404548   3.658468   1.115052   2.160285   4.159134</w:t>
      </w:r>
    </w:p>
    <w:p w:rsidR="00863905" w:rsidRDefault="00863905" w:rsidP="00863905">
      <w:r>
        <w:t xml:space="preserve">    14  H    2.190423   1.104217   3.637764   3.344284   2.685905</w:t>
      </w:r>
    </w:p>
    <w:p w:rsidR="00863905" w:rsidRDefault="00863905" w:rsidP="00863905">
      <w:r>
        <w:t xml:space="preserve">    15  O    5.630615   4.603929   4.039417   5.330488   6.606500</w:t>
      </w:r>
    </w:p>
    <w:p w:rsidR="00863905" w:rsidRDefault="00863905" w:rsidP="00863905">
      <w:r>
        <w:t xml:space="preserve">    16  C    3.752605   3.212249   1.961334   3.168991   4.793553</w:t>
      </w:r>
    </w:p>
    <w:p w:rsidR="00863905" w:rsidRDefault="00863905" w:rsidP="00863905">
      <w:r>
        <w:t xml:space="preserve">    17  C    3.718300   2.816644   2.871864   3.666639   4.786002</w:t>
      </w:r>
    </w:p>
    <w:p w:rsidR="00863905" w:rsidRDefault="00863905" w:rsidP="00863905">
      <w:r>
        <w:t xml:space="preserve">    18  C    4.961139   4.225299   2.957358   4.371035   5.920159</w:t>
      </w:r>
    </w:p>
    <w:p w:rsidR="00863905" w:rsidRDefault="00863905" w:rsidP="00863905">
      <w:r>
        <w:t xml:space="preserve">    19  O    5.676190   5.077305   3.431594   4.907189   6.540304</w:t>
      </w:r>
    </w:p>
    <w:p w:rsidR="00863905" w:rsidRDefault="00863905" w:rsidP="00863905">
      <w:r>
        <w:lastRenderedPageBreak/>
        <w:t xml:space="preserve">    20  C    5.107909   3.988571   4.057768   5.073625   6.123077</w:t>
      </w:r>
    </w:p>
    <w:p w:rsidR="00863905" w:rsidRDefault="00863905" w:rsidP="00863905">
      <w:r>
        <w:t xml:space="preserve">    21  O    5.951704   4.712635   5.200274   6.110159   6.923597</w:t>
      </w:r>
    </w:p>
    <w:p w:rsidR="00863905" w:rsidRDefault="00863905" w:rsidP="00863905">
      <w:r>
        <w:t xml:space="preserve">    22  H    4.210025   3.964231   2.393151   3.416675   5.260462</w:t>
      </w:r>
    </w:p>
    <w:p w:rsidR="00863905" w:rsidRDefault="00863905" w:rsidP="00863905">
      <w:r>
        <w:t xml:space="preserve">    23  H    3.877392   3.204664   3.398406   3.885851   4.957816</w:t>
      </w:r>
    </w:p>
    <w:p w:rsidR="00863905" w:rsidRDefault="00863905" w:rsidP="00863905">
      <w:r>
        <w:t xml:space="preserve">                    6          7          8          9         10</w:t>
      </w:r>
    </w:p>
    <w:p w:rsidR="00863905" w:rsidRDefault="00863905" w:rsidP="00863905">
      <w:r>
        <w:t xml:space="preserve">     6  H    0.000000</w:t>
      </w:r>
    </w:p>
    <w:p w:rsidR="00863905" w:rsidRDefault="00863905" w:rsidP="00863905">
      <w:r>
        <w:t xml:space="preserve">     7  C    3.403444   0.000000</w:t>
      </w:r>
    </w:p>
    <w:p w:rsidR="00863905" w:rsidRDefault="00863905" w:rsidP="00863905">
      <w:r>
        <w:t xml:space="preserve">     8  H    4.483911   1.123768   0.000000</w:t>
      </w:r>
    </w:p>
    <w:p w:rsidR="00863905" w:rsidRDefault="00863905" w:rsidP="00863905">
      <w:r>
        <w:t xml:space="preserve">     9  H    3.573658   1.119043   1.810362   0.000000</w:t>
      </w:r>
    </w:p>
    <w:p w:rsidR="00863905" w:rsidRDefault="00863905" w:rsidP="00863905">
      <w:r>
        <w:t xml:space="preserve">    10  C    2.878180   1.535711   2.176571   2.196741   0.000000</w:t>
      </w:r>
    </w:p>
    <w:p w:rsidR="00863905" w:rsidRDefault="00863905" w:rsidP="00863905">
      <w:r>
        <w:t xml:space="preserve">    11  H    3.897591   2.187865   2.283273   2.919220   1.117861</w:t>
      </w:r>
    </w:p>
    <w:p w:rsidR="00863905" w:rsidRDefault="00863905" w:rsidP="00863905">
      <w:r>
        <w:t xml:space="preserve">    12  H    2.760955   2.187666   2.924094   2.312659   1.121018</w:t>
      </w:r>
    </w:p>
    <w:p w:rsidR="00863905" w:rsidRDefault="00863905" w:rsidP="00863905">
      <w:r>
        <w:t xml:space="preserve">    13  H    2.457384   3.497190   4.182309   4.185740   2.207323</w:t>
      </w:r>
    </w:p>
    <w:p w:rsidR="00863905" w:rsidRDefault="00863905" w:rsidP="00863905">
      <w:r>
        <w:t xml:space="preserve">    14  H    4.199634   2.196275   2.438171   2.658115   3.465201</w:t>
      </w:r>
    </w:p>
    <w:p w:rsidR="00863905" w:rsidRDefault="00863905" w:rsidP="00863905">
      <w:r>
        <w:t xml:space="preserve">    15  O    6.187605   4.334424   3.822402   5.365954   3.913057</w:t>
      </w:r>
    </w:p>
    <w:p w:rsidR="00863905" w:rsidRDefault="00863905" w:rsidP="00863905">
      <w:r>
        <w:t xml:space="preserve">    16  C    4.051364   3.333329   3.478155   4.399521   2.631558</w:t>
      </w:r>
    </w:p>
    <w:p w:rsidR="00863905" w:rsidRDefault="00863905" w:rsidP="00863905">
      <w:r>
        <w:t xml:space="preserve">    17  C    4.722466   3.339630   3.239656   4.448078   3.315878</w:t>
      </w:r>
    </w:p>
    <w:p w:rsidR="00863905" w:rsidRDefault="00863905" w:rsidP="00863905">
      <w:r>
        <w:t xml:space="preserve">    18  C    5.107014   3.870816   3.699418   4.878264   3.016440</w:t>
      </w:r>
    </w:p>
    <w:p w:rsidR="00863905" w:rsidRDefault="00863905" w:rsidP="00863905">
      <w:r>
        <w:t xml:space="preserve">    19  O    5.432885   4.452570   4.334357   5.314611   3.317104</w:t>
      </w:r>
    </w:p>
    <w:p w:rsidR="00863905" w:rsidRDefault="00863905" w:rsidP="00863905">
      <w:r>
        <w:t xml:space="preserve">    20  C    6.077071   4.146305   3.639962   5.229625   4.124010</w:t>
      </w:r>
    </w:p>
    <w:p w:rsidR="00863905" w:rsidRDefault="00863905" w:rsidP="00863905">
      <w:r>
        <w:t xml:space="preserve">    21  O    7.145222   4.932821   4.249630   5.952332   5.159067</w:t>
      </w:r>
    </w:p>
    <w:p w:rsidR="00863905" w:rsidRDefault="00863905" w:rsidP="00863905">
      <w:r>
        <w:t xml:space="preserve">    22  H    4.223566   4.275728   4.539352   5.300369   3.460019</w:t>
      </w:r>
    </w:p>
    <w:p w:rsidR="00863905" w:rsidRDefault="00863905" w:rsidP="00863905">
      <w:r>
        <w:t xml:space="preserve">    23  H    4.971195   4.090933   4.114453   5.151691   4.142082</w:t>
      </w:r>
    </w:p>
    <w:p w:rsidR="00863905" w:rsidRDefault="00863905" w:rsidP="00863905">
      <w:r>
        <w:t xml:space="preserve">                   11         12         13         14         15</w:t>
      </w:r>
    </w:p>
    <w:p w:rsidR="00863905" w:rsidRDefault="00863905" w:rsidP="00863905">
      <w:r>
        <w:t xml:space="preserve">    11  H    0.000000</w:t>
      </w:r>
    </w:p>
    <w:p w:rsidR="00863905" w:rsidRDefault="00863905" w:rsidP="00863905">
      <w:r>
        <w:t xml:space="preserve">    12  H    1.798933   0.000000</w:t>
      </w:r>
    </w:p>
    <w:p w:rsidR="00863905" w:rsidRDefault="00863905" w:rsidP="00863905">
      <w:r>
        <w:t xml:space="preserve">    13  H    2.578114   2.522322   0.000000</w:t>
      </w:r>
    </w:p>
    <w:p w:rsidR="00863905" w:rsidRDefault="00863905" w:rsidP="00863905">
      <w:r>
        <w:lastRenderedPageBreak/>
        <w:t xml:space="preserve">    14  H    4.091702   4.221395   4.750333   0.000000</w:t>
      </w:r>
    </w:p>
    <w:p w:rsidR="00863905" w:rsidRDefault="00863905" w:rsidP="00863905">
      <w:r>
        <w:t xml:space="preserve">    15  O    3.118554   4.867195   4.307409   5.111694   0.000000</w:t>
      </w:r>
    </w:p>
    <w:p w:rsidR="00863905" w:rsidRDefault="00863905" w:rsidP="00863905">
      <w:r>
        <w:t xml:space="preserve">    16  C    2.470770   3.612437   2.269550   4.047197   2.368570</w:t>
      </w:r>
    </w:p>
    <w:p w:rsidR="00863905" w:rsidRDefault="00863905" w:rsidP="00863905">
      <w:r>
        <w:t xml:space="preserve">    17  C    3.247427   4.422039   3.536055   3.295305   2.429491</w:t>
      </w:r>
    </w:p>
    <w:p w:rsidR="00863905" w:rsidRDefault="00863905" w:rsidP="00863905">
      <w:r>
        <w:t xml:space="preserve">    18  C    2.270942   3.874480   3.010393   4.994128   1.398134</w:t>
      </w:r>
    </w:p>
    <w:p w:rsidR="00863905" w:rsidRDefault="00863905" w:rsidP="00863905">
      <w:r>
        <w:t xml:space="preserve">    19  O    2.416559   3.880263   3.166488   5.926610   2.256785</w:t>
      </w:r>
    </w:p>
    <w:p w:rsidR="00863905" w:rsidRDefault="00863905" w:rsidP="00863905">
      <w:r>
        <w:t xml:space="preserve">    20  C    3.647482   5.211872   4.579729   4.288965   1.416884</w:t>
      </w:r>
    </w:p>
    <w:p w:rsidR="00863905" w:rsidRDefault="00863905" w:rsidP="00863905">
      <w:r>
        <w:t xml:space="preserve">    21  O    4.673098   6.245024   5.785092   4.751132   2.257929</w:t>
      </w:r>
    </w:p>
    <w:p w:rsidR="00863905" w:rsidRDefault="00863905" w:rsidP="00863905">
      <w:r>
        <w:t xml:space="preserve">    22  H    3.391646   4.307840   2.323668   4.809039   3.048981</w:t>
      </w:r>
    </w:p>
    <w:p w:rsidR="00863905" w:rsidRDefault="00863905" w:rsidP="00863905">
      <w:r>
        <w:t xml:space="preserve">    23  H    4.231047   5.209860   4.013805   3.549067   3.303595</w:t>
      </w:r>
    </w:p>
    <w:p w:rsidR="00863905" w:rsidRDefault="00863905" w:rsidP="00863905">
      <w:r>
        <w:t xml:space="preserve">                   16         17         18         19         20</w:t>
      </w:r>
    </w:p>
    <w:p w:rsidR="00863905" w:rsidRDefault="00863905" w:rsidP="00863905">
      <w:r>
        <w:t xml:space="preserve">    16  C    0.000000</w:t>
      </w:r>
    </w:p>
    <w:p w:rsidR="00863905" w:rsidRDefault="00863905" w:rsidP="00863905">
      <w:r>
        <w:t xml:space="preserve">    17  C    1.477561   0.000000</w:t>
      </w:r>
    </w:p>
    <w:p w:rsidR="00863905" w:rsidRDefault="00863905" w:rsidP="00863905">
      <w:r>
        <w:t xml:space="preserve">    18  C    1.505071   2.408383   0.000000</w:t>
      </w:r>
    </w:p>
    <w:p w:rsidR="00863905" w:rsidRDefault="00863905" w:rsidP="00863905">
      <w:r>
        <w:t xml:space="preserve">    19  O    2.494351   3.606883   1.222637   0.000000</w:t>
      </w:r>
    </w:p>
    <w:p w:rsidR="00863905" w:rsidRDefault="00863905" w:rsidP="00863905">
      <w:r>
        <w:t xml:space="preserve">    20  C    2.356844   1.547444   2.290772   3.434800   0.000000</w:t>
      </w:r>
    </w:p>
    <w:p w:rsidR="00863905" w:rsidRDefault="00863905" w:rsidP="00863905">
      <w:r>
        <w:t xml:space="preserve">    21  O    3.564754   2.531898   3.422670   4.480245   1.221444</w:t>
      </w:r>
    </w:p>
    <w:p w:rsidR="00863905" w:rsidRDefault="00863905" w:rsidP="00863905">
      <w:r>
        <w:t xml:space="preserve">    22  H    1.101679   2.133935   2.150865   2.922179   3.022572</w:t>
      </w:r>
    </w:p>
    <w:p w:rsidR="00863905" w:rsidRDefault="00863905" w:rsidP="00863905">
      <w:r>
        <w:t xml:space="preserve">    23  H    2.170175   1.086512   3.297355   4.477393   2.241825</w:t>
      </w:r>
    </w:p>
    <w:p w:rsidR="00863905" w:rsidRDefault="00863905" w:rsidP="00863905">
      <w:r>
        <w:t xml:space="preserve">                   21         22         23</w:t>
      </w:r>
    </w:p>
    <w:p w:rsidR="00863905" w:rsidRDefault="00863905" w:rsidP="00863905">
      <w:r>
        <w:t xml:space="preserve">    21  O    0.000000</w:t>
      </w:r>
    </w:p>
    <w:p w:rsidR="00863905" w:rsidRDefault="00863905" w:rsidP="00863905">
      <w:r>
        <w:t xml:space="preserve">    22  H    4.172856   0.000000</w:t>
      </w:r>
    </w:p>
    <w:p w:rsidR="00863905" w:rsidRDefault="00863905" w:rsidP="00863905">
      <w:r>
        <w:t xml:space="preserve">    23  H    2.950037   2.346571   0.000000</w:t>
      </w:r>
    </w:p>
    <w:p w:rsidR="00863905" w:rsidRDefault="00863905" w:rsidP="00863905">
      <w:r>
        <w:t xml:space="preserve"> Stoichiometry    C10H10O3</w:t>
      </w:r>
    </w:p>
    <w:p w:rsidR="00863905" w:rsidRDefault="00863905" w:rsidP="00863905">
      <w:r>
        <w:t xml:space="preserve"> Framework group  C1[X(C10H10O3)]</w:t>
      </w:r>
    </w:p>
    <w:p w:rsidR="00863905" w:rsidRDefault="00863905" w:rsidP="00863905">
      <w:r>
        <w:t xml:space="preserve"> Deg. of freedom    63</w:t>
      </w:r>
    </w:p>
    <w:p w:rsidR="00863905" w:rsidRDefault="00863905" w:rsidP="00863905">
      <w:r>
        <w:t xml:space="preserve"> Full point group                 C1      NOp   1</w:t>
      </w:r>
    </w:p>
    <w:p w:rsidR="00863905" w:rsidRDefault="00863905" w:rsidP="00863905">
      <w:r>
        <w:lastRenderedPageBreak/>
        <w:t xml:space="preserve"> Largest Abelian subgroup         C1      NOp   1</w:t>
      </w:r>
    </w:p>
    <w:p w:rsidR="00863905" w:rsidRDefault="00863905" w:rsidP="00863905">
      <w:r>
        <w:t xml:space="preserve"> Largest concise Abelian subgroup C1      NOp   1</w:t>
      </w:r>
    </w:p>
    <w:p w:rsidR="00863905" w:rsidRDefault="00863905" w:rsidP="00863905">
      <w:r>
        <w:t xml:space="preserve">                         Standard orientation: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 2.954858   -0.927368   -0.460441</w:t>
      </w:r>
    </w:p>
    <w:p w:rsidR="00863905" w:rsidRDefault="00863905" w:rsidP="00863905">
      <w:r>
        <w:t xml:space="preserve">      2          6           0        1.801904   -1.404939    0.309779</w:t>
      </w:r>
    </w:p>
    <w:p w:rsidR="00863905" w:rsidRDefault="00863905" w:rsidP="00863905">
      <w:r>
        <w:t xml:space="preserve">      3          6           0        1.379293    0.936096   -0.593386</w:t>
      </w:r>
    </w:p>
    <w:p w:rsidR="00863905" w:rsidRDefault="00863905" w:rsidP="00863905">
      <w:r>
        <w:t xml:space="preserve">      4          6           0        2.668321    0.341026   -0.996155</w:t>
      </w:r>
    </w:p>
    <w:p w:rsidR="00863905" w:rsidRDefault="00863905" w:rsidP="00863905">
      <w:r>
        <w:t xml:space="preserve">      5          1           0        3.979928   -1.009813   -0.059589</w:t>
      </w:r>
    </w:p>
    <w:p w:rsidR="00863905" w:rsidRDefault="00863905" w:rsidP="00863905">
      <w:r>
        <w:t xml:space="preserve">      6          1           0        3.511310    1.057525   -0.928554</w:t>
      </w:r>
    </w:p>
    <w:p w:rsidR="00863905" w:rsidRDefault="00863905" w:rsidP="00863905">
      <w:r>
        <w:t xml:space="preserve">      7          6           0        1.630259   -0.453011    1.472145</w:t>
      </w:r>
    </w:p>
    <w:p w:rsidR="00863905" w:rsidRDefault="00863905" w:rsidP="00863905">
      <w:r>
        <w:t xml:space="preserve">      8          1           0        0.745557   -0.823586    2.057663</w:t>
      </w:r>
    </w:p>
    <w:p w:rsidR="00863905" w:rsidRDefault="00863905" w:rsidP="00863905">
      <w:r>
        <w:t xml:space="preserve">      9          1           0        2.506446   -0.417820    2.167352</w:t>
      </w:r>
    </w:p>
    <w:p w:rsidR="00863905" w:rsidRDefault="00863905" w:rsidP="00863905">
      <w:r>
        <w:t xml:space="preserve">     10          6           0        1.313542    0.947156    0.926589</w:t>
      </w:r>
    </w:p>
    <w:p w:rsidR="00863905" w:rsidRDefault="00863905" w:rsidP="00863905">
      <w:r>
        <w:t xml:space="preserve">     11          1           0        0.302215    1.274217    1.272801</w:t>
      </w:r>
    </w:p>
    <w:p w:rsidR="00863905" w:rsidRDefault="00863905" w:rsidP="00863905">
      <w:r>
        <w:t xml:space="preserve">     12          1           0        2.051828    1.688840    1.328486</w:t>
      </w:r>
    </w:p>
    <w:p w:rsidR="00863905" w:rsidRDefault="00863905" w:rsidP="00863905">
      <w:r>
        <w:t xml:space="preserve">     13          1           0        1.222801    1.945831   -1.039801</w:t>
      </w:r>
    </w:p>
    <w:p w:rsidR="00863905" w:rsidRDefault="00863905" w:rsidP="00863905">
      <w:r>
        <w:t xml:space="preserve">     14          1           0        1.826147   -2.465758    0.615347</w:t>
      </w:r>
    </w:p>
    <w:p w:rsidR="00863905" w:rsidRDefault="00863905" w:rsidP="00863905">
      <w:r>
        <w:t xml:space="preserve">     15          8           0       -2.492280    0.255019    0.336099</w:t>
      </w:r>
    </w:p>
    <w:p w:rsidR="00863905" w:rsidRDefault="00863905" w:rsidP="00863905">
      <w:r>
        <w:t xml:space="preserve">     16          6           0       -0.497192    0.469796   -0.922321</w:t>
      </w:r>
    </w:p>
    <w:p w:rsidR="00863905" w:rsidRDefault="00863905" w:rsidP="00863905">
      <w:r>
        <w:t xml:space="preserve">     17          6           0       -0.746211   -0.982574   -0.813699</w:t>
      </w:r>
    </w:p>
    <w:p w:rsidR="00863905" w:rsidRDefault="00863905" w:rsidP="00863905">
      <w:r>
        <w:t xml:space="preserve">     18          6           0       -1.522566    1.174357   -0.075301</w:t>
      </w:r>
    </w:p>
    <w:p w:rsidR="00863905" w:rsidRDefault="00863905" w:rsidP="00863905">
      <w:r>
        <w:t xml:space="preserve">     19          8           0       -1.627658    2.338904    0.281949</w:t>
      </w:r>
    </w:p>
    <w:p w:rsidR="00863905" w:rsidRDefault="00863905" w:rsidP="00863905">
      <w:r>
        <w:t xml:space="preserve">     20          6           0       -2.142474   -1.029735   -0.148262</w:t>
      </w:r>
    </w:p>
    <w:p w:rsidR="00863905" w:rsidRDefault="00863905" w:rsidP="00863905">
      <w:r>
        <w:lastRenderedPageBreak/>
        <w:t xml:space="preserve">     21          8           0       -2.874797   -1.962100    0.145550</w:t>
      </w:r>
    </w:p>
    <w:p w:rsidR="00863905" w:rsidRDefault="00863905" w:rsidP="00863905">
      <w:r>
        <w:t xml:space="preserve">     22          1           0       -0.574009    0.802883   -1.969626</w:t>
      </w:r>
    </w:p>
    <w:p w:rsidR="00863905" w:rsidRDefault="00863905" w:rsidP="00863905">
      <w:r>
        <w:t xml:space="preserve">     23          1           0       -0.652752   -1.531732   -1.746544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Rotational constants (GHZ):      1.3552971      0.6202268      0.5112636</w:t>
      </w:r>
    </w:p>
    <w:p w:rsidR="00863905" w:rsidRDefault="00863905" w:rsidP="00863905">
      <w:r>
        <w:t xml:space="preserve"> Standard basis: VSTO-6G (5D, 7F)</w:t>
      </w:r>
    </w:p>
    <w:p w:rsidR="00863905" w:rsidRDefault="00863905" w:rsidP="00863905">
      <w:r>
        <w:t xml:space="preserve"> There are    62 symmetry adapted basis functions of A   symmetry.</w:t>
      </w:r>
    </w:p>
    <w:p w:rsidR="00863905" w:rsidRDefault="00863905" w:rsidP="00863905">
      <w:r>
        <w:t xml:space="preserve"> Integral buffers will be    131072 words long.</w:t>
      </w:r>
    </w:p>
    <w:p w:rsidR="00863905" w:rsidRDefault="00863905" w:rsidP="00863905">
      <w:r>
        <w:t xml:space="preserve"> Regular integral format.</w:t>
      </w:r>
    </w:p>
    <w:p w:rsidR="00863905" w:rsidRDefault="00863905" w:rsidP="00863905">
      <w:r>
        <w:t xml:space="preserve"> Two-electron integral symmetry is turned off.</w:t>
      </w:r>
    </w:p>
    <w:p w:rsidR="00863905" w:rsidRDefault="00863905" w:rsidP="00863905">
      <w:r>
        <w:t xml:space="preserve">    62 basis functions,   372 primitive gaussians,    62 cartesian basis functions</w:t>
      </w:r>
    </w:p>
    <w:p w:rsidR="00863905" w:rsidRDefault="00863905" w:rsidP="00863905">
      <w:r>
        <w:t xml:space="preserve">    34 alpha electrons       34 beta electrons</w:t>
      </w:r>
    </w:p>
    <w:p w:rsidR="00863905" w:rsidRDefault="00863905" w:rsidP="00863905">
      <w:r>
        <w:t xml:space="preserve">       nuclear repulsion energy       451.7874802932 Hartrees.</w:t>
      </w:r>
    </w:p>
    <w:p w:rsidR="00863905" w:rsidRDefault="00863905" w:rsidP="00863905">
      <w:r>
        <w:t xml:space="preserve"> Do NDO integrals.</w:t>
      </w:r>
    </w:p>
    <w:p w:rsidR="00863905" w:rsidRDefault="00863905" w:rsidP="00863905">
      <w:r>
        <w:t xml:space="preserve"> One-electron integrals computed using PRISM.</w:t>
      </w:r>
    </w:p>
    <w:p w:rsidR="00863905" w:rsidRDefault="00863905" w:rsidP="00863905">
      <w:r>
        <w:t xml:space="preserve"> NBasis=    62 RedAO= F  NBF=    62</w:t>
      </w:r>
    </w:p>
    <w:p w:rsidR="00863905" w:rsidRDefault="00863905" w:rsidP="00863905">
      <w:r>
        <w:t xml:space="preserve"> NBsUse=    62 1.00D-04 NBFU=    62</w:t>
      </w:r>
    </w:p>
    <w:p w:rsidR="00863905" w:rsidRDefault="00863905" w:rsidP="00863905">
      <w:r>
        <w:t xml:space="preserve"> Initial guess read from the read-write file.</w:t>
      </w:r>
    </w:p>
    <w:p w:rsidR="00863905" w:rsidRDefault="00863905" w:rsidP="00863905">
      <w:r>
        <w:t xml:space="preserve"> B after Tr=     0.000000    0.000000    0.000000</w:t>
      </w:r>
    </w:p>
    <w:p w:rsidR="00863905" w:rsidRDefault="00863905" w:rsidP="00863905">
      <w:r>
        <w:t xml:space="preserve">         Rot=    1.000000    0.000000    0.000000    0.000000 Ang=   0.00 deg.</w:t>
      </w:r>
    </w:p>
    <w:p w:rsidR="00863905" w:rsidRDefault="00863905" w:rsidP="00863905">
      <w:r>
        <w:t xml:space="preserve"> Initial guess orbital symmetries:</w:t>
      </w:r>
    </w:p>
    <w:p w:rsidR="00863905" w:rsidRDefault="00863905" w:rsidP="00863905">
      <w:r>
        <w:t xml:space="preserve">       Occupied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 (A) (A) (A) (A) (A) (A)</w:t>
      </w:r>
    </w:p>
    <w:p w:rsidR="00863905" w:rsidRDefault="00863905" w:rsidP="00863905">
      <w:r>
        <w:t xml:space="preserve">       Virtual 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</w:t>
      </w:r>
    </w:p>
    <w:p w:rsidR="00863905" w:rsidRDefault="00863905" w:rsidP="00863905">
      <w:r>
        <w:lastRenderedPageBreak/>
        <w:t xml:space="preserve"> Requested convergence on RMS density matrix=1.00D-08 within 128 cycles.</w:t>
      </w:r>
    </w:p>
    <w:p w:rsidR="00863905" w:rsidRDefault="00863905" w:rsidP="00863905">
      <w:r>
        <w:t xml:space="preserve"> Requested convergence on MAX density matrix=1.00D-06.</w:t>
      </w:r>
    </w:p>
    <w:p w:rsidR="00863905" w:rsidRDefault="00863905" w:rsidP="00863905">
      <w:r>
        <w:t xml:space="preserve"> Requested convergence on             energy=1.00D-06.</w:t>
      </w:r>
    </w:p>
    <w:p w:rsidR="00863905" w:rsidRDefault="00863905" w:rsidP="00863905">
      <w:r>
        <w:t xml:space="preserve"> No special actions if energy rises.</w:t>
      </w:r>
    </w:p>
    <w:p w:rsidR="00863905" w:rsidRDefault="00863905" w:rsidP="00863905">
      <w:r>
        <w:t xml:space="preserve"> Overlap will be assumed to be unity.</w:t>
      </w:r>
    </w:p>
    <w:p w:rsidR="00863905" w:rsidRDefault="00863905" w:rsidP="00863905">
      <w:r>
        <w:t xml:space="preserve"> Keep J ints in memory in canonical form, NReq=899243.</w:t>
      </w:r>
    </w:p>
    <w:p w:rsidR="00863905" w:rsidRDefault="00863905" w:rsidP="00863905">
      <w:r>
        <w:t xml:space="preserve"> SCF Done:  E(RAM1) =  0.146992766634     A.U. after   16 cycles</w:t>
      </w:r>
    </w:p>
    <w:p w:rsidR="00863905" w:rsidRDefault="00863905" w:rsidP="00863905">
      <w:r>
        <w:t xml:space="preserve">             Convg  =    0.8694D-08             -V/T =  1.0032</w:t>
      </w:r>
    </w:p>
    <w:p w:rsidR="00863905" w:rsidRDefault="00863905" w:rsidP="00863905">
      <w:r>
        <w:t xml:space="preserve"> Calling FoFJK, ICntrl=      2127 FMM=F ISym2X=0 I1Cent= 0 IOpClX= 0 NMat=1 NMatS=1 NMatT=0.</w:t>
      </w:r>
    </w:p>
    <w:p w:rsidR="00863905" w:rsidRDefault="00863905" w:rsidP="00863905">
      <w:r>
        <w:t xml:space="preserve"> ***** Axes restored to original set *****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Center     Atomic                   Forces (Hartrees/Bohr)</w:t>
      </w:r>
    </w:p>
    <w:p w:rsidR="00863905" w:rsidRDefault="00863905" w:rsidP="00863905">
      <w:r>
        <w:t xml:space="preserve"> Number     Number              X              Y              Z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     1        6           0.017874231    0.085210719   -0.006163172</w:t>
      </w:r>
    </w:p>
    <w:p w:rsidR="00863905" w:rsidRDefault="00863905" w:rsidP="00863905">
      <w:r>
        <w:t xml:space="preserve">      2        6          -0.012415428   -0.038125961   -0.032800827</w:t>
      </w:r>
    </w:p>
    <w:p w:rsidR="00863905" w:rsidRDefault="00863905" w:rsidP="00863905">
      <w:r>
        <w:t xml:space="preserve">      3        6           0.034497938    0.047508919    0.011573708</w:t>
      </w:r>
    </w:p>
    <w:p w:rsidR="00863905" w:rsidRDefault="00863905" w:rsidP="00863905">
      <w:r>
        <w:t xml:space="preserve">      4        6           0.038605036   -0.045864351   -0.029723955</w:t>
      </w:r>
    </w:p>
    <w:p w:rsidR="00863905" w:rsidRDefault="00863905" w:rsidP="00863905">
      <w:r>
        <w:t xml:space="preserve">      5        1          -0.001858604   -0.022446301    0.025501485</w:t>
      </w:r>
    </w:p>
    <w:p w:rsidR="00863905" w:rsidRDefault="00863905" w:rsidP="00863905">
      <w:r>
        <w:t xml:space="preserve">      6        1          -0.013133002    0.009541639    0.026747787</w:t>
      </w:r>
    </w:p>
    <w:p w:rsidR="00863905" w:rsidRDefault="00863905" w:rsidP="00863905">
      <w:r>
        <w:t xml:space="preserve">      7        6           0.024146520    0.023411035    0.028967949</w:t>
      </w:r>
    </w:p>
    <w:p w:rsidR="00863905" w:rsidRDefault="00863905" w:rsidP="00863905">
      <w:r>
        <w:t xml:space="preserve">      8        1           0.000656184   -0.000045484   -0.004623399</w:t>
      </w:r>
    </w:p>
    <w:p w:rsidR="00863905" w:rsidRDefault="00863905" w:rsidP="00863905">
      <w:r>
        <w:t xml:space="preserve">      9        1          -0.003680125   -0.003959688    0.005407590</w:t>
      </w:r>
    </w:p>
    <w:p w:rsidR="00863905" w:rsidRDefault="00863905" w:rsidP="00863905">
      <w:r>
        <w:t xml:space="preserve">     10        6          -0.002288725   -0.012653226    0.000809335</w:t>
      </w:r>
    </w:p>
    <w:p w:rsidR="00863905" w:rsidRDefault="00863905" w:rsidP="00863905">
      <w:r>
        <w:t xml:space="preserve">     11        1          -0.000247217    0.000072677   -0.003395403</w:t>
      </w:r>
    </w:p>
    <w:p w:rsidR="00863905" w:rsidRDefault="00863905" w:rsidP="00863905">
      <w:r>
        <w:t xml:space="preserve">     12        1          -0.001064089   -0.000191570    0.000444121</w:t>
      </w:r>
    </w:p>
    <w:p w:rsidR="00863905" w:rsidRDefault="00863905" w:rsidP="00863905">
      <w:r>
        <w:t xml:space="preserve">     13        1          -0.002187027   -0.001531464   -0.002073752</w:t>
      </w:r>
    </w:p>
    <w:p w:rsidR="00863905" w:rsidRDefault="00863905" w:rsidP="00863905">
      <w:r>
        <w:lastRenderedPageBreak/>
        <w:t xml:space="preserve">     14        1           0.008717080    0.007145481    0.016217439</w:t>
      </w:r>
    </w:p>
    <w:p w:rsidR="00863905" w:rsidRDefault="00863905" w:rsidP="00863905">
      <w:r>
        <w:t xml:space="preserve">     15        8          -0.003279960   -0.001314305    0.006838295</w:t>
      </w:r>
    </w:p>
    <w:p w:rsidR="00863905" w:rsidRDefault="00863905" w:rsidP="00863905">
      <w:r>
        <w:t xml:space="preserve">     16        6          -0.045835678   -0.035970502   -0.005026632</w:t>
      </w:r>
    </w:p>
    <w:p w:rsidR="00863905" w:rsidRDefault="00863905" w:rsidP="00863905">
      <w:r>
        <w:t xml:space="preserve">     17        6           0.016784130    0.039488859   -0.015051601</w:t>
      </w:r>
    </w:p>
    <w:p w:rsidR="00863905" w:rsidRDefault="00863905" w:rsidP="00863905">
      <w:r>
        <w:t xml:space="preserve">     18        6          -0.009458726   -0.012208445   -0.003302745</w:t>
      </w:r>
    </w:p>
    <w:p w:rsidR="00863905" w:rsidRDefault="00863905" w:rsidP="00863905">
      <w:r>
        <w:t xml:space="preserve">     19        8           0.006889511   -0.002001926    0.003813518</w:t>
      </w:r>
    </w:p>
    <w:p w:rsidR="00863905" w:rsidRDefault="00863905" w:rsidP="00863905">
      <w:r>
        <w:t xml:space="preserve">     20        6          -0.038149332   -0.035244957   -0.023868846</w:t>
      </w:r>
    </w:p>
    <w:p w:rsidR="00863905" w:rsidRDefault="00863905" w:rsidP="00863905">
      <w:r>
        <w:t xml:space="preserve">     21        8          -0.002448421    0.011126902    0.000755176</w:t>
      </w:r>
    </w:p>
    <w:p w:rsidR="00863905" w:rsidRDefault="00863905" w:rsidP="00863905">
      <w:r>
        <w:t xml:space="preserve">     22        1          -0.010822092    0.006329219    0.000247497</w:t>
      </w:r>
    </w:p>
    <w:p w:rsidR="00863905" w:rsidRDefault="00863905" w:rsidP="00863905">
      <w:r>
        <w:t xml:space="preserve">     23        1          -0.001302202   -0.018277268   -0.001293568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Cartesian Forces:  Max     0.085210719 RMS     0.021830305</w:t>
      </w:r>
    </w:p>
    <w:p w:rsidR="00863905" w:rsidRDefault="00863905" w:rsidP="00863905"/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>
      <w:r>
        <w:t xml:space="preserve"> Berny optimization.</w:t>
      </w:r>
    </w:p>
    <w:p w:rsidR="00863905" w:rsidRDefault="00863905" w:rsidP="00863905">
      <w:r>
        <w:t xml:space="preserve"> Internal  Forces:  Max     0.058627139 RMS     0.010271198</w:t>
      </w:r>
    </w:p>
    <w:p w:rsidR="00863905" w:rsidRDefault="00863905" w:rsidP="00863905">
      <w:r>
        <w:t xml:space="preserve"> Search for a saddle point.</w:t>
      </w:r>
    </w:p>
    <w:p w:rsidR="00863905" w:rsidRDefault="00863905" w:rsidP="00863905">
      <w:r>
        <w:t xml:space="preserve"> Step number   7 out of a maximum of  138</w:t>
      </w:r>
    </w:p>
    <w:p w:rsidR="00863905" w:rsidRDefault="00863905" w:rsidP="00863905">
      <w:r>
        <w:t xml:space="preserve"> All quantities printed in internal units (Hartrees-Bohrs-Radians)</w:t>
      </w:r>
    </w:p>
    <w:p w:rsidR="00863905" w:rsidRDefault="00863905" w:rsidP="00863905">
      <w:r>
        <w:t xml:space="preserve"> Swaping is turned off.</w:t>
      </w:r>
    </w:p>
    <w:p w:rsidR="00863905" w:rsidRDefault="00863905" w:rsidP="00863905">
      <w:r>
        <w:t xml:space="preserve"> Update second derivatives using D2CorX and points    6    7</w:t>
      </w:r>
    </w:p>
    <w:p w:rsidR="00863905" w:rsidRDefault="00863905" w:rsidP="00863905">
      <w:r>
        <w:t xml:space="preserve"> ITU=  0  0  0  0  0  0  0</w:t>
      </w:r>
    </w:p>
    <w:p w:rsidR="00863905" w:rsidRDefault="00863905" w:rsidP="00863905">
      <w:r>
        <w:t xml:space="preserve">     Eigenvalues ---   -0.04770  -0.02338   0.00227   0.00342   0.00561</w:t>
      </w:r>
    </w:p>
    <w:p w:rsidR="00863905" w:rsidRDefault="00863905" w:rsidP="00863905">
      <w:r>
        <w:t xml:space="preserve">     Eigenvalues ---    0.00816   0.00884   0.01198   0.01415   0.01686</w:t>
      </w:r>
    </w:p>
    <w:p w:rsidR="00863905" w:rsidRDefault="00863905" w:rsidP="00863905">
      <w:r>
        <w:t xml:space="preserve">     Eigenvalues ---    0.01974   0.02160   0.02227   0.02429   0.02650</w:t>
      </w:r>
    </w:p>
    <w:p w:rsidR="00863905" w:rsidRDefault="00863905" w:rsidP="00863905">
      <w:r>
        <w:t xml:space="preserve">     Eigenvalues ---    0.03006   0.03095   0.03167   0.03466   0.03688</w:t>
      </w:r>
    </w:p>
    <w:p w:rsidR="00863905" w:rsidRDefault="00863905" w:rsidP="00863905">
      <w:r>
        <w:t xml:space="preserve">     Eigenvalues ---    0.03702   0.03772   0.03886   0.04017   0.04502</w:t>
      </w:r>
    </w:p>
    <w:p w:rsidR="00863905" w:rsidRDefault="00863905" w:rsidP="00863905">
      <w:r>
        <w:lastRenderedPageBreak/>
        <w:t xml:space="preserve">     Eigenvalues ---    0.04811   0.05243   0.05835   0.06069   0.06184</w:t>
      </w:r>
    </w:p>
    <w:p w:rsidR="00863905" w:rsidRDefault="00863905" w:rsidP="00863905">
      <w:r>
        <w:t xml:space="preserve">     Eigenvalues ---    0.06433   0.06908   0.07391   0.08685   0.09589</w:t>
      </w:r>
    </w:p>
    <w:p w:rsidR="00863905" w:rsidRDefault="00863905" w:rsidP="00863905">
      <w:r>
        <w:t xml:space="preserve">     Eigenvalues ---    0.10974   0.12662   0.13612   0.15197   0.16636</w:t>
      </w:r>
    </w:p>
    <w:p w:rsidR="00863905" w:rsidRDefault="00863905" w:rsidP="00863905">
      <w:r>
        <w:t xml:space="preserve">     Eigenvalues ---    0.18387   0.20846   0.23217   0.24797   0.25888</w:t>
      </w:r>
    </w:p>
    <w:p w:rsidR="00863905" w:rsidRDefault="00863905" w:rsidP="00863905">
      <w:r>
        <w:t xml:space="preserve">     Eigenvalues ---    0.27747   0.28346   0.30811   0.31249   0.31530</w:t>
      </w:r>
    </w:p>
    <w:p w:rsidR="00863905" w:rsidRDefault="00863905" w:rsidP="00863905">
      <w:r>
        <w:t xml:space="preserve">     Eigenvalues ---    0.31915   0.32251   0.32447   0.32832   0.34515</w:t>
      </w:r>
    </w:p>
    <w:p w:rsidR="00863905" w:rsidRDefault="00863905" w:rsidP="00863905">
      <w:r>
        <w:t xml:space="preserve">     Eigenvalues ---    0.35744   0.37501   0.39576   0.40063   0.42919</w:t>
      </w:r>
    </w:p>
    <w:p w:rsidR="00863905" w:rsidRDefault="00863905" w:rsidP="00863905">
      <w:r>
        <w:t xml:space="preserve">     Eigenvalues ---    0.45398   1.07950   1.10800</w:t>
      </w:r>
    </w:p>
    <w:p w:rsidR="00863905" w:rsidRDefault="00863905" w:rsidP="00863905">
      <w:r>
        <w:t xml:space="preserve"> Eigenvectors required to have negative eigenvalues:</w:t>
      </w:r>
    </w:p>
    <w:p w:rsidR="00863905" w:rsidRDefault="00863905" w:rsidP="00863905">
      <w:r>
        <w:t xml:space="preserve">                          R6        R10       D34       R1        D4</w:t>
      </w:r>
    </w:p>
    <w:p w:rsidR="00863905" w:rsidRDefault="00863905" w:rsidP="00863905">
      <w:r>
        <w:t xml:space="preserve">   1                   -0.81999  -0.18150   0.13571  -0.11671  -0.10594</w:t>
      </w:r>
    </w:p>
    <w:p w:rsidR="00863905" w:rsidRDefault="00863905" w:rsidP="00863905">
      <w:r>
        <w:t xml:space="preserve">                          A38       D21       D41       A8        D45</w:t>
      </w:r>
    </w:p>
    <w:p w:rsidR="00863905" w:rsidRDefault="00863905" w:rsidP="00863905">
      <w:r>
        <w:t xml:space="preserve">   1                    0.09821  -0.09673  -0.09373   0.09252  -0.09211</w:t>
      </w:r>
    </w:p>
    <w:p w:rsidR="00863905" w:rsidRDefault="00863905" w:rsidP="00863905">
      <w:r>
        <w:t xml:space="preserve"> RFO step:  Lambda0=2.171166657D-02 Lambda=-1.11638623D-01.</w:t>
      </w:r>
    </w:p>
    <w:p w:rsidR="00863905" w:rsidRDefault="00863905" w:rsidP="00863905">
      <w:r>
        <w:t xml:space="preserve"> Linear search not attempted -- option 19 set.</w:t>
      </w:r>
    </w:p>
    <w:p w:rsidR="00863905" w:rsidRDefault="00863905" w:rsidP="00863905">
      <w:r>
        <w:t xml:space="preserve"> Maximum step size (   0.300) exceeded in Quadratic search.</w:t>
      </w:r>
    </w:p>
    <w:p w:rsidR="00863905" w:rsidRDefault="00863905" w:rsidP="00863905">
      <w:r>
        <w:t xml:space="preserve">    -- Step size scaled by   0.332</w:t>
      </w:r>
    </w:p>
    <w:p w:rsidR="00863905" w:rsidRDefault="00863905" w:rsidP="00863905">
      <w:r>
        <w:t xml:space="preserve"> Iteration  1 RMS(Cart)=  0.04431451 RMS(Int)=  0.00148508</w:t>
      </w:r>
    </w:p>
    <w:p w:rsidR="00863905" w:rsidRDefault="00863905" w:rsidP="00863905">
      <w:r>
        <w:t xml:space="preserve"> Iteration  2 RMS(Cart)=  0.00190368 RMS(Int)=  0.00051588</w:t>
      </w:r>
    </w:p>
    <w:p w:rsidR="00863905" w:rsidRDefault="00863905" w:rsidP="00863905">
      <w:r>
        <w:t xml:space="preserve"> Iteration  3 RMS(Cart)=  0.00000153 RMS(Int)=  0.00051588</w:t>
      </w:r>
    </w:p>
    <w:p w:rsidR="00863905" w:rsidRDefault="00863905" w:rsidP="00863905">
      <w:r>
        <w:t xml:space="preserve"> Iteration  4 RMS(Cart)=  0.00000000 RMS(Int)=  0.00051588</w:t>
      </w:r>
    </w:p>
    <w:p w:rsidR="00863905" w:rsidRDefault="00863905" w:rsidP="00863905">
      <w:r>
        <w:t xml:space="preserve"> Variable       Old X    -DE/DX   Delta X   Delta X   Delta X     New X</w:t>
      </w:r>
    </w:p>
    <w:p w:rsidR="00863905" w:rsidRDefault="00863905" w:rsidP="00863905">
      <w:r>
        <w:t xml:space="preserve">                                 (Linear)    (Quad)   (Total)</w:t>
      </w:r>
    </w:p>
    <w:p w:rsidR="00863905" w:rsidRDefault="00863905" w:rsidP="00863905">
      <w:r>
        <w:t xml:space="preserve">    R1        2.77128  -0.01860   0.00000   0.03707   0.03764   2.80892</w:t>
      </w:r>
    </w:p>
    <w:p w:rsidR="00863905" w:rsidRDefault="00863905" w:rsidP="00863905">
      <w:r>
        <w:t xml:space="preserve">    R2        2.65768  -0.03031   0.00000  -0.02668  -0.02668   2.63100</w:t>
      </w:r>
    </w:p>
    <w:p w:rsidR="00863905" w:rsidRDefault="00863905" w:rsidP="00863905">
      <w:r>
        <w:t xml:space="preserve">    R3        2.08577  -0.00337   0.00000  -0.00251  -0.00251   2.08326</w:t>
      </w:r>
    </w:p>
    <w:p w:rsidR="00863905" w:rsidRDefault="00863905" w:rsidP="00863905">
      <w:r>
        <w:t xml:space="preserve">    R4        2.85763  -0.00724   0.00000  -0.02017  -0.02032   2.83731</w:t>
      </w:r>
    </w:p>
    <w:p w:rsidR="00863905" w:rsidRDefault="00863905" w:rsidP="00863905">
      <w:r>
        <w:lastRenderedPageBreak/>
        <w:t xml:space="preserve">    R5        2.08667  -0.00162   0.00000  -0.00567  -0.00567   2.08100</w:t>
      </w:r>
    </w:p>
    <w:p w:rsidR="00863905" w:rsidRDefault="00863905" w:rsidP="00863905">
      <w:r>
        <w:t xml:space="preserve">    R6        5.32269  -0.04273   0.00000   0.11293   0.11307   5.43575</w:t>
      </w:r>
    </w:p>
    <w:p w:rsidR="00863905" w:rsidRDefault="00863905" w:rsidP="00863905">
      <w:r>
        <w:t xml:space="preserve">    R7        2.78882  -0.00998   0.00000  -0.00309  -0.00365   2.78517</w:t>
      </w:r>
    </w:p>
    <w:p w:rsidR="00863905" w:rsidRDefault="00863905" w:rsidP="00863905">
      <w:r>
        <w:t xml:space="preserve">    R8        2.87510   0.00186   0.00000   0.00758   0.00758   2.88268</w:t>
      </w:r>
    </w:p>
    <w:p w:rsidR="00863905" w:rsidRDefault="00863905" w:rsidP="00863905">
      <w:r>
        <w:t xml:space="preserve">    R9        2.10714  -0.00090   0.00000   0.00416   0.00416   2.11131</w:t>
      </w:r>
    </w:p>
    <w:p w:rsidR="00863905" w:rsidRDefault="00863905" w:rsidP="00863905">
      <w:r>
        <w:t xml:space="preserve">   R10        3.70638  -0.05863   0.00000  -0.20450  -0.20463   3.50175</w:t>
      </w:r>
    </w:p>
    <w:p w:rsidR="00863905" w:rsidRDefault="00863905" w:rsidP="00863905">
      <w:r>
        <w:t xml:space="preserve">   R11        2.09459  -0.00274   0.00000  -0.00204  -0.00204   2.09255</w:t>
      </w:r>
    </w:p>
    <w:p w:rsidR="00863905" w:rsidRDefault="00863905" w:rsidP="00863905">
      <w:r>
        <w:t xml:space="preserve">   R12        2.12361   0.00078   0.00000   0.00088   0.00088   2.12449</w:t>
      </w:r>
    </w:p>
    <w:p w:rsidR="00863905" w:rsidRDefault="00863905" w:rsidP="00863905">
      <w:r>
        <w:t xml:space="preserve">   R13        2.11468  -0.00149   0.00000   0.00173   0.00173   2.11642</w:t>
      </w:r>
    </w:p>
    <w:p w:rsidR="00863905" w:rsidRDefault="00863905" w:rsidP="00863905">
      <w:r>
        <w:t xml:space="preserve">   R14        2.90207   0.00264   0.00000   0.00167   0.00144   2.90352</w:t>
      </w:r>
    </w:p>
    <w:p w:rsidR="00863905" w:rsidRDefault="00863905" w:rsidP="00863905">
      <w:r>
        <w:t xml:space="preserve">   R15        2.11245  -0.00005   0.00000   0.00032   0.00032   2.11277</w:t>
      </w:r>
    </w:p>
    <w:p w:rsidR="00863905" w:rsidRDefault="00863905" w:rsidP="00863905">
      <w:r>
        <w:t xml:space="preserve">   R16        2.11842   0.00018   0.00000  -0.00033  -0.00033   2.11808</w:t>
      </w:r>
    </w:p>
    <w:p w:rsidR="00863905" w:rsidRDefault="00863905" w:rsidP="00863905">
      <w:r>
        <w:t xml:space="preserve">   R17        2.64209  -0.00939   0.00000  -0.00838  -0.00855   2.63355</w:t>
      </w:r>
    </w:p>
    <w:p w:rsidR="00863905" w:rsidRDefault="00863905" w:rsidP="00863905">
      <w:r>
        <w:t xml:space="preserve">   R18        2.67752  -0.01080   0.00000   0.00257   0.00266   2.68018</w:t>
      </w:r>
    </w:p>
    <w:p w:rsidR="00863905" w:rsidRDefault="00863905" w:rsidP="00863905">
      <w:r>
        <w:t xml:space="preserve">   R19        2.79219  -0.00971   0.00000   0.00026   0.00062   2.79280</w:t>
      </w:r>
    </w:p>
    <w:p w:rsidR="00863905" w:rsidRDefault="00863905" w:rsidP="00863905">
      <w:r>
        <w:t xml:space="preserve">   R20        2.84417  -0.01059   0.00000   0.00189   0.00169   2.84586</w:t>
      </w:r>
    </w:p>
    <w:p w:rsidR="00863905" w:rsidRDefault="00863905" w:rsidP="00863905">
      <w:r>
        <w:t xml:space="preserve">   R21        2.08187   0.00851   0.00000   0.01109   0.01109   2.09296</w:t>
      </w:r>
    </w:p>
    <w:p w:rsidR="00863905" w:rsidRDefault="00863905" w:rsidP="00863905">
      <w:r>
        <w:t xml:space="preserve">   R22        2.92425  -0.04255   0.00000  -0.07231  -0.07210   2.85214</w:t>
      </w:r>
    </w:p>
    <w:p w:rsidR="00863905" w:rsidRDefault="00863905" w:rsidP="00863905">
      <w:r>
        <w:t xml:space="preserve">   R23        2.05321   0.00476   0.00000   0.00201   0.00201   2.05522</w:t>
      </w:r>
    </w:p>
    <w:p w:rsidR="00863905" w:rsidRDefault="00863905" w:rsidP="00863905">
      <w:r>
        <w:t xml:space="preserve">   R24        2.31045  -0.00403   0.00000   0.00035   0.00035   2.31079</w:t>
      </w:r>
    </w:p>
    <w:p w:rsidR="00863905" w:rsidRDefault="00863905" w:rsidP="00863905">
      <w:r>
        <w:t xml:space="preserve">   R25        2.30819  -0.00728   0.00000   0.00087   0.00087   2.30906</w:t>
      </w:r>
    </w:p>
    <w:p w:rsidR="00863905" w:rsidRDefault="00863905" w:rsidP="00863905">
      <w:r>
        <w:t xml:space="preserve">    A1        1.91090   0.01113   0.00000   0.00435   0.00464   1.91553</w:t>
      </w:r>
    </w:p>
    <w:p w:rsidR="00863905" w:rsidRDefault="00863905" w:rsidP="00863905">
      <w:r>
        <w:t xml:space="preserve">    A2        2.11191  -0.00179   0.00000   0.00489   0.00391   2.11582</w:t>
      </w:r>
    </w:p>
    <w:p w:rsidR="00863905" w:rsidRDefault="00863905" w:rsidP="00863905">
      <w:r>
        <w:t xml:space="preserve">    A3        1.97678   0.00179   0.00000   0.02781   0.02762   2.00440</w:t>
      </w:r>
    </w:p>
    <w:p w:rsidR="00863905" w:rsidRDefault="00863905" w:rsidP="00863905">
      <w:r>
        <w:t xml:space="preserve">    A4        1.86288   0.00641   0.00000   0.02704   0.02574   1.88862</w:t>
      </w:r>
    </w:p>
    <w:p w:rsidR="00863905" w:rsidRDefault="00863905" w:rsidP="00863905">
      <w:r>
        <w:t xml:space="preserve">    A5        2.02744   0.01093   0.00000   0.04146   0.03822   2.06565</w:t>
      </w:r>
    </w:p>
    <w:p w:rsidR="00863905" w:rsidRDefault="00863905" w:rsidP="00863905">
      <w:r>
        <w:t xml:space="preserve">    A6        2.04083  -0.02179   0.00000  -0.08211  -0.08170   1.95913</w:t>
      </w:r>
    </w:p>
    <w:p w:rsidR="00863905" w:rsidRDefault="00863905" w:rsidP="00863905">
      <w:r>
        <w:lastRenderedPageBreak/>
        <w:t xml:space="preserve">    A7        1.97637   0.00519   0.00000   0.02898   0.02757   2.00393</w:t>
      </w:r>
    </w:p>
    <w:p w:rsidR="00863905" w:rsidRDefault="00863905" w:rsidP="00863905">
      <w:r>
        <w:t xml:space="preserve">    A8        1.68053   0.00216   0.00000  -0.01002  -0.01023   1.67031</w:t>
      </w:r>
    </w:p>
    <w:p w:rsidR="00863905" w:rsidRDefault="00863905" w:rsidP="00863905">
      <w:r>
        <w:t xml:space="preserve">    A9        1.84866  -0.00440   0.00000  -0.01348  -0.01274   1.83592</w:t>
      </w:r>
    </w:p>
    <w:p w:rsidR="00863905" w:rsidRDefault="00863905" w:rsidP="00863905">
      <w:r>
        <w:t xml:space="preserve">   A10        1.88950   0.00069   0.00000  -0.00428  -0.00383   1.88567</w:t>
      </w:r>
    </w:p>
    <w:p w:rsidR="00863905" w:rsidRDefault="00863905" w:rsidP="00863905">
      <w:r>
        <w:t xml:space="preserve">   A11        1.95893   0.00453   0.00000  -0.01452  -0.01458   1.94435</w:t>
      </w:r>
    </w:p>
    <w:p w:rsidR="00863905" w:rsidRDefault="00863905" w:rsidP="00863905">
      <w:r>
        <w:t xml:space="preserve">   A12        2.33787  -0.02260   0.00000  -0.03908  -0.03985   2.29802</w:t>
      </w:r>
    </w:p>
    <w:p w:rsidR="00863905" w:rsidRDefault="00863905" w:rsidP="00863905">
      <w:r>
        <w:t xml:space="preserve">   A13        1.96852   0.00380   0.00000   0.00300   0.00231   1.97083</w:t>
      </w:r>
    </w:p>
    <w:p w:rsidR="00863905" w:rsidRDefault="00863905" w:rsidP="00863905">
      <w:r>
        <w:t xml:space="preserve">   A14        1.69908   0.01021   0.00000   0.04802   0.04863   1.74771</w:t>
      </w:r>
    </w:p>
    <w:p w:rsidR="00863905" w:rsidRDefault="00863905" w:rsidP="00863905">
      <w:r>
        <w:t xml:space="preserve">   A15        1.58467   0.00563   0.00000   0.01457   0.01411   1.59878</w:t>
      </w:r>
    </w:p>
    <w:p w:rsidR="00863905" w:rsidRDefault="00863905" w:rsidP="00863905">
      <w:r>
        <w:t xml:space="preserve">   A16        2.02379   0.00701   0.00000   0.02903   0.02776   2.05155</w:t>
      </w:r>
    </w:p>
    <w:p w:rsidR="00863905" w:rsidRDefault="00863905" w:rsidP="00863905">
      <w:r>
        <w:t xml:space="preserve">   A17        1.98757   0.00150   0.00000   0.00954   0.00882   1.99638</w:t>
      </w:r>
    </w:p>
    <w:p w:rsidR="00863905" w:rsidRDefault="00863905" w:rsidP="00863905">
      <w:r>
        <w:t xml:space="preserve">   A18        1.96817   0.00391   0.00000   0.01260   0.01209   1.98026</w:t>
      </w:r>
    </w:p>
    <w:p w:rsidR="00863905" w:rsidRDefault="00863905" w:rsidP="00863905">
      <w:r>
        <w:t xml:space="preserve">   A19        1.85696   0.00479   0.00000   0.01402   0.01391   1.87087</w:t>
      </w:r>
    </w:p>
    <w:p w:rsidR="00863905" w:rsidRDefault="00863905" w:rsidP="00863905">
      <w:r>
        <w:t xml:space="preserve">   A20        1.99156  -0.00953   0.00000  -0.02769  -0.02731   1.96424</w:t>
      </w:r>
    </w:p>
    <w:p w:rsidR="00863905" w:rsidRDefault="00863905" w:rsidP="00863905">
      <w:r>
        <w:t xml:space="preserve">   A21        1.90105   0.00433   0.00000   0.01662   0.01609   1.91714</w:t>
      </w:r>
    </w:p>
    <w:p w:rsidR="00863905" w:rsidRDefault="00863905" w:rsidP="00863905">
      <w:r>
        <w:t xml:space="preserve">   A22        1.87873   0.00045   0.00000  -0.00009  -0.00008   1.87865</w:t>
      </w:r>
    </w:p>
    <w:p w:rsidR="00863905" w:rsidRDefault="00863905" w:rsidP="00863905">
      <w:r>
        <w:t xml:space="preserve">   A23        1.90011   0.00006   0.00000  -0.00199  -0.00208   1.89802</w:t>
      </w:r>
    </w:p>
    <w:p w:rsidR="00863905" w:rsidRDefault="00863905" w:rsidP="00863905">
      <w:r>
        <w:t xml:space="preserve">   A24        1.93211   0.00030   0.00000   0.00011   0.00032   1.93243</w:t>
      </w:r>
    </w:p>
    <w:p w:rsidR="00863905" w:rsidRDefault="00863905" w:rsidP="00863905">
      <w:r>
        <w:t xml:space="preserve">   A25        1.91704  -0.00247   0.00000   0.01040   0.01010   1.92714</w:t>
      </w:r>
    </w:p>
    <w:p w:rsidR="00863905" w:rsidRDefault="00863905" w:rsidP="00863905">
      <w:r>
        <w:t xml:space="preserve">   A26        1.92905   0.00188   0.00000   0.00145   0.00173   1.93078</w:t>
      </w:r>
    </w:p>
    <w:p w:rsidR="00863905" w:rsidRDefault="00863905" w:rsidP="00863905">
      <w:r>
        <w:t xml:space="preserve">   A27        1.91189   0.00050   0.00000  -0.00283  -0.00292   1.90896</w:t>
      </w:r>
    </w:p>
    <w:p w:rsidR="00863905" w:rsidRDefault="00863905" w:rsidP="00863905">
      <w:r>
        <w:t xml:space="preserve">   A28        1.92124  -0.00066   0.00000  -0.00852  -0.00858   1.91266</w:t>
      </w:r>
    </w:p>
    <w:p w:rsidR="00863905" w:rsidRDefault="00863905" w:rsidP="00863905">
      <w:r>
        <w:t xml:space="preserve">   A29        1.91775   0.00178   0.00000  -0.00054  -0.00032   1.91743</w:t>
      </w:r>
    </w:p>
    <w:p w:rsidR="00863905" w:rsidRDefault="00863905" w:rsidP="00863905">
      <w:r>
        <w:t xml:space="preserve">   A30        1.86629  -0.00094   0.00000  -0.00032  -0.00038   1.86591</w:t>
      </w:r>
    </w:p>
    <w:p w:rsidR="00863905" w:rsidRDefault="00863905" w:rsidP="00863905">
      <w:r>
        <w:t xml:space="preserve">   A31        1.90118  -0.00246   0.00000  -0.00345  -0.00355   1.89763</w:t>
      </w:r>
    </w:p>
    <w:p w:rsidR="00863905" w:rsidRDefault="00863905" w:rsidP="00863905">
      <w:r>
        <w:t xml:space="preserve">   A32        1.96341   0.00982   0.00000   0.05841   0.05820   2.02161</w:t>
      </w:r>
    </w:p>
    <w:p w:rsidR="00863905" w:rsidRDefault="00863905" w:rsidP="00863905">
      <w:r>
        <w:t xml:space="preserve">   A33        2.03323  -0.00779   0.00000  -0.03124  -0.03152   2.00172</w:t>
      </w:r>
    </w:p>
    <w:p w:rsidR="00863905" w:rsidRDefault="00863905" w:rsidP="00863905">
      <w:r>
        <w:lastRenderedPageBreak/>
        <w:t xml:space="preserve">   A34        1.72568  -0.00222   0.00000  -0.01115  -0.01140   1.71428</w:t>
      </w:r>
    </w:p>
    <w:p w:rsidR="00863905" w:rsidRDefault="00863905" w:rsidP="00863905">
      <w:r>
        <w:t xml:space="preserve">   A35        1.87964  -0.00598   0.00000  -0.01786  -0.01720   1.86244</w:t>
      </w:r>
    </w:p>
    <w:p w:rsidR="00863905" w:rsidRDefault="00863905" w:rsidP="00863905">
      <w:r>
        <w:t xml:space="preserve">   A36        1.93406   0.00279   0.00000   0.00453   0.00425   1.93830</w:t>
      </w:r>
    </w:p>
    <w:p w:rsidR="00863905" w:rsidRDefault="00863905" w:rsidP="00863905">
      <w:r>
        <w:t xml:space="preserve">   A37        1.92406   0.00444   0.00000  -0.00112  -0.00150   1.92256</w:t>
      </w:r>
    </w:p>
    <w:p w:rsidR="00863905" w:rsidRDefault="00863905" w:rsidP="00863905">
      <w:r>
        <w:t xml:space="preserve">   A38        1.59505  -0.00012   0.00000  -0.03851  -0.03862   1.55643</w:t>
      </w:r>
    </w:p>
    <w:p w:rsidR="00863905" w:rsidRDefault="00863905" w:rsidP="00863905">
      <w:r>
        <w:t xml:space="preserve">   A39        2.26554  -0.00957   0.00000  -0.00872  -0.00789   2.25764</w:t>
      </w:r>
    </w:p>
    <w:p w:rsidR="00863905" w:rsidRDefault="00863905" w:rsidP="00863905">
      <w:r>
        <w:t xml:space="preserve">   A40        1.76079  -0.00282   0.00000  -0.01384  -0.01387   1.74692</w:t>
      </w:r>
    </w:p>
    <w:p w:rsidR="00863905" w:rsidRDefault="00863905" w:rsidP="00863905">
      <w:r>
        <w:t xml:space="preserve">   A41        1.78609   0.00761   0.00000   0.02265   0.02193   1.80802</w:t>
      </w:r>
    </w:p>
    <w:p w:rsidR="00863905" w:rsidRDefault="00863905" w:rsidP="00863905">
      <w:r>
        <w:t xml:space="preserve">   A42        2.00336   0.00142   0.00000   0.01976   0.01933   2.02269</w:t>
      </w:r>
    </w:p>
    <w:p w:rsidR="00863905" w:rsidRDefault="00863905" w:rsidP="00863905">
      <w:r>
        <w:t xml:space="preserve">   A43        2.01686   0.00393   0.00000   0.01500   0.01427   2.03113</w:t>
      </w:r>
    </w:p>
    <w:p w:rsidR="00863905" w:rsidRDefault="00863905" w:rsidP="00863905">
      <w:r>
        <w:t xml:space="preserve">   A44        1.90742  -0.00186   0.00000  -0.00035  -0.00068   1.90674</w:t>
      </w:r>
    </w:p>
    <w:p w:rsidR="00863905" w:rsidRDefault="00863905" w:rsidP="00863905">
      <w:r>
        <w:t xml:space="preserve">   A45        2.07226  -0.00688   0.00000  -0.00691  -0.00674   2.06552</w:t>
      </w:r>
    </w:p>
    <w:p w:rsidR="00863905" w:rsidRDefault="00863905" w:rsidP="00863905">
      <w:r>
        <w:t xml:space="preserve">   A46        2.30350   0.00874   0.00000   0.00726   0.00742   2.31093</w:t>
      </w:r>
    </w:p>
    <w:p w:rsidR="00863905" w:rsidRDefault="00863905" w:rsidP="00863905">
      <w:r>
        <w:t xml:space="preserve">   A47        1.91998   0.00406   0.00000   0.00442   0.00470   1.92468</w:t>
      </w:r>
    </w:p>
    <w:p w:rsidR="00863905" w:rsidRDefault="00863905" w:rsidP="00863905">
      <w:r>
        <w:t xml:space="preserve">   A48        2.05093  -0.00940   0.00000  -0.01798  -0.01817   2.03276</w:t>
      </w:r>
    </w:p>
    <w:p w:rsidR="00863905" w:rsidRDefault="00863905" w:rsidP="00863905">
      <w:r>
        <w:t xml:space="preserve">   A49        2.30189   0.00624   0.00000   0.01513   0.01497   2.31686</w:t>
      </w:r>
    </w:p>
    <w:p w:rsidR="00863905" w:rsidRDefault="00863905" w:rsidP="00863905">
      <w:r>
        <w:t xml:space="preserve">    D1       -1.11903   0.01132   0.00000   0.05009   0.05054  -1.06848</w:t>
      </w:r>
    </w:p>
    <w:p w:rsidR="00863905" w:rsidRDefault="00863905" w:rsidP="00863905">
      <w:r>
        <w:t xml:space="preserve">    D2        2.94141  -0.00932   0.00000  -0.04303  -0.04474   2.89667</w:t>
      </w:r>
    </w:p>
    <w:p w:rsidR="00863905" w:rsidRDefault="00863905" w:rsidP="00863905">
      <w:r>
        <w:t xml:space="preserve">    D3        0.73663   0.00783   0.00000   0.01670   0.01587   0.75250</w:t>
      </w:r>
    </w:p>
    <w:p w:rsidR="00863905" w:rsidRDefault="00863905" w:rsidP="00863905">
      <w:r>
        <w:t xml:space="preserve">    D4        1.22911   0.02549   0.00000   0.10495   0.10589   1.33500</w:t>
      </w:r>
    </w:p>
    <w:p w:rsidR="00863905" w:rsidRDefault="00863905" w:rsidP="00863905">
      <w:r>
        <w:t xml:space="preserve">    D5       -0.99364   0.00485   0.00000   0.01183   0.01061  -0.98303</w:t>
      </w:r>
    </w:p>
    <w:p w:rsidR="00863905" w:rsidRDefault="00863905" w:rsidP="00863905">
      <w:r>
        <w:t xml:space="preserve">    D6        3.08477   0.02200   0.00000   0.07156   0.07122  -3.12720</w:t>
      </w:r>
    </w:p>
    <w:p w:rsidR="00863905" w:rsidRDefault="00863905" w:rsidP="00863905">
      <w:r>
        <w:t xml:space="preserve">    D7        0.08284  -0.00220   0.00000  -0.02215  -0.02228   0.06057</w:t>
      </w:r>
    </w:p>
    <w:p w:rsidR="00863905" w:rsidRDefault="00863905" w:rsidP="00863905">
      <w:r>
        <w:t xml:space="preserve">    D8        2.40988   0.01294   0.00000   0.03865   0.03895   2.44883</w:t>
      </w:r>
    </w:p>
    <w:p w:rsidR="00863905" w:rsidRDefault="00863905" w:rsidP="00863905">
      <w:r>
        <w:t xml:space="preserve">    D9       -2.33125  -0.01298   0.00000  -0.06219  -0.06296  -2.39421</w:t>
      </w:r>
    </w:p>
    <w:p w:rsidR="00863905" w:rsidRDefault="00863905" w:rsidP="00863905">
      <w:r>
        <w:t xml:space="preserve">   D10       -0.00421   0.00217   0.00000  -0.00140  -0.00174  -0.00595</w:t>
      </w:r>
    </w:p>
    <w:p w:rsidR="00863905" w:rsidRDefault="00863905" w:rsidP="00863905">
      <w:r>
        <w:t xml:space="preserve">   D11        3.14093  -0.01377   0.00000  -0.04551  -0.04576   3.09517</w:t>
      </w:r>
    </w:p>
    <w:p w:rsidR="00863905" w:rsidRDefault="00863905" w:rsidP="00863905">
      <w:r>
        <w:lastRenderedPageBreak/>
        <w:t xml:space="preserve">   D12       -1.07331  -0.01551   0.00000  -0.05224  -0.05251  -1.12582</w:t>
      </w:r>
    </w:p>
    <w:p w:rsidR="00863905" w:rsidRDefault="00863905" w:rsidP="00863905">
      <w:r>
        <w:t xml:space="preserve">   D13        1.09527  -0.01861   0.00000  -0.05913  -0.05945   1.03581</w:t>
      </w:r>
    </w:p>
    <w:p w:rsidR="00863905" w:rsidRDefault="00863905" w:rsidP="00863905">
      <w:r>
        <w:t xml:space="preserve">   D14       -0.88966   0.00952   0.00000   0.05183   0.05196  -0.83770</w:t>
      </w:r>
    </w:p>
    <w:p w:rsidR="00863905" w:rsidRDefault="00863905" w:rsidP="00863905">
      <w:r>
        <w:t xml:space="preserve">   D15        1.17928   0.00778   0.00000   0.04510   0.04521   1.22450</w:t>
      </w:r>
    </w:p>
    <w:p w:rsidR="00863905" w:rsidRDefault="00863905" w:rsidP="00863905">
      <w:r>
        <w:t xml:space="preserve">   D16       -2.93532   0.00468   0.00000   0.03821   0.03827  -2.89706</w:t>
      </w:r>
    </w:p>
    <w:p w:rsidR="00863905" w:rsidRDefault="00863905" w:rsidP="00863905">
      <w:r>
        <w:t xml:space="preserve">   D17        1.03618   0.00709   0.00000   0.03971   0.03989   1.07607</w:t>
      </w:r>
    </w:p>
    <w:p w:rsidR="00863905" w:rsidRDefault="00863905" w:rsidP="00863905">
      <w:r>
        <w:t xml:space="preserve">   D18        3.10512   0.00534   0.00000   0.03298   0.03314   3.13827</w:t>
      </w:r>
    </w:p>
    <w:p w:rsidR="00863905" w:rsidRDefault="00863905" w:rsidP="00863905">
      <w:r>
        <w:t xml:space="preserve">   D19       -1.00948   0.00224   0.00000   0.02609   0.02620  -0.98329</w:t>
      </w:r>
    </w:p>
    <w:p w:rsidR="00863905" w:rsidRDefault="00863905" w:rsidP="00863905">
      <w:r>
        <w:t xml:space="preserve">   D20       -0.97224   0.00027   0.00000   0.00444   0.00401  -0.96823</w:t>
      </w:r>
    </w:p>
    <w:p w:rsidR="00863905" w:rsidRDefault="00863905" w:rsidP="00863905">
      <w:r>
        <w:t xml:space="preserve">   D21       -2.84605  -0.00704   0.00000   0.01066   0.01052  -2.83552</w:t>
      </w:r>
    </w:p>
    <w:p w:rsidR="00863905" w:rsidRDefault="00863905" w:rsidP="00863905">
      <w:r>
        <w:t xml:space="preserve">   D22        1.04490   0.00136   0.00000   0.01439   0.01440   1.05930</w:t>
      </w:r>
    </w:p>
    <w:p w:rsidR="00863905" w:rsidRDefault="00863905" w:rsidP="00863905">
      <w:r>
        <w:t xml:space="preserve">   D23        0.98933   0.00189   0.00000   0.00312   0.00321   0.99254</w:t>
      </w:r>
    </w:p>
    <w:p w:rsidR="00863905" w:rsidRDefault="00863905" w:rsidP="00863905">
      <w:r>
        <w:t xml:space="preserve">   D24       -0.88448  -0.00542   0.00000   0.00934   0.00973  -0.87475</w:t>
      </w:r>
    </w:p>
    <w:p w:rsidR="00863905" w:rsidRDefault="00863905" w:rsidP="00863905">
      <w:r>
        <w:t xml:space="preserve">   D25        3.00647   0.00298   0.00000   0.01308   0.01361   3.02008</w:t>
      </w:r>
    </w:p>
    <w:p w:rsidR="00863905" w:rsidRDefault="00863905" w:rsidP="00863905">
      <w:r>
        <w:t xml:space="preserve">   D26        3.02039   0.00710   0.00000   0.02691   0.02566   3.04605</w:t>
      </w:r>
    </w:p>
    <w:p w:rsidR="00863905" w:rsidRDefault="00863905" w:rsidP="00863905">
      <w:r>
        <w:t xml:space="preserve">   D27        1.14659  -0.00021   0.00000   0.03313   0.03218   1.17876</w:t>
      </w:r>
    </w:p>
    <w:p w:rsidR="00863905" w:rsidRDefault="00863905" w:rsidP="00863905">
      <w:r>
        <w:t xml:space="preserve">   D28       -1.24565   0.00819   0.00000   0.03687   0.03605  -1.20960</w:t>
      </w:r>
    </w:p>
    <w:p w:rsidR="00863905" w:rsidRDefault="00863905" w:rsidP="00863905">
      <w:r>
        <w:t xml:space="preserve">   D29        0.94185  -0.00573   0.00000  -0.01438  -0.01398   0.92787</w:t>
      </w:r>
    </w:p>
    <w:p w:rsidR="00863905" w:rsidRDefault="00863905" w:rsidP="00863905">
      <w:r>
        <w:t xml:space="preserve">   D30       -1.39398  -0.01960   0.00000  -0.07301  -0.07307  -1.46705</w:t>
      </w:r>
    </w:p>
    <w:p w:rsidR="00863905" w:rsidRDefault="00863905" w:rsidP="00863905">
      <w:r>
        <w:t xml:space="preserve">   D31        3.12591   0.00277   0.00000  -0.02370  -0.02367   3.10224</w:t>
      </w:r>
    </w:p>
    <w:p w:rsidR="00863905" w:rsidRDefault="00863905" w:rsidP="00863905">
      <w:r>
        <w:t xml:space="preserve">   D32        0.79009  -0.01109   0.00000  -0.08233  -0.08277   0.70731</w:t>
      </w:r>
    </w:p>
    <w:p w:rsidR="00863905" w:rsidRDefault="00863905" w:rsidP="00863905">
      <w:r>
        <w:t xml:space="preserve">   D33       -1.15856  -0.00240   0.00000  -0.05250  -0.05199  -1.21055</w:t>
      </w:r>
    </w:p>
    <w:p w:rsidR="00863905" w:rsidRDefault="00863905" w:rsidP="00863905">
      <w:r>
        <w:t xml:space="preserve">   D34        2.78880  -0.01626   0.00000  -0.11113  -0.11109   2.67771</w:t>
      </w:r>
    </w:p>
    <w:p w:rsidR="00863905" w:rsidRDefault="00863905" w:rsidP="00863905">
      <w:r>
        <w:t xml:space="preserve">   D35       -0.89731   0.00803   0.00000   0.00723   0.00703  -0.89028</w:t>
      </w:r>
    </w:p>
    <w:p w:rsidR="00863905" w:rsidRDefault="00863905" w:rsidP="00863905">
      <w:r>
        <w:t xml:space="preserve">   D36       -3.02058   0.00926   0.00000   0.01006   0.00994  -3.01064</w:t>
      </w:r>
    </w:p>
    <w:p w:rsidR="00863905" w:rsidRDefault="00863905" w:rsidP="00863905">
      <w:r>
        <w:t xml:space="preserve">   D37        1.21059   0.00899   0.00000   0.01131   0.01114   1.22173</w:t>
      </w:r>
    </w:p>
    <w:p w:rsidR="00863905" w:rsidRDefault="00863905" w:rsidP="00863905">
      <w:r>
        <w:t xml:space="preserve">   D38       -3.07570  -0.00094   0.00000   0.02701   0.02697  -3.04873</w:t>
      </w:r>
    </w:p>
    <w:p w:rsidR="00863905" w:rsidRDefault="00863905" w:rsidP="00863905">
      <w:r>
        <w:lastRenderedPageBreak/>
        <w:t xml:space="preserve">   D39        1.08423   0.00029   0.00000   0.02984   0.02987   1.11410</w:t>
      </w:r>
    </w:p>
    <w:p w:rsidR="00863905" w:rsidRDefault="00863905" w:rsidP="00863905">
      <w:r>
        <w:t xml:space="preserve">   D40       -0.96779   0.00001   0.00000   0.03109   0.03108  -0.93672</w:t>
      </w:r>
    </w:p>
    <w:p w:rsidR="00863905" w:rsidRDefault="00863905" w:rsidP="00863905">
      <w:r>
        <w:t xml:space="preserve">   D41        1.56727  -0.01211   0.00000  -0.01009  -0.01028   1.55700</w:t>
      </w:r>
    </w:p>
    <w:p w:rsidR="00863905" w:rsidRDefault="00863905" w:rsidP="00863905">
      <w:r>
        <w:t xml:space="preserve">   D42       -0.55599  -0.01088   0.00000  -0.00726  -0.00737  -0.56336</w:t>
      </w:r>
    </w:p>
    <w:p w:rsidR="00863905" w:rsidRDefault="00863905" w:rsidP="00863905">
      <w:r>
        <w:t xml:space="preserve">   D43       -2.60801  -0.01115   0.00000  -0.00602  -0.00617  -2.61418</w:t>
      </w:r>
    </w:p>
    <w:p w:rsidR="00863905" w:rsidRDefault="00863905" w:rsidP="00863905">
      <w:r>
        <w:t xml:space="preserve">   D44        0.73234   0.00299   0.00000   0.04936   0.04915   0.78150</w:t>
      </w:r>
    </w:p>
    <w:p w:rsidR="00863905" w:rsidRDefault="00863905" w:rsidP="00863905">
      <w:r>
        <w:t xml:space="preserve">   D45        2.91455  -0.00326   0.00000   0.05003   0.04927   2.96382</w:t>
      </w:r>
    </w:p>
    <w:p w:rsidR="00863905" w:rsidRDefault="00863905" w:rsidP="00863905">
      <w:r>
        <w:t xml:space="preserve">   D46       -1.30959  -0.00280   0.00000   0.02767   0.02732  -1.28227</w:t>
      </w:r>
    </w:p>
    <w:p w:rsidR="00863905" w:rsidRDefault="00863905" w:rsidP="00863905">
      <w:r>
        <w:t xml:space="preserve">   D47       -1.43668   0.00746   0.00000   0.02778   0.02835  -1.40833</w:t>
      </w:r>
    </w:p>
    <w:p w:rsidR="00863905" w:rsidRDefault="00863905" w:rsidP="00863905">
      <w:r>
        <w:t xml:space="preserve">   D48        0.74553   0.00121   0.00000   0.02844   0.02846   0.77399</w:t>
      </w:r>
    </w:p>
    <w:p w:rsidR="00863905" w:rsidRDefault="00863905" w:rsidP="00863905">
      <w:r>
        <w:t xml:space="preserve">   D49        2.80457   0.00166   0.00000   0.00608   0.00651   2.81108</w:t>
      </w:r>
    </w:p>
    <w:p w:rsidR="00863905" w:rsidRDefault="00863905" w:rsidP="00863905">
      <w:r>
        <w:t xml:space="preserve">   D50        2.87252   0.00208   0.00000   0.01925   0.01916   2.89168</w:t>
      </w:r>
    </w:p>
    <w:p w:rsidR="00863905" w:rsidRDefault="00863905" w:rsidP="00863905">
      <w:r>
        <w:t xml:space="preserve">   D51       -1.22846  -0.00417   0.00000   0.01992   0.01928  -1.20918</w:t>
      </w:r>
    </w:p>
    <w:p w:rsidR="00863905" w:rsidRDefault="00863905" w:rsidP="00863905">
      <w:r>
        <w:t xml:space="preserve">   D52        0.83058  -0.00372   0.00000  -0.00244  -0.00267   0.82791</w:t>
      </w:r>
    </w:p>
    <w:p w:rsidR="00863905" w:rsidRDefault="00863905" w:rsidP="00863905">
      <w:r>
        <w:t xml:space="preserve">   D53       -0.07291   0.00661   0.00000   0.02930   0.02897  -0.04394</w:t>
      </w:r>
    </w:p>
    <w:p w:rsidR="00863905" w:rsidRDefault="00863905" w:rsidP="00863905">
      <w:r>
        <w:t xml:space="preserve">   D54        2.05502   0.00691   0.00000   0.03237   0.03211   2.08713</w:t>
      </w:r>
    </w:p>
    <w:p w:rsidR="00863905" w:rsidRDefault="00863905" w:rsidP="00863905">
      <w:r>
        <w:t xml:space="preserve">   D55       -2.17726   0.00644   0.00000   0.02657   0.02637  -2.15090</w:t>
      </w:r>
    </w:p>
    <w:p w:rsidR="00863905" w:rsidRDefault="00863905" w:rsidP="00863905">
      <w:r>
        <w:t xml:space="preserve">   D56       -2.09097  -0.00147   0.00000   0.00468   0.00459  -2.08638</w:t>
      </w:r>
    </w:p>
    <w:p w:rsidR="00863905" w:rsidRDefault="00863905" w:rsidP="00863905">
      <w:r>
        <w:t xml:space="preserve">   D57        0.03696  -0.00118   0.00000   0.00775   0.00773   0.04469</w:t>
      </w:r>
    </w:p>
    <w:p w:rsidR="00863905" w:rsidRDefault="00863905" w:rsidP="00863905">
      <w:r>
        <w:t xml:space="preserve">   D58        2.08786  -0.00165   0.00000   0.00195   0.00199   2.08985</w:t>
      </w:r>
    </w:p>
    <w:p w:rsidR="00863905" w:rsidRDefault="00863905" w:rsidP="00863905">
      <w:r>
        <w:t xml:space="preserve">   D59        2.13037  -0.00224   0.00000   0.00594   0.00577   2.13614</w:t>
      </w:r>
    </w:p>
    <w:p w:rsidR="00863905" w:rsidRDefault="00863905" w:rsidP="00863905">
      <w:r>
        <w:t xml:space="preserve">   D60       -2.02489  -0.00194   0.00000   0.00900   0.00891  -2.01598</w:t>
      </w:r>
    </w:p>
    <w:p w:rsidR="00863905" w:rsidRDefault="00863905" w:rsidP="00863905">
      <w:r>
        <w:t xml:space="preserve">   D61        0.02601  -0.00241   0.00000   0.00320   0.00317   0.02918</w:t>
      </w:r>
    </w:p>
    <w:p w:rsidR="00863905" w:rsidRDefault="00863905" w:rsidP="00863905">
      <w:r>
        <w:t xml:space="preserve">   D62        0.03741   0.00245   0.00000   0.00503   0.00479   0.04220</w:t>
      </w:r>
    </w:p>
    <w:p w:rsidR="00863905" w:rsidRDefault="00863905" w:rsidP="00863905">
      <w:r>
        <w:t xml:space="preserve">   D63       -3.10264   0.00329   0.00000   0.00248   0.00230  -3.10034</w:t>
      </w:r>
    </w:p>
    <w:p w:rsidR="00863905" w:rsidRDefault="00863905" w:rsidP="00863905">
      <w:r>
        <w:t xml:space="preserve">   D64        0.11082  -0.00488   0.00000  -0.01624  -0.01630   0.09452</w:t>
      </w:r>
    </w:p>
    <w:p w:rsidR="00863905" w:rsidRDefault="00863905" w:rsidP="00863905">
      <w:r>
        <w:t xml:space="preserve">   D65        3.11641   0.00159   0.00000  -0.00459  -0.00479   3.11162</w:t>
      </w:r>
    </w:p>
    <w:p w:rsidR="00863905" w:rsidRDefault="00863905" w:rsidP="00863905">
      <w:r>
        <w:lastRenderedPageBreak/>
        <w:t xml:space="preserve">   D66        0.19547  -0.00360   0.00000  -0.01332  -0.01449   0.18098</w:t>
      </w:r>
    </w:p>
    <w:p w:rsidR="00863905" w:rsidRDefault="00863905" w:rsidP="00863905">
      <w:r>
        <w:t xml:space="preserve">   D67        2.48817  -0.01195   0.00000  -0.02941  -0.03017   2.45800</w:t>
      </w:r>
    </w:p>
    <w:p w:rsidR="00863905" w:rsidRDefault="00863905" w:rsidP="00863905">
      <w:r>
        <w:t xml:space="preserve">   D68       -1.59639  -0.00060   0.00000   0.01792   0.01765  -1.57874</w:t>
      </w:r>
    </w:p>
    <w:p w:rsidR="00863905" w:rsidRDefault="00863905" w:rsidP="00863905">
      <w:r>
        <w:t xml:space="preserve">   D69       -2.06849   0.00405   0.00000  -0.00200  -0.00268  -2.07117</w:t>
      </w:r>
    </w:p>
    <w:p w:rsidR="00863905" w:rsidRDefault="00863905" w:rsidP="00863905">
      <w:r>
        <w:t xml:space="preserve">   D70        0.22421  -0.00430   0.00000  -0.01809  -0.01836   0.20585</w:t>
      </w:r>
    </w:p>
    <w:p w:rsidR="00863905" w:rsidRDefault="00863905" w:rsidP="00863905">
      <w:r>
        <w:t xml:space="preserve">   D71        2.42283   0.00705   0.00000   0.02924   0.02946   2.45229</w:t>
      </w:r>
    </w:p>
    <w:p w:rsidR="00863905" w:rsidRDefault="00863905" w:rsidP="00863905">
      <w:r>
        <w:t xml:space="preserve">   D72        2.10898   0.00073   0.00000   0.00794   0.00742   2.11639</w:t>
      </w:r>
    </w:p>
    <w:p w:rsidR="00863905" w:rsidRDefault="00863905" w:rsidP="00863905">
      <w:r>
        <w:t xml:space="preserve">   D73       -1.88151  -0.00762   0.00000  -0.00815  -0.00826  -1.88977</w:t>
      </w:r>
    </w:p>
    <w:p w:rsidR="00863905" w:rsidRDefault="00863905" w:rsidP="00863905">
      <w:r>
        <w:t xml:space="preserve">   D74        0.31711   0.00373   0.00000   0.03918   0.03956   0.35667</w:t>
      </w:r>
    </w:p>
    <w:p w:rsidR="00863905" w:rsidRDefault="00863905" w:rsidP="00863905">
      <w:r>
        <w:t xml:space="preserve">   D75       -2.40051   0.00094   0.00000  -0.02649  -0.02641  -2.42692</w:t>
      </w:r>
    </w:p>
    <w:p w:rsidR="00863905" w:rsidRDefault="00863905" w:rsidP="00863905">
      <w:r>
        <w:t xml:space="preserve">   D76        0.73926  -0.00007   0.00000  -0.02350  -0.02346   0.71581</w:t>
      </w:r>
    </w:p>
    <w:p w:rsidR="00863905" w:rsidRDefault="00863905" w:rsidP="00863905">
      <w:r>
        <w:t xml:space="preserve">   D77       -0.17645   0.00303   0.00000   0.01317   0.01312  -0.16333</w:t>
      </w:r>
    </w:p>
    <w:p w:rsidR="00863905" w:rsidRDefault="00863905" w:rsidP="00863905">
      <w:r>
        <w:t xml:space="preserve">   D78        2.96332   0.00202   0.00000   0.01616   0.01608   2.97940</w:t>
      </w:r>
    </w:p>
    <w:p w:rsidR="00863905" w:rsidRDefault="00863905" w:rsidP="00863905">
      <w:r>
        <w:t xml:space="preserve">   D79        1.93554   0.00535   0.00000   0.00692   0.00686   1.94240</w:t>
      </w:r>
    </w:p>
    <w:p w:rsidR="00863905" w:rsidRDefault="00863905" w:rsidP="00863905">
      <w:r>
        <w:t xml:space="preserve">   D80       -1.20787   0.00433   0.00000   0.00991   0.00981  -1.19806</w:t>
      </w:r>
    </w:p>
    <w:p w:rsidR="00863905" w:rsidRDefault="00863905" w:rsidP="00863905">
      <w:r>
        <w:t xml:space="preserve">   D81        1.57625   0.00805   0.00000  -0.01554  -0.01561   1.56064</w:t>
      </w:r>
    </w:p>
    <w:p w:rsidR="00863905" w:rsidRDefault="00863905" w:rsidP="00863905">
      <w:r>
        <w:t xml:space="preserve">   D82       -1.40310   0.00203   0.00000  -0.02572  -0.02591  -1.42901</w:t>
      </w:r>
    </w:p>
    <w:p w:rsidR="00863905" w:rsidRDefault="00863905" w:rsidP="00863905">
      <w:r>
        <w:t xml:space="preserve">   D83       -0.21079   0.00524   0.00000   0.02012   0.02050  -0.19029</w:t>
      </w:r>
    </w:p>
    <w:p w:rsidR="00863905" w:rsidRDefault="00863905" w:rsidP="00863905">
      <w:r>
        <w:t xml:space="preserve">   D84        3.09305  -0.00078   0.00000   0.00994   0.01019   3.10325</w:t>
      </w:r>
    </w:p>
    <w:p w:rsidR="00863905" w:rsidRDefault="00863905" w:rsidP="00863905">
      <w:r>
        <w:t xml:space="preserve">   D85       -2.40059  -0.00460   0.00000  -0.03084  -0.03095  -2.43154</w:t>
      </w:r>
    </w:p>
    <w:p w:rsidR="00863905" w:rsidRDefault="00863905" w:rsidP="00863905">
      <w:r>
        <w:t xml:space="preserve">   D86        0.90325  -0.01062   0.00000  -0.04102  -0.04125   0.86200</w:t>
      </w:r>
    </w:p>
    <w:p w:rsidR="00863905" w:rsidRDefault="00863905" w:rsidP="00863905">
      <w:r>
        <w:t xml:space="preserve">         Item               Value     Threshold  Converged?</w:t>
      </w:r>
    </w:p>
    <w:p w:rsidR="00863905" w:rsidRDefault="00863905" w:rsidP="00863905">
      <w:r>
        <w:t xml:space="preserve"> Maximum Force            0.058627     0.000450     NO </w:t>
      </w:r>
    </w:p>
    <w:p w:rsidR="00863905" w:rsidRDefault="00863905" w:rsidP="00863905">
      <w:r>
        <w:t xml:space="preserve"> RMS     Force            0.010271     0.000300     NO </w:t>
      </w:r>
    </w:p>
    <w:p w:rsidR="00863905" w:rsidRDefault="00863905" w:rsidP="00863905">
      <w:r>
        <w:t xml:space="preserve"> Maximum Displacement     0.200539     0.001800     NO </w:t>
      </w:r>
    </w:p>
    <w:p w:rsidR="00863905" w:rsidRDefault="00863905" w:rsidP="00863905">
      <w:r>
        <w:t xml:space="preserve"> RMS     Displacement     0.045117     0.001200     NO </w:t>
      </w:r>
    </w:p>
    <w:p w:rsidR="00863905" w:rsidRDefault="00863905" w:rsidP="00863905">
      <w:r>
        <w:t xml:space="preserve"> Predicted change in Energy=-3.663057D-02</w:t>
      </w:r>
    </w:p>
    <w:p w:rsidR="00863905" w:rsidRDefault="00863905" w:rsidP="00863905">
      <w:r>
        <w:lastRenderedPageBreak/>
        <w:t xml:space="preserve"> GradGradGradGradGradGradGradGradGradGradGradGradGradGradGradGradGradGrad</w:t>
      </w:r>
    </w:p>
    <w:p w:rsidR="00863905" w:rsidRDefault="00863905" w:rsidP="00863905"/>
    <w:p w:rsidR="00863905" w:rsidRDefault="00863905" w:rsidP="00863905">
      <w:r>
        <w:t xml:space="preserve">                          Input orientation: 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-1.513566    1.256085    0.163320</w:t>
      </w:r>
    </w:p>
    <w:p w:rsidR="00863905" w:rsidRDefault="00863905" w:rsidP="00863905">
      <w:r>
        <w:t xml:space="preserve">      2          6           0       -0.046001    1.053678    0.042027</w:t>
      </w:r>
    </w:p>
    <w:p w:rsidR="00863905" w:rsidRDefault="00863905" w:rsidP="00863905">
      <w:r>
        <w:t xml:space="preserve">      3          6           0       -0.663551    3.555194    0.155618</w:t>
      </w:r>
    </w:p>
    <w:p w:rsidR="00863905" w:rsidRDefault="00863905" w:rsidP="00863905">
      <w:r>
        <w:t xml:space="preserve">      4          6           0       -1.794225    2.616034    0.264163</w:t>
      </w:r>
    </w:p>
    <w:p w:rsidR="00863905" w:rsidRDefault="00863905" w:rsidP="00863905">
      <w:r>
        <w:t xml:space="preserve">      5          1           0       -2.222784    0.681377   -0.454767</w:t>
      </w:r>
    </w:p>
    <w:p w:rsidR="00863905" w:rsidRDefault="00863905" w:rsidP="00863905">
      <w:r>
        <w:t xml:space="preserve">      6          1           0       -2.692131    2.940363   -0.296869</w:t>
      </w:r>
    </w:p>
    <w:p w:rsidR="00863905" w:rsidRDefault="00863905" w:rsidP="00863905">
      <w:r>
        <w:t xml:space="preserve">      7          6           0        0.420850    1.742010   -1.208000</w:t>
      </w:r>
    </w:p>
    <w:p w:rsidR="00863905" w:rsidRDefault="00863905" w:rsidP="00863905">
      <w:r>
        <w:t xml:space="preserve">      8          1           0        1.537426    1.620553   -1.257012</w:t>
      </w:r>
    </w:p>
    <w:p w:rsidR="00863905" w:rsidRDefault="00863905" w:rsidP="00863905">
      <w:r>
        <w:t xml:space="preserve">      9          1           0       -0.011068    1.286839   -2.135673</w:t>
      </w:r>
    </w:p>
    <w:p w:rsidR="00863905" w:rsidRDefault="00863905" w:rsidP="00863905">
      <w:r>
        <w:t xml:space="preserve">     10          6           0        0.089912    3.240541   -1.132899</w:t>
      </w:r>
    </w:p>
    <w:p w:rsidR="00863905" w:rsidRDefault="00863905" w:rsidP="00863905">
      <w:r>
        <w:t xml:space="preserve">     11          1           0        1.034081    3.836341   -1.192542</w:t>
      </w:r>
    </w:p>
    <w:p w:rsidR="00863905" w:rsidRDefault="00863905" w:rsidP="00863905">
      <w:r>
        <w:t xml:space="preserve">     12          1           0       -0.538344    3.536321   -2.012725</w:t>
      </w:r>
    </w:p>
    <w:p w:rsidR="00863905" w:rsidRDefault="00863905" w:rsidP="00863905">
      <w:r>
        <w:t xml:space="preserve">     13          1           0       -1.008422    4.616502    0.209908</w:t>
      </w:r>
    </w:p>
    <w:p w:rsidR="00863905" w:rsidRDefault="00863905" w:rsidP="00863905">
      <w:r>
        <w:t xml:space="preserve">     14          1           0        0.355837    0.038910    0.188481</w:t>
      </w:r>
    </w:p>
    <w:p w:rsidR="00863905" w:rsidRDefault="00863905" w:rsidP="00863905">
      <w:r>
        <w:t xml:space="preserve">     15          8           0        3.084835    4.282637    1.070416</w:t>
      </w:r>
    </w:p>
    <w:p w:rsidR="00863905" w:rsidRDefault="00863905" w:rsidP="00863905">
      <w:r>
        <w:t xml:space="preserve">     16          6           0        0.760236    3.905298    1.288772</w:t>
      </w:r>
    </w:p>
    <w:p w:rsidR="00863905" w:rsidRDefault="00863905" w:rsidP="00863905">
      <w:r>
        <w:t xml:space="preserve">     17          6           0        1.437118    2.720877    1.857218</w:t>
      </w:r>
    </w:p>
    <w:p w:rsidR="00863905" w:rsidRDefault="00863905" w:rsidP="00863905">
      <w:r>
        <w:t xml:space="preserve">     18          6           0        1.836452    4.776202    0.696135</w:t>
      </w:r>
    </w:p>
    <w:p w:rsidR="00863905" w:rsidRDefault="00863905" w:rsidP="00863905">
      <w:r>
        <w:t xml:space="preserve">     19          8           0        1.794363    5.774724   -0.008471</w:t>
      </w:r>
    </w:p>
    <w:p w:rsidR="00863905" w:rsidRDefault="00863905" w:rsidP="00863905">
      <w:r>
        <w:t xml:space="preserve">     20          6           0        2.897614    3.100688    1.831659</w:t>
      </w:r>
    </w:p>
    <w:p w:rsidR="00863905" w:rsidRDefault="00863905" w:rsidP="00863905">
      <w:r>
        <w:lastRenderedPageBreak/>
        <w:t xml:space="preserve">     21          8           0        3.909955    2.528974    2.207634</w:t>
      </w:r>
    </w:p>
    <w:p w:rsidR="00863905" w:rsidRDefault="00863905" w:rsidP="00863905">
      <w:r>
        <w:t xml:space="preserve">     22          1           0        0.207158    4.461144    2.070949</w:t>
      </w:r>
    </w:p>
    <w:p w:rsidR="00863905" w:rsidRDefault="00863905" w:rsidP="00863905">
      <w:r>
        <w:t xml:space="preserve">     23          1           0        1.047853    2.361718    2.807114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              Distance matrix (angstroms):</w:t>
      </w:r>
    </w:p>
    <w:p w:rsidR="00863905" w:rsidRDefault="00863905" w:rsidP="00863905">
      <w:r>
        <w:t xml:space="preserve">                    1          2          3          4          5</w:t>
      </w:r>
    </w:p>
    <w:p w:rsidR="00863905" w:rsidRDefault="00863905" w:rsidP="00863905">
      <w:r>
        <w:t xml:space="preserve">     1  C    0.000000</w:t>
      </w:r>
    </w:p>
    <w:p w:rsidR="00863905" w:rsidRDefault="00863905" w:rsidP="00863905">
      <w:r>
        <w:t xml:space="preserve">     2  C    1.486414   0.000000</w:t>
      </w:r>
    </w:p>
    <w:p w:rsidR="00863905" w:rsidRDefault="00863905" w:rsidP="00863905">
      <w:r>
        <w:t xml:space="preserve">     3  C    2.451221   2.579119   0.000000</w:t>
      </w:r>
    </w:p>
    <w:p w:rsidR="00863905" w:rsidRDefault="00863905" w:rsidP="00863905">
      <w:r>
        <w:t xml:space="preserve">     4  C    1.392264   2.355120   1.473848   0.000000</w:t>
      </w:r>
    </w:p>
    <w:p w:rsidR="00863905" w:rsidRDefault="00863905" w:rsidP="00863905">
      <w:r>
        <w:t xml:space="preserve">     5  H    1.102412   2.263581   3.326050   2.107943   0.000000</w:t>
      </w:r>
    </w:p>
    <w:p w:rsidR="00863905" w:rsidRDefault="00863905" w:rsidP="00863905">
      <w:r>
        <w:t xml:space="preserve">     6  H    2.106557   3.267482   2.167464   1.107331   2.312626</w:t>
      </w:r>
    </w:p>
    <w:p w:rsidR="00863905" w:rsidRDefault="00863905" w:rsidP="00863905">
      <w:r>
        <w:t xml:space="preserve">     7  C    2.420456   1.501438   2.514561   2.799597   2.946372</w:t>
      </w:r>
    </w:p>
    <w:p w:rsidR="00863905" w:rsidRDefault="00863905" w:rsidP="00863905">
      <w:r>
        <w:t xml:space="preserve">     8  H    3.385075   2.125109   3.253100   3.795373   3.957883</w:t>
      </w:r>
    </w:p>
    <w:p w:rsidR="00863905" w:rsidRDefault="00863905" w:rsidP="00863905">
      <w:r>
        <w:t xml:space="preserve">     9  H    2.746600   2.190424   3.289557   3.271945   2.843188</w:t>
      </w:r>
    </w:p>
    <w:p w:rsidR="00863905" w:rsidRDefault="00863905" w:rsidP="00863905">
      <w:r>
        <w:t xml:space="preserve">    10  C    2.861711   2.486221   1.525447   2.427295   3.515359</w:t>
      </w:r>
    </w:p>
    <w:p w:rsidR="00863905" w:rsidRDefault="00863905" w:rsidP="00863905">
      <w:r>
        <w:t xml:space="preserve">    11  H    3.871251   3.230163   2.185986   3.407412   4.594049</w:t>
      </w:r>
    </w:p>
    <w:p w:rsidR="00863905" w:rsidRDefault="00863905" w:rsidP="00863905">
      <w:r>
        <w:t xml:space="preserve">    12  H    3.299349   3.260050   2.172037   2.758330   3.662688</w:t>
      </w:r>
    </w:p>
    <w:p w:rsidR="00863905" w:rsidRDefault="00863905" w:rsidP="00863905">
      <w:r>
        <w:t xml:space="preserve">    13  H    3.398491   3.694341   1.117255   2.149954   4.171532</w:t>
      </w:r>
    </w:p>
    <w:p w:rsidR="00863905" w:rsidRDefault="00863905" w:rsidP="00863905">
      <w:r>
        <w:t xml:space="preserve">    14  H    2.230878   1.101216   3.661214   3.357092   2.734195</w:t>
      </w:r>
    </w:p>
    <w:p w:rsidR="00863905" w:rsidRDefault="00863905" w:rsidP="00863905">
      <w:r>
        <w:t xml:space="preserve">    15  O    5.579259   4.613664   3.926376   5.218509   6.592881</w:t>
      </w:r>
    </w:p>
    <w:p w:rsidR="00863905" w:rsidRDefault="00863905" w:rsidP="00863905">
      <w:r>
        <w:t xml:space="preserve">    16  C    3.668126   3.214985   1.853046   3.039292   4.725676</w:t>
      </w:r>
    </w:p>
    <w:p w:rsidR="00863905" w:rsidRDefault="00863905" w:rsidP="00863905">
      <w:r>
        <w:t xml:space="preserve">    17  C    3.704246   2.876476   2.829194   3.604219   4.785366</w:t>
      </w:r>
    </w:p>
    <w:p w:rsidR="00863905" w:rsidRDefault="00863905" w:rsidP="00863905">
      <w:r>
        <w:t xml:space="preserve">    18  C    4.888530   4.222401   2.834260   4.246732   5.879589</w:t>
      </w:r>
    </w:p>
    <w:p w:rsidR="00863905" w:rsidRDefault="00863905" w:rsidP="00863905">
      <w:r>
        <w:t xml:space="preserve">    19  O    5.602678   5.067324   3.315808   4.788488   6.502218</w:t>
      </w:r>
    </w:p>
    <w:p w:rsidR="00863905" w:rsidRDefault="00863905" w:rsidP="00863905">
      <w:r>
        <w:t xml:space="preserve">    20  C    5.064031   4.007231   3.962017   4.970441   6.107314</w:t>
      </w:r>
    </w:p>
    <w:p w:rsidR="00863905" w:rsidRDefault="00863905" w:rsidP="00863905">
      <w:r>
        <w:t xml:space="preserve">    21  O    5.934142   4.745097   5.116723   6.026801   6.936317</w:t>
      </w:r>
    </w:p>
    <w:p w:rsidR="00863905" w:rsidRDefault="00863905" w:rsidP="00863905">
      <w:r>
        <w:lastRenderedPageBreak/>
        <w:t xml:space="preserve">    22  H    4.107595   3.973844   2.290714   3.267176   5.154658</w:t>
      </w:r>
    </w:p>
    <w:p w:rsidR="00863905" w:rsidRDefault="00863905" w:rsidP="00863905">
      <w:r>
        <w:t xml:space="preserve">    23  H    3.843557   3.248567   3.373976   3.822130   4.915331</w:t>
      </w:r>
    </w:p>
    <w:p w:rsidR="00863905" w:rsidRDefault="00863905" w:rsidP="00863905">
      <w:r>
        <w:t xml:space="preserve">                    6          7          8          9         10</w:t>
      </w:r>
    </w:p>
    <w:p w:rsidR="00863905" w:rsidRDefault="00863905" w:rsidP="00863905">
      <w:r>
        <w:t xml:space="preserve">     6  H    0.000000</w:t>
      </w:r>
    </w:p>
    <w:p w:rsidR="00863905" w:rsidRDefault="00863905" w:rsidP="00863905">
      <w:r>
        <w:t xml:space="preserve">     7  C    3.457870   0.000000</w:t>
      </w:r>
    </w:p>
    <w:p w:rsidR="00863905" w:rsidRDefault="00863905" w:rsidP="00863905">
      <w:r>
        <w:t xml:space="preserve">     8  H    4.533534   1.124231   0.000000</w:t>
      </w:r>
    </w:p>
    <w:p w:rsidR="00863905" w:rsidRDefault="00863905" w:rsidP="00863905">
      <w:r>
        <w:t xml:space="preserve">     9  H    3.647389   1.119960   1.811421   0.000000</w:t>
      </w:r>
    </w:p>
    <w:p w:rsidR="00863905" w:rsidRDefault="00863905" w:rsidP="00863905">
      <w:r>
        <w:t xml:space="preserve">    10  C    2.920414   1.536475   2.176020   2.198341   0.000000</w:t>
      </w:r>
    </w:p>
    <w:p w:rsidR="00863905" w:rsidRDefault="00863905" w:rsidP="00863905">
      <w:r>
        <w:t xml:space="preserve">    11  H    3.935692   2.182318   2.273153   2.912352   1.118030</w:t>
      </w:r>
    </w:p>
    <w:p w:rsidR="00863905" w:rsidRDefault="00863905" w:rsidP="00863905">
      <w:r>
        <w:t xml:space="preserve">    12  H    2.817469   2.187965   2.924054   2.313721   1.120841</w:t>
      </w:r>
    </w:p>
    <w:p w:rsidR="00863905" w:rsidRDefault="00863905" w:rsidP="00863905">
      <w:r>
        <w:t xml:space="preserve">    13  H    2.429227   3.509414   4.196297   4.193223   2.214212</w:t>
      </w:r>
    </w:p>
    <w:p w:rsidR="00863905" w:rsidRDefault="00863905" w:rsidP="00863905">
      <w:r>
        <w:t xml:space="preserve">    14  H    4.236049   2.203392   2.446875   2.663388   3.473788</w:t>
      </w:r>
    </w:p>
    <w:p w:rsidR="00863905" w:rsidRDefault="00863905" w:rsidP="00863905">
      <w:r>
        <w:t xml:space="preserve">    15  O    6.086420   4.329293   3.859803   5.370142   3.861363</w:t>
      </w:r>
    </w:p>
    <w:p w:rsidR="00863905" w:rsidRDefault="00863905" w:rsidP="00863905">
      <w:r>
        <w:t xml:space="preserve">    16  C    3.919719   3.320974   3.507862   4.379276   2.599178</w:t>
      </w:r>
    </w:p>
    <w:p w:rsidR="00863905" w:rsidRDefault="00863905" w:rsidP="00863905">
      <w:r>
        <w:t xml:space="preserve">    17  C    4.662507   3.374395   3.304421   4.482955   3.320514</w:t>
      </w:r>
    </w:p>
    <w:p w:rsidR="00863905" w:rsidRDefault="00863905" w:rsidP="00863905">
      <w:r>
        <w:t xml:space="preserve">    18  C    4.986424   3.851750   3.723213   4.858818   2.958719</w:t>
      </w:r>
    </w:p>
    <w:p w:rsidR="00863905" w:rsidRDefault="00863905" w:rsidP="00863905">
      <w:r>
        <w:t xml:space="preserve">    19  O    5.314641   4.425855   4.345343   5.284476   3.254470</w:t>
      </w:r>
    </w:p>
    <w:p w:rsidR="00863905" w:rsidRDefault="00863905" w:rsidP="00863905">
      <w:r>
        <w:t xml:space="preserve">    20  C    5.983443   4.149685   3.685213   5.243109   4.085505</w:t>
      </w:r>
    </w:p>
    <w:p w:rsidR="00863905" w:rsidRDefault="00863905" w:rsidP="00863905">
      <w:r>
        <w:t xml:space="preserve">    21  O    7.073141   4.945677   4.296265   5.981776   5.124278</w:t>
      </w:r>
    </w:p>
    <w:p w:rsidR="00863905" w:rsidRDefault="00863905" w:rsidP="00863905">
      <w:r>
        <w:t xml:space="preserve">    22  H    4.040447   4.265074   4.573171   5.274419   3.430490</w:t>
      </w:r>
    </w:p>
    <w:p w:rsidR="00863905" w:rsidRDefault="00863905" w:rsidP="00863905">
      <w:r>
        <w:t xml:space="preserve">    23  H    4.894591   4.110755   4.160063   5.167960   4.148937</w:t>
      </w:r>
    </w:p>
    <w:p w:rsidR="00863905" w:rsidRDefault="00863905" w:rsidP="00863905">
      <w:r>
        <w:t xml:space="preserve">                   11         12         13         14         15</w:t>
      </w:r>
    </w:p>
    <w:p w:rsidR="00863905" w:rsidRDefault="00863905" w:rsidP="00863905">
      <w:r>
        <w:t xml:space="preserve">    11  H    0.000000</w:t>
      </w:r>
    </w:p>
    <w:p w:rsidR="00863905" w:rsidRDefault="00863905" w:rsidP="00863905">
      <w:r>
        <w:t xml:space="preserve">    12  H    1.798675   0.000000</w:t>
      </w:r>
    </w:p>
    <w:p w:rsidR="00863905" w:rsidRDefault="00863905" w:rsidP="00863905">
      <w:r>
        <w:t xml:space="preserve">    13  H    2.597564   2.515524   0.000000</w:t>
      </w:r>
    </w:p>
    <w:p w:rsidR="00863905" w:rsidRDefault="00863905" w:rsidP="00863905">
      <w:r>
        <w:t xml:space="preserve">    14  H    4.097282   4.228091   4.776611   0.000000</w:t>
      </w:r>
    </w:p>
    <w:p w:rsidR="00863905" w:rsidRDefault="00863905" w:rsidP="00863905">
      <w:r>
        <w:t xml:space="preserve">    15  O    3.086382   4.815617   4.196033   5.121959   0.000000</w:t>
      </w:r>
    </w:p>
    <w:p w:rsidR="00863905" w:rsidRDefault="00863905" w:rsidP="00863905">
      <w:r>
        <w:lastRenderedPageBreak/>
        <w:t xml:space="preserve">    16  C    2.497332   3.566838   2.190413   4.040191   2.365127</w:t>
      </w:r>
    </w:p>
    <w:p w:rsidR="00863905" w:rsidRDefault="00863905" w:rsidP="00863905">
      <w:r>
        <w:t xml:space="preserve">    17  C    3.272268   4.420844   3.505380   3.338683   2.402732</w:t>
      </w:r>
    </w:p>
    <w:p w:rsidR="00863905" w:rsidRDefault="00863905" w:rsidP="00863905">
      <w:r>
        <w:t xml:space="preserve">    18  C    2.257042   3.809840   2.890541   4.989175   1.393612</w:t>
      </w:r>
    </w:p>
    <w:p w:rsidR="00863905" w:rsidRDefault="00863905" w:rsidP="00863905">
      <w:r>
        <w:t xml:space="preserve">    19  O    2.395284   3.803814   3.040521   5.916732   2.248475</w:t>
      </w:r>
    </w:p>
    <w:p w:rsidR="00863905" w:rsidRDefault="00863905" w:rsidP="00863905">
      <w:r>
        <w:t xml:space="preserve">    20  C    3.627634   5.174444   4.492759   4.305247   1.418290</w:t>
      </w:r>
    </w:p>
    <w:p w:rsidR="00863905" w:rsidRDefault="00863905" w:rsidP="00863905">
      <w:r>
        <w:t xml:space="preserve">    21  O    4.641235   6.213980   5.704307   4.786351   2.247092</w:t>
      </w:r>
    </w:p>
    <w:p w:rsidR="00863905" w:rsidRDefault="00863905" w:rsidP="00863905">
      <w:r>
        <w:t xml:space="preserve">    22  H    3.424114   4.252936   2.228283   4.808528   3.051878</w:t>
      </w:r>
    </w:p>
    <w:p w:rsidR="00863905" w:rsidRDefault="00863905" w:rsidP="00863905">
      <w:r>
        <w:t xml:space="preserve">    23  H    4.262857   5.208316   4.007218   3.568131   3.294745</w:t>
      </w:r>
    </w:p>
    <w:p w:rsidR="00863905" w:rsidRDefault="00863905" w:rsidP="00863905">
      <w:r>
        <w:t xml:space="preserve">                   16         17         18         19         20</w:t>
      </w:r>
    </w:p>
    <w:p w:rsidR="00863905" w:rsidRDefault="00863905" w:rsidP="00863905">
      <w:r>
        <w:t xml:space="preserve">    16  C    0.000000</w:t>
      </w:r>
    </w:p>
    <w:p w:rsidR="00863905" w:rsidRDefault="00863905" w:rsidP="00863905">
      <w:r>
        <w:t xml:space="preserve">    17  C    1.477889   0.000000</w:t>
      </w:r>
    </w:p>
    <w:p w:rsidR="00863905" w:rsidRDefault="00863905" w:rsidP="00863905">
      <w:r>
        <w:t xml:space="preserve">    18  C    1.505965   2.394147   0.000000</w:t>
      </w:r>
    </w:p>
    <w:p w:rsidR="00863905" w:rsidRDefault="00863905" w:rsidP="00863905">
      <w:r>
        <w:t xml:space="preserve">    19  O    2.499402   3.596443   1.222820   0.000000</w:t>
      </w:r>
    </w:p>
    <w:p w:rsidR="00863905" w:rsidRDefault="00863905" w:rsidP="00863905">
      <w:r>
        <w:t xml:space="preserve">    20  C    2.347447   1.509290   2.285351   3.428369   0.000000</w:t>
      </w:r>
    </w:p>
    <w:p w:rsidR="00863905" w:rsidRDefault="00863905" w:rsidP="00863905">
      <w:r>
        <w:t xml:space="preserve">    21  O    3.557992   2.504903   3.410877   4.463379   1.221904</w:t>
      </w:r>
    </w:p>
    <w:p w:rsidR="00863905" w:rsidRDefault="00863905" w:rsidP="00863905">
      <w:r>
        <w:t xml:space="preserve">    22  H    1.107547   2.141731   2.154988   2.927235   3.024343</w:t>
      </w:r>
    </w:p>
    <w:p w:rsidR="00863905" w:rsidRDefault="00863905" w:rsidP="00863905">
      <w:r>
        <w:t xml:space="preserve">    23  H    2.184199   1.087577   3.302704   4.487026   2.217928</w:t>
      </w:r>
    </w:p>
    <w:p w:rsidR="00863905" w:rsidRDefault="00863905" w:rsidP="00863905">
      <w:r>
        <w:t xml:space="preserve">                   21         22         23</w:t>
      </w:r>
    </w:p>
    <w:p w:rsidR="00863905" w:rsidRDefault="00863905" w:rsidP="00863905">
      <w:r>
        <w:t xml:space="preserve">    21  O    0.000000</w:t>
      </w:r>
    </w:p>
    <w:p w:rsidR="00863905" w:rsidRDefault="00863905" w:rsidP="00863905">
      <w:r>
        <w:t xml:space="preserve">    22  H    4.178836   0.000000</w:t>
      </w:r>
    </w:p>
    <w:p w:rsidR="00863905" w:rsidRDefault="00863905" w:rsidP="00863905">
      <w:r>
        <w:t xml:space="preserve">    23  H    2.928990   2.378297   0.000000</w:t>
      </w:r>
    </w:p>
    <w:p w:rsidR="00863905" w:rsidRDefault="00863905" w:rsidP="00863905">
      <w:r>
        <w:t xml:space="preserve"> Stoichiometry    C10H10O3</w:t>
      </w:r>
    </w:p>
    <w:p w:rsidR="00863905" w:rsidRDefault="00863905" w:rsidP="00863905">
      <w:r>
        <w:t xml:space="preserve"> Framework group  C1[X(C10H10O3)]</w:t>
      </w:r>
    </w:p>
    <w:p w:rsidR="00863905" w:rsidRDefault="00863905" w:rsidP="00863905">
      <w:r>
        <w:t xml:space="preserve"> Deg. of freedom    63</w:t>
      </w:r>
    </w:p>
    <w:p w:rsidR="00863905" w:rsidRDefault="00863905" w:rsidP="00863905">
      <w:r>
        <w:t xml:space="preserve"> Full point group                 C1      NOp   1</w:t>
      </w:r>
    </w:p>
    <w:p w:rsidR="00863905" w:rsidRDefault="00863905" w:rsidP="00863905">
      <w:r>
        <w:t xml:space="preserve"> Largest Abelian subgroup         C1      NOp   1</w:t>
      </w:r>
    </w:p>
    <w:p w:rsidR="00863905" w:rsidRDefault="00863905" w:rsidP="00863905">
      <w:r>
        <w:t xml:space="preserve"> Largest concise Abelian subgroup C1      NOp   1</w:t>
      </w:r>
    </w:p>
    <w:p w:rsidR="00863905" w:rsidRDefault="00863905" w:rsidP="00863905">
      <w:r>
        <w:lastRenderedPageBreak/>
        <w:t xml:space="preserve">                         Standard orientation: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 2.928897   -0.901061   -0.507663</w:t>
      </w:r>
    </w:p>
    <w:p w:rsidR="00863905" w:rsidRDefault="00863905" w:rsidP="00863905">
      <w:r>
        <w:t xml:space="preserve">      2          6           0        1.834448   -1.413106    0.358027</w:t>
      </w:r>
    </w:p>
    <w:p w:rsidR="00863905" w:rsidRDefault="00863905" w:rsidP="00863905">
      <w:r>
        <w:t xml:space="preserve">      3          6           0        1.298941    0.928209   -0.581830</w:t>
      </w:r>
    </w:p>
    <w:p w:rsidR="00863905" w:rsidRDefault="00863905" w:rsidP="00863905">
      <w:r>
        <w:t xml:space="preserve">      4          6           0        2.577041    0.342866   -1.024619</w:t>
      </w:r>
    </w:p>
    <w:p w:rsidR="00863905" w:rsidRDefault="00863905" w:rsidP="00863905">
      <w:r>
        <w:t xml:space="preserve">      5          1           0        3.985837   -0.996454   -0.209182</w:t>
      </w:r>
    </w:p>
    <w:p w:rsidR="00863905" w:rsidRDefault="00863905" w:rsidP="00863905">
      <w:r>
        <w:t xml:space="preserve">      6          1           0        3.407653    1.074247   -1.061318</w:t>
      </w:r>
    </w:p>
    <w:p w:rsidR="00863905" w:rsidRDefault="00863905" w:rsidP="00863905">
      <w:r>
        <w:t xml:space="preserve">      7          6           0        1.644280   -0.449198    1.493383</w:t>
      </w:r>
    </w:p>
    <w:p w:rsidR="00863905" w:rsidRDefault="00863905" w:rsidP="00863905">
      <w:r>
        <w:t xml:space="preserve">      8          1           0        0.782028   -0.826163    2.108456</w:t>
      </w:r>
    </w:p>
    <w:p w:rsidR="00863905" w:rsidRDefault="00863905" w:rsidP="00863905">
      <w:r>
        <w:t xml:space="preserve">      9          1           0        2.539989   -0.392795    2.163335</w:t>
      </w:r>
    </w:p>
    <w:p w:rsidR="00863905" w:rsidRDefault="00863905" w:rsidP="00863905">
      <w:r>
        <w:t xml:space="preserve">     10          6           0        1.288323    0.940663    0.943530</w:t>
      </w:r>
    </w:p>
    <w:p w:rsidR="00863905" w:rsidRDefault="00863905" w:rsidP="00863905">
      <w:r>
        <w:t xml:space="preserve">     11          1           0        0.285078    1.250123    1.327880</w:t>
      </w:r>
    </w:p>
    <w:p w:rsidR="00863905" w:rsidRDefault="00863905" w:rsidP="00863905">
      <w:r>
        <w:t xml:space="preserve">     12          1           0        2.027162    1.697554    1.314363</w:t>
      </w:r>
    </w:p>
    <w:p w:rsidR="00863905" w:rsidRDefault="00863905" w:rsidP="00863905">
      <w:r>
        <w:t xml:space="preserve">     13          1           0        1.138426    1.940579   -1.026352</w:t>
      </w:r>
    </w:p>
    <w:p w:rsidR="00863905" w:rsidRDefault="00863905" w:rsidP="00863905">
      <w:r>
        <w:t xml:space="preserve">     14          1           0        1.852434   -2.474504    0.650922</w:t>
      </w:r>
    </w:p>
    <w:p w:rsidR="00863905" w:rsidRDefault="00863905" w:rsidP="00863905">
      <w:r>
        <w:t xml:space="preserve">     15          8           0       -2.463028    0.265160    0.326125</w:t>
      </w:r>
    </w:p>
    <w:p w:rsidR="00863905" w:rsidRDefault="00863905" w:rsidP="00863905">
      <w:r>
        <w:t xml:space="preserve">     16          6           0       -0.458586    0.445473   -0.916262</w:t>
      </w:r>
    </w:p>
    <w:p w:rsidR="00863905" w:rsidRDefault="00863905" w:rsidP="00863905">
      <w:r>
        <w:t xml:space="preserve">     17          6           0       -0.761901   -0.996906   -0.808105</w:t>
      </w:r>
    </w:p>
    <w:p w:rsidR="00863905" w:rsidRDefault="00863905" w:rsidP="00863905">
      <w:r>
        <w:t xml:space="preserve">     18          6           0       -1.479714    1.166821   -0.076687</w:t>
      </w:r>
    </w:p>
    <w:p w:rsidR="00863905" w:rsidRDefault="00863905" w:rsidP="00863905">
      <w:r>
        <w:t xml:space="preserve">     19          8           0       -1.578391    2.331817    0.281550</w:t>
      </w:r>
    </w:p>
    <w:p w:rsidR="00863905" w:rsidRDefault="00863905" w:rsidP="00863905">
      <w:r>
        <w:t xml:space="preserve">     20          6           0       -2.121147   -1.025351   -0.152670</w:t>
      </w:r>
    </w:p>
    <w:p w:rsidR="00863905" w:rsidRDefault="00863905" w:rsidP="00863905">
      <w:r>
        <w:t xml:space="preserve">     21          8           0       -2.877110   -1.936408    0.149896</w:t>
      </w:r>
    </w:p>
    <w:p w:rsidR="00863905" w:rsidRDefault="00863905" w:rsidP="00863905">
      <w:r>
        <w:t xml:space="preserve">     22          1           0       -0.519251    0.787090   -1.968059</w:t>
      </w:r>
    </w:p>
    <w:p w:rsidR="00863905" w:rsidRDefault="00863905" w:rsidP="00863905">
      <w:r>
        <w:lastRenderedPageBreak/>
        <w:t xml:space="preserve">     23          1           0       -0.654610   -1.574697   -1.723240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Rotational constants (GHZ):      1.3553188      0.6312951      0.5218113</w:t>
      </w:r>
    </w:p>
    <w:p w:rsidR="00863905" w:rsidRDefault="00863905" w:rsidP="00863905">
      <w:r>
        <w:t xml:space="preserve"> Standard basis: VSTO-6G (5D, 7F)</w:t>
      </w:r>
    </w:p>
    <w:p w:rsidR="00863905" w:rsidRDefault="00863905" w:rsidP="00863905">
      <w:r>
        <w:t xml:space="preserve"> There are    62 symmetry adapted basis functions of A   symmetry.</w:t>
      </w:r>
    </w:p>
    <w:p w:rsidR="00863905" w:rsidRDefault="00863905" w:rsidP="00863905">
      <w:r>
        <w:t xml:space="preserve"> Integral buffers will be    131072 words long.</w:t>
      </w:r>
    </w:p>
    <w:p w:rsidR="00863905" w:rsidRDefault="00863905" w:rsidP="00863905">
      <w:r>
        <w:t xml:space="preserve"> Regular integral format.</w:t>
      </w:r>
    </w:p>
    <w:p w:rsidR="00863905" w:rsidRDefault="00863905" w:rsidP="00863905">
      <w:r>
        <w:t xml:space="preserve"> Two-electron integral symmetry is turned off.</w:t>
      </w:r>
    </w:p>
    <w:p w:rsidR="00863905" w:rsidRDefault="00863905" w:rsidP="00863905">
      <w:r>
        <w:t xml:space="preserve">    62 basis functions,   372 primitive gaussians,    62 cartesian basis functions</w:t>
      </w:r>
    </w:p>
    <w:p w:rsidR="00863905" w:rsidRDefault="00863905" w:rsidP="00863905">
      <w:r>
        <w:t xml:space="preserve">    34 alpha electrons       34 beta electrons</w:t>
      </w:r>
    </w:p>
    <w:p w:rsidR="00863905" w:rsidRDefault="00863905" w:rsidP="00863905">
      <w:r>
        <w:t xml:space="preserve">       nuclear repulsion energy       453.3645039269 Hartrees.</w:t>
      </w:r>
    </w:p>
    <w:p w:rsidR="00863905" w:rsidRDefault="00863905" w:rsidP="00863905">
      <w:r>
        <w:t xml:space="preserve"> Do NDO integrals.</w:t>
      </w:r>
    </w:p>
    <w:p w:rsidR="00863905" w:rsidRDefault="00863905" w:rsidP="00863905">
      <w:r>
        <w:t xml:space="preserve"> One-electron integrals computed using PRISM.</w:t>
      </w:r>
    </w:p>
    <w:p w:rsidR="00863905" w:rsidRDefault="00863905" w:rsidP="00863905">
      <w:r>
        <w:t xml:space="preserve"> NBasis=    62 RedAO= F  NBF=    62</w:t>
      </w:r>
    </w:p>
    <w:p w:rsidR="00863905" w:rsidRDefault="00863905" w:rsidP="00863905">
      <w:r>
        <w:t xml:space="preserve"> NBsUse=    62 1.00D-04 NBFU=    62</w:t>
      </w:r>
    </w:p>
    <w:p w:rsidR="00863905" w:rsidRDefault="00863905" w:rsidP="00863905">
      <w:r>
        <w:t xml:space="preserve"> Initial guess read from the read-write file.</w:t>
      </w:r>
    </w:p>
    <w:p w:rsidR="00863905" w:rsidRDefault="00863905" w:rsidP="00863905">
      <w:r>
        <w:t xml:space="preserve"> B after Tr=     0.000000    0.000000    0.000000</w:t>
      </w:r>
    </w:p>
    <w:p w:rsidR="00863905" w:rsidRDefault="00863905" w:rsidP="00863905">
      <w:r>
        <w:t xml:space="preserve">         Rot=    1.000000    0.000000    0.000000    0.000000 Ang=   0.00 deg.</w:t>
      </w:r>
    </w:p>
    <w:p w:rsidR="00863905" w:rsidRDefault="00863905" w:rsidP="00863905">
      <w:r>
        <w:t xml:space="preserve"> Initial guess orbital symmetries:</w:t>
      </w:r>
    </w:p>
    <w:p w:rsidR="00863905" w:rsidRDefault="00863905" w:rsidP="00863905">
      <w:r>
        <w:t xml:space="preserve">       Occupied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 (A) (A) (A) (A) (A) (A)</w:t>
      </w:r>
    </w:p>
    <w:p w:rsidR="00863905" w:rsidRDefault="00863905" w:rsidP="00863905">
      <w:r>
        <w:t xml:space="preserve">       Virtual 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</w:t>
      </w:r>
    </w:p>
    <w:p w:rsidR="00863905" w:rsidRDefault="00863905" w:rsidP="00863905">
      <w:r>
        <w:t xml:space="preserve"> Requested convergence on RMS density matrix=1.00D-08 within 128 cycles.</w:t>
      </w:r>
    </w:p>
    <w:p w:rsidR="00863905" w:rsidRDefault="00863905" w:rsidP="00863905">
      <w:r>
        <w:t xml:space="preserve"> Requested convergence on MAX density matrix=1.00D-06.</w:t>
      </w:r>
    </w:p>
    <w:p w:rsidR="00863905" w:rsidRDefault="00863905" w:rsidP="00863905">
      <w:r>
        <w:lastRenderedPageBreak/>
        <w:t xml:space="preserve"> Requested convergence on             energy=1.00D-06.</w:t>
      </w:r>
    </w:p>
    <w:p w:rsidR="00863905" w:rsidRDefault="00863905" w:rsidP="00863905">
      <w:r>
        <w:t xml:space="preserve"> No special actions if energy rises.</w:t>
      </w:r>
    </w:p>
    <w:p w:rsidR="00863905" w:rsidRDefault="00863905" w:rsidP="00863905">
      <w:r>
        <w:t xml:space="preserve"> Overlap will be assumed to be unity.</w:t>
      </w:r>
    </w:p>
    <w:p w:rsidR="00863905" w:rsidRDefault="00863905" w:rsidP="00863905">
      <w:r>
        <w:t xml:space="preserve"> Keep J ints in memory in canonical form, NReq=899243.</w:t>
      </w:r>
    </w:p>
    <w:p w:rsidR="00863905" w:rsidRDefault="00863905" w:rsidP="00863905">
      <w:r>
        <w:t xml:space="preserve"> SCF Done:  E(RAM1) =  0.113584612259     A.U. after   16 cycles</w:t>
      </w:r>
    </w:p>
    <w:p w:rsidR="00863905" w:rsidRDefault="00863905" w:rsidP="00863905">
      <w:r>
        <w:t xml:space="preserve">             Convg  =    0.3482D-08             -V/T =  1.0024</w:t>
      </w:r>
    </w:p>
    <w:p w:rsidR="00863905" w:rsidRDefault="00863905" w:rsidP="00863905">
      <w:r>
        <w:t xml:space="preserve"> Calling FoFJK, ICntrl=      2127 FMM=F ISym2X=0 I1Cent= 0 IOpClX= 0 NMat=1 NMatS=1 NMatT=0.</w:t>
      </w:r>
    </w:p>
    <w:p w:rsidR="00863905" w:rsidRDefault="00863905" w:rsidP="00863905">
      <w:r>
        <w:t xml:space="preserve"> ***** Axes restored to original set *****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Center     Atomic                   Forces (Hartrees/Bohr)</w:t>
      </w:r>
    </w:p>
    <w:p w:rsidR="00863905" w:rsidRDefault="00863905" w:rsidP="00863905">
      <w:r>
        <w:t xml:space="preserve"> Number     Number              X              Y              Z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     1        6           0.039895313    0.066882630   -0.011285369</w:t>
      </w:r>
    </w:p>
    <w:p w:rsidR="00863905" w:rsidRDefault="00863905" w:rsidP="00863905">
      <w:r>
        <w:t xml:space="preserve">      2        6          -0.032041276   -0.027157638   -0.024429299</w:t>
      </w:r>
    </w:p>
    <w:p w:rsidR="00863905" w:rsidRDefault="00863905" w:rsidP="00863905">
      <w:r>
        <w:t xml:space="preserve">      3        6           0.047530524    0.042308023    0.020343638</w:t>
      </w:r>
    </w:p>
    <w:p w:rsidR="00863905" w:rsidRDefault="00863905" w:rsidP="00863905">
      <w:r>
        <w:t xml:space="preserve">      4        6           0.026876142   -0.037264512   -0.028957578</w:t>
      </w:r>
    </w:p>
    <w:p w:rsidR="00863905" w:rsidRDefault="00863905" w:rsidP="00863905">
      <w:r>
        <w:t xml:space="preserve">      5        1           0.000307041   -0.020098534    0.024547694</w:t>
      </w:r>
    </w:p>
    <w:p w:rsidR="00863905" w:rsidRDefault="00863905" w:rsidP="00863905">
      <w:r>
        <w:t xml:space="preserve">      6        1          -0.010780747    0.009122018    0.025640865</w:t>
      </w:r>
    </w:p>
    <w:p w:rsidR="00863905" w:rsidRDefault="00863905" w:rsidP="00863905">
      <w:r>
        <w:t xml:space="preserve">      7        6           0.020521095    0.020814175    0.026747312</w:t>
      </w:r>
    </w:p>
    <w:p w:rsidR="00863905" w:rsidRDefault="00863905" w:rsidP="00863905">
      <w:r>
        <w:t xml:space="preserve">      8        1           0.000412012   -0.000172352   -0.003996304</w:t>
      </w:r>
    </w:p>
    <w:p w:rsidR="00863905" w:rsidRDefault="00863905" w:rsidP="00863905">
      <w:r>
        <w:t xml:space="preserve">      9        1          -0.003003218   -0.003146851    0.003792499</w:t>
      </w:r>
    </w:p>
    <w:p w:rsidR="00863905" w:rsidRDefault="00863905" w:rsidP="00863905">
      <w:r>
        <w:t xml:space="preserve">     10        6          -0.004029475   -0.012421047   -0.000489953</w:t>
      </w:r>
    </w:p>
    <w:p w:rsidR="00863905" w:rsidRDefault="00863905" w:rsidP="00863905">
      <w:r>
        <w:t xml:space="preserve">     11        1          -0.000257112    0.000236753   -0.002979705</w:t>
      </w:r>
    </w:p>
    <w:p w:rsidR="00863905" w:rsidRDefault="00863905" w:rsidP="00863905">
      <w:r>
        <w:t xml:space="preserve">     12        1          -0.000863553   -0.000414733    0.000344859</w:t>
      </w:r>
    </w:p>
    <w:p w:rsidR="00863905" w:rsidRDefault="00863905" w:rsidP="00863905">
      <w:r>
        <w:t xml:space="preserve">     13        1          -0.004350233   -0.000483226   -0.006105926</w:t>
      </w:r>
    </w:p>
    <w:p w:rsidR="00863905" w:rsidRDefault="00863905" w:rsidP="00863905">
      <w:r>
        <w:t xml:space="preserve">     14        1           0.006272923    0.006248897    0.014475831</w:t>
      </w:r>
    </w:p>
    <w:p w:rsidR="00863905" w:rsidRDefault="00863905" w:rsidP="00863905">
      <w:r>
        <w:t xml:space="preserve">     15        8          -0.000615913    0.000848808    0.004257677</w:t>
      </w:r>
    </w:p>
    <w:p w:rsidR="00863905" w:rsidRDefault="00863905" w:rsidP="00863905">
      <w:r>
        <w:lastRenderedPageBreak/>
        <w:t xml:space="preserve">     16        6          -0.057244785   -0.031860941   -0.012066376</w:t>
      </w:r>
    </w:p>
    <w:p w:rsidR="00863905" w:rsidRDefault="00863905" w:rsidP="00863905">
      <w:r>
        <w:t xml:space="preserve">     17        6           0.003579968    0.029904761   -0.011743482</w:t>
      </w:r>
    </w:p>
    <w:p w:rsidR="00863905" w:rsidRDefault="00863905" w:rsidP="00863905">
      <w:r>
        <w:t xml:space="preserve">     18        6          -0.006368366   -0.008512049   -0.002367758</w:t>
      </w:r>
    </w:p>
    <w:p w:rsidR="00863905" w:rsidRDefault="00863905" w:rsidP="00863905">
      <w:r>
        <w:t xml:space="preserve">     19        8           0.004974658   -0.000440739    0.002888102</w:t>
      </w:r>
    </w:p>
    <w:p w:rsidR="00863905" w:rsidRDefault="00863905" w:rsidP="00863905">
      <w:r>
        <w:t xml:space="preserve">     20        6          -0.024045936   -0.031460306   -0.020722226</w:t>
      </w:r>
    </w:p>
    <w:p w:rsidR="00863905" w:rsidRDefault="00863905" w:rsidP="00863905">
      <w:r>
        <w:t xml:space="preserve">     21        8           0.000507748    0.008048290    0.001880737</w:t>
      </w:r>
    </w:p>
    <w:p w:rsidR="00863905" w:rsidRDefault="00863905" w:rsidP="00863905">
      <w:r>
        <w:t xml:space="preserve">     22        1          -0.005863573    0.005254429    0.002596457</w:t>
      </w:r>
    </w:p>
    <w:p w:rsidR="00863905" w:rsidRDefault="00863905" w:rsidP="00863905">
      <w:r>
        <w:t xml:space="preserve">     23        1          -0.001413237   -0.016235855   -0.002371696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Cartesian Forces:  Max     0.066882630 RMS     0.020156425</w:t>
      </w:r>
    </w:p>
    <w:p w:rsidR="00863905" w:rsidRDefault="00863905" w:rsidP="00863905"/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>
      <w:r>
        <w:t xml:space="preserve"> Berny optimization.</w:t>
      </w:r>
    </w:p>
    <w:p w:rsidR="00863905" w:rsidRDefault="00863905" w:rsidP="00863905">
      <w:r>
        <w:t xml:space="preserve"> Internal  Forces:  Max     0.059188542 RMS     0.009385396</w:t>
      </w:r>
    </w:p>
    <w:p w:rsidR="00863905" w:rsidRDefault="00863905" w:rsidP="00863905">
      <w:r>
        <w:t xml:space="preserve"> Search for a saddle point.</w:t>
      </w:r>
    </w:p>
    <w:p w:rsidR="00863905" w:rsidRDefault="00863905" w:rsidP="00863905">
      <w:r>
        <w:t xml:space="preserve"> Step number   8 out of a maximum of  138</w:t>
      </w:r>
    </w:p>
    <w:p w:rsidR="00863905" w:rsidRDefault="00863905" w:rsidP="00863905">
      <w:r>
        <w:t xml:space="preserve"> All quantities printed in internal units (Hartrees-Bohrs-Radians)</w:t>
      </w:r>
    </w:p>
    <w:p w:rsidR="00863905" w:rsidRDefault="00863905" w:rsidP="00863905">
      <w:r>
        <w:t xml:space="preserve"> Swaping is turned off.</w:t>
      </w:r>
    </w:p>
    <w:p w:rsidR="00863905" w:rsidRDefault="00863905" w:rsidP="00863905">
      <w:r>
        <w:t xml:space="preserve"> Update second derivatives using D2CorX and points    7    8</w:t>
      </w:r>
    </w:p>
    <w:p w:rsidR="00863905" w:rsidRDefault="00863905" w:rsidP="00863905">
      <w:r>
        <w:t xml:space="preserve"> ITU=  0  0  0  0  0  0  0  0</w:t>
      </w:r>
    </w:p>
    <w:p w:rsidR="00863905" w:rsidRDefault="00863905" w:rsidP="00863905">
      <w:r>
        <w:t xml:space="preserve">     Eigenvalues ---   -0.04194  -0.01475   0.00223   0.00340   0.00564</w:t>
      </w:r>
    </w:p>
    <w:p w:rsidR="00863905" w:rsidRDefault="00863905" w:rsidP="00863905">
      <w:r>
        <w:t xml:space="preserve">     Eigenvalues ---    0.00812   0.00879   0.01211   0.01485   0.01879</w:t>
      </w:r>
    </w:p>
    <w:p w:rsidR="00863905" w:rsidRDefault="00863905" w:rsidP="00863905">
      <w:r>
        <w:t xml:space="preserve">     Eigenvalues ---    0.01974   0.02149   0.02242   0.02407   0.02636</w:t>
      </w:r>
    </w:p>
    <w:p w:rsidR="00863905" w:rsidRDefault="00863905" w:rsidP="00863905">
      <w:r>
        <w:t xml:space="preserve">     Eigenvalues ---    0.03005   0.03092   0.03288   0.03413   0.03683</w:t>
      </w:r>
    </w:p>
    <w:p w:rsidR="00863905" w:rsidRDefault="00863905" w:rsidP="00863905">
      <w:r>
        <w:t xml:space="preserve">     Eigenvalues ---    0.03721   0.03804   0.03862   0.03990   0.04503</w:t>
      </w:r>
    </w:p>
    <w:p w:rsidR="00863905" w:rsidRDefault="00863905" w:rsidP="00863905">
      <w:r>
        <w:t xml:space="preserve">     Eigenvalues ---    0.04783   0.05218   0.05905   0.06064   0.06173</w:t>
      </w:r>
    </w:p>
    <w:p w:rsidR="00863905" w:rsidRDefault="00863905" w:rsidP="00863905">
      <w:r>
        <w:t xml:space="preserve">     Eigenvalues ---    0.06395   0.06842   0.07387   0.08666   0.09545</w:t>
      </w:r>
    </w:p>
    <w:p w:rsidR="00863905" w:rsidRDefault="00863905" w:rsidP="00863905">
      <w:r>
        <w:lastRenderedPageBreak/>
        <w:t xml:space="preserve">     Eigenvalues ---    0.10930   0.12712   0.13715   0.15079   0.16579</w:t>
      </w:r>
    </w:p>
    <w:p w:rsidR="00863905" w:rsidRDefault="00863905" w:rsidP="00863905">
      <w:r>
        <w:t xml:space="preserve">     Eigenvalues ---    0.19649   0.21097   0.24262   0.24791   0.25888</w:t>
      </w:r>
    </w:p>
    <w:p w:rsidR="00863905" w:rsidRDefault="00863905" w:rsidP="00863905">
      <w:r>
        <w:t xml:space="preserve">     Eigenvalues ---    0.27710   0.28428   0.30825   0.31247   0.31521</w:t>
      </w:r>
    </w:p>
    <w:p w:rsidR="00863905" w:rsidRDefault="00863905" w:rsidP="00863905">
      <w:r>
        <w:t xml:space="preserve">     Eigenvalues ---    0.31917   0.32245   0.32616   0.32828   0.34503</w:t>
      </w:r>
    </w:p>
    <w:p w:rsidR="00863905" w:rsidRDefault="00863905" w:rsidP="00863905">
      <w:r>
        <w:t xml:space="preserve">     Eigenvalues ---    0.35737   0.37487   0.39583   0.40084   0.43206</w:t>
      </w:r>
    </w:p>
    <w:p w:rsidR="00863905" w:rsidRDefault="00863905" w:rsidP="00863905">
      <w:r>
        <w:t xml:space="preserve">     Eigenvalues ---    0.45301   1.07987   1.10807</w:t>
      </w:r>
    </w:p>
    <w:p w:rsidR="00863905" w:rsidRDefault="00863905" w:rsidP="00863905">
      <w:r>
        <w:t xml:space="preserve"> Eigenvectors required to have negative eigenvalues:</w:t>
      </w:r>
    </w:p>
    <w:p w:rsidR="00863905" w:rsidRDefault="00863905" w:rsidP="00863905">
      <w:r>
        <w:t xml:space="preserve">                          R6        R10       D41       R22       A8</w:t>
      </w:r>
    </w:p>
    <w:p w:rsidR="00863905" w:rsidRDefault="00863905" w:rsidP="00863905">
      <w:r>
        <w:t xml:space="preserve">   1                    0.79387   0.42408   0.10786   0.10578  -0.10445</w:t>
      </w:r>
    </w:p>
    <w:p w:rsidR="00863905" w:rsidRDefault="00863905" w:rsidP="00863905">
      <w:r>
        <w:t xml:space="preserve">                          A12       D43       D42       A15       D68</w:t>
      </w:r>
    </w:p>
    <w:p w:rsidR="00863905" w:rsidRDefault="00863905" w:rsidP="00863905">
      <w:r>
        <w:t xml:space="preserve">   1                    0.09567   0.09401   0.08996  -0.08874   0.08326</w:t>
      </w:r>
    </w:p>
    <w:p w:rsidR="00863905" w:rsidRDefault="00863905" w:rsidP="00863905">
      <w:r>
        <w:t xml:space="preserve"> RFO step:  Lambda0=4.706669656D-02 Lambda=-8.22652488D-02.</w:t>
      </w:r>
    </w:p>
    <w:p w:rsidR="00863905" w:rsidRDefault="00863905" w:rsidP="00863905">
      <w:r>
        <w:t xml:space="preserve"> Linear search not attempted -- option 19 set.</w:t>
      </w:r>
    </w:p>
    <w:p w:rsidR="00863905" w:rsidRDefault="00863905" w:rsidP="00863905">
      <w:r>
        <w:t xml:space="preserve"> Maximum step size (   0.300) exceeded in Quadratic search.</w:t>
      </w:r>
    </w:p>
    <w:p w:rsidR="00863905" w:rsidRDefault="00863905" w:rsidP="00863905">
      <w:r>
        <w:t xml:space="preserve">    -- Step size scaled by   0.325</w:t>
      </w:r>
    </w:p>
    <w:p w:rsidR="00863905" w:rsidRDefault="00863905" w:rsidP="00863905">
      <w:r>
        <w:t xml:space="preserve"> Iteration  1 RMS(Cart)=  0.02997004 RMS(Int)=  0.00424380</w:t>
      </w:r>
    </w:p>
    <w:p w:rsidR="00863905" w:rsidRDefault="00863905" w:rsidP="00863905">
      <w:r>
        <w:t xml:space="preserve"> Iteration  2 RMS(Cart)=  0.00672707 RMS(Int)=  0.00041571</w:t>
      </w:r>
    </w:p>
    <w:p w:rsidR="00863905" w:rsidRDefault="00863905" w:rsidP="00863905">
      <w:r>
        <w:t xml:space="preserve"> Iteration  3 RMS(Cart)=  0.00000875 RMS(Int)=  0.00041566</w:t>
      </w:r>
    </w:p>
    <w:p w:rsidR="00863905" w:rsidRDefault="00863905" w:rsidP="00863905">
      <w:r>
        <w:t xml:space="preserve"> Iteration  4 RMS(Cart)=  0.00000000 RMS(Int)=  0.00041566</w:t>
      </w:r>
    </w:p>
    <w:p w:rsidR="00863905" w:rsidRDefault="00863905" w:rsidP="00863905">
      <w:r>
        <w:t xml:space="preserve"> Variable       Old X    -DE/DX   Delta X   Delta X   Delta X     New X</w:t>
      </w:r>
    </w:p>
    <w:p w:rsidR="00863905" w:rsidRDefault="00863905" w:rsidP="00863905">
      <w:r>
        <w:t xml:space="preserve">                                 (Linear)    (Quad)   (Total)</w:t>
      </w:r>
    </w:p>
    <w:p w:rsidR="00863905" w:rsidRDefault="00863905" w:rsidP="00863905">
      <w:r>
        <w:t xml:space="preserve">    R1        2.80892  -0.03617   0.00000  -0.05848  -0.05813   2.75079</w:t>
      </w:r>
    </w:p>
    <w:p w:rsidR="00863905" w:rsidRDefault="00863905" w:rsidP="00863905">
      <w:r>
        <w:t xml:space="preserve">    R2        2.63100  -0.02198   0.00000  -0.00263  -0.00218   2.62882</w:t>
      </w:r>
    </w:p>
    <w:p w:rsidR="00863905" w:rsidRDefault="00863905" w:rsidP="00863905">
      <w:r>
        <w:t xml:space="preserve">    R3        2.08326  -0.00348   0.00000  -0.00126  -0.00126   2.08200</w:t>
      </w:r>
    </w:p>
    <w:p w:rsidR="00863905" w:rsidRDefault="00863905" w:rsidP="00863905">
      <w:r>
        <w:t xml:space="preserve">    R4        2.83731  -0.00567   0.00000  -0.01232  -0.01199   2.82532</w:t>
      </w:r>
    </w:p>
    <w:p w:rsidR="00863905" w:rsidRDefault="00863905" w:rsidP="00863905">
      <w:r>
        <w:t xml:space="preserve">    R5        2.08100  -0.00154   0.00000  -0.00265  -0.00265   2.07835</w:t>
      </w:r>
    </w:p>
    <w:p w:rsidR="00863905" w:rsidRDefault="00863905" w:rsidP="00863905">
      <w:r>
        <w:t xml:space="preserve">    R6        5.43575  -0.04045   0.00000   0.25598   0.25556   5.69132</w:t>
      </w:r>
    </w:p>
    <w:p w:rsidR="00863905" w:rsidRDefault="00863905" w:rsidP="00863905">
      <w:r>
        <w:lastRenderedPageBreak/>
        <w:t xml:space="preserve">    R7        2.78517  -0.00797   0.00000  -0.00396  -0.00395   2.78122</w:t>
      </w:r>
    </w:p>
    <w:p w:rsidR="00863905" w:rsidRDefault="00863905" w:rsidP="00863905">
      <w:r>
        <w:t xml:space="preserve">    R8        2.88268   0.00097   0.00000   0.00024  -0.00005   2.88263</w:t>
      </w:r>
    </w:p>
    <w:p w:rsidR="00863905" w:rsidRDefault="00863905" w:rsidP="00863905">
      <w:r>
        <w:t xml:space="preserve">    R9        2.11131   0.00059   0.00000   0.00464   0.00464   2.11594</w:t>
      </w:r>
    </w:p>
    <w:p w:rsidR="00863905" w:rsidRDefault="00863905" w:rsidP="00863905">
      <w:r>
        <w:t xml:space="preserve">   R10        3.50175  -0.05919   0.00000  -0.06464  -0.06442   3.43733</w:t>
      </w:r>
    </w:p>
    <w:p w:rsidR="00863905" w:rsidRDefault="00863905" w:rsidP="00863905">
      <w:r>
        <w:t xml:space="preserve">   R11        2.09255  -0.00158   0.00000  -0.00157  -0.00157   2.09098</w:t>
      </w:r>
    </w:p>
    <w:p w:rsidR="00863905" w:rsidRDefault="00863905" w:rsidP="00863905">
      <w:r>
        <w:t xml:space="preserve">   R12        2.12449   0.00060   0.00000   0.00061   0.00061   2.12510</w:t>
      </w:r>
    </w:p>
    <w:p w:rsidR="00863905" w:rsidRDefault="00863905" w:rsidP="00863905">
      <w:r>
        <w:t xml:space="preserve">   R13        2.11642  -0.00070   0.00000   0.00277   0.00277   2.11919</w:t>
      </w:r>
    </w:p>
    <w:p w:rsidR="00863905" w:rsidRDefault="00863905" w:rsidP="00863905">
      <w:r>
        <w:t xml:space="preserve">   R14        2.90352   0.00123   0.00000   0.00063   0.00068   2.90420</w:t>
      </w:r>
    </w:p>
    <w:p w:rsidR="00863905" w:rsidRDefault="00863905" w:rsidP="00863905">
      <w:r>
        <w:t xml:space="preserve">   R15        2.11277   0.00007   0.00000   0.00044   0.00044   2.11321</w:t>
      </w:r>
    </w:p>
    <w:p w:rsidR="00863905" w:rsidRDefault="00863905" w:rsidP="00863905">
      <w:r>
        <w:t xml:space="preserve">   R16        2.11808   0.00010   0.00000   0.00087   0.00087   2.11895</w:t>
      </w:r>
    </w:p>
    <w:p w:rsidR="00863905" w:rsidRDefault="00863905" w:rsidP="00863905">
      <w:r>
        <w:t xml:space="preserve">   R17        2.63355  -0.00521   0.00000  -0.00212  -0.00214   2.63141</w:t>
      </w:r>
    </w:p>
    <w:p w:rsidR="00863905" w:rsidRDefault="00863905" w:rsidP="00863905">
      <w:r>
        <w:t xml:space="preserve">   R18        2.68018  -0.00560   0.00000   0.00188   0.00191   2.68209</w:t>
      </w:r>
    </w:p>
    <w:p w:rsidR="00863905" w:rsidRDefault="00863905" w:rsidP="00863905">
      <w:r>
        <w:t xml:space="preserve">   R19        2.79280  -0.00510   0.00000  -0.01096  -0.01125   2.78155</w:t>
      </w:r>
    </w:p>
    <w:p w:rsidR="00863905" w:rsidRDefault="00863905" w:rsidP="00863905">
      <w:r>
        <w:t xml:space="preserve">   R20        2.84586  -0.00575   0.00000   0.00311   0.00307   2.84893</w:t>
      </w:r>
    </w:p>
    <w:p w:rsidR="00863905" w:rsidRDefault="00863905" w:rsidP="00863905">
      <w:r>
        <w:t xml:space="preserve">   R21        2.09296   0.00740   0.00000   0.01163   0.01163   2.10460</w:t>
      </w:r>
    </w:p>
    <w:p w:rsidR="00863905" w:rsidRDefault="00863905" w:rsidP="00863905">
      <w:r>
        <w:t xml:space="preserve">   R22        2.85214  -0.02609   0.00000  -0.01465  -0.01461   2.83754</w:t>
      </w:r>
    </w:p>
    <w:p w:rsidR="00863905" w:rsidRDefault="00863905" w:rsidP="00863905">
      <w:r>
        <w:t xml:space="preserve">   R23        2.05522   0.00380   0.00000  -0.00041  -0.00041   2.05482</w:t>
      </w:r>
    </w:p>
    <w:p w:rsidR="00863905" w:rsidRDefault="00863905" w:rsidP="00863905">
      <w:r>
        <w:t xml:space="preserve">   R24        2.31079  -0.00220   0.00000   0.00130   0.00130   2.31209</w:t>
      </w:r>
    </w:p>
    <w:p w:rsidR="00863905" w:rsidRDefault="00863905" w:rsidP="00863905">
      <w:r>
        <w:t xml:space="preserve">   R25        2.30906  -0.00277   0.00000   0.00134   0.00134   2.31040</w:t>
      </w:r>
    </w:p>
    <w:p w:rsidR="00863905" w:rsidRDefault="00863905" w:rsidP="00863905">
      <w:r>
        <w:t xml:space="preserve">    A1        1.91553   0.01281   0.00000   0.02041   0.02066   1.93619</w:t>
      </w:r>
    </w:p>
    <w:p w:rsidR="00863905" w:rsidRDefault="00863905" w:rsidP="00863905">
      <w:r>
        <w:t xml:space="preserve">    A2        2.11582  -0.00453   0.00000   0.00315   0.00223   2.11805</w:t>
      </w:r>
    </w:p>
    <w:p w:rsidR="00863905" w:rsidRDefault="00863905" w:rsidP="00863905">
      <w:r>
        <w:t xml:space="preserve">    A3        2.00440   0.00155   0.00000   0.01369   0.01293   2.01733</w:t>
      </w:r>
    </w:p>
    <w:p w:rsidR="00863905" w:rsidRDefault="00863905" w:rsidP="00863905">
      <w:r>
        <w:t xml:space="preserve">    A4        1.88862   0.00531   0.00000   0.02894   0.02686   1.91549</w:t>
      </w:r>
    </w:p>
    <w:p w:rsidR="00863905" w:rsidRDefault="00863905" w:rsidP="00863905">
      <w:r>
        <w:t xml:space="preserve">    A5        2.06565   0.00690   0.00000   0.03220   0.03013   2.09578</w:t>
      </w:r>
    </w:p>
    <w:p w:rsidR="00863905" w:rsidRDefault="00863905" w:rsidP="00863905">
      <w:r>
        <w:t xml:space="preserve">    A6        1.95913  -0.01855   0.00000  -0.05559  -0.05512   1.90401</w:t>
      </w:r>
    </w:p>
    <w:p w:rsidR="00863905" w:rsidRDefault="00863905" w:rsidP="00863905">
      <w:r>
        <w:t xml:space="preserve">    A7        2.00393   0.00448   0.00000   0.02325   0.02147   2.02541</w:t>
      </w:r>
    </w:p>
    <w:p w:rsidR="00863905" w:rsidRDefault="00863905" w:rsidP="00863905">
      <w:r>
        <w:t xml:space="preserve">    A8        1.67031   0.00253   0.00000  -0.03862  -0.03823   1.63207</w:t>
      </w:r>
    </w:p>
    <w:p w:rsidR="00863905" w:rsidRDefault="00863905" w:rsidP="00863905">
      <w:r>
        <w:lastRenderedPageBreak/>
        <w:t xml:space="preserve">    A9        1.83592  -0.00359   0.00000  -0.01164  -0.01100   1.82492</w:t>
      </w:r>
    </w:p>
    <w:p w:rsidR="00863905" w:rsidRDefault="00863905" w:rsidP="00863905">
      <w:r>
        <w:t xml:space="preserve">   A10        1.88567  -0.00145   0.00000  -0.00328  -0.00406   1.88160</w:t>
      </w:r>
    </w:p>
    <w:p w:rsidR="00863905" w:rsidRDefault="00863905" w:rsidP="00863905">
      <w:r>
        <w:t xml:space="preserve">   A11        1.94435   0.00431   0.00000  -0.00054  -0.00044   1.94391</w:t>
      </w:r>
    </w:p>
    <w:p w:rsidR="00863905" w:rsidRDefault="00863905" w:rsidP="00863905">
      <w:r>
        <w:t xml:space="preserve">   A12        2.29802  -0.02079   0.00000  -0.01293  -0.01261   2.28542</w:t>
      </w:r>
    </w:p>
    <w:p w:rsidR="00863905" w:rsidRDefault="00863905" w:rsidP="00863905">
      <w:r>
        <w:t xml:space="preserve">   A13        1.97083   0.00231   0.00000   0.00769   0.00796   1.97879</w:t>
      </w:r>
    </w:p>
    <w:p w:rsidR="00863905" w:rsidRDefault="00863905" w:rsidP="00863905">
      <w:r>
        <w:t xml:space="preserve">   A14        1.74771   0.01246   0.00000   0.02145   0.02203   1.76974</w:t>
      </w:r>
    </w:p>
    <w:p w:rsidR="00863905" w:rsidRDefault="00863905" w:rsidP="00863905">
      <w:r>
        <w:t xml:space="preserve">   A15        1.59878   0.00525   0.00000  -0.00954  -0.01006   1.58872</w:t>
      </w:r>
    </w:p>
    <w:p w:rsidR="00863905" w:rsidRDefault="00863905" w:rsidP="00863905">
      <w:r>
        <w:t xml:space="preserve">   A16        2.05155   0.00297   0.00000   0.01482   0.01469   2.06623</w:t>
      </w:r>
    </w:p>
    <w:p w:rsidR="00863905" w:rsidRDefault="00863905" w:rsidP="00863905">
      <w:r>
        <w:t xml:space="preserve">   A17        1.99638   0.00260   0.00000   0.00905   0.00831   2.00469</w:t>
      </w:r>
    </w:p>
    <w:p w:rsidR="00863905" w:rsidRDefault="00863905" w:rsidP="00863905">
      <w:r>
        <w:t xml:space="preserve">   A18        1.98026   0.00384   0.00000   0.01188   0.01130   1.99156</w:t>
      </w:r>
    </w:p>
    <w:p w:rsidR="00863905" w:rsidRDefault="00863905" w:rsidP="00863905">
      <w:r>
        <w:t xml:space="preserve">   A19        1.87087   0.00467   0.00000   0.01349   0.01323   1.88410</w:t>
      </w:r>
    </w:p>
    <w:p w:rsidR="00863905" w:rsidRDefault="00863905" w:rsidP="00863905">
      <w:r>
        <w:t xml:space="preserve">   A20        1.96424  -0.00863   0.00000  -0.02427  -0.02416   1.94008</w:t>
      </w:r>
    </w:p>
    <w:p w:rsidR="00863905" w:rsidRDefault="00863905" w:rsidP="00863905">
      <w:r>
        <w:t xml:space="preserve">   A21        1.91714   0.00406   0.00000   0.01612   0.01635   1.93349</w:t>
      </w:r>
    </w:p>
    <w:p w:rsidR="00863905" w:rsidRDefault="00863905" w:rsidP="00863905">
      <w:r>
        <w:t xml:space="preserve">   A22        1.87865   0.00035   0.00000  -0.00013  -0.00002   1.87862</w:t>
      </w:r>
    </w:p>
    <w:p w:rsidR="00863905" w:rsidRDefault="00863905" w:rsidP="00863905">
      <w:r>
        <w:t xml:space="preserve">   A23        1.89802  -0.00077   0.00000  -0.00374  -0.00390   1.89413</w:t>
      </w:r>
    </w:p>
    <w:p w:rsidR="00863905" w:rsidRDefault="00863905" w:rsidP="00863905">
      <w:r>
        <w:t xml:space="preserve">   A24        1.93243   0.00057   0.00000  -0.00091  -0.00107   1.93136</w:t>
      </w:r>
    </w:p>
    <w:p w:rsidR="00863905" w:rsidRDefault="00863905" w:rsidP="00863905">
      <w:r>
        <w:t xml:space="preserve">   A25        1.92714  -0.00307   0.00000   0.00936   0.00897   1.93611</w:t>
      </w:r>
    </w:p>
    <w:p w:rsidR="00863905" w:rsidRDefault="00863905" w:rsidP="00863905">
      <w:r>
        <w:t xml:space="preserve">   A26        1.93078   0.00093   0.00000  -0.00083  -0.00060   1.93018</w:t>
      </w:r>
    </w:p>
    <w:p w:rsidR="00863905" w:rsidRDefault="00863905" w:rsidP="00863905">
      <w:r>
        <w:t xml:space="preserve">   A27        1.90896   0.00177   0.00000  -0.00280  -0.00280   1.90617</w:t>
      </w:r>
    </w:p>
    <w:p w:rsidR="00863905" w:rsidRDefault="00863905" w:rsidP="00863905">
      <w:r>
        <w:t xml:space="preserve">   A28        1.91266   0.00059   0.00000  -0.00069  -0.00053   1.91213</w:t>
      </w:r>
    </w:p>
    <w:p w:rsidR="00863905" w:rsidRDefault="00863905" w:rsidP="00863905">
      <w:r>
        <w:t xml:space="preserve">   A29        1.91743   0.00085   0.00000  -0.00587  -0.00582   1.91162</w:t>
      </w:r>
    </w:p>
    <w:p w:rsidR="00863905" w:rsidRDefault="00863905" w:rsidP="00863905">
      <w:r>
        <w:t xml:space="preserve">   A30        1.86591  -0.00096   0.00000   0.00042   0.00035   1.86627</w:t>
      </w:r>
    </w:p>
    <w:p w:rsidR="00863905" w:rsidRDefault="00863905" w:rsidP="00863905">
      <w:r>
        <w:t xml:space="preserve">   A31        1.89763  -0.00175   0.00000  -0.00287  -0.00298   1.89465</w:t>
      </w:r>
    </w:p>
    <w:p w:rsidR="00863905" w:rsidRDefault="00863905" w:rsidP="00863905">
      <w:r>
        <w:t xml:space="preserve">   A32        2.02161   0.00755   0.00000   0.03709   0.03699   2.05860</w:t>
      </w:r>
    </w:p>
    <w:p w:rsidR="00863905" w:rsidRDefault="00863905" w:rsidP="00863905">
      <w:r>
        <w:t xml:space="preserve">   A33        2.00172  -0.00666   0.00000  -0.01405  -0.01405   1.98767</w:t>
      </w:r>
    </w:p>
    <w:p w:rsidR="00863905" w:rsidRDefault="00863905" w:rsidP="00863905">
      <w:r>
        <w:t xml:space="preserve">   A34        1.71428   0.00055   0.00000  -0.00795  -0.00799   1.70629</w:t>
      </w:r>
    </w:p>
    <w:p w:rsidR="00863905" w:rsidRDefault="00863905" w:rsidP="00863905">
      <w:r>
        <w:t xml:space="preserve">   A35        1.86244  -0.00449   0.00000  -0.01111  -0.01099   1.85144</w:t>
      </w:r>
    </w:p>
    <w:p w:rsidR="00863905" w:rsidRDefault="00863905" w:rsidP="00863905">
      <w:r>
        <w:lastRenderedPageBreak/>
        <w:t xml:space="preserve">   A36        1.93830   0.00114   0.00000  -0.00230  -0.00239   1.93591</w:t>
      </w:r>
    </w:p>
    <w:p w:rsidR="00863905" w:rsidRDefault="00863905" w:rsidP="00863905">
      <w:r>
        <w:t xml:space="preserve">   A37        1.92256   0.00265   0.00000  -0.00214  -0.00229   1.92027</w:t>
      </w:r>
    </w:p>
    <w:p w:rsidR="00863905" w:rsidRDefault="00863905" w:rsidP="00863905">
      <w:r>
        <w:t xml:space="preserve">   A38        1.55643   0.00015   0.00000  -0.03526  -0.03574   1.52069</w:t>
      </w:r>
    </w:p>
    <w:p w:rsidR="00863905" w:rsidRDefault="00863905" w:rsidP="00863905">
      <w:r>
        <w:t xml:space="preserve">   A39        2.25764  -0.00765   0.00000  -0.00122  -0.00081   2.25683</w:t>
      </w:r>
    </w:p>
    <w:p w:rsidR="00863905" w:rsidRDefault="00863905" w:rsidP="00863905">
      <w:r>
        <w:t xml:space="preserve">   A40        1.74692  -0.00335   0.00000  -0.02688  -0.02635   1.72057</w:t>
      </w:r>
    </w:p>
    <w:p w:rsidR="00863905" w:rsidRDefault="00863905" w:rsidP="00863905">
      <w:r>
        <w:t xml:space="preserve">   A41        1.80802   0.00573   0.00000   0.01705   0.01696   1.82498</w:t>
      </w:r>
    </w:p>
    <w:p w:rsidR="00863905" w:rsidRDefault="00863905" w:rsidP="00863905">
      <w:r>
        <w:t xml:space="preserve">   A42        2.02269   0.00140   0.00000   0.02087   0.01983   2.04252</w:t>
      </w:r>
    </w:p>
    <w:p w:rsidR="00863905" w:rsidRDefault="00863905" w:rsidP="00863905">
      <w:r>
        <w:t xml:space="preserve">   A43        2.03113   0.00364   0.00000   0.01980   0.01893   2.05006</w:t>
      </w:r>
    </w:p>
    <w:p w:rsidR="00863905" w:rsidRDefault="00863905" w:rsidP="00863905">
      <w:r>
        <w:t xml:space="preserve">   A44        1.90674  -0.00050   0.00000   0.00659   0.00645   1.91320</w:t>
      </w:r>
    </w:p>
    <w:p w:rsidR="00863905" w:rsidRDefault="00863905" w:rsidP="00863905">
      <w:r>
        <w:t xml:space="preserve">   A45        2.06552  -0.00545   0.00000  -0.00893  -0.00887   2.05665</w:t>
      </w:r>
    </w:p>
    <w:p w:rsidR="00863905" w:rsidRDefault="00863905" w:rsidP="00863905">
      <w:r>
        <w:t xml:space="preserve">   A46        2.31093   0.00595   0.00000   0.00235   0.00241   2.31334</w:t>
      </w:r>
    </w:p>
    <w:p w:rsidR="00863905" w:rsidRDefault="00863905" w:rsidP="00863905">
      <w:r>
        <w:t xml:space="preserve">   A47        1.92468   0.00224   0.00000  -0.00433  -0.00436   1.92032</w:t>
      </w:r>
    </w:p>
    <w:p w:rsidR="00863905" w:rsidRDefault="00863905" w:rsidP="00863905">
      <w:r>
        <w:t xml:space="preserve">   A48        2.03276  -0.00751   0.00000  -0.00744  -0.00745   2.02531</w:t>
      </w:r>
    </w:p>
    <w:p w:rsidR="00863905" w:rsidRDefault="00863905" w:rsidP="00863905">
      <w:r>
        <w:t xml:space="preserve">   A49        2.31686   0.00603   0.00000   0.01275   0.01277   2.32963</w:t>
      </w:r>
    </w:p>
    <w:p w:rsidR="00863905" w:rsidRDefault="00863905" w:rsidP="00863905">
      <w:r>
        <w:t xml:space="preserve">    D1       -1.06848   0.00956   0.00000   0.04783   0.04840  -1.02008</w:t>
      </w:r>
    </w:p>
    <w:p w:rsidR="00863905" w:rsidRDefault="00863905" w:rsidP="00863905">
      <w:r>
        <w:t xml:space="preserve">    D2        2.89667  -0.00915   0.00000  -0.04724  -0.04808   2.84860</w:t>
      </w:r>
    </w:p>
    <w:p w:rsidR="00863905" w:rsidRDefault="00863905" w:rsidP="00863905">
      <w:r>
        <w:t xml:space="preserve">    D3        0.75250   0.00696   0.00000  -0.00732  -0.00745   0.74505</w:t>
      </w:r>
    </w:p>
    <w:p w:rsidR="00863905" w:rsidRDefault="00863905" w:rsidP="00863905">
      <w:r>
        <w:t xml:space="preserve">    D4        1.33500   0.02332   0.00000   0.10099   0.10173   1.43673</w:t>
      </w:r>
    </w:p>
    <w:p w:rsidR="00863905" w:rsidRDefault="00863905" w:rsidP="00863905">
      <w:r>
        <w:t xml:space="preserve">    D5       -0.98303   0.00461   0.00000   0.00593   0.00525  -0.97778</w:t>
      </w:r>
    </w:p>
    <w:p w:rsidR="00863905" w:rsidRDefault="00863905" w:rsidP="00863905">
      <w:r>
        <w:t xml:space="preserve">    D6       -3.12720   0.02072   0.00000   0.04584   0.04588  -3.08132</w:t>
      </w:r>
    </w:p>
    <w:p w:rsidR="00863905" w:rsidRDefault="00863905" w:rsidP="00863905">
      <w:r>
        <w:t xml:space="preserve">    D7        0.06057  -0.00193   0.00000  -0.01401  -0.01378   0.04678</w:t>
      </w:r>
    </w:p>
    <w:p w:rsidR="00863905" w:rsidRDefault="00863905" w:rsidP="00863905">
      <w:r>
        <w:t xml:space="preserve">    D8        2.44883   0.01130   0.00000   0.03505   0.03528   2.48411</w:t>
      </w:r>
    </w:p>
    <w:p w:rsidR="00863905" w:rsidRDefault="00863905" w:rsidP="00863905">
      <w:r>
        <w:t xml:space="preserve">    D9       -2.39421  -0.01150   0.00000  -0.05830  -0.05854  -2.45274</w:t>
      </w:r>
    </w:p>
    <w:p w:rsidR="00863905" w:rsidRDefault="00863905" w:rsidP="00863905">
      <w:r>
        <w:t xml:space="preserve">   D10       -0.00595   0.00173   0.00000  -0.00924  -0.00947  -0.01542</w:t>
      </w:r>
    </w:p>
    <w:p w:rsidR="00863905" w:rsidRDefault="00863905" w:rsidP="00863905">
      <w:r>
        <w:t xml:space="preserve">   D11        3.09517  -0.01093   0.00000  -0.04062  -0.04099   3.05418</w:t>
      </w:r>
    </w:p>
    <w:p w:rsidR="00863905" w:rsidRDefault="00863905" w:rsidP="00863905">
      <w:r>
        <w:t xml:space="preserve">   D12       -1.12582  -0.01248   0.00000  -0.04610  -0.04660  -1.17242</w:t>
      </w:r>
    </w:p>
    <w:p w:rsidR="00863905" w:rsidRDefault="00863905" w:rsidP="00863905">
      <w:r>
        <w:t xml:space="preserve">   D13        1.03581  -0.01488   0.00000  -0.05263  -0.05327   0.98255</w:t>
      </w:r>
    </w:p>
    <w:p w:rsidR="00863905" w:rsidRDefault="00863905" w:rsidP="00863905">
      <w:r>
        <w:lastRenderedPageBreak/>
        <w:t xml:space="preserve">   D14       -0.83770   0.00828   0.00000   0.05520   0.05552  -0.78217</w:t>
      </w:r>
    </w:p>
    <w:p w:rsidR="00863905" w:rsidRDefault="00863905" w:rsidP="00863905">
      <w:r>
        <w:t xml:space="preserve">   D15        1.22450   0.00673   0.00000   0.04971   0.04991   1.27441</w:t>
      </w:r>
    </w:p>
    <w:p w:rsidR="00863905" w:rsidRDefault="00863905" w:rsidP="00863905">
      <w:r>
        <w:t xml:space="preserve">   D16       -2.89706   0.00433   0.00000   0.04319   0.04324  -2.85381</w:t>
      </w:r>
    </w:p>
    <w:p w:rsidR="00863905" w:rsidRDefault="00863905" w:rsidP="00863905">
      <w:r>
        <w:t xml:space="preserve">   D17        1.07607   0.00676   0.00000   0.02796   0.02809   1.10416</w:t>
      </w:r>
    </w:p>
    <w:p w:rsidR="00863905" w:rsidRDefault="00863905" w:rsidP="00863905">
      <w:r>
        <w:t xml:space="preserve">   D18        3.13827   0.00521   0.00000   0.02247   0.02248  -3.12244</w:t>
      </w:r>
    </w:p>
    <w:p w:rsidR="00863905" w:rsidRDefault="00863905" w:rsidP="00863905">
      <w:r>
        <w:t xml:space="preserve">   D19       -0.98329   0.00281   0.00000   0.01595   0.01581  -0.96748</w:t>
      </w:r>
    </w:p>
    <w:p w:rsidR="00863905" w:rsidRDefault="00863905" w:rsidP="00863905">
      <w:r>
        <w:t xml:space="preserve">   D20       -0.96823  -0.00089   0.00000   0.00896   0.00838  -0.95985</w:t>
      </w:r>
    </w:p>
    <w:p w:rsidR="00863905" w:rsidRDefault="00863905" w:rsidP="00863905">
      <w:r>
        <w:t xml:space="preserve">   D21       -2.83552  -0.00674   0.00000   0.01691   0.01657  -2.81896</w:t>
      </w:r>
    </w:p>
    <w:p w:rsidR="00863905" w:rsidRDefault="00863905" w:rsidP="00863905">
      <w:r>
        <w:t xml:space="preserve">   D22        1.05930   0.00033   0.00000   0.02156   0.02130   1.08060</w:t>
      </w:r>
    </w:p>
    <w:p w:rsidR="00863905" w:rsidRDefault="00863905" w:rsidP="00863905">
      <w:r>
        <w:t xml:space="preserve">   D23        0.99254   0.00114   0.00000   0.00722   0.00764   1.00018</w:t>
      </w:r>
    </w:p>
    <w:p w:rsidR="00863905" w:rsidRDefault="00863905" w:rsidP="00863905">
      <w:r>
        <w:t xml:space="preserve">   D24       -0.87475  -0.00472   0.00000   0.01517   0.01583  -0.85892</w:t>
      </w:r>
    </w:p>
    <w:p w:rsidR="00863905" w:rsidRDefault="00863905" w:rsidP="00863905">
      <w:r>
        <w:t xml:space="preserve">   D25        3.02008   0.00236   0.00000   0.01981   0.02056   3.04063</w:t>
      </w:r>
    </w:p>
    <w:p w:rsidR="00863905" w:rsidRDefault="00863905" w:rsidP="00863905">
      <w:r>
        <w:t xml:space="preserve">   D26        3.04605   0.00592   0.00000   0.01520   0.01475   3.06081</w:t>
      </w:r>
    </w:p>
    <w:p w:rsidR="00863905" w:rsidRDefault="00863905" w:rsidP="00863905">
      <w:r>
        <w:t xml:space="preserve">   D27        1.17876   0.00006   0.00000   0.02315   0.02294   1.20170</w:t>
      </w:r>
    </w:p>
    <w:p w:rsidR="00863905" w:rsidRDefault="00863905" w:rsidP="00863905">
      <w:r>
        <w:t xml:space="preserve">   D28       -1.20960   0.00714   0.00000   0.02780   0.02767  -1.18193</w:t>
      </w:r>
    </w:p>
    <w:p w:rsidR="00863905" w:rsidRDefault="00863905" w:rsidP="00863905">
      <w:r>
        <w:t xml:space="preserve">   D29        0.92787  -0.00395   0.00000  -0.02297  -0.02299   0.90488</w:t>
      </w:r>
    </w:p>
    <w:p w:rsidR="00863905" w:rsidRDefault="00863905" w:rsidP="00863905">
      <w:r>
        <w:t xml:space="preserve">   D30       -1.46705  -0.01656   0.00000  -0.07040  -0.07044  -1.53750</w:t>
      </w:r>
    </w:p>
    <w:p w:rsidR="00863905" w:rsidRDefault="00863905" w:rsidP="00863905">
      <w:r>
        <w:t xml:space="preserve">   D31        3.10224   0.00083   0.00000  -0.01590  -0.01607   3.08616</w:t>
      </w:r>
    </w:p>
    <w:p w:rsidR="00863905" w:rsidRDefault="00863905" w:rsidP="00863905">
      <w:r>
        <w:t xml:space="preserve">   D32        0.70731  -0.01178   0.00000  -0.06334  -0.06353   0.64378</w:t>
      </w:r>
    </w:p>
    <w:p w:rsidR="00863905" w:rsidRDefault="00863905" w:rsidP="00863905">
      <w:r>
        <w:t xml:space="preserve">   D33       -1.21055  -0.00277   0.00000  -0.04176  -0.04193  -1.25248</w:t>
      </w:r>
    </w:p>
    <w:p w:rsidR="00863905" w:rsidRDefault="00863905" w:rsidP="00863905">
      <w:r>
        <w:t xml:space="preserve">   D34        2.67771  -0.01537   0.00000  -0.08919  -0.08938   2.58833</w:t>
      </w:r>
    </w:p>
    <w:p w:rsidR="00863905" w:rsidRDefault="00863905" w:rsidP="00863905">
      <w:r>
        <w:t xml:space="preserve">   D35       -0.89028   0.00738   0.00000   0.02265   0.02260  -0.86768</w:t>
      </w:r>
    </w:p>
    <w:p w:rsidR="00863905" w:rsidRDefault="00863905" w:rsidP="00863905">
      <w:r>
        <w:t xml:space="preserve">   D36       -3.01064   0.00808   0.00000   0.01781   0.01763  -2.99301</w:t>
      </w:r>
    </w:p>
    <w:p w:rsidR="00863905" w:rsidRDefault="00863905" w:rsidP="00863905">
      <w:r>
        <w:t xml:space="preserve">   D37        1.22173   0.00763   0.00000   0.01949   0.01925   1.24098</w:t>
      </w:r>
    </w:p>
    <w:p w:rsidR="00863905" w:rsidRDefault="00863905" w:rsidP="00863905">
      <w:r>
        <w:t xml:space="preserve">   D38       -3.04873   0.00137   0.00000   0.02053   0.02076  -3.02797</w:t>
      </w:r>
    </w:p>
    <w:p w:rsidR="00863905" w:rsidRDefault="00863905" w:rsidP="00863905">
      <w:r>
        <w:t xml:space="preserve">   D39        1.11410   0.00206   0.00000   0.01569   0.01579   1.12989</w:t>
      </w:r>
    </w:p>
    <w:p w:rsidR="00863905" w:rsidRDefault="00863905" w:rsidP="00863905">
      <w:r>
        <w:t xml:space="preserve">   D40       -0.93672   0.00161   0.00000   0.01737   0.01741  -0.91931</w:t>
      </w:r>
    </w:p>
    <w:p w:rsidR="00863905" w:rsidRDefault="00863905" w:rsidP="00863905">
      <w:r>
        <w:lastRenderedPageBreak/>
        <w:t xml:space="preserve">   D41        1.55700  -0.01051   0.00000   0.01985   0.02015   1.57715</w:t>
      </w:r>
    </w:p>
    <w:p w:rsidR="00863905" w:rsidRDefault="00863905" w:rsidP="00863905">
      <w:r>
        <w:t xml:space="preserve">   D42       -0.56336  -0.00981   0.00000   0.01501   0.01518  -0.54818</w:t>
      </w:r>
    </w:p>
    <w:p w:rsidR="00863905" w:rsidRDefault="00863905" w:rsidP="00863905">
      <w:r>
        <w:t xml:space="preserve">   D43       -2.61418  -0.01026   0.00000   0.01669   0.01679  -2.59738</w:t>
      </w:r>
    </w:p>
    <w:p w:rsidR="00863905" w:rsidRDefault="00863905" w:rsidP="00863905">
      <w:r>
        <w:t xml:space="preserve">   D44        0.78150   0.00235   0.00000   0.02181   0.02154   0.80304</w:t>
      </w:r>
    </w:p>
    <w:p w:rsidR="00863905" w:rsidRDefault="00863905" w:rsidP="00863905">
      <w:r>
        <w:t xml:space="preserve">   D45        2.96382  -0.00335   0.00000   0.02650   0.02613   2.98995</w:t>
      </w:r>
    </w:p>
    <w:p w:rsidR="00863905" w:rsidRDefault="00863905" w:rsidP="00863905">
      <w:r>
        <w:t xml:space="preserve">   D46       -1.28227  -0.00255   0.00000   0.01381   0.01355  -1.26872</w:t>
      </w:r>
    </w:p>
    <w:p w:rsidR="00863905" w:rsidRDefault="00863905" w:rsidP="00863905">
      <w:r>
        <w:t xml:space="preserve">   D47       -1.40833   0.00719   0.00000   0.01188   0.01205  -1.39628</w:t>
      </w:r>
    </w:p>
    <w:p w:rsidR="00863905" w:rsidRDefault="00863905" w:rsidP="00863905">
      <w:r>
        <w:t xml:space="preserve">   D48        0.77399   0.00149   0.00000   0.01657   0.01664   0.79063</w:t>
      </w:r>
    </w:p>
    <w:p w:rsidR="00863905" w:rsidRDefault="00863905" w:rsidP="00863905">
      <w:r>
        <w:t xml:space="preserve">   D49        2.81108   0.00229   0.00000   0.00387   0.00407   2.81515</w:t>
      </w:r>
    </w:p>
    <w:p w:rsidR="00863905" w:rsidRDefault="00863905" w:rsidP="00863905">
      <w:r>
        <w:t xml:space="preserve">   D50        2.89168   0.00239   0.00000   0.00366   0.00369   2.89538</w:t>
      </w:r>
    </w:p>
    <w:p w:rsidR="00863905" w:rsidRDefault="00863905" w:rsidP="00863905">
      <w:r>
        <w:t xml:space="preserve">   D51       -1.20918  -0.00331   0.00000   0.00835   0.00828  -1.20090</w:t>
      </w:r>
    </w:p>
    <w:p w:rsidR="00863905" w:rsidRDefault="00863905" w:rsidP="00863905">
      <w:r>
        <w:t xml:space="preserve">   D52        0.82791  -0.00251   0.00000  -0.00434  -0.00430   0.82362</w:t>
      </w:r>
    </w:p>
    <w:p w:rsidR="00863905" w:rsidRDefault="00863905" w:rsidP="00863905">
      <w:r>
        <w:t xml:space="preserve">   D53       -0.04394   0.00706   0.00000   0.02721   0.02690  -0.01703</w:t>
      </w:r>
    </w:p>
    <w:p w:rsidR="00863905" w:rsidRDefault="00863905" w:rsidP="00863905">
      <w:r>
        <w:t xml:space="preserve">   D54        2.08713   0.00661   0.00000   0.03183   0.03170   2.11883</w:t>
      </w:r>
    </w:p>
    <w:p w:rsidR="00863905" w:rsidRDefault="00863905" w:rsidP="00863905">
      <w:r>
        <w:t xml:space="preserve">   D55       -2.15090   0.00628   0.00000   0.02850   0.02843  -2.12246</w:t>
      </w:r>
    </w:p>
    <w:p w:rsidR="00863905" w:rsidRDefault="00863905" w:rsidP="00863905">
      <w:r>
        <w:t xml:space="preserve">   D56       -2.08638  -0.00040   0.00000   0.00402   0.00379  -2.08259</w:t>
      </w:r>
    </w:p>
    <w:p w:rsidR="00863905" w:rsidRDefault="00863905" w:rsidP="00863905">
      <w:r>
        <w:t xml:space="preserve">   D57        0.04469  -0.00086   0.00000   0.00864   0.00859   0.05327</w:t>
      </w:r>
    </w:p>
    <w:p w:rsidR="00863905" w:rsidRDefault="00863905" w:rsidP="00863905">
      <w:r>
        <w:t xml:space="preserve">   D58        2.08985  -0.00118   0.00000   0.00530   0.00532   2.09517</w:t>
      </w:r>
    </w:p>
    <w:p w:rsidR="00863905" w:rsidRDefault="00863905" w:rsidP="00863905">
      <w:r>
        <w:t xml:space="preserve">   D59        2.13614  -0.00069   0.00000   0.00700   0.00680   2.14294</w:t>
      </w:r>
    </w:p>
    <w:p w:rsidR="00863905" w:rsidRDefault="00863905" w:rsidP="00863905">
      <w:r>
        <w:t xml:space="preserve">   D60       -2.01598  -0.00115   0.00000   0.01162   0.01160  -2.00438</w:t>
      </w:r>
    </w:p>
    <w:p w:rsidR="00863905" w:rsidRDefault="00863905" w:rsidP="00863905">
      <w:r>
        <w:t xml:space="preserve">   D61        0.02918  -0.00147   0.00000   0.00828   0.00833   0.03751</w:t>
      </w:r>
    </w:p>
    <w:p w:rsidR="00863905" w:rsidRDefault="00863905" w:rsidP="00863905">
      <w:r>
        <w:t xml:space="preserve">   D62        0.04220   0.00145   0.00000  -0.00062  -0.00064   0.04156</w:t>
      </w:r>
    </w:p>
    <w:p w:rsidR="00863905" w:rsidRDefault="00863905" w:rsidP="00863905">
      <w:r>
        <w:t xml:space="preserve">   D63       -3.10034   0.00230   0.00000   0.00180   0.00182  -3.09853</w:t>
      </w:r>
    </w:p>
    <w:p w:rsidR="00863905" w:rsidRDefault="00863905" w:rsidP="00863905">
      <w:r>
        <w:t xml:space="preserve">   D64        0.09452  -0.00430   0.00000  -0.01387  -0.01394   0.08058</w:t>
      </w:r>
    </w:p>
    <w:p w:rsidR="00863905" w:rsidRDefault="00863905" w:rsidP="00863905">
      <w:r>
        <w:t xml:space="preserve">   D65        3.11162   0.00150   0.00000  -0.00590  -0.00605   3.10558</w:t>
      </w:r>
    </w:p>
    <w:p w:rsidR="00863905" w:rsidRDefault="00863905" w:rsidP="00863905">
      <w:r>
        <w:t xml:space="preserve">   D66        0.18098  -0.00476   0.00000  -0.01191  -0.01229   0.16869</w:t>
      </w:r>
    </w:p>
    <w:p w:rsidR="00863905" w:rsidRDefault="00863905" w:rsidP="00863905">
      <w:r>
        <w:t xml:space="preserve">   D67        2.45800  -0.01164   0.00000  -0.02077  -0.02102   2.43698</w:t>
      </w:r>
    </w:p>
    <w:p w:rsidR="00863905" w:rsidRDefault="00863905" w:rsidP="00863905">
      <w:r>
        <w:lastRenderedPageBreak/>
        <w:t xml:space="preserve">   D68       -1.57874  -0.00120   0.00000   0.03373   0.03402  -1.54472</w:t>
      </w:r>
    </w:p>
    <w:p w:rsidR="00863905" w:rsidRDefault="00863905" w:rsidP="00863905">
      <w:r>
        <w:t xml:space="preserve">   D69       -2.07117   0.00229   0.00000  -0.01212  -0.01244  -2.08361</w:t>
      </w:r>
    </w:p>
    <w:p w:rsidR="00863905" w:rsidRDefault="00863905" w:rsidP="00863905">
      <w:r>
        <w:t xml:space="preserve">   D70        0.20585  -0.00459   0.00000  -0.02098  -0.02117   0.18468</w:t>
      </w:r>
    </w:p>
    <w:p w:rsidR="00863905" w:rsidRDefault="00863905" w:rsidP="00863905">
      <w:r>
        <w:t xml:space="preserve">   D71        2.45229   0.00584   0.00000   0.03353   0.03387   2.48616</w:t>
      </w:r>
    </w:p>
    <w:p w:rsidR="00863905" w:rsidRDefault="00863905" w:rsidP="00863905">
      <w:r>
        <w:t xml:space="preserve">   D72        2.11639   0.00120   0.00000  -0.00134  -0.00164   2.11476</w:t>
      </w:r>
    </w:p>
    <w:p w:rsidR="00863905" w:rsidRDefault="00863905" w:rsidP="00863905">
      <w:r>
        <w:t xml:space="preserve">   D73       -1.88977  -0.00568   0.00000  -0.01019  -0.01037  -1.90014</w:t>
      </w:r>
    </w:p>
    <w:p w:rsidR="00863905" w:rsidRDefault="00863905" w:rsidP="00863905">
      <w:r>
        <w:t xml:space="preserve">   D74        0.35667   0.00475   0.00000   0.04431   0.04467   0.40134</w:t>
      </w:r>
    </w:p>
    <w:p w:rsidR="00863905" w:rsidRDefault="00863905" w:rsidP="00863905">
      <w:r>
        <w:t xml:space="preserve">   D75       -2.42692   0.00194   0.00000  -0.01405  -0.01391  -2.44083</w:t>
      </w:r>
    </w:p>
    <w:p w:rsidR="00863905" w:rsidRDefault="00863905" w:rsidP="00863905">
      <w:r>
        <w:t xml:space="preserve">   D76        0.71581   0.00093   0.00000  -0.01693  -0.01686   0.69895</w:t>
      </w:r>
    </w:p>
    <w:p w:rsidR="00863905" w:rsidRDefault="00863905" w:rsidP="00863905">
      <w:r>
        <w:t xml:space="preserve">   D77       -0.16333   0.00315   0.00000   0.01556   0.01558  -0.14775</w:t>
      </w:r>
    </w:p>
    <w:p w:rsidR="00863905" w:rsidRDefault="00863905" w:rsidP="00863905">
      <w:r>
        <w:t xml:space="preserve">   D78        2.97940   0.00214   0.00000   0.01268   0.01264   2.99204</w:t>
      </w:r>
    </w:p>
    <w:p w:rsidR="00863905" w:rsidRDefault="00863905" w:rsidP="00863905">
      <w:r>
        <w:t xml:space="preserve">   D79        1.94240   0.00331   0.00000   0.00486   0.00488   1.94728</w:t>
      </w:r>
    </w:p>
    <w:p w:rsidR="00863905" w:rsidRDefault="00863905" w:rsidP="00863905">
      <w:r>
        <w:t xml:space="preserve">   D80       -1.19806   0.00230   0.00000   0.00197   0.00194  -1.19612</w:t>
      </w:r>
    </w:p>
    <w:p w:rsidR="00863905" w:rsidRDefault="00863905" w:rsidP="00863905">
      <w:r>
        <w:t xml:space="preserve">   D81        1.56064   0.00745   0.00000  -0.01251  -0.01279   1.54785</w:t>
      </w:r>
    </w:p>
    <w:p w:rsidR="00863905" w:rsidRDefault="00863905" w:rsidP="00863905">
      <w:r>
        <w:t xml:space="preserve">   D82       -1.42901   0.00177   0.00000  -0.01989  -0.02019  -1.44920</w:t>
      </w:r>
    </w:p>
    <w:p w:rsidR="00863905" w:rsidRDefault="00863905" w:rsidP="00863905">
      <w:r>
        <w:t xml:space="preserve">   D83       -0.19029   0.00524   0.00000   0.02068   0.02099  -0.16930</w:t>
      </w:r>
    </w:p>
    <w:p w:rsidR="00863905" w:rsidRDefault="00863905" w:rsidP="00863905">
      <w:r>
        <w:t xml:space="preserve">   D84        3.10325  -0.00044   0.00000   0.01330   0.01359   3.11684</w:t>
      </w:r>
    </w:p>
    <w:p w:rsidR="00863905" w:rsidRDefault="00863905" w:rsidP="00863905">
      <w:r>
        <w:t xml:space="preserve">   D85       -2.43154  -0.00389   0.00000  -0.03480  -0.03489  -2.46643</w:t>
      </w:r>
    </w:p>
    <w:p w:rsidR="00863905" w:rsidRDefault="00863905" w:rsidP="00863905">
      <w:r>
        <w:t xml:space="preserve">   D86        0.86200  -0.00957   0.00000  -0.04218  -0.04229   0.81971</w:t>
      </w:r>
    </w:p>
    <w:p w:rsidR="00863905" w:rsidRDefault="00863905" w:rsidP="00863905">
      <w:r>
        <w:t xml:space="preserve">         Item               Value     Threshold  Converged?</w:t>
      </w:r>
    </w:p>
    <w:p w:rsidR="00863905" w:rsidRDefault="00863905" w:rsidP="00863905">
      <w:r>
        <w:t xml:space="preserve"> Maximum Force            0.059189     0.000450     NO </w:t>
      </w:r>
    </w:p>
    <w:p w:rsidR="00863905" w:rsidRDefault="00863905" w:rsidP="00863905">
      <w:r>
        <w:t xml:space="preserve"> RMS     Force            0.009385     0.000300     NO </w:t>
      </w:r>
    </w:p>
    <w:p w:rsidR="00863905" w:rsidRDefault="00863905" w:rsidP="00863905">
      <w:r>
        <w:t xml:space="preserve"> Maximum Displacement     0.130341     0.001800     NO </w:t>
      </w:r>
    </w:p>
    <w:p w:rsidR="00863905" w:rsidRDefault="00863905" w:rsidP="00863905">
      <w:r>
        <w:t xml:space="preserve"> RMS     Displacement     0.033692     0.001200     NO </w:t>
      </w:r>
    </w:p>
    <w:p w:rsidR="00863905" w:rsidRDefault="00863905" w:rsidP="00863905">
      <w:r>
        <w:t xml:space="preserve"> Predicted change in Energy=-1.434071D-02</w:t>
      </w:r>
    </w:p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/>
    <w:p w:rsidR="00863905" w:rsidRDefault="00863905" w:rsidP="00863905">
      <w:r>
        <w:lastRenderedPageBreak/>
        <w:t xml:space="preserve">                          Input orientation: 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-1.512738    1.257695    0.144477</w:t>
      </w:r>
    </w:p>
    <w:p w:rsidR="00863905" w:rsidRDefault="00863905" w:rsidP="00863905">
      <w:r>
        <w:t xml:space="preserve">      2          6           0       -0.089348    1.003147   -0.023129</w:t>
      </w:r>
    </w:p>
    <w:p w:rsidR="00863905" w:rsidRDefault="00863905" w:rsidP="00863905">
      <w:r>
        <w:t xml:space="preserve">      3          6           0       -0.629646    3.552908    0.155352</w:t>
      </w:r>
    </w:p>
    <w:p w:rsidR="00863905" w:rsidRDefault="00863905" w:rsidP="00863905">
      <w:r>
        <w:t xml:space="preserve">      4          6           0       -1.762762    2.620526    0.268432</w:t>
      </w:r>
    </w:p>
    <w:p w:rsidR="00863905" w:rsidRDefault="00863905" w:rsidP="00863905">
      <w:r>
        <w:t xml:space="preserve">      5          1           0       -2.267646    0.684641   -0.417278</w:t>
      </w:r>
    </w:p>
    <w:p w:rsidR="00863905" w:rsidRDefault="00863905" w:rsidP="00863905">
      <w:r>
        <w:t xml:space="preserve">      6          1           0       -2.687575    2.970837   -0.227895</w:t>
      </w:r>
    </w:p>
    <w:p w:rsidR="00863905" w:rsidRDefault="00863905" w:rsidP="00863905">
      <w:r>
        <w:t xml:space="preserve">      7          6           0        0.413609    1.723214   -1.233023</w:t>
      </w:r>
    </w:p>
    <w:p w:rsidR="00863905" w:rsidRDefault="00863905" w:rsidP="00863905">
      <w:r>
        <w:t xml:space="preserve">      8          1           0        1.528268    1.582526   -1.281672</w:t>
      </w:r>
    </w:p>
    <w:p w:rsidR="00863905" w:rsidRDefault="00863905" w:rsidP="00863905">
      <w:r>
        <w:t xml:space="preserve">      9          1           0       -0.024451    1.292928   -2.171401</w:t>
      </w:r>
    </w:p>
    <w:p w:rsidR="00863905" w:rsidRDefault="00863905" w:rsidP="00863905">
      <w:r>
        <w:t xml:space="preserve">     10          6           0        0.115116    3.227629   -1.135549</w:t>
      </w:r>
    </w:p>
    <w:p w:rsidR="00863905" w:rsidRDefault="00863905" w:rsidP="00863905">
      <w:r>
        <w:t xml:space="preserve">     11          1           0        1.071884    3.803609   -1.193432</w:t>
      </w:r>
    </w:p>
    <w:p w:rsidR="00863905" w:rsidRDefault="00863905" w:rsidP="00863905">
      <w:r>
        <w:t xml:space="preserve">     12          1           0       -0.509559    3.543329   -2.011579</w:t>
      </w:r>
    </w:p>
    <w:p w:rsidR="00863905" w:rsidRDefault="00863905" w:rsidP="00863905">
      <w:r>
        <w:t xml:space="preserve">     13          1           0       -0.969878    4.617969    0.215662</w:t>
      </w:r>
    </w:p>
    <w:p w:rsidR="00863905" w:rsidRDefault="00863905" w:rsidP="00863905">
      <w:r>
        <w:t xml:space="preserve">     14          1           0        0.312756   -0.007558    0.139290</w:t>
      </w:r>
    </w:p>
    <w:p w:rsidR="00863905" w:rsidRDefault="00863905" w:rsidP="00863905">
      <w:r>
        <w:t xml:space="preserve">     15          8           0        3.074048    4.319784    1.087477</w:t>
      </w:r>
    </w:p>
    <w:p w:rsidR="00863905" w:rsidRDefault="00863905" w:rsidP="00863905">
      <w:r>
        <w:t xml:space="preserve">     16          6           0        0.750219    3.895173    1.289999</w:t>
      </w:r>
    </w:p>
    <w:p w:rsidR="00863905" w:rsidRDefault="00863905" w:rsidP="00863905">
      <w:r>
        <w:t xml:space="preserve">     17          6           0        1.454791    2.748014    1.885142</w:t>
      </w:r>
    </w:p>
    <w:p w:rsidR="00863905" w:rsidRDefault="00863905" w:rsidP="00863905">
      <w:r>
        <w:t xml:space="preserve">     18          6           0        1.818306    4.781990    0.702146</w:t>
      </w:r>
    </w:p>
    <w:p w:rsidR="00863905" w:rsidRDefault="00863905" w:rsidP="00863905">
      <w:r>
        <w:t xml:space="preserve">     19          8           0        1.769113    5.774330   -0.011863</w:t>
      </w:r>
    </w:p>
    <w:p w:rsidR="00863905" w:rsidRDefault="00863905" w:rsidP="00863905">
      <w:r>
        <w:t xml:space="preserve">     20          6           0        2.904324    3.138777    1.856129</w:t>
      </w:r>
    </w:p>
    <w:p w:rsidR="00863905" w:rsidRDefault="00863905" w:rsidP="00863905">
      <w:r>
        <w:t xml:space="preserve">     21          8           0        3.930571    2.592644    2.234725</w:t>
      </w:r>
    </w:p>
    <w:p w:rsidR="00863905" w:rsidRDefault="00863905" w:rsidP="00863905">
      <w:r>
        <w:t xml:space="preserve">     22          1           0        0.174438    4.452882    2.063156</w:t>
      </w:r>
    </w:p>
    <w:p w:rsidR="00863905" w:rsidRDefault="00863905" w:rsidP="00863905">
      <w:r>
        <w:lastRenderedPageBreak/>
        <w:t xml:space="preserve">     23          1           0        1.059760    2.356011    2.819293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              Distance matrix (angstroms):</w:t>
      </w:r>
    </w:p>
    <w:p w:rsidR="00863905" w:rsidRDefault="00863905" w:rsidP="00863905">
      <w:r>
        <w:t xml:space="preserve">                    1          2          3          4          5</w:t>
      </w:r>
    </w:p>
    <w:p w:rsidR="00863905" w:rsidRDefault="00863905" w:rsidP="00863905">
      <w:r>
        <w:t xml:space="preserve">     1  C    0.000000</w:t>
      </w:r>
    </w:p>
    <w:p w:rsidR="00863905" w:rsidRDefault="00863905" w:rsidP="00863905">
      <w:r>
        <w:t xml:space="preserve">     2  C    1.455653   0.000000</w:t>
      </w:r>
    </w:p>
    <w:p w:rsidR="00863905" w:rsidRDefault="00863905" w:rsidP="00863905">
      <w:r>
        <w:t xml:space="preserve">     3  C    2.459263   2.612482   0.000000</w:t>
      </w:r>
    </w:p>
    <w:p w:rsidR="00863905" w:rsidRDefault="00863905" w:rsidP="00863905">
      <w:r>
        <w:t xml:space="preserve">     4  C    1.391110   2.345472   1.471759   0.000000</w:t>
      </w:r>
    </w:p>
    <w:p w:rsidR="00863905" w:rsidRDefault="00863905" w:rsidP="00863905">
      <w:r>
        <w:t xml:space="preserve">     5  H    1.101747   2.236467   3.352299   2.114890   0.000000</w:t>
      </w:r>
    </w:p>
    <w:p w:rsidR="00863905" w:rsidRDefault="00863905" w:rsidP="00863905">
      <w:r>
        <w:t xml:space="preserve">     6  H    2.110393   3.265658   2.172730   1.106498   2.332145</w:t>
      </w:r>
    </w:p>
    <w:p w:rsidR="00863905" w:rsidRDefault="00863905" w:rsidP="00863905">
      <w:r>
        <w:t xml:space="preserve">     7  C    2.413508   1.495093   2.522647   2.792154   2.988846</w:t>
      </w:r>
    </w:p>
    <w:p w:rsidR="00863905" w:rsidRDefault="00863905" w:rsidP="00863905">
      <w:r>
        <w:t xml:space="preserve">     8  H    3.374482   2.129857   3.256384   3.783007   3.995289</w:t>
      </w:r>
    </w:p>
    <w:p w:rsidR="00863905" w:rsidRDefault="00863905" w:rsidP="00863905">
      <w:r>
        <w:t xml:space="preserve">     9  H    2.753094   2.168699   3.299629   3.276740   2.911852</w:t>
      </w:r>
    </w:p>
    <w:p w:rsidR="00863905" w:rsidRDefault="00863905" w:rsidP="00863905">
      <w:r>
        <w:t xml:space="preserve">    10  C    2.858149   2.495517   1.525420   2.422016   3.558126</w:t>
      </w:r>
    </w:p>
    <w:p w:rsidR="00863905" w:rsidRDefault="00863905" w:rsidP="00863905">
      <w:r>
        <w:t xml:space="preserve">    11  H    3.866775   3.249716   2.185698   3.401757   4.634958</w:t>
      </w:r>
    </w:p>
    <w:p w:rsidR="00863905" w:rsidRDefault="00863905" w:rsidP="00863905">
      <w:r>
        <w:t xml:space="preserve">    12  H    3.298343   3.253158   2.170277   2.760531   3.715477</w:t>
      </w:r>
    </w:p>
    <w:p w:rsidR="00863905" w:rsidRDefault="00863905" w:rsidP="00863905">
      <w:r>
        <w:t xml:space="preserve">    13  H    3.404586   3.728175   1.119709   2.149703   4.189974</w:t>
      </w:r>
    </w:p>
    <w:p w:rsidR="00863905" w:rsidRDefault="00863905" w:rsidP="00863905">
      <w:r>
        <w:t xml:space="preserve">    14  H    2.221107   1.099814   3.683110   3.351310   2.728989</w:t>
      </w:r>
    </w:p>
    <w:p w:rsidR="00863905" w:rsidRDefault="00863905" w:rsidP="00863905">
      <w:r>
        <w:t xml:space="preserve">    15  O    5.595019   4.715994   3.895421   5.191631   6.634173</w:t>
      </w:r>
    </w:p>
    <w:p w:rsidR="00863905" w:rsidRDefault="00863905" w:rsidP="00863905">
      <w:r>
        <w:t xml:space="preserve">    16  C    3.659165   3.285269   1.818955   2.997232   4.725445</w:t>
      </w:r>
    </w:p>
    <w:p w:rsidR="00863905" w:rsidRDefault="00863905" w:rsidP="00863905">
      <w:r>
        <w:t xml:space="preserve">    17  C    3.749292   3.011714   2.825757   3.603144   4.838924</w:t>
      </w:r>
    </w:p>
    <w:p w:rsidR="00863905" w:rsidRDefault="00863905" w:rsidP="00863905">
      <w:r>
        <w:t xml:space="preserve">    18  C    4.881342   4.294743   2.793223   4.205244   5.893758</w:t>
      </w:r>
    </w:p>
    <w:p w:rsidR="00863905" w:rsidRDefault="00863905" w:rsidP="00863905">
      <w:r>
        <w:t xml:space="preserve">    19  O    5.585246   5.120370   3.273640   4.743330   6.508819</w:t>
      </w:r>
    </w:p>
    <w:p w:rsidR="00863905" w:rsidRDefault="00863905" w:rsidP="00863905">
      <w:r>
        <w:t xml:space="preserve">    20  C    5.096926   4.129721   3.943741   4.956920   6.159582</w:t>
      </w:r>
    </w:p>
    <w:p w:rsidR="00863905" w:rsidRDefault="00863905" w:rsidP="00863905">
      <w:r>
        <w:t xml:space="preserve">    21  O    5.981708   4.876900   5.103085   6.023381   7.006532</w:t>
      </w:r>
    </w:p>
    <w:p w:rsidR="00863905" w:rsidRDefault="00863905" w:rsidP="00863905">
      <w:r>
        <w:t xml:space="preserve">    22  H    4.091102   4.040154   2.257481   3.214235   5.129910</w:t>
      </w:r>
    </w:p>
    <w:p w:rsidR="00863905" w:rsidRDefault="00863905" w:rsidP="00863905">
      <w:r>
        <w:t xml:space="preserve">    23  H    3.870231   3.351127   3.373906   3.813593   4.933610</w:t>
      </w:r>
    </w:p>
    <w:p w:rsidR="00863905" w:rsidRDefault="00863905" w:rsidP="00863905">
      <w:r>
        <w:lastRenderedPageBreak/>
        <w:t xml:space="preserve">                    6          7          8          9         10</w:t>
      </w:r>
    </w:p>
    <w:p w:rsidR="00863905" w:rsidRDefault="00863905" w:rsidP="00863905">
      <w:r>
        <w:t xml:space="preserve">     6  H    0.000000</w:t>
      </w:r>
    </w:p>
    <w:p w:rsidR="00863905" w:rsidRDefault="00863905" w:rsidP="00863905">
      <w:r>
        <w:t xml:space="preserve">     7  C    3.490585   0.000000</w:t>
      </w:r>
    </w:p>
    <w:p w:rsidR="00863905" w:rsidRDefault="00863905" w:rsidP="00863905">
      <w:r>
        <w:t xml:space="preserve">     8  H    4.561927   1.124555   0.000000</w:t>
      </w:r>
    </w:p>
    <w:p w:rsidR="00863905" w:rsidRDefault="00863905" w:rsidP="00863905">
      <w:r>
        <w:t xml:space="preserve">     9  H    3.699300   1.121426   1.812848   0.000000</w:t>
      </w:r>
    </w:p>
    <w:p w:rsidR="00863905" w:rsidRDefault="00863905" w:rsidP="00863905">
      <w:r>
        <w:t xml:space="preserve">    10  C    2.957170   1.536835   2.173640   2.198985   0.000000</w:t>
      </w:r>
    </w:p>
    <w:p w:rsidR="00863905" w:rsidRDefault="00863905" w:rsidP="00863905">
      <w:r>
        <w:t xml:space="preserve">    11  H    3.969799   2.182415   2.269202   2.908933   1.118261</w:t>
      </w:r>
    </w:p>
    <w:p w:rsidR="00863905" w:rsidRDefault="00863905" w:rsidP="00863905">
      <w:r>
        <w:t xml:space="preserve">    12  H    2.872808   2.184310   2.920659   2.307635   1.121300</w:t>
      </w:r>
    </w:p>
    <w:p w:rsidR="00863905" w:rsidRDefault="00863905" w:rsidP="00863905">
      <w:r>
        <w:t xml:space="preserve">    13  H    2.420799   3.520274   4.206739   4.200928   2.221718</w:t>
      </w:r>
    </w:p>
    <w:p w:rsidR="00863905" w:rsidRDefault="00863905" w:rsidP="00863905">
      <w:r>
        <w:t xml:space="preserve">    14  H    4.243542   2.211106   2.454582   2.672876   3.482917</w:t>
      </w:r>
    </w:p>
    <w:p w:rsidR="00863905" w:rsidRDefault="00863905" w:rsidP="00863905">
      <w:r>
        <w:t xml:space="preserve">    15  O    6.061861   4.382332   3.936354   5.420594   3.858746</w:t>
      </w:r>
    </w:p>
    <w:p w:rsidR="00863905" w:rsidRDefault="00863905" w:rsidP="00863905">
      <w:r>
        <w:t xml:space="preserve">    16  C    3.869991   3.346095   3.545023   4.399214   2.594659</w:t>
      </w:r>
    </w:p>
    <w:p w:rsidR="00863905" w:rsidRDefault="00863905" w:rsidP="00863905">
      <w:r>
        <w:t xml:space="preserve">    17  C    4.655510   3.443432   3.375273   4.556421   3.339062</w:t>
      </w:r>
    </w:p>
    <w:p w:rsidR="00863905" w:rsidRDefault="00863905" w:rsidP="00863905">
      <w:r>
        <w:t xml:space="preserve">    18  C    4.944513   3.882546   3.775741   4.881247   2.948562</w:t>
      </w:r>
    </w:p>
    <w:p w:rsidR="00863905" w:rsidRDefault="00863905" w:rsidP="00863905">
      <w:r>
        <w:t xml:space="preserve">    19  O    5.269565   4.442990   4.386529   5.288047   3.237910</w:t>
      </w:r>
    </w:p>
    <w:p w:rsidR="00863905" w:rsidRDefault="00863905" w:rsidP="00863905">
      <w:r>
        <w:t xml:space="preserve">    20  C    5.969983   4.213116   3.763143   5.310921   4.091175</w:t>
      </w:r>
    </w:p>
    <w:p w:rsidR="00863905" w:rsidRDefault="00863905" w:rsidP="00863905">
      <w:r>
        <w:t xml:space="preserve">    21  O    7.071590   5.014998   4.376808   6.061799   5.130268</w:t>
      </w:r>
    </w:p>
    <w:p w:rsidR="00863905" w:rsidRDefault="00863905" w:rsidP="00863905">
      <w:r>
        <w:t xml:space="preserve">    22  H    3.954300   4.286384   4.610822   5.287376   3.425855</w:t>
      </w:r>
    </w:p>
    <w:p w:rsidR="00863905" w:rsidRDefault="00863905" w:rsidP="00863905">
      <w:r>
        <w:t xml:space="preserve">    23  H    4.868869   4.152013   4.199487   5.216578   4.158467</w:t>
      </w:r>
    </w:p>
    <w:p w:rsidR="00863905" w:rsidRDefault="00863905" w:rsidP="00863905">
      <w:r>
        <w:t xml:space="preserve">                   11         12         13         14         15</w:t>
      </w:r>
    </w:p>
    <w:p w:rsidR="00863905" w:rsidRDefault="00863905" w:rsidP="00863905">
      <w:r>
        <w:t xml:space="preserve">    11  H    0.000000</w:t>
      </w:r>
    </w:p>
    <w:p w:rsidR="00863905" w:rsidRDefault="00863905" w:rsidP="00863905">
      <w:r>
        <w:t xml:space="preserve">    12  H    1.799465   0.000000</w:t>
      </w:r>
    </w:p>
    <w:p w:rsidR="00863905" w:rsidRDefault="00863905" w:rsidP="00863905">
      <w:r>
        <w:t xml:space="preserve">    13  H    2.611039   2.515422   0.000000</w:t>
      </w:r>
    </w:p>
    <w:p w:rsidR="00863905" w:rsidRDefault="00863905" w:rsidP="00863905">
      <w:r>
        <w:t xml:space="preserve">    14  H    4.108213   4.232168   4.800675   0.000000</w:t>
      </w:r>
    </w:p>
    <w:p w:rsidR="00863905" w:rsidRDefault="00863905" w:rsidP="00863905">
      <w:r>
        <w:t xml:space="preserve">    15  O    3.078578   4.800965   4.147567   5.220123   0.000000</w:t>
      </w:r>
    </w:p>
    <w:p w:rsidR="00863905" w:rsidRDefault="00863905" w:rsidP="00863905">
      <w:r>
        <w:t xml:space="preserve">    16  C    2.505849   3.551232   2.152991   4.092287   2.370968</w:t>
      </w:r>
    </w:p>
    <w:p w:rsidR="00863905" w:rsidRDefault="00863905" w:rsidP="00863905">
      <w:r>
        <w:t xml:space="preserve">    17  C    3.276967   4.435722   3.487537   3.456215   2.393475</w:t>
      </w:r>
    </w:p>
    <w:p w:rsidR="00863905" w:rsidRDefault="00863905" w:rsidP="00863905">
      <w:r>
        <w:lastRenderedPageBreak/>
        <w:t xml:space="preserve">    18  C    2.259998   3.783852   2.835056   5.052055   1.392480</w:t>
      </w:r>
    </w:p>
    <w:p w:rsidR="00863905" w:rsidRDefault="00863905" w:rsidP="00863905">
      <w:r>
        <w:t xml:space="preserve">    19  O    2.401245   3.764117   2.981780   5.964399   2.242120</w:t>
      </w:r>
    </w:p>
    <w:p w:rsidR="00863905" w:rsidRDefault="00863905" w:rsidP="00863905">
      <w:r>
        <w:t xml:space="preserve">    20  C    3.619345   5.174691   4.459662   4.423029   1.419299</w:t>
      </w:r>
    </w:p>
    <w:p w:rsidR="00863905" w:rsidRDefault="00863905" w:rsidP="00863905">
      <w:r>
        <w:t xml:space="preserve">    21  O    4.625017   6.216884   5.673883   4.923463   2.243395</w:t>
      </w:r>
    </w:p>
    <w:p w:rsidR="00863905" w:rsidRDefault="00863905" w:rsidP="00863905">
      <w:r>
        <w:t xml:space="preserve">    22  H    3.439816   4.230674   2.179437   4.859622   3.062255</w:t>
      </w:r>
    </w:p>
    <w:p w:rsidR="00863905" w:rsidRDefault="00863905" w:rsidP="00863905">
      <w:r>
        <w:t xml:space="preserve">    23  H    4.265870   5.216303   4.001847   3.650601   3.303475</w:t>
      </w:r>
    </w:p>
    <w:p w:rsidR="00863905" w:rsidRDefault="00863905" w:rsidP="00863905">
      <w:r>
        <w:t xml:space="preserve">                   16         17         18         19         20</w:t>
      </w:r>
    </w:p>
    <w:p w:rsidR="00863905" w:rsidRDefault="00863905" w:rsidP="00863905">
      <w:r>
        <w:t xml:space="preserve">    16  C    0.000000</w:t>
      </w:r>
    </w:p>
    <w:p w:rsidR="00863905" w:rsidRDefault="00863905" w:rsidP="00863905">
      <w:r>
        <w:t xml:space="preserve">    17  C    1.471934   0.000000</w:t>
      </w:r>
    </w:p>
    <w:p w:rsidR="00863905" w:rsidRDefault="00863905" w:rsidP="00863905">
      <w:r>
        <w:t xml:space="preserve">    18  C    1.507589   2.380899   0.000000</w:t>
      </w:r>
    </w:p>
    <w:p w:rsidR="00863905" w:rsidRDefault="00863905" w:rsidP="00863905">
      <w:r>
        <w:t xml:space="preserve">    19  O    2.502842   3.585528   1.223506   0.000000</w:t>
      </w:r>
    </w:p>
    <w:p w:rsidR="00863905" w:rsidRDefault="00863905" w:rsidP="00863905">
      <w:r>
        <w:t xml:space="preserve">    20  C    2.352191   1.501560   2.282819   3.424067   0.000000</w:t>
      </w:r>
    </w:p>
    <w:p w:rsidR="00863905" w:rsidRDefault="00863905" w:rsidP="00863905">
      <w:r>
        <w:t xml:space="preserve">    21  O    3.564228   2.505161   3.406420   4.454456   1.222611</w:t>
      </w:r>
    </w:p>
    <w:p w:rsidR="00863905" w:rsidRDefault="00863905" w:rsidP="00863905">
      <w:r>
        <w:t xml:space="preserve">    22  H    1.113704   2.139526   2.159390   2.931709   3.036777</w:t>
      </w:r>
    </w:p>
    <w:p w:rsidR="00863905" w:rsidRDefault="00863905" w:rsidP="00863905">
      <w:r>
        <w:t xml:space="preserve">    23  H    2.191707   1.087362   3.308033   4.494834   2.223246</w:t>
      </w:r>
    </w:p>
    <w:p w:rsidR="00863905" w:rsidRDefault="00863905" w:rsidP="00863905">
      <w:r>
        <w:t xml:space="preserve">                   21         22         23</w:t>
      </w:r>
    </w:p>
    <w:p w:rsidR="00863905" w:rsidRDefault="00863905" w:rsidP="00863905">
      <w:r>
        <w:t xml:space="preserve">    21  O    0.000000</w:t>
      </w:r>
    </w:p>
    <w:p w:rsidR="00863905" w:rsidRDefault="00863905" w:rsidP="00863905">
      <w:r>
        <w:t xml:space="preserve">    22  H    4.195052   0.000000</w:t>
      </w:r>
    </w:p>
    <w:p w:rsidR="00863905" w:rsidRDefault="00863905" w:rsidP="00863905">
      <w:r>
        <w:t xml:space="preserve">    23  H    2.939263   2.398418   0.000000</w:t>
      </w:r>
    </w:p>
    <w:p w:rsidR="00863905" w:rsidRDefault="00863905" w:rsidP="00863905">
      <w:r>
        <w:t xml:space="preserve"> Stoichiometry    C10H10O3</w:t>
      </w:r>
    </w:p>
    <w:p w:rsidR="00863905" w:rsidRDefault="00863905" w:rsidP="00863905">
      <w:r>
        <w:t xml:space="preserve"> Framework group  C1[X(C10H10O3)]</w:t>
      </w:r>
    </w:p>
    <w:p w:rsidR="00863905" w:rsidRDefault="00863905" w:rsidP="00863905">
      <w:r>
        <w:t xml:space="preserve"> Deg. of freedom    63</w:t>
      </w:r>
    </w:p>
    <w:p w:rsidR="00863905" w:rsidRDefault="00863905" w:rsidP="00863905">
      <w:r>
        <w:t xml:space="preserve"> Full point group                 C1      NOp   1</w:t>
      </w:r>
    </w:p>
    <w:p w:rsidR="00863905" w:rsidRDefault="00863905" w:rsidP="00863905">
      <w:r>
        <w:t xml:space="preserve"> Largest Abelian subgroup         C1      NOp   1</w:t>
      </w:r>
    </w:p>
    <w:p w:rsidR="00863905" w:rsidRDefault="00863905" w:rsidP="00863905">
      <w:r>
        <w:t xml:space="preserve"> Largest concise Abelian subgroup C1      NOp   1</w:t>
      </w:r>
    </w:p>
    <w:p w:rsidR="00863905" w:rsidRDefault="00863905" w:rsidP="00863905">
      <w:r>
        <w:t xml:space="preserve">                         Standard orientation: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lastRenderedPageBreak/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 2.939861   -0.871713   -0.526861</w:t>
      </w:r>
    </w:p>
    <w:p w:rsidR="00863905" w:rsidRDefault="00863905" w:rsidP="00863905">
      <w:r>
        <w:t xml:space="preserve">      2          6           0        1.936627   -1.410757    0.379714</w:t>
      </w:r>
    </w:p>
    <w:p w:rsidR="00863905" w:rsidRDefault="00863905" w:rsidP="00863905">
      <w:r>
        <w:t xml:space="preserve">      3          6           0        1.260035    0.923704   -0.578189</w:t>
      </w:r>
    </w:p>
    <w:p w:rsidR="00863905" w:rsidRDefault="00863905" w:rsidP="00863905">
      <w:r>
        <w:t xml:space="preserve">      4          6           0        2.535213    0.354904   -1.043443</w:t>
      </w:r>
    </w:p>
    <w:p w:rsidR="00863905" w:rsidRDefault="00863905" w:rsidP="00863905">
      <w:r>
        <w:t xml:space="preserve">      5          1           0        4.016354   -0.965671   -0.311962</w:t>
      </w:r>
    </w:p>
    <w:p w:rsidR="00863905" w:rsidRDefault="00863905" w:rsidP="00863905">
      <w:r>
        <w:t xml:space="preserve">      6          1           0        3.345148    1.099214   -1.163216</w:t>
      </w:r>
    </w:p>
    <w:p w:rsidR="00863905" w:rsidRDefault="00863905" w:rsidP="00863905">
      <w:r>
        <w:t xml:space="preserve">      7          6           0        1.693444   -0.445814    1.495533</w:t>
      </w:r>
    </w:p>
    <w:p w:rsidR="00863905" w:rsidRDefault="00863905" w:rsidP="00863905">
      <w:r>
        <w:t xml:space="preserve">      8          1           0        0.851593   -0.847398    2.123738</w:t>
      </w:r>
    </w:p>
    <w:p w:rsidR="00863905" w:rsidRDefault="00863905" w:rsidP="00863905">
      <w:r>
        <w:t xml:space="preserve">      9          1           0        2.595720   -0.353986    2.155125</w:t>
      </w:r>
    </w:p>
    <w:p w:rsidR="00863905" w:rsidRDefault="00863905" w:rsidP="00863905">
      <w:r>
        <w:t xml:space="preserve">     10          6           0        1.280547    0.929169    0.947083</w:t>
      </w:r>
    </w:p>
    <w:p w:rsidR="00863905" w:rsidRDefault="00863905" w:rsidP="00863905">
      <w:r>
        <w:t xml:space="preserve">     11          1           0        0.276504    1.207931    1.352913</w:t>
      </w:r>
    </w:p>
    <w:p w:rsidR="00863905" w:rsidRDefault="00863905" w:rsidP="00863905">
      <w:r>
        <w:t xml:space="preserve">     12          1           0        2.004471    1.707705    1.303635</w:t>
      </w:r>
    </w:p>
    <w:p w:rsidR="00863905" w:rsidRDefault="00863905" w:rsidP="00863905">
      <w:r>
        <w:t xml:space="preserve">     13          1           0        1.077350    1.934609   -1.023661</w:t>
      </w:r>
    </w:p>
    <w:p w:rsidR="00863905" w:rsidRDefault="00863905" w:rsidP="00863905">
      <w:r>
        <w:t xml:space="preserve">     14          1           0        1.959584   -2.474629    0.657638</w:t>
      </w:r>
    </w:p>
    <w:p w:rsidR="00863905" w:rsidRDefault="00863905" w:rsidP="00863905">
      <w:r>
        <w:t xml:space="preserve">     15          8           0       -2.470586    0.266932    0.330339</w:t>
      </w:r>
    </w:p>
    <w:p w:rsidR="00863905" w:rsidRDefault="00863905" w:rsidP="00863905">
      <w:r>
        <w:t xml:space="preserve">     16          6           0       -0.458240    0.429600   -0.912839</w:t>
      </w:r>
    </w:p>
    <w:p w:rsidR="00863905" w:rsidRDefault="00863905" w:rsidP="00863905">
      <w:r>
        <w:t xml:space="preserve">     17          6           0       -0.795894   -0.999953   -0.818197</w:t>
      </w:r>
    </w:p>
    <w:p w:rsidR="00863905" w:rsidRDefault="00863905" w:rsidP="00863905">
      <w:r>
        <w:t xml:space="preserve">     18          6           0       -1.477075    1.155872   -0.071811</w:t>
      </w:r>
    </w:p>
    <w:p w:rsidR="00863905" w:rsidRDefault="00863905" w:rsidP="00863905">
      <w:r>
        <w:t xml:space="preserve">     19          8           0       -1.569661    2.319762    0.293913</w:t>
      </w:r>
    </w:p>
    <w:p w:rsidR="00863905" w:rsidRDefault="00863905" w:rsidP="00863905">
      <w:r>
        <w:t xml:space="preserve">     20          6           0       -2.140820   -1.026886   -0.151014</w:t>
      </w:r>
    </w:p>
    <w:p w:rsidR="00863905" w:rsidRDefault="00863905" w:rsidP="00863905">
      <w:r>
        <w:t xml:space="preserve">     21          8           0       -2.907899   -1.926798    0.159671</w:t>
      </w:r>
    </w:p>
    <w:p w:rsidR="00863905" w:rsidRDefault="00863905" w:rsidP="00863905">
      <w:r>
        <w:t xml:space="preserve">     22          1           0       -0.513436    0.782239   -1.967797</w:t>
      </w:r>
    </w:p>
    <w:p w:rsidR="00863905" w:rsidRDefault="00863905" w:rsidP="00863905">
      <w:r>
        <w:t xml:space="preserve">     23          1           0       -0.670309   -1.597934   -1.717643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lastRenderedPageBreak/>
        <w:t xml:space="preserve"> Rotational constants (GHZ):      1.3596746      0.6235302      0.5188930</w:t>
      </w:r>
    </w:p>
    <w:p w:rsidR="00863905" w:rsidRDefault="00863905" w:rsidP="00863905">
      <w:r>
        <w:t xml:space="preserve"> Standard basis: VSTO-6G (5D, 7F)</w:t>
      </w:r>
    </w:p>
    <w:p w:rsidR="00863905" w:rsidRDefault="00863905" w:rsidP="00863905">
      <w:r>
        <w:t xml:space="preserve"> There are    62 symmetry adapted basis functions of A   symmetry.</w:t>
      </w:r>
    </w:p>
    <w:p w:rsidR="00863905" w:rsidRDefault="00863905" w:rsidP="00863905">
      <w:r>
        <w:t xml:space="preserve"> Integral buffers will be    131072 words long.</w:t>
      </w:r>
    </w:p>
    <w:p w:rsidR="00863905" w:rsidRDefault="00863905" w:rsidP="00863905">
      <w:r>
        <w:t xml:space="preserve"> Regular integral format.</w:t>
      </w:r>
    </w:p>
    <w:p w:rsidR="00863905" w:rsidRDefault="00863905" w:rsidP="00863905">
      <w:r>
        <w:t xml:space="preserve"> Two-electron integral symmetry is turned off.</w:t>
      </w:r>
    </w:p>
    <w:p w:rsidR="00863905" w:rsidRDefault="00863905" w:rsidP="00863905">
      <w:r>
        <w:t xml:space="preserve">    62 basis functions,   372 primitive gaussians,    62 cartesian basis functions</w:t>
      </w:r>
    </w:p>
    <w:p w:rsidR="00863905" w:rsidRDefault="00863905" w:rsidP="00863905">
      <w:r>
        <w:t xml:space="preserve">    34 alpha electrons       34 beta electrons</w:t>
      </w:r>
    </w:p>
    <w:p w:rsidR="00863905" w:rsidRDefault="00863905" w:rsidP="00863905">
      <w:r>
        <w:t xml:space="preserve">       nuclear repulsion energy       453.0034083040 Hartrees.</w:t>
      </w:r>
    </w:p>
    <w:p w:rsidR="00863905" w:rsidRDefault="00863905" w:rsidP="00863905">
      <w:r>
        <w:t xml:space="preserve"> Do NDO integrals.</w:t>
      </w:r>
    </w:p>
    <w:p w:rsidR="00863905" w:rsidRDefault="00863905" w:rsidP="00863905">
      <w:r>
        <w:t xml:space="preserve"> One-electron integrals computed using PRISM.</w:t>
      </w:r>
    </w:p>
    <w:p w:rsidR="00863905" w:rsidRDefault="00863905" w:rsidP="00863905">
      <w:r>
        <w:t xml:space="preserve"> NBasis=    62 RedAO= F  NBF=    62</w:t>
      </w:r>
    </w:p>
    <w:p w:rsidR="00863905" w:rsidRDefault="00863905" w:rsidP="00863905">
      <w:r>
        <w:t xml:space="preserve"> NBsUse=    62 1.00D-04 NBFU=    62</w:t>
      </w:r>
    </w:p>
    <w:p w:rsidR="00863905" w:rsidRDefault="00863905" w:rsidP="00863905">
      <w:r>
        <w:t xml:space="preserve"> Initial guess read from the read-write file.</w:t>
      </w:r>
    </w:p>
    <w:p w:rsidR="00863905" w:rsidRDefault="00863905" w:rsidP="00863905">
      <w:r>
        <w:t xml:space="preserve"> B after Tr=     0.000000    0.000000    0.000000</w:t>
      </w:r>
    </w:p>
    <w:p w:rsidR="00863905" w:rsidRDefault="00863905" w:rsidP="00863905">
      <w:r>
        <w:t xml:space="preserve">         Rot=    1.000000    0.000000    0.000000    0.000000 Ang=   0.00 deg.</w:t>
      </w:r>
    </w:p>
    <w:p w:rsidR="00863905" w:rsidRDefault="00863905" w:rsidP="00863905">
      <w:r>
        <w:t xml:space="preserve"> Initial guess orbital symmetries:</w:t>
      </w:r>
    </w:p>
    <w:p w:rsidR="00863905" w:rsidRDefault="00863905" w:rsidP="00863905">
      <w:r>
        <w:t xml:space="preserve">       Occupied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 (A) (A) (A) (A) (A) (A)</w:t>
      </w:r>
    </w:p>
    <w:p w:rsidR="00863905" w:rsidRDefault="00863905" w:rsidP="00863905">
      <w:r>
        <w:t xml:space="preserve">       Virtual 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</w:t>
      </w:r>
    </w:p>
    <w:p w:rsidR="00863905" w:rsidRDefault="00863905" w:rsidP="00863905">
      <w:r>
        <w:t xml:space="preserve"> Requested convergence on RMS density matrix=1.00D-08 within 128 cycles.</w:t>
      </w:r>
    </w:p>
    <w:p w:rsidR="00863905" w:rsidRDefault="00863905" w:rsidP="00863905">
      <w:r>
        <w:t xml:space="preserve"> Requested convergence on MAX density matrix=1.00D-06.</w:t>
      </w:r>
    </w:p>
    <w:p w:rsidR="00863905" w:rsidRDefault="00863905" w:rsidP="00863905">
      <w:r>
        <w:t xml:space="preserve"> Requested convergence on             energy=1.00D-06.</w:t>
      </w:r>
    </w:p>
    <w:p w:rsidR="00863905" w:rsidRDefault="00863905" w:rsidP="00863905">
      <w:r>
        <w:t xml:space="preserve"> No special actions if energy rises.</w:t>
      </w:r>
    </w:p>
    <w:p w:rsidR="00863905" w:rsidRDefault="00863905" w:rsidP="00863905">
      <w:r>
        <w:lastRenderedPageBreak/>
        <w:t xml:space="preserve"> Overlap will be assumed to be unity.</w:t>
      </w:r>
    </w:p>
    <w:p w:rsidR="00863905" w:rsidRDefault="00863905" w:rsidP="00863905">
      <w:r>
        <w:t xml:space="preserve"> Keep J ints in memory in canonical form, NReq=899243.</w:t>
      </w:r>
    </w:p>
    <w:p w:rsidR="00863905" w:rsidRDefault="00863905" w:rsidP="00863905">
      <w:r>
        <w:t xml:space="preserve"> SCF Done:  E(RAM1) =  0.999015043583E-01 A.U. after   16 cycles</w:t>
      </w:r>
    </w:p>
    <w:p w:rsidR="00863905" w:rsidRDefault="00863905" w:rsidP="00863905">
      <w:r>
        <w:t xml:space="preserve">             Convg  =    0.4779D-08             -V/T =  1.0021</w:t>
      </w:r>
    </w:p>
    <w:p w:rsidR="00863905" w:rsidRDefault="00863905" w:rsidP="00863905">
      <w:r>
        <w:t xml:space="preserve"> Calling FoFJK, ICntrl=      2127 FMM=F ISym2X=0 I1Cent= 0 IOpClX= 0 NMat=1 NMatS=1 NMatT=0.</w:t>
      </w:r>
    </w:p>
    <w:p w:rsidR="00863905" w:rsidRDefault="00863905" w:rsidP="00863905">
      <w:r>
        <w:t xml:space="preserve"> ***** Axes restored to original set *****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Center     Atomic                   Forces (Hartrees/Bohr)</w:t>
      </w:r>
    </w:p>
    <w:p w:rsidR="00863905" w:rsidRDefault="00863905" w:rsidP="00863905">
      <w:r>
        <w:t xml:space="preserve"> Number     Number              X              Y              Z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     1        6           0.027084149    0.059271599   -0.010665836</w:t>
      </w:r>
    </w:p>
    <w:p w:rsidR="00863905" w:rsidRDefault="00863905" w:rsidP="00863905">
      <w:r>
        <w:t xml:space="preserve">      2        6          -0.023313653   -0.026831784   -0.025301238</w:t>
      </w:r>
    </w:p>
    <w:p w:rsidR="00863905" w:rsidRDefault="00863905" w:rsidP="00863905">
      <w:r>
        <w:t xml:space="preserve">      3        6           0.045903484    0.036448357    0.021470240</w:t>
      </w:r>
    </w:p>
    <w:p w:rsidR="00863905" w:rsidRDefault="00863905" w:rsidP="00863905">
      <w:r>
        <w:t xml:space="preserve">      4        6           0.021964020   -0.028182493   -0.028567447</w:t>
      </w:r>
    </w:p>
    <w:p w:rsidR="00863905" w:rsidRDefault="00863905" w:rsidP="00863905">
      <w:r>
        <w:t xml:space="preserve">      5        1          -0.000585057   -0.018976454    0.024377426</w:t>
      </w:r>
    </w:p>
    <w:p w:rsidR="00863905" w:rsidRDefault="00863905" w:rsidP="00863905">
      <w:r>
        <w:t xml:space="preserve">      6        1          -0.009076846    0.008116167    0.025398269</w:t>
      </w:r>
    </w:p>
    <w:p w:rsidR="00863905" w:rsidRDefault="00863905" w:rsidP="00863905">
      <w:r>
        <w:t xml:space="preserve">      7        6           0.021747844    0.019809492    0.024531533</w:t>
      </w:r>
    </w:p>
    <w:p w:rsidR="00863905" w:rsidRDefault="00863905" w:rsidP="00863905">
      <w:r>
        <w:t xml:space="preserve">      8        1           0.000199945   -0.000483093   -0.003406091</w:t>
      </w:r>
    </w:p>
    <w:p w:rsidR="00863905" w:rsidRDefault="00863905" w:rsidP="00863905">
      <w:r>
        <w:t xml:space="preserve">      9        1          -0.002361466   -0.002517848    0.002948163</w:t>
      </w:r>
    </w:p>
    <w:p w:rsidR="00863905" w:rsidRDefault="00863905" w:rsidP="00863905">
      <w:r>
        <w:t xml:space="preserve">     10        6          -0.004034613   -0.012178743   -0.000870007</w:t>
      </w:r>
    </w:p>
    <w:p w:rsidR="00863905" w:rsidRDefault="00863905" w:rsidP="00863905">
      <w:r>
        <w:t xml:space="preserve">     11        1           0.000004899   -0.000007544   -0.002705481</w:t>
      </w:r>
    </w:p>
    <w:p w:rsidR="00863905" w:rsidRDefault="00863905" w:rsidP="00863905">
      <w:r>
        <w:t xml:space="preserve">     12        1          -0.000760369   -0.000158322    0.000516299</w:t>
      </w:r>
    </w:p>
    <w:p w:rsidR="00863905" w:rsidRDefault="00863905" w:rsidP="00863905">
      <w:r>
        <w:t xml:space="preserve">     13        1          -0.005287579   -0.001196598   -0.008471753</w:t>
      </w:r>
    </w:p>
    <w:p w:rsidR="00863905" w:rsidRDefault="00863905" w:rsidP="00863905">
      <w:r>
        <w:t xml:space="preserve">     14        1           0.005602704    0.004807434    0.011980218</w:t>
      </w:r>
    </w:p>
    <w:p w:rsidR="00863905" w:rsidRDefault="00863905" w:rsidP="00863905">
      <w:r>
        <w:t xml:space="preserve">     15        8          -0.001531239    0.001309598    0.003236495</w:t>
      </w:r>
    </w:p>
    <w:p w:rsidR="00863905" w:rsidRDefault="00863905" w:rsidP="00863905">
      <w:r>
        <w:t xml:space="preserve">     16        6          -0.053402587   -0.028880265   -0.008535425</w:t>
      </w:r>
    </w:p>
    <w:p w:rsidR="00863905" w:rsidRDefault="00863905" w:rsidP="00863905">
      <w:r>
        <w:t xml:space="preserve">     17        6           0.006749818    0.030493839   -0.006748240</w:t>
      </w:r>
    </w:p>
    <w:p w:rsidR="00863905" w:rsidRDefault="00863905" w:rsidP="00863905">
      <w:r>
        <w:lastRenderedPageBreak/>
        <w:t xml:space="preserve">     18        6          -0.003801918   -0.006085970   -0.003646054</w:t>
      </w:r>
    </w:p>
    <w:p w:rsidR="00863905" w:rsidRDefault="00863905" w:rsidP="00863905">
      <w:r>
        <w:t xml:space="preserve">     19        8           0.003418474   -0.000240652    0.002846201</w:t>
      </w:r>
    </w:p>
    <w:p w:rsidR="00863905" w:rsidRDefault="00863905" w:rsidP="00863905">
      <w:r>
        <w:t xml:space="preserve">     20        6          -0.023842450   -0.030122511   -0.018204434</w:t>
      </w:r>
    </w:p>
    <w:p w:rsidR="00863905" w:rsidRDefault="00863905" w:rsidP="00863905">
      <w:r>
        <w:t xml:space="preserve">     21        8          -0.000134486    0.007074243    0.001930428</w:t>
      </w:r>
    </w:p>
    <w:p w:rsidR="00863905" w:rsidRDefault="00863905" w:rsidP="00863905">
      <w:r>
        <w:t xml:space="preserve">     22        1          -0.004010721    0.003624807    0.001301960</w:t>
      </w:r>
    </w:p>
    <w:p w:rsidR="00863905" w:rsidRDefault="00863905" w:rsidP="00863905">
      <w:r>
        <w:t xml:space="preserve">     23        1          -0.000532354   -0.015093259   -0.003415226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Cartesian Forces:  Max     0.059271599 RMS     0.018251242</w:t>
      </w:r>
    </w:p>
    <w:p w:rsidR="00863905" w:rsidRDefault="00863905" w:rsidP="00863905"/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>
      <w:r>
        <w:t xml:space="preserve"> Berny optimization.</w:t>
      </w:r>
    </w:p>
    <w:p w:rsidR="00863905" w:rsidRDefault="00863905" w:rsidP="00863905">
      <w:r>
        <w:t xml:space="preserve"> Internal  Forces:  Max     0.052737091 RMS     0.008208081</w:t>
      </w:r>
    </w:p>
    <w:p w:rsidR="00863905" w:rsidRDefault="00863905" w:rsidP="00863905">
      <w:r>
        <w:t xml:space="preserve"> Search for a saddle point.</w:t>
      </w:r>
    </w:p>
    <w:p w:rsidR="00863905" w:rsidRDefault="00863905" w:rsidP="00863905">
      <w:r>
        <w:t xml:space="preserve"> Step number   9 out of a maximum of  138</w:t>
      </w:r>
    </w:p>
    <w:p w:rsidR="00863905" w:rsidRDefault="00863905" w:rsidP="00863905">
      <w:r>
        <w:t xml:space="preserve"> All quantities printed in internal units (Hartrees-Bohrs-Radians)</w:t>
      </w:r>
    </w:p>
    <w:p w:rsidR="00863905" w:rsidRDefault="00863905" w:rsidP="00863905">
      <w:r>
        <w:t xml:space="preserve"> Swaping is turned off.</w:t>
      </w:r>
    </w:p>
    <w:p w:rsidR="00863905" w:rsidRDefault="00863905" w:rsidP="00863905">
      <w:r>
        <w:t xml:space="preserve"> Update second derivatives using D2CorX and points    8    9</w:t>
      </w:r>
    </w:p>
    <w:p w:rsidR="00863905" w:rsidRDefault="00863905" w:rsidP="00863905">
      <w:r>
        <w:t xml:space="preserve"> ITU=  0  0  0  0  0  0  0  0  0</w:t>
      </w:r>
    </w:p>
    <w:p w:rsidR="00863905" w:rsidRDefault="00863905" w:rsidP="00863905">
      <w:r>
        <w:t xml:space="preserve">     Eigenvalues ---   -0.04405  -0.00660   0.00232   0.00340   0.00562</w:t>
      </w:r>
    </w:p>
    <w:p w:rsidR="00863905" w:rsidRDefault="00863905" w:rsidP="00863905">
      <w:r>
        <w:t xml:space="preserve">     Eigenvalues ---    0.00818   0.00896   0.01131   0.01468   0.01852</w:t>
      </w:r>
    </w:p>
    <w:p w:rsidR="00863905" w:rsidRDefault="00863905" w:rsidP="00863905">
      <w:r>
        <w:t xml:space="preserve">     Eigenvalues ---    0.01977   0.02129   0.02216   0.02398   0.02617</w:t>
      </w:r>
    </w:p>
    <w:p w:rsidR="00863905" w:rsidRDefault="00863905" w:rsidP="00863905">
      <w:r>
        <w:t xml:space="preserve">     Eigenvalues ---    0.02974   0.03079   0.03203   0.03438   0.03664</w:t>
      </w:r>
    </w:p>
    <w:p w:rsidR="00863905" w:rsidRDefault="00863905" w:rsidP="00863905">
      <w:r>
        <w:t xml:space="preserve">     Eigenvalues ---    0.03716   0.03775   0.03843   0.03980   0.04561</w:t>
      </w:r>
    </w:p>
    <w:p w:rsidR="00863905" w:rsidRDefault="00863905" w:rsidP="00863905">
      <w:r>
        <w:t xml:space="preserve">     Eigenvalues ---    0.04757   0.05199   0.05819   0.06008   0.06145</w:t>
      </w:r>
    </w:p>
    <w:p w:rsidR="00863905" w:rsidRDefault="00863905" w:rsidP="00863905">
      <w:r>
        <w:t xml:space="preserve">     Eigenvalues ---    0.06371   0.06770   0.07383   0.08662   0.09499</w:t>
      </w:r>
    </w:p>
    <w:p w:rsidR="00863905" w:rsidRDefault="00863905" w:rsidP="00863905">
      <w:r>
        <w:t xml:space="preserve">     Eigenvalues ---    0.10952   0.12635   0.13667   0.14951   0.16525</w:t>
      </w:r>
    </w:p>
    <w:p w:rsidR="00863905" w:rsidRDefault="00863905" w:rsidP="00863905">
      <w:r>
        <w:t xml:space="preserve">     Eigenvalues ---    0.19616   0.21111   0.24599   0.24895   0.25821</w:t>
      </w:r>
    </w:p>
    <w:p w:rsidR="00863905" w:rsidRDefault="00863905" w:rsidP="00863905">
      <w:r>
        <w:lastRenderedPageBreak/>
        <w:t xml:space="preserve">     Eigenvalues ---    0.27682   0.28408   0.30817   0.31241   0.31515</w:t>
      </w:r>
    </w:p>
    <w:p w:rsidR="00863905" w:rsidRDefault="00863905" w:rsidP="00863905">
      <w:r>
        <w:t xml:space="preserve">     Eigenvalues ---    0.31920   0.32240   0.32682   0.32850   0.34489</w:t>
      </w:r>
    </w:p>
    <w:p w:rsidR="00863905" w:rsidRDefault="00863905" w:rsidP="00863905">
      <w:r>
        <w:t xml:space="preserve">     Eigenvalues ---    0.35724   0.37473   0.39579   0.40079   0.43266</w:t>
      </w:r>
    </w:p>
    <w:p w:rsidR="00863905" w:rsidRDefault="00863905" w:rsidP="00863905">
      <w:r>
        <w:t xml:space="preserve">     Eigenvalues ---    0.45197   1.07993   1.10810</w:t>
      </w:r>
    </w:p>
    <w:p w:rsidR="00863905" w:rsidRDefault="00863905" w:rsidP="00863905">
      <w:r>
        <w:t xml:space="preserve"> Eigenvectors required to have negative eigenvalues:</w:t>
      </w:r>
    </w:p>
    <w:p w:rsidR="00863905" w:rsidRDefault="00863905" w:rsidP="00863905">
      <w:r>
        <w:t xml:space="preserve">                          R6        R10       D41       A8        R22</w:t>
      </w:r>
    </w:p>
    <w:p w:rsidR="00863905" w:rsidRDefault="00863905" w:rsidP="00863905">
      <w:r>
        <w:t xml:space="preserve">   1                   -0.76818  -0.47389  -0.10080   0.10078  -0.08876</w:t>
      </w:r>
    </w:p>
    <w:p w:rsidR="00863905" w:rsidRDefault="00863905" w:rsidP="00863905">
      <w:r>
        <w:t xml:space="preserve">                          A15       D43       A12       D42       A14</w:t>
      </w:r>
    </w:p>
    <w:p w:rsidR="00863905" w:rsidRDefault="00863905" w:rsidP="00863905">
      <w:r>
        <w:t xml:space="preserve">   1                    0.08740  -0.08732  -0.08625  -0.08246   0.08162</w:t>
      </w:r>
    </w:p>
    <w:p w:rsidR="00863905" w:rsidRDefault="00863905" w:rsidP="00863905">
      <w:r>
        <w:t xml:space="preserve"> RFO step:  Lambda0=3.778471989D-02 Lambda=-7.17280658D-02.</w:t>
      </w:r>
    </w:p>
    <w:p w:rsidR="00863905" w:rsidRDefault="00863905" w:rsidP="00863905">
      <w:r>
        <w:t xml:space="preserve"> Linear search not attempted -- option 19 set.</w:t>
      </w:r>
    </w:p>
    <w:p w:rsidR="00863905" w:rsidRDefault="00863905" w:rsidP="00863905">
      <w:r>
        <w:t xml:space="preserve"> Maximum step size (   0.300) exceeded in Quadratic search.</w:t>
      </w:r>
    </w:p>
    <w:p w:rsidR="00863905" w:rsidRDefault="00863905" w:rsidP="00863905">
      <w:r>
        <w:t xml:space="preserve">    -- Step size scaled by   0.341</w:t>
      </w:r>
    </w:p>
    <w:p w:rsidR="00863905" w:rsidRDefault="00863905" w:rsidP="00863905">
      <w:r>
        <w:t xml:space="preserve"> Iteration  1 RMS(Cart)=  0.03557195 RMS(Int)=  0.00451176</w:t>
      </w:r>
    </w:p>
    <w:p w:rsidR="00863905" w:rsidRDefault="00863905" w:rsidP="00863905">
      <w:r>
        <w:t xml:space="preserve"> Iteration  2 RMS(Cart)=  0.00711882 RMS(Int)=  0.00042968</w:t>
      </w:r>
    </w:p>
    <w:p w:rsidR="00863905" w:rsidRDefault="00863905" w:rsidP="00863905">
      <w:r>
        <w:t xml:space="preserve"> Iteration  3 RMS(Cart)=  0.00001010 RMS(Int)=  0.00042962</w:t>
      </w:r>
    </w:p>
    <w:p w:rsidR="00863905" w:rsidRDefault="00863905" w:rsidP="00863905">
      <w:r>
        <w:t xml:space="preserve"> Iteration  4 RMS(Cart)=  0.00000000 RMS(Int)=  0.00042962</w:t>
      </w:r>
    </w:p>
    <w:p w:rsidR="00863905" w:rsidRDefault="00863905" w:rsidP="00863905">
      <w:r>
        <w:t xml:space="preserve"> Variable       Old X    -DE/DX   Delta X   Delta X   Delta X     New X</w:t>
      </w:r>
    </w:p>
    <w:p w:rsidR="00863905" w:rsidRDefault="00863905" w:rsidP="00863905">
      <w:r>
        <w:t xml:space="preserve">                                 (Linear)    (Quad)   (Total)</w:t>
      </w:r>
    </w:p>
    <w:p w:rsidR="00863905" w:rsidRDefault="00863905" w:rsidP="00863905">
      <w:r>
        <w:t xml:space="preserve">    R1        2.75079  -0.02168   0.00000  -0.01638  -0.01591   2.73487</w:t>
      </w:r>
    </w:p>
    <w:p w:rsidR="00863905" w:rsidRDefault="00863905" w:rsidP="00863905">
      <w:r>
        <w:t xml:space="preserve">    R2        2.62882  -0.01726   0.00000  -0.00433  -0.00387   2.62494</w:t>
      </w:r>
    </w:p>
    <w:p w:rsidR="00863905" w:rsidRDefault="00863905" w:rsidP="00863905">
      <w:r>
        <w:t xml:space="preserve">    R3        2.08200  -0.00216   0.00000  -0.00127  -0.00127   2.08073</w:t>
      </w:r>
    </w:p>
    <w:p w:rsidR="00863905" w:rsidRDefault="00863905" w:rsidP="00863905">
      <w:r>
        <w:t xml:space="preserve">    R4        2.82532  -0.00312   0.00000  -0.01152  -0.01126   2.81406</w:t>
      </w:r>
    </w:p>
    <w:p w:rsidR="00863905" w:rsidRDefault="00863905" w:rsidP="00863905">
      <w:r>
        <w:t xml:space="preserve">    R5        2.07835  -0.00060   0.00000  -0.00158  -0.00158   2.07677</w:t>
      </w:r>
    </w:p>
    <w:p w:rsidR="00863905" w:rsidRDefault="00863905" w:rsidP="00863905">
      <w:r>
        <w:t xml:space="preserve">    R6        5.69132  -0.03368   0.00000   0.25961   0.25918   5.95049</w:t>
      </w:r>
    </w:p>
    <w:p w:rsidR="00863905" w:rsidRDefault="00863905" w:rsidP="00863905">
      <w:r>
        <w:t xml:space="preserve">    R7        2.78122  -0.00725   0.00000  -0.01342  -0.01348   2.76774</w:t>
      </w:r>
    </w:p>
    <w:p w:rsidR="00863905" w:rsidRDefault="00863905" w:rsidP="00863905">
      <w:r>
        <w:t xml:space="preserve">    R8        2.88263   0.00196   0.00000   0.00052   0.00031   2.88294</w:t>
      </w:r>
    </w:p>
    <w:p w:rsidR="00863905" w:rsidRDefault="00863905" w:rsidP="00863905">
      <w:r>
        <w:lastRenderedPageBreak/>
        <w:t xml:space="preserve">    R9        2.11594   0.00001   0.00000   0.00361   0.00361   2.11955</w:t>
      </w:r>
    </w:p>
    <w:p w:rsidR="00863905" w:rsidRDefault="00863905" w:rsidP="00863905">
      <w:r>
        <w:t xml:space="preserve">   R10        3.43733  -0.05274   0.00000  -0.05616  -0.05595   3.38138</w:t>
      </w:r>
    </w:p>
    <w:p w:rsidR="00863905" w:rsidRDefault="00863905" w:rsidP="00863905">
      <w:r>
        <w:t xml:space="preserve">   R11        2.09098  -0.00124   0.00000  -0.00050  -0.00050   2.09048</w:t>
      </w:r>
    </w:p>
    <w:p w:rsidR="00863905" w:rsidRDefault="00863905" w:rsidP="00863905">
      <w:r>
        <w:t xml:space="preserve">   R12        2.12510   0.00041   0.00000   0.00052   0.00052   2.12562</w:t>
      </w:r>
    </w:p>
    <w:p w:rsidR="00863905" w:rsidRDefault="00863905" w:rsidP="00863905">
      <w:r>
        <w:t xml:space="preserve">   R13        2.11919  -0.00058   0.00000   0.00269   0.00269   2.12188</w:t>
      </w:r>
    </w:p>
    <w:p w:rsidR="00863905" w:rsidRDefault="00863905" w:rsidP="00863905">
      <w:r>
        <w:t xml:space="preserve">   R14        2.90420   0.00092   0.00000  -0.00134  -0.00126   2.90293</w:t>
      </w:r>
    </w:p>
    <w:p w:rsidR="00863905" w:rsidRDefault="00863905" w:rsidP="00863905">
      <w:r>
        <w:t xml:space="preserve">   R15        2.11321   0.00014   0.00000   0.00068   0.00068   2.11389</w:t>
      </w:r>
    </w:p>
    <w:p w:rsidR="00863905" w:rsidRDefault="00863905" w:rsidP="00863905">
      <w:r>
        <w:t xml:space="preserve">   R16        2.11895  -0.00002   0.00000   0.00080   0.00080   2.11975</w:t>
      </w:r>
    </w:p>
    <w:p w:rsidR="00863905" w:rsidRDefault="00863905" w:rsidP="00863905">
      <w:r>
        <w:t xml:space="preserve">   R17        2.63141  -0.00548   0.00000  -0.00570  -0.00571   2.62570</w:t>
      </w:r>
    </w:p>
    <w:p w:rsidR="00863905" w:rsidRDefault="00863905" w:rsidP="00863905">
      <w:r>
        <w:t xml:space="preserve">   R18        2.68209  -0.00361   0.00000   0.00720   0.00730   2.68938</w:t>
      </w:r>
    </w:p>
    <w:p w:rsidR="00863905" w:rsidRDefault="00863905" w:rsidP="00863905">
      <w:r>
        <w:t xml:space="preserve">   R19        2.78155  -0.00446   0.00000  -0.01967  -0.02002   2.76153</w:t>
      </w:r>
    </w:p>
    <w:p w:rsidR="00863905" w:rsidRDefault="00863905" w:rsidP="00863905">
      <w:r>
        <w:t xml:space="preserve">   R20        2.84893  -0.00445   0.00000   0.00383   0.00373   2.85266</w:t>
      </w:r>
    </w:p>
    <w:p w:rsidR="00863905" w:rsidRDefault="00863905" w:rsidP="00863905">
      <w:r>
        <w:t xml:space="preserve">   R21        2.10460   0.00479   0.00000   0.00817   0.00817   2.11277</w:t>
      </w:r>
    </w:p>
    <w:p w:rsidR="00863905" w:rsidRDefault="00863905" w:rsidP="00863905">
      <w:r>
        <w:t xml:space="preserve">   R22        2.83754  -0.02632   0.00000  -0.02378  -0.02371   2.81383</w:t>
      </w:r>
    </w:p>
    <w:p w:rsidR="00863905" w:rsidRDefault="00863905" w:rsidP="00863905">
      <w:r>
        <w:t xml:space="preserve">   R23        2.05482   0.00270   0.00000  -0.00067  -0.00067   2.05415</w:t>
      </w:r>
    </w:p>
    <w:p w:rsidR="00863905" w:rsidRDefault="00863905" w:rsidP="00863905">
      <w:r>
        <w:t xml:space="preserve">   R24        2.31209  -0.00199   0.00000   0.00106   0.00106   2.31315</w:t>
      </w:r>
    </w:p>
    <w:p w:rsidR="00863905" w:rsidRDefault="00863905" w:rsidP="00863905">
      <w:r>
        <w:t xml:space="preserve">   R25        2.31040  -0.00268   0.00000   0.00091   0.00091   2.31131</w:t>
      </w:r>
    </w:p>
    <w:p w:rsidR="00863905" w:rsidRDefault="00863905" w:rsidP="00863905">
      <w:r>
        <w:t xml:space="preserve">    A1        1.93619   0.00929   0.00000   0.01406   0.01422   1.95041</w:t>
      </w:r>
    </w:p>
    <w:p w:rsidR="00863905" w:rsidRDefault="00863905" w:rsidP="00863905">
      <w:r>
        <w:t xml:space="preserve">    A2        2.11805  -0.00333   0.00000   0.00618   0.00530   2.12335</w:t>
      </w:r>
    </w:p>
    <w:p w:rsidR="00863905" w:rsidRDefault="00863905" w:rsidP="00863905">
      <w:r>
        <w:t xml:space="preserve">    A3        2.01733   0.00197   0.00000   0.01463   0.01387   2.03120</w:t>
      </w:r>
    </w:p>
    <w:p w:rsidR="00863905" w:rsidRDefault="00863905" w:rsidP="00863905">
      <w:r>
        <w:t xml:space="preserve">    A4        1.91549   0.00510   0.00000   0.03051   0.02812   1.94361</w:t>
      </w:r>
    </w:p>
    <w:p w:rsidR="00863905" w:rsidRDefault="00863905" w:rsidP="00863905">
      <w:r>
        <w:t xml:space="preserve">    A5        2.09578   0.00527   0.00000   0.02405   0.02205   2.11784</w:t>
      </w:r>
    </w:p>
    <w:p w:rsidR="00863905" w:rsidRDefault="00863905" w:rsidP="00863905">
      <w:r>
        <w:t xml:space="preserve">    A6        1.90401  -0.01763   0.00000  -0.06690  -0.06622   1.83779</w:t>
      </w:r>
    </w:p>
    <w:p w:rsidR="00863905" w:rsidRDefault="00863905" w:rsidP="00863905">
      <w:r>
        <w:t xml:space="preserve">    A7        2.02541   0.00326   0.00000   0.01787   0.01649   2.04190</w:t>
      </w:r>
    </w:p>
    <w:p w:rsidR="00863905" w:rsidRDefault="00863905" w:rsidP="00863905">
      <w:r>
        <w:t xml:space="preserve">    A8        1.63207   0.00178   0.00000  -0.03660  -0.03612   1.59595</w:t>
      </w:r>
    </w:p>
    <w:p w:rsidR="00863905" w:rsidRDefault="00863905" w:rsidP="00863905">
      <w:r>
        <w:t xml:space="preserve">    A9        1.82492  -0.00232   0.00000   0.00112   0.00149   1.82640</w:t>
      </w:r>
    </w:p>
    <w:p w:rsidR="00863905" w:rsidRDefault="00863905" w:rsidP="00863905">
      <w:r>
        <w:t xml:space="preserve">   A10        1.88160  -0.00010   0.00000   0.00507   0.00436   1.88596</w:t>
      </w:r>
    </w:p>
    <w:p w:rsidR="00863905" w:rsidRDefault="00863905" w:rsidP="00863905">
      <w:r>
        <w:lastRenderedPageBreak/>
        <w:t xml:space="preserve">   A11        1.94391   0.00243   0.00000  -0.00433  -0.00421   1.93970</w:t>
      </w:r>
    </w:p>
    <w:p w:rsidR="00863905" w:rsidRDefault="00863905" w:rsidP="00863905">
      <w:r>
        <w:t xml:space="preserve">   A12        2.28542  -0.01821   0.00000  -0.02240  -0.02231   2.26311</w:t>
      </w:r>
    </w:p>
    <w:p w:rsidR="00863905" w:rsidRDefault="00863905" w:rsidP="00863905">
      <w:r>
        <w:t xml:space="preserve">   A13        1.97879   0.00156   0.00000   0.00115   0.00134   1.98013</w:t>
      </w:r>
    </w:p>
    <w:p w:rsidR="00863905" w:rsidRDefault="00863905" w:rsidP="00863905">
      <w:r>
        <w:t xml:space="preserve">   A14        1.76974   0.01052   0.00000   0.02306   0.02383   1.79357</w:t>
      </w:r>
    </w:p>
    <w:p w:rsidR="00863905" w:rsidRDefault="00863905" w:rsidP="00863905">
      <w:r>
        <w:t xml:space="preserve">   A15        1.58872   0.00533   0.00000  -0.00193  -0.00248   1.58624</w:t>
      </w:r>
    </w:p>
    <w:p w:rsidR="00863905" w:rsidRDefault="00863905" w:rsidP="00863905">
      <w:r>
        <w:t xml:space="preserve">   A16        2.06623   0.00362   0.00000   0.02045   0.01989   2.08613</w:t>
      </w:r>
    </w:p>
    <w:p w:rsidR="00863905" w:rsidRDefault="00863905" w:rsidP="00863905">
      <w:r>
        <w:t xml:space="preserve">   A17        2.00469   0.00133   0.00000   0.00495   0.00415   2.00884</w:t>
      </w:r>
    </w:p>
    <w:p w:rsidR="00863905" w:rsidRDefault="00863905" w:rsidP="00863905">
      <w:r>
        <w:t xml:space="preserve">   A18        1.99156   0.00331   0.00000   0.01228   0.01171   2.00327</w:t>
      </w:r>
    </w:p>
    <w:p w:rsidR="00863905" w:rsidRDefault="00863905" w:rsidP="00863905">
      <w:r>
        <w:t xml:space="preserve">   A19        1.88410   0.00387   0.00000   0.01135   0.01111   1.89521</w:t>
      </w:r>
    </w:p>
    <w:p w:rsidR="00863905" w:rsidRDefault="00863905" w:rsidP="00863905">
      <w:r>
        <w:t xml:space="preserve">   A20        1.94008  -0.00696   0.00000  -0.02409  -0.02394   1.91614</w:t>
      </w:r>
    </w:p>
    <w:p w:rsidR="00863905" w:rsidRDefault="00863905" w:rsidP="00863905">
      <w:r>
        <w:t xml:space="preserve">   A21        1.93349   0.00294   0.00000   0.01652   0.01652   1.95001</w:t>
      </w:r>
    </w:p>
    <w:p w:rsidR="00863905" w:rsidRDefault="00863905" w:rsidP="00863905">
      <w:r>
        <w:t xml:space="preserve">   A22        1.87862   0.00013   0.00000  -0.00080  -0.00074   1.87789</w:t>
      </w:r>
    </w:p>
    <w:p w:rsidR="00863905" w:rsidRDefault="00863905" w:rsidP="00863905">
      <w:r>
        <w:t xml:space="preserve">   A23        1.89413   0.00005   0.00000  -0.00016  -0.00028   1.89385</w:t>
      </w:r>
    </w:p>
    <w:p w:rsidR="00863905" w:rsidRDefault="00863905" w:rsidP="00863905">
      <w:r>
        <w:t xml:space="preserve">   A24        1.93136   0.00014   0.00000  -0.00244  -0.00250   1.92886</w:t>
      </w:r>
    </w:p>
    <w:p w:rsidR="00863905" w:rsidRDefault="00863905" w:rsidP="00863905">
      <w:r>
        <w:t xml:space="preserve">   A25        1.93611  -0.00170   0.00000   0.01143   0.01102   1.94713</w:t>
      </w:r>
    </w:p>
    <w:p w:rsidR="00863905" w:rsidRDefault="00863905" w:rsidP="00863905">
      <w:r>
        <w:t xml:space="preserve">   A26        1.93018   0.00070   0.00000  -0.00088  -0.00067   1.92951</w:t>
      </w:r>
    </w:p>
    <w:p w:rsidR="00863905" w:rsidRDefault="00863905" w:rsidP="00863905">
      <w:r>
        <w:t xml:space="preserve">   A27        1.90617   0.00111   0.00000  -0.00418  -0.00415   1.90202</w:t>
      </w:r>
    </w:p>
    <w:p w:rsidR="00863905" w:rsidRDefault="00863905" w:rsidP="00863905">
      <w:r>
        <w:t xml:space="preserve">   A28        1.91213   0.00005   0.00000  -0.00182  -0.00163   1.91050</w:t>
      </w:r>
    </w:p>
    <w:p w:rsidR="00863905" w:rsidRDefault="00863905" w:rsidP="00863905">
      <w:r>
        <w:t xml:space="preserve">   A29        1.91162   0.00056   0.00000  -0.00536  -0.00531   1.90631</w:t>
      </w:r>
    </w:p>
    <w:p w:rsidR="00863905" w:rsidRDefault="00863905" w:rsidP="00863905">
      <w:r>
        <w:t xml:space="preserve">   A30        1.86627  -0.00067   0.00000   0.00028   0.00020   1.86647</w:t>
      </w:r>
    </w:p>
    <w:p w:rsidR="00863905" w:rsidRDefault="00863905" w:rsidP="00863905">
      <w:r>
        <w:t xml:space="preserve">   A31        1.89465  -0.00147   0.00000  -0.00314  -0.00322   1.89143</w:t>
      </w:r>
    </w:p>
    <w:p w:rsidR="00863905" w:rsidRDefault="00863905" w:rsidP="00863905">
      <w:r>
        <w:t xml:space="preserve">   A32        2.05860   0.00734   0.00000   0.04091   0.04076   2.09936</w:t>
      </w:r>
    </w:p>
    <w:p w:rsidR="00863905" w:rsidRDefault="00863905" w:rsidP="00863905">
      <w:r>
        <w:t xml:space="preserve">   A33        1.98767  -0.00684   0.00000  -0.02581  -0.02584   1.96183</w:t>
      </w:r>
    </w:p>
    <w:p w:rsidR="00863905" w:rsidRDefault="00863905" w:rsidP="00863905">
      <w:r>
        <w:t xml:space="preserve">   A34        1.70629   0.00054   0.00000  -0.01437  -0.01454   1.69175</w:t>
      </w:r>
    </w:p>
    <w:p w:rsidR="00863905" w:rsidRDefault="00863905" w:rsidP="00863905">
      <w:r>
        <w:t xml:space="preserve">   A35        1.85144  -0.00346   0.00000  -0.00566  -0.00538   1.84607</w:t>
      </w:r>
    </w:p>
    <w:p w:rsidR="00863905" w:rsidRDefault="00863905" w:rsidP="00863905">
      <w:r>
        <w:t xml:space="preserve">   A36        1.93591   0.00084   0.00000   0.00332   0.00331   1.93922</w:t>
      </w:r>
    </w:p>
    <w:p w:rsidR="00863905" w:rsidRDefault="00863905" w:rsidP="00863905">
      <w:r>
        <w:t xml:space="preserve">   A37        1.92027   0.00213   0.00000   0.00049   0.00020   1.92047</w:t>
      </w:r>
    </w:p>
    <w:p w:rsidR="00863905" w:rsidRDefault="00863905" w:rsidP="00863905">
      <w:r>
        <w:lastRenderedPageBreak/>
        <w:t xml:space="preserve">   A38        1.52069  -0.00033   0.00000  -0.03663  -0.03719   1.48351</w:t>
      </w:r>
    </w:p>
    <w:p w:rsidR="00863905" w:rsidRDefault="00863905" w:rsidP="00863905">
      <w:r>
        <w:t xml:space="preserve">   A39        2.25683  -0.00708   0.00000  -0.00317  -0.00268   2.25415</w:t>
      </w:r>
    </w:p>
    <w:p w:rsidR="00863905" w:rsidRDefault="00863905" w:rsidP="00863905">
      <w:r>
        <w:t xml:space="preserve">   A40        1.72057  -0.00257   0.00000  -0.02314  -0.02256   1.69801</w:t>
      </w:r>
    </w:p>
    <w:p w:rsidR="00863905" w:rsidRDefault="00863905" w:rsidP="00863905">
      <w:r>
        <w:t xml:space="preserve">   A41        1.82498   0.00502   0.00000   0.01544   0.01528   1.84026</w:t>
      </w:r>
    </w:p>
    <w:p w:rsidR="00863905" w:rsidRDefault="00863905" w:rsidP="00863905">
      <w:r>
        <w:t xml:space="preserve">   A42        2.04252   0.00147   0.00000   0.02235   0.02136   2.06389</w:t>
      </w:r>
    </w:p>
    <w:p w:rsidR="00863905" w:rsidRDefault="00863905" w:rsidP="00863905">
      <w:r>
        <w:t xml:space="preserve">   A43        2.05006   0.00286   0.00000   0.01718   0.01622   2.06628</w:t>
      </w:r>
    </w:p>
    <w:p w:rsidR="00863905" w:rsidRDefault="00863905" w:rsidP="00863905">
      <w:r>
        <w:t xml:space="preserve">   A44        1.91320  -0.00150   0.00000   0.00083   0.00061   1.91381</w:t>
      </w:r>
    </w:p>
    <w:p w:rsidR="00863905" w:rsidRDefault="00863905" w:rsidP="00863905">
      <w:r>
        <w:t xml:space="preserve">   A45        2.05665  -0.00320   0.00000  -0.00162  -0.00151   2.05514</w:t>
      </w:r>
    </w:p>
    <w:p w:rsidR="00863905" w:rsidRDefault="00863905" w:rsidP="00863905">
      <w:r>
        <w:t xml:space="preserve">   A46        2.31334   0.00471   0.00000   0.00079   0.00090   2.31424</w:t>
      </w:r>
    </w:p>
    <w:p w:rsidR="00863905" w:rsidRDefault="00863905" w:rsidP="00863905">
      <w:r>
        <w:t xml:space="preserve">   A47        1.92032   0.00241   0.00000  -0.00338  -0.00340   1.91692</w:t>
      </w:r>
    </w:p>
    <w:p w:rsidR="00863905" w:rsidRDefault="00863905" w:rsidP="00863905">
      <w:r>
        <w:t xml:space="preserve">   A48        2.02531  -0.00645   0.00000  -0.00872  -0.00875   2.01656</w:t>
      </w:r>
    </w:p>
    <w:p w:rsidR="00863905" w:rsidRDefault="00863905" w:rsidP="00863905">
      <w:r>
        <w:t xml:space="preserve">   A49        2.32963   0.00465   0.00000   0.01313   0.01313   2.34276</w:t>
      </w:r>
    </w:p>
    <w:p w:rsidR="00863905" w:rsidRDefault="00863905" w:rsidP="00863905">
      <w:r>
        <w:t xml:space="preserve">    D1       -1.02008   0.01023   0.00000   0.05963   0.06026  -0.95982</w:t>
      </w:r>
    </w:p>
    <w:p w:rsidR="00863905" w:rsidRDefault="00863905" w:rsidP="00863905">
      <w:r>
        <w:t xml:space="preserve">    D2        2.84860  -0.00796   0.00000  -0.03757  -0.03817   2.81042</w:t>
      </w:r>
    </w:p>
    <w:p w:rsidR="00863905" w:rsidRDefault="00863905" w:rsidP="00863905">
      <w:r>
        <w:t xml:space="preserve">    D3        0.74505   0.00678   0.00000   0.00165   0.00132   0.74637</w:t>
      </w:r>
    </w:p>
    <w:p w:rsidR="00863905" w:rsidRDefault="00863905" w:rsidP="00863905">
      <w:r>
        <w:t xml:space="preserve">    D4        1.43673   0.02257   0.00000   0.11425   0.11502   1.55175</w:t>
      </w:r>
    </w:p>
    <w:p w:rsidR="00863905" w:rsidRDefault="00863905" w:rsidP="00863905">
      <w:r>
        <w:t xml:space="preserve">    D5       -0.97778   0.00438   0.00000   0.01705   0.01658  -0.96119</w:t>
      </w:r>
    </w:p>
    <w:p w:rsidR="00863905" w:rsidRDefault="00863905" w:rsidP="00863905">
      <w:r>
        <w:t xml:space="preserve">    D6       -3.08132   0.01911   0.00000   0.05628   0.05607  -3.02525</w:t>
      </w:r>
    </w:p>
    <w:p w:rsidR="00863905" w:rsidRDefault="00863905" w:rsidP="00863905">
      <w:r>
        <w:t xml:space="preserve">    D7        0.04678  -0.00251   0.00000  -0.01733  -0.01714   0.02964</w:t>
      </w:r>
    </w:p>
    <w:p w:rsidR="00863905" w:rsidRDefault="00863905" w:rsidP="00863905">
      <w:r>
        <w:t xml:space="preserve">    D8        2.48411   0.01006   0.00000   0.03883   0.03894   2.52305</w:t>
      </w:r>
    </w:p>
    <w:p w:rsidR="00863905" w:rsidRDefault="00863905" w:rsidP="00863905">
      <w:r>
        <w:t xml:space="preserve">    D9       -2.45274  -0.01158   0.00000  -0.06493  -0.06509  -2.51783</w:t>
      </w:r>
    </w:p>
    <w:p w:rsidR="00863905" w:rsidRDefault="00863905" w:rsidP="00863905">
      <w:r>
        <w:t xml:space="preserve">   D10       -0.01542   0.00098   0.00000  -0.00877  -0.00901  -0.02443</w:t>
      </w:r>
    </w:p>
    <w:p w:rsidR="00863905" w:rsidRDefault="00863905" w:rsidP="00863905">
      <w:r>
        <w:t xml:space="preserve">   D11        3.05418  -0.01064   0.00000  -0.04786  -0.04823   3.00595</w:t>
      </w:r>
    </w:p>
    <w:p w:rsidR="00863905" w:rsidRDefault="00863905" w:rsidP="00863905">
      <w:r>
        <w:t xml:space="preserve">   D12       -1.17242  -0.01209   0.00000  -0.05567  -0.05612  -1.22854</w:t>
      </w:r>
    </w:p>
    <w:p w:rsidR="00863905" w:rsidRDefault="00863905" w:rsidP="00863905">
      <w:r>
        <w:t xml:space="preserve">   D13        0.98255  -0.01476   0.00000  -0.06412  -0.06472   0.91782</w:t>
      </w:r>
    </w:p>
    <w:p w:rsidR="00863905" w:rsidRDefault="00863905" w:rsidP="00863905">
      <w:r>
        <w:t xml:space="preserve">   D14       -0.78217   0.00761   0.00000   0.04751   0.04775  -0.73442</w:t>
      </w:r>
    </w:p>
    <w:p w:rsidR="00863905" w:rsidRDefault="00863905" w:rsidP="00863905">
      <w:r>
        <w:t xml:space="preserve">   D15        1.27441   0.00616   0.00000   0.03971   0.03987   1.31428</w:t>
      </w:r>
    </w:p>
    <w:p w:rsidR="00863905" w:rsidRDefault="00863905" w:rsidP="00863905">
      <w:r>
        <w:lastRenderedPageBreak/>
        <w:t xml:space="preserve">   D16       -2.85381   0.00349   0.00000   0.03126   0.03126  -2.82255</w:t>
      </w:r>
    </w:p>
    <w:p w:rsidR="00863905" w:rsidRDefault="00863905" w:rsidP="00863905">
      <w:r>
        <w:t xml:space="preserve">   D17        1.10416   0.00666   0.00000   0.03324   0.03339   1.13755</w:t>
      </w:r>
    </w:p>
    <w:p w:rsidR="00863905" w:rsidRDefault="00863905" w:rsidP="00863905">
      <w:r>
        <w:t xml:space="preserve">   D18       -3.12244   0.00520   0.00000   0.02543   0.02551  -3.09693</w:t>
      </w:r>
    </w:p>
    <w:p w:rsidR="00863905" w:rsidRDefault="00863905" w:rsidP="00863905">
      <w:r>
        <w:t xml:space="preserve">   D19       -0.96748   0.00254   0.00000   0.01698   0.01690  -0.95057</w:t>
      </w:r>
    </w:p>
    <w:p w:rsidR="00863905" w:rsidRDefault="00863905" w:rsidP="00863905">
      <w:r>
        <w:t xml:space="preserve">   D20       -0.95985  -0.00143   0.00000   0.00331   0.00262  -0.95723</w:t>
      </w:r>
    </w:p>
    <w:p w:rsidR="00863905" w:rsidRDefault="00863905" w:rsidP="00863905">
      <w:r>
        <w:t xml:space="preserve">   D21       -2.81896  -0.00637   0.00000   0.01448   0.01405  -2.80490</w:t>
      </w:r>
    </w:p>
    <w:p w:rsidR="00863905" w:rsidRDefault="00863905" w:rsidP="00863905">
      <w:r>
        <w:t xml:space="preserve">   D22        1.08060  -0.00005   0.00000   0.02018   0.01981   1.10041</w:t>
      </w:r>
    </w:p>
    <w:p w:rsidR="00863905" w:rsidRDefault="00863905" w:rsidP="00863905">
      <w:r>
        <w:t xml:space="preserve">   D23        1.00018   0.00111   0.00000   0.00766   0.00818   1.00837</w:t>
      </w:r>
    </w:p>
    <w:p w:rsidR="00863905" w:rsidRDefault="00863905" w:rsidP="00863905">
      <w:r>
        <w:t xml:space="preserve">   D24       -0.85892  -0.00383   0.00000   0.01883   0.01961  -0.83931</w:t>
      </w:r>
    </w:p>
    <w:p w:rsidR="00863905" w:rsidRDefault="00863905" w:rsidP="00863905">
      <w:r>
        <w:t xml:space="preserve">   D25        3.04063   0.00250   0.00000   0.02454   0.02537   3.06600</w:t>
      </w:r>
    </w:p>
    <w:p w:rsidR="00863905" w:rsidRDefault="00863905" w:rsidP="00863905">
      <w:r>
        <w:t xml:space="preserve">   D26        3.06081   0.00464   0.00000   0.01476   0.01427   3.07508</w:t>
      </w:r>
    </w:p>
    <w:p w:rsidR="00863905" w:rsidRDefault="00863905" w:rsidP="00863905">
      <w:r>
        <w:t xml:space="preserve">   D27        1.20170  -0.00029   0.00000   0.02593   0.02570   1.22740</w:t>
      </w:r>
    </w:p>
    <w:p w:rsidR="00863905" w:rsidRDefault="00863905" w:rsidP="00863905">
      <w:r>
        <w:t xml:space="preserve">   D28       -1.18193   0.00603   0.00000   0.03164   0.03146  -1.15047</w:t>
      </w:r>
    </w:p>
    <w:p w:rsidR="00863905" w:rsidRDefault="00863905" w:rsidP="00863905">
      <w:r>
        <w:t xml:space="preserve">   D29        0.90488  -0.00410   0.00000  -0.02789  -0.02787   0.87701</w:t>
      </w:r>
    </w:p>
    <w:p w:rsidR="00863905" w:rsidRDefault="00863905" w:rsidP="00863905">
      <w:r>
        <w:t xml:space="preserve">   D30       -1.53750  -0.01581   0.00000  -0.08078  -0.08086  -1.61835</w:t>
      </w:r>
    </w:p>
    <w:p w:rsidR="00863905" w:rsidRDefault="00863905" w:rsidP="00863905">
      <w:r>
        <w:t xml:space="preserve">   D31        3.08616  -0.00059   0.00000  -0.02576  -0.02593   3.06023</w:t>
      </w:r>
    </w:p>
    <w:p w:rsidR="00863905" w:rsidRDefault="00863905" w:rsidP="00863905">
      <w:r>
        <w:t xml:space="preserve">   D32        0.64378  -0.01231   0.00000  -0.07865  -0.07892   0.56487</w:t>
      </w:r>
    </w:p>
    <w:p w:rsidR="00863905" w:rsidRDefault="00863905" w:rsidP="00863905">
      <w:r>
        <w:t xml:space="preserve">   D33       -1.25248  -0.00368   0.00000  -0.05045  -0.05054  -1.30302</w:t>
      </w:r>
    </w:p>
    <w:p w:rsidR="00863905" w:rsidRDefault="00863905" w:rsidP="00863905">
      <w:r>
        <w:t xml:space="preserve">   D34        2.58833  -0.01539   0.00000  -0.10334  -0.10352   2.48481</w:t>
      </w:r>
    </w:p>
    <w:p w:rsidR="00863905" w:rsidRDefault="00863905" w:rsidP="00863905">
      <w:r>
        <w:t xml:space="preserve">   D35       -0.86768   0.00601   0.00000   0.02438   0.02437  -0.84331</w:t>
      </w:r>
    </w:p>
    <w:p w:rsidR="00863905" w:rsidRDefault="00863905" w:rsidP="00863905">
      <w:r>
        <w:t xml:space="preserve">   D36       -2.99301   0.00662   0.00000   0.01952   0.01936  -2.97365</w:t>
      </w:r>
    </w:p>
    <w:p w:rsidR="00863905" w:rsidRDefault="00863905" w:rsidP="00863905">
      <w:r>
        <w:t xml:space="preserve">   D37        1.24098   0.00636   0.00000   0.02223   0.02200   1.26298</w:t>
      </w:r>
    </w:p>
    <w:p w:rsidR="00863905" w:rsidRDefault="00863905" w:rsidP="00863905">
      <w:r>
        <w:t xml:space="preserve">   D38       -3.02797   0.00192   0.00000   0.02543   0.02565  -3.00231</w:t>
      </w:r>
    </w:p>
    <w:p w:rsidR="00863905" w:rsidRDefault="00863905" w:rsidP="00863905">
      <w:r>
        <w:t xml:space="preserve">   D39        1.12989   0.00254   0.00000   0.02057   0.02065   1.15054</w:t>
      </w:r>
    </w:p>
    <w:p w:rsidR="00863905" w:rsidRDefault="00863905" w:rsidP="00863905">
      <w:r>
        <w:t xml:space="preserve">   D40       -0.91931   0.00227   0.00000   0.02328   0.02329  -0.89602</w:t>
      </w:r>
    </w:p>
    <w:p w:rsidR="00863905" w:rsidRDefault="00863905" w:rsidP="00863905">
      <w:r>
        <w:t xml:space="preserve">   D41        1.57715  -0.00922   0.00000   0.01677   0.01713   1.59428</w:t>
      </w:r>
    </w:p>
    <w:p w:rsidR="00863905" w:rsidRDefault="00863905" w:rsidP="00863905">
      <w:r>
        <w:t xml:space="preserve">   D42       -0.54818  -0.00861   0.00000   0.01192   0.01213  -0.53606</w:t>
      </w:r>
    </w:p>
    <w:p w:rsidR="00863905" w:rsidRDefault="00863905" w:rsidP="00863905">
      <w:r>
        <w:lastRenderedPageBreak/>
        <w:t xml:space="preserve">   D43       -2.59738  -0.00887   0.00000   0.01462   0.01476  -2.58262</w:t>
      </w:r>
    </w:p>
    <w:p w:rsidR="00863905" w:rsidRDefault="00863905" w:rsidP="00863905">
      <w:r>
        <w:t xml:space="preserve">   D44        0.80304   0.00329   0.00000   0.03310   0.03278   0.83582</w:t>
      </w:r>
    </w:p>
    <w:p w:rsidR="00863905" w:rsidRDefault="00863905" w:rsidP="00863905">
      <w:r>
        <w:t xml:space="preserve">   D45        2.98995  -0.00162   0.00000   0.03755   0.03690   3.02685</w:t>
      </w:r>
    </w:p>
    <w:p w:rsidR="00863905" w:rsidRDefault="00863905" w:rsidP="00863905">
      <w:r>
        <w:t xml:space="preserve">   D46       -1.26872  -0.00137   0.00000   0.02059   0.02038  -1.24834</w:t>
      </w:r>
    </w:p>
    <w:p w:rsidR="00863905" w:rsidRDefault="00863905" w:rsidP="00863905">
      <w:r>
        <w:t xml:space="preserve">   D47       -1.39628   0.00664   0.00000   0.01663   0.01689  -1.37939</w:t>
      </w:r>
    </w:p>
    <w:p w:rsidR="00863905" w:rsidRDefault="00863905" w:rsidP="00863905">
      <w:r>
        <w:t xml:space="preserve">   D48        0.79063   0.00174   0.00000   0.02107   0.02101   0.81164</w:t>
      </w:r>
    </w:p>
    <w:p w:rsidR="00863905" w:rsidRDefault="00863905" w:rsidP="00863905">
      <w:r>
        <w:t xml:space="preserve">   D49        2.81515   0.00199   0.00000   0.00412   0.00449   2.81963</w:t>
      </w:r>
    </w:p>
    <w:p w:rsidR="00863905" w:rsidRDefault="00863905" w:rsidP="00863905">
      <w:r>
        <w:t xml:space="preserve">   D50        2.89538   0.00267   0.00000   0.01336   0.01338   2.90876</w:t>
      </w:r>
    </w:p>
    <w:p w:rsidR="00863905" w:rsidRDefault="00863905" w:rsidP="00863905">
      <w:r>
        <w:t xml:space="preserve">   D51       -1.20090  -0.00223   0.00000   0.01780   0.01750  -1.18340</w:t>
      </w:r>
    </w:p>
    <w:p w:rsidR="00863905" w:rsidRDefault="00863905" w:rsidP="00863905">
      <w:r>
        <w:t xml:space="preserve">   D52        0.82362  -0.00199   0.00000   0.00084   0.00098   0.82460</w:t>
      </w:r>
    </w:p>
    <w:p w:rsidR="00863905" w:rsidRDefault="00863905" w:rsidP="00863905">
      <w:r>
        <w:t xml:space="preserve">   D53       -0.01703   0.00613   0.00000   0.02487   0.02462   0.00759</w:t>
      </w:r>
    </w:p>
    <w:p w:rsidR="00863905" w:rsidRDefault="00863905" w:rsidP="00863905">
      <w:r>
        <w:t xml:space="preserve">   D54        2.11883   0.00592   0.00000   0.03011   0.03002   2.14885</w:t>
      </w:r>
    </w:p>
    <w:p w:rsidR="00863905" w:rsidRDefault="00863905" w:rsidP="00863905">
      <w:r>
        <w:t xml:space="preserve">   D55       -2.12246   0.00546   0.00000   0.02629   0.02627  -2.09619</w:t>
      </w:r>
    </w:p>
    <w:p w:rsidR="00863905" w:rsidRDefault="00863905" w:rsidP="00863905">
      <w:r>
        <w:t xml:space="preserve">   D56       -2.08259  -0.00034   0.00000   0.00146   0.00125  -2.08134</w:t>
      </w:r>
    </w:p>
    <w:p w:rsidR="00863905" w:rsidRDefault="00863905" w:rsidP="00863905">
      <w:r>
        <w:t xml:space="preserve">   D57        0.05327  -0.00055   0.00000   0.00669   0.00665   0.05992</w:t>
      </w:r>
    </w:p>
    <w:p w:rsidR="00863905" w:rsidRDefault="00863905" w:rsidP="00863905">
      <w:r>
        <w:t xml:space="preserve">   D58        2.09517  -0.00101   0.00000   0.00288   0.00290   2.09807</w:t>
      </w:r>
    </w:p>
    <w:p w:rsidR="00863905" w:rsidRDefault="00863905" w:rsidP="00863905">
      <w:r>
        <w:t xml:space="preserve">   D59        2.14294  -0.00061   0.00000   0.00394   0.00375   2.14670</w:t>
      </w:r>
    </w:p>
    <w:p w:rsidR="00863905" w:rsidRDefault="00863905" w:rsidP="00863905">
      <w:r>
        <w:t xml:space="preserve">   D60       -2.00438  -0.00082   0.00000   0.00918   0.00915  -1.99523</w:t>
      </w:r>
    </w:p>
    <w:p w:rsidR="00863905" w:rsidRDefault="00863905" w:rsidP="00863905">
      <w:r>
        <w:t xml:space="preserve">   D61        0.03751  -0.00128   0.00000   0.00536   0.00540   0.04292</w:t>
      </w:r>
    </w:p>
    <w:p w:rsidR="00863905" w:rsidRDefault="00863905" w:rsidP="00863905">
      <w:r>
        <w:t xml:space="preserve">   D62        0.04156   0.00128   0.00000   0.00337   0.00336   0.04492</w:t>
      </w:r>
    </w:p>
    <w:p w:rsidR="00863905" w:rsidRDefault="00863905" w:rsidP="00863905">
      <w:r>
        <w:t xml:space="preserve">   D63       -3.09853   0.00181   0.00000   0.00465   0.00471  -3.09382</w:t>
      </w:r>
    </w:p>
    <w:p w:rsidR="00863905" w:rsidRDefault="00863905" w:rsidP="00863905">
      <w:r>
        <w:t xml:space="preserve">   D64        0.08058  -0.00388   0.00000  -0.01584  -0.01594   0.06464</w:t>
      </w:r>
    </w:p>
    <w:p w:rsidR="00863905" w:rsidRDefault="00863905" w:rsidP="00863905">
      <w:r>
        <w:t xml:space="preserve">   D65        3.10558   0.00096   0.00000  -0.00728  -0.00746   3.09811</w:t>
      </w:r>
    </w:p>
    <w:p w:rsidR="00863905" w:rsidRDefault="00863905" w:rsidP="00863905">
      <w:r>
        <w:t xml:space="preserve">   D66        0.16869  -0.00418   0.00000  -0.01365  -0.01416   0.15453</w:t>
      </w:r>
    </w:p>
    <w:p w:rsidR="00863905" w:rsidRDefault="00863905" w:rsidP="00863905">
      <w:r>
        <w:t xml:space="preserve">   D67        2.43698  -0.01091   0.00000  -0.02550  -0.02576   2.41123</w:t>
      </w:r>
    </w:p>
    <w:p w:rsidR="00863905" w:rsidRDefault="00863905" w:rsidP="00863905">
      <w:r>
        <w:t xml:space="preserve">   D68       -1.54472  -0.00117   0.00000   0.03044   0.03075  -1.51397</w:t>
      </w:r>
    </w:p>
    <w:p w:rsidR="00863905" w:rsidRDefault="00863905" w:rsidP="00863905">
      <w:r>
        <w:t xml:space="preserve">   D69       -2.08361   0.00261   0.00000  -0.00545  -0.00597  -2.08959</w:t>
      </w:r>
    </w:p>
    <w:p w:rsidR="00863905" w:rsidRDefault="00863905" w:rsidP="00863905">
      <w:r>
        <w:lastRenderedPageBreak/>
        <w:t xml:space="preserve">   D70        0.18468  -0.00412   0.00000  -0.01729  -0.01757   0.16711</w:t>
      </w:r>
    </w:p>
    <w:p w:rsidR="00863905" w:rsidRDefault="00863905" w:rsidP="00863905">
      <w:r>
        <w:t xml:space="preserve">   D71        2.48616   0.00562   0.00000   0.03864   0.03893   2.52509</w:t>
      </w:r>
    </w:p>
    <w:p w:rsidR="00863905" w:rsidRDefault="00863905" w:rsidP="00863905">
      <w:r>
        <w:t xml:space="preserve">   D72        2.11476   0.00167   0.00000  -0.00445  -0.00478   2.10998</w:t>
      </w:r>
    </w:p>
    <w:p w:rsidR="00863905" w:rsidRDefault="00863905" w:rsidP="00863905">
      <w:r>
        <w:t xml:space="preserve">   D73       -1.90014  -0.00506   0.00000  -0.01629  -0.01637  -1.91651</w:t>
      </w:r>
    </w:p>
    <w:p w:rsidR="00863905" w:rsidRDefault="00863905" w:rsidP="00863905">
      <w:r>
        <w:t xml:space="preserve">   D74        0.40134   0.00468   0.00000   0.03964   0.04013   0.44147</w:t>
      </w:r>
    </w:p>
    <w:p w:rsidR="00863905" w:rsidRDefault="00863905" w:rsidP="00863905">
      <w:r>
        <w:t xml:space="preserve">   D75       -2.44083   0.00119   0.00000  -0.01956  -0.01937  -2.46020</w:t>
      </w:r>
    </w:p>
    <w:p w:rsidR="00863905" w:rsidRDefault="00863905" w:rsidP="00863905">
      <w:r>
        <w:t xml:space="preserve">   D76        0.69895   0.00055   0.00000  -0.02110  -0.02099   0.67796</w:t>
      </w:r>
    </w:p>
    <w:p w:rsidR="00863905" w:rsidRDefault="00863905" w:rsidP="00863905">
      <w:r>
        <w:t xml:space="preserve">   D77       -0.14775   0.00280   0.00000   0.01050   0.01055  -0.13720</w:t>
      </w:r>
    </w:p>
    <w:p w:rsidR="00863905" w:rsidRDefault="00863905" w:rsidP="00863905">
      <w:r>
        <w:t xml:space="preserve">   D78        2.99204   0.00216   0.00000   0.00895   0.00892   3.00096</w:t>
      </w:r>
    </w:p>
    <w:p w:rsidR="00863905" w:rsidRDefault="00863905" w:rsidP="00863905">
      <w:r>
        <w:t xml:space="preserve">   D79        1.94728   0.00293   0.00000   0.01140   0.01145   1.95874</w:t>
      </w:r>
    </w:p>
    <w:p w:rsidR="00863905" w:rsidRDefault="00863905" w:rsidP="00863905">
      <w:r>
        <w:t xml:space="preserve">   D80       -1.19612   0.00229   0.00000   0.00986   0.00983  -1.18629</w:t>
      </w:r>
    </w:p>
    <w:p w:rsidR="00863905" w:rsidRDefault="00863905" w:rsidP="00863905">
      <w:r>
        <w:t xml:space="preserve">   D81        1.54785   0.00604   0.00000  -0.01712  -0.01746   1.53039</w:t>
      </w:r>
    </w:p>
    <w:p w:rsidR="00863905" w:rsidRDefault="00863905" w:rsidP="00863905">
      <w:r>
        <w:t xml:space="preserve">   D82       -1.44920   0.00112   0.00000  -0.02533  -0.02570  -1.47490</w:t>
      </w:r>
    </w:p>
    <w:p w:rsidR="00863905" w:rsidRDefault="00863905" w:rsidP="00863905">
      <w:r>
        <w:t xml:space="preserve">   D83       -0.16930   0.00485   0.00000   0.02010   0.02043  -0.14887</w:t>
      </w:r>
    </w:p>
    <w:p w:rsidR="00863905" w:rsidRDefault="00863905" w:rsidP="00863905">
      <w:r>
        <w:t xml:space="preserve">   D84        3.11684  -0.00007   0.00000   0.01190   0.01219   3.12903</w:t>
      </w:r>
    </w:p>
    <w:p w:rsidR="00863905" w:rsidRDefault="00863905" w:rsidP="00863905">
      <w:r>
        <w:t xml:space="preserve">   D85       -2.46643  -0.00415   0.00000  -0.03911  -0.03914  -2.50557</w:t>
      </w:r>
    </w:p>
    <w:p w:rsidR="00863905" w:rsidRDefault="00863905" w:rsidP="00863905">
      <w:r>
        <w:t xml:space="preserve">   D86        0.81971  -0.00907   0.00000  -0.04731  -0.04737   0.77233</w:t>
      </w:r>
    </w:p>
    <w:p w:rsidR="00863905" w:rsidRDefault="00863905" w:rsidP="00863905">
      <w:r>
        <w:t xml:space="preserve">         Item               Value     Threshold  Converged?</w:t>
      </w:r>
    </w:p>
    <w:p w:rsidR="00863905" w:rsidRDefault="00863905" w:rsidP="00863905">
      <w:r>
        <w:t xml:space="preserve"> Maximum Force            0.052737     0.000450     NO </w:t>
      </w:r>
    </w:p>
    <w:p w:rsidR="00863905" w:rsidRDefault="00863905" w:rsidP="00863905">
      <w:r>
        <w:t xml:space="preserve"> RMS     Force            0.008208     0.000300     NO </w:t>
      </w:r>
    </w:p>
    <w:p w:rsidR="00863905" w:rsidRDefault="00863905" w:rsidP="00863905">
      <w:r>
        <w:t xml:space="preserve"> Maximum Displacement     0.163101     0.001800     NO </w:t>
      </w:r>
    </w:p>
    <w:p w:rsidR="00863905" w:rsidRDefault="00863905" w:rsidP="00863905">
      <w:r>
        <w:t xml:space="preserve"> RMS     Displacement     0.039001     0.001200     NO </w:t>
      </w:r>
    </w:p>
    <w:p w:rsidR="00863905" w:rsidRDefault="00863905" w:rsidP="00863905">
      <w:r>
        <w:t xml:space="preserve"> Predicted change in Energy=-1.496996D-02</w:t>
      </w:r>
    </w:p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/>
    <w:p w:rsidR="00863905" w:rsidRDefault="00863905" w:rsidP="00863905">
      <w:r>
        <w:t xml:space="preserve">                          Input orientation: 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lastRenderedPageBreak/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-1.520533    1.264144    0.133142</w:t>
      </w:r>
    </w:p>
    <w:p w:rsidR="00863905" w:rsidRDefault="00863905" w:rsidP="00863905">
      <w:r>
        <w:t xml:space="preserve">      2          6           0       -0.125681    0.953372   -0.095530</w:t>
      </w:r>
    </w:p>
    <w:p w:rsidR="00863905" w:rsidRDefault="00863905" w:rsidP="00863905">
      <w:r>
        <w:t xml:space="preserve">      3          6           0       -0.592563    3.548529    0.151424</w:t>
      </w:r>
    </w:p>
    <w:p w:rsidR="00863905" w:rsidRDefault="00863905" w:rsidP="00863905">
      <w:r>
        <w:t xml:space="preserve">      4          6           0       -1.726564    2.630231    0.277527</w:t>
      </w:r>
    </w:p>
    <w:p w:rsidR="00863905" w:rsidRDefault="00863905" w:rsidP="00863905">
      <w:r>
        <w:t xml:space="preserve">      5          1           0       -2.326908    0.696902   -0.357128</w:t>
      </w:r>
    </w:p>
    <w:p w:rsidR="00863905" w:rsidRDefault="00863905" w:rsidP="00863905">
      <w:r>
        <w:t xml:space="preserve">      6          1           0       -2.678022    3.008151   -0.141586</w:t>
      </w:r>
    </w:p>
    <w:p w:rsidR="00863905" w:rsidRDefault="00863905" w:rsidP="00863905">
      <w:r>
        <w:t xml:space="preserve">      7          6           0        0.413213    1.705003   -1.262650</w:t>
      </w:r>
    </w:p>
    <w:p w:rsidR="00863905" w:rsidRDefault="00863905" w:rsidP="00863905">
      <w:r>
        <w:t xml:space="preserve">      8          1           0        1.525081    1.541958   -1.311736</w:t>
      </w:r>
    </w:p>
    <w:p w:rsidR="00863905" w:rsidRDefault="00863905" w:rsidP="00863905">
      <w:r>
        <w:t xml:space="preserve">      9          1           0       -0.031109    1.302455   -2.212033</w:t>
      </w:r>
    </w:p>
    <w:p w:rsidR="00863905" w:rsidRDefault="00863905" w:rsidP="00863905">
      <w:r>
        <w:t xml:space="preserve">     10          6           0        0.146362    3.212865   -1.140370</w:t>
      </w:r>
    </w:p>
    <w:p w:rsidR="00863905" w:rsidRDefault="00863905" w:rsidP="00863905">
      <w:r>
        <w:t xml:space="preserve">     11          1           0        1.115742    3.768501   -1.194038</w:t>
      </w:r>
    </w:p>
    <w:p w:rsidR="00863905" w:rsidRDefault="00863905" w:rsidP="00863905">
      <w:r>
        <w:t xml:space="preserve">     12          1           0       -0.472560    3.550351   -2.012895</w:t>
      </w:r>
    </w:p>
    <w:p w:rsidR="00863905" w:rsidRDefault="00863905" w:rsidP="00863905">
      <w:r>
        <w:t xml:space="preserve">     13          1           0       -0.929052    4.616959    0.208515</w:t>
      </w:r>
    </w:p>
    <w:p w:rsidR="00863905" w:rsidRDefault="00863905" w:rsidP="00863905">
      <w:r>
        <w:t xml:space="preserve">     14          1           0        0.269437   -0.058384    0.071748</w:t>
      </w:r>
    </w:p>
    <w:p w:rsidR="00863905" w:rsidRDefault="00863905" w:rsidP="00863905">
      <w:r>
        <w:t xml:space="preserve">     15          8           0        3.055948    4.360235    1.105642</w:t>
      </w:r>
    </w:p>
    <w:p w:rsidR="00863905" w:rsidRDefault="00863905" w:rsidP="00863905">
      <w:r>
        <w:t xml:space="preserve">     16          6           0        0.742471    3.878800    1.296140</w:t>
      </w:r>
    </w:p>
    <w:p w:rsidR="00863905" w:rsidRDefault="00863905" w:rsidP="00863905">
      <w:r>
        <w:t xml:space="preserve">     17          6           0        1.471840    2.774599    1.916038</w:t>
      </w:r>
    </w:p>
    <w:p w:rsidR="00863905" w:rsidRDefault="00863905" w:rsidP="00863905">
      <w:r>
        <w:t xml:space="preserve">     18          6           0        1.795051    4.785906    0.706212</w:t>
      </w:r>
    </w:p>
    <w:p w:rsidR="00863905" w:rsidRDefault="00863905" w:rsidP="00863905">
      <w:r>
        <w:t xml:space="preserve">     19          8           0        1.728997    5.768421   -0.020864</w:t>
      </w:r>
    </w:p>
    <w:p w:rsidR="00863905" w:rsidRDefault="00863905" w:rsidP="00863905">
      <w:r>
        <w:t xml:space="preserve">     20          6           0        2.904665    3.178521    1.884135</w:t>
      </w:r>
    </w:p>
    <w:p w:rsidR="00863905" w:rsidRDefault="00863905" w:rsidP="00863905">
      <w:r>
        <w:t xml:space="preserve">     21          8           0        3.945370    2.662140    2.266542</w:t>
      </w:r>
    </w:p>
    <w:p w:rsidR="00863905" w:rsidRDefault="00863905" w:rsidP="00863905">
      <w:r>
        <w:t xml:space="preserve">     22          1           0        0.136719    4.436261    2.052639</w:t>
      </w:r>
    </w:p>
    <w:p w:rsidR="00863905" w:rsidRDefault="00863905" w:rsidP="00863905">
      <w:r>
        <w:t xml:space="preserve">     23          1           0        1.075696    2.347087    2.833583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lastRenderedPageBreak/>
        <w:t xml:space="preserve">                    Distance matrix (angstroms):</w:t>
      </w:r>
    </w:p>
    <w:p w:rsidR="00863905" w:rsidRDefault="00863905" w:rsidP="00863905">
      <w:r>
        <w:t xml:space="preserve">                    1          2          3          4          5</w:t>
      </w:r>
    </w:p>
    <w:p w:rsidR="00863905" w:rsidRDefault="00863905" w:rsidP="00863905">
      <w:r>
        <w:t xml:space="preserve">     1  C    0.000000</w:t>
      </w:r>
    </w:p>
    <w:p w:rsidR="00863905" w:rsidRDefault="00863905" w:rsidP="00863905">
      <w:r>
        <w:t xml:space="preserve">     2  C    1.447232   0.000000</w:t>
      </w:r>
    </w:p>
    <w:p w:rsidR="00863905" w:rsidRDefault="00863905" w:rsidP="00863905">
      <w:r>
        <w:t xml:space="preserve">     3  C    2.465740   2.648359   0.000000</w:t>
      </w:r>
    </w:p>
    <w:p w:rsidR="00863905" w:rsidRDefault="00863905" w:rsidP="00863905">
      <w:r>
        <w:t xml:space="preserve">     4  C    1.389060   2.348160   1.464627   0.000000</w:t>
      </w:r>
    </w:p>
    <w:p w:rsidR="00863905" w:rsidRDefault="00863905" w:rsidP="00863905">
      <w:r>
        <w:t xml:space="preserve">     5  H    1.101076   2.231504   3.376144   2.121546   0.000000</w:t>
      </w:r>
    </w:p>
    <w:p w:rsidR="00863905" w:rsidRDefault="00863905" w:rsidP="00863905">
      <w:r>
        <w:t xml:space="preserve">     6  H    2.111117   3.276993   2.174167   1.106233   2.347682</w:t>
      </w:r>
    </w:p>
    <w:p w:rsidR="00863905" w:rsidRDefault="00863905" w:rsidP="00863905">
      <w:r>
        <w:t xml:space="preserve">     7  C    2.425276   1.489136   2.531753   2.794072   3.056878</w:t>
      </w:r>
    </w:p>
    <w:p w:rsidR="00863905" w:rsidRDefault="00863905" w:rsidP="00863905">
      <w:r>
        <w:t xml:space="preserve">     8  H    3.382398   2.133216   3.263676   3.779325   4.057489</w:t>
      </w:r>
    </w:p>
    <w:p w:rsidR="00863905" w:rsidRDefault="00863905" w:rsidP="00863905">
      <w:r>
        <w:t xml:space="preserve">     9  H    2.778434   2.147182   3.308475   3.291727   3.012982</w:t>
      </w:r>
    </w:p>
    <w:p w:rsidR="00863905" w:rsidRDefault="00863905" w:rsidP="00863905">
      <w:r>
        <w:t xml:space="preserve">    10  C    2.863194   2.504198   1.525586   2.420278   3.613945</w:t>
      </w:r>
    </w:p>
    <w:p w:rsidR="00863905" w:rsidRDefault="00863905" w:rsidP="00863905">
      <w:r>
        <w:t xml:space="preserve">    11  H    3.870808   3.266926   2.185626   3.397038   4.689028</w:t>
      </w:r>
    </w:p>
    <w:p w:rsidR="00863905" w:rsidRDefault="00863905" w:rsidP="00863905">
      <w:r>
        <w:t xml:space="preserve">    12  H    3.306125   3.246677   2.167643   2.768606   3.784487</w:t>
      </w:r>
    </w:p>
    <w:p w:rsidR="00863905" w:rsidRDefault="00863905" w:rsidP="00863905">
      <w:r>
        <w:t xml:space="preserve">    13  H    3.405422   3.762940   1.121618   2.141933   4.200095</w:t>
      </w:r>
    </w:p>
    <w:p w:rsidR="00863905" w:rsidRDefault="00863905" w:rsidP="00863905">
      <w:r>
        <w:t xml:space="preserve">    14  H    2.226397   1.098977   3.709341   3.354850   2.737773</w:t>
      </w:r>
    </w:p>
    <w:p w:rsidR="00863905" w:rsidRDefault="00863905" w:rsidP="00863905">
      <w:r>
        <w:t xml:space="preserve">    15  O    5.610322   4.813761   3.857594   5.152777   6.673443</w:t>
      </w:r>
    </w:p>
    <w:p w:rsidR="00863905" w:rsidRDefault="00863905" w:rsidP="00863905">
      <w:r>
        <w:t xml:space="preserve">    16  C    3.648311   3.353887   1.789349   2.948327   4.720048</w:t>
      </w:r>
    </w:p>
    <w:p w:rsidR="00863905" w:rsidRDefault="00863905" w:rsidP="00863905">
      <w:r>
        <w:t xml:space="preserve">    17  C    3.796642   3.148865   2.823932   3.596575   4.890255</w:t>
      </w:r>
    </w:p>
    <w:p w:rsidR="00863905" w:rsidRDefault="00863905" w:rsidP="00863905">
      <w:r>
        <w:t xml:space="preserve">    18  C    4.870761   4.361230   2.745833   4.151203   5.902643</w:t>
      </w:r>
    </w:p>
    <w:p w:rsidR="00863905" w:rsidRDefault="00863905" w:rsidP="00863905">
      <w:r>
        <w:t xml:space="preserve">    19  O    5.556229   5.160437   3.216714   4.677412   6.502596</w:t>
      </w:r>
    </w:p>
    <w:p w:rsidR="00863905" w:rsidRDefault="00863905" w:rsidP="00863905">
      <w:r>
        <w:t xml:space="preserve">    20  C    5.129638   4.248924   3.920433   4.932555   6.208949</w:t>
      </w:r>
    </w:p>
    <w:p w:rsidR="00863905" w:rsidRDefault="00863905" w:rsidP="00863905">
      <w:r>
        <w:t xml:space="preserve">    21  O    6.031739   5.007267   5.084511   6.010660   7.077236</w:t>
      </w:r>
    </w:p>
    <w:p w:rsidR="00863905" w:rsidRDefault="00863905" w:rsidP="00863905">
      <w:r>
        <w:t xml:space="preserve">    22  H    4.061191   4.100487   2.221383   3.143977   5.085198</w:t>
      </w:r>
    </w:p>
    <w:p w:rsidR="00863905" w:rsidRDefault="00863905" w:rsidP="00863905">
      <w:r>
        <w:t xml:space="preserve">    23  H    3.899429   3.459111   3.379427   3.803453   4.947874</w:t>
      </w:r>
    </w:p>
    <w:p w:rsidR="00863905" w:rsidRDefault="00863905" w:rsidP="00863905">
      <w:r>
        <w:t xml:space="preserve">                    6          7          8          9         10</w:t>
      </w:r>
    </w:p>
    <w:p w:rsidR="00863905" w:rsidRDefault="00863905" w:rsidP="00863905">
      <w:r>
        <w:t xml:space="preserve">     6  H    0.000000</w:t>
      </w:r>
    </w:p>
    <w:p w:rsidR="00863905" w:rsidRDefault="00863905" w:rsidP="00863905">
      <w:r>
        <w:lastRenderedPageBreak/>
        <w:t xml:space="preserve">     7  C    3.537048   0.000000</w:t>
      </w:r>
    </w:p>
    <w:p w:rsidR="00863905" w:rsidRDefault="00863905" w:rsidP="00863905">
      <w:r>
        <w:t xml:space="preserve">     8  H    4.602722   1.124831   0.000000</w:t>
      </w:r>
    </w:p>
    <w:p w:rsidR="00863905" w:rsidRDefault="00863905" w:rsidP="00863905">
      <w:r>
        <w:t xml:space="preserve">     9  H    3.768594   1.122851   1.813732   0.000000</w:t>
      </w:r>
    </w:p>
    <w:p w:rsidR="00863905" w:rsidRDefault="00863905" w:rsidP="00863905">
      <w:r>
        <w:t xml:space="preserve">    10  C    3.002769   1.536166   2.173054   2.197641   0.000000</w:t>
      </w:r>
    </w:p>
    <w:p w:rsidR="00863905" w:rsidRDefault="00863905" w:rsidP="00863905">
      <w:r>
        <w:t xml:space="preserve">    11  H    4.009792   2.180889   2.266915   2.903957   1.118620</w:t>
      </w:r>
    </w:p>
    <w:p w:rsidR="00863905" w:rsidRDefault="00863905" w:rsidP="00863905">
      <w:r>
        <w:t xml:space="preserve">    12  H    2.942761   2.180084   2.918190   2.299472   1.121722</w:t>
      </w:r>
    </w:p>
    <w:p w:rsidR="00863905" w:rsidRDefault="00863905" w:rsidP="00863905">
      <w:r>
        <w:t xml:space="preserve">    13  H    2.402026   3.527816   4.217768   4.201344   2.224295</w:t>
      </w:r>
    </w:p>
    <w:p w:rsidR="00863905" w:rsidRDefault="00863905" w:rsidP="00863905">
      <w:r>
        <w:t xml:space="preserve">    14  H    4.258717   2.216038   2.460034   2.675419   3.490766</w:t>
      </w:r>
    </w:p>
    <w:p w:rsidR="00863905" w:rsidRDefault="00863905" w:rsidP="00863905">
      <w:r>
        <w:t xml:space="preserve">    15  O    6.021803   4.432055   4.016212   5.466892   3.850548</w:t>
      </w:r>
    </w:p>
    <w:p w:rsidR="00863905" w:rsidRDefault="00863905" w:rsidP="00863905">
      <w:r>
        <w:t xml:space="preserve">    16  C    3.811149   3.373604   3.588081   4.420775   2.595264</w:t>
      </w:r>
    </w:p>
    <w:p w:rsidR="00863905" w:rsidRDefault="00863905" w:rsidP="00863905">
      <w:r>
        <w:t xml:space="preserve">    17  C    4.637857   3.516929   3.455542   4.633254   3.360149</w:t>
      </w:r>
    </w:p>
    <w:p w:rsidR="00863905" w:rsidRDefault="00863905" w:rsidP="00863905">
      <w:r>
        <w:t xml:space="preserve">    18  C    4.887490   3.908690   3.829909   4.897495   2.933002</w:t>
      </w:r>
    </w:p>
    <w:p w:rsidR="00863905" w:rsidRDefault="00863905" w:rsidP="00863905">
      <w:r>
        <w:t xml:space="preserve">    19  O    5.201489   4.447998   4.423904   5.276747   3.207631</w:t>
      </w:r>
    </w:p>
    <w:p w:rsidR="00863905" w:rsidRDefault="00863905" w:rsidP="00863905">
      <w:r>
        <w:t xml:space="preserve">    20  C    5.941293   4.275611   3.846451   5.377452   4.093537</w:t>
      </w:r>
    </w:p>
    <w:p w:rsidR="00863905" w:rsidRDefault="00863905" w:rsidP="00863905">
      <w:r>
        <w:t xml:space="preserve">    21  O    7.056070   5.084038   4.462811   6.141560   5.132525</w:t>
      </w:r>
    </w:p>
    <w:p w:rsidR="00863905" w:rsidRDefault="00863905" w:rsidP="00863905">
      <w:r>
        <w:t xml:space="preserve">    22  H    3.844071   4.304342   4.650114   5.294935   3.419371</w:t>
      </w:r>
    </w:p>
    <w:p w:rsidR="00863905" w:rsidRDefault="00863905" w:rsidP="00863905">
      <w:r>
        <w:t xml:space="preserve">    23  H    4.835187   4.198842   4.246628   5.270153   4.171994</w:t>
      </w:r>
    </w:p>
    <w:p w:rsidR="00863905" w:rsidRDefault="00863905" w:rsidP="00863905">
      <w:r>
        <w:t xml:space="preserve">                   11         12         13         14         15</w:t>
      </w:r>
    </w:p>
    <w:p w:rsidR="00863905" w:rsidRDefault="00863905" w:rsidP="00863905">
      <w:r>
        <w:t xml:space="preserve">    11  H    0.000000</w:t>
      </w:r>
    </w:p>
    <w:p w:rsidR="00863905" w:rsidRDefault="00863905" w:rsidP="00863905">
      <w:r>
        <w:t xml:space="preserve">    12  H    1.800228   0.000000</w:t>
      </w:r>
    </w:p>
    <w:p w:rsidR="00863905" w:rsidRDefault="00863905" w:rsidP="00863905">
      <w:r>
        <w:t xml:space="preserve">    13  H    2.620728   2.506132   0.000000</w:t>
      </w:r>
    </w:p>
    <w:p w:rsidR="00863905" w:rsidRDefault="00863905" w:rsidP="00863905">
      <w:r>
        <w:t xml:space="preserve">    14  H    4.118677   4.233115   4.828449   0.000000</w:t>
      </w:r>
    </w:p>
    <w:p w:rsidR="00863905" w:rsidRDefault="00863905" w:rsidP="00863905">
      <w:r>
        <w:t xml:space="preserve">    15  O    3.066443   4.778237   4.092794   5.325202   0.000000</w:t>
      </w:r>
    </w:p>
    <w:p w:rsidR="00863905" w:rsidRDefault="00863905" w:rsidP="00863905">
      <w:r>
        <w:t xml:space="preserve">    16  C    2.520413   3.540323   2.126451   4.150218   2.370705</w:t>
      </w:r>
    </w:p>
    <w:p w:rsidR="00863905" w:rsidRDefault="00863905" w:rsidP="00863905">
      <w:r>
        <w:t xml:space="preserve">    17  C    3.284390   4.451853   3.474795   3.587893   2.383355</w:t>
      </w:r>
    </w:p>
    <w:p w:rsidR="00863905" w:rsidRDefault="00863905" w:rsidP="00863905">
      <w:r>
        <w:t xml:space="preserve">    18  C    2.259983   3.749960   2.774343   5.118319   1.389461</w:t>
      </w:r>
    </w:p>
    <w:p w:rsidR="00863905" w:rsidRDefault="00863905" w:rsidP="00863905">
      <w:r>
        <w:t xml:space="preserve">    19  O    2.398353   3.706059   2.905805   6.007542   2.238929</w:t>
      </w:r>
    </w:p>
    <w:p w:rsidR="00863905" w:rsidRDefault="00863905" w:rsidP="00863905">
      <w:r>
        <w:lastRenderedPageBreak/>
        <w:t xml:space="preserve">    20  C    3.608804   5.170178   4.424272   4.550464   1.423160</w:t>
      </w:r>
    </w:p>
    <w:p w:rsidR="00863905" w:rsidRDefault="00863905" w:rsidP="00863905">
      <w:r>
        <w:t xml:space="preserve">    21  O    4.605045   6.214547   5.640636   5.072559   2.241046</w:t>
      </w:r>
    </w:p>
    <w:p w:rsidR="00863905" w:rsidRDefault="00863905" w:rsidP="00863905">
      <w:r>
        <w:t xml:space="preserve">    22  H    3.456197   4.205309   2.137595   4.913591   3.069932</w:t>
      </w:r>
    </w:p>
    <w:p w:rsidR="00863905" w:rsidRDefault="00863905" w:rsidP="00863905">
      <w:r>
        <w:t xml:space="preserve">    23  H    4.271270   5.228124   4.007781   3.750210   3.310580</w:t>
      </w:r>
    </w:p>
    <w:p w:rsidR="00863905" w:rsidRDefault="00863905" w:rsidP="00863905">
      <w:r>
        <w:t xml:space="preserve">                   16         17         18         19         20</w:t>
      </w:r>
    </w:p>
    <w:p w:rsidR="00863905" w:rsidRDefault="00863905" w:rsidP="00863905">
      <w:r>
        <w:t xml:space="preserve">    16  C    0.000000</w:t>
      </w:r>
    </w:p>
    <w:p w:rsidR="00863905" w:rsidRDefault="00863905" w:rsidP="00863905">
      <w:r>
        <w:t xml:space="preserve">    17  C    1.461339   0.000000</w:t>
      </w:r>
    </w:p>
    <w:p w:rsidR="00863905" w:rsidRDefault="00863905" w:rsidP="00863905">
      <w:r>
        <w:t xml:space="preserve">    18  C    1.509564   2.369283   0.000000</w:t>
      </w:r>
    </w:p>
    <w:p w:rsidR="00863905" w:rsidRDefault="00863905" w:rsidP="00863905">
      <w:r>
        <w:t xml:space="preserve">    19  O    2.505674   3.575009   1.224066   0.000000</w:t>
      </w:r>
    </w:p>
    <w:p w:rsidR="00863905" w:rsidRDefault="00863905" w:rsidP="00863905">
      <w:r>
        <w:t xml:space="preserve">    20  C    2.347597   1.489013   2.280884   3.423273   0.000000</w:t>
      </w:r>
    </w:p>
    <w:p w:rsidR="00863905" w:rsidRDefault="00863905" w:rsidP="00863905">
      <w:r>
        <w:t xml:space="preserve">    21  O    3.560969   2.500770   3.401306   4.448991   1.223091</w:t>
      </w:r>
    </w:p>
    <w:p w:rsidR="00863905" w:rsidRDefault="00863905" w:rsidP="00863905">
      <w:r>
        <w:t xml:space="preserve">    22  H    1.118030   2.135960   2.164529   2.934181   3.044968</w:t>
      </w:r>
    </w:p>
    <w:p w:rsidR="00863905" w:rsidRDefault="00863905" w:rsidP="00863905">
      <w:r>
        <w:t xml:space="preserve">    23  H    2.195658   1.087007   3.315271   4.503354   2.222130</w:t>
      </w:r>
    </w:p>
    <w:p w:rsidR="00863905" w:rsidRDefault="00863905" w:rsidP="00863905">
      <w:r>
        <w:t xml:space="preserve">                   21         22         23</w:t>
      </w:r>
    </w:p>
    <w:p w:rsidR="00863905" w:rsidRDefault="00863905" w:rsidP="00863905">
      <w:r>
        <w:t xml:space="preserve">    21  O    0.000000</w:t>
      </w:r>
    </w:p>
    <w:p w:rsidR="00863905" w:rsidRDefault="00863905" w:rsidP="00863905">
      <w:r>
        <w:t xml:space="preserve">    22  H    4.207028   0.000000</w:t>
      </w:r>
    </w:p>
    <w:p w:rsidR="00863905" w:rsidRDefault="00863905" w:rsidP="00863905">
      <w:r>
        <w:t xml:space="preserve">    23  H    2.942078   2.419958   0.000000</w:t>
      </w:r>
    </w:p>
    <w:p w:rsidR="00863905" w:rsidRDefault="00863905" w:rsidP="00863905">
      <w:r>
        <w:t xml:space="preserve"> Stoichiometry    C10H10O3</w:t>
      </w:r>
    </w:p>
    <w:p w:rsidR="00863905" w:rsidRDefault="00863905" w:rsidP="00863905">
      <w:r>
        <w:t xml:space="preserve"> Framework group  C1[X(C10H10O3)]</w:t>
      </w:r>
    </w:p>
    <w:p w:rsidR="00863905" w:rsidRDefault="00863905" w:rsidP="00863905">
      <w:r>
        <w:t xml:space="preserve"> Deg. of freedom    63</w:t>
      </w:r>
    </w:p>
    <w:p w:rsidR="00863905" w:rsidRDefault="00863905" w:rsidP="00863905">
      <w:r>
        <w:t xml:space="preserve"> Full point group                 C1      NOp   1</w:t>
      </w:r>
    </w:p>
    <w:p w:rsidR="00863905" w:rsidRDefault="00863905" w:rsidP="00863905">
      <w:r>
        <w:t xml:space="preserve"> Largest Abelian subgroup         C1      NOp   1</w:t>
      </w:r>
    </w:p>
    <w:p w:rsidR="00863905" w:rsidRDefault="00863905" w:rsidP="00863905">
      <w:r>
        <w:t xml:space="preserve"> Largest concise Abelian subgroup C1      NOp   1</w:t>
      </w:r>
    </w:p>
    <w:p w:rsidR="00863905" w:rsidRDefault="00863905" w:rsidP="00863905">
      <w:r>
        <w:t xml:space="preserve">                         Standard orientation: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lastRenderedPageBreak/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 2.949933   -0.843449   -0.558312</w:t>
      </w:r>
    </w:p>
    <w:p w:rsidR="00863905" w:rsidRDefault="00863905" w:rsidP="00863905">
      <w:r>
        <w:t xml:space="preserve">      2          6           0        2.034552   -1.406777    0.410822</w:t>
      </w:r>
    </w:p>
    <w:p w:rsidR="00863905" w:rsidRDefault="00863905" w:rsidP="00863905">
      <w:r>
        <w:t xml:space="preserve">      3          6           0        1.220470    0.914008   -0.571538</w:t>
      </w:r>
    </w:p>
    <w:p w:rsidR="00863905" w:rsidRDefault="00863905" w:rsidP="00863905">
      <w:r>
        <w:t xml:space="preserve">      4          6           0        2.483311    0.361918   -1.067077</w:t>
      </w:r>
    </w:p>
    <w:p w:rsidR="00863905" w:rsidRDefault="00863905" w:rsidP="00863905">
      <w:r>
        <w:t xml:space="preserve">      5          1           0        4.041162   -0.936945   -0.444972</w:t>
      </w:r>
    </w:p>
    <w:p w:rsidR="00863905" w:rsidRDefault="00863905" w:rsidP="00863905">
      <w:r>
        <w:t xml:space="preserve">      6          1           0        3.265135    1.114146   -1.283077</w:t>
      </w:r>
    </w:p>
    <w:p w:rsidR="00863905" w:rsidRDefault="00863905" w:rsidP="00863905">
      <w:r>
        <w:t xml:space="preserve">      7          6           0        1.739293   -0.439712    1.504044</w:t>
      </w:r>
    </w:p>
    <w:p w:rsidR="00863905" w:rsidRDefault="00863905" w:rsidP="00863905">
      <w:r>
        <w:t xml:space="preserve">      8          1           0        0.921122   -0.865358    2.147989</w:t>
      </w:r>
    </w:p>
    <w:p w:rsidR="00863905" w:rsidRDefault="00863905" w:rsidP="00863905">
      <w:r>
        <w:t xml:space="preserve">      9          1           0        2.647391   -0.308935    2.151385</w:t>
      </w:r>
    </w:p>
    <w:p w:rsidR="00863905" w:rsidRDefault="00863905" w:rsidP="00863905">
      <w:r>
        <w:t xml:space="preserve">     10          6           0        1.271075    0.915706    0.953207</w:t>
      </w:r>
    </w:p>
    <w:p w:rsidR="00863905" w:rsidRDefault="00863905" w:rsidP="00863905">
      <w:r>
        <w:t xml:space="preserve">     11          1           0        0.267090    1.164441    1.379183</w:t>
      </w:r>
    </w:p>
    <w:p w:rsidR="00863905" w:rsidRDefault="00863905" w:rsidP="00863905">
      <w:r>
        <w:t xml:space="preserve">     12          1           0        1.978288    1.717012    1.293824</w:t>
      </w:r>
    </w:p>
    <w:p w:rsidR="00863905" w:rsidRDefault="00863905" w:rsidP="00863905">
      <w:r>
        <w:t xml:space="preserve">     13          1           0        1.020577    1.925673   -1.012678</w:t>
      </w:r>
    </w:p>
    <w:p w:rsidR="00863905" w:rsidRDefault="00863905" w:rsidP="00863905">
      <w:r>
        <w:t xml:space="preserve">     14          1           0        2.073901   -2.470739    0.683196</w:t>
      </w:r>
    </w:p>
    <w:p w:rsidR="00863905" w:rsidRDefault="00863905" w:rsidP="00863905">
      <w:r>
        <w:t xml:space="preserve">     15          8           0       -2.474905    0.275784    0.332844</w:t>
      </w:r>
    </w:p>
    <w:p w:rsidR="00863905" w:rsidRDefault="00863905" w:rsidP="00863905">
      <w:r>
        <w:t xml:space="preserve">     16          6           0       -0.460576    0.403312   -0.910722</w:t>
      </w:r>
    </w:p>
    <w:p w:rsidR="00863905" w:rsidRDefault="00863905" w:rsidP="00863905">
      <w:r>
        <w:t xml:space="preserve">     17          6           0       -0.833770   -1.006993   -0.825404</w:t>
      </w:r>
    </w:p>
    <w:p w:rsidR="00863905" w:rsidRDefault="00863905" w:rsidP="00863905">
      <w:r>
        <w:t xml:space="preserve">     18          6           0       -1.468767    1.146247   -0.067881</w:t>
      </w:r>
    </w:p>
    <w:p w:rsidR="00863905" w:rsidRDefault="00863905" w:rsidP="00863905">
      <w:r>
        <w:t xml:space="preserve">     19          8           0       -1.542531    2.311088    0.300957</w:t>
      </w:r>
    </w:p>
    <w:p w:rsidR="00863905" w:rsidRDefault="00863905" w:rsidP="00863905">
      <w:r>
        <w:t xml:space="preserve">     20          6           0       -2.160086   -1.025838   -0.148876</w:t>
      </w:r>
    </w:p>
    <w:p w:rsidR="00863905" w:rsidRDefault="00863905" w:rsidP="00863905">
      <w:r>
        <w:t xml:space="preserve">     21          8           0       -2.941619   -1.910222    0.172092</w:t>
      </w:r>
    </w:p>
    <w:p w:rsidR="00863905" w:rsidRDefault="00863905" w:rsidP="00863905">
      <w:r>
        <w:t xml:space="preserve">     22          1           0       -0.501698    0.767518   -1.966966</w:t>
      </w:r>
    </w:p>
    <w:p w:rsidR="00863905" w:rsidRDefault="00863905" w:rsidP="00863905">
      <w:r>
        <w:t xml:space="preserve">     23          1           0       -0.693149   -1.630546   -1.704603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Rotational constants (GHZ):      1.3628157      0.6166904      0.5171308</w:t>
      </w:r>
    </w:p>
    <w:p w:rsidR="00863905" w:rsidRDefault="00863905" w:rsidP="00863905">
      <w:r>
        <w:t xml:space="preserve"> Standard basis: VSTO-6G (5D, 7F)</w:t>
      </w:r>
    </w:p>
    <w:p w:rsidR="00863905" w:rsidRDefault="00863905" w:rsidP="00863905">
      <w:r>
        <w:lastRenderedPageBreak/>
        <w:t xml:space="preserve"> There are    62 symmetry adapted basis functions of A   symmetry.</w:t>
      </w:r>
    </w:p>
    <w:p w:rsidR="00863905" w:rsidRDefault="00863905" w:rsidP="00863905">
      <w:r>
        <w:t xml:space="preserve"> Integral buffers will be    131072 words long.</w:t>
      </w:r>
    </w:p>
    <w:p w:rsidR="00863905" w:rsidRDefault="00863905" w:rsidP="00863905">
      <w:r>
        <w:t xml:space="preserve"> Regular integral format.</w:t>
      </w:r>
    </w:p>
    <w:p w:rsidR="00863905" w:rsidRDefault="00863905" w:rsidP="00863905">
      <w:r>
        <w:t xml:space="preserve"> Two-electron integral symmetry is turned off.</w:t>
      </w:r>
    </w:p>
    <w:p w:rsidR="00863905" w:rsidRDefault="00863905" w:rsidP="00863905">
      <w:r>
        <w:t xml:space="preserve">    62 basis functions,   372 primitive gaussians,    62 cartesian basis functions</w:t>
      </w:r>
    </w:p>
    <w:p w:rsidR="00863905" w:rsidRDefault="00863905" w:rsidP="00863905">
      <w:r>
        <w:t xml:space="preserve">    34 alpha electrons       34 beta electrons</w:t>
      </w:r>
    </w:p>
    <w:p w:rsidR="00863905" w:rsidRDefault="00863905" w:rsidP="00863905">
      <w:r>
        <w:t xml:space="preserve">       nuclear repulsion energy       452.7330174872 Hartrees.</w:t>
      </w:r>
    </w:p>
    <w:p w:rsidR="00863905" w:rsidRDefault="00863905" w:rsidP="00863905">
      <w:r>
        <w:t xml:space="preserve"> Do NDO integrals.</w:t>
      </w:r>
    </w:p>
    <w:p w:rsidR="00863905" w:rsidRDefault="00863905" w:rsidP="00863905">
      <w:r>
        <w:t xml:space="preserve"> One-electron integrals computed using PRISM.</w:t>
      </w:r>
    </w:p>
    <w:p w:rsidR="00863905" w:rsidRDefault="00863905" w:rsidP="00863905">
      <w:r>
        <w:t xml:space="preserve"> NBasis=    62 RedAO= F  NBF=    62</w:t>
      </w:r>
    </w:p>
    <w:p w:rsidR="00863905" w:rsidRDefault="00863905" w:rsidP="00863905">
      <w:r>
        <w:t xml:space="preserve"> NBsUse=    62 1.00D-04 NBFU=    62</w:t>
      </w:r>
    </w:p>
    <w:p w:rsidR="00863905" w:rsidRDefault="00863905" w:rsidP="00863905">
      <w:r>
        <w:t xml:space="preserve"> Initial guess read from the read-write file.</w:t>
      </w:r>
    </w:p>
    <w:p w:rsidR="00863905" w:rsidRDefault="00863905" w:rsidP="00863905">
      <w:r>
        <w:t xml:space="preserve"> B after Tr=     0.000000    0.000000    0.000000</w:t>
      </w:r>
    </w:p>
    <w:p w:rsidR="00863905" w:rsidRDefault="00863905" w:rsidP="00863905">
      <w:r>
        <w:t xml:space="preserve">         Rot=    1.000000    0.000000    0.000000    0.000000 Ang=   0.00 deg.</w:t>
      </w:r>
    </w:p>
    <w:p w:rsidR="00863905" w:rsidRDefault="00863905" w:rsidP="00863905">
      <w:r>
        <w:t xml:space="preserve"> Initial guess orbital symmetries:</w:t>
      </w:r>
    </w:p>
    <w:p w:rsidR="00863905" w:rsidRDefault="00863905" w:rsidP="00863905">
      <w:r>
        <w:t xml:space="preserve">       Occupied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 (A) (A) (A) (A) (A) (A)</w:t>
      </w:r>
    </w:p>
    <w:p w:rsidR="00863905" w:rsidRDefault="00863905" w:rsidP="00863905">
      <w:r>
        <w:t xml:space="preserve">       Virtual 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</w:t>
      </w:r>
    </w:p>
    <w:p w:rsidR="00863905" w:rsidRDefault="00863905" w:rsidP="00863905">
      <w:r>
        <w:t xml:space="preserve"> Requested convergence on RMS density matrix=1.00D-08 within 128 cycles.</w:t>
      </w:r>
    </w:p>
    <w:p w:rsidR="00863905" w:rsidRDefault="00863905" w:rsidP="00863905">
      <w:r>
        <w:t xml:space="preserve"> Requested convergence on MAX density matrix=1.00D-06.</w:t>
      </w:r>
    </w:p>
    <w:p w:rsidR="00863905" w:rsidRDefault="00863905" w:rsidP="00863905">
      <w:r>
        <w:t xml:space="preserve"> Requested convergence on             energy=1.00D-06.</w:t>
      </w:r>
    </w:p>
    <w:p w:rsidR="00863905" w:rsidRDefault="00863905" w:rsidP="00863905">
      <w:r>
        <w:t xml:space="preserve"> No special actions if energy rises.</w:t>
      </w:r>
    </w:p>
    <w:p w:rsidR="00863905" w:rsidRDefault="00863905" w:rsidP="00863905">
      <w:r>
        <w:t xml:space="preserve"> Overlap will be assumed to be unity.</w:t>
      </w:r>
    </w:p>
    <w:p w:rsidR="00863905" w:rsidRDefault="00863905" w:rsidP="00863905">
      <w:r>
        <w:t xml:space="preserve"> Keep J ints in memory in canonical form, NReq=899243.</w:t>
      </w:r>
    </w:p>
    <w:p w:rsidR="00863905" w:rsidRDefault="00863905" w:rsidP="00863905">
      <w:r>
        <w:lastRenderedPageBreak/>
        <w:t xml:space="preserve"> SCF Done:  E(RAM1) =  0.853724883356E-01 A.U. after   16 cycles</w:t>
      </w:r>
    </w:p>
    <w:p w:rsidR="00863905" w:rsidRDefault="00863905" w:rsidP="00863905">
      <w:r>
        <w:t xml:space="preserve">             Convg  =    0.6447D-08             -V/T =  1.0018</w:t>
      </w:r>
    </w:p>
    <w:p w:rsidR="00863905" w:rsidRDefault="00863905" w:rsidP="00863905">
      <w:r>
        <w:t xml:space="preserve"> Calling FoFJK, ICntrl=      2127 FMM=F ISym2X=0 I1Cent= 0 IOpClX= 0 NMat=1 NMatS=1 NMatT=0.</w:t>
      </w:r>
    </w:p>
    <w:p w:rsidR="00863905" w:rsidRDefault="00863905" w:rsidP="00863905">
      <w:r>
        <w:t xml:space="preserve"> ***** Axes restored to original set *****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Center     Atomic                   Forces (Hartrees/Bohr)</w:t>
      </w:r>
    </w:p>
    <w:p w:rsidR="00863905" w:rsidRDefault="00863905" w:rsidP="00863905">
      <w:r>
        <w:t xml:space="preserve"> Number     Number              X              Y              Z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     1        6           0.030677980    0.047736680   -0.013258890</w:t>
      </w:r>
    </w:p>
    <w:p w:rsidR="00863905" w:rsidRDefault="00863905" w:rsidP="00863905">
      <w:r>
        <w:t xml:space="preserve">      2        6          -0.028813122   -0.022223693   -0.023060151</w:t>
      </w:r>
    </w:p>
    <w:p w:rsidR="00863905" w:rsidRDefault="00863905" w:rsidP="00863905">
      <w:r>
        <w:t xml:space="preserve">      3        6           0.044713841    0.031003862    0.021320911</w:t>
      </w:r>
    </w:p>
    <w:p w:rsidR="00863905" w:rsidRDefault="00863905" w:rsidP="00863905">
      <w:r>
        <w:t xml:space="preserve">      4        6           0.014773003   -0.021127495   -0.027894490</w:t>
      </w:r>
    </w:p>
    <w:p w:rsidR="00863905" w:rsidRDefault="00863905" w:rsidP="00863905">
      <w:r>
        <w:t xml:space="preserve">      5        1           0.000148204   -0.017638571    0.024148697</w:t>
      </w:r>
    </w:p>
    <w:p w:rsidR="00863905" w:rsidRDefault="00863905" w:rsidP="00863905">
      <w:r>
        <w:t xml:space="preserve">      6        1          -0.007223539    0.007218532    0.024965922</w:t>
      </w:r>
    </w:p>
    <w:p w:rsidR="00863905" w:rsidRDefault="00863905" w:rsidP="00863905">
      <w:r>
        <w:t xml:space="preserve">      7        6           0.020625011    0.017633217    0.023472551</w:t>
      </w:r>
    </w:p>
    <w:p w:rsidR="00863905" w:rsidRDefault="00863905" w:rsidP="00863905">
      <w:r>
        <w:t xml:space="preserve">      8        1           0.000046567   -0.000532358   -0.002839641</w:t>
      </w:r>
    </w:p>
    <w:p w:rsidR="00863905" w:rsidRDefault="00863905" w:rsidP="00863905">
      <w:r>
        <w:t xml:space="preserve">      9        1          -0.001733567   -0.002066723    0.002051403</w:t>
      </w:r>
    </w:p>
    <w:p w:rsidR="00863905" w:rsidRDefault="00863905" w:rsidP="00863905">
      <w:r>
        <w:t xml:space="preserve">     10        6          -0.003815553   -0.011813066   -0.000778600</w:t>
      </w:r>
    </w:p>
    <w:p w:rsidR="00863905" w:rsidRDefault="00863905" w:rsidP="00863905">
      <w:r>
        <w:t xml:space="preserve">     11        1           0.000160424   -0.000199464   -0.002427296</w:t>
      </w:r>
    </w:p>
    <w:p w:rsidR="00863905" w:rsidRDefault="00863905" w:rsidP="00863905">
      <w:r>
        <w:t xml:space="preserve">     12        1          -0.000678210    0.000100967    0.000622637</w:t>
      </w:r>
    </w:p>
    <w:p w:rsidR="00863905" w:rsidRDefault="00863905" w:rsidP="00863905">
      <w:r>
        <w:t xml:space="preserve">     13        1          -0.005470235   -0.001102475   -0.010074007</w:t>
      </w:r>
    </w:p>
    <w:p w:rsidR="00863905" w:rsidRDefault="00863905" w:rsidP="00863905">
      <w:r>
        <w:t xml:space="preserve">     14        1           0.004084457    0.003641187    0.009572317</w:t>
      </w:r>
    </w:p>
    <w:p w:rsidR="00863905" w:rsidRDefault="00863905" w:rsidP="00863905">
      <w:r>
        <w:t xml:space="preserve">     15        8          -0.000520010    0.000893540    0.002643948</w:t>
      </w:r>
    </w:p>
    <w:p w:rsidR="00863905" w:rsidRDefault="00863905" w:rsidP="00863905">
      <w:r>
        <w:t xml:space="preserve">     16        6          -0.052354840   -0.021925025   -0.008392636</w:t>
      </w:r>
    </w:p>
    <w:p w:rsidR="00863905" w:rsidRDefault="00863905" w:rsidP="00863905">
      <w:r>
        <w:t xml:space="preserve">     17        6           0.007246105    0.027410083   -0.001722852</w:t>
      </w:r>
    </w:p>
    <w:p w:rsidR="00863905" w:rsidRDefault="00863905" w:rsidP="00863905">
      <w:r>
        <w:t xml:space="preserve">     18        6          -0.002218136   -0.004185624   -0.003441145</w:t>
      </w:r>
    </w:p>
    <w:p w:rsidR="00863905" w:rsidRDefault="00863905" w:rsidP="00863905">
      <w:r>
        <w:t xml:space="preserve">     19        8           0.002469765    0.000150936    0.002669529</w:t>
      </w:r>
    </w:p>
    <w:p w:rsidR="00863905" w:rsidRDefault="00863905" w:rsidP="00863905">
      <w:r>
        <w:lastRenderedPageBreak/>
        <w:t xml:space="preserve">     20        6          -0.019420157   -0.027488402   -0.016776065</w:t>
      </w:r>
    </w:p>
    <w:p w:rsidR="00863905" w:rsidRDefault="00863905" w:rsidP="00863905">
      <w:r>
        <w:t xml:space="preserve">     21        8          -0.000197696    0.006188982    0.002110610</w:t>
      </w:r>
    </w:p>
    <w:p w:rsidR="00863905" w:rsidRDefault="00863905" w:rsidP="00863905">
      <w:r>
        <w:t xml:space="preserve">     22        1          -0.002466601    0.002529510    0.001232552</w:t>
      </w:r>
    </w:p>
    <w:p w:rsidR="00863905" w:rsidRDefault="00863905" w:rsidP="00863905">
      <w:r>
        <w:t xml:space="preserve">     23        1          -0.000033692   -0.014204602   -0.004145303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Cartesian Forces:  Max     0.052354840 RMS     0.016723960</w:t>
      </w:r>
    </w:p>
    <w:p w:rsidR="00863905" w:rsidRDefault="00863905" w:rsidP="00863905"/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>
      <w:r>
        <w:t xml:space="preserve"> Berny optimization.</w:t>
      </w:r>
    </w:p>
    <w:p w:rsidR="00863905" w:rsidRDefault="00863905" w:rsidP="00863905">
      <w:r>
        <w:t xml:space="preserve"> Internal  Forces:  Max     0.046173118 RMS     0.007279927</w:t>
      </w:r>
    </w:p>
    <w:p w:rsidR="00863905" w:rsidRDefault="00863905" w:rsidP="00863905">
      <w:r>
        <w:t xml:space="preserve"> Search for a saddle point.</w:t>
      </w:r>
    </w:p>
    <w:p w:rsidR="00863905" w:rsidRDefault="00863905" w:rsidP="00863905">
      <w:r>
        <w:t xml:space="preserve"> Step number  10 out of a maximum of  138</w:t>
      </w:r>
    </w:p>
    <w:p w:rsidR="00863905" w:rsidRDefault="00863905" w:rsidP="00863905">
      <w:r>
        <w:t xml:space="preserve"> All quantities printed in internal units (Hartrees-Bohrs-Radians)</w:t>
      </w:r>
    </w:p>
    <w:p w:rsidR="00863905" w:rsidRDefault="00863905" w:rsidP="00863905">
      <w:r>
        <w:t xml:space="preserve"> Swaping is turned off.</w:t>
      </w:r>
    </w:p>
    <w:p w:rsidR="00863905" w:rsidRDefault="00863905" w:rsidP="00863905">
      <w:r>
        <w:t xml:space="preserve"> Update second derivatives using D2CorX and points    9   10</w:t>
      </w:r>
    </w:p>
    <w:p w:rsidR="00863905" w:rsidRDefault="00863905" w:rsidP="00863905">
      <w:r>
        <w:t xml:space="preserve"> ITU=  0  0  0  0  0  0  0  0  0  0</w:t>
      </w:r>
    </w:p>
    <w:p w:rsidR="00863905" w:rsidRDefault="00863905" w:rsidP="00863905">
      <w:r>
        <w:t xml:space="preserve">     Eigenvalues ---   -0.04071  -0.00172   0.00246   0.00334   0.00556</w:t>
      </w:r>
    </w:p>
    <w:p w:rsidR="00863905" w:rsidRDefault="00863905" w:rsidP="00863905">
      <w:r>
        <w:t xml:space="preserve">     Eigenvalues ---    0.00797   0.00863   0.00956   0.01464   0.01952</w:t>
      </w:r>
    </w:p>
    <w:p w:rsidR="00863905" w:rsidRDefault="00863905" w:rsidP="00863905">
      <w:r>
        <w:t xml:space="preserve">     Eigenvalues ---    0.01991   0.02118   0.02189   0.02385   0.02594</w:t>
      </w:r>
    </w:p>
    <w:p w:rsidR="00863905" w:rsidRDefault="00863905" w:rsidP="00863905">
      <w:r>
        <w:t xml:space="preserve">     Eigenvalues ---    0.02906   0.03067   0.03146   0.03408   0.03624</w:t>
      </w:r>
    </w:p>
    <w:p w:rsidR="00863905" w:rsidRDefault="00863905" w:rsidP="00863905">
      <w:r>
        <w:t xml:space="preserve">     Eigenvalues ---    0.03664   0.03775   0.03809   0.03957   0.04496</w:t>
      </w:r>
    </w:p>
    <w:p w:rsidR="00863905" w:rsidRDefault="00863905" w:rsidP="00863905">
      <w:r>
        <w:t xml:space="preserve">     Eigenvalues ---    0.04717   0.05214   0.05733   0.05978   0.06104</w:t>
      </w:r>
    </w:p>
    <w:p w:rsidR="00863905" w:rsidRDefault="00863905" w:rsidP="00863905">
      <w:r>
        <w:t xml:space="preserve">     Eigenvalues ---    0.06335   0.06672   0.07379   0.08638   0.09443</w:t>
      </w:r>
    </w:p>
    <w:p w:rsidR="00863905" w:rsidRDefault="00863905" w:rsidP="00863905">
      <w:r>
        <w:t xml:space="preserve">     Eigenvalues ---    0.10937   0.12549   0.13646   0.14807   0.16444</w:t>
      </w:r>
    </w:p>
    <w:p w:rsidR="00863905" w:rsidRDefault="00863905" w:rsidP="00863905">
      <w:r>
        <w:t xml:space="preserve">     Eigenvalues ---    0.19472   0.21064   0.24614   0.24966   0.25809</w:t>
      </w:r>
    </w:p>
    <w:p w:rsidR="00863905" w:rsidRDefault="00863905" w:rsidP="00863905">
      <w:r>
        <w:t xml:space="preserve">     Eigenvalues ---    0.27638   0.28326   0.30803   0.31230   0.31506</w:t>
      </w:r>
    </w:p>
    <w:p w:rsidR="00863905" w:rsidRDefault="00863905" w:rsidP="00863905">
      <w:r>
        <w:t xml:space="preserve">     Eigenvalues ---    0.31919   0.32234   0.32677   0.32840   0.34472</w:t>
      </w:r>
    </w:p>
    <w:p w:rsidR="00863905" w:rsidRDefault="00863905" w:rsidP="00863905">
      <w:r>
        <w:lastRenderedPageBreak/>
        <w:t xml:space="preserve">     Eigenvalues ---    0.35698   0.37456   0.39575   0.40078   0.43248</w:t>
      </w:r>
    </w:p>
    <w:p w:rsidR="00863905" w:rsidRDefault="00863905" w:rsidP="00863905">
      <w:r>
        <w:t xml:space="preserve">     Eigenvalues ---    0.45075   1.07993   1.10809</w:t>
      </w:r>
    </w:p>
    <w:p w:rsidR="00863905" w:rsidRDefault="00863905" w:rsidP="00863905">
      <w:r>
        <w:t xml:space="preserve"> Eigenvectors required to have negative eigenvalues:</w:t>
      </w:r>
    </w:p>
    <w:p w:rsidR="00863905" w:rsidRDefault="00863905" w:rsidP="00863905">
      <w:r>
        <w:t xml:space="preserve">                          R6        R10       D41       A8        A14</w:t>
      </w:r>
    </w:p>
    <w:p w:rsidR="00863905" w:rsidRDefault="00863905" w:rsidP="00863905">
      <w:r>
        <w:t xml:space="preserve">   1                    0.73098   0.53933   0.10069  -0.10017  -0.09754</w:t>
      </w:r>
    </w:p>
    <w:p w:rsidR="00863905" w:rsidRDefault="00863905" w:rsidP="00863905">
      <w:r>
        <w:t xml:space="preserve">                          A15       A12       D43       D42       D68</w:t>
      </w:r>
    </w:p>
    <w:p w:rsidR="00863905" w:rsidRDefault="00863905" w:rsidP="00863905">
      <w:r>
        <w:t xml:space="preserve">   1                   -0.09328   0.08629   0.08555   0.08070   0.08009</w:t>
      </w:r>
    </w:p>
    <w:p w:rsidR="00863905" w:rsidRDefault="00863905" w:rsidP="00863905">
      <w:r>
        <w:t xml:space="preserve"> RFO step:  Lambda0=3.327071584D-02 Lambda=-6.46766670D-02.</w:t>
      </w:r>
    </w:p>
    <w:p w:rsidR="00863905" w:rsidRDefault="00863905" w:rsidP="00863905">
      <w:r>
        <w:t xml:space="preserve"> Linear search not attempted -- option 19 set.</w:t>
      </w:r>
    </w:p>
    <w:p w:rsidR="00863905" w:rsidRDefault="00863905" w:rsidP="00863905">
      <w:r>
        <w:t xml:space="preserve"> Maximum step size (   0.300) exceeded in Quadratic search.</w:t>
      </w:r>
    </w:p>
    <w:p w:rsidR="00863905" w:rsidRDefault="00863905" w:rsidP="00863905">
      <w:r>
        <w:t xml:space="preserve">    -- Step size scaled by   0.341</w:t>
      </w:r>
    </w:p>
    <w:p w:rsidR="00863905" w:rsidRDefault="00863905" w:rsidP="00863905">
      <w:r>
        <w:t xml:space="preserve"> Iteration  1 RMS(Cart)=  0.03206436 RMS(Int)=  0.00478158</w:t>
      </w:r>
    </w:p>
    <w:p w:rsidR="00863905" w:rsidRDefault="00863905" w:rsidP="00863905">
      <w:r>
        <w:t xml:space="preserve"> Iteration  2 RMS(Cart)=  0.00764827 RMS(Int)=  0.00041039</w:t>
      </w:r>
    </w:p>
    <w:p w:rsidR="00863905" w:rsidRDefault="00863905" w:rsidP="00863905">
      <w:r>
        <w:t xml:space="preserve"> Iteration  3 RMS(Cart)=  0.00001097 RMS(Int)=  0.00041031</w:t>
      </w:r>
    </w:p>
    <w:p w:rsidR="00863905" w:rsidRDefault="00863905" w:rsidP="00863905">
      <w:r>
        <w:t xml:space="preserve"> Iteration  4 RMS(Cart)=  0.00000000 RMS(Int)=  0.00041031</w:t>
      </w:r>
    </w:p>
    <w:p w:rsidR="00863905" w:rsidRDefault="00863905" w:rsidP="00863905">
      <w:r>
        <w:t xml:space="preserve"> Variable       Old X    -DE/DX   Delta X   Delta X   Delta X     New X</w:t>
      </w:r>
    </w:p>
    <w:p w:rsidR="00863905" w:rsidRDefault="00863905" w:rsidP="00863905">
      <w:r>
        <w:t xml:space="preserve">                                 (Linear)    (Quad)   (Total)</w:t>
      </w:r>
    </w:p>
    <w:p w:rsidR="00863905" w:rsidRDefault="00863905" w:rsidP="00863905">
      <w:r>
        <w:t xml:space="preserve">    R1        2.73487  -0.02317   0.00000  -0.05600  -0.05570   2.67917</w:t>
      </w:r>
    </w:p>
    <w:p w:rsidR="00863905" w:rsidRDefault="00863905" w:rsidP="00863905">
      <w:r>
        <w:t xml:space="preserve">    R2        2.62494  -0.01139   0.00000   0.00970   0.01024   2.63519</w:t>
      </w:r>
    </w:p>
    <w:p w:rsidR="00863905" w:rsidRDefault="00863905" w:rsidP="00863905">
      <w:r>
        <w:t xml:space="preserve">    R3        2.08073  -0.00177   0.00000  -0.00046  -0.00046   2.08027</w:t>
      </w:r>
    </w:p>
    <w:p w:rsidR="00863905" w:rsidRDefault="00863905" w:rsidP="00863905">
      <w:r>
        <w:t xml:space="preserve">    R4        2.81406  -0.00207   0.00000  -0.00547  -0.00515   2.80891</w:t>
      </w:r>
    </w:p>
    <w:p w:rsidR="00863905" w:rsidRDefault="00863905" w:rsidP="00863905">
      <w:r>
        <w:t xml:space="preserve">    R5        2.07677  -0.00043   0.00000   0.00097   0.00097   2.07774</w:t>
      </w:r>
    </w:p>
    <w:p w:rsidR="00863905" w:rsidRDefault="00863905" w:rsidP="00863905">
      <w:r>
        <w:t xml:space="preserve">    R6        5.95049  -0.02756   0.00000   0.26331   0.26272   6.21321</w:t>
      </w:r>
    </w:p>
    <w:p w:rsidR="00863905" w:rsidRDefault="00863905" w:rsidP="00863905">
      <w:r>
        <w:t xml:space="preserve">    R7        2.76774  -0.00537   0.00000  -0.01445  -0.01426   2.75348</w:t>
      </w:r>
    </w:p>
    <w:p w:rsidR="00863905" w:rsidRDefault="00863905" w:rsidP="00863905">
      <w:r>
        <w:t xml:space="preserve">    R8        2.88294   0.00164   0.00000  -0.00231  -0.00257   2.88037</w:t>
      </w:r>
    </w:p>
    <w:p w:rsidR="00863905" w:rsidRDefault="00863905" w:rsidP="00863905">
      <w:r>
        <w:t xml:space="preserve">    R9        2.11955   0.00008   0.00000   0.00249   0.00249   2.12204</w:t>
      </w:r>
    </w:p>
    <w:p w:rsidR="00863905" w:rsidRDefault="00863905" w:rsidP="00863905">
      <w:r>
        <w:t xml:space="preserve">   R10        3.38138  -0.04617   0.00000  -0.00821  -0.00783   3.37355</w:t>
      </w:r>
    </w:p>
    <w:p w:rsidR="00863905" w:rsidRDefault="00863905" w:rsidP="00863905">
      <w:r>
        <w:lastRenderedPageBreak/>
        <w:t xml:space="preserve">   R11        2.09048  -0.00078   0.00000  -0.00132  -0.00132   2.08916</w:t>
      </w:r>
    </w:p>
    <w:p w:rsidR="00863905" w:rsidRDefault="00863905" w:rsidP="00863905">
      <w:r>
        <w:t xml:space="preserve">   R12        2.12562   0.00025   0.00000   0.00014   0.00014   2.12576</w:t>
      </w:r>
    </w:p>
    <w:p w:rsidR="00863905" w:rsidRDefault="00863905" w:rsidP="00863905">
      <w:r>
        <w:t xml:space="preserve">   R13        2.12188  -0.00031   0.00000   0.00277   0.00277   2.12465</w:t>
      </w:r>
    </w:p>
    <w:p w:rsidR="00863905" w:rsidRDefault="00863905" w:rsidP="00863905">
      <w:r>
        <w:t xml:space="preserve">   R14        2.90293   0.00033   0.00000  -0.00360  -0.00353   2.89941</w:t>
      </w:r>
    </w:p>
    <w:p w:rsidR="00863905" w:rsidRDefault="00863905" w:rsidP="00863905">
      <w:r>
        <w:t xml:space="preserve">   R15        2.11389   0.00016   0.00000   0.00104   0.00104   2.11493</w:t>
      </w:r>
    </w:p>
    <w:p w:rsidR="00863905" w:rsidRDefault="00863905" w:rsidP="00863905">
      <w:r>
        <w:t xml:space="preserve">   R16        2.11975  -0.00008   0.00000   0.00111   0.00111   2.12086</w:t>
      </w:r>
    </w:p>
    <w:p w:rsidR="00863905" w:rsidRDefault="00863905" w:rsidP="00863905">
      <w:r>
        <w:t xml:space="preserve">   R17        2.62570  -0.00377   0.00000  -0.00290  -0.00288   2.62282</w:t>
      </w:r>
    </w:p>
    <w:p w:rsidR="00863905" w:rsidRDefault="00863905" w:rsidP="00863905">
      <w:r>
        <w:t xml:space="preserve">   R18        2.68938  -0.00246   0.00000   0.00607   0.00613   2.69551</w:t>
      </w:r>
    </w:p>
    <w:p w:rsidR="00863905" w:rsidRDefault="00863905" w:rsidP="00863905">
      <w:r>
        <w:t xml:space="preserve">   R19        2.76153  -0.00092   0.00000  -0.00606  -0.00635   2.75518</w:t>
      </w:r>
    </w:p>
    <w:p w:rsidR="00863905" w:rsidRDefault="00863905" w:rsidP="00863905">
      <w:r>
        <w:t xml:space="preserve">   R20        2.85266  -0.00264   0.00000   0.00350   0.00345   2.85611</w:t>
      </w:r>
    </w:p>
    <w:p w:rsidR="00863905" w:rsidRDefault="00863905" w:rsidP="00863905">
      <w:r>
        <w:t xml:space="preserve">   R21        2.11277   0.00343   0.00000   0.00500   0.00500   2.11777</w:t>
      </w:r>
    </w:p>
    <w:p w:rsidR="00863905" w:rsidRDefault="00863905" w:rsidP="00863905">
      <w:r>
        <w:t xml:space="preserve">   R22        2.81383  -0.02194   0.00000  -0.04846  -0.04845   2.76537</w:t>
      </w:r>
    </w:p>
    <w:p w:rsidR="00863905" w:rsidRDefault="00863905" w:rsidP="00863905">
      <w:r>
        <w:t xml:space="preserve">   R23        2.05415   0.00210   0.00000  -0.00050  -0.00050   2.05365</w:t>
      </w:r>
    </w:p>
    <w:p w:rsidR="00863905" w:rsidRDefault="00863905" w:rsidP="00863905">
      <w:r>
        <w:t xml:space="preserve">   R24        2.31315  -0.00160   0.00000   0.00066   0.00066   2.31381</w:t>
      </w:r>
    </w:p>
    <w:p w:rsidR="00863905" w:rsidRDefault="00863905" w:rsidP="00863905">
      <w:r>
        <w:t xml:space="preserve">   R25        2.31131  -0.00212   0.00000   0.00168   0.00168   2.31298</w:t>
      </w:r>
    </w:p>
    <w:p w:rsidR="00863905" w:rsidRDefault="00863905" w:rsidP="00863905">
      <w:r>
        <w:t xml:space="preserve">    A1        1.95041   0.00897   0.00000   0.02203   0.02178   1.97219</w:t>
      </w:r>
    </w:p>
    <w:p w:rsidR="00863905" w:rsidRDefault="00863905" w:rsidP="00863905">
      <w:r>
        <w:t xml:space="preserve">    A2        2.12335  -0.00388   0.00000   0.00331   0.00254   2.12589</w:t>
      </w:r>
    </w:p>
    <w:p w:rsidR="00863905" w:rsidRDefault="00863905" w:rsidP="00863905">
      <w:r>
        <w:t xml:space="preserve">    A3        2.03120   0.00158   0.00000   0.00777   0.00709   2.03829</w:t>
      </w:r>
    </w:p>
    <w:p w:rsidR="00863905" w:rsidRDefault="00863905" w:rsidP="00863905">
      <w:r>
        <w:t xml:space="preserve">    A4        1.94361   0.00460   0.00000   0.03536   0.03311   1.97672</w:t>
      </w:r>
    </w:p>
    <w:p w:rsidR="00863905" w:rsidRDefault="00863905" w:rsidP="00863905">
      <w:r>
        <w:t xml:space="preserve">    A5        2.11784   0.00316   0.00000   0.01515   0.01368   2.13152</w:t>
      </w:r>
    </w:p>
    <w:p w:rsidR="00863905" w:rsidRDefault="00863905" w:rsidP="00863905">
      <w:r>
        <w:t xml:space="preserve">    A6        1.83779  -0.01539   0.00000  -0.05746  -0.05672   1.78107</w:t>
      </w:r>
    </w:p>
    <w:p w:rsidR="00863905" w:rsidRDefault="00863905" w:rsidP="00863905">
      <w:r>
        <w:t xml:space="preserve">    A7        2.04190   0.00242   0.00000   0.00717   0.00593   2.04783</w:t>
      </w:r>
    </w:p>
    <w:p w:rsidR="00863905" w:rsidRDefault="00863905" w:rsidP="00863905">
      <w:r>
        <w:t xml:space="preserve">    A8        1.59595   0.00148   0.00000  -0.04047  -0.03962   1.55634</w:t>
      </w:r>
    </w:p>
    <w:p w:rsidR="00863905" w:rsidRDefault="00863905" w:rsidP="00863905">
      <w:r>
        <w:t xml:space="preserve">    A9        1.82640  -0.00169   0.00000   0.00381   0.00382   1.83022</w:t>
      </w:r>
    </w:p>
    <w:p w:rsidR="00863905" w:rsidRDefault="00863905" w:rsidP="00863905">
      <w:r>
        <w:t xml:space="preserve">   A10        1.88596  -0.00023   0.00000   0.01089   0.01000   1.89596</w:t>
      </w:r>
    </w:p>
    <w:p w:rsidR="00863905" w:rsidRDefault="00863905" w:rsidP="00863905">
      <w:r>
        <w:t xml:space="preserve">   A11        1.93970   0.00204   0.00000   0.00062   0.00072   1.94042</w:t>
      </w:r>
    </w:p>
    <w:p w:rsidR="00863905" w:rsidRDefault="00863905" w:rsidP="00863905">
      <w:r>
        <w:t xml:space="preserve">   A12        2.26311  -0.01621   0.00000  -0.02384  -0.02349   2.23962</w:t>
      </w:r>
    </w:p>
    <w:p w:rsidR="00863905" w:rsidRDefault="00863905" w:rsidP="00863905">
      <w:r>
        <w:lastRenderedPageBreak/>
        <w:t xml:space="preserve">   A13        1.98013   0.00087   0.00000  -0.00177  -0.00147   1.97866</w:t>
      </w:r>
    </w:p>
    <w:p w:rsidR="00863905" w:rsidRDefault="00863905" w:rsidP="00863905">
      <w:r>
        <w:t xml:space="preserve">   A14        1.79357   0.00998   0.00000   0.01548   0.01620   1.80977</w:t>
      </w:r>
    </w:p>
    <w:p w:rsidR="00863905" w:rsidRDefault="00863905" w:rsidP="00863905">
      <w:r>
        <w:t xml:space="preserve">   A15        1.58624   0.00476   0.00000  -0.00326  -0.00379   1.58245</w:t>
      </w:r>
    </w:p>
    <w:p w:rsidR="00863905" w:rsidRDefault="00863905" w:rsidP="00863905">
      <w:r>
        <w:t xml:space="preserve">   A16        2.08613   0.00181   0.00000   0.01049   0.01005   2.09618</w:t>
      </w:r>
    </w:p>
    <w:p w:rsidR="00863905" w:rsidRDefault="00863905" w:rsidP="00863905">
      <w:r>
        <w:t xml:space="preserve">   A17        2.00884   0.00148   0.00000   0.00551   0.00471   2.01355</w:t>
      </w:r>
    </w:p>
    <w:p w:rsidR="00863905" w:rsidRDefault="00863905" w:rsidP="00863905">
      <w:r>
        <w:t xml:space="preserve">   A18        2.00327   0.00334   0.00000   0.01704   0.01657   2.01983</w:t>
      </w:r>
    </w:p>
    <w:p w:rsidR="00863905" w:rsidRDefault="00863905" w:rsidP="00863905">
      <w:r>
        <w:t xml:space="preserve">   A19        1.89521   0.00326   0.00000   0.00893   0.00870   1.90391</w:t>
      </w:r>
    </w:p>
    <w:p w:rsidR="00863905" w:rsidRDefault="00863905" w:rsidP="00863905">
      <w:r>
        <w:t xml:space="preserve">   A20        1.91614  -0.00590   0.00000  -0.02082  -0.02061   1.89553</w:t>
      </w:r>
    </w:p>
    <w:p w:rsidR="00863905" w:rsidRDefault="00863905" w:rsidP="00863905">
      <w:r>
        <w:t xml:space="preserve">   A21        1.95001   0.00262   0.00000   0.01406   0.01392   1.96393</w:t>
      </w:r>
    </w:p>
    <w:p w:rsidR="00863905" w:rsidRDefault="00863905" w:rsidP="00863905">
      <w:r>
        <w:t xml:space="preserve">   A22        1.87789   0.00004   0.00000  -0.00143  -0.00140   1.87648</w:t>
      </w:r>
    </w:p>
    <w:p w:rsidR="00863905" w:rsidRDefault="00863905" w:rsidP="00863905">
      <w:r>
        <w:t xml:space="preserve">   A23        1.89385   0.00018   0.00000   0.00293   0.00294   1.89679</w:t>
      </w:r>
    </w:p>
    <w:p w:rsidR="00863905" w:rsidRDefault="00863905" w:rsidP="00863905">
      <w:r>
        <w:t xml:space="preserve">   A24        1.92886  -0.00013   0.00000  -0.00366  -0.00373   1.92513</w:t>
      </w:r>
    </w:p>
    <w:p w:rsidR="00863905" w:rsidRDefault="00863905" w:rsidP="00863905">
      <w:r>
        <w:t xml:space="preserve">   A25        1.94713  -0.00125   0.00000   0.01139   0.01072   1.95784</w:t>
      </w:r>
    </w:p>
    <w:p w:rsidR="00863905" w:rsidRDefault="00863905" w:rsidP="00863905">
      <w:r>
        <w:t xml:space="preserve">   A26        1.92951   0.00044   0.00000  -0.00100  -0.00070   1.92881</w:t>
      </w:r>
    </w:p>
    <w:p w:rsidR="00863905" w:rsidRDefault="00863905" w:rsidP="00863905">
      <w:r>
        <w:t xml:space="preserve">   A27        1.90202   0.00100   0.00000  -0.00576  -0.00567   1.89634</w:t>
      </w:r>
    </w:p>
    <w:p w:rsidR="00863905" w:rsidRDefault="00863905" w:rsidP="00863905">
      <w:r>
        <w:t xml:space="preserve">   A28        1.91050   0.00021   0.00000  -0.00053  -0.00028   1.91023</w:t>
      </w:r>
    </w:p>
    <w:p w:rsidR="00863905" w:rsidRDefault="00863905" w:rsidP="00863905">
      <w:r>
        <w:t xml:space="preserve">   A29        1.90631   0.00017   0.00000  -0.00510  -0.00496   1.90135</w:t>
      </w:r>
    </w:p>
    <w:p w:rsidR="00863905" w:rsidRDefault="00863905" w:rsidP="00863905">
      <w:r>
        <w:t xml:space="preserve">   A30        1.86647  -0.00054   0.00000   0.00042   0.00031   1.86678</w:t>
      </w:r>
    </w:p>
    <w:p w:rsidR="00863905" w:rsidRDefault="00863905" w:rsidP="00863905">
      <w:r>
        <w:t xml:space="preserve">   A31        1.89143  -0.00097   0.00000  -0.00417  -0.00426   1.88717</w:t>
      </w:r>
    </w:p>
    <w:p w:rsidR="00863905" w:rsidRDefault="00863905" w:rsidP="00863905">
      <w:r>
        <w:t xml:space="preserve">   A32        2.09936   0.00573   0.00000   0.02766   0.02743   2.12679</w:t>
      </w:r>
    </w:p>
    <w:p w:rsidR="00863905" w:rsidRDefault="00863905" w:rsidP="00863905">
      <w:r>
        <w:t xml:space="preserve">   A33        1.96183  -0.00544   0.00000  -0.01719  -0.01697   1.94485</w:t>
      </w:r>
    </w:p>
    <w:p w:rsidR="00863905" w:rsidRDefault="00863905" w:rsidP="00863905">
      <w:r>
        <w:t xml:space="preserve">   A34        1.69175   0.00120   0.00000  -0.00712  -0.00714   1.68462</w:t>
      </w:r>
    </w:p>
    <w:p w:rsidR="00863905" w:rsidRDefault="00863905" w:rsidP="00863905">
      <w:r>
        <w:t xml:space="preserve">   A35        1.84607  -0.00314   0.00000  -0.01042  -0.01029   1.83578</w:t>
      </w:r>
    </w:p>
    <w:p w:rsidR="00863905" w:rsidRDefault="00863905" w:rsidP="00863905">
      <w:r>
        <w:t xml:space="preserve">   A36        1.93922   0.00056   0.00000   0.00105   0.00104   1.94026</w:t>
      </w:r>
    </w:p>
    <w:p w:rsidR="00863905" w:rsidRDefault="00863905" w:rsidP="00863905">
      <w:r>
        <w:t xml:space="preserve">   A37        1.92047   0.00155   0.00000   0.00667   0.00655   1.92703</w:t>
      </w:r>
    </w:p>
    <w:p w:rsidR="00863905" w:rsidRDefault="00863905" w:rsidP="00863905">
      <w:r>
        <w:t xml:space="preserve">   A38        1.48351  -0.00046   0.00000  -0.03134  -0.03194   1.45157</w:t>
      </w:r>
    </w:p>
    <w:p w:rsidR="00863905" w:rsidRDefault="00863905" w:rsidP="00863905">
      <w:r>
        <w:t xml:space="preserve">   A39        2.25415  -0.00579   0.00000  -0.00449  -0.00407   2.25007</w:t>
      </w:r>
    </w:p>
    <w:p w:rsidR="00863905" w:rsidRDefault="00863905" w:rsidP="00863905">
      <w:r>
        <w:lastRenderedPageBreak/>
        <w:t xml:space="preserve">   A40        1.69801  -0.00267   0.00000  -0.02771  -0.02719   1.67082</w:t>
      </w:r>
    </w:p>
    <w:p w:rsidR="00863905" w:rsidRDefault="00863905" w:rsidP="00863905">
      <w:r>
        <w:t xml:space="preserve">   A41        1.84026   0.00395   0.00000   0.01796   0.01791   1.85817</w:t>
      </w:r>
    </w:p>
    <w:p w:rsidR="00863905" w:rsidRDefault="00863905" w:rsidP="00863905">
      <w:r>
        <w:t xml:space="preserve">   A42        2.06389   0.00164   0.00000   0.01573   0.01453   2.07842</w:t>
      </w:r>
    </w:p>
    <w:p w:rsidR="00863905" w:rsidRDefault="00863905" w:rsidP="00863905">
      <w:r>
        <w:t xml:space="preserve">   A43        2.06628   0.00234   0.00000   0.01839   0.01745   2.08373</w:t>
      </w:r>
    </w:p>
    <w:p w:rsidR="00863905" w:rsidRDefault="00863905" w:rsidP="00863905">
      <w:r>
        <w:t xml:space="preserve">   A44        1.91381  -0.00141   0.00000  -0.00105  -0.00122   1.91259</w:t>
      </w:r>
    </w:p>
    <w:p w:rsidR="00863905" w:rsidRDefault="00863905" w:rsidP="00863905">
      <w:r>
        <w:t xml:space="preserve">   A45        2.05514  -0.00221   0.00000  -0.00084  -0.00076   2.05438</w:t>
      </w:r>
    </w:p>
    <w:p w:rsidR="00863905" w:rsidRDefault="00863905" w:rsidP="00863905">
      <w:r>
        <w:t xml:space="preserve">   A46        2.31424   0.00362   0.00000   0.00187   0.00195   2.31619</w:t>
      </w:r>
    </w:p>
    <w:p w:rsidR="00863905" w:rsidRDefault="00863905" w:rsidP="00863905">
      <w:r>
        <w:t xml:space="preserve">   A47        1.91692   0.00241   0.00000   0.00202   0.00190   1.91882</w:t>
      </w:r>
    </w:p>
    <w:p w:rsidR="00863905" w:rsidRDefault="00863905" w:rsidP="00863905">
      <w:r>
        <w:t xml:space="preserve">   A48        2.01656  -0.00564   0.00000  -0.01221  -0.01222   2.00434</w:t>
      </w:r>
    </w:p>
    <w:p w:rsidR="00863905" w:rsidRDefault="00863905" w:rsidP="00863905">
      <w:r>
        <w:t xml:space="preserve">   A49        2.34276   0.00373   0.00000   0.01176   0.01179   2.35455</w:t>
      </w:r>
    </w:p>
    <w:p w:rsidR="00863905" w:rsidRDefault="00863905" w:rsidP="00863905">
      <w:r>
        <w:t xml:space="preserve">    D1       -0.95982   0.01000   0.00000   0.06569   0.06636  -0.89346</w:t>
      </w:r>
    </w:p>
    <w:p w:rsidR="00863905" w:rsidRDefault="00863905" w:rsidP="00863905">
      <w:r>
        <w:t xml:space="preserve">    D2        2.81042  -0.00661   0.00000  -0.02638  -0.02680   2.78363</w:t>
      </w:r>
    </w:p>
    <w:p w:rsidR="00863905" w:rsidRDefault="00863905" w:rsidP="00863905">
      <w:r>
        <w:t xml:space="preserve">    D3        0.74637   0.00653   0.00000   0.00706   0.00667   0.75304</w:t>
      </w:r>
    </w:p>
    <w:p w:rsidR="00863905" w:rsidRDefault="00863905" w:rsidP="00863905">
      <w:r>
        <w:t xml:space="preserve">    D4        1.55175   0.02141   0.00000   0.12079   0.12152   1.67327</w:t>
      </w:r>
    </w:p>
    <w:p w:rsidR="00863905" w:rsidRDefault="00863905" w:rsidP="00863905">
      <w:r>
        <w:t xml:space="preserve">    D5       -0.96119   0.00481   0.00000   0.02872   0.02836  -0.93283</w:t>
      </w:r>
    </w:p>
    <w:p w:rsidR="00863905" w:rsidRDefault="00863905" w:rsidP="00863905">
      <w:r>
        <w:t xml:space="preserve">    D6       -3.02525   0.01794   0.00000   0.06216   0.06184  -2.96341</w:t>
      </w:r>
    </w:p>
    <w:p w:rsidR="00863905" w:rsidRDefault="00863905" w:rsidP="00863905">
      <w:r>
        <w:t xml:space="preserve">    D7        0.02964  -0.00251   0.00000  -0.01780  -0.01764   0.01201</w:t>
      </w:r>
    </w:p>
    <w:p w:rsidR="00863905" w:rsidRDefault="00863905" w:rsidP="00863905">
      <w:r>
        <w:t xml:space="preserve">    D8        2.52305   0.00893   0.00000   0.03928   0.03923   2.56227</w:t>
      </w:r>
    </w:p>
    <w:p w:rsidR="00863905" w:rsidRDefault="00863905" w:rsidP="00863905">
      <w:r>
        <w:t xml:space="preserve">    D9       -2.51783  -0.01094   0.00000  -0.06762  -0.06769  -2.58552</w:t>
      </w:r>
    </w:p>
    <w:p w:rsidR="00863905" w:rsidRDefault="00863905" w:rsidP="00863905">
      <w:r>
        <w:t xml:space="preserve">   D10       -0.02443   0.00049   0.00000  -0.01055  -0.01082  -0.03525</w:t>
      </w:r>
    </w:p>
    <w:p w:rsidR="00863905" w:rsidRDefault="00863905" w:rsidP="00863905">
      <w:r>
        <w:t xml:space="preserve">   D11        3.00595  -0.00934   0.00000  -0.04763  -0.04812   2.95783</w:t>
      </w:r>
    </w:p>
    <w:p w:rsidR="00863905" w:rsidRDefault="00863905" w:rsidP="00863905">
      <w:r>
        <w:t xml:space="preserve">   D12       -1.22854  -0.01073   0.00000  -0.05593  -0.05646  -1.28500</w:t>
      </w:r>
    </w:p>
    <w:p w:rsidR="00863905" w:rsidRDefault="00863905" w:rsidP="00863905">
      <w:r>
        <w:t xml:space="preserve">   D13        0.91782  -0.01329   0.00000  -0.06569  -0.06639   0.85143</w:t>
      </w:r>
    </w:p>
    <w:p w:rsidR="00863905" w:rsidRDefault="00863905" w:rsidP="00863905">
      <w:r>
        <w:t xml:space="preserve">   D14       -0.73442   0.00672   0.00000   0.04259   0.04265  -0.69177</w:t>
      </w:r>
    </w:p>
    <w:p w:rsidR="00863905" w:rsidRDefault="00863905" w:rsidP="00863905">
      <w:r>
        <w:t xml:space="preserve">   D15        1.31428   0.00533   0.00000   0.03428   0.03431   1.34859</w:t>
      </w:r>
    </w:p>
    <w:p w:rsidR="00863905" w:rsidRDefault="00863905" w:rsidP="00863905">
      <w:r>
        <w:t xml:space="preserve">   D16       -2.82255   0.00277   0.00000   0.02452   0.02438  -2.79817</w:t>
      </w:r>
    </w:p>
    <w:p w:rsidR="00863905" w:rsidRDefault="00863905" w:rsidP="00863905">
      <w:r>
        <w:t xml:space="preserve">   D17        1.13755   0.00604   0.00000   0.02634   0.02664   1.16419</w:t>
      </w:r>
    </w:p>
    <w:p w:rsidR="00863905" w:rsidRDefault="00863905" w:rsidP="00863905">
      <w:r>
        <w:lastRenderedPageBreak/>
        <w:t xml:space="preserve">   D18       -3.09693   0.00465   0.00000   0.01804   0.01830  -3.07863</w:t>
      </w:r>
    </w:p>
    <w:p w:rsidR="00863905" w:rsidRDefault="00863905" w:rsidP="00863905">
      <w:r>
        <w:t xml:space="preserve">   D19       -0.95057   0.00210   0.00000   0.00828   0.00837  -0.94221</w:t>
      </w:r>
    </w:p>
    <w:p w:rsidR="00863905" w:rsidRDefault="00863905" w:rsidP="00863905">
      <w:r>
        <w:t xml:space="preserve">   D20       -0.95723  -0.00221   0.00000   0.00112   0.00057  -0.95665</w:t>
      </w:r>
    </w:p>
    <w:p w:rsidR="00863905" w:rsidRDefault="00863905" w:rsidP="00863905">
      <w:r>
        <w:t xml:space="preserve">   D21       -2.80490  -0.00614   0.00000   0.00420   0.00388  -2.80103</w:t>
      </w:r>
    </w:p>
    <w:p w:rsidR="00863905" w:rsidRDefault="00863905" w:rsidP="00863905">
      <w:r>
        <w:t xml:space="preserve">   D22        1.10041  -0.00051   0.00000   0.01476   0.01440   1.11481</w:t>
      </w:r>
    </w:p>
    <w:p w:rsidR="00863905" w:rsidRDefault="00863905" w:rsidP="00863905">
      <w:r>
        <w:t xml:space="preserve">   D23        1.00837   0.00088   0.00000   0.01758   0.01808   1.02645</w:t>
      </w:r>
    </w:p>
    <w:p w:rsidR="00863905" w:rsidRDefault="00863905" w:rsidP="00863905">
      <w:r>
        <w:t xml:space="preserve">   D24       -0.83931  -0.00305   0.00000   0.02067   0.02139  -0.81793</w:t>
      </w:r>
    </w:p>
    <w:p w:rsidR="00863905" w:rsidRDefault="00863905" w:rsidP="00863905">
      <w:r>
        <w:t xml:space="preserve">   D25        3.06600   0.00258   0.00000   0.03122   0.03191   3.09791</w:t>
      </w:r>
    </w:p>
    <w:p w:rsidR="00863905" w:rsidRDefault="00863905" w:rsidP="00863905">
      <w:r>
        <w:t xml:space="preserve">   D26        3.07508   0.00359   0.00000   0.01317   0.01288   3.08796</w:t>
      </w:r>
    </w:p>
    <w:p w:rsidR="00863905" w:rsidRDefault="00863905" w:rsidP="00863905">
      <w:r>
        <w:t xml:space="preserve">   D27        1.22740  -0.00034   0.00000   0.01625   0.01618   1.24358</w:t>
      </w:r>
    </w:p>
    <w:p w:rsidR="00863905" w:rsidRDefault="00863905" w:rsidP="00863905">
      <w:r>
        <w:t xml:space="preserve">   D28       -1.15047   0.00529   0.00000   0.02681   0.02670  -1.12377</w:t>
      </w:r>
    </w:p>
    <w:p w:rsidR="00863905" w:rsidRDefault="00863905" w:rsidP="00863905">
      <w:r>
        <w:t xml:space="preserve">   D29        0.87701  -0.00403   0.00000  -0.03406  -0.03418   0.84283</w:t>
      </w:r>
    </w:p>
    <w:p w:rsidR="00863905" w:rsidRDefault="00863905" w:rsidP="00863905">
      <w:r>
        <w:t xml:space="preserve">   D30       -1.61835  -0.01479   0.00000  -0.08691  -0.08707  -1.70542</w:t>
      </w:r>
    </w:p>
    <w:p w:rsidR="00863905" w:rsidRDefault="00863905" w:rsidP="00863905">
      <w:r>
        <w:t xml:space="preserve">   D31        3.06023  -0.00173   0.00000  -0.02823  -0.02847   3.03176</w:t>
      </w:r>
    </w:p>
    <w:p w:rsidR="00863905" w:rsidRDefault="00863905" w:rsidP="00863905">
      <w:r>
        <w:t xml:space="preserve">   D32        0.56487  -0.01248   0.00000  -0.08109  -0.08136   0.48351</w:t>
      </w:r>
    </w:p>
    <w:p w:rsidR="00863905" w:rsidRDefault="00863905" w:rsidP="00863905">
      <w:r>
        <w:t xml:space="preserve">   D33       -1.30302  -0.00414   0.00000  -0.04943  -0.04964  -1.35265</w:t>
      </w:r>
    </w:p>
    <w:p w:rsidR="00863905" w:rsidRDefault="00863905" w:rsidP="00863905">
      <w:r>
        <w:t xml:space="preserve">   D34        2.48481  -0.01489   0.00000  -0.10228  -0.10252   2.38229</w:t>
      </w:r>
    </w:p>
    <w:p w:rsidR="00863905" w:rsidRDefault="00863905" w:rsidP="00863905">
      <w:r>
        <w:t xml:space="preserve">   D35       -0.84331   0.00563   0.00000   0.03454   0.03447  -0.80884</w:t>
      </w:r>
    </w:p>
    <w:p w:rsidR="00863905" w:rsidRDefault="00863905" w:rsidP="00863905">
      <w:r>
        <w:t xml:space="preserve">   D36       -2.97365   0.00592   0.00000   0.02806   0.02786  -2.94579</w:t>
      </w:r>
    </w:p>
    <w:p w:rsidR="00863905" w:rsidRDefault="00863905" w:rsidP="00863905">
      <w:r>
        <w:t xml:space="preserve">   D37        1.26298   0.00572   0.00000   0.03158   0.03127   1.29425</w:t>
      </w:r>
    </w:p>
    <w:p w:rsidR="00863905" w:rsidRDefault="00863905" w:rsidP="00863905">
      <w:r>
        <w:t xml:space="preserve">   D38       -3.00231   0.00259   0.00000   0.02689   0.02710  -2.97521</w:t>
      </w:r>
    </w:p>
    <w:p w:rsidR="00863905" w:rsidRDefault="00863905" w:rsidP="00863905">
      <w:r>
        <w:t xml:space="preserve">   D39        1.15054   0.00287   0.00000   0.02042   0.02050   1.17103</w:t>
      </w:r>
    </w:p>
    <w:p w:rsidR="00863905" w:rsidRDefault="00863905" w:rsidP="00863905">
      <w:r>
        <w:t xml:space="preserve">   D40       -0.89602   0.00267   0.00000   0.02393   0.02390  -0.87212</w:t>
      </w:r>
    </w:p>
    <w:p w:rsidR="00863905" w:rsidRDefault="00863905" w:rsidP="00863905">
      <w:r>
        <w:t xml:space="preserve">   D41        1.59428  -0.00764   0.00000   0.02388   0.02429   1.61857</w:t>
      </w:r>
    </w:p>
    <w:p w:rsidR="00863905" w:rsidRDefault="00863905" w:rsidP="00863905">
      <w:r>
        <w:t xml:space="preserve">   D42       -0.53606  -0.00735   0.00000   0.01740   0.01768  -0.51838</w:t>
      </w:r>
    </w:p>
    <w:p w:rsidR="00863905" w:rsidRDefault="00863905" w:rsidP="00863905">
      <w:r>
        <w:t xml:space="preserve">   D43       -2.58262  -0.00755   0.00000   0.02092   0.02109  -2.56153</w:t>
      </w:r>
    </w:p>
    <w:p w:rsidR="00863905" w:rsidRDefault="00863905" w:rsidP="00863905">
      <w:r>
        <w:t xml:space="preserve">   D44        0.83582   0.00332   0.00000   0.03760   0.03728   0.87311</w:t>
      </w:r>
    </w:p>
    <w:p w:rsidR="00863905" w:rsidRDefault="00863905" w:rsidP="00863905">
      <w:r>
        <w:lastRenderedPageBreak/>
        <w:t xml:space="preserve">   D45        3.02685  -0.00155   0.00000   0.03031   0.02984   3.05669</w:t>
      </w:r>
    </w:p>
    <w:p w:rsidR="00863905" w:rsidRDefault="00863905" w:rsidP="00863905">
      <w:r>
        <w:t xml:space="preserve">   D46       -1.24834  -0.00096   0.00000   0.02859   0.02825  -1.22009</w:t>
      </w:r>
    </w:p>
    <w:p w:rsidR="00863905" w:rsidRDefault="00863905" w:rsidP="00863905">
      <w:r>
        <w:t xml:space="preserve">   D47       -1.37939   0.00632   0.00000   0.02327   0.02354  -1.35584</w:t>
      </w:r>
    </w:p>
    <w:p w:rsidR="00863905" w:rsidRDefault="00863905" w:rsidP="00863905">
      <w:r>
        <w:t xml:space="preserve">   D48        0.81164   0.00146   0.00000   0.01598   0.01611   0.82775</w:t>
      </w:r>
    </w:p>
    <w:p w:rsidR="00863905" w:rsidRDefault="00863905" w:rsidP="00863905">
      <w:r>
        <w:t xml:space="preserve">   D49        2.81963   0.00205   0.00000   0.01425   0.01452   2.83415</w:t>
      </w:r>
    </w:p>
    <w:p w:rsidR="00863905" w:rsidRDefault="00863905" w:rsidP="00863905">
      <w:r>
        <w:t xml:space="preserve">   D50        2.90876   0.00302   0.00000   0.02408   0.02411   2.93287</w:t>
      </w:r>
    </w:p>
    <w:p w:rsidR="00863905" w:rsidRDefault="00863905" w:rsidP="00863905">
      <w:r>
        <w:t xml:space="preserve">   D51       -1.18340  -0.00185   0.00000   0.01679   0.01667  -1.16673</w:t>
      </w:r>
    </w:p>
    <w:p w:rsidR="00863905" w:rsidRDefault="00863905" w:rsidP="00863905">
      <w:r>
        <w:t xml:space="preserve">   D52        0.82460  -0.00126   0.00000   0.01506   0.01508   0.83968</w:t>
      </w:r>
    </w:p>
    <w:p w:rsidR="00863905" w:rsidRDefault="00863905" w:rsidP="00863905">
      <w:r>
        <w:t xml:space="preserve">   D53        0.00759   0.00558   0.00000   0.02099   0.02072   0.02831</w:t>
      </w:r>
    </w:p>
    <w:p w:rsidR="00863905" w:rsidRDefault="00863905" w:rsidP="00863905">
      <w:r>
        <w:t xml:space="preserve">   D54        2.14885   0.00545   0.00000   0.02702   0.02692   2.17576</w:t>
      </w:r>
    </w:p>
    <w:p w:rsidR="00863905" w:rsidRDefault="00863905" w:rsidP="00863905">
      <w:r>
        <w:t xml:space="preserve">   D55       -2.09619   0.00501   0.00000   0.02431   0.02431  -2.07188</w:t>
      </w:r>
    </w:p>
    <w:p w:rsidR="00863905" w:rsidRDefault="00863905" w:rsidP="00863905">
      <w:r>
        <w:t xml:space="preserve">   D56       -2.08134  -0.00017   0.00000  -0.00059  -0.00083  -2.08217</w:t>
      </w:r>
    </w:p>
    <w:p w:rsidR="00863905" w:rsidRDefault="00863905" w:rsidP="00863905">
      <w:r>
        <w:t xml:space="preserve">   D57        0.05992  -0.00031   0.00000   0.00544   0.00536   0.06528</w:t>
      </w:r>
    </w:p>
    <w:p w:rsidR="00863905" w:rsidRDefault="00863905" w:rsidP="00863905">
      <w:r>
        <w:t xml:space="preserve">   D58        2.09807  -0.00074   0.00000   0.00273   0.00276   2.10083</w:t>
      </w:r>
    </w:p>
    <w:p w:rsidR="00863905" w:rsidRDefault="00863905" w:rsidP="00863905">
      <w:r>
        <w:t xml:space="preserve">   D59        2.14670  -0.00026   0.00000   0.00149   0.00126   2.14796</w:t>
      </w:r>
    </w:p>
    <w:p w:rsidR="00863905" w:rsidRDefault="00863905" w:rsidP="00863905">
      <w:r>
        <w:t xml:space="preserve">   D60       -1.99523  -0.00039   0.00000   0.00752   0.00746  -1.98778</w:t>
      </w:r>
    </w:p>
    <w:p w:rsidR="00863905" w:rsidRDefault="00863905" w:rsidP="00863905">
      <w:r>
        <w:t xml:space="preserve">   D61        0.04292  -0.00083   0.00000   0.00481   0.00485   0.04777</w:t>
      </w:r>
    </w:p>
    <w:p w:rsidR="00863905" w:rsidRDefault="00863905" w:rsidP="00863905">
      <w:r>
        <w:t xml:space="preserve">   D62        0.04492   0.00103   0.00000   0.00250   0.00238   0.04729</w:t>
      </w:r>
    </w:p>
    <w:p w:rsidR="00863905" w:rsidRDefault="00863905" w:rsidP="00863905">
      <w:r>
        <w:t xml:space="preserve">   D63       -3.09382   0.00159   0.00000   0.00742   0.00729  -3.08653</w:t>
      </w:r>
    </w:p>
    <w:p w:rsidR="00863905" w:rsidRDefault="00863905" w:rsidP="00863905">
      <w:r>
        <w:t xml:space="preserve">   D64        0.06464  -0.00353   0.00000  -0.01656  -0.01666   0.04798</w:t>
      </w:r>
    </w:p>
    <w:p w:rsidR="00863905" w:rsidRDefault="00863905" w:rsidP="00863905">
      <w:r>
        <w:t xml:space="preserve">   D65        3.09811   0.00075   0.00000  -0.00350  -0.00378   3.09433</w:t>
      </w:r>
    </w:p>
    <w:p w:rsidR="00863905" w:rsidRDefault="00863905" w:rsidP="00863905">
      <w:r>
        <w:t xml:space="preserve">   D66        0.15453  -0.00439   0.00000  -0.02120  -0.02154   0.13300</w:t>
      </w:r>
    </w:p>
    <w:p w:rsidR="00863905" w:rsidRDefault="00863905" w:rsidP="00863905">
      <w:r>
        <w:t xml:space="preserve">   D67        2.41123  -0.01011   0.00000  -0.03280  -0.03310   2.37813</w:t>
      </w:r>
    </w:p>
    <w:p w:rsidR="00863905" w:rsidRDefault="00863905" w:rsidP="00863905">
      <w:r>
        <w:t xml:space="preserve">   D68       -1.51397  -0.00105   0.00000   0.02748   0.02771  -1.48626</w:t>
      </w:r>
    </w:p>
    <w:p w:rsidR="00863905" w:rsidRDefault="00863905" w:rsidP="00863905">
      <w:r>
        <w:t xml:space="preserve">   D69       -2.08959   0.00167   0.00000  -0.00948  -0.00980  -2.09939</w:t>
      </w:r>
    </w:p>
    <w:p w:rsidR="00863905" w:rsidRDefault="00863905" w:rsidP="00863905">
      <w:r>
        <w:t xml:space="preserve">   D70        0.16711  -0.00406   0.00000  -0.02108  -0.02136   0.14574</w:t>
      </w:r>
    </w:p>
    <w:p w:rsidR="00863905" w:rsidRDefault="00863905" w:rsidP="00863905">
      <w:r>
        <w:t xml:space="preserve">   D71        2.52509   0.00501   0.00000   0.03921   0.03945   2.56454</w:t>
      </w:r>
    </w:p>
    <w:p w:rsidR="00863905" w:rsidRDefault="00863905" w:rsidP="00863905">
      <w:r>
        <w:lastRenderedPageBreak/>
        <w:t xml:space="preserve">   D72        2.10998   0.00139   0.00000  -0.01179  -0.01204   2.09794</w:t>
      </w:r>
    </w:p>
    <w:p w:rsidR="00863905" w:rsidRDefault="00863905" w:rsidP="00863905">
      <w:r>
        <w:t xml:space="preserve">   D73       -1.91651  -0.00433   0.00000  -0.02338  -0.02360  -1.94012</w:t>
      </w:r>
    </w:p>
    <w:p w:rsidR="00863905" w:rsidRDefault="00863905" w:rsidP="00863905">
      <w:r>
        <w:t xml:space="preserve">   D74        0.44147   0.00473   0.00000   0.03690   0.03721   0.47868</w:t>
      </w:r>
    </w:p>
    <w:p w:rsidR="00863905" w:rsidRDefault="00863905" w:rsidP="00863905">
      <w:r>
        <w:t xml:space="preserve">   D75       -2.46020   0.00189   0.00000  -0.00062  -0.00065  -2.46085</w:t>
      </w:r>
    </w:p>
    <w:p w:rsidR="00863905" w:rsidRDefault="00863905" w:rsidP="00863905">
      <w:r>
        <w:t xml:space="preserve">   D76        0.67796   0.00120   0.00000  -0.00654  -0.00657   0.67138</w:t>
      </w:r>
    </w:p>
    <w:p w:rsidR="00863905" w:rsidRDefault="00863905" w:rsidP="00863905">
      <w:r>
        <w:t xml:space="preserve">   D77       -0.13720   0.00270   0.00000   0.01422   0.01420  -0.12300</w:t>
      </w:r>
    </w:p>
    <w:p w:rsidR="00863905" w:rsidRDefault="00863905" w:rsidP="00863905">
      <w:r>
        <w:t xml:space="preserve">   D78        3.00096   0.00201   0.00000   0.00830   0.00828   3.00923</w:t>
      </w:r>
    </w:p>
    <w:p w:rsidR="00863905" w:rsidRDefault="00863905" w:rsidP="00863905">
      <w:r>
        <w:t xml:space="preserve">   D79        1.95874   0.00237   0.00000   0.01296   0.01291   1.97165</w:t>
      </w:r>
    </w:p>
    <w:p w:rsidR="00863905" w:rsidRDefault="00863905" w:rsidP="00863905">
      <w:r>
        <w:t xml:space="preserve">   D80       -1.18629   0.00168   0.00000   0.00704   0.00699  -1.17930</w:t>
      </w:r>
    </w:p>
    <w:p w:rsidR="00863905" w:rsidRDefault="00863905" w:rsidP="00863905">
      <w:r>
        <w:t xml:space="preserve">   D81        1.53039   0.00529   0.00000  -0.00526  -0.00564   1.52475</w:t>
      </w:r>
    </w:p>
    <w:p w:rsidR="00863905" w:rsidRDefault="00863905" w:rsidP="00863905">
      <w:r>
        <w:t xml:space="preserve">   D82       -1.47490   0.00075   0.00000  -0.01941  -0.01979  -1.49469</w:t>
      </w:r>
    </w:p>
    <w:p w:rsidR="00863905" w:rsidRDefault="00863905" w:rsidP="00863905">
      <w:r>
        <w:t xml:space="preserve">   D83       -0.14887   0.00468   0.00000   0.02315   0.02350  -0.12537</w:t>
      </w:r>
    </w:p>
    <w:p w:rsidR="00863905" w:rsidRDefault="00863905" w:rsidP="00863905">
      <w:r>
        <w:t xml:space="preserve">   D84        3.12903   0.00014   0.00000   0.00901   0.00935   3.13838</w:t>
      </w:r>
    </w:p>
    <w:p w:rsidR="00863905" w:rsidRDefault="00863905" w:rsidP="00863905">
      <w:r>
        <w:t xml:space="preserve">   D85       -2.50557  -0.00403   0.00000  -0.03579  -0.03597  -2.54154</w:t>
      </w:r>
    </w:p>
    <w:p w:rsidR="00863905" w:rsidRDefault="00863905" w:rsidP="00863905">
      <w:r>
        <w:t xml:space="preserve">   D86        0.77233  -0.00857   0.00000  -0.04994  -0.05012   0.72221</w:t>
      </w:r>
    </w:p>
    <w:p w:rsidR="00863905" w:rsidRDefault="00863905" w:rsidP="00863905">
      <w:r>
        <w:t xml:space="preserve">         Item               Value     Threshold  Converged?</w:t>
      </w:r>
    </w:p>
    <w:p w:rsidR="00863905" w:rsidRDefault="00863905" w:rsidP="00863905">
      <w:r>
        <w:t xml:space="preserve"> Maximum Force            0.046173     0.000450     NO </w:t>
      </w:r>
    </w:p>
    <w:p w:rsidR="00863905" w:rsidRDefault="00863905" w:rsidP="00863905">
      <w:r>
        <w:t xml:space="preserve"> RMS     Force            0.007280     0.000300     NO </w:t>
      </w:r>
    </w:p>
    <w:p w:rsidR="00863905" w:rsidRDefault="00863905" w:rsidP="00863905">
      <w:r>
        <w:t xml:space="preserve"> Maximum Displacement     0.160802     0.001800     NO </w:t>
      </w:r>
    </w:p>
    <w:p w:rsidR="00863905" w:rsidRDefault="00863905" w:rsidP="00863905">
      <w:r>
        <w:t xml:space="preserve"> RMS     Displacement     0.035484     0.001200     NO </w:t>
      </w:r>
    </w:p>
    <w:p w:rsidR="00863905" w:rsidRDefault="00863905" w:rsidP="00863905">
      <w:r>
        <w:t xml:space="preserve"> Predicted change in Energy=-1.396737D-02</w:t>
      </w:r>
    </w:p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/>
    <w:p w:rsidR="00863905" w:rsidRDefault="00863905" w:rsidP="00863905">
      <w:r>
        <w:t xml:space="preserve">                          Input orientation: 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lastRenderedPageBreak/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-1.516835    1.262826    0.121360</w:t>
      </w:r>
    </w:p>
    <w:p w:rsidR="00863905" w:rsidRDefault="00863905" w:rsidP="00863905">
      <w:r>
        <w:t xml:space="preserve">      2          6           0       -0.173115    0.911975   -0.163869</w:t>
      </w:r>
    </w:p>
    <w:p w:rsidR="00863905" w:rsidRDefault="00863905" w:rsidP="00863905">
      <w:r>
        <w:t xml:space="preserve">      3          6           0       -0.569300    3.544866    0.138147</w:t>
      </w:r>
    </w:p>
    <w:p w:rsidR="00863905" w:rsidRDefault="00863905" w:rsidP="00863905">
      <w:r>
        <w:t xml:space="preserve">      4          6           0       -1.698979    2.635958    0.282329</w:t>
      </w:r>
    </w:p>
    <w:p w:rsidR="00863905" w:rsidRDefault="00863905" w:rsidP="00863905">
      <w:r>
        <w:t xml:space="preserve">      5          1           0       -2.364830    0.694899   -0.291192</w:t>
      </w:r>
    </w:p>
    <w:p w:rsidR="00863905" w:rsidRDefault="00863905" w:rsidP="00863905">
      <w:r>
        <w:t xml:space="preserve">      6          1           0       -2.675922    3.027099   -0.056493</w:t>
      </w:r>
    </w:p>
    <w:p w:rsidR="00863905" w:rsidRDefault="00863905" w:rsidP="00863905">
      <w:r>
        <w:t xml:space="preserve">      7          6           0        0.410027    1.688452   -1.289233</w:t>
      </w:r>
    </w:p>
    <w:p w:rsidR="00863905" w:rsidRDefault="00863905" w:rsidP="00863905">
      <w:r>
        <w:t xml:space="preserve">      8          1           0        1.518144    1.499445   -1.331274</w:t>
      </w:r>
    </w:p>
    <w:p w:rsidR="00863905" w:rsidRDefault="00863905" w:rsidP="00863905">
      <w:r>
        <w:t xml:space="preserve">      9          1           0       -0.033924    1.313553   -2.251756</w:t>
      </w:r>
    </w:p>
    <w:p w:rsidR="00863905" w:rsidRDefault="00863905" w:rsidP="00863905">
      <w:r>
        <w:t xml:space="preserve">     10          6           0        0.174076    3.197760   -1.146442</w:t>
      </w:r>
    </w:p>
    <w:p w:rsidR="00863905" w:rsidRDefault="00863905" w:rsidP="00863905">
      <w:r>
        <w:t xml:space="preserve">     11          1           0        1.155513    3.733985   -1.188719</w:t>
      </w:r>
    </w:p>
    <w:p w:rsidR="00863905" w:rsidRDefault="00863905" w:rsidP="00863905">
      <w:r>
        <w:t xml:space="preserve">     12          1           0       -0.432526    3.555885   -2.020149</w:t>
      </w:r>
    </w:p>
    <w:p w:rsidR="00863905" w:rsidRDefault="00863905" w:rsidP="00863905">
      <w:r>
        <w:t xml:space="preserve">     13          1           0       -0.902201    4.616319    0.184485</w:t>
      </w:r>
    </w:p>
    <w:p w:rsidR="00863905" w:rsidRDefault="00863905" w:rsidP="00863905">
      <w:r>
        <w:t xml:space="preserve">     14          1           0        0.214066   -0.103484    0.002907</w:t>
      </w:r>
    </w:p>
    <w:p w:rsidR="00863905" w:rsidRDefault="00863905" w:rsidP="00863905">
      <w:r>
        <w:t xml:space="preserve">     15          8           0        3.044819    4.394954    1.125712</w:t>
      </w:r>
    </w:p>
    <w:p w:rsidR="00863905" w:rsidRDefault="00863905" w:rsidP="00863905">
      <w:r>
        <w:t xml:space="preserve">     16          6           0        0.738737    3.878952    1.306214</w:t>
      </w:r>
    </w:p>
    <w:p w:rsidR="00863905" w:rsidRDefault="00863905" w:rsidP="00863905">
      <w:r>
        <w:t xml:space="preserve">     17          6           0        1.493163    2.806742    1.944114</w:t>
      </w:r>
    </w:p>
    <w:p w:rsidR="00863905" w:rsidRDefault="00863905" w:rsidP="00863905">
      <w:r>
        <w:t xml:space="preserve">     18          6           0        1.781771    4.801368    0.718402</w:t>
      </w:r>
    </w:p>
    <w:p w:rsidR="00863905" w:rsidRDefault="00863905" w:rsidP="00863905">
      <w:r>
        <w:t xml:space="preserve">     19          8           0        1.707356    5.778195   -0.016078</w:t>
      </w:r>
    </w:p>
    <w:p w:rsidR="00863905" w:rsidRDefault="00863905" w:rsidP="00863905">
      <w:r>
        <w:t xml:space="preserve">     20          6           0        2.899629    3.208940    1.904762</w:t>
      </w:r>
    </w:p>
    <w:p w:rsidR="00863905" w:rsidRDefault="00863905" w:rsidP="00863905">
      <w:r>
        <w:t xml:space="preserve">     21          8           0        3.951298    2.712477    2.286388</w:t>
      </w:r>
    </w:p>
    <w:p w:rsidR="00863905" w:rsidRDefault="00863905" w:rsidP="00863905">
      <w:r>
        <w:t xml:space="preserve">     22          1           0        0.106834    4.427946    2.051344</w:t>
      </w:r>
    </w:p>
    <w:p w:rsidR="00863905" w:rsidRDefault="00863905" w:rsidP="00863905">
      <w:r>
        <w:t xml:space="preserve">     23          1           0        1.095799    2.343898    2.843498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              Distance matrix (angstroms):</w:t>
      </w:r>
    </w:p>
    <w:p w:rsidR="00863905" w:rsidRDefault="00863905" w:rsidP="00863905">
      <w:r>
        <w:t xml:space="preserve">                    1          2          3          4          5</w:t>
      </w:r>
    </w:p>
    <w:p w:rsidR="00863905" w:rsidRDefault="00863905" w:rsidP="00863905">
      <w:r>
        <w:lastRenderedPageBreak/>
        <w:t xml:space="preserve">     1  C    0.000000</w:t>
      </w:r>
    </w:p>
    <w:p w:rsidR="00863905" w:rsidRDefault="00863905" w:rsidP="00863905">
      <w:r>
        <w:t xml:space="preserve">     2  C    1.417757   0.000000</w:t>
      </w:r>
    </w:p>
    <w:p w:rsidR="00863905" w:rsidRDefault="00863905" w:rsidP="00863905">
      <w:r>
        <w:t xml:space="preserve">     3  C    2.470994   2.679606   0.000000</w:t>
      </w:r>
    </w:p>
    <w:p w:rsidR="00863905" w:rsidRDefault="00863905" w:rsidP="00863905">
      <w:r>
        <w:t xml:space="preserve">     4  C    1.394482   2.345095   1.457078   0.000000</w:t>
      </w:r>
    </w:p>
    <w:p w:rsidR="00863905" w:rsidRDefault="00863905" w:rsidP="00863905">
      <w:r>
        <w:t xml:space="preserve">     5  H    1.100834   2.206116   3.395669   2.130726   0.000000</w:t>
      </w:r>
    </w:p>
    <w:p w:rsidR="00863905" w:rsidRDefault="00863905" w:rsidP="00863905">
      <w:r>
        <w:t xml:space="preserve">     6  H    2.118437   3.278616   2.178032   1.105536   2.364534</w:t>
      </w:r>
    </w:p>
    <w:p w:rsidR="00863905" w:rsidRDefault="00863905" w:rsidP="00863905">
      <w:r>
        <w:t xml:space="preserve">     7  C    2.425640   1.486410   2.538261   2.795619   3.111762</w:t>
      </w:r>
    </w:p>
    <w:p w:rsidR="00863905" w:rsidRDefault="00863905" w:rsidP="00863905">
      <w:r>
        <w:t xml:space="preserve">     8  H    3.373015   2.137361   3.271141   3.774289   4.099579</w:t>
      </w:r>
    </w:p>
    <w:p w:rsidR="00863905" w:rsidRDefault="00863905" w:rsidP="00863905">
      <w:r>
        <w:t xml:space="preserve">     9  H    2.798799   2.130706   3.313159   3.307983   3.108000</w:t>
      </w:r>
    </w:p>
    <w:p w:rsidR="00863905" w:rsidRDefault="00863905" w:rsidP="00863905">
      <w:r>
        <w:t xml:space="preserve">    10  C    2.865392   2.512131   1.524224   2.421847   3.666307</w:t>
      </w:r>
    </w:p>
    <w:p w:rsidR="00863905" w:rsidRDefault="00863905" w:rsidP="00863905">
      <w:r>
        <w:t xml:space="preserve">    11  H    3.868382   3.283186   2.184335   3.393784   4.736498</w:t>
      </w:r>
    </w:p>
    <w:p w:rsidR="00863905" w:rsidRDefault="00863905" w:rsidP="00863905">
      <w:r>
        <w:t xml:space="preserve">    12  H    3.319624   3.240883   2.162653   2.784165   3.861130</w:t>
      </w:r>
    </w:p>
    <w:p w:rsidR="00863905" w:rsidRDefault="00863905" w:rsidP="00863905">
      <w:r>
        <w:t xml:space="preserve">    13  H    3.409938   3.791448   1.122934   2.136881   4.212254</w:t>
      </w:r>
    </w:p>
    <w:p w:rsidR="00863905" w:rsidRDefault="00863905" w:rsidP="00863905">
      <w:r>
        <w:t xml:space="preserve">    14  H    2.208360   1.099491   3.733953   3.352963   2.715625</w:t>
      </w:r>
    </w:p>
    <w:p w:rsidR="00863905" w:rsidRDefault="00863905" w:rsidP="00863905">
      <w:r>
        <w:t xml:space="preserve">    15  O    5.623846   4.914190   3.841848   5.129229   6.705395</w:t>
      </w:r>
    </w:p>
    <w:p w:rsidR="00863905" w:rsidRDefault="00863905" w:rsidP="00863905">
      <w:r>
        <w:t xml:space="preserve">    16  C    3.651794   3.434468   1.785205   2.921615   4.724619</w:t>
      </w:r>
    </w:p>
    <w:p w:rsidR="00863905" w:rsidRDefault="00863905" w:rsidP="00863905">
      <w:r>
        <w:t xml:space="preserve">    17  C    3.842682   3.287890   2.839032   3.602842   4.933618</w:t>
      </w:r>
    </w:p>
    <w:p w:rsidR="00863905" w:rsidRDefault="00863905" w:rsidP="00863905">
      <w:r>
        <w:t xml:space="preserve">    18  C    4.874273   4.441549   2.728191   4.122472   5.922555</w:t>
      </w:r>
    </w:p>
    <w:p w:rsidR="00863905" w:rsidRDefault="00863905" w:rsidP="00863905">
      <w:r>
        <w:t xml:space="preserve">    19  O    5.550032   5.219014   3.192915   4.643902   6.519070</w:t>
      </w:r>
    </w:p>
    <w:p w:rsidR="00863905" w:rsidRDefault="00863905" w:rsidP="00863905">
      <w:r>
        <w:t xml:space="preserve">    20  C    5.145195   4.358559   3.907332   4.909969   6.233549</w:t>
      </w:r>
    </w:p>
    <w:p w:rsidR="00863905" w:rsidRDefault="00863905" w:rsidP="00863905">
      <w:r>
        <w:t xml:space="preserve">    21  O    6.057171   5.124095   5.073817   5.995644   7.113931</w:t>
      </w:r>
    </w:p>
    <w:p w:rsidR="00863905" w:rsidRDefault="00863905" w:rsidP="00863905">
      <w:r>
        <w:t xml:space="preserve">    22  H    4.047113   4.165044   2.212987   3.098644   5.052943</w:t>
      </w:r>
    </w:p>
    <w:p w:rsidR="00863905" w:rsidRDefault="00863905" w:rsidP="00863905">
      <w:r>
        <w:t xml:space="preserve">    23  H    3.924870   3.564379   3.396145   3.802061   4.951912</w:t>
      </w:r>
    </w:p>
    <w:p w:rsidR="00863905" w:rsidRDefault="00863905" w:rsidP="00863905">
      <w:r>
        <w:t xml:space="preserve">                    6          7          8          9         10</w:t>
      </w:r>
    </w:p>
    <w:p w:rsidR="00863905" w:rsidRDefault="00863905" w:rsidP="00863905">
      <w:r>
        <w:t xml:space="preserve">     6  H    0.000000</w:t>
      </w:r>
    </w:p>
    <w:p w:rsidR="00863905" w:rsidRDefault="00863905" w:rsidP="00863905">
      <w:r>
        <w:t xml:space="preserve">     7  C    3.582556   0.000000</w:t>
      </w:r>
    </w:p>
    <w:p w:rsidR="00863905" w:rsidRDefault="00863905" w:rsidP="00863905">
      <w:r>
        <w:t xml:space="preserve">     8  H    4.642088   1.124906   0.000000</w:t>
      </w:r>
    </w:p>
    <w:p w:rsidR="00863905" w:rsidRDefault="00863905" w:rsidP="00863905">
      <w:r>
        <w:lastRenderedPageBreak/>
        <w:t xml:space="preserve">     9  H    3.838694   1.124319   1.814044   0.000000</w:t>
      </w:r>
    </w:p>
    <w:p w:rsidR="00863905" w:rsidRDefault="00863905" w:rsidP="00863905">
      <w:r>
        <w:t xml:space="preserve">    10  C    3.056076   1.534299   2.173696   2.194361   0.000000</w:t>
      </w:r>
    </w:p>
    <w:p w:rsidR="00863905" w:rsidRDefault="00863905" w:rsidP="00863905">
      <w:r>
        <w:t xml:space="preserve">    11  H    4.057280   2.179463   2.268257   2.898845   1.119171</w:t>
      </w:r>
    </w:p>
    <w:p w:rsidR="00863905" w:rsidRDefault="00863905" w:rsidP="00863905">
      <w:r>
        <w:t xml:space="preserve">    12  H    3.027933   2.175187   2.916951   2.289231   1.122312</w:t>
      </w:r>
    </w:p>
    <w:p w:rsidR="00863905" w:rsidRDefault="00863905" w:rsidP="00863905">
      <w:r>
        <w:t xml:space="preserve">    13  H    2.393695   3.530750   4.227351   4.194930   2.223072</w:t>
      </w:r>
    </w:p>
    <w:p w:rsidR="00863905" w:rsidRDefault="00863905" w:rsidP="00863905">
      <w:r>
        <w:t xml:space="preserve">    14  H    4.260999   2.217895   2.459682   2.674508   3.495828</w:t>
      </w:r>
    </w:p>
    <w:p w:rsidR="00863905" w:rsidRDefault="00863905" w:rsidP="00863905">
      <w:r>
        <w:t xml:space="preserve">    15  O    5.999627   4.483218   4.092859   5.511895   3.851899</w:t>
      </w:r>
    </w:p>
    <w:p w:rsidR="00863905" w:rsidRDefault="00863905" w:rsidP="00863905">
      <w:r>
        <w:t xml:space="preserve">    16  C    3.773926   3.412138   3.636738   4.453923   2.607371</w:t>
      </w:r>
    </w:p>
    <w:p w:rsidR="00863905" w:rsidRDefault="00863905" w:rsidP="00863905">
      <w:r>
        <w:t xml:space="preserve">    17  C    4.629499   3.588634   3.526729   4.708178   3.382961</w:t>
      </w:r>
    </w:p>
    <w:p w:rsidR="00863905" w:rsidRDefault="00863905" w:rsidP="00863905">
      <w:r>
        <w:t xml:space="preserve">    18  C    4.859991   3.950003   3.895300   4.927823   2.938347</w:t>
      </w:r>
    </w:p>
    <w:p w:rsidR="00863905" w:rsidRDefault="00863905" w:rsidP="00863905">
      <w:r>
        <w:t xml:space="preserve">    19  O    5.175257   4.475487   4.480317   5.288038   3.207384</w:t>
      </w:r>
    </w:p>
    <w:p w:rsidR="00863905" w:rsidRDefault="00863905" w:rsidP="00863905">
      <w:r>
        <w:t xml:space="preserve">    20  C    5.913236   4.325691   3.911879   5.429076   4.091284</w:t>
      </w:r>
    </w:p>
    <w:p w:rsidR="00863905" w:rsidRDefault="00863905" w:rsidP="00863905">
      <w:r>
        <w:t xml:space="preserve">    21  O    7.036201   5.135591   4.525391   6.199495   5.127107</w:t>
      </w:r>
    </w:p>
    <w:p w:rsidR="00863905" w:rsidRDefault="00863905" w:rsidP="00863905">
      <w:r>
        <w:t xml:space="preserve">    22  H    3.761526   4.330844   4.691483   5.313748   3.426910</w:t>
      </w:r>
    </w:p>
    <w:p w:rsidR="00863905" w:rsidRDefault="00863905" w:rsidP="00863905">
      <w:r>
        <w:t xml:space="preserve">    23  H    4.806515   4.240207   4.280209   5.319727   4.183093</w:t>
      </w:r>
    </w:p>
    <w:p w:rsidR="00863905" w:rsidRDefault="00863905" w:rsidP="00863905">
      <w:r>
        <w:t xml:space="preserve">                   11         12         13         14         15</w:t>
      </w:r>
    </w:p>
    <w:p w:rsidR="00863905" w:rsidRDefault="00863905" w:rsidP="00863905">
      <w:r>
        <w:t xml:space="preserve">    11  H    0.000000</w:t>
      </w:r>
    </w:p>
    <w:p w:rsidR="00863905" w:rsidRDefault="00863905" w:rsidP="00863905">
      <w:r>
        <w:t xml:space="preserve">    12  H    1.801351   0.000000</w:t>
      </w:r>
    </w:p>
    <w:p w:rsidR="00863905" w:rsidRDefault="00863905" w:rsidP="00863905">
      <w:r>
        <w:t xml:space="preserve">    13  H    2.626479   2.491089   0.000000</w:t>
      </w:r>
    </w:p>
    <w:p w:rsidR="00863905" w:rsidRDefault="00863905" w:rsidP="00863905">
      <w:r>
        <w:t xml:space="preserve">    14  H    4.127040   4.231053   4.853407   0.000000</w:t>
      </w:r>
    </w:p>
    <w:p w:rsidR="00863905" w:rsidRDefault="00863905" w:rsidP="00863905">
      <w:r>
        <w:t xml:space="preserve">    15  O    3.059894   4.763655   4.063727   5.432292   0.000000</w:t>
      </w:r>
    </w:p>
    <w:p w:rsidR="00863905" w:rsidRDefault="00863905" w:rsidP="00863905">
      <w:r>
        <w:t xml:space="preserve">    16  C    2.533655   3.541316   2.120062   4.222994   2.369990</w:t>
      </w:r>
    </w:p>
    <w:p w:rsidR="00863905" w:rsidRDefault="00863905" w:rsidP="00863905">
      <w:r>
        <w:t xml:space="preserve">    17  C    3.284574   4.470445   3.479745   3.724754   2.366397</w:t>
      </w:r>
    </w:p>
    <w:p w:rsidR="00863905" w:rsidRDefault="00863905" w:rsidP="00863905">
      <w:r>
        <w:t xml:space="preserve">    18  C    2.273458   3.735505   2.742811   5.198769   1.387936</w:t>
      </w:r>
    </w:p>
    <w:p w:rsidR="00863905" w:rsidRDefault="00863905" w:rsidP="00863905">
      <w:r>
        <w:t xml:space="preserve">    19  O    2.420416   3.678866   2.863559   6.068312   2.237375</w:t>
      </w:r>
    </w:p>
    <w:p w:rsidR="00863905" w:rsidRDefault="00863905" w:rsidP="00863905">
      <w:r>
        <w:t xml:space="preserve">    20  C    3.589879   5.160286   4.403859   4.669202   1.426404</w:t>
      </w:r>
    </w:p>
    <w:p w:rsidR="00863905" w:rsidRDefault="00863905" w:rsidP="00863905">
      <w:r>
        <w:t xml:space="preserve">    21  O    4.575615   6.202863   5.621304   5.206806   2.235978</w:t>
      </w:r>
    </w:p>
    <w:p w:rsidR="00863905" w:rsidRDefault="00863905" w:rsidP="00863905">
      <w:r>
        <w:lastRenderedPageBreak/>
        <w:t xml:space="preserve">    22  H    3.475531   4.198625   2.130445   4.974077   3.080526</w:t>
      </w:r>
    </w:p>
    <w:p w:rsidR="00863905" w:rsidRDefault="00863905" w:rsidP="00863905">
      <w:r>
        <w:t xml:space="preserve">    23  H    4.265522   5.240205   4.028181   3.851764   3.310030</w:t>
      </w:r>
    </w:p>
    <w:p w:rsidR="00863905" w:rsidRDefault="00863905" w:rsidP="00863905">
      <w:r>
        <w:t xml:space="preserve">                   16         17         18         19         20</w:t>
      </w:r>
    </w:p>
    <w:p w:rsidR="00863905" w:rsidRDefault="00863905" w:rsidP="00863905">
      <w:r>
        <w:t xml:space="preserve">    16  C    0.000000</w:t>
      </w:r>
    </w:p>
    <w:p w:rsidR="00863905" w:rsidRDefault="00863905" w:rsidP="00863905">
      <w:r>
        <w:t xml:space="preserve">    17  C    1.457981   0.000000</w:t>
      </w:r>
    </w:p>
    <w:p w:rsidR="00863905" w:rsidRDefault="00863905" w:rsidP="00863905">
      <w:r>
        <w:t xml:space="preserve">    18  C    1.511388   2.358855   0.000000</w:t>
      </w:r>
    </w:p>
    <w:p w:rsidR="00863905" w:rsidRDefault="00863905" w:rsidP="00863905">
      <w:r>
        <w:t xml:space="preserve">    19  O    2.508745   3.566197   1.224414   0.000000</w:t>
      </w:r>
    </w:p>
    <w:p w:rsidR="00863905" w:rsidRDefault="00863905" w:rsidP="00863905">
      <w:r>
        <w:t xml:space="preserve">    20  C    2.340220   1.463372   2.278790   3.422311   0.000000</w:t>
      </w:r>
    </w:p>
    <w:p w:rsidR="00863905" w:rsidRDefault="00863905" w:rsidP="00863905">
      <w:r>
        <w:t xml:space="preserve">    21  O    3.555553   2.483640   3.395423   4.442437   1.223978</w:t>
      </w:r>
    </w:p>
    <w:p w:rsidR="00863905" w:rsidRDefault="00863905" w:rsidP="00863905">
      <w:r>
        <w:t xml:space="preserve">    22  H    1.120676   2.135815   2.172922   2.942631   3.050764</w:t>
      </w:r>
    </w:p>
    <w:p w:rsidR="00863905" w:rsidRDefault="00863905" w:rsidP="00863905">
      <w:r>
        <w:t xml:space="preserve">    23  H    2.201619   1.086744   3.320504   4.510606   2.209824</w:t>
      </w:r>
    </w:p>
    <w:p w:rsidR="00863905" w:rsidRDefault="00863905" w:rsidP="00863905">
      <w:r>
        <w:t xml:space="preserve">                   21         22         23</w:t>
      </w:r>
    </w:p>
    <w:p w:rsidR="00863905" w:rsidRDefault="00863905" w:rsidP="00863905">
      <w:r>
        <w:t xml:space="preserve">    21  O    0.000000</w:t>
      </w:r>
    </w:p>
    <w:p w:rsidR="00863905" w:rsidRDefault="00863905" w:rsidP="00863905">
      <w:r>
        <w:t xml:space="preserve">    22  H    4.216395   0.000000</w:t>
      </w:r>
    </w:p>
    <w:p w:rsidR="00863905" w:rsidRDefault="00863905" w:rsidP="00863905">
      <w:r>
        <w:t xml:space="preserve">    23  H    2.932593   2.439019   0.000000</w:t>
      </w:r>
    </w:p>
    <w:p w:rsidR="00863905" w:rsidRDefault="00863905" w:rsidP="00863905">
      <w:r>
        <w:t xml:space="preserve"> Stoichiometry    C10H10O3</w:t>
      </w:r>
    </w:p>
    <w:p w:rsidR="00863905" w:rsidRDefault="00863905" w:rsidP="00863905">
      <w:r>
        <w:t xml:space="preserve"> Framework group  C1[X(C10H10O3)]</w:t>
      </w:r>
    </w:p>
    <w:p w:rsidR="00863905" w:rsidRDefault="00863905" w:rsidP="00863905">
      <w:r>
        <w:t xml:space="preserve"> Deg. of freedom    63</w:t>
      </w:r>
    </w:p>
    <w:p w:rsidR="00863905" w:rsidRDefault="00863905" w:rsidP="00863905">
      <w:r>
        <w:t xml:space="preserve"> Full point group                 C1      NOp   1</w:t>
      </w:r>
    </w:p>
    <w:p w:rsidR="00863905" w:rsidRDefault="00863905" w:rsidP="00863905">
      <w:r>
        <w:t xml:space="preserve"> Largest Abelian subgroup         C1      NOp   1</w:t>
      </w:r>
    </w:p>
    <w:p w:rsidR="00863905" w:rsidRDefault="00863905" w:rsidP="00863905">
      <w:r>
        <w:t xml:space="preserve"> Largest concise Abelian subgroup C1      NOp   1</w:t>
      </w:r>
    </w:p>
    <w:p w:rsidR="00863905" w:rsidRDefault="00863905" w:rsidP="00863905">
      <w:r>
        <w:t xml:space="preserve">                         Standard orientation: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 2.956608   -0.816047   -0.583115</w:t>
      </w:r>
    </w:p>
    <w:p w:rsidR="00863905" w:rsidRDefault="00863905" w:rsidP="00863905">
      <w:r>
        <w:lastRenderedPageBreak/>
        <w:t xml:space="preserve">      2          6           0        2.140806   -1.389419    0.424728</w:t>
      </w:r>
    </w:p>
    <w:p w:rsidR="00863905" w:rsidRDefault="00863905" w:rsidP="00863905">
      <w:r>
        <w:t xml:space="preserve">      3          6           0        1.195038    0.916612   -0.559160</w:t>
      </w:r>
    </w:p>
    <w:p w:rsidR="00863905" w:rsidRDefault="00863905" w:rsidP="00863905">
      <w:r>
        <w:t xml:space="preserve">      4          6           0        2.442243    0.378429   -1.086338</w:t>
      </w:r>
    </w:p>
    <w:p w:rsidR="00863905" w:rsidRDefault="00863905" w:rsidP="00863905">
      <w:r>
        <w:t xml:space="preserve">      5          1           0        4.052665   -0.917623   -0.569833</w:t>
      </w:r>
    </w:p>
    <w:p w:rsidR="00863905" w:rsidRDefault="00863905" w:rsidP="00863905">
      <w:r>
        <w:t xml:space="preserve">      6          1           0        3.196001    1.126631   -1.393342</w:t>
      </w:r>
    </w:p>
    <w:p w:rsidR="00863905" w:rsidRDefault="00863905" w:rsidP="00863905">
      <w:r>
        <w:t xml:space="preserve">      7          6           0        1.786308   -0.434118    1.506922</w:t>
      </w:r>
    </w:p>
    <w:p w:rsidR="00863905" w:rsidRDefault="00863905" w:rsidP="00863905">
      <w:r>
        <w:t xml:space="preserve">      8          1           0        0.992257   -0.893767    2.157781</w:t>
      </w:r>
    </w:p>
    <w:p w:rsidR="00863905" w:rsidRDefault="00863905" w:rsidP="00863905">
      <w:r>
        <w:t xml:space="preserve">      9          1           0        2.694146   -0.265879    2.148498</w:t>
      </w:r>
    </w:p>
    <w:p w:rsidR="00863905" w:rsidRDefault="00863905" w:rsidP="00863905">
      <w:r>
        <w:t xml:space="preserve">     10          6           0        1.263473    0.902057    0.963457</w:t>
      </w:r>
    </w:p>
    <w:p w:rsidR="00863905" w:rsidRDefault="00863905" w:rsidP="00863905">
      <w:r>
        <w:t xml:space="preserve">     11          1           0        0.256615    1.114871    1.403332</w:t>
      </w:r>
    </w:p>
    <w:p w:rsidR="00863905" w:rsidRDefault="00863905" w:rsidP="00863905">
      <w:r>
        <w:t xml:space="preserve">     12          1           0        1.948285    1.725126    1.299869</w:t>
      </w:r>
    </w:p>
    <w:p w:rsidR="00863905" w:rsidRDefault="00863905" w:rsidP="00863905">
      <w:r>
        <w:t xml:space="preserve">     13          1           0        0.979316    1.932766   -0.985631</w:t>
      </w:r>
    </w:p>
    <w:p w:rsidR="00863905" w:rsidRDefault="00863905" w:rsidP="00863905">
      <w:r>
        <w:t xml:space="preserve">     14          1           0        2.202727   -2.454235    0.691583</w:t>
      </w:r>
    </w:p>
    <w:p w:rsidR="00863905" w:rsidRDefault="00863905" w:rsidP="00863905">
      <w:r>
        <w:t xml:space="preserve">     15          8           0       -2.484180    0.269246    0.337539</w:t>
      </w:r>
    </w:p>
    <w:p w:rsidR="00863905" w:rsidRDefault="00863905" w:rsidP="00863905">
      <w:r>
        <w:t xml:space="preserve">     16          6           0       -0.474149    0.391109   -0.912172</w:t>
      </w:r>
    </w:p>
    <w:p w:rsidR="00863905" w:rsidRDefault="00863905" w:rsidP="00863905">
      <w:r>
        <w:t xml:space="preserve">     17          6           0       -0.873079   -1.008999   -0.833049</w:t>
      </w:r>
    </w:p>
    <w:p w:rsidR="00863905" w:rsidRDefault="00863905" w:rsidP="00863905">
      <w:r>
        <w:t xml:space="preserve">     18          6           0       -1.478923    1.137453   -0.065005</w:t>
      </w:r>
    </w:p>
    <w:p w:rsidR="00863905" w:rsidRDefault="00863905" w:rsidP="00863905">
      <w:r>
        <w:t xml:space="preserve">     19          8           0       -1.547749    2.301038    0.309856</w:t>
      </w:r>
    </w:p>
    <w:p w:rsidR="00863905" w:rsidRDefault="00863905" w:rsidP="00863905">
      <w:r>
        <w:t xml:space="preserve">     20          6           0       -2.165441   -1.033918   -0.147019</w:t>
      </w:r>
    </w:p>
    <w:p w:rsidR="00863905" w:rsidRDefault="00863905" w:rsidP="00863905">
      <w:r>
        <w:t xml:space="preserve">     21          8           0       -2.950898   -1.912122    0.184548</w:t>
      </w:r>
    </w:p>
    <w:p w:rsidR="00863905" w:rsidRDefault="00863905" w:rsidP="00863905">
      <w:r>
        <w:t xml:space="preserve">     22          1           0       -0.503091    0.761021   -1.969642</w:t>
      </w:r>
    </w:p>
    <w:p w:rsidR="00863905" w:rsidRDefault="00863905" w:rsidP="00863905">
      <w:r>
        <w:t xml:space="preserve">     23          1           0       -0.713616   -1.653170   -1.693647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Rotational constants (GHZ):      1.3632595      0.6090717      0.5139174</w:t>
      </w:r>
    </w:p>
    <w:p w:rsidR="00863905" w:rsidRDefault="00863905" w:rsidP="00863905">
      <w:r>
        <w:t xml:space="preserve"> Standard basis: VSTO-6G (5D, 7F)</w:t>
      </w:r>
    </w:p>
    <w:p w:rsidR="00863905" w:rsidRDefault="00863905" w:rsidP="00863905">
      <w:r>
        <w:t xml:space="preserve"> There are    62 symmetry adapted basis functions of A   symmetry.</w:t>
      </w:r>
    </w:p>
    <w:p w:rsidR="00863905" w:rsidRDefault="00863905" w:rsidP="00863905">
      <w:r>
        <w:t xml:space="preserve"> Integral buffers will be    131072 words long.</w:t>
      </w:r>
    </w:p>
    <w:p w:rsidR="00863905" w:rsidRDefault="00863905" w:rsidP="00863905">
      <w:r>
        <w:lastRenderedPageBreak/>
        <w:t xml:space="preserve"> Regular integral format.</w:t>
      </w:r>
    </w:p>
    <w:p w:rsidR="00863905" w:rsidRDefault="00863905" w:rsidP="00863905">
      <w:r>
        <w:t xml:space="preserve"> Two-electron integral symmetry is turned off.</w:t>
      </w:r>
    </w:p>
    <w:p w:rsidR="00863905" w:rsidRDefault="00863905" w:rsidP="00863905">
      <w:r>
        <w:t xml:space="preserve">    62 basis functions,   372 primitive gaussians,    62 cartesian basis functions</w:t>
      </w:r>
    </w:p>
    <w:p w:rsidR="00863905" w:rsidRDefault="00863905" w:rsidP="00863905">
      <w:r>
        <w:t xml:space="preserve">    34 alpha electrons       34 beta electrons</w:t>
      </w:r>
    </w:p>
    <w:p w:rsidR="00863905" w:rsidRDefault="00863905" w:rsidP="00863905">
      <w:r>
        <w:t xml:space="preserve">       nuclear repulsion energy       452.2460244838 Hartrees.</w:t>
      </w:r>
    </w:p>
    <w:p w:rsidR="00863905" w:rsidRDefault="00863905" w:rsidP="00863905">
      <w:r>
        <w:t xml:space="preserve"> Do NDO integrals.</w:t>
      </w:r>
    </w:p>
    <w:p w:rsidR="00863905" w:rsidRDefault="00863905" w:rsidP="00863905">
      <w:r>
        <w:t xml:space="preserve"> One-electron integrals computed using PRISM.</w:t>
      </w:r>
    </w:p>
    <w:p w:rsidR="00863905" w:rsidRDefault="00863905" w:rsidP="00863905">
      <w:r>
        <w:t xml:space="preserve"> NBasis=    62 RedAO= F  NBF=    62</w:t>
      </w:r>
    </w:p>
    <w:p w:rsidR="00863905" w:rsidRDefault="00863905" w:rsidP="00863905">
      <w:r>
        <w:t xml:space="preserve"> NBsUse=    62 1.00D-04 NBFU=    62</w:t>
      </w:r>
    </w:p>
    <w:p w:rsidR="00863905" w:rsidRDefault="00863905" w:rsidP="00863905">
      <w:r>
        <w:t xml:space="preserve"> Initial guess read from the read-write file.</w:t>
      </w:r>
    </w:p>
    <w:p w:rsidR="00863905" w:rsidRDefault="00863905" w:rsidP="00863905">
      <w:r>
        <w:t xml:space="preserve"> B after Tr=     0.000000    0.000000    0.000000</w:t>
      </w:r>
    </w:p>
    <w:p w:rsidR="00863905" w:rsidRDefault="00863905" w:rsidP="00863905">
      <w:r>
        <w:t xml:space="preserve">         Rot=    1.000000    0.000000    0.000000    0.000000 Ang=   0.00 deg.</w:t>
      </w:r>
    </w:p>
    <w:p w:rsidR="00863905" w:rsidRDefault="00863905" w:rsidP="00863905">
      <w:r>
        <w:t xml:space="preserve"> Initial guess orbital symmetries:</w:t>
      </w:r>
    </w:p>
    <w:p w:rsidR="00863905" w:rsidRDefault="00863905" w:rsidP="00863905">
      <w:r>
        <w:t xml:space="preserve">       Occupied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 (A) (A) (A) (A) (A) (A)</w:t>
      </w:r>
    </w:p>
    <w:p w:rsidR="00863905" w:rsidRDefault="00863905" w:rsidP="00863905">
      <w:r>
        <w:t xml:space="preserve">       Virtual 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</w:t>
      </w:r>
    </w:p>
    <w:p w:rsidR="00863905" w:rsidRDefault="00863905" w:rsidP="00863905">
      <w:r>
        <w:t xml:space="preserve"> Requested convergence on RMS density matrix=1.00D-08 within 128 cycles.</w:t>
      </w:r>
    </w:p>
    <w:p w:rsidR="00863905" w:rsidRDefault="00863905" w:rsidP="00863905">
      <w:r>
        <w:t xml:space="preserve"> Requested convergence on MAX density matrix=1.00D-06.</w:t>
      </w:r>
    </w:p>
    <w:p w:rsidR="00863905" w:rsidRDefault="00863905" w:rsidP="00863905">
      <w:r>
        <w:t xml:space="preserve"> Requested convergence on             energy=1.00D-06.</w:t>
      </w:r>
    </w:p>
    <w:p w:rsidR="00863905" w:rsidRDefault="00863905" w:rsidP="00863905">
      <w:r>
        <w:t xml:space="preserve"> No special actions if energy rises.</w:t>
      </w:r>
    </w:p>
    <w:p w:rsidR="00863905" w:rsidRDefault="00863905" w:rsidP="00863905">
      <w:r>
        <w:t xml:space="preserve"> Overlap will be assumed to be unity.</w:t>
      </w:r>
    </w:p>
    <w:p w:rsidR="00863905" w:rsidRDefault="00863905" w:rsidP="00863905">
      <w:r>
        <w:t xml:space="preserve"> Keep J ints in memory in canonical form, NReq=899243.</w:t>
      </w:r>
    </w:p>
    <w:p w:rsidR="00863905" w:rsidRDefault="00863905" w:rsidP="00863905">
      <w:r>
        <w:t xml:space="preserve"> SCF Done:  E(RAM1) =  0.720634289361E-01 A.U. after   16 cycles</w:t>
      </w:r>
    </w:p>
    <w:p w:rsidR="00863905" w:rsidRDefault="00863905" w:rsidP="00863905">
      <w:r>
        <w:t xml:space="preserve">             Convg  =    0.7265D-08             -V/T =  1.0015</w:t>
      </w:r>
    </w:p>
    <w:p w:rsidR="00863905" w:rsidRDefault="00863905" w:rsidP="00863905">
      <w:r>
        <w:lastRenderedPageBreak/>
        <w:t xml:space="preserve"> Calling FoFJK, ICntrl=      2127 FMM=F ISym2X=0 I1Cent= 0 IOpClX= 0 NMat=1 NMatS=1 NMatT=0.</w:t>
      </w:r>
    </w:p>
    <w:p w:rsidR="00863905" w:rsidRDefault="00863905" w:rsidP="00863905">
      <w:r>
        <w:t xml:space="preserve"> ***** Axes restored to original set *****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Center     Atomic                   Forces (Hartrees/Bohr)</w:t>
      </w:r>
    </w:p>
    <w:p w:rsidR="00863905" w:rsidRDefault="00863905" w:rsidP="00863905">
      <w:r>
        <w:t xml:space="preserve"> Number     Number              X              Y              Z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     1        6           0.017064713    0.042810250   -0.012367162</w:t>
      </w:r>
    </w:p>
    <w:p w:rsidR="00863905" w:rsidRDefault="00863905" w:rsidP="00863905">
      <w:r>
        <w:t xml:space="preserve">      2        6          -0.017634291   -0.022789393   -0.023828870</w:t>
      </w:r>
    </w:p>
    <w:p w:rsidR="00863905" w:rsidRDefault="00863905" w:rsidP="00863905">
      <w:r>
        <w:t xml:space="preserve">      3        6           0.037943308    0.025548129    0.019204630</w:t>
      </w:r>
    </w:p>
    <w:p w:rsidR="00863905" w:rsidRDefault="00863905" w:rsidP="00863905">
      <w:r>
        <w:t xml:space="preserve">      4        6           0.011565623   -0.014414386   -0.027690170</w:t>
      </w:r>
    </w:p>
    <w:p w:rsidR="00863905" w:rsidRDefault="00863905" w:rsidP="00863905">
      <w:r>
        <w:t xml:space="preserve">      5        1           0.000034739   -0.016239536    0.024525717</w:t>
      </w:r>
    </w:p>
    <w:p w:rsidR="00863905" w:rsidRDefault="00863905" w:rsidP="00863905">
      <w:r>
        <w:t xml:space="preserve">      6        1          -0.005435873    0.006277853    0.024588171</w:t>
      </w:r>
    </w:p>
    <w:p w:rsidR="00863905" w:rsidRDefault="00863905" w:rsidP="00863905">
      <w:r>
        <w:t xml:space="preserve">      7        6           0.020425946    0.015647182    0.022216530</w:t>
      </w:r>
    </w:p>
    <w:p w:rsidR="00863905" w:rsidRDefault="00863905" w:rsidP="00863905">
      <w:r>
        <w:t xml:space="preserve">      8        1          -0.000052754   -0.000352047   -0.002323594</w:t>
      </w:r>
    </w:p>
    <w:p w:rsidR="00863905" w:rsidRDefault="00863905" w:rsidP="00863905">
      <w:r>
        <w:t xml:space="preserve">      9        1          -0.001145296   -0.001846882    0.001664378</w:t>
      </w:r>
    </w:p>
    <w:p w:rsidR="00863905" w:rsidRDefault="00863905" w:rsidP="00863905">
      <w:r>
        <w:t xml:space="preserve">     10        6          -0.002624938   -0.011230683   -0.000122952</w:t>
      </w:r>
    </w:p>
    <w:p w:rsidR="00863905" w:rsidRDefault="00863905" w:rsidP="00863905">
      <w:r>
        <w:t xml:space="preserve">     11        1           0.000278093   -0.000242928   -0.001914105</w:t>
      </w:r>
    </w:p>
    <w:p w:rsidR="00863905" w:rsidRDefault="00863905" w:rsidP="00863905">
      <w:r>
        <w:t xml:space="preserve">     12        1          -0.000579040    0.000432465    0.000711529</w:t>
      </w:r>
    </w:p>
    <w:p w:rsidR="00863905" w:rsidRDefault="00863905" w:rsidP="00863905">
      <w:r>
        <w:t xml:space="preserve">     13        1          -0.004834449   -0.001391580   -0.010179701</w:t>
      </w:r>
    </w:p>
    <w:p w:rsidR="00863905" w:rsidRDefault="00863905" w:rsidP="00863905">
      <w:r>
        <w:t xml:space="preserve">     14        1           0.003012813    0.002246549    0.006594243</w:t>
      </w:r>
    </w:p>
    <w:p w:rsidR="00863905" w:rsidRDefault="00863905" w:rsidP="00863905">
      <w:r>
        <w:t xml:space="preserve">     15        8          -0.000484006    0.002225739    0.000964668</w:t>
      </w:r>
    </w:p>
    <w:p w:rsidR="00863905" w:rsidRDefault="00863905" w:rsidP="00863905">
      <w:r>
        <w:t xml:space="preserve">     16        6          -0.044414750   -0.019706510   -0.002953699</w:t>
      </w:r>
    </w:p>
    <w:p w:rsidR="00863905" w:rsidRDefault="00863905" w:rsidP="00863905">
      <w:r>
        <w:t xml:space="preserve">     17        6          -0.006666862    0.026596668    0.000819838</w:t>
      </w:r>
    </w:p>
    <w:p w:rsidR="00863905" w:rsidRDefault="00863905" w:rsidP="00863905">
      <w:r>
        <w:t xml:space="preserve">     18        6          -0.001065913   -0.003222147   -0.004236638</w:t>
      </w:r>
    </w:p>
    <w:p w:rsidR="00863905" w:rsidRDefault="00863905" w:rsidP="00863905">
      <w:r>
        <w:t xml:space="preserve">     19        8           0.001517224    0.000280976    0.002605668</w:t>
      </w:r>
    </w:p>
    <w:p w:rsidR="00863905" w:rsidRDefault="00863905" w:rsidP="00863905">
      <w:r>
        <w:t xml:space="preserve">     20        6          -0.005426909   -0.023107824   -0.015630932</w:t>
      </w:r>
    </w:p>
    <w:p w:rsidR="00863905" w:rsidRDefault="00863905" w:rsidP="00863905">
      <w:r>
        <w:t xml:space="preserve">     21        8           0.000855929    0.004998810    0.002656600</w:t>
      </w:r>
    </w:p>
    <w:p w:rsidR="00863905" w:rsidRDefault="00863905" w:rsidP="00863905">
      <w:r>
        <w:lastRenderedPageBreak/>
        <w:t xml:space="preserve">     22        1          -0.002183718    0.001226008   -0.000432834</w:t>
      </w:r>
    </w:p>
    <w:p w:rsidR="00863905" w:rsidRDefault="00863905" w:rsidP="00863905">
      <w:r>
        <w:t xml:space="preserve">     23        1          -0.000149592   -0.013746712   -0.004871314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Cartesian Forces:  Max     0.044414750 RMS     0.014497899</w:t>
      </w:r>
    </w:p>
    <w:p w:rsidR="00863905" w:rsidRDefault="00863905" w:rsidP="00863905"/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>
      <w:r>
        <w:t xml:space="preserve"> Berny optimization.</w:t>
      </w:r>
    </w:p>
    <w:p w:rsidR="00863905" w:rsidRDefault="00863905" w:rsidP="00863905">
      <w:r>
        <w:t xml:space="preserve"> Internal  Forces:  Max     0.038819279 RMS     0.006104803</w:t>
      </w:r>
    </w:p>
    <w:p w:rsidR="00863905" w:rsidRDefault="00863905" w:rsidP="00863905">
      <w:r>
        <w:t xml:space="preserve"> Search for a saddle point.</w:t>
      </w:r>
    </w:p>
    <w:p w:rsidR="00863905" w:rsidRDefault="00863905" w:rsidP="00863905">
      <w:r>
        <w:t xml:space="preserve"> Step number  11 out of a maximum of  138</w:t>
      </w:r>
    </w:p>
    <w:p w:rsidR="00863905" w:rsidRDefault="00863905" w:rsidP="00863905">
      <w:r>
        <w:t xml:space="preserve"> All quantities printed in internal units (Hartrees-Bohrs-Radians)</w:t>
      </w:r>
    </w:p>
    <w:p w:rsidR="00863905" w:rsidRDefault="00863905" w:rsidP="00863905">
      <w:r>
        <w:t xml:space="preserve"> Swaping is turned off.</w:t>
      </w:r>
    </w:p>
    <w:p w:rsidR="00863905" w:rsidRDefault="00863905" w:rsidP="00863905">
      <w:r>
        <w:t xml:space="preserve"> Update second derivatives using D2CorX and points   10   11</w:t>
      </w:r>
    </w:p>
    <w:p w:rsidR="00863905" w:rsidRDefault="00863905" w:rsidP="00863905">
      <w:r>
        <w:t xml:space="preserve"> ITU=  0  0  0  0  0  0  0  0  0  0  0</w:t>
      </w:r>
    </w:p>
    <w:p w:rsidR="00863905" w:rsidRDefault="00863905" w:rsidP="00863905">
      <w:r>
        <w:t xml:space="preserve">     Eigenvalues ---   -0.04823  -0.00563   0.00276   0.00337   0.00530</w:t>
      </w:r>
    </w:p>
    <w:p w:rsidR="00863905" w:rsidRDefault="00863905" w:rsidP="00863905">
      <w:r>
        <w:t xml:space="preserve">     Eigenvalues ---    0.00740   0.00820   0.00993   0.01531   0.01873</w:t>
      </w:r>
    </w:p>
    <w:p w:rsidR="00863905" w:rsidRDefault="00863905" w:rsidP="00863905">
      <w:r>
        <w:t xml:space="preserve">     Eigenvalues ---    0.01979   0.02096   0.02181   0.02443   0.02608</w:t>
      </w:r>
    </w:p>
    <w:p w:rsidR="00863905" w:rsidRDefault="00863905" w:rsidP="00863905">
      <w:r>
        <w:t xml:space="preserve">     Eigenvalues ---    0.02897   0.03079   0.03155   0.03464   0.03582</w:t>
      </w:r>
    </w:p>
    <w:p w:rsidR="00863905" w:rsidRDefault="00863905" w:rsidP="00863905">
      <w:r>
        <w:t xml:space="preserve">     Eigenvalues ---    0.03713   0.03774   0.03847   0.03960   0.04551</w:t>
      </w:r>
    </w:p>
    <w:p w:rsidR="00863905" w:rsidRDefault="00863905" w:rsidP="00863905">
      <w:r>
        <w:t xml:space="preserve">     Eigenvalues ---    0.04685   0.05343   0.05606   0.05999   0.06205</w:t>
      </w:r>
    </w:p>
    <w:p w:rsidR="00863905" w:rsidRDefault="00863905" w:rsidP="00863905">
      <w:r>
        <w:t xml:space="preserve">     Eigenvalues ---    0.06453   0.07173   0.07375   0.08612   0.09500</w:t>
      </w:r>
    </w:p>
    <w:p w:rsidR="00863905" w:rsidRDefault="00863905" w:rsidP="00863905">
      <w:r>
        <w:t xml:space="preserve">     Eigenvalues ---    0.11344   0.12567   0.13584   0.14681   0.16431</w:t>
      </w:r>
    </w:p>
    <w:p w:rsidR="00863905" w:rsidRDefault="00863905" w:rsidP="00863905">
      <w:r>
        <w:t xml:space="preserve">     Eigenvalues ---    0.19315   0.20998   0.24594   0.25028   0.25735</w:t>
      </w:r>
    </w:p>
    <w:p w:rsidR="00863905" w:rsidRDefault="00863905" w:rsidP="00863905">
      <w:r>
        <w:t xml:space="preserve">     Eigenvalues ---    0.27605   0.28257   0.30786   0.31220   0.31501</w:t>
      </w:r>
    </w:p>
    <w:p w:rsidR="00863905" w:rsidRDefault="00863905" w:rsidP="00863905">
      <w:r>
        <w:t xml:space="preserve">     Eigenvalues ---    0.31919   0.32228   0.32670   0.32848   0.34461</w:t>
      </w:r>
    </w:p>
    <w:p w:rsidR="00863905" w:rsidRDefault="00863905" w:rsidP="00863905">
      <w:r>
        <w:t xml:space="preserve">     Eigenvalues ---    0.35689   0.37439   0.39572   0.40085   0.43204</w:t>
      </w:r>
    </w:p>
    <w:p w:rsidR="00863905" w:rsidRDefault="00863905" w:rsidP="00863905">
      <w:r>
        <w:t xml:space="preserve">     Eigenvalues ---    0.44992   1.07999   1.10808</w:t>
      </w:r>
    </w:p>
    <w:p w:rsidR="00863905" w:rsidRDefault="00863905" w:rsidP="00863905">
      <w:r>
        <w:lastRenderedPageBreak/>
        <w:t xml:space="preserve"> Eigenvectors required to have negative eigenvalues:</w:t>
      </w:r>
    </w:p>
    <w:p w:rsidR="00863905" w:rsidRDefault="00863905" w:rsidP="00863905">
      <w:r>
        <w:t xml:space="preserve">                          R6        R10       R22       D4        A8</w:t>
      </w:r>
    </w:p>
    <w:p w:rsidR="00863905" w:rsidRDefault="00863905" w:rsidP="00863905">
      <w:r>
        <w:t xml:space="preserve">   1                    0.72033   0.47881   0.18510   0.10322  -0.10001</w:t>
      </w:r>
    </w:p>
    <w:p w:rsidR="00863905" w:rsidRDefault="00863905" w:rsidP="00863905">
      <w:r>
        <w:t xml:space="preserve">                          D41       D30       R19       R1        A15</w:t>
      </w:r>
    </w:p>
    <w:p w:rsidR="00863905" w:rsidRDefault="00863905" w:rsidP="00863905">
      <w:r>
        <w:t xml:space="preserve">   1                    0.09945  -0.09938  -0.09145   0.09136  -0.08700</w:t>
      </w:r>
    </w:p>
    <w:p w:rsidR="00863905" w:rsidRDefault="00863905" w:rsidP="00863905">
      <w:r>
        <w:t xml:space="preserve"> RFO step:  Lambda0=1.529101945D-02 Lambda=-6.31867643D-02.</w:t>
      </w:r>
    </w:p>
    <w:p w:rsidR="00863905" w:rsidRDefault="00863905" w:rsidP="00863905">
      <w:r>
        <w:t xml:space="preserve"> Linear search not attempted -- option 19 set.</w:t>
      </w:r>
    </w:p>
    <w:p w:rsidR="00863905" w:rsidRDefault="00863905" w:rsidP="00863905">
      <w:r>
        <w:t xml:space="preserve"> Maximum step size (   0.300) exceeded in Quadratic search.</w:t>
      </w:r>
    </w:p>
    <w:p w:rsidR="00863905" w:rsidRDefault="00863905" w:rsidP="00863905">
      <w:r>
        <w:t xml:space="preserve">    -- Step size scaled by   0.435</w:t>
      </w:r>
    </w:p>
    <w:p w:rsidR="00863905" w:rsidRDefault="00863905" w:rsidP="00863905">
      <w:r>
        <w:t xml:space="preserve"> Iteration  1 RMS(Cart)=  0.05870010 RMS(Int)=  0.00239036</w:t>
      </w:r>
    </w:p>
    <w:p w:rsidR="00863905" w:rsidRDefault="00863905" w:rsidP="00863905">
      <w:r>
        <w:t xml:space="preserve"> Iteration  2 RMS(Cart)=  0.00283339 RMS(Int)=  0.00070522</w:t>
      </w:r>
    </w:p>
    <w:p w:rsidR="00863905" w:rsidRDefault="00863905" w:rsidP="00863905">
      <w:r>
        <w:t xml:space="preserve"> Iteration  3 RMS(Cart)=  0.00000464 RMS(Int)=  0.00070521</w:t>
      </w:r>
    </w:p>
    <w:p w:rsidR="00863905" w:rsidRDefault="00863905" w:rsidP="00863905">
      <w:r>
        <w:t xml:space="preserve"> Iteration  4 RMS(Cart)=  0.00000000 RMS(Int)=  0.00070521</w:t>
      </w:r>
    </w:p>
    <w:p w:rsidR="00863905" w:rsidRDefault="00863905" w:rsidP="00863905">
      <w:r>
        <w:t xml:space="preserve"> Variable       Old X    -DE/DX   Delta X   Delta X   Delta X     New X</w:t>
      </w:r>
    </w:p>
    <w:p w:rsidR="00863905" w:rsidRDefault="00863905" w:rsidP="00863905">
      <w:r>
        <w:t xml:space="preserve">                                 (Linear)    (Quad)   (Total)</w:t>
      </w:r>
    </w:p>
    <w:p w:rsidR="00863905" w:rsidRDefault="00863905" w:rsidP="00863905">
      <w:r>
        <w:t xml:space="preserve">    R1        2.67917  -0.00917   0.00000   0.03101   0.03243   2.71160</w:t>
      </w:r>
    </w:p>
    <w:p w:rsidR="00863905" w:rsidRDefault="00863905" w:rsidP="00863905">
      <w:r>
        <w:t xml:space="preserve">    R2        2.63519  -0.00782   0.00000  -0.01175  -0.01084   2.62435</w:t>
      </w:r>
    </w:p>
    <w:p w:rsidR="00863905" w:rsidRDefault="00863905" w:rsidP="00863905">
      <w:r>
        <w:t xml:space="preserve">    R3        2.08027  -0.00084   0.00000  -0.00317  -0.00317   2.07711</w:t>
      </w:r>
    </w:p>
    <w:p w:rsidR="00863905" w:rsidRDefault="00863905" w:rsidP="00863905">
      <w:r>
        <w:t xml:space="preserve">    R4        2.80891  -0.00112   0.00000  -0.01671  -0.01676   2.79215</w:t>
      </w:r>
    </w:p>
    <w:p w:rsidR="00863905" w:rsidRDefault="00863905" w:rsidP="00863905">
      <w:r>
        <w:t xml:space="preserve">    R5        2.07774  -0.00001   0.00000  -0.00169  -0.00169   2.07605</w:t>
      </w:r>
    </w:p>
    <w:p w:rsidR="00863905" w:rsidRDefault="00863905" w:rsidP="00863905">
      <w:r>
        <w:t xml:space="preserve">    R6        6.21321  -0.02272   0.00000   0.17241   0.17211   6.38533</w:t>
      </w:r>
    </w:p>
    <w:p w:rsidR="00863905" w:rsidRDefault="00863905" w:rsidP="00863905">
      <w:r>
        <w:t xml:space="preserve">    R7        2.75348  -0.00490   0.00000  -0.02303  -0.02354   2.72994</w:t>
      </w:r>
    </w:p>
    <w:p w:rsidR="00863905" w:rsidRDefault="00863905" w:rsidP="00863905">
      <w:r>
        <w:t xml:space="preserve">    R8        2.88037   0.00182   0.00000   0.00119   0.00113   2.88150</w:t>
      </w:r>
    </w:p>
    <w:p w:rsidR="00863905" w:rsidRDefault="00863905" w:rsidP="00863905">
      <w:r>
        <w:t xml:space="preserve">    R9        2.12204  -0.00031   0.00000   0.00401   0.00401   2.12605</w:t>
      </w:r>
    </w:p>
    <w:p w:rsidR="00863905" w:rsidRDefault="00863905" w:rsidP="00863905">
      <w:r>
        <w:t xml:space="preserve">   R10        3.37355  -0.03882   0.00000  -0.11099  -0.11113   3.26242</w:t>
      </w:r>
    </w:p>
    <w:p w:rsidR="00863905" w:rsidRDefault="00863905" w:rsidP="00863905">
      <w:r>
        <w:t xml:space="preserve">   R11        2.08916  -0.00051   0.00000  -0.00087  -0.00087   2.08829</w:t>
      </w:r>
    </w:p>
    <w:p w:rsidR="00863905" w:rsidRDefault="00863905" w:rsidP="00863905">
      <w:r>
        <w:t xml:space="preserve">   R12        2.12576   0.00009   0.00000   0.00079   0.00079   2.12656</w:t>
      </w:r>
    </w:p>
    <w:p w:rsidR="00863905" w:rsidRDefault="00863905" w:rsidP="00863905">
      <w:r>
        <w:lastRenderedPageBreak/>
        <w:t xml:space="preserve">   R13        2.12465  -0.00036   0.00000   0.00279   0.00279   2.12745</w:t>
      </w:r>
    </w:p>
    <w:p w:rsidR="00863905" w:rsidRDefault="00863905" w:rsidP="00863905">
      <w:r>
        <w:t xml:space="preserve">   R14        2.89941   0.00052   0.00000  -0.00397  -0.00412   2.89529</w:t>
      </w:r>
    </w:p>
    <w:p w:rsidR="00863905" w:rsidRDefault="00863905" w:rsidP="00863905">
      <w:r>
        <w:t xml:space="preserve">   R15        2.11493   0.00020   0.00000   0.00142   0.00142   2.11635</w:t>
      </w:r>
    </w:p>
    <w:p w:rsidR="00863905" w:rsidRDefault="00863905" w:rsidP="00863905">
      <w:r>
        <w:t xml:space="preserve">   R16        2.12086  -0.00010   0.00000   0.00088   0.00088   2.12174</w:t>
      </w:r>
    </w:p>
    <w:p w:rsidR="00863905" w:rsidRDefault="00863905" w:rsidP="00863905">
      <w:r>
        <w:t xml:space="preserve">   R17        2.62282  -0.00265   0.00000  -0.00427  -0.00401   2.61881</w:t>
      </w:r>
    </w:p>
    <w:p w:rsidR="00863905" w:rsidRDefault="00863905" w:rsidP="00863905">
      <w:r>
        <w:t xml:space="preserve">   R18        2.69551  -0.00063   0.00000  -0.00009   0.00027   2.69578</w:t>
      </w:r>
    </w:p>
    <w:p w:rsidR="00863905" w:rsidRDefault="00863905" w:rsidP="00863905">
      <w:r>
        <w:t xml:space="preserve">   R19        2.75518  -0.00319   0.00000  -0.04282  -0.04390   2.71128</w:t>
      </w:r>
    </w:p>
    <w:p w:rsidR="00863905" w:rsidRDefault="00863905" w:rsidP="00863905">
      <w:r>
        <w:t xml:space="preserve">   R20        2.85611  -0.00061   0.00000   0.00601   0.00585   2.86195</w:t>
      </w:r>
    </w:p>
    <w:p w:rsidR="00863905" w:rsidRDefault="00863905" w:rsidP="00863905">
      <w:r>
        <w:t xml:space="preserve">   R21        2.11777   0.00154   0.00000   0.00482   0.00482   2.12259</w:t>
      </w:r>
    </w:p>
    <w:p w:rsidR="00863905" w:rsidRDefault="00863905" w:rsidP="00863905">
      <w:r>
        <w:t xml:space="preserve">   R22        2.76537  -0.00747   0.00000   0.10899   0.10897   2.87434</w:t>
      </w:r>
    </w:p>
    <w:p w:rsidR="00863905" w:rsidRDefault="00863905" w:rsidP="00863905">
      <w:r>
        <w:t xml:space="preserve">   R23        2.05365   0.00188   0.00000  -0.00320  -0.00320   2.05045</w:t>
      </w:r>
    </w:p>
    <w:p w:rsidR="00863905" w:rsidRDefault="00863905" w:rsidP="00863905">
      <w:r>
        <w:t xml:space="preserve">   R24        2.31381  -0.00143   0.00000   0.00074   0.00074   2.31455</w:t>
      </w:r>
    </w:p>
    <w:p w:rsidR="00863905" w:rsidRDefault="00863905" w:rsidP="00863905">
      <w:r>
        <w:t xml:space="preserve">   R25        2.31298  -0.00046   0.00000  -0.00288  -0.00288   2.31011</w:t>
      </w:r>
    </w:p>
    <w:p w:rsidR="00863905" w:rsidRDefault="00863905" w:rsidP="00863905">
      <w:r>
        <w:t xml:space="preserve">    A1        1.97219   0.00570   0.00000   0.01846   0.01852   1.99070</w:t>
      </w:r>
    </w:p>
    <w:p w:rsidR="00863905" w:rsidRDefault="00863905" w:rsidP="00863905">
      <w:r>
        <w:t xml:space="preserve">    A2        2.12589  -0.00224   0.00000   0.00440   0.00224   2.12813</w:t>
      </w:r>
    </w:p>
    <w:p w:rsidR="00863905" w:rsidRDefault="00863905" w:rsidP="00863905">
      <w:r>
        <w:t xml:space="preserve">    A3        2.03829   0.00191   0.00000   0.02446   0.02260   2.06089</w:t>
      </w:r>
    </w:p>
    <w:p w:rsidR="00863905" w:rsidRDefault="00863905" w:rsidP="00863905">
      <w:r>
        <w:t xml:space="preserve">    A4        1.97672   0.00402   0.00000   0.02838   0.02478   2.00150</w:t>
      </w:r>
    </w:p>
    <w:p w:rsidR="00863905" w:rsidRDefault="00863905" w:rsidP="00863905">
      <w:r>
        <w:t xml:space="preserve">    A5        2.13152   0.00227   0.00000   0.01192   0.00997   2.14148</w:t>
      </w:r>
    </w:p>
    <w:p w:rsidR="00863905" w:rsidRDefault="00863905" w:rsidP="00863905">
      <w:r>
        <w:t xml:space="preserve">    A6        1.78107  -0.01447   0.00000  -0.10567  -0.10429   1.67678</w:t>
      </w:r>
    </w:p>
    <w:p w:rsidR="00863905" w:rsidRDefault="00863905" w:rsidP="00863905">
      <w:r>
        <w:t xml:space="preserve">    A7        2.04783   0.00158   0.00000   0.01540   0.01444   2.06227</w:t>
      </w:r>
    </w:p>
    <w:p w:rsidR="00863905" w:rsidRDefault="00863905" w:rsidP="00863905">
      <w:r>
        <w:t xml:space="preserve">    A8        1.55634   0.00059   0.00000  -0.02853  -0.02791   1.52842</w:t>
      </w:r>
    </w:p>
    <w:p w:rsidR="00863905" w:rsidRDefault="00863905" w:rsidP="00863905">
      <w:r>
        <w:t xml:space="preserve">    A9        1.83022  -0.00035   0.00000   0.02931   0.02892   1.85915</w:t>
      </w:r>
    </w:p>
    <w:p w:rsidR="00863905" w:rsidRDefault="00863905" w:rsidP="00863905">
      <w:r>
        <w:t xml:space="preserve">   A10        1.89596   0.00112   0.00000   0.01725   0.01700   1.91296</w:t>
      </w:r>
    </w:p>
    <w:p w:rsidR="00863905" w:rsidRDefault="00863905" w:rsidP="00863905">
      <w:r>
        <w:t xml:space="preserve">   A11        1.94042   0.00096   0.00000  -0.00641  -0.00616   1.93426</w:t>
      </w:r>
    </w:p>
    <w:p w:rsidR="00863905" w:rsidRDefault="00863905" w:rsidP="00863905">
      <w:r>
        <w:t xml:space="preserve">   A12        2.23962  -0.01378   0.00000  -0.05666  -0.05751   2.18211</w:t>
      </w:r>
    </w:p>
    <w:p w:rsidR="00863905" w:rsidRDefault="00863905" w:rsidP="00863905">
      <w:r>
        <w:t xml:space="preserve">   A13        1.97866   0.00063   0.00000  -0.00882  -0.00910   1.96956</w:t>
      </w:r>
    </w:p>
    <w:p w:rsidR="00863905" w:rsidRDefault="00863905" w:rsidP="00863905">
      <w:r>
        <w:t xml:space="preserve">   A14        1.80977   0.00764   0.00000   0.04300   0.04458   1.85435</w:t>
      </w:r>
    </w:p>
    <w:p w:rsidR="00863905" w:rsidRDefault="00863905" w:rsidP="00863905">
      <w:r>
        <w:lastRenderedPageBreak/>
        <w:t xml:space="preserve">   A15        1.58245   0.00421   0.00000   0.00935   0.00861   1.59106</w:t>
      </w:r>
    </w:p>
    <w:p w:rsidR="00863905" w:rsidRDefault="00863905" w:rsidP="00863905">
      <w:r>
        <w:t xml:space="preserve">   A16        2.09618   0.00237   0.00000   0.02175   0.01961   2.11579</w:t>
      </w:r>
    </w:p>
    <w:p w:rsidR="00863905" w:rsidRDefault="00863905" w:rsidP="00863905">
      <w:r>
        <w:t xml:space="preserve">   A17        2.01355   0.00062   0.00000   0.01565   0.01442   2.02798</w:t>
      </w:r>
    </w:p>
    <w:p w:rsidR="00863905" w:rsidRDefault="00863905" w:rsidP="00863905">
      <w:r>
        <w:t xml:space="preserve">   A18        2.01983   0.00275   0.00000   0.01240   0.01127   2.03110</w:t>
      </w:r>
    </w:p>
    <w:p w:rsidR="00863905" w:rsidRDefault="00863905" w:rsidP="00863905">
      <w:r>
        <w:t xml:space="preserve">   A19        1.90391   0.00253   0.00000   0.01008   0.00991   1.91381</w:t>
      </w:r>
    </w:p>
    <w:p w:rsidR="00863905" w:rsidRDefault="00863905" w:rsidP="00863905">
      <w:r>
        <w:t xml:space="preserve">   A20        1.89553  -0.00461   0.00000  -0.02506  -0.02472   1.87081</w:t>
      </w:r>
    </w:p>
    <w:p w:rsidR="00863905" w:rsidRDefault="00863905" w:rsidP="00863905">
      <w:r>
        <w:t xml:space="preserve">   A21        1.96393   0.00189   0.00000   0.01997   0.01937   1.98330</w:t>
      </w:r>
    </w:p>
    <w:p w:rsidR="00863905" w:rsidRDefault="00863905" w:rsidP="00863905">
      <w:r>
        <w:t xml:space="preserve">   A22        1.87648  -0.00007   0.00000  -0.00350  -0.00353   1.87295</w:t>
      </w:r>
    </w:p>
    <w:p w:rsidR="00863905" w:rsidRDefault="00863905" w:rsidP="00863905">
      <w:r>
        <w:t xml:space="preserve">   A23        1.89679   0.00055   0.00000   0.00221   0.00215   1.89894</w:t>
      </w:r>
    </w:p>
    <w:p w:rsidR="00863905" w:rsidRDefault="00863905" w:rsidP="00863905">
      <w:r>
        <w:t xml:space="preserve">   A24        1.92513  -0.00032   0.00000  -0.00442  -0.00423   1.92090</w:t>
      </w:r>
    </w:p>
    <w:p w:rsidR="00863905" w:rsidRDefault="00863905" w:rsidP="00863905">
      <w:r>
        <w:t xml:space="preserve">   A25        1.95784  -0.00009   0.00000   0.01645   0.01596   1.97381</w:t>
      </w:r>
    </w:p>
    <w:p w:rsidR="00863905" w:rsidRDefault="00863905" w:rsidP="00863905">
      <w:r>
        <w:t xml:space="preserve">   A26        1.92881   0.00024   0.00000  -0.00012   0.00011   1.92892</w:t>
      </w:r>
    </w:p>
    <w:p w:rsidR="00863905" w:rsidRDefault="00863905" w:rsidP="00863905">
      <w:r>
        <w:t xml:space="preserve">   A27        1.89634   0.00021   0.00000  -0.00995  -0.00991   1.88643</w:t>
      </w:r>
    </w:p>
    <w:p w:rsidR="00863905" w:rsidRDefault="00863905" w:rsidP="00863905">
      <w:r>
        <w:t xml:space="preserve">   A28        1.91023  -0.00024   0.00000  -0.00409  -0.00391   1.90632</w:t>
      </w:r>
    </w:p>
    <w:p w:rsidR="00863905" w:rsidRDefault="00863905" w:rsidP="00863905">
      <w:r>
        <w:t xml:space="preserve">   A29        1.90135   0.00016   0.00000  -0.00307  -0.00297   1.89838</w:t>
      </w:r>
    </w:p>
    <w:p w:rsidR="00863905" w:rsidRDefault="00863905" w:rsidP="00863905">
      <w:r>
        <w:t xml:space="preserve">   A30        1.86678  -0.00029   0.00000  -0.00009  -0.00018   1.86660</w:t>
      </w:r>
    </w:p>
    <w:p w:rsidR="00863905" w:rsidRDefault="00863905" w:rsidP="00863905">
      <w:r>
        <w:t xml:space="preserve">   A31        1.88717  -0.00086   0.00000   0.00395   0.00406   1.89123</w:t>
      </w:r>
    </w:p>
    <w:p w:rsidR="00863905" w:rsidRDefault="00863905" w:rsidP="00863905">
      <w:r>
        <w:t xml:space="preserve">   A32        2.12679   0.00483   0.00000   0.02619   0.02545   2.15224</w:t>
      </w:r>
    </w:p>
    <w:p w:rsidR="00863905" w:rsidRDefault="00863905" w:rsidP="00863905">
      <w:r>
        <w:t xml:space="preserve">   A33        1.94485  -0.00560   0.00000  -0.04351  -0.04345   1.90140</w:t>
      </w:r>
    </w:p>
    <w:p w:rsidR="00863905" w:rsidRDefault="00863905" w:rsidP="00863905">
      <w:r>
        <w:t xml:space="preserve">   A34        1.68462   0.00073   0.00000  -0.00497  -0.00472   1.67989</w:t>
      </w:r>
    </w:p>
    <w:p w:rsidR="00863905" w:rsidRDefault="00863905" w:rsidP="00863905">
      <w:r>
        <w:t xml:space="preserve">   A35        1.83578  -0.00176   0.00000   0.01380   0.01434   1.85012</w:t>
      </w:r>
    </w:p>
    <w:p w:rsidR="00863905" w:rsidRDefault="00863905" w:rsidP="00863905">
      <w:r>
        <w:t xml:space="preserve">   A36        1.94026   0.00077   0.00000   0.00799   0.00765   1.94792</w:t>
      </w:r>
    </w:p>
    <w:p w:rsidR="00863905" w:rsidRDefault="00863905" w:rsidP="00863905">
      <w:r>
        <w:t xml:space="preserve">   A37        1.92703   0.00132   0.00000  -0.00250  -0.00293   1.92410</w:t>
      </w:r>
    </w:p>
    <w:p w:rsidR="00863905" w:rsidRDefault="00863905" w:rsidP="00863905">
      <w:r>
        <w:t xml:space="preserve">   A38        1.45157   0.00016   0.00000  -0.01345  -0.01464   1.43693</w:t>
      </w:r>
    </w:p>
    <w:p w:rsidR="00863905" w:rsidRDefault="00863905" w:rsidP="00863905">
      <w:r>
        <w:t xml:space="preserve">   A39        2.25007  -0.00598   0.00000  -0.01262  -0.01143   2.23865</w:t>
      </w:r>
    </w:p>
    <w:p w:rsidR="00863905" w:rsidRDefault="00863905" w:rsidP="00863905">
      <w:r>
        <w:t xml:space="preserve">   A40        1.67082  -0.00244   0.00000  -0.02658  -0.02626   1.64456</w:t>
      </w:r>
    </w:p>
    <w:p w:rsidR="00863905" w:rsidRDefault="00863905" w:rsidP="00863905">
      <w:r>
        <w:t xml:space="preserve">   A41        1.85817   0.00266   0.00000  -0.00707  -0.00726   1.85091</w:t>
      </w:r>
    </w:p>
    <w:p w:rsidR="00863905" w:rsidRDefault="00863905" w:rsidP="00863905">
      <w:r>
        <w:lastRenderedPageBreak/>
        <w:t xml:space="preserve">   A42        2.07842   0.00164   0.00000   0.04179   0.04130   2.11972</w:t>
      </w:r>
    </w:p>
    <w:p w:rsidR="00863905" w:rsidRDefault="00863905" w:rsidP="00863905">
      <w:r>
        <w:t xml:space="preserve">   A43        2.08373   0.00252   0.00000   0.01443   0.01301   2.09674</w:t>
      </w:r>
    </w:p>
    <w:p w:rsidR="00863905" w:rsidRDefault="00863905" w:rsidP="00863905">
      <w:r>
        <w:t xml:space="preserve">   A44        1.91259   0.00039   0.00000   0.01245   0.01207   1.92465</w:t>
      </w:r>
    </w:p>
    <w:p w:rsidR="00863905" w:rsidRDefault="00863905" w:rsidP="00863905">
      <w:r>
        <w:t xml:space="preserve">   A45        2.05438  -0.00206   0.00000  -0.00683  -0.00664   2.04773</w:t>
      </w:r>
    </w:p>
    <w:p w:rsidR="00863905" w:rsidRDefault="00863905" w:rsidP="00863905">
      <w:r>
        <w:t xml:space="preserve">   A46        2.31619   0.00166   0.00000  -0.00563  -0.00544   2.31075</w:t>
      </w:r>
    </w:p>
    <w:p w:rsidR="00863905" w:rsidRDefault="00863905" w:rsidP="00863905">
      <w:r>
        <w:t xml:space="preserve">   A47        1.91882   0.00019   0.00000  -0.02037  -0.02062   1.89820</w:t>
      </w:r>
    </w:p>
    <w:p w:rsidR="00863905" w:rsidRDefault="00863905" w:rsidP="00863905">
      <w:r>
        <w:t xml:space="preserve">   A48        2.00434  -0.00389   0.00000   0.01368   0.01375   2.01808</w:t>
      </w:r>
    </w:p>
    <w:p w:rsidR="00863905" w:rsidRDefault="00863905" w:rsidP="00863905">
      <w:r>
        <w:t xml:space="preserve">   A49        2.35455   0.00409   0.00000   0.00816   0.00824   2.36280</w:t>
      </w:r>
    </w:p>
    <w:p w:rsidR="00863905" w:rsidRDefault="00863905" w:rsidP="00863905">
      <w:r>
        <w:t xml:space="preserve">    D1       -0.89346   0.01054   0.00000   0.08940   0.09023  -0.80323</w:t>
      </w:r>
    </w:p>
    <w:p w:rsidR="00863905" w:rsidRDefault="00863905" w:rsidP="00863905">
      <w:r>
        <w:t xml:space="preserve">    D2        2.78363  -0.00516   0.00000  -0.02320  -0.02287   2.76076</w:t>
      </w:r>
    </w:p>
    <w:p w:rsidR="00863905" w:rsidRDefault="00863905" w:rsidP="00863905">
      <w:r>
        <w:t xml:space="preserve">    D3        0.75304   0.00572   0.00000   0.01730   0.01652   0.76957</w:t>
      </w:r>
    </w:p>
    <w:p w:rsidR="00863905" w:rsidRDefault="00863905" w:rsidP="00863905">
      <w:r>
        <w:t xml:space="preserve">    D4        1.67327   0.02089   0.00000   0.18154   0.18222   1.85549</w:t>
      </w:r>
    </w:p>
    <w:p w:rsidR="00863905" w:rsidRDefault="00863905" w:rsidP="00863905">
      <w:r>
        <w:t xml:space="preserve">    D5       -0.93283   0.00518   0.00000   0.06893   0.06911  -0.86372</w:t>
      </w:r>
    </w:p>
    <w:p w:rsidR="00863905" w:rsidRDefault="00863905" w:rsidP="00863905">
      <w:r>
        <w:t xml:space="preserve">    D6       -2.96341   0.01606   0.00000   0.10944   0.10851  -2.85490</w:t>
      </w:r>
    </w:p>
    <w:p w:rsidR="00863905" w:rsidRDefault="00863905" w:rsidP="00863905">
      <w:r>
        <w:t xml:space="preserve">    D7        0.01201  -0.00280   0.00000  -0.02391  -0.02366  -0.01165</w:t>
      </w:r>
    </w:p>
    <w:p w:rsidR="00863905" w:rsidRDefault="00863905" w:rsidP="00863905">
      <w:r>
        <w:t xml:space="preserve">    D8        2.56227   0.00802   0.00000   0.06633   0.06679   2.62907</w:t>
      </w:r>
    </w:p>
    <w:p w:rsidR="00863905" w:rsidRDefault="00863905" w:rsidP="00863905">
      <w:r>
        <w:t xml:space="preserve">    D9       -2.58552  -0.01103   0.00000  -0.10413  -0.10473  -2.69024</w:t>
      </w:r>
    </w:p>
    <w:p w:rsidR="00863905" w:rsidRDefault="00863905" w:rsidP="00863905">
      <w:r>
        <w:t xml:space="preserve">   D10       -0.03525  -0.00022   0.00000  -0.01389  -0.01427  -0.04952</w:t>
      </w:r>
    </w:p>
    <w:p w:rsidR="00863905" w:rsidRDefault="00863905" w:rsidP="00863905">
      <w:r>
        <w:t xml:space="preserve">   D11        2.95783  -0.00935   0.00000  -0.06960  -0.06987   2.88796</w:t>
      </w:r>
    </w:p>
    <w:p w:rsidR="00863905" w:rsidRDefault="00863905" w:rsidP="00863905">
      <w:r>
        <w:t xml:space="preserve">   D12       -1.28500  -0.01061   0.00000  -0.08221  -0.08245  -1.36744</w:t>
      </w:r>
    </w:p>
    <w:p w:rsidR="00863905" w:rsidRDefault="00863905" w:rsidP="00863905">
      <w:r>
        <w:t xml:space="preserve">   D13        0.85143  -0.01302   0.00000  -0.09227  -0.09268   0.75875</w:t>
      </w:r>
    </w:p>
    <w:p w:rsidR="00863905" w:rsidRDefault="00863905" w:rsidP="00863905">
      <w:r>
        <w:t xml:space="preserve">   D14       -0.69177   0.00572   0.00000   0.03579   0.03611  -0.65567</w:t>
      </w:r>
    </w:p>
    <w:p w:rsidR="00863905" w:rsidRDefault="00863905" w:rsidP="00863905">
      <w:r>
        <w:t xml:space="preserve">   D15        1.34859   0.00446   0.00000   0.02319   0.02352   1.37211</w:t>
      </w:r>
    </w:p>
    <w:p w:rsidR="00863905" w:rsidRDefault="00863905" w:rsidP="00863905">
      <w:r>
        <w:t xml:space="preserve">   D16       -2.79817   0.00205   0.00000   0.01313   0.01329  -2.78488</w:t>
      </w:r>
    </w:p>
    <w:p w:rsidR="00863905" w:rsidRDefault="00863905" w:rsidP="00863905">
      <w:r>
        <w:t xml:space="preserve">   D17        1.16419   0.00585   0.00000   0.05589   0.05578   1.21997</w:t>
      </w:r>
    </w:p>
    <w:p w:rsidR="00863905" w:rsidRDefault="00863905" w:rsidP="00863905">
      <w:r>
        <w:t xml:space="preserve">   D18       -3.07863   0.00459   0.00000   0.04328   0.04320  -3.03543</w:t>
      </w:r>
    </w:p>
    <w:p w:rsidR="00863905" w:rsidRDefault="00863905" w:rsidP="00863905">
      <w:r>
        <w:t xml:space="preserve">   D19       -0.94221   0.00219   0.00000   0.03322   0.03297  -0.90924</w:t>
      </w:r>
    </w:p>
    <w:p w:rsidR="00863905" w:rsidRDefault="00863905" w:rsidP="00863905">
      <w:r>
        <w:lastRenderedPageBreak/>
        <w:t xml:space="preserve">   D20       -0.95665  -0.00243   0.00000  -0.00747  -0.00864  -0.96529</w:t>
      </w:r>
    </w:p>
    <w:p w:rsidR="00863905" w:rsidRDefault="00863905" w:rsidP="00863905">
      <w:r>
        <w:t xml:space="preserve">   D21       -2.80103  -0.00538   0.00000   0.01375   0.01321  -2.78781</w:t>
      </w:r>
    </w:p>
    <w:p w:rsidR="00863905" w:rsidRDefault="00863905" w:rsidP="00863905">
      <w:r>
        <w:t xml:space="preserve">   D22        1.11481  -0.00058   0.00000   0.03618   0.03516   1.14997</w:t>
      </w:r>
    </w:p>
    <w:p w:rsidR="00863905" w:rsidRDefault="00863905" w:rsidP="00863905">
      <w:r>
        <w:t xml:space="preserve">   D23        1.02645   0.00070   0.00000   0.00697   0.00781   1.03426</w:t>
      </w:r>
    </w:p>
    <w:p w:rsidR="00863905" w:rsidRDefault="00863905" w:rsidP="00863905">
      <w:r>
        <w:t xml:space="preserve">   D24       -0.81793  -0.00225   0.00000   0.02819   0.02966  -0.78826</w:t>
      </w:r>
    </w:p>
    <w:p w:rsidR="00863905" w:rsidRDefault="00863905" w:rsidP="00863905">
      <w:r>
        <w:t xml:space="preserve">   D25        3.09791   0.00255   0.00000   0.05062   0.05161  -3.13367</w:t>
      </w:r>
    </w:p>
    <w:p w:rsidR="00863905" w:rsidRDefault="00863905" w:rsidP="00863905">
      <w:r>
        <w:t xml:space="preserve">   D26        3.08796   0.00247   0.00000   0.01833   0.01788   3.10584</w:t>
      </w:r>
    </w:p>
    <w:p w:rsidR="00863905" w:rsidRDefault="00863905" w:rsidP="00863905">
      <w:r>
        <w:t xml:space="preserve">   D27        1.24358  -0.00047   0.00000   0.03955   0.03973   1.28332</w:t>
      </w:r>
    </w:p>
    <w:p w:rsidR="00863905" w:rsidRDefault="00863905" w:rsidP="00863905">
      <w:r>
        <w:t xml:space="preserve">   D28       -1.12377   0.00433   0.00000   0.06198   0.06168  -1.06209</w:t>
      </w:r>
    </w:p>
    <w:p w:rsidR="00863905" w:rsidRDefault="00863905" w:rsidP="00863905">
      <w:r>
        <w:t xml:space="preserve">   D29        0.84283  -0.00442   0.00000  -0.04438  -0.04441   0.79841</w:t>
      </w:r>
    </w:p>
    <w:p w:rsidR="00863905" w:rsidRDefault="00863905" w:rsidP="00863905">
      <w:r>
        <w:t xml:space="preserve">   D30       -1.70542  -0.01458   0.00000  -0.13598  -0.13604  -1.84146</w:t>
      </w:r>
    </w:p>
    <w:p w:rsidR="00863905" w:rsidRDefault="00863905" w:rsidP="00863905">
      <w:r>
        <w:t xml:space="preserve">   D31        3.03176  -0.00216   0.00000  -0.04770  -0.04816   2.98360</w:t>
      </w:r>
    </w:p>
    <w:p w:rsidR="00863905" w:rsidRDefault="00863905" w:rsidP="00863905">
      <w:r>
        <w:t xml:space="preserve">   D32        0.48351  -0.01232   0.00000  -0.13931  -0.13978   0.34373</w:t>
      </w:r>
    </w:p>
    <w:p w:rsidR="00863905" w:rsidRDefault="00863905" w:rsidP="00863905">
      <w:r>
        <w:t xml:space="preserve">   D33       -1.35265  -0.00450   0.00000  -0.07882  -0.07870  -1.43136</w:t>
      </w:r>
    </w:p>
    <w:p w:rsidR="00863905" w:rsidRDefault="00863905" w:rsidP="00863905">
      <w:r>
        <w:t xml:space="preserve">   D34        2.38229  -0.01467   0.00000  -0.17043  -0.17033   2.21195</w:t>
      </w:r>
    </w:p>
    <w:p w:rsidR="00863905" w:rsidRDefault="00863905" w:rsidP="00863905">
      <w:r>
        <w:t xml:space="preserve">   D35       -0.80884   0.00466   0.00000   0.03836   0.03838  -0.77047</w:t>
      </w:r>
    </w:p>
    <w:p w:rsidR="00863905" w:rsidRDefault="00863905" w:rsidP="00863905">
      <w:r>
        <w:t xml:space="preserve">   D36       -2.94579   0.00486   0.00000   0.03217   0.03201  -2.91378</w:t>
      </w:r>
    </w:p>
    <w:p w:rsidR="00863905" w:rsidRDefault="00863905" w:rsidP="00863905">
      <w:r>
        <w:t xml:space="preserve">   D37        1.29425   0.00495   0.00000   0.03824   0.03799   1.33224</w:t>
      </w:r>
    </w:p>
    <w:p w:rsidR="00863905" w:rsidRDefault="00863905" w:rsidP="00863905">
      <w:r>
        <w:t xml:space="preserve">   D38       -2.97521   0.00215   0.00000   0.03989   0.04005  -2.93516</w:t>
      </w:r>
    </w:p>
    <w:p w:rsidR="00863905" w:rsidRDefault="00863905" w:rsidP="00863905">
      <w:r>
        <w:t xml:space="preserve">   D39        1.17103   0.00234   0.00000   0.03370   0.03368   1.20471</w:t>
      </w:r>
    </w:p>
    <w:p w:rsidR="00863905" w:rsidRDefault="00863905" w:rsidP="00863905">
      <w:r>
        <w:t xml:space="preserve">   D40       -0.87212   0.00244   0.00000   0.03977   0.03967  -0.83245</w:t>
      </w:r>
    </w:p>
    <w:p w:rsidR="00863905" w:rsidRDefault="00863905" w:rsidP="00863905">
      <w:r>
        <w:t xml:space="preserve">   D41        1.61857  -0.00634   0.00000   0.01199   0.01245   1.63102</w:t>
      </w:r>
    </w:p>
    <w:p w:rsidR="00863905" w:rsidRDefault="00863905" w:rsidP="00863905">
      <w:r>
        <w:t xml:space="preserve">   D42       -0.51838  -0.00614   0.00000   0.00579   0.00608  -0.51229</w:t>
      </w:r>
    </w:p>
    <w:p w:rsidR="00863905" w:rsidRDefault="00863905" w:rsidP="00863905">
      <w:r>
        <w:t xml:space="preserve">   D43       -2.56153  -0.00605   0.00000   0.01187   0.01207  -2.54946</w:t>
      </w:r>
    </w:p>
    <w:p w:rsidR="00863905" w:rsidRDefault="00863905" w:rsidP="00863905">
      <w:r>
        <w:t xml:space="preserve">   D44        0.87311   0.00381   0.00000   0.06661   0.06552   0.93863</w:t>
      </w:r>
    </w:p>
    <w:p w:rsidR="00863905" w:rsidRDefault="00863905" w:rsidP="00863905">
      <w:r>
        <w:t xml:space="preserve">   D45        3.05669  -0.00020   0.00000   0.06614   0.06457   3.12126</w:t>
      </w:r>
    </w:p>
    <w:p w:rsidR="00863905" w:rsidRDefault="00863905" w:rsidP="00863905">
      <w:r>
        <w:t xml:space="preserve">   D46       -1.22009  -0.00011   0.00000   0.04749   0.04658  -1.17350</w:t>
      </w:r>
    </w:p>
    <w:p w:rsidR="00863905" w:rsidRDefault="00863905" w:rsidP="00863905">
      <w:r>
        <w:lastRenderedPageBreak/>
        <w:t xml:space="preserve">   D47       -1.35584   0.00565   0.00000   0.04051   0.04081  -1.31503</w:t>
      </w:r>
    </w:p>
    <w:p w:rsidR="00863905" w:rsidRDefault="00863905" w:rsidP="00863905">
      <w:r>
        <w:t xml:space="preserve">   D48        0.82775   0.00164   0.00000   0.04004   0.03986   0.86760</w:t>
      </w:r>
    </w:p>
    <w:p w:rsidR="00863905" w:rsidRDefault="00863905" w:rsidP="00863905">
      <w:r>
        <w:t xml:space="preserve">   D49        2.83415   0.00173   0.00000   0.02139   0.02187   2.85602</w:t>
      </w:r>
    </w:p>
    <w:p w:rsidR="00863905" w:rsidRDefault="00863905" w:rsidP="00863905">
      <w:r>
        <w:t xml:space="preserve">   D50        2.93287   0.00291   0.00000   0.04183   0.04157   2.97444</w:t>
      </w:r>
    </w:p>
    <w:p w:rsidR="00863905" w:rsidRDefault="00863905" w:rsidP="00863905">
      <w:r>
        <w:t xml:space="preserve">   D51       -1.16673  -0.00110   0.00000   0.04136   0.04062  -1.12611</w:t>
      </w:r>
    </w:p>
    <w:p w:rsidR="00863905" w:rsidRDefault="00863905" w:rsidP="00863905">
      <w:r>
        <w:t xml:space="preserve">   D52        0.83968  -0.00100   0.00000   0.02271   0.02263   0.86231</w:t>
      </w:r>
    </w:p>
    <w:p w:rsidR="00863905" w:rsidRDefault="00863905" w:rsidP="00863905">
      <w:r>
        <w:t xml:space="preserve">   D53        0.02831   0.00442   0.00000   0.01901   0.01876   0.04707</w:t>
      </w:r>
    </w:p>
    <w:p w:rsidR="00863905" w:rsidRDefault="00863905" w:rsidP="00863905">
      <w:r>
        <w:t xml:space="preserve">   D54        2.17576   0.00450   0.00000   0.02722   0.02712   2.20289</w:t>
      </w:r>
    </w:p>
    <w:p w:rsidR="00863905" w:rsidRDefault="00863905" w:rsidP="00863905">
      <w:r>
        <w:t xml:space="preserve">   D55       -2.07188   0.00410   0.00000   0.02308   0.02306  -2.04882</w:t>
      </w:r>
    </w:p>
    <w:p w:rsidR="00863905" w:rsidRDefault="00863905" w:rsidP="00863905">
      <w:r>
        <w:t xml:space="preserve">   D56       -2.08217  -0.00036   0.00000  -0.00802  -0.00820  -2.09037</w:t>
      </w:r>
    </w:p>
    <w:p w:rsidR="00863905" w:rsidRDefault="00863905" w:rsidP="00863905">
      <w:r>
        <w:t xml:space="preserve">   D57        0.06528  -0.00028   0.00000   0.00019   0.00017   0.06545</w:t>
      </w:r>
    </w:p>
    <w:p w:rsidR="00863905" w:rsidRDefault="00863905" w:rsidP="00863905">
      <w:r>
        <w:t xml:space="preserve">   D58        2.10083  -0.00068   0.00000  -0.00395  -0.00390   2.09693</w:t>
      </w:r>
    </w:p>
    <w:p w:rsidR="00863905" w:rsidRDefault="00863905" w:rsidP="00863905">
      <w:r>
        <w:t xml:space="preserve">   D59        2.14796  -0.00042   0.00000  -0.00255  -0.00277   2.14518</w:t>
      </w:r>
    </w:p>
    <w:p w:rsidR="00863905" w:rsidRDefault="00863905" w:rsidP="00863905">
      <w:r>
        <w:t xml:space="preserve">   D60       -1.98778  -0.00035   0.00000   0.00566   0.00559  -1.98218</w:t>
      </w:r>
    </w:p>
    <w:p w:rsidR="00863905" w:rsidRDefault="00863905" w:rsidP="00863905">
      <w:r>
        <w:t xml:space="preserve">   D61        0.04777  -0.00074   0.00000   0.00152   0.00153   0.04930</w:t>
      </w:r>
    </w:p>
    <w:p w:rsidR="00863905" w:rsidRDefault="00863905" w:rsidP="00863905">
      <w:r>
        <w:t xml:space="preserve">   D62        0.04729   0.00080   0.00000   0.00322   0.00361   0.05091</w:t>
      </w:r>
    </w:p>
    <w:p w:rsidR="00863905" w:rsidRDefault="00863905" w:rsidP="00863905">
      <w:r>
        <w:t xml:space="preserve">   D63       -3.08653   0.00116   0.00000   0.00450   0.00516  -3.08136</w:t>
      </w:r>
    </w:p>
    <w:p w:rsidR="00863905" w:rsidRDefault="00863905" w:rsidP="00863905">
      <w:r>
        <w:t xml:space="preserve">   D64        0.04798  -0.00322   0.00000  -0.01616  -0.01632   0.03167</w:t>
      </w:r>
    </w:p>
    <w:p w:rsidR="00863905" w:rsidRDefault="00863905" w:rsidP="00863905">
      <w:r>
        <w:t xml:space="preserve">   D65        3.09433   0.00043   0.00000  -0.00301  -0.00318   3.09115</w:t>
      </w:r>
    </w:p>
    <w:p w:rsidR="00863905" w:rsidRDefault="00863905" w:rsidP="00863905">
      <w:r>
        <w:t xml:space="preserve">   D66        0.13300  -0.00348   0.00000  -0.02654  -0.02805   0.10495</w:t>
      </w:r>
    </w:p>
    <w:p w:rsidR="00863905" w:rsidRDefault="00863905" w:rsidP="00863905">
      <w:r>
        <w:t xml:space="preserve">   D67        2.37813  -0.00947   0.00000  -0.04412  -0.04443   2.33369</w:t>
      </w:r>
    </w:p>
    <w:p w:rsidR="00863905" w:rsidRDefault="00863905" w:rsidP="00863905">
      <w:r>
        <w:t xml:space="preserve">   D68       -1.48626  -0.00061   0.00000   0.01527   0.01562  -1.47064</w:t>
      </w:r>
    </w:p>
    <w:p w:rsidR="00863905" w:rsidRDefault="00863905" w:rsidP="00863905">
      <w:r>
        <w:t xml:space="preserve">   D69       -2.09939   0.00235   0.00000   0.00063  -0.00077  -2.10015</w:t>
      </w:r>
    </w:p>
    <w:p w:rsidR="00863905" w:rsidRDefault="00863905" w:rsidP="00863905">
      <w:r>
        <w:t xml:space="preserve">   D70        0.14574  -0.00363   0.00000  -0.01696  -0.01715   0.12859</w:t>
      </w:r>
    </w:p>
    <w:p w:rsidR="00863905" w:rsidRDefault="00863905" w:rsidP="00863905">
      <w:r>
        <w:t xml:space="preserve">   D71        2.56454   0.00522   0.00000   0.04244   0.04290   2.60744</w:t>
      </w:r>
    </w:p>
    <w:p w:rsidR="00863905" w:rsidRDefault="00863905" w:rsidP="00863905">
      <w:r>
        <w:t xml:space="preserve">   D72        2.09794   0.00142   0.00000  -0.00888  -0.01018   2.08776</w:t>
      </w:r>
    </w:p>
    <w:p w:rsidR="00863905" w:rsidRDefault="00863905" w:rsidP="00863905">
      <w:r>
        <w:t xml:space="preserve">   D73       -1.94012  -0.00456   0.00000  -0.02646  -0.02657  -1.96669</w:t>
      </w:r>
    </w:p>
    <w:p w:rsidR="00863905" w:rsidRDefault="00863905" w:rsidP="00863905">
      <w:r>
        <w:lastRenderedPageBreak/>
        <w:t xml:space="preserve">   D74        0.47868   0.00429   0.00000   0.03293   0.03348   0.51217</w:t>
      </w:r>
    </w:p>
    <w:p w:rsidR="00863905" w:rsidRDefault="00863905" w:rsidP="00863905">
      <w:r>
        <w:t xml:space="preserve">   D75       -2.46085   0.00135   0.00000  -0.00707  -0.00600  -2.46684</w:t>
      </w:r>
    </w:p>
    <w:p w:rsidR="00863905" w:rsidRDefault="00863905" w:rsidP="00863905">
      <w:r>
        <w:t xml:space="preserve">   D76        0.67138   0.00089   0.00000  -0.00860  -0.00784   0.66354</w:t>
      </w:r>
    </w:p>
    <w:p w:rsidR="00863905" w:rsidRDefault="00863905" w:rsidP="00863905">
      <w:r>
        <w:t xml:space="preserve">   D77       -0.12300   0.00203   0.00000   0.00559   0.00589  -0.11710</w:t>
      </w:r>
    </w:p>
    <w:p w:rsidR="00863905" w:rsidRDefault="00863905" w:rsidP="00863905">
      <w:r>
        <w:t xml:space="preserve">   D78        3.00923   0.00157   0.00000   0.00405   0.00404   3.01328</w:t>
      </w:r>
    </w:p>
    <w:p w:rsidR="00863905" w:rsidRDefault="00863905" w:rsidP="00863905">
      <w:r>
        <w:t xml:space="preserve">   D79        1.97165   0.00260   0.00000   0.02187   0.02198   1.99363</w:t>
      </w:r>
    </w:p>
    <w:p w:rsidR="00863905" w:rsidRDefault="00863905" w:rsidP="00863905">
      <w:r>
        <w:t xml:space="preserve">   D80       -1.17930   0.00215   0.00000   0.02033   0.02013  -1.15917</w:t>
      </w:r>
    </w:p>
    <w:p w:rsidR="00863905" w:rsidRDefault="00863905" w:rsidP="00863905">
      <w:r>
        <w:t xml:space="preserve">   D81        1.52475   0.00448   0.00000  -0.00782  -0.00840   1.51635</w:t>
      </w:r>
    </w:p>
    <w:p w:rsidR="00863905" w:rsidRDefault="00863905" w:rsidP="00863905">
      <w:r>
        <w:t xml:space="preserve">   D82       -1.49469   0.00052   0.00000  -0.02450  -0.02508  -1.51977</w:t>
      </w:r>
    </w:p>
    <w:p w:rsidR="00863905" w:rsidRDefault="00863905" w:rsidP="00863905">
      <w:r>
        <w:t xml:space="preserve">   D83       -0.12537   0.00421   0.00000   0.02057   0.02087  -0.10449</w:t>
      </w:r>
    </w:p>
    <w:p w:rsidR="00863905" w:rsidRDefault="00863905" w:rsidP="00863905">
      <w:r>
        <w:t xml:space="preserve">   D84        3.13838   0.00024   0.00000   0.00389   0.00419  -3.14061</w:t>
      </w:r>
    </w:p>
    <w:p w:rsidR="00863905" w:rsidRDefault="00863905" w:rsidP="00863905">
      <w:r>
        <w:t xml:space="preserve">   D85       -2.54154  -0.00424   0.00000  -0.05254  -0.05238  -2.59392</w:t>
      </w:r>
    </w:p>
    <w:p w:rsidR="00863905" w:rsidRDefault="00863905" w:rsidP="00863905">
      <w:r>
        <w:t xml:space="preserve">   D86        0.72221  -0.00820   0.00000  -0.06922  -0.06906   0.65315</w:t>
      </w:r>
    </w:p>
    <w:p w:rsidR="00863905" w:rsidRDefault="00863905" w:rsidP="00863905">
      <w:r>
        <w:t xml:space="preserve">         Item               Value     Threshold  Converged?</w:t>
      </w:r>
    </w:p>
    <w:p w:rsidR="00863905" w:rsidRDefault="00863905" w:rsidP="00863905">
      <w:r>
        <w:t xml:space="preserve"> Maximum Force            0.038819     0.000450     NO </w:t>
      </w:r>
    </w:p>
    <w:p w:rsidR="00863905" w:rsidRDefault="00863905" w:rsidP="00863905">
      <w:r>
        <w:t xml:space="preserve"> RMS     Force            0.006105     0.000300     NO </w:t>
      </w:r>
    </w:p>
    <w:p w:rsidR="00863905" w:rsidRDefault="00863905" w:rsidP="00863905">
      <w:r>
        <w:t xml:space="preserve"> Maximum Displacement     0.289268     0.001800     NO </w:t>
      </w:r>
    </w:p>
    <w:p w:rsidR="00863905" w:rsidRDefault="00863905" w:rsidP="00863905">
      <w:r>
        <w:t xml:space="preserve"> RMS     Displacement     0.059213     0.001200     NO </w:t>
      </w:r>
    </w:p>
    <w:p w:rsidR="00863905" w:rsidRDefault="00863905" w:rsidP="00863905">
      <w:r>
        <w:t xml:space="preserve"> Predicted change in Energy=-2.732134D-02</w:t>
      </w:r>
    </w:p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/>
    <w:p w:rsidR="00863905" w:rsidRDefault="00863905" w:rsidP="00863905">
      <w:r>
        <w:t xml:space="preserve">                          Input orientation: 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-1.517037    1.291357    0.129062</w:t>
      </w:r>
    </w:p>
    <w:p w:rsidR="00863905" w:rsidRDefault="00863905" w:rsidP="00863905">
      <w:r>
        <w:lastRenderedPageBreak/>
        <w:t xml:space="preserve">      2          6           0       -0.200178    0.864948   -0.249149</w:t>
      </w:r>
    </w:p>
    <w:p w:rsidR="00863905" w:rsidRDefault="00863905" w:rsidP="00863905">
      <w:r>
        <w:t xml:space="preserve">      3          6           0       -0.509264    3.545240    0.123774</w:t>
      </w:r>
    </w:p>
    <w:p w:rsidR="00863905" w:rsidRDefault="00863905" w:rsidP="00863905">
      <w:r>
        <w:t xml:space="preserve">      4          6           0       -1.639544    2.663671    0.303299</w:t>
      </w:r>
    </w:p>
    <w:p w:rsidR="00863905" w:rsidRDefault="00863905" w:rsidP="00863905">
      <w:r>
        <w:t xml:space="preserve">      5          1           0       -2.415131    0.723261   -0.151729</w:t>
      </w:r>
    </w:p>
    <w:p w:rsidR="00863905" w:rsidRDefault="00863905" w:rsidP="00863905">
      <w:r>
        <w:t xml:space="preserve">      6          1           0       -2.635914    3.094614    0.096581</w:t>
      </w:r>
    </w:p>
    <w:p w:rsidR="00863905" w:rsidRDefault="00863905" w:rsidP="00863905">
      <w:r>
        <w:t xml:space="preserve">      7          6           0        0.421751    1.664065   -1.325137</w:t>
      </w:r>
    </w:p>
    <w:p w:rsidR="00863905" w:rsidRDefault="00863905" w:rsidP="00863905">
      <w:r>
        <w:t xml:space="preserve">      8          1           0        1.523789    1.441450   -1.373211</w:t>
      </w:r>
    </w:p>
    <w:p w:rsidR="00863905" w:rsidRDefault="00863905" w:rsidP="00863905">
      <w:r>
        <w:t xml:space="preserve">      9          1           0       -0.031675    1.322904   -2.297469</w:t>
      </w:r>
    </w:p>
    <w:p w:rsidR="00863905" w:rsidRDefault="00863905" w:rsidP="00863905">
      <w:r>
        <w:t xml:space="preserve">     10          6           0        0.230040    3.174858   -1.157372</w:t>
      </w:r>
    </w:p>
    <w:p w:rsidR="00863905" w:rsidRDefault="00863905" w:rsidP="00863905">
      <w:r>
        <w:t xml:space="preserve">     11          1           0        1.229073    3.679650   -1.194020</w:t>
      </w:r>
    </w:p>
    <w:p w:rsidR="00863905" w:rsidRDefault="00863905" w:rsidP="00863905">
      <w:r>
        <w:t xml:space="preserve">     12          1           0       -0.364581    3.562377   -2.027362</w:t>
      </w:r>
    </w:p>
    <w:p w:rsidR="00863905" w:rsidRDefault="00863905" w:rsidP="00863905">
      <w:r>
        <w:t xml:space="preserve">     13          1           0       -0.834584    4.622032    0.144664</w:t>
      </w:r>
    </w:p>
    <w:p w:rsidR="00863905" w:rsidRDefault="00863905" w:rsidP="00863905">
      <w:r>
        <w:t xml:space="preserve">     14          1           0        0.159711   -0.160925   -0.091087</w:t>
      </w:r>
    </w:p>
    <w:p w:rsidR="00863905" w:rsidRDefault="00863905" w:rsidP="00863905">
      <w:r>
        <w:t xml:space="preserve">     15          8           0        3.004299    4.450341    1.141412</w:t>
      </w:r>
    </w:p>
    <w:p w:rsidR="00863905" w:rsidRDefault="00863905" w:rsidP="00863905">
      <w:r>
        <w:t xml:space="preserve">     16          6           0        0.705858    3.852763    1.310940</w:t>
      </w:r>
    </w:p>
    <w:p w:rsidR="00863905" w:rsidRDefault="00863905" w:rsidP="00863905">
      <w:r>
        <w:t xml:space="preserve">     17          6           0        1.454904    2.814801    1.959065</w:t>
      </w:r>
    </w:p>
    <w:p w:rsidR="00863905" w:rsidRDefault="00863905" w:rsidP="00863905">
      <w:r>
        <w:t xml:space="preserve">     18          6           0        1.729448    4.806548    0.731104</w:t>
      </w:r>
    </w:p>
    <w:p w:rsidR="00863905" w:rsidRDefault="00863905" w:rsidP="00863905">
      <w:r>
        <w:t xml:space="preserve">     19          8           0        1.627371    5.778920   -0.006613</w:t>
      </w:r>
    </w:p>
    <w:p w:rsidR="00863905" w:rsidRDefault="00863905" w:rsidP="00863905">
      <w:r>
        <w:t xml:space="preserve">     20          6           0        2.909362    3.258070    1.918918</w:t>
      </w:r>
    </w:p>
    <w:p w:rsidR="00863905" w:rsidRDefault="00863905" w:rsidP="00863905">
      <w:r>
        <w:t xml:space="preserve">     21          8           0        3.971735    2.792854    2.305362</w:t>
      </w:r>
    </w:p>
    <w:p w:rsidR="00863905" w:rsidRDefault="00863905" w:rsidP="00863905">
      <w:r>
        <w:t xml:space="preserve">     22          1           0        0.036854    4.392963    2.033610</w:t>
      </w:r>
    </w:p>
    <w:p w:rsidR="00863905" w:rsidRDefault="00863905" w:rsidP="00863905">
      <w:r>
        <w:t xml:space="preserve">     23          1           0        1.067312    2.296243    2.829817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              Distance matrix (angstroms):</w:t>
      </w:r>
    </w:p>
    <w:p w:rsidR="00863905" w:rsidRDefault="00863905" w:rsidP="00863905">
      <w:r>
        <w:t xml:space="preserve">                    1          2          3          4          5</w:t>
      </w:r>
    </w:p>
    <w:p w:rsidR="00863905" w:rsidRDefault="00863905" w:rsidP="00863905">
      <w:r>
        <w:t xml:space="preserve">     1  C    0.000000</w:t>
      </w:r>
    </w:p>
    <w:p w:rsidR="00863905" w:rsidRDefault="00863905" w:rsidP="00863905">
      <w:r>
        <w:t xml:space="preserve">     2  C    1.434916   0.000000</w:t>
      </w:r>
    </w:p>
    <w:p w:rsidR="00863905" w:rsidRDefault="00863905" w:rsidP="00863905">
      <w:r>
        <w:lastRenderedPageBreak/>
        <w:t xml:space="preserve">     3  C    2.468931   2.723705   0.000000</w:t>
      </w:r>
    </w:p>
    <w:p w:rsidR="00863905" w:rsidRDefault="00863905" w:rsidP="00863905">
      <w:r>
        <w:t xml:space="preserve">     4  C    1.388745   2.369045   1.444620   0.000000</w:t>
      </w:r>
    </w:p>
    <w:p w:rsidR="00863905" w:rsidRDefault="00863905" w:rsidP="00863905">
      <w:r>
        <w:t xml:space="preserve">     5  H    1.099158   2.221617   3.416401   2.138639   0.000000</w:t>
      </w:r>
    </w:p>
    <w:p w:rsidR="00863905" w:rsidRDefault="00863905" w:rsidP="00863905">
      <w:r>
        <w:t xml:space="preserve">     6  H    2.122423   3.320203   2.174038   1.105078   2.394519</w:t>
      </w:r>
    </w:p>
    <w:p w:rsidR="00863905" w:rsidRDefault="00863905" w:rsidP="00863905">
      <w:r>
        <w:t xml:space="preserve">     7  C    2.452041   1.477543   2.550481   2.810686   3.210903</w:t>
      </w:r>
    </w:p>
    <w:p w:rsidR="00863905" w:rsidRDefault="00863905" w:rsidP="00863905">
      <w:r>
        <w:t xml:space="preserve">     8  H    3.394992   2.137272   3.286366   3.783013   4.186037</w:t>
      </w:r>
    </w:p>
    <w:p w:rsidR="00863905" w:rsidRDefault="00863905" w:rsidP="00863905">
      <w:r>
        <w:t xml:space="preserve">     9  H    2.845232   2.105643   3.321036   3.338696   3.262611</w:t>
      </w:r>
    </w:p>
    <w:p w:rsidR="00863905" w:rsidRDefault="00863905" w:rsidP="00863905">
      <w:r>
        <w:t xml:space="preserve">    10  C    2.873111   2.519055   1.524824   2.426977   3.744139</w:t>
      </w:r>
    </w:p>
    <w:p w:rsidR="00863905" w:rsidRDefault="00863905" w:rsidP="00863905">
      <w:r>
        <w:t xml:space="preserve">    11  H    3.872417   3.295161   2.185513   3.391629   4.806957</w:t>
      </w:r>
    </w:p>
    <w:p w:rsidR="00863905" w:rsidRDefault="00863905" w:rsidP="00863905">
      <w:r>
        <w:t xml:space="preserve">    12  H    3.337043   3.234995   2.156064   2.804494   3.972825</w:t>
      </w:r>
    </w:p>
    <w:p w:rsidR="00863905" w:rsidRDefault="00863905" w:rsidP="00863905">
      <w:r>
        <w:t xml:space="preserve">    13  H    3.399910   3.830567   1.125056   2.123277   4.217392</w:t>
      </w:r>
    </w:p>
    <w:p w:rsidR="00863905" w:rsidRDefault="00863905" w:rsidP="00863905">
      <w:r>
        <w:t xml:space="preserve">    14  H    2.229142   1.098599   3.772181   3.372121   2.723100</w:t>
      </w:r>
    </w:p>
    <w:p w:rsidR="00863905" w:rsidRDefault="00863905" w:rsidP="00863905">
      <w:r>
        <w:t xml:space="preserve">    15  O    5.607719   5.005734   3.768278   5.045780   6.703249</w:t>
      </w:r>
    </w:p>
    <w:p w:rsidR="00863905" w:rsidRDefault="00863905" w:rsidP="00863905">
      <w:r>
        <w:t xml:space="preserve">    16  C    3.591504   3.490246   1.726400   2.816060   4.655508</w:t>
      </w:r>
    </w:p>
    <w:p w:rsidR="00863905" w:rsidRDefault="00863905" w:rsidP="00863905">
      <w:r>
        <w:t xml:space="preserve">    17  C    3.808179   3.378969   2.785640   3.512835   4.879258</w:t>
      </w:r>
    </w:p>
    <w:p w:rsidR="00863905" w:rsidRDefault="00863905" w:rsidP="00863905">
      <w:r>
        <w:t xml:space="preserve">    18  C    4.822726   4.496728   2.640375   4.015601   5.884740</w:t>
      </w:r>
    </w:p>
    <w:p w:rsidR="00863905" w:rsidRDefault="00863905" w:rsidP="00863905">
      <w:r>
        <w:t xml:space="preserve">    19  O    5.481235   5.248417   3.093790   4.524772   6.474764</w:t>
      </w:r>
    </w:p>
    <w:p w:rsidR="00863905" w:rsidRDefault="00863905" w:rsidP="00863905">
      <w:r>
        <w:t xml:space="preserve">    20  C    5.163774   4.482944   3.871953   4.863752   6.250045</w:t>
      </w:r>
    </w:p>
    <w:p w:rsidR="00863905" w:rsidRDefault="00863905" w:rsidP="00863905">
      <w:r>
        <w:t xml:space="preserve">    21  O    6.092404   5.258061   5.040314   5.959144   7.149305</w:t>
      </w:r>
    </w:p>
    <w:p w:rsidR="00863905" w:rsidRDefault="00863905" w:rsidP="00863905">
      <w:r>
        <w:t xml:space="preserve">    22  H    3.957505   4.208808   2.159712   2.965593   4.924901</w:t>
      </w:r>
    </w:p>
    <w:p w:rsidR="00863905" w:rsidRDefault="00863905" w:rsidP="00863905">
      <w:r>
        <w:t xml:space="preserve">    23  H    3.870754   3.624247   3.371684   3.720936   4.846782</w:t>
      </w:r>
    </w:p>
    <w:p w:rsidR="00863905" w:rsidRDefault="00863905" w:rsidP="00863905">
      <w:r>
        <w:t xml:space="preserve">                    6          7          8          9         10</w:t>
      </w:r>
    </w:p>
    <w:p w:rsidR="00863905" w:rsidRDefault="00863905" w:rsidP="00863905">
      <w:r>
        <w:t xml:space="preserve">     6  H    0.000000</w:t>
      </w:r>
    </w:p>
    <w:p w:rsidR="00863905" w:rsidRDefault="00863905" w:rsidP="00863905">
      <w:r>
        <w:t xml:space="preserve">     7  C    3.662932   0.000000</w:t>
      </w:r>
    </w:p>
    <w:p w:rsidR="00863905" w:rsidRDefault="00863905" w:rsidP="00863905">
      <w:r>
        <w:t xml:space="preserve">     8  H    4.711303   1.125325   0.000000</w:t>
      </w:r>
    </w:p>
    <w:p w:rsidR="00863905" w:rsidRDefault="00863905" w:rsidP="00863905">
      <w:r>
        <w:t xml:space="preserve">     9  H    3.956323   1.125796   1.813222   0.000000</w:t>
      </w:r>
    </w:p>
    <w:p w:rsidR="00863905" w:rsidRDefault="00863905" w:rsidP="00863905">
      <w:r>
        <w:t xml:space="preserve">    10  C    3.129302   1.532120   2.173724   2.190445   0.000000</w:t>
      </w:r>
    </w:p>
    <w:p w:rsidR="00863905" w:rsidRDefault="00863905" w:rsidP="00863905">
      <w:r>
        <w:lastRenderedPageBreak/>
        <w:t xml:space="preserve">    11  H    4.116558   2.175211   2.264621   2.891598   1.119922</w:t>
      </w:r>
    </w:p>
    <w:p w:rsidR="00863905" w:rsidRDefault="00863905" w:rsidP="00863905">
      <w:r>
        <w:t xml:space="preserve">    12  H    3.144661   2.171411   2.914136   2.280137   1.122777</w:t>
      </w:r>
    </w:p>
    <w:p w:rsidR="00863905" w:rsidRDefault="00863905" w:rsidP="00863905">
      <w:r>
        <w:t xml:space="preserve">    13  H    2.362225   3.533874   4.240516   4.182454   2.218792</w:t>
      </w:r>
    </w:p>
    <w:p w:rsidR="00863905" w:rsidRDefault="00863905" w:rsidP="00863905">
      <w:r>
        <w:t xml:space="preserve">    14  H    4.295262   2.218588   2.464174   2.665802   3.502764</w:t>
      </w:r>
    </w:p>
    <w:p w:rsidR="00863905" w:rsidRDefault="00863905" w:rsidP="00863905">
      <w:r>
        <w:t xml:space="preserve">    15  O    5.894206   4.529541   4.191499   5.551927   3.822011</w:t>
      </w:r>
    </w:p>
    <w:p w:rsidR="00863905" w:rsidRDefault="00863905" w:rsidP="00863905">
      <w:r>
        <w:t xml:space="preserve">    16  C    3.635505   3.438025   3.699745   4.468194   2.603559</w:t>
      </w:r>
    </w:p>
    <w:p w:rsidR="00863905" w:rsidRDefault="00863905" w:rsidP="00863905">
      <w:r>
        <w:t xml:space="preserve">    17  C    4.503547   3.630094   3.604844   4.749079   3.367805</w:t>
      </w:r>
    </w:p>
    <w:p w:rsidR="00863905" w:rsidRDefault="00863905" w:rsidP="00863905">
      <w:r>
        <w:t xml:space="preserve">    18  C    4.731778   3.976606   3.974208   4.940606   2.911525</w:t>
      </w:r>
    </w:p>
    <w:p w:rsidR="00863905" w:rsidRDefault="00863905" w:rsidP="00863905">
      <w:r>
        <w:t xml:space="preserve">    19  O    5.039022   4.485984   4.548843   5.277929   3.171422</w:t>
      </w:r>
    </w:p>
    <w:p w:rsidR="00863905" w:rsidRDefault="00863905" w:rsidP="00863905">
      <w:r>
        <w:t xml:space="preserve">    20  C    5.839325   4.387819   4.007248   5.492949   4.080349</w:t>
      </w:r>
    </w:p>
    <w:p w:rsidR="00863905" w:rsidRDefault="00863905" w:rsidP="00863905">
      <w:r>
        <w:t xml:space="preserve">    21  O    6.973578   5.201641   4.620675   6.274878   5.112409</w:t>
      </w:r>
    </w:p>
    <w:p w:rsidR="00863905" w:rsidRDefault="00863905" w:rsidP="00863905">
      <w:r>
        <w:t xml:space="preserve">    22  H    3.547038   4.344676   4.746456   5.309256   3.421033</w:t>
      </w:r>
    </w:p>
    <w:p w:rsidR="00863905" w:rsidRDefault="00863905" w:rsidP="00863905">
      <w:r>
        <w:t xml:space="preserve">    23  H    4.671387   4.252063   4.313292   5.333313   4.167813</w:t>
      </w:r>
    </w:p>
    <w:p w:rsidR="00863905" w:rsidRDefault="00863905" w:rsidP="00863905">
      <w:r>
        <w:t xml:space="preserve">                   11         12         13         14         15</w:t>
      </w:r>
    </w:p>
    <w:p w:rsidR="00863905" w:rsidRDefault="00863905" w:rsidP="00863905">
      <w:r>
        <w:t xml:space="preserve">    11  H    0.000000</w:t>
      </w:r>
    </w:p>
    <w:p w:rsidR="00863905" w:rsidRDefault="00863905" w:rsidP="00863905">
      <w:r>
        <w:t xml:space="preserve">    12  H    1.802206   0.000000</w:t>
      </w:r>
    </w:p>
    <w:p w:rsidR="00863905" w:rsidRDefault="00863905" w:rsidP="00863905">
      <w:r>
        <w:t xml:space="preserve">    13  H    2.634168   2.462006   0.000000</w:t>
      </w:r>
    </w:p>
    <w:p w:rsidR="00863905" w:rsidRDefault="00863905" w:rsidP="00863905">
      <w:r>
        <w:t xml:space="preserve">    14  H    4.136425   4.229305   4.890898   0.000000</w:t>
      </w:r>
    </w:p>
    <w:p w:rsidR="00863905" w:rsidRDefault="00863905" w:rsidP="00863905">
      <w:r>
        <w:t xml:space="preserve">    15  O    3.033089   4.709454   3.969887   5.556483   0.000000</w:t>
      </w:r>
    </w:p>
    <w:p w:rsidR="00863905" w:rsidRDefault="00863905" w:rsidP="00863905">
      <w:r>
        <w:t xml:space="preserve">    16  C    2.564868   3.517730   2.079648   4.286449   2.380897</w:t>
      </w:r>
    </w:p>
    <w:p w:rsidR="00863905" w:rsidRDefault="00863905" w:rsidP="00863905">
      <w:r>
        <w:t xml:space="preserve">    17  C    3.277333   4.445335   3.435097   3.838696   2.396700</w:t>
      </w:r>
    </w:p>
    <w:p w:rsidR="00863905" w:rsidRDefault="00863905" w:rsidP="00863905">
      <w:r>
        <w:t xml:space="preserve">    18  C    2.286127   3.679953   2.636706   5.274074   1.385814</w:t>
      </w:r>
    </w:p>
    <w:p w:rsidR="00863905" w:rsidRDefault="00863905" w:rsidP="00863905">
      <w:r>
        <w:t xml:space="preserve">    19  O    2.444486   3.600606   2.724426   6.119062   2.231370</w:t>
      </w:r>
    </w:p>
    <w:p w:rsidR="00863905" w:rsidRDefault="00863905" w:rsidP="00863905">
      <w:r>
        <w:t xml:space="preserve">    20  C    3.562511   5.136578   4.361824   4.825995   1.426548</w:t>
      </w:r>
    </w:p>
    <w:p w:rsidR="00863905" w:rsidRDefault="00863905" w:rsidP="00863905">
      <w:r>
        <w:t xml:space="preserve">    21  O    4.533682   6.178050   5.578101   5.385100   2.244543</w:t>
      </w:r>
    </w:p>
    <w:p w:rsidR="00863905" w:rsidRDefault="00863905" w:rsidP="00863905">
      <w:r>
        <w:t xml:space="preserve">    22  H    3.513944   4.164435   2.092843   5.026662   3.099200</w:t>
      </w:r>
    </w:p>
    <w:p w:rsidR="00863905" w:rsidRDefault="00863905" w:rsidP="00863905">
      <w:r>
        <w:t xml:space="preserve">    23  H    4.258080   5.219732   4.029461   3.923403   3.353024</w:t>
      </w:r>
    </w:p>
    <w:p w:rsidR="00863905" w:rsidRDefault="00863905" w:rsidP="00863905">
      <w:r>
        <w:lastRenderedPageBreak/>
        <w:t xml:space="preserve">                   16         17         18         19         20</w:t>
      </w:r>
    </w:p>
    <w:p w:rsidR="00863905" w:rsidRDefault="00863905" w:rsidP="00863905">
      <w:r>
        <w:t xml:space="preserve">    16  C    0.000000</w:t>
      </w:r>
    </w:p>
    <w:p w:rsidR="00863905" w:rsidRDefault="00863905" w:rsidP="00863905">
      <w:r>
        <w:t xml:space="preserve">    17  C    1.434748   0.000000</w:t>
      </w:r>
    </w:p>
    <w:p w:rsidR="00863905" w:rsidRDefault="00863905" w:rsidP="00863905">
      <w:r>
        <w:t xml:space="preserve">    18  C    1.514481   2.355911   0.000000</w:t>
      </w:r>
    </w:p>
    <w:p w:rsidR="00863905" w:rsidRDefault="00863905" w:rsidP="00863905">
      <w:r>
        <w:t xml:space="preserve">    19  O    2.509026   3.560848   1.224808   0.000000</w:t>
      </w:r>
    </w:p>
    <w:p w:rsidR="00863905" w:rsidRDefault="00863905" w:rsidP="00863905">
      <w:r>
        <w:t xml:space="preserve">    20  C    2.361933   1.521035   2.280544   3.421382   0.000000</w:t>
      </w:r>
    </w:p>
    <w:p w:rsidR="00863905" w:rsidRDefault="00863905" w:rsidP="00863905">
      <w:r>
        <w:t xml:space="preserve">    21  O    3.574665   2.540637   3.400162   4.444981   1.222456</w:t>
      </w:r>
    </w:p>
    <w:p w:rsidR="00863905" w:rsidRDefault="00863905" w:rsidP="00863905">
      <w:r>
        <w:t xml:space="preserve">    22  H    1.123225   2.122975   2.175419   2.934813   3.090702</w:t>
      </w:r>
    </w:p>
    <w:p w:rsidR="00863905" w:rsidRDefault="00863905" w:rsidP="00863905">
      <w:r>
        <w:t xml:space="preserve">    23  H    2.204629   1.085053   3.338361   4.526372   2.268920</w:t>
      </w:r>
    </w:p>
    <w:p w:rsidR="00863905" w:rsidRDefault="00863905" w:rsidP="00863905">
      <w:r>
        <w:t xml:space="preserve">                   21         22         23</w:t>
      </w:r>
    </w:p>
    <w:p w:rsidR="00863905" w:rsidRDefault="00863905" w:rsidP="00863905">
      <w:r>
        <w:t xml:space="preserve">    21  O    0.000000</w:t>
      </w:r>
    </w:p>
    <w:p w:rsidR="00863905" w:rsidRDefault="00863905" w:rsidP="00863905">
      <w:r>
        <w:t xml:space="preserve">    22  H    4.256464   0.000000</w:t>
      </w:r>
    </w:p>
    <w:p w:rsidR="00863905" w:rsidRDefault="00863905" w:rsidP="00863905">
      <w:r>
        <w:t xml:space="preserve">    23  H    2.992883   2.468203   0.000000</w:t>
      </w:r>
    </w:p>
    <w:p w:rsidR="00863905" w:rsidRDefault="00863905" w:rsidP="00863905">
      <w:r>
        <w:t xml:space="preserve"> Stoichiometry    C10H10O3</w:t>
      </w:r>
    </w:p>
    <w:p w:rsidR="00863905" w:rsidRDefault="00863905" w:rsidP="00863905">
      <w:r>
        <w:t xml:space="preserve"> Framework group  C1[X(C10H10O3)]</w:t>
      </w:r>
    </w:p>
    <w:p w:rsidR="00863905" w:rsidRDefault="00863905" w:rsidP="00863905">
      <w:r>
        <w:t xml:space="preserve"> Deg. of freedom    63</w:t>
      </w:r>
    </w:p>
    <w:p w:rsidR="00863905" w:rsidRDefault="00863905" w:rsidP="00863905">
      <w:r>
        <w:t xml:space="preserve"> Full point group                 C1      NOp   1</w:t>
      </w:r>
    </w:p>
    <w:p w:rsidR="00863905" w:rsidRDefault="00863905" w:rsidP="00863905">
      <w:r>
        <w:t xml:space="preserve"> Largest Abelian subgroup         C1      NOp   1</w:t>
      </w:r>
    </w:p>
    <w:p w:rsidR="00863905" w:rsidRDefault="00863905" w:rsidP="00863905">
      <w:r>
        <w:t xml:space="preserve"> Largest concise Abelian subgroup C1      NOp   1</w:t>
      </w:r>
    </w:p>
    <w:p w:rsidR="00863905" w:rsidRDefault="00863905" w:rsidP="00863905">
      <w:r>
        <w:t xml:space="preserve">                         Standard orientation: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 2.941258   -0.762672   -0.644800</w:t>
      </w:r>
    </w:p>
    <w:p w:rsidR="00863905" w:rsidRDefault="00863905" w:rsidP="00863905">
      <w:r>
        <w:t xml:space="preserve">      2          6           0        2.240667   -1.380431    0.444479</w:t>
      </w:r>
    </w:p>
    <w:p w:rsidR="00863905" w:rsidRDefault="00863905" w:rsidP="00863905">
      <w:r>
        <w:t xml:space="preserve">      3          6           0        1.134211    0.914849   -0.517816</w:t>
      </w:r>
    </w:p>
    <w:p w:rsidR="00863905" w:rsidRDefault="00863905" w:rsidP="00863905">
      <w:r>
        <w:lastRenderedPageBreak/>
        <w:t xml:space="preserve">      4          6           0        2.353195    0.408341   -1.104717</w:t>
      </w:r>
    </w:p>
    <w:p w:rsidR="00863905" w:rsidRDefault="00863905" w:rsidP="00863905">
      <w:r>
        <w:t xml:space="preserve">      5          1           0        4.024322   -0.887316   -0.784744</w:t>
      </w:r>
    </w:p>
    <w:p w:rsidR="00863905" w:rsidRDefault="00863905" w:rsidP="00863905">
      <w:r>
        <w:t xml:space="preserve">      6          1           0        3.037025    1.159056   -1.540608</w:t>
      </w:r>
    </w:p>
    <w:p w:rsidR="00863905" w:rsidRDefault="00863905" w:rsidP="00863905">
      <w:r>
        <w:t xml:space="preserve">      7          6           0        1.830325   -0.453110    1.519109</w:t>
      </w:r>
    </w:p>
    <w:p w:rsidR="00863905" w:rsidRDefault="00863905" w:rsidP="00863905">
      <w:r>
        <w:t xml:space="preserve">      8          1           0        1.073845   -0.955224    2.183921</w:t>
      </w:r>
    </w:p>
    <w:p w:rsidR="00863905" w:rsidRDefault="00863905" w:rsidP="00863905">
      <w:r>
        <w:t xml:space="preserve">      9          1           0        2.742184   -0.246010    2.146037</w:t>
      </w:r>
    </w:p>
    <w:p w:rsidR="00863905" w:rsidRDefault="00863905" w:rsidP="00863905">
      <w:r>
        <w:t xml:space="preserve">     10          6           0        1.237961    0.862061    1.002559</w:t>
      </w:r>
    </w:p>
    <w:p w:rsidR="00863905" w:rsidRDefault="00863905" w:rsidP="00863905">
      <w:r>
        <w:t xml:space="preserve">     11          1           0        0.233227    1.022847    1.470407</w:t>
      </w:r>
    </w:p>
    <w:p w:rsidR="00863905" w:rsidRDefault="00863905" w:rsidP="00863905">
      <w:r>
        <w:t xml:space="preserve">     12          1           0        1.894049    1.709693    1.336769</w:t>
      </w:r>
    </w:p>
    <w:p w:rsidR="00863905" w:rsidRDefault="00863905" w:rsidP="00863905">
      <w:r>
        <w:t xml:space="preserve">     13          1           0        0.902442    1.945698   -0.904322</w:t>
      </w:r>
    </w:p>
    <w:p w:rsidR="00863905" w:rsidRDefault="00863905" w:rsidP="00863905">
      <w:r>
        <w:t xml:space="preserve">     14          1           0        2.348769   -2.445344    0.691853</w:t>
      </w:r>
    </w:p>
    <w:p w:rsidR="00863905" w:rsidRDefault="00863905" w:rsidP="00863905">
      <w:r>
        <w:t xml:space="preserve">     15          8           0       -2.480434    0.280021    0.337320</w:t>
      </w:r>
    </w:p>
    <w:p w:rsidR="00863905" w:rsidRDefault="00863905" w:rsidP="00863905">
      <w:r>
        <w:t xml:space="preserve">     16          6           0       -0.456056    0.371102   -0.912588</w:t>
      </w:r>
    </w:p>
    <w:p w:rsidR="00863905" w:rsidRDefault="00863905" w:rsidP="00863905">
      <w:r>
        <w:t xml:space="preserve">     17          6           0       -0.852855   -1.006770   -0.862400</w:t>
      </w:r>
    </w:p>
    <w:p w:rsidR="00863905" w:rsidRDefault="00863905" w:rsidP="00863905">
      <w:r>
        <w:t xml:space="preserve">     18          6           0       -1.458337    1.125435   -0.064019</w:t>
      </w:r>
    </w:p>
    <w:p w:rsidR="00863905" w:rsidRDefault="00863905" w:rsidP="00863905">
      <w:r>
        <w:t xml:space="preserve">     19          8           0       -1.509590    2.288995    0.314998</w:t>
      </w:r>
    </w:p>
    <w:p w:rsidR="00863905" w:rsidRDefault="00863905" w:rsidP="00863905">
      <w:r>
        <w:t xml:space="preserve">     20          6           0       -2.190559   -1.033065   -0.138932</w:t>
      </w:r>
    </w:p>
    <w:p w:rsidR="00863905" w:rsidRDefault="00863905" w:rsidP="00863905">
      <w:r>
        <w:t xml:space="preserve">     21          8           0       -2.985240   -1.902013    0.189415</w:t>
      </w:r>
    </w:p>
    <w:p w:rsidR="00863905" w:rsidRDefault="00863905" w:rsidP="00863905">
      <w:r>
        <w:t xml:space="preserve">     22          1           0       -0.462538    0.765354   -1.964328</w:t>
      </w:r>
    </w:p>
    <w:p w:rsidR="00863905" w:rsidRDefault="00863905" w:rsidP="00863905">
      <w:r>
        <w:t xml:space="preserve">     23          1           0       -0.670062   -1.679219   -1.694108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Rotational constants (GHZ):      1.3620848      0.6068851      0.5164332</w:t>
      </w:r>
    </w:p>
    <w:p w:rsidR="00863905" w:rsidRDefault="00863905" w:rsidP="00863905">
      <w:r>
        <w:t xml:space="preserve"> Standard basis: VSTO-6G (5D, 7F)</w:t>
      </w:r>
    </w:p>
    <w:p w:rsidR="00863905" w:rsidRDefault="00863905" w:rsidP="00863905">
      <w:r>
        <w:t xml:space="preserve"> There are    62 symmetry adapted basis functions of A   symmetry.</w:t>
      </w:r>
    </w:p>
    <w:p w:rsidR="00863905" w:rsidRDefault="00863905" w:rsidP="00863905">
      <w:r>
        <w:t xml:space="preserve"> Integral buffers will be    131072 words long.</w:t>
      </w:r>
    </w:p>
    <w:p w:rsidR="00863905" w:rsidRDefault="00863905" w:rsidP="00863905">
      <w:r>
        <w:t xml:space="preserve"> Regular integral format.</w:t>
      </w:r>
    </w:p>
    <w:p w:rsidR="00863905" w:rsidRDefault="00863905" w:rsidP="00863905">
      <w:r>
        <w:t xml:space="preserve"> Two-electron integral symmetry is turned off.</w:t>
      </w:r>
    </w:p>
    <w:p w:rsidR="00863905" w:rsidRDefault="00863905" w:rsidP="00863905">
      <w:r>
        <w:lastRenderedPageBreak/>
        <w:t xml:space="preserve">    62 basis functions,   372 primitive gaussians,    62 cartesian basis functions</w:t>
      </w:r>
    </w:p>
    <w:p w:rsidR="00863905" w:rsidRDefault="00863905" w:rsidP="00863905">
      <w:r>
        <w:t xml:space="preserve">    34 alpha electrons       34 beta electrons</w:t>
      </w:r>
    </w:p>
    <w:p w:rsidR="00863905" w:rsidRDefault="00863905" w:rsidP="00863905">
      <w:r>
        <w:t xml:space="preserve">       nuclear repulsion energy       452.3202531610 Hartrees.</w:t>
      </w:r>
    </w:p>
    <w:p w:rsidR="00863905" w:rsidRDefault="00863905" w:rsidP="00863905">
      <w:r>
        <w:t xml:space="preserve"> Do NDO integrals.</w:t>
      </w:r>
    </w:p>
    <w:p w:rsidR="00863905" w:rsidRDefault="00863905" w:rsidP="00863905">
      <w:r>
        <w:t xml:space="preserve"> One-electron integrals computed using PRISM.</w:t>
      </w:r>
    </w:p>
    <w:p w:rsidR="00863905" w:rsidRDefault="00863905" w:rsidP="00863905">
      <w:r>
        <w:t xml:space="preserve"> NBasis=    62 RedAO= F  NBF=    62</w:t>
      </w:r>
    </w:p>
    <w:p w:rsidR="00863905" w:rsidRDefault="00863905" w:rsidP="00863905">
      <w:r>
        <w:t xml:space="preserve"> NBsUse=    62 1.00D-04 NBFU=    62</w:t>
      </w:r>
    </w:p>
    <w:p w:rsidR="00863905" w:rsidRDefault="00863905" w:rsidP="00863905">
      <w:r>
        <w:t xml:space="preserve"> Initial guess read from the read-write file.</w:t>
      </w:r>
    </w:p>
    <w:p w:rsidR="00863905" w:rsidRDefault="00863905" w:rsidP="00863905">
      <w:r>
        <w:t xml:space="preserve"> B after Tr=     0.000000    0.000000    0.000000</w:t>
      </w:r>
    </w:p>
    <w:p w:rsidR="00863905" w:rsidRDefault="00863905" w:rsidP="00863905">
      <w:r>
        <w:t xml:space="preserve">         Rot=    1.000000    0.000000    0.000000    0.000000 Ang=   0.00 deg.</w:t>
      </w:r>
    </w:p>
    <w:p w:rsidR="00863905" w:rsidRDefault="00863905" w:rsidP="00863905">
      <w:r>
        <w:t xml:space="preserve"> Initial guess orbital symmetries:</w:t>
      </w:r>
    </w:p>
    <w:p w:rsidR="00863905" w:rsidRDefault="00863905" w:rsidP="00863905">
      <w:r>
        <w:t xml:space="preserve">       Occupied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 (A) (A) (A) (A) (A) (A)</w:t>
      </w:r>
    </w:p>
    <w:p w:rsidR="00863905" w:rsidRDefault="00863905" w:rsidP="00863905">
      <w:r>
        <w:t xml:space="preserve">       Virtual 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</w:t>
      </w:r>
    </w:p>
    <w:p w:rsidR="00863905" w:rsidRDefault="00863905" w:rsidP="00863905">
      <w:r>
        <w:t xml:space="preserve"> Requested convergence on RMS density matrix=1.00D-08 within 128 cycles.</w:t>
      </w:r>
    </w:p>
    <w:p w:rsidR="00863905" w:rsidRDefault="00863905" w:rsidP="00863905">
      <w:r>
        <w:t xml:space="preserve"> Requested convergence on MAX density matrix=1.00D-06.</w:t>
      </w:r>
    </w:p>
    <w:p w:rsidR="00863905" w:rsidRDefault="00863905" w:rsidP="00863905">
      <w:r>
        <w:t xml:space="preserve"> Requested convergence on             energy=1.00D-06.</w:t>
      </w:r>
    </w:p>
    <w:p w:rsidR="00863905" w:rsidRDefault="00863905" w:rsidP="00863905">
      <w:r>
        <w:t xml:space="preserve"> No special actions if energy rises.</w:t>
      </w:r>
    </w:p>
    <w:p w:rsidR="00863905" w:rsidRDefault="00863905" w:rsidP="00863905">
      <w:r>
        <w:t xml:space="preserve"> Overlap will be assumed to be unity.</w:t>
      </w:r>
    </w:p>
    <w:p w:rsidR="00863905" w:rsidRDefault="00863905" w:rsidP="00863905">
      <w:r>
        <w:t xml:space="preserve"> Keep J ints in memory in canonical form, NReq=899243.</w:t>
      </w:r>
    </w:p>
    <w:p w:rsidR="00863905" w:rsidRDefault="00863905" w:rsidP="00863905">
      <w:r>
        <w:t xml:space="preserve"> SCF Done:  E(RAM1) =  0.511591647727E-01 A.U. after   16 cycles</w:t>
      </w:r>
    </w:p>
    <w:p w:rsidR="00863905" w:rsidRDefault="00863905" w:rsidP="00863905">
      <w:r>
        <w:t xml:space="preserve">             Convg  =    0.4521D-08             -V/T =  1.0011</w:t>
      </w:r>
    </w:p>
    <w:p w:rsidR="00863905" w:rsidRDefault="00863905" w:rsidP="00863905">
      <w:r>
        <w:t xml:space="preserve"> Calling FoFJK, ICntrl=      2127 FMM=F ISym2X=0 I1Cent= 0 IOpClX= 0 NMat=1 NMatS=1 NMatT=0.</w:t>
      </w:r>
    </w:p>
    <w:p w:rsidR="00863905" w:rsidRDefault="00863905" w:rsidP="00863905">
      <w:r>
        <w:t xml:space="preserve"> ***** Axes restored to original set *****</w:t>
      </w:r>
    </w:p>
    <w:p w:rsidR="00863905" w:rsidRDefault="00863905" w:rsidP="00863905">
      <w:r>
        <w:lastRenderedPageBreak/>
        <w:t xml:space="preserve"> -------------------------------------------------------------------</w:t>
      </w:r>
    </w:p>
    <w:p w:rsidR="00863905" w:rsidRDefault="00863905" w:rsidP="00863905">
      <w:r>
        <w:t xml:space="preserve"> Center     Atomic                   Forces (Hartrees/Bohr)</w:t>
      </w:r>
    </w:p>
    <w:p w:rsidR="00863905" w:rsidRDefault="00863905" w:rsidP="00863905">
      <w:r>
        <w:t xml:space="preserve"> Number     Number              X              Y              Z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     1        6           0.037849582    0.020969502   -0.020820488</w:t>
      </w:r>
    </w:p>
    <w:p w:rsidR="00863905" w:rsidRDefault="00863905" w:rsidP="00863905">
      <w:r>
        <w:t xml:space="preserve">      2        6          -0.038950937   -0.006693659   -0.007548269</w:t>
      </w:r>
    </w:p>
    <w:p w:rsidR="00863905" w:rsidRDefault="00863905" w:rsidP="00863905">
      <w:r>
        <w:t xml:space="preserve">      3        6           0.037987402    0.021862740    0.017365168</w:t>
      </w:r>
    </w:p>
    <w:p w:rsidR="00863905" w:rsidRDefault="00863905" w:rsidP="00863905">
      <w:r>
        <w:t xml:space="preserve">      4        6           0.000277063   -0.011235319   -0.023375641</w:t>
      </w:r>
    </w:p>
    <w:p w:rsidR="00863905" w:rsidRDefault="00863905" w:rsidP="00863905">
      <w:r>
        <w:t xml:space="preserve">      5        1           0.002612603   -0.013364373    0.021945599</w:t>
      </w:r>
    </w:p>
    <w:p w:rsidR="00863905" w:rsidRDefault="00863905" w:rsidP="00863905">
      <w:r>
        <w:t xml:space="preserve">      6        1          -0.002747965    0.004300310    0.022101076</w:t>
      </w:r>
    </w:p>
    <w:p w:rsidR="00863905" w:rsidRDefault="00863905" w:rsidP="00863905">
      <w:r>
        <w:t xml:space="preserve">      7        6           0.017184552    0.012083439    0.017804776</w:t>
      </w:r>
    </w:p>
    <w:p w:rsidR="00863905" w:rsidRDefault="00863905" w:rsidP="00863905">
      <w:r>
        <w:t xml:space="preserve">      8        1          -0.000276677   -0.000236701   -0.001634992</w:t>
      </w:r>
    </w:p>
    <w:p w:rsidR="00863905" w:rsidRDefault="00863905" w:rsidP="00863905">
      <w:r>
        <w:t xml:space="preserve">      9        1          -0.000329376   -0.001052569    0.000167803</w:t>
      </w:r>
    </w:p>
    <w:p w:rsidR="00863905" w:rsidRDefault="00863905" w:rsidP="00863905">
      <w:r>
        <w:t xml:space="preserve">     10        6          -0.002144514   -0.009815426   -0.000049742</w:t>
      </w:r>
    </w:p>
    <w:p w:rsidR="00863905" w:rsidRDefault="00863905" w:rsidP="00863905">
      <w:r>
        <w:t xml:space="preserve">     11        1           0.000193289   -0.000290849   -0.001275742</w:t>
      </w:r>
    </w:p>
    <w:p w:rsidR="00863905" w:rsidRDefault="00863905" w:rsidP="00863905">
      <w:r>
        <w:t xml:space="preserve">     12        1          -0.000299033    0.000454466    0.000555615</w:t>
      </w:r>
    </w:p>
    <w:p w:rsidR="00863905" w:rsidRDefault="00863905" w:rsidP="00863905">
      <w:r>
        <w:t xml:space="preserve">     13        1          -0.005477256   -0.000096663   -0.012226984</w:t>
      </w:r>
    </w:p>
    <w:p w:rsidR="00863905" w:rsidRDefault="00863905" w:rsidP="00863905">
      <w:r>
        <w:t xml:space="preserve">     14        1           0.000357491    0.001609275    0.004078599</w:t>
      </w:r>
    </w:p>
    <w:p w:rsidR="00863905" w:rsidRDefault="00863905" w:rsidP="00863905">
      <w:r>
        <w:t xml:space="preserve">     15        8           0.000473832   -0.004571874    0.004872017</w:t>
      </w:r>
    </w:p>
    <w:p w:rsidR="00863905" w:rsidRDefault="00863905" w:rsidP="00863905">
      <w:r>
        <w:t xml:space="preserve">     16        6          -0.043703661   -0.007020963   -0.009860531</w:t>
      </w:r>
    </w:p>
    <w:p w:rsidR="00863905" w:rsidRDefault="00863905" w:rsidP="00863905">
      <w:r>
        <w:t xml:space="preserve">     17        6           0.038274870    0.024801070    0.003813706</w:t>
      </w:r>
    </w:p>
    <w:p w:rsidR="00863905" w:rsidRDefault="00863905" w:rsidP="00863905">
      <w:r>
        <w:t xml:space="preserve">     18        6           0.000018386   -0.000858391   -0.002808747</w:t>
      </w:r>
    </w:p>
    <w:p w:rsidR="00863905" w:rsidRDefault="00863905" w:rsidP="00863905">
      <w:r>
        <w:t xml:space="preserve">     19        8           0.001084692    0.000143759    0.002854253</w:t>
      </w:r>
    </w:p>
    <w:p w:rsidR="00863905" w:rsidRDefault="00863905" w:rsidP="00863905">
      <w:r>
        <w:t xml:space="preserve">     20        6          -0.038955790   -0.027350334   -0.013806056</w:t>
      </w:r>
    </w:p>
    <w:p w:rsidR="00863905" w:rsidRDefault="00863905" w:rsidP="00863905">
      <w:r>
        <w:t xml:space="preserve">     21        8          -0.004894555    0.005711437    0.000854408</w:t>
      </w:r>
    </w:p>
    <w:p w:rsidR="00863905" w:rsidRDefault="00863905" w:rsidP="00863905">
      <w:r>
        <w:t xml:space="preserve">     22        1          -0.001072722    0.001745887    0.002061203</w:t>
      </w:r>
    </w:p>
    <w:p w:rsidR="00863905" w:rsidRDefault="00863905" w:rsidP="00863905">
      <w:r>
        <w:t xml:space="preserve">     23        1           0.002538723   -0.011094763   -0.005067029</w:t>
      </w:r>
    </w:p>
    <w:p w:rsidR="00863905" w:rsidRDefault="00863905" w:rsidP="00863905">
      <w:r>
        <w:lastRenderedPageBreak/>
        <w:t xml:space="preserve"> -------------------------------------------------------------------</w:t>
      </w:r>
    </w:p>
    <w:p w:rsidR="00863905" w:rsidRDefault="00863905" w:rsidP="00863905">
      <w:r>
        <w:t xml:space="preserve"> Cartesian Forces:  Max     0.043703661 RMS     0.015207398</w:t>
      </w:r>
    </w:p>
    <w:p w:rsidR="00863905" w:rsidRDefault="00863905" w:rsidP="00863905"/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>
      <w:r>
        <w:t xml:space="preserve"> Berny optimization.</w:t>
      </w:r>
    </w:p>
    <w:p w:rsidR="00863905" w:rsidRDefault="00863905" w:rsidP="00863905">
      <w:r>
        <w:t xml:space="preserve"> Internal  Forces:  Max     0.044376871 RMS     0.006715183</w:t>
      </w:r>
    </w:p>
    <w:p w:rsidR="00863905" w:rsidRDefault="00863905" w:rsidP="00863905">
      <w:r>
        <w:t xml:space="preserve"> Search for a saddle point.</w:t>
      </w:r>
    </w:p>
    <w:p w:rsidR="00863905" w:rsidRDefault="00863905" w:rsidP="00863905">
      <w:r>
        <w:t xml:space="preserve"> Step number  12 out of a maximum of  138</w:t>
      </w:r>
    </w:p>
    <w:p w:rsidR="00863905" w:rsidRDefault="00863905" w:rsidP="00863905">
      <w:r>
        <w:t xml:space="preserve"> All quantities printed in internal units (Hartrees-Bohrs-Radians)</w:t>
      </w:r>
    </w:p>
    <w:p w:rsidR="00863905" w:rsidRDefault="00863905" w:rsidP="00863905">
      <w:r>
        <w:t xml:space="preserve"> Swaping is turned off.</w:t>
      </w:r>
    </w:p>
    <w:p w:rsidR="00863905" w:rsidRDefault="00863905" w:rsidP="00863905">
      <w:r>
        <w:t xml:space="preserve"> Update second derivatives using D2CorX and points   11   12</w:t>
      </w:r>
    </w:p>
    <w:p w:rsidR="00863905" w:rsidRDefault="00863905" w:rsidP="00863905">
      <w:r>
        <w:t xml:space="preserve"> ITU=  0  0  0  0  0  0  0  0  0  0  0  0</w:t>
      </w:r>
    </w:p>
    <w:p w:rsidR="00863905" w:rsidRDefault="00863905" w:rsidP="00863905">
      <w:r>
        <w:t xml:space="preserve">     Eigenvalues ---   -0.04174  -0.01653   0.00271   0.00318   0.00458</w:t>
      </w:r>
    </w:p>
    <w:p w:rsidR="00863905" w:rsidRDefault="00863905" w:rsidP="00863905">
      <w:r>
        <w:t xml:space="preserve">     Eigenvalues ---    0.00611   0.00816   0.00978   0.01525   0.01910</w:t>
      </w:r>
    </w:p>
    <w:p w:rsidR="00863905" w:rsidRDefault="00863905" w:rsidP="00863905">
      <w:r>
        <w:t xml:space="preserve">     Eigenvalues ---    0.01974   0.02114   0.02187   0.02491   0.02628</w:t>
      </w:r>
    </w:p>
    <w:p w:rsidR="00863905" w:rsidRDefault="00863905" w:rsidP="00863905">
      <w:r>
        <w:t xml:space="preserve">     Eigenvalues ---    0.02824   0.03063   0.03167   0.03417   0.03498</w:t>
      </w:r>
    </w:p>
    <w:p w:rsidR="00863905" w:rsidRDefault="00863905" w:rsidP="00863905">
      <w:r>
        <w:t xml:space="preserve">     Eigenvalues ---    0.03672   0.03726   0.03889   0.03977   0.04394</w:t>
      </w:r>
    </w:p>
    <w:p w:rsidR="00863905" w:rsidRDefault="00863905" w:rsidP="00863905">
      <w:r>
        <w:t xml:space="preserve">     Eigenvalues ---    0.04632   0.05425   0.05575   0.05991   0.06182</w:t>
      </w:r>
    </w:p>
    <w:p w:rsidR="00863905" w:rsidRDefault="00863905" w:rsidP="00863905">
      <w:r>
        <w:t xml:space="preserve">     Eigenvalues ---    0.06297   0.07362   0.08177   0.08622   0.09791</w:t>
      </w:r>
    </w:p>
    <w:p w:rsidR="00863905" w:rsidRDefault="00863905" w:rsidP="00863905">
      <w:r>
        <w:t xml:space="preserve">     Eigenvalues ---    0.11930   0.13481   0.14392   0.15036   0.17799</w:t>
      </w:r>
    </w:p>
    <w:p w:rsidR="00863905" w:rsidRDefault="00863905" w:rsidP="00863905">
      <w:r>
        <w:t xml:space="preserve">     Eigenvalues ---    0.19418   0.20933   0.24559   0.25316   0.25646</w:t>
      </w:r>
    </w:p>
    <w:p w:rsidR="00863905" w:rsidRDefault="00863905" w:rsidP="00863905">
      <w:r>
        <w:t xml:space="preserve">     Eigenvalues ---    0.27675   0.28125   0.30778   0.31206   0.31494</w:t>
      </w:r>
    </w:p>
    <w:p w:rsidR="00863905" w:rsidRDefault="00863905" w:rsidP="00863905">
      <w:r>
        <w:t xml:space="preserve">     Eigenvalues ---    0.31920   0.32223   0.32664   0.32903   0.34436</w:t>
      </w:r>
    </w:p>
    <w:p w:rsidR="00863905" w:rsidRDefault="00863905" w:rsidP="00863905">
      <w:r>
        <w:t xml:space="preserve">     Eigenvalues ---    0.35656   0.37416   0.39575   0.40136   0.43170</w:t>
      </w:r>
    </w:p>
    <w:p w:rsidR="00863905" w:rsidRDefault="00863905" w:rsidP="00863905">
      <w:r>
        <w:t xml:space="preserve">     Eigenvalues ---    0.44881   1.08100   1.10812</w:t>
      </w:r>
    </w:p>
    <w:p w:rsidR="00863905" w:rsidRDefault="00863905" w:rsidP="00863905">
      <w:r>
        <w:t xml:space="preserve"> Eigenvectors required to have negative eigenvalues:</w:t>
      </w:r>
    </w:p>
    <w:p w:rsidR="00863905" w:rsidRDefault="00863905" w:rsidP="00863905">
      <w:r>
        <w:t xml:space="preserve">                          R6        R10       A14       D41       A8</w:t>
      </w:r>
    </w:p>
    <w:p w:rsidR="00863905" w:rsidRDefault="00863905" w:rsidP="00863905">
      <w:r>
        <w:lastRenderedPageBreak/>
        <w:t xml:space="preserve">   1                    0.69858   0.57152  -0.11055   0.10054  -0.09948</w:t>
      </w:r>
    </w:p>
    <w:p w:rsidR="00863905" w:rsidRDefault="00863905" w:rsidP="00863905">
      <w:r>
        <w:t xml:space="preserve">                          A15       A12       A34       D68       D43</w:t>
      </w:r>
    </w:p>
    <w:p w:rsidR="00863905" w:rsidRDefault="00863905" w:rsidP="00863905">
      <w:r>
        <w:t xml:space="preserve">   1                   -0.09580   0.08972  -0.08531   0.08493   0.08313</w:t>
      </w:r>
    </w:p>
    <w:p w:rsidR="00863905" w:rsidRDefault="00863905" w:rsidP="00863905">
      <w:r>
        <w:t xml:space="preserve"> RFO step:  Lambda0=2.145556526D-02 Lambda=-7.30561500D-02.</w:t>
      </w:r>
    </w:p>
    <w:p w:rsidR="00863905" w:rsidRDefault="00863905" w:rsidP="00863905">
      <w:r>
        <w:t xml:space="preserve"> Linear search not attempted -- option 19 set.</w:t>
      </w:r>
    </w:p>
    <w:p w:rsidR="00863905" w:rsidRDefault="00863905" w:rsidP="00863905">
      <w:r>
        <w:t xml:space="preserve"> Maximum step size (   0.300) exceeded in Quadratic search.</w:t>
      </w:r>
    </w:p>
    <w:p w:rsidR="00863905" w:rsidRDefault="00863905" w:rsidP="00863905">
      <w:r>
        <w:t xml:space="preserve">    -- Step size scaled by   0.382</w:t>
      </w:r>
    </w:p>
    <w:p w:rsidR="00863905" w:rsidRDefault="00863905" w:rsidP="00863905">
      <w:r>
        <w:t xml:space="preserve"> Iteration  1 RMS(Cart)=  0.03371517 RMS(Int)=  0.00175193</w:t>
      </w:r>
    </w:p>
    <w:p w:rsidR="00863905" w:rsidRDefault="00863905" w:rsidP="00863905">
      <w:r>
        <w:t xml:space="preserve"> Iteration  2 RMS(Cart)=  0.00237390 RMS(Int)=  0.00042495</w:t>
      </w:r>
    </w:p>
    <w:p w:rsidR="00863905" w:rsidRDefault="00863905" w:rsidP="00863905">
      <w:r>
        <w:t xml:space="preserve"> Iteration  3 RMS(Cart)=  0.00000191 RMS(Int)=  0.00042494</w:t>
      </w:r>
    </w:p>
    <w:p w:rsidR="00863905" w:rsidRDefault="00863905" w:rsidP="00863905">
      <w:r>
        <w:t xml:space="preserve"> Iteration  4 RMS(Cart)=  0.00000000 RMS(Int)=  0.00042494</w:t>
      </w:r>
    </w:p>
    <w:p w:rsidR="00863905" w:rsidRDefault="00863905" w:rsidP="00863905">
      <w:r>
        <w:t xml:space="preserve"> Variable       Old X    -DE/DX   Delta X   Delta X   Delta X     New X</w:t>
      </w:r>
    </w:p>
    <w:p w:rsidR="00863905" w:rsidRDefault="00863905" w:rsidP="00863905">
      <w:r>
        <w:t xml:space="preserve">                                 (Linear)    (Quad)   (Total)</w:t>
      </w:r>
    </w:p>
    <w:p w:rsidR="00863905" w:rsidRDefault="00863905" w:rsidP="00863905">
      <w:r>
        <w:t xml:space="preserve">    R1        2.71160  -0.03059   0.00000  -0.09059  -0.09043   2.62117</w:t>
      </w:r>
    </w:p>
    <w:p w:rsidR="00863905" w:rsidRDefault="00863905" w:rsidP="00863905">
      <w:r>
        <w:t xml:space="preserve">    R2        2.62435  -0.00193   0.00000   0.02387   0.02458   2.64892</w:t>
      </w:r>
    </w:p>
    <w:p w:rsidR="00863905" w:rsidRDefault="00863905" w:rsidP="00863905">
      <w:r>
        <w:t xml:space="preserve">    R3        2.07711  -0.00083   0.00000   0.00051   0.00051   2.07762</w:t>
      </w:r>
    </w:p>
    <w:p w:rsidR="00863905" w:rsidRDefault="00863905" w:rsidP="00863905">
      <w:r>
        <w:t xml:space="preserve">    R4        2.79215   0.00172   0.00000   0.00656   0.00678   2.79893</w:t>
      </w:r>
    </w:p>
    <w:p w:rsidR="00863905" w:rsidRDefault="00863905" w:rsidP="00863905">
      <w:r>
        <w:t xml:space="preserve">    R5        2.07605  -0.00080   0.00000   0.00173   0.00173   2.07778</w:t>
      </w:r>
    </w:p>
    <w:p w:rsidR="00863905" w:rsidRDefault="00863905" w:rsidP="00863905">
      <w:r>
        <w:t xml:space="preserve">    R6        6.38533  -0.01845   0.00000   0.21425   0.21342   6.59875</w:t>
      </w:r>
    </w:p>
    <w:p w:rsidR="00863905" w:rsidRDefault="00863905" w:rsidP="00863905">
      <w:r>
        <w:t xml:space="preserve">    R7        2.72994   0.00052   0.00000  -0.01253  -0.01201   2.71792</w:t>
      </w:r>
    </w:p>
    <w:p w:rsidR="00863905" w:rsidRDefault="00863905" w:rsidP="00863905">
      <w:r>
        <w:t xml:space="preserve">    R8        2.88150   0.00023   0.00000  -0.00935  -0.00956   2.87194</w:t>
      </w:r>
    </w:p>
    <w:p w:rsidR="00863905" w:rsidRDefault="00863905" w:rsidP="00863905">
      <w:r>
        <w:t xml:space="preserve">    R9        2.12605   0.00126   0.00000   0.00169   0.00169   2.12774</w:t>
      </w:r>
    </w:p>
    <w:p w:rsidR="00863905" w:rsidRDefault="00863905" w:rsidP="00863905">
      <w:r>
        <w:t xml:space="preserve">   R10        3.26242  -0.03035   0.00000   0.06166   0.06230   3.32472</w:t>
      </w:r>
    </w:p>
    <w:p w:rsidR="00863905" w:rsidRDefault="00863905" w:rsidP="00863905">
      <w:r>
        <w:t xml:space="preserve">   R11        2.08829   0.00002   0.00000  -0.00253  -0.00253   2.08577</w:t>
      </w:r>
    </w:p>
    <w:p w:rsidR="00863905" w:rsidRDefault="00863905" w:rsidP="00863905">
      <w:r>
        <w:t xml:space="preserve">   R12        2.12656  -0.00015   0.00000  -0.00098  -0.00098   2.12558</w:t>
      </w:r>
    </w:p>
    <w:p w:rsidR="00863905" w:rsidRDefault="00863905" w:rsidP="00863905">
      <w:r>
        <w:t xml:space="preserve">   R13        2.12745   0.00031   0.00000   0.00298   0.00298   2.13043</w:t>
      </w:r>
    </w:p>
    <w:p w:rsidR="00863905" w:rsidRDefault="00863905" w:rsidP="00863905">
      <w:r>
        <w:t xml:space="preserve">   R14        2.89529  -0.00093   0.00000  -0.00639  -0.00637   2.88892</w:t>
      </w:r>
    </w:p>
    <w:p w:rsidR="00863905" w:rsidRDefault="00863905" w:rsidP="00863905">
      <w:r>
        <w:lastRenderedPageBreak/>
        <w:t xml:space="preserve">   R15        2.11635   0.00008   0.00000   0.00128   0.00128   2.11763</w:t>
      </w:r>
    </w:p>
    <w:p w:rsidR="00863905" w:rsidRDefault="00863905" w:rsidP="00863905">
      <w:r>
        <w:t xml:space="preserve">   R16        2.12174  -0.00012   0.00000   0.00200   0.00200   2.12375</w:t>
      </w:r>
    </w:p>
    <w:p w:rsidR="00863905" w:rsidRDefault="00863905" w:rsidP="00863905">
      <w:r>
        <w:t xml:space="preserve">   R17        2.61881  -0.00339   0.00000  -0.00003   0.00001   2.61882</w:t>
      </w:r>
    </w:p>
    <w:p w:rsidR="00863905" w:rsidRDefault="00863905" w:rsidP="00863905">
      <w:r>
        <w:t xml:space="preserve">   R18        2.69578  -0.00475   0.00000   0.00276   0.00279   2.69858</w:t>
      </w:r>
    </w:p>
    <w:p w:rsidR="00863905" w:rsidRDefault="00863905" w:rsidP="00863905">
      <w:r>
        <w:t xml:space="preserve">   R19        2.71128   0.00780   0.00000   0.00598   0.00581   2.71709</w:t>
      </w:r>
    </w:p>
    <w:p w:rsidR="00863905" w:rsidRDefault="00863905" w:rsidP="00863905">
      <w:r>
        <w:t xml:space="preserve">   R20        2.86195  -0.00351   0.00000   0.00001  -0.00002   2.86194</w:t>
      </w:r>
    </w:p>
    <w:p w:rsidR="00863905" w:rsidRDefault="00863905" w:rsidP="00863905">
      <w:r>
        <w:t xml:space="preserve">   R21        2.12259   0.00280   0.00000   0.00107   0.00107   2.12366</w:t>
      </w:r>
    </w:p>
    <w:p w:rsidR="00863905" w:rsidRDefault="00863905" w:rsidP="00863905">
      <w:r>
        <w:t xml:space="preserve">   R22        2.87434  -0.04438   0.00000  -0.12973  -0.12975   2.74459</w:t>
      </w:r>
    </w:p>
    <w:p w:rsidR="00863905" w:rsidRDefault="00863905" w:rsidP="00863905">
      <w:r>
        <w:t xml:space="preserve">   R23        2.05045   0.00033   0.00000  -0.00039  -0.00039   2.05007</w:t>
      </w:r>
    </w:p>
    <w:p w:rsidR="00863905" w:rsidRDefault="00863905" w:rsidP="00863905">
      <w:r>
        <w:t xml:space="preserve">   R24        2.31455  -0.00170   0.00000  -0.00069  -0.00069   2.31386</w:t>
      </w:r>
    </w:p>
    <w:p w:rsidR="00863905" w:rsidRDefault="00863905" w:rsidP="00863905">
      <w:r>
        <w:t xml:space="preserve">   R25        2.31011  -0.00616   0.00000   0.00240   0.00240   2.31251</w:t>
      </w:r>
    </w:p>
    <w:p w:rsidR="00863905" w:rsidRDefault="00863905" w:rsidP="00863905">
      <w:r>
        <w:t xml:space="preserve">    A1        1.99070   0.00892   0.00000   0.03065   0.02978   2.02048</w:t>
      </w:r>
    </w:p>
    <w:p w:rsidR="00863905" w:rsidRDefault="00863905" w:rsidP="00863905">
      <w:r>
        <w:t xml:space="preserve">    A2        2.12813  -0.00509   0.00000  -0.00382  -0.00482   2.12331</w:t>
      </w:r>
    </w:p>
    <w:p w:rsidR="00863905" w:rsidRDefault="00863905" w:rsidP="00863905">
      <w:r>
        <w:t xml:space="preserve">    A3        2.06089   0.00006   0.00000   0.00448   0.00371   2.06460</w:t>
      </w:r>
    </w:p>
    <w:p w:rsidR="00863905" w:rsidRDefault="00863905" w:rsidP="00863905">
      <w:r>
        <w:t xml:space="preserve">    A4        2.00150   0.00420   0.00000   0.03456   0.03255   2.03405</w:t>
      </w:r>
    </w:p>
    <w:p w:rsidR="00863905" w:rsidRDefault="00863905" w:rsidP="00863905">
      <w:r>
        <w:t xml:space="preserve">    A5        2.14148  -0.00076   0.00000  -0.00022  -0.00098   2.14050</w:t>
      </w:r>
    </w:p>
    <w:p w:rsidR="00863905" w:rsidRDefault="00863905" w:rsidP="00863905">
      <w:r>
        <w:t xml:space="preserve">    A6        1.67678  -0.00894   0.00000  -0.04528  -0.04463   1.63215</w:t>
      </w:r>
    </w:p>
    <w:p w:rsidR="00863905" w:rsidRDefault="00863905" w:rsidP="00863905">
      <w:r>
        <w:t xml:space="preserve">    A7        2.06227   0.00087   0.00000  -0.00176  -0.00255   2.05972</w:t>
      </w:r>
    </w:p>
    <w:p w:rsidR="00863905" w:rsidRDefault="00863905" w:rsidP="00863905">
      <w:r>
        <w:t xml:space="preserve">    A8        1.52842   0.00102   0.00000  -0.03645  -0.03539   1.49303</w:t>
      </w:r>
    </w:p>
    <w:p w:rsidR="00863905" w:rsidRDefault="00863905" w:rsidP="00863905">
      <w:r>
        <w:t xml:space="preserve">    A9        1.85915  -0.00144   0.00000   0.00602   0.00565   1.86480</w:t>
      </w:r>
    </w:p>
    <w:p w:rsidR="00863905" w:rsidRDefault="00863905" w:rsidP="00863905">
      <w:r>
        <w:t xml:space="preserve">   A10        1.91296  -0.00002   0.00000   0.02076   0.01964   1.93260</w:t>
      </w:r>
    </w:p>
    <w:p w:rsidR="00863905" w:rsidRDefault="00863905" w:rsidP="00863905">
      <w:r>
        <w:t xml:space="preserve">   A11        1.93426   0.00198   0.00000   0.01073   0.01070   1.94496</w:t>
      </w:r>
    </w:p>
    <w:p w:rsidR="00863905" w:rsidRDefault="00863905" w:rsidP="00863905">
      <w:r>
        <w:t xml:space="preserve">   A12        2.18211  -0.01245   0.00000  -0.03311  -0.03250   2.14960</w:t>
      </w:r>
    </w:p>
    <w:p w:rsidR="00863905" w:rsidRDefault="00863905" w:rsidP="00863905">
      <w:r>
        <w:t xml:space="preserve">   A13        1.96956  -0.00085   0.00000  -0.00047  -0.00032   1.96924</w:t>
      </w:r>
    </w:p>
    <w:p w:rsidR="00863905" w:rsidRDefault="00863905" w:rsidP="00863905">
      <w:r>
        <w:t xml:space="preserve">   A14        1.85435   0.00776   0.00000   0.00222   0.00289   1.85724</w:t>
      </w:r>
    </w:p>
    <w:p w:rsidR="00863905" w:rsidRDefault="00863905" w:rsidP="00863905">
      <w:r>
        <w:t xml:space="preserve">   A15        1.59106   0.00426   0.00000  -0.00394  -0.00440   1.58666</w:t>
      </w:r>
    </w:p>
    <w:p w:rsidR="00863905" w:rsidRDefault="00863905" w:rsidP="00863905">
      <w:r>
        <w:t xml:space="preserve">   A16        2.11579  -0.00243   0.00000  -0.00371  -0.00401   2.11178</w:t>
      </w:r>
    </w:p>
    <w:p w:rsidR="00863905" w:rsidRDefault="00863905" w:rsidP="00863905">
      <w:r>
        <w:lastRenderedPageBreak/>
        <w:t xml:space="preserve">   A17        2.02798   0.00208   0.00000   0.00960   0.00860   2.03657</w:t>
      </w:r>
    </w:p>
    <w:p w:rsidR="00863905" w:rsidRDefault="00863905" w:rsidP="00863905">
      <w:r>
        <w:t xml:space="preserve">   A18        2.03110   0.00380   0.00000   0.02214   0.02156   2.05266</w:t>
      </w:r>
    </w:p>
    <w:p w:rsidR="00863905" w:rsidRDefault="00863905" w:rsidP="00863905">
      <w:r>
        <w:t xml:space="preserve">   A19        1.91381   0.00198   0.00000   0.00609   0.00594   1.91976</w:t>
      </w:r>
    </w:p>
    <w:p w:rsidR="00863905" w:rsidRDefault="00863905" w:rsidP="00863905">
      <w:r>
        <w:t xml:space="preserve">   A20        1.87081  -0.00315   0.00000  -0.01411  -0.01384   1.85697</w:t>
      </w:r>
    </w:p>
    <w:p w:rsidR="00863905" w:rsidRDefault="00863905" w:rsidP="00863905">
      <w:r>
        <w:t xml:space="preserve">   A21        1.98330   0.00156   0.00000   0.01019   0.00973   1.99303</w:t>
      </w:r>
    </w:p>
    <w:p w:rsidR="00863905" w:rsidRDefault="00863905" w:rsidP="00863905">
      <w:r>
        <w:t xml:space="preserve">   A22        1.87295  -0.00019   0.00000  -0.00248  -0.00250   1.87046</w:t>
      </w:r>
    </w:p>
    <w:p w:rsidR="00863905" w:rsidRDefault="00863905" w:rsidP="00863905">
      <w:r>
        <w:t xml:space="preserve">   A23        1.89894   0.00055   0.00000   0.00722   0.00735   1.90629</w:t>
      </w:r>
    </w:p>
    <w:p w:rsidR="00863905" w:rsidRDefault="00863905" w:rsidP="00863905">
      <w:r>
        <w:t xml:space="preserve">   A24        1.92090  -0.00086   0.00000  -0.00783  -0.00783   1.91308</w:t>
      </w:r>
    </w:p>
    <w:p w:rsidR="00863905" w:rsidRDefault="00863905" w:rsidP="00863905">
      <w:r>
        <w:t xml:space="preserve">   A25        1.97381  -0.00111   0.00000   0.00966   0.00882   1.98263</w:t>
      </w:r>
    </w:p>
    <w:p w:rsidR="00863905" w:rsidRDefault="00863905" w:rsidP="00863905">
      <w:r>
        <w:t xml:space="preserve">   A26        1.92892  -0.00013   0.00000  -0.00197  -0.00166   1.92726</w:t>
      </w:r>
    </w:p>
    <w:p w:rsidR="00863905" w:rsidRDefault="00863905" w:rsidP="00863905">
      <w:r>
        <w:t xml:space="preserve">   A27        1.88643   0.00105   0.00000  -0.00707  -0.00694   1.87949</w:t>
      </w:r>
    </w:p>
    <w:p w:rsidR="00863905" w:rsidRDefault="00863905" w:rsidP="00863905">
      <w:r>
        <w:t xml:space="preserve">   A28        1.90632   0.00117   0.00000   0.00552   0.00578   1.91210</w:t>
      </w:r>
    </w:p>
    <w:p w:rsidR="00863905" w:rsidRDefault="00863905" w:rsidP="00863905">
      <w:r>
        <w:t xml:space="preserve">   A29        1.89838  -0.00058   0.00000  -0.00676  -0.00652   1.89186</w:t>
      </w:r>
    </w:p>
    <w:p w:rsidR="00863905" w:rsidRDefault="00863905" w:rsidP="00863905">
      <w:r>
        <w:t xml:space="preserve">   A30        1.86660  -0.00038   0.00000  -0.00018  -0.00030   1.86629</w:t>
      </w:r>
    </w:p>
    <w:p w:rsidR="00863905" w:rsidRDefault="00863905" w:rsidP="00863905">
      <w:r>
        <w:t xml:space="preserve">   A31        1.89123  -0.00066   0.00000  -0.00960  -0.00967   1.88156</w:t>
      </w:r>
    </w:p>
    <w:p w:rsidR="00863905" w:rsidRDefault="00863905" w:rsidP="00863905">
      <w:r>
        <w:t xml:space="preserve">   A32        2.15224   0.00231   0.00000   0.00601   0.00573   2.15797</w:t>
      </w:r>
    </w:p>
    <w:p w:rsidR="00863905" w:rsidRDefault="00863905" w:rsidP="00863905">
      <w:r>
        <w:t xml:space="preserve">   A33        1.90140  -0.00156   0.00000  -0.00633  -0.00618   1.89522</w:t>
      </w:r>
    </w:p>
    <w:p w:rsidR="00863905" w:rsidRDefault="00863905" w:rsidP="00863905">
      <w:r>
        <w:t xml:space="preserve">   A34        1.67989   0.00248   0.00000  -0.00838  -0.00843   1.67147</w:t>
      </w:r>
    </w:p>
    <w:p w:rsidR="00863905" w:rsidRDefault="00863905" w:rsidP="00863905">
      <w:r>
        <w:t xml:space="preserve">   A35        1.85012  -0.00395   0.00000  -0.01510  -0.01510   1.83502</w:t>
      </w:r>
    </w:p>
    <w:p w:rsidR="00863905" w:rsidRDefault="00863905" w:rsidP="00863905">
      <w:r>
        <w:t xml:space="preserve">   A36        1.94792   0.00031   0.00000   0.01259   0.01270   1.96062</w:t>
      </w:r>
    </w:p>
    <w:p w:rsidR="00863905" w:rsidRDefault="00863905" w:rsidP="00863905">
      <w:r>
        <w:t xml:space="preserve">   A37        1.92410   0.00107   0.00000   0.01504   0.01502   1.93912</w:t>
      </w:r>
    </w:p>
    <w:p w:rsidR="00863905" w:rsidRDefault="00863905" w:rsidP="00863905">
      <w:r>
        <w:t xml:space="preserve">   A38        1.43693  -0.00089   0.00000  -0.01728  -0.01765   1.41928</w:t>
      </w:r>
    </w:p>
    <w:p w:rsidR="00863905" w:rsidRDefault="00863905" w:rsidP="00863905">
      <w:r>
        <w:t xml:space="preserve">   A39        2.23865  -0.00258   0.00000  -0.01808  -0.01788   2.22077</w:t>
      </w:r>
    </w:p>
    <w:p w:rsidR="00863905" w:rsidRDefault="00863905" w:rsidP="00863905">
      <w:r>
        <w:t xml:space="preserve">   A40        1.64456  -0.00270   0.00000  -0.03083  -0.03045   1.61411</w:t>
      </w:r>
    </w:p>
    <w:p w:rsidR="00863905" w:rsidRDefault="00863905" w:rsidP="00863905">
      <w:r>
        <w:t xml:space="preserve">   A41        1.85091   0.00355   0.00000   0.02368   0.02363   1.87455</w:t>
      </w:r>
    </w:p>
    <w:p w:rsidR="00863905" w:rsidRDefault="00863905" w:rsidP="00863905">
      <w:r>
        <w:t xml:space="preserve">   A42        2.11972   0.00173   0.00000   0.01658   0.01530   2.13501</w:t>
      </w:r>
    </w:p>
    <w:p w:rsidR="00863905" w:rsidRDefault="00863905" w:rsidP="00863905">
      <w:r>
        <w:t xml:space="preserve">   A43        2.09674  -0.00018   0.00000   0.01060   0.00888   2.10563</w:t>
      </w:r>
    </w:p>
    <w:p w:rsidR="00863905" w:rsidRDefault="00863905" w:rsidP="00863905">
      <w:r>
        <w:lastRenderedPageBreak/>
        <w:t xml:space="preserve">   A44        1.92465  -0.00612   0.00000  -0.01403  -0.01416   1.91049</w:t>
      </w:r>
    </w:p>
    <w:p w:rsidR="00863905" w:rsidRDefault="00863905" w:rsidP="00863905">
      <w:r>
        <w:t xml:space="preserve">   A45        2.04773   0.00167   0.00000   0.00632   0.00637   2.05410</w:t>
      </w:r>
    </w:p>
    <w:p w:rsidR="00863905" w:rsidRDefault="00863905" w:rsidP="00863905">
      <w:r>
        <w:t xml:space="preserve">   A46        2.31075   0.00444   0.00000   0.00760   0.00763   2.31837</w:t>
      </w:r>
    </w:p>
    <w:p w:rsidR="00863905" w:rsidRDefault="00863905" w:rsidP="00863905">
      <w:r>
        <w:t xml:space="preserve">   A47        1.89820   0.00771   0.00000   0.01877   0.01858   1.91678</w:t>
      </w:r>
    </w:p>
    <w:p w:rsidR="00863905" w:rsidRDefault="00863905" w:rsidP="00863905">
      <w:r>
        <w:t xml:space="preserve">   A48        2.01808  -0.00589   0.00000  -0.02033  -0.02037   1.99771</w:t>
      </w:r>
    </w:p>
    <w:p w:rsidR="00863905" w:rsidRDefault="00863905" w:rsidP="00863905">
      <w:r>
        <w:t xml:space="preserve">   A49        2.36280  -0.00150   0.00000   0.00348   0.00347   2.36627</w:t>
      </w:r>
    </w:p>
    <w:p w:rsidR="00863905" w:rsidRDefault="00863905" w:rsidP="00863905">
      <w:r>
        <w:t xml:space="preserve">    D1       -0.80323   0.00856   0.00000   0.07561   0.07619  -0.72704</w:t>
      </w:r>
    </w:p>
    <w:p w:rsidR="00863905" w:rsidRDefault="00863905" w:rsidP="00863905">
      <w:r>
        <w:t xml:space="preserve">    D2        2.76076  -0.00281   0.00000  -0.00833  -0.00827   2.75248</w:t>
      </w:r>
    </w:p>
    <w:p w:rsidR="00863905" w:rsidRDefault="00863905" w:rsidP="00863905">
      <w:r>
        <w:t xml:space="preserve">    D3        0.76957   0.00602   0.00000   0.01820   0.01785   0.78742</w:t>
      </w:r>
    </w:p>
    <w:p w:rsidR="00863905" w:rsidRDefault="00863905" w:rsidP="00863905">
      <w:r>
        <w:t xml:space="preserve">    D4        1.85549   0.01732   0.00000   0.14562   0.14601   2.00150</w:t>
      </w:r>
    </w:p>
    <w:p w:rsidR="00863905" w:rsidRDefault="00863905" w:rsidP="00863905">
      <w:r>
        <w:t xml:space="preserve">    D5       -0.86372   0.00596   0.00000   0.06169   0.06155  -0.80216</w:t>
      </w:r>
    </w:p>
    <w:p w:rsidR="00863905" w:rsidRDefault="00863905" w:rsidP="00863905">
      <w:r>
        <w:t xml:space="preserve">    D6       -2.85490   0.01479   0.00000   0.08822   0.08767  -2.76723</w:t>
      </w:r>
    </w:p>
    <w:p w:rsidR="00863905" w:rsidRDefault="00863905" w:rsidP="00863905">
      <w:r>
        <w:t xml:space="preserve">    D7       -0.01165  -0.00192   0.00000  -0.01423  -0.01418  -0.02583</w:t>
      </w:r>
    </w:p>
    <w:p w:rsidR="00863905" w:rsidRDefault="00863905" w:rsidP="00863905">
      <w:r>
        <w:t xml:space="preserve">    D8        2.62907   0.00663   0.00000   0.05243   0.05217   2.68124</w:t>
      </w:r>
    </w:p>
    <w:p w:rsidR="00863905" w:rsidRDefault="00863905" w:rsidP="00863905">
      <w:r>
        <w:t xml:space="preserve">    D9       -2.69024  -0.00867   0.00000  -0.07851  -0.07868  -2.76892</w:t>
      </w:r>
    </w:p>
    <w:p w:rsidR="00863905" w:rsidRDefault="00863905" w:rsidP="00863905">
      <w:r>
        <w:t xml:space="preserve">   D10       -0.04952  -0.00012   0.00000  -0.01185  -0.01233  -0.06185</w:t>
      </w:r>
    </w:p>
    <w:p w:rsidR="00863905" w:rsidRDefault="00863905" w:rsidP="00863905">
      <w:r>
        <w:t xml:space="preserve">   D11        2.88796  -0.00602   0.00000  -0.05003  -0.05061   2.83735</w:t>
      </w:r>
    </w:p>
    <w:p w:rsidR="00863905" w:rsidRDefault="00863905" w:rsidP="00863905">
      <w:r>
        <w:t xml:space="preserve">   D12       -1.36744  -0.00695   0.00000  -0.05755  -0.05810  -1.42554</w:t>
      </w:r>
    </w:p>
    <w:p w:rsidR="00863905" w:rsidRDefault="00863905" w:rsidP="00863905">
      <w:r>
        <w:t xml:space="preserve">   D13        0.75875  -0.00927   0.00000  -0.07095  -0.07162   0.68713</w:t>
      </w:r>
    </w:p>
    <w:p w:rsidR="00863905" w:rsidRDefault="00863905" w:rsidP="00863905">
      <w:r>
        <w:t xml:space="preserve">   D14       -0.65567   0.00433   0.00000   0.02972   0.02968  -0.62598</w:t>
      </w:r>
    </w:p>
    <w:p w:rsidR="00863905" w:rsidRDefault="00863905" w:rsidP="00863905">
      <w:r>
        <w:t xml:space="preserve">   D15        1.37211   0.00340   0.00000   0.02220   0.02219   1.39431</w:t>
      </w:r>
    </w:p>
    <w:p w:rsidR="00863905" w:rsidRDefault="00863905" w:rsidP="00863905">
      <w:r>
        <w:t xml:space="preserve">   D16       -2.78488   0.00107   0.00000   0.00880   0.00867  -2.77621</w:t>
      </w:r>
    </w:p>
    <w:p w:rsidR="00863905" w:rsidRDefault="00863905" w:rsidP="00863905">
      <w:r>
        <w:t xml:space="preserve">   D17        1.21997   0.00335   0.00000   0.01640   0.01675   1.23672</w:t>
      </w:r>
    </w:p>
    <w:p w:rsidR="00863905" w:rsidRDefault="00863905" w:rsidP="00863905">
      <w:r>
        <w:t xml:space="preserve">   D18       -3.03543   0.00242   0.00000   0.00887   0.00926  -3.02617</w:t>
      </w:r>
    </w:p>
    <w:p w:rsidR="00863905" w:rsidRDefault="00863905" w:rsidP="00863905">
      <w:r>
        <w:t xml:space="preserve">   D19       -0.90924   0.00009   0.00000  -0.00452  -0.00426  -0.91350</w:t>
      </w:r>
    </w:p>
    <w:p w:rsidR="00863905" w:rsidRDefault="00863905" w:rsidP="00863905">
      <w:r>
        <w:t xml:space="preserve">   D20       -0.96529  -0.00311   0.00000  -0.00984  -0.00988  -0.97517</w:t>
      </w:r>
    </w:p>
    <w:p w:rsidR="00863905" w:rsidRDefault="00863905" w:rsidP="00863905">
      <w:r>
        <w:t xml:space="preserve">   D21       -2.78781  -0.00679   0.00000  -0.02540  -0.02532  -2.81313</w:t>
      </w:r>
    </w:p>
    <w:p w:rsidR="00863905" w:rsidRDefault="00863905" w:rsidP="00863905">
      <w:r>
        <w:lastRenderedPageBreak/>
        <w:t xml:space="preserve">   D22        1.14997  -0.00106   0.00000   0.01029   0.00998   1.15995</w:t>
      </w:r>
    </w:p>
    <w:p w:rsidR="00863905" w:rsidRDefault="00863905" w:rsidP="00863905">
      <w:r>
        <w:t xml:space="preserve">   D23        1.03426   0.00120   0.00000   0.02127   0.02173   1.05599</w:t>
      </w:r>
    </w:p>
    <w:p w:rsidR="00863905" w:rsidRDefault="00863905" w:rsidP="00863905">
      <w:r>
        <w:t xml:space="preserve">   D24       -0.78826  -0.00248   0.00000   0.00570   0.00630  -0.78196</w:t>
      </w:r>
    </w:p>
    <w:p w:rsidR="00863905" w:rsidRDefault="00863905" w:rsidP="00863905">
      <w:r>
        <w:t xml:space="preserve">   D25       -3.13367   0.00324   0.00000   0.04139   0.04159  -3.09208</w:t>
      </w:r>
    </w:p>
    <w:p w:rsidR="00863905" w:rsidRDefault="00863905" w:rsidP="00863905">
      <w:r>
        <w:t xml:space="preserve">   D26        3.10584   0.00226   0.00000   0.00863   0.00868   3.11452</w:t>
      </w:r>
    </w:p>
    <w:p w:rsidR="00863905" w:rsidRDefault="00863905" w:rsidP="00863905">
      <w:r>
        <w:t xml:space="preserve">   D27        1.28332  -0.00142   0.00000  -0.00693  -0.00675   1.27656</w:t>
      </w:r>
    </w:p>
    <w:p w:rsidR="00863905" w:rsidRDefault="00863905" w:rsidP="00863905">
      <w:r>
        <w:t xml:space="preserve">   D28       -1.06209   0.00431   0.00000   0.02876   0.02854  -1.03355</w:t>
      </w:r>
    </w:p>
    <w:p w:rsidR="00863905" w:rsidRDefault="00863905" w:rsidP="00863905">
      <w:r>
        <w:t xml:space="preserve">   D29        0.79841  -0.00391   0.00000  -0.04658  -0.04695   0.75147</w:t>
      </w:r>
    </w:p>
    <w:p w:rsidR="00863905" w:rsidRDefault="00863905" w:rsidP="00863905">
      <w:r>
        <w:t xml:space="preserve">   D30       -1.84146  -0.01201   0.00000  -0.10994  -0.11030  -1.95176</w:t>
      </w:r>
    </w:p>
    <w:p w:rsidR="00863905" w:rsidRDefault="00863905" w:rsidP="00863905">
      <w:r>
        <w:t xml:space="preserve">   D31        2.98360  -0.00361   0.00000  -0.02475  -0.02496   2.95864</w:t>
      </w:r>
    </w:p>
    <w:p w:rsidR="00863905" w:rsidRDefault="00863905" w:rsidP="00863905">
      <w:r>
        <w:t xml:space="preserve">   D32        0.34373  -0.01171   0.00000  -0.08811  -0.08831   0.25541</w:t>
      </w:r>
    </w:p>
    <w:p w:rsidR="00863905" w:rsidRDefault="00863905" w:rsidP="00863905">
      <w:r>
        <w:t xml:space="preserve">   D33       -1.43136  -0.00373   0.00000  -0.04131  -0.04177  -1.47313</w:t>
      </w:r>
    </w:p>
    <w:p w:rsidR="00863905" w:rsidRDefault="00863905" w:rsidP="00863905">
      <w:r>
        <w:t xml:space="preserve">   D34        2.21195  -0.01183   0.00000  -0.10466  -0.10512   2.10683</w:t>
      </w:r>
    </w:p>
    <w:p w:rsidR="00863905" w:rsidRDefault="00863905" w:rsidP="00863905">
      <w:r>
        <w:t xml:space="preserve">   D35       -0.77047   0.00562   0.00000   0.04906   0.04896  -0.72151</w:t>
      </w:r>
    </w:p>
    <w:p w:rsidR="00863905" w:rsidRDefault="00863905" w:rsidP="00863905">
      <w:r>
        <w:t xml:space="preserve">   D36       -2.91378   0.00499   0.00000   0.03637   0.03622  -2.87756</w:t>
      </w:r>
    </w:p>
    <w:p w:rsidR="00863905" w:rsidRDefault="00863905" w:rsidP="00863905">
      <w:r>
        <w:t xml:space="preserve">   D37        1.33224   0.00491   0.00000   0.04180   0.04151   1.37376</w:t>
      </w:r>
    </w:p>
    <w:p w:rsidR="00863905" w:rsidRDefault="00863905" w:rsidP="00863905">
      <w:r>
        <w:t xml:space="preserve">   D38       -2.93516   0.00366   0.00000   0.01991   0.02003  -2.91513</w:t>
      </w:r>
    </w:p>
    <w:p w:rsidR="00863905" w:rsidRDefault="00863905" w:rsidP="00863905">
      <w:r>
        <w:t xml:space="preserve">   D39        1.20471   0.00303   0.00000   0.00722   0.00730   1.21201</w:t>
      </w:r>
    </w:p>
    <w:p w:rsidR="00863905" w:rsidRDefault="00863905" w:rsidP="00863905">
      <w:r>
        <w:t xml:space="preserve">   D40       -0.83245   0.00295   0.00000   0.01265   0.01259  -0.81986</w:t>
      </w:r>
    </w:p>
    <w:p w:rsidR="00863905" w:rsidRDefault="00863905" w:rsidP="00863905">
      <w:r>
        <w:t xml:space="preserve">   D41        1.63102  -0.00454   0.00000   0.02354   0.02383   1.65484</w:t>
      </w:r>
    </w:p>
    <w:p w:rsidR="00863905" w:rsidRDefault="00863905" w:rsidP="00863905">
      <w:r>
        <w:t xml:space="preserve">   D42       -0.51229  -0.00517   0.00000   0.01086   0.01109  -0.50121</w:t>
      </w:r>
    </w:p>
    <w:p w:rsidR="00863905" w:rsidRDefault="00863905" w:rsidP="00863905">
      <w:r>
        <w:t xml:space="preserve">   D43       -2.54946  -0.00526   0.00000   0.01628   0.01638  -2.53308</w:t>
      </w:r>
    </w:p>
    <w:p w:rsidR="00863905" w:rsidRDefault="00863905" w:rsidP="00863905">
      <w:r>
        <w:t xml:space="preserve">   D44        0.93863   0.00242   0.00000   0.02788   0.02760   0.96622</w:t>
      </w:r>
    </w:p>
    <w:p w:rsidR="00863905" w:rsidRDefault="00863905" w:rsidP="00863905">
      <w:r>
        <w:t xml:space="preserve">   D45        3.12126  -0.00305   0.00000   0.00413   0.00384   3.12510</w:t>
      </w:r>
    </w:p>
    <w:p w:rsidR="00863905" w:rsidRDefault="00863905" w:rsidP="00863905">
      <w:r>
        <w:t xml:space="preserve">   D46       -1.17350  -0.00125   0.00000   0.01527   0.01501  -1.15849</w:t>
      </w:r>
    </w:p>
    <w:p w:rsidR="00863905" w:rsidRDefault="00863905" w:rsidP="00863905">
      <w:r>
        <w:t xml:space="preserve">   D47       -1.31503   0.00538   0.00000   0.02461   0.02468  -1.29035</w:t>
      </w:r>
    </w:p>
    <w:p w:rsidR="00863905" w:rsidRDefault="00863905" w:rsidP="00863905">
      <w:r>
        <w:t xml:space="preserve">   D48        0.86760  -0.00009   0.00000   0.00086   0.00092   0.86853</w:t>
      </w:r>
    </w:p>
    <w:p w:rsidR="00863905" w:rsidRDefault="00863905" w:rsidP="00863905">
      <w:r>
        <w:lastRenderedPageBreak/>
        <w:t xml:space="preserve">   D49        2.85602   0.00171   0.00000   0.01200   0.01210   2.86812</w:t>
      </w:r>
    </w:p>
    <w:p w:rsidR="00863905" w:rsidRDefault="00863905" w:rsidP="00863905">
      <w:r>
        <w:t xml:space="preserve">   D50        2.97444   0.00368   0.00000   0.02606   0.02603   3.00047</w:t>
      </w:r>
    </w:p>
    <w:p w:rsidR="00863905" w:rsidRDefault="00863905" w:rsidP="00863905">
      <w:r>
        <w:t xml:space="preserve">   D51       -1.12611  -0.00179   0.00000   0.00231   0.00227  -1.12383</w:t>
      </w:r>
    </w:p>
    <w:p w:rsidR="00863905" w:rsidRDefault="00863905" w:rsidP="00863905">
      <w:r>
        <w:t xml:space="preserve">   D52        0.86231   0.00001   0.00000   0.01345   0.01345   0.87576</w:t>
      </w:r>
    </w:p>
    <w:p w:rsidR="00863905" w:rsidRDefault="00863905" w:rsidP="00863905">
      <w:r>
        <w:t xml:space="preserve">   D53        0.04707   0.00392   0.00000   0.01300   0.01275   0.05983</w:t>
      </w:r>
    </w:p>
    <w:p w:rsidR="00863905" w:rsidRDefault="00863905" w:rsidP="00863905">
      <w:r>
        <w:t xml:space="preserve">   D54        2.20289   0.00383   0.00000   0.02133   0.02124   2.22413</w:t>
      </w:r>
    </w:p>
    <w:p w:rsidR="00863905" w:rsidRDefault="00863905" w:rsidP="00863905">
      <w:r>
        <w:t xml:space="preserve">   D55       -2.04882   0.00370   0.00000   0.02040   0.02040  -2.02841</w:t>
      </w:r>
    </w:p>
    <w:p w:rsidR="00863905" w:rsidRDefault="00863905" w:rsidP="00863905">
      <w:r>
        <w:t xml:space="preserve">   D56       -2.09037  -0.00010   0.00000  -0.00708  -0.00730  -2.09767</w:t>
      </w:r>
    </w:p>
    <w:p w:rsidR="00863905" w:rsidRDefault="00863905" w:rsidP="00863905">
      <w:r>
        <w:t xml:space="preserve">   D57        0.06545  -0.00018   0.00000   0.00124   0.00118   0.06663</w:t>
      </w:r>
    </w:p>
    <w:p w:rsidR="00863905" w:rsidRDefault="00863905" w:rsidP="00863905">
      <w:r>
        <w:t xml:space="preserve">   D58        2.09693  -0.00031   0.00000   0.00031   0.00035   2.09727</w:t>
      </w:r>
    </w:p>
    <w:p w:rsidR="00863905" w:rsidRDefault="00863905" w:rsidP="00863905">
      <w:r>
        <w:t xml:space="preserve">   D59        2.14518   0.00030   0.00000  -0.00385  -0.00409   2.14109</w:t>
      </w:r>
    </w:p>
    <w:p w:rsidR="00863905" w:rsidRDefault="00863905" w:rsidP="00863905">
      <w:r>
        <w:t xml:space="preserve">   D60       -1.98218   0.00022   0.00000   0.00448   0.00439  -1.97779</w:t>
      </w:r>
    </w:p>
    <w:p w:rsidR="00863905" w:rsidRDefault="00863905" w:rsidP="00863905">
      <w:r>
        <w:t xml:space="preserve">   D61        0.04930   0.00009   0.00000   0.00354   0.00356   0.05286</w:t>
      </w:r>
    </w:p>
    <w:p w:rsidR="00863905" w:rsidRDefault="00863905" w:rsidP="00863905">
      <w:r>
        <w:t xml:space="preserve">   D62        0.05091   0.00078   0.00000   0.00428   0.00381   0.05472</w:t>
      </w:r>
    </w:p>
    <w:p w:rsidR="00863905" w:rsidRDefault="00863905" w:rsidP="00863905">
      <w:r>
        <w:t xml:space="preserve">   D63       -3.08136   0.00167   0.00000   0.01470   0.01416  -3.06720</w:t>
      </w:r>
    </w:p>
    <w:p w:rsidR="00863905" w:rsidRDefault="00863905" w:rsidP="00863905">
      <w:r>
        <w:t xml:space="preserve">   D64        0.03167  -0.00272   0.00000  -0.01987  -0.02004   0.01163</w:t>
      </w:r>
    </w:p>
    <w:p w:rsidR="00863905" w:rsidRDefault="00863905" w:rsidP="00863905">
      <w:r>
        <w:t xml:space="preserve">   D65        3.09115   0.00052   0.00000  -0.00049  -0.00084   3.09031</w:t>
      </w:r>
    </w:p>
    <w:p w:rsidR="00863905" w:rsidRDefault="00863905" w:rsidP="00863905">
      <w:r>
        <w:t xml:space="preserve">   D66        0.10495  -0.00522   0.00000  -0.02243  -0.02255   0.08241</w:t>
      </w:r>
    </w:p>
    <w:p w:rsidR="00863905" w:rsidRDefault="00863905" w:rsidP="00863905">
      <w:r>
        <w:t xml:space="preserve">   D67        2.33369  -0.00796   0.00000  -0.04452  -0.04486   2.28883</w:t>
      </w:r>
    </w:p>
    <w:p w:rsidR="00863905" w:rsidRDefault="00863905" w:rsidP="00863905">
      <w:r>
        <w:t xml:space="preserve">   D68       -1.47064  -0.00126   0.00000   0.02667   0.02706  -1.44358</w:t>
      </w:r>
    </w:p>
    <w:p w:rsidR="00863905" w:rsidRDefault="00863905" w:rsidP="00863905">
      <w:r>
        <w:t xml:space="preserve">   D69       -2.10015  -0.00082   0.00000  -0.00272  -0.00292  -2.10307</w:t>
      </w:r>
    </w:p>
    <w:p w:rsidR="00863905" w:rsidRDefault="00863905" w:rsidP="00863905">
      <w:r>
        <w:t xml:space="preserve">   D70        0.12859  -0.00355   0.00000  -0.02480  -0.02524   0.10335</w:t>
      </w:r>
    </w:p>
    <w:p w:rsidR="00863905" w:rsidRDefault="00863905" w:rsidP="00863905">
      <w:r>
        <w:t xml:space="preserve">   D71        2.60744   0.00314   0.00000   0.04639   0.04668   2.65412</w:t>
      </w:r>
    </w:p>
    <w:p w:rsidR="00863905" w:rsidRDefault="00863905" w:rsidP="00863905">
      <w:r>
        <w:t xml:space="preserve">   D72        2.08776   0.00017   0.00000  -0.01860  -0.01876   2.06900</w:t>
      </w:r>
    </w:p>
    <w:p w:rsidR="00863905" w:rsidRDefault="00863905" w:rsidP="00863905">
      <w:r>
        <w:t xml:space="preserve">   D73       -1.96669  -0.00256   0.00000  -0.04069  -0.04108  -2.00776</w:t>
      </w:r>
    </w:p>
    <w:p w:rsidR="00863905" w:rsidRDefault="00863905" w:rsidP="00863905">
      <w:r>
        <w:t xml:space="preserve">   D74        0.51217   0.00413   0.00000   0.03050   0.03085   0.54301</w:t>
      </w:r>
    </w:p>
    <w:p w:rsidR="00863905" w:rsidRDefault="00863905" w:rsidP="00863905">
      <w:r>
        <w:t xml:space="preserve">   D75       -2.46684   0.00413   0.00000   0.02565   0.02541  -2.44143</w:t>
      </w:r>
    </w:p>
    <w:p w:rsidR="00863905" w:rsidRDefault="00863905" w:rsidP="00863905">
      <w:r>
        <w:lastRenderedPageBreak/>
        <w:t xml:space="preserve">   D76        0.66354   0.00301   0.00000   0.01307   0.01288   0.67641</w:t>
      </w:r>
    </w:p>
    <w:p w:rsidR="00863905" w:rsidRDefault="00863905" w:rsidP="00863905">
      <w:r>
        <w:t xml:space="preserve">   D77       -0.11710   0.00292   0.00000   0.01716   0.01698  -0.10012</w:t>
      </w:r>
    </w:p>
    <w:p w:rsidR="00863905" w:rsidRDefault="00863905" w:rsidP="00863905">
      <w:r>
        <w:t xml:space="preserve">   D78        3.01328   0.00181   0.00000   0.00458   0.00445   3.01772</w:t>
      </w:r>
    </w:p>
    <w:p w:rsidR="00863905" w:rsidRDefault="00863905" w:rsidP="00863905">
      <w:r>
        <w:t xml:space="preserve">   D79        1.99363   0.00151   0.00000   0.03156   0.03141   2.02504</w:t>
      </w:r>
    </w:p>
    <w:p w:rsidR="00863905" w:rsidRDefault="00863905" w:rsidP="00863905">
      <w:r>
        <w:t xml:space="preserve">   D80       -1.15917   0.00040   0.00000   0.01898   0.01887  -1.14030</w:t>
      </w:r>
    </w:p>
    <w:p w:rsidR="00863905" w:rsidRDefault="00863905" w:rsidP="00863905">
      <w:r>
        <w:t xml:space="preserve">   D81        1.51635   0.00490   0.00000   0.01846   0.01809   1.53444</w:t>
      </w:r>
    </w:p>
    <w:p w:rsidR="00863905" w:rsidRDefault="00863905" w:rsidP="00863905">
      <w:r>
        <w:t xml:space="preserve">   D82       -1.51977   0.00088   0.00000  -0.00506  -0.00553  -1.52530</w:t>
      </w:r>
    </w:p>
    <w:p w:rsidR="00863905" w:rsidRDefault="00863905" w:rsidP="00863905">
      <w:r>
        <w:t xml:space="preserve">   D83       -0.10449   0.00405   0.00000   0.02807   0.02855  -0.07595</w:t>
      </w:r>
    </w:p>
    <w:p w:rsidR="00863905" w:rsidRDefault="00863905" w:rsidP="00863905">
      <w:r>
        <w:t xml:space="preserve">   D84       -3.14061   0.00003   0.00000   0.00455   0.00493  -3.13568</w:t>
      </w:r>
    </w:p>
    <w:p w:rsidR="00863905" w:rsidRDefault="00863905" w:rsidP="00863905">
      <w:r>
        <w:t xml:space="preserve">   D85       -2.59392  -0.00339   0.00000  -0.04463  -0.04472  -2.63864</w:t>
      </w:r>
    </w:p>
    <w:p w:rsidR="00863905" w:rsidRDefault="00863905" w:rsidP="00863905">
      <w:r>
        <w:t xml:space="preserve">   D86        0.65315  -0.00741   0.00000  -0.06815  -0.06834   0.58481</w:t>
      </w:r>
    </w:p>
    <w:p w:rsidR="00863905" w:rsidRDefault="00863905" w:rsidP="00863905">
      <w:r>
        <w:t xml:space="preserve">         Item               Value     Threshold  Converged?</w:t>
      </w:r>
    </w:p>
    <w:p w:rsidR="00863905" w:rsidRDefault="00863905" w:rsidP="00863905">
      <w:r>
        <w:t xml:space="preserve"> Maximum Force            0.044377     0.000450     NO </w:t>
      </w:r>
    </w:p>
    <w:p w:rsidR="00863905" w:rsidRDefault="00863905" w:rsidP="00863905">
      <w:r>
        <w:t xml:space="preserve"> RMS     Force            0.006715     0.000300     NO </w:t>
      </w:r>
    </w:p>
    <w:p w:rsidR="00863905" w:rsidRDefault="00863905" w:rsidP="00863905">
      <w:r>
        <w:t xml:space="preserve"> Maximum Displacement     0.189731     0.001800     NO </w:t>
      </w:r>
    </w:p>
    <w:p w:rsidR="00863905" w:rsidRDefault="00863905" w:rsidP="00863905">
      <w:r>
        <w:t xml:space="preserve"> RMS     Displacement     0.033980     0.001200     NO </w:t>
      </w:r>
    </w:p>
    <w:p w:rsidR="00863905" w:rsidRDefault="00863905" w:rsidP="00863905">
      <w:r>
        <w:t xml:space="preserve"> Predicted change in Energy=-2.190373D-02</w:t>
      </w:r>
    </w:p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/>
    <w:p w:rsidR="00863905" w:rsidRDefault="00863905" w:rsidP="00863905">
      <w:r>
        <w:t xml:space="preserve">                          Input orientation: 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-1.489720    1.280439    0.121135</w:t>
      </w:r>
    </w:p>
    <w:p w:rsidR="00863905" w:rsidRDefault="00863905" w:rsidP="00863905">
      <w:r>
        <w:t xml:space="preserve">      2          6           0       -0.242648    0.845253   -0.302385</w:t>
      </w:r>
    </w:p>
    <w:p w:rsidR="00863905" w:rsidRDefault="00863905" w:rsidP="00863905">
      <w:r>
        <w:t xml:space="preserve">      3          6           0       -0.508655    3.549082    0.093651</w:t>
      </w:r>
    </w:p>
    <w:p w:rsidR="00863905" w:rsidRDefault="00863905" w:rsidP="00863905">
      <w:r>
        <w:lastRenderedPageBreak/>
        <w:t xml:space="preserve">      4          6           0       -1.622114    2.663688    0.305517</w:t>
      </w:r>
    </w:p>
    <w:p w:rsidR="00863905" w:rsidRDefault="00863905" w:rsidP="00863905">
      <w:r>
        <w:t xml:space="preserve">      5          1           0       -2.399032    0.689383   -0.059264</w:t>
      </w:r>
    </w:p>
    <w:p w:rsidR="00863905" w:rsidRDefault="00863905" w:rsidP="00863905">
      <w:r>
        <w:t xml:space="preserve">      6          1           0       -2.637178    3.083340    0.196982</w:t>
      </w:r>
    </w:p>
    <w:p w:rsidR="00863905" w:rsidRDefault="00863905" w:rsidP="00863905">
      <w:r>
        <w:t xml:space="preserve">      7          6           0        0.423909    1.659886   -1.344412</w:t>
      </w:r>
    </w:p>
    <w:p w:rsidR="00863905" w:rsidRDefault="00863905" w:rsidP="00863905">
      <w:r>
        <w:t xml:space="preserve">      8          1           0        1.521370    1.415926   -1.379781</w:t>
      </w:r>
    </w:p>
    <w:p w:rsidR="00863905" w:rsidRDefault="00863905" w:rsidP="00863905">
      <w:r>
        <w:t xml:space="preserve">      9          1           0       -0.019939    1.340562   -2.330314</w:t>
      </w:r>
    </w:p>
    <w:p w:rsidR="00863905" w:rsidRDefault="00863905" w:rsidP="00863905">
      <w:r>
        <w:t xml:space="preserve">     10          6           0        0.249055    3.168264   -1.167514</w:t>
      </w:r>
    </w:p>
    <w:p w:rsidR="00863905" w:rsidRDefault="00863905" w:rsidP="00863905">
      <w:r>
        <w:t xml:space="preserve">     11          1           0        1.252399    3.666948   -1.186518</w:t>
      </w:r>
    </w:p>
    <w:p w:rsidR="00863905" w:rsidRDefault="00863905" w:rsidP="00863905">
      <w:r>
        <w:t xml:space="preserve">     12          1           0       -0.329632    3.563662   -2.046032</w:t>
      </w:r>
    </w:p>
    <w:p w:rsidR="00863905" w:rsidRDefault="00863905" w:rsidP="00863905">
      <w:r>
        <w:t xml:space="preserve">     13          1           0       -0.833262    4.627211    0.099502</w:t>
      </w:r>
    </w:p>
    <w:p w:rsidR="00863905" w:rsidRDefault="00863905" w:rsidP="00863905">
      <w:r>
        <w:t xml:space="preserve">     14          1           0        0.110069   -0.184626   -0.147874</w:t>
      </w:r>
    </w:p>
    <w:p w:rsidR="00863905" w:rsidRDefault="00863905" w:rsidP="00863905">
      <w:r>
        <w:t xml:space="preserve">     15          8           0        2.998857    4.452945    1.160289</w:t>
      </w:r>
    </w:p>
    <w:p w:rsidR="00863905" w:rsidRDefault="00863905" w:rsidP="00863905">
      <w:r>
        <w:t xml:space="preserve">     16          6           0        0.706067    3.878993    1.322869</w:t>
      </w:r>
    </w:p>
    <w:p w:rsidR="00863905" w:rsidRDefault="00863905" w:rsidP="00863905">
      <w:r>
        <w:t xml:space="preserve">     17          6           0        1.472280    2.855409    1.980532</w:t>
      </w:r>
    </w:p>
    <w:p w:rsidR="00863905" w:rsidRDefault="00863905" w:rsidP="00863905">
      <w:r>
        <w:t xml:space="preserve">     18          6           0        1.732113    4.830949    0.744394</w:t>
      </w:r>
    </w:p>
    <w:p w:rsidR="00863905" w:rsidRDefault="00863905" w:rsidP="00863905">
      <w:r>
        <w:t xml:space="preserve">     19          8           0        1.642656    5.800810    0.002355</w:t>
      </w:r>
    </w:p>
    <w:p w:rsidR="00863905" w:rsidRDefault="00863905" w:rsidP="00863905">
      <w:r>
        <w:t xml:space="preserve">     20          6           0        2.867703    3.254340    1.925405</w:t>
      </w:r>
    </w:p>
    <w:p w:rsidR="00863905" w:rsidRDefault="00863905" w:rsidP="00863905">
      <w:r>
        <w:t xml:space="preserve">     21          8           0        3.928324    2.779201    2.308589</w:t>
      </w:r>
    </w:p>
    <w:p w:rsidR="00863905" w:rsidRDefault="00863905" w:rsidP="00863905">
      <w:r>
        <w:t xml:space="preserve">     22          1           0        0.011703    4.411950    2.027654</w:t>
      </w:r>
    </w:p>
    <w:p w:rsidR="00863905" w:rsidRDefault="00863905" w:rsidP="00863905">
      <w:r>
        <w:t xml:space="preserve">     23          1           0        1.089275    2.299391    2.829677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              Distance matrix (angstroms):</w:t>
      </w:r>
    </w:p>
    <w:p w:rsidR="00863905" w:rsidRDefault="00863905" w:rsidP="00863905">
      <w:r>
        <w:t xml:space="preserve">                    1          2          3          4          5</w:t>
      </w:r>
    </w:p>
    <w:p w:rsidR="00863905" w:rsidRDefault="00863905" w:rsidP="00863905">
      <w:r>
        <w:t xml:space="preserve">     1  C    0.000000</w:t>
      </w:r>
    </w:p>
    <w:p w:rsidR="00863905" w:rsidRDefault="00863905" w:rsidP="00863905">
      <w:r>
        <w:t xml:space="preserve">     2  C    1.387064   0.000000</w:t>
      </w:r>
    </w:p>
    <w:p w:rsidR="00863905" w:rsidRDefault="00863905" w:rsidP="00863905">
      <w:r>
        <w:t xml:space="preserve">     3  C    2.471839   2.745596   0.000000</w:t>
      </w:r>
    </w:p>
    <w:p w:rsidR="00863905" w:rsidRDefault="00863905" w:rsidP="00863905">
      <w:r>
        <w:t xml:space="preserve">     4  C    1.401750   2.362029   1.438263   0.000000</w:t>
      </w:r>
    </w:p>
    <w:p w:rsidR="00863905" w:rsidRDefault="00863905" w:rsidP="00863905">
      <w:r>
        <w:lastRenderedPageBreak/>
        <w:t xml:space="preserve">     5  H    1.099428   2.175638   3.431442   2.152801   0.000000</w:t>
      </w:r>
    </w:p>
    <w:p w:rsidR="00863905" w:rsidRDefault="00863905" w:rsidP="00863905">
      <w:r>
        <w:t xml:space="preserve">     6  H    2.138426   3.315445   2.181331   1.103740   2.419382</w:t>
      </w:r>
    </w:p>
    <w:p w:rsidR="00863905" w:rsidRDefault="00863905" w:rsidP="00863905">
      <w:r>
        <w:t xml:space="preserve">     7  C    2.440038   1.481129   2.550835   2.813555   3.249997</w:t>
      </w:r>
    </w:p>
    <w:p w:rsidR="00863905" w:rsidRDefault="00863905" w:rsidP="00863905">
      <w:r>
        <w:t xml:space="preserve">     8  H    3.367160   2.144343   3.292773   3.778708   4.200141</w:t>
      </w:r>
    </w:p>
    <w:p w:rsidR="00863905" w:rsidRDefault="00863905" w:rsidP="00863905">
      <w:r>
        <w:t xml:space="preserve">     9  H    2.858929   2.099387   3.315420   3.356372   3.352877</w:t>
      </w:r>
    </w:p>
    <w:p w:rsidR="00863905" w:rsidRDefault="00863905" w:rsidP="00863905">
      <w:r>
        <w:t xml:space="preserve">    10  C    2.871906   2.527172   1.519764   2.434275   3.792814</w:t>
      </w:r>
    </w:p>
    <w:p w:rsidR="00863905" w:rsidRDefault="00863905" w:rsidP="00863905">
      <w:r>
        <w:t xml:space="preserve">    11  H    3.863237   3.313430   2.180375   3.390505   4.844538</w:t>
      </w:r>
    </w:p>
    <w:p w:rsidR="00863905" w:rsidRDefault="00863905" w:rsidP="00863905">
      <w:r>
        <w:t xml:space="preserve">    12  H    3.354926   3.230730   2.147208   2.830238   4.060929</w:t>
      </w:r>
    </w:p>
    <w:p w:rsidR="00863905" w:rsidRDefault="00863905" w:rsidP="00863905">
      <w:r>
        <w:t xml:space="preserve">    13  H    3.410614   3.848837   1.125951   2.126065   4.240677</w:t>
      </w:r>
    </w:p>
    <w:p w:rsidR="00863905" w:rsidRDefault="00863905" w:rsidP="00863905">
      <w:r>
        <w:t xml:space="preserve">    14  H    2.185888   1.099515   3.792325   3.364360   2.658445</w:t>
      </w:r>
    </w:p>
    <w:p w:rsidR="00863905" w:rsidRDefault="00863905" w:rsidP="00863905">
      <w:r>
        <w:t xml:space="preserve">    15  O    5.593921   5.065788   3.775887   5.028463   6.692452</w:t>
      </w:r>
    </w:p>
    <w:p w:rsidR="00863905" w:rsidRDefault="00863905" w:rsidP="00863905">
      <w:r>
        <w:t xml:space="preserve">    16  C    3.608064   3.570026   1.759365   2.816451   4.661067</w:t>
      </w:r>
    </w:p>
    <w:p w:rsidR="00863905" w:rsidRDefault="00863905" w:rsidP="00863905">
      <w:r>
        <w:t xml:space="preserve">    17  C    3.835535   3.491907   2.822341   3.523877   4.882571</w:t>
      </w:r>
    </w:p>
    <w:p w:rsidR="00863905" w:rsidRDefault="00863905" w:rsidP="00863905">
      <w:r>
        <w:t xml:space="preserve">    18  C    4.834747   4.569595   2.662272   4.017521   5.904642</w:t>
      </w:r>
    </w:p>
    <w:p w:rsidR="00863905" w:rsidRDefault="00863905" w:rsidP="00863905">
      <w:r>
        <w:t xml:space="preserve">    19  O    5.500876   5.310817   3.115566   4.537859   6.516573</w:t>
      </w:r>
    </w:p>
    <w:p w:rsidR="00863905" w:rsidRDefault="00863905" w:rsidP="00863905">
      <w:r>
        <w:t xml:space="preserve">    20  C    5.112613   4.521176   3.852530   4.809508   6.185178</w:t>
      </w:r>
    </w:p>
    <w:p w:rsidR="00863905" w:rsidRDefault="00863905" w:rsidP="00863905">
      <w:r>
        <w:t xml:space="preserve">    21  O    6.032118   5.287188   5.018511   5.901950   7.071741</w:t>
      </w:r>
    </w:p>
    <w:p w:rsidR="00863905" w:rsidRDefault="00863905" w:rsidP="00863905">
      <w:r>
        <w:t xml:space="preserve">    22  H    3.961748   4.267916   2.180753   2.948141   4.901467</w:t>
      </w:r>
    </w:p>
    <w:p w:rsidR="00863905" w:rsidRDefault="00863905" w:rsidP="00863905">
      <w:r>
        <w:t xml:space="preserve">    23  H    3.876297   3.701128   3.406017   3.722328   4.806912</w:t>
      </w:r>
    </w:p>
    <w:p w:rsidR="00863905" w:rsidRDefault="00863905" w:rsidP="00863905">
      <w:r>
        <w:t xml:space="preserve">                    6          7          8          9         10</w:t>
      </w:r>
    </w:p>
    <w:p w:rsidR="00863905" w:rsidRDefault="00863905" w:rsidP="00863905">
      <w:r>
        <w:t xml:space="preserve">     6  H    0.000000</w:t>
      </w:r>
    </w:p>
    <w:p w:rsidR="00863905" w:rsidRDefault="00863905" w:rsidP="00863905">
      <w:r>
        <w:t xml:space="preserve">     7  C    3.711114   0.000000</w:t>
      </w:r>
    </w:p>
    <w:p w:rsidR="00863905" w:rsidRDefault="00863905" w:rsidP="00863905">
      <w:r>
        <w:t xml:space="preserve">     8  H    4.749734   1.124806   0.000000</w:t>
      </w:r>
    </w:p>
    <w:p w:rsidR="00863905" w:rsidRDefault="00863905" w:rsidP="00863905">
      <w:r>
        <w:t xml:space="preserve">     9  H    4.034159   1.127374   1.812409   0.000000</w:t>
      </w:r>
    </w:p>
    <w:p w:rsidR="00863905" w:rsidRDefault="00863905" w:rsidP="00863905">
      <w:r>
        <w:t xml:space="preserve">    10  C    3.193651   1.528748   2.175898   2.182878   0.000000</w:t>
      </w:r>
    </w:p>
    <w:p w:rsidR="00863905" w:rsidRDefault="00863905" w:rsidP="00863905">
      <w:r>
        <w:t xml:space="preserve">    11  H    4.169350   2.177068   2.275257   2.887764   1.120600</w:t>
      </w:r>
    </w:p>
    <w:p w:rsidR="00863905" w:rsidRDefault="00863905" w:rsidP="00863905">
      <w:r>
        <w:t xml:space="preserve">    12  H    3.253704   2.164361   2.912537   2.262499   1.123838</w:t>
      </w:r>
    </w:p>
    <w:p w:rsidR="00863905" w:rsidRDefault="00863905" w:rsidP="00863905">
      <w:r>
        <w:lastRenderedPageBreak/>
        <w:t xml:space="preserve">    13  H    2.376374   3.531343   4.247931   4.167441   2.214784</w:t>
      </w:r>
    </w:p>
    <w:p w:rsidR="00863905" w:rsidRDefault="00863905" w:rsidP="00863905">
      <w:r>
        <w:t xml:space="preserve">    14  H    4.283211   2.220906   2.463967   2.665736   3.507258</w:t>
      </w:r>
    </w:p>
    <w:p w:rsidR="00863905" w:rsidRDefault="00863905" w:rsidP="00863905">
      <w:r>
        <w:t xml:space="preserve">    15  O    5.879512   4.550281   4.225920   5.566360   3.824981</w:t>
      </w:r>
    </w:p>
    <w:p w:rsidR="00863905" w:rsidRDefault="00863905" w:rsidP="00863905">
      <w:r>
        <w:t xml:space="preserve">    16  C    3.616348   3.481154   3.746429   4.507378   2.629829</w:t>
      </w:r>
    </w:p>
    <w:p w:rsidR="00863905" w:rsidRDefault="00863905" w:rsidP="00863905">
      <w:r>
        <w:t xml:space="preserve">    17  C    4.485605   3.685595   3.655985   4.806753   3.391806</w:t>
      </w:r>
    </w:p>
    <w:p w:rsidR="00863905" w:rsidRDefault="00863905" w:rsidP="00863905">
      <w:r>
        <w:t xml:space="preserve">    18  C    4.737563   4.016235   4.027271   4.970545   2.935877</w:t>
      </w:r>
    </w:p>
    <w:p w:rsidR="00863905" w:rsidRDefault="00863905" w:rsidP="00863905">
      <w:r>
        <w:t xml:space="preserve">    19  O    5.073411   4.521767   4.599154   5.300884   3.200158</w:t>
      </w:r>
    </w:p>
    <w:p w:rsidR="00863905" w:rsidRDefault="00863905" w:rsidP="00863905">
      <w:r>
        <w:t xml:space="preserve">    20  C    5.772383   4.382478   4.014552   5.487455   4.053501</w:t>
      </w:r>
    </w:p>
    <w:p w:rsidR="00863905" w:rsidRDefault="00863905" w:rsidP="00863905">
      <w:r>
        <w:t xml:space="preserve">    21  O    6.903420   5.184420   4.610426   6.259224   5.076582</w:t>
      </w:r>
    </w:p>
    <w:p w:rsidR="00863905" w:rsidRDefault="00863905" w:rsidP="00863905">
      <w:r>
        <w:t xml:space="preserve">    22  H    3.483265   4.372025   4.781827   5.331633   3.436887</w:t>
      </w:r>
    </w:p>
    <w:p w:rsidR="00863905" w:rsidRDefault="00863905" w:rsidP="00863905">
      <w:r>
        <w:t xml:space="preserve">    23  H    4.629483   4.274892   4.322818   5.364254   4.175937</w:t>
      </w:r>
    </w:p>
    <w:p w:rsidR="00863905" w:rsidRDefault="00863905" w:rsidP="00863905">
      <w:r>
        <w:t xml:space="preserve">                   11         12         13         14         15</w:t>
      </w:r>
    </w:p>
    <w:p w:rsidR="00863905" w:rsidRDefault="00863905" w:rsidP="00863905">
      <w:r>
        <w:t xml:space="preserve">    11  H    0.000000</w:t>
      </w:r>
    </w:p>
    <w:p w:rsidR="00863905" w:rsidRDefault="00863905" w:rsidP="00863905">
      <w:r>
        <w:t xml:space="preserve">    12  H    1.803401   0.000000</w:t>
      </w:r>
    </w:p>
    <w:p w:rsidR="00863905" w:rsidRDefault="00863905" w:rsidP="00863905">
      <w:r>
        <w:t xml:space="preserve">    13  H    2.631717   2.447059   0.000000</w:t>
      </w:r>
    </w:p>
    <w:p w:rsidR="00863905" w:rsidRDefault="00863905" w:rsidP="00863905">
      <w:r>
        <w:t xml:space="preserve">    14  H    4.149496   4.224453   4.909668   0.000000</w:t>
      </w:r>
    </w:p>
    <w:p w:rsidR="00863905" w:rsidRDefault="00863905" w:rsidP="00863905">
      <w:r>
        <w:t xml:space="preserve">    15  O    3.029094   4.706395   3.980046   5.618135   0.000000</w:t>
      </w:r>
    </w:p>
    <w:p w:rsidR="00863905" w:rsidRDefault="00863905" w:rsidP="00863905">
      <w:r>
        <w:t xml:space="preserve">    16  C    2.576910   3.538587   2.103803   4.362487   2.369122</w:t>
      </w:r>
    </w:p>
    <w:p w:rsidR="00863905" w:rsidRDefault="00863905" w:rsidP="00863905">
      <w:r>
        <w:t xml:space="preserve">    17  C    3.276759   4.467855   3.463102   3.953169   2.356980</w:t>
      </w:r>
    </w:p>
    <w:p w:rsidR="00863905" w:rsidRDefault="00863905" w:rsidP="00863905">
      <w:r>
        <w:t xml:space="preserve">    18  C    2.305091   3.693682   2.653025   5.346322   1.385819</w:t>
      </w:r>
    </w:p>
    <w:p w:rsidR="00863905" w:rsidRDefault="00863905" w:rsidP="00863905">
      <w:r>
        <w:t xml:space="preserve">    19  O    2.473679   3.618099   2.741704   6.180359   2.235360</w:t>
      </w:r>
    </w:p>
    <w:p w:rsidR="00863905" w:rsidRDefault="00863905" w:rsidP="00863905">
      <w:r>
        <w:t xml:space="preserve">    20  C    3.530371   5.107929   4.349234   4.871295   1.428026</w:t>
      </w:r>
    </w:p>
    <w:p w:rsidR="00863905" w:rsidRDefault="00863905" w:rsidP="00863905">
      <w:r>
        <w:t xml:space="preserve">    21  O    4.490484   6.140709   5.564882   5.421951   2.232470</w:t>
      </w:r>
    </w:p>
    <w:p w:rsidR="00863905" w:rsidRDefault="00863905" w:rsidP="00863905">
      <w:r>
        <w:t xml:space="preserve">    22  H    3.524948   4.175047   2.116145   5.086365   3.110802</w:t>
      </w:r>
    </w:p>
    <w:p w:rsidR="00863905" w:rsidRDefault="00863905" w:rsidP="00863905">
      <w:r>
        <w:t xml:space="preserve">    23  H    4.245780   5.232993   4.070473   3.999374   3.327334</w:t>
      </w:r>
    </w:p>
    <w:p w:rsidR="00863905" w:rsidRDefault="00863905" w:rsidP="00863905">
      <w:r>
        <w:t xml:space="preserve">                   16         17         18         19         20</w:t>
      </w:r>
    </w:p>
    <w:p w:rsidR="00863905" w:rsidRDefault="00863905" w:rsidP="00863905">
      <w:r>
        <w:t xml:space="preserve">    16  C    0.000000</w:t>
      </w:r>
    </w:p>
    <w:p w:rsidR="00863905" w:rsidRDefault="00863905" w:rsidP="00863905">
      <w:r>
        <w:lastRenderedPageBreak/>
        <w:t xml:space="preserve">    17  C    1.437820   0.000000</w:t>
      </w:r>
    </w:p>
    <w:p w:rsidR="00863905" w:rsidRDefault="00863905" w:rsidP="00863905">
      <w:r>
        <w:t xml:space="preserve">    18  C    1.514472   2.344847   0.000000</w:t>
      </w:r>
    </w:p>
    <w:p w:rsidR="00863905" w:rsidRDefault="00863905" w:rsidP="00863905">
      <w:r>
        <w:t xml:space="preserve">    19  O    2.512834   3.552126   1.224441   0.000000</w:t>
      </w:r>
    </w:p>
    <w:p w:rsidR="00863905" w:rsidRDefault="00863905" w:rsidP="00863905">
      <w:r>
        <w:t xml:space="preserve">    20  C    2.329359   1.452374   2.273774   3.418095   0.000000</w:t>
      </w:r>
    </w:p>
    <w:p w:rsidR="00863905" w:rsidRDefault="00863905" w:rsidP="00863905">
      <w:r>
        <w:t xml:space="preserve">    21  O    3.544592   2.479029   3.388173   4.435439   1.223726</w:t>
      </w:r>
    </w:p>
    <w:p w:rsidR="00863905" w:rsidRDefault="00863905" w:rsidP="00863905">
      <w:r>
        <w:t xml:space="preserve">    22  H    1.123792   2.135023   2.186808   2.948012   3.083384</w:t>
      </w:r>
    </w:p>
    <w:p w:rsidR="00863905" w:rsidRDefault="00863905" w:rsidP="00863905">
      <w:r>
        <w:t xml:space="preserve">    23  H    2.216407   1.084848   3.342219   4.534304   2.211886</w:t>
      </w:r>
    </w:p>
    <w:p w:rsidR="00863905" w:rsidRDefault="00863905" w:rsidP="00863905">
      <w:r>
        <w:t xml:space="preserve">                   21         22         23</w:t>
      </w:r>
    </w:p>
    <w:p w:rsidR="00863905" w:rsidRDefault="00863905" w:rsidP="00863905">
      <w:r>
        <w:t xml:space="preserve">    21  O    0.000000</w:t>
      </w:r>
    </w:p>
    <w:p w:rsidR="00863905" w:rsidRDefault="00863905" w:rsidP="00863905">
      <w:r>
        <w:t xml:space="preserve">    22  H    4.252613   0.000000</w:t>
      </w:r>
    </w:p>
    <w:p w:rsidR="00863905" w:rsidRDefault="00863905" w:rsidP="00863905">
      <w:r>
        <w:t xml:space="preserve">    23  H    2.926081   2.503459   0.000000</w:t>
      </w:r>
    </w:p>
    <w:p w:rsidR="00863905" w:rsidRDefault="00863905" w:rsidP="00863905">
      <w:r>
        <w:t xml:space="preserve"> Stoichiometry    C10H10O3</w:t>
      </w:r>
    </w:p>
    <w:p w:rsidR="00863905" w:rsidRDefault="00863905" w:rsidP="00863905">
      <w:r>
        <w:t xml:space="preserve"> Framework group  C1[X(C10H10O3)]</w:t>
      </w:r>
    </w:p>
    <w:p w:rsidR="00863905" w:rsidRDefault="00863905" w:rsidP="00863905">
      <w:r>
        <w:t xml:space="preserve"> Deg. of freedom    63</w:t>
      </w:r>
    </w:p>
    <w:p w:rsidR="00863905" w:rsidRDefault="00863905" w:rsidP="00863905">
      <w:r>
        <w:t xml:space="preserve"> Full point group                 C1      NOp   1</w:t>
      </w:r>
    </w:p>
    <w:p w:rsidR="00863905" w:rsidRDefault="00863905" w:rsidP="00863905">
      <w:r>
        <w:t xml:space="preserve"> Largest Abelian subgroup         C1      NOp   1</w:t>
      </w:r>
    </w:p>
    <w:p w:rsidR="00863905" w:rsidRDefault="00863905" w:rsidP="00863905">
      <w:r>
        <w:t xml:space="preserve"> Largest concise Abelian subgroup C1      NOp   1</w:t>
      </w:r>
    </w:p>
    <w:p w:rsidR="00863905" w:rsidRDefault="00863905" w:rsidP="00863905">
      <w:r>
        <w:t xml:space="preserve">                         Standard orientation: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 2.928613   -0.750776   -0.649853</w:t>
      </w:r>
    </w:p>
    <w:p w:rsidR="00863905" w:rsidRDefault="00863905" w:rsidP="00863905">
      <w:r>
        <w:t xml:space="preserve">      2          6           0        2.324384   -1.341551    0.450073</w:t>
      </w:r>
    </w:p>
    <w:p w:rsidR="00863905" w:rsidRDefault="00863905" w:rsidP="00863905">
      <w:r>
        <w:t xml:space="preserve">      3          6           0        1.127769    0.936445   -0.507605</w:t>
      </w:r>
    </w:p>
    <w:p w:rsidR="00863905" w:rsidRDefault="00863905" w:rsidP="00863905">
      <w:r>
        <w:t xml:space="preserve">      4          6           0        2.321098    0.420608   -1.122812</w:t>
      </w:r>
    </w:p>
    <w:p w:rsidR="00863905" w:rsidRDefault="00863905" w:rsidP="00863905">
      <w:r>
        <w:t xml:space="preserve">      5          1           0        3.989151   -0.919483   -0.885520</w:t>
      </w:r>
    </w:p>
    <w:p w:rsidR="00863905" w:rsidRDefault="00863905" w:rsidP="00863905">
      <w:r>
        <w:lastRenderedPageBreak/>
        <w:t xml:space="preserve">      6          1           0        2.970895    1.135027   -1.657239</w:t>
      </w:r>
    </w:p>
    <w:p w:rsidR="00863905" w:rsidRDefault="00863905" w:rsidP="00863905">
      <w:r>
        <w:t xml:space="preserve">      7          6           0        1.858984   -0.428535    1.519441</w:t>
      </w:r>
    </w:p>
    <w:p w:rsidR="00863905" w:rsidRDefault="00863905" w:rsidP="00863905">
      <w:r>
        <w:t xml:space="preserve">      8          1           0        1.123490   -0.958981    2.184922</w:t>
      </w:r>
    </w:p>
    <w:p w:rsidR="00863905" w:rsidRDefault="00863905" w:rsidP="00863905">
      <w:r>
        <w:t xml:space="preserve">      9          1           0        2.763230   -0.187792    2.148213</w:t>
      </w:r>
    </w:p>
    <w:p w:rsidR="00863905" w:rsidRDefault="00863905" w:rsidP="00863905">
      <w:r>
        <w:t xml:space="preserve">     10          6           0        1.230483    0.867451    1.007114</w:t>
      </w:r>
    </w:p>
    <w:p w:rsidR="00863905" w:rsidRDefault="00863905" w:rsidP="00863905">
      <w:r>
        <w:t xml:space="preserve">     11          1           0        0.221197    1.005072    1.474175</w:t>
      </w:r>
    </w:p>
    <w:p w:rsidR="00863905" w:rsidRDefault="00863905" w:rsidP="00863905">
      <w:r>
        <w:t xml:space="preserve">     12          1           0        1.867991    1.728822    1.345693</w:t>
      </w:r>
    </w:p>
    <w:p w:rsidR="00863905" w:rsidRDefault="00863905" w:rsidP="00863905">
      <w:r>
        <w:t xml:space="preserve">     13          1           0        0.885391    1.970154   -0.882389</w:t>
      </w:r>
    </w:p>
    <w:p w:rsidR="00863905" w:rsidRDefault="00863905" w:rsidP="00863905">
      <w:r>
        <w:t xml:space="preserve">     14          1           0        2.456008   -2.404291    0.699456</w:t>
      </w:r>
    </w:p>
    <w:p w:rsidR="00863905" w:rsidRDefault="00863905" w:rsidP="00863905">
      <w:r>
        <w:t xml:space="preserve">     15          8           0       -2.485140    0.245800    0.345167</w:t>
      </w:r>
    </w:p>
    <w:p w:rsidR="00863905" w:rsidRDefault="00863905" w:rsidP="00863905">
      <w:r>
        <w:t xml:space="preserve">     16          6           0       -0.487865    0.376867   -0.922292</w:t>
      </w:r>
    </w:p>
    <w:p w:rsidR="00863905" w:rsidRDefault="00863905" w:rsidP="00863905">
      <w:r>
        <w:t xml:space="preserve">     17          6           0       -0.892685   -1.001580   -0.864578</w:t>
      </w:r>
    </w:p>
    <w:p w:rsidR="00863905" w:rsidRDefault="00863905" w:rsidP="00863905">
      <w:r>
        <w:t xml:space="preserve">     18          6           0       -1.491009    1.119918   -0.064853</w:t>
      </w:r>
    </w:p>
    <w:p w:rsidR="00863905" w:rsidRDefault="00863905" w:rsidP="00863905">
      <w:r>
        <w:t xml:space="preserve">     19          8           0       -1.558185    2.279772    0.321775</w:t>
      </w:r>
    </w:p>
    <w:p w:rsidR="00863905" w:rsidRDefault="00863905" w:rsidP="00863905">
      <w:r>
        <w:t xml:space="preserve">     20          6           0       -2.149209   -1.055270   -0.138179</w:t>
      </w:r>
    </w:p>
    <w:p w:rsidR="00863905" w:rsidRDefault="00863905" w:rsidP="00863905">
      <w:r>
        <w:t xml:space="preserve">     21          8           0       -2.923248   -1.938770    0.205036</w:t>
      </w:r>
    </w:p>
    <w:p w:rsidR="00863905" w:rsidRDefault="00863905" w:rsidP="00863905">
      <w:r>
        <w:t xml:space="preserve">     22          1           0       -0.479400    0.775858   -1.972836</w:t>
      </w:r>
    </w:p>
    <w:p w:rsidR="00863905" w:rsidRDefault="00863905" w:rsidP="00863905">
      <w:r>
        <w:t xml:space="preserve">     23          1           0       -0.688763   -1.700265   -1.669036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Rotational constants (GHZ):      1.3538879      0.6058037      0.5162106</w:t>
      </w:r>
    </w:p>
    <w:p w:rsidR="00863905" w:rsidRDefault="00863905" w:rsidP="00863905">
      <w:r>
        <w:t xml:space="preserve"> Standard basis: VSTO-6G (5D, 7F)</w:t>
      </w:r>
    </w:p>
    <w:p w:rsidR="00863905" w:rsidRDefault="00863905" w:rsidP="00863905">
      <w:r>
        <w:t xml:space="preserve"> There are    62 symmetry adapted basis functions of A   symmetry.</w:t>
      </w:r>
    </w:p>
    <w:p w:rsidR="00863905" w:rsidRDefault="00863905" w:rsidP="00863905">
      <w:r>
        <w:t xml:space="preserve"> Integral buffers will be    131072 words long.</w:t>
      </w:r>
    </w:p>
    <w:p w:rsidR="00863905" w:rsidRDefault="00863905" w:rsidP="00863905">
      <w:r>
        <w:t xml:space="preserve"> Regular integral format.</w:t>
      </w:r>
    </w:p>
    <w:p w:rsidR="00863905" w:rsidRDefault="00863905" w:rsidP="00863905">
      <w:r>
        <w:t xml:space="preserve"> Two-electron integral symmetry is turned off.</w:t>
      </w:r>
    </w:p>
    <w:p w:rsidR="00863905" w:rsidRDefault="00863905" w:rsidP="00863905">
      <w:r>
        <w:t xml:space="preserve">    62 basis functions,   372 primitive gaussians,    62 cartesian basis functions</w:t>
      </w:r>
    </w:p>
    <w:p w:rsidR="00863905" w:rsidRDefault="00863905" w:rsidP="00863905">
      <w:r>
        <w:t xml:space="preserve">    34 alpha electrons       34 beta electrons</w:t>
      </w:r>
    </w:p>
    <w:p w:rsidR="00863905" w:rsidRDefault="00863905" w:rsidP="00863905">
      <w:r>
        <w:lastRenderedPageBreak/>
        <w:t xml:space="preserve">       nuclear repulsion energy       452.2354103725 Hartrees.</w:t>
      </w:r>
    </w:p>
    <w:p w:rsidR="00863905" w:rsidRDefault="00863905" w:rsidP="00863905">
      <w:r>
        <w:t xml:space="preserve"> Do NDO integrals.</w:t>
      </w:r>
    </w:p>
    <w:p w:rsidR="00863905" w:rsidRDefault="00863905" w:rsidP="00863905">
      <w:r>
        <w:t xml:space="preserve"> One-electron integrals computed using PRISM.</w:t>
      </w:r>
    </w:p>
    <w:p w:rsidR="00863905" w:rsidRDefault="00863905" w:rsidP="00863905">
      <w:r>
        <w:t xml:space="preserve"> NBasis=    62 RedAO= F  NBF=    62</w:t>
      </w:r>
    </w:p>
    <w:p w:rsidR="00863905" w:rsidRDefault="00863905" w:rsidP="00863905">
      <w:r>
        <w:t xml:space="preserve"> NBsUse=    62 1.00D-04 NBFU=    62</w:t>
      </w:r>
    </w:p>
    <w:p w:rsidR="00863905" w:rsidRDefault="00863905" w:rsidP="00863905">
      <w:r>
        <w:t xml:space="preserve"> Initial guess read from the read-write file.</w:t>
      </w:r>
    </w:p>
    <w:p w:rsidR="00863905" w:rsidRDefault="00863905" w:rsidP="00863905">
      <w:r>
        <w:t xml:space="preserve"> B after Tr=     0.000000    0.000000    0.000000</w:t>
      </w:r>
    </w:p>
    <w:p w:rsidR="00863905" w:rsidRDefault="00863905" w:rsidP="00863905">
      <w:r>
        <w:t xml:space="preserve">         Rot=    1.000000    0.000000    0.000000    0.000000 Ang=   0.00 deg.</w:t>
      </w:r>
    </w:p>
    <w:p w:rsidR="00863905" w:rsidRDefault="00863905" w:rsidP="00863905">
      <w:r>
        <w:t xml:space="preserve"> Initial guess orbital symmetries:</w:t>
      </w:r>
    </w:p>
    <w:p w:rsidR="00863905" w:rsidRDefault="00863905" w:rsidP="00863905">
      <w:r>
        <w:t xml:space="preserve">       Occupied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 (A) (A) (A) (A) (A) (A)</w:t>
      </w:r>
    </w:p>
    <w:p w:rsidR="00863905" w:rsidRDefault="00863905" w:rsidP="00863905">
      <w:r>
        <w:t xml:space="preserve">       Virtual 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</w:t>
      </w:r>
    </w:p>
    <w:p w:rsidR="00863905" w:rsidRDefault="00863905" w:rsidP="00863905">
      <w:r>
        <w:t xml:space="preserve"> Requested convergence on RMS density matrix=1.00D-08 within 128 cycles.</w:t>
      </w:r>
    </w:p>
    <w:p w:rsidR="00863905" w:rsidRDefault="00863905" w:rsidP="00863905">
      <w:r>
        <w:t xml:space="preserve"> Requested convergence on MAX density matrix=1.00D-06.</w:t>
      </w:r>
    </w:p>
    <w:p w:rsidR="00863905" w:rsidRDefault="00863905" w:rsidP="00863905">
      <w:r>
        <w:t xml:space="preserve"> Requested convergence on             energy=1.00D-06.</w:t>
      </w:r>
    </w:p>
    <w:p w:rsidR="00863905" w:rsidRDefault="00863905" w:rsidP="00863905">
      <w:r>
        <w:t xml:space="preserve"> No special actions if energy rises.</w:t>
      </w:r>
    </w:p>
    <w:p w:rsidR="00863905" w:rsidRDefault="00863905" w:rsidP="00863905">
      <w:r>
        <w:t xml:space="preserve"> Overlap will be assumed to be unity.</w:t>
      </w:r>
    </w:p>
    <w:p w:rsidR="00863905" w:rsidRDefault="00863905" w:rsidP="00863905">
      <w:r>
        <w:t xml:space="preserve"> Keep J ints in memory in canonical form, NReq=899243.</w:t>
      </w:r>
    </w:p>
    <w:p w:rsidR="00863905" w:rsidRDefault="00863905" w:rsidP="00863905">
      <w:r>
        <w:t xml:space="preserve"> SCF Done:  E(RAM1) =  0.351464329816E-01 A.U. after   16 cycles</w:t>
      </w:r>
    </w:p>
    <w:p w:rsidR="00863905" w:rsidRDefault="00863905" w:rsidP="00863905">
      <w:r>
        <w:t xml:space="preserve">             Convg  =    0.4950D-08             -V/T =  1.0008</w:t>
      </w:r>
    </w:p>
    <w:p w:rsidR="00863905" w:rsidRDefault="00863905" w:rsidP="00863905">
      <w:r>
        <w:t xml:space="preserve"> Calling FoFJK, ICntrl=      2127 FMM=F ISym2X=0 I1Cent= 0 IOpClX= 0 NMat=1 NMatS=1 NMatT=0.</w:t>
      </w:r>
    </w:p>
    <w:p w:rsidR="00863905" w:rsidRDefault="00863905" w:rsidP="00863905">
      <w:r>
        <w:t xml:space="preserve"> ***** Axes restored to original set *****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Center     Atomic                   Forces (Hartrees/Bohr)</w:t>
      </w:r>
    </w:p>
    <w:p w:rsidR="00863905" w:rsidRDefault="00863905" w:rsidP="00863905">
      <w:r>
        <w:lastRenderedPageBreak/>
        <w:t xml:space="preserve"> Number     Number              X              Y              Z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     1        6           0.005915794    0.024614009   -0.011652477</w:t>
      </w:r>
    </w:p>
    <w:p w:rsidR="00863905" w:rsidRDefault="00863905" w:rsidP="00863905">
      <w:r>
        <w:t xml:space="preserve">      2        6          -0.008602798   -0.012568023   -0.015390413</w:t>
      </w:r>
    </w:p>
    <w:p w:rsidR="00863905" w:rsidRDefault="00863905" w:rsidP="00863905">
      <w:r>
        <w:t xml:space="preserve">      3        6           0.023870360    0.015815670    0.013831820</w:t>
      </w:r>
    </w:p>
    <w:p w:rsidR="00863905" w:rsidRDefault="00863905" w:rsidP="00863905">
      <w:r>
        <w:t xml:space="preserve">      4        6           0.003309621   -0.003876364   -0.023247796</w:t>
      </w:r>
    </w:p>
    <w:p w:rsidR="00863905" w:rsidRDefault="00863905" w:rsidP="00863905">
      <w:r>
        <w:t xml:space="preserve">      5        1           0.001865773   -0.010772363    0.022107900</w:t>
      </w:r>
    </w:p>
    <w:p w:rsidR="00863905" w:rsidRDefault="00863905" w:rsidP="00863905">
      <w:r>
        <w:t xml:space="preserve">      6        1          -0.000948952    0.003314583    0.020995046</w:t>
      </w:r>
    </w:p>
    <w:p w:rsidR="00863905" w:rsidRDefault="00863905" w:rsidP="00863905">
      <w:r>
        <w:t xml:space="preserve">      7        6           0.016547569    0.008491836    0.016083923</w:t>
      </w:r>
    </w:p>
    <w:p w:rsidR="00863905" w:rsidRDefault="00863905" w:rsidP="00863905">
      <w:r>
        <w:t xml:space="preserve">      8        1          -0.000281084    0.000132784   -0.000960742</w:t>
      </w:r>
    </w:p>
    <w:p w:rsidR="00863905" w:rsidRDefault="00863905" w:rsidP="00863905">
      <w:r>
        <w:t xml:space="preserve">      9        1           0.000284221   -0.001194447    0.000551809</w:t>
      </w:r>
    </w:p>
    <w:p w:rsidR="00863905" w:rsidRDefault="00863905" w:rsidP="00863905">
      <w:r>
        <w:t xml:space="preserve">     10        6          -0.000358113   -0.008595607    0.000915569</w:t>
      </w:r>
    </w:p>
    <w:p w:rsidR="00863905" w:rsidRDefault="00863905" w:rsidP="00863905">
      <w:r>
        <w:t xml:space="preserve">     11        1           0.000263210   -0.000605830   -0.001080230</w:t>
      </w:r>
    </w:p>
    <w:p w:rsidR="00863905" w:rsidRDefault="00863905" w:rsidP="00863905">
      <w:r>
        <w:t xml:space="preserve">     12        1          -0.000088653    0.000947980    0.000595534</w:t>
      </w:r>
    </w:p>
    <w:p w:rsidR="00863905" w:rsidRDefault="00863905" w:rsidP="00863905">
      <w:r>
        <w:t xml:space="preserve">     13        1          -0.003570391   -0.001562131   -0.010157105</w:t>
      </w:r>
    </w:p>
    <w:p w:rsidR="00863905" w:rsidRDefault="00863905" w:rsidP="00863905">
      <w:r>
        <w:t xml:space="preserve">     14        1           0.000319796   -0.000144441    0.000626426</w:t>
      </w:r>
    </w:p>
    <w:p w:rsidR="00863905" w:rsidRDefault="00863905" w:rsidP="00863905">
      <w:r>
        <w:t xml:space="preserve">     15        8           0.000923529    0.002003435   -0.000175469</w:t>
      </w:r>
    </w:p>
    <w:p w:rsidR="00863905" w:rsidRDefault="00863905" w:rsidP="00863905">
      <w:r>
        <w:t xml:space="preserve">     16        6          -0.035279731   -0.008322153    0.000985506</w:t>
      </w:r>
    </w:p>
    <w:p w:rsidR="00863905" w:rsidRDefault="00863905" w:rsidP="00863905">
      <w:r>
        <w:t xml:space="preserve">     17        6          -0.007069289    0.020070252    0.003966972</w:t>
      </w:r>
    </w:p>
    <w:p w:rsidR="00863905" w:rsidRDefault="00863905" w:rsidP="00863905">
      <w:r>
        <w:t xml:space="preserve">     18        6           0.000613734   -0.001154304   -0.004826437</w:t>
      </w:r>
    </w:p>
    <w:p w:rsidR="00863905" w:rsidRDefault="00863905" w:rsidP="00863905">
      <w:r>
        <w:t xml:space="preserve">     19        8           0.000429828    0.000397517    0.002973586</w:t>
      </w:r>
    </w:p>
    <w:p w:rsidR="00863905" w:rsidRDefault="00863905" w:rsidP="00863905">
      <w:r>
        <w:t xml:space="preserve">     20        6           0.002205447   -0.018594229   -0.012329053</w:t>
      </w:r>
    </w:p>
    <w:p w:rsidR="00863905" w:rsidRDefault="00863905" w:rsidP="00863905">
      <w:r>
        <w:t xml:space="preserve">     21        8           0.001377705    0.003408833    0.002732989</w:t>
      </w:r>
    </w:p>
    <w:p w:rsidR="00863905" w:rsidRDefault="00863905" w:rsidP="00863905">
      <w:r>
        <w:t xml:space="preserve">     22        1          -0.001168791   -0.000476744   -0.001170805</w:t>
      </w:r>
    </w:p>
    <w:p w:rsidR="00863905" w:rsidRDefault="00863905" w:rsidP="00863905">
      <w:r>
        <w:t xml:space="preserve">     23        1          -0.000558785   -0.011330263   -0.005376553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Cartesian Forces:  Max     0.035279731 RMS     0.010211397</w:t>
      </w:r>
    </w:p>
    <w:p w:rsidR="00863905" w:rsidRDefault="00863905" w:rsidP="00863905"/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>
      <w:r>
        <w:t xml:space="preserve"> Berny optimization.</w:t>
      </w:r>
    </w:p>
    <w:p w:rsidR="00863905" w:rsidRDefault="00863905" w:rsidP="00863905">
      <w:r>
        <w:t xml:space="preserve"> Internal  Forces:  Max     0.023265590 RMS     0.004334969</w:t>
      </w:r>
    </w:p>
    <w:p w:rsidR="00863905" w:rsidRDefault="00863905" w:rsidP="00863905">
      <w:r>
        <w:t xml:space="preserve"> Search for a saddle point.</w:t>
      </w:r>
    </w:p>
    <w:p w:rsidR="00863905" w:rsidRDefault="00863905" w:rsidP="00863905">
      <w:r>
        <w:t xml:space="preserve"> Step number  13 out of a maximum of  138</w:t>
      </w:r>
    </w:p>
    <w:p w:rsidR="00863905" w:rsidRDefault="00863905" w:rsidP="00863905">
      <w:r>
        <w:t xml:space="preserve"> All quantities printed in internal units (Hartrees-Bohrs-Radians)</w:t>
      </w:r>
    </w:p>
    <w:p w:rsidR="00863905" w:rsidRDefault="00863905" w:rsidP="00863905">
      <w:r>
        <w:t xml:space="preserve"> Swaping is turned off.</w:t>
      </w:r>
    </w:p>
    <w:p w:rsidR="00863905" w:rsidRDefault="00863905" w:rsidP="00863905">
      <w:r>
        <w:t xml:space="preserve"> Update second derivatives using D2CorX and points   12   13</w:t>
      </w:r>
    </w:p>
    <w:p w:rsidR="00863905" w:rsidRDefault="00863905" w:rsidP="00863905">
      <w:r>
        <w:t xml:space="preserve"> ITU=  0  0  0  0  0  0  0  0  0  0  0  0  0</w:t>
      </w:r>
    </w:p>
    <w:p w:rsidR="00863905" w:rsidRDefault="00863905" w:rsidP="00863905">
      <w:r>
        <w:t xml:space="preserve">     Eigenvalues ---   -0.05886   0.00141   0.00251   0.00388   0.00570</w:t>
      </w:r>
    </w:p>
    <w:p w:rsidR="00863905" w:rsidRDefault="00863905" w:rsidP="00863905">
      <w:r>
        <w:t xml:space="preserve">     Eigenvalues ---    0.00638   0.00839   0.01082   0.01533   0.01888</w:t>
      </w:r>
    </w:p>
    <w:p w:rsidR="00863905" w:rsidRDefault="00863905" w:rsidP="00863905">
      <w:r>
        <w:t xml:space="preserve">     Eigenvalues ---    0.01947   0.02135   0.02224   0.02498   0.02605</w:t>
      </w:r>
    </w:p>
    <w:p w:rsidR="00863905" w:rsidRDefault="00863905" w:rsidP="00863905">
      <w:r>
        <w:t xml:space="preserve">     Eigenvalues ---    0.02765   0.03042   0.03137   0.03336   0.03462</w:t>
      </w:r>
    </w:p>
    <w:p w:rsidR="00863905" w:rsidRDefault="00863905" w:rsidP="00863905">
      <w:r>
        <w:t xml:space="preserve">     Eigenvalues ---    0.03670   0.03706   0.03865   0.03942   0.04446</w:t>
      </w:r>
    </w:p>
    <w:p w:rsidR="00863905" w:rsidRDefault="00863905" w:rsidP="00863905">
      <w:r>
        <w:t xml:space="preserve">     Eigenvalues ---    0.04603   0.05379   0.05552   0.05971   0.06107</w:t>
      </w:r>
    </w:p>
    <w:p w:rsidR="00863905" w:rsidRDefault="00863905" w:rsidP="00863905">
      <w:r>
        <w:t xml:space="preserve">     Eigenvalues ---    0.06190   0.07357   0.08264   0.08615   0.09867</w:t>
      </w:r>
    </w:p>
    <w:p w:rsidR="00863905" w:rsidRDefault="00863905" w:rsidP="00863905">
      <w:r>
        <w:t xml:space="preserve">     Eigenvalues ---    0.11851   0.13433   0.14322   0.15462   0.18859</w:t>
      </w:r>
    </w:p>
    <w:p w:rsidR="00863905" w:rsidRDefault="00863905" w:rsidP="00863905">
      <w:r>
        <w:t xml:space="preserve">     Eigenvalues ---    0.20682   0.22623   0.24535   0.25557   0.26559</w:t>
      </w:r>
    </w:p>
    <w:p w:rsidR="00863905" w:rsidRDefault="00863905" w:rsidP="00863905">
      <w:r>
        <w:t xml:space="preserve">     Eigenvalues ---    0.27938   0.28768   0.30759   0.31207   0.31541</w:t>
      </w:r>
    </w:p>
    <w:p w:rsidR="00863905" w:rsidRDefault="00863905" w:rsidP="00863905">
      <w:r>
        <w:t xml:space="preserve">     Eigenvalues ---    0.31934   0.32228   0.32666   0.33469   0.34443</w:t>
      </w:r>
    </w:p>
    <w:p w:rsidR="00863905" w:rsidRDefault="00863905" w:rsidP="00863905">
      <w:r>
        <w:t xml:space="preserve">     Eigenvalues ---    0.35700   0.37412   0.39583   0.40357   0.43163</w:t>
      </w:r>
    </w:p>
    <w:p w:rsidR="00863905" w:rsidRDefault="00863905" w:rsidP="00863905">
      <w:r>
        <w:t xml:space="preserve">     Eigenvalues ---    0.45216   1.08241   1.10814</w:t>
      </w:r>
    </w:p>
    <w:p w:rsidR="00863905" w:rsidRDefault="00863905" w:rsidP="00863905">
      <w:r>
        <w:t xml:space="preserve"> Eigenvectors required to have negative eigenvalues:</w:t>
      </w:r>
    </w:p>
    <w:p w:rsidR="00863905" w:rsidRDefault="00863905" w:rsidP="00863905">
      <w:r>
        <w:t xml:space="preserve">                          R6        R10       D4        D30       R22</w:t>
      </w:r>
    </w:p>
    <w:p w:rsidR="00863905" w:rsidRDefault="00863905" w:rsidP="00863905">
      <w:r>
        <w:t xml:space="preserve">   1                    0.67844   0.54897   0.12001  -0.11515   0.11276</w:t>
      </w:r>
    </w:p>
    <w:p w:rsidR="00863905" w:rsidRDefault="00863905" w:rsidP="00863905">
      <w:r>
        <w:t xml:space="preserve">                          A14       A8        D41       D68       A15</w:t>
      </w:r>
    </w:p>
    <w:p w:rsidR="00863905" w:rsidRDefault="00863905" w:rsidP="00863905">
      <w:r>
        <w:lastRenderedPageBreak/>
        <w:t xml:space="preserve">   1                   -0.09930  -0.09749   0.09726   0.08950  -0.08889</w:t>
      </w:r>
    </w:p>
    <w:p w:rsidR="00863905" w:rsidRDefault="00863905" w:rsidP="00863905">
      <w:r>
        <w:t xml:space="preserve"> RFO step:  Lambda0=4.133236905D-03 Lambda=-4.59061931D-02.</w:t>
      </w:r>
    </w:p>
    <w:p w:rsidR="00863905" w:rsidRDefault="00863905" w:rsidP="00863905">
      <w:r>
        <w:t xml:space="preserve"> Linear search not attempted -- option 19 set.</w:t>
      </w:r>
    </w:p>
    <w:p w:rsidR="00863905" w:rsidRDefault="00863905" w:rsidP="00863905">
      <w:r>
        <w:t xml:space="preserve"> Maximum step size (   0.300) exceeded in Quadratic search.</w:t>
      </w:r>
    </w:p>
    <w:p w:rsidR="00863905" w:rsidRDefault="00863905" w:rsidP="00863905">
      <w:r>
        <w:t xml:space="preserve">    -- Step size scaled by   0.948</w:t>
      </w:r>
    </w:p>
    <w:p w:rsidR="00863905" w:rsidRDefault="00863905" w:rsidP="00863905">
      <w:r>
        <w:t xml:space="preserve"> Iteration  1 RMS(Cart)=  0.07917434 RMS(Int)=  0.01168879</w:t>
      </w:r>
    </w:p>
    <w:p w:rsidR="00863905" w:rsidRDefault="00863905" w:rsidP="00863905">
      <w:r>
        <w:t xml:space="preserve"> Iteration  2 RMS(Cart)=  0.01197033 RMS(Int)=  0.00186406</w:t>
      </w:r>
    </w:p>
    <w:p w:rsidR="00863905" w:rsidRDefault="00863905" w:rsidP="00863905">
      <w:r>
        <w:t xml:space="preserve"> Iteration  3 RMS(Cart)=  0.00023799 RMS(Int)=  0.00184601</w:t>
      </w:r>
    </w:p>
    <w:p w:rsidR="00863905" w:rsidRDefault="00863905" w:rsidP="00863905">
      <w:r>
        <w:t xml:space="preserve"> Iteration  4 RMS(Cart)=  0.00000019 RMS(Int)=  0.00184601</w:t>
      </w:r>
    </w:p>
    <w:p w:rsidR="00863905" w:rsidRDefault="00863905" w:rsidP="00863905">
      <w:r>
        <w:t xml:space="preserve"> Variable       Old X    -DE/DX   Delta X   Delta X   Delta X     New X</w:t>
      </w:r>
    </w:p>
    <w:p w:rsidR="00863905" w:rsidRDefault="00863905" w:rsidP="00863905">
      <w:r>
        <w:t xml:space="preserve">                                 (Linear)    (Quad)   (Total)</w:t>
      </w:r>
    </w:p>
    <w:p w:rsidR="00863905" w:rsidRDefault="00863905" w:rsidP="00863905">
      <w:r>
        <w:t xml:space="preserve">    R1        2.62117   0.00074   0.00000   0.00171   0.00439   2.62556</w:t>
      </w:r>
    </w:p>
    <w:p w:rsidR="00863905" w:rsidRDefault="00863905" w:rsidP="00863905">
      <w:r>
        <w:t xml:space="preserve">    R2        2.64892  -0.00138   0.00000   0.00367   0.00708   2.65601</w:t>
      </w:r>
    </w:p>
    <w:p w:rsidR="00863905" w:rsidRDefault="00863905" w:rsidP="00863905">
      <w:r>
        <w:t xml:space="preserve">    R3        2.07762   0.00062   0.00000  -0.00050  -0.00050   2.07712</w:t>
      </w:r>
    </w:p>
    <w:p w:rsidR="00863905" w:rsidRDefault="00863905" w:rsidP="00863905">
      <w:r>
        <w:t xml:space="preserve">    R4        2.79893   0.00052   0.00000  -0.01396  -0.01469   2.78424</w:t>
      </w:r>
    </w:p>
    <w:p w:rsidR="00863905" w:rsidRDefault="00863905" w:rsidP="00863905">
      <w:r>
        <w:t xml:space="preserve">    R5        2.07778   0.00033   0.00000   0.00064   0.00064   2.07843</w:t>
      </w:r>
    </w:p>
    <w:p w:rsidR="00863905" w:rsidRDefault="00863905" w:rsidP="00863905">
      <w:r>
        <w:t xml:space="preserve">    R6        6.59875  -0.01562   0.00000   0.06817   0.06611   6.66485</w:t>
      </w:r>
    </w:p>
    <w:p w:rsidR="00863905" w:rsidRDefault="00863905" w:rsidP="00863905">
      <w:r>
        <w:t xml:space="preserve">    R7        2.71792  -0.00331   0.00000  -0.04660  -0.04590   2.67202</w:t>
      </w:r>
    </w:p>
    <w:p w:rsidR="00863905" w:rsidRDefault="00863905" w:rsidP="00863905">
      <w:r>
        <w:t xml:space="preserve">    R8        2.87194   0.00206   0.00000  -0.00502  -0.00517   2.86677</w:t>
      </w:r>
    </w:p>
    <w:p w:rsidR="00863905" w:rsidRDefault="00863905" w:rsidP="00863905">
      <w:r>
        <w:t xml:space="preserve">    R9        2.12774  -0.00052   0.00000  -0.00006  -0.00006   2.12768</w:t>
      </w:r>
    </w:p>
    <w:p w:rsidR="00863905" w:rsidRDefault="00863905" w:rsidP="00863905">
      <w:r>
        <w:t xml:space="preserve">   R10        3.32472  -0.02327   0.00000  -0.03114  -0.02983   3.29489</w:t>
      </w:r>
    </w:p>
    <w:p w:rsidR="00863905" w:rsidRDefault="00863905" w:rsidP="00863905">
      <w:r>
        <w:t xml:space="preserve">   R11        2.08577   0.00007   0.00000  -0.00316  -0.00316   2.08260</w:t>
      </w:r>
    </w:p>
    <w:p w:rsidR="00863905" w:rsidRDefault="00863905" w:rsidP="00863905">
      <w:r>
        <w:t xml:space="preserve">   R12        2.12558  -0.00027   0.00000  -0.00138  -0.00138   2.12420</w:t>
      </w:r>
    </w:p>
    <w:p w:rsidR="00863905" w:rsidRDefault="00863905" w:rsidP="00863905">
      <w:r>
        <w:t xml:space="preserve">   R13        2.13043  -0.00026   0.00000   0.00287   0.00287   2.13329</w:t>
      </w:r>
    </w:p>
    <w:p w:rsidR="00863905" w:rsidRDefault="00863905" w:rsidP="00863905">
      <w:r>
        <w:t xml:space="preserve">   R14        2.88892   0.00086   0.00000  -0.00832  -0.00948   2.87943</w:t>
      </w:r>
    </w:p>
    <w:p w:rsidR="00863905" w:rsidRDefault="00863905" w:rsidP="00863905">
      <w:r>
        <w:t xml:space="preserve">   R15        2.11763  -0.00002   0.00000   0.00213   0.00213   2.11975</w:t>
      </w:r>
    </w:p>
    <w:p w:rsidR="00863905" w:rsidRDefault="00863905" w:rsidP="00863905">
      <w:r>
        <w:t xml:space="preserve">   R16        2.12375  -0.00009   0.00000   0.00280   0.00280   2.12655</w:t>
      </w:r>
    </w:p>
    <w:p w:rsidR="00863905" w:rsidRDefault="00863905" w:rsidP="00863905">
      <w:r>
        <w:lastRenderedPageBreak/>
        <w:t xml:space="preserve">   R17        2.61882   0.00009   0.00000  -0.00212  -0.00135   2.61747</w:t>
      </w:r>
    </w:p>
    <w:p w:rsidR="00863905" w:rsidRDefault="00863905" w:rsidP="00863905">
      <w:r>
        <w:t xml:space="preserve">   R18        2.69858   0.00116   0.00000   0.00386   0.00436   2.70294</w:t>
      </w:r>
    </w:p>
    <w:p w:rsidR="00863905" w:rsidRDefault="00863905" w:rsidP="00863905">
      <w:r>
        <w:t xml:space="preserve">   R19        2.71709   0.00096   0.00000  -0.02702  -0.02878   2.68830</w:t>
      </w:r>
    </w:p>
    <w:p w:rsidR="00863905" w:rsidRDefault="00863905" w:rsidP="00863905">
      <w:r>
        <w:t xml:space="preserve">   R20        2.86194   0.00178   0.00000   0.00867   0.00866   2.87060</w:t>
      </w:r>
    </w:p>
    <w:p w:rsidR="00863905" w:rsidRDefault="00863905" w:rsidP="00863905">
      <w:r>
        <w:t xml:space="preserve">   R21        2.12366  -0.00024   0.00000  -0.00512  -0.00512   2.11854</w:t>
      </w:r>
    </w:p>
    <w:p w:rsidR="00863905" w:rsidRDefault="00863905" w:rsidP="00863905">
      <w:r>
        <w:t xml:space="preserve">   R22        2.74459   0.00057   0.00000   0.04794   0.04749   2.79208</w:t>
      </w:r>
    </w:p>
    <w:p w:rsidR="00863905" w:rsidRDefault="00863905" w:rsidP="00863905">
      <w:r>
        <w:t xml:space="preserve">   R23        2.05007   0.00180   0.00000  -0.00050  -0.00050   2.04957</w:t>
      </w:r>
    </w:p>
    <w:p w:rsidR="00863905" w:rsidRDefault="00863905" w:rsidP="00863905">
      <w:r>
        <w:t xml:space="preserve">   R24        2.31386  -0.00152   0.00000  -0.00118  -0.00118   2.31268</w:t>
      </w:r>
    </w:p>
    <w:p w:rsidR="00863905" w:rsidRDefault="00863905" w:rsidP="00863905">
      <w:r>
        <w:t xml:space="preserve">   R25        2.31251   0.00073   0.00000  -0.00117  -0.00117   2.31133</w:t>
      </w:r>
    </w:p>
    <w:p w:rsidR="00863905" w:rsidRDefault="00863905" w:rsidP="00863905">
      <w:r>
        <w:t xml:space="preserve">    A1        2.02048   0.00264   0.00000   0.03710   0.03384   2.05433</w:t>
      </w:r>
    </w:p>
    <w:p w:rsidR="00863905" w:rsidRDefault="00863905" w:rsidP="00863905">
      <w:r>
        <w:t xml:space="preserve">    A2        2.12331  -0.00064   0.00000   0.00553   0.00014   2.12345</w:t>
      </w:r>
    </w:p>
    <w:p w:rsidR="00863905" w:rsidRDefault="00863905" w:rsidP="00863905">
      <w:r>
        <w:t xml:space="preserve">    A3        2.06460   0.00075   0.00000   0.02017   0.01511   2.07970</w:t>
      </w:r>
    </w:p>
    <w:p w:rsidR="00863905" w:rsidRDefault="00863905" w:rsidP="00863905">
      <w:r>
        <w:t xml:space="preserve">    A4        2.03405   0.00280   0.00000   0.05357   0.04657   2.08063</w:t>
      </w:r>
    </w:p>
    <w:p w:rsidR="00863905" w:rsidRDefault="00863905" w:rsidP="00863905">
      <w:r>
        <w:t xml:space="preserve">    A5        2.14050   0.00037   0.00000   0.00024  -0.00261   2.13789</w:t>
      </w:r>
    </w:p>
    <w:p w:rsidR="00863905" w:rsidRDefault="00863905" w:rsidP="00863905">
      <w:r>
        <w:t xml:space="preserve">    A6        1.63215  -0.00993   0.00000  -0.14481  -0.14239   1.48976</w:t>
      </w:r>
    </w:p>
    <w:p w:rsidR="00863905" w:rsidRDefault="00863905" w:rsidP="00863905">
      <w:r>
        <w:t xml:space="preserve">    A7        2.05972   0.00004   0.00000  -0.00567  -0.00796   2.05176</w:t>
      </w:r>
    </w:p>
    <w:p w:rsidR="00863905" w:rsidRDefault="00863905" w:rsidP="00863905">
      <w:r>
        <w:t xml:space="preserve">    A8        1.49303   0.00046   0.00000  -0.01874  -0.01539   1.47764</w:t>
      </w:r>
    </w:p>
    <w:p w:rsidR="00863905" w:rsidRDefault="00863905" w:rsidP="00863905">
      <w:r>
        <w:t xml:space="preserve">    A9        1.86480   0.00046   0.00000   0.02820   0.02670   1.89150</w:t>
      </w:r>
    </w:p>
    <w:p w:rsidR="00863905" w:rsidRDefault="00863905" w:rsidP="00863905">
      <w:r>
        <w:t xml:space="preserve">   A10        1.93260   0.00243   0.00000   0.05110   0.04926   1.98186</w:t>
      </w:r>
    </w:p>
    <w:p w:rsidR="00863905" w:rsidRDefault="00863905" w:rsidP="00863905">
      <w:r>
        <w:t xml:space="preserve">   A11        1.94496   0.00021   0.00000   0.01682   0.01736   1.96232</w:t>
      </w:r>
    </w:p>
    <w:p w:rsidR="00863905" w:rsidRDefault="00863905" w:rsidP="00863905">
      <w:r>
        <w:t xml:space="preserve">   A12        2.14960  -0.00993   0.00000  -0.12556  -0.12654   2.02307</w:t>
      </w:r>
    </w:p>
    <w:p w:rsidR="00863905" w:rsidRDefault="00863905" w:rsidP="00863905">
      <w:r>
        <w:t xml:space="preserve">   A13        1.96924  -0.00030   0.00000  -0.00952  -0.01098   1.95825</w:t>
      </w:r>
    </w:p>
    <w:p w:rsidR="00863905" w:rsidRDefault="00863905" w:rsidP="00863905">
      <w:r>
        <w:t xml:space="preserve">   A14        1.85724   0.00423   0.00000   0.04346   0.04751   1.90475</w:t>
      </w:r>
    </w:p>
    <w:p w:rsidR="00863905" w:rsidRDefault="00863905" w:rsidP="00863905">
      <w:r>
        <w:t xml:space="preserve">   A15        1.58666   0.00346   0.00000   0.01564   0.01446   1.60112</w:t>
      </w:r>
    </w:p>
    <w:p w:rsidR="00863905" w:rsidRDefault="00863905" w:rsidP="00863905">
      <w:r>
        <w:t xml:space="preserve">   A16        2.11178   0.00087   0.00000   0.00711   0.00230   2.11408</w:t>
      </w:r>
    </w:p>
    <w:p w:rsidR="00863905" w:rsidRDefault="00863905" w:rsidP="00863905">
      <w:r>
        <w:t xml:space="preserve">   A17        2.03657   0.00015   0.00000   0.02415   0.02038   2.05695</w:t>
      </w:r>
    </w:p>
    <w:p w:rsidR="00863905" w:rsidRDefault="00863905" w:rsidP="00863905">
      <w:r>
        <w:t xml:space="preserve">   A18        2.05266   0.00202   0.00000   0.03074   0.02738   2.08004</w:t>
      </w:r>
    </w:p>
    <w:p w:rsidR="00863905" w:rsidRDefault="00863905" w:rsidP="00863905">
      <w:r>
        <w:lastRenderedPageBreak/>
        <w:t xml:space="preserve">   A19        1.91976   0.00119   0.00000   0.01020   0.01077   1.93053</w:t>
      </w:r>
    </w:p>
    <w:p w:rsidR="00863905" w:rsidRDefault="00863905" w:rsidP="00863905">
      <w:r>
        <w:t xml:space="preserve">   A20        1.85697  -0.00184   0.00000  -0.01879  -0.01804   1.83893</w:t>
      </w:r>
    </w:p>
    <w:p w:rsidR="00863905" w:rsidRDefault="00863905" w:rsidP="00863905">
      <w:r>
        <w:t xml:space="preserve">   A21        1.99303   0.00046   0.00000   0.01246   0.00970   2.00273</w:t>
      </w:r>
    </w:p>
    <w:p w:rsidR="00863905" w:rsidRDefault="00863905" w:rsidP="00863905">
      <w:r>
        <w:t xml:space="preserve">   A22        1.87046  -0.00029   0.00000  -0.00710  -0.00736   1.86310</w:t>
      </w:r>
    </w:p>
    <w:p w:rsidR="00863905" w:rsidRDefault="00863905" w:rsidP="00863905">
      <w:r>
        <w:t xml:space="preserve">   A23        1.90629   0.00111   0.00000   0.01286   0.01322   1.91951</w:t>
      </w:r>
    </w:p>
    <w:p w:rsidR="00863905" w:rsidRDefault="00863905" w:rsidP="00863905">
      <w:r>
        <w:t xml:space="preserve">   A24        1.91308  -0.00077   0.00000  -0.01185  -0.01093   1.90215</w:t>
      </w:r>
    </w:p>
    <w:p w:rsidR="00863905" w:rsidRDefault="00863905" w:rsidP="00863905">
      <w:r>
        <w:t xml:space="preserve">   A25        1.98263   0.00089   0.00000   0.02609   0.02419   2.00682</w:t>
      </w:r>
    </w:p>
    <w:p w:rsidR="00863905" w:rsidRDefault="00863905" w:rsidP="00863905">
      <w:r>
        <w:t xml:space="preserve">   A26        1.92726   0.00012   0.00000   0.00058   0.00094   1.92820</w:t>
      </w:r>
    </w:p>
    <w:p w:rsidR="00863905" w:rsidRDefault="00863905" w:rsidP="00863905">
      <w:r>
        <w:t xml:space="preserve">   A27        1.87949  -0.00047   0.00000  -0.02018  -0.01957   1.85991</w:t>
      </w:r>
    </w:p>
    <w:p w:rsidR="00863905" w:rsidRDefault="00863905" w:rsidP="00863905">
      <w:r>
        <w:t xml:space="preserve">   A28        1.91210  -0.00046   0.00000  -0.00161  -0.00082   1.91127</w:t>
      </w:r>
    </w:p>
    <w:p w:rsidR="00863905" w:rsidRDefault="00863905" w:rsidP="00863905">
      <w:r>
        <w:t xml:space="preserve">   A29        1.89186  -0.00003   0.00000  -0.00461  -0.00430   1.88756</w:t>
      </w:r>
    </w:p>
    <w:p w:rsidR="00863905" w:rsidRDefault="00863905" w:rsidP="00863905">
      <w:r>
        <w:t xml:space="preserve">   A30        1.86629  -0.00010   0.00000  -0.00232  -0.00265   1.86365</w:t>
      </w:r>
    </w:p>
    <w:p w:rsidR="00863905" w:rsidRDefault="00863905" w:rsidP="00863905">
      <w:r>
        <w:t xml:space="preserve">   A31        1.88156  -0.00004   0.00000   0.00042   0.00043   1.88199</w:t>
      </w:r>
    </w:p>
    <w:p w:rsidR="00863905" w:rsidRDefault="00863905" w:rsidP="00863905">
      <w:r>
        <w:t xml:space="preserve">   A32        2.15797   0.00191   0.00000  -0.02210  -0.02425   2.13373</w:t>
      </w:r>
    </w:p>
    <w:p w:rsidR="00863905" w:rsidRDefault="00863905" w:rsidP="00863905">
      <w:r>
        <w:t xml:space="preserve">   A33        1.89522  -0.00306   0.00000  -0.03648  -0.03651   1.85871</w:t>
      </w:r>
    </w:p>
    <w:p w:rsidR="00863905" w:rsidRDefault="00863905" w:rsidP="00863905">
      <w:r>
        <w:t xml:space="preserve">   A34        1.67147   0.00102   0.00000   0.01143   0.01310   1.68457</w:t>
      </w:r>
    </w:p>
    <w:p w:rsidR="00863905" w:rsidRDefault="00863905" w:rsidP="00863905">
      <w:r>
        <w:t xml:space="preserve">   A35        1.83502  -0.00168   0.00000  -0.00212  -0.00278   1.83224</w:t>
      </w:r>
    </w:p>
    <w:p w:rsidR="00863905" w:rsidRDefault="00863905" w:rsidP="00863905">
      <w:r>
        <w:t xml:space="preserve">   A36        1.96062   0.00096   0.00000   0.02911   0.02833   1.98894</w:t>
      </w:r>
    </w:p>
    <w:p w:rsidR="00863905" w:rsidRDefault="00863905" w:rsidP="00863905">
      <w:r>
        <w:t xml:space="preserve">   A37        1.93912   0.00112   0.00000   0.02570   0.02549   1.96461</w:t>
      </w:r>
    </w:p>
    <w:p w:rsidR="00863905" w:rsidRDefault="00863905" w:rsidP="00863905">
      <w:r>
        <w:t xml:space="preserve">   A38        1.41928   0.00078   0.00000   0.02642   0.02499   1.44426</w:t>
      </w:r>
    </w:p>
    <w:p w:rsidR="00863905" w:rsidRDefault="00863905" w:rsidP="00863905">
      <w:r>
        <w:t xml:space="preserve">   A39        2.22077  -0.00489   0.00000  -0.08675  -0.08522   2.13554</w:t>
      </w:r>
    </w:p>
    <w:p w:rsidR="00863905" w:rsidRDefault="00863905" w:rsidP="00863905">
      <w:r>
        <w:t xml:space="preserve">   A40        1.61411  -0.00246   0.00000  -0.06584  -0.06711   1.54700</w:t>
      </w:r>
    </w:p>
    <w:p w:rsidR="00863905" w:rsidRDefault="00863905" w:rsidP="00863905">
      <w:r>
        <w:t xml:space="preserve">   A41        1.87455   0.00167   0.00000   0.01050   0.01143   1.88597</w:t>
      </w:r>
    </w:p>
    <w:p w:rsidR="00863905" w:rsidRDefault="00863905" w:rsidP="00863905">
      <w:r>
        <w:t xml:space="preserve">   A42        2.13501   0.00100   0.00000   0.04173   0.03845   2.17346</w:t>
      </w:r>
    </w:p>
    <w:p w:rsidR="00863905" w:rsidRDefault="00863905" w:rsidP="00863905">
      <w:r>
        <w:t xml:space="preserve">   A43        2.10563   0.00171   0.00000   0.03812   0.02843   2.13405</w:t>
      </w:r>
    </w:p>
    <w:p w:rsidR="00863905" w:rsidRDefault="00863905" w:rsidP="00863905">
      <w:r>
        <w:t xml:space="preserve">   A44        1.91049   0.00110   0.00000   0.01135   0.01092   1.92141</w:t>
      </w:r>
    </w:p>
    <w:p w:rsidR="00863905" w:rsidRDefault="00863905" w:rsidP="00863905">
      <w:r>
        <w:t xml:space="preserve">   A45        2.05410  -0.00126   0.00000  -0.00791  -0.00777   2.04633</w:t>
      </w:r>
    </w:p>
    <w:p w:rsidR="00863905" w:rsidRDefault="00863905" w:rsidP="00863905">
      <w:r>
        <w:lastRenderedPageBreak/>
        <w:t xml:space="preserve">   A46        2.31837   0.00015   0.00000  -0.00371  -0.00352   2.31486</w:t>
      </w:r>
    </w:p>
    <w:p w:rsidR="00863905" w:rsidRDefault="00863905" w:rsidP="00863905">
      <w:r>
        <w:t xml:space="preserve">   A47        1.91678  -0.00074   0.00000  -0.01504  -0.01647   1.90031</w:t>
      </w:r>
    </w:p>
    <w:p w:rsidR="00863905" w:rsidRDefault="00863905" w:rsidP="00863905">
      <w:r>
        <w:t xml:space="preserve">   A48        1.99771  -0.00222   0.00000  -0.00277  -0.00255   1.99516</w:t>
      </w:r>
    </w:p>
    <w:p w:rsidR="00863905" w:rsidRDefault="00863905" w:rsidP="00863905">
      <w:r>
        <w:t xml:space="preserve">   A49        2.36627   0.00317   0.00000   0.02080   0.02107   2.38734</w:t>
      </w:r>
    </w:p>
    <w:p w:rsidR="00863905" w:rsidRDefault="00863905" w:rsidP="00863905">
      <w:r>
        <w:t xml:space="preserve">    D1       -0.72704   0.00907   0.00000   0.15924   0.16202  -0.56502</w:t>
      </w:r>
    </w:p>
    <w:p w:rsidR="00863905" w:rsidRDefault="00863905" w:rsidP="00863905">
      <w:r>
        <w:t xml:space="preserve">    D2        2.75248  -0.00170   0.00000  -0.00118   0.00031   2.75279</w:t>
      </w:r>
    </w:p>
    <w:p w:rsidR="00863905" w:rsidRDefault="00863905" w:rsidP="00863905">
      <w:r>
        <w:t xml:space="preserve">    D3        0.78742   0.00474   0.00000   0.06813   0.06543   0.85285</w:t>
      </w:r>
    </w:p>
    <w:p w:rsidR="00863905" w:rsidRDefault="00863905" w:rsidP="00863905">
      <w:r>
        <w:t xml:space="preserve">    D4        2.00150   0.01651   0.00000   0.32923   0.33129   2.33279</w:t>
      </w:r>
    </w:p>
    <w:p w:rsidR="00863905" w:rsidRDefault="00863905" w:rsidP="00863905">
      <w:r>
        <w:t xml:space="preserve">    D5       -0.80216   0.00574   0.00000   0.16882   0.16959  -0.63258</w:t>
      </w:r>
    </w:p>
    <w:p w:rsidR="00863905" w:rsidRDefault="00863905" w:rsidP="00863905">
      <w:r>
        <w:t xml:space="preserve">    D6       -2.76723   0.01219   0.00000   0.23812   0.23471  -2.53253</w:t>
      </w:r>
    </w:p>
    <w:p w:rsidR="00863905" w:rsidRDefault="00863905" w:rsidP="00863905">
      <w:r>
        <w:t xml:space="preserve">    D7       -0.02583  -0.00223   0.00000  -0.03334  -0.03332  -0.05915</w:t>
      </w:r>
    </w:p>
    <w:p w:rsidR="00863905" w:rsidRDefault="00863905" w:rsidP="00863905">
      <w:r>
        <w:t xml:space="preserve">    D8        2.68124   0.00587   0.00000   0.12946   0.12940   2.81064</w:t>
      </w:r>
    </w:p>
    <w:p w:rsidR="00863905" w:rsidRDefault="00863905" w:rsidP="00863905">
      <w:r>
        <w:t xml:space="preserve">    D9       -2.76892  -0.00904   0.00000  -0.19352  -0.19435  -2.96327</w:t>
      </w:r>
    </w:p>
    <w:p w:rsidR="00863905" w:rsidRDefault="00863905" w:rsidP="00863905">
      <w:r>
        <w:t xml:space="preserve">   D10       -0.06185  -0.00095   0.00000  -0.03072  -0.03162  -0.09347</w:t>
      </w:r>
    </w:p>
    <w:p w:rsidR="00863905" w:rsidRDefault="00863905" w:rsidP="00863905">
      <w:r>
        <w:t xml:space="preserve">   D11        2.83735  -0.00729   0.00000  -0.12314  -0.12381   2.71354</w:t>
      </w:r>
    </w:p>
    <w:p w:rsidR="00863905" w:rsidRDefault="00863905" w:rsidP="00863905">
      <w:r>
        <w:t xml:space="preserve">   D12       -1.42554  -0.00804   0.00000  -0.13662  -0.13699  -1.56254</w:t>
      </w:r>
    </w:p>
    <w:p w:rsidR="00863905" w:rsidRDefault="00863905" w:rsidP="00863905">
      <w:r>
        <w:t xml:space="preserve">   D13        0.68713  -0.01001   0.00000  -0.15705  -0.15740   0.52972</w:t>
      </w:r>
    </w:p>
    <w:p w:rsidR="00863905" w:rsidRDefault="00863905" w:rsidP="00863905">
      <w:r>
        <w:t xml:space="preserve">   D14       -0.62598   0.00299   0.00000   0.03008   0.03035  -0.59563</w:t>
      </w:r>
    </w:p>
    <w:p w:rsidR="00863905" w:rsidRDefault="00863905" w:rsidP="00863905">
      <w:r>
        <w:t xml:space="preserve">   D15        1.39431   0.00225   0.00000   0.01660   0.01717   1.41148</w:t>
      </w:r>
    </w:p>
    <w:p w:rsidR="00863905" w:rsidRDefault="00863905" w:rsidP="00863905">
      <w:r>
        <w:t xml:space="preserve">   D16       -2.77621   0.00028   0.00000  -0.00383  -0.00324  -2.77945</w:t>
      </w:r>
    </w:p>
    <w:p w:rsidR="00863905" w:rsidRDefault="00863905" w:rsidP="00863905">
      <w:r>
        <w:t xml:space="preserve">   D17        1.23672   0.00377   0.00000   0.05169   0.05192   1.28865</w:t>
      </w:r>
    </w:p>
    <w:p w:rsidR="00863905" w:rsidRDefault="00863905" w:rsidP="00863905">
      <w:r>
        <w:t xml:space="preserve">   D18       -3.02617   0.00302   0.00000   0.03820   0.03874  -2.98743</w:t>
      </w:r>
    </w:p>
    <w:p w:rsidR="00863905" w:rsidRDefault="00863905" w:rsidP="00863905">
      <w:r>
        <w:t xml:space="preserve">   D19       -0.91350   0.00105   0.00000   0.01778   0.01833  -0.89517</w:t>
      </w:r>
    </w:p>
    <w:p w:rsidR="00863905" w:rsidRDefault="00863905" w:rsidP="00863905">
      <w:r>
        <w:t xml:space="preserve">   D20       -0.97517  -0.00244   0.00000  -0.04864  -0.04763  -1.02280</w:t>
      </w:r>
    </w:p>
    <w:p w:rsidR="00863905" w:rsidRDefault="00863905" w:rsidP="00863905">
      <w:r>
        <w:t xml:space="preserve">   D21       -2.81313  -0.00488   0.00000  -0.07724  -0.07399  -2.88712</w:t>
      </w:r>
    </w:p>
    <w:p w:rsidR="00863905" w:rsidRDefault="00863905" w:rsidP="00863905">
      <w:r>
        <w:t xml:space="preserve">   D22        1.15995  -0.00108   0.00000   0.00250   0.00016   1.16011</w:t>
      </w:r>
    </w:p>
    <w:p w:rsidR="00863905" w:rsidRDefault="00863905" w:rsidP="00863905">
      <w:r>
        <w:t xml:space="preserve">   D23        1.05599   0.00094   0.00000   0.01273   0.01486   1.07085</w:t>
      </w:r>
    </w:p>
    <w:p w:rsidR="00863905" w:rsidRDefault="00863905" w:rsidP="00863905">
      <w:r>
        <w:lastRenderedPageBreak/>
        <w:t xml:space="preserve">   D24       -0.78196  -0.00150   0.00000  -0.01586  -0.01150  -0.79347</w:t>
      </w:r>
    </w:p>
    <w:p w:rsidR="00863905" w:rsidRDefault="00863905" w:rsidP="00863905">
      <w:r>
        <w:t xml:space="preserve">   D25       -3.09208   0.00230   0.00000   0.06388   0.06265  -3.02942</w:t>
      </w:r>
    </w:p>
    <w:p w:rsidR="00863905" w:rsidRDefault="00863905" w:rsidP="00863905">
      <w:r>
        <w:t xml:space="preserve">   D26        3.11452   0.00115   0.00000   0.00319   0.00352   3.11804</w:t>
      </w:r>
    </w:p>
    <w:p w:rsidR="00863905" w:rsidRDefault="00863905" w:rsidP="00863905">
      <w:r>
        <w:t xml:space="preserve">   D27        1.27656  -0.00128   0.00000  -0.02540  -0.02284   1.25372</w:t>
      </w:r>
    </w:p>
    <w:p w:rsidR="00863905" w:rsidRDefault="00863905" w:rsidP="00863905">
      <w:r>
        <w:t xml:space="preserve">   D28       -1.03355   0.00251   0.00000   0.05434   0.05131  -0.98223</w:t>
      </w:r>
    </w:p>
    <w:p w:rsidR="00863905" w:rsidRDefault="00863905" w:rsidP="00863905">
      <w:r>
        <w:t xml:space="preserve">   D29        0.75147  -0.00453   0.00000  -0.09764  -0.09784   0.65362</w:t>
      </w:r>
    </w:p>
    <w:p w:rsidR="00863905" w:rsidRDefault="00863905" w:rsidP="00863905">
      <w:r>
        <w:t xml:space="preserve">   D30       -1.95176  -0.01225   0.00000  -0.26024  -0.26090  -2.21266</w:t>
      </w:r>
    </w:p>
    <w:p w:rsidR="00863905" w:rsidRDefault="00863905" w:rsidP="00863905">
      <w:r>
        <w:t xml:space="preserve">   D31        2.95864  -0.00291   0.00000  -0.05814  -0.05797   2.90067</w:t>
      </w:r>
    </w:p>
    <w:p w:rsidR="00863905" w:rsidRDefault="00863905" w:rsidP="00863905">
      <w:r>
        <w:t xml:space="preserve">   D32        0.25541  -0.01062   0.00000  -0.22074  -0.22102   0.03439</w:t>
      </w:r>
    </w:p>
    <w:p w:rsidR="00863905" w:rsidRDefault="00863905" w:rsidP="00863905">
      <w:r>
        <w:t xml:space="preserve">   D33       -1.47313  -0.00405   0.00000  -0.09887  -0.09926  -1.57238</w:t>
      </w:r>
    </w:p>
    <w:p w:rsidR="00863905" w:rsidRDefault="00863905" w:rsidP="00863905">
      <w:r>
        <w:t xml:space="preserve">   D34        2.10683  -0.01177   0.00000  -0.26147  -0.26231   1.84452</w:t>
      </w:r>
    </w:p>
    <w:p w:rsidR="00863905" w:rsidRDefault="00863905" w:rsidP="00863905">
      <w:r>
        <w:t xml:space="preserve">   D35       -0.72151   0.00385   0.00000   0.08902   0.08973  -0.63178</w:t>
      </w:r>
    </w:p>
    <w:p w:rsidR="00863905" w:rsidRDefault="00863905" w:rsidP="00863905">
      <w:r>
        <w:t xml:space="preserve">   D36       -2.87756   0.00371   0.00000   0.07148   0.07181  -2.80574</w:t>
      </w:r>
    </w:p>
    <w:p w:rsidR="00863905" w:rsidRDefault="00863905" w:rsidP="00863905">
      <w:r>
        <w:t xml:space="preserve">   D37        1.37376   0.00403   0.00000   0.08553   0.08554   1.45929</w:t>
      </w:r>
    </w:p>
    <w:p w:rsidR="00863905" w:rsidRDefault="00863905" w:rsidP="00863905">
      <w:r>
        <w:t xml:space="preserve">   D38       -2.91513   0.00188   0.00000   0.03360   0.03422  -2.88090</w:t>
      </w:r>
    </w:p>
    <w:p w:rsidR="00863905" w:rsidRDefault="00863905" w:rsidP="00863905">
      <w:r>
        <w:t xml:space="preserve">   D39        1.21201   0.00174   0.00000   0.01606   0.01631   1.22832</w:t>
      </w:r>
    </w:p>
    <w:p w:rsidR="00863905" w:rsidRDefault="00863905" w:rsidP="00863905">
      <w:r>
        <w:t xml:space="preserve">   D40       -0.81986   0.00207   0.00000   0.03011   0.03003  -0.78983</w:t>
      </w:r>
    </w:p>
    <w:p w:rsidR="00863905" w:rsidRDefault="00863905" w:rsidP="00863905">
      <w:r>
        <w:t xml:space="preserve">   D41        1.65484  -0.00393   0.00000  -0.00118  -0.00054   1.65431</w:t>
      </w:r>
    </w:p>
    <w:p w:rsidR="00863905" w:rsidRDefault="00863905" w:rsidP="00863905">
      <w:r>
        <w:t xml:space="preserve">   D42       -0.50121  -0.00407   0.00000  -0.01872  -0.01845  -0.51966</w:t>
      </w:r>
    </w:p>
    <w:p w:rsidR="00863905" w:rsidRDefault="00863905" w:rsidP="00863905">
      <w:r>
        <w:t xml:space="preserve">   D43       -2.53308  -0.00375   0.00000  -0.00467  -0.00473  -2.53781</w:t>
      </w:r>
    </w:p>
    <w:p w:rsidR="00863905" w:rsidRDefault="00863905" w:rsidP="00863905">
      <w:r>
        <w:t xml:space="preserve">   D44        0.96622   0.00382   0.00000   0.07121   0.06783   1.03405</w:t>
      </w:r>
    </w:p>
    <w:p w:rsidR="00863905" w:rsidRDefault="00863905" w:rsidP="00863905">
      <w:r>
        <w:t xml:space="preserve">   D45        3.12510  -0.00015   0.00000   0.01199   0.00986   3.13496</w:t>
      </w:r>
    </w:p>
    <w:p w:rsidR="00863905" w:rsidRDefault="00863905" w:rsidP="00863905">
      <w:r>
        <w:t xml:space="preserve">   D46       -1.15849   0.00068   0.00000   0.03505   0.03291  -1.12558</w:t>
      </w:r>
    </w:p>
    <w:p w:rsidR="00863905" w:rsidRDefault="00863905" w:rsidP="00863905">
      <w:r>
        <w:t xml:space="preserve">   D47       -1.29035   0.00467   0.00000   0.06207   0.06067  -1.22969</w:t>
      </w:r>
    </w:p>
    <w:p w:rsidR="00863905" w:rsidRDefault="00863905" w:rsidP="00863905">
      <w:r>
        <w:t xml:space="preserve">   D48        0.86853   0.00070   0.00000   0.00285   0.00270   0.87122</w:t>
      </w:r>
    </w:p>
    <w:p w:rsidR="00863905" w:rsidRDefault="00863905" w:rsidP="00863905">
      <w:r>
        <w:t xml:space="preserve">   D49        2.86812   0.00153   0.00000   0.02590   0.02575   2.89387</w:t>
      </w:r>
    </w:p>
    <w:p w:rsidR="00863905" w:rsidRDefault="00863905" w:rsidP="00863905">
      <w:r>
        <w:t xml:space="preserve">   D50        3.00047   0.00322   0.00000   0.06043   0.05907   3.05954</w:t>
      </w:r>
    </w:p>
    <w:p w:rsidR="00863905" w:rsidRDefault="00863905" w:rsidP="00863905">
      <w:r>
        <w:lastRenderedPageBreak/>
        <w:t xml:space="preserve">   D51       -1.12383  -0.00076   0.00000   0.00122   0.00111  -1.12273</w:t>
      </w:r>
    </w:p>
    <w:p w:rsidR="00863905" w:rsidRDefault="00863905" w:rsidP="00863905">
      <w:r>
        <w:t xml:space="preserve">   D52        0.87576   0.00008   0.00000   0.02427   0.02416   0.89992</w:t>
      </w:r>
    </w:p>
    <w:p w:rsidR="00863905" w:rsidRDefault="00863905" w:rsidP="00863905">
      <w:r>
        <w:t xml:space="preserve">   D53        0.05983   0.00220   0.00000   0.01684   0.01672   0.07655</w:t>
      </w:r>
    </w:p>
    <w:p w:rsidR="00863905" w:rsidRDefault="00863905" w:rsidP="00863905">
      <w:r>
        <w:t xml:space="preserve">   D54        2.22413   0.00265   0.00000   0.03524   0.03524   2.25937</w:t>
      </w:r>
    </w:p>
    <w:p w:rsidR="00863905" w:rsidRDefault="00863905" w:rsidP="00863905">
      <w:r>
        <w:t xml:space="preserve">   D55       -2.02841   0.00226   0.00000   0.02900   0.02924  -1.99917</w:t>
      </w:r>
    </w:p>
    <w:p w:rsidR="00863905" w:rsidRDefault="00863905" w:rsidP="00863905">
      <w:r>
        <w:t xml:space="preserve">   D56       -2.09767  -0.00054   0.00000  -0.01538  -0.01536  -2.11303</w:t>
      </w:r>
    </w:p>
    <w:p w:rsidR="00863905" w:rsidRDefault="00863905" w:rsidP="00863905">
      <w:r>
        <w:t xml:space="preserve">   D57        0.06663  -0.00009   0.00000   0.00302   0.00317   0.06979</w:t>
      </w:r>
    </w:p>
    <w:p w:rsidR="00863905" w:rsidRDefault="00863905" w:rsidP="00863905">
      <w:r>
        <w:t xml:space="preserve">   D58        2.09727  -0.00048   0.00000  -0.00321  -0.00283   2.09444</w:t>
      </w:r>
    </w:p>
    <w:p w:rsidR="00863905" w:rsidRDefault="00863905" w:rsidP="00863905">
      <w:r>
        <w:t xml:space="preserve">   D59        2.14109  -0.00040   0.00000  -0.00745  -0.00775   2.13335</w:t>
      </w:r>
    </w:p>
    <w:p w:rsidR="00863905" w:rsidRDefault="00863905" w:rsidP="00863905">
      <w:r>
        <w:t xml:space="preserve">   D60       -1.97779   0.00005   0.00000   0.01095   0.01077  -1.96702</w:t>
      </w:r>
    </w:p>
    <w:p w:rsidR="00863905" w:rsidRDefault="00863905" w:rsidP="00863905">
      <w:r>
        <w:t xml:space="preserve">   D61        0.05286  -0.00034   0.00000   0.00472   0.00478   0.05763</w:t>
      </w:r>
    </w:p>
    <w:p w:rsidR="00863905" w:rsidRDefault="00863905" w:rsidP="00863905">
      <w:r>
        <w:t xml:space="preserve">   D62        0.05472   0.00054   0.00000   0.00652   0.00714   0.06186</w:t>
      </w:r>
    </w:p>
    <w:p w:rsidR="00863905" w:rsidRDefault="00863905" w:rsidP="00863905">
      <w:r>
        <w:t xml:space="preserve">   D63       -3.06720   0.00093   0.00000   0.01862   0.01951  -3.04769</w:t>
      </w:r>
    </w:p>
    <w:p w:rsidR="00863905" w:rsidRDefault="00863905" w:rsidP="00863905">
      <w:r>
        <w:t xml:space="preserve">   D64        0.01163  -0.00245   0.00000  -0.03821  -0.03862  -0.02699</w:t>
      </w:r>
    </w:p>
    <w:p w:rsidR="00863905" w:rsidRDefault="00863905" w:rsidP="00863905">
      <w:r>
        <w:t xml:space="preserve">   D65        3.09031   0.00036   0.00000   0.00147   0.00001   3.09031</w:t>
      </w:r>
    </w:p>
    <w:p w:rsidR="00863905" w:rsidRDefault="00863905" w:rsidP="00863905">
      <w:r>
        <w:t xml:space="preserve">   D66        0.08241  -0.00273   0.00000  -0.03738  -0.03922   0.04318</w:t>
      </w:r>
    </w:p>
    <w:p w:rsidR="00863905" w:rsidRDefault="00863905" w:rsidP="00863905">
      <w:r>
        <w:t xml:space="preserve">   D67        2.28883  -0.00757   0.00000  -0.12062  -0.12098   2.16786</w:t>
      </w:r>
    </w:p>
    <w:p w:rsidR="00863905" w:rsidRDefault="00863905" w:rsidP="00863905">
      <w:r>
        <w:t xml:space="preserve">   D68       -1.44358  -0.00010   0.00000   0.03209   0.03288  -1.41069</w:t>
      </w:r>
    </w:p>
    <w:p w:rsidR="00863905" w:rsidRDefault="00863905" w:rsidP="00863905">
      <w:r>
        <w:t xml:space="preserve">   D69       -2.10307   0.00184   0.00000   0.03512   0.03280  -2.07027</w:t>
      </w:r>
    </w:p>
    <w:p w:rsidR="00863905" w:rsidRDefault="00863905" w:rsidP="00863905">
      <w:r>
        <w:t xml:space="preserve">   D70        0.10335  -0.00300   0.00000  -0.04811  -0.04895   0.05440</w:t>
      </w:r>
    </w:p>
    <w:p w:rsidR="00863905" w:rsidRDefault="00863905" w:rsidP="00863905">
      <w:r>
        <w:t xml:space="preserve">   D71        2.65412   0.00447   0.00000   0.10459   0.10491   2.75903</w:t>
      </w:r>
    </w:p>
    <w:p w:rsidR="00863905" w:rsidRDefault="00863905" w:rsidP="00863905">
      <w:r>
        <w:t xml:space="preserve">   D72        2.06900   0.00100   0.00000  -0.01120  -0.01351   2.05549</w:t>
      </w:r>
    </w:p>
    <w:p w:rsidR="00863905" w:rsidRDefault="00863905" w:rsidP="00863905">
      <w:r>
        <w:t xml:space="preserve">   D73       -2.00776  -0.00384   0.00000  -0.09443  -0.09526  -2.10303</w:t>
      </w:r>
    </w:p>
    <w:p w:rsidR="00863905" w:rsidRDefault="00863905" w:rsidP="00863905">
      <w:r>
        <w:t xml:space="preserve">   D74        0.54301   0.00363   0.00000   0.05827   0.05860   0.60161</w:t>
      </w:r>
    </w:p>
    <w:p w:rsidR="00863905" w:rsidRDefault="00863905" w:rsidP="00863905">
      <w:r>
        <w:t xml:space="preserve">   D75       -2.44143   0.00259   0.00000   0.08118   0.08228  -2.35915</w:t>
      </w:r>
    </w:p>
    <w:p w:rsidR="00863905" w:rsidRDefault="00863905" w:rsidP="00863905">
      <w:r>
        <w:t xml:space="preserve">   D76        0.67641   0.00209   0.00000   0.06655   0.06731   0.74373</w:t>
      </w:r>
    </w:p>
    <w:p w:rsidR="00863905" w:rsidRDefault="00863905" w:rsidP="00863905">
      <w:r>
        <w:t xml:space="preserve">   D77       -0.10012   0.00163   0.00000   0.02593   0.02647  -0.07365</w:t>
      </w:r>
    </w:p>
    <w:p w:rsidR="00863905" w:rsidRDefault="00863905" w:rsidP="00863905">
      <w:r>
        <w:lastRenderedPageBreak/>
        <w:t xml:space="preserve">   D78        3.01772   0.00114   0.00000   0.01131   0.01150   3.02923</w:t>
      </w:r>
    </w:p>
    <w:p w:rsidR="00863905" w:rsidRDefault="00863905" w:rsidP="00863905">
      <w:r>
        <w:t xml:space="preserve">   D79        2.02504   0.00238   0.00000   0.07411   0.07421   2.09925</w:t>
      </w:r>
    </w:p>
    <w:p w:rsidR="00863905" w:rsidRDefault="00863905" w:rsidP="00863905">
      <w:r>
        <w:t xml:space="preserve">   D80       -1.14030   0.00189   0.00000   0.05948   0.05925  -1.08106</w:t>
      </w:r>
    </w:p>
    <w:p w:rsidR="00863905" w:rsidRDefault="00863905" w:rsidP="00863905">
      <w:r>
        <w:t xml:space="preserve">   D81        1.53444   0.00403   0.00000   0.06724   0.06555   1.59999</w:t>
      </w:r>
    </w:p>
    <w:p w:rsidR="00863905" w:rsidRDefault="00863905" w:rsidP="00863905">
      <w:r>
        <w:t xml:space="preserve">   D82       -1.52530   0.00072   0.00000   0.01740   0.01602  -1.50927</w:t>
      </w:r>
    </w:p>
    <w:p w:rsidR="00863905" w:rsidRDefault="00863905" w:rsidP="00863905">
      <w:r>
        <w:t xml:space="preserve">   D83       -0.07595   0.00341   0.00000   0.05455   0.05567  -0.02027</w:t>
      </w:r>
    </w:p>
    <w:p w:rsidR="00863905" w:rsidRDefault="00863905" w:rsidP="00863905">
      <w:r>
        <w:t xml:space="preserve">   D84       -3.13568   0.00010   0.00000   0.00471   0.00615  -3.12953</w:t>
      </w:r>
    </w:p>
    <w:p w:rsidR="00863905" w:rsidRDefault="00863905" w:rsidP="00863905">
      <w:r>
        <w:t xml:space="preserve">   D85       -2.63864  -0.00363   0.00000  -0.09675  -0.09822  -2.73686</w:t>
      </w:r>
    </w:p>
    <w:p w:rsidR="00863905" w:rsidRDefault="00863905" w:rsidP="00863905">
      <w:r>
        <w:t xml:space="preserve">   D86        0.58481  -0.00694   0.00000  -0.14659  -0.14775   0.43707</w:t>
      </w:r>
    </w:p>
    <w:p w:rsidR="00863905" w:rsidRDefault="00863905" w:rsidP="00863905">
      <w:r>
        <w:t xml:space="preserve">         Item               Value     Threshold  Converged?</w:t>
      </w:r>
    </w:p>
    <w:p w:rsidR="00863905" w:rsidRDefault="00863905" w:rsidP="00863905">
      <w:r>
        <w:t xml:space="preserve"> Maximum Force            0.023266     0.000450     NO </w:t>
      </w:r>
    </w:p>
    <w:p w:rsidR="00863905" w:rsidRDefault="00863905" w:rsidP="00863905">
      <w:r>
        <w:t xml:space="preserve"> RMS     Force            0.004335     0.000300     NO </w:t>
      </w:r>
    </w:p>
    <w:p w:rsidR="00863905" w:rsidRDefault="00863905" w:rsidP="00863905">
      <w:r>
        <w:t xml:space="preserve"> Maximum Displacement     0.585039     0.001800     NO </w:t>
      </w:r>
    </w:p>
    <w:p w:rsidR="00863905" w:rsidRDefault="00863905" w:rsidP="00863905">
      <w:r>
        <w:t xml:space="preserve"> RMS     Displacement     0.088007     0.001200     NO </w:t>
      </w:r>
    </w:p>
    <w:p w:rsidR="00863905" w:rsidRDefault="00863905" w:rsidP="00863905">
      <w:r>
        <w:t xml:space="preserve"> Predicted change in Energy=-3.767417D-02</w:t>
      </w:r>
    </w:p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/>
    <w:p w:rsidR="00863905" w:rsidRDefault="00863905" w:rsidP="00863905">
      <w:r>
        <w:t xml:space="preserve">                          Input orientation: 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-1.426869    1.312795    0.164319</w:t>
      </w:r>
    </w:p>
    <w:p w:rsidR="00863905" w:rsidRDefault="00863905" w:rsidP="00863905">
      <w:r>
        <w:t xml:space="preserve">      2          6           0       -0.246886    0.832540   -0.390114</w:t>
      </w:r>
    </w:p>
    <w:p w:rsidR="00863905" w:rsidRDefault="00863905" w:rsidP="00863905">
      <w:r>
        <w:t xml:space="preserve">      3          6           0       -0.479065    3.574070    0.031071</w:t>
      </w:r>
    </w:p>
    <w:p w:rsidR="00863905" w:rsidRDefault="00863905" w:rsidP="00863905">
      <w:r>
        <w:t xml:space="preserve">      4          6           0       -1.548410    2.701992    0.339777</w:t>
      </w:r>
    </w:p>
    <w:p w:rsidR="00863905" w:rsidRDefault="00863905" w:rsidP="00863905">
      <w:r>
        <w:t xml:space="preserve">      5          1           0       -2.322707    0.681731    0.250325</w:t>
      </w:r>
    </w:p>
    <w:p w:rsidR="00863905" w:rsidRDefault="00863905" w:rsidP="00863905">
      <w:r>
        <w:lastRenderedPageBreak/>
        <w:t xml:space="preserve">      6          1           0       -2.560662    3.118008    0.469489</w:t>
      </w:r>
    </w:p>
    <w:p w:rsidR="00863905" w:rsidRDefault="00863905" w:rsidP="00863905">
      <w:r>
        <w:t xml:space="preserve">      7          6           0        0.468878    1.654997   -1.381084</w:t>
      </w:r>
    </w:p>
    <w:p w:rsidR="00863905" w:rsidRDefault="00863905" w:rsidP="00863905">
      <w:r>
        <w:t xml:space="preserve">      8          1           0        1.560277    1.386872   -1.403634</w:t>
      </w:r>
    </w:p>
    <w:p w:rsidR="00863905" w:rsidRDefault="00863905" w:rsidP="00863905">
      <w:r>
        <w:t xml:space="preserve">      9          1           0        0.040124    1.357705   -2.382175</w:t>
      </w:r>
    </w:p>
    <w:p w:rsidR="00863905" w:rsidRDefault="00863905" w:rsidP="00863905">
      <w:r>
        <w:t xml:space="preserve">     10          6           0        0.305899    3.158996   -1.198936</w:t>
      </w:r>
    </w:p>
    <w:p w:rsidR="00863905" w:rsidRDefault="00863905" w:rsidP="00863905">
      <w:r>
        <w:t xml:space="preserve">     11          1           0        1.315179    3.648481   -1.204016</w:t>
      </w:r>
    </w:p>
    <w:p w:rsidR="00863905" w:rsidRDefault="00863905" w:rsidP="00863905">
      <w:r>
        <w:t xml:space="preserve">     12          1           0       -0.254627    3.561064   -2.088034</w:t>
      </w:r>
    </w:p>
    <w:p w:rsidR="00863905" w:rsidRDefault="00863905" w:rsidP="00863905">
      <w:r>
        <w:t xml:space="preserve">     13          1           0       -0.802745    4.651503   -0.014397</w:t>
      </w:r>
    </w:p>
    <w:p w:rsidR="00863905" w:rsidRDefault="00863905" w:rsidP="00863905">
      <w:r>
        <w:t xml:space="preserve">     14          1           0        0.095425   -0.202637   -0.245493</w:t>
      </w:r>
    </w:p>
    <w:p w:rsidR="00863905" w:rsidRDefault="00863905" w:rsidP="00863905">
      <w:r>
        <w:t xml:space="preserve">     15          8           0        2.948621    4.433975    1.163715</w:t>
      </w:r>
    </w:p>
    <w:p w:rsidR="00863905" w:rsidRDefault="00863905" w:rsidP="00863905">
      <w:r>
        <w:t xml:space="preserve">     16          6           0        0.632195    3.907585    1.332584</w:t>
      </w:r>
    </w:p>
    <w:p w:rsidR="00863905" w:rsidRDefault="00863905" w:rsidP="00863905">
      <w:r>
        <w:t xml:space="preserve">     17          6           0        1.366505    2.879295    1.986166</w:t>
      </w:r>
    </w:p>
    <w:p w:rsidR="00863905" w:rsidRDefault="00863905" w:rsidP="00863905">
      <w:r>
        <w:t xml:space="preserve">     18          6           0        1.686114    4.845894    0.770123</w:t>
      </w:r>
    </w:p>
    <w:p w:rsidR="00863905" w:rsidRDefault="00863905" w:rsidP="00863905">
      <w:r>
        <w:t xml:space="preserve">     19          8           0        1.618696    5.826193    0.040606</w:t>
      </w:r>
    </w:p>
    <w:p w:rsidR="00863905" w:rsidRDefault="00863905" w:rsidP="00863905">
      <w:r>
        <w:t xml:space="preserve">     20          6           0        2.802754    3.214150    1.896248</w:t>
      </w:r>
    </w:p>
    <w:p w:rsidR="00863905" w:rsidRDefault="00863905" w:rsidP="00863905">
      <w:r>
        <w:t xml:space="preserve">     21          8           0        3.859130    2.712512    2.254596</w:t>
      </w:r>
    </w:p>
    <w:p w:rsidR="00863905" w:rsidRDefault="00863905" w:rsidP="00863905">
      <w:r>
        <w:t xml:space="preserve">     22          1           0       -0.102679    4.434038    1.995634</w:t>
      </w:r>
    </w:p>
    <w:p w:rsidR="00863905" w:rsidRDefault="00863905" w:rsidP="00863905">
      <w:r>
        <w:t xml:space="preserve">     23          1           0        0.968452    2.241247    2.767685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              Distance matrix (angstroms):</w:t>
      </w:r>
    </w:p>
    <w:p w:rsidR="00863905" w:rsidRDefault="00863905" w:rsidP="00863905">
      <w:r>
        <w:t xml:space="preserve">                    1          2          3          4          5</w:t>
      </w:r>
    </w:p>
    <w:p w:rsidR="00863905" w:rsidRDefault="00863905" w:rsidP="00863905">
      <w:r>
        <w:t xml:space="preserve">     1  C    0.000000</w:t>
      </w:r>
    </w:p>
    <w:p w:rsidR="00863905" w:rsidRDefault="00863905" w:rsidP="00863905">
      <w:r>
        <w:t xml:space="preserve">     2  C    1.389388   0.000000</w:t>
      </w:r>
    </w:p>
    <w:p w:rsidR="00863905" w:rsidRDefault="00863905" w:rsidP="00863905">
      <w:r>
        <w:t xml:space="preserve">     3  C    2.455494   2.783395   0.000000</w:t>
      </w:r>
    </w:p>
    <w:p w:rsidR="00863905" w:rsidRDefault="00863905" w:rsidP="00863905">
      <w:r>
        <w:t xml:space="preserve">     4  C    1.405498   2.391977   1.413972   0.000000</w:t>
      </w:r>
    </w:p>
    <w:p w:rsidR="00863905" w:rsidRDefault="00863905" w:rsidP="00863905">
      <w:r>
        <w:t xml:space="preserve">     5  H    1.099166   2.177599   3.436962   2.165408   0.000000</w:t>
      </w:r>
    </w:p>
    <w:p w:rsidR="00863905" w:rsidRDefault="00863905" w:rsidP="00863905">
      <w:r>
        <w:t xml:space="preserve">     6  H    2.153465   3.363903   2.175603   1.102066   2.457662</w:t>
      </w:r>
    </w:p>
    <w:p w:rsidR="00863905" w:rsidRDefault="00863905" w:rsidP="00863905">
      <w:r>
        <w:lastRenderedPageBreak/>
        <w:t xml:space="preserve">     7  C    2.469662   1.473356   2.564297   2.850791   3.376639</w:t>
      </w:r>
    </w:p>
    <w:p w:rsidR="00863905" w:rsidRDefault="00863905" w:rsidP="00863905">
      <w:r>
        <w:t xml:space="preserve">     8  H    3.374463   2.144841   3.316795   3.799072   4.279061</w:t>
      </w:r>
    </w:p>
    <w:p w:rsidR="00863905" w:rsidRDefault="00863905" w:rsidP="00863905">
      <w:r>
        <w:t xml:space="preserve">     9  H    2.939169   2.080019   3.317467   3.426305   3.601384</w:t>
      </w:r>
    </w:p>
    <w:p w:rsidR="00863905" w:rsidRDefault="00863905" w:rsidP="00863905">
      <w:r>
        <w:t xml:space="preserve">    10  C    2.875657   2.524314   1.517027   2.452539   3.891884</w:t>
      </w:r>
    </w:p>
    <w:p w:rsidR="00863905" w:rsidRDefault="00863905" w:rsidP="00863905">
      <w:r>
        <w:t xml:space="preserve">    11  H    3.853128   3.321447   2.179516   3.388108   4.914359</w:t>
      </w:r>
    </w:p>
    <w:p w:rsidR="00863905" w:rsidRDefault="00863905" w:rsidP="00863905">
      <w:r>
        <w:t xml:space="preserve">    12  H    3.391453   3.213695   2.130997   2.882038   4.246814</w:t>
      </w:r>
    </w:p>
    <w:p w:rsidR="00863905" w:rsidRDefault="00863905" w:rsidP="00863905">
      <w:r>
        <w:t xml:space="preserve">    13  H    3.401241   3.877451   1.125922   2.117085   4.259044</w:t>
      </w:r>
    </w:p>
    <w:p w:rsidR="00863905" w:rsidRDefault="00863905" w:rsidP="00863905">
      <w:r>
        <w:t xml:space="preserve">    14  H    2.186746   1.099856   3.830149   3.388451   2.622081</w:t>
      </w:r>
    </w:p>
    <w:p w:rsidR="00863905" w:rsidRDefault="00863905" w:rsidP="00863905">
      <w:r>
        <w:t xml:space="preserve">    15  O    5.466760   5.059248   3.710977   4.888959   6.534563</w:t>
      </w:r>
    </w:p>
    <w:p w:rsidR="00863905" w:rsidRDefault="00863905" w:rsidP="00863905">
      <w:r>
        <w:t xml:space="preserve">    16  C    3.512481   3.632681   1.743579   2.682193   4.506535</w:t>
      </w:r>
    </w:p>
    <w:p w:rsidR="00863905" w:rsidRDefault="00863905" w:rsidP="00863905">
      <w:r>
        <w:t xml:space="preserve">    17  C    3.684560   3.526889   2.776912   3.352426   4.631708</w:t>
      </w:r>
    </w:p>
    <w:p w:rsidR="00863905" w:rsidRDefault="00863905" w:rsidP="00863905">
      <w:r>
        <w:t xml:space="preserve">    18  C    4.747678   4.603222   2.617582   3.904313   5.803541</w:t>
      </w:r>
    </w:p>
    <w:p w:rsidR="00863905" w:rsidRDefault="00863905" w:rsidP="00863905">
      <w:r>
        <w:t xml:space="preserve">    19  O    5.446240   5.348129   3.077783   4.458777   6.484144</w:t>
      </w:r>
    </w:p>
    <w:p w:rsidR="00863905" w:rsidRDefault="00863905" w:rsidP="00863905">
      <w:r>
        <w:t xml:space="preserve">    20  C    4.950196   4.494421   3.791934   4.649466   5.949165</w:t>
      </w:r>
    </w:p>
    <w:p w:rsidR="00863905" w:rsidRDefault="00863905" w:rsidP="00863905">
      <w:r>
        <w:t xml:space="preserve">    21  O    5.854079   5.233369   4.950382   5.736561   6.808545</w:t>
      </w:r>
    </w:p>
    <w:p w:rsidR="00863905" w:rsidRDefault="00863905" w:rsidP="00863905">
      <w:r>
        <w:t xml:space="preserve">    22  H    3.853486   4.322428   2.177319   2.798569   4.696215</w:t>
      </w:r>
    </w:p>
    <w:p w:rsidR="00863905" w:rsidRDefault="00863905" w:rsidP="00863905">
      <w:r>
        <w:t xml:space="preserve">    23  H    3.657472   3.665133   3.370575   3.527267   4.427293</w:t>
      </w:r>
    </w:p>
    <w:p w:rsidR="00863905" w:rsidRDefault="00863905" w:rsidP="00863905">
      <w:r>
        <w:t xml:space="preserve">                    6          7          8          9         10</w:t>
      </w:r>
    </w:p>
    <w:p w:rsidR="00863905" w:rsidRDefault="00863905" w:rsidP="00863905">
      <w:r>
        <w:t xml:space="preserve">     6  H    0.000000</w:t>
      </w:r>
    </w:p>
    <w:p w:rsidR="00863905" w:rsidRDefault="00863905" w:rsidP="00863905">
      <w:r>
        <w:t xml:space="preserve">     7  C    3.839679   0.000000</w:t>
      </w:r>
    </w:p>
    <w:p w:rsidR="00863905" w:rsidRDefault="00863905" w:rsidP="00863905">
      <w:r>
        <w:t xml:space="preserve">     8  H    4.846396   1.124078   0.000000</w:t>
      </w:r>
    </w:p>
    <w:p w:rsidR="00863905" w:rsidRDefault="00863905" w:rsidP="00863905">
      <w:r>
        <w:t xml:space="preserve">     9  H    4.242021   1.128890   1.808109   0.000000</w:t>
      </w:r>
    </w:p>
    <w:p w:rsidR="00863905" w:rsidRDefault="00863905" w:rsidP="00863905">
      <w:r>
        <w:t xml:space="preserve">    10  C    3.317000   1.523730   2.180777   2.171483   0.000000</w:t>
      </w:r>
    </w:p>
    <w:p w:rsidR="00863905" w:rsidRDefault="00863905" w:rsidP="00863905">
      <w:r>
        <w:t xml:space="preserve">    11  H    4.254899   2.172914   2.283592   2.874278   1.121725</w:t>
      </w:r>
    </w:p>
    <w:p w:rsidR="00863905" w:rsidRDefault="00863905" w:rsidP="00863905">
      <w:r>
        <w:t xml:space="preserve">    12  H    3.472034   2.157852   2.913656   2.242362   1.125319</w:t>
      </w:r>
    </w:p>
    <w:p w:rsidR="00863905" w:rsidRDefault="00863905" w:rsidP="00863905">
      <w:r>
        <w:t xml:space="preserve">    13  H    2.382441   3.530426   4.262824   4.143176   2.204496</w:t>
      </w:r>
    </w:p>
    <w:p w:rsidR="00863905" w:rsidRDefault="00863905" w:rsidP="00863905">
      <w:r>
        <w:t xml:space="preserve">    14  H    4.311923   2.209036   2.452269   2.646344   3.500562</w:t>
      </w:r>
    </w:p>
    <w:p w:rsidR="00863905" w:rsidRDefault="00863905" w:rsidP="00863905">
      <w:r>
        <w:lastRenderedPageBreak/>
        <w:t xml:space="preserve">    15  O    5.706655   4.510859   4.219433   5.522330   3.767183</w:t>
      </w:r>
    </w:p>
    <w:p w:rsidR="00863905" w:rsidRDefault="00863905" w:rsidP="00863905">
      <w:r>
        <w:t xml:space="preserve">    16  C    3.400397   3.530555   3.834347   4.544433   2.659971</w:t>
      </w:r>
    </w:p>
    <w:p w:rsidR="00863905" w:rsidRDefault="00863905" w:rsidP="00863905">
      <w:r>
        <w:t xml:space="preserve">    17  C    4.216626   3.693645   3.708856   4.812164   3.368678</w:t>
      </w:r>
    </w:p>
    <w:p w:rsidR="00863905" w:rsidRDefault="00863905" w:rsidP="00863905">
      <w:r>
        <w:t xml:space="preserve">    18  C    4.594679   4.036233   4.087283   4.981338   2.937314</w:t>
      </w:r>
    </w:p>
    <w:p w:rsidR="00863905" w:rsidRDefault="00863905" w:rsidP="00863905">
      <w:r>
        <w:t xml:space="preserve">    19  O    4.998523   4.554356   4.668705   5.322512   3.220844</w:t>
      </w:r>
    </w:p>
    <w:p w:rsidR="00863905" w:rsidRDefault="00863905" w:rsidP="00863905">
      <w:r>
        <w:t xml:space="preserve">    20  C    5.550776   4.314956   3.971386   5.420647   3.977121</w:t>
      </w:r>
    </w:p>
    <w:p w:rsidR="00863905" w:rsidRDefault="00863905" w:rsidP="00863905">
      <w:r>
        <w:t xml:space="preserve">    21  O    6.675684   5.082354   4.519368   6.157917   4.975106</w:t>
      </w:r>
    </w:p>
    <w:p w:rsidR="00863905" w:rsidRDefault="00863905" w:rsidP="00863905">
      <w:r>
        <w:t xml:space="preserve">    22  H    3.178480   4.410439   4.858566   5.352516   3.463805</w:t>
      </w:r>
    </w:p>
    <w:p w:rsidR="00863905" w:rsidRDefault="00863905" w:rsidP="00863905">
      <w:r>
        <w:t xml:space="preserve">    23  H    4.301751   4.219662   4.298850   5.306929   4.124963</w:t>
      </w:r>
    </w:p>
    <w:p w:rsidR="00863905" w:rsidRDefault="00863905" w:rsidP="00863905">
      <w:r>
        <w:t xml:space="preserve">                   11         12         13         14         15</w:t>
      </w:r>
    </w:p>
    <w:p w:rsidR="00863905" w:rsidRDefault="00863905" w:rsidP="00863905">
      <w:r>
        <w:t xml:space="preserve">    11  H    0.000000</w:t>
      </w:r>
    </w:p>
    <w:p w:rsidR="00863905" w:rsidRDefault="00863905" w:rsidP="00863905">
      <w:r>
        <w:t xml:space="preserve">    12  H    1.803724   0.000000</w:t>
      </w:r>
    </w:p>
    <w:p w:rsidR="00863905" w:rsidRDefault="00863905" w:rsidP="00863905">
      <w:r>
        <w:t xml:space="preserve">    13  H    2.628088   2.406130   0.000000</w:t>
      </w:r>
    </w:p>
    <w:p w:rsidR="00863905" w:rsidRDefault="00863905" w:rsidP="00863905">
      <w:r>
        <w:t xml:space="preserve">    14  H    4.151828   4.205109   4.941943   0.000000</w:t>
      </w:r>
    </w:p>
    <w:p w:rsidR="00863905" w:rsidRDefault="00863905" w:rsidP="00863905">
      <w:r>
        <w:t xml:space="preserve">    15  O    2.981826   4.647219   3.938021   5.623590   0.000000</w:t>
      </w:r>
    </w:p>
    <w:p w:rsidR="00863905" w:rsidRDefault="00863905" w:rsidP="00863905">
      <w:r>
        <w:t xml:space="preserve">    16  C    2.639686   3.550656   2.104002   4.435355   2.381477</w:t>
      </w:r>
    </w:p>
    <w:p w:rsidR="00863905" w:rsidRDefault="00863905" w:rsidP="00863905">
      <w:r>
        <w:t xml:space="preserve">    17  C    3.282003   4.437565   3.442182   4.011764   2.365702</w:t>
      </w:r>
    </w:p>
    <w:p w:rsidR="00863905" w:rsidRDefault="00863905" w:rsidP="00863905">
      <w:r>
        <w:t xml:space="preserve">    18  C    2.338507   3.685963   2.616806   5.389753   1.385105</w:t>
      </w:r>
    </w:p>
    <w:p w:rsidR="00863905" w:rsidRDefault="00863905" w:rsidP="00863905">
      <w:r>
        <w:t xml:space="preserve">    19  O    2.526586   3.629223   2.691894   6.224869   2.228978</w:t>
      </w:r>
    </w:p>
    <w:p w:rsidR="00863905" w:rsidRDefault="00863905" w:rsidP="00863905">
      <w:r>
        <w:t xml:space="preserve">    20  C    3.466001   5.034127   4.326219   4.857069   1.430334</w:t>
      </w:r>
    </w:p>
    <w:p w:rsidR="00863905" w:rsidRDefault="00863905" w:rsidP="00863905">
      <w:r>
        <w:t xml:space="preserve">    21  O    4.394283   6.041645   5.535440   5.377175   2.232148</w:t>
      </w:r>
    </w:p>
    <w:p w:rsidR="00863905" w:rsidRDefault="00863905" w:rsidP="00863905">
      <w:r>
        <w:t xml:space="preserve">    22  H    3.586807   4.178698   2.139534   5.153703   3.162676</w:t>
      </w:r>
    </w:p>
    <w:p w:rsidR="00863905" w:rsidRDefault="00863905" w:rsidP="00863905">
      <w:r>
        <w:t xml:space="preserve">    23  H    4.227876   5.178401   4.084905   3.976680   3.361821</w:t>
      </w:r>
    </w:p>
    <w:p w:rsidR="00863905" w:rsidRDefault="00863905" w:rsidP="00863905">
      <w:r>
        <w:t xml:space="preserve">                   16         17         18         19         20</w:t>
      </w:r>
    </w:p>
    <w:p w:rsidR="00863905" w:rsidRDefault="00863905" w:rsidP="00863905">
      <w:r>
        <w:t xml:space="preserve">    16  C    0.000000</w:t>
      </w:r>
    </w:p>
    <w:p w:rsidR="00863905" w:rsidRDefault="00863905" w:rsidP="00863905">
      <w:r>
        <w:t xml:space="preserve">    17  C    1.422589   0.000000</w:t>
      </w:r>
    </w:p>
    <w:p w:rsidR="00863905" w:rsidRDefault="00863905" w:rsidP="00863905">
      <w:r>
        <w:t xml:space="preserve">    18  C    1.519056   2.334186   0.000000</w:t>
      </w:r>
    </w:p>
    <w:p w:rsidR="00863905" w:rsidRDefault="00863905" w:rsidP="00863905">
      <w:r>
        <w:lastRenderedPageBreak/>
        <w:t xml:space="preserve">    19  O    2.514647   3.540199   1.223816   0.000000</w:t>
      </w:r>
    </w:p>
    <w:p w:rsidR="00863905" w:rsidRDefault="00863905" w:rsidP="00863905">
      <w:r>
        <w:t xml:space="preserve">    20  C    2.347317   1.477506   2.275441   3.415870   0.000000</w:t>
      </w:r>
    </w:p>
    <w:p w:rsidR="00863905" w:rsidRDefault="00863905" w:rsidP="00863905">
      <w:r>
        <w:t xml:space="preserve">    21  O    3.562501   2.512578   3.387769   4.429030   1.223104</w:t>
      </w:r>
    </w:p>
    <w:p w:rsidR="00863905" w:rsidRDefault="00863905" w:rsidP="00863905">
      <w:r>
        <w:t xml:space="preserve">    22  H    1.121084   2.139116   2.207098   2.953533   3.152705</w:t>
      </w:r>
    </w:p>
    <w:p w:rsidR="00863905" w:rsidRDefault="00863905" w:rsidP="00863905">
      <w:r>
        <w:t xml:space="preserve">    23  H    2.224694   1.084584   3.359981   4.551001   2.251801</w:t>
      </w:r>
    </w:p>
    <w:p w:rsidR="00863905" w:rsidRDefault="00863905" w:rsidP="00863905">
      <w:r>
        <w:t xml:space="preserve">                   21         22         23</w:t>
      </w:r>
    </w:p>
    <w:p w:rsidR="00863905" w:rsidRDefault="00863905" w:rsidP="00863905">
      <w:r>
        <w:t xml:space="preserve">    21  O    0.000000</w:t>
      </w:r>
    </w:p>
    <w:p w:rsidR="00863905" w:rsidRDefault="00863905" w:rsidP="00863905">
      <w:r>
        <w:t xml:space="preserve">    22  H    4.327430   0.000000</w:t>
      </w:r>
    </w:p>
    <w:p w:rsidR="00863905" w:rsidRDefault="00863905" w:rsidP="00863905">
      <w:r>
        <w:t xml:space="preserve">    23  H    2.973444   2.559632   0.000000</w:t>
      </w:r>
    </w:p>
    <w:p w:rsidR="00863905" w:rsidRDefault="00863905" w:rsidP="00863905">
      <w:r>
        <w:t xml:space="preserve"> Stoichiometry    C10H10O3</w:t>
      </w:r>
    </w:p>
    <w:p w:rsidR="00863905" w:rsidRDefault="00863905" w:rsidP="00863905">
      <w:r>
        <w:t xml:space="preserve"> Framework group  C1[X(C10H10O3)]</w:t>
      </w:r>
    </w:p>
    <w:p w:rsidR="00863905" w:rsidRDefault="00863905" w:rsidP="00863905">
      <w:r>
        <w:t xml:space="preserve"> Deg. of freedom    63</w:t>
      </w:r>
    </w:p>
    <w:p w:rsidR="00863905" w:rsidRDefault="00863905" w:rsidP="00863905">
      <w:r>
        <w:t xml:space="preserve"> Full point group                 C1      NOp   1</w:t>
      </w:r>
    </w:p>
    <w:p w:rsidR="00863905" w:rsidRDefault="00863905" w:rsidP="00863905">
      <w:r>
        <w:t xml:space="preserve"> Largest Abelian subgroup         C1      NOp   1</w:t>
      </w:r>
    </w:p>
    <w:p w:rsidR="00863905" w:rsidRDefault="00863905" w:rsidP="00863905">
      <w:r>
        <w:t xml:space="preserve"> Largest concise Abelian subgroup C1      NOp   1</w:t>
      </w:r>
    </w:p>
    <w:p w:rsidR="00863905" w:rsidRDefault="00863905" w:rsidP="00863905">
      <w:r>
        <w:t xml:space="preserve">                         Standard orientation: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 2.838539   -0.697696   -0.711026</w:t>
      </w:r>
    </w:p>
    <w:p w:rsidR="00863905" w:rsidRDefault="00863905" w:rsidP="00863905">
      <w:r>
        <w:t xml:space="preserve">      2          6           0        2.387081   -1.294278    0.459732</w:t>
      </w:r>
    </w:p>
    <w:p w:rsidR="00863905" w:rsidRDefault="00863905" w:rsidP="00863905">
      <w:r>
        <w:t xml:space="preserve">      3          6           0        1.083478    0.997046   -0.433433</w:t>
      </w:r>
    </w:p>
    <w:p w:rsidR="00863905" w:rsidRDefault="00863905" w:rsidP="00863905">
      <w:r>
        <w:t xml:space="preserve">      4          6           0        2.196863    0.478946   -1.134334</w:t>
      </w:r>
    </w:p>
    <w:p w:rsidR="00863905" w:rsidRDefault="00863905" w:rsidP="00863905">
      <w:r>
        <w:t xml:space="preserve">      5          1           0        3.796032   -0.980617   -1.170731</w:t>
      </w:r>
    </w:p>
    <w:p w:rsidR="00863905" w:rsidRDefault="00863905" w:rsidP="00863905">
      <w:r>
        <w:t xml:space="preserve">      6          1           0        2.726917    1.124410   -1.853340</w:t>
      </w:r>
    </w:p>
    <w:p w:rsidR="00863905" w:rsidRDefault="00863905" w:rsidP="00863905">
      <w:r>
        <w:t xml:space="preserve">      7          6           0        1.856107   -0.445609    1.540753</w:t>
      </w:r>
    </w:p>
    <w:p w:rsidR="00863905" w:rsidRDefault="00863905" w:rsidP="00863905">
      <w:r>
        <w:lastRenderedPageBreak/>
        <w:t xml:space="preserve">      8          1           0        1.149532   -1.029514    2.191413</w:t>
      </w:r>
    </w:p>
    <w:p w:rsidR="00863905" w:rsidRDefault="00863905" w:rsidP="00863905">
      <w:r>
        <w:t xml:space="preserve">      9          1           0        2.748067   -0.184620    2.181600</w:t>
      </w:r>
    </w:p>
    <w:p w:rsidR="00863905" w:rsidRDefault="00863905" w:rsidP="00863905">
      <w:r>
        <w:t xml:space="preserve">     10          6           0        1.188941    0.841572    1.071917</w:t>
      </w:r>
    </w:p>
    <w:p w:rsidR="00863905" w:rsidRDefault="00863905" w:rsidP="00863905">
      <w:r>
        <w:t xml:space="preserve">     11          1           0        0.177384    0.934027    1.547807</w:t>
      </w:r>
    </w:p>
    <w:p w:rsidR="00863905" w:rsidRDefault="00863905" w:rsidP="00863905">
      <w:r>
        <w:t xml:space="preserve">     12          1           0        1.802540    1.709311    1.441875</w:t>
      </w:r>
    </w:p>
    <w:p w:rsidR="00863905" w:rsidRDefault="00863905" w:rsidP="00863905">
      <w:r>
        <w:t xml:space="preserve">     13          1           0        0.839120    2.053694   -0.735896</w:t>
      </w:r>
    </w:p>
    <w:p w:rsidR="00863905" w:rsidRDefault="00863905" w:rsidP="00863905">
      <w:r>
        <w:t xml:space="preserve">     14          1           0        2.555415   -2.357817    0.683857</w:t>
      </w:r>
    </w:p>
    <w:p w:rsidR="00863905" w:rsidRDefault="00863905" w:rsidP="00863905">
      <w:r>
        <w:t xml:space="preserve">     15          8           0       -2.450374    0.183569    0.354916</w:t>
      </w:r>
    </w:p>
    <w:p w:rsidR="00863905" w:rsidRDefault="00863905" w:rsidP="00863905">
      <w:r>
        <w:t xml:space="preserve">     16          6           0       -0.479100    0.429029   -0.958575</w:t>
      </w:r>
    </w:p>
    <w:p w:rsidR="00863905" w:rsidRDefault="00863905" w:rsidP="00863905">
      <w:r>
        <w:t xml:space="preserve">     17          6           0       -0.830017   -0.949522   -0.943966</w:t>
      </w:r>
    </w:p>
    <w:p w:rsidR="00863905" w:rsidRDefault="00863905" w:rsidP="00863905">
      <w:r>
        <w:t xml:space="preserve">     18          6           0       -1.505989    1.105067   -0.066385</w:t>
      </w:r>
    </w:p>
    <w:p w:rsidR="00863905" w:rsidRDefault="00863905" w:rsidP="00863905">
      <w:r>
        <w:t xml:space="preserve">     19          8           0       -1.616046    2.250504    0.350254</w:t>
      </w:r>
    </w:p>
    <w:p w:rsidR="00863905" w:rsidRDefault="00863905" w:rsidP="00863905">
      <w:r>
        <w:t xml:space="preserve">     20          6           0       -2.062489   -1.099940   -0.143083</w:t>
      </w:r>
    </w:p>
    <w:p w:rsidR="00863905" w:rsidRDefault="00863905" w:rsidP="00863905">
      <w:r>
        <w:t xml:space="preserve">     21          8           0       -2.789988   -2.017791    0.209449</w:t>
      </w:r>
    </w:p>
    <w:p w:rsidR="00863905" w:rsidRDefault="00863905" w:rsidP="00863905">
      <w:r>
        <w:t xml:space="preserve">     22          1           0       -0.439238    0.877783   -1.985152</w:t>
      </w:r>
    </w:p>
    <w:p w:rsidR="00863905" w:rsidRDefault="00863905" w:rsidP="00863905">
      <w:r>
        <w:t xml:space="preserve">     23          1           0       -0.544986   -1.664602   -1.707995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Rotational constants (GHZ):      1.3191936      0.6239262      0.5326236</w:t>
      </w:r>
    </w:p>
    <w:p w:rsidR="00863905" w:rsidRDefault="00863905" w:rsidP="00863905">
      <w:r>
        <w:t xml:space="preserve"> Standard basis: VSTO-6G (5D, 7F)</w:t>
      </w:r>
    </w:p>
    <w:p w:rsidR="00863905" w:rsidRDefault="00863905" w:rsidP="00863905">
      <w:r>
        <w:t xml:space="preserve"> There are    62 symmetry adapted basis functions of A   symmetry.</w:t>
      </w:r>
    </w:p>
    <w:p w:rsidR="00863905" w:rsidRDefault="00863905" w:rsidP="00863905">
      <w:r>
        <w:t xml:space="preserve"> Integral buffers will be    131072 words long.</w:t>
      </w:r>
    </w:p>
    <w:p w:rsidR="00863905" w:rsidRDefault="00863905" w:rsidP="00863905">
      <w:r>
        <w:t xml:space="preserve"> Regular integral format.</w:t>
      </w:r>
    </w:p>
    <w:p w:rsidR="00863905" w:rsidRDefault="00863905" w:rsidP="00863905">
      <w:r>
        <w:t xml:space="preserve"> Two-electron integral symmetry is turned off.</w:t>
      </w:r>
    </w:p>
    <w:p w:rsidR="00863905" w:rsidRDefault="00863905" w:rsidP="00863905">
      <w:r>
        <w:t xml:space="preserve">    62 basis functions,   372 primitive gaussians,    62 cartesian basis functions</w:t>
      </w:r>
    </w:p>
    <w:p w:rsidR="00863905" w:rsidRDefault="00863905" w:rsidP="00863905">
      <w:r>
        <w:t xml:space="preserve">    34 alpha electrons       34 beta electrons</w:t>
      </w:r>
    </w:p>
    <w:p w:rsidR="00863905" w:rsidRDefault="00863905" w:rsidP="00863905">
      <w:r>
        <w:t xml:space="preserve">       nuclear repulsion energy       453.3925129525 Hartrees.</w:t>
      </w:r>
    </w:p>
    <w:p w:rsidR="00863905" w:rsidRDefault="00863905" w:rsidP="00863905">
      <w:r>
        <w:t xml:space="preserve"> Do NDO integrals.</w:t>
      </w:r>
    </w:p>
    <w:p w:rsidR="00863905" w:rsidRDefault="00863905" w:rsidP="00863905">
      <w:r>
        <w:lastRenderedPageBreak/>
        <w:t xml:space="preserve"> One-electron integrals computed using PRISM.</w:t>
      </w:r>
    </w:p>
    <w:p w:rsidR="00863905" w:rsidRDefault="00863905" w:rsidP="00863905">
      <w:r>
        <w:t xml:space="preserve"> NBasis=    62 RedAO= F  NBF=    62</w:t>
      </w:r>
    </w:p>
    <w:p w:rsidR="00863905" w:rsidRDefault="00863905" w:rsidP="00863905">
      <w:r>
        <w:t xml:space="preserve"> NBsUse=    62 1.00D-04 NBFU=    62</w:t>
      </w:r>
    </w:p>
    <w:p w:rsidR="00863905" w:rsidRDefault="00863905" w:rsidP="00863905">
      <w:r>
        <w:t xml:space="preserve"> Initial guess read from the read-write file.</w:t>
      </w:r>
    </w:p>
    <w:p w:rsidR="00863905" w:rsidRDefault="00863905" w:rsidP="00863905">
      <w:r>
        <w:t xml:space="preserve"> B after Tr=     0.000000    0.000000    0.000000</w:t>
      </w:r>
    </w:p>
    <w:p w:rsidR="00863905" w:rsidRDefault="00863905" w:rsidP="00863905">
      <w:r>
        <w:t xml:space="preserve">         Rot=    1.000000    0.000000    0.000000    0.000000 Ang=   0.00 deg.</w:t>
      </w:r>
    </w:p>
    <w:p w:rsidR="00863905" w:rsidRDefault="00863905" w:rsidP="00863905">
      <w:r>
        <w:t xml:space="preserve"> Initial guess orbital symmetries:</w:t>
      </w:r>
    </w:p>
    <w:p w:rsidR="00863905" w:rsidRDefault="00863905" w:rsidP="00863905">
      <w:r>
        <w:t xml:space="preserve">       Occupied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 (A) (A) (A) (A) (A) (A)</w:t>
      </w:r>
    </w:p>
    <w:p w:rsidR="00863905" w:rsidRDefault="00863905" w:rsidP="00863905">
      <w:r>
        <w:t xml:space="preserve">       Virtual 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</w:t>
      </w:r>
    </w:p>
    <w:p w:rsidR="00863905" w:rsidRDefault="00863905" w:rsidP="00863905">
      <w:r>
        <w:t xml:space="preserve"> Requested convergence on RMS density matrix=1.00D-08 within 128 cycles.</w:t>
      </w:r>
    </w:p>
    <w:p w:rsidR="00863905" w:rsidRDefault="00863905" w:rsidP="00863905">
      <w:r>
        <w:t xml:space="preserve"> Requested convergence on MAX density matrix=1.00D-06.</w:t>
      </w:r>
    </w:p>
    <w:p w:rsidR="00863905" w:rsidRDefault="00863905" w:rsidP="00863905">
      <w:r>
        <w:t xml:space="preserve"> Requested convergence on             energy=1.00D-06.</w:t>
      </w:r>
    </w:p>
    <w:p w:rsidR="00863905" w:rsidRDefault="00863905" w:rsidP="00863905">
      <w:r>
        <w:t xml:space="preserve"> No special actions if energy rises.</w:t>
      </w:r>
    </w:p>
    <w:p w:rsidR="00863905" w:rsidRDefault="00863905" w:rsidP="00863905">
      <w:r>
        <w:t xml:space="preserve"> Overlap will be assumed to be unity.</w:t>
      </w:r>
    </w:p>
    <w:p w:rsidR="00863905" w:rsidRDefault="00863905" w:rsidP="00863905">
      <w:r>
        <w:t xml:space="preserve"> Keep J ints in memory in canonical form, NReq=899243.</w:t>
      </w:r>
    </w:p>
    <w:p w:rsidR="00863905" w:rsidRDefault="00863905" w:rsidP="00863905">
      <w:r>
        <w:t xml:space="preserve"> SCF Done:  E(RAM1) =  0.282031660754E-02 A.U. after   16 cycles</w:t>
      </w:r>
    </w:p>
    <w:p w:rsidR="00863905" w:rsidRDefault="00863905" w:rsidP="00863905">
      <w:r>
        <w:t xml:space="preserve">             Convg  =    0.2603D-08             -V/T =  1.0001</w:t>
      </w:r>
    </w:p>
    <w:p w:rsidR="00863905" w:rsidRDefault="00863905" w:rsidP="00863905">
      <w:r>
        <w:t xml:space="preserve"> Calling FoFJK, ICntrl=      2127 FMM=F ISym2X=0 I1Cent= 0 IOpClX= 0 NMat=1 NMatS=1 NMatT=0.</w:t>
      </w:r>
    </w:p>
    <w:p w:rsidR="00863905" w:rsidRDefault="00863905" w:rsidP="00863905">
      <w:r>
        <w:t xml:space="preserve"> ***** Axes restored to original set *****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Center     Atomic                   Forces (Hartrees/Bohr)</w:t>
      </w:r>
    </w:p>
    <w:p w:rsidR="00863905" w:rsidRDefault="00863905" w:rsidP="00863905">
      <w:r>
        <w:t xml:space="preserve"> Number     Number              X              Y              Z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lastRenderedPageBreak/>
        <w:t xml:space="preserve">      1        6           0.015584068    0.003843627   -0.016226214</w:t>
      </w:r>
    </w:p>
    <w:p w:rsidR="00863905" w:rsidRDefault="00863905" w:rsidP="00863905">
      <w:r>
        <w:t xml:space="preserve">      2        6          -0.018827888    0.000312323    0.004543882</w:t>
      </w:r>
    </w:p>
    <w:p w:rsidR="00863905" w:rsidRDefault="00863905" w:rsidP="00863905">
      <w:r>
        <w:t xml:space="preserve">      3        6           0.020070403    0.014923399    0.006361348</w:t>
      </w:r>
    </w:p>
    <w:p w:rsidR="00863905" w:rsidRDefault="00863905" w:rsidP="00863905">
      <w:r>
        <w:t xml:space="preserve">      4        6          -0.008652781   -0.007759248   -0.016062708</w:t>
      </w:r>
    </w:p>
    <w:p w:rsidR="00863905" w:rsidRDefault="00863905" w:rsidP="00863905">
      <w:r>
        <w:t xml:space="preserve">      5        1           0.005118057   -0.005396631    0.015511212</w:t>
      </w:r>
    </w:p>
    <w:p w:rsidR="00863905" w:rsidRDefault="00863905" w:rsidP="00863905">
      <w:r>
        <w:t xml:space="preserve">      6        1           0.001780112    0.001453765    0.015476577</w:t>
      </w:r>
    </w:p>
    <w:p w:rsidR="00863905" w:rsidRDefault="00863905" w:rsidP="00863905">
      <w:r>
        <w:t xml:space="preserve">      7        6           0.009157071    0.005463952    0.008582623</w:t>
      </w:r>
    </w:p>
    <w:p w:rsidR="00863905" w:rsidRDefault="00863905" w:rsidP="00863905">
      <w:r>
        <w:t xml:space="preserve">      8        1          -0.000052625    0.000587215    0.000299372</w:t>
      </w:r>
    </w:p>
    <w:p w:rsidR="00863905" w:rsidRDefault="00863905" w:rsidP="00863905">
      <w:r>
        <w:t xml:space="preserve">      9        1           0.001253300   -0.000703940   -0.000859521</w:t>
      </w:r>
    </w:p>
    <w:p w:rsidR="00863905" w:rsidRDefault="00863905" w:rsidP="00863905">
      <w:r>
        <w:t xml:space="preserve">     10        6           0.000777316   -0.003617647    0.001666238</w:t>
      </w:r>
    </w:p>
    <w:p w:rsidR="00863905" w:rsidRDefault="00863905" w:rsidP="00863905">
      <w:r>
        <w:t xml:space="preserve">     11        1          -0.000027227   -0.000487647   -0.000126301</w:t>
      </w:r>
    </w:p>
    <w:p w:rsidR="00863905" w:rsidRDefault="00863905" w:rsidP="00863905">
      <w:r>
        <w:t xml:space="preserve">     12        1           0.000462948    0.000875501    0.000170376</w:t>
      </w:r>
    </w:p>
    <w:p w:rsidR="00863905" w:rsidRDefault="00863905" w:rsidP="00863905">
      <w:r>
        <w:t xml:space="preserve">     13        1          -0.002275992   -0.000619578   -0.009297850</w:t>
      </w:r>
    </w:p>
    <w:p w:rsidR="00863905" w:rsidRDefault="00863905" w:rsidP="00863905">
      <w:r>
        <w:t xml:space="preserve">     14        1          -0.002975900   -0.001179186   -0.001934873</w:t>
      </w:r>
    </w:p>
    <w:p w:rsidR="00863905" w:rsidRDefault="00863905" w:rsidP="00863905">
      <w:r>
        <w:t xml:space="preserve">     15        8           0.000100109   -0.003901263    0.001838124</w:t>
      </w:r>
    </w:p>
    <w:p w:rsidR="00863905" w:rsidRDefault="00863905" w:rsidP="00863905">
      <w:r>
        <w:t xml:space="preserve">     16        6          -0.017785274   -0.001280838    0.002319113</w:t>
      </w:r>
    </w:p>
    <w:p w:rsidR="00863905" w:rsidRDefault="00863905" w:rsidP="00863905">
      <w:r>
        <w:t xml:space="preserve">     17        6           0.015168149    0.014522767    0.003226472</w:t>
      </w:r>
    </w:p>
    <w:p w:rsidR="00863905" w:rsidRDefault="00863905" w:rsidP="00863905">
      <w:r>
        <w:t xml:space="preserve">     18        6          -0.000253241    0.000386506   -0.004359434</w:t>
      </w:r>
    </w:p>
    <w:p w:rsidR="00863905" w:rsidRDefault="00863905" w:rsidP="00863905">
      <w:r>
        <w:t xml:space="preserve">     19        8          -0.000597184    0.001322582    0.002705307</w:t>
      </w:r>
    </w:p>
    <w:p w:rsidR="00863905" w:rsidRDefault="00863905" w:rsidP="00863905">
      <w:r>
        <w:t xml:space="preserve">     20        6          -0.014737564   -0.013413646   -0.008186606</w:t>
      </w:r>
    </w:p>
    <w:p w:rsidR="00863905" w:rsidRDefault="00863905" w:rsidP="00863905">
      <w:r>
        <w:t xml:space="preserve">     21        8          -0.003768912    0.002285106    0.001123384</w:t>
      </w:r>
    </w:p>
    <w:p w:rsidR="00863905" w:rsidRDefault="00863905" w:rsidP="00863905">
      <w:r>
        <w:t xml:space="preserve">     22        1          -0.000939212   -0.000162996   -0.001491397</w:t>
      </w:r>
    </w:p>
    <w:p w:rsidR="00863905" w:rsidRDefault="00863905" w:rsidP="00863905">
      <w:r>
        <w:t xml:space="preserve">     23        1           0.001422267   -0.007454124   -0.005279125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Cartesian Forces:  Max     0.020070403 RMS     0.007807198</w:t>
      </w:r>
    </w:p>
    <w:p w:rsidR="00863905" w:rsidRDefault="00863905" w:rsidP="00863905"/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>
      <w:r>
        <w:lastRenderedPageBreak/>
        <w:t xml:space="preserve"> Berny optimization.</w:t>
      </w:r>
    </w:p>
    <w:p w:rsidR="00863905" w:rsidRDefault="00863905" w:rsidP="00863905">
      <w:r>
        <w:t xml:space="preserve"> Internal  Forces:  Max     0.019266543 RMS     0.003556277</w:t>
      </w:r>
    </w:p>
    <w:p w:rsidR="00863905" w:rsidRDefault="00863905" w:rsidP="00863905">
      <w:r>
        <w:t xml:space="preserve"> Search for a saddle point.</w:t>
      </w:r>
    </w:p>
    <w:p w:rsidR="00863905" w:rsidRDefault="00863905" w:rsidP="00863905">
      <w:r>
        <w:t xml:space="preserve"> Step number  14 out of a maximum of  138</w:t>
      </w:r>
    </w:p>
    <w:p w:rsidR="00863905" w:rsidRDefault="00863905" w:rsidP="00863905">
      <w:r>
        <w:t xml:space="preserve"> All quantities printed in internal units (Hartrees-Bohrs-Radians)</w:t>
      </w:r>
    </w:p>
    <w:p w:rsidR="00863905" w:rsidRDefault="00863905" w:rsidP="00863905">
      <w:r>
        <w:t xml:space="preserve"> Swaping is turned off.</w:t>
      </w:r>
    </w:p>
    <w:p w:rsidR="00863905" w:rsidRDefault="00863905" w:rsidP="00863905">
      <w:r>
        <w:t xml:space="preserve"> Update second derivatives using D2CorX and points   13   14</w:t>
      </w:r>
    </w:p>
    <w:p w:rsidR="00863905" w:rsidRDefault="00863905" w:rsidP="00863905">
      <w:r>
        <w:t xml:space="preserve"> ITU=  0  0  0  0  0  0  0  0  0  0  0  0  0  0</w:t>
      </w:r>
    </w:p>
    <w:p w:rsidR="00863905" w:rsidRDefault="00863905" w:rsidP="00863905">
      <w:r>
        <w:t xml:space="preserve">     Eigenvalues ---   -0.05440   0.00178   0.00249   0.00353   0.00585</w:t>
      </w:r>
    </w:p>
    <w:p w:rsidR="00863905" w:rsidRDefault="00863905" w:rsidP="00863905">
      <w:r>
        <w:t xml:space="preserve">     Eigenvalues ---    0.00797   0.00932   0.01199   0.01529   0.01804</w:t>
      </w:r>
    </w:p>
    <w:p w:rsidR="00863905" w:rsidRDefault="00863905" w:rsidP="00863905">
      <w:r>
        <w:t xml:space="preserve">     Eigenvalues ---    0.01954   0.02086   0.02234   0.02425   0.02542</w:t>
      </w:r>
    </w:p>
    <w:p w:rsidR="00863905" w:rsidRDefault="00863905" w:rsidP="00863905">
      <w:r>
        <w:t xml:space="preserve">     Eigenvalues ---    0.02687   0.02920   0.03055   0.03122   0.03339</w:t>
      </w:r>
    </w:p>
    <w:p w:rsidR="00863905" w:rsidRDefault="00863905" w:rsidP="00863905">
      <w:r>
        <w:t xml:space="preserve">     Eigenvalues ---    0.03636   0.03665   0.03813   0.03884   0.04292</w:t>
      </w:r>
    </w:p>
    <w:p w:rsidR="00863905" w:rsidRDefault="00863905" w:rsidP="00863905">
      <w:r>
        <w:t xml:space="preserve">     Eigenvalues ---    0.04541   0.05197   0.05422   0.05675   0.05966</w:t>
      </w:r>
    </w:p>
    <w:p w:rsidR="00863905" w:rsidRDefault="00863905" w:rsidP="00863905">
      <w:r>
        <w:t xml:space="preserve">     Eigenvalues ---    0.06095   0.07339   0.08078   0.08579   0.09789</w:t>
      </w:r>
    </w:p>
    <w:p w:rsidR="00863905" w:rsidRDefault="00863905" w:rsidP="00863905">
      <w:r>
        <w:t xml:space="preserve">     Eigenvalues ---    0.11550   0.13252   0.14060   0.15249   0.18600</w:t>
      </w:r>
    </w:p>
    <w:p w:rsidR="00863905" w:rsidRDefault="00863905" w:rsidP="00863905">
      <w:r>
        <w:t xml:space="preserve">     Eigenvalues ---    0.20496   0.22787   0.24446   0.25385   0.26722</w:t>
      </w:r>
    </w:p>
    <w:p w:rsidR="00863905" w:rsidRDefault="00863905" w:rsidP="00863905">
      <w:r>
        <w:t xml:space="preserve">     Eigenvalues ---    0.27828   0.29074   0.30730   0.31181   0.31542</w:t>
      </w:r>
    </w:p>
    <w:p w:rsidR="00863905" w:rsidRDefault="00863905" w:rsidP="00863905">
      <w:r>
        <w:t xml:space="preserve">     Eigenvalues ---    0.31934   0.32218   0.32634   0.33679   0.34398</w:t>
      </w:r>
    </w:p>
    <w:p w:rsidR="00863905" w:rsidRDefault="00863905" w:rsidP="00863905">
      <w:r>
        <w:t xml:space="preserve">     Eigenvalues ---    0.35649   0.37375   0.39581   0.40386   0.43094</w:t>
      </w:r>
    </w:p>
    <w:p w:rsidR="00863905" w:rsidRDefault="00863905" w:rsidP="00863905">
      <w:r>
        <w:t xml:space="preserve">     Eigenvalues ---    0.45197   1.08281   1.10816</w:t>
      </w:r>
    </w:p>
    <w:p w:rsidR="00863905" w:rsidRDefault="00863905" w:rsidP="00863905">
      <w:r>
        <w:t xml:space="preserve"> Eigenvectors required to have negative eigenvalues:</w:t>
      </w:r>
    </w:p>
    <w:p w:rsidR="00863905" w:rsidRDefault="00863905" w:rsidP="00863905">
      <w:r>
        <w:t xml:space="preserve">                          R6        R10       A14       A8        D41</w:t>
      </w:r>
    </w:p>
    <w:p w:rsidR="00863905" w:rsidRDefault="00863905" w:rsidP="00863905">
      <w:r>
        <w:t xml:space="preserve">   1                    0.68716   0.56351  -0.11246  -0.10036   0.09953</w:t>
      </w:r>
    </w:p>
    <w:p w:rsidR="00863905" w:rsidRDefault="00863905" w:rsidP="00863905">
      <w:r>
        <w:t xml:space="preserve">                          R22       A15       D68       A34       A12</w:t>
      </w:r>
    </w:p>
    <w:p w:rsidR="00863905" w:rsidRDefault="00863905" w:rsidP="00863905">
      <w:r>
        <w:t xml:space="preserve">   1                    0.09425  -0.09359   0.09085  -0.09009   0.08653</w:t>
      </w:r>
    </w:p>
    <w:p w:rsidR="00863905" w:rsidRDefault="00863905" w:rsidP="00863905">
      <w:r>
        <w:t xml:space="preserve"> RFO step:  Lambda0=4.198034985D-03 Lambda=-2.97529431D-02.</w:t>
      </w:r>
    </w:p>
    <w:p w:rsidR="00863905" w:rsidRDefault="00863905" w:rsidP="00863905">
      <w:r>
        <w:lastRenderedPageBreak/>
        <w:t xml:space="preserve"> Linear search not attempted -- option 19 set.</w:t>
      </w:r>
    </w:p>
    <w:p w:rsidR="00863905" w:rsidRDefault="00863905" w:rsidP="00863905">
      <w:r>
        <w:t xml:space="preserve"> Maximum step size (   0.300) exceeded in Quadratic search.</w:t>
      </w:r>
    </w:p>
    <w:p w:rsidR="00863905" w:rsidRDefault="00863905" w:rsidP="00863905">
      <w:r>
        <w:t xml:space="preserve">    -- Step size scaled by   0.915</w:t>
      </w:r>
    </w:p>
    <w:p w:rsidR="00863905" w:rsidRDefault="00863905" w:rsidP="00863905">
      <w:r>
        <w:t xml:space="preserve"> Iteration  1 RMS(Cart)=  0.06886468 RMS(Int)=  0.00612437</w:t>
      </w:r>
    </w:p>
    <w:p w:rsidR="00863905" w:rsidRDefault="00863905" w:rsidP="00863905">
      <w:r>
        <w:t xml:space="preserve"> Iteration  2 RMS(Cart)=  0.00629349 RMS(Int)=  0.00153664</w:t>
      </w:r>
    </w:p>
    <w:p w:rsidR="00863905" w:rsidRDefault="00863905" w:rsidP="00863905">
      <w:r>
        <w:t xml:space="preserve"> Iteration  3 RMS(Cart)=  0.00005694 RMS(Int)=  0.00153535</w:t>
      </w:r>
    </w:p>
    <w:p w:rsidR="00863905" w:rsidRDefault="00863905" w:rsidP="00863905">
      <w:r>
        <w:t xml:space="preserve"> Iteration  4 RMS(Cart)=  0.00000005 RMS(Int)=  0.00153535</w:t>
      </w:r>
    </w:p>
    <w:p w:rsidR="00863905" w:rsidRDefault="00863905" w:rsidP="00863905">
      <w:r>
        <w:t xml:space="preserve"> Variable       Old X    -DE/DX   Delta X   Delta X   Delta X     New X</w:t>
      </w:r>
    </w:p>
    <w:p w:rsidR="00863905" w:rsidRDefault="00863905" w:rsidP="00863905">
      <w:r>
        <w:t xml:space="preserve">                                 (Linear)    (Quad)   (Total)</w:t>
      </w:r>
    </w:p>
    <w:p w:rsidR="00863905" w:rsidRDefault="00863905" w:rsidP="00863905">
      <w:r>
        <w:t xml:space="preserve">    R1        2.62556  -0.01521   0.00000  -0.07890  -0.07853   2.54703</w:t>
      </w:r>
    </w:p>
    <w:p w:rsidR="00863905" w:rsidRDefault="00863905" w:rsidP="00863905">
      <w:r>
        <w:t xml:space="preserve">    R2        2.65601   0.00135   0.00000   0.01739   0.01986   2.67586</w:t>
      </w:r>
    </w:p>
    <w:p w:rsidR="00863905" w:rsidRDefault="00863905" w:rsidP="00863905">
      <w:r>
        <w:t xml:space="preserve">    R3        2.07712   0.00014   0.00000   0.00262   0.00262   2.07974</w:t>
      </w:r>
    </w:p>
    <w:p w:rsidR="00863905" w:rsidRDefault="00863905" w:rsidP="00863905">
      <w:r>
        <w:t xml:space="preserve">    R4        2.78424   0.00425   0.00000   0.02304   0.02299   2.80723</w:t>
      </w:r>
    </w:p>
    <w:p w:rsidR="00863905" w:rsidRDefault="00863905" w:rsidP="00863905">
      <w:r>
        <w:t xml:space="preserve">    R5        2.07843  -0.00007   0.00000   0.00381   0.00381   2.08224</w:t>
      </w:r>
    </w:p>
    <w:p w:rsidR="00863905" w:rsidRDefault="00863905" w:rsidP="00863905">
      <w:r>
        <w:t xml:space="preserve">    R6        6.66485  -0.01048   0.00000   0.08078   0.07841   6.74326</w:t>
      </w:r>
    </w:p>
    <w:p w:rsidR="00863905" w:rsidRDefault="00863905" w:rsidP="00863905">
      <w:r>
        <w:t xml:space="preserve">    R7        2.67202   0.00706   0.00000   0.00729   0.00952   2.68154</w:t>
      </w:r>
    </w:p>
    <w:p w:rsidR="00863905" w:rsidRDefault="00863905" w:rsidP="00863905">
      <w:r>
        <w:t xml:space="preserve">    R8        2.86677  -0.00099   0.00000  -0.02320  -0.02341   2.84336</w:t>
      </w:r>
    </w:p>
    <w:p w:rsidR="00863905" w:rsidRDefault="00863905" w:rsidP="00863905">
      <w:r>
        <w:t xml:space="preserve">    R9        2.12768   0.00044   0.00000  -0.00533  -0.00533   2.12235</w:t>
      </w:r>
    </w:p>
    <w:p w:rsidR="00863905" w:rsidRDefault="00863905" w:rsidP="00863905">
      <w:r>
        <w:t xml:space="preserve">   R10        3.29489  -0.01106   0.00000   0.14301   0.14476   3.43965</w:t>
      </w:r>
    </w:p>
    <w:p w:rsidR="00863905" w:rsidRDefault="00863905" w:rsidP="00863905">
      <w:r>
        <w:t xml:space="preserve">   R11        2.08260   0.00074   0.00000  -0.00390  -0.00390   2.07870</w:t>
      </w:r>
    </w:p>
    <w:p w:rsidR="00863905" w:rsidRDefault="00863905" w:rsidP="00863905">
      <w:r>
        <w:t xml:space="preserve">   R12        2.12420  -0.00020   0.00000  -0.00160  -0.00160   2.12260</w:t>
      </w:r>
    </w:p>
    <w:p w:rsidR="00863905" w:rsidRDefault="00863905" w:rsidP="00863905">
      <w:r>
        <w:t xml:space="preserve">   R13        2.13329   0.00047   0.00000   0.00246   0.00246   2.13576</w:t>
      </w:r>
    </w:p>
    <w:p w:rsidR="00863905" w:rsidRDefault="00863905" w:rsidP="00863905">
      <w:r>
        <w:t xml:space="preserve">   R14        2.87943   0.00069   0.00000  -0.00232  -0.00260   2.87683</w:t>
      </w:r>
    </w:p>
    <w:p w:rsidR="00863905" w:rsidRDefault="00863905" w:rsidP="00863905">
      <w:r>
        <w:t xml:space="preserve">   R15        2.11975  -0.00024   0.00000   0.00049   0.00049   2.12024</w:t>
      </w:r>
    </w:p>
    <w:p w:rsidR="00863905" w:rsidRDefault="00863905" w:rsidP="00863905">
      <w:r>
        <w:t xml:space="preserve">   R16        2.12655  -0.00005   0.00000   0.00357   0.00357   2.13012</w:t>
      </w:r>
    </w:p>
    <w:p w:rsidR="00863905" w:rsidRDefault="00863905" w:rsidP="00863905">
      <w:r>
        <w:t xml:space="preserve">   R17        2.61747  -0.00021   0.00000   0.01025   0.01072   2.62819</w:t>
      </w:r>
    </w:p>
    <w:p w:rsidR="00863905" w:rsidRDefault="00863905" w:rsidP="00863905">
      <w:r>
        <w:t xml:space="preserve">   R18        2.70294  -0.00176   0.00000  -0.00170  -0.00188   2.70106</w:t>
      </w:r>
    </w:p>
    <w:p w:rsidR="00863905" w:rsidRDefault="00863905" w:rsidP="00863905">
      <w:r>
        <w:lastRenderedPageBreak/>
        <w:t xml:space="preserve">   R19        2.68830   0.00274   0.00000  -0.04214  -0.04309   2.64521</w:t>
      </w:r>
    </w:p>
    <w:p w:rsidR="00863905" w:rsidRDefault="00863905" w:rsidP="00863905">
      <w:r>
        <w:t xml:space="preserve">   R20        2.87060  -0.00138   0.00000  -0.00087  -0.00042   2.87018</w:t>
      </w:r>
    </w:p>
    <w:p w:rsidR="00863905" w:rsidRDefault="00863905" w:rsidP="00863905">
      <w:r>
        <w:t xml:space="preserve">   R21        2.11854  -0.00034   0.00000  -0.01127  -0.01127   2.10727</w:t>
      </w:r>
    </w:p>
    <w:p w:rsidR="00863905" w:rsidRDefault="00863905" w:rsidP="00863905">
      <w:r>
        <w:t xml:space="preserve">   R22        2.79208  -0.01927   0.00000  -0.05290  -0.05346   2.73863</w:t>
      </w:r>
    </w:p>
    <w:p w:rsidR="00863905" w:rsidRDefault="00863905" w:rsidP="00863905">
      <w:r>
        <w:t xml:space="preserve">   R23        2.04957   0.00006   0.00000  -0.00039  -0.00039   2.04917</w:t>
      </w:r>
    </w:p>
    <w:p w:rsidR="00863905" w:rsidRDefault="00863905" w:rsidP="00863905">
      <w:r>
        <w:t xml:space="preserve">   R24        2.31268  -0.00052   0.00000  -0.00225  -0.00225   2.31043</w:t>
      </w:r>
    </w:p>
    <w:p w:rsidR="00863905" w:rsidRDefault="00863905" w:rsidP="00863905">
      <w:r>
        <w:t xml:space="preserve">   R25        2.31133  -0.00386   0.00000  -0.00126  -0.00126   2.31008</w:t>
      </w:r>
    </w:p>
    <w:p w:rsidR="00863905" w:rsidRDefault="00863905" w:rsidP="00863905">
      <w:r>
        <w:t xml:space="preserve">    A1        2.05433   0.00380   0.00000   0.03051   0.02775   2.08207</w:t>
      </w:r>
    </w:p>
    <w:p w:rsidR="00863905" w:rsidRDefault="00863905" w:rsidP="00863905">
      <w:r>
        <w:t xml:space="preserve">    A2        2.12345  -0.00232   0.00000  -0.00493  -0.00763   2.11582</w:t>
      </w:r>
    </w:p>
    <w:p w:rsidR="00863905" w:rsidRDefault="00863905" w:rsidP="00863905">
      <w:r>
        <w:t xml:space="preserve">    A3        2.07970  -0.00045   0.00000   0.00271   0.00024   2.07994</w:t>
      </w:r>
    </w:p>
    <w:p w:rsidR="00863905" w:rsidRDefault="00863905" w:rsidP="00863905">
      <w:r>
        <w:t xml:space="preserve">    A4        2.08063   0.00250   0.00000   0.03590   0.03100   2.11163</w:t>
      </w:r>
    </w:p>
    <w:p w:rsidR="00863905" w:rsidRDefault="00863905" w:rsidP="00863905">
      <w:r>
        <w:t xml:space="preserve">    A5        2.13789  -0.00179   0.00000  -0.00291  -0.00209   2.13580</w:t>
      </w:r>
    </w:p>
    <w:p w:rsidR="00863905" w:rsidRDefault="00863905" w:rsidP="00863905">
      <w:r>
        <w:t xml:space="preserve">    A6        1.48976  -0.00362   0.00000  -0.07163  -0.07070   1.41906</w:t>
      </w:r>
    </w:p>
    <w:p w:rsidR="00863905" w:rsidRDefault="00863905" w:rsidP="00863905">
      <w:r>
        <w:t xml:space="preserve">    A7        2.05176   0.00007   0.00000  -0.01794  -0.01827   2.03349</w:t>
      </w:r>
    </w:p>
    <w:p w:rsidR="00863905" w:rsidRDefault="00863905" w:rsidP="00863905">
      <w:r>
        <w:t xml:space="preserve">    A8        1.47764  -0.00063   0.00000  -0.04178  -0.03950   1.43815</w:t>
      </w:r>
    </w:p>
    <w:p w:rsidR="00863905" w:rsidRDefault="00863905" w:rsidP="00863905">
      <w:r>
        <w:t xml:space="preserve">    A9        1.89150   0.00045   0.00000   0.03540   0.03460   1.92609</w:t>
      </w:r>
    </w:p>
    <w:p w:rsidR="00863905" w:rsidRDefault="00863905" w:rsidP="00863905">
      <w:r>
        <w:t xml:space="preserve">   A10        1.98186   0.00076   0.00000   0.03366   0.03015   2.01201</w:t>
      </w:r>
    </w:p>
    <w:p w:rsidR="00863905" w:rsidRDefault="00863905" w:rsidP="00863905">
      <w:r>
        <w:t xml:space="preserve">   A11        1.96232   0.00181   0.00000   0.03660   0.03677   1.99910</w:t>
      </w:r>
    </w:p>
    <w:p w:rsidR="00863905" w:rsidRDefault="00863905" w:rsidP="00863905">
      <w:r>
        <w:t xml:space="preserve">   A12        2.02307  -0.00669   0.00000  -0.08095  -0.07965   1.94342</w:t>
      </w:r>
    </w:p>
    <w:p w:rsidR="00863905" w:rsidRDefault="00863905" w:rsidP="00863905">
      <w:r>
        <w:t xml:space="preserve">   A13        1.95825  -0.00142   0.00000  -0.00352  -0.00414   1.95411</w:t>
      </w:r>
    </w:p>
    <w:p w:rsidR="00863905" w:rsidRDefault="00863905" w:rsidP="00863905">
      <w:r>
        <w:t xml:space="preserve">   A14        1.90475   0.00301   0.00000  -0.00741  -0.00635   1.89840</w:t>
      </w:r>
    </w:p>
    <w:p w:rsidR="00863905" w:rsidRDefault="00863905" w:rsidP="00863905">
      <w:r>
        <w:t xml:space="preserve">   A15        1.60112   0.00271   0.00000   0.01478   0.01471   1.61584</w:t>
      </w:r>
    </w:p>
    <w:p w:rsidR="00863905" w:rsidRDefault="00863905" w:rsidP="00863905">
      <w:r>
        <w:t xml:space="preserve">   A16        2.11408  -0.00193   0.00000   0.00323   0.00170   2.11578</w:t>
      </w:r>
    </w:p>
    <w:p w:rsidR="00863905" w:rsidRDefault="00863905" w:rsidP="00863905">
      <w:r>
        <w:t xml:space="preserve">   A17        2.05695   0.00133   0.00000   0.01972   0.01526   2.07222</w:t>
      </w:r>
    </w:p>
    <w:p w:rsidR="00863905" w:rsidRDefault="00863905" w:rsidP="00863905">
      <w:r>
        <w:t xml:space="preserve">   A18        2.08004   0.00190   0.00000   0.01314   0.00893   2.08896</w:t>
      </w:r>
    </w:p>
    <w:p w:rsidR="00863905" w:rsidRDefault="00863905" w:rsidP="00863905">
      <w:r>
        <w:t xml:space="preserve">   A19        1.93053   0.00022   0.00000  -0.00715  -0.00735   1.92317</w:t>
      </w:r>
    </w:p>
    <w:p w:rsidR="00863905" w:rsidRDefault="00863905" w:rsidP="00863905">
      <w:r>
        <w:t xml:space="preserve">   A20        1.83893  -0.00061   0.00000  -0.00124  -0.00044   1.83849</w:t>
      </w:r>
    </w:p>
    <w:p w:rsidR="00863905" w:rsidRDefault="00863905" w:rsidP="00863905">
      <w:r>
        <w:lastRenderedPageBreak/>
        <w:t xml:space="preserve">   A21        2.00273   0.00119   0.00000   0.01614   0.01495   2.01768</w:t>
      </w:r>
    </w:p>
    <w:p w:rsidR="00863905" w:rsidRDefault="00863905" w:rsidP="00863905">
      <w:r>
        <w:t xml:space="preserve">   A22        1.86310  -0.00013   0.00000  -0.00502  -0.00517   1.85792</w:t>
      </w:r>
    </w:p>
    <w:p w:rsidR="00863905" w:rsidRDefault="00863905" w:rsidP="00863905">
      <w:r>
        <w:t xml:space="preserve">   A23        1.91951   0.00017   0.00000   0.01092   0.01162   1.93113</w:t>
      </w:r>
    </w:p>
    <w:p w:rsidR="00863905" w:rsidRDefault="00863905" w:rsidP="00863905">
      <w:r>
        <w:t xml:space="preserve">   A24        1.90215  -0.00100   0.00000  -0.01611  -0.01612   1.88603</w:t>
      </w:r>
    </w:p>
    <w:p w:rsidR="00863905" w:rsidRDefault="00863905" w:rsidP="00863905">
      <w:r>
        <w:t xml:space="preserve">   A25        2.00682  -0.00113   0.00000   0.01004   0.00871   2.01553</w:t>
      </w:r>
    </w:p>
    <w:p w:rsidR="00863905" w:rsidRDefault="00863905" w:rsidP="00863905">
      <w:r>
        <w:t xml:space="preserve">   A26        1.92820  -0.00014   0.00000   0.00305   0.00373   1.93193</w:t>
      </w:r>
    </w:p>
    <w:p w:rsidR="00863905" w:rsidRDefault="00863905" w:rsidP="00863905">
      <w:r>
        <w:t xml:space="preserve">   A27        1.85991   0.00082   0.00000  -0.01139  -0.01141   1.84850</w:t>
      </w:r>
    </w:p>
    <w:p w:rsidR="00863905" w:rsidRDefault="00863905" w:rsidP="00863905">
      <w:r>
        <w:t xml:space="preserve">   A28        1.91127   0.00121   0.00000   0.00712   0.00731   1.91858</w:t>
      </w:r>
    </w:p>
    <w:p w:rsidR="00863905" w:rsidRDefault="00863905" w:rsidP="00863905">
      <w:r>
        <w:t xml:space="preserve">   A29        1.88756  -0.00038   0.00000  -0.00499  -0.00448   1.88308</w:t>
      </w:r>
    </w:p>
    <w:p w:rsidR="00863905" w:rsidRDefault="00863905" w:rsidP="00863905">
      <w:r>
        <w:t xml:space="preserve">   A30        1.86365  -0.00037   0.00000  -0.00581  -0.00597   1.85767</w:t>
      </w:r>
    </w:p>
    <w:p w:rsidR="00863905" w:rsidRDefault="00863905" w:rsidP="00863905">
      <w:r>
        <w:t xml:space="preserve">   A31        1.88199   0.00015   0.00000  -0.00612  -0.00643   1.87556</w:t>
      </w:r>
    </w:p>
    <w:p w:rsidR="00863905" w:rsidRDefault="00863905" w:rsidP="00863905">
      <w:r>
        <w:t xml:space="preserve">   A32        2.13373  -0.00051   0.00000  -0.04283  -0.04389   2.08983</w:t>
      </w:r>
    </w:p>
    <w:p w:rsidR="00863905" w:rsidRDefault="00863905" w:rsidP="00863905">
      <w:r>
        <w:t xml:space="preserve">   A33        1.85871  -0.00193   0.00000  -0.02833  -0.02833   1.83038</w:t>
      </w:r>
    </w:p>
    <w:p w:rsidR="00863905" w:rsidRDefault="00863905" w:rsidP="00863905">
      <w:r>
        <w:t xml:space="preserve">   A34        1.68457   0.00187   0.00000  -0.00791  -0.00687   1.67770</w:t>
      </w:r>
    </w:p>
    <w:p w:rsidR="00863905" w:rsidRDefault="00863905" w:rsidP="00863905">
      <w:r>
        <w:t xml:space="preserve">   A35        1.83224  -0.00050   0.00000   0.00124  -0.00062   1.83162</w:t>
      </w:r>
    </w:p>
    <w:p w:rsidR="00863905" w:rsidRDefault="00863905" w:rsidP="00863905">
      <w:r>
        <w:t xml:space="preserve">   A36        1.98894   0.00063   0.00000   0.05080   0.05038   2.03932</w:t>
      </w:r>
    </w:p>
    <w:p w:rsidR="00863905" w:rsidRDefault="00863905" w:rsidP="00863905">
      <w:r>
        <w:t xml:space="preserve">   A37        1.96461   0.00048   0.00000   0.02717   0.02610   1.99071</w:t>
      </w:r>
    </w:p>
    <w:p w:rsidR="00863905" w:rsidRDefault="00863905" w:rsidP="00863905">
      <w:r>
        <w:t xml:space="preserve">   A38        1.44426   0.00125   0.00000   0.04266   0.04261   1.48688</w:t>
      </w:r>
    </w:p>
    <w:p w:rsidR="00863905" w:rsidRDefault="00863905" w:rsidP="00863905">
      <w:r>
        <w:t xml:space="preserve">   A39        2.13554  -0.00225   0.00000  -0.08651  -0.08764   2.04790</w:t>
      </w:r>
    </w:p>
    <w:p w:rsidR="00863905" w:rsidRDefault="00863905" w:rsidP="00863905">
      <w:r>
        <w:t xml:space="preserve">   A40        1.54700  -0.00284   0.00000  -0.07574  -0.07729   1.46970</w:t>
      </w:r>
    </w:p>
    <w:p w:rsidR="00863905" w:rsidRDefault="00863905" w:rsidP="00863905">
      <w:r>
        <w:t xml:space="preserve">   A41        1.88597   0.00125   0.00000   0.02085   0.02252   1.90850</w:t>
      </w:r>
    </w:p>
    <w:p w:rsidR="00863905" w:rsidRDefault="00863905" w:rsidP="00863905">
      <w:r>
        <w:t xml:space="preserve">   A42        2.17346   0.00118   0.00000   0.03520   0.03283   2.20630</w:t>
      </w:r>
    </w:p>
    <w:p w:rsidR="00863905" w:rsidRDefault="00863905" w:rsidP="00863905">
      <w:r>
        <w:t xml:space="preserve">   A43        2.13405  -0.00030   0.00000   0.00785  -0.00295   2.13110</w:t>
      </w:r>
    </w:p>
    <w:p w:rsidR="00863905" w:rsidRDefault="00863905" w:rsidP="00863905">
      <w:r>
        <w:t xml:space="preserve">   A44        1.92141  -0.00402   0.00000  -0.01387  -0.01356   1.90785</w:t>
      </w:r>
    </w:p>
    <w:p w:rsidR="00863905" w:rsidRDefault="00863905" w:rsidP="00863905">
      <w:r>
        <w:t xml:space="preserve">   A45        2.04633   0.00238   0.00000   0.00843   0.00822   2.05455</w:t>
      </w:r>
    </w:p>
    <w:p w:rsidR="00863905" w:rsidRDefault="00863905" w:rsidP="00863905">
      <w:r>
        <w:t xml:space="preserve">   A46        2.31486   0.00162   0.00000   0.00492   0.00470   2.31956</w:t>
      </w:r>
    </w:p>
    <w:p w:rsidR="00863905" w:rsidRDefault="00863905" w:rsidP="00863905">
      <w:r>
        <w:t xml:space="preserve">   A47        1.90031   0.00322   0.00000   0.00017  -0.00119   1.89912</w:t>
      </w:r>
    </w:p>
    <w:p w:rsidR="00863905" w:rsidRDefault="00863905" w:rsidP="00863905">
      <w:r>
        <w:lastRenderedPageBreak/>
        <w:t xml:space="preserve">   A48        1.99516  -0.00091   0.00000   0.00495   0.00532   2.00048</w:t>
      </w:r>
    </w:p>
    <w:p w:rsidR="00863905" w:rsidRDefault="00863905" w:rsidP="00863905">
      <w:r>
        <w:t xml:space="preserve">   A49        2.38734  -0.00226   0.00000  -0.00415  -0.00379   2.38355</w:t>
      </w:r>
    </w:p>
    <w:p w:rsidR="00863905" w:rsidRDefault="00863905" w:rsidP="00863905">
      <w:r>
        <w:t xml:space="preserve">    D1       -0.56502   0.00638   0.00000   0.14802   0.14896  -0.41606</w:t>
      </w:r>
    </w:p>
    <w:p w:rsidR="00863905" w:rsidRDefault="00863905" w:rsidP="00863905">
      <w:r>
        <w:t xml:space="preserve">    D2        2.75279   0.00110   0.00000   0.04780   0.04766   2.80045</w:t>
      </w:r>
    </w:p>
    <w:p w:rsidR="00863905" w:rsidRDefault="00863905" w:rsidP="00863905">
      <w:r>
        <w:t xml:space="preserve">    D3        0.85285   0.00313   0.00000   0.05218   0.05137   0.90421</w:t>
      </w:r>
    </w:p>
    <w:p w:rsidR="00863905" w:rsidRDefault="00863905" w:rsidP="00863905">
      <w:r>
        <w:t xml:space="preserve">    D4        2.33279   0.01116   0.00000   0.28044   0.28085   2.61364</w:t>
      </w:r>
    </w:p>
    <w:p w:rsidR="00863905" w:rsidRDefault="00863905" w:rsidP="00863905">
      <w:r>
        <w:t xml:space="preserve">    D5       -0.63258   0.00588   0.00000   0.18022   0.17955  -0.45303</w:t>
      </w:r>
    </w:p>
    <w:p w:rsidR="00863905" w:rsidRDefault="00863905" w:rsidP="00863905">
      <w:r>
        <w:t xml:space="preserve">    D6       -2.53253   0.00791   0.00000   0.18460   0.18326  -2.34927</w:t>
      </w:r>
    </w:p>
    <w:p w:rsidR="00863905" w:rsidRDefault="00863905" w:rsidP="00863905">
      <w:r>
        <w:t xml:space="preserve">    D7       -0.05915  -0.00142   0.00000  -0.03419  -0.03506  -0.09421</w:t>
      </w:r>
    </w:p>
    <w:p w:rsidR="00863905" w:rsidRDefault="00863905" w:rsidP="00863905">
      <w:r>
        <w:t xml:space="preserve">    D8        2.81064   0.00427   0.00000   0.11742   0.11670   2.92734</w:t>
      </w:r>
    </w:p>
    <w:p w:rsidR="00863905" w:rsidRDefault="00863905" w:rsidP="00863905">
      <w:r>
        <w:t xml:space="preserve">    D9       -2.96327  -0.00579   0.00000  -0.16194  -0.16297  -3.12623</w:t>
      </w:r>
    </w:p>
    <w:p w:rsidR="00863905" w:rsidRDefault="00863905" w:rsidP="00863905">
      <w:r>
        <w:t xml:space="preserve">   D10       -0.09347  -0.00009   0.00000  -0.01034  -0.01121  -0.10468</w:t>
      </w:r>
    </w:p>
    <w:p w:rsidR="00863905" w:rsidRDefault="00863905" w:rsidP="00863905">
      <w:r>
        <w:t xml:space="preserve">   D11        2.71354  -0.00381   0.00000  -0.10028  -0.10127   2.61226</w:t>
      </w:r>
    </w:p>
    <w:p w:rsidR="00863905" w:rsidRDefault="00863905" w:rsidP="00863905">
      <w:r>
        <w:t xml:space="preserve">   D12       -1.56254  -0.00418   0.00000  -0.11025  -0.11103  -1.67357</w:t>
      </w:r>
    </w:p>
    <w:p w:rsidR="00863905" w:rsidRDefault="00863905" w:rsidP="00863905">
      <w:r>
        <w:t xml:space="preserve">   D13        0.52972  -0.00516   0.00000  -0.12178  -0.12278   0.40695</w:t>
      </w:r>
    </w:p>
    <w:p w:rsidR="00863905" w:rsidRDefault="00863905" w:rsidP="00863905">
      <w:r>
        <w:t xml:space="preserve">   D14       -0.59563   0.00101   0.00000  -0.00380  -0.00441  -0.60004</w:t>
      </w:r>
    </w:p>
    <w:p w:rsidR="00863905" w:rsidRDefault="00863905" w:rsidP="00863905">
      <w:r>
        <w:t xml:space="preserve">   D15        1.41148   0.00063   0.00000  -0.01377  -0.01417   1.39732</w:t>
      </w:r>
    </w:p>
    <w:p w:rsidR="00863905" w:rsidRDefault="00863905" w:rsidP="00863905">
      <w:r>
        <w:t xml:space="preserve">   D16       -2.77945  -0.00034   0.00000  -0.02531  -0.02591  -2.80536</w:t>
      </w:r>
    </w:p>
    <w:p w:rsidR="00863905" w:rsidRDefault="00863905" w:rsidP="00863905">
      <w:r>
        <w:t xml:space="preserve">   D17        1.28865   0.00120   0.00000   0.01328   0.01379   1.30244</w:t>
      </w:r>
    </w:p>
    <w:p w:rsidR="00863905" w:rsidRDefault="00863905" w:rsidP="00863905">
      <w:r>
        <w:t xml:space="preserve">   D18       -2.98743   0.00082   0.00000   0.00331   0.00404  -2.98339</w:t>
      </w:r>
    </w:p>
    <w:p w:rsidR="00863905" w:rsidRDefault="00863905" w:rsidP="00863905">
      <w:r>
        <w:t xml:space="preserve">   D19       -0.89517  -0.00015   0.00000  -0.00823  -0.00771  -0.90288</w:t>
      </w:r>
    </w:p>
    <w:p w:rsidR="00863905" w:rsidRDefault="00863905" w:rsidP="00863905">
      <w:r>
        <w:t xml:space="preserve">   D20       -1.02280  -0.00238   0.00000  -0.02452  -0.02404  -1.04684</w:t>
      </w:r>
    </w:p>
    <w:p w:rsidR="00863905" w:rsidRDefault="00863905" w:rsidP="00863905">
      <w:r>
        <w:t xml:space="preserve">   D21       -2.88712  -0.00451   0.00000  -0.07076  -0.06767  -2.95479</w:t>
      </w:r>
    </w:p>
    <w:p w:rsidR="00863905" w:rsidRDefault="00863905" w:rsidP="00863905">
      <w:r>
        <w:t xml:space="preserve">   D22        1.16011  -0.00084   0.00000   0.01920   0.01646   1.17657</w:t>
      </w:r>
    </w:p>
    <w:p w:rsidR="00863905" w:rsidRDefault="00863905" w:rsidP="00863905">
      <w:r>
        <w:t xml:space="preserve">   D23        1.07085   0.00080   0.00000   0.02917   0.03051   1.10136</w:t>
      </w:r>
    </w:p>
    <w:p w:rsidR="00863905" w:rsidRDefault="00863905" w:rsidP="00863905">
      <w:r>
        <w:t xml:space="preserve">   D24       -0.79347  -0.00132   0.00000  -0.01707  -0.01312  -0.80659</w:t>
      </w:r>
    </w:p>
    <w:p w:rsidR="00863905" w:rsidRDefault="00863905" w:rsidP="00863905">
      <w:r>
        <w:t xml:space="preserve">   D25       -3.02942   0.00235   0.00000   0.07288   0.07101  -2.95841</w:t>
      </w:r>
    </w:p>
    <w:p w:rsidR="00863905" w:rsidRDefault="00863905" w:rsidP="00863905">
      <w:r>
        <w:lastRenderedPageBreak/>
        <w:t xml:space="preserve">   D26        3.11804   0.00070   0.00000  -0.00103  -0.00050   3.11754</w:t>
      </w:r>
    </w:p>
    <w:p w:rsidR="00863905" w:rsidRDefault="00863905" w:rsidP="00863905">
      <w:r>
        <w:t xml:space="preserve">   D27        1.25372  -0.00143   0.00000  -0.04727  -0.04413   1.20960</w:t>
      </w:r>
    </w:p>
    <w:p w:rsidR="00863905" w:rsidRDefault="00863905" w:rsidP="00863905">
      <w:r>
        <w:t xml:space="preserve">   D28       -0.98223   0.00224   0.00000   0.04268   0.04000  -0.94223</w:t>
      </w:r>
    </w:p>
    <w:p w:rsidR="00863905" w:rsidRDefault="00863905" w:rsidP="00863905">
      <w:r>
        <w:t xml:space="preserve">   D29        0.65362  -0.00282   0.00000  -0.08353  -0.08471   0.56892</w:t>
      </w:r>
    </w:p>
    <w:p w:rsidR="00863905" w:rsidRDefault="00863905" w:rsidP="00863905">
      <w:r>
        <w:t xml:space="preserve">   D30       -2.21266  -0.00849   0.00000  -0.23806  -0.23885  -2.45150</w:t>
      </w:r>
    </w:p>
    <w:p w:rsidR="00863905" w:rsidRDefault="00863905" w:rsidP="00863905">
      <w:r>
        <w:t xml:space="preserve">   D31        2.90067  -0.00253   0.00000  -0.02628  -0.02635   2.87432</w:t>
      </w:r>
    </w:p>
    <w:p w:rsidR="00863905" w:rsidRDefault="00863905" w:rsidP="00863905">
      <w:r>
        <w:t xml:space="preserve">   D32        0.03439  -0.00820   0.00000  -0.18082  -0.18049  -0.14610</w:t>
      </w:r>
    </w:p>
    <w:p w:rsidR="00863905" w:rsidRDefault="00863905" w:rsidP="00863905">
      <w:r>
        <w:t xml:space="preserve">   D33       -1.57238  -0.00172   0.00000  -0.03000  -0.03196  -1.60434</w:t>
      </w:r>
    </w:p>
    <w:p w:rsidR="00863905" w:rsidRDefault="00863905" w:rsidP="00863905">
      <w:r>
        <w:t xml:space="preserve">   D34        1.84452  -0.00739   0.00000  -0.18454  -0.18610   1.65842</w:t>
      </w:r>
    </w:p>
    <w:p w:rsidR="00863905" w:rsidRDefault="00863905" w:rsidP="00863905">
      <w:r>
        <w:t xml:space="preserve">   D35       -0.63178   0.00420   0.00000   0.10183   0.10169  -0.53009</w:t>
      </w:r>
    </w:p>
    <w:p w:rsidR="00863905" w:rsidRDefault="00863905" w:rsidP="00863905">
      <w:r>
        <w:t xml:space="preserve">   D36       -2.80574   0.00356   0.00000   0.08195   0.08173  -2.72401</w:t>
      </w:r>
    </w:p>
    <w:p w:rsidR="00863905" w:rsidRDefault="00863905" w:rsidP="00863905">
      <w:r>
        <w:t xml:space="preserve">   D37        1.45929   0.00361   0.00000   0.09361   0.09323   1.55252</w:t>
      </w:r>
    </w:p>
    <w:p w:rsidR="00863905" w:rsidRDefault="00863905" w:rsidP="00863905">
      <w:r>
        <w:t xml:space="preserve">   D38       -2.88090   0.00226   0.00000   0.02430   0.02446  -2.85645</w:t>
      </w:r>
    </w:p>
    <w:p w:rsidR="00863905" w:rsidRDefault="00863905" w:rsidP="00863905">
      <w:r>
        <w:t xml:space="preserve">   D39        1.22832   0.00163   0.00000   0.00442   0.00450   1.23282</w:t>
      </w:r>
    </w:p>
    <w:p w:rsidR="00863905" w:rsidRDefault="00863905" w:rsidP="00863905">
      <w:r>
        <w:t xml:space="preserve">   D40       -0.78983   0.00167   0.00000   0.01608   0.01600  -0.77384</w:t>
      </w:r>
    </w:p>
    <w:p w:rsidR="00863905" w:rsidRDefault="00863905" w:rsidP="00863905">
      <w:r>
        <w:t xml:space="preserve">   D41        1.65431  -0.00172   0.00000   0.01217   0.01218   1.66649</w:t>
      </w:r>
    </w:p>
    <w:p w:rsidR="00863905" w:rsidRDefault="00863905" w:rsidP="00863905">
      <w:r>
        <w:t xml:space="preserve">   D42       -0.51966  -0.00235   0.00000  -0.00771  -0.00777  -0.52743</w:t>
      </w:r>
    </w:p>
    <w:p w:rsidR="00863905" w:rsidRDefault="00863905" w:rsidP="00863905">
      <w:r>
        <w:t xml:space="preserve">   D43       -2.53781  -0.00231   0.00000   0.00395   0.00372  -2.53409</w:t>
      </w:r>
    </w:p>
    <w:p w:rsidR="00863905" w:rsidRDefault="00863905" w:rsidP="00863905">
      <w:r>
        <w:t xml:space="preserve">   D44        1.03405   0.00090   0.00000   0.02404   0.02357   1.05762</w:t>
      </w:r>
    </w:p>
    <w:p w:rsidR="00863905" w:rsidRDefault="00863905" w:rsidP="00863905">
      <w:r>
        <w:t xml:space="preserve">   D45        3.13496  -0.00191   0.00000  -0.03042  -0.02967   3.10529</w:t>
      </w:r>
    </w:p>
    <w:p w:rsidR="00863905" w:rsidRDefault="00863905" w:rsidP="00863905">
      <w:r>
        <w:t xml:space="preserve">   D46       -1.12558  -0.00120   0.00000  -0.01186  -0.01169  -1.13727</w:t>
      </w:r>
    </w:p>
    <w:p w:rsidR="00863905" w:rsidRDefault="00863905" w:rsidP="00863905">
      <w:r>
        <w:t xml:space="preserve">   D47       -1.22969   0.00278   0.00000   0.05281   0.05146  -1.17823</w:t>
      </w:r>
    </w:p>
    <w:p w:rsidR="00863905" w:rsidRDefault="00863905" w:rsidP="00863905">
      <w:r>
        <w:t xml:space="preserve">   D48        0.87122  -0.00003   0.00000  -0.00164  -0.00178   0.86944</w:t>
      </w:r>
    </w:p>
    <w:p w:rsidR="00863905" w:rsidRDefault="00863905" w:rsidP="00863905">
      <w:r>
        <w:t xml:space="preserve">   D49        2.89387   0.00068   0.00000   0.01692   0.01620   2.91007</w:t>
      </w:r>
    </w:p>
    <w:p w:rsidR="00863905" w:rsidRDefault="00863905" w:rsidP="00863905">
      <w:r>
        <w:t xml:space="preserve">   D50        3.05954   0.00266   0.00000   0.05217   0.05137   3.11092</w:t>
      </w:r>
    </w:p>
    <w:p w:rsidR="00863905" w:rsidRDefault="00863905" w:rsidP="00863905">
      <w:r>
        <w:t xml:space="preserve">   D51       -1.12273  -0.00015   0.00000  -0.00228  -0.00187  -1.12460</w:t>
      </w:r>
    </w:p>
    <w:p w:rsidR="00863905" w:rsidRDefault="00863905" w:rsidP="00863905">
      <w:r>
        <w:t xml:space="preserve">   D52        0.89992   0.00056   0.00000   0.01628   0.01611   0.91602</w:t>
      </w:r>
    </w:p>
    <w:p w:rsidR="00863905" w:rsidRDefault="00863905" w:rsidP="00863905">
      <w:r>
        <w:lastRenderedPageBreak/>
        <w:t xml:space="preserve">   D53        0.07655   0.00132   0.00000   0.00092   0.00019   0.07674</w:t>
      </w:r>
    </w:p>
    <w:p w:rsidR="00863905" w:rsidRDefault="00863905" w:rsidP="00863905">
      <w:r>
        <w:t xml:space="preserve">   D54        2.25937   0.00126   0.00000   0.01846   0.01812   2.27748</w:t>
      </w:r>
    </w:p>
    <w:p w:rsidR="00863905" w:rsidRDefault="00863905" w:rsidP="00863905">
      <w:r>
        <w:t xml:space="preserve">   D55       -1.99917   0.00126   0.00000   0.01261   0.01243  -1.98674</w:t>
      </w:r>
    </w:p>
    <w:p w:rsidR="00863905" w:rsidRDefault="00863905" w:rsidP="00863905">
      <w:r>
        <w:t xml:space="preserve">   D56       -2.11303  -0.00004   0.00000  -0.01097  -0.01151  -2.12454</w:t>
      </w:r>
    </w:p>
    <w:p w:rsidR="00863905" w:rsidRDefault="00863905" w:rsidP="00863905">
      <w:r>
        <w:t xml:space="preserve">   D57        0.06979  -0.00011   0.00000   0.00657   0.00641   0.07620</w:t>
      </w:r>
    </w:p>
    <w:p w:rsidR="00863905" w:rsidRDefault="00863905" w:rsidP="00863905">
      <w:r>
        <w:t xml:space="preserve">   D58        2.09444  -0.00010   0.00000   0.00072   0.00073   2.09517</w:t>
      </w:r>
    </w:p>
    <w:p w:rsidR="00863905" w:rsidRDefault="00863905" w:rsidP="00863905">
      <w:r>
        <w:t xml:space="preserve">   D59        2.13335   0.00060   0.00000  -0.00177  -0.00242   2.13093</w:t>
      </w:r>
    </w:p>
    <w:p w:rsidR="00863905" w:rsidRDefault="00863905" w:rsidP="00863905">
      <w:r>
        <w:t xml:space="preserve">   D60       -1.96702   0.00053   0.00000   0.01577   0.01551  -1.95151</w:t>
      </w:r>
    </w:p>
    <w:p w:rsidR="00863905" w:rsidRDefault="00863905" w:rsidP="00863905">
      <w:r>
        <w:t xml:space="preserve">   D61        0.05763   0.00054   0.00000   0.00992   0.00982   0.06746</w:t>
      </w:r>
    </w:p>
    <w:p w:rsidR="00863905" w:rsidRDefault="00863905" w:rsidP="00863905">
      <w:r>
        <w:t xml:space="preserve">   D62        0.06186   0.00002   0.00000  -0.00054  -0.00030   0.06157</w:t>
      </w:r>
    </w:p>
    <w:p w:rsidR="00863905" w:rsidRDefault="00863905" w:rsidP="00863905">
      <w:r>
        <w:t xml:space="preserve">   D63       -3.04769   0.00051   0.00000   0.01385   0.01393  -3.03376</w:t>
      </w:r>
    </w:p>
    <w:p w:rsidR="00863905" w:rsidRDefault="00863905" w:rsidP="00863905">
      <w:r>
        <w:t xml:space="preserve">   D64       -0.02699  -0.00147   0.00000  -0.03163  -0.03173  -0.05872</w:t>
      </w:r>
    </w:p>
    <w:p w:rsidR="00863905" w:rsidRDefault="00863905" w:rsidP="00863905">
      <w:r>
        <w:t xml:space="preserve">   D65        3.09031   0.00019   0.00000   0.00017  -0.00002   3.09030</w:t>
      </w:r>
    </w:p>
    <w:p w:rsidR="00863905" w:rsidRDefault="00863905" w:rsidP="00863905">
      <w:r>
        <w:t xml:space="preserve">   D66        0.04318  -0.00356   0.00000  -0.03942  -0.03906   0.00412</w:t>
      </w:r>
    </w:p>
    <w:p w:rsidR="00863905" w:rsidRDefault="00863905" w:rsidP="00863905">
      <w:r>
        <w:t xml:space="preserve">   D67        2.16786  -0.00549   0.00000  -0.11644  -0.11620   2.05165</w:t>
      </w:r>
    </w:p>
    <w:p w:rsidR="00863905" w:rsidRDefault="00863905" w:rsidP="00863905">
      <w:r>
        <w:t xml:space="preserve">   D68       -1.41069  -0.00070   0.00000   0.03103   0.03304  -1.37766</w:t>
      </w:r>
    </w:p>
    <w:p w:rsidR="00863905" w:rsidRDefault="00863905" w:rsidP="00863905">
      <w:r>
        <w:t xml:space="preserve">   D69       -2.07027  -0.00011   0.00000   0.02796   0.02737  -2.04290</w:t>
      </w:r>
    </w:p>
    <w:p w:rsidR="00863905" w:rsidRDefault="00863905" w:rsidP="00863905">
      <w:r>
        <w:t xml:space="preserve">   D70        0.05440  -0.00204   0.00000  -0.04906  -0.04977   0.00463</w:t>
      </w:r>
    </w:p>
    <w:p w:rsidR="00863905" w:rsidRDefault="00863905" w:rsidP="00863905">
      <w:r>
        <w:t xml:space="preserve">   D71        2.75903   0.00276   0.00000   0.09841   0.09947   2.85850</w:t>
      </w:r>
    </w:p>
    <w:p w:rsidR="00863905" w:rsidRDefault="00863905" w:rsidP="00863905">
      <w:r>
        <w:t xml:space="preserve">   D72        2.05549  -0.00074   0.00000  -0.03837  -0.03954   2.01595</w:t>
      </w:r>
    </w:p>
    <w:p w:rsidR="00863905" w:rsidRDefault="00863905" w:rsidP="00863905">
      <w:r>
        <w:t xml:space="preserve">   D73       -2.10303  -0.00267   0.00000  -0.11539  -0.11668  -2.21971</w:t>
      </w:r>
    </w:p>
    <w:p w:rsidR="00863905" w:rsidRDefault="00863905" w:rsidP="00863905">
      <w:r>
        <w:t xml:space="preserve">   D74        0.60161   0.00213   0.00000   0.03208   0.03256   0.63416</w:t>
      </w:r>
    </w:p>
    <w:p w:rsidR="00863905" w:rsidRDefault="00863905" w:rsidP="00863905">
      <w:r>
        <w:t xml:space="preserve">   D75       -2.35915   0.00359   0.00000   0.10068   0.10063  -2.25852</w:t>
      </w:r>
    </w:p>
    <w:p w:rsidR="00863905" w:rsidRDefault="00863905" w:rsidP="00863905">
      <w:r>
        <w:t xml:space="preserve">   D76        0.74373   0.00299   0.00000   0.08328   0.08343   0.82716</w:t>
      </w:r>
    </w:p>
    <w:p w:rsidR="00863905" w:rsidRDefault="00863905" w:rsidP="00863905">
      <w:r>
        <w:t xml:space="preserve">   D77       -0.07365   0.00148   0.00000   0.03238   0.03204  -0.04160</w:t>
      </w:r>
    </w:p>
    <w:p w:rsidR="00863905" w:rsidRDefault="00863905" w:rsidP="00863905">
      <w:r>
        <w:t xml:space="preserve">   D78        3.02923   0.00087   0.00000   0.01498   0.01485   3.04407</w:t>
      </w:r>
    </w:p>
    <w:p w:rsidR="00863905" w:rsidRDefault="00863905" w:rsidP="00863905">
      <w:r>
        <w:t xml:space="preserve">   D79        2.09925   0.00221   0.00000   0.11295   0.11280   2.21205</w:t>
      </w:r>
    </w:p>
    <w:p w:rsidR="00863905" w:rsidRDefault="00863905" w:rsidP="00863905">
      <w:r>
        <w:lastRenderedPageBreak/>
        <w:t xml:space="preserve">   D80       -1.08106   0.00160   0.00000   0.09555   0.09560  -0.98546</w:t>
      </w:r>
    </w:p>
    <w:p w:rsidR="00863905" w:rsidRDefault="00863905" w:rsidP="00863905">
      <w:r>
        <w:t xml:space="preserve">   D81        1.59999   0.00383   0.00000   0.08754   0.08507   1.68506</w:t>
      </w:r>
    </w:p>
    <w:p w:rsidR="00863905" w:rsidRDefault="00863905" w:rsidP="00863905">
      <w:r>
        <w:t xml:space="preserve">   D82       -1.50927   0.00154   0.00000   0.04498   0.04293  -1.46635</w:t>
      </w:r>
    </w:p>
    <w:p w:rsidR="00863905" w:rsidRDefault="00863905" w:rsidP="00863905">
      <w:r>
        <w:t xml:space="preserve">   D83       -0.02027   0.00228   0.00000   0.05217   0.05293   0.03266</w:t>
      </w:r>
    </w:p>
    <w:p w:rsidR="00863905" w:rsidRDefault="00863905" w:rsidP="00863905">
      <w:r>
        <w:t xml:space="preserve">   D84       -3.12953   0.00000   0.00000   0.00962   0.01079  -3.11875</w:t>
      </w:r>
    </w:p>
    <w:p w:rsidR="00863905" w:rsidRDefault="00863905" w:rsidP="00863905">
      <w:r>
        <w:t xml:space="preserve">   D85       -2.73686  -0.00282   0.00000  -0.09944  -0.09911  -2.83596</w:t>
      </w:r>
    </w:p>
    <w:p w:rsidR="00863905" w:rsidRDefault="00863905" w:rsidP="00863905">
      <w:r>
        <w:t xml:space="preserve">   D86        0.43707  -0.00510   0.00000  -0.14200  -0.14125   0.29581</w:t>
      </w:r>
    </w:p>
    <w:p w:rsidR="00863905" w:rsidRDefault="00863905" w:rsidP="00863905">
      <w:r>
        <w:t xml:space="preserve">         Item               Value     Threshold  Converged?</w:t>
      </w:r>
    </w:p>
    <w:p w:rsidR="00863905" w:rsidRDefault="00863905" w:rsidP="00863905">
      <w:r>
        <w:t xml:space="preserve"> Maximum Force            0.019267     0.000450     NO </w:t>
      </w:r>
    </w:p>
    <w:p w:rsidR="00863905" w:rsidRDefault="00863905" w:rsidP="00863905">
      <w:r>
        <w:t xml:space="preserve"> RMS     Force            0.003556     0.000300     NO </w:t>
      </w:r>
    </w:p>
    <w:p w:rsidR="00863905" w:rsidRDefault="00863905" w:rsidP="00863905">
      <w:r>
        <w:t xml:space="preserve"> Maximum Displacement     0.410689     0.001800     NO </w:t>
      </w:r>
    </w:p>
    <w:p w:rsidR="00863905" w:rsidRDefault="00863905" w:rsidP="00863905">
      <w:r>
        <w:t xml:space="preserve"> RMS     Displacement     0.072487     0.001200     NO </w:t>
      </w:r>
    </w:p>
    <w:p w:rsidR="00863905" w:rsidRDefault="00863905" w:rsidP="00863905">
      <w:r>
        <w:t xml:space="preserve"> Predicted change in Energy=-2.135382D-02</w:t>
      </w:r>
    </w:p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/>
    <w:p w:rsidR="00863905" w:rsidRDefault="00863905" w:rsidP="00863905">
      <w:r>
        <w:t xml:space="preserve">                          Input orientation: 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-1.379090    1.305544    0.182164</w:t>
      </w:r>
    </w:p>
    <w:p w:rsidR="00863905" w:rsidRDefault="00863905" w:rsidP="00863905">
      <w:r>
        <w:t xml:space="preserve">      2          6           0       -0.276153    0.824281   -0.424929</w:t>
      </w:r>
    </w:p>
    <w:p w:rsidR="00863905" w:rsidRDefault="00863905" w:rsidP="00863905">
      <w:r>
        <w:t xml:space="preserve">      3          6           0       -0.496791    3.602341   -0.037445</w:t>
      </w:r>
    </w:p>
    <w:p w:rsidR="00863905" w:rsidRDefault="00863905" w:rsidP="00863905">
      <w:r>
        <w:t xml:space="preserve">      4          6           0       -1.531469    2.705111    0.334046</w:t>
      </w:r>
    </w:p>
    <w:p w:rsidR="00863905" w:rsidRDefault="00863905" w:rsidP="00863905">
      <w:r>
        <w:t xml:space="preserve">      5          1           0       -2.208978    0.641465    0.467652</w:t>
      </w:r>
    </w:p>
    <w:p w:rsidR="00863905" w:rsidRDefault="00863905" w:rsidP="00863905">
      <w:r>
        <w:t xml:space="preserve">      6          1           0       -2.511524    3.100189    0.639669</w:t>
      </w:r>
    </w:p>
    <w:p w:rsidR="00863905" w:rsidRDefault="00863905" w:rsidP="00863905">
      <w:r>
        <w:t xml:space="preserve">      7          6           0        0.500614    1.661194   -1.375180</w:t>
      </w:r>
    </w:p>
    <w:p w:rsidR="00863905" w:rsidRDefault="00863905" w:rsidP="00863905">
      <w:r>
        <w:lastRenderedPageBreak/>
        <w:t xml:space="preserve">      8          1           0        1.585544    1.371513   -1.349478</w:t>
      </w:r>
    </w:p>
    <w:p w:rsidR="00863905" w:rsidRDefault="00863905" w:rsidP="00863905">
      <w:r>
        <w:t xml:space="preserve">      9          1           0        0.118766    1.381071   -2.401368</w:t>
      </w:r>
    </w:p>
    <w:p w:rsidR="00863905" w:rsidRDefault="00863905" w:rsidP="00863905">
      <w:r>
        <w:t xml:space="preserve">     10          6           0        0.342728    3.166014   -1.207388</w:t>
      </w:r>
    </w:p>
    <w:p w:rsidR="00863905" w:rsidRDefault="00863905" w:rsidP="00863905">
      <w:r>
        <w:t xml:space="preserve">     11          1           0        1.351953    3.655191   -1.175485</w:t>
      </w:r>
    </w:p>
    <w:p w:rsidR="00863905" w:rsidRDefault="00863905" w:rsidP="00863905">
      <w:r>
        <w:t xml:space="preserve">     12          1           0       -0.175904    3.564329   -2.125520</w:t>
      </w:r>
    </w:p>
    <w:p w:rsidR="00863905" w:rsidRDefault="00863905" w:rsidP="00863905">
      <w:r>
        <w:t xml:space="preserve">     13          1           0       -0.819296    4.674285   -0.128444</w:t>
      </w:r>
    </w:p>
    <w:p w:rsidR="00863905" w:rsidRDefault="00863905" w:rsidP="00863905">
      <w:r>
        <w:t xml:space="preserve">     14          1           0        0.057463   -0.218638   -0.301872</w:t>
      </w:r>
    </w:p>
    <w:p w:rsidR="00863905" w:rsidRDefault="00863905" w:rsidP="00863905">
      <w:r>
        <w:t xml:space="preserve">     15          8           0        2.925818    4.394023    1.141832</w:t>
      </w:r>
    </w:p>
    <w:p w:rsidR="00863905" w:rsidRDefault="00863905" w:rsidP="00863905">
      <w:r>
        <w:t xml:space="preserve">     16          6           0        0.601159    3.966115    1.367990</w:t>
      </w:r>
    </w:p>
    <w:p w:rsidR="00863905" w:rsidRDefault="00863905" w:rsidP="00863905">
      <w:r>
        <w:t xml:space="preserve">     17          6           0        1.308074    2.926793    1.984012</w:t>
      </w:r>
    </w:p>
    <w:p w:rsidR="00863905" w:rsidRDefault="00863905" w:rsidP="00863905">
      <w:r>
        <w:t xml:space="preserve">     18          6           0        1.669819    4.884095    0.800420</w:t>
      </w:r>
    </w:p>
    <w:p w:rsidR="00863905" w:rsidRDefault="00863905" w:rsidP="00863905">
      <w:r>
        <w:t xml:space="preserve">     19          8           0        1.621083    5.883344    0.097608</w:t>
      </w:r>
    </w:p>
    <w:p w:rsidR="00863905" w:rsidRDefault="00863905" w:rsidP="00863905">
      <w:r>
        <w:t xml:space="preserve">     20          6           0        2.730695    3.157930    1.832497</w:t>
      </w:r>
    </w:p>
    <w:p w:rsidR="00863905" w:rsidRDefault="00863905" w:rsidP="00863905">
      <w:r>
        <w:t xml:space="preserve">     21          8           0        3.762064    2.581407    2.145961</w:t>
      </w:r>
    </w:p>
    <w:p w:rsidR="00863905" w:rsidRDefault="00863905" w:rsidP="00863905">
      <w:r>
        <w:t xml:space="preserve">     22          1           0       -0.165836    4.488916    1.985961</w:t>
      </w:r>
    </w:p>
    <w:p w:rsidR="00863905" w:rsidRDefault="00863905" w:rsidP="00863905">
      <w:r>
        <w:t xml:space="preserve">     23          1           0        0.912860    2.216495    2.701756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              Distance matrix (angstroms):</w:t>
      </w:r>
    </w:p>
    <w:p w:rsidR="00863905" w:rsidRDefault="00863905" w:rsidP="00863905">
      <w:r>
        <w:t xml:space="preserve">                    1          2          3          4          5</w:t>
      </w:r>
    </w:p>
    <w:p w:rsidR="00863905" w:rsidRDefault="00863905" w:rsidP="00863905">
      <w:r>
        <w:t xml:space="preserve">     1  C    0.000000</w:t>
      </w:r>
    </w:p>
    <w:p w:rsidR="00863905" w:rsidRDefault="00863905" w:rsidP="00863905">
      <w:r>
        <w:t xml:space="preserve">     2  C    1.347830   0.000000</w:t>
      </w:r>
    </w:p>
    <w:p w:rsidR="00863905" w:rsidRDefault="00863905" w:rsidP="00863905">
      <w:r>
        <w:t xml:space="preserve">     3  C    2.470214   2.813618   0.000000</w:t>
      </w:r>
    </w:p>
    <w:p w:rsidR="00863905" w:rsidRDefault="00863905" w:rsidP="00863905">
      <w:r>
        <w:t xml:space="preserve">     4  C    1.416006   2.385242   1.419008   0.000000</w:t>
      </w:r>
    </w:p>
    <w:p w:rsidR="00863905" w:rsidRDefault="00863905" w:rsidP="00863905">
      <w:r>
        <w:t xml:space="preserve">     5  H    1.100554   2.136805   3.457382   2.176121   0.000000</w:t>
      </w:r>
    </w:p>
    <w:p w:rsidR="00863905" w:rsidRDefault="00863905" w:rsidP="00863905">
      <w:r>
        <w:t xml:space="preserve">     6  H    2.170822   3.363036   2.183984   1.100000   2.483233</w:t>
      </w:r>
    </w:p>
    <w:p w:rsidR="00863905" w:rsidRDefault="00863905" w:rsidP="00863905">
      <w:r>
        <w:t xml:space="preserve">     7  C    2.466799   1.485520   2.559767   2.853170   3.431875</w:t>
      </w:r>
    </w:p>
    <w:p w:rsidR="00863905" w:rsidRDefault="00863905" w:rsidP="00863905">
      <w:r>
        <w:t xml:space="preserve">     8  H    3.337565   2.149459   3.321769   3.785301   4.270051</w:t>
      </w:r>
    </w:p>
    <w:p w:rsidR="00863905" w:rsidRDefault="00863905" w:rsidP="00863905">
      <w:r>
        <w:lastRenderedPageBreak/>
        <w:t xml:space="preserve">     9  H    2.987293   2.091002   3.301679   3.458156   3.767849</w:t>
      </w:r>
    </w:p>
    <w:p w:rsidR="00863905" w:rsidRDefault="00863905" w:rsidP="00863905">
      <w:r>
        <w:t xml:space="preserve">    10  C    2.890824   2.545382   1.504640   2.470033   3.961100</w:t>
      </w:r>
    </w:p>
    <w:p w:rsidR="00863905" w:rsidRDefault="00863905" w:rsidP="00863905">
      <w:r>
        <w:t xml:space="preserve">    11  H    3.850019   3.350838   2.171585   3.390495   4.945975</w:t>
      </w:r>
    </w:p>
    <w:p w:rsidR="00863905" w:rsidRDefault="00863905" w:rsidP="00863905">
      <w:r>
        <w:t xml:space="preserve">    12  H    3.446037   3.226441   2.112930   2.936882   4.404664</w:t>
      </w:r>
    </w:p>
    <w:p w:rsidR="00863905" w:rsidRDefault="00863905" w:rsidP="00863905">
      <w:r>
        <w:t xml:space="preserve">    13  H    3.429032   3.899415   1.123100   2.144466   4.306992</w:t>
      </w:r>
    </w:p>
    <w:p w:rsidR="00863905" w:rsidRDefault="00863905" w:rsidP="00863905">
      <w:r>
        <w:t xml:space="preserve">    14  H    2.149676   1.101873   3.870013   3.387832   2.543364</w:t>
      </w:r>
    </w:p>
    <w:p w:rsidR="00863905" w:rsidRDefault="00863905" w:rsidP="00863905">
      <w:r>
        <w:t xml:space="preserve">    15  O    5.384412   5.044841   3.705632   4.834495   6.395493</w:t>
      </w:r>
    </w:p>
    <w:p w:rsidR="00863905" w:rsidRDefault="00863905" w:rsidP="00863905">
      <w:r>
        <w:t xml:space="preserve">    16  C    3.522245   3.722279   1.820185   2.684636   4.445309</w:t>
      </w:r>
    </w:p>
    <w:p w:rsidR="00863905" w:rsidRDefault="00863905" w:rsidP="00863905">
      <w:r>
        <w:t xml:space="preserve">    17  C    3.618833   3.568379   2.792883   3.291585   4.460014</w:t>
      </w:r>
    </w:p>
    <w:p w:rsidR="00863905" w:rsidRDefault="00863905" w:rsidP="00863905">
      <w:r>
        <w:t xml:space="preserve">    18  C    4.741742   4.665874   2.653133   3.900477   5.758100</w:t>
      </w:r>
    </w:p>
    <w:p w:rsidR="00863905" w:rsidRDefault="00863905" w:rsidP="00863905">
      <w:r>
        <w:t xml:space="preserve">    19  O    5.473978   5.428321   3.115542   4.482817   6.502583</w:t>
      </w:r>
    </w:p>
    <w:p w:rsidR="00863905" w:rsidRDefault="00863905" w:rsidP="00863905">
      <w:r>
        <w:t xml:space="preserve">    20  C    4.800549   4.425272   3.756442   4.540533   5.709271</w:t>
      </w:r>
    </w:p>
    <w:p w:rsidR="00863905" w:rsidRDefault="00863905" w:rsidP="00863905">
      <w:r>
        <w:t xml:space="preserve">    21  O    5.649406   5.099428   4.893609   5.596411   6.498725</w:t>
      </w:r>
    </w:p>
    <w:p w:rsidR="00863905" w:rsidRDefault="00863905" w:rsidP="00863905">
      <w:r>
        <w:t xml:space="preserve">    22  H    3.854806   4.387951   2.233768   2.788501   4.613304</w:t>
      </w:r>
    </w:p>
    <w:p w:rsidR="00863905" w:rsidRDefault="00863905" w:rsidP="00863905">
      <w:r>
        <w:t xml:space="preserve">    23  H    3.525793   3.623282   3.378004   3.437956   4.149436</w:t>
      </w:r>
    </w:p>
    <w:p w:rsidR="00863905" w:rsidRDefault="00863905" w:rsidP="00863905">
      <w:r>
        <w:t xml:space="preserve">                    6          7          8          9         10</w:t>
      </w:r>
    </w:p>
    <w:p w:rsidR="00863905" w:rsidRDefault="00863905" w:rsidP="00863905">
      <w:r>
        <w:t xml:space="preserve">     6  H    0.000000</w:t>
      </w:r>
    </w:p>
    <w:p w:rsidR="00863905" w:rsidRDefault="00863905" w:rsidP="00863905">
      <w:r>
        <w:t xml:space="preserve">     7  C    3.899141   0.000000</w:t>
      </w:r>
    </w:p>
    <w:p w:rsidR="00863905" w:rsidRDefault="00863905" w:rsidP="00863905">
      <w:r>
        <w:t xml:space="preserve">     8  H    4.871447   1.123231   0.000000</w:t>
      </w:r>
    </w:p>
    <w:p w:rsidR="00863905" w:rsidRDefault="00863905" w:rsidP="00863905">
      <w:r>
        <w:t xml:space="preserve">     9  H    4.372836   1.130194   1.804994   0.000000</w:t>
      </w:r>
    </w:p>
    <w:p w:rsidR="00863905" w:rsidRDefault="00863905" w:rsidP="00863905">
      <w:r>
        <w:t xml:space="preserve">    10  C    3.400398   1.522355   2.187468   2.159113   0.000000</w:t>
      </w:r>
    </w:p>
    <w:p w:rsidR="00863905" w:rsidRDefault="00863905" w:rsidP="00863905">
      <w:r>
        <w:t xml:space="preserve">    11  H    4.304563   2.177310   2.302178   2.862719   1.121984</w:t>
      </w:r>
    </w:p>
    <w:p w:rsidR="00863905" w:rsidRDefault="00863905" w:rsidP="00863905">
      <w:r>
        <w:t xml:space="preserve">    12  H    3.649221   2.154671   2.917770   2.220256   1.127208</w:t>
      </w:r>
    </w:p>
    <w:p w:rsidR="00863905" w:rsidRDefault="00863905" w:rsidP="00863905">
      <w:r>
        <w:t xml:space="preserve">    13  H    2.435448   3.517845   4.264092   4.109915   2.188447</w:t>
      </w:r>
    </w:p>
    <w:p w:rsidR="00863905" w:rsidRDefault="00863905" w:rsidP="00863905">
      <w:r>
        <w:t xml:space="preserve">    14  H    4.301256   2.209557   2.441535   2.640211   3.515282</w:t>
      </w:r>
    </w:p>
    <w:p w:rsidR="00863905" w:rsidRDefault="00863905" w:rsidP="00863905">
      <w:r>
        <w:t xml:space="preserve">    15  O    5.611672   4.436814   4.139870   5.432466   3.701242</w:t>
      </w:r>
    </w:p>
    <w:p w:rsidR="00863905" w:rsidRDefault="00863905" w:rsidP="00863905">
      <w:r>
        <w:t xml:space="preserve">    16  C    3.311959   3.584376   3.884020   4.596000   2.709155</w:t>
      </w:r>
    </w:p>
    <w:p w:rsidR="00863905" w:rsidRDefault="00863905" w:rsidP="00863905">
      <w:r>
        <w:lastRenderedPageBreak/>
        <w:t xml:space="preserve">    17  C    4.052981   3.679389   3.688908   4.799507   3.342777</w:t>
      </w:r>
    </w:p>
    <w:p w:rsidR="00863905" w:rsidRDefault="00863905" w:rsidP="00863905">
      <w:r>
        <w:t xml:space="preserve">    18  C    4.548823   4.060464   4.119150   4.992834   2.957071</w:t>
      </w:r>
    </w:p>
    <w:p w:rsidR="00863905" w:rsidRDefault="00863905" w:rsidP="00863905">
      <w:r>
        <w:t xml:space="preserve">    19  O    5.011808   4.609892   4.738348   5.363981   3.274307</w:t>
      </w:r>
    </w:p>
    <w:p w:rsidR="00863905" w:rsidRDefault="00863905" w:rsidP="00863905">
      <w:r>
        <w:t xml:space="preserve">    20  C    5.376526   4.183620   3.824608   5.282521   3.865664</w:t>
      </w:r>
    </w:p>
    <w:p w:rsidR="00863905" w:rsidRDefault="00863905" w:rsidP="00863905">
      <w:r>
        <w:t xml:space="preserve">    21  O    6.472708   4.886950   4.291756   5.949170   4.824787</w:t>
      </w:r>
    </w:p>
    <w:p w:rsidR="00863905" w:rsidRDefault="00863905" w:rsidP="00863905">
      <w:r>
        <w:t xml:space="preserve">    22  H    3.040283   4.442684   4.889856   5.384084   3.493736</w:t>
      </w:r>
    </w:p>
    <w:p w:rsidR="00863905" w:rsidRDefault="00863905" w:rsidP="00863905">
      <w:r>
        <w:t xml:space="preserve">    23  H    4.093840   4.135180   4.192732   5.231673   4.063010</w:t>
      </w:r>
    </w:p>
    <w:p w:rsidR="00863905" w:rsidRDefault="00863905" w:rsidP="00863905">
      <w:r>
        <w:t xml:space="preserve">                   11         12         13         14         15</w:t>
      </w:r>
    </w:p>
    <w:p w:rsidR="00863905" w:rsidRDefault="00863905" w:rsidP="00863905">
      <w:r>
        <w:t xml:space="preserve">    11  H    0.000000</w:t>
      </w:r>
    </w:p>
    <w:p w:rsidR="00863905" w:rsidRDefault="00863905" w:rsidP="00863905">
      <w:r>
        <w:t xml:space="preserve">    12  H    1.801435   0.000000</w:t>
      </w:r>
    </w:p>
    <w:p w:rsidR="00863905" w:rsidRDefault="00863905" w:rsidP="00863905">
      <w:r>
        <w:t xml:space="preserve">    13  H    2.617092   2.373662   0.000000</w:t>
      </w:r>
    </w:p>
    <w:p w:rsidR="00863905" w:rsidRDefault="00863905" w:rsidP="00863905">
      <w:r>
        <w:t xml:space="preserve">    14  H    4.176776   4.206066   4.973880   0.000000</w:t>
      </w:r>
    </w:p>
    <w:p w:rsidR="00863905" w:rsidRDefault="00863905" w:rsidP="00863905">
      <w:r>
        <w:t xml:space="preserve">    15  O    2.897047   4.580901   3.964597   5.620354   0.000000</w:t>
      </w:r>
    </w:p>
    <w:p w:rsidR="00863905" w:rsidRDefault="00863905" w:rsidP="00863905">
      <w:r>
        <w:t xml:space="preserve">    16  C    2.670137   3.601371   2.181401   4.538304   2.374509</w:t>
      </w:r>
    </w:p>
    <w:p w:rsidR="00863905" w:rsidRDefault="00863905" w:rsidP="00863905">
      <w:r>
        <w:t xml:space="preserve">    17  C    3.242670   4.415529   3.470145   4.084486   2.340754</w:t>
      </w:r>
    </w:p>
    <w:p w:rsidR="00863905" w:rsidRDefault="00863905" w:rsidP="00863905">
      <w:r>
        <w:t xml:space="preserve">    18  C    2.348498   3.702648   2.665052   5.463756   1.390779</w:t>
      </w:r>
    </w:p>
    <w:p w:rsidR="00863905" w:rsidRDefault="00863905" w:rsidP="00863905">
      <w:r>
        <w:t xml:space="preserve">    19  O    2.580283   3.680936   2.732832   6.311789   2.238485</w:t>
      </w:r>
    </w:p>
    <w:p w:rsidR="00863905" w:rsidRDefault="00863905" w:rsidP="00863905">
      <w:r>
        <w:t xml:space="preserve">    20  C    3.346066   4.927411   4.329788   4.806550   1.429341</w:t>
      </w:r>
    </w:p>
    <w:p w:rsidR="00863905" w:rsidRDefault="00863905" w:rsidP="00863905">
      <w:r>
        <w:t xml:space="preserve">    21  O    4.241892   5.892306   5.526473   5.249400   2.234537</w:t>
      </w:r>
    </w:p>
    <w:p w:rsidR="00863905" w:rsidRDefault="00863905" w:rsidP="00863905">
      <w:r>
        <w:t xml:space="preserve">    22  H    3.604653   4.214172   2.220829   5.238808   3.206225</w:t>
      </w:r>
    </w:p>
    <w:p w:rsidR="00863905" w:rsidRDefault="00863905" w:rsidP="00863905">
      <w:r>
        <w:t xml:space="preserve">    23  H    4.158803   5.128807   4.129301   3.960222   3.350670</w:t>
      </w:r>
    </w:p>
    <w:p w:rsidR="00863905" w:rsidRDefault="00863905" w:rsidP="00863905">
      <w:r>
        <w:t xml:space="preserve">                   16         17         18         19         20</w:t>
      </w:r>
    </w:p>
    <w:p w:rsidR="00863905" w:rsidRDefault="00863905" w:rsidP="00863905">
      <w:r>
        <w:t xml:space="preserve">    16  C    0.000000</w:t>
      </w:r>
    </w:p>
    <w:p w:rsidR="00863905" w:rsidRDefault="00863905" w:rsidP="00863905">
      <w:r>
        <w:t xml:space="preserve">    17  C    1.399787   0.000000</w:t>
      </w:r>
    </w:p>
    <w:p w:rsidR="00863905" w:rsidRDefault="00863905" w:rsidP="00863905">
      <w:r>
        <w:t xml:space="preserve">    18  C    1.518835   2.315769   0.000000</w:t>
      </w:r>
    </w:p>
    <w:p w:rsidR="00863905" w:rsidRDefault="00863905" w:rsidP="00863905">
      <w:r>
        <w:t xml:space="preserve">    19  O    2.515926   3.521036   1.222627   0.000000</w:t>
      </w:r>
    </w:p>
    <w:p w:rsidR="00863905" w:rsidRDefault="00863905" w:rsidP="00863905">
      <w:r>
        <w:t xml:space="preserve">    20  C    2.324619   1.449218   2.273827   3.415986   0.000000</w:t>
      </w:r>
    </w:p>
    <w:p w:rsidR="00863905" w:rsidRDefault="00863905" w:rsidP="00863905">
      <w:r>
        <w:lastRenderedPageBreak/>
        <w:t xml:space="preserve">    21  O    3.537510   2.483462   3.389740   4.436478   1.222440</w:t>
      </w:r>
    </w:p>
    <w:p w:rsidR="00863905" w:rsidRDefault="00863905" w:rsidP="00863905">
      <w:r>
        <w:t xml:space="preserve">    22  H    1.115119   2.147706   2.220654   2.950150   3.191389</w:t>
      </w:r>
    </w:p>
    <w:p w:rsidR="00863905" w:rsidRDefault="00863905" w:rsidP="00863905">
      <w:r>
        <w:t xml:space="preserve">    23  H    2.221995   1.084377   3.362166   4.552906   2.224058</w:t>
      </w:r>
    </w:p>
    <w:p w:rsidR="00863905" w:rsidRDefault="00863905" w:rsidP="00863905">
      <w:r>
        <w:t xml:space="preserve">                   21         22         23</w:t>
      </w:r>
    </w:p>
    <w:p w:rsidR="00863905" w:rsidRDefault="00863905" w:rsidP="00863905">
      <w:r>
        <w:t xml:space="preserve">    21  O    0.000000</w:t>
      </w:r>
    </w:p>
    <w:p w:rsidR="00863905" w:rsidRDefault="00863905" w:rsidP="00863905">
      <w:r>
        <w:t xml:space="preserve">    22  H    4.369506   0.000000</w:t>
      </w:r>
    </w:p>
    <w:p w:rsidR="00863905" w:rsidRDefault="00863905" w:rsidP="00863905">
      <w:r>
        <w:t xml:space="preserve">    23  H    2.925753   2.615310   0.000000</w:t>
      </w:r>
    </w:p>
    <w:p w:rsidR="00863905" w:rsidRDefault="00863905" w:rsidP="00863905">
      <w:r>
        <w:t xml:space="preserve"> Stoichiometry    C10H10O3</w:t>
      </w:r>
    </w:p>
    <w:p w:rsidR="00863905" w:rsidRDefault="00863905" w:rsidP="00863905">
      <w:r>
        <w:t xml:space="preserve"> Framework group  C1[X(C10H10O3)]</w:t>
      </w:r>
    </w:p>
    <w:p w:rsidR="00863905" w:rsidRDefault="00863905" w:rsidP="00863905">
      <w:r>
        <w:t xml:space="preserve"> Deg. of freedom    63</w:t>
      </w:r>
    </w:p>
    <w:p w:rsidR="00863905" w:rsidRDefault="00863905" w:rsidP="00863905">
      <w:r>
        <w:t xml:space="preserve"> Full point group                 C1      NOp   1</w:t>
      </w:r>
    </w:p>
    <w:p w:rsidR="00863905" w:rsidRDefault="00863905" w:rsidP="00863905">
      <w:r>
        <w:t xml:space="preserve"> Largest Abelian subgroup         C1      NOp   1</w:t>
      </w:r>
    </w:p>
    <w:p w:rsidR="00863905" w:rsidRDefault="00863905" w:rsidP="00863905">
      <w:r>
        <w:t xml:space="preserve"> Largest concise Abelian subgroup C1      NOp   1</w:t>
      </w:r>
    </w:p>
    <w:p w:rsidR="00863905" w:rsidRDefault="00863905" w:rsidP="00863905">
      <w:r>
        <w:t xml:space="preserve">                         Standard orientation: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 2.799488   -0.627978   -0.730523</w:t>
      </w:r>
    </w:p>
    <w:p w:rsidR="00863905" w:rsidRDefault="00863905" w:rsidP="00863905">
      <w:r>
        <w:t xml:space="preserve">      2          6           0        2.447864   -1.234773    0.420479</w:t>
      </w:r>
    </w:p>
    <w:p w:rsidR="00863905" w:rsidRDefault="00863905" w:rsidP="00863905">
      <w:r>
        <w:t xml:space="preserve">      3          6           0        1.066158    1.091007   -0.352878</w:t>
      </w:r>
    </w:p>
    <w:p w:rsidR="00863905" w:rsidRDefault="00863905" w:rsidP="00863905">
      <w:r>
        <w:t xml:space="preserve">      4          6           0        2.152567    0.574489   -1.105546</w:t>
      </w:r>
    </w:p>
    <w:p w:rsidR="00863905" w:rsidRDefault="00863905" w:rsidP="00863905">
      <w:r>
        <w:t xml:space="preserve">      5          1           0        3.648145   -0.990187   -1.330360</w:t>
      </w:r>
    </w:p>
    <w:p w:rsidR="00863905" w:rsidRDefault="00863905" w:rsidP="00863905">
      <w:r>
        <w:t xml:space="preserve">      6          1           0        2.577035    1.168984   -1.927984</w:t>
      </w:r>
    </w:p>
    <w:p w:rsidR="00863905" w:rsidRDefault="00863905" w:rsidP="00863905">
      <w:r>
        <w:t xml:space="preserve">      7          6           0        1.825247   -0.468039    1.530090</w:t>
      </w:r>
    </w:p>
    <w:p w:rsidR="00863905" w:rsidRDefault="00863905" w:rsidP="00863905">
      <w:r>
        <w:t xml:space="preserve">      8          1           0        1.132397   -1.129110    2.117110</w:t>
      </w:r>
    </w:p>
    <w:p w:rsidR="00863905" w:rsidRDefault="00863905" w:rsidP="00863905">
      <w:r>
        <w:t xml:space="preserve">      9          1           0        2.676782   -0.200913    2.223538</w:t>
      </w:r>
    </w:p>
    <w:p w:rsidR="00863905" w:rsidRDefault="00863905" w:rsidP="00863905">
      <w:r>
        <w:lastRenderedPageBreak/>
        <w:t xml:space="preserve">     10          6           0        1.123299    0.821048    1.126243</w:t>
      </w:r>
    </w:p>
    <w:p w:rsidR="00863905" w:rsidRDefault="00863905" w:rsidP="00863905">
      <w:r>
        <w:t xml:space="preserve">     11          1           0        0.095561    0.853640    1.575173</w:t>
      </w:r>
    </w:p>
    <w:p w:rsidR="00863905" w:rsidRDefault="00863905" w:rsidP="00863905">
      <w:r>
        <w:t xml:space="preserve">     12          1           0        1.695132    1.682217    1.575679</w:t>
      </w:r>
    </w:p>
    <w:p w:rsidR="00863905" w:rsidRDefault="00863905" w:rsidP="00863905">
      <w:r>
        <w:t xml:space="preserve">     13          1           0        0.812484    2.162334   -0.574830</w:t>
      </w:r>
    </w:p>
    <w:p w:rsidR="00863905" w:rsidRDefault="00863905" w:rsidP="00863905">
      <w:r>
        <w:t xml:space="preserve">     14          1           0        2.665405   -2.296760    0.617919</w:t>
      </w:r>
    </w:p>
    <w:p w:rsidR="00863905" w:rsidRDefault="00863905" w:rsidP="00863905">
      <w:r>
        <w:t xml:space="preserve">     15          8           0       -2.423265    0.076821    0.373113</w:t>
      </w:r>
    </w:p>
    <w:p w:rsidR="00863905" w:rsidRDefault="00863905" w:rsidP="00863905">
      <w:r>
        <w:t xml:space="preserve">     16          6           0       -0.528631    0.494236   -0.995982</w:t>
      </w:r>
    </w:p>
    <w:p w:rsidR="00863905" w:rsidRDefault="00863905" w:rsidP="00863905">
      <w:r>
        <w:t xml:space="preserve">     17          6           0       -0.799358   -0.878982   -1.015590</w:t>
      </w:r>
    </w:p>
    <w:p w:rsidR="00863905" w:rsidRDefault="00863905" w:rsidP="00863905">
      <w:r>
        <w:t xml:space="preserve">     18          6           0       -1.571094    1.085687   -0.063075</w:t>
      </w:r>
    </w:p>
    <w:p w:rsidR="00863905" w:rsidRDefault="00863905" w:rsidP="00863905">
      <w:r>
        <w:t xml:space="preserve">     19          8           0       -1.746729    2.210604    0.382496</w:t>
      </w:r>
    </w:p>
    <w:p w:rsidR="00863905" w:rsidRDefault="00863905" w:rsidP="00863905">
      <w:r>
        <w:t xml:space="preserve">     20          6           0       -1.938059   -1.156104   -0.163066</w:t>
      </w:r>
    </w:p>
    <w:p w:rsidR="00863905" w:rsidRDefault="00863905" w:rsidP="00863905">
      <w:r>
        <w:t xml:space="preserve">     21          8           0       -2.564179   -2.145576    0.188043</w:t>
      </w:r>
    </w:p>
    <w:p w:rsidR="00863905" w:rsidRDefault="00863905" w:rsidP="00863905">
      <w:r>
        <w:t xml:space="preserve">     22          1           0       -0.458468    1.007802   -1.983310</w:t>
      </w:r>
    </w:p>
    <w:p w:rsidR="00863905" w:rsidRDefault="00863905" w:rsidP="00863905">
      <w:r>
        <w:t xml:space="preserve">     23          1           0       -0.435978   -1.596352   -1.743057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Rotational constants (GHZ):      1.2870807      0.6412620      0.5435664</w:t>
      </w:r>
    </w:p>
    <w:p w:rsidR="00863905" w:rsidRDefault="00863905" w:rsidP="00863905">
      <w:r>
        <w:t xml:space="preserve"> Standard basis: VSTO-6G (5D, 7F)</w:t>
      </w:r>
    </w:p>
    <w:p w:rsidR="00863905" w:rsidRDefault="00863905" w:rsidP="00863905">
      <w:r>
        <w:t xml:space="preserve"> There are    62 symmetry adapted basis functions of A   symmetry.</w:t>
      </w:r>
    </w:p>
    <w:p w:rsidR="00863905" w:rsidRDefault="00863905" w:rsidP="00863905">
      <w:r>
        <w:t xml:space="preserve"> Integral buffers will be    131072 words long.</w:t>
      </w:r>
    </w:p>
    <w:p w:rsidR="00863905" w:rsidRDefault="00863905" w:rsidP="00863905">
      <w:r>
        <w:t xml:space="preserve"> Regular integral format.</w:t>
      </w:r>
    </w:p>
    <w:p w:rsidR="00863905" w:rsidRDefault="00863905" w:rsidP="00863905">
      <w:r>
        <w:t xml:space="preserve"> Two-electron integral symmetry is turned off.</w:t>
      </w:r>
    </w:p>
    <w:p w:rsidR="00863905" w:rsidRDefault="00863905" w:rsidP="00863905">
      <w:r>
        <w:t xml:space="preserve">    62 basis functions,   372 primitive gaussians,    62 cartesian basis functions</w:t>
      </w:r>
    </w:p>
    <w:p w:rsidR="00863905" w:rsidRDefault="00863905" w:rsidP="00863905">
      <w:r>
        <w:t xml:space="preserve">    34 alpha electrons       34 beta electrons</w:t>
      </w:r>
    </w:p>
    <w:p w:rsidR="00863905" w:rsidRDefault="00863905" w:rsidP="00863905">
      <w:r>
        <w:t xml:space="preserve">       nuclear repulsion energy       454.1162776495 Hartrees.</w:t>
      </w:r>
    </w:p>
    <w:p w:rsidR="00863905" w:rsidRDefault="00863905" w:rsidP="00863905">
      <w:r>
        <w:t xml:space="preserve"> Do NDO integrals.</w:t>
      </w:r>
    </w:p>
    <w:p w:rsidR="00863905" w:rsidRDefault="00863905" w:rsidP="00863905">
      <w:r>
        <w:t xml:space="preserve"> One-electron integrals computed using PRISM.</w:t>
      </w:r>
    </w:p>
    <w:p w:rsidR="00863905" w:rsidRDefault="00863905" w:rsidP="00863905">
      <w:r>
        <w:t xml:space="preserve"> NBasis=    62 RedAO= F  NBF=    62</w:t>
      </w:r>
    </w:p>
    <w:p w:rsidR="00863905" w:rsidRDefault="00863905" w:rsidP="00863905">
      <w:r>
        <w:lastRenderedPageBreak/>
        <w:t xml:space="preserve"> NBsUse=    62 1.00D-04 NBFU=    62</w:t>
      </w:r>
    </w:p>
    <w:p w:rsidR="00863905" w:rsidRDefault="00863905" w:rsidP="00863905">
      <w:r>
        <w:t xml:space="preserve"> Initial guess read from the read-write file.</w:t>
      </w:r>
    </w:p>
    <w:p w:rsidR="00863905" w:rsidRDefault="00863905" w:rsidP="00863905">
      <w:r>
        <w:t xml:space="preserve"> B after Tr=     0.000000    0.000000    0.000000</w:t>
      </w:r>
    </w:p>
    <w:p w:rsidR="00863905" w:rsidRDefault="00863905" w:rsidP="00863905">
      <w:r>
        <w:t xml:space="preserve">         Rot=    1.000000    0.000000    0.000000    0.000000 Ang=   0.00 deg.</w:t>
      </w:r>
    </w:p>
    <w:p w:rsidR="00863905" w:rsidRDefault="00863905" w:rsidP="00863905">
      <w:r>
        <w:t xml:space="preserve"> Initial guess orbital symmetries:</w:t>
      </w:r>
    </w:p>
    <w:p w:rsidR="00863905" w:rsidRDefault="00863905" w:rsidP="00863905">
      <w:r>
        <w:t xml:space="preserve">       Occupied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 (A) (A) (A) (A) (A) (A)</w:t>
      </w:r>
    </w:p>
    <w:p w:rsidR="00863905" w:rsidRDefault="00863905" w:rsidP="00863905">
      <w:r>
        <w:t xml:space="preserve">       Virtual 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</w:t>
      </w:r>
    </w:p>
    <w:p w:rsidR="00863905" w:rsidRDefault="00863905" w:rsidP="00863905">
      <w:r>
        <w:t xml:space="preserve"> Requested convergence on RMS density matrix=1.00D-08 within 128 cycles.</w:t>
      </w:r>
    </w:p>
    <w:p w:rsidR="00863905" w:rsidRDefault="00863905" w:rsidP="00863905">
      <w:r>
        <w:t xml:space="preserve"> Requested convergence on MAX density matrix=1.00D-06.</w:t>
      </w:r>
    </w:p>
    <w:p w:rsidR="00863905" w:rsidRDefault="00863905" w:rsidP="00863905">
      <w:r>
        <w:t xml:space="preserve"> Requested convergence on             energy=1.00D-06.</w:t>
      </w:r>
    </w:p>
    <w:p w:rsidR="00863905" w:rsidRDefault="00863905" w:rsidP="00863905">
      <w:r>
        <w:t xml:space="preserve"> No special actions if energy rises.</w:t>
      </w:r>
    </w:p>
    <w:p w:rsidR="00863905" w:rsidRDefault="00863905" w:rsidP="00863905">
      <w:r>
        <w:t xml:space="preserve"> Overlap will be assumed to be unity.</w:t>
      </w:r>
    </w:p>
    <w:p w:rsidR="00863905" w:rsidRDefault="00863905" w:rsidP="00863905">
      <w:r>
        <w:t xml:space="preserve"> Keep J ints in memory in canonical form, NReq=899243.</w:t>
      </w:r>
    </w:p>
    <w:p w:rsidR="00863905" w:rsidRDefault="00863905" w:rsidP="00863905">
      <w:r>
        <w:t xml:space="preserve"> SCF Done:  E(RAM1) = -0.159141880023E-01 A.U. after   15 cycles</w:t>
      </w:r>
    </w:p>
    <w:p w:rsidR="00863905" w:rsidRDefault="00863905" w:rsidP="00863905">
      <w:r>
        <w:t xml:space="preserve">             Convg  =    0.5972D-08             -V/T =  0.9997</w:t>
      </w:r>
    </w:p>
    <w:p w:rsidR="00863905" w:rsidRDefault="00863905" w:rsidP="00863905">
      <w:r>
        <w:t xml:space="preserve"> Calling FoFJK, ICntrl=      2127 FMM=F ISym2X=0 I1Cent= 0 IOpClX= 0 NMat=1 NMatS=1 NMatT=0.</w:t>
      </w:r>
    </w:p>
    <w:p w:rsidR="00863905" w:rsidRDefault="00863905" w:rsidP="00863905">
      <w:r>
        <w:t xml:space="preserve"> ***** Axes restored to original set *****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Center     Atomic                   Forces (Hartrees/Bohr)</w:t>
      </w:r>
    </w:p>
    <w:p w:rsidR="00863905" w:rsidRDefault="00863905" w:rsidP="00863905">
      <w:r>
        <w:t xml:space="preserve"> Number     Number              X              Y              Z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     1        6          -0.012840590    0.007453224    0.001969082</w:t>
      </w:r>
    </w:p>
    <w:p w:rsidR="00863905" w:rsidRDefault="00863905" w:rsidP="00863905">
      <w:r>
        <w:t xml:space="preserve">      2        6           0.017700055   -0.003646848   -0.011161650</w:t>
      </w:r>
    </w:p>
    <w:p w:rsidR="00863905" w:rsidRDefault="00863905" w:rsidP="00863905">
      <w:r>
        <w:lastRenderedPageBreak/>
        <w:t xml:space="preserve">      3        6          -0.014763658   -0.007145225   -0.001500808</w:t>
      </w:r>
    </w:p>
    <w:p w:rsidR="00863905" w:rsidRDefault="00863905" w:rsidP="00863905">
      <w:r>
        <w:t xml:space="preserve">      4        6           0.007968739    0.015239822   -0.012902567</w:t>
      </w:r>
    </w:p>
    <w:p w:rsidR="00863905" w:rsidRDefault="00863905" w:rsidP="00863905">
      <w:r>
        <w:t xml:space="preserve">      5        1           0.003311885   -0.001010384    0.010632597</w:t>
      </w:r>
    </w:p>
    <w:p w:rsidR="00863905" w:rsidRDefault="00863905" w:rsidP="00863905">
      <w:r>
        <w:t xml:space="preserve">      6        1           0.002562327    0.000679854    0.010000765</w:t>
      </w:r>
    </w:p>
    <w:p w:rsidR="00863905" w:rsidRDefault="00863905" w:rsidP="00863905">
      <w:r>
        <w:t xml:space="preserve">      7        6           0.002674195   -0.001238302    0.005904191</w:t>
      </w:r>
    </w:p>
    <w:p w:rsidR="00863905" w:rsidRDefault="00863905" w:rsidP="00863905">
      <w:r>
        <w:t xml:space="preserve">      8        1          -0.000110881    0.001424251    0.001194428</w:t>
      </w:r>
    </w:p>
    <w:p w:rsidR="00863905" w:rsidRDefault="00863905" w:rsidP="00863905">
      <w:r>
        <w:t xml:space="preserve">      9        1           0.001705261   -0.001106466    0.000148080</w:t>
      </w:r>
    </w:p>
    <w:p w:rsidR="00863905" w:rsidRDefault="00863905" w:rsidP="00863905">
      <w:r>
        <w:t xml:space="preserve">     10        6           0.002119640   -0.004220909    0.000816301</w:t>
      </w:r>
    </w:p>
    <w:p w:rsidR="00863905" w:rsidRDefault="00863905" w:rsidP="00863905">
      <w:r>
        <w:t xml:space="preserve">     11        1           0.000397501   -0.001106432   -0.000044999</w:t>
      </w:r>
    </w:p>
    <w:p w:rsidR="00863905" w:rsidRDefault="00863905" w:rsidP="00863905">
      <w:r>
        <w:t xml:space="preserve">     12        1           0.000926587    0.000705593   -0.000280321</w:t>
      </w:r>
    </w:p>
    <w:p w:rsidR="00863905" w:rsidRDefault="00863905" w:rsidP="00863905">
      <w:r>
        <w:t xml:space="preserve">     13        1           0.000237708   -0.002292431   -0.002364822</w:t>
      </w:r>
    </w:p>
    <w:p w:rsidR="00863905" w:rsidRDefault="00863905" w:rsidP="00863905">
      <w:r>
        <w:t xml:space="preserve">     14        1          -0.003287989   -0.001307791   -0.004187001</w:t>
      </w:r>
    </w:p>
    <w:p w:rsidR="00863905" w:rsidRDefault="00863905" w:rsidP="00863905">
      <w:r>
        <w:t xml:space="preserve">     15        8           0.000003999   -0.000094745   -0.001616292</w:t>
      </w:r>
    </w:p>
    <w:p w:rsidR="00863905" w:rsidRDefault="00863905" w:rsidP="00863905">
      <w:r>
        <w:t xml:space="preserve">     16        6          -0.008271109    0.010812147    0.012155138</w:t>
      </w:r>
    </w:p>
    <w:p w:rsidR="00863905" w:rsidRDefault="00863905" w:rsidP="00863905">
      <w:r>
        <w:t xml:space="preserve">     17        6          -0.005183043   -0.001672354    0.008534858</w:t>
      </w:r>
    </w:p>
    <w:p w:rsidR="00863905" w:rsidRDefault="00863905" w:rsidP="00863905">
      <w:r>
        <w:t xml:space="preserve">     18        6           0.000240748   -0.000578561   -0.006639621</w:t>
      </w:r>
    </w:p>
    <w:p w:rsidR="00863905" w:rsidRDefault="00863905" w:rsidP="00863905">
      <w:r>
        <w:t xml:space="preserve">     19        8           0.000384459    0.000746473    0.003907602</w:t>
      </w:r>
    </w:p>
    <w:p w:rsidR="00863905" w:rsidRDefault="00863905" w:rsidP="00863905">
      <w:r>
        <w:t xml:space="preserve">     20        6           0.009239295   -0.005609954   -0.006527518</w:t>
      </w:r>
    </w:p>
    <w:p w:rsidR="00863905" w:rsidRDefault="00863905" w:rsidP="00863905">
      <w:r>
        <w:t xml:space="preserve">     21        8          -0.000567301    0.001680102    0.000484747</w:t>
      </w:r>
    </w:p>
    <w:p w:rsidR="00863905" w:rsidRDefault="00863905" w:rsidP="00863905">
      <w:r>
        <w:t xml:space="preserve">     22        1          -0.003423214   -0.001684246   -0.004968589</w:t>
      </w:r>
    </w:p>
    <w:p w:rsidR="00863905" w:rsidRDefault="00863905" w:rsidP="00863905">
      <w:r>
        <w:t xml:space="preserve">     23        1          -0.001024614   -0.006026818   -0.003553601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Cartesian Forces:  Max     0.017700055 RMS     0.006030947</w:t>
      </w:r>
    </w:p>
    <w:p w:rsidR="00863905" w:rsidRDefault="00863905" w:rsidP="00863905"/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>
      <w:r>
        <w:t xml:space="preserve"> Berny optimization.</w:t>
      </w:r>
    </w:p>
    <w:p w:rsidR="00863905" w:rsidRDefault="00863905" w:rsidP="00863905">
      <w:r>
        <w:t xml:space="preserve"> Internal  Forces:  Max     0.017317149 RMS     0.002989158</w:t>
      </w:r>
    </w:p>
    <w:p w:rsidR="00863905" w:rsidRDefault="00863905" w:rsidP="00863905">
      <w:r>
        <w:lastRenderedPageBreak/>
        <w:t xml:space="preserve"> Search for a saddle point.</w:t>
      </w:r>
    </w:p>
    <w:p w:rsidR="00863905" w:rsidRDefault="00863905" w:rsidP="00863905">
      <w:r>
        <w:t xml:space="preserve"> Step number  15 out of a maximum of  138</w:t>
      </w:r>
    </w:p>
    <w:p w:rsidR="00863905" w:rsidRDefault="00863905" w:rsidP="00863905">
      <w:r>
        <w:t xml:space="preserve"> All quantities printed in internal units (Hartrees-Bohrs-Radians)</w:t>
      </w:r>
    </w:p>
    <w:p w:rsidR="00863905" w:rsidRDefault="00863905" w:rsidP="00863905">
      <w:r>
        <w:t xml:space="preserve"> Swaping is turned off.</w:t>
      </w:r>
    </w:p>
    <w:p w:rsidR="00863905" w:rsidRDefault="00863905" w:rsidP="00863905">
      <w:r>
        <w:t xml:space="preserve"> Update second derivatives using D2CorX and points   14   15</w:t>
      </w:r>
    </w:p>
    <w:p w:rsidR="00863905" w:rsidRDefault="00863905" w:rsidP="00863905">
      <w:r>
        <w:t xml:space="preserve"> ITU=  0  0  0  0  0  0  0  0  0  0  0  0  0  0  0</w:t>
      </w:r>
    </w:p>
    <w:p w:rsidR="00863905" w:rsidRDefault="00863905" w:rsidP="00863905">
      <w:r>
        <w:t xml:space="preserve">     Eigenvalues ---   -0.05769  -0.00182   0.00184   0.00342   0.00584</w:t>
      </w:r>
    </w:p>
    <w:p w:rsidR="00863905" w:rsidRDefault="00863905" w:rsidP="00863905">
      <w:r>
        <w:t xml:space="preserve">     Eigenvalues ---    0.00743   0.00879   0.01303   0.01531   0.01695</w:t>
      </w:r>
    </w:p>
    <w:p w:rsidR="00863905" w:rsidRDefault="00863905" w:rsidP="00863905">
      <w:r>
        <w:t xml:space="preserve">     Eigenvalues ---    0.01941   0.02066   0.02282   0.02400   0.02520</w:t>
      </w:r>
    </w:p>
    <w:p w:rsidR="00863905" w:rsidRDefault="00863905" w:rsidP="00863905">
      <w:r>
        <w:t xml:space="preserve">     Eigenvalues ---    0.02597   0.02693   0.02944   0.03078   0.03236</w:t>
      </w:r>
    </w:p>
    <w:p w:rsidR="00863905" w:rsidRDefault="00863905" w:rsidP="00863905">
      <w:r>
        <w:t xml:space="preserve">     Eigenvalues ---    0.03613   0.03631   0.03810   0.03846   0.04296</w:t>
      </w:r>
    </w:p>
    <w:p w:rsidR="00863905" w:rsidRDefault="00863905" w:rsidP="00863905">
      <w:r>
        <w:t xml:space="preserve">     Eigenvalues ---    0.04477   0.04903   0.05206   0.05474   0.05929</w:t>
      </w:r>
    </w:p>
    <w:p w:rsidR="00863905" w:rsidRDefault="00863905" w:rsidP="00863905">
      <w:r>
        <w:t xml:space="preserve">     Eigenvalues ---    0.06051   0.07330   0.07965   0.08563   0.09707</w:t>
      </w:r>
    </w:p>
    <w:p w:rsidR="00863905" w:rsidRDefault="00863905" w:rsidP="00863905">
      <w:r>
        <w:t xml:space="preserve">     Eigenvalues ---    0.11311   0.13116   0.13875   0.15090   0.18565</w:t>
      </w:r>
    </w:p>
    <w:p w:rsidR="00863905" w:rsidRDefault="00863905" w:rsidP="00863905">
      <w:r>
        <w:t xml:space="preserve">     Eigenvalues ---    0.20420   0.22748   0.24403   0.25315   0.27046</w:t>
      </w:r>
    </w:p>
    <w:p w:rsidR="00863905" w:rsidRDefault="00863905" w:rsidP="00863905">
      <w:r>
        <w:t xml:space="preserve">     Eigenvalues ---    0.27716   0.29332   0.30671   0.31169   0.31556</w:t>
      </w:r>
    </w:p>
    <w:p w:rsidR="00863905" w:rsidRDefault="00863905" w:rsidP="00863905">
      <w:r>
        <w:t xml:space="preserve">     Eigenvalues ---    0.31934   0.32213   0.32619   0.34030   0.34395</w:t>
      </w:r>
    </w:p>
    <w:p w:rsidR="00863905" w:rsidRDefault="00863905" w:rsidP="00863905">
      <w:r>
        <w:t xml:space="preserve">     Eigenvalues ---    0.35618   0.37349   0.39576   0.40426   0.43037</w:t>
      </w:r>
    </w:p>
    <w:p w:rsidR="00863905" w:rsidRDefault="00863905" w:rsidP="00863905">
      <w:r>
        <w:t xml:space="preserve">     Eigenvalues ---    0.45317   1.08276   1.10816</w:t>
      </w:r>
    </w:p>
    <w:p w:rsidR="00863905" w:rsidRDefault="00863905" w:rsidP="00863905">
      <w:r>
        <w:t xml:space="preserve"> Eigenvectors required to have negative eigenvalues:</w:t>
      </w:r>
    </w:p>
    <w:p w:rsidR="00863905" w:rsidRDefault="00863905" w:rsidP="00863905">
      <w:r>
        <w:t xml:space="preserve">                          R6        R10       A14       D30       R22</w:t>
      </w:r>
    </w:p>
    <w:p w:rsidR="00863905" w:rsidRDefault="00863905" w:rsidP="00863905">
      <w:r>
        <w:t xml:space="preserve">   1                    0.65672   0.57740  -0.10897  -0.10475   0.10109</w:t>
      </w:r>
    </w:p>
    <w:p w:rsidR="00863905" w:rsidRDefault="00863905" w:rsidP="00863905">
      <w:r>
        <w:t xml:space="preserve">                          D4        D41       A15       D68       D79</w:t>
      </w:r>
    </w:p>
    <w:p w:rsidR="00863905" w:rsidRDefault="00863905" w:rsidP="00863905">
      <w:r>
        <w:t xml:space="preserve">   1                    0.09891   0.09633  -0.09449   0.09324   0.08983</w:t>
      </w:r>
    </w:p>
    <w:p w:rsidR="00863905" w:rsidRDefault="00863905" w:rsidP="00863905">
      <w:r>
        <w:t xml:space="preserve"> RFO step:  Lambda0=1.949043267D-04 Lambda=-2.57142788D-02.</w:t>
      </w:r>
    </w:p>
    <w:p w:rsidR="00863905" w:rsidRDefault="00863905" w:rsidP="00863905">
      <w:r>
        <w:t xml:space="preserve"> Linear search not attempted -- option 19 set.</w:t>
      </w:r>
    </w:p>
    <w:p w:rsidR="00863905" w:rsidRDefault="00863905" w:rsidP="00863905">
      <w:r>
        <w:t xml:space="preserve"> Maximum step size (   0.300) exceeded in Quadratic search.</w:t>
      </w:r>
    </w:p>
    <w:p w:rsidR="00863905" w:rsidRDefault="00863905" w:rsidP="00863905">
      <w:r>
        <w:lastRenderedPageBreak/>
        <w:t xml:space="preserve">    -- Step size scaled by   0.484</w:t>
      </w:r>
    </w:p>
    <w:p w:rsidR="00863905" w:rsidRDefault="00863905" w:rsidP="00863905">
      <w:r>
        <w:t xml:space="preserve"> Iteration  1 RMS(Cart)=  0.06751497 RMS(Int)=  0.00221706</w:t>
      </w:r>
    </w:p>
    <w:p w:rsidR="00863905" w:rsidRDefault="00863905" w:rsidP="00863905">
      <w:r>
        <w:t xml:space="preserve"> Iteration  2 RMS(Cart)=  0.00277530 RMS(Int)=  0.00068921</w:t>
      </w:r>
    </w:p>
    <w:p w:rsidR="00863905" w:rsidRDefault="00863905" w:rsidP="00863905">
      <w:r>
        <w:t xml:space="preserve"> Iteration  3 RMS(Cart)=  0.00000594 RMS(Int)=  0.00068920</w:t>
      </w:r>
    </w:p>
    <w:p w:rsidR="00863905" w:rsidRDefault="00863905" w:rsidP="00863905">
      <w:r>
        <w:t xml:space="preserve"> Iteration  4 RMS(Cart)=  0.00000000 RMS(Int)=  0.00068920</w:t>
      </w:r>
    </w:p>
    <w:p w:rsidR="00863905" w:rsidRDefault="00863905" w:rsidP="00863905">
      <w:r>
        <w:t xml:space="preserve"> Variable       Old X    -DE/DX   Delta X   Delta X   Delta X     New X</w:t>
      </w:r>
    </w:p>
    <w:p w:rsidR="00863905" w:rsidRDefault="00863905" w:rsidP="00863905">
      <w:r>
        <w:t xml:space="preserve">                                 (Linear)    (Quad)   (Total)</w:t>
      </w:r>
    </w:p>
    <w:p w:rsidR="00863905" w:rsidRDefault="00863905" w:rsidP="00863905">
      <w:r>
        <w:t xml:space="preserve">    R1        2.54703   0.01732   0.00000   0.03473   0.03499   2.58202</w:t>
      </w:r>
    </w:p>
    <w:p w:rsidR="00863905" w:rsidRDefault="00863905" w:rsidP="00863905">
      <w:r>
        <w:t xml:space="preserve">    R2        2.67586   0.00422   0.00000   0.00845   0.00942   2.68528</w:t>
      </w:r>
    </w:p>
    <w:p w:rsidR="00863905" w:rsidRDefault="00863905" w:rsidP="00863905">
      <w:r>
        <w:t xml:space="preserve">    R3        2.07974   0.00087   0.00000  -0.00176  -0.00176   2.07798</w:t>
      </w:r>
    </w:p>
    <w:p w:rsidR="00863905" w:rsidRDefault="00863905" w:rsidP="00863905">
      <w:r>
        <w:t xml:space="preserve">    R4        2.80723  -0.00440   0.00000  -0.02778  -0.02838   2.77884</w:t>
      </w:r>
    </w:p>
    <w:p w:rsidR="00863905" w:rsidRDefault="00863905" w:rsidP="00863905">
      <w:r>
        <w:t xml:space="preserve">    R5        2.08224  -0.00023   0.00000  -0.00139  -0.00139   2.08085</w:t>
      </w:r>
    </w:p>
    <w:p w:rsidR="00863905" w:rsidRDefault="00863905" w:rsidP="00863905">
      <w:r>
        <w:t xml:space="preserve">    R6        6.74326  -0.00664   0.00000  -0.20240  -0.20210   6.54116</w:t>
      </w:r>
    </w:p>
    <w:p w:rsidR="00863905" w:rsidRDefault="00863905" w:rsidP="00863905">
      <w:r>
        <w:t xml:space="preserve">    R7        2.68154  -0.01592   0.00000  -0.06517  -0.06458   2.61696</w:t>
      </w:r>
    </w:p>
    <w:p w:rsidR="00863905" w:rsidRDefault="00863905" w:rsidP="00863905">
      <w:r>
        <w:t xml:space="preserve">    R8        2.84336   0.00414   0.00000   0.00396   0.00370   2.84706</w:t>
      </w:r>
    </w:p>
    <w:p w:rsidR="00863905" w:rsidRDefault="00863905" w:rsidP="00863905">
      <w:r>
        <w:t xml:space="preserve">    R9        2.12235  -0.00206   0.00000  -0.00383  -0.00383   2.11853</w:t>
      </w:r>
    </w:p>
    <w:p w:rsidR="00863905" w:rsidRDefault="00863905" w:rsidP="00863905">
      <w:r>
        <w:t xml:space="preserve">   R10        3.43965   0.00157   0.00000   0.06286   0.06256   3.50221</w:t>
      </w:r>
    </w:p>
    <w:p w:rsidR="00863905" w:rsidRDefault="00863905" w:rsidP="00863905">
      <w:r>
        <w:t xml:space="preserve">   R11        2.07870   0.00074   0.00000   0.00020   0.00020   2.07890</w:t>
      </w:r>
    </w:p>
    <w:p w:rsidR="00863905" w:rsidRDefault="00863905" w:rsidP="00863905">
      <w:r>
        <w:t xml:space="preserve">   R12        2.12260  -0.00045   0.00000   0.00129   0.00129   2.12389</w:t>
      </w:r>
    </w:p>
    <w:p w:rsidR="00863905" w:rsidRDefault="00863905" w:rsidP="00863905">
      <w:r>
        <w:t xml:space="preserve">   R13        2.13576  -0.00044   0.00000  -0.00067  -0.00067   2.13509</w:t>
      </w:r>
    </w:p>
    <w:p w:rsidR="00863905" w:rsidRDefault="00863905" w:rsidP="00863905">
      <w:r>
        <w:t xml:space="preserve">   R14        2.87683   0.00003   0.00000  -0.00894  -0.01004   2.86679</w:t>
      </w:r>
    </w:p>
    <w:p w:rsidR="00863905" w:rsidRDefault="00863905" w:rsidP="00863905">
      <w:r>
        <w:t xml:space="preserve">   R15        2.12024  -0.00013   0.00000   0.00101   0.00101   2.12125</w:t>
      </w:r>
    </w:p>
    <w:p w:rsidR="00863905" w:rsidRDefault="00863905" w:rsidP="00863905">
      <w:r>
        <w:t xml:space="preserve">   R16        2.13012   0.00005   0.00000   0.00019   0.00019   2.13030</w:t>
      </w:r>
    </w:p>
    <w:p w:rsidR="00863905" w:rsidRDefault="00863905" w:rsidP="00863905">
      <w:r>
        <w:t xml:space="preserve">   R17        2.62819   0.00123   0.00000   0.00757   0.00806   2.63625</w:t>
      </w:r>
    </w:p>
    <w:p w:rsidR="00863905" w:rsidRDefault="00863905" w:rsidP="00863905">
      <w:r>
        <w:t xml:space="preserve">   R18        2.70106   0.00117   0.00000  -0.00286  -0.00288   2.69818</w:t>
      </w:r>
    </w:p>
    <w:p w:rsidR="00863905" w:rsidRDefault="00863905" w:rsidP="00863905">
      <w:r>
        <w:t xml:space="preserve">   R19        2.64521   0.00785   0.00000   0.02811   0.02776   2.67297</w:t>
      </w:r>
    </w:p>
    <w:p w:rsidR="00863905" w:rsidRDefault="00863905" w:rsidP="00863905">
      <w:r>
        <w:t xml:space="preserve">   R20        2.87018   0.00199   0.00000  -0.00721  -0.00687   2.86331</w:t>
      </w:r>
    </w:p>
    <w:p w:rsidR="00863905" w:rsidRDefault="00863905" w:rsidP="00863905">
      <w:r>
        <w:lastRenderedPageBreak/>
        <w:t xml:space="preserve">   R21        2.10727  -0.00119   0.00000  -0.01024  -0.01024   2.09703</w:t>
      </w:r>
    </w:p>
    <w:p w:rsidR="00863905" w:rsidRDefault="00863905" w:rsidP="00863905">
      <w:r>
        <w:t xml:space="preserve">   R22        2.73863   0.00763   0.00000  -0.00292  -0.00343   2.73520</w:t>
      </w:r>
    </w:p>
    <w:p w:rsidR="00863905" w:rsidRDefault="00863905" w:rsidP="00863905">
      <w:r>
        <w:t xml:space="preserve">   R23        2.04917   0.00197   0.00000   0.00098   0.00098   2.05016</w:t>
      </w:r>
    </w:p>
    <w:p w:rsidR="00863905" w:rsidRDefault="00863905" w:rsidP="00863905">
      <w:r>
        <w:t xml:space="preserve">   R24        2.31043  -0.00165   0.00000  -0.00180  -0.00180   2.30863</w:t>
      </w:r>
    </w:p>
    <w:p w:rsidR="00863905" w:rsidRDefault="00863905" w:rsidP="00863905">
      <w:r>
        <w:t xml:space="preserve">   R25        2.31008  -0.00115   0.00000  -0.00138  -0.00138   2.30870</w:t>
      </w:r>
    </w:p>
    <w:p w:rsidR="00863905" w:rsidRDefault="00863905" w:rsidP="00863905">
      <w:r>
        <w:t xml:space="preserve">    A1        2.08207  -0.00155   0.00000   0.01948   0.01809   2.10017</w:t>
      </w:r>
    </w:p>
    <w:p w:rsidR="00863905" w:rsidRDefault="00863905" w:rsidP="00863905">
      <w:r>
        <w:t xml:space="preserve">    A2        2.11582   0.00224   0.00000  -0.00763  -0.00813   2.10769</w:t>
      </w:r>
    </w:p>
    <w:p w:rsidR="00863905" w:rsidRDefault="00863905" w:rsidP="00863905">
      <w:r>
        <w:t xml:space="preserve">    A3        2.07994  -0.00045   0.00000  -0.00467  -0.00520   2.07474</w:t>
      </w:r>
    </w:p>
    <w:p w:rsidR="00863905" w:rsidRDefault="00863905" w:rsidP="00863905">
      <w:r>
        <w:t xml:space="preserve">    A4        2.11163  -0.00087   0.00000   0.01475   0.01490   2.12653</w:t>
      </w:r>
    </w:p>
    <w:p w:rsidR="00863905" w:rsidRDefault="00863905" w:rsidP="00863905">
      <w:r>
        <w:t xml:space="preserve">    A5        2.13580   0.00147   0.00000  -0.01952  -0.01912   2.11668</w:t>
      </w:r>
    </w:p>
    <w:p w:rsidR="00863905" w:rsidRDefault="00863905" w:rsidP="00863905">
      <w:r>
        <w:t xml:space="preserve">    A6        1.41906  -0.00565   0.00000  -0.05566  -0.05659   1.36246</w:t>
      </w:r>
    </w:p>
    <w:p w:rsidR="00863905" w:rsidRDefault="00863905" w:rsidP="00863905">
      <w:r>
        <w:t xml:space="preserve">    A7        2.03349  -0.00041   0.00000   0.00605   0.00530   2.03879</w:t>
      </w:r>
    </w:p>
    <w:p w:rsidR="00863905" w:rsidRDefault="00863905" w:rsidP="00863905">
      <w:r>
        <w:t xml:space="preserve">    A8        1.43815   0.00272   0.00000   0.04260   0.04333   1.48148</w:t>
      </w:r>
    </w:p>
    <w:p w:rsidR="00863905" w:rsidRDefault="00863905" w:rsidP="00863905">
      <w:r>
        <w:t xml:space="preserve">    A9        1.92609   0.00043   0.00000   0.00337   0.00275   1.92885</w:t>
      </w:r>
    </w:p>
    <w:p w:rsidR="00863905" w:rsidRDefault="00863905" w:rsidP="00863905">
      <w:r>
        <w:t xml:space="preserve">   A10        2.01201   0.00384   0.00000   0.05150   0.05181   2.06382</w:t>
      </w:r>
    </w:p>
    <w:p w:rsidR="00863905" w:rsidRDefault="00863905" w:rsidP="00863905">
      <w:r>
        <w:t xml:space="preserve">   A11        1.99910  -0.00097   0.00000   0.01514   0.01426   2.01336</w:t>
      </w:r>
    </w:p>
    <w:p w:rsidR="00863905" w:rsidRDefault="00863905" w:rsidP="00863905">
      <w:r>
        <w:t xml:space="preserve">   A12        1.94342  -0.00481   0.00000  -0.09135  -0.09247   1.85094</w:t>
      </w:r>
    </w:p>
    <w:p w:rsidR="00863905" w:rsidRDefault="00863905" w:rsidP="00863905">
      <w:r>
        <w:t xml:space="preserve">   A13        1.95411  -0.00002   0.00000  -0.01424  -0.01573   1.93838</w:t>
      </w:r>
    </w:p>
    <w:p w:rsidR="00863905" w:rsidRDefault="00863905" w:rsidP="00863905">
      <w:r>
        <w:t xml:space="preserve">   A14        1.89840   0.00009   0.00000   0.02140   0.02293   1.92133</w:t>
      </w:r>
    </w:p>
    <w:p w:rsidR="00863905" w:rsidRDefault="00863905" w:rsidP="00863905">
      <w:r>
        <w:t xml:space="preserve">   A15        1.61584   0.00092   0.00000   0.00191   0.00247   1.61831</w:t>
      </w:r>
    </w:p>
    <w:p w:rsidR="00863905" w:rsidRDefault="00863905" w:rsidP="00863905">
      <w:r>
        <w:t xml:space="preserve">   A16        2.11578   0.00088   0.00000  -0.03308  -0.03403   2.08176</w:t>
      </w:r>
    </w:p>
    <w:p w:rsidR="00863905" w:rsidRDefault="00863905" w:rsidP="00863905">
      <w:r>
        <w:t xml:space="preserve">   A17        2.07222  -0.00006   0.00000   0.02659   0.02622   2.09844</w:t>
      </w:r>
    </w:p>
    <w:p w:rsidR="00863905" w:rsidRDefault="00863905" w:rsidP="00863905">
      <w:r>
        <w:t xml:space="preserve">   A18        2.08896  -0.00050   0.00000   0.01329   0.01281   2.10177</w:t>
      </w:r>
    </w:p>
    <w:p w:rsidR="00863905" w:rsidRDefault="00863905" w:rsidP="00863905">
      <w:r>
        <w:t xml:space="preserve">   A19        1.92317  -0.00037   0.00000   0.00719   0.00780   1.93098</w:t>
      </w:r>
    </w:p>
    <w:p w:rsidR="00863905" w:rsidRDefault="00863905" w:rsidP="00863905">
      <w:r>
        <w:t xml:space="preserve">   A20        1.83849   0.00115   0.00000   0.01280   0.01242   1.85091</w:t>
      </w:r>
    </w:p>
    <w:p w:rsidR="00863905" w:rsidRDefault="00863905" w:rsidP="00863905">
      <w:r>
        <w:t xml:space="preserve">   A21        2.01768  -0.00088   0.00000  -0.01607  -0.01656   2.00112</w:t>
      </w:r>
    </w:p>
    <w:p w:rsidR="00863905" w:rsidRDefault="00863905" w:rsidP="00863905">
      <w:r>
        <w:t xml:space="preserve">   A22        1.85792  -0.00024   0.00000  -0.00789  -0.00799   1.84993</w:t>
      </w:r>
    </w:p>
    <w:p w:rsidR="00863905" w:rsidRDefault="00863905" w:rsidP="00863905">
      <w:r>
        <w:lastRenderedPageBreak/>
        <w:t xml:space="preserve">   A23        1.93113   0.00116   0.00000  -0.00367  -0.00396   1.92717</w:t>
      </w:r>
    </w:p>
    <w:p w:rsidR="00863905" w:rsidRDefault="00863905" w:rsidP="00863905">
      <w:r>
        <w:t xml:space="preserve">   A24        1.88603  -0.00080   0.00000   0.00897   0.00962   1.89564</w:t>
      </w:r>
    </w:p>
    <w:p w:rsidR="00863905" w:rsidRDefault="00863905" w:rsidP="00863905">
      <w:r>
        <w:t xml:space="preserve">   A25        2.01553   0.00196   0.00000   0.00758   0.00753   2.02305</w:t>
      </w:r>
    </w:p>
    <w:p w:rsidR="00863905" w:rsidRDefault="00863905" w:rsidP="00863905">
      <w:r>
        <w:t xml:space="preserve">   A26        1.93193   0.00049   0.00000  -0.00321  -0.00372   1.92821</w:t>
      </w:r>
    </w:p>
    <w:p w:rsidR="00863905" w:rsidRDefault="00863905" w:rsidP="00863905">
      <w:r>
        <w:t xml:space="preserve">   A27        1.84850  -0.00095   0.00000  -0.00084  -0.00033   1.84817</w:t>
      </w:r>
    </w:p>
    <w:p w:rsidR="00863905" w:rsidRDefault="00863905" w:rsidP="00863905">
      <w:r>
        <w:t xml:space="preserve">   A28        1.91858  -0.00166   0.00000  -0.00654  -0.00600   1.91258</w:t>
      </w:r>
    </w:p>
    <w:p w:rsidR="00863905" w:rsidRDefault="00863905" w:rsidP="00863905">
      <w:r>
        <w:t xml:space="preserve">   A29        1.88308  -0.00006   0.00000   0.00399   0.00347   1.88656</w:t>
      </w:r>
    </w:p>
    <w:p w:rsidR="00863905" w:rsidRDefault="00863905" w:rsidP="00863905">
      <w:r>
        <w:t xml:space="preserve">   A30        1.85767   0.00012   0.00000  -0.00111  -0.00112   1.85655</w:t>
      </w:r>
    </w:p>
    <w:p w:rsidR="00863905" w:rsidRDefault="00863905" w:rsidP="00863905">
      <w:r>
        <w:t xml:space="preserve">   A31        1.87556   0.00219   0.00000   0.00543   0.00549   1.88105</w:t>
      </w:r>
    </w:p>
    <w:p w:rsidR="00863905" w:rsidRDefault="00863905" w:rsidP="00863905">
      <w:r>
        <w:t xml:space="preserve">   A32        2.08983  -0.00208   0.00000  -0.05961  -0.06064   2.02919</w:t>
      </w:r>
    </w:p>
    <w:p w:rsidR="00863905" w:rsidRDefault="00863905" w:rsidP="00863905">
      <w:r>
        <w:t xml:space="preserve">   A33        1.83038   0.00029   0.00000  -0.01541  -0.01591   1.81446</w:t>
      </w:r>
    </w:p>
    <w:p w:rsidR="00863905" w:rsidRDefault="00863905" w:rsidP="00863905">
      <w:r>
        <w:t xml:space="preserve">   A34        1.67770  -0.00105   0.00000   0.01574   0.01659   1.69429</w:t>
      </w:r>
    </w:p>
    <w:p w:rsidR="00863905" w:rsidRDefault="00863905" w:rsidP="00863905">
      <w:r>
        <w:t xml:space="preserve">   A35        1.83162  -0.00100   0.00000   0.00067  -0.00069   1.83094</w:t>
      </w:r>
    </w:p>
    <w:p w:rsidR="00863905" w:rsidRDefault="00863905" w:rsidP="00863905">
      <w:r>
        <w:t xml:space="preserve">   A36        2.03932   0.00279   0.00000   0.02876   0.02849   2.06782</w:t>
      </w:r>
    </w:p>
    <w:p w:rsidR="00863905" w:rsidRDefault="00863905" w:rsidP="00863905">
      <w:r>
        <w:t xml:space="preserve">   A37        1.99071   0.00095   0.00000   0.02667   0.02634   2.01705</w:t>
      </w:r>
    </w:p>
    <w:p w:rsidR="00863905" w:rsidRDefault="00863905" w:rsidP="00863905">
      <w:r>
        <w:t xml:space="preserve">   A38        1.48688   0.00166   0.00000   0.05444   0.05470   1.54157</w:t>
      </w:r>
    </w:p>
    <w:p w:rsidR="00863905" w:rsidRDefault="00863905" w:rsidP="00863905">
      <w:r>
        <w:t xml:space="preserve">   A39        2.04790  -0.00352   0.00000  -0.07167  -0.07202   1.97588</w:t>
      </w:r>
    </w:p>
    <w:p w:rsidR="00863905" w:rsidRDefault="00863905" w:rsidP="00863905">
      <w:r>
        <w:t xml:space="preserve">   A40        1.46970  -0.00118   0.00000  -0.03416  -0.03477   1.43493</w:t>
      </w:r>
    </w:p>
    <w:p w:rsidR="00863905" w:rsidRDefault="00863905" w:rsidP="00863905">
      <w:r>
        <w:t xml:space="preserve">   A41        1.90850  -0.00096   0.00000  -0.00552  -0.00389   1.90461</w:t>
      </w:r>
    </w:p>
    <w:p w:rsidR="00863905" w:rsidRDefault="00863905" w:rsidP="00863905">
      <w:r>
        <w:t xml:space="preserve">   A42        2.20630   0.00072   0.00000   0.01222   0.01164   2.21794</w:t>
      </w:r>
    </w:p>
    <w:p w:rsidR="00863905" w:rsidRDefault="00863905" w:rsidP="00863905">
      <w:r>
        <w:t xml:space="preserve">   A43        2.13110   0.00117   0.00000   0.00941   0.00661   2.13771</w:t>
      </w:r>
    </w:p>
    <w:p w:rsidR="00863905" w:rsidRDefault="00863905" w:rsidP="00863905">
      <w:r>
        <w:t xml:space="preserve">   A44        1.90785   0.00117   0.00000  -0.00211  -0.00173   1.90612</w:t>
      </w:r>
    </w:p>
    <w:p w:rsidR="00863905" w:rsidRDefault="00863905" w:rsidP="00863905">
      <w:r>
        <w:t xml:space="preserve">   A45        2.05455  -0.00121   0.00000  -0.00464  -0.00484   2.04971</w:t>
      </w:r>
    </w:p>
    <w:p w:rsidR="00863905" w:rsidRDefault="00863905" w:rsidP="00863905">
      <w:r>
        <w:t xml:space="preserve">   A46        2.31956   0.00005   0.00000   0.00660   0.00642   2.32598</w:t>
      </w:r>
    </w:p>
    <w:p w:rsidR="00863905" w:rsidRDefault="00863905" w:rsidP="00863905">
      <w:r>
        <w:t xml:space="preserve">   A47        1.89912  -0.00144   0.00000   0.00188   0.00096   1.90008</w:t>
      </w:r>
    </w:p>
    <w:p w:rsidR="00863905" w:rsidRDefault="00863905" w:rsidP="00863905">
      <w:r>
        <w:t xml:space="preserve">   A48        2.00048  -0.00011   0.00000  -0.00109  -0.00066   1.99982</w:t>
      </w:r>
    </w:p>
    <w:p w:rsidR="00863905" w:rsidRDefault="00863905" w:rsidP="00863905">
      <w:r>
        <w:t xml:space="preserve">   A49        2.38355   0.00154   0.00000  -0.00089  -0.00046   2.38309</w:t>
      </w:r>
    </w:p>
    <w:p w:rsidR="00863905" w:rsidRDefault="00863905" w:rsidP="00863905">
      <w:r>
        <w:lastRenderedPageBreak/>
        <w:t xml:space="preserve">    D1       -0.41606   0.00426   0.00000   0.04127   0.04145  -0.37462</w:t>
      </w:r>
    </w:p>
    <w:p w:rsidR="00863905" w:rsidRDefault="00863905" w:rsidP="00863905">
      <w:r>
        <w:t xml:space="preserve">    D2        2.80045   0.00119   0.00000   0.02003   0.02055   2.82100</w:t>
      </w:r>
    </w:p>
    <w:p w:rsidR="00863905" w:rsidRDefault="00863905" w:rsidP="00863905">
      <w:r>
        <w:t xml:space="preserve">    D3        0.90421   0.00409   0.00000   0.05143   0.05104   0.95526</w:t>
      </w:r>
    </w:p>
    <w:p w:rsidR="00863905" w:rsidRDefault="00863905" w:rsidP="00863905">
      <w:r>
        <w:t xml:space="preserve">    D4        2.61364   0.00664   0.00000   0.11583   0.11615   2.72979</w:t>
      </w:r>
    </w:p>
    <w:p w:rsidR="00863905" w:rsidRDefault="00863905" w:rsidP="00863905">
      <w:r>
        <w:t xml:space="preserve">    D5       -0.45303   0.00357   0.00000   0.09459   0.09525  -0.35778</w:t>
      </w:r>
    </w:p>
    <w:p w:rsidR="00863905" w:rsidRDefault="00863905" w:rsidP="00863905">
      <w:r>
        <w:t xml:space="preserve">    D6       -2.34927   0.00648   0.00000   0.12599   0.12574  -2.22353</w:t>
      </w:r>
    </w:p>
    <w:p w:rsidR="00863905" w:rsidRDefault="00863905" w:rsidP="00863905">
      <w:r>
        <w:t xml:space="preserve">    D7       -0.09421  -0.00057   0.00000   0.00922   0.00946  -0.08476</w:t>
      </w:r>
    </w:p>
    <w:p w:rsidR="00863905" w:rsidRDefault="00863905" w:rsidP="00863905">
      <w:r>
        <w:t xml:space="preserve">    D8        2.92734   0.00250   0.00000   0.07563   0.07671   3.00405</w:t>
      </w:r>
    </w:p>
    <w:p w:rsidR="00863905" w:rsidRDefault="00863905" w:rsidP="00863905">
      <w:r>
        <w:t xml:space="preserve">    D9       -3.12623  -0.00308   0.00000  -0.06356  -0.06362   3.09333</w:t>
      </w:r>
    </w:p>
    <w:p w:rsidR="00863905" w:rsidRDefault="00863905" w:rsidP="00863905">
      <w:r>
        <w:t xml:space="preserve">   D10       -0.10468  -0.00001   0.00000   0.00285   0.00363  -0.10105</w:t>
      </w:r>
    </w:p>
    <w:p w:rsidR="00863905" w:rsidRDefault="00863905" w:rsidP="00863905">
      <w:r>
        <w:t xml:space="preserve">   D11        2.61226  -0.00446   0.00000  -0.05618  -0.05607   2.55620</w:t>
      </w:r>
    </w:p>
    <w:p w:rsidR="00863905" w:rsidRDefault="00863905" w:rsidP="00863905">
      <w:r>
        <w:t xml:space="preserve">   D12       -1.67357  -0.00431   0.00000  -0.05523  -0.05501  -1.72858</w:t>
      </w:r>
    </w:p>
    <w:p w:rsidR="00863905" w:rsidRDefault="00863905" w:rsidP="00863905">
      <w:r>
        <w:t xml:space="preserve">   D13        0.40695  -0.00502   0.00000  -0.04436  -0.04404   0.36291</w:t>
      </w:r>
    </w:p>
    <w:p w:rsidR="00863905" w:rsidRDefault="00863905" w:rsidP="00863905">
      <w:r>
        <w:t xml:space="preserve">   D14       -0.60004  -0.00148   0.00000  -0.03723  -0.03709  -0.63713</w:t>
      </w:r>
    </w:p>
    <w:p w:rsidR="00863905" w:rsidRDefault="00863905" w:rsidP="00863905">
      <w:r>
        <w:t xml:space="preserve">   D15        1.39732  -0.00133   0.00000  -0.03628  -0.03603   1.36128</w:t>
      </w:r>
    </w:p>
    <w:p w:rsidR="00863905" w:rsidRDefault="00863905" w:rsidP="00863905">
      <w:r>
        <w:t xml:space="preserve">   D16       -2.80536  -0.00204   0.00000  -0.02541  -0.02506  -2.83042</w:t>
      </w:r>
    </w:p>
    <w:p w:rsidR="00863905" w:rsidRDefault="00863905" w:rsidP="00863905">
      <w:r>
        <w:t xml:space="preserve">   D17        1.30244   0.00030   0.00000  -0.01276  -0.01229   1.29015</w:t>
      </w:r>
    </w:p>
    <w:p w:rsidR="00863905" w:rsidRDefault="00863905" w:rsidP="00863905">
      <w:r>
        <w:t xml:space="preserve">   D18       -2.98339   0.00045   0.00000  -0.01181  -0.01123  -2.99462</w:t>
      </w:r>
    </w:p>
    <w:p w:rsidR="00863905" w:rsidRDefault="00863905" w:rsidP="00863905">
      <w:r>
        <w:t xml:space="preserve">   D19       -0.90288  -0.00026   0.00000  -0.00094  -0.00026  -0.90314</w:t>
      </w:r>
    </w:p>
    <w:p w:rsidR="00863905" w:rsidRDefault="00863905" w:rsidP="00863905">
      <w:r>
        <w:t xml:space="preserve">   D20       -1.04684  -0.00011   0.00000  -0.01515  -0.01387  -1.06071</w:t>
      </w:r>
    </w:p>
    <w:p w:rsidR="00863905" w:rsidRDefault="00863905" w:rsidP="00863905">
      <w:r>
        <w:t xml:space="preserve">   D21       -2.95479   0.00044   0.00000  -0.03053  -0.02801  -2.98280</w:t>
      </w:r>
    </w:p>
    <w:p w:rsidR="00863905" w:rsidRDefault="00863905" w:rsidP="00863905">
      <w:r>
        <w:t xml:space="preserve">   D22        1.17657   0.00052   0.00000  -0.00685  -0.00692   1.16965</w:t>
      </w:r>
    </w:p>
    <w:p w:rsidR="00863905" w:rsidRDefault="00863905" w:rsidP="00863905">
      <w:r>
        <w:t xml:space="preserve">   D23        1.10136  -0.00029   0.00000   0.00318   0.00349   1.10485</w:t>
      </w:r>
    </w:p>
    <w:p w:rsidR="00863905" w:rsidRDefault="00863905" w:rsidP="00863905">
      <w:r>
        <w:t xml:space="preserve">   D24       -0.80659   0.00026   0.00000  -0.01220  -0.01065  -0.81724</w:t>
      </w:r>
    </w:p>
    <w:p w:rsidR="00863905" w:rsidRDefault="00863905" w:rsidP="00863905">
      <w:r>
        <w:t xml:space="preserve">   D25       -2.95841   0.00035   0.00000   0.01148   0.01044  -2.94798</w:t>
      </w:r>
    </w:p>
    <w:p w:rsidR="00863905" w:rsidRDefault="00863905" w:rsidP="00863905">
      <w:r>
        <w:t xml:space="preserve">   D26        3.11754   0.00023   0.00000   0.02453   0.02494  -3.14070</w:t>
      </w:r>
    </w:p>
    <w:p w:rsidR="00863905" w:rsidRDefault="00863905" w:rsidP="00863905">
      <w:r>
        <w:t xml:space="preserve">   D27        1.20960   0.00078   0.00000   0.00915   0.01080   1.22039</w:t>
      </w:r>
    </w:p>
    <w:p w:rsidR="00863905" w:rsidRDefault="00863905" w:rsidP="00863905">
      <w:r>
        <w:lastRenderedPageBreak/>
        <w:t xml:space="preserve">   D28       -0.94223   0.00087   0.00000   0.03284   0.03189  -0.91034</w:t>
      </w:r>
    </w:p>
    <w:p w:rsidR="00863905" w:rsidRDefault="00863905" w:rsidP="00863905">
      <w:r>
        <w:t xml:space="preserve">   D29        0.56892  -0.00353   0.00000  -0.05525  -0.05514   0.51377</w:t>
      </w:r>
    </w:p>
    <w:p w:rsidR="00863905" w:rsidRDefault="00863905" w:rsidP="00863905">
      <w:r>
        <w:t xml:space="preserve">   D30       -2.45150  -0.00667   0.00000  -0.12314  -0.12342  -2.57493</w:t>
      </w:r>
    </w:p>
    <w:p w:rsidR="00863905" w:rsidRDefault="00863905" w:rsidP="00863905">
      <w:r>
        <w:t xml:space="preserve">   D31        2.87432  -0.00058   0.00000  -0.00736  -0.00583   2.86849</w:t>
      </w:r>
    </w:p>
    <w:p w:rsidR="00863905" w:rsidRDefault="00863905" w:rsidP="00863905">
      <w:r>
        <w:t xml:space="preserve">   D32       -0.14610  -0.00371   0.00000  -0.07525  -0.07411  -0.22021</w:t>
      </w:r>
    </w:p>
    <w:p w:rsidR="00863905" w:rsidRDefault="00863905" w:rsidP="00863905">
      <w:r>
        <w:t xml:space="preserve">   D33       -1.60434  -0.00267   0.00000  -0.04869  -0.04733  -1.65167</w:t>
      </w:r>
    </w:p>
    <w:p w:rsidR="00863905" w:rsidRDefault="00863905" w:rsidP="00863905">
      <w:r>
        <w:t xml:space="preserve">   D34        1.65842  -0.00580   0.00000  -0.11659  -0.11561   1.54281</w:t>
      </w:r>
    </w:p>
    <w:p w:rsidR="00863905" w:rsidRDefault="00863905" w:rsidP="00863905">
      <w:r>
        <w:t xml:space="preserve">   D35       -0.53009   0.00185   0.00000   0.04055   0.04145  -0.48864</w:t>
      </w:r>
    </w:p>
    <w:p w:rsidR="00863905" w:rsidRDefault="00863905" w:rsidP="00863905">
      <w:r>
        <w:t xml:space="preserve">   D36       -2.72401   0.00212   0.00000   0.04614   0.04681  -2.67720</w:t>
      </w:r>
    </w:p>
    <w:p w:rsidR="00863905" w:rsidRDefault="00863905" w:rsidP="00863905">
      <w:r>
        <w:t xml:space="preserve">   D37        1.55252   0.00226   0.00000   0.04948   0.05012   1.60264</w:t>
      </w:r>
    </w:p>
    <w:p w:rsidR="00863905" w:rsidRDefault="00863905" w:rsidP="00863905">
      <w:r>
        <w:t xml:space="preserve">   D38       -2.85645  -0.00052   0.00000  -0.01880  -0.01817  -2.87462</w:t>
      </w:r>
    </w:p>
    <w:p w:rsidR="00863905" w:rsidRDefault="00863905" w:rsidP="00863905">
      <w:r>
        <w:t xml:space="preserve">   D39        1.23282  -0.00024   0.00000  -0.01321  -0.01282   1.22000</w:t>
      </w:r>
    </w:p>
    <w:p w:rsidR="00863905" w:rsidRDefault="00863905" w:rsidP="00863905">
      <w:r>
        <w:t xml:space="preserve">   D40       -0.77384  -0.00010   0.00000  -0.00987  -0.00951  -0.78334</w:t>
      </w:r>
    </w:p>
    <w:p w:rsidR="00863905" w:rsidRDefault="00863905" w:rsidP="00863905">
      <w:r>
        <w:t xml:space="preserve">   D41        1.66649  -0.00161   0.00000  -0.02517  -0.02497   1.64152</w:t>
      </w:r>
    </w:p>
    <w:p w:rsidR="00863905" w:rsidRDefault="00863905" w:rsidP="00863905">
      <w:r>
        <w:t xml:space="preserve">   D42       -0.52743  -0.00134   0.00000  -0.01958  -0.01961  -0.54704</w:t>
      </w:r>
    </w:p>
    <w:p w:rsidR="00863905" w:rsidRDefault="00863905" w:rsidP="00863905">
      <w:r>
        <w:t xml:space="preserve">   D43       -2.53409  -0.00120   0.00000  -0.01624  -0.01630  -2.55039</w:t>
      </w:r>
    </w:p>
    <w:p w:rsidR="00863905" w:rsidRDefault="00863905" w:rsidP="00863905">
      <w:r>
        <w:t xml:space="preserve">   D44        1.05762   0.00359   0.00000   0.04634   0.04496   1.10258</w:t>
      </w:r>
    </w:p>
    <w:p w:rsidR="00863905" w:rsidRDefault="00863905" w:rsidP="00863905">
      <w:r>
        <w:t xml:space="preserve">   D45        3.10529   0.00129   0.00000  -0.00023  -0.00042   3.10488</w:t>
      </w:r>
    </w:p>
    <w:p w:rsidR="00863905" w:rsidRDefault="00863905" w:rsidP="00863905">
      <w:r>
        <w:t xml:space="preserve">   D46       -1.13727   0.00200   0.00000   0.02981   0.02927  -1.10801</w:t>
      </w:r>
    </w:p>
    <w:p w:rsidR="00863905" w:rsidRDefault="00863905" w:rsidP="00863905">
      <w:r>
        <w:t xml:space="preserve">   D47       -1.17823   0.00208   0.00000   0.03035   0.02900  -1.14922</w:t>
      </w:r>
    </w:p>
    <w:p w:rsidR="00863905" w:rsidRDefault="00863905" w:rsidP="00863905">
      <w:r>
        <w:t xml:space="preserve">   D48        0.86944  -0.00023   0.00000  -0.01621  -0.01638   0.85307</w:t>
      </w:r>
    </w:p>
    <w:p w:rsidR="00863905" w:rsidRDefault="00863905" w:rsidP="00863905">
      <w:r>
        <w:t xml:space="preserve">   D49        2.91007   0.00048   0.00000   0.01382   0.01331   2.92337</w:t>
      </w:r>
    </w:p>
    <w:p w:rsidR="00863905" w:rsidRDefault="00863905" w:rsidP="00863905">
      <w:r>
        <w:t xml:space="preserve">   D50        3.11092   0.00172   0.00000   0.04058   0.04025  -3.13202</w:t>
      </w:r>
    </w:p>
    <w:p w:rsidR="00863905" w:rsidRDefault="00863905" w:rsidP="00863905">
      <w:r>
        <w:t xml:space="preserve">   D51       -1.12460  -0.00059   0.00000  -0.00598  -0.00513  -1.12973</w:t>
      </w:r>
    </w:p>
    <w:p w:rsidR="00863905" w:rsidRDefault="00863905" w:rsidP="00863905">
      <w:r>
        <w:t xml:space="preserve">   D52        0.91602   0.00012   0.00000   0.02405   0.02455   0.94057</w:t>
      </w:r>
    </w:p>
    <w:p w:rsidR="00863905" w:rsidRDefault="00863905" w:rsidP="00863905">
      <w:r>
        <w:t xml:space="preserve">   D53        0.07674  -0.00103   0.00000  -0.01599  -0.01505   0.06169</w:t>
      </w:r>
    </w:p>
    <w:p w:rsidR="00863905" w:rsidRDefault="00863905" w:rsidP="00863905">
      <w:r>
        <w:t xml:space="preserve">   D54        2.27748  -0.00022   0.00000  -0.01991  -0.01928   2.25820</w:t>
      </w:r>
    </w:p>
    <w:p w:rsidR="00863905" w:rsidRDefault="00863905" w:rsidP="00863905">
      <w:r>
        <w:lastRenderedPageBreak/>
        <w:t xml:space="preserve">   D55       -1.98674  -0.00100   0.00000  -0.02249  -0.02188  -2.00862</w:t>
      </w:r>
    </w:p>
    <w:p w:rsidR="00863905" w:rsidRDefault="00863905" w:rsidP="00863905">
      <w:r>
        <w:t xml:space="preserve">   D56       -2.12454  -0.00081   0.00000  -0.00959  -0.00905  -2.13359</w:t>
      </w:r>
    </w:p>
    <w:p w:rsidR="00863905" w:rsidRDefault="00863905" w:rsidP="00863905">
      <w:r>
        <w:t xml:space="preserve">   D57        0.07620   0.00000   0.00000  -0.01351  -0.01328   0.06293</w:t>
      </w:r>
    </w:p>
    <w:p w:rsidR="00863905" w:rsidRDefault="00863905" w:rsidP="00863905">
      <w:r>
        <w:t xml:space="preserve">   D58        2.09517  -0.00078   0.00000  -0.01609  -0.01588   2.07929</w:t>
      </w:r>
    </w:p>
    <w:p w:rsidR="00863905" w:rsidRDefault="00863905" w:rsidP="00863905">
      <w:r>
        <w:t xml:space="preserve">   D59        2.13093  -0.00069   0.00000  -0.00331  -0.00283   2.12810</w:t>
      </w:r>
    </w:p>
    <w:p w:rsidR="00863905" w:rsidRDefault="00863905" w:rsidP="00863905">
      <w:r>
        <w:t xml:space="preserve">   D60       -1.95151   0.00012   0.00000  -0.00722  -0.00706  -1.95857</w:t>
      </w:r>
    </w:p>
    <w:p w:rsidR="00863905" w:rsidRDefault="00863905" w:rsidP="00863905">
      <w:r>
        <w:t xml:space="preserve">   D61        0.06746  -0.00066   0.00000  -0.00980  -0.00966   0.05780</w:t>
      </w:r>
    </w:p>
    <w:p w:rsidR="00863905" w:rsidRDefault="00863905" w:rsidP="00863905">
      <w:r>
        <w:t xml:space="preserve">   D62        0.06157   0.00063   0.00000  -0.00914  -0.00903   0.05254</w:t>
      </w:r>
    </w:p>
    <w:p w:rsidR="00863905" w:rsidRDefault="00863905" w:rsidP="00863905">
      <w:r>
        <w:t xml:space="preserve">   D63       -3.03376   0.00063   0.00000  -0.00659  -0.00642  -3.04019</w:t>
      </w:r>
    </w:p>
    <w:p w:rsidR="00863905" w:rsidRDefault="00863905" w:rsidP="00863905">
      <w:r>
        <w:t xml:space="preserve">   D64       -0.05872  -0.00098   0.00000  -0.00246  -0.00255  -0.06127</w:t>
      </w:r>
    </w:p>
    <w:p w:rsidR="00863905" w:rsidRDefault="00863905" w:rsidP="00863905">
      <w:r>
        <w:t xml:space="preserve">   D65        3.09030  -0.00045   0.00000   0.00776   0.00766   3.09796</w:t>
      </w:r>
    </w:p>
    <w:p w:rsidR="00863905" w:rsidRDefault="00863905" w:rsidP="00863905">
      <w:r>
        <w:t xml:space="preserve">   D66        0.00412   0.00086   0.00000  -0.01592  -0.01512  -0.01099</w:t>
      </w:r>
    </w:p>
    <w:p w:rsidR="00863905" w:rsidRDefault="00863905" w:rsidP="00863905">
      <w:r>
        <w:t xml:space="preserve">   D67        2.05165  -0.00238   0.00000  -0.07346  -0.07251   1.97915</w:t>
      </w:r>
    </w:p>
    <w:p w:rsidR="00863905" w:rsidRDefault="00863905" w:rsidP="00863905">
      <w:r>
        <w:t xml:space="preserve">   D68       -1.37766   0.00125   0.00000  -0.01176  -0.01100  -1.38866</w:t>
      </w:r>
    </w:p>
    <w:p w:rsidR="00863905" w:rsidRDefault="00863905" w:rsidP="00863905">
      <w:r>
        <w:t xml:space="preserve">   D69       -2.04290   0.00251   0.00000   0.03899   0.03894  -2.00396</w:t>
      </w:r>
    </w:p>
    <w:p w:rsidR="00863905" w:rsidRDefault="00863905" w:rsidP="00863905">
      <w:r>
        <w:t xml:space="preserve">   D70        0.00463  -0.00073   0.00000  -0.01855  -0.01845  -0.01382</w:t>
      </w:r>
    </w:p>
    <w:p w:rsidR="00863905" w:rsidRDefault="00863905" w:rsidP="00863905">
      <w:r>
        <w:t xml:space="preserve">   D71        2.85850   0.00289   0.00000   0.04315   0.04306   2.90156</w:t>
      </w:r>
    </w:p>
    <w:p w:rsidR="00863905" w:rsidRDefault="00863905" w:rsidP="00863905">
      <w:r>
        <w:t xml:space="preserve">   D72        2.01595   0.00007   0.00000  -0.01797  -0.01836   1.99759</w:t>
      </w:r>
    </w:p>
    <w:p w:rsidR="00863905" w:rsidRDefault="00863905" w:rsidP="00863905">
      <w:r>
        <w:t xml:space="preserve">   D73       -2.21971  -0.00317   0.00000  -0.07551  -0.07575  -2.29546</w:t>
      </w:r>
    </w:p>
    <w:p w:rsidR="00863905" w:rsidRDefault="00863905" w:rsidP="00863905">
      <w:r>
        <w:t xml:space="preserve">   D74        0.63416   0.00045   0.00000  -0.01381  -0.01424   0.61992</w:t>
      </w:r>
    </w:p>
    <w:p w:rsidR="00863905" w:rsidRDefault="00863905" w:rsidP="00863905">
      <w:r>
        <w:t xml:space="preserve">   D75       -2.25852   0.00296   0.00000   0.09498   0.09551  -2.16301</w:t>
      </w:r>
    </w:p>
    <w:p w:rsidR="00863905" w:rsidRDefault="00863905" w:rsidP="00863905">
      <w:r>
        <w:t xml:space="preserve">   D76        0.82716   0.00292   0.00000   0.09141   0.09185   0.91901</w:t>
      </w:r>
    </w:p>
    <w:p w:rsidR="00863905" w:rsidRDefault="00863905" w:rsidP="00863905">
      <w:r>
        <w:t xml:space="preserve">   D77       -0.04160   0.00015   0.00000   0.01768   0.01748  -0.02412</w:t>
      </w:r>
    </w:p>
    <w:p w:rsidR="00863905" w:rsidRDefault="00863905" w:rsidP="00863905">
      <w:r>
        <w:t xml:space="preserve">   D78        3.04407   0.00012   0.00000   0.01412   0.01382   3.05790</w:t>
      </w:r>
    </w:p>
    <w:p w:rsidR="00863905" w:rsidRDefault="00863905" w:rsidP="00863905">
      <w:r>
        <w:t xml:space="preserve">   D79        2.21205   0.00366   0.00000   0.07457   0.07467   2.28672</w:t>
      </w:r>
    </w:p>
    <w:p w:rsidR="00863905" w:rsidRDefault="00863905" w:rsidP="00863905">
      <w:r>
        <w:t xml:space="preserve">   D80       -0.98546   0.00363   0.00000   0.07100   0.07101  -0.91445</w:t>
      </w:r>
    </w:p>
    <w:p w:rsidR="00863905" w:rsidRDefault="00863905" w:rsidP="00863905">
      <w:r>
        <w:t xml:space="preserve">   D81        1.68506   0.00111   0.00000   0.04757   0.04756   1.73262</w:t>
      </w:r>
    </w:p>
    <w:p w:rsidR="00863905" w:rsidRDefault="00863905" w:rsidP="00863905">
      <w:r>
        <w:lastRenderedPageBreak/>
        <w:t xml:space="preserve">   D82       -1.46635   0.00040   0.00000   0.03404   0.03405  -1.43229</w:t>
      </w:r>
    </w:p>
    <w:p w:rsidR="00863905" w:rsidRDefault="00863905" w:rsidP="00863905">
      <w:r>
        <w:t xml:space="preserve">   D83        0.03266   0.00104   0.00000   0.01393   0.01385   0.04651</w:t>
      </w:r>
    </w:p>
    <w:p w:rsidR="00863905" w:rsidRDefault="00863905" w:rsidP="00863905">
      <w:r>
        <w:t xml:space="preserve">   D84       -3.11875   0.00033   0.00000   0.00041   0.00035  -3.11840</w:t>
      </w:r>
    </w:p>
    <w:p w:rsidR="00863905" w:rsidRDefault="00863905" w:rsidP="00863905">
      <w:r>
        <w:t xml:space="preserve">   D85       -2.83596  -0.00233   0.00000  -0.04531  -0.04537  -2.88133</w:t>
      </w:r>
    </w:p>
    <w:p w:rsidR="00863905" w:rsidRDefault="00863905" w:rsidP="00863905">
      <w:r>
        <w:t xml:space="preserve">   D86        0.29581  -0.00304   0.00000  -0.05883  -0.05887   0.23694</w:t>
      </w:r>
    </w:p>
    <w:p w:rsidR="00863905" w:rsidRDefault="00863905" w:rsidP="00863905">
      <w:r>
        <w:t xml:space="preserve">         Item               Value     Threshold  Converged?</w:t>
      </w:r>
    </w:p>
    <w:p w:rsidR="00863905" w:rsidRDefault="00863905" w:rsidP="00863905">
      <w:r>
        <w:t xml:space="preserve"> Maximum Force            0.017317     0.000450     NO </w:t>
      </w:r>
    </w:p>
    <w:p w:rsidR="00863905" w:rsidRDefault="00863905" w:rsidP="00863905">
      <w:r>
        <w:t xml:space="preserve"> RMS     Force            0.002989     0.000300     NO </w:t>
      </w:r>
    </w:p>
    <w:p w:rsidR="00863905" w:rsidRDefault="00863905" w:rsidP="00863905">
      <w:r>
        <w:t xml:space="preserve"> Maximum Displacement     0.316576     0.001800     NO </w:t>
      </w:r>
    </w:p>
    <w:p w:rsidR="00863905" w:rsidRDefault="00863905" w:rsidP="00863905">
      <w:r>
        <w:t xml:space="preserve"> RMS     Displacement     0.068359     0.001200     NO </w:t>
      </w:r>
    </w:p>
    <w:p w:rsidR="00863905" w:rsidRDefault="00863905" w:rsidP="00863905">
      <w:r>
        <w:t xml:space="preserve"> Predicted change in Energy=-1.341514D-02</w:t>
      </w:r>
    </w:p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/>
    <w:p w:rsidR="00863905" w:rsidRDefault="00863905" w:rsidP="00863905">
      <w:r>
        <w:t xml:space="preserve">                          Input orientation: 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-1.313750    1.349552    0.233158</w:t>
      </w:r>
    </w:p>
    <w:p w:rsidR="00863905" w:rsidRDefault="00863905" w:rsidP="00863905">
      <w:r>
        <w:t xml:space="preserve">      2          6           0       -0.218762    0.855708   -0.418012</w:t>
      </w:r>
    </w:p>
    <w:p w:rsidR="00863905" w:rsidRDefault="00863905" w:rsidP="00863905">
      <w:r>
        <w:t xml:space="preserve">      3          6           0       -0.511613    3.610960   -0.089618</w:t>
      </w:r>
    </w:p>
    <w:p w:rsidR="00863905" w:rsidRDefault="00863905" w:rsidP="00863905">
      <w:r>
        <w:t xml:space="preserve">      4          6           0       -1.499979    2.752400    0.361793</w:t>
      </w:r>
    </w:p>
    <w:p w:rsidR="00863905" w:rsidRDefault="00863905" w:rsidP="00863905">
      <w:r>
        <w:t xml:space="preserve">      5          1           0       -2.081658    0.672893    0.635177</w:t>
      </w:r>
    </w:p>
    <w:p w:rsidR="00863905" w:rsidRDefault="00863905" w:rsidP="00863905">
      <w:r>
        <w:t xml:space="preserve">      6          1           0       -2.440658    3.151191    0.769622</w:t>
      </w:r>
    </w:p>
    <w:p w:rsidR="00863905" w:rsidRDefault="00863905" w:rsidP="00863905">
      <w:r>
        <w:t xml:space="preserve">      7          6           0        0.539685    1.664553   -1.383878</w:t>
      </w:r>
    </w:p>
    <w:p w:rsidR="00863905" w:rsidRDefault="00863905" w:rsidP="00863905">
      <w:r>
        <w:t xml:space="preserve">      8          1           0        1.631935    1.401927   -1.349191</w:t>
      </w:r>
    </w:p>
    <w:p w:rsidR="00863905" w:rsidRDefault="00863905" w:rsidP="00863905">
      <w:r>
        <w:t xml:space="preserve">      9          1           0        0.176540    1.351345   -2.406895</w:t>
      </w:r>
    </w:p>
    <w:p w:rsidR="00863905" w:rsidRDefault="00863905" w:rsidP="00863905">
      <w:r>
        <w:lastRenderedPageBreak/>
        <w:t xml:space="preserve">     10          6           0        0.350830    3.162983   -1.240857</w:t>
      </w:r>
    </w:p>
    <w:p w:rsidR="00863905" w:rsidRDefault="00863905" w:rsidP="00863905">
      <w:r>
        <w:t xml:space="preserve">     11          1           0        1.353333    3.666310   -1.199639</w:t>
      </w:r>
    </w:p>
    <w:p w:rsidR="00863905" w:rsidRDefault="00863905" w:rsidP="00863905">
      <w:r>
        <w:t xml:space="preserve">     12          1           0       -0.157128    3.542352   -2.172995</w:t>
      </w:r>
    </w:p>
    <w:p w:rsidR="00863905" w:rsidRDefault="00863905" w:rsidP="00863905">
      <w:r>
        <w:t xml:space="preserve">     13          1           0       -0.824239    4.680496   -0.212775</w:t>
      </w:r>
    </w:p>
    <w:p w:rsidR="00863905" w:rsidRDefault="00863905" w:rsidP="00863905">
      <w:r>
        <w:t xml:space="preserve">     14          1           0        0.106636   -0.187096   -0.279523</w:t>
      </w:r>
    </w:p>
    <w:p w:rsidR="00863905" w:rsidRDefault="00863905" w:rsidP="00863905">
      <w:r>
        <w:t xml:space="preserve">     15          8           0        2.878855    4.331991    1.120029</w:t>
      </w:r>
    </w:p>
    <w:p w:rsidR="00863905" w:rsidRDefault="00863905" w:rsidP="00863905">
      <w:r>
        <w:t xml:space="preserve">     16          6           0        0.544062    3.996946    1.383898</w:t>
      </w:r>
    </w:p>
    <w:p w:rsidR="00863905" w:rsidRDefault="00863905" w:rsidP="00863905">
      <w:r>
        <w:t xml:space="preserve">     17          6           0        1.229845    2.905231    1.965790</w:t>
      </w:r>
    </w:p>
    <w:p w:rsidR="00863905" w:rsidRDefault="00863905" w:rsidP="00863905">
      <w:r>
        <w:t xml:space="preserve">     18          6           0        1.634268    4.890701    0.828495</w:t>
      </w:r>
    </w:p>
    <w:p w:rsidR="00863905" w:rsidRDefault="00863905" w:rsidP="00863905">
      <w:r>
        <w:t xml:space="preserve">     19          8           0        1.619158    5.916993    0.165933</w:t>
      </w:r>
    </w:p>
    <w:p w:rsidR="00863905" w:rsidRDefault="00863905" w:rsidP="00863905">
      <w:r>
        <w:t xml:space="preserve">     20          6           0        2.653543    3.083681    1.775481</w:t>
      </w:r>
    </w:p>
    <w:p w:rsidR="00863905" w:rsidRDefault="00863905" w:rsidP="00863905">
      <w:r>
        <w:t xml:space="preserve">     21          8           0        3.669312    2.461140    2.046094</w:t>
      </w:r>
    </w:p>
    <w:p w:rsidR="00863905" w:rsidRDefault="00863905" w:rsidP="00863905">
      <w:r>
        <w:t xml:space="preserve">     22          1           0       -0.237683    4.509952    1.981505</w:t>
      </w:r>
    </w:p>
    <w:p w:rsidR="00863905" w:rsidRDefault="00863905" w:rsidP="00863905">
      <w:r>
        <w:t xml:space="preserve">     23          1           0        0.821069    2.160799    2.640865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              Distance matrix (angstroms):</w:t>
      </w:r>
    </w:p>
    <w:p w:rsidR="00863905" w:rsidRDefault="00863905" w:rsidP="00863905">
      <w:r>
        <w:t xml:space="preserve">                    1          2          3          4          5</w:t>
      </w:r>
    </w:p>
    <w:p w:rsidR="00863905" w:rsidRDefault="00863905" w:rsidP="00863905">
      <w:r>
        <w:t xml:space="preserve">     1  C    0.000000</w:t>
      </w:r>
    </w:p>
    <w:p w:rsidR="00863905" w:rsidRDefault="00863905" w:rsidP="00863905">
      <w:r>
        <w:t xml:space="preserve">     2  C    1.366346   0.000000</w:t>
      </w:r>
    </w:p>
    <w:p w:rsidR="00863905" w:rsidRDefault="00863905" w:rsidP="00863905">
      <w:r>
        <w:t xml:space="preserve">     3  C    2.421069   2.790164   0.000000</w:t>
      </w:r>
    </w:p>
    <w:p w:rsidR="00863905" w:rsidRDefault="00863905" w:rsidP="00863905">
      <w:r>
        <w:t xml:space="preserve">     4  C    1.420989   2.418068   1.384834   0.000000</w:t>
      </w:r>
    </w:p>
    <w:p w:rsidR="00863905" w:rsidRDefault="00863905" w:rsidP="00863905">
      <w:r>
        <w:t xml:space="preserve">     5  H    1.099622   2.147791   3.409194   2.176565   0.000000</w:t>
      </w:r>
    </w:p>
    <w:p w:rsidR="00863905" w:rsidRDefault="00863905" w:rsidP="00863905">
      <w:r>
        <w:t xml:space="preserve">     6  H    2.191716   3.408304   2.161225   1.100107   2.507772</w:t>
      </w:r>
    </w:p>
    <w:p w:rsidR="00863905" w:rsidRDefault="00863905" w:rsidP="00863905">
      <w:r>
        <w:t xml:space="preserve">     7  C    2.479769   1.470500   2.562974   2.896724   3.454188</w:t>
      </w:r>
    </w:p>
    <w:p w:rsidR="00863905" w:rsidRDefault="00863905" w:rsidP="00863905">
      <w:r>
        <w:t xml:space="preserve">     8  H    3.344194   2.142552   3.325830   3.815774   4.273169</w:t>
      </w:r>
    </w:p>
    <w:p w:rsidR="00863905" w:rsidRDefault="00863905" w:rsidP="00863905">
      <w:r>
        <w:t xml:space="preserve">     9  H    3.031641   2.087480   3.308955   3.526939   3.848890</w:t>
      </w:r>
    </w:p>
    <w:p w:rsidR="00863905" w:rsidRDefault="00863905" w:rsidP="00863905">
      <w:r>
        <w:t xml:space="preserve">    10  C    2.869160   2.514960   1.506599   2.482450   3.954370</w:t>
      </w:r>
    </w:p>
    <w:p w:rsidR="00863905" w:rsidRDefault="00863905" w:rsidP="00863905">
      <w:r>
        <w:lastRenderedPageBreak/>
        <w:t xml:space="preserve">    11  H    3.812297   3.313896   2.170999   3.378564   4.911848</w:t>
      </w:r>
    </w:p>
    <w:p w:rsidR="00863905" w:rsidRDefault="00863905" w:rsidP="00863905">
      <w:r>
        <w:t xml:space="preserve">    12  H    3.454811   3.209645   2.114433   2.975302   4.452352</w:t>
      </w:r>
    </w:p>
    <w:p w:rsidR="00863905" w:rsidRDefault="00863905" w:rsidP="00863905">
      <w:r>
        <w:t xml:space="preserve">    13  H    3.396125   3.877851   1.121076   2.122335   4.284974</w:t>
      </w:r>
    </w:p>
    <w:p w:rsidR="00863905" w:rsidRDefault="00863905" w:rsidP="00863905">
      <w:r>
        <w:t xml:space="preserve">    14  H    2.154443   1.101137   3.852729   3.410738   2.522873</w:t>
      </w:r>
    </w:p>
    <w:p w:rsidR="00863905" w:rsidRDefault="00863905" w:rsidP="00863905">
      <w:r>
        <w:t xml:space="preserve">    15  O    5.221055   4.903606   3.671295   4.716378   6.183103</w:t>
      </w:r>
    </w:p>
    <w:p w:rsidR="00863905" w:rsidRDefault="00863905" w:rsidP="00863905">
      <w:r>
        <w:t xml:space="preserve">    16  C    3.432836   3.700832   1.853290   2.602249   4.301664</w:t>
      </w:r>
    </w:p>
    <w:p w:rsidR="00863905" w:rsidRDefault="00863905" w:rsidP="00863905">
      <w:r>
        <w:t xml:space="preserve">    17  C    3.448482   3.461433   2.784858   3.169875   4.209503</w:t>
      </w:r>
    </w:p>
    <w:p w:rsidR="00863905" w:rsidRDefault="00863905" w:rsidP="00863905">
      <w:r>
        <w:t xml:space="preserve">    18  C    4.645964   4.611797   2.661856   3.822781   5.624534</w:t>
      </w:r>
    </w:p>
    <w:p w:rsidR="00863905" w:rsidRDefault="00863905" w:rsidP="00863905">
      <w:r>
        <w:t xml:space="preserve">    19  O    5.428442   5.416230   3.150124   4.447699   6.435589</w:t>
      </w:r>
    </w:p>
    <w:p w:rsidR="00863905" w:rsidRDefault="00863905" w:rsidP="00863905">
      <w:r>
        <w:t xml:space="preserve">    20  C    4.596235   4.245634   3.711446   4.400001   5.434548</w:t>
      </w:r>
    </w:p>
    <w:p w:rsidR="00863905" w:rsidRDefault="00863905" w:rsidP="00863905">
      <w:r>
        <w:t xml:space="preserve">    21  O    5.417866   4.875075   4.833579   5.444564   6.185642</w:t>
      </w:r>
    </w:p>
    <w:p w:rsidR="00863905" w:rsidRDefault="00863905" w:rsidP="00863905">
      <w:r>
        <w:t xml:space="preserve">    22  H    3.768655   4.371674   2.274374   2.702933   4.464959</w:t>
      </w:r>
    </w:p>
    <w:p w:rsidR="00863905" w:rsidRDefault="00863905" w:rsidP="00863905">
      <w:r>
        <w:t xml:space="preserve">    23  H    3.318528   3.484428   3.366682   3.306271   3.829161</w:t>
      </w:r>
    </w:p>
    <w:p w:rsidR="00863905" w:rsidRDefault="00863905" w:rsidP="00863905">
      <w:r>
        <w:t xml:space="preserve">                    6          7          8          9         10</w:t>
      </w:r>
    </w:p>
    <w:p w:rsidR="00863905" w:rsidRDefault="00863905" w:rsidP="00863905">
      <w:r>
        <w:t xml:space="preserve">     6  H    0.000000</w:t>
      </w:r>
    </w:p>
    <w:p w:rsidR="00863905" w:rsidRDefault="00863905" w:rsidP="00863905">
      <w:r>
        <w:t xml:space="preserve">     7  C    3.966119   0.000000</w:t>
      </w:r>
    </w:p>
    <w:p w:rsidR="00863905" w:rsidRDefault="00863905" w:rsidP="00863905">
      <w:r>
        <w:t xml:space="preserve">     8  H    4.912770   1.123914   0.000000</w:t>
      </w:r>
    </w:p>
    <w:p w:rsidR="00863905" w:rsidRDefault="00863905" w:rsidP="00863905">
      <w:r>
        <w:t xml:space="preserve">     9  H    4.492152   1.129840   1.799852   0.000000</w:t>
      </w:r>
    </w:p>
    <w:p w:rsidR="00863905" w:rsidRDefault="00863905" w:rsidP="00863905">
      <w:r>
        <w:t xml:space="preserve">    10  C    3.440141   1.517041   2.180432   2.161493   0.000000</w:t>
      </w:r>
    </w:p>
    <w:p w:rsidR="00863905" w:rsidRDefault="00863905" w:rsidP="00863905">
      <w:r>
        <w:t xml:space="preserve">    11  H    4.305543   2.168639   2.286354   2.863804   1.122519</w:t>
      </w:r>
    </w:p>
    <w:p w:rsidR="00863905" w:rsidRDefault="00863905" w:rsidP="00863905">
      <w:r>
        <w:t xml:space="preserve">    12  H    3.745198   2.152762   2.908748   2.228577   1.127308</w:t>
      </w:r>
    </w:p>
    <w:p w:rsidR="00863905" w:rsidRDefault="00863905" w:rsidP="00863905">
      <w:r>
        <w:t xml:space="preserve">    13  H    2.432424   3.511080   4.251264   4.110835   2.177289</w:t>
      </w:r>
    </w:p>
    <w:p w:rsidR="00863905" w:rsidRDefault="00863905" w:rsidP="00863905">
      <w:r>
        <w:t xml:space="preserve">    14  H    4.328230   2.199031   2.448616   2.626289   3.493826</w:t>
      </w:r>
    </w:p>
    <w:p w:rsidR="00863905" w:rsidRDefault="00863905" w:rsidP="00863905">
      <w:r>
        <w:t xml:space="preserve">    15  O    5.460247   4.342406   4.029533   5.350322   3.651202</w:t>
      </w:r>
    </w:p>
    <w:p w:rsidR="00863905" w:rsidRDefault="00863905" w:rsidP="00863905">
      <w:r>
        <w:t xml:space="preserve">    16  C    3.162465   3.619483   3.922674   4.637282   2.760828</w:t>
      </w:r>
    </w:p>
    <w:p w:rsidR="00863905" w:rsidRDefault="00863905" w:rsidP="00863905">
      <w:r>
        <w:t xml:space="preserve">    17  C    3.868321   3.638115   3.662062   4.758612   3.334919</w:t>
      </w:r>
    </w:p>
    <w:p w:rsidR="00863905" w:rsidRDefault="00863905" w:rsidP="00863905">
      <w:r>
        <w:t xml:space="preserve">    18  C    4.431070   4.062110   4.112647   5.011962   2.985706</w:t>
      </w:r>
    </w:p>
    <w:p w:rsidR="00863905" w:rsidRDefault="00863905" w:rsidP="00863905">
      <w:r>
        <w:lastRenderedPageBreak/>
        <w:t xml:space="preserve">    19  O    4.949364   4.653001   4.762519   5.435599   3.342497</w:t>
      </w:r>
    </w:p>
    <w:p w:rsidR="00863905" w:rsidRDefault="00863905" w:rsidP="00863905">
      <w:r>
        <w:t xml:space="preserve">    20  C    5.192994   4.057569   3.692635   5.160310   3.795664</w:t>
      </w:r>
    </w:p>
    <w:p w:rsidR="00863905" w:rsidRDefault="00863905" w:rsidP="00863905">
      <w:r>
        <w:t xml:space="preserve">    21  O    6.279911   4.711032   4.098878   5.767167   4.723235</w:t>
      </w:r>
    </w:p>
    <w:p w:rsidR="00863905" w:rsidRDefault="00863905" w:rsidP="00863905">
      <w:r>
        <w:t xml:space="preserve">    22  H    2.857969   4.475086   4.924310   5.422769   3.541792</w:t>
      </w:r>
    </w:p>
    <w:p w:rsidR="00863905" w:rsidRDefault="00863905" w:rsidP="00863905">
      <w:r>
        <w:t xml:space="preserve">    23  H    3.888611   4.064971   4.141731   5.152719   4.036491</w:t>
      </w:r>
    </w:p>
    <w:p w:rsidR="00863905" w:rsidRDefault="00863905" w:rsidP="00863905">
      <w:r>
        <w:t xml:space="preserve">                   11         12         13         14         15</w:t>
      </w:r>
    </w:p>
    <w:p w:rsidR="00863905" w:rsidRDefault="00863905" w:rsidP="00863905">
      <w:r>
        <w:t xml:space="preserve">    11  H    0.000000</w:t>
      </w:r>
    </w:p>
    <w:p w:rsidR="00863905" w:rsidRDefault="00863905" w:rsidP="00863905">
      <w:r>
        <w:t xml:space="preserve">    12  H    1.801189   0.000000</w:t>
      </w:r>
    </w:p>
    <w:p w:rsidR="00863905" w:rsidRDefault="00863905" w:rsidP="00863905">
      <w:r>
        <w:t xml:space="preserve">    13  H    2.596978   2.362810   0.000000</w:t>
      </w:r>
    </w:p>
    <w:p w:rsidR="00863905" w:rsidRDefault="00863905" w:rsidP="00863905">
      <w:r>
        <w:t xml:space="preserve">    14  H    4.153264   4.190894   4.956252   0.000000</w:t>
      </w:r>
    </w:p>
    <w:p w:rsidR="00863905" w:rsidRDefault="00863905" w:rsidP="00863905">
      <w:r>
        <w:t xml:space="preserve">    15  O    2.855032   4.548047   3.951042   5.483256   0.000000</w:t>
      </w:r>
    </w:p>
    <w:p w:rsidR="00863905" w:rsidRDefault="00863905" w:rsidP="00863905">
      <w:r>
        <w:t xml:space="preserve">    16  C    2.727435   3.653739   2.211075   4.523773   2.373424</w:t>
      </w:r>
    </w:p>
    <w:p w:rsidR="00863905" w:rsidRDefault="00863905" w:rsidP="00863905">
      <w:r>
        <w:t xml:space="preserve">    17  C    3.257980   4.411254   3.480945   3.983154   2.338844</w:t>
      </w:r>
    </w:p>
    <w:p w:rsidR="00863905" w:rsidRDefault="00863905" w:rsidP="00863905">
      <w:r>
        <w:t xml:space="preserve">    18  C    2.385662   3.746477   2.678188   5.417139   1.395044</w:t>
      </w:r>
    </w:p>
    <w:p w:rsidR="00863905" w:rsidRDefault="00863905" w:rsidP="00863905">
      <w:r>
        <w:t xml:space="preserve">    19  O    2.645945   3.776863   2.764514   6.304447   2.238162</w:t>
      </w:r>
    </w:p>
    <w:p w:rsidR="00863905" w:rsidRDefault="00863905" w:rsidP="00863905">
      <w:r>
        <w:t xml:space="preserve">    20  C    3.298687   4.868338   4.312534   4.626852   1.427817</w:t>
      </w:r>
    </w:p>
    <w:p w:rsidR="00863905" w:rsidRDefault="00863905" w:rsidP="00863905">
      <w:r>
        <w:t xml:space="preserve">    21  O    4.165450   5.797532   5.497275   5.011419   2.232151</w:t>
      </w:r>
    </w:p>
    <w:p w:rsidR="00863905" w:rsidRDefault="00863905" w:rsidP="00863905">
      <w:r>
        <w:t xml:space="preserve">    22  H    3.655508   4.266451   2.277718   5.224276   3.238305</w:t>
      </w:r>
    </w:p>
    <w:p w:rsidR="00863905" w:rsidRDefault="00863905" w:rsidP="00863905">
      <w:r>
        <w:t xml:space="preserve">    23  H    4.159247   5.102823   4.147189   3.814668   3.355816</w:t>
      </w:r>
    </w:p>
    <w:p w:rsidR="00863905" w:rsidRDefault="00863905" w:rsidP="00863905">
      <w:r>
        <w:t xml:space="preserve">                   16         17         18         19         20</w:t>
      </w:r>
    </w:p>
    <w:p w:rsidR="00863905" w:rsidRDefault="00863905" w:rsidP="00863905">
      <w:r>
        <w:t xml:space="preserve">    16  C    0.000000</w:t>
      </w:r>
    </w:p>
    <w:p w:rsidR="00863905" w:rsidRDefault="00863905" w:rsidP="00863905">
      <w:r>
        <w:t xml:space="preserve">    17  C    1.414475   0.000000</w:t>
      </w:r>
    </w:p>
    <w:p w:rsidR="00863905" w:rsidRDefault="00863905" w:rsidP="00863905">
      <w:r>
        <w:t xml:space="preserve">    18  C    1.515197   2.323595   0.000000</w:t>
      </w:r>
    </w:p>
    <w:p w:rsidR="00863905" w:rsidRDefault="00863905" w:rsidP="00863905">
      <w:r>
        <w:t xml:space="preserve">    19  O    2.515124   3.530122   1.221675   0.000000</w:t>
      </w:r>
    </w:p>
    <w:p w:rsidR="00863905" w:rsidRDefault="00863905" w:rsidP="00863905">
      <w:r>
        <w:t xml:space="preserve">    20  C    2.331802   1.447404   2.280576   3.418809   0.000000</w:t>
      </w:r>
    </w:p>
    <w:p w:rsidR="00863905" w:rsidRDefault="00863905" w:rsidP="00863905">
      <w:r>
        <w:t xml:space="preserve">    21  O    3.544629   2.480860   3.395102   4.436333   1.221710</w:t>
      </w:r>
    </w:p>
    <w:p w:rsidR="00863905" w:rsidRDefault="00863905" w:rsidP="00863905">
      <w:r>
        <w:t xml:space="preserve">    22  H    1.109700   2.174630   2.231279   2.953629   3.230462</w:t>
      </w:r>
    </w:p>
    <w:p w:rsidR="00863905" w:rsidRDefault="00863905" w:rsidP="00863905">
      <w:r>
        <w:lastRenderedPageBreak/>
        <w:t xml:space="preserve">    23  H    2.242351   1.084898   3.376144   4.568504   2.226782</w:t>
      </w:r>
    </w:p>
    <w:p w:rsidR="00863905" w:rsidRDefault="00863905" w:rsidP="00863905">
      <w:r>
        <w:t xml:space="preserve">                   21         22         23</w:t>
      </w:r>
    </w:p>
    <w:p w:rsidR="00863905" w:rsidRDefault="00863905" w:rsidP="00863905">
      <w:r>
        <w:t xml:space="preserve">    21  O    0.000000</w:t>
      </w:r>
    </w:p>
    <w:p w:rsidR="00863905" w:rsidRDefault="00863905" w:rsidP="00863905">
      <w:r>
        <w:t xml:space="preserve">    22  H    4.412076   0.000000</w:t>
      </w:r>
    </w:p>
    <w:p w:rsidR="00863905" w:rsidRDefault="00863905" w:rsidP="00863905">
      <w:r>
        <w:t xml:space="preserve">    23  H    2.925140   2.659743   0.000000</w:t>
      </w:r>
    </w:p>
    <w:p w:rsidR="00863905" w:rsidRDefault="00863905" w:rsidP="00863905">
      <w:r>
        <w:t xml:space="preserve"> Stoichiometry    C10H10O3</w:t>
      </w:r>
    </w:p>
    <w:p w:rsidR="00863905" w:rsidRDefault="00863905" w:rsidP="00863905">
      <w:r>
        <w:t xml:space="preserve"> Framework group  C1[X(C10H10O3)]</w:t>
      </w:r>
    </w:p>
    <w:p w:rsidR="00863905" w:rsidRDefault="00863905" w:rsidP="00863905">
      <w:r>
        <w:t xml:space="preserve"> Deg. of freedom    63</w:t>
      </w:r>
    </w:p>
    <w:p w:rsidR="00863905" w:rsidRDefault="00863905" w:rsidP="00863905">
      <w:r>
        <w:t xml:space="preserve"> Full point group                 C1      NOp   1</w:t>
      </w:r>
    </w:p>
    <w:p w:rsidR="00863905" w:rsidRDefault="00863905" w:rsidP="00863905">
      <w:r>
        <w:t xml:space="preserve"> Largest Abelian subgroup         C1      NOp   1</w:t>
      </w:r>
    </w:p>
    <w:p w:rsidR="00863905" w:rsidRDefault="00863905" w:rsidP="00863905">
      <w:r>
        <w:t xml:space="preserve"> Largest concise Abelian subgroup C1      NOp   1</w:t>
      </w:r>
    </w:p>
    <w:p w:rsidR="00863905" w:rsidRDefault="00863905" w:rsidP="00863905">
      <w:r>
        <w:t xml:space="preserve">                         Standard orientation: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 2.696597   -0.561395   -0.776743</w:t>
      </w:r>
    </w:p>
    <w:p w:rsidR="00863905" w:rsidRDefault="00863905" w:rsidP="00863905">
      <w:r>
        <w:t xml:space="preserve">      2          6           0        2.389215   -1.213033    0.384199</w:t>
      </w:r>
    </w:p>
    <w:p w:rsidR="00863905" w:rsidRDefault="00863905" w:rsidP="00863905">
      <w:r>
        <w:t xml:space="preserve">      3          6           0        1.059329    1.149822   -0.274086</w:t>
      </w:r>
    </w:p>
    <w:p w:rsidR="00863905" w:rsidRDefault="00863905" w:rsidP="00863905">
      <w:r>
        <w:t xml:space="preserve">      4          6           0        2.063201    0.669334   -1.098184</w:t>
      </w:r>
    </w:p>
    <w:p w:rsidR="00863905" w:rsidRDefault="00863905" w:rsidP="00863905">
      <w:r>
        <w:t xml:space="preserve">      5          1           0        3.460610   -0.959714   -1.459967</w:t>
      </w:r>
    </w:p>
    <w:p w:rsidR="00863905" w:rsidRDefault="00863905" w:rsidP="00863905">
      <w:r>
        <w:t xml:space="preserve">      6          1           0        2.402064    1.257076   -1.964191</w:t>
      </w:r>
    </w:p>
    <w:p w:rsidR="00863905" w:rsidRDefault="00863905" w:rsidP="00863905">
      <w:r>
        <w:t xml:space="preserve">      7          6           0        1.793878   -0.513297    1.532378</w:t>
      </w:r>
    </w:p>
    <w:p w:rsidR="00863905" w:rsidRDefault="00863905" w:rsidP="00863905">
      <w:r>
        <w:t xml:space="preserve">      8          1           0        1.090433   -1.191192    2.088082</w:t>
      </w:r>
    </w:p>
    <w:p w:rsidR="00863905" w:rsidRDefault="00863905" w:rsidP="00863905">
      <w:r>
        <w:t xml:space="preserve">      9          1           0        2.645530   -0.298370    2.243034</w:t>
      </w:r>
    </w:p>
    <w:p w:rsidR="00863905" w:rsidRDefault="00863905" w:rsidP="00863905">
      <w:r>
        <w:t xml:space="preserve">     10          6           0        1.107442    0.795369    1.189434</w:t>
      </w:r>
    </w:p>
    <w:p w:rsidR="00863905" w:rsidRDefault="00863905" w:rsidP="00863905">
      <w:r>
        <w:t xml:space="preserve">     11          1           0        0.075087    0.805491    1.630104</w:t>
      </w:r>
    </w:p>
    <w:p w:rsidR="00863905" w:rsidRDefault="00863905" w:rsidP="00863905">
      <w:r>
        <w:lastRenderedPageBreak/>
        <w:t xml:space="preserve">     12          1           0        1.675154    1.630344    1.690776</w:t>
      </w:r>
    </w:p>
    <w:p w:rsidR="00863905" w:rsidRDefault="00863905" w:rsidP="00863905">
      <w:r>
        <w:t xml:space="preserve">     13          1           0        0.795282    2.229733   -0.418591</w:t>
      </w:r>
    </w:p>
    <w:p w:rsidR="00863905" w:rsidRDefault="00863905" w:rsidP="00863905">
      <w:r>
        <w:t xml:space="preserve">     14          1           0        2.623630   -2.280322    0.520019</w:t>
      </w:r>
    </w:p>
    <w:p w:rsidR="00863905" w:rsidRDefault="00863905" w:rsidP="00863905">
      <w:r>
        <w:t xml:space="preserve">     15          8           0       -2.363053   -0.004192    0.384672</w:t>
      </w:r>
    </w:p>
    <w:p w:rsidR="00863905" w:rsidRDefault="00863905" w:rsidP="00863905">
      <w:r>
        <w:t xml:space="preserve">     16          6           0       -0.535858    0.568934   -1.017478</w:t>
      </w:r>
    </w:p>
    <w:p w:rsidR="00863905" w:rsidRDefault="00863905" w:rsidP="00863905">
      <w:r>
        <w:t xml:space="preserve">     17          6           0       -0.728797   -0.831347   -1.069705</w:t>
      </w:r>
    </w:p>
    <w:p w:rsidR="00863905" w:rsidRDefault="00863905" w:rsidP="00863905">
      <w:r>
        <w:t xml:space="preserve">     18          6           0       -1.592368    1.072294   -0.055066</w:t>
      </w:r>
    </w:p>
    <w:p w:rsidR="00863905" w:rsidRDefault="00863905" w:rsidP="00863905">
      <w:r>
        <w:t xml:space="preserve">     19          8           0       -1.839152    2.171543    0.417414</w:t>
      </w:r>
    </w:p>
    <w:p w:rsidR="00863905" w:rsidRDefault="00863905" w:rsidP="00863905">
      <w:r>
        <w:t xml:space="preserve">     20          6           0       -1.817705   -1.193255   -0.187503</w:t>
      </w:r>
    </w:p>
    <w:p w:rsidR="00863905" w:rsidRDefault="00863905" w:rsidP="00863905">
      <w:r>
        <w:t xml:space="preserve">     21          8           0       -2.374332   -2.224700    0.157261</w:t>
      </w:r>
    </w:p>
    <w:p w:rsidR="00863905" w:rsidRDefault="00863905" w:rsidP="00863905">
      <w:r>
        <w:t xml:space="preserve">     22          1           0       -0.452959    1.127617   -1.972693</w:t>
      </w:r>
    </w:p>
    <w:p w:rsidR="00863905" w:rsidRDefault="00863905" w:rsidP="00863905">
      <w:r>
        <w:t xml:space="preserve">     23          1           0       -0.312146   -1.522433   -1.794828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Rotational constants (GHZ):      1.2551909      0.6708937      0.5644973</w:t>
      </w:r>
    </w:p>
    <w:p w:rsidR="00863905" w:rsidRDefault="00863905" w:rsidP="00863905">
      <w:r>
        <w:t xml:space="preserve"> Standard basis: VSTO-6G (5D, 7F)</w:t>
      </w:r>
    </w:p>
    <w:p w:rsidR="00863905" w:rsidRDefault="00863905" w:rsidP="00863905">
      <w:r>
        <w:t xml:space="preserve"> There are    62 symmetry adapted basis functions of A   symmetry.</w:t>
      </w:r>
    </w:p>
    <w:p w:rsidR="00863905" w:rsidRDefault="00863905" w:rsidP="00863905">
      <w:r>
        <w:t xml:space="preserve"> Integral buffers will be    131072 words long.</w:t>
      </w:r>
    </w:p>
    <w:p w:rsidR="00863905" w:rsidRDefault="00863905" w:rsidP="00863905">
      <w:r>
        <w:t xml:space="preserve"> Regular integral format.</w:t>
      </w:r>
    </w:p>
    <w:p w:rsidR="00863905" w:rsidRDefault="00863905" w:rsidP="00863905">
      <w:r>
        <w:t xml:space="preserve"> Two-electron integral symmetry is turned off.</w:t>
      </w:r>
    </w:p>
    <w:p w:rsidR="00863905" w:rsidRDefault="00863905" w:rsidP="00863905">
      <w:r>
        <w:t xml:space="preserve">    62 basis functions,   372 primitive gaussians,    62 cartesian basis functions</w:t>
      </w:r>
    </w:p>
    <w:p w:rsidR="00863905" w:rsidRDefault="00863905" w:rsidP="00863905">
      <w:r>
        <w:t xml:space="preserve">    34 alpha electrons       34 beta electrons</w:t>
      </w:r>
    </w:p>
    <w:p w:rsidR="00863905" w:rsidRDefault="00863905" w:rsidP="00863905">
      <w:r>
        <w:t xml:space="preserve">       nuclear repulsion energy       455.8872278331 Hartrees.</w:t>
      </w:r>
    </w:p>
    <w:p w:rsidR="00863905" w:rsidRDefault="00863905" w:rsidP="00863905">
      <w:r>
        <w:t xml:space="preserve"> Do NDO integrals.</w:t>
      </w:r>
    </w:p>
    <w:p w:rsidR="00863905" w:rsidRDefault="00863905" w:rsidP="00863905">
      <w:r>
        <w:t xml:space="preserve"> One-electron integrals computed using PRISM.</w:t>
      </w:r>
    </w:p>
    <w:p w:rsidR="00863905" w:rsidRDefault="00863905" w:rsidP="00863905">
      <w:r>
        <w:t xml:space="preserve"> NBasis=    62 RedAO= F  NBF=    62</w:t>
      </w:r>
    </w:p>
    <w:p w:rsidR="00863905" w:rsidRDefault="00863905" w:rsidP="00863905">
      <w:r>
        <w:t xml:space="preserve"> NBsUse=    62 1.00D-04 NBFU=    62</w:t>
      </w:r>
    </w:p>
    <w:p w:rsidR="00863905" w:rsidRDefault="00863905" w:rsidP="00863905">
      <w:r>
        <w:t xml:space="preserve"> Initial guess read from the read-write file.</w:t>
      </w:r>
    </w:p>
    <w:p w:rsidR="00863905" w:rsidRDefault="00863905" w:rsidP="00863905">
      <w:r>
        <w:lastRenderedPageBreak/>
        <w:t xml:space="preserve"> B after Tr=     0.000000    0.000000    0.000000</w:t>
      </w:r>
    </w:p>
    <w:p w:rsidR="00863905" w:rsidRDefault="00863905" w:rsidP="00863905">
      <w:r>
        <w:t xml:space="preserve">         Rot=    1.000000    0.000000    0.000000    0.000000 Ang=   0.00 deg.</w:t>
      </w:r>
    </w:p>
    <w:p w:rsidR="00863905" w:rsidRDefault="00863905" w:rsidP="00863905">
      <w:r>
        <w:t xml:space="preserve"> Initial guess orbital symmetries:</w:t>
      </w:r>
    </w:p>
    <w:p w:rsidR="00863905" w:rsidRDefault="00863905" w:rsidP="00863905">
      <w:r>
        <w:t xml:space="preserve">       Occupied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 (A) (A) (A) (A) (A) (A)</w:t>
      </w:r>
    </w:p>
    <w:p w:rsidR="00863905" w:rsidRDefault="00863905" w:rsidP="00863905">
      <w:r>
        <w:t xml:space="preserve">       Virtual 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</w:t>
      </w:r>
    </w:p>
    <w:p w:rsidR="00863905" w:rsidRDefault="00863905" w:rsidP="00863905">
      <w:r>
        <w:t xml:space="preserve"> Requested convergence on RMS density matrix=1.00D-08 within 128 cycles.</w:t>
      </w:r>
    </w:p>
    <w:p w:rsidR="00863905" w:rsidRDefault="00863905" w:rsidP="00863905">
      <w:r>
        <w:t xml:space="preserve"> Requested convergence on MAX density matrix=1.00D-06.</w:t>
      </w:r>
    </w:p>
    <w:p w:rsidR="00863905" w:rsidRDefault="00863905" w:rsidP="00863905">
      <w:r>
        <w:t xml:space="preserve"> Requested convergence on             energy=1.00D-06.</w:t>
      </w:r>
    </w:p>
    <w:p w:rsidR="00863905" w:rsidRDefault="00863905" w:rsidP="00863905">
      <w:r>
        <w:t xml:space="preserve"> No special actions if energy rises.</w:t>
      </w:r>
    </w:p>
    <w:p w:rsidR="00863905" w:rsidRDefault="00863905" w:rsidP="00863905">
      <w:r>
        <w:t xml:space="preserve"> Overlap will be assumed to be unity.</w:t>
      </w:r>
    </w:p>
    <w:p w:rsidR="00863905" w:rsidRDefault="00863905" w:rsidP="00863905">
      <w:r>
        <w:t xml:space="preserve"> Keep J ints in memory in canonical form, NReq=899243.</w:t>
      </w:r>
    </w:p>
    <w:p w:rsidR="00863905" w:rsidRDefault="00863905" w:rsidP="00863905">
      <w:r>
        <w:t xml:space="preserve"> SCF Done:  E(RAM1) = -0.256188957174E-01 A.U. after   15 cycles</w:t>
      </w:r>
    </w:p>
    <w:p w:rsidR="00863905" w:rsidRDefault="00863905" w:rsidP="00863905">
      <w:r>
        <w:t xml:space="preserve">             Convg  =    0.3651D-08             -V/T =  0.9995</w:t>
      </w:r>
    </w:p>
    <w:p w:rsidR="00863905" w:rsidRDefault="00863905" w:rsidP="00863905">
      <w:r>
        <w:t xml:space="preserve"> Calling FoFJK, ICntrl=      2127 FMM=F ISym2X=0 I1Cent= 0 IOpClX= 0 NMat=1 NMatS=1 NMatT=0.</w:t>
      </w:r>
    </w:p>
    <w:p w:rsidR="00863905" w:rsidRDefault="00863905" w:rsidP="00863905">
      <w:r>
        <w:t xml:space="preserve"> ***** Axes restored to original set *****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Center     Atomic                   Forces (Hartrees/Bohr)</w:t>
      </w:r>
    </w:p>
    <w:p w:rsidR="00863905" w:rsidRDefault="00863905" w:rsidP="00863905">
      <w:r>
        <w:t xml:space="preserve"> Number     Number              X              Y              Z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     1        6           0.003959164   -0.005458592   -0.003988536</w:t>
      </w:r>
    </w:p>
    <w:p w:rsidR="00863905" w:rsidRDefault="00863905" w:rsidP="00863905">
      <w:r>
        <w:t xml:space="preserve">      2        6          -0.010124527    0.001123691    0.008938859</w:t>
      </w:r>
    </w:p>
    <w:p w:rsidR="00863905" w:rsidRDefault="00863905" w:rsidP="00863905">
      <w:r>
        <w:t xml:space="preserve">      3        6          -0.000728627    0.014107255   -0.017142450</w:t>
      </w:r>
    </w:p>
    <w:p w:rsidR="00863905" w:rsidRDefault="00863905" w:rsidP="00863905">
      <w:r>
        <w:t xml:space="preserve">      4        6          -0.006366423   -0.009240177   -0.008288850</w:t>
      </w:r>
    </w:p>
    <w:p w:rsidR="00863905" w:rsidRDefault="00863905" w:rsidP="00863905">
      <w:r>
        <w:lastRenderedPageBreak/>
        <w:t xml:space="preserve">      5        1           0.002979159   -0.000593311    0.007047905</w:t>
      </w:r>
    </w:p>
    <w:p w:rsidR="00863905" w:rsidRDefault="00863905" w:rsidP="00863905">
      <w:r>
        <w:t xml:space="preserve">      6        1           0.002090834   -0.001511349    0.007173688</w:t>
      </w:r>
    </w:p>
    <w:p w:rsidR="00863905" w:rsidRDefault="00863905" w:rsidP="00863905">
      <w:r>
        <w:t xml:space="preserve">      7        6           0.005013480    0.001848831    0.000303670</w:t>
      </w:r>
    </w:p>
    <w:p w:rsidR="00863905" w:rsidRDefault="00863905" w:rsidP="00863905">
      <w:r>
        <w:t xml:space="preserve">      8        1           0.000127998    0.000709155    0.001376644</w:t>
      </w:r>
    </w:p>
    <w:p w:rsidR="00863905" w:rsidRDefault="00863905" w:rsidP="00863905">
      <w:r>
        <w:t xml:space="preserve">      9        1           0.001153017   -0.000633323   -0.000372543</w:t>
      </w:r>
    </w:p>
    <w:p w:rsidR="00863905" w:rsidRDefault="00863905" w:rsidP="00863905">
      <w:r>
        <w:t xml:space="preserve">     10        6           0.001768802    0.001259261    0.002333011</w:t>
      </w:r>
    </w:p>
    <w:p w:rsidR="00863905" w:rsidRDefault="00863905" w:rsidP="00863905">
      <w:r>
        <w:t xml:space="preserve">     11        1           0.000143863   -0.000001279    0.000679208</w:t>
      </w:r>
    </w:p>
    <w:p w:rsidR="00863905" w:rsidRDefault="00863905" w:rsidP="00863905">
      <w:r>
        <w:t xml:space="preserve">     12        1           0.000584258    0.000736457    0.000005241</w:t>
      </w:r>
    </w:p>
    <w:p w:rsidR="00863905" w:rsidRDefault="00863905" w:rsidP="00863905">
      <w:r>
        <w:t xml:space="preserve">     13        1           0.001843000    0.000095196   -0.000586169</w:t>
      </w:r>
    </w:p>
    <w:p w:rsidR="00863905" w:rsidRDefault="00863905" w:rsidP="00863905">
      <w:r>
        <w:t xml:space="preserve">     14        1          -0.003302688   -0.001791618   -0.003570490</w:t>
      </w:r>
    </w:p>
    <w:p w:rsidR="00863905" w:rsidRDefault="00863905" w:rsidP="00863905">
      <w:r>
        <w:t xml:space="preserve">     15        8          -0.001534873    0.001440203   -0.002550653</w:t>
      </w:r>
    </w:p>
    <w:p w:rsidR="00863905" w:rsidRDefault="00863905" w:rsidP="00863905">
      <w:r>
        <w:t xml:space="preserve">     16        6           0.011397133   -0.005258598    0.025050751</w:t>
      </w:r>
    </w:p>
    <w:p w:rsidR="00863905" w:rsidRDefault="00863905" w:rsidP="00863905">
      <w:r>
        <w:t xml:space="preserve">     17        6          -0.015743503    0.012973956    0.000159294</w:t>
      </w:r>
    </w:p>
    <w:p w:rsidR="00863905" w:rsidRDefault="00863905" w:rsidP="00863905">
      <w:r>
        <w:t xml:space="preserve">     18        6           0.002368752   -0.003668296   -0.005303170</w:t>
      </w:r>
    </w:p>
    <w:p w:rsidR="00863905" w:rsidRDefault="00863905" w:rsidP="00863905">
      <w:r>
        <w:t xml:space="preserve">     19        8          -0.000045372    0.000997410    0.003422743</w:t>
      </w:r>
    </w:p>
    <w:p w:rsidR="00863905" w:rsidRDefault="00863905" w:rsidP="00863905">
      <w:r>
        <w:t xml:space="preserve">     20        6           0.008612955   -0.002013267   -0.005672539</w:t>
      </w:r>
    </w:p>
    <w:p w:rsidR="00863905" w:rsidRDefault="00863905" w:rsidP="00863905">
      <w:r>
        <w:t xml:space="preserve">     21        8           0.000776345    0.000300902    0.000395655</w:t>
      </w:r>
    </w:p>
    <w:p w:rsidR="00863905" w:rsidRDefault="00863905" w:rsidP="00863905">
      <w:r>
        <w:t xml:space="preserve">     22        1          -0.003519584   -0.001715761   -0.005699381</w:t>
      </w:r>
    </w:p>
    <w:p w:rsidR="00863905" w:rsidRDefault="00863905" w:rsidP="00863905">
      <w:r>
        <w:t xml:space="preserve">     23        1          -0.001453165   -0.003706746   -0.003711888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Cartesian Forces:  Max     0.025050751 RMS     0.006121954</w:t>
      </w:r>
    </w:p>
    <w:p w:rsidR="00863905" w:rsidRDefault="00863905" w:rsidP="00863905"/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>
      <w:r>
        <w:t xml:space="preserve"> Berny optimization.</w:t>
      </w:r>
    </w:p>
    <w:p w:rsidR="00863905" w:rsidRDefault="00863905" w:rsidP="00863905">
      <w:r>
        <w:t xml:space="preserve"> Internal  Forces:  Max     0.011242145 RMS     0.002471129</w:t>
      </w:r>
    </w:p>
    <w:p w:rsidR="00863905" w:rsidRDefault="00863905" w:rsidP="00863905">
      <w:r>
        <w:t xml:space="preserve"> Search for a saddle point.</w:t>
      </w:r>
    </w:p>
    <w:p w:rsidR="00863905" w:rsidRDefault="00863905" w:rsidP="00863905">
      <w:r>
        <w:t xml:space="preserve"> Step number  16 out of a maximum of  138</w:t>
      </w:r>
    </w:p>
    <w:p w:rsidR="00863905" w:rsidRDefault="00863905" w:rsidP="00863905">
      <w:r>
        <w:lastRenderedPageBreak/>
        <w:t xml:space="preserve"> All quantities printed in internal units (Hartrees-Bohrs-Radians)</w:t>
      </w:r>
    </w:p>
    <w:p w:rsidR="00863905" w:rsidRDefault="00863905" w:rsidP="00863905">
      <w:r>
        <w:t xml:space="preserve"> Swaping is turned off.</w:t>
      </w:r>
    </w:p>
    <w:p w:rsidR="00863905" w:rsidRDefault="00863905" w:rsidP="00863905">
      <w:r>
        <w:t xml:space="preserve"> Update second derivatives using D2CorX and points   15   16</w:t>
      </w:r>
    </w:p>
    <w:p w:rsidR="00863905" w:rsidRDefault="00863905" w:rsidP="00863905">
      <w:r>
        <w:t xml:space="preserve"> ITU=  0  0  0  0  0  0  0  0  0  0  0  0  0  0  0  0</w:t>
      </w:r>
    </w:p>
    <w:p w:rsidR="00863905" w:rsidRDefault="00863905" w:rsidP="00863905">
      <w:r>
        <w:t xml:space="preserve">     Eigenvalues ---   -0.05764  -0.01505   0.00189   0.00344   0.00587</w:t>
      </w:r>
    </w:p>
    <w:p w:rsidR="00863905" w:rsidRDefault="00863905" w:rsidP="00863905">
      <w:r>
        <w:t xml:space="preserve">     Eigenvalues ---    0.00838   0.00977   0.01353   0.01624   0.01667</w:t>
      </w:r>
    </w:p>
    <w:p w:rsidR="00863905" w:rsidRDefault="00863905" w:rsidP="00863905">
      <w:r>
        <w:t xml:space="preserve">     Eigenvalues ---    0.01976   0.02082   0.02182   0.02391   0.02491</w:t>
      </w:r>
    </w:p>
    <w:p w:rsidR="00863905" w:rsidRDefault="00863905" w:rsidP="00863905">
      <w:r>
        <w:t xml:space="preserve">     Eigenvalues ---    0.02551   0.02889   0.03015   0.03086   0.03209</w:t>
      </w:r>
    </w:p>
    <w:p w:rsidR="00863905" w:rsidRDefault="00863905" w:rsidP="00863905">
      <w:r>
        <w:t xml:space="preserve">     Eigenvalues ---    0.03608   0.03685   0.03827   0.03886   0.04242</w:t>
      </w:r>
    </w:p>
    <w:p w:rsidR="00863905" w:rsidRDefault="00863905" w:rsidP="00863905">
      <w:r>
        <w:t xml:space="preserve">     Eigenvalues ---    0.04478   0.04790   0.05208   0.05441   0.05933</w:t>
      </w:r>
    </w:p>
    <w:p w:rsidR="00863905" w:rsidRDefault="00863905" w:rsidP="00863905">
      <w:r>
        <w:t xml:space="preserve">     Eigenvalues ---    0.06198   0.07325   0.07940   0.08627   0.09679</w:t>
      </w:r>
    </w:p>
    <w:p w:rsidR="00863905" w:rsidRDefault="00863905" w:rsidP="00863905">
      <w:r>
        <w:t xml:space="preserve">     Eigenvalues ---    0.11244   0.13044   0.13900   0.15268   0.18741</w:t>
      </w:r>
    </w:p>
    <w:p w:rsidR="00863905" w:rsidRDefault="00863905" w:rsidP="00863905">
      <w:r>
        <w:t xml:space="preserve">     Eigenvalues ---    0.21223   0.22908   0.24653   0.25423   0.27561</w:t>
      </w:r>
    </w:p>
    <w:p w:rsidR="00863905" w:rsidRDefault="00863905" w:rsidP="00863905">
      <w:r>
        <w:t xml:space="preserve">     Eigenvalues ---    0.28327   0.29659   0.30760   0.31159   0.31569</w:t>
      </w:r>
    </w:p>
    <w:p w:rsidR="00863905" w:rsidRDefault="00863905" w:rsidP="00863905">
      <w:r>
        <w:t xml:space="preserve">     Eigenvalues ---    0.31932   0.32218   0.32617   0.34318   0.34748</w:t>
      </w:r>
    </w:p>
    <w:p w:rsidR="00863905" w:rsidRDefault="00863905" w:rsidP="00863905">
      <w:r>
        <w:t xml:space="preserve">     Eigenvalues ---    0.35638   0.37344   0.39576   0.40449   0.43173</w:t>
      </w:r>
    </w:p>
    <w:p w:rsidR="00863905" w:rsidRDefault="00863905" w:rsidP="00863905">
      <w:r>
        <w:t xml:space="preserve">     Eigenvalues ---    0.45464   1.08276   1.10816</w:t>
      </w:r>
    </w:p>
    <w:p w:rsidR="00863905" w:rsidRDefault="00863905" w:rsidP="00863905">
      <w:r>
        <w:t xml:space="preserve"> Eigenvectors required to have negative eigenvalues:</w:t>
      </w:r>
    </w:p>
    <w:p w:rsidR="00863905" w:rsidRDefault="00863905" w:rsidP="00863905">
      <w:r>
        <w:t xml:space="preserve">                          R10       R6        D30       D4        D79</w:t>
      </w:r>
    </w:p>
    <w:p w:rsidR="00863905" w:rsidRDefault="00863905" w:rsidP="00863905">
      <w:r>
        <w:t xml:space="preserve">   1                    0.60109   0.58805  -0.14179   0.13261   0.11463</w:t>
      </w:r>
    </w:p>
    <w:p w:rsidR="00863905" w:rsidRDefault="00863905" w:rsidP="00863905">
      <w:r>
        <w:t xml:space="preserve">                          D73       A14       R22       D80       A15</w:t>
      </w:r>
    </w:p>
    <w:p w:rsidR="00863905" w:rsidRDefault="00863905" w:rsidP="00863905">
      <w:r>
        <w:t xml:space="preserve">   1                   -0.11125  -0.10327   0.10083   0.09477  -0.09327</w:t>
      </w:r>
    </w:p>
    <w:p w:rsidR="00863905" w:rsidRDefault="00863905" w:rsidP="00863905">
      <w:r>
        <w:t xml:space="preserve"> RFO step:  Lambda0=1.624938007D-03 Lambda=-2.86002844D-02.</w:t>
      </w:r>
    </w:p>
    <w:p w:rsidR="00863905" w:rsidRDefault="00863905" w:rsidP="00863905">
      <w:r>
        <w:t xml:space="preserve"> Linear search not attempted -- option 19 set.</w:t>
      </w:r>
    </w:p>
    <w:p w:rsidR="00863905" w:rsidRDefault="00863905" w:rsidP="00863905">
      <w:r>
        <w:t xml:space="preserve"> Maximum step size (   0.300) exceeded in Quadratic search.</w:t>
      </w:r>
    </w:p>
    <w:p w:rsidR="00863905" w:rsidRDefault="00863905" w:rsidP="00863905">
      <w:r>
        <w:t xml:space="preserve">    -- Step size scaled by   0.404</w:t>
      </w:r>
    </w:p>
    <w:p w:rsidR="00863905" w:rsidRDefault="00863905" w:rsidP="00863905">
      <w:r>
        <w:t xml:space="preserve"> Iteration  1 RMS(Cart)=  0.04791985 RMS(Int)=  0.00378613</w:t>
      </w:r>
    </w:p>
    <w:p w:rsidR="00863905" w:rsidRDefault="00863905" w:rsidP="00863905">
      <w:r>
        <w:lastRenderedPageBreak/>
        <w:t xml:space="preserve"> Iteration  2 RMS(Cart)=  0.00642235 RMS(Int)=  0.00042420</w:t>
      </w:r>
    </w:p>
    <w:p w:rsidR="00863905" w:rsidRDefault="00863905" w:rsidP="00863905">
      <w:r>
        <w:t xml:space="preserve"> Iteration  3 RMS(Cart)=  0.00000747 RMS(Int)=  0.00042417</w:t>
      </w:r>
    </w:p>
    <w:p w:rsidR="00863905" w:rsidRDefault="00863905" w:rsidP="00863905">
      <w:r>
        <w:t xml:space="preserve"> Iteration  4 RMS(Cart)=  0.00000000 RMS(Int)=  0.00042417</w:t>
      </w:r>
    </w:p>
    <w:p w:rsidR="00863905" w:rsidRDefault="00863905" w:rsidP="00863905">
      <w:r>
        <w:t xml:space="preserve"> Variable       Old X    -DE/DX   Delta X   Delta X   Delta X     New X</w:t>
      </w:r>
    </w:p>
    <w:p w:rsidR="00863905" w:rsidRDefault="00863905" w:rsidP="00863905">
      <w:r>
        <w:t xml:space="preserve">                                 (Linear)    (Quad)   (Total)</w:t>
      </w:r>
    </w:p>
    <w:p w:rsidR="00863905" w:rsidRDefault="00863905" w:rsidP="00863905">
      <w:r>
        <w:t xml:space="preserve">    R1        2.58202  -0.00800   0.00000  -0.05947  -0.05968   2.52234</w:t>
      </w:r>
    </w:p>
    <w:p w:rsidR="00863905" w:rsidRDefault="00863905" w:rsidP="00863905">
      <w:r>
        <w:t xml:space="preserve">    R2        2.68528   0.00051   0.00000  -0.01567  -0.01539   2.66989</w:t>
      </w:r>
    </w:p>
    <w:p w:rsidR="00863905" w:rsidRDefault="00863905" w:rsidP="00863905">
      <w:r>
        <w:t xml:space="preserve">    R3        2.07798   0.00086   0.00000   0.00153   0.00153   2.07951</w:t>
      </w:r>
    </w:p>
    <w:p w:rsidR="00863905" w:rsidRDefault="00863905" w:rsidP="00863905">
      <w:r>
        <w:t xml:space="preserve">    R4        2.77884   0.00687   0.00000   0.02874   0.02861   2.80745</w:t>
      </w:r>
    </w:p>
    <w:p w:rsidR="00863905" w:rsidRDefault="00863905" w:rsidP="00863905">
      <w:r>
        <w:t xml:space="preserve">    R5        2.08085   0.00027   0.00000   0.00275   0.00275   2.08359</w:t>
      </w:r>
    </w:p>
    <w:p w:rsidR="00863905" w:rsidRDefault="00863905" w:rsidP="00863905">
      <w:r>
        <w:t xml:space="preserve">    R6        6.54116  -0.00184   0.00000  -0.24937  -0.24996   6.29120</w:t>
      </w:r>
    </w:p>
    <w:p w:rsidR="00863905" w:rsidRDefault="00863905" w:rsidP="00863905">
      <w:r>
        <w:t xml:space="preserve">    R7        2.61696   0.01124   0.00000   0.03751   0.03808   2.65503</w:t>
      </w:r>
    </w:p>
    <w:p w:rsidR="00863905" w:rsidRDefault="00863905" w:rsidP="00863905">
      <w:r>
        <w:t xml:space="preserve">    R8        2.84706  -0.00234   0.00000  -0.01190  -0.01197   2.83509</w:t>
      </w:r>
    </w:p>
    <w:p w:rsidR="00863905" w:rsidRDefault="00863905" w:rsidP="00863905">
      <w:r>
        <w:t xml:space="preserve">    R9        2.11853  -0.00036   0.00000  -0.00535  -0.00535   2.11318</w:t>
      </w:r>
    </w:p>
    <w:p w:rsidR="00863905" w:rsidRDefault="00863905" w:rsidP="00863905">
      <w:r>
        <w:t xml:space="preserve">   R10        3.50221   0.00763   0.00000   0.03250   0.03316   3.53537</w:t>
      </w:r>
    </w:p>
    <w:p w:rsidR="00863905" w:rsidRDefault="00863905" w:rsidP="00863905">
      <w:r>
        <w:t xml:space="preserve">   R11        2.07890   0.00032   0.00000  -0.00392  -0.00392   2.07498</w:t>
      </w:r>
    </w:p>
    <w:p w:rsidR="00863905" w:rsidRDefault="00863905" w:rsidP="00863905">
      <w:r>
        <w:t xml:space="preserve">   R12        2.12389   0.00000   0.00000  -0.00067  -0.00067   2.12323</w:t>
      </w:r>
    </w:p>
    <w:p w:rsidR="00863905" w:rsidRDefault="00863905" w:rsidP="00863905">
      <w:r>
        <w:t xml:space="preserve">   R13        2.13509   0.00014   0.00000  -0.00163  -0.00163   2.13346</w:t>
      </w:r>
    </w:p>
    <w:p w:rsidR="00863905" w:rsidRDefault="00863905" w:rsidP="00863905">
      <w:r>
        <w:t xml:space="preserve">   R14        2.86679   0.00298   0.00000   0.00588   0.00566   2.87245</w:t>
      </w:r>
    </w:p>
    <w:p w:rsidR="00863905" w:rsidRDefault="00863905" w:rsidP="00863905">
      <w:r>
        <w:t xml:space="preserve">   R15        2.12125   0.00015   0.00000   0.00135   0.00135   2.12260</w:t>
      </w:r>
    </w:p>
    <w:p w:rsidR="00863905" w:rsidRDefault="00863905" w:rsidP="00863905">
      <w:r>
        <w:t xml:space="preserve">   R16        2.13030  -0.00002   0.00000  -0.00063  -0.00063   2.12967</w:t>
      </w:r>
    </w:p>
    <w:p w:rsidR="00863905" w:rsidRDefault="00863905" w:rsidP="00863905">
      <w:r>
        <w:t xml:space="preserve">   R17        2.63625  -0.00305   0.00000  -0.00335  -0.00304   2.63321</w:t>
      </w:r>
    </w:p>
    <w:p w:rsidR="00863905" w:rsidRDefault="00863905" w:rsidP="00863905">
      <w:r>
        <w:t xml:space="preserve">   R18        2.69818  -0.00026   0.00000  -0.00018  -0.00028   2.69790</w:t>
      </w:r>
    </w:p>
    <w:p w:rsidR="00863905" w:rsidRDefault="00863905" w:rsidP="00863905">
      <w:r>
        <w:t xml:space="preserve">   R19        2.67297  -0.01090   0.00000  -0.04536  -0.04520   2.62777</w:t>
      </w:r>
    </w:p>
    <w:p w:rsidR="00863905" w:rsidRDefault="00863905" w:rsidP="00863905">
      <w:r>
        <w:t xml:space="preserve">   R20        2.86331   0.00138   0.00000  -0.00176  -0.00147   2.86183</w:t>
      </w:r>
    </w:p>
    <w:p w:rsidR="00863905" w:rsidRDefault="00863905" w:rsidP="00863905">
      <w:r>
        <w:t xml:space="preserve">   R21        2.09703  -0.00138   0.00000  -0.00560  -0.00560   2.09143</w:t>
      </w:r>
    </w:p>
    <w:p w:rsidR="00863905" w:rsidRDefault="00863905" w:rsidP="00863905">
      <w:r>
        <w:t xml:space="preserve">   R22        2.73520   0.01010   0.00000   0.02108   0.02072   2.75591</w:t>
      </w:r>
    </w:p>
    <w:p w:rsidR="00863905" w:rsidRDefault="00863905" w:rsidP="00863905">
      <w:r>
        <w:lastRenderedPageBreak/>
        <w:t xml:space="preserve">   R23        2.05016   0.00078   0.00000   0.00178   0.00178   2.05194</w:t>
      </w:r>
    </w:p>
    <w:p w:rsidR="00863905" w:rsidRDefault="00863905" w:rsidP="00863905">
      <w:r>
        <w:t xml:space="preserve">   R24        2.30863  -0.00102   0.00000  -0.00061  -0.00061   2.30802</w:t>
      </w:r>
    </w:p>
    <w:p w:rsidR="00863905" w:rsidRDefault="00863905" w:rsidP="00863905">
      <w:r>
        <w:t xml:space="preserve">   R25        2.30870   0.00058   0.00000  -0.00150  -0.00150   2.30720</w:t>
      </w:r>
    </w:p>
    <w:p w:rsidR="00863905" w:rsidRDefault="00863905" w:rsidP="00863905">
      <w:r>
        <w:t xml:space="preserve">    A1        2.10017  -0.00110   0.00000  -0.00851  -0.00884   2.09133</w:t>
      </w:r>
    </w:p>
    <w:p w:rsidR="00863905" w:rsidRDefault="00863905" w:rsidP="00863905">
      <w:r>
        <w:t xml:space="preserve">    A2        2.10769   0.00093   0.00000  -0.01535  -0.01538   2.09232</w:t>
      </w:r>
    </w:p>
    <w:p w:rsidR="00863905" w:rsidRDefault="00863905" w:rsidP="00863905">
      <w:r>
        <w:t xml:space="preserve">    A3        2.07474   0.00024   0.00000   0.02478   0.02478   2.09952</w:t>
      </w:r>
    </w:p>
    <w:p w:rsidR="00863905" w:rsidRDefault="00863905" w:rsidP="00863905">
      <w:r>
        <w:t xml:space="preserve">    A4        2.12653   0.00197   0.00000   0.01967   0.01947   2.14600</w:t>
      </w:r>
    </w:p>
    <w:p w:rsidR="00863905" w:rsidRDefault="00863905" w:rsidP="00863905">
      <w:r>
        <w:t xml:space="preserve">    A5        2.11668  -0.00158   0.00000  -0.00592  -0.00558   2.11109</w:t>
      </w:r>
    </w:p>
    <w:p w:rsidR="00863905" w:rsidRDefault="00863905" w:rsidP="00863905">
      <w:r>
        <w:t xml:space="preserve">    A6        1.36246   0.00065   0.00000  -0.00429  -0.00467   1.35780</w:t>
      </w:r>
    </w:p>
    <w:p w:rsidR="00863905" w:rsidRDefault="00863905" w:rsidP="00863905">
      <w:r>
        <w:t xml:space="preserve">    A7        2.03879  -0.00033   0.00000  -0.01443  -0.01466   2.02414</w:t>
      </w:r>
    </w:p>
    <w:p w:rsidR="00863905" w:rsidRDefault="00863905" w:rsidP="00863905">
      <w:r>
        <w:t xml:space="preserve">    A8        1.48148  -0.00245   0.00000   0.01488   0.01468   1.49616</w:t>
      </w:r>
    </w:p>
    <w:p w:rsidR="00863905" w:rsidRDefault="00863905" w:rsidP="00863905">
      <w:r>
        <w:t xml:space="preserve">    A9        1.92885   0.00139   0.00000   0.00858   0.00915   1.93800</w:t>
      </w:r>
    </w:p>
    <w:p w:rsidR="00863905" w:rsidRDefault="00863905" w:rsidP="00863905">
      <w:r>
        <w:t xml:space="preserve">   A10        2.06382   0.00006   0.00000  -0.00172  -0.00226   2.06156</w:t>
      </w:r>
    </w:p>
    <w:p w:rsidR="00863905" w:rsidRDefault="00863905" w:rsidP="00863905">
      <w:r>
        <w:t xml:space="preserve">   A11        2.01336   0.00231   0.00000   0.02272   0.02299   2.03635</w:t>
      </w:r>
    </w:p>
    <w:p w:rsidR="00863905" w:rsidRDefault="00863905" w:rsidP="00863905">
      <w:r>
        <w:t xml:space="preserve">   A12        1.85094  -0.00324   0.00000  -0.05549  -0.05582   1.79512</w:t>
      </w:r>
    </w:p>
    <w:p w:rsidR="00863905" w:rsidRDefault="00863905" w:rsidP="00863905">
      <w:r>
        <w:t xml:space="preserve">   A13        1.93838   0.00011   0.00000   0.00567   0.00530   1.94368</w:t>
      </w:r>
    </w:p>
    <w:p w:rsidR="00863905" w:rsidRDefault="00863905" w:rsidP="00863905">
      <w:r>
        <w:t xml:space="preserve">   A14        1.92133  -0.00047   0.00000   0.00116   0.00045   1.92178</w:t>
      </w:r>
    </w:p>
    <w:p w:rsidR="00863905" w:rsidRDefault="00863905" w:rsidP="00863905">
      <w:r>
        <w:t xml:space="preserve">   A15        1.61831   0.00092   0.00000   0.02758   0.02792   1.64623</w:t>
      </w:r>
    </w:p>
    <w:p w:rsidR="00863905" w:rsidRDefault="00863905" w:rsidP="00863905">
      <w:r>
        <w:t xml:space="preserve">   A16        2.08176   0.00154   0.00000   0.01422   0.01416   2.09592</w:t>
      </w:r>
    </w:p>
    <w:p w:rsidR="00863905" w:rsidRDefault="00863905" w:rsidP="00863905">
      <w:r>
        <w:t xml:space="preserve">   A17        2.09844  -0.00249   0.00000  -0.02652  -0.02746   2.07098</w:t>
      </w:r>
    </w:p>
    <w:p w:rsidR="00863905" w:rsidRDefault="00863905" w:rsidP="00863905">
      <w:r>
        <w:t xml:space="preserve">   A18        2.10177   0.00115   0.00000   0.01541   0.01443   2.11620</w:t>
      </w:r>
    </w:p>
    <w:p w:rsidR="00863905" w:rsidRDefault="00863905" w:rsidP="00863905">
      <w:r>
        <w:t xml:space="preserve">   A19        1.93098  -0.00101   0.00000  -0.01378  -0.01392   1.91706</w:t>
      </w:r>
    </w:p>
    <w:p w:rsidR="00863905" w:rsidRDefault="00863905" w:rsidP="00863905">
      <w:r>
        <w:t xml:space="preserve">   A20        1.85091  -0.00016   0.00000   0.00838   0.00842   1.85933</w:t>
      </w:r>
    </w:p>
    <w:p w:rsidR="00863905" w:rsidRDefault="00863905" w:rsidP="00863905">
      <w:r>
        <w:t xml:space="preserve">   A21        2.00112   0.00193   0.00000   0.00220   0.00238   2.00350</w:t>
      </w:r>
    </w:p>
    <w:p w:rsidR="00863905" w:rsidRDefault="00863905" w:rsidP="00863905">
      <w:r>
        <w:t xml:space="preserve">   A22        1.84993   0.00031   0.00000   0.00138   0.00144   1.85137</w:t>
      </w:r>
    </w:p>
    <w:p w:rsidR="00863905" w:rsidRDefault="00863905" w:rsidP="00863905">
      <w:r>
        <w:t xml:space="preserve">   A23        1.92717  -0.00052   0.00000   0.00273   0.00259   1.92975</w:t>
      </w:r>
    </w:p>
    <w:p w:rsidR="00863905" w:rsidRDefault="00863905" w:rsidP="00863905">
      <w:r>
        <w:t xml:space="preserve">   A24        1.89564  -0.00064   0.00000  -0.00043  -0.00045   1.89520</w:t>
      </w:r>
    </w:p>
    <w:p w:rsidR="00863905" w:rsidRDefault="00863905" w:rsidP="00863905">
      <w:r>
        <w:lastRenderedPageBreak/>
        <w:t xml:space="preserve">   A25        2.02305  -0.00252   0.00000  -0.01115  -0.01094   2.01212</w:t>
      </w:r>
    </w:p>
    <w:p w:rsidR="00863905" w:rsidRDefault="00863905" w:rsidP="00863905">
      <w:r>
        <w:t xml:space="preserve">   A26        1.92821   0.00021   0.00000   0.00223   0.00223   1.93045</w:t>
      </w:r>
    </w:p>
    <w:p w:rsidR="00863905" w:rsidRDefault="00863905" w:rsidP="00863905">
      <w:r>
        <w:t xml:space="preserve">   A27        1.84817   0.00096   0.00000   0.00318   0.00305   1.85122</w:t>
      </w:r>
    </w:p>
    <w:p w:rsidR="00863905" w:rsidRDefault="00863905" w:rsidP="00863905">
      <w:r>
        <w:t xml:space="preserve">   A28        1.91258   0.00131   0.00000  -0.00041  -0.00076   1.91183</w:t>
      </w:r>
    </w:p>
    <w:p w:rsidR="00863905" w:rsidRDefault="00863905" w:rsidP="00863905">
      <w:r>
        <w:t xml:space="preserve">   A29        1.88656   0.00062   0.00000   0.00954   0.00977   1.89632</w:t>
      </w:r>
    </w:p>
    <w:p w:rsidR="00863905" w:rsidRDefault="00863905" w:rsidP="00863905">
      <w:r>
        <w:t xml:space="preserve">   A30        1.85655  -0.00046   0.00000  -0.00241  -0.00239   1.85416</w:t>
      </w:r>
    </w:p>
    <w:p w:rsidR="00863905" w:rsidRDefault="00863905" w:rsidP="00863905">
      <w:r>
        <w:t xml:space="preserve">   A31        1.88105  -0.00181   0.00000  -0.00379  -0.00372   1.87733</w:t>
      </w:r>
    </w:p>
    <w:p w:rsidR="00863905" w:rsidRDefault="00863905" w:rsidP="00863905">
      <w:r>
        <w:t xml:space="preserve">   A32        2.02919  -0.00052   0.00000  -0.02764  -0.02740   2.00179</w:t>
      </w:r>
    </w:p>
    <w:p w:rsidR="00863905" w:rsidRDefault="00863905" w:rsidP="00863905">
      <w:r>
        <w:t xml:space="preserve">   A33        1.81446  -0.00365   0.00000  -0.03520  -0.03523   1.77923</w:t>
      </w:r>
    </w:p>
    <w:p w:rsidR="00863905" w:rsidRDefault="00863905" w:rsidP="00863905">
      <w:r>
        <w:t xml:space="preserve">   A34        1.69429  -0.00006   0.00000   0.00792   0.00803   1.70232</w:t>
      </w:r>
    </w:p>
    <w:p w:rsidR="00863905" w:rsidRDefault="00863905" w:rsidP="00863905">
      <w:r>
        <w:t xml:space="preserve">   A35        1.83094   0.00198   0.00000   0.01016   0.00912   1.84006</w:t>
      </w:r>
    </w:p>
    <w:p w:rsidR="00863905" w:rsidRDefault="00863905" w:rsidP="00863905">
      <w:r>
        <w:t xml:space="preserve">   A36        2.06782   0.00080   0.00000   0.02320   0.02288   2.09070</w:t>
      </w:r>
    </w:p>
    <w:p w:rsidR="00863905" w:rsidRDefault="00863905" w:rsidP="00863905">
      <w:r>
        <w:t xml:space="preserve">   A37        2.01705   0.00056   0.00000   0.01106   0.01073   2.02778</w:t>
      </w:r>
    </w:p>
    <w:p w:rsidR="00863905" w:rsidRDefault="00863905" w:rsidP="00863905">
      <w:r>
        <w:t xml:space="preserve">   A38        1.54157   0.00316   0.00000   0.05444   0.05467   1.59625</w:t>
      </w:r>
    </w:p>
    <w:p w:rsidR="00863905" w:rsidRDefault="00863905" w:rsidP="00863905">
      <w:r>
        <w:t xml:space="preserve">   A39        1.97588  -0.00148   0.00000  -0.04646  -0.04713   1.92875</w:t>
      </w:r>
    </w:p>
    <w:p w:rsidR="00863905" w:rsidRDefault="00863905" w:rsidP="00863905">
      <w:r>
        <w:t xml:space="preserve">   A40        1.43493  -0.00352   0.00000  -0.03005  -0.03066   1.40427</w:t>
      </w:r>
    </w:p>
    <w:p w:rsidR="00863905" w:rsidRDefault="00863905" w:rsidP="00863905">
      <w:r>
        <w:t xml:space="preserve">   A41        1.90461  -0.00128   0.00000   0.00115   0.00225   1.90685</w:t>
      </w:r>
    </w:p>
    <w:p w:rsidR="00863905" w:rsidRDefault="00863905" w:rsidP="00863905">
      <w:r>
        <w:t xml:space="preserve">   A42        2.21794   0.00054   0.00000   0.01353   0.01352   2.23145</w:t>
      </w:r>
    </w:p>
    <w:p w:rsidR="00863905" w:rsidRDefault="00863905" w:rsidP="00863905">
      <w:r>
        <w:t xml:space="preserve">   A43        2.13771   0.00126   0.00000  -0.00869  -0.01017   2.12753</w:t>
      </w:r>
    </w:p>
    <w:p w:rsidR="00863905" w:rsidRDefault="00863905" w:rsidP="00863905">
      <w:r>
        <w:t xml:space="preserve">   A44        1.90612   0.00177   0.00000  -0.00117  -0.00077   1.90535</w:t>
      </w:r>
    </w:p>
    <w:p w:rsidR="00863905" w:rsidRDefault="00863905" w:rsidP="00863905">
      <w:r>
        <w:t xml:space="preserve">   A45        2.04971  -0.00087   0.00000   0.00230   0.00210   2.05181</w:t>
      </w:r>
    </w:p>
    <w:p w:rsidR="00863905" w:rsidRDefault="00863905" w:rsidP="00863905">
      <w:r>
        <w:t xml:space="preserve">   A46        2.32598  -0.00088   0.00000  -0.00092  -0.00112   2.32486</w:t>
      </w:r>
    </w:p>
    <w:p w:rsidR="00863905" w:rsidRDefault="00863905" w:rsidP="00863905">
      <w:r>
        <w:t xml:space="preserve">   A47        1.90008  -0.00068   0.00000  -0.00611  -0.00669   1.89339</w:t>
      </w:r>
    </w:p>
    <w:p w:rsidR="00863905" w:rsidRDefault="00863905" w:rsidP="00863905">
      <w:r>
        <w:t xml:space="preserve">   A48        1.99982  -0.00022   0.00000   0.00335   0.00363   2.00345</w:t>
      </w:r>
    </w:p>
    <w:p w:rsidR="00863905" w:rsidRDefault="00863905" w:rsidP="00863905">
      <w:r>
        <w:t xml:space="preserve">   A49        2.38309   0.00089   0.00000   0.00267   0.00296   2.38605</w:t>
      </w:r>
    </w:p>
    <w:p w:rsidR="00863905" w:rsidRDefault="00863905" w:rsidP="00863905">
      <w:r>
        <w:t xml:space="preserve">    D1       -0.37462   0.00355   0.00000   0.03343   0.03336  -0.34126</w:t>
      </w:r>
    </w:p>
    <w:p w:rsidR="00863905" w:rsidRDefault="00863905" w:rsidP="00863905">
      <w:r>
        <w:t xml:space="preserve">    D2        2.82100   0.00230   0.00000   0.04935   0.04929   2.87029</w:t>
      </w:r>
    </w:p>
    <w:p w:rsidR="00863905" w:rsidRDefault="00863905" w:rsidP="00863905">
      <w:r>
        <w:lastRenderedPageBreak/>
        <w:t xml:space="preserve">    D3        0.95526   0.00024   0.00000   0.04154   0.04103   0.99629</w:t>
      </w:r>
    </w:p>
    <w:p w:rsidR="00863905" w:rsidRDefault="00863905" w:rsidP="00863905">
      <w:r>
        <w:t xml:space="preserve">    D4        2.72979   0.00550   0.00000   0.06338   0.06288   2.79267</w:t>
      </w:r>
    </w:p>
    <w:p w:rsidR="00863905" w:rsidRDefault="00863905" w:rsidP="00863905">
      <w:r>
        <w:t xml:space="preserve">    D5       -0.35778   0.00425   0.00000   0.07930   0.07881  -0.27897</w:t>
      </w:r>
    </w:p>
    <w:p w:rsidR="00863905" w:rsidRDefault="00863905" w:rsidP="00863905">
      <w:r>
        <w:t xml:space="preserve">    D6       -2.22353   0.00219   0.00000   0.07149   0.07055  -2.15298</w:t>
      </w:r>
    </w:p>
    <w:p w:rsidR="00863905" w:rsidRDefault="00863905" w:rsidP="00863905">
      <w:r>
        <w:t xml:space="preserve">    D7       -0.08476  -0.00098   0.00000  -0.02417  -0.02442  -0.10918</w:t>
      </w:r>
    </w:p>
    <w:p w:rsidR="00863905" w:rsidRDefault="00863905" w:rsidP="00863905">
      <w:r>
        <w:t xml:space="preserve">    D8        3.00405   0.00314   0.00000   0.04355   0.04238   3.04643</w:t>
      </w:r>
    </w:p>
    <w:p w:rsidR="00863905" w:rsidRDefault="00863905" w:rsidP="00863905">
      <w:r>
        <w:t xml:space="preserve">    D9        3.09333  -0.00290   0.00000  -0.05272  -0.05321   3.04012</w:t>
      </w:r>
    </w:p>
    <w:p w:rsidR="00863905" w:rsidRDefault="00863905" w:rsidP="00863905">
      <w:r>
        <w:t xml:space="preserve">   D10       -0.10105   0.00121   0.00000   0.01500   0.01359  -0.08746</w:t>
      </w:r>
    </w:p>
    <w:p w:rsidR="00863905" w:rsidRDefault="00863905" w:rsidP="00863905">
      <w:r>
        <w:t xml:space="preserve">   D11        2.55620  -0.00158   0.00000  -0.01469  -0.01478   2.54142</w:t>
      </w:r>
    </w:p>
    <w:p w:rsidR="00863905" w:rsidRDefault="00863905" w:rsidP="00863905">
      <w:r>
        <w:t xml:space="preserve">   D12       -1.72858  -0.00180   0.00000  -0.01521  -0.01537  -1.74395</w:t>
      </w:r>
    </w:p>
    <w:p w:rsidR="00863905" w:rsidRDefault="00863905" w:rsidP="00863905">
      <w:r>
        <w:t xml:space="preserve">   D13        0.36291  -0.00157   0.00000  -0.00863  -0.00860   0.35431</w:t>
      </w:r>
    </w:p>
    <w:p w:rsidR="00863905" w:rsidRDefault="00863905" w:rsidP="00863905">
      <w:r>
        <w:t xml:space="preserve">   D14       -0.63713  -0.00043   0.00000  -0.02974  -0.02977  -0.66690</w:t>
      </w:r>
    </w:p>
    <w:p w:rsidR="00863905" w:rsidRDefault="00863905" w:rsidP="00863905">
      <w:r>
        <w:t xml:space="preserve">   D15        1.36128  -0.00064   0.00000  -0.03027  -0.03036   1.33092</w:t>
      </w:r>
    </w:p>
    <w:p w:rsidR="00863905" w:rsidRDefault="00863905" w:rsidP="00863905">
      <w:r>
        <w:t xml:space="preserve">   D16       -2.83042  -0.00041   0.00000  -0.02368  -0.02359  -2.85401</w:t>
      </w:r>
    </w:p>
    <w:p w:rsidR="00863905" w:rsidRDefault="00863905" w:rsidP="00863905">
      <w:r>
        <w:t xml:space="preserve">   D17        1.29015  -0.00014   0.00000  -0.01390  -0.01367   1.27648</w:t>
      </w:r>
    </w:p>
    <w:p w:rsidR="00863905" w:rsidRDefault="00863905" w:rsidP="00863905">
      <w:r>
        <w:t xml:space="preserve">   D18       -2.99462  -0.00035   0.00000  -0.01443  -0.01426  -3.00888</w:t>
      </w:r>
    </w:p>
    <w:p w:rsidR="00863905" w:rsidRDefault="00863905" w:rsidP="00863905">
      <w:r>
        <w:t xml:space="preserve">   D19       -0.90314  -0.00012   0.00000  -0.00785  -0.00748  -0.91062</w:t>
      </w:r>
    </w:p>
    <w:p w:rsidR="00863905" w:rsidRDefault="00863905" w:rsidP="00863905">
      <w:r>
        <w:t xml:space="preserve">   D20       -1.06071  -0.00181   0.00000  -0.00829  -0.00803  -1.06874</w:t>
      </w:r>
    </w:p>
    <w:p w:rsidR="00863905" w:rsidRDefault="00863905" w:rsidP="00863905">
      <w:r>
        <w:t xml:space="preserve">   D21       -2.98280  -0.00163   0.00000  -0.02798  -0.02684  -3.00965</w:t>
      </w:r>
    </w:p>
    <w:p w:rsidR="00863905" w:rsidRDefault="00863905" w:rsidP="00863905">
      <w:r>
        <w:t xml:space="preserve">   D22        1.16965  -0.00138   0.00000  -0.00085  -0.00118   1.16846</w:t>
      </w:r>
    </w:p>
    <w:p w:rsidR="00863905" w:rsidRDefault="00863905" w:rsidP="00863905">
      <w:r>
        <w:t xml:space="preserve">   D23        1.10485   0.00087   0.00000   0.00879   0.00897   1.11382</w:t>
      </w:r>
    </w:p>
    <w:p w:rsidR="00863905" w:rsidRDefault="00863905" w:rsidP="00863905">
      <w:r>
        <w:t xml:space="preserve">   D24       -0.81724   0.00106   0.00000  -0.01090  -0.00985  -0.82709</w:t>
      </w:r>
    </w:p>
    <w:p w:rsidR="00863905" w:rsidRDefault="00863905" w:rsidP="00863905">
      <w:r>
        <w:t xml:space="preserve">   D25       -2.94798   0.00131   0.00000   0.01623   0.01581  -2.93217</w:t>
      </w:r>
    </w:p>
    <w:p w:rsidR="00863905" w:rsidRDefault="00863905" w:rsidP="00863905">
      <w:r>
        <w:t xml:space="preserve">   D26       -3.14070  -0.00028   0.00000  -0.00035  -0.00027  -3.14097</w:t>
      </w:r>
    </w:p>
    <w:p w:rsidR="00863905" w:rsidRDefault="00863905" w:rsidP="00863905">
      <w:r>
        <w:t xml:space="preserve">   D27        1.22039  -0.00010   0.00000  -0.02004  -0.01908   1.20131</w:t>
      </w:r>
    </w:p>
    <w:p w:rsidR="00863905" w:rsidRDefault="00863905" w:rsidP="00863905">
      <w:r>
        <w:t xml:space="preserve">   D28       -0.91034   0.00016   0.00000   0.00709   0.00658  -0.90377</w:t>
      </w:r>
    </w:p>
    <w:p w:rsidR="00863905" w:rsidRDefault="00863905" w:rsidP="00863905">
      <w:r>
        <w:t xml:space="preserve">   D29        0.51377  -0.00113   0.00000  -0.00322  -0.00313   0.51064</w:t>
      </w:r>
    </w:p>
    <w:p w:rsidR="00863905" w:rsidRDefault="00863905" w:rsidP="00863905">
      <w:r>
        <w:lastRenderedPageBreak/>
        <w:t xml:space="preserve">   D30       -2.57493  -0.00514   0.00000  -0.06977  -0.07041  -2.64534</w:t>
      </w:r>
    </w:p>
    <w:p w:rsidR="00863905" w:rsidRDefault="00863905" w:rsidP="00863905">
      <w:r>
        <w:t xml:space="preserve">   D31        2.86849   0.00197   0.00000   0.03206   0.03230   2.90079</w:t>
      </w:r>
    </w:p>
    <w:p w:rsidR="00863905" w:rsidRDefault="00863905" w:rsidP="00863905">
      <w:r>
        <w:t xml:space="preserve">   D32       -0.22021  -0.00204   0.00000  -0.03449  -0.03498  -0.25519</w:t>
      </w:r>
    </w:p>
    <w:p w:rsidR="00863905" w:rsidRDefault="00863905" w:rsidP="00863905">
      <w:r>
        <w:t xml:space="preserve">   D33       -1.65167   0.00218   0.00000   0.04324   0.04259  -1.60908</w:t>
      </w:r>
    </w:p>
    <w:p w:rsidR="00863905" w:rsidRDefault="00863905" w:rsidP="00863905">
      <w:r>
        <w:t xml:space="preserve">   D34        1.54281  -0.00183   0.00000  -0.02331  -0.02469   1.51812</w:t>
      </w:r>
    </w:p>
    <w:p w:rsidR="00863905" w:rsidRDefault="00863905" w:rsidP="00863905">
      <w:r>
        <w:t xml:space="preserve">   D35       -0.48864   0.00342   0.00000   0.03141   0.03113  -0.45750</w:t>
      </w:r>
    </w:p>
    <w:p w:rsidR="00863905" w:rsidRDefault="00863905" w:rsidP="00863905">
      <w:r>
        <w:t xml:space="preserve">   D36       -2.67720   0.00346   0.00000   0.03901   0.03898  -2.63822</w:t>
      </w:r>
    </w:p>
    <w:p w:rsidR="00863905" w:rsidRDefault="00863905" w:rsidP="00863905">
      <w:r>
        <w:t xml:space="preserve">   D37        1.60264   0.00337   0.00000   0.03903   0.03903   1.64167</w:t>
      </w:r>
    </w:p>
    <w:p w:rsidR="00863905" w:rsidRDefault="00863905" w:rsidP="00863905">
      <w:r>
        <w:t xml:space="preserve">   D38       -2.87462  -0.00048   0.00000  -0.00982  -0.01023  -2.88485</w:t>
      </w:r>
    </w:p>
    <w:p w:rsidR="00863905" w:rsidRDefault="00863905" w:rsidP="00863905">
      <w:r>
        <w:t xml:space="preserve">   D39        1.22000  -0.00044   0.00000  -0.00222  -0.00238   1.21762</w:t>
      </w:r>
    </w:p>
    <w:p w:rsidR="00863905" w:rsidRDefault="00863905" w:rsidP="00863905">
      <w:r>
        <w:t xml:space="preserve">   D40       -0.78334  -0.00053   0.00000  -0.00220  -0.00233  -0.78567</w:t>
      </w:r>
    </w:p>
    <w:p w:rsidR="00863905" w:rsidRDefault="00863905" w:rsidP="00863905">
      <w:r>
        <w:t xml:space="preserve">   D41        1.64152  -0.00137   0.00000  -0.04496  -0.04545   1.59607</w:t>
      </w:r>
    </w:p>
    <w:p w:rsidR="00863905" w:rsidRDefault="00863905" w:rsidP="00863905">
      <w:r>
        <w:t xml:space="preserve">   D42       -0.54704  -0.00134   0.00000  -0.03736  -0.03761  -0.58465</w:t>
      </w:r>
    </w:p>
    <w:p w:rsidR="00863905" w:rsidRDefault="00863905" w:rsidP="00863905">
      <w:r>
        <w:t xml:space="preserve">   D43       -2.55039  -0.00143   0.00000  -0.03734  -0.03755  -2.58794</w:t>
      </w:r>
    </w:p>
    <w:p w:rsidR="00863905" w:rsidRDefault="00863905" w:rsidP="00863905">
      <w:r>
        <w:t xml:space="preserve">   D44        1.10258  -0.00144   0.00000  -0.00567  -0.00571   1.09687</w:t>
      </w:r>
    </w:p>
    <w:p w:rsidR="00863905" w:rsidRDefault="00863905" w:rsidP="00863905">
      <w:r>
        <w:t xml:space="preserve">   D45        3.10488  -0.00167   0.00000  -0.03025  -0.02947   3.07540</w:t>
      </w:r>
    </w:p>
    <w:p w:rsidR="00863905" w:rsidRDefault="00863905" w:rsidP="00863905">
      <w:r>
        <w:t xml:space="preserve">   D46       -1.10801  -0.00211   0.00000  -0.02542  -0.02500  -1.13300</w:t>
      </w:r>
    </w:p>
    <w:p w:rsidR="00863905" w:rsidRDefault="00863905" w:rsidP="00863905">
      <w:r>
        <w:t xml:space="preserve">   D47       -1.14922   0.00108   0.00000   0.03477   0.03388  -1.11535</w:t>
      </w:r>
    </w:p>
    <w:p w:rsidR="00863905" w:rsidRDefault="00863905" w:rsidP="00863905">
      <w:r>
        <w:t xml:space="preserve">   D48        0.85307   0.00084   0.00000   0.01019   0.01011   0.86318</w:t>
      </w:r>
    </w:p>
    <w:p w:rsidR="00863905" w:rsidRDefault="00863905" w:rsidP="00863905">
      <w:r>
        <w:t xml:space="preserve">   D49        2.92337   0.00041   0.00000   0.01502   0.01459   2.93796</w:t>
      </w:r>
    </w:p>
    <w:p w:rsidR="00863905" w:rsidRDefault="00863905" w:rsidP="00863905">
      <w:r>
        <w:t xml:space="preserve">   D50       -3.13202   0.00067   0.00000   0.01679   0.01604  -3.11599</w:t>
      </w:r>
    </w:p>
    <w:p w:rsidR="00863905" w:rsidRDefault="00863905" w:rsidP="00863905">
      <w:r>
        <w:t xml:space="preserve">   D51       -1.12973   0.00044   0.00000  -0.00778  -0.00772  -1.13746</w:t>
      </w:r>
    </w:p>
    <w:p w:rsidR="00863905" w:rsidRDefault="00863905" w:rsidP="00863905">
      <w:r>
        <w:t xml:space="preserve">   D52        0.94057   0.00000   0.00000  -0.00296  -0.00325   0.93732</w:t>
      </w:r>
    </w:p>
    <w:p w:rsidR="00863905" w:rsidRDefault="00863905" w:rsidP="00863905">
      <w:r>
        <w:t xml:space="preserve">   D53        0.06169   0.00002   0.00000  -0.01200  -0.01217   0.04952</w:t>
      </w:r>
    </w:p>
    <w:p w:rsidR="00863905" w:rsidRDefault="00863905" w:rsidP="00863905">
      <w:r>
        <w:t xml:space="preserve">   D54        2.25820  -0.00056   0.00000  -0.01812  -0.01833   2.23987</w:t>
      </w:r>
    </w:p>
    <w:p w:rsidR="00863905" w:rsidRDefault="00863905" w:rsidP="00863905">
      <w:r>
        <w:t xml:space="preserve">   D55       -2.00862  -0.00006   0.00000  -0.01595  -0.01618  -2.02480</w:t>
      </w:r>
    </w:p>
    <w:p w:rsidR="00863905" w:rsidRDefault="00863905" w:rsidP="00863905">
      <w:r>
        <w:t xml:space="preserve">   D56       -2.13359   0.00029   0.00000   0.00264   0.00264  -2.13094</w:t>
      </w:r>
    </w:p>
    <w:p w:rsidR="00863905" w:rsidRDefault="00863905" w:rsidP="00863905">
      <w:r>
        <w:lastRenderedPageBreak/>
        <w:t xml:space="preserve">   D57        0.06293  -0.00028   0.00000  -0.00348  -0.00351   0.05941</w:t>
      </w:r>
    </w:p>
    <w:p w:rsidR="00863905" w:rsidRDefault="00863905" w:rsidP="00863905">
      <w:r>
        <w:t xml:space="preserve">   D58        2.07929   0.00022   0.00000  -0.00131  -0.00136   2.07793</w:t>
      </w:r>
    </w:p>
    <w:p w:rsidR="00863905" w:rsidRDefault="00863905" w:rsidP="00863905">
      <w:r>
        <w:t xml:space="preserve">   D59        2.12810   0.00058   0.00000  -0.00029  -0.00027   2.12784</w:t>
      </w:r>
    </w:p>
    <w:p w:rsidR="00863905" w:rsidRDefault="00863905" w:rsidP="00863905">
      <w:r>
        <w:t xml:space="preserve">   D60       -1.95857   0.00000   0.00000  -0.00641  -0.00642  -1.96499</w:t>
      </w:r>
    </w:p>
    <w:p w:rsidR="00863905" w:rsidRDefault="00863905" w:rsidP="00863905">
      <w:r>
        <w:t xml:space="preserve">   D61        0.05780   0.00050   0.00000  -0.00424  -0.00427   0.05352</w:t>
      </w:r>
    </w:p>
    <w:p w:rsidR="00863905" w:rsidRDefault="00863905" w:rsidP="00863905">
      <w:r>
        <w:t xml:space="preserve">   D62        0.05254   0.00018   0.00000  -0.00826  -0.00822   0.04432</w:t>
      </w:r>
    </w:p>
    <w:p w:rsidR="00863905" w:rsidRDefault="00863905" w:rsidP="00863905">
      <w:r>
        <w:t xml:space="preserve">   D63       -3.04019  -0.00014   0.00000  -0.01191  -0.01198  -3.05217</w:t>
      </w:r>
    </w:p>
    <w:p w:rsidR="00863905" w:rsidRDefault="00863905" w:rsidP="00863905">
      <w:r>
        <w:t xml:space="preserve">   D64       -0.06127  -0.00010   0.00000   0.00332   0.00342  -0.05786</w:t>
      </w:r>
    </w:p>
    <w:p w:rsidR="00863905" w:rsidRDefault="00863905" w:rsidP="00863905">
      <w:r>
        <w:t xml:space="preserve">   D65        3.09796   0.00017   0.00000   0.00728   0.00730   3.10526</w:t>
      </w:r>
    </w:p>
    <w:p w:rsidR="00863905" w:rsidRDefault="00863905" w:rsidP="00863905">
      <w:r>
        <w:t xml:space="preserve">   D66       -0.01099  -0.00290   0.00000  -0.02969  -0.02945  -0.04044</w:t>
      </w:r>
    </w:p>
    <w:p w:rsidR="00863905" w:rsidRDefault="00863905" w:rsidP="00863905">
      <w:r>
        <w:t xml:space="preserve">   D67        1.97915  -0.00347   0.00000  -0.05909  -0.05886   1.92029</w:t>
      </w:r>
    </w:p>
    <w:p w:rsidR="00863905" w:rsidRDefault="00863905" w:rsidP="00863905">
      <w:r>
        <w:t xml:space="preserve">   D68       -1.38866  -0.00079   0.00000  -0.03148  -0.03121  -1.41986</w:t>
      </w:r>
    </w:p>
    <w:p w:rsidR="00863905" w:rsidRDefault="00863905" w:rsidP="00863905">
      <w:r>
        <w:t xml:space="preserve">   D69       -2.00396   0.00054   0.00000   0.02101   0.02106  -1.98291</w:t>
      </w:r>
    </w:p>
    <w:p w:rsidR="00863905" w:rsidRDefault="00863905" w:rsidP="00863905">
      <w:r>
        <w:t xml:space="preserve">   D70       -0.01382  -0.00004   0.00000  -0.00839  -0.00835  -0.02217</w:t>
      </w:r>
    </w:p>
    <w:p w:rsidR="00863905" w:rsidRDefault="00863905" w:rsidP="00863905">
      <w:r>
        <w:t xml:space="preserve">   D71        2.90156   0.00265   0.00000   0.01922   0.01930   2.92086</w:t>
      </w:r>
    </w:p>
    <w:p w:rsidR="00863905" w:rsidRDefault="00863905" w:rsidP="00863905">
      <w:r>
        <w:t xml:space="preserve">   D72        1.99759  -0.00278   0.00000  -0.02308  -0.02325   1.97433</w:t>
      </w:r>
    </w:p>
    <w:p w:rsidR="00863905" w:rsidRDefault="00863905" w:rsidP="00863905">
      <w:r>
        <w:t xml:space="preserve">   D73       -2.29546  -0.00335   0.00000  -0.05248  -0.05266  -2.34812</w:t>
      </w:r>
    </w:p>
    <w:p w:rsidR="00863905" w:rsidRDefault="00863905" w:rsidP="00863905">
      <w:r>
        <w:t xml:space="preserve">   D74        0.61992  -0.00067   0.00000  -0.02487  -0.02501   0.59491</w:t>
      </w:r>
    </w:p>
    <w:p w:rsidR="00863905" w:rsidRDefault="00863905" w:rsidP="00863905">
      <w:r>
        <w:t xml:space="preserve">   D75       -2.16301   0.00130   0.00000   0.05370   0.05333  -2.10968</w:t>
      </w:r>
    </w:p>
    <w:p w:rsidR="00863905" w:rsidRDefault="00863905" w:rsidP="00863905">
      <w:r>
        <w:t xml:space="preserve">   D76        0.91901   0.00172   0.00000   0.05827   0.05804   0.97704</w:t>
      </w:r>
    </w:p>
    <w:p w:rsidR="00863905" w:rsidRDefault="00863905" w:rsidP="00863905">
      <w:r>
        <w:t xml:space="preserve">   D77       -0.02412  -0.00009   0.00000   0.01037   0.01040  -0.01372</w:t>
      </w:r>
    </w:p>
    <w:p w:rsidR="00863905" w:rsidRDefault="00863905" w:rsidP="00863905">
      <w:r>
        <w:t xml:space="preserve">   D78        3.05790   0.00032   0.00000   0.01494   0.01510   3.07300</w:t>
      </w:r>
    </w:p>
    <w:p w:rsidR="00863905" w:rsidRDefault="00863905" w:rsidP="00863905">
      <w:r>
        <w:t xml:space="preserve">   D79        2.28672   0.00322   0.00000   0.05993   0.05982   2.34655</w:t>
      </w:r>
    </w:p>
    <w:p w:rsidR="00863905" w:rsidRDefault="00863905" w:rsidP="00863905">
      <w:r>
        <w:t xml:space="preserve">   D80       -0.91445   0.00363   0.00000   0.06450   0.06453  -0.84992</w:t>
      </w:r>
    </w:p>
    <w:p w:rsidR="00863905" w:rsidRDefault="00863905" w:rsidP="00863905">
      <w:r>
        <w:t xml:space="preserve">   D81        1.73262   0.00260   0.00000   0.04888   0.04852   1.78114</w:t>
      </w:r>
    </w:p>
    <w:p w:rsidR="00863905" w:rsidRDefault="00863905" w:rsidP="00863905">
      <w:r>
        <w:t xml:space="preserve">   D82       -1.43229   0.00222   0.00000   0.04361   0.04335  -1.38895</w:t>
      </w:r>
    </w:p>
    <w:p w:rsidR="00863905" w:rsidRDefault="00863905" w:rsidP="00863905">
      <w:r>
        <w:t xml:space="preserve">   D83        0.04651   0.00014   0.00000   0.00378   0.00370   0.05022</w:t>
      </w:r>
    </w:p>
    <w:p w:rsidR="00863905" w:rsidRDefault="00863905" w:rsidP="00863905">
      <w:r>
        <w:lastRenderedPageBreak/>
        <w:t xml:space="preserve">   D84       -3.11840  -0.00025   0.00000  -0.00150  -0.00147  -3.11987</w:t>
      </w:r>
    </w:p>
    <w:p w:rsidR="00863905" w:rsidRDefault="00863905" w:rsidP="00863905">
      <w:r>
        <w:t xml:space="preserve">   D85       -2.88133  -0.00230   0.00000  -0.02568  -0.02554  -2.90687</w:t>
      </w:r>
    </w:p>
    <w:p w:rsidR="00863905" w:rsidRDefault="00863905" w:rsidP="00863905">
      <w:r>
        <w:t xml:space="preserve">   D86        0.23694  -0.00269   0.00000  -0.03095  -0.03071   0.20623</w:t>
      </w:r>
    </w:p>
    <w:p w:rsidR="00863905" w:rsidRDefault="00863905" w:rsidP="00863905">
      <w:r>
        <w:t xml:space="preserve">         Item               Value     Threshold  Converged?</w:t>
      </w:r>
    </w:p>
    <w:p w:rsidR="00863905" w:rsidRDefault="00863905" w:rsidP="00863905">
      <w:r>
        <w:t xml:space="preserve"> Maximum Force            0.011242     0.000450     NO </w:t>
      </w:r>
    </w:p>
    <w:p w:rsidR="00863905" w:rsidRDefault="00863905" w:rsidP="00863905">
      <w:r>
        <w:t xml:space="preserve"> RMS     Force            0.002471     0.000300     NO </w:t>
      </w:r>
    </w:p>
    <w:p w:rsidR="00863905" w:rsidRDefault="00863905" w:rsidP="00863905">
      <w:r>
        <w:t xml:space="preserve"> Maximum Displacement     0.219123     0.001800     NO </w:t>
      </w:r>
    </w:p>
    <w:p w:rsidR="00863905" w:rsidRDefault="00863905" w:rsidP="00863905">
      <w:r>
        <w:t xml:space="preserve"> RMS     Displacement     0.053193     0.001200     NO </w:t>
      </w:r>
    </w:p>
    <w:p w:rsidR="00863905" w:rsidRDefault="00863905" w:rsidP="00863905">
      <w:r>
        <w:t xml:space="preserve"> Predicted change in Energy=-9.322834D-03</w:t>
      </w:r>
    </w:p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/>
    <w:p w:rsidR="00863905" w:rsidRDefault="00863905" w:rsidP="00863905">
      <w:r>
        <w:t xml:space="preserve">                          Input orientation: 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-1.271989    1.364667    0.277488</w:t>
      </w:r>
    </w:p>
    <w:p w:rsidR="00863905" w:rsidRDefault="00863905" w:rsidP="00863905">
      <w:r>
        <w:t xml:space="preserve">      2          6           0       -0.199000    0.892072   -0.360435</w:t>
      </w:r>
    </w:p>
    <w:p w:rsidR="00863905" w:rsidRDefault="00863905" w:rsidP="00863905">
      <w:r>
        <w:t xml:space="preserve">      3          6           0       -0.512632    3.649222   -0.128170</w:t>
      </w:r>
    </w:p>
    <w:p w:rsidR="00863905" w:rsidRDefault="00863905" w:rsidP="00863905">
      <w:r>
        <w:t xml:space="preserve">      4          6           0       -1.487977    2.758943    0.351499</w:t>
      </w:r>
    </w:p>
    <w:p w:rsidR="00863905" w:rsidRDefault="00863905" w:rsidP="00863905">
      <w:r>
        <w:t xml:space="preserve">      5          1           0       -1.988088    0.666860    0.737067</w:t>
      </w:r>
    </w:p>
    <w:p w:rsidR="00863905" w:rsidRDefault="00863905" w:rsidP="00863905">
      <w:r>
        <w:t xml:space="preserve">      6          1           0       -2.420997    3.124179    0.800670</w:t>
      </w:r>
    </w:p>
    <w:p w:rsidR="00863905" w:rsidRDefault="00863905" w:rsidP="00863905">
      <w:r>
        <w:t xml:space="preserve">      7          6           0        0.567146    1.688830   -1.353067</w:t>
      </w:r>
    </w:p>
    <w:p w:rsidR="00863905" w:rsidRDefault="00863905" w:rsidP="00863905">
      <w:r>
        <w:t xml:space="preserve">      8          1           0        1.658398    1.428806   -1.290220</w:t>
      </w:r>
    </w:p>
    <w:p w:rsidR="00863905" w:rsidRDefault="00863905" w:rsidP="00863905">
      <w:r>
        <w:t xml:space="preserve">      9          1           0        0.222862    1.348314   -2.372923</w:t>
      </w:r>
    </w:p>
    <w:p w:rsidR="00863905" w:rsidRDefault="00863905" w:rsidP="00863905">
      <w:r>
        <w:t xml:space="preserve">     10          6           0        0.369870    3.192634   -1.252232</w:t>
      </w:r>
    </w:p>
    <w:p w:rsidR="00863905" w:rsidRDefault="00863905" w:rsidP="00863905">
      <w:r>
        <w:t xml:space="preserve">     11          1           0        1.370559    3.700159   -1.200369</w:t>
      </w:r>
    </w:p>
    <w:p w:rsidR="00863905" w:rsidRDefault="00863905" w:rsidP="00863905">
      <w:r>
        <w:lastRenderedPageBreak/>
        <w:t xml:space="preserve">     12          1           0       -0.119147    3.556354   -2.200198</w:t>
      </w:r>
    </w:p>
    <w:p w:rsidR="00863905" w:rsidRDefault="00863905" w:rsidP="00863905">
      <w:r>
        <w:t xml:space="preserve">     13          1           0       -0.827830    4.713466   -0.264207</w:t>
      </w:r>
    </w:p>
    <w:p w:rsidR="00863905" w:rsidRDefault="00863905" w:rsidP="00863905">
      <w:r>
        <w:t xml:space="preserve">     14          1           0        0.129991   -0.151018   -0.221024</w:t>
      </w:r>
    </w:p>
    <w:p w:rsidR="00863905" w:rsidRDefault="00863905" w:rsidP="00863905">
      <w:r>
        <w:t xml:space="preserve">     15          8           0        2.847452    4.277818    1.069753</w:t>
      </w:r>
    </w:p>
    <w:p w:rsidR="00863905" w:rsidRDefault="00863905" w:rsidP="00863905">
      <w:r>
        <w:t xml:space="preserve">     16          6           0        0.515473    4.000258    1.394922</w:t>
      </w:r>
    </w:p>
    <w:p w:rsidR="00863905" w:rsidRDefault="00863905" w:rsidP="00863905">
      <w:r>
        <w:t xml:space="preserve">     17          6           0        1.165152    2.891216    1.925571</w:t>
      </w:r>
    </w:p>
    <w:p w:rsidR="00863905" w:rsidRDefault="00863905" w:rsidP="00863905">
      <w:r>
        <w:t xml:space="preserve">     18          6           0        1.613296    4.880974    0.835828</w:t>
      </w:r>
    </w:p>
    <w:p w:rsidR="00863905" w:rsidRDefault="00863905" w:rsidP="00863905">
      <w:r>
        <w:t xml:space="preserve">     19          8           0        1.606689    5.931109    0.212228</w:t>
      </w:r>
    </w:p>
    <w:p w:rsidR="00863905" w:rsidRDefault="00863905" w:rsidP="00863905">
      <w:r>
        <w:t xml:space="preserve">     20          6           0        2.600118    3.020887    1.699982</w:t>
      </w:r>
    </w:p>
    <w:p w:rsidR="00863905" w:rsidRDefault="00863905" w:rsidP="00863905">
      <w:r>
        <w:t xml:space="preserve">     21          8           0        3.599379    2.358209    1.930139</w:t>
      </w:r>
    </w:p>
    <w:p w:rsidR="00863905" w:rsidRDefault="00863905" w:rsidP="00863905">
      <w:r>
        <w:t xml:space="preserve">     22          1           0       -0.268737    4.512359    1.984526</w:t>
      </w:r>
    </w:p>
    <w:p w:rsidR="00863905" w:rsidRDefault="00863905" w:rsidP="00863905">
      <w:r>
        <w:t xml:space="preserve">     23          1           0        0.753612    2.126688    2.577631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              Distance matrix (angstroms):</w:t>
      </w:r>
    </w:p>
    <w:p w:rsidR="00863905" w:rsidRDefault="00863905" w:rsidP="00863905">
      <w:r>
        <w:t xml:space="preserve">                    1          2          3          4          5</w:t>
      </w:r>
    </w:p>
    <w:p w:rsidR="00863905" w:rsidRDefault="00863905" w:rsidP="00863905">
      <w:r>
        <w:t xml:space="preserve">     1  C    0.000000</w:t>
      </w:r>
    </w:p>
    <w:p w:rsidR="00863905" w:rsidRDefault="00863905" w:rsidP="00863905">
      <w:r>
        <w:t xml:space="preserve">     2  C    1.334765   0.000000</w:t>
      </w:r>
    </w:p>
    <w:p w:rsidR="00863905" w:rsidRDefault="00863905" w:rsidP="00863905">
      <w:r>
        <w:t xml:space="preserve">     3  C    2.441388   2.784635   0.000000</w:t>
      </w:r>
    </w:p>
    <w:p w:rsidR="00863905" w:rsidRDefault="00863905" w:rsidP="00863905">
      <w:r>
        <w:t xml:space="preserve">     4  C    1.412846   2.377714   1.404983   0.000000</w:t>
      </w:r>
    </w:p>
    <w:p w:rsidR="00863905" w:rsidRDefault="00863905" w:rsidP="00863905">
      <w:r>
        <w:t xml:space="preserve">     5  H    1.100430   2.110940   3.438036   2.185311   0.000000</w:t>
      </w:r>
    </w:p>
    <w:p w:rsidR="00863905" w:rsidRDefault="00863905" w:rsidP="00863905">
      <w:r>
        <w:t xml:space="preserve">     6  H    2.165600   3.356745   2.186383   1.098034   2.495971</w:t>
      </w:r>
    </w:p>
    <w:p w:rsidR="00863905" w:rsidRDefault="00863905" w:rsidP="00863905">
      <w:r>
        <w:t xml:space="preserve">     7  C    2.479155   1.485639   2.551359   2.876494   3.455764</w:t>
      </w:r>
    </w:p>
    <w:p w:rsidR="00863905" w:rsidRDefault="00863905" w:rsidP="00863905">
      <w:r>
        <w:t xml:space="preserve">     8  H    3.324002   2.145346   3.315718   3.790011   4.241145</w:t>
      </w:r>
    </w:p>
    <w:p w:rsidR="00863905" w:rsidRDefault="00863905" w:rsidP="00863905">
      <w:r>
        <w:t xml:space="preserve">     9  H    3.042947   2.106237   3.297582   3.512737   3.876173</w:t>
      </w:r>
    </w:p>
    <w:p w:rsidR="00863905" w:rsidRDefault="00863905" w:rsidP="00863905">
      <w:r>
        <w:t xml:space="preserve">    10  C    2.894340   2.532094   1.500266   2.492315   3.987080</w:t>
      </w:r>
    </w:p>
    <w:p w:rsidR="00863905" w:rsidRDefault="00863905" w:rsidP="00863905">
      <w:r>
        <w:t xml:space="preserve">    11  H    3.823826   3.324810   2.167628   3.386061   4.922913</w:t>
      </w:r>
    </w:p>
    <w:p w:rsidR="00863905" w:rsidRDefault="00863905" w:rsidP="00863905">
      <w:r>
        <w:t xml:space="preserve">    12  H    3.503065   3.238751   2.111103   3.003451   4.524339</w:t>
      </w:r>
    </w:p>
    <w:p w:rsidR="00863905" w:rsidRDefault="00863905" w:rsidP="00863905">
      <w:r>
        <w:lastRenderedPageBreak/>
        <w:t xml:space="preserve">    13  H    3.421281   3.873983   1.118244   2.152916   4.327097</w:t>
      </w:r>
    </w:p>
    <w:p w:rsidR="00863905" w:rsidRDefault="00863905" w:rsidP="00863905">
      <w:r>
        <w:t xml:space="preserve">    14  H    2.123997   1.102590   3.855310   3.378384   2.464370</w:t>
      </w:r>
    </w:p>
    <w:p w:rsidR="00863905" w:rsidRDefault="00863905" w:rsidP="00863905">
      <w:r>
        <w:t xml:space="preserve">    15  O    5.107243   4.773844   3.622198   4.649603   6.044183</w:t>
      </w:r>
    </w:p>
    <w:p w:rsidR="00863905" w:rsidRDefault="00863905" w:rsidP="00863905">
      <w:r>
        <w:t xml:space="preserve">    16  C    3.374911   3.640409   1.870839   2.577481   4.220443</w:t>
      </w:r>
    </w:p>
    <w:p w:rsidR="00863905" w:rsidRDefault="00863905" w:rsidP="00863905">
      <w:r>
        <w:t xml:space="preserve">    17  C    3.314542   3.329161   2.758149   3.087764   4.037725</w:t>
      </w:r>
    </w:p>
    <w:p w:rsidR="00863905" w:rsidRDefault="00863905" w:rsidP="00863905">
      <w:r>
        <w:t xml:space="preserve">    18  C    4.582688   4.541674   2.639332   3.788862   5.544229</w:t>
      </w:r>
    </w:p>
    <w:p w:rsidR="00863905" w:rsidRDefault="00863905" w:rsidP="00863905">
      <w:r>
        <w:t xml:space="preserve">    19  O    5.398466   5.383340   3.132794   4.433845   6.396108</w:t>
      </w:r>
    </w:p>
    <w:p w:rsidR="00863905" w:rsidRDefault="00863905" w:rsidP="00863905">
      <w:r>
        <w:t xml:space="preserve">    20  C    4.445196   4.075811   3.664173   4.312719   5.245978</w:t>
      </w:r>
    </w:p>
    <w:p w:rsidR="00863905" w:rsidRDefault="00863905" w:rsidP="00863905">
      <w:r>
        <w:t xml:space="preserve">    21  O    5.239142   4.671613   4.776190   5.341711   5.958513</w:t>
      </w:r>
    </w:p>
    <w:p w:rsidR="00863905" w:rsidRDefault="00863905" w:rsidP="00863905">
      <w:r>
        <w:t xml:space="preserve">    22  H    3.718663   4.313952   2.295207   2.688454   4.393197</w:t>
      </w:r>
    </w:p>
    <w:p w:rsidR="00863905" w:rsidRDefault="00863905" w:rsidP="00863905">
      <w:r>
        <w:t xml:space="preserve">    23  H    3.158226   3.326255   3.353035   3.221820   3.610498</w:t>
      </w:r>
    </w:p>
    <w:p w:rsidR="00863905" w:rsidRDefault="00863905" w:rsidP="00863905">
      <w:r>
        <w:t xml:space="preserve">                    6          7          8          9         10</w:t>
      </w:r>
    </w:p>
    <w:p w:rsidR="00863905" w:rsidRDefault="00863905" w:rsidP="00863905">
      <w:r>
        <w:t xml:space="preserve">     6  H    0.000000</w:t>
      </w:r>
    </w:p>
    <w:p w:rsidR="00863905" w:rsidRDefault="00863905" w:rsidP="00863905">
      <w:r>
        <w:t xml:space="preserve">     7  C    3.953202   0.000000</w:t>
      </w:r>
    </w:p>
    <w:p w:rsidR="00863905" w:rsidRDefault="00863905" w:rsidP="00863905">
      <w:r>
        <w:t xml:space="preserve">     8  H    4.887491   1.123562   0.000000</w:t>
      </w:r>
    </w:p>
    <w:p w:rsidR="00863905" w:rsidRDefault="00863905" w:rsidP="00863905">
      <w:r>
        <w:t xml:space="preserve">     9  H    4.496152   1.128977   1.799858   0.000000</w:t>
      </w:r>
    </w:p>
    <w:p w:rsidR="00863905" w:rsidRDefault="00863905" w:rsidP="00863905">
      <w:r>
        <w:t xml:space="preserve">    10  C    3.465260   1.520037   2.184682   2.163117   0.000000</w:t>
      </w:r>
    </w:p>
    <w:p w:rsidR="00863905" w:rsidRDefault="00863905" w:rsidP="00863905">
      <w:r>
        <w:t xml:space="preserve">    11  H    4.325714   2.171229   2.291282   2.867624   1.123232</w:t>
      </w:r>
    </w:p>
    <w:p w:rsidR="00863905" w:rsidRDefault="00863905" w:rsidP="00863905">
      <w:r>
        <w:t xml:space="preserve">    12  H    3.806639   2.162470   2.917908   2.241037   1.126974</w:t>
      </w:r>
    </w:p>
    <w:p w:rsidR="00863905" w:rsidRDefault="00863905" w:rsidP="00863905">
      <w:r>
        <w:t xml:space="preserve">    13  H    2.489573   3.504283   4.245353   4.107906   2.173386</w:t>
      </w:r>
    </w:p>
    <w:p w:rsidR="00863905" w:rsidRDefault="00863905" w:rsidP="00863905">
      <w:r>
        <w:t xml:space="preserve">    14  H    4.275314   2.204011   2.444391   2.624365   3.507269</w:t>
      </w:r>
    </w:p>
    <w:p w:rsidR="00863905" w:rsidRDefault="00863905" w:rsidP="00863905">
      <w:r>
        <w:t xml:space="preserve">    15  O    5.399985   4.215770   3.885897   5.227092   3.564779</w:t>
      </w:r>
    </w:p>
    <w:p w:rsidR="00863905" w:rsidRDefault="00863905" w:rsidP="00863905">
      <w:r>
        <w:t xml:space="preserve">    16  C    3.121459   3.591214   3.889555   4.616827   2.771440</w:t>
      </w:r>
    </w:p>
    <w:p w:rsidR="00863905" w:rsidRDefault="00863905" w:rsidP="00863905">
      <w:r>
        <w:t xml:space="preserve">    17  C    3.765652   3.542995   3.566966   4.663208   3.289644</w:t>
      </w:r>
    </w:p>
    <w:p w:rsidR="00863905" w:rsidRDefault="00863905" w:rsidP="00863905">
      <w:r>
        <w:t xml:space="preserve">    18  C    4.400350   4.009423   4.054575   4.970823   2.959154</w:t>
      </w:r>
    </w:p>
    <w:p w:rsidR="00863905" w:rsidRDefault="00863905" w:rsidP="00863905">
      <w:r>
        <w:t xml:space="preserve">    19  O    4.944428   4.639798   4.746658   5.440588   3.342695</w:t>
      </w:r>
    </w:p>
    <w:p w:rsidR="00863905" w:rsidRDefault="00863905" w:rsidP="00863905">
      <w:r>
        <w:t xml:space="preserve">    20  C    5.102061   3.902366   3.516088   5.003740   3.703927</w:t>
      </w:r>
    </w:p>
    <w:p w:rsidR="00863905" w:rsidRDefault="00863905" w:rsidP="00863905">
      <w:r>
        <w:lastRenderedPageBreak/>
        <w:t xml:space="preserve">    21  O    6.173114   4.519065   3.873231   5.562113   4.610149</w:t>
      </w:r>
    </w:p>
    <w:p w:rsidR="00863905" w:rsidRDefault="00863905" w:rsidP="00863905">
      <w:r>
        <w:t xml:space="preserve">    22  H    2.821485   4.450904   4.893476   5.407422   3.553321</w:t>
      </w:r>
    </w:p>
    <w:p w:rsidR="00863905" w:rsidRDefault="00863905" w:rsidP="00863905">
      <w:r>
        <w:t xml:space="preserve">    23  H    3.772363   3.959403   4.033107   5.039400   3.993913</w:t>
      </w:r>
    </w:p>
    <w:p w:rsidR="00863905" w:rsidRDefault="00863905" w:rsidP="00863905">
      <w:r>
        <w:t xml:space="preserve">                   11         12         13         14         15</w:t>
      </w:r>
    </w:p>
    <w:p w:rsidR="00863905" w:rsidRDefault="00863905" w:rsidP="00863905">
      <w:r>
        <w:t xml:space="preserve">    11  H    0.000000</w:t>
      </w:r>
    </w:p>
    <w:p w:rsidR="00863905" w:rsidRDefault="00863905" w:rsidP="00863905">
      <w:r>
        <w:t xml:space="preserve">    12  H    1.799878   0.000000</w:t>
      </w:r>
    </w:p>
    <w:p w:rsidR="00863905" w:rsidRDefault="00863905" w:rsidP="00863905">
      <w:r>
        <w:t xml:space="preserve">    13  H    2.595400   2.364149   0.000000</w:t>
      </w:r>
    </w:p>
    <w:p w:rsidR="00863905" w:rsidRDefault="00863905" w:rsidP="00863905">
      <w:r>
        <w:t xml:space="preserve">    14  H    4.162894   4.209965   4.958073   0.000000</w:t>
      </w:r>
    </w:p>
    <w:p w:rsidR="00863905" w:rsidRDefault="00863905" w:rsidP="00863905">
      <w:r>
        <w:t xml:space="preserve">    15  O    2.769179   4.473678   3.934074   5.353998   0.000000</w:t>
      </w:r>
    </w:p>
    <w:p w:rsidR="00863905" w:rsidRDefault="00863905" w:rsidP="00863905">
      <w:r>
        <w:t xml:space="preserve">    16  C    2.748957   3.677592   2.250742   4.471351   2.370844</w:t>
      </w:r>
    </w:p>
    <w:p w:rsidR="00863905" w:rsidRDefault="00863905" w:rsidP="00863905">
      <w:r>
        <w:t xml:space="preserve">    17  C    3.235442   4.371934   3.476737   3.864533   2.342056</w:t>
      </w:r>
    </w:p>
    <w:p w:rsidR="00863905" w:rsidRDefault="00863905" w:rsidP="00863905">
      <w:r>
        <w:t xml:space="preserve">    18  C    2.366293   3.738105   2.682765   5.351455   1.393434</w:t>
      </w:r>
    </w:p>
    <w:p w:rsidR="00863905" w:rsidRDefault="00863905" w:rsidP="00863905">
      <w:r>
        <w:t xml:space="preserve">    19  O    2.651099   3.799706   2.763427   6.273803   2.237903</w:t>
      </w:r>
    </w:p>
    <w:p w:rsidR="00863905" w:rsidRDefault="00863905" w:rsidP="00863905">
      <w:r>
        <w:t xml:space="preserve">    20  C    3.222617   4.784614   4.298104   4.455646   1.427669</w:t>
      </w:r>
    </w:p>
    <w:p w:rsidR="00863905" w:rsidRDefault="00863905" w:rsidP="00863905">
      <w:r>
        <w:t xml:space="preserve">    21  O    4.070448   5.685303   5.473808   4.791699   2.233956</w:t>
      </w:r>
    </w:p>
    <w:p w:rsidR="00863905" w:rsidRDefault="00863905" w:rsidP="00863905">
      <w:r>
        <w:t xml:space="preserve">    22  H    3.672943   4.295141   2.325904   5.174023   3.256141</w:t>
      </w:r>
    </w:p>
    <w:p w:rsidR="00863905" w:rsidRDefault="00863905" w:rsidP="00863905">
      <w:r>
        <w:t xml:space="preserve">    23  H    4.138806   5.062934   4.155529   3.661873   3.359349</w:t>
      </w:r>
    </w:p>
    <w:p w:rsidR="00863905" w:rsidRDefault="00863905" w:rsidP="00863905">
      <w:r>
        <w:t xml:space="preserve">                   16         17         18         19         20</w:t>
      </w:r>
    </w:p>
    <w:p w:rsidR="00863905" w:rsidRDefault="00863905" w:rsidP="00863905">
      <w:r>
        <w:t xml:space="preserve">    16  C    0.000000</w:t>
      </w:r>
    </w:p>
    <w:p w:rsidR="00863905" w:rsidRDefault="00863905" w:rsidP="00863905">
      <w:r>
        <w:t xml:space="preserve">    17  C    1.390556   0.000000</w:t>
      </w:r>
    </w:p>
    <w:p w:rsidR="00863905" w:rsidRDefault="00863905" w:rsidP="00863905">
      <w:r>
        <w:t xml:space="preserve">    18  C    1.514418   2.312469   0.000000</w:t>
      </w:r>
    </w:p>
    <w:p w:rsidR="00863905" w:rsidRDefault="00863905" w:rsidP="00863905">
      <w:r>
        <w:t xml:space="preserve">    19  O    2.513504   3.517307   1.221353   0.000000</w:t>
      </w:r>
    </w:p>
    <w:p w:rsidR="00863905" w:rsidRDefault="00863905" w:rsidP="00863905">
      <w:r>
        <w:t xml:space="preserve">    20  C    2.323354   1.458367   2.276073   3.416095   0.000000</w:t>
      </w:r>
    </w:p>
    <w:p w:rsidR="00863905" w:rsidRDefault="00863905" w:rsidP="00863905">
      <w:r>
        <w:t xml:space="preserve">    21  O    3.534580   2.491903   3.392107   4.437076   1.220916</w:t>
      </w:r>
    </w:p>
    <w:p w:rsidR="00863905" w:rsidRDefault="00863905" w:rsidP="00863905">
      <w:r>
        <w:t xml:space="preserve">    22  H    1.106736   2.165091   2.235494   2.944676   3.245887</w:t>
      </w:r>
    </w:p>
    <w:p w:rsidR="00863905" w:rsidRDefault="00863905" w:rsidP="00863905">
      <w:r>
        <w:t xml:space="preserve">    23  H    2.228402   1.085840   3.370315   4.560317   2.231467</w:t>
      </w:r>
    </w:p>
    <w:p w:rsidR="00863905" w:rsidRDefault="00863905" w:rsidP="00863905">
      <w:r>
        <w:t xml:space="preserve">                   21         22         23</w:t>
      </w:r>
    </w:p>
    <w:p w:rsidR="00863905" w:rsidRDefault="00863905" w:rsidP="00863905">
      <w:r>
        <w:lastRenderedPageBreak/>
        <w:t xml:space="preserve">    21  O    0.000000</w:t>
      </w:r>
    </w:p>
    <w:p w:rsidR="00863905" w:rsidRDefault="00863905" w:rsidP="00863905">
      <w:r>
        <w:t xml:space="preserve">    22  H    4.427826   0.000000</w:t>
      </w:r>
    </w:p>
    <w:p w:rsidR="00863905" w:rsidRDefault="00863905" w:rsidP="00863905">
      <w:r>
        <w:t xml:space="preserve">    23  H    2.927667   2.662404   0.000000</w:t>
      </w:r>
    </w:p>
    <w:p w:rsidR="00863905" w:rsidRDefault="00863905" w:rsidP="00863905">
      <w:r>
        <w:t xml:space="preserve"> Stoichiometry    C10H10O3</w:t>
      </w:r>
    </w:p>
    <w:p w:rsidR="00863905" w:rsidRDefault="00863905" w:rsidP="00863905">
      <w:r>
        <w:t xml:space="preserve"> Framework group  C1[X(C10H10O3)]</w:t>
      </w:r>
    </w:p>
    <w:p w:rsidR="00863905" w:rsidRDefault="00863905" w:rsidP="00863905">
      <w:r>
        <w:t xml:space="preserve"> Deg. of freedom    63</w:t>
      </w:r>
    </w:p>
    <w:p w:rsidR="00863905" w:rsidRDefault="00863905" w:rsidP="00863905">
      <w:r>
        <w:t xml:space="preserve"> Full point group                 C1      NOp   1</w:t>
      </w:r>
    </w:p>
    <w:p w:rsidR="00863905" w:rsidRDefault="00863905" w:rsidP="00863905">
      <w:r>
        <w:t xml:space="preserve"> Largest Abelian subgroup         C1      NOp   1</w:t>
      </w:r>
    </w:p>
    <w:p w:rsidR="00863905" w:rsidRDefault="00863905" w:rsidP="00863905">
      <w:r>
        <w:t xml:space="preserve"> Largest concise Abelian subgroup C1      NOp   1</w:t>
      </w:r>
    </w:p>
    <w:p w:rsidR="00863905" w:rsidRDefault="00863905" w:rsidP="00863905">
      <w:r>
        <w:t xml:space="preserve">                         Standard orientation: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 2.643144   -0.518371   -0.775009</w:t>
      </w:r>
    </w:p>
    <w:p w:rsidR="00863905" w:rsidRDefault="00863905" w:rsidP="00863905">
      <w:r>
        <w:t xml:space="preserve">      2          6           0        2.331207   -1.180338    0.341276</w:t>
      </w:r>
    </w:p>
    <w:p w:rsidR="00863905" w:rsidRDefault="00863905" w:rsidP="00863905">
      <w:r>
        <w:t xml:space="preserve">      3          6           0        1.022989    1.216532   -0.204410</w:t>
      </w:r>
    </w:p>
    <w:p w:rsidR="00863905" w:rsidRDefault="00863905" w:rsidP="00863905">
      <w:r>
        <w:t xml:space="preserve">      4          6           0        2.041837    0.731993   -1.041755</w:t>
      </w:r>
    </w:p>
    <w:p w:rsidR="00863905" w:rsidRDefault="00863905" w:rsidP="00863905">
      <w:r>
        <w:t xml:space="preserve">      5          1           0        3.372609   -0.945138   -1.479775</w:t>
      </w:r>
    </w:p>
    <w:p w:rsidR="00863905" w:rsidRDefault="00863905" w:rsidP="00863905">
      <w:r>
        <w:t xml:space="preserve">      6          1           0        2.378338    1.301939   -1.917887</w:t>
      </w:r>
    </w:p>
    <w:p w:rsidR="00863905" w:rsidRDefault="00863905" w:rsidP="00863905">
      <w:r>
        <w:t xml:space="preserve">      7          6           0        1.719573   -0.524439    1.525684</w:t>
      </w:r>
    </w:p>
    <w:p w:rsidR="00863905" w:rsidRDefault="00863905" w:rsidP="00863905">
      <w:r>
        <w:t xml:space="preserve">      8          1           0        1.008531   -1.233630    2.029529</w:t>
      </w:r>
    </w:p>
    <w:p w:rsidR="00863905" w:rsidRDefault="00863905" w:rsidP="00863905">
      <w:r>
        <w:t xml:space="preserve">      9          1           0        2.556652   -0.345450    2.261790</w:t>
      </w:r>
    </w:p>
    <w:p w:rsidR="00863905" w:rsidRDefault="00863905" w:rsidP="00863905">
      <w:r>
        <w:t xml:space="preserve">     10          6           0        1.035909    0.802226    1.237458</w:t>
      </w:r>
    </w:p>
    <w:p w:rsidR="00863905" w:rsidRDefault="00863905" w:rsidP="00863905">
      <w:r>
        <w:t xml:space="preserve">     11          1           0       -0.007379    0.785366    1.653291</w:t>
      </w:r>
    </w:p>
    <w:p w:rsidR="00863905" w:rsidRDefault="00863905" w:rsidP="00863905">
      <w:r>
        <w:t xml:space="preserve">     12          1           0        1.582722    1.617289    1.791298</w:t>
      </w:r>
    </w:p>
    <w:p w:rsidR="00863905" w:rsidRDefault="00863905" w:rsidP="00863905">
      <w:r>
        <w:t xml:space="preserve">     13          1           0        0.752548    2.295855   -0.315728</w:t>
      </w:r>
    </w:p>
    <w:p w:rsidR="00863905" w:rsidRDefault="00863905" w:rsidP="00863905">
      <w:r>
        <w:lastRenderedPageBreak/>
        <w:t xml:space="preserve">     14          1           0        2.578763   -2.248737    0.455053</w:t>
      </w:r>
    </w:p>
    <w:p w:rsidR="00863905" w:rsidRDefault="00863905" w:rsidP="00863905">
      <w:r>
        <w:t xml:space="preserve">     15          8           0       -2.311879   -0.071321    0.379039</w:t>
      </w:r>
    </w:p>
    <w:p w:rsidR="00863905" w:rsidRDefault="00863905" w:rsidP="00863905">
      <w:r>
        <w:t xml:space="preserve">     16          6           0       -0.531988    0.594814   -1.038407</w:t>
      </w:r>
    </w:p>
    <w:p w:rsidR="00863905" w:rsidRDefault="00863905" w:rsidP="00863905">
      <w:r>
        <w:t xml:space="preserve">     17          6           0       -0.644226   -0.789831   -1.100118</w:t>
      </w:r>
    </w:p>
    <w:p w:rsidR="00863905" w:rsidRDefault="00863905" w:rsidP="00863905">
      <w:r>
        <w:t xml:space="preserve">     18          6           0       -1.607278    1.043441   -0.070964</w:t>
      </w:r>
    </w:p>
    <w:p w:rsidR="00863905" w:rsidRDefault="00863905" w:rsidP="00863905">
      <w:r>
        <w:t xml:space="preserve">     19          8           0       -1.913139    2.130723    0.393761</w:t>
      </w:r>
    </w:p>
    <w:p w:rsidR="00863905" w:rsidRDefault="00863905" w:rsidP="00863905">
      <w:r>
        <w:t xml:space="preserve">     20          6           0       -1.707836   -1.226573   -0.202998</w:t>
      </w:r>
    </w:p>
    <w:p w:rsidR="00863905" w:rsidRDefault="00863905" w:rsidP="00863905">
      <w:r>
        <w:t xml:space="preserve">     21          8           0       -2.202263   -2.289532    0.138024</w:t>
      </w:r>
    </w:p>
    <w:p w:rsidR="00863905" w:rsidRDefault="00863905" w:rsidP="00863905">
      <w:r>
        <w:t xml:space="preserve">     22          1           0       -0.440031    1.181158   -1.972543</w:t>
      </w:r>
    </w:p>
    <w:p w:rsidR="00863905" w:rsidRDefault="00863905" w:rsidP="00863905">
      <w:r>
        <w:t xml:space="preserve">     23          1           0       -0.184491   -1.464337   -1.816173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Rotational constants (GHZ):      1.2439527      0.7018210      0.5836811</w:t>
      </w:r>
    </w:p>
    <w:p w:rsidR="00863905" w:rsidRDefault="00863905" w:rsidP="00863905">
      <w:r>
        <w:t xml:space="preserve"> Standard basis: VSTO-6G (5D, 7F)</w:t>
      </w:r>
    </w:p>
    <w:p w:rsidR="00863905" w:rsidRDefault="00863905" w:rsidP="00863905">
      <w:r>
        <w:t xml:space="preserve"> There are    62 symmetry adapted basis functions of A   symmetry.</w:t>
      </w:r>
    </w:p>
    <w:p w:rsidR="00863905" w:rsidRDefault="00863905" w:rsidP="00863905">
      <w:r>
        <w:t xml:space="preserve"> Integral buffers will be    131072 words long.</w:t>
      </w:r>
    </w:p>
    <w:p w:rsidR="00863905" w:rsidRDefault="00863905" w:rsidP="00863905">
      <w:r>
        <w:t xml:space="preserve"> Regular integral format.</w:t>
      </w:r>
    </w:p>
    <w:p w:rsidR="00863905" w:rsidRDefault="00863905" w:rsidP="00863905">
      <w:r>
        <w:t xml:space="preserve"> Two-electron integral symmetry is turned off.</w:t>
      </w:r>
    </w:p>
    <w:p w:rsidR="00863905" w:rsidRDefault="00863905" w:rsidP="00863905">
      <w:r>
        <w:t xml:space="preserve">    62 basis functions,   372 primitive gaussians,    62 cartesian basis functions</w:t>
      </w:r>
    </w:p>
    <w:p w:rsidR="00863905" w:rsidRDefault="00863905" w:rsidP="00863905">
      <w:r>
        <w:t xml:space="preserve">    34 alpha electrons       34 beta electrons</w:t>
      </w:r>
    </w:p>
    <w:p w:rsidR="00863905" w:rsidRDefault="00863905" w:rsidP="00863905">
      <w:r>
        <w:t xml:space="preserve">       nuclear repulsion energy       458.2417694537 Hartrees.</w:t>
      </w:r>
    </w:p>
    <w:p w:rsidR="00863905" w:rsidRDefault="00863905" w:rsidP="00863905">
      <w:r>
        <w:t xml:space="preserve"> Do NDO integrals.</w:t>
      </w:r>
    </w:p>
    <w:p w:rsidR="00863905" w:rsidRDefault="00863905" w:rsidP="00863905">
      <w:r>
        <w:t xml:space="preserve"> One-electron integrals computed using PRISM.</w:t>
      </w:r>
    </w:p>
    <w:p w:rsidR="00863905" w:rsidRDefault="00863905" w:rsidP="00863905">
      <w:r>
        <w:t xml:space="preserve"> NBasis=    62 RedAO= F  NBF=    62</w:t>
      </w:r>
    </w:p>
    <w:p w:rsidR="00863905" w:rsidRDefault="00863905" w:rsidP="00863905">
      <w:r>
        <w:t xml:space="preserve"> NBsUse=    62 1.00D-04 NBFU=    62</w:t>
      </w:r>
    </w:p>
    <w:p w:rsidR="00863905" w:rsidRDefault="00863905" w:rsidP="00863905">
      <w:r>
        <w:t xml:space="preserve"> Initial guess read from the read-write file.</w:t>
      </w:r>
    </w:p>
    <w:p w:rsidR="00863905" w:rsidRDefault="00863905" w:rsidP="00863905">
      <w:r>
        <w:t xml:space="preserve"> B after Tr=     0.000000    0.000000    0.000000</w:t>
      </w:r>
    </w:p>
    <w:p w:rsidR="00863905" w:rsidRDefault="00863905" w:rsidP="00863905">
      <w:r>
        <w:t xml:space="preserve">         Rot=    1.000000    0.000000    0.000000    0.000000 Ang=   0.00 deg.</w:t>
      </w:r>
    </w:p>
    <w:p w:rsidR="00863905" w:rsidRDefault="00863905" w:rsidP="00863905">
      <w:r>
        <w:lastRenderedPageBreak/>
        <w:t xml:space="preserve"> Initial guess orbital symmetries:</w:t>
      </w:r>
    </w:p>
    <w:p w:rsidR="00863905" w:rsidRDefault="00863905" w:rsidP="00863905">
      <w:r>
        <w:t xml:space="preserve">       Occupied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 (A) (A) (A) (A) (A) (A)</w:t>
      </w:r>
    </w:p>
    <w:p w:rsidR="00863905" w:rsidRDefault="00863905" w:rsidP="00863905">
      <w:r>
        <w:t xml:space="preserve">       Virtual 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</w:t>
      </w:r>
    </w:p>
    <w:p w:rsidR="00863905" w:rsidRDefault="00863905" w:rsidP="00863905">
      <w:r>
        <w:t xml:space="preserve"> Requested convergence on RMS density matrix=1.00D-08 within 128 cycles.</w:t>
      </w:r>
    </w:p>
    <w:p w:rsidR="00863905" w:rsidRDefault="00863905" w:rsidP="00863905">
      <w:r>
        <w:t xml:space="preserve"> Requested convergence on MAX density matrix=1.00D-06.</w:t>
      </w:r>
    </w:p>
    <w:p w:rsidR="00863905" w:rsidRDefault="00863905" w:rsidP="00863905">
      <w:r>
        <w:t xml:space="preserve"> Requested convergence on             energy=1.00D-06.</w:t>
      </w:r>
    </w:p>
    <w:p w:rsidR="00863905" w:rsidRDefault="00863905" w:rsidP="00863905">
      <w:r>
        <w:t xml:space="preserve"> No special actions if energy rises.</w:t>
      </w:r>
    </w:p>
    <w:p w:rsidR="00863905" w:rsidRDefault="00863905" w:rsidP="00863905">
      <w:r>
        <w:t xml:space="preserve"> Overlap will be assumed to be unity.</w:t>
      </w:r>
    </w:p>
    <w:p w:rsidR="00863905" w:rsidRDefault="00863905" w:rsidP="00863905">
      <w:r>
        <w:t xml:space="preserve"> Keep J ints in memory in canonical form, NReq=899243.</w:t>
      </w:r>
    </w:p>
    <w:p w:rsidR="00863905" w:rsidRDefault="00863905" w:rsidP="00863905">
      <w:r>
        <w:t xml:space="preserve"> SCF Done:  E(RAM1) = -0.300239113275E-01 A.U. after   15 cycles</w:t>
      </w:r>
    </w:p>
    <w:p w:rsidR="00863905" w:rsidRDefault="00863905" w:rsidP="00863905">
      <w:r>
        <w:t xml:space="preserve">             Convg  =    0.2729D-08             -V/T =  0.9994</w:t>
      </w:r>
    </w:p>
    <w:p w:rsidR="00863905" w:rsidRDefault="00863905" w:rsidP="00863905">
      <w:r>
        <w:t xml:space="preserve"> Calling FoFJK, ICntrl=      2127 FMM=F ISym2X=0 I1Cent= 0 IOpClX= 0 NMat=1 NMatS=1 NMatT=0.</w:t>
      </w:r>
    </w:p>
    <w:p w:rsidR="00863905" w:rsidRDefault="00863905" w:rsidP="00863905">
      <w:r>
        <w:t xml:space="preserve"> ***** Axes restored to original set *****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Center     Atomic                   Forces (Hartrees/Bohr)</w:t>
      </w:r>
    </w:p>
    <w:p w:rsidR="00863905" w:rsidRDefault="00863905" w:rsidP="00863905">
      <w:r>
        <w:t xml:space="preserve"> Number     Number              X              Y              Z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     1        6          -0.019443649    0.000434753    0.010971109</w:t>
      </w:r>
    </w:p>
    <w:p w:rsidR="00863905" w:rsidRDefault="00863905" w:rsidP="00863905">
      <w:r>
        <w:t xml:space="preserve">      2        6           0.028387456   -0.011938297   -0.018996525</w:t>
      </w:r>
    </w:p>
    <w:p w:rsidR="00863905" w:rsidRDefault="00863905" w:rsidP="00863905">
      <w:r>
        <w:t xml:space="preserve">      3        6          -0.024315158   -0.005995692   -0.010162536</w:t>
      </w:r>
    </w:p>
    <w:p w:rsidR="00863905" w:rsidRDefault="00863905" w:rsidP="00863905">
      <w:r>
        <w:t xml:space="preserve">      4        6           0.003533251    0.018486179   -0.009913358</w:t>
      </w:r>
    </w:p>
    <w:p w:rsidR="00863905" w:rsidRDefault="00863905" w:rsidP="00863905">
      <w:r>
        <w:t xml:space="preserve">      5        1          -0.000229072    0.001905895    0.006912718</w:t>
      </w:r>
    </w:p>
    <w:p w:rsidR="00863905" w:rsidRDefault="00863905" w:rsidP="00863905">
      <w:r>
        <w:t xml:space="preserve">      6        1           0.001422836    0.002577928    0.004926326</w:t>
      </w:r>
    </w:p>
    <w:p w:rsidR="00863905" w:rsidRDefault="00863905" w:rsidP="00863905">
      <w:r>
        <w:lastRenderedPageBreak/>
        <w:t xml:space="preserve">      7        6           0.000455032   -0.001659993    0.004788532</w:t>
      </w:r>
    </w:p>
    <w:p w:rsidR="00863905" w:rsidRDefault="00863905" w:rsidP="00863905">
      <w:r>
        <w:t xml:space="preserve">      8        1          -0.000016610    0.001227976    0.001173980</w:t>
      </w:r>
    </w:p>
    <w:p w:rsidR="00863905" w:rsidRDefault="00863905" w:rsidP="00863905">
      <w:r>
        <w:t xml:space="preserve">      9        1           0.000673642   -0.000789069    0.000642648</w:t>
      </w:r>
    </w:p>
    <w:p w:rsidR="00863905" w:rsidRDefault="00863905" w:rsidP="00863905">
      <w:r>
        <w:t xml:space="preserve">     10        6           0.002705480   -0.002802402    0.001790200</w:t>
      </w:r>
    </w:p>
    <w:p w:rsidR="00863905" w:rsidRDefault="00863905" w:rsidP="00863905">
      <w:r>
        <w:t xml:space="preserve">     11        1           0.000003685   -0.000268846    0.000307184</w:t>
      </w:r>
    </w:p>
    <w:p w:rsidR="00863905" w:rsidRDefault="00863905" w:rsidP="00863905">
      <w:r>
        <w:t xml:space="preserve">     12        1           0.000583538   -0.000140249   -0.000344754</w:t>
      </w:r>
    </w:p>
    <w:p w:rsidR="00863905" w:rsidRDefault="00863905" w:rsidP="00863905">
      <w:r>
        <w:t xml:space="preserve">     13        1           0.001062998   -0.000842200    0.001695932</w:t>
      </w:r>
    </w:p>
    <w:p w:rsidR="00863905" w:rsidRDefault="00863905" w:rsidP="00863905">
      <w:r>
        <w:t xml:space="preserve">     14        1          -0.001134236   -0.001676729   -0.003713150</w:t>
      </w:r>
    </w:p>
    <w:p w:rsidR="00863905" w:rsidRDefault="00863905" w:rsidP="00863905">
      <w:r>
        <w:t xml:space="preserve">     15        8           0.000203194   -0.000304161   -0.001618494</w:t>
      </w:r>
    </w:p>
    <w:p w:rsidR="00863905" w:rsidRDefault="00863905" w:rsidP="00863905">
      <w:r>
        <w:t xml:space="preserve">     16        6           0.004515049    0.010537026    0.018215497</w:t>
      </w:r>
    </w:p>
    <w:p w:rsidR="00863905" w:rsidRDefault="00863905" w:rsidP="00863905">
      <w:r>
        <w:t xml:space="preserve">     17        6           0.001943320   -0.004822273    0.008716981</w:t>
      </w:r>
    </w:p>
    <w:p w:rsidR="00863905" w:rsidRDefault="00863905" w:rsidP="00863905">
      <w:r>
        <w:t xml:space="preserve">     18        6           0.001276166    0.000126346   -0.005309577</w:t>
      </w:r>
    </w:p>
    <w:p w:rsidR="00863905" w:rsidRDefault="00863905" w:rsidP="00863905">
      <w:r>
        <w:t xml:space="preserve">     19        8           0.000324021    0.001278842    0.002989825</w:t>
      </w:r>
    </w:p>
    <w:p w:rsidR="00863905" w:rsidRDefault="00863905" w:rsidP="00863905">
      <w:r>
        <w:t xml:space="preserve">     20        6           0.004246904   -0.001756562   -0.004046190</w:t>
      </w:r>
    </w:p>
    <w:p w:rsidR="00863905" w:rsidRDefault="00863905" w:rsidP="00863905">
      <w:r>
        <w:t xml:space="preserve">     21        8          -0.000123445    0.000227502    0.000108650</w:t>
      </w:r>
    </w:p>
    <w:p w:rsidR="00863905" w:rsidRDefault="00863905" w:rsidP="00863905">
      <w:r>
        <w:t xml:space="preserve">     22        1          -0.004734780   -0.000710277   -0.005874954</w:t>
      </w:r>
    </w:p>
    <w:p w:rsidR="00863905" w:rsidRDefault="00863905" w:rsidP="00863905">
      <w:r>
        <w:t xml:space="preserve">     23        1          -0.001339623   -0.003095698   -0.003260044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Cartesian Forces:  Max     0.028387456 RMS     0.007492625</w:t>
      </w:r>
    </w:p>
    <w:p w:rsidR="00863905" w:rsidRDefault="00863905" w:rsidP="00863905"/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>
      <w:r>
        <w:t xml:space="preserve"> Berny optimization.</w:t>
      </w:r>
    </w:p>
    <w:p w:rsidR="00863905" w:rsidRDefault="00863905" w:rsidP="00863905">
      <w:r>
        <w:t xml:space="preserve"> Internal  Forces:  Max     0.030477213 RMS     0.003543031</w:t>
      </w:r>
    </w:p>
    <w:p w:rsidR="00863905" w:rsidRDefault="00863905" w:rsidP="00863905">
      <w:r>
        <w:t xml:space="preserve"> Search for a saddle point.</w:t>
      </w:r>
    </w:p>
    <w:p w:rsidR="00863905" w:rsidRDefault="00863905" w:rsidP="00863905">
      <w:r>
        <w:t xml:space="preserve"> Step number  17 out of a maximum of  138</w:t>
      </w:r>
    </w:p>
    <w:p w:rsidR="00863905" w:rsidRDefault="00863905" w:rsidP="00863905">
      <w:r>
        <w:t xml:space="preserve"> All quantities printed in internal units (Hartrees-Bohrs-Radians)</w:t>
      </w:r>
    </w:p>
    <w:p w:rsidR="00863905" w:rsidRDefault="00863905" w:rsidP="00863905">
      <w:r>
        <w:t xml:space="preserve"> Swaping is turned off.</w:t>
      </w:r>
    </w:p>
    <w:p w:rsidR="00863905" w:rsidRDefault="00863905" w:rsidP="00863905">
      <w:r>
        <w:lastRenderedPageBreak/>
        <w:t xml:space="preserve"> Update second derivatives using D2CorX and points   16   17</w:t>
      </w:r>
    </w:p>
    <w:p w:rsidR="00863905" w:rsidRDefault="00863905" w:rsidP="00863905">
      <w:r>
        <w:t xml:space="preserve"> ITU=  0  0  0  0  0  0  0  0  0  0  0  0  0  0  0  0  0</w:t>
      </w:r>
    </w:p>
    <w:p w:rsidR="00863905" w:rsidRDefault="00863905" w:rsidP="00863905">
      <w:r>
        <w:t xml:space="preserve">     Eigenvalues ---   -0.05699  -0.01504   0.00191   0.00344   0.00588</w:t>
      </w:r>
    </w:p>
    <w:p w:rsidR="00863905" w:rsidRDefault="00863905" w:rsidP="00863905">
      <w:r>
        <w:t xml:space="preserve">     Eigenvalues ---    0.00859   0.00970   0.01355   0.01594   0.01670</w:t>
      </w:r>
    </w:p>
    <w:p w:rsidR="00863905" w:rsidRDefault="00863905" w:rsidP="00863905">
      <w:r>
        <w:t xml:space="preserve">     Eigenvalues ---    0.01959   0.02079   0.02279   0.02378   0.02510</w:t>
      </w:r>
    </w:p>
    <w:p w:rsidR="00863905" w:rsidRDefault="00863905" w:rsidP="00863905">
      <w:r>
        <w:t xml:space="preserve">     Eigenvalues ---    0.02648   0.02857   0.03031   0.03171   0.03256</w:t>
      </w:r>
    </w:p>
    <w:p w:rsidR="00863905" w:rsidRDefault="00863905" w:rsidP="00863905">
      <w:r>
        <w:t xml:space="preserve">     Eigenvalues ---    0.03608   0.03728   0.03822   0.03876   0.04221</w:t>
      </w:r>
    </w:p>
    <w:p w:rsidR="00863905" w:rsidRDefault="00863905" w:rsidP="00863905">
      <w:r>
        <w:t xml:space="preserve">     Eigenvalues ---    0.04450   0.04601   0.05172   0.05445   0.05945</w:t>
      </w:r>
    </w:p>
    <w:p w:rsidR="00863905" w:rsidRDefault="00863905" w:rsidP="00863905">
      <w:r>
        <w:t xml:space="preserve">     Eigenvalues ---    0.06253   0.07329   0.07988   0.08622   0.09671</w:t>
      </w:r>
    </w:p>
    <w:p w:rsidR="00863905" w:rsidRDefault="00863905" w:rsidP="00863905">
      <w:r>
        <w:t xml:space="preserve">     Eigenvalues ---    0.11262   0.12994   0.13890   0.15204   0.18814</w:t>
      </w:r>
    </w:p>
    <w:p w:rsidR="00863905" w:rsidRDefault="00863905" w:rsidP="00863905">
      <w:r>
        <w:t xml:space="preserve">     Eigenvalues ---    0.21959   0.23169   0.24717   0.25684   0.27658</w:t>
      </w:r>
    </w:p>
    <w:p w:rsidR="00863905" w:rsidRDefault="00863905" w:rsidP="00863905">
      <w:r>
        <w:t xml:space="preserve">     Eigenvalues ---    0.28686   0.30483   0.31131   0.31188   0.31758</w:t>
      </w:r>
    </w:p>
    <w:p w:rsidR="00863905" w:rsidRDefault="00863905" w:rsidP="00863905">
      <w:r>
        <w:t xml:space="preserve">     Eigenvalues ---    0.31932   0.32237   0.32630   0.34318   0.35631</w:t>
      </w:r>
    </w:p>
    <w:p w:rsidR="00863905" w:rsidRDefault="00863905" w:rsidP="00863905">
      <w:r>
        <w:t xml:space="preserve">     Eigenvalues ---    0.37337   0.39017   0.39614   0.40653   0.43239</w:t>
      </w:r>
    </w:p>
    <w:p w:rsidR="00863905" w:rsidRDefault="00863905" w:rsidP="00863905">
      <w:r>
        <w:t xml:space="preserve">     Eigenvalues ---    0.46805   1.08276   1.10817</w:t>
      </w:r>
    </w:p>
    <w:p w:rsidR="00863905" w:rsidRDefault="00863905" w:rsidP="00863905">
      <w:r>
        <w:t xml:space="preserve"> Eigenvectors required to have negative eigenvalues:</w:t>
      </w:r>
    </w:p>
    <w:p w:rsidR="00863905" w:rsidRDefault="00863905" w:rsidP="00863905">
      <w:r>
        <w:t xml:space="preserve">                          R10       R6        D30       D4        D79</w:t>
      </w:r>
    </w:p>
    <w:p w:rsidR="00863905" w:rsidRDefault="00863905" w:rsidP="00863905">
      <w:r>
        <w:t xml:space="preserve">   1                   -0.63706  -0.37547   0.19589  -0.17605  -0.16566</w:t>
      </w:r>
    </w:p>
    <w:p w:rsidR="00863905" w:rsidRDefault="00863905" w:rsidP="00863905">
      <w:r>
        <w:t xml:space="preserve">                          D73       D80       D5        D6        A14</w:t>
      </w:r>
    </w:p>
    <w:p w:rsidR="00863905" w:rsidRDefault="00863905" w:rsidP="00863905">
      <w:r>
        <w:t xml:space="preserve">   1                    0.15562  -0.14833  -0.12200  -0.11189   0.10865</w:t>
      </w:r>
    </w:p>
    <w:p w:rsidR="00863905" w:rsidRDefault="00863905" w:rsidP="00863905">
      <w:r>
        <w:t xml:space="preserve"> RFO step:  Lambda0=5.733253241D-03 Lambda=-2.29162639D-02.</w:t>
      </w:r>
    </w:p>
    <w:p w:rsidR="00863905" w:rsidRDefault="00863905" w:rsidP="00863905">
      <w:r>
        <w:t xml:space="preserve"> Linear search not attempted -- option 19 set.</w:t>
      </w:r>
    </w:p>
    <w:p w:rsidR="00863905" w:rsidRDefault="00863905" w:rsidP="00863905">
      <w:r>
        <w:t xml:space="preserve"> Maximum step size (   0.300) exceeded in Quadratic search.</w:t>
      </w:r>
    </w:p>
    <w:p w:rsidR="00863905" w:rsidRDefault="00863905" w:rsidP="00863905">
      <w:r>
        <w:t xml:space="preserve">    -- Step size scaled by   0.408</w:t>
      </w:r>
    </w:p>
    <w:p w:rsidR="00863905" w:rsidRDefault="00863905" w:rsidP="00863905">
      <w:r>
        <w:t xml:space="preserve"> Iteration  1 RMS(Cart)=  0.03801697 RMS(Int)=  0.00507779</w:t>
      </w:r>
    </w:p>
    <w:p w:rsidR="00863905" w:rsidRDefault="00863905" w:rsidP="00863905">
      <w:r>
        <w:t xml:space="preserve"> Iteration  2 RMS(Cart)=  0.00821490 RMS(Int)=  0.00017333</w:t>
      </w:r>
    </w:p>
    <w:p w:rsidR="00863905" w:rsidRDefault="00863905" w:rsidP="00863905">
      <w:r>
        <w:t xml:space="preserve"> Iteration  3 RMS(Cart)=  0.00001246 RMS(Int)=  0.00017309</w:t>
      </w:r>
    </w:p>
    <w:p w:rsidR="00863905" w:rsidRDefault="00863905" w:rsidP="00863905">
      <w:r>
        <w:lastRenderedPageBreak/>
        <w:t xml:space="preserve"> Iteration  4 RMS(Cart)=  0.00000000 RMS(Int)=  0.00017309</w:t>
      </w:r>
    </w:p>
    <w:p w:rsidR="00863905" w:rsidRDefault="00863905" w:rsidP="00863905">
      <w:r>
        <w:t xml:space="preserve"> Variable       Old X    -DE/DX   Delta X   Delta X   Delta X     New X</w:t>
      </w:r>
    </w:p>
    <w:p w:rsidR="00863905" w:rsidRDefault="00863905" w:rsidP="00863905">
      <w:r>
        <w:t xml:space="preserve">                                 (Linear)    (Quad)   (Total)</w:t>
      </w:r>
    </w:p>
    <w:p w:rsidR="00863905" w:rsidRDefault="00863905" w:rsidP="00863905">
      <w:r>
        <w:t xml:space="preserve">    R1        2.52234   0.03048   0.00000   0.04707   0.04690   2.56925</w:t>
      </w:r>
    </w:p>
    <w:p w:rsidR="00863905" w:rsidRDefault="00863905" w:rsidP="00863905">
      <w:r>
        <w:t xml:space="preserve">    R2        2.66989   0.01125   0.00000   0.00778   0.00766   2.67755</w:t>
      </w:r>
    </w:p>
    <w:p w:rsidR="00863905" w:rsidRDefault="00863905" w:rsidP="00863905">
      <w:r>
        <w:t xml:space="preserve">    R3        2.07951   0.00183   0.00000  -0.00065  -0.00065   2.07886</w:t>
      </w:r>
    </w:p>
    <w:p w:rsidR="00863905" w:rsidRDefault="00863905" w:rsidP="00863905">
      <w:r>
        <w:t xml:space="preserve">    R4        2.80745  -0.00536   0.00000  -0.01656  -0.01658   2.79087</w:t>
      </w:r>
    </w:p>
    <w:p w:rsidR="00863905" w:rsidRDefault="00863905" w:rsidP="00863905">
      <w:r>
        <w:t xml:space="preserve">    R5        2.08359   0.00078   0.00000  -0.00023  -0.00023   2.08337</w:t>
      </w:r>
    </w:p>
    <w:p w:rsidR="00863905" w:rsidRDefault="00863905" w:rsidP="00863905">
      <w:r>
        <w:t xml:space="preserve">    R6        6.29120   0.00044   0.00000  -0.26881  -0.26910   6.02210</w:t>
      </w:r>
    </w:p>
    <w:p w:rsidR="00863905" w:rsidRDefault="00863905" w:rsidP="00863905">
      <w:r>
        <w:t xml:space="preserve">    R7        2.65503  -0.01285   0.00000  -0.01529  -0.01521   2.63982</w:t>
      </w:r>
    </w:p>
    <w:p w:rsidR="00863905" w:rsidRDefault="00863905" w:rsidP="00863905">
      <w:r>
        <w:t xml:space="preserve">    R8        2.83509   0.00407   0.00000   0.01167   0.01161   2.84671</w:t>
      </w:r>
    </w:p>
    <w:p w:rsidR="00863905" w:rsidRDefault="00863905" w:rsidP="00863905">
      <w:r>
        <w:t xml:space="preserve">    R9        2.11318  -0.00131   0.00000  -0.00012  -0.00012   2.11305</w:t>
      </w:r>
    </w:p>
    <w:p w:rsidR="00863905" w:rsidRDefault="00863905" w:rsidP="00863905">
      <w:r>
        <w:t xml:space="preserve">   R10        3.53537   0.01128   0.00000  -0.06129  -0.06084   3.47454</w:t>
      </w:r>
    </w:p>
    <w:p w:rsidR="00863905" w:rsidRDefault="00863905" w:rsidP="00863905">
      <w:r>
        <w:t xml:space="preserve">   R11        2.07498   0.00166   0.00000   0.00110   0.00110   2.07608</w:t>
      </w:r>
    </w:p>
    <w:p w:rsidR="00863905" w:rsidRDefault="00863905" w:rsidP="00863905">
      <w:r>
        <w:t xml:space="preserve">   R12        2.12323  -0.00023   0.00000   0.00105   0.00105   2.12428</w:t>
      </w:r>
    </w:p>
    <w:p w:rsidR="00863905" w:rsidRDefault="00863905" w:rsidP="00863905">
      <w:r>
        <w:t xml:space="preserve">   R13        2.13346  -0.00055   0.00000  -0.00084  -0.00084   2.13262</w:t>
      </w:r>
    </w:p>
    <w:p w:rsidR="00863905" w:rsidRDefault="00863905" w:rsidP="00863905">
      <w:r>
        <w:t xml:space="preserve">   R14        2.87245   0.00211   0.00000  -0.00118  -0.00128   2.87118</w:t>
      </w:r>
    </w:p>
    <w:p w:rsidR="00863905" w:rsidRDefault="00863905" w:rsidP="00863905">
      <w:r>
        <w:t xml:space="preserve">   R15        2.12260  -0.00010   0.00000   0.00058   0.00058   2.12318</w:t>
      </w:r>
    </w:p>
    <w:p w:rsidR="00863905" w:rsidRDefault="00863905" w:rsidP="00863905">
      <w:r>
        <w:t xml:space="preserve">   R16        2.12967  -0.00001   0.00000  -0.00098  -0.00098   2.12869</w:t>
      </w:r>
    </w:p>
    <w:p w:rsidR="00863905" w:rsidRDefault="00863905" w:rsidP="00863905">
      <w:r>
        <w:t xml:space="preserve">   R17        2.63321   0.00076   0.00000   0.00007   0.00022   2.63343</w:t>
      </w:r>
    </w:p>
    <w:p w:rsidR="00863905" w:rsidRDefault="00863905" w:rsidP="00863905">
      <w:r>
        <w:t xml:space="preserve">   R18        2.69790   0.00079   0.00000   0.00166   0.00169   2.69960</w:t>
      </w:r>
    </w:p>
    <w:p w:rsidR="00863905" w:rsidRDefault="00863905" w:rsidP="00863905">
      <w:r>
        <w:t xml:space="preserve">   R19        2.62777   0.00924   0.00000   0.02629   0.02660   2.65437</w:t>
      </w:r>
    </w:p>
    <w:p w:rsidR="00863905" w:rsidRDefault="00863905" w:rsidP="00863905">
      <w:r>
        <w:t xml:space="preserve">   R20        2.86183   0.00309   0.00000   0.00326   0.00332   2.86515</w:t>
      </w:r>
    </w:p>
    <w:p w:rsidR="00863905" w:rsidRDefault="00863905" w:rsidP="00863905">
      <w:r>
        <w:t xml:space="preserve">   R21        2.09143  -0.00010   0.00000  -0.00074  -0.00074   2.09069</w:t>
      </w:r>
    </w:p>
    <w:p w:rsidR="00863905" w:rsidRDefault="00863905" w:rsidP="00863905">
      <w:r>
        <w:t xml:space="preserve">   R22        2.75591   0.00427   0.00000  -0.02829  -0.02841   2.72751</w:t>
      </w:r>
    </w:p>
    <w:p w:rsidR="00863905" w:rsidRDefault="00863905" w:rsidP="00863905">
      <w:r>
        <w:t xml:space="preserve">   R23        2.05194   0.00073   0.00000   0.00068   0.00068   2.05262</w:t>
      </w:r>
    </w:p>
    <w:p w:rsidR="00863905" w:rsidRDefault="00863905" w:rsidP="00863905">
      <w:r>
        <w:t xml:space="preserve">   R24        2.30802  -0.00043   0.00000  -0.00044  -0.00044   2.30758</w:t>
      </w:r>
    </w:p>
    <w:p w:rsidR="00863905" w:rsidRDefault="00863905" w:rsidP="00863905">
      <w:r>
        <w:lastRenderedPageBreak/>
        <w:t xml:space="preserve">   R25        2.30720  -0.00020   0.00000   0.00068   0.00068   2.30787</w:t>
      </w:r>
    </w:p>
    <w:p w:rsidR="00863905" w:rsidRDefault="00863905" w:rsidP="00863905">
      <w:r>
        <w:t xml:space="preserve">    A1        2.09133  -0.00380   0.00000   0.00219   0.00208   2.09340</w:t>
      </w:r>
    </w:p>
    <w:p w:rsidR="00863905" w:rsidRDefault="00863905" w:rsidP="00863905">
      <w:r>
        <w:t xml:space="preserve">    A2        2.09232   0.00580   0.00000   0.02236   0.02240   2.11472</w:t>
      </w:r>
    </w:p>
    <w:p w:rsidR="00863905" w:rsidRDefault="00863905" w:rsidP="00863905">
      <w:r>
        <w:t xml:space="preserve">    A3        2.09952  -0.00199   0.00000  -0.02450  -0.02446   2.07506</w:t>
      </w:r>
    </w:p>
    <w:p w:rsidR="00863905" w:rsidRDefault="00863905" w:rsidP="00863905">
      <w:r>
        <w:t xml:space="preserve">    A4        2.14600  -0.00301   0.00000  -0.01263  -0.01264   2.13336</w:t>
      </w:r>
    </w:p>
    <w:p w:rsidR="00863905" w:rsidRDefault="00863905" w:rsidP="00863905">
      <w:r>
        <w:t xml:space="preserve">    A5        2.11109   0.00252   0.00000   0.01019   0.01014   2.12123</w:t>
      </w:r>
    </w:p>
    <w:p w:rsidR="00863905" w:rsidRDefault="00863905" w:rsidP="00863905">
      <w:r>
        <w:t xml:space="preserve">    A6        1.35780  -0.00236   0.00000  -0.00410  -0.00433   1.35347</w:t>
      </w:r>
    </w:p>
    <w:p w:rsidR="00863905" w:rsidRDefault="00863905" w:rsidP="00863905">
      <w:r>
        <w:t xml:space="preserve">    A7        2.02414   0.00058   0.00000   0.00086   0.00061   2.02475</w:t>
      </w:r>
    </w:p>
    <w:p w:rsidR="00863905" w:rsidRDefault="00863905" w:rsidP="00863905">
      <w:r>
        <w:t xml:space="preserve">    A8        1.49616   0.00023   0.00000   0.02287   0.02287   1.51903</w:t>
      </w:r>
    </w:p>
    <w:p w:rsidR="00863905" w:rsidRDefault="00863905" w:rsidP="00863905">
      <w:r>
        <w:t xml:space="preserve">    A9        1.93800   0.00002   0.00000   0.00029   0.00067   1.93866</w:t>
      </w:r>
    </w:p>
    <w:p w:rsidR="00863905" w:rsidRDefault="00863905" w:rsidP="00863905">
      <w:r>
        <w:t xml:space="preserve">   A10        2.06156   0.00372   0.00000  -0.00409  -0.00427   2.05729</w:t>
      </w:r>
    </w:p>
    <w:p w:rsidR="00863905" w:rsidRDefault="00863905" w:rsidP="00863905">
      <w:r>
        <w:t xml:space="preserve">   A11        2.03635  -0.00220   0.00000   0.00414   0.00430   2.04065</w:t>
      </w:r>
    </w:p>
    <w:p w:rsidR="00863905" w:rsidRDefault="00863905" w:rsidP="00863905">
      <w:r>
        <w:t xml:space="preserve">   A12        1.79512  -0.00118   0.00000  -0.02661  -0.02648   1.76864</w:t>
      </w:r>
    </w:p>
    <w:p w:rsidR="00863905" w:rsidRDefault="00863905" w:rsidP="00863905">
      <w:r>
        <w:t xml:space="preserve">   A13        1.94368   0.00123   0.00000  -0.00617  -0.00631   1.93736</w:t>
      </w:r>
    </w:p>
    <w:p w:rsidR="00863905" w:rsidRDefault="00863905" w:rsidP="00863905">
      <w:r>
        <w:t xml:space="preserve">   A14        1.92178  -0.00424   0.00000  -0.00096  -0.00137   1.92041</w:t>
      </w:r>
    </w:p>
    <w:p w:rsidR="00863905" w:rsidRDefault="00863905" w:rsidP="00863905">
      <w:r>
        <w:t xml:space="preserve">   A15        1.64623   0.00124   0.00000   0.04118   0.04129   1.68752</w:t>
      </w:r>
    </w:p>
    <w:p w:rsidR="00863905" w:rsidRDefault="00863905" w:rsidP="00863905">
      <w:r>
        <w:t xml:space="preserve">   A16        2.09592   0.00071   0.00000  -0.00294  -0.00288   2.09304</w:t>
      </w:r>
    </w:p>
    <w:p w:rsidR="00863905" w:rsidRDefault="00863905" w:rsidP="00863905">
      <w:r>
        <w:t xml:space="preserve">   A17        2.07098   0.00180   0.00000   0.02569   0.02557   2.09655</w:t>
      </w:r>
    </w:p>
    <w:p w:rsidR="00863905" w:rsidRDefault="00863905" w:rsidP="00863905">
      <w:r>
        <w:t xml:space="preserve">   A18        2.11620  -0.00253   0.00000  -0.02298  -0.02308   2.09312</w:t>
      </w:r>
    </w:p>
    <w:p w:rsidR="00863905" w:rsidRDefault="00863905" w:rsidP="00863905">
      <w:r>
        <w:t xml:space="preserve">   A19        1.91706  -0.00120   0.00000  -0.00545  -0.00541   1.91164</w:t>
      </w:r>
    </w:p>
    <w:p w:rsidR="00863905" w:rsidRDefault="00863905" w:rsidP="00863905">
      <w:r>
        <w:t xml:space="preserve">   A20        1.85933   0.00074   0.00000   0.00367   0.00359   1.86292</w:t>
      </w:r>
    </w:p>
    <w:p w:rsidR="00863905" w:rsidRDefault="00863905" w:rsidP="00863905">
      <w:r>
        <w:t xml:space="preserve">   A21        2.00350   0.00050   0.00000   0.00130   0.00135   2.00485</w:t>
      </w:r>
    </w:p>
    <w:p w:rsidR="00863905" w:rsidRDefault="00863905" w:rsidP="00863905">
      <w:r>
        <w:t xml:space="preserve">   A22        1.85137   0.00027   0.00000   0.00146   0.00148   1.85285</w:t>
      </w:r>
    </w:p>
    <w:p w:rsidR="00863905" w:rsidRDefault="00863905" w:rsidP="00863905">
      <w:r>
        <w:t xml:space="preserve">   A23        1.92975   0.00076   0.00000  -0.00300  -0.00324   1.92652</w:t>
      </w:r>
    </w:p>
    <w:p w:rsidR="00863905" w:rsidRDefault="00863905" w:rsidP="00863905">
      <w:r>
        <w:t xml:space="preserve">   A24        1.89520  -0.00109   0.00000   0.00248   0.00266   1.89786</w:t>
      </w:r>
    </w:p>
    <w:p w:rsidR="00863905" w:rsidRDefault="00863905" w:rsidP="00863905">
      <w:r>
        <w:t xml:space="preserve">   A25        2.01212   0.00375   0.00000   0.00842   0.00842   2.02053</w:t>
      </w:r>
    </w:p>
    <w:p w:rsidR="00863905" w:rsidRDefault="00863905" w:rsidP="00863905">
      <w:r>
        <w:t xml:space="preserve">   A26        1.93045  -0.00031   0.00000  -0.00430  -0.00433   1.92612</w:t>
      </w:r>
    </w:p>
    <w:p w:rsidR="00863905" w:rsidRDefault="00863905" w:rsidP="00863905">
      <w:r>
        <w:lastRenderedPageBreak/>
        <w:t xml:space="preserve">   A27        1.85122  -0.00160   0.00000   0.00131   0.00134   1.85256</w:t>
      </w:r>
    </w:p>
    <w:p w:rsidR="00863905" w:rsidRDefault="00863905" w:rsidP="00863905">
      <w:r>
        <w:t xml:space="preserve">   A28        1.91183  -0.00217   0.00000  -0.00685  -0.00689   1.90493</w:t>
      </w:r>
    </w:p>
    <w:p w:rsidR="00863905" w:rsidRDefault="00863905" w:rsidP="00863905">
      <w:r>
        <w:t xml:space="preserve">   A29        1.89632  -0.00039   0.00000   0.00073   0.00076   1.89709</w:t>
      </w:r>
    </w:p>
    <w:p w:rsidR="00863905" w:rsidRDefault="00863905" w:rsidP="00863905">
      <w:r>
        <w:t xml:space="preserve">   A30        1.85416   0.00054   0.00000   0.00056   0.00056   1.85473</w:t>
      </w:r>
    </w:p>
    <w:p w:rsidR="00863905" w:rsidRDefault="00863905" w:rsidP="00863905">
      <w:r>
        <w:t xml:space="preserve">   A31        1.87733   0.00166   0.00000   0.00221   0.00232   1.87965</w:t>
      </w:r>
    </w:p>
    <w:p w:rsidR="00863905" w:rsidRDefault="00863905" w:rsidP="00863905">
      <w:r>
        <w:t xml:space="preserve">   A32        2.00179  -0.00229   0.00000  -0.01947  -0.01917   1.98263</w:t>
      </w:r>
    </w:p>
    <w:p w:rsidR="00863905" w:rsidRDefault="00863905" w:rsidP="00863905">
      <w:r>
        <w:t xml:space="preserve">   A33        1.77923   0.00186   0.00000   0.00096   0.00087   1.78011</w:t>
      </w:r>
    </w:p>
    <w:p w:rsidR="00863905" w:rsidRDefault="00863905" w:rsidP="00863905">
      <w:r>
        <w:t xml:space="preserve">   A34        1.70232  -0.00259   0.00000   0.01121   0.01109   1.71341</w:t>
      </w:r>
    </w:p>
    <w:p w:rsidR="00863905" w:rsidRDefault="00863905" w:rsidP="00863905">
      <w:r>
        <w:t xml:space="preserve">   A35        1.84006  -0.00157   0.00000  -0.00452  -0.00482   1.83524</w:t>
      </w:r>
    </w:p>
    <w:p w:rsidR="00863905" w:rsidRDefault="00863905" w:rsidP="00863905">
      <w:r>
        <w:t xml:space="preserve">   A36        2.09070   0.00369   0.00000   0.01074   0.01085   2.10154</w:t>
      </w:r>
    </w:p>
    <w:p w:rsidR="00863905" w:rsidRDefault="00863905" w:rsidP="00863905">
      <w:r>
        <w:t xml:space="preserve">   A37        2.02778   0.00049   0.00000  -0.00116  -0.00111   2.02668</w:t>
      </w:r>
    </w:p>
    <w:p w:rsidR="00863905" w:rsidRDefault="00863905" w:rsidP="00863905">
      <w:r>
        <w:t xml:space="preserve">   A38        1.59625   0.00304   0.00000   0.04360   0.04379   1.64004</w:t>
      </w:r>
    </w:p>
    <w:p w:rsidR="00863905" w:rsidRDefault="00863905" w:rsidP="00863905">
      <w:r>
        <w:t xml:space="preserve">   A39        1.92875  -0.00339   0.00000  -0.02630  -0.02655   1.90220</w:t>
      </w:r>
    </w:p>
    <w:p w:rsidR="00863905" w:rsidRDefault="00863905" w:rsidP="00863905">
      <w:r>
        <w:t xml:space="preserve">   A40        1.40427  -0.00118   0.00000  -0.01355  -0.01350   1.39077</w:t>
      </w:r>
    </w:p>
    <w:p w:rsidR="00863905" w:rsidRDefault="00863905" w:rsidP="00863905">
      <w:r>
        <w:t xml:space="preserve">   A41        1.90685  -0.00124   0.00000  -0.00069  -0.00042   1.90644</w:t>
      </w:r>
    </w:p>
    <w:p w:rsidR="00863905" w:rsidRDefault="00863905" w:rsidP="00863905">
      <w:r>
        <w:t xml:space="preserve">   A42        2.23145   0.00060   0.00000  -0.00159  -0.00159   2.22987</w:t>
      </w:r>
    </w:p>
    <w:p w:rsidR="00863905" w:rsidRDefault="00863905" w:rsidP="00863905">
      <w:r>
        <w:t xml:space="preserve">   A43        2.12753   0.00096   0.00000   0.00122   0.00093   2.12846</w:t>
      </w:r>
    </w:p>
    <w:p w:rsidR="00863905" w:rsidRDefault="00863905" w:rsidP="00863905">
      <w:r>
        <w:t xml:space="preserve">   A44        1.90535   0.00098   0.00000  -0.00383  -0.00375   1.90160</w:t>
      </w:r>
    </w:p>
    <w:p w:rsidR="00863905" w:rsidRDefault="00863905" w:rsidP="00863905">
      <w:r>
        <w:t xml:space="preserve">   A45        2.05181  -0.00077   0.00000   0.00314   0.00310   2.05491</w:t>
      </w:r>
    </w:p>
    <w:p w:rsidR="00863905" w:rsidRDefault="00863905" w:rsidP="00863905">
      <w:r>
        <w:t xml:space="preserve">   A46        2.32486  -0.00021   0.00000   0.00097   0.00092   2.32578</w:t>
      </w:r>
    </w:p>
    <w:p w:rsidR="00863905" w:rsidRDefault="00863905" w:rsidP="00863905">
      <w:r>
        <w:t xml:space="preserve">   A47        1.89339   0.00015   0.00000   0.00702   0.00684   1.90023</w:t>
      </w:r>
    </w:p>
    <w:p w:rsidR="00863905" w:rsidRDefault="00863905" w:rsidP="00863905">
      <w:r>
        <w:t xml:space="preserve">   A48        2.00345  -0.00013   0.00000  -0.00525  -0.00517   1.99829</w:t>
      </w:r>
    </w:p>
    <w:p w:rsidR="00863905" w:rsidRDefault="00863905" w:rsidP="00863905">
      <w:r>
        <w:t xml:space="preserve">   A49        2.38605  -0.00003   0.00000  -0.00186  -0.00177   2.38427</w:t>
      </w:r>
    </w:p>
    <w:p w:rsidR="00863905" w:rsidRDefault="00863905" w:rsidP="00863905">
      <w:r>
        <w:t xml:space="preserve">    D1       -0.34126   0.00289   0.00000  -0.00617  -0.00621  -0.34746</w:t>
      </w:r>
    </w:p>
    <w:p w:rsidR="00863905" w:rsidRDefault="00863905" w:rsidP="00863905">
      <w:r>
        <w:t xml:space="preserve">    D2        2.87029   0.00123   0.00000   0.02186   0.02170   2.89199</w:t>
      </w:r>
    </w:p>
    <w:p w:rsidR="00863905" w:rsidRDefault="00863905" w:rsidP="00863905">
      <w:r>
        <w:t xml:space="preserve">    D3        0.99629   0.00262   0.00000   0.02422   0.02378   1.02006</w:t>
      </w:r>
    </w:p>
    <w:p w:rsidR="00863905" w:rsidRDefault="00863905" w:rsidP="00863905">
      <w:r>
        <w:t xml:space="preserve">    D4        2.79267   0.00404   0.00000   0.00064   0.00085   2.79352</w:t>
      </w:r>
    </w:p>
    <w:p w:rsidR="00863905" w:rsidRDefault="00863905" w:rsidP="00863905">
      <w:r>
        <w:lastRenderedPageBreak/>
        <w:t xml:space="preserve">    D5       -0.27897   0.00237   0.00000   0.02867   0.02875  -0.25022</w:t>
      </w:r>
    </w:p>
    <w:p w:rsidR="00863905" w:rsidRDefault="00863905" w:rsidP="00863905">
      <w:r>
        <w:t xml:space="preserve">    D6       -2.15298   0.00376   0.00000   0.03103   0.03083  -2.12214</w:t>
      </w:r>
    </w:p>
    <w:p w:rsidR="00863905" w:rsidRDefault="00863905" w:rsidP="00863905">
      <w:r>
        <w:t xml:space="preserve">    D7       -0.10918  -0.00003   0.00000  -0.00709  -0.00715  -0.11633</w:t>
      </w:r>
    </w:p>
    <w:p w:rsidR="00863905" w:rsidRDefault="00863905" w:rsidP="00863905">
      <w:r>
        <w:t xml:space="preserve">    D8        3.04643   0.00203   0.00000   0.01186   0.01213   3.05856</w:t>
      </w:r>
    </w:p>
    <w:p w:rsidR="00863905" w:rsidRDefault="00863905" w:rsidP="00863905">
      <w:r>
        <w:t xml:space="preserve">    D9        3.04012  -0.00121   0.00000  -0.01414  -0.01425   3.02586</w:t>
      </w:r>
    </w:p>
    <w:p w:rsidR="00863905" w:rsidRDefault="00863905" w:rsidP="00863905">
      <w:r>
        <w:t xml:space="preserve">   D10       -0.08746   0.00085   0.00000   0.00481   0.00502  -0.08243</w:t>
      </w:r>
    </w:p>
    <w:p w:rsidR="00863905" w:rsidRDefault="00863905" w:rsidP="00863905">
      <w:r>
        <w:t xml:space="preserve">   D11        2.54142  -0.00281   0.00000   0.00258   0.00230   2.54372</w:t>
      </w:r>
    </w:p>
    <w:p w:rsidR="00863905" w:rsidRDefault="00863905" w:rsidP="00863905">
      <w:r>
        <w:t xml:space="preserve">   D12       -1.74395  -0.00268   0.00000   0.00357   0.00328  -1.74067</w:t>
      </w:r>
    </w:p>
    <w:p w:rsidR="00863905" w:rsidRDefault="00863905" w:rsidP="00863905">
      <w:r>
        <w:t xml:space="preserve">   D13        0.35431  -0.00323   0.00000   0.01009   0.01003   0.36434</w:t>
      </w:r>
    </w:p>
    <w:p w:rsidR="00863905" w:rsidRDefault="00863905" w:rsidP="00863905">
      <w:r>
        <w:t xml:space="preserve">   D14       -0.66690  -0.00114   0.00000  -0.02378  -0.02376  -0.69066</w:t>
      </w:r>
    </w:p>
    <w:p w:rsidR="00863905" w:rsidRDefault="00863905" w:rsidP="00863905">
      <w:r>
        <w:t xml:space="preserve">   D15        1.33092  -0.00101   0.00000  -0.02279  -0.02278   1.30814</w:t>
      </w:r>
    </w:p>
    <w:p w:rsidR="00863905" w:rsidRDefault="00863905" w:rsidP="00863905">
      <w:r>
        <w:t xml:space="preserve">   D16       -2.85401  -0.00156   0.00000  -0.01627  -0.01603  -2.87003</w:t>
      </w:r>
    </w:p>
    <w:p w:rsidR="00863905" w:rsidRDefault="00863905" w:rsidP="00863905">
      <w:r>
        <w:t xml:space="preserve">   D17        1.27648  -0.00094   0.00000  -0.01207  -0.01151   1.26498</w:t>
      </w:r>
    </w:p>
    <w:p w:rsidR="00863905" w:rsidRDefault="00863905" w:rsidP="00863905">
      <w:r>
        <w:t xml:space="preserve">   D18       -3.00888  -0.00081   0.00000  -0.01108  -0.01053  -3.01941</w:t>
      </w:r>
    </w:p>
    <w:p w:rsidR="00863905" w:rsidRDefault="00863905" w:rsidP="00863905">
      <w:r>
        <w:t xml:space="preserve">   D19       -0.91062  -0.00136   0.00000  -0.00455  -0.00378  -0.91440</w:t>
      </w:r>
    </w:p>
    <w:p w:rsidR="00863905" w:rsidRDefault="00863905" w:rsidP="00863905">
      <w:r>
        <w:t xml:space="preserve">   D20       -1.06874   0.00139   0.00000   0.01039   0.01015  -1.05859</w:t>
      </w:r>
    </w:p>
    <w:p w:rsidR="00863905" w:rsidRDefault="00863905" w:rsidP="00863905">
      <w:r>
        <w:t xml:space="preserve">   D21       -3.00965   0.00207   0.00000  -0.00225  -0.00201  -3.01166</w:t>
      </w:r>
    </w:p>
    <w:p w:rsidR="00863905" w:rsidRDefault="00863905" w:rsidP="00863905">
      <w:r>
        <w:t xml:space="preserve">   D22        1.16846   0.00153   0.00000   0.00167   0.00146   1.16993</w:t>
      </w:r>
    </w:p>
    <w:p w:rsidR="00863905" w:rsidRDefault="00863905" w:rsidP="00863905">
      <w:r>
        <w:t xml:space="preserve">   D23        1.11382  -0.00127   0.00000  -0.00914  -0.00918   1.10464</w:t>
      </w:r>
    </w:p>
    <w:p w:rsidR="00863905" w:rsidRDefault="00863905" w:rsidP="00863905">
      <w:r>
        <w:t xml:space="preserve">   D24       -0.82709  -0.00059   0.00000  -0.02178  -0.02134  -0.84843</w:t>
      </w:r>
    </w:p>
    <w:p w:rsidR="00863905" w:rsidRDefault="00863905" w:rsidP="00863905">
      <w:r>
        <w:t xml:space="preserve">   D25       -2.93217  -0.00113   0.00000  -0.01786  -0.01787  -2.95003</w:t>
      </w:r>
    </w:p>
    <w:p w:rsidR="00863905" w:rsidRDefault="00863905" w:rsidP="00863905">
      <w:r>
        <w:t xml:space="preserve">   D26       -3.14097  -0.00055   0.00000   0.00078   0.00068  -3.14028</w:t>
      </w:r>
    </w:p>
    <w:p w:rsidR="00863905" w:rsidRDefault="00863905" w:rsidP="00863905">
      <w:r>
        <w:t xml:space="preserve">   D27        1.20131   0.00013   0.00000  -0.01186  -0.01148   1.18983</w:t>
      </w:r>
    </w:p>
    <w:p w:rsidR="00863905" w:rsidRDefault="00863905" w:rsidP="00863905">
      <w:r>
        <w:t xml:space="preserve">   D28       -0.90377  -0.00041   0.00000  -0.00793  -0.00800  -0.91177</w:t>
      </w:r>
    </w:p>
    <w:p w:rsidR="00863905" w:rsidRDefault="00863905" w:rsidP="00863905">
      <w:r>
        <w:t xml:space="preserve">   D29        0.51064  -0.00272   0.00000   0.01148   0.01155   0.52219</w:t>
      </w:r>
    </w:p>
    <w:p w:rsidR="00863905" w:rsidRDefault="00863905" w:rsidP="00863905">
      <w:r>
        <w:t xml:space="preserve">   D30       -2.64534  -0.00480   0.00000  -0.00757  -0.00729  -2.65263</w:t>
      </w:r>
    </w:p>
    <w:p w:rsidR="00863905" w:rsidRDefault="00863905" w:rsidP="00863905">
      <w:r>
        <w:t xml:space="preserve">   D31        2.90079   0.00135   0.00000   0.00090   0.00075   2.90154</w:t>
      </w:r>
    </w:p>
    <w:p w:rsidR="00863905" w:rsidRDefault="00863905" w:rsidP="00863905">
      <w:r>
        <w:lastRenderedPageBreak/>
        <w:t xml:space="preserve">   D32       -0.25519  -0.00073   0.00000  -0.01815  -0.01809  -0.27328</w:t>
      </w:r>
    </w:p>
    <w:p w:rsidR="00863905" w:rsidRDefault="00863905" w:rsidP="00863905">
      <w:r>
        <w:t xml:space="preserve">   D33       -1.60908   0.00139   0.00000   0.03551   0.03546  -1.57362</w:t>
      </w:r>
    </w:p>
    <w:p w:rsidR="00863905" w:rsidRDefault="00863905" w:rsidP="00863905">
      <w:r>
        <w:t xml:space="preserve">   D34        1.51812  -0.00069   0.00000   0.01647   0.01662   1.53474</w:t>
      </w:r>
    </w:p>
    <w:p w:rsidR="00863905" w:rsidRDefault="00863905" w:rsidP="00863905">
      <w:r>
        <w:t xml:space="preserve">   D35       -0.45750   0.00063   0.00000  -0.00921  -0.00940  -0.46691</w:t>
      </w:r>
    </w:p>
    <w:p w:rsidR="00863905" w:rsidRDefault="00863905" w:rsidP="00863905">
      <w:r>
        <w:t xml:space="preserve">   D36       -2.63822   0.00089   0.00000  -0.00295  -0.00301  -2.64124</w:t>
      </w:r>
    </w:p>
    <w:p w:rsidR="00863905" w:rsidRDefault="00863905" w:rsidP="00863905">
      <w:r>
        <w:t xml:space="preserve">   D37        1.64167   0.00128   0.00000  -0.00222  -0.00228   1.63939</w:t>
      </w:r>
    </w:p>
    <w:p w:rsidR="00863905" w:rsidRDefault="00863905" w:rsidP="00863905">
      <w:r>
        <w:t xml:space="preserve">   D38       -2.88485  -0.00177   0.00000  -0.00329  -0.00346  -2.88830</w:t>
      </w:r>
    </w:p>
    <w:p w:rsidR="00863905" w:rsidRDefault="00863905" w:rsidP="00863905">
      <w:r>
        <w:t xml:space="preserve">   D39        1.21762  -0.00151   0.00000   0.00297   0.00293   1.22055</w:t>
      </w:r>
    </w:p>
    <w:p w:rsidR="00863905" w:rsidRDefault="00863905" w:rsidP="00863905">
      <w:r>
        <w:t xml:space="preserve">   D40       -0.78567  -0.00112   0.00000   0.00370   0.00367  -0.78201</w:t>
      </w:r>
    </w:p>
    <w:p w:rsidR="00863905" w:rsidRDefault="00863905" w:rsidP="00863905">
      <w:r>
        <w:t xml:space="preserve">   D41        1.59607  -0.00172   0.00000  -0.04818  -0.04824   1.54783</w:t>
      </w:r>
    </w:p>
    <w:p w:rsidR="00863905" w:rsidRDefault="00863905" w:rsidP="00863905">
      <w:r>
        <w:t xml:space="preserve">   D42       -0.58465  -0.00147   0.00000  -0.04191  -0.04185  -0.62650</w:t>
      </w:r>
    </w:p>
    <w:p w:rsidR="00863905" w:rsidRDefault="00863905" w:rsidP="00863905">
      <w:r>
        <w:t xml:space="preserve">   D43       -2.58794  -0.00108   0.00000  -0.04119  -0.04112  -2.62906</w:t>
      </w:r>
    </w:p>
    <w:p w:rsidR="00863905" w:rsidRDefault="00863905" w:rsidP="00863905">
      <w:r>
        <w:t xml:space="preserve">   D44        1.09687   0.00360   0.00000   0.00407   0.00434   1.10121</w:t>
      </w:r>
    </w:p>
    <w:p w:rsidR="00863905" w:rsidRDefault="00863905" w:rsidP="00863905">
      <w:r>
        <w:t xml:space="preserve">   D45        3.07540   0.00187   0.00000  -0.00906  -0.00887   3.06653</w:t>
      </w:r>
    </w:p>
    <w:p w:rsidR="00863905" w:rsidRDefault="00863905" w:rsidP="00863905">
      <w:r>
        <w:t xml:space="preserve">   D46       -1.13300   0.00207   0.00000  -0.00650  -0.00627  -1.13928</w:t>
      </w:r>
    </w:p>
    <w:p w:rsidR="00863905" w:rsidRDefault="00863905" w:rsidP="00863905">
      <w:r>
        <w:t xml:space="preserve">   D47       -1.11535   0.00223   0.00000   0.02621   0.02627  -1.08908</w:t>
      </w:r>
    </w:p>
    <w:p w:rsidR="00863905" w:rsidRDefault="00863905" w:rsidP="00863905">
      <w:r>
        <w:t xml:space="preserve">   D48        0.86318   0.00050   0.00000   0.01309   0.01306   0.87624</w:t>
      </w:r>
    </w:p>
    <w:p w:rsidR="00863905" w:rsidRDefault="00863905" w:rsidP="00863905">
      <w:r>
        <w:t xml:space="preserve">   D49        2.93796   0.00070   0.00000   0.01565   0.01566   2.95362</w:t>
      </w:r>
    </w:p>
    <w:p w:rsidR="00863905" w:rsidRDefault="00863905" w:rsidP="00863905">
      <w:r>
        <w:t xml:space="preserve">   D50       -3.11599   0.00142   0.00000   0.01520   0.01510  -3.10088</w:t>
      </w:r>
    </w:p>
    <w:p w:rsidR="00863905" w:rsidRDefault="00863905" w:rsidP="00863905">
      <w:r>
        <w:t xml:space="preserve">   D51       -1.13746  -0.00032   0.00000   0.00207   0.00189  -1.13556</w:t>
      </w:r>
    </w:p>
    <w:p w:rsidR="00863905" w:rsidRDefault="00863905" w:rsidP="00863905">
      <w:r>
        <w:t xml:space="preserve">   D52        0.93732  -0.00012   0.00000   0.00463   0.00449   0.94181</w:t>
      </w:r>
    </w:p>
    <w:p w:rsidR="00863905" w:rsidRDefault="00863905" w:rsidP="00863905">
      <w:r>
        <w:t xml:space="preserve">   D53        0.04952  -0.00145   0.00000  -0.00685  -0.00678   0.04274</w:t>
      </w:r>
    </w:p>
    <w:p w:rsidR="00863905" w:rsidRDefault="00863905" w:rsidP="00863905">
      <w:r>
        <w:t xml:space="preserve">   D54        2.23987  -0.00078   0.00000  -0.01184  -0.01190   2.22798</w:t>
      </w:r>
    </w:p>
    <w:p w:rsidR="00863905" w:rsidRDefault="00863905" w:rsidP="00863905">
      <w:r>
        <w:t xml:space="preserve">   D55       -2.02480  -0.00154   0.00000  -0.01449  -0.01455  -2.03934</w:t>
      </w:r>
    </w:p>
    <w:p w:rsidR="00863905" w:rsidRDefault="00863905" w:rsidP="00863905">
      <w:r>
        <w:t xml:space="preserve">   D56       -2.13094  -0.00084   0.00000   0.00198   0.00213  -2.12882</w:t>
      </w:r>
    </w:p>
    <w:p w:rsidR="00863905" w:rsidRDefault="00863905" w:rsidP="00863905">
      <w:r>
        <w:t xml:space="preserve">   D57        0.05941  -0.00018   0.00000  -0.00302  -0.00299   0.05642</w:t>
      </w:r>
    </w:p>
    <w:p w:rsidR="00863905" w:rsidRDefault="00863905" w:rsidP="00863905">
      <w:r>
        <w:t xml:space="preserve">   D58        2.07793  -0.00093   0.00000  -0.00567  -0.00564   2.07228</w:t>
      </w:r>
    </w:p>
    <w:p w:rsidR="00863905" w:rsidRDefault="00863905" w:rsidP="00863905">
      <w:r>
        <w:lastRenderedPageBreak/>
        <w:t xml:space="preserve">   D59        2.12784  -0.00096   0.00000   0.00044   0.00060   2.12844</w:t>
      </w:r>
    </w:p>
    <w:p w:rsidR="00863905" w:rsidRDefault="00863905" w:rsidP="00863905">
      <w:r>
        <w:t xml:space="preserve">   D60       -1.96499  -0.00030   0.00000  -0.00455  -0.00452  -1.96951</w:t>
      </w:r>
    </w:p>
    <w:p w:rsidR="00863905" w:rsidRDefault="00863905" w:rsidP="00863905">
      <w:r>
        <w:t xml:space="preserve">   D61        0.05352  -0.00105   0.00000  -0.00720  -0.00717   0.04635</w:t>
      </w:r>
    </w:p>
    <w:p w:rsidR="00863905" w:rsidRDefault="00863905" w:rsidP="00863905">
      <w:r>
        <w:t xml:space="preserve">   D62        0.04432   0.00040   0.00000  -0.00581  -0.00586   0.03846</w:t>
      </w:r>
    </w:p>
    <w:p w:rsidR="00863905" w:rsidRDefault="00863905" w:rsidP="00863905">
      <w:r>
        <w:t xml:space="preserve">   D63       -3.05217   0.00041   0.00000  -0.01131  -0.01141  -3.06357</w:t>
      </w:r>
    </w:p>
    <w:p w:rsidR="00863905" w:rsidRDefault="00863905" w:rsidP="00863905">
      <w:r>
        <w:t xml:space="preserve">   D64       -0.05786  -0.00039   0.00000   0.00315   0.00320  -0.05466</w:t>
      </w:r>
    </w:p>
    <w:p w:rsidR="00863905" w:rsidRDefault="00863905" w:rsidP="00863905">
      <w:r>
        <w:t xml:space="preserve">   D65        3.10526  -0.00019   0.00000   0.00670   0.00673   3.11199</w:t>
      </w:r>
    </w:p>
    <w:p w:rsidR="00863905" w:rsidRDefault="00863905" w:rsidP="00863905">
      <w:r>
        <w:t xml:space="preserve">   D66       -0.04044   0.00291   0.00000  -0.00288  -0.00287  -0.04332</w:t>
      </w:r>
    </w:p>
    <w:p w:rsidR="00863905" w:rsidRDefault="00863905" w:rsidP="00863905">
      <w:r>
        <w:t xml:space="preserve">   D67        1.92029   0.00024   0.00000  -0.01430  -0.01421   1.90608</w:t>
      </w:r>
    </w:p>
    <w:p w:rsidR="00863905" w:rsidRDefault="00863905" w:rsidP="00863905">
      <w:r>
        <w:t xml:space="preserve">   D68       -1.41986   0.00209   0.00000  -0.02014  -0.02006  -1.43992</w:t>
      </w:r>
    </w:p>
    <w:p w:rsidR="00863905" w:rsidRDefault="00863905" w:rsidP="00863905">
      <w:r>
        <w:t xml:space="preserve">   D69       -1.98291   0.00271   0.00000   0.00794   0.00782  -1.97509</w:t>
      </w:r>
    </w:p>
    <w:p w:rsidR="00863905" w:rsidRDefault="00863905" w:rsidP="00863905">
      <w:r>
        <w:t xml:space="preserve">   D70       -0.02217   0.00004   0.00000  -0.00348  -0.00352  -0.02569</w:t>
      </w:r>
    </w:p>
    <w:p w:rsidR="00863905" w:rsidRDefault="00863905" w:rsidP="00863905">
      <w:r>
        <w:t xml:space="preserve">   D71        2.92086   0.00189   0.00000  -0.00932  -0.00937   2.91149</w:t>
      </w:r>
    </w:p>
    <w:p w:rsidR="00863905" w:rsidRDefault="00863905" w:rsidP="00863905">
      <w:r>
        <w:t xml:space="preserve">   D72        1.97433   0.00024   0.00000   0.00452   0.00452   1.97886</w:t>
      </w:r>
    </w:p>
    <w:p w:rsidR="00863905" w:rsidRDefault="00863905" w:rsidP="00863905">
      <w:r>
        <w:t xml:space="preserve">   D73       -2.34812  -0.00243   0.00000  -0.00689  -0.00681  -2.35493</w:t>
      </w:r>
    </w:p>
    <w:p w:rsidR="00863905" w:rsidRDefault="00863905" w:rsidP="00863905">
      <w:r>
        <w:t xml:space="preserve">   D74        0.59491  -0.00058   0.00000  -0.01273  -0.01266   0.58225</w:t>
      </w:r>
    </w:p>
    <w:p w:rsidR="00863905" w:rsidRDefault="00863905" w:rsidP="00863905">
      <w:r>
        <w:t xml:space="preserve">   D75       -2.10968   0.00214   0.00000   0.02879   0.02856  -2.08112</w:t>
      </w:r>
    </w:p>
    <w:p w:rsidR="00863905" w:rsidRDefault="00863905" w:rsidP="00863905">
      <w:r>
        <w:t xml:space="preserve">   D76        0.97704   0.00212   0.00000   0.03552   0.03535   1.01240</w:t>
      </w:r>
    </w:p>
    <w:p w:rsidR="00863905" w:rsidRDefault="00863905" w:rsidP="00863905">
      <w:r>
        <w:t xml:space="preserve">   D77       -0.01372  -0.00022   0.00000   0.00571   0.00574  -0.00798</w:t>
      </w:r>
    </w:p>
    <w:p w:rsidR="00863905" w:rsidRDefault="00863905" w:rsidP="00863905">
      <w:r>
        <w:t xml:space="preserve">   D78        3.07300  -0.00024   0.00000   0.01244   0.01253   3.08553</w:t>
      </w:r>
    </w:p>
    <w:p w:rsidR="00863905" w:rsidRDefault="00863905" w:rsidP="00863905">
      <w:r>
        <w:t xml:space="preserve">   D79        2.34655   0.00395   0.00000   0.01556   0.01550   2.36205</w:t>
      </w:r>
    </w:p>
    <w:p w:rsidR="00863905" w:rsidRDefault="00863905" w:rsidP="00863905">
      <w:r>
        <w:t xml:space="preserve">   D80       -0.84992   0.00393   0.00000   0.02229   0.02230  -0.82762</w:t>
      </w:r>
    </w:p>
    <w:p w:rsidR="00863905" w:rsidRDefault="00863905" w:rsidP="00863905">
      <w:r>
        <w:t xml:space="preserve">   D81        1.78114   0.00170   0.00000   0.03897   0.03895   1.82010</w:t>
      </w:r>
    </w:p>
    <w:p w:rsidR="00863905" w:rsidRDefault="00863905" w:rsidP="00863905">
      <w:r>
        <w:t xml:space="preserve">   D82       -1.38895   0.00144   0.00000   0.03426   0.03425  -1.35469</w:t>
      </w:r>
    </w:p>
    <w:p w:rsidR="00863905" w:rsidRDefault="00863905" w:rsidP="00863905">
      <w:r>
        <w:t xml:space="preserve">   D83        0.05022   0.00017   0.00000   0.00024   0.00025   0.05046</w:t>
      </w:r>
    </w:p>
    <w:p w:rsidR="00863905" w:rsidRDefault="00863905" w:rsidP="00863905">
      <w:r>
        <w:t xml:space="preserve">   D84       -3.11987  -0.00009   0.00000  -0.00447  -0.00446  -3.12433</w:t>
      </w:r>
    </w:p>
    <w:p w:rsidR="00863905" w:rsidRDefault="00863905" w:rsidP="00863905">
      <w:r>
        <w:t xml:space="preserve">   D85       -2.90687  -0.00153   0.00000   0.00602   0.00602  -2.90085</w:t>
      </w:r>
    </w:p>
    <w:p w:rsidR="00863905" w:rsidRDefault="00863905" w:rsidP="00863905">
      <w:r>
        <w:lastRenderedPageBreak/>
        <w:t xml:space="preserve">   D86        0.20623  -0.00179   0.00000   0.00131   0.00132   0.20755</w:t>
      </w:r>
    </w:p>
    <w:p w:rsidR="00863905" w:rsidRDefault="00863905" w:rsidP="00863905">
      <w:r>
        <w:t xml:space="preserve">         Item               Value     Threshold  Converged?</w:t>
      </w:r>
    </w:p>
    <w:p w:rsidR="00863905" w:rsidRDefault="00863905" w:rsidP="00863905">
      <w:r>
        <w:t xml:space="preserve"> Maximum Force            0.030477     0.000450     NO </w:t>
      </w:r>
    </w:p>
    <w:p w:rsidR="00863905" w:rsidRDefault="00863905" w:rsidP="00863905">
      <w:r>
        <w:t xml:space="preserve"> RMS     Force            0.003543     0.000300     NO </w:t>
      </w:r>
    </w:p>
    <w:p w:rsidR="00863905" w:rsidRDefault="00863905" w:rsidP="00863905">
      <w:r>
        <w:t xml:space="preserve"> Maximum Displacement     0.154741     0.001800     NO </w:t>
      </w:r>
    </w:p>
    <w:p w:rsidR="00863905" w:rsidRDefault="00863905" w:rsidP="00863905">
      <w:r>
        <w:t xml:space="preserve"> RMS     Displacement     0.045261     0.001200     NO </w:t>
      </w:r>
    </w:p>
    <w:p w:rsidR="00863905" w:rsidRDefault="00863905" w:rsidP="00863905">
      <w:r>
        <w:t xml:space="preserve"> Predicted change in Energy=-3.907505D-03</w:t>
      </w:r>
    </w:p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/>
    <w:p w:rsidR="00863905" w:rsidRDefault="00863905" w:rsidP="00863905">
      <w:r>
        <w:t xml:space="preserve">                          Input orientation: 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-1.235655    1.389523    0.319531</w:t>
      </w:r>
    </w:p>
    <w:p w:rsidR="00863905" w:rsidRDefault="00863905" w:rsidP="00863905">
      <w:r>
        <w:t xml:space="preserve">      2          6           0       -0.133588    0.911074   -0.316872</w:t>
      </w:r>
    </w:p>
    <w:p w:rsidR="00863905" w:rsidRDefault="00863905" w:rsidP="00863905">
      <w:r>
        <w:t xml:space="preserve">      3          6           0       -0.520095    3.673972   -0.130970</w:t>
      </w:r>
    </w:p>
    <w:p w:rsidR="00863905" w:rsidRDefault="00863905" w:rsidP="00863905">
      <w:r>
        <w:t xml:space="preserve">      4          6           0       -1.479257    2.784749    0.359655</w:t>
      </w:r>
    </w:p>
    <w:p w:rsidR="00863905" w:rsidRDefault="00863905" w:rsidP="00863905">
      <w:r>
        <w:t xml:space="preserve">      5          1           0       -1.950178    0.710930    0.808566</w:t>
      </w:r>
    </w:p>
    <w:p w:rsidR="00863905" w:rsidRDefault="00863905" w:rsidP="00863905">
      <w:r>
        <w:t xml:space="preserve">      6          1           0       -2.407129    3.169882    0.804271</w:t>
      </w:r>
    </w:p>
    <w:p w:rsidR="00863905" w:rsidRDefault="00863905" w:rsidP="00863905">
      <w:r>
        <w:t xml:space="preserve">      7          6           0        0.598925    1.702347   -1.326053</w:t>
      </w:r>
    </w:p>
    <w:p w:rsidR="00863905" w:rsidRDefault="00863905" w:rsidP="00863905">
      <w:r>
        <w:t xml:space="preserve">      8          1           0        1.696917    1.470375   -1.260878</w:t>
      </w:r>
    </w:p>
    <w:p w:rsidR="00863905" w:rsidRDefault="00863905" w:rsidP="00863905">
      <w:r>
        <w:t xml:space="preserve">      9          1           0        0.259462    1.333617   -2.337187</w:t>
      </w:r>
    </w:p>
    <w:p w:rsidR="00863905" w:rsidRDefault="00863905" w:rsidP="00863905">
      <w:r>
        <w:t xml:space="preserve">     10          6           0        0.369686    3.202456   -1.251345</w:t>
      </w:r>
    </w:p>
    <w:p w:rsidR="00863905" w:rsidRDefault="00863905" w:rsidP="00863905">
      <w:r>
        <w:t xml:space="preserve">     11          1           0        1.363200    3.725311   -1.207910</w:t>
      </w:r>
    </w:p>
    <w:p w:rsidR="00863905" w:rsidRDefault="00863905" w:rsidP="00863905">
      <w:r>
        <w:t xml:space="preserve">     12          1           0       -0.123258    3.540377   -2.206181</w:t>
      </w:r>
    </w:p>
    <w:p w:rsidR="00863905" w:rsidRDefault="00863905" w:rsidP="00863905">
      <w:r>
        <w:t xml:space="preserve">     13          1           0       -0.846803    4.730512   -0.296229</w:t>
      </w:r>
    </w:p>
    <w:p w:rsidR="00863905" w:rsidRDefault="00863905" w:rsidP="00863905">
      <w:r>
        <w:lastRenderedPageBreak/>
        <w:t xml:space="preserve">     14          1           0        0.210155   -0.126574   -0.173449</w:t>
      </w:r>
    </w:p>
    <w:p w:rsidR="00863905" w:rsidRDefault="00863905" w:rsidP="00863905">
      <w:r>
        <w:t xml:space="preserve">     15          8           0        2.815183    4.232311    1.042970</w:t>
      </w:r>
    </w:p>
    <w:p w:rsidR="00863905" w:rsidRDefault="00863905" w:rsidP="00863905">
      <w:r>
        <w:t xml:space="preserve">     16          6           0        0.481881    3.993099    1.377281</w:t>
      </w:r>
    </w:p>
    <w:p w:rsidR="00863905" w:rsidRDefault="00863905" w:rsidP="00863905">
      <w:r>
        <w:t xml:space="preserve">     17          6           0        1.126690    2.849354    1.876344</w:t>
      </w:r>
    </w:p>
    <w:p w:rsidR="00863905" w:rsidRDefault="00863905" w:rsidP="00863905">
      <w:r>
        <w:t xml:space="preserve">     18          6           0        1.593792    4.870856    0.836931</w:t>
      </w:r>
    </w:p>
    <w:p w:rsidR="00863905" w:rsidRDefault="00863905" w:rsidP="00863905">
      <w:r>
        <w:t xml:space="preserve">     19          8           0        1.604500    5.943258    0.253004</w:t>
      </w:r>
    </w:p>
    <w:p w:rsidR="00863905" w:rsidRDefault="00863905" w:rsidP="00863905">
      <w:r>
        <w:t xml:space="preserve">     20          6           0        2.546286    2.963595    1.642014</w:t>
      </w:r>
    </w:p>
    <w:p w:rsidR="00863905" w:rsidRDefault="00863905" w:rsidP="00863905">
      <w:r>
        <w:t xml:space="preserve">     21          8           0        3.537598    2.280751    1.848254</w:t>
      </w:r>
    </w:p>
    <w:p w:rsidR="00863905" w:rsidRDefault="00863905" w:rsidP="00863905">
      <w:r>
        <w:t xml:space="preserve">     22          1           0       -0.294737    4.504552    1.976680</w:t>
      </w:r>
    </w:p>
    <w:p w:rsidR="00863905" w:rsidRDefault="00863905" w:rsidP="00863905">
      <w:r>
        <w:t xml:space="preserve">     23          1           0        0.710027    2.076679    2.516032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              Distance matrix (angstroms):</w:t>
      </w:r>
    </w:p>
    <w:p w:rsidR="00863905" w:rsidRDefault="00863905" w:rsidP="00863905">
      <w:r>
        <w:t xml:space="preserve">                    1          2          3          4          5</w:t>
      </w:r>
    </w:p>
    <w:p w:rsidR="00863905" w:rsidRDefault="00863905" w:rsidP="00863905">
      <w:r>
        <w:t xml:space="preserve">     1  C    0.000000</w:t>
      </w:r>
    </w:p>
    <w:p w:rsidR="00863905" w:rsidRDefault="00863905" w:rsidP="00863905">
      <w:r>
        <w:t xml:space="preserve">     2  C    1.359586   0.000000</w:t>
      </w:r>
    </w:p>
    <w:p w:rsidR="00863905" w:rsidRDefault="00863905" w:rsidP="00863905">
      <w:r>
        <w:t xml:space="preserve">     3  C    2.435915   2.795988   0.000000</w:t>
      </w:r>
    </w:p>
    <w:p w:rsidR="00863905" w:rsidRDefault="00863905" w:rsidP="00863905">
      <w:r>
        <w:t xml:space="preserve">     4  C    1.416900   2.403991   1.396933   0.000000</w:t>
      </w:r>
    </w:p>
    <w:p w:rsidR="00863905" w:rsidRDefault="00863905" w:rsidP="00863905">
      <w:r>
        <w:t xml:space="preserve">     5  H    1.100085   2.146315   3.421620   2.173480   0.000000</w:t>
      </w:r>
    </w:p>
    <w:p w:rsidR="00863905" w:rsidRDefault="00863905" w:rsidP="00863905">
      <w:r>
        <w:t xml:space="preserve">     6  H    2.185636   3.395315   2.165567   1.098617   2.501054</w:t>
      </w:r>
    </w:p>
    <w:p w:rsidR="00863905" w:rsidRDefault="00863905" w:rsidP="00863905">
      <w:r>
        <w:t xml:space="preserve">     7  C    2.484249   1.476867   2.562759   2.886529   3.469501</w:t>
      </w:r>
    </w:p>
    <w:p w:rsidR="00863905" w:rsidRDefault="00863905" w:rsidP="00863905">
      <w:r>
        <w:t xml:space="preserve">     8  H    3.332298   2.134178   3.323804   3.800235   4.261532</w:t>
      </w:r>
    </w:p>
    <w:p w:rsidR="00863905" w:rsidRDefault="00863905" w:rsidP="00863905">
      <w:r>
        <w:t xml:space="preserve">     9  H    3.049040   2.101119   3.309435   3.521630   3.894356</w:t>
      </w:r>
    </w:p>
    <w:p w:rsidR="00863905" w:rsidRDefault="00863905" w:rsidP="00863905">
      <w:r>
        <w:t xml:space="preserve">    10  C    2.886433   2.525263   1.506412   2.487647   3.979033</w:t>
      </w:r>
    </w:p>
    <w:p w:rsidR="00863905" w:rsidRDefault="00863905" w:rsidP="00863905">
      <w:r>
        <w:t xml:space="preserve">    11  H    3.813532   3.309721   2.170077   3.379568   4.912346</w:t>
      </w:r>
    </w:p>
    <w:p w:rsidR="00863905" w:rsidRDefault="00863905" w:rsidP="00863905">
      <w:r>
        <w:t xml:space="preserve">    12  H    3.498974   3.237720   2.117033   2.998870   4.520189</w:t>
      </w:r>
    </w:p>
    <w:p w:rsidR="00863905" w:rsidRDefault="00863905" w:rsidP="00863905">
      <w:r>
        <w:t xml:space="preserve">    13  H    3.419441   3.885513   1.118180   2.148529   4.312198</w:t>
      </w:r>
    </w:p>
    <w:p w:rsidR="00863905" w:rsidRDefault="00863905" w:rsidP="00863905">
      <w:r>
        <w:t xml:space="preserve">    14  H    2.152196   1.102471   3.870299   3.407948   2.516507</w:t>
      </w:r>
    </w:p>
    <w:p w:rsidR="00863905" w:rsidRDefault="00863905" w:rsidP="00863905">
      <w:r>
        <w:lastRenderedPageBreak/>
        <w:t xml:space="preserve">    15  O    5.001409   4.644894   3.579658   4.583074   5.929902</w:t>
      </w:r>
    </w:p>
    <w:p w:rsidR="00863905" w:rsidRDefault="00863905" w:rsidP="00863905">
      <w:r>
        <w:t xml:space="preserve">    16  C    3.293535   3.570411   1.838646   2.518280   4.124437</w:t>
      </w:r>
    </w:p>
    <w:p w:rsidR="00863905" w:rsidRDefault="00863905" w:rsidP="00863905">
      <w:r>
        <w:t xml:space="preserve">    17  C    3.183622   3.186759   2.724189   3.015871   3.896168</w:t>
      </w:r>
    </w:p>
    <w:p w:rsidR="00863905" w:rsidRDefault="00863905" w:rsidP="00863905">
      <w:r>
        <w:t xml:space="preserve">    18  C    4.515878   4.471575   2.614935   3.744766   5.464935</w:t>
      </w:r>
    </w:p>
    <w:p w:rsidR="00863905" w:rsidRDefault="00863905" w:rsidP="00863905">
      <w:r>
        <w:t xml:space="preserve">    19  O    5.367253   5.354306   3.132252   4.415553   6.349933</w:t>
      </w:r>
    </w:p>
    <w:p w:rsidR="00863905" w:rsidRDefault="00863905" w:rsidP="00863905">
      <w:r>
        <w:t xml:space="preserve">    20  C    4.304619   3.902795   3.612589   4.228644   5.097776</w:t>
      </w:r>
    </w:p>
    <w:p w:rsidR="00863905" w:rsidRDefault="00863905" w:rsidP="00863905">
      <w:r>
        <w:t xml:space="preserve">    21  O    5.090700   4.476761   4.724749   5.257259   5.801807</w:t>
      </w:r>
    </w:p>
    <w:p w:rsidR="00863905" w:rsidRDefault="00863905" w:rsidP="00863905">
      <w:r>
        <w:t xml:space="preserve">    22  H    3.651694   4.266080   2.276584   2.641132   4.300761</w:t>
      </w:r>
    </w:p>
    <w:p w:rsidR="00863905" w:rsidRDefault="00863905" w:rsidP="00863905">
      <w:r>
        <w:t xml:space="preserve">    23  H    3.013715   3.177368   3.327335   3.153457   3.443457</w:t>
      </w:r>
    </w:p>
    <w:p w:rsidR="00863905" w:rsidRDefault="00863905" w:rsidP="00863905">
      <w:r>
        <w:t xml:space="preserve">                    6          7          8          9         10</w:t>
      </w:r>
    </w:p>
    <w:p w:rsidR="00863905" w:rsidRDefault="00863905" w:rsidP="00863905">
      <w:r>
        <w:t xml:space="preserve">     6  H    0.000000</w:t>
      </w:r>
    </w:p>
    <w:p w:rsidR="00863905" w:rsidRDefault="00863905" w:rsidP="00863905">
      <w:r>
        <w:t xml:space="preserve">     7  C    3.965893   0.000000</w:t>
      </w:r>
    </w:p>
    <w:p w:rsidR="00863905" w:rsidRDefault="00863905" w:rsidP="00863905">
      <w:r>
        <w:t xml:space="preserve">     8  H    4.898608   1.124119   0.000000</w:t>
      </w:r>
    </w:p>
    <w:p w:rsidR="00863905" w:rsidRDefault="00863905" w:rsidP="00863905">
      <w:r>
        <w:t xml:space="preserve">     9  H    4.511245   1.128534   1.800950   0.000000</w:t>
      </w:r>
    </w:p>
    <w:p w:rsidR="00863905" w:rsidRDefault="00863905" w:rsidP="00863905">
      <w:r>
        <w:t xml:space="preserve">    10  C    3.455042   1.519361   2.182140   2.164200   0.000000</w:t>
      </w:r>
    </w:p>
    <w:p w:rsidR="00863905" w:rsidRDefault="00863905" w:rsidP="00863905">
      <w:r>
        <w:t xml:space="preserve">    11  H    4.309612   2.165747   2.280112   2.865956   1.123537</w:t>
      </w:r>
    </w:p>
    <w:p w:rsidR="00863905" w:rsidRDefault="00863905" w:rsidP="00863905">
      <w:r>
        <w:t xml:space="preserve">    12  H    3.796861   2.162066   2.914025   2.243530   1.126453</w:t>
      </w:r>
    </w:p>
    <w:p w:rsidR="00863905" w:rsidRDefault="00863905" w:rsidP="00863905">
      <w:r>
        <w:t xml:space="preserve">    13  H    2.466025   3.510051   4.246123   4.114393   2.174178</w:t>
      </w:r>
    </w:p>
    <w:p w:rsidR="00863905" w:rsidRDefault="00863905" w:rsidP="00863905">
      <w:r>
        <w:t xml:space="preserve">    14  H    4.321196   2.196495   2.437869   2.610814   3.502820</w:t>
      </w:r>
    </w:p>
    <w:p w:rsidR="00863905" w:rsidRDefault="00863905" w:rsidP="00863905">
      <w:r>
        <w:t xml:space="preserve">    15  O    5.334630   4.113975   3.766501   5.134160   3.507840</w:t>
      </w:r>
    </w:p>
    <w:p w:rsidR="00863905" w:rsidRDefault="00863905" w:rsidP="00863905">
      <w:r>
        <w:t xml:space="preserve">    16  C    3.058171   3.545315   3.847119   4.573793   2.747249</w:t>
      </w:r>
    </w:p>
    <w:p w:rsidR="00863905" w:rsidRDefault="00863905" w:rsidP="00863905">
      <w:r>
        <w:t xml:space="preserve">    17  C    3.706745   3.442312   3.474033   4.561073   3.237310</w:t>
      </w:r>
    </w:p>
    <w:p w:rsidR="00863905" w:rsidRDefault="00863905" w:rsidP="00863905">
      <w:r>
        <w:t xml:space="preserve">    18  C    4.347615   3.963296   3.996838   4.936347   2.939880</w:t>
      </w:r>
    </w:p>
    <w:p w:rsidR="00863905" w:rsidRDefault="00863905" w:rsidP="00863905">
      <w:r>
        <w:t xml:space="preserve">    19  O    4.908022   4.635724   4.723036   5.455915   3.361522</w:t>
      </w:r>
    </w:p>
    <w:p w:rsidR="00863905" w:rsidRDefault="00863905" w:rsidP="00863905">
      <w:r>
        <w:t xml:space="preserve">    20  C    5.027991   3.767278   3.373117   4.870363   3.628522</w:t>
      </w:r>
    </w:p>
    <w:p w:rsidR="00863905" w:rsidRDefault="00863905" w:rsidP="00863905">
      <w:r>
        <w:t xml:space="preserve">    21  O    6.100839   4.364238   3.702906   5.400106   4.526888</w:t>
      </w:r>
    </w:p>
    <w:p w:rsidR="00863905" w:rsidRDefault="00863905" w:rsidP="00863905">
      <w:r>
        <w:t xml:space="preserve">    22  H    2.760088   4.422559   4.863609   5.382510   3.543594</w:t>
      </w:r>
    </w:p>
    <w:p w:rsidR="00863905" w:rsidRDefault="00863905" w:rsidP="00863905">
      <w:r>
        <w:lastRenderedPageBreak/>
        <w:t xml:space="preserve">    23  H    3.720468   3.861876   3.950520   4.930404   3.946686</w:t>
      </w:r>
    </w:p>
    <w:p w:rsidR="00863905" w:rsidRDefault="00863905" w:rsidP="00863905">
      <w:r>
        <w:t xml:space="preserve">                   11         12         13         14         15</w:t>
      </w:r>
    </w:p>
    <w:p w:rsidR="00863905" w:rsidRDefault="00863905" w:rsidP="00863905">
      <w:r>
        <w:t xml:space="preserve">    11  H    0.000000</w:t>
      </w:r>
    </w:p>
    <w:p w:rsidR="00863905" w:rsidRDefault="00863905" w:rsidP="00863905">
      <w:r>
        <w:t xml:space="preserve">    12  H    1.800085   0.000000</w:t>
      </w:r>
    </w:p>
    <w:p w:rsidR="00863905" w:rsidRDefault="00863905" w:rsidP="00863905">
      <w:r>
        <w:t xml:space="preserve">    13  H    2.593397   2.363865   0.000000</w:t>
      </w:r>
    </w:p>
    <w:p w:rsidR="00863905" w:rsidRDefault="00863905" w:rsidP="00863905">
      <w:r>
        <w:t xml:space="preserve">    14  H    4.151703   4.205912   4.972275   0.000000</w:t>
      </w:r>
    </w:p>
    <w:p w:rsidR="00863905" w:rsidRDefault="00863905" w:rsidP="00863905">
      <w:r>
        <w:t xml:space="preserve">    15  O    2.726126   4.435109   3.930878   5.221659   0.000000</w:t>
      </w:r>
    </w:p>
    <w:p w:rsidR="00863905" w:rsidRDefault="00863905" w:rsidP="00863905">
      <w:r>
        <w:t xml:space="preserve">    16  C    2.744384   3.662288   2.260490   4.410249   2.369236</w:t>
      </w:r>
    </w:p>
    <w:p w:rsidR="00863905" w:rsidRDefault="00863905" w:rsidP="00863905">
      <w:r>
        <w:t xml:space="preserve">    17  C    3.214944   4.325148   3.486188   3.727980   2.336256</w:t>
      </w:r>
    </w:p>
    <w:p w:rsidR="00863905" w:rsidRDefault="00863905" w:rsidP="00863905">
      <w:r>
        <w:t xml:space="preserve">    18  C    2.355169   3.738846   2.694486   5.282956   1.393552</w:t>
      </w:r>
    </w:p>
    <w:p w:rsidR="00863905" w:rsidRDefault="00863905" w:rsidP="00863905">
      <w:r>
        <w:t xml:space="preserve">    19  O    2.666793   3.847932   2.789498   6.242509   2.239897</w:t>
      </w:r>
    </w:p>
    <w:p w:rsidR="00863905" w:rsidRDefault="00863905" w:rsidP="00863905">
      <w:r>
        <w:t xml:space="preserve">    20  C    3.178360   4.718872   4.288571   4.278148   1.428566</w:t>
      </w:r>
    </w:p>
    <w:p w:rsidR="00863905" w:rsidRDefault="00863905" w:rsidP="00863905">
      <w:r>
        <w:t xml:space="preserve">    21  O    4.019316   5.605976   5.461054   4.577594   2.231357</w:t>
      </w:r>
    </w:p>
    <w:p w:rsidR="00863905" w:rsidRDefault="00863905" w:rsidP="00863905">
      <w:r>
        <w:t xml:space="preserve">    22  H    3.673906   4.295971   2.349882   5.130818   3.258455</w:t>
      </w:r>
    </w:p>
    <w:p w:rsidR="00863905" w:rsidRDefault="00863905" w:rsidP="00863905">
      <w:r>
        <w:t xml:space="preserve">    23  H    4.124605   5.013589   4.168376   3.512478   3.353855</w:t>
      </w:r>
    </w:p>
    <w:p w:rsidR="00863905" w:rsidRDefault="00863905" w:rsidP="00863905">
      <w:r>
        <w:t xml:space="preserve">                   16         17         18         19         20</w:t>
      </w:r>
    </w:p>
    <w:p w:rsidR="00863905" w:rsidRDefault="00863905" w:rsidP="00863905">
      <w:r>
        <w:t xml:space="preserve">    16  C    0.000000</w:t>
      </w:r>
    </w:p>
    <w:p w:rsidR="00863905" w:rsidRDefault="00863905" w:rsidP="00863905">
      <w:r>
        <w:t xml:space="preserve">    17  C    1.404633   0.000000</w:t>
      </w:r>
    </w:p>
    <w:p w:rsidR="00863905" w:rsidRDefault="00863905" w:rsidP="00863905">
      <w:r>
        <w:t xml:space="preserve">    18  C    1.516174   2.320568   0.000000</w:t>
      </w:r>
    </w:p>
    <w:p w:rsidR="00863905" w:rsidRDefault="00863905" w:rsidP="00863905">
      <w:r>
        <w:t xml:space="preserve">    19  O    2.515431   3.526440   1.221119   0.000000</w:t>
      </w:r>
    </w:p>
    <w:p w:rsidR="00863905" w:rsidRDefault="00863905" w:rsidP="00863905">
      <w:r>
        <w:t xml:space="preserve">    20  C    2.322009   1.443335   2.278826   3.419752   0.000000</w:t>
      </w:r>
    </w:p>
    <w:p w:rsidR="00863905" w:rsidRDefault="00863905" w:rsidP="00863905">
      <w:r>
        <w:t xml:space="preserve">    21  O    3.534311   2.477212   3.392610   4.437978   1.221274</w:t>
      </w:r>
    </w:p>
    <w:p w:rsidR="00863905" w:rsidRDefault="00863905" w:rsidP="00863905">
      <w:r>
        <w:t xml:space="preserve">    22  H    1.106345   2.184079   2.236012   2.940754   3.249302</w:t>
      </w:r>
    </w:p>
    <w:p w:rsidR="00863905" w:rsidRDefault="00863905" w:rsidP="00863905">
      <w:r>
        <w:t xml:space="preserve">    23  H    2.240863   1.086202   3.377551   4.568568   2.218642</w:t>
      </w:r>
    </w:p>
    <w:p w:rsidR="00863905" w:rsidRDefault="00863905" w:rsidP="00863905">
      <w:r>
        <w:t xml:space="preserve">                   21         22         23</w:t>
      </w:r>
    </w:p>
    <w:p w:rsidR="00863905" w:rsidRDefault="00863905" w:rsidP="00863905">
      <w:r>
        <w:t xml:space="preserve">    21  O    0.000000</w:t>
      </w:r>
    </w:p>
    <w:p w:rsidR="00863905" w:rsidRDefault="00863905" w:rsidP="00863905">
      <w:r>
        <w:t xml:space="preserve">    22  H    4.432671   0.000000</w:t>
      </w:r>
    </w:p>
    <w:p w:rsidR="00863905" w:rsidRDefault="00863905" w:rsidP="00863905">
      <w:r>
        <w:lastRenderedPageBreak/>
        <w:t xml:space="preserve">    23  H    2.912513   2.682353   0.000000</w:t>
      </w:r>
    </w:p>
    <w:p w:rsidR="00863905" w:rsidRDefault="00863905" w:rsidP="00863905">
      <w:r>
        <w:t xml:space="preserve"> Stoichiometry    C10H10O3</w:t>
      </w:r>
    </w:p>
    <w:p w:rsidR="00863905" w:rsidRDefault="00863905" w:rsidP="00863905">
      <w:r>
        <w:t xml:space="preserve"> Framework group  C1[X(C10H10O3)]</w:t>
      </w:r>
    </w:p>
    <w:p w:rsidR="00863905" w:rsidRDefault="00863905" w:rsidP="00863905">
      <w:r>
        <w:t xml:space="preserve"> Deg. of freedom    63</w:t>
      </w:r>
    </w:p>
    <w:p w:rsidR="00863905" w:rsidRDefault="00863905" w:rsidP="00863905">
      <w:r>
        <w:t xml:space="preserve"> Full point group                 C1      NOp   1</w:t>
      </w:r>
    </w:p>
    <w:p w:rsidR="00863905" w:rsidRDefault="00863905" w:rsidP="00863905">
      <w:r>
        <w:t xml:space="preserve"> Largest Abelian subgroup         C1      NOp   1</w:t>
      </w:r>
    </w:p>
    <w:p w:rsidR="00863905" w:rsidRDefault="00863905" w:rsidP="00863905">
      <w:r>
        <w:t xml:space="preserve"> Largest concise Abelian subgroup C1      NOp   1</w:t>
      </w:r>
    </w:p>
    <w:p w:rsidR="00863905" w:rsidRDefault="00863905" w:rsidP="00863905">
      <w:r>
        <w:t xml:space="preserve">                         Standard orientation: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 2.589363   -0.464652   -0.783461</w:t>
      </w:r>
    </w:p>
    <w:p w:rsidR="00863905" w:rsidRDefault="00863905" w:rsidP="00863905">
      <w:r>
        <w:t xml:space="preserve">      2          6           0        2.255428   -1.183172    0.321388</w:t>
      </w:r>
    </w:p>
    <w:p w:rsidR="00863905" w:rsidRDefault="00863905" w:rsidP="00863905">
      <w:r>
        <w:t xml:space="preserve">      3          6           0        0.989220    1.262812   -0.159687</w:t>
      </w:r>
    </w:p>
    <w:p w:rsidR="00863905" w:rsidRDefault="00863905" w:rsidP="00863905">
      <w:r>
        <w:t xml:space="preserve">      4          6           0        2.006679    0.808259   -1.002054</w:t>
      </w:r>
    </w:p>
    <w:p w:rsidR="00863905" w:rsidRDefault="00863905" w:rsidP="00863905">
      <w:r>
        <w:t xml:space="preserve">      5          1           0        3.309543   -0.852913   -1.518840</w:t>
      </w:r>
    </w:p>
    <w:p w:rsidR="00863905" w:rsidRDefault="00863905" w:rsidP="00863905">
      <w:r>
        <w:t xml:space="preserve">      6          1           0        2.331665    1.424928   -1.851207</w:t>
      </w:r>
    </w:p>
    <w:p w:rsidR="00863905" w:rsidRDefault="00863905" w:rsidP="00863905">
      <w:r>
        <w:t xml:space="preserve">      7          6           0        1.656688   -0.556580    1.517226</w:t>
      </w:r>
    </w:p>
    <w:p w:rsidR="00863905" w:rsidRDefault="00863905" w:rsidP="00863905">
      <w:r>
        <w:t xml:space="preserve">      8          1           0        0.929175   -1.270553    1.991157</w:t>
      </w:r>
    </w:p>
    <w:p w:rsidR="00863905" w:rsidRDefault="00863905" w:rsidP="00863905">
      <w:r>
        <w:t xml:space="preserve">      9          1           0        2.491582   -0.417291    2.263643</w:t>
      </w:r>
    </w:p>
    <w:p w:rsidR="00863905" w:rsidRDefault="00863905" w:rsidP="00863905">
      <w:r>
        <w:t xml:space="preserve">     10          6           0        0.993689    0.787937    1.269911</w:t>
      </w:r>
    </w:p>
    <w:p w:rsidR="00863905" w:rsidRDefault="00863905" w:rsidP="00863905">
      <w:r>
        <w:t xml:space="preserve">     11          1           0       -0.053311    0.762859    1.676725</w:t>
      </w:r>
    </w:p>
    <w:p w:rsidR="00863905" w:rsidRDefault="00863905" w:rsidP="00863905">
      <w:r>
        <w:t xml:space="preserve">     12          1           0        1.542628    1.575136    1.859725</w:t>
      </w:r>
    </w:p>
    <w:p w:rsidR="00863905" w:rsidRDefault="00863905" w:rsidP="00863905">
      <w:r>
        <w:t xml:space="preserve">     13          1           0        0.728831    2.348548   -0.220522</w:t>
      </w:r>
    </w:p>
    <w:p w:rsidR="00863905" w:rsidRDefault="00863905" w:rsidP="00863905">
      <w:r>
        <w:t xml:space="preserve">     14          1           0        2.501013   -2.254400    0.408572</w:t>
      </w:r>
    </w:p>
    <w:p w:rsidR="00863905" w:rsidRDefault="00863905" w:rsidP="00863905">
      <w:r>
        <w:t xml:space="preserve">     15          8           0       -2.267905   -0.128183    0.360145</w:t>
      </w:r>
    </w:p>
    <w:p w:rsidR="00863905" w:rsidRDefault="00863905" w:rsidP="00863905">
      <w:r>
        <w:lastRenderedPageBreak/>
        <w:t xml:space="preserve">     16          6           0       -0.505523    0.635200   -1.027133</w:t>
      </w:r>
    </w:p>
    <w:p w:rsidR="00863905" w:rsidRDefault="00863905" w:rsidP="00863905">
      <w:r>
        <w:t xml:space="preserve">     17          6           0       -0.563608   -0.766072   -1.104970</w:t>
      </w:r>
    </w:p>
    <w:p w:rsidR="00863905" w:rsidRDefault="00863905" w:rsidP="00863905">
      <w:r>
        <w:t xml:space="preserve">     18          6           0       -1.613276    1.025080   -0.068145</w:t>
      </w:r>
    </w:p>
    <w:p w:rsidR="00863905" w:rsidRDefault="00863905" w:rsidP="00863905">
      <w:r>
        <w:t xml:space="preserve">     19          8           0       -1.979120    2.092693    0.398215</w:t>
      </w:r>
    </w:p>
    <w:p w:rsidR="00863905" w:rsidRDefault="00863905" w:rsidP="00863905">
      <w:r>
        <w:t xml:space="preserve">     20          6           0       -1.607363   -1.247824   -0.232213</w:t>
      </w:r>
    </w:p>
    <w:p w:rsidR="00863905" w:rsidRDefault="00863905" w:rsidP="00863905">
      <w:r>
        <w:t xml:space="preserve">     21          8           0       -2.064731   -2.333679    0.089104</w:t>
      </w:r>
    </w:p>
    <w:p w:rsidR="00863905" w:rsidRDefault="00863905" w:rsidP="00863905">
      <w:r>
        <w:t xml:space="preserve">     22          1           0       -0.420831    1.244131   -1.946932</w:t>
      </w:r>
    </w:p>
    <w:p w:rsidR="00863905" w:rsidRDefault="00863905" w:rsidP="00863905">
      <w:r>
        <w:t xml:space="preserve">     23          1           0       -0.074035   -1.413013   -1.827203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Rotational constants (GHZ):      1.2346566      0.7323973      0.6011013</w:t>
      </w:r>
    </w:p>
    <w:p w:rsidR="00863905" w:rsidRDefault="00863905" w:rsidP="00863905">
      <w:r>
        <w:t xml:space="preserve"> Standard basis: VSTO-6G (5D, 7F)</w:t>
      </w:r>
    </w:p>
    <w:p w:rsidR="00863905" w:rsidRDefault="00863905" w:rsidP="00863905">
      <w:r>
        <w:t xml:space="preserve"> There are    62 symmetry adapted basis functions of A   symmetry.</w:t>
      </w:r>
    </w:p>
    <w:p w:rsidR="00863905" w:rsidRDefault="00863905" w:rsidP="00863905">
      <w:r>
        <w:t xml:space="preserve"> Integral buffers will be    131072 words long.</w:t>
      </w:r>
    </w:p>
    <w:p w:rsidR="00863905" w:rsidRDefault="00863905" w:rsidP="00863905">
      <w:r>
        <w:t xml:space="preserve"> Regular integral format.</w:t>
      </w:r>
    </w:p>
    <w:p w:rsidR="00863905" w:rsidRDefault="00863905" w:rsidP="00863905">
      <w:r>
        <w:t xml:space="preserve"> Two-electron integral symmetry is turned off.</w:t>
      </w:r>
    </w:p>
    <w:p w:rsidR="00863905" w:rsidRDefault="00863905" w:rsidP="00863905">
      <w:r>
        <w:t xml:space="preserve">    62 basis functions,   372 primitive gaussians,    62 cartesian basis functions</w:t>
      </w:r>
    </w:p>
    <w:p w:rsidR="00863905" w:rsidRDefault="00863905" w:rsidP="00863905">
      <w:r>
        <w:t xml:space="preserve">    34 alpha electrons       34 beta electrons</w:t>
      </w:r>
    </w:p>
    <w:p w:rsidR="00863905" w:rsidRDefault="00863905" w:rsidP="00863905">
      <w:r>
        <w:t xml:space="preserve">       nuclear repulsion energy       460.4410333176 Hartrees.</w:t>
      </w:r>
    </w:p>
    <w:p w:rsidR="00863905" w:rsidRDefault="00863905" w:rsidP="00863905">
      <w:r>
        <w:t xml:space="preserve"> Do NDO integrals.</w:t>
      </w:r>
    </w:p>
    <w:p w:rsidR="00863905" w:rsidRDefault="00863905" w:rsidP="00863905">
      <w:r>
        <w:t xml:space="preserve"> One-electron integrals computed using PRISM.</w:t>
      </w:r>
    </w:p>
    <w:p w:rsidR="00863905" w:rsidRDefault="00863905" w:rsidP="00863905">
      <w:r>
        <w:t xml:space="preserve"> NBasis=    62 RedAO= F  NBF=    62</w:t>
      </w:r>
    </w:p>
    <w:p w:rsidR="00863905" w:rsidRDefault="00863905" w:rsidP="00863905">
      <w:r>
        <w:t xml:space="preserve"> NBsUse=    62 1.00D-04 NBFU=    62</w:t>
      </w:r>
    </w:p>
    <w:p w:rsidR="00863905" w:rsidRDefault="00863905" w:rsidP="00863905">
      <w:r>
        <w:t xml:space="preserve"> Initial guess read from the read-write file.</w:t>
      </w:r>
    </w:p>
    <w:p w:rsidR="00863905" w:rsidRDefault="00863905" w:rsidP="00863905">
      <w:r>
        <w:t xml:space="preserve"> B after Tr=     0.000000    0.000000    0.000000</w:t>
      </w:r>
    </w:p>
    <w:p w:rsidR="00863905" w:rsidRDefault="00863905" w:rsidP="00863905">
      <w:r>
        <w:t xml:space="preserve">         Rot=    1.000000    0.000000    0.000000    0.000000 Ang=   0.00 deg.</w:t>
      </w:r>
    </w:p>
    <w:p w:rsidR="00863905" w:rsidRDefault="00863905" w:rsidP="00863905">
      <w:r>
        <w:t xml:space="preserve"> Initial guess orbital symmetries:</w:t>
      </w:r>
    </w:p>
    <w:p w:rsidR="00863905" w:rsidRDefault="00863905" w:rsidP="00863905">
      <w:r>
        <w:t xml:space="preserve">       Occupied  (A) (A) (A) (A) (A) (A) (A) (A) (A) (A) (A) (A)</w:t>
      </w:r>
    </w:p>
    <w:p w:rsidR="00863905" w:rsidRDefault="00863905" w:rsidP="00863905">
      <w:r>
        <w:lastRenderedPageBreak/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 (A) (A) (A) (A) (A) (A)</w:t>
      </w:r>
    </w:p>
    <w:p w:rsidR="00863905" w:rsidRDefault="00863905" w:rsidP="00863905">
      <w:r>
        <w:t xml:space="preserve">       Virtual 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</w:t>
      </w:r>
    </w:p>
    <w:p w:rsidR="00863905" w:rsidRDefault="00863905" w:rsidP="00863905">
      <w:r>
        <w:t xml:space="preserve"> Requested convergence on RMS density matrix=1.00D-08 within 128 cycles.</w:t>
      </w:r>
    </w:p>
    <w:p w:rsidR="00863905" w:rsidRDefault="00863905" w:rsidP="00863905">
      <w:r>
        <w:t xml:space="preserve"> Requested convergence on MAX density matrix=1.00D-06.</w:t>
      </w:r>
    </w:p>
    <w:p w:rsidR="00863905" w:rsidRDefault="00863905" w:rsidP="00863905">
      <w:r>
        <w:t xml:space="preserve"> Requested convergence on             energy=1.00D-06.</w:t>
      </w:r>
    </w:p>
    <w:p w:rsidR="00863905" w:rsidRDefault="00863905" w:rsidP="00863905">
      <w:r>
        <w:t xml:space="preserve"> No special actions if energy rises.</w:t>
      </w:r>
    </w:p>
    <w:p w:rsidR="00863905" w:rsidRDefault="00863905" w:rsidP="00863905">
      <w:r>
        <w:t xml:space="preserve"> Overlap will be assumed to be unity.</w:t>
      </w:r>
    </w:p>
    <w:p w:rsidR="00863905" w:rsidRDefault="00863905" w:rsidP="00863905">
      <w:r>
        <w:t xml:space="preserve"> Keep J ints in memory in canonical form, NReq=899243.</w:t>
      </w:r>
    </w:p>
    <w:p w:rsidR="00863905" w:rsidRDefault="00863905" w:rsidP="00863905">
      <w:r>
        <w:t xml:space="preserve"> SCF Done:  E(RAM1) = -0.315672633251E-01 A.U. after   15 cycles</w:t>
      </w:r>
    </w:p>
    <w:p w:rsidR="00863905" w:rsidRDefault="00863905" w:rsidP="00863905">
      <w:r>
        <w:t xml:space="preserve">             Convg  =    0.2887D-08             -V/T =  0.9993</w:t>
      </w:r>
    </w:p>
    <w:p w:rsidR="00863905" w:rsidRDefault="00863905" w:rsidP="00863905">
      <w:r>
        <w:t xml:space="preserve"> Calling FoFJK, ICntrl=      2127 FMM=F ISym2X=0 I1Cent= 0 IOpClX= 0 NMat=1 NMatS=1 NMatT=0.</w:t>
      </w:r>
    </w:p>
    <w:p w:rsidR="00863905" w:rsidRDefault="00863905" w:rsidP="00863905">
      <w:r>
        <w:t xml:space="preserve"> ***** Axes restored to original set *****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Center     Atomic                   Forces (Hartrees/Bohr)</w:t>
      </w:r>
    </w:p>
    <w:p w:rsidR="00863905" w:rsidRDefault="00863905" w:rsidP="00863905">
      <w:r>
        <w:t xml:space="preserve"> Number     Number              X              Y              Z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     1        6          -0.001452188   -0.000695117   -0.000050784</w:t>
      </w:r>
    </w:p>
    <w:p w:rsidR="00863905" w:rsidRDefault="00863905" w:rsidP="00863905">
      <w:r>
        <w:t xml:space="preserve">      2        6          -0.000594315   -0.001347662   -0.000575772</w:t>
      </w:r>
    </w:p>
    <w:p w:rsidR="00863905" w:rsidRDefault="00863905" w:rsidP="00863905">
      <w:r>
        <w:t xml:space="preserve">      3        6          -0.006248212    0.001136488   -0.011991762</w:t>
      </w:r>
    </w:p>
    <w:p w:rsidR="00863905" w:rsidRDefault="00863905" w:rsidP="00863905">
      <w:r>
        <w:t xml:space="preserve">      4        6          -0.003991058   -0.000484100   -0.007714697</w:t>
      </w:r>
    </w:p>
    <w:p w:rsidR="00863905" w:rsidRDefault="00863905" w:rsidP="00863905">
      <w:r>
        <w:t xml:space="preserve">      5        1           0.002162476   -0.000010527    0.004887196</w:t>
      </w:r>
    </w:p>
    <w:p w:rsidR="00863905" w:rsidRDefault="00863905" w:rsidP="00863905">
      <w:r>
        <w:t xml:space="preserve">      6        1           0.000239713   -0.000586033    0.004676572</w:t>
      </w:r>
    </w:p>
    <w:p w:rsidR="00863905" w:rsidRDefault="00863905" w:rsidP="00863905">
      <w:r>
        <w:t xml:space="preserve">      7        6           0.002608075    0.001321166    0.002873570</w:t>
      </w:r>
    </w:p>
    <w:p w:rsidR="00863905" w:rsidRDefault="00863905" w:rsidP="00863905">
      <w:r>
        <w:t xml:space="preserve">      8        1           0.000466078    0.001243885    0.000478171</w:t>
      </w:r>
    </w:p>
    <w:p w:rsidR="00863905" w:rsidRDefault="00863905" w:rsidP="00863905">
      <w:r>
        <w:lastRenderedPageBreak/>
        <w:t xml:space="preserve">      9        1           0.000596811   -0.000749668    0.000050520</w:t>
      </w:r>
    </w:p>
    <w:p w:rsidR="00863905" w:rsidRDefault="00863905" w:rsidP="00863905">
      <w:r>
        <w:t xml:space="preserve">     10        6           0.001777600   -0.000082617    0.001598118</w:t>
      </w:r>
    </w:p>
    <w:p w:rsidR="00863905" w:rsidRDefault="00863905" w:rsidP="00863905">
      <w:r>
        <w:t xml:space="preserve">     11        1          -0.000186337    0.000124426    0.000235785</w:t>
      </w:r>
    </w:p>
    <w:p w:rsidR="00863905" w:rsidRDefault="00863905" w:rsidP="00863905">
      <w:r>
        <w:t xml:space="preserve">     12        1           0.000382915   -0.000191585   -0.000256874</w:t>
      </w:r>
    </w:p>
    <w:p w:rsidR="00863905" w:rsidRDefault="00863905" w:rsidP="00863905">
      <w:r>
        <w:t xml:space="preserve">     13        1           0.001143331   -0.000321212    0.001748178</w:t>
      </w:r>
    </w:p>
    <w:p w:rsidR="00863905" w:rsidRDefault="00863905" w:rsidP="00863905">
      <w:r>
        <w:t xml:space="preserve">     14        1          -0.002152577   -0.000751216   -0.001387758</w:t>
      </w:r>
    </w:p>
    <w:p w:rsidR="00863905" w:rsidRDefault="00863905" w:rsidP="00863905">
      <w:r>
        <w:t xml:space="preserve">     15        8           0.000086671    0.002024160   -0.003052193</w:t>
      </w:r>
    </w:p>
    <w:p w:rsidR="00863905" w:rsidRDefault="00863905" w:rsidP="00863905">
      <w:r>
        <w:t xml:space="preserve">     16        6           0.004199052    0.003619596    0.011659677</w:t>
      </w:r>
    </w:p>
    <w:p w:rsidR="00863905" w:rsidRDefault="00863905" w:rsidP="00863905">
      <w:r>
        <w:t xml:space="preserve">     17        6          -0.010838872    0.000262059    0.006830637</w:t>
      </w:r>
    </w:p>
    <w:p w:rsidR="00863905" w:rsidRDefault="00863905" w:rsidP="00863905">
      <w:r>
        <w:t xml:space="preserve">     18        6           0.002413305   -0.002012254   -0.002013264</w:t>
      </w:r>
    </w:p>
    <w:p w:rsidR="00863905" w:rsidRDefault="00863905" w:rsidP="00863905">
      <w:r>
        <w:t xml:space="preserve">     19        8           0.000303059    0.001306651    0.002432564</w:t>
      </w:r>
    </w:p>
    <w:p w:rsidR="00863905" w:rsidRDefault="00863905" w:rsidP="00863905">
      <w:r>
        <w:t xml:space="preserve">     20        6           0.011660706   -0.000214723   -0.003635094</w:t>
      </w:r>
    </w:p>
    <w:p w:rsidR="00863905" w:rsidRDefault="00863905" w:rsidP="00863905">
      <w:r>
        <w:t xml:space="preserve">     21        8           0.002348622   -0.001193341   -0.000090246</w:t>
      </w:r>
    </w:p>
    <w:p w:rsidR="00863905" w:rsidRDefault="00863905" w:rsidP="00863905">
      <w:r>
        <w:t xml:space="preserve">     22        1          -0.002877202   -0.000394564   -0.003263687</w:t>
      </w:r>
    </w:p>
    <w:p w:rsidR="00863905" w:rsidRDefault="00863905" w:rsidP="00863905">
      <w:r>
        <w:t xml:space="preserve">     23        1          -0.002047652   -0.002003815   -0.003438857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Cartesian Forces:  Max     0.011991762 RMS     0.003640311</w:t>
      </w:r>
    </w:p>
    <w:p w:rsidR="00863905" w:rsidRDefault="00863905" w:rsidP="00863905"/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>
      <w:r>
        <w:t xml:space="preserve"> Berny optimization.</w:t>
      </w:r>
    </w:p>
    <w:p w:rsidR="00863905" w:rsidRDefault="00863905" w:rsidP="00863905">
      <w:r>
        <w:t xml:space="preserve"> Internal  Forces:  Max     0.013934675 RMS     0.001725581</w:t>
      </w:r>
    </w:p>
    <w:p w:rsidR="00863905" w:rsidRDefault="00863905" w:rsidP="00863905">
      <w:r>
        <w:t xml:space="preserve"> Search for a saddle point.</w:t>
      </w:r>
    </w:p>
    <w:p w:rsidR="00863905" w:rsidRDefault="00863905" w:rsidP="00863905">
      <w:r>
        <w:t xml:space="preserve"> Step number  18 out of a maximum of  138</w:t>
      </w:r>
    </w:p>
    <w:p w:rsidR="00863905" w:rsidRDefault="00863905" w:rsidP="00863905">
      <w:r>
        <w:t xml:space="preserve"> All quantities printed in internal units (Hartrees-Bohrs-Radians)</w:t>
      </w:r>
    </w:p>
    <w:p w:rsidR="00863905" w:rsidRDefault="00863905" w:rsidP="00863905">
      <w:r>
        <w:t xml:space="preserve"> Swaping is turned off.</w:t>
      </w:r>
    </w:p>
    <w:p w:rsidR="00863905" w:rsidRDefault="00863905" w:rsidP="00863905">
      <w:r>
        <w:t xml:space="preserve"> Update second derivatives using D2CorX and points   17   18</w:t>
      </w:r>
    </w:p>
    <w:p w:rsidR="00863905" w:rsidRDefault="00863905" w:rsidP="00863905">
      <w:r>
        <w:t xml:space="preserve"> ITU=  0  0  0  0  0  0  0  0  0  0  0  0  0  0  0  0  0  0</w:t>
      </w:r>
    </w:p>
    <w:p w:rsidR="00863905" w:rsidRDefault="00863905" w:rsidP="00863905">
      <w:r>
        <w:lastRenderedPageBreak/>
        <w:t xml:space="preserve">     Eigenvalues ---   -0.06065  -0.00598   0.00194   0.00348   0.00589</w:t>
      </w:r>
    </w:p>
    <w:p w:rsidR="00863905" w:rsidRDefault="00863905" w:rsidP="00863905">
      <w:r>
        <w:t xml:space="preserve">     Eigenvalues ---    0.00894   0.01028   0.01344   0.01639   0.01731</w:t>
      </w:r>
    </w:p>
    <w:p w:rsidR="00863905" w:rsidRDefault="00863905" w:rsidP="00863905">
      <w:r>
        <w:t xml:space="preserve">     Eigenvalues ---    0.02010   0.02171   0.02318   0.02417   0.02513</w:t>
      </w:r>
    </w:p>
    <w:p w:rsidR="00863905" w:rsidRDefault="00863905" w:rsidP="00863905">
      <w:r>
        <w:t xml:space="preserve">     Eigenvalues ---    0.02667   0.02879   0.03032   0.03183   0.03260</w:t>
      </w:r>
    </w:p>
    <w:p w:rsidR="00863905" w:rsidRDefault="00863905" w:rsidP="00863905">
      <w:r>
        <w:t xml:space="preserve">     Eigenvalues ---    0.03612   0.03732   0.03848   0.03873   0.04234</w:t>
      </w:r>
    </w:p>
    <w:p w:rsidR="00863905" w:rsidRDefault="00863905" w:rsidP="00863905">
      <w:r>
        <w:t xml:space="preserve">     Eigenvalues ---    0.04456   0.04619   0.05169   0.05561   0.05946</w:t>
      </w:r>
    </w:p>
    <w:p w:rsidR="00863905" w:rsidRDefault="00863905" w:rsidP="00863905">
      <w:r>
        <w:t xml:space="preserve">     Eigenvalues ---    0.06258   0.07325   0.08038   0.08641   0.09680</w:t>
      </w:r>
    </w:p>
    <w:p w:rsidR="00863905" w:rsidRDefault="00863905" w:rsidP="00863905">
      <w:r>
        <w:t xml:space="preserve">     Eigenvalues ---    0.11321   0.13017   0.13910   0.15213   0.18803</w:t>
      </w:r>
    </w:p>
    <w:p w:rsidR="00863905" w:rsidRDefault="00863905" w:rsidP="00863905">
      <w:r>
        <w:t xml:space="preserve">     Eigenvalues ---    0.22010   0.23557   0.24948   0.25805   0.27682</w:t>
      </w:r>
    </w:p>
    <w:p w:rsidR="00863905" w:rsidRDefault="00863905" w:rsidP="00863905">
      <w:r>
        <w:t xml:space="preserve">     Eigenvalues ---    0.28776   0.30522   0.31162   0.31308   0.31837</w:t>
      </w:r>
    </w:p>
    <w:p w:rsidR="00863905" w:rsidRDefault="00863905" w:rsidP="00863905">
      <w:r>
        <w:t xml:space="preserve">     Eigenvalues ---    0.31932   0.32296   0.32648   0.34318   0.35637</w:t>
      </w:r>
    </w:p>
    <w:p w:rsidR="00863905" w:rsidRDefault="00863905" w:rsidP="00863905">
      <w:r>
        <w:t xml:space="preserve">     Eigenvalues ---    0.37339   0.39574   0.40309   0.42533   0.43254</w:t>
      </w:r>
    </w:p>
    <w:p w:rsidR="00863905" w:rsidRDefault="00863905" w:rsidP="00863905">
      <w:r>
        <w:t xml:space="preserve">     Eigenvalues ---    0.48254   1.08341   1.10819</w:t>
      </w:r>
    </w:p>
    <w:p w:rsidR="00863905" w:rsidRDefault="00863905" w:rsidP="00863905">
      <w:r>
        <w:t xml:space="preserve"> Eigenvectors required to have negative eigenvalues:</w:t>
      </w:r>
    </w:p>
    <w:p w:rsidR="00863905" w:rsidRDefault="00863905" w:rsidP="00863905">
      <w:r>
        <w:t xml:space="preserve">                          R10       R6        D30       D4        D79</w:t>
      </w:r>
    </w:p>
    <w:p w:rsidR="00863905" w:rsidRDefault="00863905" w:rsidP="00863905">
      <w:r>
        <w:t xml:space="preserve">   1                    0.62562   0.41238  -0.18769   0.16816   0.16581</w:t>
      </w:r>
    </w:p>
    <w:p w:rsidR="00863905" w:rsidRDefault="00863905" w:rsidP="00863905">
      <w:r>
        <w:t xml:space="preserve">                          D73       D80       D5        D35       D6</w:t>
      </w:r>
    </w:p>
    <w:p w:rsidR="00863905" w:rsidRDefault="00863905" w:rsidP="00863905">
      <w:r>
        <w:t xml:space="preserve">   1                   -0.15697   0.14708   0.11390   0.10506   0.10278</w:t>
      </w:r>
    </w:p>
    <w:p w:rsidR="00863905" w:rsidRDefault="00863905" w:rsidP="00863905">
      <w:r>
        <w:t xml:space="preserve"> RFO step:  Lambda0=2.341520040D-03 Lambda=-1.27659241D-02.</w:t>
      </w:r>
    </w:p>
    <w:p w:rsidR="00863905" w:rsidRDefault="00863905" w:rsidP="00863905">
      <w:r>
        <w:t xml:space="preserve"> Linear search not attempted -- option 19 set.</w:t>
      </w:r>
    </w:p>
    <w:p w:rsidR="00863905" w:rsidRDefault="00863905" w:rsidP="00863905">
      <w:r>
        <w:t xml:space="preserve"> Maximum step size (   0.300) exceeded in Quadratic search.</w:t>
      </w:r>
    </w:p>
    <w:p w:rsidR="00863905" w:rsidRDefault="00863905" w:rsidP="00863905">
      <w:r>
        <w:t xml:space="preserve">    -- Step size scaled by   0.359</w:t>
      </w:r>
    </w:p>
    <w:p w:rsidR="00863905" w:rsidRDefault="00863905" w:rsidP="00863905">
      <w:r>
        <w:t xml:space="preserve"> Iteration  1 RMS(Cart)=  0.03973658 RMS(Int)=  0.00565840</w:t>
      </w:r>
    </w:p>
    <w:p w:rsidR="00863905" w:rsidRDefault="00863905" w:rsidP="00863905">
      <w:r>
        <w:t xml:space="preserve"> Iteration  2 RMS(Cart)=  0.00929710 RMS(Int)=  0.00021595</w:t>
      </w:r>
    </w:p>
    <w:p w:rsidR="00863905" w:rsidRDefault="00863905" w:rsidP="00863905">
      <w:r>
        <w:t xml:space="preserve"> Iteration  3 RMS(Cart)=  0.00001575 RMS(Int)=  0.00021566</w:t>
      </w:r>
    </w:p>
    <w:p w:rsidR="00863905" w:rsidRDefault="00863905" w:rsidP="00863905">
      <w:r>
        <w:t xml:space="preserve"> Iteration  4 RMS(Cart)=  0.00000000 RMS(Int)=  0.00021566</w:t>
      </w:r>
    </w:p>
    <w:p w:rsidR="00863905" w:rsidRDefault="00863905" w:rsidP="00863905">
      <w:r>
        <w:t xml:space="preserve"> Variable       Old X    -DE/DX   Delta X   Delta X   Delta X     New X</w:t>
      </w:r>
    </w:p>
    <w:p w:rsidR="00863905" w:rsidRDefault="00863905" w:rsidP="00863905">
      <w:r>
        <w:lastRenderedPageBreak/>
        <w:t xml:space="preserve">                                 (Linear)    (Quad)   (Total)</w:t>
      </w:r>
    </w:p>
    <w:p w:rsidR="00863905" w:rsidRDefault="00863905" w:rsidP="00863905">
      <w:r>
        <w:t xml:space="preserve">    R1        2.56925   0.00144   0.00000  -0.00543  -0.00520   2.56404</w:t>
      </w:r>
    </w:p>
    <w:p w:rsidR="00863905" w:rsidRDefault="00863905" w:rsidP="00863905">
      <w:r>
        <w:t xml:space="preserve">    R2        2.67755   0.00153   0.00000  -0.02109  -0.02073   2.65682</w:t>
      </w:r>
    </w:p>
    <w:p w:rsidR="00863905" w:rsidRDefault="00863905" w:rsidP="00863905">
      <w:r>
        <w:t xml:space="preserve">    R3        2.07886   0.00077   0.00000  -0.00029  -0.00029   2.07857</w:t>
      </w:r>
    </w:p>
    <w:p w:rsidR="00863905" w:rsidRDefault="00863905" w:rsidP="00863905">
      <w:r>
        <w:t xml:space="preserve">    R4        2.79087   0.00124   0.00000  -0.00308  -0.00315   2.78773</w:t>
      </w:r>
    </w:p>
    <w:p w:rsidR="00863905" w:rsidRDefault="00863905" w:rsidP="00863905">
      <w:r>
        <w:t xml:space="preserve">    R5        2.08337  -0.00014   0.00000  -0.00112  -0.00112   2.08225</w:t>
      </w:r>
    </w:p>
    <w:p w:rsidR="00863905" w:rsidRDefault="00863905" w:rsidP="00863905">
      <w:r>
        <w:t xml:space="preserve">    R6        6.02210  -0.00094   0.00000  -0.27682  -0.27739   5.74471</w:t>
      </w:r>
    </w:p>
    <w:p w:rsidR="00863905" w:rsidRDefault="00863905" w:rsidP="00863905">
      <w:r>
        <w:t xml:space="preserve">    R7        2.63982   0.00331   0.00000   0.01745   0.01763   2.65745</w:t>
      </w:r>
    </w:p>
    <w:p w:rsidR="00863905" w:rsidRDefault="00863905" w:rsidP="00863905">
      <w:r>
        <w:t xml:space="preserve">    R8        2.84671  -0.00054   0.00000  -0.00214  -0.00211   2.84459</w:t>
      </w:r>
    </w:p>
    <w:p w:rsidR="00863905" w:rsidRDefault="00863905" w:rsidP="00863905">
      <w:r>
        <w:t xml:space="preserve">    R9        2.11305  -0.00090   0.00000  -0.00360  -0.00360   2.10946</w:t>
      </w:r>
    </w:p>
    <w:p w:rsidR="00863905" w:rsidRDefault="00863905" w:rsidP="00863905">
      <w:r>
        <w:t xml:space="preserve">   R10        3.47454   0.00829   0.00000   0.01537   0.01586   3.49040</w:t>
      </w:r>
    </w:p>
    <w:p w:rsidR="00863905" w:rsidRDefault="00863905" w:rsidP="00863905">
      <w:r>
        <w:t xml:space="preserve">   R11        2.07608   0.00148   0.00000  -0.00036  -0.00036   2.07572</w:t>
      </w:r>
    </w:p>
    <w:p w:rsidR="00863905" w:rsidRDefault="00863905" w:rsidP="00863905">
      <w:r>
        <w:t xml:space="preserve">   R12        2.12428   0.00023   0.00000   0.00073   0.00073   2.12500</w:t>
      </w:r>
    </w:p>
    <w:p w:rsidR="00863905" w:rsidRDefault="00863905" w:rsidP="00863905">
      <w:r>
        <w:t xml:space="preserve">   R13        2.13262   0.00002   0.00000  -0.00026  -0.00026   2.13236</w:t>
      </w:r>
    </w:p>
    <w:p w:rsidR="00863905" w:rsidRDefault="00863905" w:rsidP="00863905">
      <w:r>
        <w:t xml:space="preserve">   R14        2.87118   0.00026   0.00000   0.00046   0.00043   2.87160</w:t>
      </w:r>
    </w:p>
    <w:p w:rsidR="00863905" w:rsidRDefault="00863905" w:rsidP="00863905">
      <w:r>
        <w:t xml:space="preserve">   R15        2.12318  -0.00010   0.00000   0.00056   0.00056   2.12373</w:t>
      </w:r>
    </w:p>
    <w:p w:rsidR="00863905" w:rsidRDefault="00863905" w:rsidP="00863905">
      <w:r>
        <w:t xml:space="preserve">   R16        2.12869  -0.00001   0.00000  -0.00042  -0.00042   2.12827</w:t>
      </w:r>
    </w:p>
    <w:p w:rsidR="00863905" w:rsidRDefault="00863905" w:rsidP="00863905">
      <w:r>
        <w:t xml:space="preserve">   R17        2.63343   0.00007   0.00000  -0.00239  -0.00227   2.63116</w:t>
      </w:r>
    </w:p>
    <w:p w:rsidR="00863905" w:rsidRDefault="00863905" w:rsidP="00863905">
      <w:r>
        <w:t xml:space="preserve">   R18        2.69960   0.00165   0.00000  -0.00086  -0.00076   2.69884</w:t>
      </w:r>
    </w:p>
    <w:p w:rsidR="00863905" w:rsidRDefault="00863905" w:rsidP="00863905">
      <w:r>
        <w:t xml:space="preserve">   R19        2.65437   0.00073   0.00000   0.02401   0.02378   2.67815</w:t>
      </w:r>
    </w:p>
    <w:p w:rsidR="00863905" w:rsidRDefault="00863905" w:rsidP="00863905">
      <w:r>
        <w:t xml:space="preserve">   R20        2.86515   0.00299   0.00000   0.00290   0.00287   2.86802</w:t>
      </w:r>
    </w:p>
    <w:p w:rsidR="00863905" w:rsidRDefault="00863905" w:rsidP="00863905">
      <w:r>
        <w:t xml:space="preserve">   R21        2.09069   0.00007   0.00000  -0.00010  -0.00010   2.09059</w:t>
      </w:r>
    </w:p>
    <w:p w:rsidR="00863905" w:rsidRDefault="00863905" w:rsidP="00863905">
      <w:r>
        <w:t xml:space="preserve">   R22        2.72751   0.01393   0.00000   0.03169   0.03164   2.75915</w:t>
      </w:r>
    </w:p>
    <w:p w:rsidR="00863905" w:rsidRDefault="00863905" w:rsidP="00863905">
      <w:r>
        <w:t xml:space="preserve">   R23        2.05262   0.00019   0.00000  -0.00163  -0.00163   2.05099</w:t>
      </w:r>
    </w:p>
    <w:p w:rsidR="00863905" w:rsidRDefault="00863905" w:rsidP="00863905">
      <w:r>
        <w:t xml:space="preserve">   R24        2.30758  -0.00001   0.00000   0.00069   0.00069   2.30827</w:t>
      </w:r>
    </w:p>
    <w:p w:rsidR="00863905" w:rsidRDefault="00863905" w:rsidP="00863905">
      <w:r>
        <w:t xml:space="preserve">   R25        2.30787   0.00256   0.00000   0.00053   0.00053   2.30841</w:t>
      </w:r>
    </w:p>
    <w:p w:rsidR="00863905" w:rsidRDefault="00863905" w:rsidP="00863905">
      <w:r>
        <w:t xml:space="preserve">    A1        2.09340  -0.00057   0.00000   0.00225   0.00245   2.09585</w:t>
      </w:r>
    </w:p>
    <w:p w:rsidR="00863905" w:rsidRDefault="00863905" w:rsidP="00863905">
      <w:r>
        <w:lastRenderedPageBreak/>
        <w:t xml:space="preserve">    A2        2.11472   0.00044   0.00000  -0.03768  -0.03788   2.07684</w:t>
      </w:r>
    </w:p>
    <w:p w:rsidR="00863905" w:rsidRDefault="00863905" w:rsidP="00863905">
      <w:r>
        <w:t xml:space="preserve">    A3        2.07506   0.00013   0.00000   0.03544   0.03521   2.11027</w:t>
      </w:r>
    </w:p>
    <w:p w:rsidR="00863905" w:rsidRDefault="00863905" w:rsidP="00863905">
      <w:r>
        <w:t xml:space="preserve">    A4        2.13336   0.00043   0.00000   0.00469   0.00429   2.13765</w:t>
      </w:r>
    </w:p>
    <w:p w:rsidR="00863905" w:rsidRDefault="00863905" w:rsidP="00863905">
      <w:r>
        <w:t xml:space="preserve">    A5        2.12123  -0.00059   0.00000  -0.01237  -0.01221   2.10902</w:t>
      </w:r>
    </w:p>
    <w:p w:rsidR="00863905" w:rsidRDefault="00863905" w:rsidP="00863905">
      <w:r>
        <w:t xml:space="preserve">    A6        1.35347   0.00103   0.00000   0.02119   0.02119   1.37465</w:t>
      </w:r>
    </w:p>
    <w:p w:rsidR="00863905" w:rsidRDefault="00863905" w:rsidP="00863905">
      <w:r>
        <w:t xml:space="preserve">    A7        2.02475   0.00024   0.00000   0.00604   0.00611   2.03086</w:t>
      </w:r>
    </w:p>
    <w:p w:rsidR="00863905" w:rsidRDefault="00863905" w:rsidP="00863905">
      <w:r>
        <w:t xml:space="preserve">    A8        1.51903  -0.00143   0.00000   0.01506   0.01490   1.53393</w:t>
      </w:r>
    </w:p>
    <w:p w:rsidR="00863905" w:rsidRDefault="00863905" w:rsidP="00863905">
      <w:r>
        <w:t xml:space="preserve">    A9        1.93866  -0.00040   0.00000  -0.02027  -0.02013   1.91854</w:t>
      </w:r>
    </w:p>
    <w:p w:rsidR="00863905" w:rsidRDefault="00863905" w:rsidP="00863905">
      <w:r>
        <w:t xml:space="preserve">   A10        2.05729   0.00091   0.00000  -0.00278  -0.00321   2.05408</w:t>
      </w:r>
    </w:p>
    <w:p w:rsidR="00863905" w:rsidRDefault="00863905" w:rsidP="00863905">
      <w:r>
        <w:t xml:space="preserve">   A11        2.04065   0.00005   0.00000   0.00213   0.00230   2.04295</w:t>
      </w:r>
    </w:p>
    <w:p w:rsidR="00863905" w:rsidRDefault="00863905" w:rsidP="00863905">
      <w:r>
        <w:t xml:space="preserve">   A12        1.76864  -0.00033   0.00000  -0.01326  -0.01357   1.75507</w:t>
      </w:r>
    </w:p>
    <w:p w:rsidR="00863905" w:rsidRDefault="00863905" w:rsidP="00863905">
      <w:r>
        <w:t xml:space="preserve">   A13        1.93736   0.00078   0.00000   0.00678   0.00696   1.94432</w:t>
      </w:r>
    </w:p>
    <w:p w:rsidR="00863905" w:rsidRDefault="00863905" w:rsidP="00863905">
      <w:r>
        <w:t xml:space="preserve">   A14        1.92041  -0.00224   0.00000  -0.02255  -0.02245   1.89796</w:t>
      </w:r>
    </w:p>
    <w:p w:rsidR="00863905" w:rsidRDefault="00863905" w:rsidP="00863905">
      <w:r>
        <w:t xml:space="preserve">   A15        1.68752   0.00013   0.00000   0.03032   0.03023   1.71775</w:t>
      </w:r>
    </w:p>
    <w:p w:rsidR="00863905" w:rsidRDefault="00863905" w:rsidP="00863905">
      <w:r>
        <w:t xml:space="preserve">   A16        2.09304  -0.00029   0.00000  -0.00589  -0.00602   2.08702</w:t>
      </w:r>
    </w:p>
    <w:p w:rsidR="00863905" w:rsidRDefault="00863905" w:rsidP="00863905">
      <w:r>
        <w:t xml:space="preserve">   A17        2.09655  -0.00127   0.00000  -0.01262  -0.01306   2.08350</w:t>
      </w:r>
    </w:p>
    <w:p w:rsidR="00863905" w:rsidRDefault="00863905" w:rsidP="00863905">
      <w:r>
        <w:t xml:space="preserve">   A18        2.09312   0.00149   0.00000   0.01703   0.01645   2.10957</w:t>
      </w:r>
    </w:p>
    <w:p w:rsidR="00863905" w:rsidRDefault="00863905" w:rsidP="00863905">
      <w:r>
        <w:t xml:space="preserve">   A19        1.91164  -0.00013   0.00000   0.00555   0.00551   1.91715</w:t>
      </w:r>
    </w:p>
    <w:p w:rsidR="00863905" w:rsidRDefault="00863905" w:rsidP="00863905">
      <w:r>
        <w:t xml:space="preserve">   A20        1.86292  -0.00015   0.00000  -0.00032  -0.00039   1.86254</w:t>
      </w:r>
    </w:p>
    <w:p w:rsidR="00863905" w:rsidRDefault="00863905" w:rsidP="00863905">
      <w:r>
        <w:t xml:space="preserve">   A21        2.00485   0.00094   0.00000  -0.00261  -0.00246   2.00239</w:t>
      </w:r>
    </w:p>
    <w:p w:rsidR="00863905" w:rsidRDefault="00863905" w:rsidP="00863905">
      <w:r>
        <w:t xml:space="preserve">   A22        1.85285   0.00018   0.00000   0.00111   0.00114   1.85399</w:t>
      </w:r>
    </w:p>
    <w:p w:rsidR="00863905" w:rsidRDefault="00863905" w:rsidP="00863905">
      <w:r>
        <w:t xml:space="preserve">   A23        1.92652  -0.00031   0.00000  -0.00720  -0.00724   1.91928</w:t>
      </w:r>
    </w:p>
    <w:p w:rsidR="00863905" w:rsidRDefault="00863905" w:rsidP="00863905">
      <w:r>
        <w:t xml:space="preserve">   A24        1.89786  -0.00058   0.00000   0.00401   0.00397   1.90183</w:t>
      </w:r>
    </w:p>
    <w:p w:rsidR="00863905" w:rsidRDefault="00863905" w:rsidP="00863905">
      <w:r>
        <w:t xml:space="preserve">   A25        2.02053  -0.00033   0.00000  -0.00482  -0.00457   2.01596</w:t>
      </w:r>
    </w:p>
    <w:p w:rsidR="00863905" w:rsidRDefault="00863905" w:rsidP="00863905">
      <w:r>
        <w:t xml:space="preserve">   A26        1.92612   0.00005   0.00000  -0.00249  -0.00261   1.92351</w:t>
      </w:r>
    </w:p>
    <w:p w:rsidR="00863905" w:rsidRDefault="00863905" w:rsidP="00863905">
      <w:r>
        <w:t xml:space="preserve">   A27        1.85256   0.00025   0.00000   0.00731   0.00726   1.85983</w:t>
      </w:r>
    </w:p>
    <w:p w:rsidR="00863905" w:rsidRDefault="00863905" w:rsidP="00863905">
      <w:r>
        <w:t xml:space="preserve">   A28        1.90493   0.00026   0.00000  -0.00115  -0.00125   1.90368</w:t>
      </w:r>
    </w:p>
    <w:p w:rsidR="00863905" w:rsidRDefault="00863905" w:rsidP="00863905">
      <w:r>
        <w:lastRenderedPageBreak/>
        <w:t xml:space="preserve">   A29        1.89709  -0.00014   0.00000   0.00225   0.00218   1.89926</w:t>
      </w:r>
    </w:p>
    <w:p w:rsidR="00863905" w:rsidRDefault="00863905" w:rsidP="00863905">
      <w:r>
        <w:t xml:space="preserve">   A30        1.85473  -0.00008   0.00000  -0.00044  -0.00040   1.85432</w:t>
      </w:r>
    </w:p>
    <w:p w:rsidR="00863905" w:rsidRDefault="00863905" w:rsidP="00863905">
      <w:r>
        <w:t xml:space="preserve">   A31        1.87965   0.00034   0.00000   0.00520   0.00517   1.88482</w:t>
      </w:r>
    </w:p>
    <w:p w:rsidR="00863905" w:rsidRDefault="00863905" w:rsidP="00863905">
      <w:r>
        <w:t xml:space="preserve">   A32        1.98263  -0.00141   0.00000  -0.01912  -0.01886   1.96377</w:t>
      </w:r>
    </w:p>
    <w:p w:rsidR="00863905" w:rsidRDefault="00863905" w:rsidP="00863905">
      <w:r>
        <w:t xml:space="preserve">   A33        1.78011   0.00067   0.00000   0.01284   0.01270   1.79280</w:t>
      </w:r>
    </w:p>
    <w:p w:rsidR="00863905" w:rsidRDefault="00863905" w:rsidP="00863905">
      <w:r>
        <w:t xml:space="preserve">   A34        1.71341  -0.00064   0.00000   0.01264   0.01254   1.72594</w:t>
      </w:r>
    </w:p>
    <w:p w:rsidR="00863905" w:rsidRDefault="00863905" w:rsidP="00863905">
      <w:r>
        <w:t xml:space="preserve">   A35        1.83524  -0.00031   0.00000  -0.00584  -0.00586   1.82938</w:t>
      </w:r>
    </w:p>
    <w:p w:rsidR="00863905" w:rsidRDefault="00863905" w:rsidP="00863905">
      <w:r>
        <w:t xml:space="preserve">   A36        2.10154   0.00112   0.00000   0.00038   0.00032   2.10186</w:t>
      </w:r>
    </w:p>
    <w:p w:rsidR="00863905" w:rsidRDefault="00863905" w:rsidP="00863905">
      <w:r>
        <w:t xml:space="preserve">   A37        2.02668   0.00038   0.00000   0.00089   0.00087   2.02754</w:t>
      </w:r>
    </w:p>
    <w:p w:rsidR="00863905" w:rsidRDefault="00863905" w:rsidP="00863905">
      <w:r>
        <w:t xml:space="preserve">   A38        1.64004   0.00166   0.00000   0.03922   0.03893   1.67897</w:t>
      </w:r>
    </w:p>
    <w:p w:rsidR="00863905" w:rsidRDefault="00863905" w:rsidP="00863905">
      <w:r>
        <w:t xml:space="preserve">   A39        1.90220  -0.00071   0.00000  -0.01644  -0.01612   1.88608</w:t>
      </w:r>
    </w:p>
    <w:p w:rsidR="00863905" w:rsidRDefault="00863905" w:rsidP="00863905">
      <w:r>
        <w:t xml:space="preserve">   A40        1.39077  -0.00229   0.00000  -0.02088  -0.02036   1.37041</w:t>
      </w:r>
    </w:p>
    <w:p w:rsidR="00863905" w:rsidRDefault="00863905" w:rsidP="00863905">
      <w:r>
        <w:t xml:space="preserve">   A41        1.90644  -0.00111   0.00000  -0.00495  -0.00480   1.90164</w:t>
      </w:r>
    </w:p>
    <w:p w:rsidR="00863905" w:rsidRDefault="00863905" w:rsidP="00863905">
      <w:r>
        <w:t xml:space="preserve">   A42        2.22987  -0.00017   0.00000  -0.01714  -0.01702   2.21285</w:t>
      </w:r>
    </w:p>
    <w:p w:rsidR="00863905" w:rsidRDefault="00863905" w:rsidP="00863905">
      <w:r>
        <w:t xml:space="preserve">   A43        2.12846   0.00160   0.00000   0.02120   0.02094   2.14940</w:t>
      </w:r>
    </w:p>
    <w:p w:rsidR="00863905" w:rsidRDefault="00863905" w:rsidP="00863905">
      <w:r>
        <w:t xml:space="preserve">   A44        1.90160   0.00293   0.00000   0.01009   0.00994   1.91153</w:t>
      </w:r>
    </w:p>
    <w:p w:rsidR="00863905" w:rsidRDefault="00863905" w:rsidP="00863905">
      <w:r>
        <w:t xml:space="preserve">   A45        2.05491  -0.00165   0.00000  -0.00463  -0.00457   2.05034</w:t>
      </w:r>
    </w:p>
    <w:p w:rsidR="00863905" w:rsidRDefault="00863905" w:rsidP="00863905">
      <w:r>
        <w:t xml:space="preserve">   A46        2.32578  -0.00128   0.00000  -0.00511  -0.00505   2.32073</w:t>
      </w:r>
    </w:p>
    <w:p w:rsidR="00863905" w:rsidRDefault="00863905" w:rsidP="00863905">
      <w:r>
        <w:t xml:space="preserve">   A47        1.90023  -0.00186   0.00000  -0.00393  -0.00412   1.89611</w:t>
      </w:r>
    </w:p>
    <w:p w:rsidR="00863905" w:rsidRDefault="00863905" w:rsidP="00863905">
      <w:r>
        <w:t xml:space="preserve">   A48        1.99829   0.00031   0.00000   0.00214   0.00223   2.00051</w:t>
      </w:r>
    </w:p>
    <w:p w:rsidR="00863905" w:rsidRDefault="00863905" w:rsidP="00863905">
      <w:r>
        <w:t xml:space="preserve">   A49        2.38427   0.00155   0.00000   0.00196   0.00204   2.38632</w:t>
      </w:r>
    </w:p>
    <w:p w:rsidR="00863905" w:rsidRDefault="00863905" w:rsidP="00863905">
      <w:r>
        <w:t xml:space="preserve">    D1       -0.34746   0.00240   0.00000   0.00734   0.00741  -0.34005</w:t>
      </w:r>
    </w:p>
    <w:p w:rsidR="00863905" w:rsidRDefault="00863905" w:rsidP="00863905">
      <w:r>
        <w:t xml:space="preserve">    D2        2.89199   0.00135   0.00000   0.02773   0.02776   2.91975</w:t>
      </w:r>
    </w:p>
    <w:p w:rsidR="00863905" w:rsidRDefault="00863905" w:rsidP="00863905">
      <w:r>
        <w:t xml:space="preserve">    D3        1.02006   0.00120   0.00000   0.03887   0.03882   1.05888</w:t>
      </w:r>
    </w:p>
    <w:p w:rsidR="00863905" w:rsidRDefault="00863905" w:rsidP="00863905">
      <w:r>
        <w:t xml:space="preserve">    D4        2.79352   0.00352   0.00000   0.03056   0.03012   2.82364</w:t>
      </w:r>
    </w:p>
    <w:p w:rsidR="00863905" w:rsidRDefault="00863905" w:rsidP="00863905">
      <w:r>
        <w:t xml:space="preserve">    D5       -0.25022   0.00247   0.00000   0.05095   0.05047  -0.19975</w:t>
      </w:r>
    </w:p>
    <w:p w:rsidR="00863905" w:rsidRDefault="00863905" w:rsidP="00863905">
      <w:r>
        <w:t xml:space="preserve">    D6       -2.12214   0.00232   0.00000   0.06209   0.06153  -2.06062</w:t>
      </w:r>
    </w:p>
    <w:p w:rsidR="00863905" w:rsidRDefault="00863905" w:rsidP="00863905">
      <w:r>
        <w:lastRenderedPageBreak/>
        <w:t xml:space="preserve">    D7       -0.11633  -0.00076   0.00000  -0.02268  -0.02270  -0.13903</w:t>
      </w:r>
    </w:p>
    <w:p w:rsidR="00863905" w:rsidRDefault="00863905" w:rsidP="00863905">
      <w:r>
        <w:t xml:space="preserve">    D8        3.05856   0.00184   0.00000   0.02836   0.02785   3.08641</w:t>
      </w:r>
    </w:p>
    <w:p w:rsidR="00863905" w:rsidRDefault="00863905" w:rsidP="00863905">
      <w:r>
        <w:t xml:space="preserve">    D9        3.02586  -0.00185   0.00000  -0.04535  -0.04583   2.98004</w:t>
      </w:r>
    </w:p>
    <w:p w:rsidR="00863905" w:rsidRDefault="00863905" w:rsidP="00863905">
      <w:r>
        <w:t xml:space="preserve">   D10       -0.08243   0.00074   0.00000   0.00569   0.00473  -0.07771</w:t>
      </w:r>
    </w:p>
    <w:p w:rsidR="00863905" w:rsidRDefault="00863905" w:rsidP="00863905">
      <w:r>
        <w:t xml:space="preserve">   D11        2.54372  -0.00126   0.00000  -0.00387  -0.00381   2.53991</w:t>
      </w:r>
    </w:p>
    <w:p w:rsidR="00863905" w:rsidRDefault="00863905" w:rsidP="00863905">
      <w:r>
        <w:t xml:space="preserve">   D12       -1.74067  -0.00120   0.00000   0.00000   0.00004  -1.74063</w:t>
      </w:r>
    </w:p>
    <w:p w:rsidR="00863905" w:rsidRDefault="00863905" w:rsidP="00863905">
      <w:r>
        <w:t xml:space="preserve">   D13        0.36434  -0.00145   0.00000   0.00322   0.00325   0.36759</w:t>
      </w:r>
    </w:p>
    <w:p w:rsidR="00863905" w:rsidRDefault="00863905" w:rsidP="00863905">
      <w:r>
        <w:t xml:space="preserve">   D14       -0.69066  -0.00031   0.00000  -0.02417  -0.02427  -0.71493</w:t>
      </w:r>
    </w:p>
    <w:p w:rsidR="00863905" w:rsidRDefault="00863905" w:rsidP="00863905">
      <w:r>
        <w:t xml:space="preserve">   D15        1.30814  -0.00024   0.00000  -0.02031  -0.02042   1.28772</w:t>
      </w:r>
    </w:p>
    <w:p w:rsidR="00863905" w:rsidRDefault="00863905" w:rsidP="00863905">
      <w:r>
        <w:t xml:space="preserve">   D16       -2.87003  -0.00049   0.00000  -0.01708  -0.01721  -2.88724</w:t>
      </w:r>
    </w:p>
    <w:p w:rsidR="00863905" w:rsidRDefault="00863905" w:rsidP="00863905">
      <w:r>
        <w:t xml:space="preserve">   D17        1.26498  -0.00145   0.00000  -0.03844  -0.03838   1.22660</w:t>
      </w:r>
    </w:p>
    <w:p w:rsidR="00863905" w:rsidRDefault="00863905" w:rsidP="00863905">
      <w:r>
        <w:t xml:space="preserve">   D18       -3.01941  -0.00138   0.00000  -0.03458  -0.03453  -3.05394</w:t>
      </w:r>
    </w:p>
    <w:p w:rsidR="00863905" w:rsidRDefault="00863905" w:rsidP="00863905">
      <w:r>
        <w:t xml:space="preserve">   D19       -0.91440  -0.00163   0.00000  -0.03136  -0.03131  -0.94571</w:t>
      </w:r>
    </w:p>
    <w:p w:rsidR="00863905" w:rsidRDefault="00863905" w:rsidP="00863905">
      <w:r>
        <w:t xml:space="preserve">   D20       -1.05859  -0.00013   0.00000   0.01062   0.01058  -1.04801</w:t>
      </w:r>
    </w:p>
    <w:p w:rsidR="00863905" w:rsidRDefault="00863905" w:rsidP="00863905">
      <w:r>
        <w:t xml:space="preserve">   D21       -3.01166   0.00056   0.00000   0.00383   0.00402  -3.00764</w:t>
      </w:r>
    </w:p>
    <w:p w:rsidR="00863905" w:rsidRDefault="00863905" w:rsidP="00863905">
      <w:r>
        <w:t xml:space="preserve">   D22        1.16993  -0.00047   0.00000  -0.01264  -0.01285   1.15708</w:t>
      </w:r>
    </w:p>
    <w:p w:rsidR="00863905" w:rsidRDefault="00863905" w:rsidP="00863905">
      <w:r>
        <w:t xml:space="preserve">   D23        1.10464   0.00053   0.00000   0.00652   0.00673   1.11137</w:t>
      </w:r>
    </w:p>
    <w:p w:rsidR="00863905" w:rsidRDefault="00863905" w:rsidP="00863905">
      <w:r>
        <w:t xml:space="preserve">   D24       -0.84843   0.00122   0.00000  -0.00027   0.00017  -0.84826</w:t>
      </w:r>
    </w:p>
    <w:p w:rsidR="00863905" w:rsidRDefault="00863905" w:rsidP="00863905">
      <w:r>
        <w:t xml:space="preserve">   D25       -2.95003   0.00019   0.00000  -0.01673  -0.01670  -2.96673</w:t>
      </w:r>
    </w:p>
    <w:p w:rsidR="00863905" w:rsidRDefault="00863905" w:rsidP="00863905">
      <w:r>
        <w:t xml:space="preserve">   D26       -3.14028   0.00016   0.00000   0.01639   0.01639  -3.12389</w:t>
      </w:r>
    </w:p>
    <w:p w:rsidR="00863905" w:rsidRDefault="00863905" w:rsidP="00863905">
      <w:r>
        <w:t xml:space="preserve">   D27        1.18983   0.00085   0.00000   0.00960   0.00983   1.19966</w:t>
      </w:r>
    </w:p>
    <w:p w:rsidR="00863905" w:rsidRDefault="00863905" w:rsidP="00863905">
      <w:r>
        <w:t xml:space="preserve">   D28       -0.91177  -0.00018   0.00000  -0.00687  -0.00704  -0.91881</w:t>
      </w:r>
    </w:p>
    <w:p w:rsidR="00863905" w:rsidRDefault="00863905" w:rsidP="00863905">
      <w:r>
        <w:t xml:space="preserve">   D29        0.52219  -0.00077   0.00000   0.02657   0.02658   0.54877</w:t>
      </w:r>
    </w:p>
    <w:p w:rsidR="00863905" w:rsidRDefault="00863905" w:rsidP="00863905">
      <w:r>
        <w:t xml:space="preserve">   D30       -2.65263  -0.00341   0.00000  -0.02494  -0.02532  -2.67795</w:t>
      </w:r>
    </w:p>
    <w:p w:rsidR="00863905" w:rsidRDefault="00863905" w:rsidP="00863905">
      <w:r>
        <w:t xml:space="preserve">   D31        2.90154   0.00181   0.00000   0.03739   0.03740   2.93894</w:t>
      </w:r>
    </w:p>
    <w:p w:rsidR="00863905" w:rsidRDefault="00863905" w:rsidP="00863905">
      <w:r>
        <w:t xml:space="preserve">   D32       -0.27328  -0.00084   0.00000  -0.01412  -0.01450  -0.28778</w:t>
      </w:r>
    </w:p>
    <w:p w:rsidR="00863905" w:rsidRDefault="00863905" w:rsidP="00863905">
      <w:r>
        <w:t xml:space="preserve">   D33       -1.57362   0.00179   0.00000   0.06597   0.06571  -1.50791</w:t>
      </w:r>
    </w:p>
    <w:p w:rsidR="00863905" w:rsidRDefault="00863905" w:rsidP="00863905">
      <w:r>
        <w:lastRenderedPageBreak/>
        <w:t xml:space="preserve">   D34        1.53474  -0.00086   0.00000   0.01446   0.01381   1.54855</w:t>
      </w:r>
    </w:p>
    <w:p w:rsidR="00863905" w:rsidRDefault="00863905" w:rsidP="00863905">
      <w:r>
        <w:t xml:space="preserve">   D35       -0.46691   0.00128   0.00000  -0.01459  -0.01462  -0.48152</w:t>
      </w:r>
    </w:p>
    <w:p w:rsidR="00863905" w:rsidRDefault="00863905" w:rsidP="00863905">
      <w:r>
        <w:t xml:space="preserve">   D36       -2.64124   0.00115   0.00000  -0.00714  -0.00720  -2.64844</w:t>
      </w:r>
    </w:p>
    <w:p w:rsidR="00863905" w:rsidRDefault="00863905" w:rsidP="00863905">
      <w:r>
        <w:t xml:space="preserve">   D37        1.63939   0.00109   0.00000  -0.00936  -0.00938   1.63000</w:t>
      </w:r>
    </w:p>
    <w:p w:rsidR="00863905" w:rsidRDefault="00863905" w:rsidP="00863905">
      <w:r>
        <w:t xml:space="preserve">   D38       -2.88830  -0.00084   0.00000  -0.02319  -0.02325  -2.91156</w:t>
      </w:r>
    </w:p>
    <w:p w:rsidR="00863905" w:rsidRDefault="00863905" w:rsidP="00863905">
      <w:r>
        <w:t xml:space="preserve">   D39        1.22055  -0.00098   0.00000  -0.01575  -0.01584   1.20471</w:t>
      </w:r>
    </w:p>
    <w:p w:rsidR="00863905" w:rsidRDefault="00863905" w:rsidP="00863905">
      <w:r>
        <w:t xml:space="preserve">   D40       -0.78201  -0.00104   0.00000  -0.01797  -0.01802  -0.80003</w:t>
      </w:r>
    </w:p>
    <w:p w:rsidR="00863905" w:rsidRDefault="00863905" w:rsidP="00863905">
      <w:r>
        <w:t xml:space="preserve">   D41        1.54783  -0.00025   0.00000  -0.05086  -0.05073   1.49710</w:t>
      </w:r>
    </w:p>
    <w:p w:rsidR="00863905" w:rsidRDefault="00863905" w:rsidP="00863905">
      <w:r>
        <w:t xml:space="preserve">   D42       -0.62650  -0.00038   0.00000  -0.04342  -0.04332  -0.66981</w:t>
      </w:r>
    </w:p>
    <w:p w:rsidR="00863905" w:rsidRDefault="00863905" w:rsidP="00863905">
      <w:r>
        <w:t xml:space="preserve">   D43       -2.62906  -0.00045   0.00000  -0.04564  -0.04550  -2.67456</w:t>
      </w:r>
    </w:p>
    <w:p w:rsidR="00863905" w:rsidRDefault="00863905" w:rsidP="00863905">
      <w:r>
        <w:t xml:space="preserve">   D44        1.10121   0.00006   0.00000  -0.00652  -0.00651   1.09470</w:t>
      </w:r>
    </w:p>
    <w:p w:rsidR="00863905" w:rsidRDefault="00863905" w:rsidP="00863905">
      <w:r>
        <w:t xml:space="preserve">   D45        3.06653  -0.00051   0.00000  -0.01400  -0.01410   3.05243</w:t>
      </w:r>
    </w:p>
    <w:p w:rsidR="00863905" w:rsidRDefault="00863905" w:rsidP="00863905">
      <w:r>
        <w:t xml:space="preserve">   D46       -1.13928  -0.00013   0.00000  -0.00535  -0.00523  -1.14451</w:t>
      </w:r>
    </w:p>
    <w:p w:rsidR="00863905" w:rsidRDefault="00863905" w:rsidP="00863905">
      <w:r>
        <w:t xml:space="preserve">   D47       -1.08908   0.00031   0.00000   0.01601   0.01567  -1.07341</w:t>
      </w:r>
    </w:p>
    <w:p w:rsidR="00863905" w:rsidRDefault="00863905" w:rsidP="00863905">
      <w:r>
        <w:t xml:space="preserve">   D48        0.87624  -0.00025   0.00000   0.00853   0.00808   0.88432</w:t>
      </w:r>
    </w:p>
    <w:p w:rsidR="00863905" w:rsidRDefault="00863905" w:rsidP="00863905">
      <w:r>
        <w:t xml:space="preserve">   D49        2.95362   0.00013   0.00000   0.01718   0.01695   2.97057</w:t>
      </w:r>
    </w:p>
    <w:p w:rsidR="00863905" w:rsidRDefault="00863905" w:rsidP="00863905">
      <w:r>
        <w:t xml:space="preserve">   D50       -3.10088   0.00006   0.00000   0.00141   0.00134  -3.09954</w:t>
      </w:r>
    </w:p>
    <w:p w:rsidR="00863905" w:rsidRDefault="00863905" w:rsidP="00863905">
      <w:r>
        <w:t xml:space="preserve">   D51       -1.13556  -0.00050   0.00000  -0.00607  -0.00625  -1.14182</w:t>
      </w:r>
    </w:p>
    <w:p w:rsidR="00863905" w:rsidRDefault="00863905" w:rsidP="00863905">
      <w:r>
        <w:t xml:space="preserve">   D52        0.94181  -0.00012   0.00000   0.00258   0.00262   0.94443</w:t>
      </w:r>
    </w:p>
    <w:p w:rsidR="00863905" w:rsidRDefault="00863905" w:rsidP="00863905">
      <w:r>
        <w:t xml:space="preserve">   D53        0.04274  -0.00017   0.00000   0.00197   0.00202   0.04476</w:t>
      </w:r>
    </w:p>
    <w:p w:rsidR="00863905" w:rsidRDefault="00863905" w:rsidP="00863905">
      <w:r>
        <w:t xml:space="preserve">   D54        2.22798  -0.00014   0.00000  -0.00604  -0.00599   2.22199</w:t>
      </w:r>
    </w:p>
    <w:p w:rsidR="00863905" w:rsidRDefault="00863905" w:rsidP="00863905">
      <w:r>
        <w:t xml:space="preserve">   D55       -2.03934  -0.00017   0.00000  -0.00597  -0.00595  -2.04530</w:t>
      </w:r>
    </w:p>
    <w:p w:rsidR="00863905" w:rsidRDefault="00863905" w:rsidP="00863905">
      <w:r>
        <w:t xml:space="preserve">   D56       -2.12882  -0.00046   0.00000   0.00240   0.00239  -2.12642</w:t>
      </w:r>
    </w:p>
    <w:p w:rsidR="00863905" w:rsidRDefault="00863905" w:rsidP="00863905">
      <w:r>
        <w:t xml:space="preserve">   D57        0.05642  -0.00043   0.00000  -0.00562  -0.00561   0.05080</w:t>
      </w:r>
    </w:p>
    <w:p w:rsidR="00863905" w:rsidRDefault="00863905" w:rsidP="00863905">
      <w:r>
        <w:t xml:space="preserve">   D58        2.07228  -0.00046   0.00000  -0.00554  -0.00558   2.06670</w:t>
      </w:r>
    </w:p>
    <w:p w:rsidR="00863905" w:rsidRDefault="00863905" w:rsidP="00863905">
      <w:r>
        <w:t xml:space="preserve">   D59        2.12844  -0.00017   0.00000   0.00276   0.00279   2.13123</w:t>
      </w:r>
    </w:p>
    <w:p w:rsidR="00863905" w:rsidRDefault="00863905" w:rsidP="00863905">
      <w:r>
        <w:t xml:space="preserve">   D60       -1.96951  -0.00014   0.00000  -0.00525  -0.00522  -1.97473</w:t>
      </w:r>
    </w:p>
    <w:p w:rsidR="00863905" w:rsidRDefault="00863905" w:rsidP="00863905">
      <w:r>
        <w:lastRenderedPageBreak/>
        <w:t xml:space="preserve">   D61        0.04635  -0.00017   0.00000  -0.00518  -0.00518   0.04117</w:t>
      </w:r>
    </w:p>
    <w:p w:rsidR="00863905" w:rsidRDefault="00863905" w:rsidP="00863905">
      <w:r>
        <w:t xml:space="preserve">   D62        0.03846  -0.00023   0.00000  -0.01922  -0.01936   0.01911</w:t>
      </w:r>
    </w:p>
    <w:p w:rsidR="00863905" w:rsidRDefault="00863905" w:rsidP="00863905">
      <w:r>
        <w:t xml:space="preserve">   D63       -3.06357  -0.00016   0.00000  -0.02670  -0.02683  -3.09041</w:t>
      </w:r>
    </w:p>
    <w:p w:rsidR="00863905" w:rsidRDefault="00863905" w:rsidP="00863905">
      <w:r>
        <w:t xml:space="preserve">   D64       -0.05466   0.00002   0.00000   0.01281   0.01271  -0.04195</w:t>
      </w:r>
    </w:p>
    <w:p w:rsidR="00863905" w:rsidRDefault="00863905" w:rsidP="00863905">
      <w:r>
        <w:t xml:space="preserve">   D65        3.11199   0.00002   0.00000   0.00724   0.00718   3.11917</w:t>
      </w:r>
    </w:p>
    <w:p w:rsidR="00863905" w:rsidRDefault="00863905" w:rsidP="00863905">
      <w:r>
        <w:t xml:space="preserve">   D66       -0.04332  -0.00025   0.00000  -0.00466  -0.00494  -0.04826</w:t>
      </w:r>
    </w:p>
    <w:p w:rsidR="00863905" w:rsidRDefault="00863905" w:rsidP="00863905">
      <w:r>
        <w:t xml:space="preserve">   D67        1.90608  -0.00058   0.00000  -0.00767  -0.00767   1.89842</w:t>
      </w:r>
    </w:p>
    <w:p w:rsidR="00863905" w:rsidRDefault="00863905" w:rsidP="00863905">
      <w:r>
        <w:t xml:space="preserve">   D68       -1.43992   0.00135   0.00000  -0.00970  -0.00952  -1.44944</w:t>
      </w:r>
    </w:p>
    <w:p w:rsidR="00863905" w:rsidRDefault="00863905" w:rsidP="00863905">
      <w:r>
        <w:t xml:space="preserve">   D69       -1.97509  -0.00022   0.00000  -0.00783  -0.00817  -1.98326</w:t>
      </w:r>
    </w:p>
    <w:p w:rsidR="00863905" w:rsidRDefault="00863905" w:rsidP="00863905">
      <w:r>
        <w:t xml:space="preserve">   D70       -0.02569  -0.00055   0.00000  -0.01084  -0.01089  -0.03658</w:t>
      </w:r>
    </w:p>
    <w:p w:rsidR="00863905" w:rsidRDefault="00863905" w:rsidP="00863905">
      <w:r>
        <w:t xml:space="preserve">   D71        2.91149   0.00138   0.00000  -0.01287  -0.01274   2.89875</w:t>
      </w:r>
    </w:p>
    <w:p w:rsidR="00863905" w:rsidRDefault="00863905" w:rsidP="00863905">
      <w:r>
        <w:t xml:space="preserve">   D72        1.97886  -0.00150   0.00000  -0.00328  -0.00354   1.97532</w:t>
      </w:r>
    </w:p>
    <w:p w:rsidR="00863905" w:rsidRDefault="00863905" w:rsidP="00863905">
      <w:r>
        <w:t xml:space="preserve">   D73       -2.35493  -0.00183   0.00000  -0.00630  -0.00626  -2.36119</w:t>
      </w:r>
    </w:p>
    <w:p w:rsidR="00863905" w:rsidRDefault="00863905" w:rsidP="00863905">
      <w:r>
        <w:t xml:space="preserve">   D74        0.58225   0.00010   0.00000  -0.00832  -0.00811   0.57414</w:t>
      </w:r>
    </w:p>
    <w:p w:rsidR="00863905" w:rsidRDefault="00863905" w:rsidP="00863905">
      <w:r>
        <w:t xml:space="preserve">   D75       -2.08112   0.00198   0.00000   0.03714   0.03706  -2.04406</w:t>
      </w:r>
    </w:p>
    <w:p w:rsidR="00863905" w:rsidRDefault="00863905" w:rsidP="00863905">
      <w:r>
        <w:t xml:space="preserve">   D76        1.01240   0.00192   0.00000   0.04635   0.04624   1.05863</w:t>
      </w:r>
    </w:p>
    <w:p w:rsidR="00863905" w:rsidRDefault="00863905" w:rsidP="00863905">
      <w:r>
        <w:t xml:space="preserve">   D77       -0.00798   0.00058   0.00000   0.01915   0.01923   0.01125</w:t>
      </w:r>
    </w:p>
    <w:p w:rsidR="00863905" w:rsidRDefault="00863905" w:rsidP="00863905">
      <w:r>
        <w:t xml:space="preserve">   D78        3.08553   0.00052   0.00000   0.02836   0.02841   3.11395</w:t>
      </w:r>
    </w:p>
    <w:p w:rsidR="00863905" w:rsidRDefault="00863905" w:rsidP="00863905">
      <w:r>
        <w:t xml:space="preserve">   D79        2.36205   0.00222   0.00000   0.01475   0.01473   2.37678</w:t>
      </w:r>
    </w:p>
    <w:p w:rsidR="00863905" w:rsidRDefault="00863905" w:rsidP="00863905">
      <w:r>
        <w:t xml:space="preserve">   D80       -0.82762   0.00215   0.00000   0.02397   0.02391  -0.80371</w:t>
      </w:r>
    </w:p>
    <w:p w:rsidR="00863905" w:rsidRDefault="00863905" w:rsidP="00863905">
      <w:r>
        <w:t xml:space="preserve">   D81        1.82010   0.00150   0.00000   0.03502   0.03493   1.85502</w:t>
      </w:r>
    </w:p>
    <w:p w:rsidR="00863905" w:rsidRDefault="00863905" w:rsidP="00863905">
      <w:r>
        <w:t xml:space="preserve">   D82       -1.35469   0.00145   0.00000   0.04237   0.04223  -1.31246</w:t>
      </w:r>
    </w:p>
    <w:p w:rsidR="00863905" w:rsidRDefault="00863905" w:rsidP="00863905">
      <w:r>
        <w:t xml:space="preserve">   D83        0.05046   0.00038   0.00000  -0.00060  -0.00047   0.04999</w:t>
      </w:r>
    </w:p>
    <w:p w:rsidR="00863905" w:rsidRDefault="00863905" w:rsidP="00863905">
      <w:r>
        <w:t xml:space="preserve">   D84       -3.12433   0.00033   0.00000   0.00675   0.00683  -3.11749</w:t>
      </w:r>
    </w:p>
    <w:p w:rsidR="00863905" w:rsidRDefault="00863905" w:rsidP="00863905">
      <w:r>
        <w:t xml:space="preserve">   D85       -2.90085  -0.00121   0.00000   0.00639   0.00644  -2.89441</w:t>
      </w:r>
    </w:p>
    <w:p w:rsidR="00863905" w:rsidRDefault="00863905" w:rsidP="00863905">
      <w:r>
        <w:t xml:space="preserve">   D86        0.20755  -0.00125   0.00000   0.01373   0.01374   0.22129</w:t>
      </w:r>
    </w:p>
    <w:p w:rsidR="00863905" w:rsidRDefault="00863905" w:rsidP="00863905">
      <w:r>
        <w:t xml:space="preserve">         Item               Value     Threshold  Converged?</w:t>
      </w:r>
    </w:p>
    <w:p w:rsidR="00863905" w:rsidRDefault="00863905" w:rsidP="00863905">
      <w:r>
        <w:lastRenderedPageBreak/>
        <w:t xml:space="preserve"> Maximum Force            0.013935     0.000450     NO </w:t>
      </w:r>
    </w:p>
    <w:p w:rsidR="00863905" w:rsidRDefault="00863905" w:rsidP="00863905">
      <w:r>
        <w:t xml:space="preserve"> RMS     Force            0.001726     0.000300     NO </w:t>
      </w:r>
    </w:p>
    <w:p w:rsidR="00863905" w:rsidRDefault="00863905" w:rsidP="00863905">
      <w:r>
        <w:t xml:space="preserve"> Maximum Displacement     0.192254     0.001800     NO </w:t>
      </w:r>
    </w:p>
    <w:p w:rsidR="00863905" w:rsidRDefault="00863905" w:rsidP="00863905">
      <w:r>
        <w:t xml:space="preserve"> RMS     Displacement     0.047489     0.001200     NO </w:t>
      </w:r>
    </w:p>
    <w:p w:rsidR="00863905" w:rsidRDefault="00863905" w:rsidP="00863905">
      <w:r>
        <w:t xml:space="preserve"> Predicted change in Energy=-3.246875D-03</w:t>
      </w:r>
    </w:p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/>
    <w:p w:rsidR="00863905" w:rsidRDefault="00863905" w:rsidP="00863905">
      <w:r>
        <w:t xml:space="preserve">                          Input orientation: 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-1.219542    1.420575    0.348388</w:t>
      </w:r>
    </w:p>
    <w:p w:rsidR="00863905" w:rsidRDefault="00863905" w:rsidP="00863905">
      <w:r>
        <w:t xml:space="preserve">      2          6           0       -0.101094    0.951249   -0.259725</w:t>
      </w:r>
    </w:p>
    <w:p w:rsidR="00863905" w:rsidRDefault="00863905" w:rsidP="00863905">
      <w:r>
        <w:t xml:space="preserve">      3          6           0       -0.544331    3.699486   -0.158234</w:t>
      </w:r>
    </w:p>
    <w:p w:rsidR="00863905" w:rsidRDefault="00863905" w:rsidP="00863905">
      <w:r>
        <w:t xml:space="preserve">      4          6           0       -1.503157    2.797549    0.336480</w:t>
      </w:r>
    </w:p>
    <w:p w:rsidR="00863905" w:rsidRDefault="00863905" w:rsidP="00863905">
      <w:r>
        <w:t xml:space="preserve">      5          1           0       -1.883240    0.711439    0.864603</w:t>
      </w:r>
    </w:p>
    <w:p w:rsidR="00863905" w:rsidRDefault="00863905" w:rsidP="00863905">
      <w:r>
        <w:t xml:space="preserve">      6          1           0       -2.437588    3.159119    0.786637</w:t>
      </w:r>
    </w:p>
    <w:p w:rsidR="00863905" w:rsidRDefault="00863905" w:rsidP="00863905">
      <w:r>
        <w:t xml:space="preserve">      7          6           0        0.626639    1.723367   -1.284644</w:t>
      </w:r>
    </w:p>
    <w:p w:rsidR="00863905" w:rsidRDefault="00863905" w:rsidP="00863905">
      <w:r>
        <w:t xml:space="preserve">      8          1           0        1.730220    1.524660   -1.200196</w:t>
      </w:r>
    </w:p>
    <w:p w:rsidR="00863905" w:rsidRDefault="00863905" w:rsidP="00863905">
      <w:r>
        <w:t xml:space="preserve">      9          1           0        0.308238    1.313525   -2.286606</w:t>
      </w:r>
    </w:p>
    <w:p w:rsidR="00863905" w:rsidRDefault="00863905" w:rsidP="00863905">
      <w:r>
        <w:t xml:space="preserve">     10          6           0        0.365326    3.220073   -1.257596</w:t>
      </w:r>
    </w:p>
    <w:p w:rsidR="00863905" w:rsidRDefault="00863905" w:rsidP="00863905">
      <w:r>
        <w:t xml:space="preserve">     11          1           0        1.347933    3.763678   -1.213171</w:t>
      </w:r>
    </w:p>
    <w:p w:rsidR="00863905" w:rsidRDefault="00863905" w:rsidP="00863905">
      <w:r>
        <w:t xml:space="preserve">     12          1           0       -0.118175    3.522077   -2.228893</w:t>
      </w:r>
    </w:p>
    <w:p w:rsidR="00863905" w:rsidRDefault="00863905" w:rsidP="00863905">
      <w:r>
        <w:t xml:space="preserve">     13          1           0       -0.878910    4.749618   -0.335294</w:t>
      </w:r>
    </w:p>
    <w:p w:rsidR="00863905" w:rsidRDefault="00863905" w:rsidP="00863905">
      <w:r>
        <w:t xml:space="preserve">     14          1           0        0.245267   -0.080384   -0.086786</w:t>
      </w:r>
    </w:p>
    <w:p w:rsidR="00863905" w:rsidRDefault="00863905" w:rsidP="00863905">
      <w:r>
        <w:t xml:space="preserve">     15          8           0        2.806806    4.189313    1.009743</w:t>
      </w:r>
    </w:p>
    <w:p w:rsidR="00863905" w:rsidRDefault="00863905" w:rsidP="00863905">
      <w:r>
        <w:lastRenderedPageBreak/>
        <w:t xml:space="preserve">     16          6           0        0.463667    3.989491    1.362091</w:t>
      </w:r>
    </w:p>
    <w:p w:rsidR="00863905" w:rsidRDefault="00863905" w:rsidP="00863905">
      <w:r>
        <w:t xml:space="preserve">     17          6           0        1.094970    2.809281    1.827990</w:t>
      </w:r>
    </w:p>
    <w:p w:rsidR="00863905" w:rsidRDefault="00863905" w:rsidP="00863905">
      <w:r>
        <w:t xml:space="preserve">     18          6           0        1.596955    4.859834    0.850673</w:t>
      </w:r>
    </w:p>
    <w:p w:rsidR="00863905" w:rsidRDefault="00863905" w:rsidP="00863905">
      <w:r>
        <w:t xml:space="preserve">     19          8           0        1.628131    5.961271    0.323521</w:t>
      </w:r>
    </w:p>
    <w:p w:rsidR="00863905" w:rsidRDefault="00863905" w:rsidP="00863905">
      <w:r>
        <w:t xml:space="preserve">     20          6           0        2.529918    2.908251    1.577077</w:t>
      </w:r>
    </w:p>
    <w:p w:rsidR="00863905" w:rsidRDefault="00863905" w:rsidP="00863905">
      <w:r>
        <w:t xml:space="preserve">     21          8           0        3.513130    2.203423    1.746517</w:t>
      </w:r>
    </w:p>
    <w:p w:rsidR="00863905" w:rsidRDefault="00863905" w:rsidP="00863905">
      <w:r>
        <w:t xml:space="preserve">     22          1           0       -0.300873    4.497190    1.979835</w:t>
      </w:r>
    </w:p>
    <w:p w:rsidR="00863905" w:rsidRDefault="00863905" w:rsidP="00863905">
      <w:r>
        <w:t xml:space="preserve">     23          1           0        0.653309    2.038925    2.452045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              Distance matrix (angstroms):</w:t>
      </w:r>
    </w:p>
    <w:p w:rsidR="00863905" w:rsidRDefault="00863905" w:rsidP="00863905">
      <w:r>
        <w:t xml:space="preserve">                    1          2          3          4          5</w:t>
      </w:r>
    </w:p>
    <w:p w:rsidR="00863905" w:rsidRDefault="00863905" w:rsidP="00863905">
      <w:r>
        <w:t xml:space="preserve">     1  C    0.000000</w:t>
      </w:r>
    </w:p>
    <w:p w:rsidR="00863905" w:rsidRDefault="00863905" w:rsidP="00863905">
      <w:r>
        <w:t xml:space="preserve">     2  C    1.356832   0.000000</w:t>
      </w:r>
    </w:p>
    <w:p w:rsidR="00863905" w:rsidRDefault="00863905" w:rsidP="00863905">
      <w:r>
        <w:t xml:space="preserve">     3  C    2.430229   2.785599   0.000000</w:t>
      </w:r>
    </w:p>
    <w:p w:rsidR="00863905" w:rsidRDefault="00863905" w:rsidP="00863905">
      <w:r>
        <w:t xml:space="preserve">     4  C    1.405929   2.393755   1.406264   0.000000</w:t>
      </w:r>
    </w:p>
    <w:p w:rsidR="00863905" w:rsidRDefault="00863905" w:rsidP="00863905">
      <w:r>
        <w:t xml:space="preserve">     5  H    1.099930   2.120770   3.430349   2.185230   0.000000</w:t>
      </w:r>
    </w:p>
    <w:p w:rsidR="00863905" w:rsidRDefault="00863905" w:rsidP="00863905">
      <w:r>
        <w:t xml:space="preserve">     6  H    2.167542   3.380646   2.183850   1.098425   2.510880</w:t>
      </w:r>
    </w:p>
    <w:p w:rsidR="00863905" w:rsidRDefault="00863905" w:rsidP="00863905">
      <w:r>
        <w:t xml:space="preserve">     7  C    2.483316   1.475201   2.558322   2.884083   3.455828</w:t>
      </w:r>
    </w:p>
    <w:p w:rsidR="00863905" w:rsidRDefault="00863905" w:rsidP="00863905">
      <w:r>
        <w:t xml:space="preserve">     8  H    3.333173   2.137053   3.314986   3.799519   4.240497</w:t>
      </w:r>
    </w:p>
    <w:p w:rsidR="00863905" w:rsidRDefault="00863905" w:rsidP="00863905">
      <w:r>
        <w:t xml:space="preserve">     9  H    3.047747   2.099295   3.309026   3.516256   3.885254</w:t>
      </w:r>
    </w:p>
    <w:p w:rsidR="00863905" w:rsidRDefault="00863905" w:rsidP="00863905">
      <w:r>
        <w:t xml:space="preserve">    10  C    2.886032   2.522073   1.505293   2.492153   3.981585</w:t>
      </w:r>
    </w:p>
    <w:p w:rsidR="00863905" w:rsidRDefault="00863905" w:rsidP="00863905">
      <w:r>
        <w:t xml:space="preserve">    11  H    3.810581   3.304314   2.167412   3.385784   4.906504</w:t>
      </w:r>
    </w:p>
    <w:p w:rsidR="00863905" w:rsidRDefault="00863905" w:rsidP="00863905">
      <w:r>
        <w:t xml:space="preserve">    12  H    3.503098   3.238374   2.121488   3.004039   4.537054</w:t>
      </w:r>
    </w:p>
    <w:p w:rsidR="00863905" w:rsidRDefault="00863905" w:rsidP="00863905">
      <w:r>
        <w:t xml:space="preserve">    13  H    3.415550   3.877927   1.116276   2.156743   4.330741</w:t>
      </w:r>
    </w:p>
    <w:p w:rsidR="00863905" w:rsidRDefault="00863905" w:rsidP="00863905">
      <w:r>
        <w:t xml:space="preserve">    14  H    2.141943   1.101881   3.862122   3.393912   2.462248</w:t>
      </w:r>
    </w:p>
    <w:p w:rsidR="00863905" w:rsidRDefault="00863905" w:rsidP="00863905">
      <w:r>
        <w:t xml:space="preserve">    15  O    4.931001   4.533485   3.582487   4.578872   5.840650</w:t>
      </w:r>
    </w:p>
    <w:p w:rsidR="00863905" w:rsidRDefault="00863905" w:rsidP="00863905">
      <w:r>
        <w:t xml:space="preserve">    16  C    3.234211   3.490008   1.847038   2.518134   4.062154</w:t>
      </w:r>
    </w:p>
    <w:p w:rsidR="00863905" w:rsidRDefault="00863905" w:rsidP="00863905">
      <w:r>
        <w:lastRenderedPageBreak/>
        <w:t xml:space="preserve">    17  C    3.078098   3.039968   2.724859   2.995831   3.768128</w:t>
      </w:r>
    </w:p>
    <w:p w:rsidR="00863905" w:rsidRDefault="00863905" w:rsidP="00863905">
      <w:r>
        <w:t xml:space="preserve">    18  C    4.473639   4.403793   2.636173   3.758737   5.414899</w:t>
      </w:r>
    </w:p>
    <w:p w:rsidR="00863905" w:rsidRDefault="00863905" w:rsidP="00863905">
      <w:r>
        <w:t xml:space="preserve">    19  O    5.359830   5.332046   3.172908   4.451322   6.339024</w:t>
      </w:r>
    </w:p>
    <w:p w:rsidR="00863905" w:rsidRDefault="00863905" w:rsidP="00863905">
      <w:r>
        <w:t xml:space="preserve">    20  C    4.216788   3.758446   3.617783   4.221022   4.980919</w:t>
      </w:r>
    </w:p>
    <w:p w:rsidR="00863905" w:rsidRDefault="00863905" w:rsidP="00863905">
      <w:r>
        <w:t xml:space="preserve">    21  O    4.996579   4.319209   4.725385   5.244457   5.667856</w:t>
      </w:r>
    </w:p>
    <w:p w:rsidR="00863905" w:rsidRDefault="00863905" w:rsidP="00863905">
      <w:r>
        <w:t xml:space="preserve">    22  H    3.601546   4.198719   2.294982   2.652335   4.252004</w:t>
      </w:r>
    </w:p>
    <w:p w:rsidR="00863905" w:rsidRDefault="00863905" w:rsidP="00863905">
      <w:r>
        <w:t xml:space="preserve">    23  H    2.883626   3.017592   3.317432   3.114718   3.273571</w:t>
      </w:r>
    </w:p>
    <w:p w:rsidR="00863905" w:rsidRDefault="00863905" w:rsidP="00863905">
      <w:r>
        <w:t xml:space="preserve">                    6          7          8          9         10</w:t>
      </w:r>
    </w:p>
    <w:p w:rsidR="00863905" w:rsidRDefault="00863905" w:rsidP="00863905">
      <w:r>
        <w:t xml:space="preserve">     6  H    0.000000</w:t>
      </w:r>
    </w:p>
    <w:p w:rsidR="00863905" w:rsidRDefault="00863905" w:rsidP="00863905">
      <w:r>
        <w:t xml:space="preserve">     7  C    3.967502   0.000000</w:t>
      </w:r>
    </w:p>
    <w:p w:rsidR="00863905" w:rsidRDefault="00863905" w:rsidP="00863905">
      <w:r>
        <w:t xml:space="preserve">     8  H    4.897917   1.124504   0.000000</w:t>
      </w:r>
    </w:p>
    <w:p w:rsidR="00863905" w:rsidRDefault="00863905" w:rsidP="00863905">
      <w:r>
        <w:t xml:space="preserve">     9  H    4.515596   1.128396   1.801915   0.000000</w:t>
      </w:r>
    </w:p>
    <w:p w:rsidR="00863905" w:rsidRDefault="00863905" w:rsidP="00863905">
      <w:r>
        <w:t xml:space="preserve">    10  C    3.469716   1.519587   2.177305   2.167267   0.000000</w:t>
      </w:r>
    </w:p>
    <w:p w:rsidR="00863905" w:rsidRDefault="00863905" w:rsidP="00863905">
      <w:r>
        <w:t xml:space="preserve">    11  H    4.323760   2.165235   2.271456   2.869927   1.123832</w:t>
      </w:r>
    </w:p>
    <w:p w:rsidR="00863905" w:rsidRDefault="00863905" w:rsidP="00863905">
      <w:r>
        <w:t xml:space="preserve">    12  H    3.821627   2.163727   2.909374   2.250081   1.126232</w:t>
      </w:r>
    </w:p>
    <w:p w:rsidR="00863905" w:rsidRDefault="00863905" w:rsidP="00863905">
      <w:r>
        <w:t xml:space="preserve">    13  H    2.493571   3.510860   4.237449   4.125976   2.176758</w:t>
      </w:r>
    </w:p>
    <w:p w:rsidR="00863905" w:rsidRDefault="00863905" w:rsidP="00863905">
      <w:r>
        <w:t xml:space="preserve">    14  H    4.295924   2.198596   2.453759   2.605024   3.504029</w:t>
      </w:r>
    </w:p>
    <w:p w:rsidR="00863905" w:rsidRDefault="00863905" w:rsidP="00863905">
      <w:r>
        <w:t xml:space="preserve">    15  O    5.349275   4.012260   3.625361   5.037748   3.470025</w:t>
      </w:r>
    </w:p>
    <w:p w:rsidR="00863905" w:rsidRDefault="00863905" w:rsidP="00863905">
      <w:r>
        <w:t xml:space="preserve">    16  C    3.072124   3.488135   3.774237   4.527465   2.732112</w:t>
      </w:r>
    </w:p>
    <w:p w:rsidR="00863905" w:rsidRDefault="00863905" w:rsidP="00863905">
      <w:r>
        <w:t xml:space="preserve">    17  C    3.699428   3.329720   3.350180   4.448160   3.197182</w:t>
      </w:r>
    </w:p>
    <w:p w:rsidR="00863905" w:rsidRDefault="00863905" w:rsidP="00863905">
      <w:r>
        <w:t xml:space="preserve">    18  C    4.378821   3.916442   3.917551   4.907099   2.941177</w:t>
      </w:r>
    </w:p>
    <w:p w:rsidR="00863905" w:rsidRDefault="00863905" w:rsidP="00863905">
      <w:r>
        <w:t xml:space="preserve">    19  O    4.959496   4.642091   4.692084   5.491486   3.407165</w:t>
      </w:r>
    </w:p>
    <w:p w:rsidR="00863905" w:rsidRDefault="00863905" w:rsidP="00863905">
      <w:r>
        <w:t xml:space="preserve">    20  C    5.036253   3.635363   3.204229   4.733609   3.580232</w:t>
      </w:r>
    </w:p>
    <w:p w:rsidR="00863905" w:rsidRDefault="00863905" w:rsidP="00863905">
      <w:r>
        <w:t xml:space="preserve">    21  O    6.102932   4.213101   3.510357   5.227746   4.468439</w:t>
      </w:r>
    </w:p>
    <w:p w:rsidR="00863905" w:rsidRDefault="00863905" w:rsidP="00863905">
      <w:r>
        <w:t xml:space="preserve">    22  H    2.789213   4.383057   4.803527   5.358102   3.543417</w:t>
      </w:r>
    </w:p>
    <w:p w:rsidR="00863905" w:rsidRDefault="00863905" w:rsidP="00863905">
      <w:r>
        <w:t xml:space="preserve">    23  H    3.685385   3.750084   3.842274   4.806255   3.903777</w:t>
      </w:r>
    </w:p>
    <w:p w:rsidR="00863905" w:rsidRDefault="00863905" w:rsidP="00863905">
      <w:r>
        <w:t xml:space="preserve">                   11         12         13         14         15</w:t>
      </w:r>
    </w:p>
    <w:p w:rsidR="00863905" w:rsidRDefault="00863905" w:rsidP="00863905">
      <w:r>
        <w:lastRenderedPageBreak/>
        <w:t xml:space="preserve">    11  H    0.000000</w:t>
      </w:r>
    </w:p>
    <w:p w:rsidR="00863905" w:rsidRDefault="00863905" w:rsidP="00863905">
      <w:r>
        <w:t xml:space="preserve">    12  H    1.799872   0.000000</w:t>
      </w:r>
    </w:p>
    <w:p w:rsidR="00863905" w:rsidRDefault="00863905" w:rsidP="00863905">
      <w:r>
        <w:t xml:space="preserve">    13  H    2.588741   2.381448   0.000000</w:t>
      </w:r>
    </w:p>
    <w:p w:rsidR="00863905" w:rsidRDefault="00863905" w:rsidP="00863905">
      <w:r>
        <w:t xml:space="preserve">    14  H    4.154687   4.206951   4.965325   0.000000</w:t>
      </w:r>
    </w:p>
    <w:p w:rsidR="00863905" w:rsidRDefault="00863905" w:rsidP="00863905">
      <w:r>
        <w:t xml:space="preserve">    15  O    2.692734   4.414689   3.963277   5.098447   0.000000</w:t>
      </w:r>
    </w:p>
    <w:p w:rsidR="00863905" w:rsidRDefault="00863905" w:rsidP="00863905">
      <w:r>
        <w:t xml:space="preserve">    16  C    2.732195   3.667722   2.293779   4.325602   2.377893</w:t>
      </w:r>
    </w:p>
    <w:p w:rsidR="00863905" w:rsidRDefault="00863905" w:rsidP="00863905">
      <w:r>
        <w:t xml:space="preserve">    17  C    3.197425   4.293961   3.512963   3.569107   2.346146</w:t>
      </w:r>
    </w:p>
    <w:p w:rsidR="00863905" w:rsidRDefault="00863905" w:rsidP="00863905">
      <w:r>
        <w:t xml:space="preserve">    18  C    2.350111   3.770278   2.747467   5.206884   1.392350</w:t>
      </w:r>
    </w:p>
    <w:p w:rsidR="00863905" w:rsidRDefault="00863905" w:rsidP="00863905">
      <w:r>
        <w:t xml:space="preserve">    19  O    2.696173   3.938790   2.861362   6.211462   2.236070</w:t>
      </w:r>
    </w:p>
    <w:p w:rsidR="00863905" w:rsidRDefault="00863905" w:rsidP="00863905">
      <w:r>
        <w:t xml:space="preserve">    20  C    3.148702   4.677027   4.320636   4.113393   1.428165</w:t>
      </w:r>
    </w:p>
    <w:p w:rsidR="00863905" w:rsidRDefault="00863905" w:rsidP="00863905">
      <w:r>
        <w:t xml:space="preserve">    21  O    3.985251   5.543385   5.486990   4.388132   2.232821</w:t>
      </w:r>
    </w:p>
    <w:p w:rsidR="00863905" w:rsidRDefault="00863905" w:rsidP="00863905">
      <w:r>
        <w:t xml:space="preserve">    22  H    3.667681   4.324074   2.399514   5.052066   3.270097</w:t>
      </w:r>
    </w:p>
    <w:p w:rsidR="00863905" w:rsidRDefault="00863905" w:rsidP="00863905">
      <w:r>
        <w:t xml:space="preserve">    23  H    4.109876   4.970524   4.179092   3.332211   3.367781</w:t>
      </w:r>
    </w:p>
    <w:p w:rsidR="00863905" w:rsidRDefault="00863905" w:rsidP="00863905">
      <w:r>
        <w:t xml:space="preserve">                   16         17         18         19         20</w:t>
      </w:r>
    </w:p>
    <w:p w:rsidR="00863905" w:rsidRDefault="00863905" w:rsidP="00863905">
      <w:r>
        <w:t xml:space="preserve">    16  C    0.000000</w:t>
      </w:r>
    </w:p>
    <w:p w:rsidR="00863905" w:rsidRDefault="00863905" w:rsidP="00863905">
      <w:r>
        <w:t xml:space="preserve">    17  C    1.417216   0.000000</w:t>
      </w:r>
    </w:p>
    <w:p w:rsidR="00863905" w:rsidRDefault="00863905" w:rsidP="00863905">
      <w:r>
        <w:t xml:space="preserve">    18  C    1.517691   2.326350   0.000000</w:t>
      </w:r>
    </w:p>
    <w:p w:rsidR="00863905" w:rsidRDefault="00863905" w:rsidP="00863905">
      <w:r>
        <w:t xml:space="preserve">    19  O    2.514462   3.533091   1.221485   0.000000</w:t>
      </w:r>
    </w:p>
    <w:p w:rsidR="00863905" w:rsidRDefault="00863905" w:rsidP="00863905">
      <w:r>
        <w:t xml:space="preserve">    20  C    2.341942   1.460078   2.281832   3.421338   0.000000</w:t>
      </w:r>
    </w:p>
    <w:p w:rsidR="00863905" w:rsidRDefault="00863905" w:rsidP="00863905">
      <w:r>
        <w:t xml:space="preserve">    21  O    3.554863   2.494234   3.395701   4.438419   1.221556</w:t>
      </w:r>
    </w:p>
    <w:p w:rsidR="00863905" w:rsidRDefault="00863905" w:rsidP="00863905">
      <w:r>
        <w:t xml:space="preserve">    22  H    1.106294   2.195557   2.237916   2.933933   3.271134</w:t>
      </w:r>
    </w:p>
    <w:p w:rsidR="00863905" w:rsidRDefault="00863905" w:rsidP="00863905">
      <w:r>
        <w:t xml:space="preserve">    23  H    2.242470   1.085337   3.378222   4.567897   2.245653</w:t>
      </w:r>
    </w:p>
    <w:p w:rsidR="00863905" w:rsidRDefault="00863905" w:rsidP="00863905">
      <w:r>
        <w:t xml:space="preserve">                   21         22         23</w:t>
      </w:r>
    </w:p>
    <w:p w:rsidR="00863905" w:rsidRDefault="00863905" w:rsidP="00863905">
      <w:r>
        <w:t xml:space="preserve">    21  O    0.000000</w:t>
      </w:r>
    </w:p>
    <w:p w:rsidR="00863905" w:rsidRDefault="00863905" w:rsidP="00863905">
      <w:r>
        <w:t xml:space="preserve">    22  H    4.456728   0.000000</w:t>
      </w:r>
    </w:p>
    <w:p w:rsidR="00863905" w:rsidRDefault="00863905" w:rsidP="00863905">
      <w:r>
        <w:t xml:space="preserve">    23  H    2.950154   2.678901   0.000000</w:t>
      </w:r>
    </w:p>
    <w:p w:rsidR="00863905" w:rsidRDefault="00863905" w:rsidP="00863905">
      <w:r>
        <w:t xml:space="preserve"> Stoichiometry    C10H10O3</w:t>
      </w:r>
    </w:p>
    <w:p w:rsidR="00863905" w:rsidRDefault="00863905" w:rsidP="00863905">
      <w:r>
        <w:lastRenderedPageBreak/>
        <w:t xml:space="preserve"> Framework group  C1[X(C10H10O3)]</w:t>
      </w:r>
    </w:p>
    <w:p w:rsidR="00863905" w:rsidRDefault="00863905" w:rsidP="00863905">
      <w:r>
        <w:t xml:space="preserve"> Deg. of freedom    63</w:t>
      </w:r>
    </w:p>
    <w:p w:rsidR="00863905" w:rsidRDefault="00863905" w:rsidP="00863905">
      <w:r>
        <w:t xml:space="preserve"> Full point group                 C1      NOp   1</w:t>
      </w:r>
    </w:p>
    <w:p w:rsidR="00863905" w:rsidRDefault="00863905" w:rsidP="00863905">
      <w:r>
        <w:t xml:space="preserve"> Largest Abelian subgroup         C1      NOp   1</w:t>
      </w:r>
    </w:p>
    <w:p w:rsidR="00863905" w:rsidRDefault="00863905" w:rsidP="00863905">
      <w:r>
        <w:t xml:space="preserve"> Largest concise Abelian subgroup C1      NOp   1</w:t>
      </w:r>
    </w:p>
    <w:p w:rsidR="00863905" w:rsidRDefault="00863905" w:rsidP="00863905">
      <w:r>
        <w:t xml:space="preserve">                         Standard orientation: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 2.557532   -0.423704   -0.773582</w:t>
      </w:r>
    </w:p>
    <w:p w:rsidR="00863905" w:rsidRDefault="00863905" w:rsidP="00863905">
      <w:r>
        <w:t xml:space="preserve">      2          6           0        2.175770   -1.186787    0.281386</w:t>
      </w:r>
    </w:p>
    <w:p w:rsidR="00863905" w:rsidRDefault="00863905" w:rsidP="00863905">
      <w:r>
        <w:t xml:space="preserve">      3          6           0        0.997279    1.309723   -0.090313</w:t>
      </w:r>
    </w:p>
    <w:p w:rsidR="00863905" w:rsidRDefault="00863905" w:rsidP="00863905">
      <w:r>
        <w:t xml:space="preserve">      4          6           0        2.036495    0.872606   -0.930871</w:t>
      </w:r>
    </w:p>
    <w:p w:rsidR="00863905" w:rsidRDefault="00863905" w:rsidP="00863905">
      <w:r>
        <w:t xml:space="preserve">      5          1           0        3.260200   -0.843242   -1.508490</w:t>
      </w:r>
    </w:p>
    <w:p w:rsidR="00863905" w:rsidRDefault="00863905" w:rsidP="00863905">
      <w:r>
        <w:t xml:space="preserve">      6          1           0        2.392668    1.499603   -1.759456</w:t>
      </w:r>
    </w:p>
    <w:p w:rsidR="00863905" w:rsidRDefault="00863905" w:rsidP="00863905">
      <w:r>
        <w:t xml:space="preserve">      7          6           0        1.572891   -0.611069    1.498473</w:t>
      </w:r>
    </w:p>
    <w:p w:rsidR="00863905" w:rsidRDefault="00863905" w:rsidP="00863905">
      <w:r>
        <w:t xml:space="preserve">      8          1           0        0.808233   -1.320793    1.918114</w:t>
      </w:r>
    </w:p>
    <w:p w:rsidR="00863905" w:rsidRDefault="00863905" w:rsidP="00863905">
      <w:r>
        <w:t xml:space="preserve">      9          1           0        2.395859   -0.543452    2.267518</w:t>
      </w:r>
    </w:p>
    <w:p w:rsidR="00863905" w:rsidRDefault="00863905" w:rsidP="00863905">
      <w:r>
        <w:t xml:space="preserve">     10          6           0        0.956395    0.765336    1.312498</w:t>
      </w:r>
    </w:p>
    <w:p w:rsidR="00863905" w:rsidRDefault="00863905" w:rsidP="00863905">
      <w:r>
        <w:t xml:space="preserve">     11          1           0       -0.101427    0.748198    1.691598</w:t>
      </w:r>
    </w:p>
    <w:p w:rsidR="00863905" w:rsidRDefault="00863905" w:rsidP="00863905">
      <w:r>
        <w:t xml:space="preserve">     12          1           0        1.510884    1.502160    1.959050</w:t>
      </w:r>
    </w:p>
    <w:p w:rsidR="00863905" w:rsidRDefault="00863905" w:rsidP="00863905">
      <w:r>
        <w:t xml:space="preserve">     13          1           0        0.750368    2.398129   -0.112217</w:t>
      </w:r>
    </w:p>
    <w:p w:rsidR="00863905" w:rsidRDefault="00863905" w:rsidP="00863905">
      <w:r>
        <w:t xml:space="preserve">     14          1           0        2.405216   -2.264089    0.311636</w:t>
      </w:r>
    </w:p>
    <w:p w:rsidR="00863905" w:rsidRDefault="00863905" w:rsidP="00863905">
      <w:r>
        <w:t xml:space="preserve">     15          8           0       -2.240476   -0.163798    0.333823</w:t>
      </w:r>
    </w:p>
    <w:p w:rsidR="00863905" w:rsidRDefault="00863905" w:rsidP="00863905">
      <w:r>
        <w:t xml:space="preserve">     16          6           0       -0.472892    0.680231   -1.014374</w:t>
      </w:r>
    </w:p>
    <w:p w:rsidR="00863905" w:rsidRDefault="00863905" w:rsidP="00863905">
      <w:r>
        <w:t xml:space="preserve">     17          6           0       -0.485787   -0.733299   -1.115706</w:t>
      </w:r>
    </w:p>
    <w:p w:rsidR="00863905" w:rsidRDefault="00863905" w:rsidP="00863905">
      <w:r>
        <w:lastRenderedPageBreak/>
        <w:t xml:space="preserve">     18          6           0       -1.622108    1.012875   -0.080546</w:t>
      </w:r>
    </w:p>
    <w:p w:rsidR="00863905" w:rsidRDefault="00863905" w:rsidP="00863905">
      <w:r>
        <w:t xml:space="preserve">     19          8           0       -2.049884    2.063812    0.371741</w:t>
      </w:r>
    </w:p>
    <w:p w:rsidR="00863905" w:rsidRDefault="00863905" w:rsidP="00863905">
      <w:r>
        <w:t xml:space="preserve">     20          6           0       -1.543055   -1.260682   -0.257872</w:t>
      </w:r>
    </w:p>
    <w:p w:rsidR="00863905" w:rsidRDefault="00863905" w:rsidP="00863905">
      <w:r>
        <w:t xml:space="preserve">     21          8           0       -1.973880   -2.362117    0.047795</w:t>
      </w:r>
    </w:p>
    <w:p w:rsidR="00863905" w:rsidRDefault="00863905" w:rsidP="00863905">
      <w:r>
        <w:t xml:space="preserve">     22          1           0       -0.385068    1.306258   -1.922264</w:t>
      </w:r>
    </w:p>
    <w:p w:rsidR="00863905" w:rsidRDefault="00863905" w:rsidP="00863905">
      <w:r>
        <w:t xml:space="preserve">     23          1           0        0.041875   -1.337330   -1.846921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Rotational constants (GHZ):      1.2310312      0.7534305      0.6104657</w:t>
      </w:r>
    </w:p>
    <w:p w:rsidR="00863905" w:rsidRDefault="00863905" w:rsidP="00863905">
      <w:r>
        <w:t xml:space="preserve"> Standard basis: VSTO-6G (5D, 7F)</w:t>
      </w:r>
    </w:p>
    <w:p w:rsidR="00863905" w:rsidRDefault="00863905" w:rsidP="00863905">
      <w:r>
        <w:t xml:space="preserve"> There are    62 symmetry adapted basis functions of A   symmetry.</w:t>
      </w:r>
    </w:p>
    <w:p w:rsidR="00863905" w:rsidRDefault="00863905" w:rsidP="00863905">
      <w:r>
        <w:t xml:space="preserve"> Integral buffers will be    131072 words long.</w:t>
      </w:r>
    </w:p>
    <w:p w:rsidR="00863905" w:rsidRDefault="00863905" w:rsidP="00863905">
      <w:r>
        <w:t xml:space="preserve"> Regular integral format.</w:t>
      </w:r>
    </w:p>
    <w:p w:rsidR="00863905" w:rsidRDefault="00863905" w:rsidP="00863905">
      <w:r>
        <w:t xml:space="preserve"> Two-electron integral symmetry is turned off.</w:t>
      </w:r>
    </w:p>
    <w:p w:rsidR="00863905" w:rsidRDefault="00863905" w:rsidP="00863905">
      <w:r>
        <w:t xml:space="preserve">    62 basis functions,   372 primitive gaussians,    62 cartesian basis functions</w:t>
      </w:r>
    </w:p>
    <w:p w:rsidR="00863905" w:rsidRDefault="00863905" w:rsidP="00863905">
      <w:r>
        <w:t xml:space="preserve">    34 alpha electrons       34 beta electrons</w:t>
      </w:r>
    </w:p>
    <w:p w:rsidR="00863905" w:rsidRDefault="00863905" w:rsidP="00863905">
      <w:r>
        <w:t xml:space="preserve">       nuclear repulsion energy       461.7106309882 Hartrees.</w:t>
      </w:r>
    </w:p>
    <w:p w:rsidR="00863905" w:rsidRDefault="00863905" w:rsidP="00863905">
      <w:r>
        <w:t xml:space="preserve"> Do NDO integrals.</w:t>
      </w:r>
    </w:p>
    <w:p w:rsidR="00863905" w:rsidRDefault="00863905" w:rsidP="00863905">
      <w:r>
        <w:t xml:space="preserve"> One-electron integrals computed using PRISM.</w:t>
      </w:r>
    </w:p>
    <w:p w:rsidR="00863905" w:rsidRDefault="00863905" w:rsidP="00863905">
      <w:r>
        <w:t xml:space="preserve"> NBasis=    62 RedAO= F  NBF=    62</w:t>
      </w:r>
    </w:p>
    <w:p w:rsidR="00863905" w:rsidRDefault="00863905" w:rsidP="00863905">
      <w:r>
        <w:t xml:space="preserve"> NBsUse=    62 1.00D-04 NBFU=    62</w:t>
      </w:r>
    </w:p>
    <w:p w:rsidR="00863905" w:rsidRDefault="00863905" w:rsidP="00863905">
      <w:r>
        <w:t xml:space="preserve"> Initial guess read from the read-write file.</w:t>
      </w:r>
    </w:p>
    <w:p w:rsidR="00863905" w:rsidRDefault="00863905" w:rsidP="00863905">
      <w:r>
        <w:t xml:space="preserve"> B after Tr=     0.000000    0.000000    0.000000</w:t>
      </w:r>
    </w:p>
    <w:p w:rsidR="00863905" w:rsidRDefault="00863905" w:rsidP="00863905">
      <w:r>
        <w:t xml:space="preserve">         Rot=    1.000000    0.000000    0.000000    0.000000 Ang=   0.00 deg.</w:t>
      </w:r>
    </w:p>
    <w:p w:rsidR="00863905" w:rsidRDefault="00863905" w:rsidP="00863905">
      <w:r>
        <w:t xml:space="preserve"> Initial guess orbital symmetries:</w:t>
      </w:r>
    </w:p>
    <w:p w:rsidR="00863905" w:rsidRDefault="00863905" w:rsidP="00863905">
      <w:r>
        <w:t xml:space="preserve">       Occupied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 (A) (A) (A) (A) (A) (A)</w:t>
      </w:r>
    </w:p>
    <w:p w:rsidR="00863905" w:rsidRDefault="00863905" w:rsidP="00863905">
      <w:r>
        <w:lastRenderedPageBreak/>
        <w:t xml:space="preserve">       Virtual 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</w:t>
      </w:r>
    </w:p>
    <w:p w:rsidR="00863905" w:rsidRDefault="00863905" w:rsidP="00863905">
      <w:r>
        <w:t xml:space="preserve"> Requested convergence on RMS density matrix=1.00D-08 within 128 cycles.</w:t>
      </w:r>
    </w:p>
    <w:p w:rsidR="00863905" w:rsidRDefault="00863905" w:rsidP="00863905">
      <w:r>
        <w:t xml:space="preserve"> Requested convergence on MAX density matrix=1.00D-06.</w:t>
      </w:r>
    </w:p>
    <w:p w:rsidR="00863905" w:rsidRDefault="00863905" w:rsidP="00863905">
      <w:r>
        <w:t xml:space="preserve"> Requested convergence on             energy=1.00D-06.</w:t>
      </w:r>
    </w:p>
    <w:p w:rsidR="00863905" w:rsidRDefault="00863905" w:rsidP="00863905">
      <w:r>
        <w:t xml:space="preserve"> No special actions if energy rises.</w:t>
      </w:r>
    </w:p>
    <w:p w:rsidR="00863905" w:rsidRDefault="00863905" w:rsidP="00863905">
      <w:r>
        <w:t xml:space="preserve"> Overlap will be assumed to be unity.</w:t>
      </w:r>
    </w:p>
    <w:p w:rsidR="00863905" w:rsidRDefault="00863905" w:rsidP="00863905">
      <w:r>
        <w:t xml:space="preserve"> Keep J ints in memory in canonical form, NReq=899243.</w:t>
      </w:r>
    </w:p>
    <w:p w:rsidR="00863905" w:rsidRDefault="00863905" w:rsidP="00863905">
      <w:r>
        <w:t xml:space="preserve"> SCF Done:  E(RAM1) = -0.333467016910E-01 A.U. after   15 cycles</w:t>
      </w:r>
    </w:p>
    <w:p w:rsidR="00863905" w:rsidRDefault="00863905" w:rsidP="00863905">
      <w:r>
        <w:t xml:space="preserve">             Convg  =    0.2518D-08             -V/T =  0.9993</w:t>
      </w:r>
    </w:p>
    <w:p w:rsidR="00863905" w:rsidRDefault="00863905" w:rsidP="00863905">
      <w:r>
        <w:t xml:space="preserve"> Calling FoFJK, ICntrl=      2127 FMM=F ISym2X=0 I1Cent= 0 IOpClX= 0 NMat=1 NMatS=1 NMatT=0.</w:t>
      </w:r>
    </w:p>
    <w:p w:rsidR="00863905" w:rsidRDefault="00863905" w:rsidP="00863905">
      <w:r>
        <w:t xml:space="preserve"> ***** Axes restored to original set *****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Center     Atomic                   Forces (Hartrees/Bohr)</w:t>
      </w:r>
    </w:p>
    <w:p w:rsidR="00863905" w:rsidRDefault="00863905" w:rsidP="00863905">
      <w:r>
        <w:t xml:space="preserve"> Number     Number              X              Y              Z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     1        6          -0.003458666   -0.007404412    0.001922520</w:t>
      </w:r>
    </w:p>
    <w:p w:rsidR="00863905" w:rsidRDefault="00863905" w:rsidP="00863905">
      <w:r>
        <w:t xml:space="preserve">      2        6           0.007038053   -0.003525848   -0.002820463</w:t>
      </w:r>
    </w:p>
    <w:p w:rsidR="00863905" w:rsidRDefault="00863905" w:rsidP="00863905">
      <w:r>
        <w:t xml:space="preserve">      3        6          -0.008861434   -0.002523108   -0.005882166</w:t>
      </w:r>
    </w:p>
    <w:p w:rsidR="00863905" w:rsidRDefault="00863905" w:rsidP="00863905">
      <w:r>
        <w:t xml:space="preserve">      4        6          -0.001374888    0.009162851   -0.005181249</w:t>
      </w:r>
    </w:p>
    <w:p w:rsidR="00863905" w:rsidRDefault="00863905" w:rsidP="00863905">
      <w:r>
        <w:t xml:space="preserve">      5        1          -0.001511225    0.002413510    0.004959566</w:t>
      </w:r>
    </w:p>
    <w:p w:rsidR="00863905" w:rsidRDefault="00863905" w:rsidP="00863905">
      <w:r>
        <w:t xml:space="preserve">      6        1           0.000223773    0.001721298    0.002712935</w:t>
      </w:r>
    </w:p>
    <w:p w:rsidR="00863905" w:rsidRDefault="00863905" w:rsidP="00863905">
      <w:r>
        <w:t xml:space="preserve">      7        6           0.003167734    0.001824397    0.001047398</w:t>
      </w:r>
    </w:p>
    <w:p w:rsidR="00863905" w:rsidRDefault="00863905" w:rsidP="00863905">
      <w:r>
        <w:t xml:space="preserve">      8        1           0.000148607    0.000464314    0.000575936</w:t>
      </w:r>
    </w:p>
    <w:p w:rsidR="00863905" w:rsidRDefault="00863905" w:rsidP="00863905">
      <w:r>
        <w:t xml:space="preserve">      9        1           0.000700699   -0.000393929   -0.000151467</w:t>
      </w:r>
    </w:p>
    <w:p w:rsidR="00863905" w:rsidRDefault="00863905" w:rsidP="00863905">
      <w:r>
        <w:t xml:space="preserve">     10        6           0.001214728    0.000126494    0.000725664</w:t>
      </w:r>
    </w:p>
    <w:p w:rsidR="00863905" w:rsidRDefault="00863905" w:rsidP="00863905">
      <w:r>
        <w:lastRenderedPageBreak/>
        <w:t xml:space="preserve">     11        1          -0.000277115    0.000243231   -0.000048458</w:t>
      </w:r>
    </w:p>
    <w:p w:rsidR="00863905" w:rsidRDefault="00863905" w:rsidP="00863905">
      <w:r>
        <w:t xml:space="preserve">     12        1           0.000158645   -0.000236964   -0.000036650</w:t>
      </w:r>
    </w:p>
    <w:p w:rsidR="00863905" w:rsidRDefault="00863905" w:rsidP="00863905">
      <w:r>
        <w:t xml:space="preserve">     13        1           0.001421410   -0.000402394    0.002591336</w:t>
      </w:r>
    </w:p>
    <w:p w:rsidR="00863905" w:rsidRDefault="00863905" w:rsidP="00863905">
      <w:r>
        <w:t xml:space="preserve">     14        1          -0.000197619   -0.001029696   -0.001121142</w:t>
      </w:r>
    </w:p>
    <w:p w:rsidR="00863905" w:rsidRDefault="00863905" w:rsidP="00863905">
      <w:r>
        <w:t xml:space="preserve">     15        8          -0.000210659   -0.000784767   -0.001022403</w:t>
      </w:r>
    </w:p>
    <w:p w:rsidR="00863905" w:rsidRDefault="00863905" w:rsidP="00863905">
      <w:r>
        <w:t xml:space="preserve">     16        6           0.011831647   -0.005528511    0.011491348</w:t>
      </w:r>
    </w:p>
    <w:p w:rsidR="00863905" w:rsidRDefault="00863905" w:rsidP="00863905">
      <w:r>
        <w:t xml:space="preserve">     17        6          -0.003313802    0.009603669   -0.000693094</w:t>
      </w:r>
    </w:p>
    <w:p w:rsidR="00863905" w:rsidRDefault="00863905" w:rsidP="00863905">
      <w:r>
        <w:t xml:space="preserve">     18        6          -0.001465143   -0.001665276   -0.002105678</w:t>
      </w:r>
    </w:p>
    <w:p w:rsidR="00863905" w:rsidRDefault="00863905" w:rsidP="00863905">
      <w:r>
        <w:t xml:space="preserve">     19        8           0.000235196    0.000664025    0.002129782</w:t>
      </w:r>
    </w:p>
    <w:p w:rsidR="00863905" w:rsidRDefault="00863905" w:rsidP="00863905">
      <w:r>
        <w:t xml:space="preserve">     20        6          -0.002933124    0.000147784   -0.001607696</w:t>
      </w:r>
    </w:p>
    <w:p w:rsidR="00863905" w:rsidRDefault="00863905" w:rsidP="00863905">
      <w:r>
        <w:t xml:space="preserve">     21        8          -0.000325236   -0.000096794   -0.000287156</w:t>
      </w:r>
    </w:p>
    <w:p w:rsidR="00863905" w:rsidRDefault="00863905" w:rsidP="00863905">
      <w:r>
        <w:t xml:space="preserve">     22        1          -0.002237785   -0.000688119   -0.003957642</w:t>
      </w:r>
    </w:p>
    <w:p w:rsidR="00863905" w:rsidRDefault="00863905" w:rsidP="00863905">
      <w:r>
        <w:t xml:space="preserve">     23        1           0.000026204   -0.002091754   -0.003241222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Cartesian Forces:  Max     0.011831647 RMS     0.003640910</w:t>
      </w:r>
    </w:p>
    <w:p w:rsidR="00863905" w:rsidRDefault="00863905" w:rsidP="00863905"/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>
      <w:r>
        <w:t xml:space="preserve"> Berny optimization.</w:t>
      </w:r>
    </w:p>
    <w:p w:rsidR="00863905" w:rsidRDefault="00863905" w:rsidP="00863905">
      <w:r>
        <w:t xml:space="preserve"> Internal  Forces:  Max     0.009231985 RMS     0.001665802</w:t>
      </w:r>
    </w:p>
    <w:p w:rsidR="00863905" w:rsidRDefault="00863905" w:rsidP="00863905">
      <w:r>
        <w:t xml:space="preserve"> Search for a saddle point.</w:t>
      </w:r>
    </w:p>
    <w:p w:rsidR="00863905" w:rsidRDefault="00863905" w:rsidP="00863905">
      <w:r>
        <w:t xml:space="preserve"> Step number  19 out of a maximum of  138</w:t>
      </w:r>
    </w:p>
    <w:p w:rsidR="00863905" w:rsidRDefault="00863905" w:rsidP="00863905">
      <w:r>
        <w:t xml:space="preserve"> All quantities printed in internal units (Hartrees-Bohrs-Radians)</w:t>
      </w:r>
    </w:p>
    <w:p w:rsidR="00863905" w:rsidRDefault="00863905" w:rsidP="00863905">
      <w:r>
        <w:t xml:space="preserve"> Swaping is turned off.</w:t>
      </w:r>
    </w:p>
    <w:p w:rsidR="00863905" w:rsidRDefault="00863905" w:rsidP="00863905">
      <w:r>
        <w:t xml:space="preserve"> Update second derivatives using D2CorX and points   18   19</w:t>
      </w:r>
    </w:p>
    <w:p w:rsidR="00863905" w:rsidRDefault="00863905" w:rsidP="00863905">
      <w:r>
        <w:t xml:space="preserve"> ITU=  0  0  0  0  0  0  0  0  0  0  0  0  0  0  0  0  0  0  0</w:t>
      </w:r>
    </w:p>
    <w:p w:rsidR="00863905" w:rsidRDefault="00863905" w:rsidP="00863905">
      <w:r>
        <w:t xml:space="preserve">     Eigenvalues ---   -0.06040  -0.00987   0.00196   0.00358   0.00589</w:t>
      </w:r>
    </w:p>
    <w:p w:rsidR="00863905" w:rsidRDefault="00863905" w:rsidP="00863905">
      <w:r>
        <w:t xml:space="preserve">     Eigenvalues ---    0.00958   0.01026   0.01388   0.01634   0.01731</w:t>
      </w:r>
    </w:p>
    <w:p w:rsidR="00863905" w:rsidRDefault="00863905" w:rsidP="00863905">
      <w:r>
        <w:lastRenderedPageBreak/>
        <w:t xml:space="preserve">     Eigenvalues ---    0.02036   0.02189   0.02331   0.02495   0.02674</w:t>
      </w:r>
    </w:p>
    <w:p w:rsidR="00863905" w:rsidRDefault="00863905" w:rsidP="00863905">
      <w:r>
        <w:t xml:space="preserve">     Eigenvalues ---    0.02824   0.03026   0.03135   0.03228   0.03273</w:t>
      </w:r>
    </w:p>
    <w:p w:rsidR="00863905" w:rsidRDefault="00863905" w:rsidP="00863905">
      <w:r>
        <w:t xml:space="preserve">     Eigenvalues ---    0.03621   0.03740   0.03849   0.03966   0.04257</w:t>
      </w:r>
    </w:p>
    <w:p w:rsidR="00863905" w:rsidRDefault="00863905" w:rsidP="00863905">
      <w:r>
        <w:t xml:space="preserve">     Eigenvalues ---    0.04410   0.04654   0.05187   0.05595   0.05950</w:t>
      </w:r>
    </w:p>
    <w:p w:rsidR="00863905" w:rsidRDefault="00863905" w:rsidP="00863905">
      <w:r>
        <w:t xml:space="preserve">     Eigenvalues ---    0.06265   0.07327   0.08086   0.08649   0.09716</w:t>
      </w:r>
    </w:p>
    <w:p w:rsidR="00863905" w:rsidRDefault="00863905" w:rsidP="00863905">
      <w:r>
        <w:t xml:space="preserve">     Eigenvalues ---    0.11393   0.13120   0.13958   0.15241   0.19197</w:t>
      </w:r>
    </w:p>
    <w:p w:rsidR="00863905" w:rsidRDefault="00863905" w:rsidP="00863905">
      <w:r>
        <w:t xml:space="preserve">     Eigenvalues ---    0.22112   0.24045   0.25318   0.25886   0.27691</w:t>
      </w:r>
    </w:p>
    <w:p w:rsidR="00863905" w:rsidRDefault="00863905" w:rsidP="00863905">
      <w:r>
        <w:t xml:space="preserve">     Eigenvalues ---    0.28773   0.30515   0.31172   0.31296   0.31847</w:t>
      </w:r>
    </w:p>
    <w:p w:rsidR="00863905" w:rsidRDefault="00863905" w:rsidP="00863905">
      <w:r>
        <w:t xml:space="preserve">     Eigenvalues ---    0.31934   0.32293   0.32653   0.34323   0.35646</w:t>
      </w:r>
    </w:p>
    <w:p w:rsidR="00863905" w:rsidRDefault="00863905" w:rsidP="00863905">
      <w:r>
        <w:t xml:space="preserve">     Eigenvalues ---    0.37352   0.39577   0.40356   0.43072   0.43958</w:t>
      </w:r>
    </w:p>
    <w:p w:rsidR="00863905" w:rsidRDefault="00863905" w:rsidP="00863905">
      <w:r>
        <w:t xml:space="preserve">     Eigenvalues ---    0.48410   1.08390   1.10826</w:t>
      </w:r>
    </w:p>
    <w:p w:rsidR="00863905" w:rsidRDefault="00863905" w:rsidP="00863905">
      <w:r>
        <w:t xml:space="preserve"> Eigenvectors required to have negative eigenvalues:</w:t>
      </w:r>
    </w:p>
    <w:p w:rsidR="00863905" w:rsidRDefault="00863905" w:rsidP="00863905">
      <w:r>
        <w:t xml:space="preserve">                          R10       R6        D30       D4        D79</w:t>
      </w:r>
    </w:p>
    <w:p w:rsidR="00863905" w:rsidRDefault="00863905" w:rsidP="00863905">
      <w:r>
        <w:t xml:space="preserve">   1                   -0.63605  -0.40933   0.19062  -0.16685  -0.16085</w:t>
      </w:r>
    </w:p>
    <w:p w:rsidR="00863905" w:rsidRDefault="00863905" w:rsidP="00863905">
      <w:r>
        <w:t xml:space="preserve">                          D73       D80       D5        D35       D6</w:t>
      </w:r>
    </w:p>
    <w:p w:rsidR="00863905" w:rsidRDefault="00863905" w:rsidP="00863905">
      <w:r>
        <w:t xml:space="preserve">   1                    0.15363  -0.14277  -0.11515  -0.10625  -0.10615</w:t>
      </w:r>
    </w:p>
    <w:p w:rsidR="00863905" w:rsidRDefault="00863905" w:rsidP="00863905">
      <w:r>
        <w:t xml:space="preserve"> RFO step:  Lambda0=1.229149119D-03 Lambda=-1.58742102D-02.</w:t>
      </w:r>
    </w:p>
    <w:p w:rsidR="00863905" w:rsidRDefault="00863905" w:rsidP="00863905">
      <w:r>
        <w:t xml:space="preserve"> Linear search not attempted -- option 19 set.</w:t>
      </w:r>
    </w:p>
    <w:p w:rsidR="00863905" w:rsidRDefault="00863905" w:rsidP="00863905">
      <w:r>
        <w:t xml:space="preserve"> Maximum step size (   0.300) exceeded in Quadratic search.</w:t>
      </w:r>
    </w:p>
    <w:p w:rsidR="00863905" w:rsidRDefault="00863905" w:rsidP="00863905">
      <w:r>
        <w:t xml:space="preserve">    -- Step size scaled by   0.421</w:t>
      </w:r>
    </w:p>
    <w:p w:rsidR="00863905" w:rsidRDefault="00863905" w:rsidP="00863905">
      <w:r>
        <w:t xml:space="preserve"> Iteration  1 RMS(Cart)=  0.04454218 RMS(Int)=  0.00473226</w:t>
      </w:r>
    </w:p>
    <w:p w:rsidR="00863905" w:rsidRDefault="00863905" w:rsidP="00863905">
      <w:r>
        <w:t xml:space="preserve"> Iteration  2 RMS(Cart)=  0.00774245 RMS(Int)=  0.00028818</w:t>
      </w:r>
    </w:p>
    <w:p w:rsidR="00863905" w:rsidRDefault="00863905" w:rsidP="00863905">
      <w:r>
        <w:t xml:space="preserve"> Iteration  3 RMS(Cart)=  0.00001131 RMS(Int)=  0.00028807</w:t>
      </w:r>
    </w:p>
    <w:p w:rsidR="00863905" w:rsidRDefault="00863905" w:rsidP="00863905">
      <w:r>
        <w:t xml:space="preserve"> Iteration  4 RMS(Cart)=  0.00000000 RMS(Int)=  0.00028807</w:t>
      </w:r>
    </w:p>
    <w:p w:rsidR="00863905" w:rsidRDefault="00863905" w:rsidP="00863905">
      <w:r>
        <w:t xml:space="preserve"> Variable       Old X    -DE/DX   Delta X   Delta X   Delta X     New X</w:t>
      </w:r>
    </w:p>
    <w:p w:rsidR="00863905" w:rsidRDefault="00863905" w:rsidP="00863905">
      <w:r>
        <w:t xml:space="preserve">                                 (Linear)    (Quad)   (Total)</w:t>
      </w:r>
    </w:p>
    <w:p w:rsidR="00863905" w:rsidRDefault="00863905" w:rsidP="00863905">
      <w:r>
        <w:t xml:space="preserve">    R1        2.56404   0.00923   0.00000   0.00340   0.00325   2.56729</w:t>
      </w:r>
    </w:p>
    <w:p w:rsidR="00863905" w:rsidRDefault="00863905" w:rsidP="00863905">
      <w:r>
        <w:lastRenderedPageBreak/>
        <w:t xml:space="preserve">    R2        2.65682   0.00697   0.00000   0.02097   0.02083   2.67766</w:t>
      </w:r>
    </w:p>
    <w:p w:rsidR="00863905" w:rsidRDefault="00863905" w:rsidP="00863905">
      <w:r>
        <w:t xml:space="preserve">    R3        2.07857   0.00168   0.00000   0.00269   0.00269   2.08126</w:t>
      </w:r>
    </w:p>
    <w:p w:rsidR="00863905" w:rsidRDefault="00863905" w:rsidP="00863905">
      <w:r>
        <w:t xml:space="preserve">    R4        2.78773   0.00204   0.00000   0.00924   0.00900   2.79673</w:t>
      </w:r>
    </w:p>
    <w:p w:rsidR="00863905" w:rsidRDefault="00863905" w:rsidP="00863905">
      <w:r>
        <w:t xml:space="preserve">    R5        2.08225   0.00073   0.00000   0.00063   0.00063   2.08288</w:t>
      </w:r>
    </w:p>
    <w:p w:rsidR="00863905" w:rsidRDefault="00863905" w:rsidP="00863905">
      <w:r>
        <w:t xml:space="preserve">    R6        5.74471  -0.00202   0.00000  -0.26312  -0.26290   5.48180</w:t>
      </w:r>
    </w:p>
    <w:p w:rsidR="00863905" w:rsidRDefault="00863905" w:rsidP="00863905">
      <w:r>
        <w:t xml:space="preserve">    R7        2.65745  -0.00412   0.00000  -0.00589  -0.00591   2.65154</w:t>
      </w:r>
    </w:p>
    <w:p w:rsidR="00863905" w:rsidRDefault="00863905" w:rsidP="00863905">
      <w:r>
        <w:t xml:space="preserve">    R8        2.84459   0.00094   0.00000   0.00057   0.00054   2.84513</w:t>
      </w:r>
    </w:p>
    <w:p w:rsidR="00863905" w:rsidRDefault="00863905" w:rsidP="00863905">
      <w:r>
        <w:t xml:space="preserve">    R9        2.10946  -0.00122   0.00000  -0.00394  -0.00394   2.10552</w:t>
      </w:r>
    </w:p>
    <w:p w:rsidR="00863905" w:rsidRDefault="00863905" w:rsidP="00863905">
      <w:r>
        <w:t xml:space="preserve">   R10        3.49040   0.00407   0.00000  -0.02498  -0.02494   3.46546</w:t>
      </w:r>
    </w:p>
    <w:p w:rsidR="00863905" w:rsidRDefault="00863905" w:rsidP="00863905">
      <w:r>
        <w:t xml:space="preserve">   R11        2.07572   0.00149   0.00000   0.00131   0.00131   2.07703</w:t>
      </w:r>
    </w:p>
    <w:p w:rsidR="00863905" w:rsidRDefault="00863905" w:rsidP="00863905">
      <w:r>
        <w:t xml:space="preserve">   R12        2.12500   0.00011   0.00000   0.00012   0.00012   2.12512</w:t>
      </w:r>
    </w:p>
    <w:p w:rsidR="00863905" w:rsidRDefault="00863905" w:rsidP="00863905">
      <w:r>
        <w:t xml:space="preserve">   R13        2.13236   0.00008   0.00000  -0.00035  -0.00035   2.13201</w:t>
      </w:r>
    </w:p>
    <w:p w:rsidR="00863905" w:rsidRDefault="00863905" w:rsidP="00863905">
      <w:r>
        <w:t xml:space="preserve">   R14        2.87160   0.00112   0.00000   0.00268   0.00232   2.87393</w:t>
      </w:r>
    </w:p>
    <w:p w:rsidR="00863905" w:rsidRDefault="00863905" w:rsidP="00863905">
      <w:r>
        <w:t xml:space="preserve">   R15        2.12373  -0.00013   0.00000   0.00033   0.00033   2.12407</w:t>
      </w:r>
    </w:p>
    <w:p w:rsidR="00863905" w:rsidRDefault="00863905" w:rsidP="00863905">
      <w:r>
        <w:t xml:space="preserve">   R16        2.12827  -0.00010   0.00000  -0.00112  -0.00112   2.12715</w:t>
      </w:r>
    </w:p>
    <w:p w:rsidR="00863905" w:rsidRDefault="00863905" w:rsidP="00863905">
      <w:r>
        <w:t xml:space="preserve">   R17        2.63116  -0.00173   0.00000   0.00178   0.00198   2.63314</w:t>
      </w:r>
    </w:p>
    <w:p w:rsidR="00863905" w:rsidRDefault="00863905" w:rsidP="00863905">
      <w:r>
        <w:t xml:space="preserve">   R18        2.69884  -0.00167   0.00000   0.00148   0.00162   2.70046</w:t>
      </w:r>
    </w:p>
    <w:p w:rsidR="00863905" w:rsidRDefault="00863905" w:rsidP="00863905">
      <w:r>
        <w:t xml:space="preserve">   R19        2.67815  -0.00735   0.00000  -0.04022  -0.03995   2.63820</w:t>
      </w:r>
    </w:p>
    <w:p w:rsidR="00863905" w:rsidRDefault="00863905" w:rsidP="00863905">
      <w:r>
        <w:t xml:space="preserve">   R20        2.86802  -0.00126   0.00000  -0.00431  -0.00432   2.86370</w:t>
      </w:r>
    </w:p>
    <w:p w:rsidR="00863905" w:rsidRDefault="00863905" w:rsidP="00863905">
      <w:r>
        <w:t xml:space="preserve">   R21        2.09059  -0.00098   0.00000   0.00006   0.00006   2.09065</w:t>
      </w:r>
    </w:p>
    <w:p w:rsidR="00863905" w:rsidRDefault="00863905" w:rsidP="00863905">
      <w:r>
        <w:t xml:space="preserve">   R22        2.75915  -0.00213   0.00000  -0.01630  -0.01642   2.74273</w:t>
      </w:r>
    </w:p>
    <w:p w:rsidR="00863905" w:rsidRDefault="00863905" w:rsidP="00863905">
      <w:r>
        <w:t xml:space="preserve">   R23        2.05099  -0.00039   0.00000  -0.00019  -0.00019   2.05080</w:t>
      </w:r>
    </w:p>
    <w:p w:rsidR="00863905" w:rsidRDefault="00863905" w:rsidP="00863905">
      <w:r>
        <w:t xml:space="preserve">   R24        2.30827  -0.00031   0.00000  -0.00031  -0.00031   2.30796</w:t>
      </w:r>
    </w:p>
    <w:p w:rsidR="00863905" w:rsidRDefault="00863905" w:rsidP="00863905">
      <w:r>
        <w:t xml:space="preserve">   R25        2.30841  -0.00025   0.00000   0.00102   0.00102   2.30943</w:t>
      </w:r>
    </w:p>
    <w:p w:rsidR="00863905" w:rsidRDefault="00863905" w:rsidP="00863905">
      <w:r>
        <w:t xml:space="preserve">    A1        2.09585  -0.00234   0.00000  -0.00177  -0.00190   2.09395</w:t>
      </w:r>
    </w:p>
    <w:p w:rsidR="00863905" w:rsidRDefault="00863905" w:rsidP="00863905">
      <w:r>
        <w:t xml:space="preserve">    A2        2.07684   0.00531   0.00000   0.06780   0.06768   2.14452</w:t>
      </w:r>
    </w:p>
    <w:p w:rsidR="00863905" w:rsidRDefault="00863905" w:rsidP="00863905">
      <w:r>
        <w:t xml:space="preserve">    A3        2.11027  -0.00301   0.00000  -0.06652  -0.06653   2.04374</w:t>
      </w:r>
    </w:p>
    <w:p w:rsidR="00863905" w:rsidRDefault="00863905" w:rsidP="00863905">
      <w:r>
        <w:lastRenderedPageBreak/>
        <w:t xml:space="preserve">    A4        2.13765  -0.00034   0.00000  -0.00043  -0.00023   2.13742</w:t>
      </w:r>
    </w:p>
    <w:p w:rsidR="00863905" w:rsidRDefault="00863905" w:rsidP="00863905">
      <w:r>
        <w:t xml:space="preserve">    A5        2.10902   0.00023   0.00000  -0.00169  -0.00172   2.10730</w:t>
      </w:r>
    </w:p>
    <w:p w:rsidR="00863905" w:rsidRDefault="00863905" w:rsidP="00863905">
      <w:r>
        <w:t xml:space="preserve">    A6        1.37465  -0.00036   0.00000   0.00759   0.00730   1.38195</w:t>
      </w:r>
    </w:p>
    <w:p w:rsidR="00863905" w:rsidRDefault="00863905" w:rsidP="00863905">
      <w:r>
        <w:t xml:space="preserve">    A7        2.03086   0.00025   0.00000   0.00101   0.00082   2.03169</w:t>
      </w:r>
    </w:p>
    <w:p w:rsidR="00863905" w:rsidRDefault="00863905" w:rsidP="00863905">
      <w:r>
        <w:t xml:space="preserve">    A8        1.53393  -0.00172   0.00000   0.00428   0.00421   1.53813</w:t>
      </w:r>
    </w:p>
    <w:p w:rsidR="00863905" w:rsidRDefault="00863905" w:rsidP="00863905">
      <w:r>
        <w:t xml:space="preserve">    A9        1.91854   0.00078   0.00000  -0.00296  -0.00270   1.91584</w:t>
      </w:r>
    </w:p>
    <w:p w:rsidR="00863905" w:rsidRDefault="00863905" w:rsidP="00863905">
      <w:r>
        <w:t xml:space="preserve">   A10        2.05408   0.00258   0.00000   0.00565   0.00554   2.05962</w:t>
      </w:r>
    </w:p>
    <w:p w:rsidR="00863905" w:rsidRDefault="00863905" w:rsidP="00863905">
      <w:r>
        <w:t xml:space="preserve">   A11        2.04295  -0.00149   0.00000  -0.00454  -0.00462   2.03833</w:t>
      </w:r>
    </w:p>
    <w:p w:rsidR="00863905" w:rsidRDefault="00863905" w:rsidP="00863905">
      <w:r>
        <w:t xml:space="preserve">   A12        1.75507  -0.00025   0.00000  -0.01951  -0.01957   1.73550</w:t>
      </w:r>
    </w:p>
    <w:p w:rsidR="00863905" w:rsidRDefault="00863905" w:rsidP="00863905">
      <w:r>
        <w:t xml:space="preserve">   A13        1.94432   0.00074   0.00000   0.01356   0.01339   1.95771</w:t>
      </w:r>
    </w:p>
    <w:p w:rsidR="00863905" w:rsidRDefault="00863905" w:rsidP="00863905">
      <w:r>
        <w:t xml:space="preserve">   A14        1.89796  -0.00291   0.00000  -0.01230  -0.01238   1.88558</w:t>
      </w:r>
    </w:p>
    <w:p w:rsidR="00863905" w:rsidRDefault="00863905" w:rsidP="00863905">
      <w:r>
        <w:t xml:space="preserve">   A15        1.71775   0.00037   0.00000   0.01181   0.01206   1.72981</w:t>
      </w:r>
    </w:p>
    <w:p w:rsidR="00863905" w:rsidRDefault="00863905" w:rsidP="00863905">
      <w:r>
        <w:t xml:space="preserve">   A16        2.08702   0.00013   0.00000  -0.00726  -0.00734   2.07968</w:t>
      </w:r>
    </w:p>
    <w:p w:rsidR="00863905" w:rsidRDefault="00863905" w:rsidP="00863905">
      <w:r>
        <w:t xml:space="preserve">   A17        2.08350   0.00104   0.00000   0.01622   0.01597   2.09946</w:t>
      </w:r>
    </w:p>
    <w:p w:rsidR="00863905" w:rsidRDefault="00863905" w:rsidP="00863905">
      <w:r>
        <w:t xml:space="preserve">   A18        2.10957  -0.00131   0.00000  -0.01122  -0.01131   2.09826</w:t>
      </w:r>
    </w:p>
    <w:p w:rsidR="00863905" w:rsidRDefault="00863905" w:rsidP="00863905">
      <w:r>
        <w:t xml:space="preserve">   A19        1.91715  -0.00036   0.00000  -0.00192  -0.00188   1.91526</w:t>
      </w:r>
    </w:p>
    <w:p w:rsidR="00863905" w:rsidRDefault="00863905" w:rsidP="00863905">
      <w:r>
        <w:t xml:space="preserve">   A20        1.86254   0.00039   0.00000   0.00039   0.00042   1.86296</w:t>
      </w:r>
    </w:p>
    <w:p w:rsidR="00863905" w:rsidRDefault="00863905" w:rsidP="00863905">
      <w:r>
        <w:t xml:space="preserve">   A21        2.00239   0.00005   0.00000   0.00010  -0.00004   2.00236</w:t>
      </w:r>
    </w:p>
    <w:p w:rsidR="00863905" w:rsidRDefault="00863905" w:rsidP="00863905">
      <w:r>
        <w:t xml:space="preserve">   A22        1.85399  -0.00003   0.00000   0.00120   0.00118   1.85517</w:t>
      </w:r>
    </w:p>
    <w:p w:rsidR="00863905" w:rsidRDefault="00863905" w:rsidP="00863905">
      <w:r>
        <w:t xml:space="preserve">   A23        1.91928   0.00013   0.00000  -0.00302  -0.00321   1.91607</w:t>
      </w:r>
    </w:p>
    <w:p w:rsidR="00863905" w:rsidRDefault="00863905" w:rsidP="00863905">
      <w:r>
        <w:t xml:space="preserve">   A24        1.90183  -0.00017   0.00000   0.00356   0.00384   1.90567</w:t>
      </w:r>
    </w:p>
    <w:p w:rsidR="00863905" w:rsidRDefault="00863905" w:rsidP="00863905">
      <w:r>
        <w:t xml:space="preserve">   A25        2.01596   0.00076   0.00000  -0.00297  -0.00294   2.01303</w:t>
      </w:r>
    </w:p>
    <w:p w:rsidR="00863905" w:rsidRDefault="00863905" w:rsidP="00863905">
      <w:r>
        <w:t xml:space="preserve">   A26        1.92351  -0.00024   0.00000  -0.00468  -0.00469   1.91882</w:t>
      </w:r>
    </w:p>
    <w:p w:rsidR="00863905" w:rsidRDefault="00863905" w:rsidP="00863905">
      <w:r>
        <w:t xml:space="preserve">   A27        1.85983  -0.00021   0.00000   0.00761   0.00759   1.86742</w:t>
      </w:r>
    </w:p>
    <w:p w:rsidR="00863905" w:rsidRDefault="00863905" w:rsidP="00863905">
      <w:r>
        <w:t xml:space="preserve">   A28        1.90368  -0.00054   0.00000  -0.00020  -0.00035   1.90334</w:t>
      </w:r>
    </w:p>
    <w:p w:rsidR="00863905" w:rsidRDefault="00863905" w:rsidP="00863905">
      <w:r>
        <w:t xml:space="preserve">   A29        1.89926   0.00014   0.00000   0.00114   0.00125   1.90051</w:t>
      </w:r>
    </w:p>
    <w:p w:rsidR="00863905" w:rsidRDefault="00863905" w:rsidP="00863905">
      <w:r>
        <w:t xml:space="preserve">   A30        1.85432   0.00006   0.00000  -0.00048  -0.00046   1.85386</w:t>
      </w:r>
    </w:p>
    <w:p w:rsidR="00863905" w:rsidRDefault="00863905" w:rsidP="00863905">
      <w:r>
        <w:lastRenderedPageBreak/>
        <w:t xml:space="preserve">   A31        1.88482  -0.00207   0.00000  -0.00649  -0.00642   1.87840</w:t>
      </w:r>
    </w:p>
    <w:p w:rsidR="00863905" w:rsidRDefault="00863905" w:rsidP="00863905">
      <w:r>
        <w:t xml:space="preserve">   A32        1.96377  -0.00009   0.00000  -0.02133  -0.02109   1.94268</w:t>
      </w:r>
    </w:p>
    <w:p w:rsidR="00863905" w:rsidRDefault="00863905" w:rsidP="00863905">
      <w:r>
        <w:t xml:space="preserve">   A33        1.79280  -0.00083   0.00000   0.00859   0.00878   1.80158</w:t>
      </w:r>
    </w:p>
    <w:p w:rsidR="00863905" w:rsidRDefault="00863905" w:rsidP="00863905">
      <w:r>
        <w:t xml:space="preserve">   A34        1.72594  -0.00128   0.00000   0.00070   0.00063   1.72657</w:t>
      </w:r>
    </w:p>
    <w:p w:rsidR="00863905" w:rsidRDefault="00863905" w:rsidP="00863905">
      <w:r>
        <w:t xml:space="preserve">   A35        1.82938   0.00092   0.00000   0.00711   0.00687   1.83625</w:t>
      </w:r>
    </w:p>
    <w:p w:rsidR="00863905" w:rsidRDefault="00863905" w:rsidP="00863905">
      <w:r>
        <w:t xml:space="preserve">   A36        2.10186   0.00095   0.00000   0.01167   0.01168   2.11354</w:t>
      </w:r>
    </w:p>
    <w:p w:rsidR="00863905" w:rsidRDefault="00863905" w:rsidP="00863905">
      <w:r>
        <w:t xml:space="preserve">   A37        2.02754  -0.00014   0.00000  -0.00956  -0.00954   2.01801</w:t>
      </w:r>
    </w:p>
    <w:p w:rsidR="00863905" w:rsidRDefault="00863905" w:rsidP="00863905">
      <w:r>
        <w:t xml:space="preserve">   A38        1.67897   0.00272   0.00000   0.05375   0.05437   1.73334</w:t>
      </w:r>
    </w:p>
    <w:p w:rsidR="00863905" w:rsidRDefault="00863905" w:rsidP="00863905">
      <w:r>
        <w:t xml:space="preserve">   A39        1.88608  -0.00231   0.00000  -0.03181  -0.03239   1.85369</w:t>
      </w:r>
    </w:p>
    <w:p w:rsidR="00863905" w:rsidRDefault="00863905" w:rsidP="00863905">
      <w:r>
        <w:t xml:space="preserve">   A40        1.37041  -0.00169   0.00000  -0.04028  -0.04086   1.32954</w:t>
      </w:r>
    </w:p>
    <w:p w:rsidR="00863905" w:rsidRDefault="00863905" w:rsidP="00863905">
      <w:r>
        <w:t xml:space="preserve">   A41        1.90164  -0.00008   0.00000   0.00674   0.00696   1.90860</w:t>
      </w:r>
    </w:p>
    <w:p w:rsidR="00863905" w:rsidRDefault="00863905" w:rsidP="00863905">
      <w:r>
        <w:t xml:space="preserve">   A42        2.21285   0.00068   0.00000   0.00666   0.00726   2.22011</w:t>
      </w:r>
    </w:p>
    <w:p w:rsidR="00863905" w:rsidRDefault="00863905" w:rsidP="00863905">
      <w:r>
        <w:t xml:space="preserve">   A43        2.14940  -0.00030   0.00000  -0.00913  -0.01022   2.13918</w:t>
      </w:r>
    </w:p>
    <w:p w:rsidR="00863905" w:rsidRDefault="00863905" w:rsidP="00863905">
      <w:r>
        <w:t xml:space="preserve">   A44        1.91153   0.00008   0.00000  -0.00693  -0.00703   1.90450</w:t>
      </w:r>
    </w:p>
    <w:p w:rsidR="00863905" w:rsidRDefault="00863905" w:rsidP="00863905">
      <w:r>
        <w:t xml:space="preserve">   A45        2.05034  -0.00011   0.00000   0.00425   0.00430   2.05463</w:t>
      </w:r>
    </w:p>
    <w:p w:rsidR="00863905" w:rsidRDefault="00863905" w:rsidP="00863905">
      <w:r>
        <w:t xml:space="preserve">   A46        2.32073   0.00004   0.00000   0.00285   0.00289   2.32362</w:t>
      </w:r>
    </w:p>
    <w:p w:rsidR="00863905" w:rsidRDefault="00863905" w:rsidP="00863905">
      <w:r>
        <w:t xml:space="preserve">   A47        1.89611   0.00114   0.00000  -0.00094  -0.00119   1.89492</w:t>
      </w:r>
    </w:p>
    <w:p w:rsidR="00863905" w:rsidRDefault="00863905" w:rsidP="00863905">
      <w:r>
        <w:t xml:space="preserve">   A48        2.00051  -0.00041   0.00000  -0.00033  -0.00020   2.00031</w:t>
      </w:r>
    </w:p>
    <w:p w:rsidR="00863905" w:rsidRDefault="00863905" w:rsidP="00863905">
      <w:r>
        <w:t xml:space="preserve">   A49        2.38632  -0.00073   0.00000   0.00131   0.00144   2.38776</w:t>
      </w:r>
    </w:p>
    <w:p w:rsidR="00863905" w:rsidRDefault="00863905" w:rsidP="00863905">
      <w:r>
        <w:t xml:space="preserve">    D1       -0.34005   0.00150   0.00000   0.00086   0.00080  -0.33925</w:t>
      </w:r>
    </w:p>
    <w:p w:rsidR="00863905" w:rsidRDefault="00863905" w:rsidP="00863905">
      <w:r>
        <w:t xml:space="preserve">    D2        2.91975  -0.00005   0.00000   0.01229   0.01198   2.93173</w:t>
      </w:r>
    </w:p>
    <w:p w:rsidR="00863905" w:rsidRDefault="00863905" w:rsidP="00863905">
      <w:r>
        <w:t xml:space="preserve">    D3        1.05888  -0.00075   0.00000   0.01141   0.01096   1.06984</w:t>
      </w:r>
    </w:p>
    <w:p w:rsidR="00863905" w:rsidRDefault="00863905" w:rsidP="00863905">
      <w:r>
        <w:t xml:space="preserve">    D4        2.82364   0.00313   0.00000   0.02660   0.02744   2.85108</w:t>
      </w:r>
    </w:p>
    <w:p w:rsidR="00863905" w:rsidRDefault="00863905" w:rsidP="00863905">
      <w:r>
        <w:t xml:space="preserve">    D5       -0.19975   0.00159   0.00000   0.03802   0.03863  -0.16112</w:t>
      </w:r>
    </w:p>
    <w:p w:rsidR="00863905" w:rsidRDefault="00863905" w:rsidP="00863905">
      <w:r>
        <w:t xml:space="preserve">    D6       -2.06062   0.00089   0.00000   0.03714   0.03761  -2.02301</w:t>
      </w:r>
    </w:p>
    <w:p w:rsidR="00863905" w:rsidRDefault="00863905" w:rsidP="00863905">
      <w:r>
        <w:t xml:space="preserve">    D7       -0.13903   0.00004   0.00000  -0.00549  -0.00562  -0.14465</w:t>
      </w:r>
    </w:p>
    <w:p w:rsidR="00863905" w:rsidRDefault="00863905" w:rsidP="00863905">
      <w:r>
        <w:t xml:space="preserve">    D8        3.08641   0.00197   0.00000   0.02555   0.02564   3.11205</w:t>
      </w:r>
    </w:p>
    <w:p w:rsidR="00863905" w:rsidRDefault="00863905" w:rsidP="00863905">
      <w:r>
        <w:lastRenderedPageBreak/>
        <w:t xml:space="preserve">    D9        2.98004  -0.00152   0.00000  -0.02999  -0.02908   2.95096</w:t>
      </w:r>
    </w:p>
    <w:p w:rsidR="00863905" w:rsidRDefault="00863905" w:rsidP="00863905">
      <w:r>
        <w:t xml:space="preserve">   D10       -0.07771   0.00041   0.00000   0.00106   0.00218  -0.07552</w:t>
      </w:r>
    </w:p>
    <w:p w:rsidR="00863905" w:rsidRDefault="00863905" w:rsidP="00863905">
      <w:r>
        <w:t xml:space="preserve">   D11        2.53991  -0.00156   0.00000  -0.00757  -0.00772   2.53219</w:t>
      </w:r>
    </w:p>
    <w:p w:rsidR="00863905" w:rsidRDefault="00863905" w:rsidP="00863905">
      <w:r>
        <w:t xml:space="preserve">   D12       -1.74063  -0.00157   0.00000  -0.00692  -0.00704  -1.74767</w:t>
      </w:r>
    </w:p>
    <w:p w:rsidR="00863905" w:rsidRDefault="00863905" w:rsidP="00863905">
      <w:r>
        <w:t xml:space="preserve">   D13        0.36759  -0.00148   0.00000  -0.00207  -0.00190   0.36569</w:t>
      </w:r>
    </w:p>
    <w:p w:rsidR="00863905" w:rsidRDefault="00863905" w:rsidP="00863905">
      <w:r>
        <w:t xml:space="preserve">   D14       -0.71493  -0.00008   0.00000  -0.01869  -0.01861  -0.73354</w:t>
      </w:r>
    </w:p>
    <w:p w:rsidR="00863905" w:rsidRDefault="00863905" w:rsidP="00863905">
      <w:r>
        <w:t xml:space="preserve">   D15        1.28772  -0.00009   0.00000  -0.01803  -0.01793   1.26978</w:t>
      </w:r>
    </w:p>
    <w:p w:rsidR="00863905" w:rsidRDefault="00863905" w:rsidP="00863905">
      <w:r>
        <w:t xml:space="preserve">   D16       -2.88724   0.00000   0.00000  -0.01318  -0.01279  -2.90003</w:t>
      </w:r>
    </w:p>
    <w:p w:rsidR="00863905" w:rsidRDefault="00863905" w:rsidP="00863905">
      <w:r>
        <w:t xml:space="preserve">   D17        1.22660  -0.00006   0.00000  -0.01965  -0.01934   1.20727</w:t>
      </w:r>
    </w:p>
    <w:p w:rsidR="00863905" w:rsidRDefault="00863905" w:rsidP="00863905">
      <w:r>
        <w:t xml:space="preserve">   D18       -3.05394  -0.00006   0.00000  -0.01899  -0.01866  -3.07260</w:t>
      </w:r>
    </w:p>
    <w:p w:rsidR="00863905" w:rsidRDefault="00863905" w:rsidP="00863905">
      <w:r>
        <w:t xml:space="preserve">   D19       -0.94571   0.00003   0.00000  -0.01414  -0.01352  -0.95923</w:t>
      </w:r>
    </w:p>
    <w:p w:rsidR="00863905" w:rsidRDefault="00863905" w:rsidP="00863905">
      <w:r>
        <w:t xml:space="preserve">   D20       -1.04801  -0.00009   0.00000   0.00629   0.00614  -1.04186</w:t>
      </w:r>
    </w:p>
    <w:p w:rsidR="00863905" w:rsidRDefault="00863905" w:rsidP="00863905">
      <w:r>
        <w:t xml:space="preserve">   D21       -3.00764  -0.00050   0.00000  -0.01436  -0.01372  -3.02136</w:t>
      </w:r>
    </w:p>
    <w:p w:rsidR="00863905" w:rsidRDefault="00863905" w:rsidP="00863905">
      <w:r>
        <w:t xml:space="preserve">   D22        1.15708   0.00017   0.00000   0.00441   0.00371   1.16078</w:t>
      </w:r>
    </w:p>
    <w:p w:rsidR="00863905" w:rsidRDefault="00863905" w:rsidP="00863905">
      <w:r>
        <w:t xml:space="preserve">   D23        1.11137   0.00008   0.00000   0.00338   0.00357   1.11494</w:t>
      </w:r>
    </w:p>
    <w:p w:rsidR="00863905" w:rsidRDefault="00863905" w:rsidP="00863905">
      <w:r>
        <w:t xml:space="preserve">   D24       -0.84826  -0.00033   0.00000  -0.01727  -0.01630  -0.86456</w:t>
      </w:r>
    </w:p>
    <w:p w:rsidR="00863905" w:rsidRDefault="00863905" w:rsidP="00863905">
      <w:r>
        <w:t xml:space="preserve">   D25       -2.96673   0.00034   0.00000   0.00150   0.00114  -2.96560</w:t>
      </w:r>
    </w:p>
    <w:p w:rsidR="00863905" w:rsidRDefault="00863905" w:rsidP="00863905">
      <w:r>
        <w:t xml:space="preserve">   D26       -3.12389  -0.00020   0.00000   0.00569   0.00569  -3.11820</w:t>
      </w:r>
    </w:p>
    <w:p w:rsidR="00863905" w:rsidRDefault="00863905" w:rsidP="00863905">
      <w:r>
        <w:t xml:space="preserve">   D27        1.19966  -0.00061   0.00000  -0.01495  -0.01418   1.18548</w:t>
      </w:r>
    </w:p>
    <w:p w:rsidR="00863905" w:rsidRDefault="00863905" w:rsidP="00863905">
      <w:r>
        <w:t xml:space="preserve">   D28       -0.91881   0.00005   0.00000   0.00381   0.00326  -0.91556</w:t>
      </w:r>
    </w:p>
    <w:p w:rsidR="00863905" w:rsidRDefault="00863905" w:rsidP="00863905">
      <w:r>
        <w:t xml:space="preserve">   D29        0.54877  -0.00066   0.00000   0.01512   0.01534   0.56410</w:t>
      </w:r>
    </w:p>
    <w:p w:rsidR="00863905" w:rsidRDefault="00863905" w:rsidP="00863905">
      <w:r>
        <w:t xml:space="preserve">   D30       -2.67795  -0.00251   0.00000  -0.01504  -0.01456  -2.69252</w:t>
      </w:r>
    </w:p>
    <w:p w:rsidR="00863905" w:rsidRDefault="00863905" w:rsidP="00863905">
      <w:r>
        <w:t xml:space="preserve">   D31        2.93894   0.00204   0.00000   0.04000   0.03993   2.97887</w:t>
      </w:r>
    </w:p>
    <w:p w:rsidR="00863905" w:rsidRDefault="00863905" w:rsidP="00863905">
      <w:r>
        <w:t xml:space="preserve">   D32       -0.28778   0.00019   0.00000   0.00983   0.01004  -0.27775</w:t>
      </w:r>
    </w:p>
    <w:p w:rsidR="00863905" w:rsidRDefault="00863905" w:rsidP="00863905">
      <w:r>
        <w:t xml:space="preserve">   D33       -1.50791   0.00183   0.00000   0.04100   0.04128  -1.46663</w:t>
      </w:r>
    </w:p>
    <w:p w:rsidR="00863905" w:rsidRDefault="00863905" w:rsidP="00863905">
      <w:r>
        <w:t xml:space="preserve">   D34        1.54855  -0.00001   0.00000   0.01083   0.01139   1.55994</w:t>
      </w:r>
    </w:p>
    <w:p w:rsidR="00863905" w:rsidRDefault="00863905" w:rsidP="00863905">
      <w:r>
        <w:t xml:space="preserve">   D35       -0.48152   0.00001   0.00000  -0.01752  -0.01769  -0.49921</w:t>
      </w:r>
    </w:p>
    <w:p w:rsidR="00863905" w:rsidRDefault="00863905" w:rsidP="00863905">
      <w:r>
        <w:lastRenderedPageBreak/>
        <w:t xml:space="preserve">   D36       -2.64844   0.00036   0.00000  -0.01110  -0.01115  -2.65959</w:t>
      </w:r>
    </w:p>
    <w:p w:rsidR="00863905" w:rsidRDefault="00863905" w:rsidP="00863905">
      <w:r>
        <w:t xml:space="preserve">   D37        1.63000   0.00052   0.00000  -0.01235  -0.01237   1.61763</w:t>
      </w:r>
    </w:p>
    <w:p w:rsidR="00863905" w:rsidRDefault="00863905" w:rsidP="00863905">
      <w:r>
        <w:t xml:space="preserve">   D38       -2.91156  -0.00157   0.00000  -0.03390  -0.03405  -2.94561</w:t>
      </w:r>
    </w:p>
    <w:p w:rsidR="00863905" w:rsidRDefault="00863905" w:rsidP="00863905">
      <w:r>
        <w:t xml:space="preserve">   D39        1.20471  -0.00122   0.00000  -0.02748  -0.02751   1.17720</w:t>
      </w:r>
    </w:p>
    <w:p w:rsidR="00863905" w:rsidRDefault="00863905" w:rsidP="00863905">
      <w:r>
        <w:t xml:space="preserve">   D40       -0.80003  -0.00106   0.00000  -0.02873  -0.02874  -0.82877</w:t>
      </w:r>
    </w:p>
    <w:p w:rsidR="00863905" w:rsidRDefault="00863905" w:rsidP="00863905">
      <w:r>
        <w:t xml:space="preserve">   D41        1.49710  -0.00086   0.00000  -0.04791  -0.04814   1.44896</w:t>
      </w:r>
    </w:p>
    <w:p w:rsidR="00863905" w:rsidRDefault="00863905" w:rsidP="00863905">
      <w:r>
        <w:t xml:space="preserve">   D42       -0.66981  -0.00051   0.00000  -0.04149  -0.04159  -0.71141</w:t>
      </w:r>
    </w:p>
    <w:p w:rsidR="00863905" w:rsidRDefault="00863905" w:rsidP="00863905">
      <w:r>
        <w:t xml:space="preserve">   D43       -2.67456  -0.00035   0.00000  -0.04273  -0.04282  -2.71738</w:t>
      </w:r>
    </w:p>
    <w:p w:rsidR="00863905" w:rsidRDefault="00863905" w:rsidP="00863905">
      <w:r>
        <w:t xml:space="preserve">   D44        1.09470   0.00153   0.00000   0.00402   0.00424   1.09894</w:t>
      </w:r>
    </w:p>
    <w:p w:rsidR="00863905" w:rsidRDefault="00863905" w:rsidP="00863905">
      <w:r>
        <w:t xml:space="preserve">   D45        3.05243   0.00212   0.00000   0.00809   0.00809   3.06052</w:t>
      </w:r>
    </w:p>
    <w:p w:rsidR="00863905" w:rsidRDefault="00863905" w:rsidP="00863905">
      <w:r>
        <w:t xml:space="preserve">   D46       -1.14451   0.00127   0.00000   0.00074   0.00080  -1.14371</w:t>
      </w:r>
    </w:p>
    <w:p w:rsidR="00863905" w:rsidRDefault="00863905" w:rsidP="00863905">
      <w:r>
        <w:t xml:space="preserve">   D47       -1.07341   0.00003   0.00000   0.01361   0.01349  -1.05991</w:t>
      </w:r>
    </w:p>
    <w:p w:rsidR="00863905" w:rsidRDefault="00863905" w:rsidP="00863905">
      <w:r>
        <w:t xml:space="preserve">   D48        0.88432   0.00061   0.00000   0.01768   0.01735   0.90167</w:t>
      </w:r>
    </w:p>
    <w:p w:rsidR="00863905" w:rsidRDefault="00863905" w:rsidP="00863905">
      <w:r>
        <w:t xml:space="preserve">   D49        2.97057  -0.00024   0.00000   0.01034   0.01006   2.98063</w:t>
      </w:r>
    </w:p>
    <w:p w:rsidR="00863905" w:rsidRDefault="00863905" w:rsidP="00863905">
      <w:r>
        <w:t xml:space="preserve">   D50       -3.09954   0.00000   0.00000  -0.00264  -0.00255  -3.10209</w:t>
      </w:r>
    </w:p>
    <w:p w:rsidR="00863905" w:rsidRDefault="00863905" w:rsidP="00863905">
      <w:r>
        <w:t xml:space="preserve">   D51       -1.14182   0.00059   0.00000   0.00144   0.00130  -1.14051</w:t>
      </w:r>
    </w:p>
    <w:p w:rsidR="00863905" w:rsidRDefault="00863905" w:rsidP="00863905">
      <w:r>
        <w:t xml:space="preserve">   D52        0.94443  -0.00026   0.00000  -0.00591  -0.00598   0.93845</w:t>
      </w:r>
    </w:p>
    <w:p w:rsidR="00863905" w:rsidRDefault="00863905" w:rsidP="00863905">
      <w:r>
        <w:t xml:space="preserve">   D53        0.04476  -0.00023   0.00000   0.00820   0.00813   0.05289</w:t>
      </w:r>
    </w:p>
    <w:p w:rsidR="00863905" w:rsidRDefault="00863905" w:rsidP="00863905">
      <w:r>
        <w:t xml:space="preserve">   D54        2.22199  -0.00042   0.00000  -0.00046  -0.00061   2.22139</w:t>
      </w:r>
    </w:p>
    <w:p w:rsidR="00863905" w:rsidRDefault="00863905" w:rsidP="00863905">
      <w:r>
        <w:t xml:space="preserve">   D55       -2.04530  -0.00057   0.00000  -0.00051  -0.00066  -2.04596</w:t>
      </w:r>
    </w:p>
    <w:p w:rsidR="00863905" w:rsidRDefault="00863905" w:rsidP="00863905">
      <w:r>
        <w:t xml:space="preserve">   D56       -2.12642   0.00012   0.00000   0.01313   0.01324  -2.11318</w:t>
      </w:r>
    </w:p>
    <w:p w:rsidR="00863905" w:rsidRDefault="00863905" w:rsidP="00863905">
      <w:r>
        <w:t xml:space="preserve">   D57        0.05080  -0.00008   0.00000   0.00447   0.00451   0.05532</w:t>
      </w:r>
    </w:p>
    <w:p w:rsidR="00863905" w:rsidRDefault="00863905" w:rsidP="00863905">
      <w:r>
        <w:t xml:space="preserve">   D58        2.06670  -0.00022   0.00000   0.00442   0.00446   2.07116</w:t>
      </w:r>
    </w:p>
    <w:p w:rsidR="00863905" w:rsidRDefault="00863905" w:rsidP="00863905">
      <w:r>
        <w:t xml:space="preserve">   D59        2.13123   0.00018   0.00000   0.01134   0.01143   2.14267</w:t>
      </w:r>
    </w:p>
    <w:p w:rsidR="00863905" w:rsidRDefault="00863905" w:rsidP="00863905">
      <w:r>
        <w:t xml:space="preserve">   D60       -1.97473  -0.00002   0.00000   0.00268   0.00270  -1.97202</w:t>
      </w:r>
    </w:p>
    <w:p w:rsidR="00863905" w:rsidRDefault="00863905" w:rsidP="00863905">
      <w:r>
        <w:t xml:space="preserve">   D61        0.04117  -0.00016   0.00000   0.00263   0.00265   0.04382</w:t>
      </w:r>
    </w:p>
    <w:p w:rsidR="00863905" w:rsidRDefault="00863905" w:rsidP="00863905">
      <w:r>
        <w:t xml:space="preserve">   D62        0.01911  -0.00021   0.00000  -0.01714  -0.01707   0.00204</w:t>
      </w:r>
    </w:p>
    <w:p w:rsidR="00863905" w:rsidRDefault="00863905" w:rsidP="00863905">
      <w:r>
        <w:lastRenderedPageBreak/>
        <w:t xml:space="preserve">   D63       -3.09041  -0.00035   0.00000  -0.02187  -0.02194  -3.11234</w:t>
      </w:r>
    </w:p>
    <w:p w:rsidR="00863905" w:rsidRDefault="00863905" w:rsidP="00863905">
      <w:r>
        <w:t xml:space="preserve">   D64       -0.04195   0.00010   0.00000   0.00394   0.00416  -0.03779</w:t>
      </w:r>
    </w:p>
    <w:p w:rsidR="00863905" w:rsidRDefault="00863905" w:rsidP="00863905">
      <w:r>
        <w:t xml:space="preserve">   D65        3.11917   0.00015   0.00000   0.00222   0.00235   3.12152</w:t>
      </w:r>
    </w:p>
    <w:p w:rsidR="00863905" w:rsidRDefault="00863905" w:rsidP="00863905">
      <w:r>
        <w:t xml:space="preserve">   D66       -0.04826   0.00073   0.00000  -0.00613  -0.00637  -0.05464</w:t>
      </w:r>
    </w:p>
    <w:p w:rsidR="00863905" w:rsidRDefault="00863905" w:rsidP="00863905">
      <w:r>
        <w:t xml:space="preserve">   D67        1.89842  -0.00069   0.00000  -0.01686  -0.01676   1.88166</w:t>
      </w:r>
    </w:p>
    <w:p w:rsidR="00863905" w:rsidRDefault="00863905" w:rsidP="00863905">
      <w:r>
        <w:t xml:space="preserve">   D68       -1.44944   0.00084   0.00000   0.00450   0.00447  -1.44497</w:t>
      </w:r>
    </w:p>
    <w:p w:rsidR="00863905" w:rsidRDefault="00863905" w:rsidP="00863905">
      <w:r>
        <w:t xml:space="preserve">   D69       -1.98326   0.00123   0.00000  -0.01063  -0.01095  -1.99421</w:t>
      </w:r>
    </w:p>
    <w:p w:rsidR="00863905" w:rsidRDefault="00863905" w:rsidP="00863905">
      <w:r>
        <w:t xml:space="preserve">   D70       -0.03658  -0.00018   0.00000  -0.02136  -0.02133  -0.05791</w:t>
      </w:r>
    </w:p>
    <w:p w:rsidR="00863905" w:rsidRDefault="00863905" w:rsidP="00863905">
      <w:r>
        <w:t xml:space="preserve">   D71        2.89875   0.00135   0.00000   0.00000  -0.00011   2.89864</w:t>
      </w:r>
    </w:p>
    <w:p w:rsidR="00863905" w:rsidRDefault="00863905" w:rsidP="00863905">
      <w:r>
        <w:t xml:space="preserve">   D72        1.97532  -0.00040   0.00000  -0.01469  -0.01496   1.96036</w:t>
      </w:r>
    </w:p>
    <w:p w:rsidR="00863905" w:rsidRDefault="00863905" w:rsidP="00863905">
      <w:r>
        <w:t xml:space="preserve">   D73       -2.36119  -0.00182   0.00000  -0.02542  -0.02535  -2.38653</w:t>
      </w:r>
    </w:p>
    <w:p w:rsidR="00863905" w:rsidRDefault="00863905" w:rsidP="00863905">
      <w:r>
        <w:t xml:space="preserve">   D74        0.57414  -0.00029   0.00000  -0.00405  -0.00412   0.57002</w:t>
      </w:r>
    </w:p>
    <w:p w:rsidR="00863905" w:rsidRDefault="00863905" w:rsidP="00863905">
      <w:r>
        <w:t xml:space="preserve">   D75       -2.04406   0.00033   0.00000   0.04124   0.04094  -2.00312</w:t>
      </w:r>
    </w:p>
    <w:p w:rsidR="00863905" w:rsidRDefault="00863905" w:rsidP="00863905">
      <w:r>
        <w:t xml:space="preserve">   D76        1.05863   0.00050   0.00000   0.04696   0.04684   1.10547</w:t>
      </w:r>
    </w:p>
    <w:p w:rsidR="00863905" w:rsidRDefault="00863905" w:rsidP="00863905">
      <w:r>
        <w:t xml:space="preserve">   D77        0.01125   0.00025   0.00000   0.02401   0.02398   0.03523</w:t>
      </w:r>
    </w:p>
    <w:p w:rsidR="00863905" w:rsidRDefault="00863905" w:rsidP="00863905">
      <w:r>
        <w:t xml:space="preserve">   D78        3.11395   0.00042   0.00000   0.02973   0.02987  -3.13937</w:t>
      </w:r>
    </w:p>
    <w:p w:rsidR="00863905" w:rsidRDefault="00863905" w:rsidP="00863905">
      <w:r>
        <w:t xml:space="preserve">   D79        2.37678   0.00237   0.00000   0.03909   0.03884   2.41562</w:t>
      </w:r>
    </w:p>
    <w:p w:rsidR="00863905" w:rsidRDefault="00863905" w:rsidP="00863905">
      <w:r>
        <w:t xml:space="preserve">   D80       -0.80371   0.00254   0.00000   0.04481   0.04473  -0.75898</w:t>
      </w:r>
    </w:p>
    <w:p w:rsidR="00863905" w:rsidRDefault="00863905" w:rsidP="00863905">
      <w:r>
        <w:t xml:space="preserve">   D81        1.85502   0.00217   0.00000   0.06230   0.06225   1.91727</w:t>
      </w:r>
    </w:p>
    <w:p w:rsidR="00863905" w:rsidRDefault="00863905" w:rsidP="00863905">
      <w:r>
        <w:t xml:space="preserve">   D82       -1.31246   0.00213   0.00000   0.06455   0.06461  -1.24785</w:t>
      </w:r>
    </w:p>
    <w:p w:rsidR="00863905" w:rsidRDefault="00863905" w:rsidP="00863905">
      <w:r>
        <w:t xml:space="preserve">   D83        0.04999   0.00011   0.00000   0.01209   0.01192   0.06192</w:t>
      </w:r>
    </w:p>
    <w:p w:rsidR="00863905" w:rsidRDefault="00863905" w:rsidP="00863905">
      <w:r>
        <w:t xml:space="preserve">   D84       -3.11749   0.00007   0.00000   0.01434   0.01428  -3.10321</w:t>
      </w:r>
    </w:p>
    <w:p w:rsidR="00863905" w:rsidRDefault="00863905" w:rsidP="00863905">
      <w:r>
        <w:t xml:space="preserve">   D85       -2.89441  -0.00149   0.00000  -0.01049  -0.01049  -2.90490</w:t>
      </w:r>
    </w:p>
    <w:p w:rsidR="00863905" w:rsidRDefault="00863905" w:rsidP="00863905">
      <w:r>
        <w:t xml:space="preserve">   D86        0.22129  -0.00153   0.00000  -0.00824  -0.00813   0.21315</w:t>
      </w:r>
    </w:p>
    <w:p w:rsidR="00863905" w:rsidRDefault="00863905" w:rsidP="00863905">
      <w:r>
        <w:t xml:space="preserve">         Item               Value     Threshold  Converged?</w:t>
      </w:r>
    </w:p>
    <w:p w:rsidR="00863905" w:rsidRDefault="00863905" w:rsidP="00863905">
      <w:r>
        <w:t xml:space="preserve"> Maximum Force            0.009232     0.000450     NO </w:t>
      </w:r>
    </w:p>
    <w:p w:rsidR="00863905" w:rsidRDefault="00863905" w:rsidP="00863905">
      <w:r>
        <w:t xml:space="preserve"> RMS     Force            0.001666     0.000300     NO </w:t>
      </w:r>
    </w:p>
    <w:p w:rsidR="00863905" w:rsidRDefault="00863905" w:rsidP="00863905">
      <w:r>
        <w:lastRenderedPageBreak/>
        <w:t xml:space="preserve"> Maximum Displacement     0.229476     0.001800     NO </w:t>
      </w:r>
    </w:p>
    <w:p w:rsidR="00863905" w:rsidRDefault="00863905" w:rsidP="00863905">
      <w:r>
        <w:t xml:space="preserve"> RMS     Displacement     0.051247     0.001200     NO </w:t>
      </w:r>
    </w:p>
    <w:p w:rsidR="00863905" w:rsidRDefault="00863905" w:rsidP="00863905">
      <w:r>
        <w:t xml:space="preserve"> Predicted change in Energy=-3.972285D-03</w:t>
      </w:r>
    </w:p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/>
    <w:p w:rsidR="00863905" w:rsidRDefault="00863905" w:rsidP="00863905">
      <w:r>
        <w:t xml:space="preserve">                          Input orientation: 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-1.188092    1.429983    0.381240</w:t>
      </w:r>
    </w:p>
    <w:p w:rsidR="00863905" w:rsidRDefault="00863905" w:rsidP="00863905">
      <w:r>
        <w:t xml:space="preserve">      2          6           0       -0.052978    0.971652   -0.207921</w:t>
      </w:r>
    </w:p>
    <w:p w:rsidR="00863905" w:rsidRDefault="00863905" w:rsidP="00863905">
      <w:r>
        <w:t xml:space="preserve">      3          6           0       -0.552393    3.711413   -0.170842</w:t>
      </w:r>
    </w:p>
    <w:p w:rsidR="00863905" w:rsidRDefault="00863905" w:rsidP="00863905">
      <w:r>
        <w:t xml:space="preserve">      4          6           0       -1.503056    2.810638    0.332782</w:t>
      </w:r>
    </w:p>
    <w:p w:rsidR="00863905" w:rsidRDefault="00863905" w:rsidP="00863905">
      <w:r>
        <w:t xml:space="preserve">      5          1           0       -1.873126    0.778683    0.946500</w:t>
      </w:r>
    </w:p>
    <w:p w:rsidR="00863905" w:rsidRDefault="00863905" w:rsidP="00863905">
      <w:r>
        <w:t xml:space="preserve">      6          1           0       -2.433727    3.183100    0.783540</w:t>
      </w:r>
    </w:p>
    <w:p w:rsidR="00863905" w:rsidRDefault="00863905" w:rsidP="00863905">
      <w:r>
        <w:t xml:space="preserve">      7          6           0        0.667847    1.739065   -1.248008</w:t>
      </w:r>
    </w:p>
    <w:p w:rsidR="00863905" w:rsidRDefault="00863905" w:rsidP="00863905">
      <w:r>
        <w:t xml:space="preserve">      8          1           0        1.775130    1.572563   -1.143836</w:t>
      </w:r>
    </w:p>
    <w:p w:rsidR="00863905" w:rsidRDefault="00863905" w:rsidP="00863905">
      <w:r>
        <w:t xml:space="preserve">      9          1           0        0.373137    1.294901   -2.242354</w:t>
      </w:r>
    </w:p>
    <w:p w:rsidR="00863905" w:rsidRDefault="00863905" w:rsidP="00863905">
      <w:r>
        <w:t xml:space="preserve">     10          6           0        0.370379    3.230466   -1.258934</w:t>
      </w:r>
    </w:p>
    <w:p w:rsidR="00863905" w:rsidRDefault="00863905" w:rsidP="00863905">
      <w:r>
        <w:t xml:space="preserve">     11          1           0        1.339592    3.798243   -1.218351</w:t>
      </w:r>
    </w:p>
    <w:p w:rsidR="00863905" w:rsidRDefault="00863905" w:rsidP="00863905">
      <w:r>
        <w:t xml:space="preserve">     12          1           0       -0.110438    3.499009   -2.240649</w:t>
      </w:r>
    </w:p>
    <w:p w:rsidR="00863905" w:rsidRDefault="00863905" w:rsidP="00863905">
      <w:r>
        <w:t xml:space="preserve">     13          1           0       -0.893455    4.758365   -0.341118</w:t>
      </w:r>
    </w:p>
    <w:p w:rsidR="00863905" w:rsidRDefault="00863905" w:rsidP="00863905">
      <w:r>
        <w:t xml:space="preserve">     14          1           0        0.307889   -0.051884   -0.015500</w:t>
      </w:r>
    </w:p>
    <w:p w:rsidR="00863905" w:rsidRDefault="00863905" w:rsidP="00863905">
      <w:r>
        <w:t xml:space="preserve">     15          8           0        2.780305    4.151938    0.972410</w:t>
      </w:r>
    </w:p>
    <w:p w:rsidR="00863905" w:rsidRDefault="00863905" w:rsidP="00863905">
      <w:r>
        <w:t xml:space="preserve">     16          6           0        0.445615    3.974042    1.345066</w:t>
      </w:r>
    </w:p>
    <w:p w:rsidR="00863905" w:rsidRDefault="00863905" w:rsidP="00863905">
      <w:r>
        <w:t xml:space="preserve">     17          6           0        1.052721    2.788876    1.764395</w:t>
      </w:r>
    </w:p>
    <w:p w:rsidR="00863905" w:rsidRDefault="00863905" w:rsidP="00863905">
      <w:r>
        <w:lastRenderedPageBreak/>
        <w:t xml:space="preserve">     18          6           0        1.581643    4.854093    0.864019</w:t>
      </w:r>
    </w:p>
    <w:p w:rsidR="00863905" w:rsidRDefault="00863905" w:rsidP="00863905">
      <w:r>
        <w:t xml:space="preserve">     19          8           0        1.624515    5.983129    0.400277</w:t>
      </w:r>
    </w:p>
    <w:p w:rsidR="00863905" w:rsidRDefault="00863905" w:rsidP="00863905">
      <w:r>
        <w:t xml:space="preserve">     20          6           0        2.477745    2.857898    1.497785</w:t>
      </w:r>
    </w:p>
    <w:p w:rsidR="00863905" w:rsidRDefault="00863905" w:rsidP="00863905">
      <w:r>
        <w:t xml:space="preserve">     21          8           0        3.444711    2.121493    1.625084</w:t>
      </w:r>
    </w:p>
    <w:p w:rsidR="00863905" w:rsidRDefault="00863905" w:rsidP="00863905">
      <w:r>
        <w:t xml:space="preserve">     22          1           0       -0.317929    4.476526    1.968334</w:t>
      </w:r>
    </w:p>
    <w:p w:rsidR="00863905" w:rsidRDefault="00863905" w:rsidP="00863905">
      <w:r>
        <w:t xml:space="preserve">     23          1           0        0.607566    1.998817    2.360535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              Distance matrix (angstroms):</w:t>
      </w:r>
    </w:p>
    <w:p w:rsidR="00863905" w:rsidRDefault="00863905" w:rsidP="00863905">
      <w:r>
        <w:t xml:space="preserve">                    1          2          3          4          5</w:t>
      </w:r>
    </w:p>
    <w:p w:rsidR="00863905" w:rsidRDefault="00863905" w:rsidP="00863905">
      <w:r>
        <w:t xml:space="preserve">     1  C    0.000000</w:t>
      </w:r>
    </w:p>
    <w:p w:rsidR="00863905" w:rsidRDefault="00863905" w:rsidP="00863905">
      <w:r>
        <w:t xml:space="preserve">     2  C    1.358551   0.000000</w:t>
      </w:r>
    </w:p>
    <w:p w:rsidR="00863905" w:rsidRDefault="00863905" w:rsidP="00863905">
      <w:r>
        <w:t xml:space="preserve">     3  C    2.431837   2.785153   0.000000</w:t>
      </w:r>
    </w:p>
    <w:p w:rsidR="00863905" w:rsidRDefault="00863905" w:rsidP="00863905">
      <w:r>
        <w:t xml:space="preserve">     4  C    1.416954   2.403529   1.403136   0.000000</w:t>
      </w:r>
    </w:p>
    <w:p w:rsidR="00863905" w:rsidRDefault="00863905" w:rsidP="00863905">
      <w:r>
        <w:t xml:space="preserve">     5  H    1.101355   2.163993   3.404952   2.154633   0.000000</w:t>
      </w:r>
    </w:p>
    <w:p w:rsidR="00863905" w:rsidRDefault="00863905" w:rsidP="00863905">
      <w:r>
        <w:t xml:space="preserve">     6  H    2.187892   3.397272   2.174713   1.099117   2.474278</w:t>
      </w:r>
    </w:p>
    <w:p w:rsidR="00863905" w:rsidRDefault="00863905" w:rsidP="00863905">
      <w:r>
        <w:t xml:space="preserve">     7  C    2.488873   1.479964   2.557230   2.891364   3.492097</w:t>
      </w:r>
    </w:p>
    <w:p w:rsidR="00863905" w:rsidRDefault="00863905" w:rsidP="00863905">
      <w:r>
        <w:t xml:space="preserve">     8  H    3.335696   2.139862   3.307380   3.802596   4.278963</w:t>
      </w:r>
    </w:p>
    <w:p w:rsidR="00863905" w:rsidRDefault="00863905" w:rsidP="00863905">
      <w:r>
        <w:t xml:space="preserve">     9  H    3.055966   2.103564   3.314709   3.528298   3.934587</w:t>
      </w:r>
    </w:p>
    <w:p w:rsidR="00863905" w:rsidRDefault="00863905" w:rsidP="00863905">
      <w:r>
        <w:t xml:space="preserve">    10  C    2.891495   2.527073   1.505577   2.493907   3.988546</w:t>
      </w:r>
    </w:p>
    <w:p w:rsidR="00863905" w:rsidRDefault="00863905" w:rsidP="00863905">
      <w:r>
        <w:t xml:space="preserve">    11  H    3.815303   3.309054   2.164353   3.385561   4.911811</w:t>
      </w:r>
    </w:p>
    <w:p w:rsidR="00863905" w:rsidRDefault="00863905" w:rsidP="00863905">
      <w:r>
        <w:t xml:space="preserve">    12  H    3.509489   3.243890   2.127097   3.005959   4.545896</w:t>
      </w:r>
    </w:p>
    <w:p w:rsidR="00863905" w:rsidRDefault="00863905" w:rsidP="00863905">
      <w:r>
        <w:t xml:space="preserve">    13  H    3.418588   3.881152   1.114193   2.149278   4.295997</w:t>
      </w:r>
    </w:p>
    <w:p w:rsidR="00863905" w:rsidRDefault="00863905" w:rsidP="00863905">
      <w:r>
        <w:t xml:space="preserve">    14  H    2.142730   1.102215   3.863498   3.405122   2.524304</w:t>
      </w:r>
    </w:p>
    <w:p w:rsidR="00863905" w:rsidRDefault="00863905" w:rsidP="00863905">
      <w:r>
        <w:t xml:space="preserve">    15  O    4.848370   4.419829   3.550769   4.533805   5.747516</w:t>
      </w:r>
    </w:p>
    <w:p w:rsidR="00863905" w:rsidRDefault="00863905" w:rsidP="00863905">
      <w:r>
        <w:t xml:space="preserve">    16  C    3.173357   3.416827   1.833840   2.485064   3.968090</w:t>
      </w:r>
    </w:p>
    <w:p w:rsidR="00863905" w:rsidRDefault="00863905" w:rsidP="00863905">
      <w:r>
        <w:t xml:space="preserve">    17  C    2.963267   2.900846   2.678172   2.929502   3.642858</w:t>
      </w:r>
    </w:p>
    <w:p w:rsidR="00863905" w:rsidRDefault="00863905" w:rsidP="00863905">
      <w:r>
        <w:t xml:space="preserve">    18  C    4.430467   4.346767   2.632635   3.738086   5.343333</w:t>
      </w:r>
    </w:p>
    <w:p w:rsidR="00863905" w:rsidRDefault="00863905" w:rsidP="00863905">
      <w:r>
        <w:lastRenderedPageBreak/>
        <w:t xml:space="preserve">    19  O    5.351847   5.319661   3.197781   4.455441   6.294293</w:t>
      </w:r>
    </w:p>
    <w:p w:rsidR="00863905" w:rsidRDefault="00863905" w:rsidP="00863905">
      <w:r>
        <w:t xml:space="preserve">    20  C    4.089496   3.587746   3.562940   4.148040   4.853569</w:t>
      </w:r>
    </w:p>
    <w:p w:rsidR="00863905" w:rsidRDefault="00863905" w:rsidP="00863905">
      <w:r>
        <w:t xml:space="preserve">    21  O    4.846462   4.112891   4.661549   5.159977   5.526573</w:t>
      </w:r>
    </w:p>
    <w:p w:rsidR="00863905" w:rsidRDefault="00863905" w:rsidP="00863905">
      <w:r>
        <w:t xml:space="preserve">    22  H    3.543653   4.134057   2.283954   2.618155   4.139666</w:t>
      </w:r>
    </w:p>
    <w:p w:rsidR="00863905" w:rsidRDefault="00863905" w:rsidP="00863905">
      <w:r>
        <w:t xml:space="preserve">    23  H    2.732319   2.844003   3.268999   3.037360   3.105166</w:t>
      </w:r>
    </w:p>
    <w:p w:rsidR="00863905" w:rsidRDefault="00863905" w:rsidP="00863905">
      <w:r>
        <w:t xml:space="preserve">                    6          7          8          9         10</w:t>
      </w:r>
    </w:p>
    <w:p w:rsidR="00863905" w:rsidRDefault="00863905" w:rsidP="00863905">
      <w:r>
        <w:t xml:space="preserve">     6  H    0.000000</w:t>
      </w:r>
    </w:p>
    <w:p w:rsidR="00863905" w:rsidRDefault="00863905" w:rsidP="00863905">
      <w:r>
        <w:t xml:space="preserve">     7  C    3.978968   0.000000</w:t>
      </w:r>
    </w:p>
    <w:p w:rsidR="00863905" w:rsidRDefault="00863905" w:rsidP="00863905">
      <w:r>
        <w:t xml:space="preserve">     8  H    4.901335   1.124567   0.000000</w:t>
      </w:r>
    </w:p>
    <w:p w:rsidR="00863905" w:rsidRDefault="00863905" w:rsidP="00863905">
      <w:r>
        <w:t xml:space="preserve">     9  H    4.538702   1.128211   1.802615   0.000000</w:t>
      </w:r>
    </w:p>
    <w:p w:rsidR="00863905" w:rsidRDefault="00863905" w:rsidP="00863905">
      <w:r>
        <w:t xml:space="preserve">    10  C    3.469431   1.520817   2.176055   2.171067   0.000000</w:t>
      </w:r>
    </w:p>
    <w:p w:rsidR="00863905" w:rsidRDefault="00863905" w:rsidP="00863905">
      <w:r>
        <w:t xml:space="preserve">    11  H    4.315542   2.166180   2.269118   2.872166   1.124007</w:t>
      </w:r>
    </w:p>
    <w:p w:rsidR="00863905" w:rsidRDefault="00863905" w:rsidP="00863905">
      <w:r>
        <w:t xml:space="preserve">    12  H    3.826643   2.165287   2.910251   2.256533   1.125640</w:t>
      </w:r>
    </w:p>
    <w:p w:rsidR="00863905" w:rsidRDefault="00863905" w:rsidP="00863905">
      <w:r>
        <w:t xml:space="preserve">    13  H    2.473611   3.517995   4.232616   4.149041   2.184980</w:t>
      </w:r>
    </w:p>
    <w:p w:rsidR="00863905" w:rsidRDefault="00863905" w:rsidP="00863905">
      <w:r>
        <w:t xml:space="preserve">    14  H    4.315095   2.203666   2.462675   2.603260   3.510535</w:t>
      </w:r>
    </w:p>
    <w:p w:rsidR="00863905" w:rsidRDefault="00863905" w:rsidP="00863905">
      <w:r>
        <w:t xml:space="preserve">    15  O    5.306642   3.900601   3.484544   4.928673   3.411121</w:t>
      </w:r>
    </w:p>
    <w:p w:rsidR="00863905" w:rsidRDefault="00863905" w:rsidP="00863905">
      <w:r>
        <w:t xml:space="preserve">    16  C    3.038340   3.430530   3.705313   4.478016   2.709129</w:t>
      </w:r>
    </w:p>
    <w:p w:rsidR="00863905" w:rsidRDefault="00863905" w:rsidP="00863905">
      <w:r>
        <w:t xml:space="preserve">    17  C    3.643187   3.213223   3.234053   4.329877   3.130673</w:t>
      </w:r>
    </w:p>
    <w:p w:rsidR="00863905" w:rsidRDefault="00863905" w:rsidP="00863905">
      <w:r>
        <w:t xml:space="preserve">    18  C    4.349930   3.872864   3.851929   4.876257   2.934324</w:t>
      </w:r>
    </w:p>
    <w:p w:rsidR="00863905" w:rsidRDefault="00863905" w:rsidP="00863905">
      <w:r>
        <w:t xml:space="preserve">    19  O    4.945339   4.652326   4.675475   5.525299   3.450072</w:t>
      </w:r>
    </w:p>
    <w:p w:rsidR="00863905" w:rsidRDefault="00863905" w:rsidP="00863905">
      <w:r>
        <w:t xml:space="preserve">    20  C    4.973777   3.473744   3.020582   4.567382   3.489885</w:t>
      </w:r>
    </w:p>
    <w:p w:rsidR="00863905" w:rsidRDefault="00863905" w:rsidP="00863905">
      <w:r>
        <w:t xml:space="preserve">    21  O    6.032515   4.013961   3.279594   5.007484   4.358773</w:t>
      </w:r>
    </w:p>
    <w:p w:rsidR="00863905" w:rsidRDefault="00863905" w:rsidP="00863905">
      <w:r>
        <w:t xml:space="preserve">    22  H    2.748325   4.337085   4.743364   5.322613   3.527279</w:t>
      </w:r>
    </w:p>
    <w:p w:rsidR="00863905" w:rsidRDefault="00863905" w:rsidP="00863905">
      <w:r>
        <w:t xml:space="preserve">    23  H    3.624762   3.618382   3.718268   4.662300   3.830636</w:t>
      </w:r>
    </w:p>
    <w:p w:rsidR="00863905" w:rsidRDefault="00863905" w:rsidP="00863905">
      <w:r>
        <w:t xml:space="preserve">                   11         12         13         14         15</w:t>
      </w:r>
    </w:p>
    <w:p w:rsidR="00863905" w:rsidRDefault="00863905" w:rsidP="00863905">
      <w:r>
        <w:t xml:space="preserve">    11  H    0.000000</w:t>
      </w:r>
    </w:p>
    <w:p w:rsidR="00863905" w:rsidRDefault="00863905" w:rsidP="00863905">
      <w:r>
        <w:t xml:space="preserve">    12  H    1.799228   0.000000</w:t>
      </w:r>
    </w:p>
    <w:p w:rsidR="00863905" w:rsidRDefault="00863905" w:rsidP="00863905">
      <w:r>
        <w:lastRenderedPageBreak/>
        <w:t xml:space="preserve">    13  H    2.584158   2.409837   0.000000</w:t>
      </w:r>
    </w:p>
    <w:p w:rsidR="00863905" w:rsidRDefault="00863905" w:rsidP="00863905">
      <w:r>
        <w:t xml:space="preserve">    14  H    4.163501   4.211310   4.968677   0.000000</w:t>
      </w:r>
    </w:p>
    <w:p w:rsidR="00863905" w:rsidRDefault="00863905" w:rsidP="00863905">
      <w:r>
        <w:t xml:space="preserve">    15  O    2.645786   4.371093   3.948370   4.976036   0.000000</w:t>
      </w:r>
    </w:p>
    <w:p w:rsidR="00863905" w:rsidRDefault="00863905" w:rsidP="00863905">
      <w:r>
        <w:t xml:space="preserve">    16  C    2.720516   3.659536   2.291612   4.251845   2.370928</w:t>
      </w:r>
    </w:p>
    <w:p w:rsidR="00863905" w:rsidRDefault="00863905" w:rsidP="00863905">
      <w:r>
        <w:t xml:space="preserve">    17  C    3.161944   4.230557   3.478459   3.434054   2.338744</w:t>
      </w:r>
    </w:p>
    <w:p w:rsidR="00863905" w:rsidRDefault="00863905" w:rsidP="00863905">
      <w:r>
        <w:t xml:space="preserve">    18  C    2.347269   3.786602   2.754566   5.144377   1.393398</w:t>
      </w:r>
    </w:p>
    <w:p w:rsidR="00863905" w:rsidRDefault="00863905" w:rsidP="00863905">
      <w:r>
        <w:t xml:space="preserve">    19  O    2.734020   4.019379   2.896530   6.190942   2.239743</w:t>
      </w:r>
    </w:p>
    <w:p w:rsidR="00863905" w:rsidRDefault="00863905" w:rsidP="00863905">
      <w:r>
        <w:t xml:space="preserve">    20  C    3.091445   4.591907   4.284662   3.932575   1.429021</w:t>
      </w:r>
    </w:p>
    <w:p w:rsidR="00863905" w:rsidRDefault="00863905" w:rsidP="00863905">
      <w:r>
        <w:t xml:space="preserve">    21  O    3.915116   5.429597   5.444147   4.153882   2.233859</w:t>
      </w:r>
    </w:p>
    <w:p w:rsidR="00863905" w:rsidRDefault="00863905" w:rsidP="00863905">
      <w:r>
        <w:t xml:space="preserve">    22  H    3.655463   4.325984   2.396713   4.983347   3.270517</w:t>
      </w:r>
    </w:p>
    <w:p w:rsidR="00863905" w:rsidRDefault="00863905" w:rsidP="00863905">
      <w:r>
        <w:t xml:space="preserve">    23  H    4.072127   4.892546   4.143320   3.152892   3.359110</w:t>
      </w:r>
    </w:p>
    <w:p w:rsidR="00863905" w:rsidRDefault="00863905" w:rsidP="00863905">
      <w:r>
        <w:t xml:space="preserve">                   16         17         18         19         20</w:t>
      </w:r>
    </w:p>
    <w:p w:rsidR="00863905" w:rsidRDefault="00863905" w:rsidP="00863905">
      <w:r>
        <w:t xml:space="preserve">    16  C    0.000000</w:t>
      </w:r>
    </w:p>
    <w:p w:rsidR="00863905" w:rsidRDefault="00863905" w:rsidP="00863905">
      <w:r>
        <w:t xml:space="preserve">    17  C    1.396078   0.000000</w:t>
      </w:r>
    </w:p>
    <w:p w:rsidR="00863905" w:rsidRDefault="00863905" w:rsidP="00863905">
      <w:r>
        <w:t xml:space="preserve">    18  C    1.515406   2.314207   0.000000</w:t>
      </w:r>
    </w:p>
    <w:p w:rsidR="00863905" w:rsidRDefault="00863905" w:rsidP="00863905">
      <w:r>
        <w:t xml:space="preserve">    19  O    2.513735   3.520088   1.221318   0.000000</w:t>
      </w:r>
    </w:p>
    <w:p w:rsidR="00863905" w:rsidRDefault="00863905" w:rsidP="00863905">
      <w:r>
        <w:t xml:space="preserve">    20  C    2.323500   1.451391   2.278036   3.420467   0.000000</w:t>
      </w:r>
    </w:p>
    <w:p w:rsidR="00863905" w:rsidRDefault="00863905" w:rsidP="00863905">
      <w:r>
        <w:t xml:space="preserve">    21  O    3.536231   2.487252   3.393721   4.441340   1.222097</w:t>
      </w:r>
    </w:p>
    <w:p w:rsidR="00863905" w:rsidRDefault="00863905" w:rsidP="00863905">
      <w:r>
        <w:t xml:space="preserve">    22  H    1.106324   2.183675   2.229449   2.915775   3.264532</w:t>
      </w:r>
    </w:p>
    <w:p w:rsidR="00863905" w:rsidRDefault="00863905" w:rsidP="00863905">
      <w:r>
        <w:t xml:space="preserve">    23  H    2.226863   1.085237   3.367638   4.555386   2.231575</w:t>
      </w:r>
    </w:p>
    <w:p w:rsidR="00863905" w:rsidRDefault="00863905" w:rsidP="00863905">
      <w:r>
        <w:t xml:space="preserve">                   21         22         23</w:t>
      </w:r>
    </w:p>
    <w:p w:rsidR="00863905" w:rsidRDefault="00863905" w:rsidP="00863905">
      <w:r>
        <w:t xml:space="preserve">    21  O    0.000000</w:t>
      </w:r>
    </w:p>
    <w:p w:rsidR="00863905" w:rsidRDefault="00863905" w:rsidP="00863905">
      <w:r>
        <w:t xml:space="preserve">    22  H    4.452131   0.000000</w:t>
      </w:r>
    </w:p>
    <w:p w:rsidR="00863905" w:rsidRDefault="00863905" w:rsidP="00863905">
      <w:r>
        <w:t xml:space="preserve">    23  H    2.933485   2.673837   0.000000</w:t>
      </w:r>
    </w:p>
    <w:p w:rsidR="00863905" w:rsidRDefault="00863905" w:rsidP="00863905">
      <w:r>
        <w:t xml:space="preserve"> Stoichiometry    C10H10O3</w:t>
      </w:r>
    </w:p>
    <w:p w:rsidR="00863905" w:rsidRDefault="00863905" w:rsidP="00863905">
      <w:r>
        <w:t xml:space="preserve"> Framework group  C1[X(C10H10O3)]</w:t>
      </w:r>
    </w:p>
    <w:p w:rsidR="00863905" w:rsidRDefault="00863905" w:rsidP="00863905">
      <w:r>
        <w:t xml:space="preserve"> Deg. of freedom    63</w:t>
      </w:r>
    </w:p>
    <w:p w:rsidR="00863905" w:rsidRDefault="00863905" w:rsidP="00863905">
      <w:r>
        <w:lastRenderedPageBreak/>
        <w:t xml:space="preserve"> Full point group                 C1      NOp   1</w:t>
      </w:r>
    </w:p>
    <w:p w:rsidR="00863905" w:rsidRDefault="00863905" w:rsidP="00863905">
      <w:r>
        <w:t xml:space="preserve"> Largest Abelian subgroup         C1      NOp   1</w:t>
      </w:r>
    </w:p>
    <w:p w:rsidR="00863905" w:rsidRDefault="00863905" w:rsidP="00863905">
      <w:r>
        <w:t xml:space="preserve"> Largest concise Abelian subgroup C1      NOp   1</w:t>
      </w:r>
    </w:p>
    <w:p w:rsidR="00863905" w:rsidRDefault="00863905" w:rsidP="00863905">
      <w:r>
        <w:t xml:space="preserve">                         Standard orientation: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 2.526467   -0.337481   -0.769792</w:t>
      </w:r>
    </w:p>
    <w:p w:rsidR="00863905" w:rsidRDefault="00863905" w:rsidP="00863905">
      <w:r>
        <w:t xml:space="preserve">      2          6           0        2.123819   -1.159595    0.234032</w:t>
      </w:r>
    </w:p>
    <w:p w:rsidR="00863905" w:rsidRDefault="00863905" w:rsidP="00863905">
      <w:r>
        <w:t xml:space="preserve">      3          6           0        0.953399    1.355596   -0.012972</w:t>
      </w:r>
    </w:p>
    <w:p w:rsidR="00863905" w:rsidRDefault="00863905" w:rsidP="00863905">
      <w:r>
        <w:t xml:space="preserve">      4          6           0        2.007184    0.977874   -0.858935</w:t>
      </w:r>
    </w:p>
    <w:p w:rsidR="00863905" w:rsidRDefault="00863905" w:rsidP="00863905">
      <w:r>
        <w:t xml:space="preserve">      5          1           0        3.218741   -0.658430   -1.563979</w:t>
      </w:r>
    </w:p>
    <w:p w:rsidR="00863905" w:rsidRDefault="00863905" w:rsidP="00863905">
      <w:r>
        <w:t xml:space="preserve">      6          1           0        2.350074    1.656658   -1.652495</w:t>
      </w:r>
    </w:p>
    <w:p w:rsidR="00863905" w:rsidRDefault="00863905" w:rsidP="00863905">
      <w:r>
        <w:t xml:space="preserve">      7          6           0        1.499691   -0.650618    1.475684</w:t>
      </w:r>
    </w:p>
    <w:p w:rsidR="00863905" w:rsidRDefault="00863905" w:rsidP="00863905">
      <w:r>
        <w:t xml:space="preserve">      8          1           0        0.720471   -1.377660    1.834680</w:t>
      </w:r>
    </w:p>
    <w:p w:rsidR="00863905" w:rsidRDefault="00863905" w:rsidP="00863905">
      <w:r>
        <w:t xml:space="preserve">      9          1           0        2.307177   -0.637458    2.263499</w:t>
      </w:r>
    </w:p>
    <w:p w:rsidR="00863905" w:rsidRDefault="00863905" w:rsidP="00863905">
      <w:r>
        <w:t xml:space="preserve">     10          6           0        0.892436    0.738820    1.359118</w:t>
      </w:r>
    </w:p>
    <w:p w:rsidR="00863905" w:rsidRDefault="00863905" w:rsidP="00863905">
      <w:r>
        <w:t xml:space="preserve">     11          1           0       -0.172452    0.705079    1.717262</w:t>
      </w:r>
    </w:p>
    <w:p w:rsidR="00863905" w:rsidRDefault="00863905" w:rsidP="00863905">
      <w:r>
        <w:t xml:space="preserve">     12          1           0        1.436943    1.434249    2.056941</w:t>
      </w:r>
    </w:p>
    <w:p w:rsidR="00863905" w:rsidRDefault="00863905" w:rsidP="00863905">
      <w:r>
        <w:t xml:space="preserve">     13          1           0        0.682010    2.436162   -0.000621</w:t>
      </w:r>
    </w:p>
    <w:p w:rsidR="00863905" w:rsidRDefault="00863905" w:rsidP="00863905">
      <w:r>
        <w:t xml:space="preserve">     14          1           0        2.359631   -2.236010    0.209516</w:t>
      </w:r>
    </w:p>
    <w:p w:rsidR="00863905" w:rsidRDefault="00863905" w:rsidP="00863905">
      <w:r>
        <w:t xml:space="preserve">     15          8           0       -2.199772   -0.245244    0.307636</w:t>
      </w:r>
    </w:p>
    <w:p w:rsidR="00863905" w:rsidRDefault="00863905" w:rsidP="00863905">
      <w:r>
        <w:t xml:space="preserve">     16          6           0       -0.460273    0.712269   -0.987976</w:t>
      </w:r>
    </w:p>
    <w:p w:rsidR="00863905" w:rsidRDefault="00863905" w:rsidP="00863905">
      <w:r>
        <w:t xml:space="preserve">     17          6           0       -0.396687   -0.676273   -1.118135</w:t>
      </w:r>
    </w:p>
    <w:p w:rsidR="00863905" w:rsidRDefault="00863905" w:rsidP="00863905">
      <w:r>
        <w:t xml:space="preserve">     18          6           0       -1.650246    0.973009   -0.086625</w:t>
      </w:r>
    </w:p>
    <w:p w:rsidR="00863905" w:rsidRDefault="00863905" w:rsidP="00863905">
      <w:r>
        <w:t xml:space="preserve">     19          8           0       -2.158921    1.993718    0.350435</w:t>
      </w:r>
    </w:p>
    <w:p w:rsidR="00863905" w:rsidRDefault="00863905" w:rsidP="00863905">
      <w:r>
        <w:lastRenderedPageBreak/>
        <w:t xml:space="preserve">     20          6           0       -1.423035   -1.284391   -0.291491</w:t>
      </w:r>
    </w:p>
    <w:p w:rsidR="00863905" w:rsidRDefault="00863905" w:rsidP="00863905">
      <w:r>
        <w:t xml:space="preserve">     21          8           0       -1.784528   -2.417172   -0.009266</w:t>
      </w:r>
    </w:p>
    <w:p w:rsidR="00863905" w:rsidRDefault="00863905" w:rsidP="00863905">
      <w:r>
        <w:t xml:space="preserve">     22          1           0       -0.374882    1.373445   -1.870874</w:t>
      </w:r>
    </w:p>
    <w:p w:rsidR="00863905" w:rsidRDefault="00863905" w:rsidP="00863905">
      <w:r>
        <w:t xml:space="preserve">     23          1           0        0.181528   -1.241697   -1.841809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Rotational constants (GHZ):      1.2322502      0.7842398      0.6268830</w:t>
      </w:r>
    </w:p>
    <w:p w:rsidR="00863905" w:rsidRDefault="00863905" w:rsidP="00863905">
      <w:r>
        <w:t xml:space="preserve"> Standard basis: VSTO-6G (5D, 7F)</w:t>
      </w:r>
    </w:p>
    <w:p w:rsidR="00863905" w:rsidRDefault="00863905" w:rsidP="00863905">
      <w:r>
        <w:t xml:space="preserve"> There are    62 symmetry adapted basis functions of A   symmetry.</w:t>
      </w:r>
    </w:p>
    <w:p w:rsidR="00863905" w:rsidRDefault="00863905" w:rsidP="00863905">
      <w:r>
        <w:t xml:space="preserve"> Integral buffers will be    131072 words long.</w:t>
      </w:r>
    </w:p>
    <w:p w:rsidR="00863905" w:rsidRDefault="00863905" w:rsidP="00863905">
      <w:r>
        <w:t xml:space="preserve"> Regular integral format.</w:t>
      </w:r>
    </w:p>
    <w:p w:rsidR="00863905" w:rsidRDefault="00863905" w:rsidP="00863905">
      <w:r>
        <w:t xml:space="preserve"> Two-electron integral symmetry is turned off.</w:t>
      </w:r>
    </w:p>
    <w:p w:rsidR="00863905" w:rsidRDefault="00863905" w:rsidP="00863905">
      <w:r>
        <w:t xml:space="preserve">    62 basis functions,   372 primitive gaussians,    62 cartesian basis functions</w:t>
      </w:r>
    </w:p>
    <w:p w:rsidR="00863905" w:rsidRDefault="00863905" w:rsidP="00863905">
      <w:r>
        <w:t xml:space="preserve">    34 alpha electrons       34 beta electrons</w:t>
      </w:r>
    </w:p>
    <w:p w:rsidR="00863905" w:rsidRDefault="00863905" w:rsidP="00863905">
      <w:r>
        <w:t xml:space="preserve">       nuclear repulsion energy       464.2332509785 Hartrees.</w:t>
      </w:r>
    </w:p>
    <w:p w:rsidR="00863905" w:rsidRDefault="00863905" w:rsidP="00863905">
      <w:r>
        <w:t xml:space="preserve"> Do NDO integrals.</w:t>
      </w:r>
    </w:p>
    <w:p w:rsidR="00863905" w:rsidRDefault="00863905" w:rsidP="00863905">
      <w:r>
        <w:t xml:space="preserve"> One-electron integrals computed using PRISM.</w:t>
      </w:r>
    </w:p>
    <w:p w:rsidR="00863905" w:rsidRDefault="00863905" w:rsidP="00863905">
      <w:r>
        <w:t xml:space="preserve"> NBasis=    62 RedAO= F  NBF=    62</w:t>
      </w:r>
    </w:p>
    <w:p w:rsidR="00863905" w:rsidRDefault="00863905" w:rsidP="00863905">
      <w:r>
        <w:t xml:space="preserve"> NBsUse=    62 1.00D-04 NBFU=    62</w:t>
      </w:r>
    </w:p>
    <w:p w:rsidR="00863905" w:rsidRDefault="00863905" w:rsidP="00863905">
      <w:r>
        <w:t xml:space="preserve"> Initial guess read from the read-write file.</w:t>
      </w:r>
    </w:p>
    <w:p w:rsidR="00863905" w:rsidRDefault="00863905" w:rsidP="00863905">
      <w:r>
        <w:t xml:space="preserve"> B after Tr=     0.000000    0.000000    0.000000</w:t>
      </w:r>
    </w:p>
    <w:p w:rsidR="00863905" w:rsidRDefault="00863905" w:rsidP="00863905">
      <w:r>
        <w:t xml:space="preserve">         Rot=    1.000000    0.000000    0.000000    0.000000 Ang=   0.00 deg.</w:t>
      </w:r>
    </w:p>
    <w:p w:rsidR="00863905" w:rsidRDefault="00863905" w:rsidP="00863905">
      <w:r>
        <w:t xml:space="preserve"> Initial guess orbital symmetries:</w:t>
      </w:r>
    </w:p>
    <w:p w:rsidR="00863905" w:rsidRDefault="00863905" w:rsidP="00863905">
      <w:r>
        <w:t xml:space="preserve">       Occupied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 (A) (A) (A) (A) (A) (A)</w:t>
      </w:r>
    </w:p>
    <w:p w:rsidR="00863905" w:rsidRDefault="00863905" w:rsidP="00863905">
      <w:r>
        <w:t xml:space="preserve">       Virtual 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lastRenderedPageBreak/>
        <w:t xml:space="preserve">                 (A) (A) (A) (A)</w:t>
      </w:r>
    </w:p>
    <w:p w:rsidR="00863905" w:rsidRDefault="00863905" w:rsidP="00863905">
      <w:r>
        <w:t xml:space="preserve"> Requested convergence on RMS density matrix=1.00D-08 within 128 cycles.</w:t>
      </w:r>
    </w:p>
    <w:p w:rsidR="00863905" w:rsidRDefault="00863905" w:rsidP="00863905">
      <w:r>
        <w:t xml:space="preserve"> Requested convergence on MAX density matrix=1.00D-06.</w:t>
      </w:r>
    </w:p>
    <w:p w:rsidR="00863905" w:rsidRDefault="00863905" w:rsidP="00863905">
      <w:r>
        <w:t xml:space="preserve"> Requested convergence on             energy=1.00D-06.</w:t>
      </w:r>
    </w:p>
    <w:p w:rsidR="00863905" w:rsidRDefault="00863905" w:rsidP="00863905">
      <w:r>
        <w:t xml:space="preserve"> No special actions if energy rises.</w:t>
      </w:r>
    </w:p>
    <w:p w:rsidR="00863905" w:rsidRDefault="00863905" w:rsidP="00863905">
      <w:r>
        <w:t xml:space="preserve"> Overlap will be assumed to be unity.</w:t>
      </w:r>
    </w:p>
    <w:p w:rsidR="00863905" w:rsidRDefault="00863905" w:rsidP="00863905">
      <w:r>
        <w:t xml:space="preserve"> Keep J ints in memory in canonical form, NReq=899243.</w:t>
      </w:r>
    </w:p>
    <w:p w:rsidR="00863905" w:rsidRDefault="00863905" w:rsidP="00863905">
      <w:r>
        <w:t xml:space="preserve"> SCF Done:  E(RAM1) = -0.350687900800E-01 A.U. after   15 cycles</w:t>
      </w:r>
    </w:p>
    <w:p w:rsidR="00863905" w:rsidRDefault="00863905" w:rsidP="00863905">
      <w:r>
        <w:t xml:space="preserve">             Convg  =    0.4185D-08             -V/T =  0.9993</w:t>
      </w:r>
    </w:p>
    <w:p w:rsidR="00863905" w:rsidRDefault="00863905" w:rsidP="00863905">
      <w:r>
        <w:t xml:space="preserve"> Calling FoFJK, ICntrl=      2127 FMM=F ISym2X=0 I1Cent= 0 IOpClX= 0 NMat=1 NMatS=1 NMatT=0.</w:t>
      </w:r>
    </w:p>
    <w:p w:rsidR="00863905" w:rsidRDefault="00863905" w:rsidP="00863905">
      <w:r>
        <w:t xml:space="preserve"> ***** Axes restored to original set *****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Center     Atomic                   Forces (Hartrees/Bohr)</w:t>
      </w:r>
    </w:p>
    <w:p w:rsidR="00863905" w:rsidRDefault="00863905" w:rsidP="00863905">
      <w:r>
        <w:t xml:space="preserve"> Number     Number              X              Y              Z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     1        6          -0.009562042    0.007568558    0.002923820</w:t>
      </w:r>
    </w:p>
    <w:p w:rsidR="00863905" w:rsidRDefault="00863905" w:rsidP="00863905">
      <w:r>
        <w:t xml:space="preserve">      2        6           0.004186247   -0.000918289   -0.000696868</w:t>
      </w:r>
    </w:p>
    <w:p w:rsidR="00863905" w:rsidRDefault="00863905" w:rsidP="00863905">
      <w:r>
        <w:t xml:space="preserve">      3        6          -0.006082153   -0.000834615   -0.007208759</w:t>
      </w:r>
    </w:p>
    <w:p w:rsidR="00863905" w:rsidRDefault="00863905" w:rsidP="00863905">
      <w:r>
        <w:t xml:space="preserve">      4        6          -0.000264491   -0.002897056   -0.005684445</w:t>
      </w:r>
    </w:p>
    <w:p w:rsidR="00863905" w:rsidRDefault="00863905" w:rsidP="00863905">
      <w:r>
        <w:t xml:space="preserve">      5        1           0.003261464   -0.002172513    0.001501918</w:t>
      </w:r>
    </w:p>
    <w:p w:rsidR="00863905" w:rsidRDefault="00863905" w:rsidP="00863905">
      <w:r>
        <w:t xml:space="preserve">      6        1           0.000120722   -0.000584825    0.001874970</w:t>
      </w:r>
    </w:p>
    <w:p w:rsidR="00863905" w:rsidRDefault="00863905" w:rsidP="00863905">
      <w:r>
        <w:t xml:space="preserve">      7        6           0.000756017    0.000668769    0.002717767</w:t>
      </w:r>
    </w:p>
    <w:p w:rsidR="00863905" w:rsidRDefault="00863905" w:rsidP="00863905">
      <w:r>
        <w:t xml:space="preserve">      8        1           0.000051010    0.000206142    0.000766009</w:t>
      </w:r>
    </w:p>
    <w:p w:rsidR="00863905" w:rsidRDefault="00863905" w:rsidP="00863905">
      <w:r>
        <w:t xml:space="preserve">      9        1           0.000601068    0.000035489    0.000069424</w:t>
      </w:r>
    </w:p>
    <w:p w:rsidR="00863905" w:rsidRDefault="00863905" w:rsidP="00863905">
      <w:r>
        <w:t xml:space="preserve">     10        6           0.000672670   -0.000462625    0.000331754</w:t>
      </w:r>
    </w:p>
    <w:p w:rsidR="00863905" w:rsidRDefault="00863905" w:rsidP="00863905">
      <w:r>
        <w:t xml:space="preserve">     11        1          -0.000176320    0.000128683   -0.000403830</w:t>
      </w:r>
    </w:p>
    <w:p w:rsidR="00863905" w:rsidRDefault="00863905" w:rsidP="00863905">
      <w:r>
        <w:t xml:space="preserve">     12        1          -0.000282717   -0.000197901    0.000175904</w:t>
      </w:r>
    </w:p>
    <w:p w:rsidR="00863905" w:rsidRDefault="00863905" w:rsidP="00863905">
      <w:r>
        <w:lastRenderedPageBreak/>
        <w:t xml:space="preserve">     13        1           0.001584966    0.000773712    0.000884495</w:t>
      </w:r>
    </w:p>
    <w:p w:rsidR="00863905" w:rsidRDefault="00863905" w:rsidP="00863905">
      <w:r>
        <w:t xml:space="preserve">     14        1           0.000200988   -0.000354426   -0.000791356</w:t>
      </w:r>
    </w:p>
    <w:p w:rsidR="00863905" w:rsidRDefault="00863905" w:rsidP="00863905">
      <w:r>
        <w:t xml:space="preserve">     15        8           0.000435909    0.000179709   -0.001030657</w:t>
      </w:r>
    </w:p>
    <w:p w:rsidR="00863905" w:rsidRDefault="00863905" w:rsidP="00863905">
      <w:r>
        <w:t xml:space="preserve">     16        6          -0.001741900    0.014608768    0.005649783</w:t>
      </w:r>
    </w:p>
    <w:p w:rsidR="00863905" w:rsidRDefault="00863905" w:rsidP="00863905">
      <w:r>
        <w:t xml:space="preserve">     17        6          -0.000169917   -0.014394044    0.007688657</w:t>
      </w:r>
    </w:p>
    <w:p w:rsidR="00863905" w:rsidRDefault="00863905" w:rsidP="00863905">
      <w:r>
        <w:t xml:space="preserve">     18        6           0.001145128    0.000957131   -0.003890790</w:t>
      </w:r>
    </w:p>
    <w:p w:rsidR="00863905" w:rsidRDefault="00863905" w:rsidP="00863905">
      <w:r>
        <w:t xml:space="preserve">     19        8           0.000484354   -0.000175400    0.002047323</w:t>
      </w:r>
    </w:p>
    <w:p w:rsidR="00863905" w:rsidRDefault="00863905" w:rsidP="00863905">
      <w:r>
        <w:t xml:space="preserve">     20        6           0.008428595   -0.000024234   -0.002149457</w:t>
      </w:r>
    </w:p>
    <w:p w:rsidR="00863905" w:rsidRDefault="00863905" w:rsidP="00863905">
      <w:r>
        <w:t xml:space="preserve">     21        8          -0.000478637    0.000217782   -0.000528028</w:t>
      </w:r>
    </w:p>
    <w:p w:rsidR="00863905" w:rsidRDefault="00863905" w:rsidP="00863905">
      <w:r>
        <w:t xml:space="preserve">     22        1          -0.002466419    0.000065072   -0.002574752</w:t>
      </w:r>
    </w:p>
    <w:p w:rsidR="00863905" w:rsidRDefault="00863905" w:rsidP="00863905">
      <w:r>
        <w:t xml:space="preserve">     23        1          -0.000704542   -0.002393884   -0.001672882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Cartesian Forces:  Max     0.014608768 RMS     0.003766810</w:t>
      </w:r>
    </w:p>
    <w:p w:rsidR="00863905" w:rsidRDefault="00863905" w:rsidP="00863905"/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>
      <w:r>
        <w:t xml:space="preserve"> Berny optimization.</w:t>
      </w:r>
    </w:p>
    <w:p w:rsidR="00863905" w:rsidRDefault="00863905" w:rsidP="00863905">
      <w:r>
        <w:t xml:space="preserve"> Internal  Forces:  Max     0.012805174 RMS     0.001726243</w:t>
      </w:r>
    </w:p>
    <w:p w:rsidR="00863905" w:rsidRDefault="00863905" w:rsidP="00863905">
      <w:r>
        <w:t xml:space="preserve"> Search for a saddle point.</w:t>
      </w:r>
    </w:p>
    <w:p w:rsidR="00863905" w:rsidRDefault="00863905" w:rsidP="00863905">
      <w:r>
        <w:t xml:space="preserve"> Step number  20 out of a maximum of  138</w:t>
      </w:r>
    </w:p>
    <w:p w:rsidR="00863905" w:rsidRDefault="00863905" w:rsidP="00863905">
      <w:r>
        <w:t xml:space="preserve"> All quantities printed in internal units (Hartrees-Bohrs-Radians)</w:t>
      </w:r>
    </w:p>
    <w:p w:rsidR="00863905" w:rsidRDefault="00863905" w:rsidP="00863905">
      <w:r>
        <w:t xml:space="preserve"> Swaping is turned off.</w:t>
      </w:r>
    </w:p>
    <w:p w:rsidR="00863905" w:rsidRDefault="00863905" w:rsidP="00863905">
      <w:r>
        <w:t xml:space="preserve"> Update second derivatives using D2CorX and points   19   20</w:t>
      </w:r>
    </w:p>
    <w:p w:rsidR="00863905" w:rsidRDefault="00863905" w:rsidP="00863905">
      <w:r>
        <w:t xml:space="preserve"> ITU=  0  0  0  0  0  0  0  0  0  0  0  0  0  0  0  0  0  0  0  0</w:t>
      </w:r>
    </w:p>
    <w:p w:rsidR="00863905" w:rsidRDefault="00863905" w:rsidP="00863905">
      <w:r>
        <w:t xml:space="preserve">     Eigenvalues ---   -0.06011  -0.01269   0.00197   0.00365   0.00589</w:t>
      </w:r>
    </w:p>
    <w:p w:rsidR="00863905" w:rsidRDefault="00863905" w:rsidP="00863905">
      <w:r>
        <w:t xml:space="preserve">     Eigenvalues ---    0.00962   0.01025   0.01412   0.01681   0.01786</w:t>
      </w:r>
    </w:p>
    <w:p w:rsidR="00863905" w:rsidRDefault="00863905" w:rsidP="00863905">
      <w:r>
        <w:t xml:space="preserve">     Eigenvalues ---    0.02057   0.02174   0.02300   0.02470   0.02668</w:t>
      </w:r>
    </w:p>
    <w:p w:rsidR="00863905" w:rsidRDefault="00863905" w:rsidP="00863905">
      <w:r>
        <w:t xml:space="preserve">     Eigenvalues ---    0.02837   0.03034   0.03216   0.03271   0.03397</w:t>
      </w:r>
    </w:p>
    <w:p w:rsidR="00863905" w:rsidRDefault="00863905" w:rsidP="00863905">
      <w:r>
        <w:lastRenderedPageBreak/>
        <w:t xml:space="preserve">     Eigenvalues ---    0.03619   0.03785   0.03866   0.04083   0.04364</w:t>
      </w:r>
    </w:p>
    <w:p w:rsidR="00863905" w:rsidRDefault="00863905" w:rsidP="00863905">
      <w:r>
        <w:t xml:space="preserve">     Eigenvalues ---    0.04425   0.05176   0.05381   0.05739   0.05953</w:t>
      </w:r>
    </w:p>
    <w:p w:rsidR="00863905" w:rsidRDefault="00863905" w:rsidP="00863905">
      <w:r>
        <w:t xml:space="preserve">     Eigenvalues ---    0.06328   0.07329   0.08186   0.08682   0.09766</w:t>
      </w:r>
    </w:p>
    <w:p w:rsidR="00863905" w:rsidRDefault="00863905" w:rsidP="00863905">
      <w:r>
        <w:t xml:space="preserve">     Eigenvalues ---    0.11454   0.13310   0.13972   0.15308   0.19881</w:t>
      </w:r>
    </w:p>
    <w:p w:rsidR="00863905" w:rsidRDefault="00863905" w:rsidP="00863905">
      <w:r>
        <w:t xml:space="preserve">     Eigenvalues ---    0.22279   0.24502   0.25859   0.26159   0.27773</w:t>
      </w:r>
    </w:p>
    <w:p w:rsidR="00863905" w:rsidRDefault="00863905" w:rsidP="00863905">
      <w:r>
        <w:t xml:space="preserve">     Eigenvalues ---    0.29068   0.30491   0.31174   0.31347   0.31850</w:t>
      </w:r>
    </w:p>
    <w:p w:rsidR="00863905" w:rsidRDefault="00863905" w:rsidP="00863905">
      <w:r>
        <w:t xml:space="preserve">     Eigenvalues ---    0.31944   0.32326   0.32671   0.34327   0.35653</w:t>
      </w:r>
    </w:p>
    <w:p w:rsidR="00863905" w:rsidRDefault="00863905" w:rsidP="00863905">
      <w:r>
        <w:t xml:space="preserve">     Eigenvalues ---    0.37379   0.39575   0.40371   0.43078   0.45089</w:t>
      </w:r>
    </w:p>
    <w:p w:rsidR="00863905" w:rsidRDefault="00863905" w:rsidP="00863905">
      <w:r>
        <w:t xml:space="preserve">     Eigenvalues ---    0.48609   1.08393   1.10825</w:t>
      </w:r>
    </w:p>
    <w:p w:rsidR="00863905" w:rsidRDefault="00863905" w:rsidP="00863905">
      <w:r>
        <w:t xml:space="preserve"> Eigenvectors required to have negative eigenvalues:</w:t>
      </w:r>
    </w:p>
    <w:p w:rsidR="00863905" w:rsidRDefault="00863905" w:rsidP="00863905">
      <w:r>
        <w:t xml:space="preserve">                          R10       R6        D30       D4        D79</w:t>
      </w:r>
    </w:p>
    <w:p w:rsidR="00863905" w:rsidRDefault="00863905" w:rsidP="00863905">
      <w:r>
        <w:t xml:space="preserve">   1                   -0.62726  -0.40405   0.19077  -0.17292  -0.16299</w:t>
      </w:r>
    </w:p>
    <w:p w:rsidR="00863905" w:rsidRDefault="00863905" w:rsidP="00863905">
      <w:r>
        <w:t xml:space="preserve">                          D73       D80       D5        D6        D35</w:t>
      </w:r>
    </w:p>
    <w:p w:rsidR="00863905" w:rsidRDefault="00863905" w:rsidP="00863905">
      <w:r>
        <w:t xml:space="preserve">   1                    0.15582  -0.14410  -0.11964  -0.10898  -0.10753</w:t>
      </w:r>
    </w:p>
    <w:p w:rsidR="00863905" w:rsidRDefault="00863905" w:rsidP="00863905">
      <w:r>
        <w:t xml:space="preserve"> RFO step:  Lambda0=6.498892525D-04 Lambda=-1.76206493D-02.</w:t>
      </w:r>
    </w:p>
    <w:p w:rsidR="00863905" w:rsidRDefault="00863905" w:rsidP="00863905">
      <w:r>
        <w:t xml:space="preserve"> Linear search not attempted -- option 19 set.</w:t>
      </w:r>
    </w:p>
    <w:p w:rsidR="00863905" w:rsidRDefault="00863905" w:rsidP="00863905">
      <w:r>
        <w:t xml:space="preserve"> Maximum step size (   0.300) exceeded in Quadratic search.</w:t>
      </w:r>
    </w:p>
    <w:p w:rsidR="00863905" w:rsidRDefault="00863905" w:rsidP="00863905">
      <w:r>
        <w:t xml:space="preserve">    -- Step size scaled by   0.480</w:t>
      </w:r>
    </w:p>
    <w:p w:rsidR="00863905" w:rsidRDefault="00863905" w:rsidP="00863905">
      <w:r>
        <w:t xml:space="preserve"> Iteration  1 RMS(Cart)=  0.04187931 RMS(Int)=  0.00511772</w:t>
      </w:r>
    </w:p>
    <w:p w:rsidR="00863905" w:rsidRDefault="00863905" w:rsidP="00863905">
      <w:r>
        <w:t xml:space="preserve"> Iteration  2 RMS(Cart)=  0.00839923 RMS(Int)=  0.00023767</w:t>
      </w:r>
    </w:p>
    <w:p w:rsidR="00863905" w:rsidRDefault="00863905" w:rsidP="00863905">
      <w:r>
        <w:t xml:space="preserve"> Iteration  3 RMS(Cart)=  0.00001328 RMS(Int)=  0.00023748</w:t>
      </w:r>
    </w:p>
    <w:p w:rsidR="00863905" w:rsidRDefault="00863905" w:rsidP="00863905">
      <w:r>
        <w:t xml:space="preserve"> Iteration  4 RMS(Cart)=  0.00000000 RMS(Int)=  0.00023748</w:t>
      </w:r>
    </w:p>
    <w:p w:rsidR="00863905" w:rsidRDefault="00863905" w:rsidP="00863905">
      <w:r>
        <w:t xml:space="preserve"> Variable       Old X    -DE/DX   Delta X   Delta X   Delta X     New X</w:t>
      </w:r>
    </w:p>
    <w:p w:rsidR="00863905" w:rsidRDefault="00863905" w:rsidP="00863905">
      <w:r>
        <w:t xml:space="preserve">                                 (Linear)    (Quad)   (Total)</w:t>
      </w:r>
    </w:p>
    <w:p w:rsidR="00863905" w:rsidRDefault="00863905" w:rsidP="00863905">
      <w:r>
        <w:t xml:space="preserve">    R1        2.56729   0.00629   0.00000   0.02278   0.02320   2.59049</w:t>
      </w:r>
    </w:p>
    <w:p w:rsidR="00863905" w:rsidRDefault="00863905" w:rsidP="00863905">
      <w:r>
        <w:t xml:space="preserve">    R2        2.67766  -0.00082   0.00000  -0.01810  -0.01774   2.65992</w:t>
      </w:r>
    </w:p>
    <w:p w:rsidR="00863905" w:rsidRDefault="00863905" w:rsidP="00863905">
      <w:r>
        <w:t xml:space="preserve">    R3        2.08126   0.00003   0.00000  -0.00167  -0.00167   2.07959</w:t>
      </w:r>
    </w:p>
    <w:p w:rsidR="00863905" w:rsidRDefault="00863905" w:rsidP="00863905">
      <w:r>
        <w:lastRenderedPageBreak/>
        <w:t xml:space="preserve">    R4        2.79673  -0.00118   0.00000   0.00131   0.00116   2.79788</w:t>
      </w:r>
    </w:p>
    <w:p w:rsidR="00863905" w:rsidRDefault="00863905" w:rsidP="00863905">
      <w:r>
        <w:t xml:space="preserve">    R5        2.08288   0.00026   0.00000   0.00014   0.00014   2.08303</w:t>
      </w:r>
    </w:p>
    <w:p w:rsidR="00863905" w:rsidRDefault="00863905" w:rsidP="00863905">
      <w:r>
        <w:t xml:space="preserve">    R6        5.48180  -0.00249   0.00000  -0.26907  -0.26966   5.21214</w:t>
      </w:r>
    </w:p>
    <w:p w:rsidR="00863905" w:rsidRDefault="00863905" w:rsidP="00863905">
      <w:r>
        <w:t xml:space="preserve">    R7        2.65154   0.00247   0.00000   0.01271   0.01272   2.66427</w:t>
      </w:r>
    </w:p>
    <w:p w:rsidR="00863905" w:rsidRDefault="00863905" w:rsidP="00863905">
      <w:r>
        <w:t xml:space="preserve">    R8        2.84513  -0.00042   0.00000  -0.00416  -0.00409   2.84104</w:t>
      </w:r>
    </w:p>
    <w:p w:rsidR="00863905" w:rsidRDefault="00863905" w:rsidP="00863905">
      <w:r>
        <w:t xml:space="preserve">    R9        2.10552   0.00011   0.00000  -0.00241  -0.00241   2.10311</w:t>
      </w:r>
    </w:p>
    <w:p w:rsidR="00863905" w:rsidRDefault="00863905" w:rsidP="00863905">
      <w:r>
        <w:t xml:space="preserve">   R10        3.46546   0.00626   0.00000   0.02339   0.02393   3.48938</w:t>
      </w:r>
    </w:p>
    <w:p w:rsidR="00863905" w:rsidRDefault="00863905" w:rsidP="00863905">
      <w:r>
        <w:t xml:space="preserve">   R11        2.07703   0.00047   0.00000   0.00066   0.00066   2.07769</w:t>
      </w:r>
    </w:p>
    <w:p w:rsidR="00863905" w:rsidRDefault="00863905" w:rsidP="00863905">
      <w:r>
        <w:t xml:space="preserve">   R12        2.12512   0.00009   0.00000   0.00078   0.00078   2.12590</w:t>
      </w:r>
    </w:p>
    <w:p w:rsidR="00863905" w:rsidRDefault="00863905" w:rsidP="00863905">
      <w:r>
        <w:t xml:space="preserve">   R13        2.13201  -0.00023   0.00000  -0.00064  -0.00064   2.13136</w:t>
      </w:r>
    </w:p>
    <w:p w:rsidR="00863905" w:rsidRDefault="00863905" w:rsidP="00863905">
      <w:r>
        <w:t xml:space="preserve">   R14        2.87393  -0.00047   0.00000  -0.00329  -0.00339   2.87054</w:t>
      </w:r>
    </w:p>
    <w:p w:rsidR="00863905" w:rsidRDefault="00863905" w:rsidP="00863905">
      <w:r>
        <w:t xml:space="preserve">   R15        2.12407  -0.00010   0.00000   0.00002   0.00002   2.12408</w:t>
      </w:r>
    </w:p>
    <w:p w:rsidR="00863905" w:rsidRDefault="00863905" w:rsidP="00863905">
      <w:r>
        <w:t xml:space="preserve">   R16        2.12715  -0.00008   0.00000  -0.00060  -0.00060   2.12655</w:t>
      </w:r>
    </w:p>
    <w:p w:rsidR="00863905" w:rsidRDefault="00863905" w:rsidP="00863905">
      <w:r>
        <w:t xml:space="preserve">   R17        2.63314   0.00218   0.00000   0.00185   0.00195   2.63510</w:t>
      </w:r>
    </w:p>
    <w:p w:rsidR="00863905" w:rsidRDefault="00863905" w:rsidP="00863905">
      <w:r>
        <w:t xml:space="preserve">   R18        2.70046   0.00168   0.00000  -0.00591  -0.00584   2.69462</w:t>
      </w:r>
    </w:p>
    <w:p w:rsidR="00863905" w:rsidRDefault="00863905" w:rsidP="00863905">
      <w:r>
        <w:t xml:space="preserve">   R19        2.63820   0.01281   0.00000   0.04847   0.04824   2.68645</w:t>
      </w:r>
    </w:p>
    <w:p w:rsidR="00863905" w:rsidRDefault="00863905" w:rsidP="00863905">
      <w:r>
        <w:t xml:space="preserve">   R20        2.86370   0.00260   0.00000  -0.00028  -0.00029   2.86341</w:t>
      </w:r>
    </w:p>
    <w:p w:rsidR="00863905" w:rsidRDefault="00863905" w:rsidP="00863905">
      <w:r>
        <w:t xml:space="preserve">   R21        2.09065   0.00028   0.00000  -0.00325  -0.00325   2.08740</w:t>
      </w:r>
    </w:p>
    <w:p w:rsidR="00863905" w:rsidRDefault="00863905" w:rsidP="00863905">
      <w:r>
        <w:t xml:space="preserve">   R22        2.74273   0.00738   0.00000   0.00867   0.00862   2.75135</w:t>
      </w:r>
    </w:p>
    <w:p w:rsidR="00863905" w:rsidRDefault="00863905" w:rsidP="00863905">
      <w:r>
        <w:t xml:space="preserve">   R23        2.05080   0.00111   0.00000  -0.00126  -0.00126   2.04954</w:t>
      </w:r>
    </w:p>
    <w:p w:rsidR="00863905" w:rsidRDefault="00863905" w:rsidP="00863905">
      <w:r>
        <w:t xml:space="preserve">   R24        2.30796  -0.00092   0.00000  -0.00085  -0.00085   2.30711</w:t>
      </w:r>
    </w:p>
    <w:p w:rsidR="00863905" w:rsidRDefault="00863905" w:rsidP="00863905">
      <w:r>
        <w:t xml:space="preserve">   R25        2.30943  -0.00056   0.00000  -0.00027  -0.00027   2.30916</w:t>
      </w:r>
    </w:p>
    <w:p w:rsidR="00863905" w:rsidRDefault="00863905" w:rsidP="00863905">
      <w:r>
        <w:t xml:space="preserve">    A1        2.09395  -0.00097   0.00000  -0.00621  -0.00590   2.08805</w:t>
      </w:r>
    </w:p>
    <w:p w:rsidR="00863905" w:rsidRDefault="00863905" w:rsidP="00863905">
      <w:r>
        <w:t xml:space="preserve">    A2        2.14452  -0.00301   0.00000  -0.05141  -0.05161   2.09291</w:t>
      </w:r>
    </w:p>
    <w:p w:rsidR="00863905" w:rsidRDefault="00863905" w:rsidP="00863905">
      <w:r>
        <w:t xml:space="preserve">    A3        2.04374   0.00398   0.00000   0.05668   0.05634   2.10007</w:t>
      </w:r>
    </w:p>
    <w:p w:rsidR="00863905" w:rsidRDefault="00863905" w:rsidP="00863905">
      <w:r>
        <w:t xml:space="preserve">    A4        2.13742  -0.00062   0.00000  -0.00402  -0.00444   2.13298</w:t>
      </w:r>
    </w:p>
    <w:p w:rsidR="00863905" w:rsidRDefault="00863905" w:rsidP="00863905">
      <w:r>
        <w:t xml:space="preserve">    A5        2.10730   0.00088   0.00000   0.01405   0.01439   2.12169</w:t>
      </w:r>
    </w:p>
    <w:p w:rsidR="00863905" w:rsidRDefault="00863905" w:rsidP="00863905">
      <w:r>
        <w:lastRenderedPageBreak/>
        <w:t xml:space="preserve">    A6        1.38195   0.00166   0.00000   0.03571   0.03583   1.41778</w:t>
      </w:r>
    </w:p>
    <w:p w:rsidR="00863905" w:rsidRDefault="00863905" w:rsidP="00863905">
      <w:r>
        <w:t xml:space="preserve">    A7        2.03169  -0.00025   0.00000  -0.01223  -0.01234   2.01934</w:t>
      </w:r>
    </w:p>
    <w:p w:rsidR="00863905" w:rsidRDefault="00863905" w:rsidP="00863905">
      <w:r>
        <w:t xml:space="preserve">    A8        1.53813  -0.00015   0.00000   0.00661   0.00654   1.54468</w:t>
      </w:r>
    </w:p>
    <w:p w:rsidR="00863905" w:rsidRDefault="00863905" w:rsidP="00863905">
      <w:r>
        <w:t xml:space="preserve">    A9        1.91584  -0.00174   0.00000  -0.02704  -0.02712   1.88873</w:t>
      </w:r>
    </w:p>
    <w:p w:rsidR="00863905" w:rsidRDefault="00863905" w:rsidP="00863905">
      <w:r>
        <w:t xml:space="preserve">   A10        2.05962   0.00004   0.00000  -0.00257  -0.00293   2.05669</w:t>
      </w:r>
    </w:p>
    <w:p w:rsidR="00863905" w:rsidRDefault="00863905" w:rsidP="00863905">
      <w:r>
        <w:t xml:space="preserve">   A11        2.03833   0.00064   0.00000   0.00504   0.00523   2.04356</w:t>
      </w:r>
    </w:p>
    <w:p w:rsidR="00863905" w:rsidRDefault="00863905" w:rsidP="00863905">
      <w:r>
        <w:t xml:space="preserve">   A12        1.73550   0.00051   0.00000  -0.00211  -0.00235   1.73315</w:t>
      </w:r>
    </w:p>
    <w:p w:rsidR="00863905" w:rsidRDefault="00863905" w:rsidP="00863905">
      <w:r>
        <w:t xml:space="preserve">   A13        1.95771   0.00013   0.00000   0.00609   0.00611   1.96382</w:t>
      </w:r>
    </w:p>
    <w:p w:rsidR="00863905" w:rsidRDefault="00863905" w:rsidP="00863905">
      <w:r>
        <w:t xml:space="preserve">   A14        1.88558  -0.00151   0.00000  -0.02568  -0.02532   1.86026</w:t>
      </w:r>
    </w:p>
    <w:p w:rsidR="00863905" w:rsidRDefault="00863905" w:rsidP="00863905">
      <w:r>
        <w:t xml:space="preserve">   A15        1.72981  -0.00015   0.00000   0.01663   0.01642   1.74623</w:t>
      </w:r>
    </w:p>
    <w:p w:rsidR="00863905" w:rsidRDefault="00863905" w:rsidP="00863905">
      <w:r>
        <w:t xml:space="preserve">   A16        2.07968   0.00053   0.00000   0.00015  -0.00010   2.07957</w:t>
      </w:r>
    </w:p>
    <w:p w:rsidR="00863905" w:rsidRDefault="00863905" w:rsidP="00863905">
      <w:r>
        <w:t xml:space="preserve">   A17        2.09946  -0.00128   0.00000  -0.00700  -0.00712   2.09234</w:t>
      </w:r>
    </w:p>
    <w:p w:rsidR="00863905" w:rsidRDefault="00863905" w:rsidP="00863905">
      <w:r>
        <w:t xml:space="preserve">   A18        2.09826   0.00064   0.00000   0.00294   0.00265   2.10091</w:t>
      </w:r>
    </w:p>
    <w:p w:rsidR="00863905" w:rsidRDefault="00863905" w:rsidP="00863905">
      <w:r>
        <w:t xml:space="preserve">   A19        1.91526  -0.00084   0.00000  -0.00821  -0.00821   1.90705</w:t>
      </w:r>
    </w:p>
    <w:p w:rsidR="00863905" w:rsidRDefault="00863905" w:rsidP="00863905">
      <w:r>
        <w:t xml:space="preserve">   A20        1.86296   0.00008   0.00000   0.00449   0.00448   1.86744</w:t>
      </w:r>
    </w:p>
    <w:p w:rsidR="00863905" w:rsidRDefault="00863905" w:rsidP="00863905">
      <w:r>
        <w:t xml:space="preserve">   A21        2.00236   0.00114   0.00000   0.00298   0.00300   2.00536</w:t>
      </w:r>
    </w:p>
    <w:p w:rsidR="00863905" w:rsidRDefault="00863905" w:rsidP="00863905">
      <w:r>
        <w:t xml:space="preserve">   A22        1.85517   0.00022   0.00000   0.00173   0.00174   1.85691</w:t>
      </w:r>
    </w:p>
    <w:p w:rsidR="00863905" w:rsidRDefault="00863905" w:rsidP="00863905">
      <w:r>
        <w:t xml:space="preserve">   A23        1.91607   0.00045   0.00000   0.00247   0.00249   1.91856</w:t>
      </w:r>
    </w:p>
    <w:p w:rsidR="00863905" w:rsidRDefault="00863905" w:rsidP="00863905">
      <w:r>
        <w:t xml:space="preserve">   A24        1.90567  -0.00114   0.00000  -0.00346  -0.00350   1.90217</w:t>
      </w:r>
    </w:p>
    <w:p w:rsidR="00863905" w:rsidRDefault="00863905" w:rsidP="00863905">
      <w:r>
        <w:t xml:space="preserve">   A25        2.01303   0.00033   0.00000  -0.00625  -0.00598   2.00705</w:t>
      </w:r>
    </w:p>
    <w:p w:rsidR="00863905" w:rsidRDefault="00863905" w:rsidP="00863905">
      <w:r>
        <w:t xml:space="preserve">   A26        1.91882   0.00010   0.00000   0.00148   0.00136   1.92018</w:t>
      </w:r>
    </w:p>
    <w:p w:rsidR="00863905" w:rsidRDefault="00863905" w:rsidP="00863905">
      <w:r>
        <w:t xml:space="preserve">   A27        1.86742  -0.00033   0.00000   0.00270   0.00263   1.87005</w:t>
      </w:r>
    </w:p>
    <w:p w:rsidR="00863905" w:rsidRDefault="00863905" w:rsidP="00863905">
      <w:r>
        <w:t xml:space="preserve">   A28        1.90334  -0.00013   0.00000  -0.00250  -0.00256   1.90077</w:t>
      </w:r>
    </w:p>
    <w:p w:rsidR="00863905" w:rsidRDefault="00863905" w:rsidP="00863905">
      <w:r>
        <w:t xml:space="preserve">   A29        1.90051  -0.00002   0.00000   0.00654   0.00644   1.90695</w:t>
      </w:r>
    </w:p>
    <w:p w:rsidR="00863905" w:rsidRDefault="00863905" w:rsidP="00863905">
      <w:r>
        <w:t xml:space="preserve">   A30        1.85386   0.00003   0.00000  -0.00144  -0.00139   1.85247</w:t>
      </w:r>
    </w:p>
    <w:p w:rsidR="00863905" w:rsidRDefault="00863905" w:rsidP="00863905">
      <w:r>
        <w:t xml:space="preserve">   A31        1.87840   0.00290   0.00000   0.00524   0.00525   1.88366</w:t>
      </w:r>
    </w:p>
    <w:p w:rsidR="00863905" w:rsidRDefault="00863905" w:rsidP="00863905">
      <w:r>
        <w:t xml:space="preserve">   A32        1.94268  -0.00194   0.00000  -0.02119  -0.02090   1.92178</w:t>
      </w:r>
    </w:p>
    <w:p w:rsidR="00863905" w:rsidRDefault="00863905" w:rsidP="00863905">
      <w:r>
        <w:lastRenderedPageBreak/>
        <w:t xml:space="preserve">   A33        1.80158   0.00154   0.00000   0.00371   0.00329   1.80487</w:t>
      </w:r>
    </w:p>
    <w:p w:rsidR="00863905" w:rsidRDefault="00863905" w:rsidP="00863905">
      <w:r>
        <w:t xml:space="preserve">   A34        1.72657  -0.00069   0.00000   0.00006   0.00018   1.72676</w:t>
      </w:r>
    </w:p>
    <w:p w:rsidR="00863905" w:rsidRDefault="00863905" w:rsidP="00863905">
      <w:r>
        <w:t xml:space="preserve">   A35        1.83625  -0.00128   0.00000  -0.00802  -0.00803   1.82822</w:t>
      </w:r>
    </w:p>
    <w:p w:rsidR="00863905" w:rsidRDefault="00863905" w:rsidP="00863905">
      <w:r>
        <w:t xml:space="preserve">   A36        2.11354   0.00156   0.00000   0.01273   0.01245   2.12599</w:t>
      </w:r>
    </w:p>
    <w:p w:rsidR="00863905" w:rsidRDefault="00863905" w:rsidP="00863905">
      <w:r>
        <w:t xml:space="preserve">   A37        2.01801   0.00075   0.00000   0.00986   0.00990   2.02791</w:t>
      </w:r>
    </w:p>
    <w:p w:rsidR="00863905" w:rsidRDefault="00863905" w:rsidP="00863905">
      <w:r>
        <w:t xml:space="preserve">   A38        1.73334  -0.00013   0.00000   0.03663   0.03608   1.76942</w:t>
      </w:r>
    </w:p>
    <w:p w:rsidR="00863905" w:rsidRDefault="00863905" w:rsidP="00863905">
      <w:r>
        <w:t xml:space="preserve">   A39        1.85369   0.00050   0.00000  -0.02093  -0.02032   1.83337</w:t>
      </w:r>
    </w:p>
    <w:p w:rsidR="00863905" w:rsidRDefault="00863905" w:rsidP="00863905">
      <w:r>
        <w:t xml:space="preserve">   A40        1.32954  -0.00081   0.00000  -0.02424  -0.02436   1.30518</w:t>
      </w:r>
    </w:p>
    <w:p w:rsidR="00863905" w:rsidRDefault="00863905" w:rsidP="00863905">
      <w:r>
        <w:t xml:space="preserve">   A41        1.90860  -0.00175   0.00000  -0.00943  -0.00925   1.89936</w:t>
      </w:r>
    </w:p>
    <w:p w:rsidR="00863905" w:rsidRDefault="00863905" w:rsidP="00863905">
      <w:r>
        <w:t xml:space="preserve">   A42        2.22011   0.00069   0.00000   0.00882   0.00897   2.22908</w:t>
      </w:r>
    </w:p>
    <w:p w:rsidR="00863905" w:rsidRDefault="00863905" w:rsidP="00863905">
      <w:r>
        <w:t xml:space="preserve">   A43        2.13918   0.00123   0.00000   0.00278   0.00240   2.14157</w:t>
      </w:r>
    </w:p>
    <w:p w:rsidR="00863905" w:rsidRDefault="00863905" w:rsidP="00863905">
      <w:r>
        <w:t xml:space="preserve">   A44        1.90450   0.00098   0.00000   0.00670   0.00661   1.91112</w:t>
      </w:r>
    </w:p>
    <w:p w:rsidR="00863905" w:rsidRDefault="00863905" w:rsidP="00863905">
      <w:r>
        <w:t xml:space="preserve">   A45        2.05463  -0.00087   0.00000  -0.00607  -0.00604   2.04859</w:t>
      </w:r>
    </w:p>
    <w:p w:rsidR="00863905" w:rsidRDefault="00863905" w:rsidP="00863905">
      <w:r>
        <w:t xml:space="preserve">   A46        2.32362  -0.00010   0.00000  -0.00036  -0.00033   2.32329</w:t>
      </w:r>
    </w:p>
    <w:p w:rsidR="00863905" w:rsidRDefault="00863905" w:rsidP="00863905">
      <w:r>
        <w:t xml:space="preserve">   A47        1.89492  -0.00086   0.00000   0.00520   0.00504   1.89995</w:t>
      </w:r>
    </w:p>
    <w:p w:rsidR="00863905" w:rsidRDefault="00863905" w:rsidP="00863905">
      <w:r>
        <w:t xml:space="preserve">   A48        2.00031   0.00036   0.00000   0.00009   0.00016   2.00047</w:t>
      </w:r>
    </w:p>
    <w:p w:rsidR="00863905" w:rsidRDefault="00863905" w:rsidP="00863905">
      <w:r>
        <w:t xml:space="preserve">   A49        2.38776   0.00051   0.00000  -0.00512  -0.00506   2.38270</w:t>
      </w:r>
    </w:p>
    <w:p w:rsidR="00863905" w:rsidRDefault="00863905" w:rsidP="00863905">
      <w:r>
        <w:t xml:space="preserve">    D1       -0.33925   0.00116   0.00000  -0.00668  -0.00655  -0.34580</w:t>
      </w:r>
    </w:p>
    <w:p w:rsidR="00863905" w:rsidRDefault="00863905" w:rsidP="00863905">
      <w:r>
        <w:t xml:space="preserve">    D2        2.93173   0.00116   0.00000   0.01508   0.01544   2.94717</w:t>
      </w:r>
    </w:p>
    <w:p w:rsidR="00863905" w:rsidRDefault="00863905" w:rsidP="00863905">
      <w:r>
        <w:t xml:space="preserve">    D3        1.06984   0.00228   0.00000   0.02672   0.02641   1.09625</w:t>
      </w:r>
    </w:p>
    <w:p w:rsidR="00863905" w:rsidRDefault="00863905" w:rsidP="00863905">
      <w:r>
        <w:t xml:space="preserve">    D4        2.85108   0.00113   0.00000   0.01533   0.01483   2.86591</w:t>
      </w:r>
    </w:p>
    <w:p w:rsidR="00863905" w:rsidRDefault="00863905" w:rsidP="00863905">
      <w:r>
        <w:t xml:space="preserve">    D5       -0.16112   0.00113   0.00000   0.03709   0.03682  -0.12430</w:t>
      </w:r>
    </w:p>
    <w:p w:rsidR="00863905" w:rsidRDefault="00863905" w:rsidP="00863905">
      <w:r>
        <w:t xml:space="preserve">    D6       -2.02301   0.00224   0.00000   0.04873   0.04779  -1.97522</w:t>
      </w:r>
    </w:p>
    <w:p w:rsidR="00863905" w:rsidRDefault="00863905" w:rsidP="00863905">
      <w:r>
        <w:t xml:space="preserve">    D7       -0.14465  -0.00040   0.00000  -0.01113  -0.01114  -0.15579</w:t>
      </w:r>
    </w:p>
    <w:p w:rsidR="00863905" w:rsidRDefault="00863905" w:rsidP="00863905">
      <w:r>
        <w:t xml:space="preserve">    D8        3.11205   0.00064   0.00000   0.02737   0.02730   3.13935</w:t>
      </w:r>
    </w:p>
    <w:p w:rsidR="00863905" w:rsidRDefault="00863905" w:rsidP="00863905">
      <w:r>
        <w:t xml:space="preserve">    D9        2.95096  -0.00055   0.00000  -0.03476  -0.03557   2.91539</w:t>
      </w:r>
    </w:p>
    <w:p w:rsidR="00863905" w:rsidRDefault="00863905" w:rsidP="00863905">
      <w:r>
        <w:t xml:space="preserve">   D10       -0.07552   0.00049   0.00000   0.00374   0.00287  -0.07266</w:t>
      </w:r>
    </w:p>
    <w:p w:rsidR="00863905" w:rsidRDefault="00863905" w:rsidP="00863905">
      <w:r>
        <w:lastRenderedPageBreak/>
        <w:t xml:space="preserve">   D11        2.53219   0.00011   0.00000   0.00792   0.00783   2.54002</w:t>
      </w:r>
    </w:p>
    <w:p w:rsidR="00863905" w:rsidRDefault="00863905" w:rsidP="00863905">
      <w:r>
        <w:t xml:space="preserve">   D12       -1.74767   0.00000   0.00000   0.00826   0.00816  -1.73951</w:t>
      </w:r>
    </w:p>
    <w:p w:rsidR="00863905" w:rsidRDefault="00863905" w:rsidP="00863905">
      <w:r>
        <w:t xml:space="preserve">   D13        0.36569  -0.00067   0.00000   0.00897   0.00885   0.37455</w:t>
      </w:r>
    </w:p>
    <w:p w:rsidR="00863905" w:rsidRDefault="00863905" w:rsidP="00863905">
      <w:r>
        <w:t xml:space="preserve">   D14       -0.73354   0.00020   0.00000  -0.01115  -0.01112  -0.74466</w:t>
      </w:r>
    </w:p>
    <w:p w:rsidR="00863905" w:rsidRDefault="00863905" w:rsidP="00863905">
      <w:r>
        <w:t xml:space="preserve">   D15        1.26978   0.00008   0.00000  -0.01081  -0.01079   1.25900</w:t>
      </w:r>
    </w:p>
    <w:p w:rsidR="00863905" w:rsidRDefault="00863905" w:rsidP="00863905">
      <w:r>
        <w:t xml:space="preserve">   D16       -2.90003  -0.00059   0.00000  -0.01009  -0.01010  -2.91013</w:t>
      </w:r>
    </w:p>
    <w:p w:rsidR="00863905" w:rsidRDefault="00863905" w:rsidP="00863905">
      <w:r>
        <w:t xml:space="preserve">   D17        1.20727  -0.00189   0.00000  -0.04013  -0.04009   1.16718</w:t>
      </w:r>
    </w:p>
    <w:p w:rsidR="00863905" w:rsidRDefault="00863905" w:rsidP="00863905">
      <w:r>
        <w:t xml:space="preserve">   D18       -3.07260  -0.00200   0.00000  -0.03979  -0.03976  -3.11236</w:t>
      </w:r>
    </w:p>
    <w:p w:rsidR="00863905" w:rsidRDefault="00863905" w:rsidP="00863905">
      <w:r>
        <w:t xml:space="preserve">   D19       -0.95923  -0.00268   0.00000  -0.03908  -0.03907  -0.99830</w:t>
      </w:r>
    </w:p>
    <w:p w:rsidR="00863905" w:rsidRDefault="00863905" w:rsidP="00863905">
      <w:r>
        <w:t xml:space="preserve">   D20       -1.04186   0.00058   0.00000   0.01992   0.01962  -1.02224</w:t>
      </w:r>
    </w:p>
    <w:p w:rsidR="00863905" w:rsidRDefault="00863905" w:rsidP="00863905">
      <w:r>
        <w:t xml:space="preserve">   D21       -3.02136   0.00238   0.00000   0.02232   0.02232  -2.99904</w:t>
      </w:r>
    </w:p>
    <w:p w:rsidR="00863905" w:rsidRDefault="00863905" w:rsidP="00863905">
      <w:r>
        <w:t xml:space="preserve">   D22        1.16078   0.00130   0.00000   0.02167   0.02124   1.18203</w:t>
      </w:r>
    </w:p>
    <w:p w:rsidR="00863905" w:rsidRDefault="00863905" w:rsidP="00863905">
      <w:r>
        <w:t xml:space="preserve">   D23        1.11494  -0.00029   0.00000   0.00818   0.00827   1.12321</w:t>
      </w:r>
    </w:p>
    <w:p w:rsidR="00863905" w:rsidRDefault="00863905" w:rsidP="00863905">
      <w:r>
        <w:t xml:space="preserve">   D24       -0.86456   0.00150   0.00000   0.01058   0.01098  -0.85358</w:t>
      </w:r>
    </w:p>
    <w:p w:rsidR="00863905" w:rsidRDefault="00863905" w:rsidP="00863905">
      <w:r>
        <w:t xml:space="preserve">   D25       -2.96560   0.00043   0.00000   0.00994   0.00990  -2.95570</w:t>
      </w:r>
    </w:p>
    <w:p w:rsidR="00863905" w:rsidRDefault="00863905" w:rsidP="00863905">
      <w:r>
        <w:t xml:space="preserve">   D26       -3.11820  -0.00089   0.00000  -0.00643  -0.00634  -3.12454</w:t>
      </w:r>
    </w:p>
    <w:p w:rsidR="00863905" w:rsidRDefault="00863905" w:rsidP="00863905">
      <w:r>
        <w:t xml:space="preserve">   D27        1.18548   0.00091   0.00000  -0.00403  -0.00363   1.18185</w:t>
      </w:r>
    </w:p>
    <w:p w:rsidR="00863905" w:rsidRDefault="00863905" w:rsidP="00863905">
      <w:r>
        <w:t xml:space="preserve">   D28       -0.91556  -0.00017   0.00000  -0.00468  -0.00472  -0.92027</w:t>
      </w:r>
    </w:p>
    <w:p w:rsidR="00863905" w:rsidRDefault="00863905" w:rsidP="00863905">
      <w:r>
        <w:t xml:space="preserve">   D29        0.56410  -0.00033   0.00000   0.02980   0.02977   0.59388</w:t>
      </w:r>
    </w:p>
    <w:p w:rsidR="00863905" w:rsidRDefault="00863905" w:rsidP="00863905">
      <w:r>
        <w:t xml:space="preserve">   D30       -2.69252  -0.00149   0.00000  -0.00935  -0.00952  -2.70203</w:t>
      </w:r>
    </w:p>
    <w:p w:rsidR="00863905" w:rsidRDefault="00863905" w:rsidP="00863905">
      <w:r>
        <w:t xml:space="preserve">   D31        2.97887   0.00084   0.00000   0.04397   0.04386   3.02274</w:t>
      </w:r>
    </w:p>
    <w:p w:rsidR="00863905" w:rsidRDefault="00863905" w:rsidP="00863905">
      <w:r>
        <w:t xml:space="preserve">   D32       -0.27775  -0.00032   0.00000   0.00482   0.00458  -0.27317</w:t>
      </w:r>
    </w:p>
    <w:p w:rsidR="00863905" w:rsidRDefault="00863905" w:rsidP="00863905">
      <w:r>
        <w:t xml:space="preserve">   D33       -1.46663   0.00115   0.00000   0.06366   0.06330  -1.40333</w:t>
      </w:r>
    </w:p>
    <w:p w:rsidR="00863905" w:rsidRDefault="00863905" w:rsidP="00863905">
      <w:r>
        <w:t xml:space="preserve">   D34        1.55994  -0.00002   0.00000   0.02451   0.02401   1.58395</w:t>
      </w:r>
    </w:p>
    <w:p w:rsidR="00863905" w:rsidRDefault="00863905" w:rsidP="00863905">
      <w:r>
        <w:t xml:space="preserve">   D35       -0.49921   0.00046   0.00000  -0.02556  -0.02557  -0.52478</w:t>
      </w:r>
    </w:p>
    <w:p w:rsidR="00863905" w:rsidRDefault="00863905" w:rsidP="00863905">
      <w:r>
        <w:t xml:space="preserve">   D36       -2.65959   0.00032   0.00000  -0.01870  -0.01877  -2.67836</w:t>
      </w:r>
    </w:p>
    <w:p w:rsidR="00863905" w:rsidRDefault="00863905" w:rsidP="00863905">
      <w:r>
        <w:t xml:space="preserve">   D37        1.61763   0.00041   0.00000  -0.01922  -0.01925   1.59838</w:t>
      </w:r>
    </w:p>
    <w:p w:rsidR="00863905" w:rsidRDefault="00863905" w:rsidP="00863905">
      <w:r>
        <w:lastRenderedPageBreak/>
        <w:t xml:space="preserve">   D38       -2.94561  -0.00085   0.00000  -0.03891  -0.03892  -2.98452</w:t>
      </w:r>
    </w:p>
    <w:p w:rsidR="00863905" w:rsidRDefault="00863905" w:rsidP="00863905">
      <w:r>
        <w:t xml:space="preserve">   D39        1.17720  -0.00100   0.00000  -0.03205  -0.03212   1.14508</w:t>
      </w:r>
    </w:p>
    <w:p w:rsidR="00863905" w:rsidRDefault="00863905" w:rsidP="00863905">
      <w:r>
        <w:t xml:space="preserve">   D40       -0.82877  -0.00091   0.00000  -0.03257  -0.03260  -0.86136</w:t>
      </w:r>
    </w:p>
    <w:p w:rsidR="00863905" w:rsidRDefault="00863905" w:rsidP="00863905">
      <w:r>
        <w:t xml:space="preserve">   D41        1.44896   0.00007   0.00000  -0.04768  -0.04749   1.40148</w:t>
      </w:r>
    </w:p>
    <w:p w:rsidR="00863905" w:rsidRDefault="00863905" w:rsidP="00863905">
      <w:r>
        <w:t xml:space="preserve">   D42       -0.71141  -0.00008   0.00000  -0.04082  -0.04069  -0.75210</w:t>
      </w:r>
    </w:p>
    <w:p w:rsidR="00863905" w:rsidRDefault="00863905" w:rsidP="00863905">
      <w:r>
        <w:t xml:space="preserve">   D43       -2.71738   0.00002   0.00000  -0.04133  -0.04117  -2.75855</w:t>
      </w:r>
    </w:p>
    <w:p w:rsidR="00863905" w:rsidRDefault="00863905" w:rsidP="00863905">
      <w:r>
        <w:t xml:space="preserve">   D44        1.09894  -0.00001   0.00000  -0.00234  -0.00262   1.09632</w:t>
      </w:r>
    </w:p>
    <w:p w:rsidR="00863905" w:rsidRDefault="00863905" w:rsidP="00863905">
      <w:r>
        <w:t xml:space="preserve">   D45        3.06052  -0.00148   0.00000  -0.01844  -0.01866   3.04185</w:t>
      </w:r>
    </w:p>
    <w:p w:rsidR="00863905" w:rsidRDefault="00863905" w:rsidP="00863905">
      <w:r>
        <w:t xml:space="preserve">   D46       -1.14371  -0.00045   0.00000  -0.00669  -0.00692  -1.15063</w:t>
      </w:r>
    </w:p>
    <w:p w:rsidR="00863905" w:rsidRDefault="00863905" w:rsidP="00863905">
      <w:r>
        <w:t xml:space="preserve">   D47       -1.05991   0.00032   0.00000   0.01233   0.01197  -1.04794</w:t>
      </w:r>
    </w:p>
    <w:p w:rsidR="00863905" w:rsidRDefault="00863905" w:rsidP="00863905">
      <w:r>
        <w:t xml:space="preserve">   D48        0.90167  -0.00116   0.00000  -0.00377  -0.00407   0.89760</w:t>
      </w:r>
    </w:p>
    <w:p w:rsidR="00863905" w:rsidRDefault="00863905" w:rsidP="00863905">
      <w:r>
        <w:t xml:space="preserve">   D49        2.98063  -0.00012   0.00000   0.00799   0.00767   2.98830</w:t>
      </w:r>
    </w:p>
    <w:p w:rsidR="00863905" w:rsidRDefault="00863905" w:rsidP="00863905">
      <w:r>
        <w:t xml:space="preserve">   D50       -3.10209   0.00076   0.00000   0.00704   0.00690  -3.09519</w:t>
      </w:r>
    </w:p>
    <w:p w:rsidR="00863905" w:rsidRDefault="00863905" w:rsidP="00863905">
      <w:r>
        <w:t xml:space="preserve">   D51       -1.14051  -0.00071   0.00000  -0.00906  -0.00914  -1.14965</w:t>
      </w:r>
    </w:p>
    <w:p w:rsidR="00863905" w:rsidRDefault="00863905" w:rsidP="00863905">
      <w:r>
        <w:t xml:space="preserve">   D52        0.93845   0.00032   0.00000   0.00269   0.00260   0.94105</w:t>
      </w:r>
    </w:p>
    <w:p w:rsidR="00863905" w:rsidRDefault="00863905" w:rsidP="00863905">
      <w:r>
        <w:t xml:space="preserve">   D53        0.05289  -0.00014   0.00000   0.00725   0.00725   0.06014</w:t>
      </w:r>
    </w:p>
    <w:p w:rsidR="00863905" w:rsidRDefault="00863905" w:rsidP="00863905">
      <w:r>
        <w:t xml:space="preserve">   D54        2.22139   0.00012   0.00000   0.00257   0.00262   2.22401</w:t>
      </w:r>
    </w:p>
    <w:p w:rsidR="00863905" w:rsidRDefault="00863905" w:rsidP="00863905">
      <w:r>
        <w:t xml:space="preserve">   D55       -2.04596   0.00008   0.00000   0.00307   0.00308  -2.04288</w:t>
      </w:r>
    </w:p>
    <w:p w:rsidR="00863905" w:rsidRDefault="00863905" w:rsidP="00863905">
      <w:r>
        <w:t xml:space="preserve">   D56       -2.11318  -0.00025   0.00000   0.01397   0.01395  -2.09923</w:t>
      </w:r>
    </w:p>
    <w:p w:rsidR="00863905" w:rsidRDefault="00863905" w:rsidP="00863905">
      <w:r>
        <w:t xml:space="preserve">   D57        0.05532   0.00002   0.00000   0.00929   0.00932   0.06463</w:t>
      </w:r>
    </w:p>
    <w:p w:rsidR="00863905" w:rsidRDefault="00863905" w:rsidP="00863905">
      <w:r>
        <w:t xml:space="preserve">   D58        2.07116  -0.00002   0.00000   0.00979   0.00977   2.08093</w:t>
      </w:r>
    </w:p>
    <w:p w:rsidR="00863905" w:rsidRDefault="00863905" w:rsidP="00863905">
      <w:r>
        <w:t xml:space="preserve">   D59        2.14267  -0.00012   0.00000   0.01247   0.01245   2.15512</w:t>
      </w:r>
    </w:p>
    <w:p w:rsidR="00863905" w:rsidRDefault="00863905" w:rsidP="00863905">
      <w:r>
        <w:t xml:space="preserve">   D60       -1.97202   0.00014   0.00000   0.00779   0.00782  -1.96420</w:t>
      </w:r>
    </w:p>
    <w:p w:rsidR="00863905" w:rsidRDefault="00863905" w:rsidP="00863905">
      <w:r>
        <w:t xml:space="preserve">   D61        0.04382   0.00010   0.00000   0.00829   0.00828   0.05210</w:t>
      </w:r>
    </w:p>
    <w:p w:rsidR="00863905" w:rsidRDefault="00863905" w:rsidP="00863905">
      <w:r>
        <w:t xml:space="preserve">   D62        0.00204   0.00033   0.00000  -0.00902  -0.00914  -0.00710</w:t>
      </w:r>
    </w:p>
    <w:p w:rsidR="00863905" w:rsidRDefault="00863905" w:rsidP="00863905">
      <w:r>
        <w:t xml:space="preserve">   D63       -3.11234   0.00026   0.00000  -0.01794  -0.01804  -3.13038</w:t>
      </w:r>
    </w:p>
    <w:p w:rsidR="00863905" w:rsidRDefault="00863905" w:rsidP="00863905">
      <w:r>
        <w:t xml:space="preserve">   D64       -0.03779  -0.00044   0.00000   0.00405   0.00399  -0.03380</w:t>
      </w:r>
    </w:p>
    <w:p w:rsidR="00863905" w:rsidRDefault="00863905" w:rsidP="00863905">
      <w:r>
        <w:lastRenderedPageBreak/>
        <w:t xml:space="preserve">   D65        3.12152  -0.00076   0.00000  -0.00322  -0.00331   3.11821</w:t>
      </w:r>
    </w:p>
    <w:p w:rsidR="00863905" w:rsidRDefault="00863905" w:rsidP="00863905">
      <w:r>
        <w:t xml:space="preserve">   D66       -0.05464   0.00030   0.00000  -0.00613  -0.00655  -0.06118</w:t>
      </w:r>
    </w:p>
    <w:p w:rsidR="00863905" w:rsidRDefault="00863905" w:rsidP="00863905">
      <w:r>
        <w:t xml:space="preserve">   D67        1.88166   0.00025   0.00000  -0.01609  -0.01623   1.86543</w:t>
      </w:r>
    </w:p>
    <w:p w:rsidR="00863905" w:rsidRDefault="00863905" w:rsidP="00863905">
      <w:r>
        <w:t xml:space="preserve">   D68       -1.44497   0.00139   0.00000  -0.00310  -0.00313  -1.44811</w:t>
      </w:r>
    </w:p>
    <w:p w:rsidR="00863905" w:rsidRDefault="00863905" w:rsidP="00863905">
      <w:r>
        <w:t xml:space="preserve">   D69       -1.99421   0.00004   0.00000   0.00314   0.00273  -1.99148</w:t>
      </w:r>
    </w:p>
    <w:p w:rsidR="00863905" w:rsidRDefault="00863905" w:rsidP="00863905">
      <w:r>
        <w:t xml:space="preserve">   D70       -0.05791  -0.00001   0.00000  -0.00683  -0.00695  -0.06487</w:t>
      </w:r>
    </w:p>
    <w:p w:rsidR="00863905" w:rsidRDefault="00863905" w:rsidP="00863905">
      <w:r>
        <w:t xml:space="preserve">   D71        2.89864   0.00113   0.00000   0.00616   0.00614   2.90478</w:t>
      </w:r>
    </w:p>
    <w:p w:rsidR="00863905" w:rsidRDefault="00863905" w:rsidP="00863905">
      <w:r>
        <w:t xml:space="preserve">   D72        1.96036  -0.00118   0.00000  -0.01497  -0.01536   1.94500</w:t>
      </w:r>
    </w:p>
    <w:p w:rsidR="00863905" w:rsidRDefault="00863905" w:rsidP="00863905">
      <w:r>
        <w:t xml:space="preserve">   D73       -2.38653  -0.00123   0.00000  -0.02494  -0.02504  -2.41157</w:t>
      </w:r>
    </w:p>
    <w:p w:rsidR="00863905" w:rsidRDefault="00863905" w:rsidP="00863905">
      <w:r>
        <w:t xml:space="preserve">   D74        0.57002  -0.00008   0.00000  -0.01195  -0.01194   0.55807</w:t>
      </w:r>
    </w:p>
    <w:p w:rsidR="00863905" w:rsidRDefault="00863905" w:rsidP="00863905">
      <w:r>
        <w:t xml:space="preserve">   D75       -2.00312   0.00184   0.00000   0.03523   0.03512  -1.96800</w:t>
      </w:r>
    </w:p>
    <w:p w:rsidR="00863905" w:rsidRDefault="00863905" w:rsidP="00863905">
      <w:r>
        <w:t xml:space="preserve">   D76        1.10547   0.00192   0.00000   0.04595   0.04585   1.15132</w:t>
      </w:r>
    </w:p>
    <w:p w:rsidR="00863905" w:rsidRDefault="00863905" w:rsidP="00863905">
      <w:r>
        <w:t xml:space="preserve">   D77        0.03523  -0.00017   0.00000   0.01004   0.01016   0.04538</w:t>
      </w:r>
    </w:p>
    <w:p w:rsidR="00863905" w:rsidRDefault="00863905" w:rsidP="00863905">
      <w:r>
        <w:t xml:space="preserve">   D78       -3.13937  -0.00009   0.00000   0.02077   0.02089  -3.11848</w:t>
      </w:r>
    </w:p>
    <w:p w:rsidR="00863905" w:rsidRDefault="00863905" w:rsidP="00863905">
      <w:r>
        <w:t xml:space="preserve">   D79        2.41562   0.00148   0.00000   0.02919   0.02907   2.44469</w:t>
      </w:r>
    </w:p>
    <w:p w:rsidR="00863905" w:rsidRDefault="00863905" w:rsidP="00863905">
      <w:r>
        <w:t xml:space="preserve">   D80       -0.75898   0.00156   0.00000   0.03991   0.03980  -0.71917</w:t>
      </w:r>
    </w:p>
    <w:p w:rsidR="00863905" w:rsidRDefault="00863905" w:rsidP="00863905">
      <w:r>
        <w:t xml:space="preserve">   D81        1.91727  -0.00043   0.00000   0.03028   0.03011   1.94738</w:t>
      </w:r>
    </w:p>
    <w:p w:rsidR="00863905" w:rsidRDefault="00863905" w:rsidP="00863905">
      <w:r>
        <w:t xml:space="preserve">   D82       -1.24785  -0.00001   0.00000   0.04007   0.03988  -1.20797</w:t>
      </w:r>
    </w:p>
    <w:p w:rsidR="00863905" w:rsidRDefault="00863905" w:rsidP="00863905">
      <w:r>
        <w:t xml:space="preserve">   D83        0.06192   0.00020   0.00000   0.00197   0.00210   0.06402</w:t>
      </w:r>
    </w:p>
    <w:p w:rsidR="00863905" w:rsidRDefault="00863905" w:rsidP="00863905">
      <w:r>
        <w:t xml:space="preserve">   D84       -3.10321   0.00061   0.00000   0.01176   0.01187  -3.09134</w:t>
      </w:r>
    </w:p>
    <w:p w:rsidR="00863905" w:rsidRDefault="00863905" w:rsidP="00863905">
      <w:r>
        <w:t xml:space="preserve">   D85       -2.90490  -0.00083   0.00000  -0.01115  -0.01113  -2.91603</w:t>
      </w:r>
    </w:p>
    <w:p w:rsidR="00863905" w:rsidRDefault="00863905" w:rsidP="00863905">
      <w:r>
        <w:t xml:space="preserve">   D86        0.21315  -0.00042   0.00000  -0.00136  -0.00135   0.21180</w:t>
      </w:r>
    </w:p>
    <w:p w:rsidR="00863905" w:rsidRDefault="00863905" w:rsidP="00863905">
      <w:r>
        <w:t xml:space="preserve">         Item               Value     Threshold  Converged?</w:t>
      </w:r>
    </w:p>
    <w:p w:rsidR="00863905" w:rsidRDefault="00863905" w:rsidP="00863905">
      <w:r>
        <w:t xml:space="preserve"> Maximum Force            0.012805     0.000450     NO </w:t>
      </w:r>
    </w:p>
    <w:p w:rsidR="00863905" w:rsidRDefault="00863905" w:rsidP="00863905">
      <w:r>
        <w:t xml:space="preserve"> RMS     Force            0.001726     0.000300     NO </w:t>
      </w:r>
    </w:p>
    <w:p w:rsidR="00863905" w:rsidRDefault="00863905" w:rsidP="00863905">
      <w:r>
        <w:t xml:space="preserve"> Maximum Displacement     0.224607     0.001800     NO </w:t>
      </w:r>
    </w:p>
    <w:p w:rsidR="00863905" w:rsidRDefault="00863905" w:rsidP="00863905">
      <w:r>
        <w:t xml:space="preserve"> RMS     Displacement     0.048950     0.001200     NO </w:t>
      </w:r>
    </w:p>
    <w:p w:rsidR="00863905" w:rsidRDefault="00863905" w:rsidP="00863905">
      <w:r>
        <w:lastRenderedPageBreak/>
        <w:t xml:space="preserve"> Predicted change in Energy=-4.327276D-03</w:t>
      </w:r>
    </w:p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/>
    <w:p w:rsidR="00863905" w:rsidRDefault="00863905" w:rsidP="00863905">
      <w:r>
        <w:t xml:space="preserve">                          Input orientation: 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-1.192969    1.460252    0.407908</w:t>
      </w:r>
    </w:p>
    <w:p w:rsidR="00863905" w:rsidRDefault="00863905" w:rsidP="00863905">
      <w:r>
        <w:t xml:space="preserve">      2          6           0       -0.020982    1.011193   -0.143419</w:t>
      </w:r>
    </w:p>
    <w:p w:rsidR="00863905" w:rsidRDefault="00863905" w:rsidP="00863905">
      <w:r>
        <w:t xml:space="preserve">      3          6           0       -0.578511    3.733161   -0.190947</w:t>
      </w:r>
    </w:p>
    <w:p w:rsidR="00863905" w:rsidRDefault="00863905" w:rsidP="00863905">
      <w:r>
        <w:t xml:space="preserve">      4          6           0       -1.532813    2.822417    0.306632</w:t>
      </w:r>
    </w:p>
    <w:p w:rsidR="00863905" w:rsidRDefault="00863905" w:rsidP="00863905">
      <w:r>
        <w:t xml:space="preserve">      5          1           0       -1.828949    0.770156    0.982653</w:t>
      </w:r>
    </w:p>
    <w:p w:rsidR="00863905" w:rsidRDefault="00863905" w:rsidP="00863905">
      <w:r>
        <w:t xml:space="preserve">      6          1           0       -2.472822    3.186563    0.745507</w:t>
      </w:r>
    </w:p>
    <w:p w:rsidR="00863905" w:rsidRDefault="00863905" w:rsidP="00863905">
      <w:r>
        <w:t xml:space="preserve">      7          6           0        0.697966    1.767728   -1.193595</w:t>
      </w:r>
    </w:p>
    <w:p w:rsidR="00863905" w:rsidRDefault="00863905" w:rsidP="00863905">
      <w:r>
        <w:t xml:space="preserve">      8          1           0        1.806108    1.628602   -1.058511</w:t>
      </w:r>
    </w:p>
    <w:p w:rsidR="00863905" w:rsidRDefault="00863905" w:rsidP="00863905">
      <w:r>
        <w:t xml:space="preserve">      9          1           0        0.435399    1.291103   -2.181510</w:t>
      </w:r>
    </w:p>
    <w:p w:rsidR="00863905" w:rsidRDefault="00863905" w:rsidP="00863905">
      <w:r>
        <w:t xml:space="preserve">     10          6           0        0.365931    3.248719   -1.255650</w:t>
      </w:r>
    </w:p>
    <w:p w:rsidR="00863905" w:rsidRDefault="00863905" w:rsidP="00863905">
      <w:r>
        <w:t xml:space="preserve">     11          1           0        1.322249    3.838223   -1.218895</w:t>
      </w:r>
    </w:p>
    <w:p w:rsidR="00863905" w:rsidRDefault="00863905" w:rsidP="00863905">
      <w:r>
        <w:t xml:space="preserve">     12          1           0       -0.107148    3.481727   -2.249761</w:t>
      </w:r>
    </w:p>
    <w:p w:rsidR="00863905" w:rsidRDefault="00863905" w:rsidP="00863905">
      <w:r>
        <w:t xml:space="preserve">     13          1           0       -0.918619    4.778231   -0.366290</w:t>
      </w:r>
    </w:p>
    <w:p w:rsidR="00863905" w:rsidRDefault="00863905" w:rsidP="00863905">
      <w:r>
        <w:t xml:space="preserve">     14          1           0        0.366245    0.001018    0.067879</w:t>
      </w:r>
    </w:p>
    <w:p w:rsidR="00863905" w:rsidRDefault="00863905" w:rsidP="00863905">
      <w:r>
        <w:t xml:space="preserve">     15          8           0        2.767209    4.104576    0.927963</w:t>
      </w:r>
    </w:p>
    <w:p w:rsidR="00863905" w:rsidRDefault="00863905" w:rsidP="00863905">
      <w:r>
        <w:t xml:space="preserve">     16          6           0        0.429190    3.974328    1.337434</w:t>
      </w:r>
    </w:p>
    <w:p w:rsidR="00863905" w:rsidRDefault="00863905" w:rsidP="00863905">
      <w:r>
        <w:t xml:space="preserve">     17          6           0        1.030982    2.746071    1.724986</w:t>
      </w:r>
    </w:p>
    <w:p w:rsidR="00863905" w:rsidRDefault="00863905" w:rsidP="00863905">
      <w:r>
        <w:t xml:space="preserve">     18          6           0        1.582196    4.836909    0.865715</w:t>
      </w:r>
    </w:p>
    <w:p w:rsidR="00863905" w:rsidRDefault="00863905" w:rsidP="00863905">
      <w:r>
        <w:t xml:space="preserve">     19          8           0        1.651043    5.981641    0.446937</w:t>
      </w:r>
    </w:p>
    <w:p w:rsidR="00863905" w:rsidRDefault="00863905" w:rsidP="00863905">
      <w:r>
        <w:lastRenderedPageBreak/>
        <w:t xml:space="preserve">     20          6           0        2.454679    2.805539    1.426074</w:t>
      </w:r>
    </w:p>
    <w:p w:rsidR="00863905" w:rsidRDefault="00863905" w:rsidP="00863905">
      <w:r>
        <w:t xml:space="preserve">     21          8           0        3.409895    2.047709    1.506227</w:t>
      </w:r>
    </w:p>
    <w:p w:rsidR="00863905" w:rsidRDefault="00863905" w:rsidP="00863905">
      <w:r>
        <w:t xml:space="preserve">     22          1           0       -0.329023    4.474958    1.965635</w:t>
      </w:r>
    </w:p>
    <w:p w:rsidR="00863905" w:rsidRDefault="00863905" w:rsidP="00863905">
      <w:r>
        <w:t xml:space="preserve">     23          1           0        0.586344    1.942181    2.301487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              Distance matrix (angstroms):</w:t>
      </w:r>
    </w:p>
    <w:p w:rsidR="00863905" w:rsidRDefault="00863905" w:rsidP="00863905">
      <w:r>
        <w:t xml:space="preserve">                    1          2          3          4          5</w:t>
      </w:r>
    </w:p>
    <w:p w:rsidR="00863905" w:rsidRDefault="00863905" w:rsidP="00863905">
      <w:r>
        <w:t xml:space="preserve">     1  C    0.000000</w:t>
      </w:r>
    </w:p>
    <w:p w:rsidR="00863905" w:rsidRDefault="00863905" w:rsidP="00863905">
      <w:r>
        <w:t xml:space="preserve">     2  C    1.370828   0.000000</w:t>
      </w:r>
    </w:p>
    <w:p w:rsidR="00863905" w:rsidRDefault="00863905" w:rsidP="00863905">
      <w:r>
        <w:t xml:space="preserve">     3  C    2.429465   2.778886   0.000000</w:t>
      </w:r>
    </w:p>
    <w:p w:rsidR="00863905" w:rsidRDefault="00863905" w:rsidP="00863905">
      <w:r>
        <w:t xml:space="preserve">     4  C    1.407567   2.401814   1.409869   0.000000</w:t>
      </w:r>
    </w:p>
    <w:p w:rsidR="00863905" w:rsidRDefault="00863905" w:rsidP="00863905">
      <w:r>
        <w:t xml:space="preserve">     5  H    1.100470   2.143567   3.423497   2.180935   0.000000</w:t>
      </w:r>
    </w:p>
    <w:p w:rsidR="00863905" w:rsidRDefault="00863905" w:rsidP="00863905">
      <w:r>
        <w:t xml:space="preserve">     6  H    2.175350   3.396166   2.182688   1.099468   2.511938</w:t>
      </w:r>
    </w:p>
    <w:p w:rsidR="00863905" w:rsidRDefault="00863905" w:rsidP="00863905">
      <w:r>
        <w:t xml:space="preserve">     7  C    2.496996   1.480575   2.549044   2.887806   3.480877</w:t>
      </w:r>
    </w:p>
    <w:p w:rsidR="00863905" w:rsidRDefault="00863905" w:rsidP="00863905">
      <w:r>
        <w:t xml:space="preserve">     8  H    3.342632   2.134676   3.296702   3.799632   4.256397</w:t>
      </w:r>
    </w:p>
    <w:p w:rsidR="00863905" w:rsidRDefault="00863905" w:rsidP="00863905">
      <w:r>
        <w:t xml:space="preserve">     9  H    3.063540   2.107237   3.309683   3.522731   3.925632</w:t>
      </w:r>
    </w:p>
    <w:p w:rsidR="00863905" w:rsidRDefault="00863905" w:rsidP="00863905">
      <w:r>
        <w:t xml:space="preserve">    10  C    2.897621   2.528494   1.503412   2.495533   3.996345</w:t>
      </w:r>
    </w:p>
    <w:p w:rsidR="00863905" w:rsidRDefault="00863905" w:rsidP="00863905">
      <w:r>
        <w:t xml:space="preserve">    11  H    3.824598   3.309534   2.163471   3.392709   4.918322</w:t>
      </w:r>
    </w:p>
    <w:p w:rsidR="00863905" w:rsidRDefault="00863905" w:rsidP="00863905">
      <w:r>
        <w:t xml:space="preserve">    12  H    3.511207   3.247713   2.126997   3.000392   4.556942</w:t>
      </w:r>
    </w:p>
    <w:p w:rsidR="00863905" w:rsidRDefault="00863905" w:rsidP="00863905">
      <w:r>
        <w:t xml:space="preserve">    13  H    3.418133   3.878917   1.112919   2.157607   4.325854</w:t>
      </w:r>
    </w:p>
    <w:p w:rsidR="00863905" w:rsidRDefault="00863905" w:rsidP="00863905">
      <w:r>
        <w:t xml:space="preserve">    14  H    2.162437   1.102291   3.858555   3.409358   2.499452</w:t>
      </w:r>
    </w:p>
    <w:p w:rsidR="00863905" w:rsidRDefault="00863905" w:rsidP="00863905">
      <w:r>
        <w:t xml:space="preserve">    15  O    4.790189   4.300102   3.547359   4.529920   5.678557</w:t>
      </w:r>
    </w:p>
    <w:p w:rsidR="00863905" w:rsidRDefault="00863905" w:rsidP="00863905">
      <w:r>
        <w:t xml:space="preserve">    16  C    3.133049   3.343015   1.846503   2.497781   3.935960</w:t>
      </w:r>
    </w:p>
    <w:p w:rsidR="00863905" w:rsidRDefault="00863905" w:rsidP="00863905">
      <w:r>
        <w:t xml:space="preserve">    17  C    2.886864   2.758145   2.689910   2.930973   3.554504</w:t>
      </w:r>
    </w:p>
    <w:p w:rsidR="00863905" w:rsidRDefault="00863905" w:rsidP="00863905">
      <w:r>
        <w:t xml:space="preserve">    18  C    4.394649   4.269031   2.646403   3.751537   5.309243</w:t>
      </w:r>
    </w:p>
    <w:p w:rsidR="00863905" w:rsidRDefault="00863905" w:rsidP="00863905">
      <w:r>
        <w:t xml:space="preserve">    19  O    5.341618   5.277266   3.230088   4.487462   6.289428</w:t>
      </w:r>
    </w:p>
    <w:p w:rsidR="00863905" w:rsidRDefault="00863905" w:rsidP="00863905">
      <w:r>
        <w:t xml:space="preserve">    20  C    4.018930   3.436842   3.560265   4.141682   4.763284</w:t>
      </w:r>
    </w:p>
    <w:p w:rsidR="00863905" w:rsidRDefault="00863905" w:rsidP="00863905">
      <w:r>
        <w:lastRenderedPageBreak/>
        <w:t xml:space="preserve">    21  O    4.768414   3.945454   4.650648   5.144858   5.417726</w:t>
      </w:r>
    </w:p>
    <w:p w:rsidR="00863905" w:rsidRDefault="00863905" w:rsidP="00863905">
      <w:r>
        <w:t xml:space="preserve">    22  H    3.501624   4.067021   2.294200   2.632925   4.116016</w:t>
      </w:r>
    </w:p>
    <w:p w:rsidR="00863905" w:rsidRDefault="00863905" w:rsidP="00863905">
      <w:r>
        <w:t xml:space="preserve">    23  H    2.642698   2.685730   3.282792   3.040574   2.991088</w:t>
      </w:r>
    </w:p>
    <w:p w:rsidR="00863905" w:rsidRDefault="00863905" w:rsidP="00863905">
      <w:r>
        <w:t xml:space="preserve">                    6          7          8          9         10</w:t>
      </w:r>
    </w:p>
    <w:p w:rsidR="00863905" w:rsidRDefault="00863905" w:rsidP="00863905">
      <w:r>
        <w:t xml:space="preserve">     6  H    0.000000</w:t>
      </w:r>
    </w:p>
    <w:p w:rsidR="00863905" w:rsidRDefault="00863905" w:rsidP="00863905">
      <w:r>
        <w:t xml:space="preserve">     7  C    3.978330   0.000000</w:t>
      </w:r>
    </w:p>
    <w:p w:rsidR="00863905" w:rsidRDefault="00863905" w:rsidP="00863905">
      <w:r>
        <w:t xml:space="preserve">     8  H    4.898057   1.124980   0.000000</w:t>
      </w:r>
    </w:p>
    <w:p w:rsidR="00863905" w:rsidRDefault="00863905" w:rsidP="00863905">
      <w:r>
        <w:t xml:space="preserve">     9  H    4.540699   1.127869   1.803850   0.000000</w:t>
      </w:r>
    </w:p>
    <w:p w:rsidR="00863905" w:rsidRDefault="00863905" w:rsidP="00863905">
      <w:r>
        <w:t xml:space="preserve">    10  C    3.473760   1.519023   2.176638   2.166634   0.000000</w:t>
      </w:r>
    </w:p>
    <w:p w:rsidR="00863905" w:rsidRDefault="00863905" w:rsidP="00863905">
      <w:r>
        <w:t xml:space="preserve">    11  H    4.322743   2.162710   2.267657   2.863730   1.124015</w:t>
      </w:r>
    </w:p>
    <w:p w:rsidR="00863905" w:rsidRDefault="00863905" w:rsidP="00863905">
      <w:r>
        <w:t xml:space="preserve">    12  H    3.828207   2.168292   2.917825   2.257842   1.125324</w:t>
      </w:r>
    </w:p>
    <w:p w:rsidR="00863905" w:rsidRDefault="00863905" w:rsidP="00863905">
      <w:r>
        <w:t xml:space="preserve">    13  H    2.486976   3.515808   4.221785   4.157938   2.186421</w:t>
      </w:r>
    </w:p>
    <w:p w:rsidR="00863905" w:rsidRDefault="00863905" w:rsidP="00863905">
      <w:r>
        <w:t xml:space="preserve">    14  H    4.320553   2.196047   2.447650   2.594003   3.507035</w:t>
      </w:r>
    </w:p>
    <w:p w:rsidR="00863905" w:rsidRDefault="00863905" w:rsidP="00863905">
      <w:r>
        <w:t xml:space="preserve">    15  O    5.322966   3.774073   3.316661   4.798102   3.356605</w:t>
      </w:r>
    </w:p>
    <w:p w:rsidR="00863905" w:rsidRDefault="00863905" w:rsidP="00863905">
      <w:r>
        <w:t xml:space="preserve">    16  C    3.064739   3.368594   3.624760   4.425234   2.693435</w:t>
      </w:r>
    </w:p>
    <w:p w:rsidR="00863905" w:rsidRDefault="00863905" w:rsidP="00863905">
      <w:r>
        <w:t xml:space="preserve">    17  C    3.664704   3.096154   3.097970   4.210981   3.095019</w:t>
      </w:r>
    </w:p>
    <w:p w:rsidR="00863905" w:rsidRDefault="00863905" w:rsidP="00863905">
      <w:r>
        <w:t xml:space="preserve">    18  C    4.379642   3.800327   3.747801   4.813882   2.915791</w:t>
      </w:r>
    </w:p>
    <w:p w:rsidR="00863905" w:rsidRDefault="00863905" w:rsidP="00863905">
      <w:r>
        <w:t xml:space="preserve">    19  O    4.990778   4.621337   4.608619   5.512501   3.466869</w:t>
      </w:r>
    </w:p>
    <w:p w:rsidR="00863905" w:rsidRDefault="00863905" w:rsidP="00863905">
      <w:r>
        <w:t xml:space="preserve">    20  C    4.988850   3.320505   2.824711   4.402916   3.427962</w:t>
      </w:r>
    </w:p>
    <w:p w:rsidR="00863905" w:rsidRDefault="00863905" w:rsidP="00863905">
      <w:r>
        <w:t xml:space="preserve">    21  O    6.040037   3.836923   3.053795   4.797862   4.282068</w:t>
      </w:r>
    </w:p>
    <w:p w:rsidR="00863905" w:rsidRDefault="00863905" w:rsidP="00863905">
      <w:r>
        <w:t xml:space="preserve">    22  H    2.782904   4.285386   4.669688   5.283946   3.516149</w:t>
      </w:r>
    </w:p>
    <w:p w:rsidR="00863905" w:rsidRDefault="00863905" w:rsidP="00863905">
      <w:r>
        <w:t xml:space="preserve">    23  H    3.650762   3.501212   3.588278   4.532543   3.795898</w:t>
      </w:r>
    </w:p>
    <w:p w:rsidR="00863905" w:rsidRDefault="00863905" w:rsidP="00863905">
      <w:r>
        <w:t xml:space="preserve">                   11         12         13         14         15</w:t>
      </w:r>
    </w:p>
    <w:p w:rsidR="00863905" w:rsidRDefault="00863905" w:rsidP="00863905">
      <w:r>
        <w:t xml:space="preserve">    11  H    0.000000</w:t>
      </w:r>
    </w:p>
    <w:p w:rsidR="00863905" w:rsidRDefault="00863905" w:rsidP="00863905">
      <w:r>
        <w:t xml:space="preserve">    12  H    1.798041   0.000000</w:t>
      </w:r>
    </w:p>
    <w:p w:rsidR="00863905" w:rsidRDefault="00863905" w:rsidP="00863905">
      <w:r>
        <w:t xml:space="preserve">    13  H    2.575275   2.426287   0.000000</w:t>
      </w:r>
    </w:p>
    <w:p w:rsidR="00863905" w:rsidRDefault="00863905" w:rsidP="00863905">
      <w:r>
        <w:t xml:space="preserve">    14  H    4.158591   4.208432   4.965999   0.000000</w:t>
      </w:r>
    </w:p>
    <w:p w:rsidR="00863905" w:rsidRDefault="00863905" w:rsidP="00863905">
      <w:r>
        <w:lastRenderedPageBreak/>
        <w:t xml:space="preserve">    15  O    2.601510   4.329873   3.964118   4.831518   0.000000</w:t>
      </w:r>
    </w:p>
    <w:p w:rsidR="00863905" w:rsidRDefault="00863905" w:rsidP="00863905">
      <w:r>
        <w:t xml:space="preserve">    16  C    2.711254   3.660366   2.316360   4.171682   2.377175</w:t>
      </w:r>
    </w:p>
    <w:p w:rsidR="00863905" w:rsidRDefault="00863905" w:rsidP="00863905">
      <w:r>
        <w:t xml:space="preserve">    17  C    3.153422   4.199422   3.507713   3.274630   2.344198</w:t>
      </w:r>
    </w:p>
    <w:p w:rsidR="00863905" w:rsidRDefault="00863905" w:rsidP="00863905">
      <w:r>
        <w:t xml:space="preserve">    18  C    2.326058   3.794284   2.788432   5.049844   1.394433</w:t>
      </w:r>
    </w:p>
    <w:p w:rsidR="00863905" w:rsidRDefault="00863905" w:rsidP="00863905">
      <w:r>
        <w:t xml:space="preserve">    19  O    2.734473   4.075903   2.951727   6.128804   2.236199</w:t>
      </w:r>
    </w:p>
    <w:p w:rsidR="00863905" w:rsidRDefault="00863905" w:rsidP="00863905">
      <w:r>
        <w:t xml:space="preserve">    20  C    3.056909   4.531220   4.299212   3.751212   1.425933</w:t>
      </w:r>
    </w:p>
    <w:p w:rsidR="00863905" w:rsidRDefault="00863905" w:rsidP="00863905">
      <w:r>
        <w:t xml:space="preserve">    21  O    3.871756   5.341671   5.449596   3.939746   2.231173</w:t>
      </w:r>
    </w:p>
    <w:p w:rsidR="00863905" w:rsidRDefault="00863905" w:rsidP="00863905">
      <w:r>
        <w:t xml:space="preserve">    22  H    3.643263   4.336508   2.424351   4.909279   3.286426</w:t>
      </w:r>
    </w:p>
    <w:p w:rsidR="00863905" w:rsidRDefault="00863905" w:rsidP="00863905">
      <w:r>
        <w:t xml:space="preserve">    23  H    4.065663   4.854378   4.174341   2.967417   3.364325</w:t>
      </w:r>
    </w:p>
    <w:p w:rsidR="00863905" w:rsidRDefault="00863905" w:rsidP="00863905">
      <w:r>
        <w:t xml:space="preserve">                   16         17         18         19         20</w:t>
      </w:r>
    </w:p>
    <w:p w:rsidR="00863905" w:rsidRDefault="00863905" w:rsidP="00863905">
      <w:r>
        <w:t xml:space="preserve">    16  C    0.000000</w:t>
      </w:r>
    </w:p>
    <w:p w:rsidR="00863905" w:rsidRDefault="00863905" w:rsidP="00863905">
      <w:r>
        <w:t xml:space="preserve">    17  C    1.421606   0.000000</w:t>
      </w:r>
    </w:p>
    <w:p w:rsidR="00863905" w:rsidRDefault="00863905" w:rsidP="00863905">
      <w:r>
        <w:t xml:space="preserve">    18  C    1.515251   2.326754   0.000000</w:t>
      </w:r>
    </w:p>
    <w:p w:rsidR="00863905" w:rsidRDefault="00863905" w:rsidP="00863905">
      <w:r>
        <w:t xml:space="preserve">    19  O    2.513009   3.533666   1.220871   0.000000</w:t>
      </w:r>
    </w:p>
    <w:p w:rsidR="00863905" w:rsidRDefault="00863905" w:rsidP="00863905">
      <w:r>
        <w:t xml:space="preserve">    20  C    2.340199   1.455953   2.280722   3.419380   0.000000</w:t>
      </w:r>
    </w:p>
    <w:p w:rsidR="00863905" w:rsidRDefault="00863905" w:rsidP="00863905">
      <w:r>
        <w:t xml:space="preserve">    21  O    3.553161   2.488934   3.395640   4.437508   1.221952</w:t>
      </w:r>
    </w:p>
    <w:p w:rsidR="00863905" w:rsidRDefault="00863905" w:rsidP="00863905">
      <w:r>
        <w:t xml:space="preserve">    22  H    1.104606   2.212820   2.234634   2.914995   3.290453</w:t>
      </w:r>
    </w:p>
    <w:p w:rsidR="00863905" w:rsidRDefault="00863905" w:rsidP="00863905">
      <w:r>
        <w:t xml:space="preserve">    23  H    2.254710   1.084571   3.381214   4.570576   2.236607</w:t>
      </w:r>
    </w:p>
    <w:p w:rsidR="00863905" w:rsidRDefault="00863905" w:rsidP="00863905">
      <w:r>
        <w:t xml:space="preserve">                   21         22         23</w:t>
      </w:r>
    </w:p>
    <w:p w:rsidR="00863905" w:rsidRDefault="00863905" w:rsidP="00863905">
      <w:r>
        <w:t xml:space="preserve">    21  O    0.000000</w:t>
      </w:r>
    </w:p>
    <w:p w:rsidR="00863905" w:rsidRDefault="00863905" w:rsidP="00863905">
      <w:r>
        <w:t xml:space="preserve">    22  H    4.481305   0.000000</w:t>
      </w:r>
    </w:p>
    <w:p w:rsidR="00863905" w:rsidRDefault="00863905" w:rsidP="00863905">
      <w:r>
        <w:t xml:space="preserve">    23  H    2.935304   2.713973   0.000000</w:t>
      </w:r>
    </w:p>
    <w:p w:rsidR="00863905" w:rsidRDefault="00863905" w:rsidP="00863905">
      <w:r>
        <w:t xml:space="preserve"> Stoichiometry    C10H10O3</w:t>
      </w:r>
    </w:p>
    <w:p w:rsidR="00863905" w:rsidRDefault="00863905" w:rsidP="00863905">
      <w:r>
        <w:t xml:space="preserve"> Framework group  C1[X(C10H10O3)]</w:t>
      </w:r>
    </w:p>
    <w:p w:rsidR="00863905" w:rsidRDefault="00863905" w:rsidP="00863905">
      <w:r>
        <w:t xml:space="preserve"> Deg. of freedom    63</w:t>
      </w:r>
    </w:p>
    <w:p w:rsidR="00863905" w:rsidRDefault="00863905" w:rsidP="00863905">
      <w:r>
        <w:t xml:space="preserve"> Full point group                 C1      NOp   1</w:t>
      </w:r>
    </w:p>
    <w:p w:rsidR="00863905" w:rsidRDefault="00863905" w:rsidP="00863905">
      <w:r>
        <w:t xml:space="preserve"> Largest Abelian subgroup         C1      NOp   1</w:t>
      </w:r>
    </w:p>
    <w:p w:rsidR="00863905" w:rsidRDefault="00863905" w:rsidP="00863905">
      <w:r>
        <w:lastRenderedPageBreak/>
        <w:t xml:space="preserve"> Largest concise Abelian subgroup C1      NOp   1</w:t>
      </w:r>
    </w:p>
    <w:p w:rsidR="00863905" w:rsidRDefault="00863905" w:rsidP="00863905">
      <w:r>
        <w:t xml:space="preserve">                         Standard orientation: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 2.512104   -0.298775   -0.748377</w:t>
      </w:r>
    </w:p>
    <w:p w:rsidR="00863905" w:rsidRDefault="00863905" w:rsidP="00863905">
      <w:r>
        <w:t xml:space="preserve">      2          6           0        2.037298   -1.166998    0.200262</w:t>
      </w:r>
    </w:p>
    <w:p w:rsidR="00863905" w:rsidRDefault="00863905" w:rsidP="00863905">
      <w:r>
        <w:t xml:space="preserve">      3          6           0        0.959465    1.390015    0.051372</w:t>
      </w:r>
    </w:p>
    <w:p w:rsidR="00863905" w:rsidRDefault="00863905" w:rsidP="00863905">
      <w:r>
        <w:t xml:space="preserve">      4          6           0        2.043803    1.028359   -0.773944</w:t>
      </w:r>
    </w:p>
    <w:p w:rsidR="00863905" w:rsidRDefault="00863905" w:rsidP="00863905">
      <w:r>
        <w:t xml:space="preserve">      5          1           0        3.204629   -0.658666   -1.524214</w:t>
      </w:r>
    </w:p>
    <w:p w:rsidR="00863905" w:rsidRDefault="00863905" w:rsidP="00863905">
      <w:r>
        <w:t xml:space="preserve">      6          1           0        2.423456    1.728706   -1.531709</w:t>
      </w:r>
    </w:p>
    <w:p w:rsidR="00863905" w:rsidRDefault="00863905" w:rsidP="00863905">
      <w:r>
        <w:t xml:space="preserve">      7          6           0        1.393705   -0.697516    1.448251</w:t>
      </w:r>
    </w:p>
    <w:p w:rsidR="00863905" w:rsidRDefault="00863905" w:rsidP="00863905">
      <w:r>
        <w:t xml:space="preserve">      8          1           0        0.578602   -1.416417    1.738716</w:t>
      </w:r>
    </w:p>
    <w:p w:rsidR="00863905" w:rsidRDefault="00863905" w:rsidP="00863905">
      <w:r>
        <w:t xml:space="preserve">      9          1           0        2.172525   -0.753598    2.262121</w:t>
      </w:r>
    </w:p>
    <w:p w:rsidR="00863905" w:rsidRDefault="00863905" w:rsidP="00863905">
      <w:r>
        <w:t xml:space="preserve">     10          6           0        0.840681    0.716062    1.390000</w:t>
      </w:r>
    </w:p>
    <w:p w:rsidR="00863905" w:rsidRDefault="00863905" w:rsidP="00863905">
      <w:r>
        <w:t xml:space="preserve">     11          1           0       -0.234005    0.700549    1.718967</w:t>
      </w:r>
    </w:p>
    <w:p w:rsidR="00863905" w:rsidRDefault="00863905" w:rsidP="00863905">
      <w:r>
        <w:t xml:space="preserve">     12          1           0        1.386551    1.359194    2.134823</w:t>
      </w:r>
    </w:p>
    <w:p w:rsidR="00863905" w:rsidRDefault="00863905" w:rsidP="00863905">
      <w:r>
        <w:t xml:space="preserve">     13          1           0        0.691830    2.469495    0.092407</w:t>
      </w:r>
    </w:p>
    <w:p w:rsidR="00863905" w:rsidRDefault="00863905" w:rsidP="00863905">
      <w:r>
        <w:t xml:space="preserve">     14          1           0        2.237962   -2.249401    0.143832</w:t>
      </w:r>
    </w:p>
    <w:p w:rsidR="00863905" w:rsidRDefault="00863905" w:rsidP="00863905">
      <w:r>
        <w:t xml:space="preserve">     15          8           0       -2.167564   -0.270035    0.274263</w:t>
      </w:r>
    </w:p>
    <w:p w:rsidR="00863905" w:rsidRDefault="00863905" w:rsidP="00863905">
      <w:r>
        <w:t xml:space="preserve">     16          6           0       -0.429757    0.752699   -0.984708</w:t>
      </w:r>
    </w:p>
    <w:p w:rsidR="00863905" w:rsidRDefault="00863905" w:rsidP="00863905">
      <w:r>
        <w:t xml:space="preserve">     17          6           0       -0.327403   -0.658246   -1.125153</w:t>
      </w:r>
    </w:p>
    <w:p w:rsidR="00863905" w:rsidRDefault="00863905" w:rsidP="00863905">
      <w:r>
        <w:t xml:space="preserve">     18          6           0       -1.647800    0.965855   -0.108967</w:t>
      </w:r>
    </w:p>
    <w:p w:rsidR="00863905" w:rsidRDefault="00863905" w:rsidP="00863905">
      <w:r>
        <w:t xml:space="preserve">     19          8           0       -2.208248    1.965477    0.311961</w:t>
      </w:r>
    </w:p>
    <w:p w:rsidR="00863905" w:rsidRDefault="00863905" w:rsidP="00863905">
      <w:r>
        <w:t xml:space="preserve">     20          6           0       -1.358916   -1.287304   -0.312709</w:t>
      </w:r>
    </w:p>
    <w:p w:rsidR="00863905" w:rsidRDefault="00863905" w:rsidP="00863905">
      <w:r>
        <w:t xml:space="preserve">     21          8           0       -1.693749   -2.428615   -0.032594</w:t>
      </w:r>
    </w:p>
    <w:p w:rsidR="00863905" w:rsidRDefault="00863905" w:rsidP="00863905">
      <w:r>
        <w:lastRenderedPageBreak/>
        <w:t xml:space="preserve">     22          1           0       -0.325461    1.432919   -1.848754</w:t>
      </w:r>
    </w:p>
    <w:p w:rsidR="00863905" w:rsidRDefault="00863905" w:rsidP="00863905">
      <w:r>
        <w:t xml:space="preserve">     23          1           0        0.281319   -1.212297   -1.831396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Rotational constants (GHZ):      1.2331452      0.8085740      0.6374042</w:t>
      </w:r>
    </w:p>
    <w:p w:rsidR="00863905" w:rsidRDefault="00863905" w:rsidP="00863905">
      <w:r>
        <w:t xml:space="preserve"> Standard basis: VSTO-6G (5D, 7F)</w:t>
      </w:r>
    </w:p>
    <w:p w:rsidR="00863905" w:rsidRDefault="00863905" w:rsidP="00863905">
      <w:r>
        <w:t xml:space="preserve"> There are    62 symmetry adapted basis functions of A   symmetry.</w:t>
      </w:r>
    </w:p>
    <w:p w:rsidR="00863905" w:rsidRDefault="00863905" w:rsidP="00863905">
      <w:r>
        <w:t xml:space="preserve"> Integral buffers will be    131072 words long.</w:t>
      </w:r>
    </w:p>
    <w:p w:rsidR="00863905" w:rsidRDefault="00863905" w:rsidP="00863905">
      <w:r>
        <w:t xml:space="preserve"> Regular integral format.</w:t>
      </w:r>
    </w:p>
    <w:p w:rsidR="00863905" w:rsidRDefault="00863905" w:rsidP="00863905">
      <w:r>
        <w:t xml:space="preserve"> Two-electron integral symmetry is turned off.</w:t>
      </w:r>
    </w:p>
    <w:p w:rsidR="00863905" w:rsidRDefault="00863905" w:rsidP="00863905">
      <w:r>
        <w:t xml:space="preserve">    62 basis functions,   372 primitive gaussians,    62 cartesian basis functions</w:t>
      </w:r>
    </w:p>
    <w:p w:rsidR="00863905" w:rsidRDefault="00863905" w:rsidP="00863905">
      <w:r>
        <w:t xml:space="preserve">    34 alpha electrons       34 beta electrons</w:t>
      </w:r>
    </w:p>
    <w:p w:rsidR="00863905" w:rsidRDefault="00863905" w:rsidP="00863905">
      <w:r>
        <w:t xml:space="preserve">       nuclear repulsion energy       465.8764713724 Hartrees.</w:t>
      </w:r>
    </w:p>
    <w:p w:rsidR="00863905" w:rsidRDefault="00863905" w:rsidP="00863905">
      <w:r>
        <w:t xml:space="preserve"> Do NDO integrals.</w:t>
      </w:r>
    </w:p>
    <w:p w:rsidR="00863905" w:rsidRDefault="00863905" w:rsidP="00863905">
      <w:r>
        <w:t xml:space="preserve"> One-electron integrals computed using PRISM.</w:t>
      </w:r>
    </w:p>
    <w:p w:rsidR="00863905" w:rsidRDefault="00863905" w:rsidP="00863905">
      <w:r>
        <w:t xml:space="preserve"> NBasis=    62 RedAO= F  NBF=    62</w:t>
      </w:r>
    </w:p>
    <w:p w:rsidR="00863905" w:rsidRDefault="00863905" w:rsidP="00863905">
      <w:r>
        <w:t xml:space="preserve"> NBsUse=    62 1.00D-04 NBFU=    62</w:t>
      </w:r>
    </w:p>
    <w:p w:rsidR="00863905" w:rsidRDefault="00863905" w:rsidP="00863905">
      <w:r>
        <w:t xml:space="preserve"> Initial guess read from the read-write file.</w:t>
      </w:r>
    </w:p>
    <w:p w:rsidR="00863905" w:rsidRDefault="00863905" w:rsidP="00863905">
      <w:r>
        <w:t xml:space="preserve"> B after Tr=     0.000000    0.000000    0.000000</w:t>
      </w:r>
    </w:p>
    <w:p w:rsidR="00863905" w:rsidRDefault="00863905" w:rsidP="00863905">
      <w:r>
        <w:t xml:space="preserve">         Rot=    1.000000    0.000000    0.000000    0.000000 Ang=   0.00 deg.</w:t>
      </w:r>
    </w:p>
    <w:p w:rsidR="00863905" w:rsidRDefault="00863905" w:rsidP="00863905">
      <w:r>
        <w:t xml:space="preserve"> Initial guess orbital symmetries:</w:t>
      </w:r>
    </w:p>
    <w:p w:rsidR="00863905" w:rsidRDefault="00863905" w:rsidP="00863905">
      <w:r>
        <w:t xml:space="preserve">       Occupied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 (A) (A) (A) (A) (A) (A)</w:t>
      </w:r>
    </w:p>
    <w:p w:rsidR="00863905" w:rsidRDefault="00863905" w:rsidP="00863905">
      <w:r>
        <w:t xml:space="preserve">       Virtual 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</w:t>
      </w:r>
    </w:p>
    <w:p w:rsidR="00863905" w:rsidRDefault="00863905" w:rsidP="00863905">
      <w:r>
        <w:t xml:space="preserve"> Requested convergence on RMS density matrix=1.00D-08 within 128 cycles.</w:t>
      </w:r>
    </w:p>
    <w:p w:rsidR="00863905" w:rsidRDefault="00863905" w:rsidP="00863905">
      <w:r>
        <w:lastRenderedPageBreak/>
        <w:t xml:space="preserve"> Requested convergence on MAX density matrix=1.00D-06.</w:t>
      </w:r>
    </w:p>
    <w:p w:rsidR="00863905" w:rsidRDefault="00863905" w:rsidP="00863905">
      <w:r>
        <w:t xml:space="preserve"> Requested convergence on             energy=1.00D-06.</w:t>
      </w:r>
    </w:p>
    <w:p w:rsidR="00863905" w:rsidRDefault="00863905" w:rsidP="00863905">
      <w:r>
        <w:t xml:space="preserve"> No special actions if energy rises.</w:t>
      </w:r>
    </w:p>
    <w:p w:rsidR="00863905" w:rsidRDefault="00863905" w:rsidP="00863905">
      <w:r>
        <w:t xml:space="preserve"> Overlap will be assumed to be unity.</w:t>
      </w:r>
    </w:p>
    <w:p w:rsidR="00863905" w:rsidRDefault="00863905" w:rsidP="00863905">
      <w:r>
        <w:t xml:space="preserve"> Keep J ints in memory in canonical form, NReq=899243.</w:t>
      </w:r>
    </w:p>
    <w:p w:rsidR="00863905" w:rsidRDefault="00863905" w:rsidP="00863905">
      <w:r>
        <w:t xml:space="preserve"> SCF Done:  E(RAM1) = -0.376580871098E-01 A.U. after   15 cycles</w:t>
      </w:r>
    </w:p>
    <w:p w:rsidR="00863905" w:rsidRDefault="00863905" w:rsidP="00863905">
      <w:r>
        <w:t xml:space="preserve">             Convg  =    0.2919D-08             -V/T =  0.9992</w:t>
      </w:r>
    </w:p>
    <w:p w:rsidR="00863905" w:rsidRDefault="00863905" w:rsidP="00863905">
      <w:r>
        <w:t xml:space="preserve"> Calling FoFJK, ICntrl=      2127 FMM=F ISym2X=0 I1Cent= 0 IOpClX= 0 NMat=1 NMatS=1 NMatT=0.</w:t>
      </w:r>
    </w:p>
    <w:p w:rsidR="00863905" w:rsidRDefault="00863905" w:rsidP="00863905">
      <w:r>
        <w:t xml:space="preserve"> ***** Axes restored to original set *****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Center     Atomic                   Forces (Hartrees/Bohr)</w:t>
      </w:r>
    </w:p>
    <w:p w:rsidR="00863905" w:rsidRDefault="00863905" w:rsidP="00863905">
      <w:r>
        <w:t xml:space="preserve"> Number     Number              X              Y              Z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     1        6           0.001556114   -0.001023523   -0.002564471</w:t>
      </w:r>
    </w:p>
    <w:p w:rsidR="00863905" w:rsidRDefault="00863905" w:rsidP="00863905">
      <w:r>
        <w:t xml:space="preserve">      2        6           0.002201574    0.006581483    0.002466946</w:t>
      </w:r>
    </w:p>
    <w:p w:rsidR="00863905" w:rsidRDefault="00863905" w:rsidP="00863905">
      <w:r>
        <w:t xml:space="preserve">      3        6          -0.003389458   -0.001732048   -0.000431138</w:t>
      </w:r>
    </w:p>
    <w:p w:rsidR="00863905" w:rsidRDefault="00863905" w:rsidP="00863905">
      <w:r>
        <w:t xml:space="preserve">      4        6          -0.000106660   -0.001119414   -0.001212201</w:t>
      </w:r>
    </w:p>
    <w:p w:rsidR="00863905" w:rsidRDefault="00863905" w:rsidP="00863905">
      <w:r>
        <w:t xml:space="preserve">      5        1          -0.000941127    0.001505771    0.001474393</w:t>
      </w:r>
    </w:p>
    <w:p w:rsidR="00863905" w:rsidRDefault="00863905" w:rsidP="00863905">
      <w:r>
        <w:t xml:space="preserve">      6        1          -0.000049115    0.000337345    0.000519038</w:t>
      </w:r>
    </w:p>
    <w:p w:rsidR="00863905" w:rsidRDefault="00863905" w:rsidP="00863905">
      <w:r>
        <w:t xml:space="preserve">      7        6           0.000128424   -0.000999093    0.001337134</w:t>
      </w:r>
    </w:p>
    <w:p w:rsidR="00863905" w:rsidRDefault="00863905" w:rsidP="00863905">
      <w:r>
        <w:t xml:space="preserve">      8        1           0.000365714    0.000520035    0.000482200</w:t>
      </w:r>
    </w:p>
    <w:p w:rsidR="00863905" w:rsidRDefault="00863905" w:rsidP="00863905">
      <w:r>
        <w:t xml:space="preserve">      9        1           0.000633114   -0.000363875   -0.000034750</w:t>
      </w:r>
    </w:p>
    <w:p w:rsidR="00863905" w:rsidRDefault="00863905" w:rsidP="00863905">
      <w:r>
        <w:t xml:space="preserve">     10        6           0.000219427    0.000167906   -0.000831579</w:t>
      </w:r>
    </w:p>
    <w:p w:rsidR="00863905" w:rsidRDefault="00863905" w:rsidP="00863905">
      <w:r>
        <w:t xml:space="preserve">     11        1          -0.000172257    0.000428586   -0.000850897</w:t>
      </w:r>
    </w:p>
    <w:p w:rsidR="00863905" w:rsidRDefault="00863905" w:rsidP="00863905">
      <w:r>
        <w:t xml:space="preserve">     12        1          -0.000320699   -0.000612469   -0.000069906</w:t>
      </w:r>
    </w:p>
    <w:p w:rsidR="00863905" w:rsidRDefault="00863905" w:rsidP="00863905">
      <w:r>
        <w:t xml:space="preserve">     13        1           0.001134844    0.000285378    0.001102310</w:t>
      </w:r>
    </w:p>
    <w:p w:rsidR="00863905" w:rsidRDefault="00863905" w:rsidP="00863905">
      <w:r>
        <w:t xml:space="preserve">     14        1          -0.000875336    0.000252217    0.000993144</w:t>
      </w:r>
    </w:p>
    <w:p w:rsidR="00863905" w:rsidRDefault="00863905" w:rsidP="00863905">
      <w:r>
        <w:lastRenderedPageBreak/>
        <w:t xml:space="preserve">     15        8          -0.000226154    0.000230795   -0.000734233</w:t>
      </w:r>
    </w:p>
    <w:p w:rsidR="00863905" w:rsidRDefault="00863905" w:rsidP="00863905">
      <w:r>
        <w:t xml:space="preserve">     16        6           0.006769106   -0.005998528    0.004842492</w:t>
      </w:r>
    </w:p>
    <w:p w:rsidR="00863905" w:rsidRDefault="00863905" w:rsidP="00863905">
      <w:r>
        <w:t xml:space="preserve">     17        6          -0.006989301    0.002287955   -0.003762213</w:t>
      </w:r>
    </w:p>
    <w:p w:rsidR="00863905" w:rsidRDefault="00863905" w:rsidP="00863905">
      <w:r>
        <w:t xml:space="preserve">     18        6          -0.000894412   -0.001037471   -0.000861805</w:t>
      </w:r>
    </w:p>
    <w:p w:rsidR="00863905" w:rsidRDefault="00863905" w:rsidP="00863905">
      <w:r>
        <w:t xml:space="preserve">     19        8           0.000225134    0.000679833    0.001107305</w:t>
      </w:r>
    </w:p>
    <w:p w:rsidR="00863905" w:rsidRDefault="00863905" w:rsidP="00863905">
      <w:r>
        <w:t xml:space="preserve">     20        6           0.001964044    0.001292815   -0.000897581</w:t>
      </w:r>
    </w:p>
    <w:p w:rsidR="00863905" w:rsidRDefault="00863905" w:rsidP="00863905">
      <w:r>
        <w:t xml:space="preserve">     21        8           0.000305072   -0.000761789   -0.000374763</w:t>
      </w:r>
    </w:p>
    <w:p w:rsidR="00863905" w:rsidRDefault="00863905" w:rsidP="00863905">
      <w:r>
        <w:t xml:space="preserve">     22        1          -0.000873587   -0.000696076   -0.001475351</w:t>
      </w:r>
    </w:p>
    <w:p w:rsidR="00863905" w:rsidRDefault="00863905" w:rsidP="00863905">
      <w:r>
        <w:t xml:space="preserve">     23        1          -0.000664462   -0.000225833   -0.000224073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Cartesian Forces:  Max     0.006989301 RMS     0.002041548</w:t>
      </w:r>
    </w:p>
    <w:p w:rsidR="00863905" w:rsidRDefault="00863905" w:rsidP="00863905"/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>
      <w:r>
        <w:t xml:space="preserve"> Berny optimization.</w:t>
      </w:r>
    </w:p>
    <w:p w:rsidR="00863905" w:rsidRDefault="00863905" w:rsidP="00863905">
      <w:r>
        <w:t xml:space="preserve"> Internal  Forces:  Max     0.006596196 RMS     0.000921886</w:t>
      </w:r>
    </w:p>
    <w:p w:rsidR="00863905" w:rsidRDefault="00863905" w:rsidP="00863905">
      <w:r>
        <w:t xml:space="preserve"> Search for a saddle point.</w:t>
      </w:r>
    </w:p>
    <w:p w:rsidR="00863905" w:rsidRDefault="00863905" w:rsidP="00863905">
      <w:r>
        <w:t xml:space="preserve"> Step number  21 out of a maximum of  138</w:t>
      </w:r>
    </w:p>
    <w:p w:rsidR="00863905" w:rsidRDefault="00863905" w:rsidP="00863905">
      <w:r>
        <w:t xml:space="preserve"> All quantities printed in internal units (Hartrees-Bohrs-Radians)</w:t>
      </w:r>
    </w:p>
    <w:p w:rsidR="00863905" w:rsidRDefault="00863905" w:rsidP="00863905">
      <w:r>
        <w:t xml:space="preserve"> Swaping is turned off.</w:t>
      </w:r>
    </w:p>
    <w:p w:rsidR="00863905" w:rsidRDefault="00863905" w:rsidP="00863905">
      <w:r>
        <w:t xml:space="preserve"> Update second derivatives using D2CorX and points   20   21</w:t>
      </w:r>
    </w:p>
    <w:p w:rsidR="00863905" w:rsidRDefault="00863905" w:rsidP="00863905">
      <w:r>
        <w:t xml:space="preserve"> ITU=  0  0  0  0  0  0  0  0  0  0  0  0  0  0  0  0  0  0  0  0</w:t>
      </w:r>
    </w:p>
    <w:p w:rsidR="00863905" w:rsidRDefault="00863905" w:rsidP="00863905">
      <w:r>
        <w:t xml:space="preserve"> ITU=  0</w:t>
      </w:r>
    </w:p>
    <w:p w:rsidR="00863905" w:rsidRDefault="00863905" w:rsidP="00863905">
      <w:r>
        <w:t xml:space="preserve">     Eigenvalues ---   -0.06231  -0.00486   0.00202   0.00374   0.00590</w:t>
      </w:r>
    </w:p>
    <w:p w:rsidR="00863905" w:rsidRDefault="00863905" w:rsidP="00863905">
      <w:r>
        <w:t xml:space="preserve">     Eigenvalues ---    0.00966   0.01024   0.01408   0.01785   0.01829</w:t>
      </w:r>
    </w:p>
    <w:p w:rsidR="00863905" w:rsidRDefault="00863905" w:rsidP="00863905">
      <w:r>
        <w:t xml:space="preserve">     Eigenvalues ---    0.02056   0.02178   0.02302   0.02457   0.02772</w:t>
      </w:r>
    </w:p>
    <w:p w:rsidR="00863905" w:rsidRDefault="00863905" w:rsidP="00863905">
      <w:r>
        <w:t xml:space="preserve">     Eigenvalues ---    0.02850   0.03035   0.03223   0.03281   0.03396</w:t>
      </w:r>
    </w:p>
    <w:p w:rsidR="00863905" w:rsidRDefault="00863905" w:rsidP="00863905">
      <w:r>
        <w:t xml:space="preserve">     Eigenvalues ---    0.03617   0.03779   0.03890   0.04104   0.04353</w:t>
      </w:r>
    </w:p>
    <w:p w:rsidR="00863905" w:rsidRDefault="00863905" w:rsidP="00863905">
      <w:r>
        <w:lastRenderedPageBreak/>
        <w:t xml:space="preserve">     Eigenvalues ---    0.04428   0.05173   0.05534   0.05864   0.05957</w:t>
      </w:r>
    </w:p>
    <w:p w:rsidR="00863905" w:rsidRDefault="00863905" w:rsidP="00863905">
      <w:r>
        <w:t xml:space="preserve">     Eigenvalues ---    0.06411   0.07336   0.08289   0.08687   0.09797</w:t>
      </w:r>
    </w:p>
    <w:p w:rsidR="00863905" w:rsidRDefault="00863905" w:rsidP="00863905">
      <w:r>
        <w:t xml:space="preserve">     Eigenvalues ---    0.11490   0.13412   0.13987   0.15346   0.20275</w:t>
      </w:r>
    </w:p>
    <w:p w:rsidR="00863905" w:rsidRDefault="00863905" w:rsidP="00863905">
      <w:r>
        <w:t xml:space="preserve">     Eigenvalues ---    0.22348   0.24511   0.25937   0.26457   0.27965</w:t>
      </w:r>
    </w:p>
    <w:p w:rsidR="00863905" w:rsidRDefault="00863905" w:rsidP="00863905">
      <w:r>
        <w:t xml:space="preserve">     Eigenvalues ---    0.29592   0.30499   0.31187   0.31459   0.31855</w:t>
      </w:r>
    </w:p>
    <w:p w:rsidR="00863905" w:rsidRDefault="00863905" w:rsidP="00863905">
      <w:r>
        <w:t xml:space="preserve">     Eigenvalues ---    0.31958   0.32382   0.32697   0.34378   0.35740</w:t>
      </w:r>
    </w:p>
    <w:p w:rsidR="00863905" w:rsidRDefault="00863905" w:rsidP="00863905">
      <w:r>
        <w:t xml:space="preserve">     Eigenvalues ---    0.37387   0.39575   0.40370   0.43098   0.45241</w:t>
      </w:r>
    </w:p>
    <w:p w:rsidR="00863905" w:rsidRDefault="00863905" w:rsidP="00863905">
      <w:r>
        <w:t xml:space="preserve">     Eigenvalues ---    0.49441   1.08394   1.10825</w:t>
      </w:r>
    </w:p>
    <w:p w:rsidR="00863905" w:rsidRDefault="00863905" w:rsidP="00863905">
      <w:r>
        <w:t xml:space="preserve"> Eigenvectors required to have negative eigenvalues:</w:t>
      </w:r>
    </w:p>
    <w:p w:rsidR="00863905" w:rsidRDefault="00863905" w:rsidP="00863905">
      <w:r>
        <w:t xml:space="preserve">                          R10       R6        D30       D4        D79</w:t>
      </w:r>
    </w:p>
    <w:p w:rsidR="00863905" w:rsidRDefault="00863905" w:rsidP="00863905">
      <w:r>
        <w:t xml:space="preserve">   1                    0.60479   0.48538  -0.18447   0.16341   0.14856</w:t>
      </w:r>
    </w:p>
    <w:p w:rsidR="00863905" w:rsidRDefault="00863905" w:rsidP="00863905">
      <w:r>
        <w:t xml:space="preserve">                          D73       D80       D35       D29       D5</w:t>
      </w:r>
    </w:p>
    <w:p w:rsidR="00863905" w:rsidRDefault="00863905" w:rsidP="00863905">
      <w:r>
        <w:t xml:space="preserve">   1                   -0.14452   0.12737   0.11451  -0.10832   0.10515</w:t>
      </w:r>
    </w:p>
    <w:p w:rsidR="00863905" w:rsidRDefault="00863905" w:rsidP="00863905">
      <w:r>
        <w:t xml:space="preserve"> RFO step:  Lambda0=3.489339095D-10 Lambda=-1.06057203D-02.</w:t>
      </w:r>
    </w:p>
    <w:p w:rsidR="00863905" w:rsidRDefault="00863905" w:rsidP="00863905">
      <w:r>
        <w:t xml:space="preserve"> Linear search not attempted -- option 19 set.</w:t>
      </w:r>
    </w:p>
    <w:p w:rsidR="00863905" w:rsidRDefault="00863905" w:rsidP="00863905">
      <w:r>
        <w:t xml:space="preserve"> Maximum step size (   0.300) exceeded in Quadratic search.</w:t>
      </w:r>
    </w:p>
    <w:p w:rsidR="00863905" w:rsidRDefault="00863905" w:rsidP="00863905">
      <w:r>
        <w:t xml:space="preserve">    -- Step size scaled by   0.386</w:t>
      </w:r>
    </w:p>
    <w:p w:rsidR="00863905" w:rsidRDefault="00863905" w:rsidP="00863905">
      <w:r>
        <w:t xml:space="preserve"> Iteration  1 RMS(Cart)=  0.04731486 RMS(Int)=  0.00396100</w:t>
      </w:r>
    </w:p>
    <w:p w:rsidR="00863905" w:rsidRDefault="00863905" w:rsidP="00863905">
      <w:r>
        <w:t xml:space="preserve"> Iteration  2 RMS(Cart)=  0.00657786 RMS(Int)=  0.00023273</w:t>
      </w:r>
    </w:p>
    <w:p w:rsidR="00863905" w:rsidRDefault="00863905" w:rsidP="00863905">
      <w:r>
        <w:t xml:space="preserve"> Iteration  3 RMS(Cart)=  0.00000771 RMS(Int)=  0.00023267</w:t>
      </w:r>
    </w:p>
    <w:p w:rsidR="00863905" w:rsidRDefault="00863905" w:rsidP="00863905">
      <w:r>
        <w:t xml:space="preserve"> Iteration  4 RMS(Cart)=  0.00000000 RMS(Int)=  0.00023267</w:t>
      </w:r>
    </w:p>
    <w:p w:rsidR="00863905" w:rsidRDefault="00863905" w:rsidP="00863905">
      <w:r>
        <w:t xml:space="preserve"> Variable       Old X    -DE/DX   Delta X   Delta X   Delta X     New X</w:t>
      </w:r>
    </w:p>
    <w:p w:rsidR="00863905" w:rsidRDefault="00863905" w:rsidP="00863905">
      <w:r>
        <w:t xml:space="preserve">                                 (Linear)    (Quad)   (Total)</w:t>
      </w:r>
    </w:p>
    <w:p w:rsidR="00863905" w:rsidRDefault="00863905" w:rsidP="00863905">
      <w:r>
        <w:t xml:space="preserve">    R1        2.59049  -0.00119   0.00000   0.00136   0.00155   2.59204</w:t>
      </w:r>
    </w:p>
    <w:p w:rsidR="00863905" w:rsidRDefault="00863905" w:rsidP="00863905">
      <w:r>
        <w:t xml:space="preserve">    R2        2.65992  -0.00237   0.00000  -0.01412  -0.01388   2.64604</w:t>
      </w:r>
    </w:p>
    <w:p w:rsidR="00863905" w:rsidRDefault="00863905" w:rsidP="00863905">
      <w:r>
        <w:t xml:space="preserve">    R3        2.07959   0.00037   0.00000   0.00091   0.00091   2.08050</w:t>
      </w:r>
    </w:p>
    <w:p w:rsidR="00863905" w:rsidRDefault="00863905" w:rsidP="00863905">
      <w:r>
        <w:t xml:space="preserve">    R4        2.79788  -0.00118   0.00000  -0.01703  -0.01718   2.78070</w:t>
      </w:r>
    </w:p>
    <w:p w:rsidR="00863905" w:rsidRDefault="00863905" w:rsidP="00863905">
      <w:r>
        <w:lastRenderedPageBreak/>
        <w:t xml:space="preserve">    R5        2.08303  -0.00035   0.00000  -0.00065  -0.00065   2.08238</w:t>
      </w:r>
    </w:p>
    <w:p w:rsidR="00863905" w:rsidRDefault="00863905" w:rsidP="00863905">
      <w:r>
        <w:t xml:space="preserve">    R6        5.21214  -0.00516   0.00000  -0.25286  -0.25290   4.95924</w:t>
      </w:r>
    </w:p>
    <w:p w:rsidR="00863905" w:rsidRDefault="00863905" w:rsidP="00863905">
      <w:r>
        <w:t xml:space="preserve">    R7        2.66427  -0.00163   0.00000  -0.00419  -0.00418   2.66009</w:t>
      </w:r>
    </w:p>
    <w:p w:rsidR="00863905" w:rsidRDefault="00863905" w:rsidP="00863905">
      <w:r>
        <w:t xml:space="preserve">    R8        2.84104   0.00070   0.00000   0.00160   0.00179   2.84282</w:t>
      </w:r>
    </w:p>
    <w:p w:rsidR="00863905" w:rsidRDefault="00863905" w:rsidP="00863905">
      <w:r>
        <w:t xml:space="preserve">    R9        2.10311  -0.00025   0.00000  -0.00451  -0.00451   2.09860</w:t>
      </w:r>
    </w:p>
    <w:p w:rsidR="00863905" w:rsidRDefault="00863905" w:rsidP="00863905">
      <w:r>
        <w:t xml:space="preserve">   R10        3.48938   0.00160   0.00000   0.09731   0.09720   3.58658</w:t>
      </w:r>
    </w:p>
    <w:p w:rsidR="00863905" w:rsidRDefault="00863905" w:rsidP="00863905">
      <w:r>
        <w:t xml:space="preserve">   R11        2.07769   0.00036   0.00000  -0.00047  -0.00047   2.07722</w:t>
      </w:r>
    </w:p>
    <w:p w:rsidR="00863905" w:rsidRDefault="00863905" w:rsidP="00863905">
      <w:r>
        <w:t xml:space="preserve">   R12        2.12590   0.00035   0.00000   0.00164   0.00164   2.12755</w:t>
      </w:r>
    </w:p>
    <w:p w:rsidR="00863905" w:rsidRDefault="00863905" w:rsidP="00863905">
      <w:r>
        <w:t xml:space="preserve">   R13        2.13136   0.00004   0.00000  -0.00041  -0.00041   2.13095</w:t>
      </w:r>
    </w:p>
    <w:p w:rsidR="00863905" w:rsidRDefault="00863905" w:rsidP="00863905">
      <w:r>
        <w:t xml:space="preserve">   R14        2.87054  -0.00040   0.00000   0.00412   0.00416   2.87469</w:t>
      </w:r>
    </w:p>
    <w:p w:rsidR="00863905" w:rsidRDefault="00863905" w:rsidP="00863905">
      <w:r>
        <w:t xml:space="preserve">   R15        2.12408   0.00005   0.00000   0.00052   0.00052   2.12460</w:t>
      </w:r>
    </w:p>
    <w:p w:rsidR="00863905" w:rsidRDefault="00863905" w:rsidP="00863905">
      <w:r>
        <w:t xml:space="preserve">   R16        2.12655   0.00007   0.00000  -0.00047  -0.00047   2.12609</w:t>
      </w:r>
    </w:p>
    <w:p w:rsidR="00863905" w:rsidRDefault="00863905" w:rsidP="00863905">
      <w:r>
        <w:t xml:space="preserve">   R17        2.63510  -0.00068   0.00000   0.00551   0.00565   2.64074</w:t>
      </w:r>
    </w:p>
    <w:p w:rsidR="00863905" w:rsidRDefault="00863905" w:rsidP="00863905">
      <w:r>
        <w:t xml:space="preserve">   R18        2.69462  -0.00045   0.00000  -0.00463  -0.00456   2.69006</w:t>
      </w:r>
    </w:p>
    <w:p w:rsidR="00863905" w:rsidRDefault="00863905" w:rsidP="00863905">
      <w:r>
        <w:t xml:space="preserve">   R19        2.68645  -0.00660   0.00000  -0.02156  -0.02198   2.66447</w:t>
      </w:r>
    </w:p>
    <w:p w:rsidR="00863905" w:rsidRDefault="00863905" w:rsidP="00863905">
      <w:r>
        <w:t xml:space="preserve">   R20        2.86341  -0.00037   0.00000  -0.00719  -0.00718   2.85623</w:t>
      </w:r>
    </w:p>
    <w:p w:rsidR="00863905" w:rsidRDefault="00863905" w:rsidP="00863905">
      <w:r>
        <w:t xml:space="preserve">   R21        2.08740  -0.00055   0.00000  -0.00264  -0.00264   2.08476</w:t>
      </w:r>
    </w:p>
    <w:p w:rsidR="00863905" w:rsidRDefault="00863905" w:rsidP="00863905">
      <w:r>
        <w:t xml:space="preserve">   R22        2.75135   0.00255   0.00000   0.01780   0.01771   2.76907</w:t>
      </w:r>
    </w:p>
    <w:p w:rsidR="00863905" w:rsidRDefault="00863905" w:rsidP="00863905">
      <w:r>
        <w:t xml:space="preserve">   R23        2.04954   0.00032   0.00000   0.00060   0.00060   2.05014</w:t>
      </w:r>
    </w:p>
    <w:p w:rsidR="00863905" w:rsidRDefault="00863905" w:rsidP="00863905">
      <w:r>
        <w:t xml:space="preserve">   R24        2.30711   0.00027   0.00000  -0.00001  -0.00001   2.30710</w:t>
      </w:r>
    </w:p>
    <w:p w:rsidR="00863905" w:rsidRDefault="00863905" w:rsidP="00863905">
      <w:r>
        <w:t xml:space="preserve">   R25        2.30916   0.00069   0.00000   0.00036   0.00036   2.30951</w:t>
      </w:r>
    </w:p>
    <w:p w:rsidR="00863905" w:rsidRDefault="00863905" w:rsidP="00863905">
      <w:r>
        <w:t xml:space="preserve">    A1        2.08805   0.00009   0.00000  -0.00078  -0.00046   2.08759</w:t>
      </w:r>
    </w:p>
    <w:p w:rsidR="00863905" w:rsidRDefault="00863905" w:rsidP="00863905">
      <w:r>
        <w:t xml:space="preserve">    A2        2.09291   0.00199   0.00000   0.03600   0.03549   2.12840</w:t>
      </w:r>
    </w:p>
    <w:p w:rsidR="00863905" w:rsidRDefault="00863905" w:rsidP="00863905">
      <w:r>
        <w:t xml:space="preserve">    A3        2.10007  -0.00214   0.00000  -0.03737  -0.03769   2.06238</w:t>
      </w:r>
    </w:p>
    <w:p w:rsidR="00863905" w:rsidRDefault="00863905" w:rsidP="00863905">
      <w:r>
        <w:t xml:space="preserve">    A4        2.13298   0.00085   0.00000   0.01338   0.01296   2.14595</w:t>
      </w:r>
    </w:p>
    <w:p w:rsidR="00863905" w:rsidRDefault="00863905" w:rsidP="00863905">
      <w:r>
        <w:t xml:space="preserve">    A5        2.12169  -0.00082   0.00000  -0.02762  -0.02743   2.09426</w:t>
      </w:r>
    </w:p>
    <w:p w:rsidR="00863905" w:rsidRDefault="00863905" w:rsidP="00863905">
      <w:r>
        <w:t xml:space="preserve">    A6        1.41778   0.00049   0.00000   0.03432   0.03433   1.45211</w:t>
      </w:r>
    </w:p>
    <w:p w:rsidR="00863905" w:rsidRDefault="00863905" w:rsidP="00863905">
      <w:r>
        <w:lastRenderedPageBreak/>
        <w:t xml:space="preserve">    A7        2.01934  -0.00002   0.00000   0.01325   0.01346   2.03280</w:t>
      </w:r>
    </w:p>
    <w:p w:rsidR="00863905" w:rsidRDefault="00863905" w:rsidP="00863905">
      <w:r>
        <w:t xml:space="preserve">    A8        1.54468   0.00030   0.00000   0.01423   0.01386   1.55854</w:t>
      </w:r>
    </w:p>
    <w:p w:rsidR="00863905" w:rsidRDefault="00863905" w:rsidP="00863905">
      <w:r>
        <w:t xml:space="preserve">    A9        1.88873  -0.00070   0.00000  -0.04209  -0.04212   1.84660</w:t>
      </w:r>
    </w:p>
    <w:p w:rsidR="00863905" w:rsidRDefault="00863905" w:rsidP="00863905">
      <w:r>
        <w:t xml:space="preserve">   A10        2.05669   0.00078   0.00000   0.00444   0.00376   2.06045</w:t>
      </w:r>
    </w:p>
    <w:p w:rsidR="00863905" w:rsidRDefault="00863905" w:rsidP="00863905">
      <w:r>
        <w:t xml:space="preserve">   A11        2.04356  -0.00029   0.00000   0.01198   0.01198   2.05554</w:t>
      </w:r>
    </w:p>
    <w:p w:rsidR="00863905" w:rsidRDefault="00863905" w:rsidP="00863905">
      <w:r>
        <w:t xml:space="preserve">   A12        1.73315  -0.00005   0.00000  -0.00884  -0.00898   1.72417</w:t>
      </w:r>
    </w:p>
    <w:p w:rsidR="00863905" w:rsidRDefault="00863905" w:rsidP="00863905">
      <w:r>
        <w:t xml:space="preserve">   A13        1.96382  -0.00006   0.00000   0.00806   0.00786   1.97168</w:t>
      </w:r>
    </w:p>
    <w:p w:rsidR="00863905" w:rsidRDefault="00863905" w:rsidP="00863905">
      <w:r>
        <w:t xml:space="preserve">   A14        1.86026  -0.00095   0.00000  -0.03670  -0.03644   1.82382</w:t>
      </w:r>
    </w:p>
    <w:p w:rsidR="00863905" w:rsidRDefault="00863905" w:rsidP="00863905">
      <w:r>
        <w:t xml:space="preserve">   A15        1.74623   0.00034   0.00000   0.01032   0.01037   1.75660</w:t>
      </w:r>
    </w:p>
    <w:p w:rsidR="00863905" w:rsidRDefault="00863905" w:rsidP="00863905">
      <w:r>
        <w:t xml:space="preserve">   A16        2.07957  -0.00040   0.00000  -0.01005  -0.00995   2.06963</w:t>
      </w:r>
    </w:p>
    <w:p w:rsidR="00863905" w:rsidRDefault="00863905" w:rsidP="00863905">
      <w:r>
        <w:t xml:space="preserve">   A17        2.09234   0.00027   0.00000   0.01700   0.01648   2.10882</w:t>
      </w:r>
    </w:p>
    <w:p w:rsidR="00863905" w:rsidRDefault="00863905" w:rsidP="00863905">
      <w:r>
        <w:t xml:space="preserve">   A18        2.10091   0.00004   0.00000  -0.01232  -0.01262   2.08830</w:t>
      </w:r>
    </w:p>
    <w:p w:rsidR="00863905" w:rsidRDefault="00863905" w:rsidP="00863905">
      <w:r>
        <w:t xml:space="preserve">   A19        1.90705   0.00033   0.00000   0.00786   0.00772   1.91478</w:t>
      </w:r>
    </w:p>
    <w:p w:rsidR="00863905" w:rsidRDefault="00863905" w:rsidP="00863905">
      <w:r>
        <w:t xml:space="preserve">   A20        1.86744   0.00006   0.00000   0.00450   0.00458   1.87202</w:t>
      </w:r>
    </w:p>
    <w:p w:rsidR="00863905" w:rsidRDefault="00863905" w:rsidP="00863905">
      <w:r>
        <w:t xml:space="preserve">   A21        2.00536  -0.00051   0.00000  -0.01366  -0.01364   1.99172</w:t>
      </w:r>
    </w:p>
    <w:p w:rsidR="00863905" w:rsidRDefault="00863905" w:rsidP="00863905">
      <w:r>
        <w:t xml:space="preserve">   A22        1.85691  -0.00009   0.00000  -0.00033  -0.00035   1.85656</w:t>
      </w:r>
    </w:p>
    <w:p w:rsidR="00863905" w:rsidRDefault="00863905" w:rsidP="00863905">
      <w:r>
        <w:t xml:space="preserve">   A23        1.91856  -0.00008   0.00000  -0.00410  -0.00407   1.91449</w:t>
      </w:r>
    </w:p>
    <w:p w:rsidR="00863905" w:rsidRDefault="00863905" w:rsidP="00863905">
      <w:r>
        <w:t xml:space="preserve">   A24        1.90217   0.00033   0.00000   0.00688   0.00688   1.90905</w:t>
      </w:r>
    </w:p>
    <w:p w:rsidR="00863905" w:rsidRDefault="00863905" w:rsidP="00863905">
      <w:r>
        <w:t xml:space="preserve">   A25        2.00705  -0.00104   0.00000  -0.00218  -0.00180   2.00525</w:t>
      </w:r>
    </w:p>
    <w:p w:rsidR="00863905" w:rsidRDefault="00863905" w:rsidP="00863905">
      <w:r>
        <w:t xml:space="preserve">   A26        1.92018   0.00040   0.00000  -0.00410  -0.00417   1.91602</w:t>
      </w:r>
    </w:p>
    <w:p w:rsidR="00863905" w:rsidRDefault="00863905" w:rsidP="00863905">
      <w:r>
        <w:t xml:space="preserve">   A27        1.87005   0.00044   0.00000   0.00504   0.00485   1.87490</w:t>
      </w:r>
    </w:p>
    <w:p w:rsidR="00863905" w:rsidRDefault="00863905" w:rsidP="00863905">
      <w:r>
        <w:t xml:space="preserve">   A28        1.90077   0.00004   0.00000  -0.00210  -0.00223   1.89854</w:t>
      </w:r>
    </w:p>
    <w:p w:rsidR="00863905" w:rsidRDefault="00863905" w:rsidP="00863905">
      <w:r>
        <w:t xml:space="preserve">   A29        1.90695   0.00046   0.00000   0.00382   0.00369   1.91064</w:t>
      </w:r>
    </w:p>
    <w:p w:rsidR="00863905" w:rsidRDefault="00863905" w:rsidP="00863905">
      <w:r>
        <w:t xml:space="preserve">   A30        1.85247  -0.00025   0.00000  -0.00014  -0.00007   1.85240</w:t>
      </w:r>
    </w:p>
    <w:p w:rsidR="00863905" w:rsidRDefault="00863905" w:rsidP="00863905">
      <w:r>
        <w:t xml:space="preserve">   A31        1.88366  -0.00123   0.00000  -0.00248  -0.00250   1.88116</w:t>
      </w:r>
    </w:p>
    <w:p w:rsidR="00863905" w:rsidRDefault="00863905" w:rsidP="00863905">
      <w:r>
        <w:t xml:space="preserve">   A32        1.92178   0.00002   0.00000  -0.02327  -0.02343   1.89835</w:t>
      </w:r>
    </w:p>
    <w:p w:rsidR="00863905" w:rsidRDefault="00863905" w:rsidP="00863905">
      <w:r>
        <w:t xml:space="preserve">   A33        1.80487  -0.00046   0.00000   0.00746   0.00764   1.81251</w:t>
      </w:r>
    </w:p>
    <w:p w:rsidR="00863905" w:rsidRDefault="00863905" w:rsidP="00863905">
      <w:r>
        <w:lastRenderedPageBreak/>
        <w:t xml:space="preserve">   A34        1.72676  -0.00033   0.00000  -0.01402  -0.01381   1.71295</w:t>
      </w:r>
    </w:p>
    <w:p w:rsidR="00863905" w:rsidRDefault="00863905" w:rsidP="00863905">
      <w:r>
        <w:t xml:space="preserve">   A35        1.82822   0.00106   0.00000   0.00684   0.00674   1.83496</w:t>
      </w:r>
    </w:p>
    <w:p w:rsidR="00863905" w:rsidRDefault="00863905" w:rsidP="00863905">
      <w:r>
        <w:t xml:space="preserve">   A36        2.12599  -0.00033   0.00000   0.01468   0.01437   2.14036</w:t>
      </w:r>
    </w:p>
    <w:p w:rsidR="00863905" w:rsidRDefault="00863905" w:rsidP="00863905">
      <w:r>
        <w:t xml:space="preserve">   A37        2.02791  -0.00014   0.00000   0.00304   0.00288   2.03079</w:t>
      </w:r>
    </w:p>
    <w:p w:rsidR="00863905" w:rsidRDefault="00863905" w:rsidP="00863905">
      <w:r>
        <w:t xml:space="preserve">   A38        1.76942   0.00099   0.00000   0.04420   0.04404   1.81347</w:t>
      </w:r>
    </w:p>
    <w:p w:rsidR="00863905" w:rsidRDefault="00863905" w:rsidP="00863905">
      <w:r>
        <w:t xml:space="preserve">   A39        1.83337  -0.00088   0.00000  -0.03562  -0.03532   1.79806</w:t>
      </w:r>
    </w:p>
    <w:p w:rsidR="00863905" w:rsidRDefault="00863905" w:rsidP="00863905">
      <w:r>
        <w:t xml:space="preserve">   A40        1.30518  -0.00048   0.00000  -0.02145  -0.02151   1.28367</w:t>
      </w:r>
    </w:p>
    <w:p w:rsidR="00863905" w:rsidRDefault="00863905" w:rsidP="00863905">
      <w:r>
        <w:t xml:space="preserve">   A41        1.89936   0.00008   0.00000  -0.00187  -0.00160   1.89776</w:t>
      </w:r>
    </w:p>
    <w:p w:rsidR="00863905" w:rsidRDefault="00863905" w:rsidP="00863905">
      <w:r>
        <w:t xml:space="preserve">   A42        2.22908  -0.00041   0.00000   0.00266   0.00293   2.23200</w:t>
      </w:r>
    </w:p>
    <w:p w:rsidR="00863905" w:rsidRDefault="00863905" w:rsidP="00863905">
      <w:r>
        <w:t xml:space="preserve">   A43        2.14157   0.00039   0.00000   0.00146   0.00084   2.14241</w:t>
      </w:r>
    </w:p>
    <w:p w:rsidR="00863905" w:rsidRDefault="00863905" w:rsidP="00863905">
      <w:r>
        <w:t xml:space="preserve">   A44        1.91112   0.00037   0.00000  -0.00043  -0.00050   1.91061</w:t>
      </w:r>
    </w:p>
    <w:p w:rsidR="00863905" w:rsidRDefault="00863905" w:rsidP="00863905">
      <w:r>
        <w:t xml:space="preserve">   A45        2.04859  -0.00022   0.00000  -0.00272  -0.00268   2.04591</w:t>
      </w:r>
    </w:p>
    <w:p w:rsidR="00863905" w:rsidRDefault="00863905" w:rsidP="00863905">
      <w:r>
        <w:t xml:space="preserve">   A46        2.32329  -0.00014   0.00000   0.00322   0.00325   2.32654</w:t>
      </w:r>
    </w:p>
    <w:p w:rsidR="00863905" w:rsidRDefault="00863905" w:rsidP="00863905">
      <w:r>
        <w:t xml:space="preserve">   A47        1.89995  -0.00029   0.00000  -0.00292  -0.00314   1.89682</w:t>
      </w:r>
    </w:p>
    <w:p w:rsidR="00863905" w:rsidRDefault="00863905" w:rsidP="00863905">
      <w:r>
        <w:t xml:space="preserve">   A48        2.00047   0.00040   0.00000   0.00761   0.00772   2.00819</w:t>
      </w:r>
    </w:p>
    <w:p w:rsidR="00863905" w:rsidRDefault="00863905" w:rsidP="00863905">
      <w:r>
        <w:t xml:space="preserve">   A49        2.38270  -0.00011   0.00000  -0.00465  -0.00454   2.37815</w:t>
      </w:r>
    </w:p>
    <w:p w:rsidR="00863905" w:rsidRDefault="00863905" w:rsidP="00863905">
      <w:r>
        <w:t xml:space="preserve">    D1       -0.34580  -0.00058   0.00000  -0.01523  -0.01530  -0.36110</w:t>
      </w:r>
    </w:p>
    <w:p w:rsidR="00863905" w:rsidRDefault="00863905" w:rsidP="00863905">
      <w:r>
        <w:t xml:space="preserve">    D2        2.94717  -0.00065   0.00000  -0.00820  -0.00838   2.93879</w:t>
      </w:r>
    </w:p>
    <w:p w:rsidR="00863905" w:rsidRDefault="00863905" w:rsidP="00863905">
      <w:r>
        <w:t xml:space="preserve">    D3        1.09625  -0.00010   0.00000   0.02124   0.02130   1.11755</w:t>
      </w:r>
    </w:p>
    <w:p w:rsidR="00863905" w:rsidRDefault="00863905" w:rsidP="00863905">
      <w:r>
        <w:t xml:space="preserve">    D4        2.86591   0.00039   0.00000   0.02128   0.02177   2.88769</w:t>
      </w:r>
    </w:p>
    <w:p w:rsidR="00863905" w:rsidRDefault="00863905" w:rsidP="00863905">
      <w:r>
        <w:t xml:space="preserve">    D5       -0.12430   0.00033   0.00000   0.02831   0.02869  -0.09561</w:t>
      </w:r>
    </w:p>
    <w:p w:rsidR="00863905" w:rsidRDefault="00863905" w:rsidP="00863905">
      <w:r>
        <w:t xml:space="preserve">    D6       -1.97522   0.00088   0.00000   0.05775   0.05838  -1.91684</w:t>
      </w:r>
    </w:p>
    <w:p w:rsidR="00863905" w:rsidRDefault="00863905" w:rsidP="00863905">
      <w:r>
        <w:t xml:space="preserve">    D7       -0.15579   0.00028   0.00000   0.00734   0.00710  -0.14868</w:t>
      </w:r>
    </w:p>
    <w:p w:rsidR="00863905" w:rsidRDefault="00863905" w:rsidP="00863905">
      <w:r>
        <w:t xml:space="preserve">    D8        3.13935   0.00101   0.00000   0.04805   0.04806  -3.09578</w:t>
      </w:r>
    </w:p>
    <w:p w:rsidR="00863905" w:rsidRDefault="00863905" w:rsidP="00863905">
      <w:r>
        <w:t xml:space="preserve">    D9        2.91539  -0.00054   0.00000  -0.02632  -0.02564   2.88975</w:t>
      </w:r>
    </w:p>
    <w:p w:rsidR="00863905" w:rsidRDefault="00863905" w:rsidP="00863905">
      <w:r>
        <w:t xml:space="preserve">   D10       -0.07266   0.00020   0.00000   0.01439   0.01531  -0.05734</w:t>
      </w:r>
    </w:p>
    <w:p w:rsidR="00863905" w:rsidRDefault="00863905" w:rsidP="00863905">
      <w:r>
        <w:t xml:space="preserve">   D11        2.54002  -0.00016   0.00000  -0.00759  -0.00754   2.53248</w:t>
      </w:r>
    </w:p>
    <w:p w:rsidR="00863905" w:rsidRDefault="00863905" w:rsidP="00863905">
      <w:r>
        <w:lastRenderedPageBreak/>
        <w:t xml:space="preserve">   D12       -1.73951  -0.00007   0.00000  -0.00169  -0.00161  -1.74112</w:t>
      </w:r>
    </w:p>
    <w:p w:rsidR="00863905" w:rsidRDefault="00863905" w:rsidP="00863905">
      <w:r>
        <w:t xml:space="preserve">   D13        0.37455   0.00006   0.00000   0.00164   0.00174   0.37629</w:t>
      </w:r>
    </w:p>
    <w:p w:rsidR="00863905" w:rsidRDefault="00863905" w:rsidP="00863905">
      <w:r>
        <w:t xml:space="preserve">   D14       -0.74466  -0.00017   0.00000  -0.01759  -0.01757  -0.76223</w:t>
      </w:r>
    </w:p>
    <w:p w:rsidR="00863905" w:rsidRDefault="00863905" w:rsidP="00863905">
      <w:r>
        <w:t xml:space="preserve">   D15        1.25900  -0.00008   0.00000  -0.01170  -0.01164   1.24735</w:t>
      </w:r>
    </w:p>
    <w:p w:rsidR="00863905" w:rsidRDefault="00863905" w:rsidP="00863905">
      <w:r>
        <w:t xml:space="preserve">   D16       -2.91013   0.00005   0.00000  -0.00837  -0.00829  -2.91842</w:t>
      </w:r>
    </w:p>
    <w:p w:rsidR="00863905" w:rsidRDefault="00863905" w:rsidP="00863905">
      <w:r>
        <w:t xml:space="preserve">   D17        1.16718  -0.00080   0.00000  -0.05566  -0.05586   1.11131</w:t>
      </w:r>
    </w:p>
    <w:p w:rsidR="00863905" w:rsidRDefault="00863905" w:rsidP="00863905">
      <w:r>
        <w:t xml:space="preserve">   D18       -3.11236  -0.00072   0.00000  -0.04976  -0.04994   3.12089</w:t>
      </w:r>
    </w:p>
    <w:p w:rsidR="00863905" w:rsidRDefault="00863905" w:rsidP="00863905">
      <w:r>
        <w:t xml:space="preserve">   D19       -0.99830  -0.00059   0.00000  -0.04643  -0.04659  -1.04488</w:t>
      </w:r>
    </w:p>
    <w:p w:rsidR="00863905" w:rsidRDefault="00863905" w:rsidP="00863905">
      <w:r>
        <w:t xml:space="preserve">   D20       -1.02224   0.00008   0.00000   0.00634   0.00578  -1.01647</w:t>
      </w:r>
    </w:p>
    <w:p w:rsidR="00863905" w:rsidRDefault="00863905" w:rsidP="00863905">
      <w:r>
        <w:t xml:space="preserve">   D21       -2.99904  -0.00008   0.00000   0.00354   0.00370  -2.99534</w:t>
      </w:r>
    </w:p>
    <w:p w:rsidR="00863905" w:rsidRDefault="00863905" w:rsidP="00863905">
      <w:r>
        <w:t xml:space="preserve">   D22        1.18203  -0.00056   0.00000  -0.00035  -0.00095   1.18107</w:t>
      </w:r>
    </w:p>
    <w:p w:rsidR="00863905" w:rsidRDefault="00863905" w:rsidP="00863905">
      <w:r>
        <w:t xml:space="preserve">   D23        1.12321   0.00082   0.00000   0.01264   0.01266   1.13587</w:t>
      </w:r>
    </w:p>
    <w:p w:rsidR="00863905" w:rsidRDefault="00863905" w:rsidP="00863905">
      <w:r>
        <w:t xml:space="preserve">   D24       -0.85358   0.00066   0.00000   0.00983   0.01059  -0.84299</w:t>
      </w:r>
    </w:p>
    <w:p w:rsidR="00863905" w:rsidRDefault="00863905" w:rsidP="00863905">
      <w:r>
        <w:t xml:space="preserve">   D25       -2.95570   0.00018   0.00000   0.00594   0.00593  -2.94977</w:t>
      </w:r>
    </w:p>
    <w:p w:rsidR="00863905" w:rsidRDefault="00863905" w:rsidP="00863905">
      <w:r>
        <w:t xml:space="preserve">   D26       -3.12454   0.00082   0.00000   0.02605   0.02582  -3.09873</w:t>
      </w:r>
    </w:p>
    <w:p w:rsidR="00863905" w:rsidRDefault="00863905" w:rsidP="00863905">
      <w:r>
        <w:t xml:space="preserve">   D27        1.18185   0.00065   0.00000   0.02324   0.02374   1.20559</w:t>
      </w:r>
    </w:p>
    <w:p w:rsidR="00863905" w:rsidRDefault="00863905" w:rsidP="00863905">
      <w:r>
        <w:t xml:space="preserve">   D28       -0.92027   0.00018   0.00000   0.01935   0.01909  -0.90119</w:t>
      </w:r>
    </w:p>
    <w:p w:rsidR="00863905" w:rsidRDefault="00863905" w:rsidP="00863905">
      <w:r>
        <w:t xml:space="preserve">   D29        0.59388   0.00036   0.00000   0.00862   0.00861   0.60249</w:t>
      </w:r>
    </w:p>
    <w:p w:rsidR="00863905" w:rsidRDefault="00863905" w:rsidP="00863905">
      <w:r>
        <w:t xml:space="preserve">   D30       -2.70203  -0.00036   0.00000  -0.02965  -0.02923  -2.73126</w:t>
      </w:r>
    </w:p>
    <w:p w:rsidR="00863905" w:rsidRDefault="00863905" w:rsidP="00863905">
      <w:r>
        <w:t xml:space="preserve">   D31        3.02274   0.00093   0.00000   0.04604   0.04593   3.06866</w:t>
      </w:r>
    </w:p>
    <w:p w:rsidR="00863905" w:rsidRDefault="00863905" w:rsidP="00863905">
      <w:r>
        <w:t xml:space="preserve">   D32       -0.27317   0.00021   0.00000   0.00777   0.00809  -0.26509</w:t>
      </w:r>
    </w:p>
    <w:p w:rsidR="00863905" w:rsidRDefault="00863905" w:rsidP="00863905">
      <w:r>
        <w:t xml:space="preserve">   D33       -1.40333   0.00121   0.00000   0.05681   0.05664  -1.34669</w:t>
      </w:r>
    </w:p>
    <w:p w:rsidR="00863905" w:rsidRDefault="00863905" w:rsidP="00863905">
      <w:r>
        <w:t xml:space="preserve">   D34        1.58395   0.00049   0.00000   0.01854   0.01880   1.60275</w:t>
      </w:r>
    </w:p>
    <w:p w:rsidR="00863905" w:rsidRDefault="00863905" w:rsidP="00863905">
      <w:r>
        <w:t xml:space="preserve">   D35       -0.52478  -0.00060   0.00000  -0.02188  -0.02189  -0.54667</w:t>
      </w:r>
    </w:p>
    <w:p w:rsidR="00863905" w:rsidRDefault="00863905" w:rsidP="00863905">
      <w:r>
        <w:t xml:space="preserve">   D36       -2.67836  -0.00020   0.00000  -0.01419  -0.01431  -2.69267</w:t>
      </w:r>
    </w:p>
    <w:p w:rsidR="00863905" w:rsidRDefault="00863905" w:rsidP="00863905">
      <w:r>
        <w:t xml:space="preserve">   D37        1.59838  -0.00036   0.00000  -0.01468  -0.01473   1.58365</w:t>
      </w:r>
    </w:p>
    <w:p w:rsidR="00863905" w:rsidRDefault="00863905" w:rsidP="00863905">
      <w:r>
        <w:t xml:space="preserve">   D38       -2.98452  -0.00104   0.00000  -0.05929  -0.05920  -3.04372</w:t>
      </w:r>
    </w:p>
    <w:p w:rsidR="00863905" w:rsidRDefault="00863905" w:rsidP="00863905">
      <w:r>
        <w:lastRenderedPageBreak/>
        <w:t xml:space="preserve">   D39        1.14508  -0.00064   0.00000  -0.05160  -0.05162   1.09347</w:t>
      </w:r>
    </w:p>
    <w:p w:rsidR="00863905" w:rsidRDefault="00863905" w:rsidP="00863905">
      <w:r>
        <w:t xml:space="preserve">   D40       -0.86136  -0.00080   0.00000  -0.05209  -0.05204  -0.91340</w:t>
      </w:r>
    </w:p>
    <w:p w:rsidR="00863905" w:rsidRDefault="00863905" w:rsidP="00863905">
      <w:r>
        <w:t xml:space="preserve">   D41        1.40148  -0.00090   0.00000  -0.05531  -0.05520   1.34628</w:t>
      </w:r>
    </w:p>
    <w:p w:rsidR="00863905" w:rsidRDefault="00863905" w:rsidP="00863905">
      <w:r>
        <w:t xml:space="preserve">   D42       -0.75210  -0.00050   0.00000  -0.04762  -0.04762  -0.79972</w:t>
      </w:r>
    </w:p>
    <w:p w:rsidR="00863905" w:rsidRDefault="00863905" w:rsidP="00863905">
      <w:r>
        <w:t xml:space="preserve">   D43       -2.75855  -0.00066   0.00000  -0.04811  -0.04804  -2.80659</w:t>
      </w:r>
    </w:p>
    <w:p w:rsidR="00863905" w:rsidRDefault="00863905" w:rsidP="00863905">
      <w:r>
        <w:t xml:space="preserve">   D44        1.09632  -0.00022   0.00000  -0.01285  -0.01263   1.08369</w:t>
      </w:r>
    </w:p>
    <w:p w:rsidR="00863905" w:rsidRDefault="00863905" w:rsidP="00863905">
      <w:r>
        <w:t xml:space="preserve">   D45        3.04185   0.00077   0.00000  -0.01075  -0.01074   3.03111</w:t>
      </w:r>
    </w:p>
    <w:p w:rsidR="00863905" w:rsidRDefault="00863905" w:rsidP="00863905">
      <w:r>
        <w:t xml:space="preserve">   D46       -1.15063   0.00036   0.00000  -0.01022  -0.01031  -1.16094</w:t>
      </w:r>
    </w:p>
    <w:p w:rsidR="00863905" w:rsidRDefault="00863905" w:rsidP="00863905">
      <w:r>
        <w:t xml:space="preserve">   D47       -1.04794  -0.00070   0.00000   0.00049   0.00042  -1.04751</w:t>
      </w:r>
    </w:p>
    <w:p w:rsidR="00863905" w:rsidRDefault="00863905" w:rsidP="00863905">
      <w:r>
        <w:t xml:space="preserve">   D48        0.89760   0.00030   0.00000   0.00259   0.00232   0.89991</w:t>
      </w:r>
    </w:p>
    <w:p w:rsidR="00863905" w:rsidRDefault="00863905" w:rsidP="00863905">
      <w:r>
        <w:t xml:space="preserve">   D49        2.98830  -0.00012   0.00000   0.00312   0.00275   2.99105</w:t>
      </w:r>
    </w:p>
    <w:p w:rsidR="00863905" w:rsidRDefault="00863905" w:rsidP="00863905">
      <w:r>
        <w:t xml:space="preserve">   D50       -3.09519  -0.00044   0.00000   0.00017   0.00032  -3.09487</w:t>
      </w:r>
    </w:p>
    <w:p w:rsidR="00863905" w:rsidRDefault="00863905" w:rsidP="00863905">
      <w:r>
        <w:t xml:space="preserve">   D51       -1.14965   0.00056   0.00000   0.00227   0.00221  -1.14745</w:t>
      </w:r>
    </w:p>
    <w:p w:rsidR="00863905" w:rsidRDefault="00863905" w:rsidP="00863905">
      <w:r>
        <w:t xml:space="preserve">   D52        0.94105   0.00014   0.00000   0.00280   0.00264   0.94369</w:t>
      </w:r>
    </w:p>
    <w:p w:rsidR="00863905" w:rsidRDefault="00863905" w:rsidP="00863905">
      <w:r>
        <w:t xml:space="preserve">   D53        0.06014   0.00031   0.00000   0.01472   0.01458   0.07473</w:t>
      </w:r>
    </w:p>
    <w:p w:rsidR="00863905" w:rsidRDefault="00863905" w:rsidP="00863905">
      <w:r>
        <w:t xml:space="preserve">   D54        2.22401   0.00012   0.00000   0.00606   0.00604   2.23006</w:t>
      </w:r>
    </w:p>
    <w:p w:rsidR="00863905" w:rsidRDefault="00863905" w:rsidP="00863905">
      <w:r>
        <w:t xml:space="preserve">   D55       -2.04288   0.00010   0.00000   0.00682   0.00674  -2.03614</w:t>
      </w:r>
    </w:p>
    <w:p w:rsidR="00863905" w:rsidRDefault="00863905" w:rsidP="00863905">
      <w:r>
        <w:t xml:space="preserve">   D56       -2.09923   0.00031   0.00000   0.01773   0.01761  -2.08162</w:t>
      </w:r>
    </w:p>
    <w:p w:rsidR="00863905" w:rsidRDefault="00863905" w:rsidP="00863905">
      <w:r>
        <w:t xml:space="preserve">   D57        0.06463   0.00012   0.00000   0.00906   0.00907   0.07371</w:t>
      </w:r>
    </w:p>
    <w:p w:rsidR="00863905" w:rsidRDefault="00863905" w:rsidP="00863905">
      <w:r>
        <w:t xml:space="preserve">   D58        2.08093   0.00010   0.00000   0.00982   0.00977   2.09070</w:t>
      </w:r>
    </w:p>
    <w:p w:rsidR="00863905" w:rsidRDefault="00863905" w:rsidP="00863905">
      <w:r>
        <w:t xml:space="preserve">   D59        2.15512   0.00028   0.00000   0.01649   0.01639   2.17151</w:t>
      </w:r>
    </w:p>
    <w:p w:rsidR="00863905" w:rsidRDefault="00863905" w:rsidP="00863905">
      <w:r>
        <w:t xml:space="preserve">   D60       -1.96420   0.00009   0.00000   0.00782   0.00785  -1.95635</w:t>
      </w:r>
    </w:p>
    <w:p w:rsidR="00863905" w:rsidRDefault="00863905" w:rsidP="00863905">
      <w:r>
        <w:t xml:space="preserve">   D61        0.05210   0.00007   0.00000   0.00858   0.00855   0.06065</w:t>
      </w:r>
    </w:p>
    <w:p w:rsidR="00863905" w:rsidRDefault="00863905" w:rsidP="00863905">
      <w:r>
        <w:t xml:space="preserve">   D62       -0.00710  -0.00021   0.00000  -0.01330  -0.01321  -0.02031</w:t>
      </w:r>
    </w:p>
    <w:p w:rsidR="00863905" w:rsidRDefault="00863905" w:rsidP="00863905">
      <w:r>
        <w:t xml:space="preserve">   D63       -3.13038  -0.00040   0.00000  -0.01657  -0.01650   3.13630</w:t>
      </w:r>
    </w:p>
    <w:p w:rsidR="00863905" w:rsidRDefault="00863905" w:rsidP="00863905">
      <w:r>
        <w:t xml:space="preserve">   D64       -0.03380   0.00019   0.00000   0.00502   0.00502  -0.02877</w:t>
      </w:r>
    </w:p>
    <w:p w:rsidR="00863905" w:rsidRDefault="00863905" w:rsidP="00863905">
      <w:r>
        <w:t xml:space="preserve">   D65        3.11821   0.00011   0.00000   0.00179   0.00170   3.11991</w:t>
      </w:r>
    </w:p>
    <w:p w:rsidR="00863905" w:rsidRDefault="00863905" w:rsidP="00863905">
      <w:r>
        <w:lastRenderedPageBreak/>
        <w:t xml:space="preserve">   D66       -0.06118   0.00035   0.00000   0.00925   0.00901  -0.05217</w:t>
      </w:r>
    </w:p>
    <w:p w:rsidR="00863905" w:rsidRDefault="00863905" w:rsidP="00863905">
      <w:r>
        <w:t xml:space="preserve">   D67        1.86543  -0.00016   0.00000  -0.01156  -0.01152   1.85392</w:t>
      </w:r>
    </w:p>
    <w:p w:rsidR="00863905" w:rsidRDefault="00863905" w:rsidP="00863905">
      <w:r>
        <w:t xml:space="preserve">   D68       -1.44811   0.00024   0.00000   0.00311   0.00312  -1.44499</w:t>
      </w:r>
    </w:p>
    <w:p w:rsidR="00863905" w:rsidRDefault="00863905" w:rsidP="00863905">
      <w:r>
        <w:t xml:space="preserve">   D69       -1.99148   0.00034   0.00000   0.00711   0.00688  -1.98460</w:t>
      </w:r>
    </w:p>
    <w:p w:rsidR="00863905" w:rsidRDefault="00863905" w:rsidP="00863905">
      <w:r>
        <w:t xml:space="preserve">   D70       -0.06487  -0.00017   0.00000  -0.01370  -0.01364  -0.07851</w:t>
      </w:r>
    </w:p>
    <w:p w:rsidR="00863905" w:rsidRDefault="00863905" w:rsidP="00863905">
      <w:r>
        <w:t xml:space="preserve">   D71        2.90478   0.00023   0.00000   0.00098   0.00099   2.90577</w:t>
      </w:r>
    </w:p>
    <w:p w:rsidR="00863905" w:rsidRDefault="00863905" w:rsidP="00863905">
      <w:r>
        <w:t xml:space="preserve">   D72        1.94500  -0.00032   0.00000  -0.01961  -0.02001   1.92499</w:t>
      </w:r>
    </w:p>
    <w:p w:rsidR="00863905" w:rsidRDefault="00863905" w:rsidP="00863905">
      <w:r>
        <w:t xml:space="preserve">   D73       -2.41157  -0.00083   0.00000  -0.04041  -0.04054  -2.45211</w:t>
      </w:r>
    </w:p>
    <w:p w:rsidR="00863905" w:rsidRDefault="00863905" w:rsidP="00863905">
      <w:r>
        <w:t xml:space="preserve">   D74        0.55807  -0.00043   0.00000  -0.02574  -0.02591   0.53217</w:t>
      </w:r>
    </w:p>
    <w:p w:rsidR="00863905" w:rsidRDefault="00863905" w:rsidP="00863905">
      <w:r>
        <w:t xml:space="preserve">   D75       -1.96800   0.00006   0.00000   0.03728   0.03740  -1.93060</w:t>
      </w:r>
    </w:p>
    <w:p w:rsidR="00863905" w:rsidRDefault="00863905" w:rsidP="00863905">
      <w:r>
        <w:t xml:space="preserve">   D76        1.15132   0.00029   0.00000   0.04115   0.04132   1.19264</w:t>
      </w:r>
    </w:p>
    <w:p w:rsidR="00863905" w:rsidRDefault="00863905" w:rsidP="00863905">
      <w:r>
        <w:t xml:space="preserve">   D77        0.04538   0.00031   0.00000   0.01724   0.01721   0.06260</w:t>
      </w:r>
    </w:p>
    <w:p w:rsidR="00863905" w:rsidRDefault="00863905" w:rsidP="00863905">
      <w:r>
        <w:t xml:space="preserve">   D78       -3.11848   0.00054   0.00000   0.02112   0.02113  -3.09735</w:t>
      </w:r>
    </w:p>
    <w:p w:rsidR="00863905" w:rsidRDefault="00863905" w:rsidP="00863905">
      <w:r>
        <w:t xml:space="preserve">   D79        2.44469   0.00078   0.00000   0.04827   0.04811   2.49280</w:t>
      </w:r>
    </w:p>
    <w:p w:rsidR="00863905" w:rsidRDefault="00863905" w:rsidP="00863905">
      <w:r>
        <w:t xml:space="preserve">   D80       -0.71917   0.00101   0.00000   0.05214   0.05202  -0.66715</w:t>
      </w:r>
    </w:p>
    <w:p w:rsidR="00863905" w:rsidRDefault="00863905" w:rsidP="00863905">
      <w:r>
        <w:t xml:space="preserve">   D81        1.94738   0.00080   0.00000   0.03939   0.03922   1.98660</w:t>
      </w:r>
    </w:p>
    <w:p w:rsidR="00863905" w:rsidRDefault="00863905" w:rsidP="00863905">
      <w:r>
        <w:t xml:space="preserve">   D82       -1.20797   0.00091   0.00000   0.04377   0.04370  -1.16427</w:t>
      </w:r>
    </w:p>
    <w:p w:rsidR="00863905" w:rsidRDefault="00863905" w:rsidP="00863905">
      <w:r>
        <w:t xml:space="preserve">   D83        0.06402   0.00005   0.00000   0.00616   0.00609   0.07010</w:t>
      </w:r>
    </w:p>
    <w:p w:rsidR="00863905" w:rsidRDefault="00863905" w:rsidP="00863905">
      <w:r>
        <w:t xml:space="preserve">   D84       -3.09134   0.00016   0.00000   0.01054   0.01056  -3.08078</w:t>
      </w:r>
    </w:p>
    <w:p w:rsidR="00863905" w:rsidRDefault="00863905" w:rsidP="00863905">
      <w:r>
        <w:t xml:space="preserve">   D85       -2.91603  -0.00024   0.00000  -0.00779  -0.00790  -2.92393</w:t>
      </w:r>
    </w:p>
    <w:p w:rsidR="00863905" w:rsidRDefault="00863905" w:rsidP="00863905">
      <w:r>
        <w:t xml:space="preserve">   D86        0.21180  -0.00013   0.00000  -0.00341  -0.00343   0.20837</w:t>
      </w:r>
    </w:p>
    <w:p w:rsidR="00863905" w:rsidRDefault="00863905" w:rsidP="00863905">
      <w:r>
        <w:t xml:space="preserve">         Item               Value     Threshold  Converged?</w:t>
      </w:r>
    </w:p>
    <w:p w:rsidR="00863905" w:rsidRDefault="00863905" w:rsidP="00863905">
      <w:r>
        <w:t xml:space="preserve"> Maximum Force            0.006596     0.000450     NO </w:t>
      </w:r>
    </w:p>
    <w:p w:rsidR="00863905" w:rsidRDefault="00863905" w:rsidP="00863905">
      <w:r>
        <w:t xml:space="preserve"> RMS     Force            0.000922     0.000300     NO </w:t>
      </w:r>
    </w:p>
    <w:p w:rsidR="00863905" w:rsidRDefault="00863905" w:rsidP="00863905">
      <w:r>
        <w:t xml:space="preserve"> Maximum Displacement     0.235968     0.001800     NO </w:t>
      </w:r>
    </w:p>
    <w:p w:rsidR="00863905" w:rsidRDefault="00863905" w:rsidP="00863905">
      <w:r>
        <w:t xml:space="preserve"> RMS     Displacement     0.052706     0.001200     NO </w:t>
      </w:r>
    </w:p>
    <w:p w:rsidR="00863905" w:rsidRDefault="00863905" w:rsidP="00863905">
      <w:r>
        <w:t xml:space="preserve"> Predicted change in Energy=-3.446181D-03</w:t>
      </w:r>
    </w:p>
    <w:p w:rsidR="00863905" w:rsidRDefault="00863905" w:rsidP="00863905">
      <w:r>
        <w:lastRenderedPageBreak/>
        <w:t xml:space="preserve"> GradGradGradGradGradGradGradGradGradGradGradGradGradGradGradGradGradGrad</w:t>
      </w:r>
    </w:p>
    <w:p w:rsidR="00863905" w:rsidRDefault="00863905" w:rsidP="00863905"/>
    <w:p w:rsidR="00863905" w:rsidRDefault="00863905" w:rsidP="00863905">
      <w:r>
        <w:t xml:space="preserve">                          Input orientation: 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-1.180232    1.479872    0.419037</w:t>
      </w:r>
    </w:p>
    <w:p w:rsidR="00863905" w:rsidRDefault="00863905" w:rsidP="00863905">
      <w:r>
        <w:t xml:space="preserve">      2          6           0        0.020512    1.060258   -0.094341</w:t>
      </w:r>
    </w:p>
    <w:p w:rsidR="00863905" w:rsidRDefault="00863905" w:rsidP="00863905">
      <w:r>
        <w:t xml:space="preserve">      3          6           0       -0.620316    3.739423   -0.220432</w:t>
      </w:r>
    </w:p>
    <w:p w:rsidR="00863905" w:rsidRDefault="00863905" w:rsidP="00863905">
      <w:r>
        <w:t xml:space="preserve">      4          6           0       -1.560988    2.820282    0.281378</w:t>
      </w:r>
    </w:p>
    <w:p w:rsidR="00863905" w:rsidRDefault="00863905" w:rsidP="00863905">
      <w:r>
        <w:t xml:space="preserve">      5          1           0       -1.817159    0.818463    1.026460</w:t>
      </w:r>
    </w:p>
    <w:p w:rsidR="00863905" w:rsidRDefault="00863905" w:rsidP="00863905">
      <w:r>
        <w:t xml:space="preserve">      6          1           0       -2.498561    3.187646    0.722151</w:t>
      </w:r>
    </w:p>
    <w:p w:rsidR="00863905" w:rsidRDefault="00863905" w:rsidP="00863905">
      <w:r>
        <w:t xml:space="preserve">      7          6           0        0.739729    1.792176   -1.148989</w:t>
      </w:r>
    </w:p>
    <w:p w:rsidR="00863905" w:rsidRDefault="00863905" w:rsidP="00863905">
      <w:r>
        <w:t xml:space="preserve">      8          1           0        1.849744    1.705033   -0.982229</w:t>
      </w:r>
    </w:p>
    <w:p w:rsidR="00863905" w:rsidRDefault="00863905" w:rsidP="00863905">
      <w:r>
        <w:t xml:space="preserve">      9          1           0        0.523064    1.271000   -2.125222</w:t>
      </w:r>
    </w:p>
    <w:p w:rsidR="00863905" w:rsidRDefault="00863905" w:rsidP="00863905">
      <w:r>
        <w:t xml:space="preserve">     10          6           0        0.352055    3.258761   -1.262809</w:t>
      </w:r>
    </w:p>
    <w:p w:rsidR="00863905" w:rsidRDefault="00863905" w:rsidP="00863905">
      <w:r>
        <w:t xml:space="preserve">     11          1           0        1.286043    3.883694   -1.228804</w:t>
      </w:r>
    </w:p>
    <w:p w:rsidR="00863905" w:rsidRDefault="00863905" w:rsidP="00863905">
      <w:r>
        <w:t xml:space="preserve">     12          1           0       -0.113325    3.446601   -2.269753</w:t>
      </w:r>
    </w:p>
    <w:p w:rsidR="00863905" w:rsidRDefault="00863905" w:rsidP="00863905">
      <w:r>
        <w:t xml:space="preserve">     13          1           0       -0.957318    4.783762   -0.390936</w:t>
      </w:r>
    </w:p>
    <w:p w:rsidR="00863905" w:rsidRDefault="00863905" w:rsidP="00863905">
      <w:r>
        <w:t xml:space="preserve">     14          1           0        0.415899    0.066486    0.170938</w:t>
      </w:r>
    </w:p>
    <w:p w:rsidR="00863905" w:rsidRDefault="00863905" w:rsidP="00863905">
      <w:r>
        <w:t xml:space="preserve">     15          8           0        2.760507    4.058173    0.885037</w:t>
      </w:r>
    </w:p>
    <w:p w:rsidR="00863905" w:rsidRDefault="00863905" w:rsidP="00863905">
      <w:r>
        <w:t xml:space="preserve">     16          6           0        0.431266    3.961319    1.343889</w:t>
      </w:r>
    </w:p>
    <w:p w:rsidR="00863905" w:rsidRDefault="00863905" w:rsidP="00863905">
      <w:r>
        <w:t xml:space="preserve">     17          6           0        1.005799    2.719490    1.684198</w:t>
      </w:r>
    </w:p>
    <w:p w:rsidR="00863905" w:rsidRDefault="00863905" w:rsidP="00863905">
      <w:r>
        <w:t xml:space="preserve">     18          6           0        1.587997    4.818439    0.883665</w:t>
      </w:r>
    </w:p>
    <w:p w:rsidR="00863905" w:rsidRDefault="00863905" w:rsidP="00863905">
      <w:r>
        <w:t xml:space="preserve">     19          8           0        1.675710    5.979551    0.516729</w:t>
      </w:r>
    </w:p>
    <w:p w:rsidR="00863905" w:rsidRDefault="00863905" w:rsidP="00863905">
      <w:r>
        <w:t xml:space="preserve">     20          6           0        2.432028    2.753325    1.349671</w:t>
      </w:r>
    </w:p>
    <w:p w:rsidR="00863905" w:rsidRDefault="00863905" w:rsidP="00863905">
      <w:r>
        <w:lastRenderedPageBreak/>
        <w:t xml:space="preserve">     21          8           0        3.365319    1.964914    1.381358</w:t>
      </w:r>
    </w:p>
    <w:p w:rsidR="00863905" w:rsidRDefault="00863905" w:rsidP="00863905">
      <w:r>
        <w:t xml:space="preserve">     22          1           0       -0.326827    4.458361    1.972627</w:t>
      </w:r>
    </w:p>
    <w:p w:rsidR="00863905" w:rsidRDefault="00863905" w:rsidP="00863905">
      <w:r>
        <w:t xml:space="preserve">     23          1           0        0.552655    1.905979    2.240834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              Distance matrix (angstroms):</w:t>
      </w:r>
    </w:p>
    <w:p w:rsidR="00863905" w:rsidRDefault="00863905" w:rsidP="00863905">
      <w:r>
        <w:t xml:space="preserve">                    1          2          3          4          5</w:t>
      </w:r>
    </w:p>
    <w:p w:rsidR="00863905" w:rsidRDefault="00863905" w:rsidP="00863905">
      <w:r>
        <w:t xml:space="preserve">     1  C    0.000000</w:t>
      </w:r>
    </w:p>
    <w:p w:rsidR="00863905" w:rsidRDefault="00863905" w:rsidP="00863905">
      <w:r>
        <w:t xml:space="preserve">     2  C    1.371648   0.000000</w:t>
      </w:r>
    </w:p>
    <w:p w:rsidR="00863905" w:rsidRDefault="00863905" w:rsidP="00863905">
      <w:r>
        <w:t xml:space="preserve">     3  C    2.414125   2.757623   0.000000</w:t>
      </w:r>
    </w:p>
    <w:p w:rsidR="00863905" w:rsidRDefault="00863905" w:rsidP="00863905">
      <w:r>
        <w:t xml:space="preserve">     4  C    1.400223   2.395827   1.407657   0.000000</w:t>
      </w:r>
    </w:p>
    <w:p w:rsidR="00863905" w:rsidRDefault="00863905" w:rsidP="00863905">
      <w:r>
        <w:t xml:space="preserve">     5  H    1.100954   2.166032   3.393992   2.151290   0.000000</w:t>
      </w:r>
    </w:p>
    <w:p w:rsidR="00863905" w:rsidRDefault="00863905" w:rsidP="00863905">
      <w:r>
        <w:t xml:space="preserve">     6  H    2.178615   3.396788   2.172723   1.099218   2.483937</w:t>
      </w:r>
    </w:p>
    <w:p w:rsidR="00863905" w:rsidRDefault="00863905" w:rsidP="00863905">
      <w:r>
        <w:t xml:space="preserve">     7  C    2.498498   1.471482   2.550238   2.897628   3.495479</w:t>
      </w:r>
    </w:p>
    <w:p w:rsidR="00863905" w:rsidRDefault="00863905" w:rsidP="00863905">
      <w:r>
        <w:t xml:space="preserve">     8  H    3.345893   2.133113   3.289419   3.804415   4.273993</w:t>
      </w:r>
    </w:p>
    <w:p w:rsidR="00863905" w:rsidRDefault="00863905" w:rsidP="00863905">
      <w:r>
        <w:t xml:space="preserve">     9  H    3.068892   2.102724   3.320942   3.540518   3.951523</w:t>
      </w:r>
    </w:p>
    <w:p w:rsidR="00863905" w:rsidRDefault="00863905" w:rsidP="00863905">
      <w:r>
        <w:t xml:space="preserve">    10  C    2.888072   2.511703   1.504358   2.497300   3.987643</w:t>
      </w:r>
    </w:p>
    <w:p w:rsidR="00863905" w:rsidRDefault="00863905" w:rsidP="00863905">
      <w:r>
        <w:t xml:space="preserve">    11  H    3.817887   3.295507   2.161443   3.393683   4.910369</w:t>
      </w:r>
    </w:p>
    <w:p w:rsidR="00863905" w:rsidRDefault="00863905" w:rsidP="00863905">
      <w:r>
        <w:t xml:space="preserve">    12  H    3.497987   3.231867   2.131315   2.999379   4.546997</w:t>
      </w:r>
    </w:p>
    <w:p w:rsidR="00863905" w:rsidRDefault="00863905" w:rsidP="00863905">
      <w:r>
        <w:t xml:space="preserve">    13  H    3.409023   3.861165   1.110533   2.161406   4.297899</w:t>
      </w:r>
    </w:p>
    <w:p w:rsidR="00863905" w:rsidRDefault="00863905" w:rsidP="00863905">
      <w:r>
        <w:t xml:space="preserve">    14  H    2.146357   1.101947   3.836324   3.391706   2.506778</w:t>
      </w:r>
    </w:p>
    <w:p w:rsidR="00863905" w:rsidRDefault="00863905" w:rsidP="00863905">
      <w:r>
        <w:t xml:space="preserve">    15  O    4.732253   4.177828   3.571222   4.535647   5.609880</w:t>
      </w:r>
    </w:p>
    <w:p w:rsidR="00863905" w:rsidRDefault="00863905" w:rsidP="00863905">
      <w:r>
        <w:t xml:space="preserve">    16  C    3.099977   3.263951   1.897936   2.529816   3.877335</w:t>
      </w:r>
    </w:p>
    <w:p w:rsidR="00863905" w:rsidRDefault="00863905" w:rsidP="00863905">
      <w:r>
        <w:t xml:space="preserve">    17  C    2.813541   2.624317   2.704094   2.926851   3.466355</w:t>
      </w:r>
    </w:p>
    <w:p w:rsidR="00863905" w:rsidRDefault="00863905" w:rsidP="00863905">
      <w:r>
        <w:t xml:space="preserve">    18  C    4.361766   4.187772   2.694430   3.777762   5.255026</w:t>
      </w:r>
    </w:p>
    <w:p w:rsidR="00863905" w:rsidRDefault="00863905" w:rsidP="00863905">
      <w:r>
        <w:t xml:space="preserve">    19  O    5.330390   5.226139   3.291399   4.529082   6.252743</w:t>
      </w:r>
    </w:p>
    <w:p w:rsidR="00863905" w:rsidRDefault="00863905" w:rsidP="00863905">
      <w:r>
        <w:t xml:space="preserve">    20  C    3.941597   3.281320   3.571332   4.133994   4.680144</w:t>
      </w:r>
    </w:p>
    <w:p w:rsidR="00863905" w:rsidRDefault="00863905" w:rsidP="00863905">
      <w:r>
        <w:t xml:space="preserve">    21  O    4.671548   3.766142   4.647569   5.119581   5.319623</w:t>
      </w:r>
    </w:p>
    <w:p w:rsidR="00863905" w:rsidRDefault="00863905" w:rsidP="00863905">
      <w:r>
        <w:lastRenderedPageBreak/>
        <w:t xml:space="preserve">    22  H    3.466026   3.992506   2.326481   2.658341   4.045390</w:t>
      </w:r>
    </w:p>
    <w:p w:rsidR="00863905" w:rsidRDefault="00863905" w:rsidP="00863905">
      <w:r>
        <w:t xml:space="preserve">    23  H    2.550178   2.539973   3.285606   3.023723   2.876355</w:t>
      </w:r>
    </w:p>
    <w:p w:rsidR="00863905" w:rsidRDefault="00863905" w:rsidP="00863905">
      <w:r>
        <w:t xml:space="preserve">                    6          7          8          9         10</w:t>
      </w:r>
    </w:p>
    <w:p w:rsidR="00863905" w:rsidRDefault="00863905" w:rsidP="00863905">
      <w:r>
        <w:t xml:space="preserve">     6  H    0.000000</w:t>
      </w:r>
    </w:p>
    <w:p w:rsidR="00863905" w:rsidRDefault="00863905" w:rsidP="00863905">
      <w:r>
        <w:t xml:space="preserve">     7  C    3.991869   0.000000</w:t>
      </w:r>
    </w:p>
    <w:p w:rsidR="00863905" w:rsidRDefault="00863905" w:rsidP="00863905">
      <w:r>
        <w:t xml:space="preserve">     8  H    4.900083   1.125849   0.000000</w:t>
      </w:r>
    </w:p>
    <w:p w:rsidR="00863905" w:rsidRDefault="00863905" w:rsidP="00863905">
      <w:r>
        <w:t xml:space="preserve">     9  H    4.572885   1.127652   1.804133   0.000000</w:t>
      </w:r>
    </w:p>
    <w:p w:rsidR="00863905" w:rsidRDefault="00863905" w:rsidP="00863905">
      <w:r>
        <w:t xml:space="preserve">    10  C    3.474354   1.521222   2.176206   2.173521   0.000000</w:t>
      </w:r>
    </w:p>
    <w:p w:rsidR="00863905" w:rsidRDefault="00863905" w:rsidP="00863905">
      <w:r>
        <w:t xml:space="preserve">    11  H    4.314387   2.163164   2.263874   2.865637   1.124292</w:t>
      </w:r>
    </w:p>
    <w:p w:rsidR="00863905" w:rsidRDefault="00863905" w:rsidP="00863905">
      <w:r>
        <w:t xml:space="preserve">    12  H    3.835088   2.172771   2.923084   2.271370   1.125077</w:t>
      </w:r>
    </w:p>
    <w:p w:rsidR="00863905" w:rsidRDefault="00863905" w:rsidP="00863905">
      <w:r>
        <w:t xml:space="preserve">    13  H    2.482333   3.521959   4.208063   4.187932   2.190947</w:t>
      </w:r>
    </w:p>
    <w:p w:rsidR="00863905" w:rsidRDefault="00863905" w:rsidP="00863905">
      <w:r>
        <w:t xml:space="preserve">    14  H    4.305758   2.196607   2.463847   2.595128   3.500047</w:t>
      </w:r>
    </w:p>
    <w:p w:rsidR="00863905" w:rsidRDefault="00863905" w:rsidP="00863905">
      <w:r>
        <w:t xml:space="preserve">    15  O    5.333118   3.654524   3.139019   4.672916   3.324597</w:t>
      </w:r>
    </w:p>
    <w:p w:rsidR="00863905" w:rsidRDefault="00863905" w:rsidP="00863905">
      <w:r>
        <w:t xml:space="preserve">    16  C    3.093383   3.318850   3.537475   4.391010   2.700877</w:t>
      </w:r>
    </w:p>
    <w:p w:rsidR="00863905" w:rsidRDefault="00863905" w:rsidP="00863905">
      <w:r>
        <w:t xml:space="preserve">    17  C    3.664048   2.992933   2.975097   4.104002   3.066438</w:t>
      </w:r>
    </w:p>
    <w:p w:rsidR="00863905" w:rsidRDefault="00863905" w:rsidP="00863905">
      <w:r>
        <w:t xml:space="preserve">    18  C    4.402901   3.742928   3.639144   4.771981   2.927030</w:t>
      </w:r>
    </w:p>
    <w:p w:rsidR="00863905" w:rsidRDefault="00863905" w:rsidP="00863905">
      <w:r>
        <w:t xml:space="preserve">    19  O    5.026079   4.602693   4.533064   5.520774   3.510202</w:t>
      </w:r>
    </w:p>
    <w:p w:rsidR="00863905" w:rsidRDefault="00863905" w:rsidP="00863905">
      <w:r>
        <w:t xml:space="preserve">    20  C    4.989301   3.167173   2.622162   4.232766   3.377397</w:t>
      </w:r>
    </w:p>
    <w:p w:rsidR="00863905" w:rsidRDefault="00863905" w:rsidP="00863905">
      <w:r>
        <w:t xml:space="preserve">    21  O    6.026170   3.650509   2.819761   4.566840   4.212532</w:t>
      </w:r>
    </w:p>
    <w:p w:rsidR="00863905" w:rsidRDefault="00863905" w:rsidP="00863905">
      <w:r>
        <w:t xml:space="preserve">    22  H    2.809775   4.241529   4.587969   5.260604   3.516812</w:t>
      </w:r>
    </w:p>
    <w:p w:rsidR="00863905" w:rsidRDefault="00863905" w:rsidP="00863905">
      <w:r>
        <w:t xml:space="preserve">    23  H    3.641289   3.396888   3.480080   4.412088   3.761087</w:t>
      </w:r>
    </w:p>
    <w:p w:rsidR="00863905" w:rsidRDefault="00863905" w:rsidP="00863905">
      <w:r>
        <w:t xml:space="preserve">                   11         12         13         14         15</w:t>
      </w:r>
    </w:p>
    <w:p w:rsidR="00863905" w:rsidRDefault="00863905" w:rsidP="00863905">
      <w:r>
        <w:t xml:space="preserve">    11  H    0.000000</w:t>
      </w:r>
    </w:p>
    <w:p w:rsidR="00863905" w:rsidRDefault="00863905" w:rsidP="00863905">
      <w:r>
        <w:t xml:space="preserve">    12  H    1.798015   0.000000</w:t>
      </w:r>
    </w:p>
    <w:p w:rsidR="00863905" w:rsidRDefault="00863905" w:rsidP="00863905">
      <w:r>
        <w:t xml:space="preserve">    13  H    2.558284   2.455662   0.000000</w:t>
      </w:r>
    </w:p>
    <w:p w:rsidR="00863905" w:rsidRDefault="00863905" w:rsidP="00863905">
      <w:r>
        <w:t xml:space="preserve">    14  H    4.157825   4.202646   4.945110   0.000000</w:t>
      </w:r>
    </w:p>
    <w:p w:rsidR="00863905" w:rsidRDefault="00863905" w:rsidP="00863905">
      <w:r>
        <w:t xml:space="preserve">    15  O    2.583178   4.311106   3.997100   4.684089   0.000000</w:t>
      </w:r>
    </w:p>
    <w:p w:rsidR="00863905" w:rsidRDefault="00863905" w:rsidP="00863905">
      <w:r>
        <w:lastRenderedPageBreak/>
        <w:t xml:space="preserve">    16  C    2.712088   3.690518   2.369429   4.067650   2.375982</w:t>
      </w:r>
    </w:p>
    <w:p w:rsidR="00863905" w:rsidRDefault="00863905" w:rsidP="00863905">
      <w:r>
        <w:t xml:space="preserve">    17  C    3.149522   4.173111   3.524376   3.110686   2.347282</w:t>
      </w:r>
    </w:p>
    <w:p w:rsidR="00863905" w:rsidRDefault="00863905" w:rsidP="00863905">
      <w:r>
        <w:t xml:space="preserve">    18  C    2.329689   3.836728   2.846830   4.945994   1.397421</w:t>
      </w:r>
    </w:p>
    <w:p w:rsidR="00863905" w:rsidRDefault="00863905" w:rsidP="00863905">
      <w:r>
        <w:t xml:space="preserve">    19  O    2.755239   4.169048   3.030941   6.055661   2.236991</w:t>
      </w:r>
    </w:p>
    <w:p w:rsidR="00863905" w:rsidRDefault="00863905" w:rsidP="00863905">
      <w:r>
        <w:t xml:space="preserve">    20  C    3.039663   4.478804   4.317412   3.559957   1.423520</w:t>
      </w:r>
    </w:p>
    <w:p w:rsidR="00863905" w:rsidRDefault="00863905" w:rsidP="00863905">
      <w:r>
        <w:t xml:space="preserve">    21  O    3.849422   5.256137   5.456383   3.710556   2.234696</w:t>
      </w:r>
    </w:p>
    <w:p w:rsidR="00863905" w:rsidRDefault="00863905" w:rsidP="00863905">
      <w:r>
        <w:t xml:space="preserve">    22  H    3.630531   4.366582   2.467759   4.804820   3.297671</w:t>
      </w:r>
    </w:p>
    <w:p w:rsidR="00863905" w:rsidRDefault="00863905" w:rsidP="00863905">
      <w:r>
        <w:t xml:space="preserve">    23  H    4.060493   4.812737   4.181849   2.772527   3.368195</w:t>
      </w:r>
    </w:p>
    <w:p w:rsidR="00863905" w:rsidRDefault="00863905" w:rsidP="00863905">
      <w:r>
        <w:t xml:space="preserve">                   16         17         18         19         20</w:t>
      </w:r>
    </w:p>
    <w:p w:rsidR="00863905" w:rsidRDefault="00863905" w:rsidP="00863905">
      <w:r>
        <w:t xml:space="preserve">    16  C    0.000000</w:t>
      </w:r>
    </w:p>
    <w:p w:rsidR="00863905" w:rsidRDefault="00863905" w:rsidP="00863905">
      <w:r>
        <w:t xml:space="preserve">    17  C    1.409977   0.000000</w:t>
      </w:r>
    </w:p>
    <w:p w:rsidR="00863905" w:rsidRDefault="00863905" w:rsidP="00863905">
      <w:r>
        <w:t xml:space="preserve">    18  C    1.511452   2.320645   0.000000</w:t>
      </w:r>
    </w:p>
    <w:p w:rsidR="00863905" w:rsidRDefault="00863905" w:rsidP="00863905">
      <w:r>
        <w:t xml:space="preserve">    19  O    2.511194   3.527005   1.220867   0.000000</w:t>
      </w:r>
    </w:p>
    <w:p w:rsidR="00863905" w:rsidRDefault="00863905" w:rsidP="00863905">
      <w:r>
        <w:t xml:space="preserve">    20  C    2.337162   1.465326   2.279088   3.416773   0.000000</w:t>
      </w:r>
    </w:p>
    <w:p w:rsidR="00863905" w:rsidRDefault="00863905" w:rsidP="00863905">
      <w:r>
        <w:t xml:space="preserve">    21  O    3.549042   2.495683   3.398408   4.440684   1.222141</w:t>
      </w:r>
    </w:p>
    <w:p w:rsidR="00863905" w:rsidRDefault="00863905" w:rsidP="00863905">
      <w:r>
        <w:t xml:space="preserve">    22  H    1.103208   2.209696   2.232050   2.905824   3.302499</w:t>
      </w:r>
    </w:p>
    <w:p w:rsidR="00863905" w:rsidRDefault="00863905" w:rsidP="00863905">
      <w:r>
        <w:t xml:space="preserve">    23  H    2.245811   1.084888   3.375835   4.563746   2.245932</w:t>
      </w:r>
    </w:p>
    <w:p w:rsidR="00863905" w:rsidRDefault="00863905" w:rsidP="00863905">
      <w:r>
        <w:t xml:space="preserve">                   21         22         23</w:t>
      </w:r>
    </w:p>
    <w:p w:rsidR="00863905" w:rsidRDefault="00863905" w:rsidP="00863905">
      <w:r>
        <w:t xml:space="preserve">    21  O    0.000000</w:t>
      </w:r>
    </w:p>
    <w:p w:rsidR="00863905" w:rsidRDefault="00863905" w:rsidP="00863905">
      <w:r>
        <w:t xml:space="preserve">    22  H    4.494310   0.000000</w:t>
      </w:r>
    </w:p>
    <w:p w:rsidR="00863905" w:rsidRDefault="00863905" w:rsidP="00863905">
      <w:r>
        <w:t xml:space="preserve">    23  H    2.941641   2.712946   0.000000</w:t>
      </w:r>
    </w:p>
    <w:p w:rsidR="00863905" w:rsidRDefault="00863905" w:rsidP="00863905">
      <w:r>
        <w:t xml:space="preserve"> Stoichiometry    C10H10O3</w:t>
      </w:r>
    </w:p>
    <w:p w:rsidR="00863905" w:rsidRDefault="00863905" w:rsidP="00863905">
      <w:r>
        <w:t xml:space="preserve"> Framework group  C1[X(C10H10O3)]</w:t>
      </w:r>
    </w:p>
    <w:p w:rsidR="00863905" w:rsidRDefault="00863905" w:rsidP="00863905">
      <w:r>
        <w:t xml:space="preserve"> Deg. of freedom    63</w:t>
      </w:r>
    </w:p>
    <w:p w:rsidR="00863905" w:rsidRDefault="00863905" w:rsidP="00863905">
      <w:r>
        <w:t xml:space="preserve"> Full point group                 C1      NOp   1</w:t>
      </w:r>
    </w:p>
    <w:p w:rsidR="00863905" w:rsidRDefault="00863905" w:rsidP="00863905">
      <w:r>
        <w:t xml:space="preserve"> Largest Abelian subgroup         C1      NOp   1</w:t>
      </w:r>
    </w:p>
    <w:p w:rsidR="00863905" w:rsidRDefault="00863905" w:rsidP="00863905">
      <w:r>
        <w:t xml:space="preserve"> Largest concise Abelian subgroup C1      NOp   1</w:t>
      </w:r>
    </w:p>
    <w:p w:rsidR="00863905" w:rsidRDefault="00863905" w:rsidP="00863905">
      <w:r>
        <w:lastRenderedPageBreak/>
        <w:t xml:space="preserve">                         Standard orientation: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 2.488637   -0.272655   -0.726639</w:t>
      </w:r>
    </w:p>
    <w:p w:rsidR="00863905" w:rsidRDefault="00863905" w:rsidP="00863905">
      <w:r>
        <w:t xml:space="preserve">      2          6           0        1.943063   -1.167983    0.157758</w:t>
      </w:r>
    </w:p>
    <w:p w:rsidR="00863905" w:rsidRDefault="00863905" w:rsidP="00863905">
      <w:r>
        <w:t xml:space="preserve">      3          6           0        0.990904    1.419799    0.122125</w:t>
      </w:r>
    </w:p>
    <w:p w:rsidR="00863905" w:rsidRDefault="00863905" w:rsidP="00863905">
      <w:r>
        <w:t xml:space="preserve">      4          6           0        2.081242    1.066621   -0.695144</w:t>
      </w:r>
    </w:p>
    <w:p w:rsidR="00863905" w:rsidRDefault="00863905" w:rsidP="00863905">
      <w:r>
        <w:t xml:space="preserve">      5          1           0        3.168566   -0.590208   -1.532217</w:t>
      </w:r>
    </w:p>
    <w:p w:rsidR="00863905" w:rsidRDefault="00863905" w:rsidP="00863905">
      <w:r>
        <w:t xml:space="preserve">      6          1           0        2.473260    1.791888   -1.422186</w:t>
      </w:r>
    </w:p>
    <w:p w:rsidR="00863905" w:rsidRDefault="00863905" w:rsidP="00863905">
      <w:r>
        <w:t xml:space="preserve">      7          6           0        1.293829   -0.758528    1.413187</w:t>
      </w:r>
    </w:p>
    <w:p w:rsidR="00863905" w:rsidRDefault="00863905" w:rsidP="00863905">
      <w:r>
        <w:t xml:space="preserve">      8          1           0        0.430774   -1.446240    1.636178</w:t>
      </w:r>
    </w:p>
    <w:p w:rsidR="00863905" w:rsidRDefault="00863905" w:rsidP="00863905">
      <w:r>
        <w:t xml:space="preserve">      9          1           0        2.043182   -0.909753    2.242162</w:t>
      </w:r>
    </w:p>
    <w:p w:rsidR="00863905" w:rsidRDefault="00863905" w:rsidP="00863905">
      <w:r>
        <w:t xml:space="preserve">     10          6           0        0.814636    0.685215    1.423051</w:t>
      </w:r>
    </w:p>
    <w:p w:rsidR="00863905" w:rsidRDefault="00863905" w:rsidP="00863905">
      <w:r>
        <w:t xml:space="preserve">     11          1           0       -0.267389    0.705342    1.727767</w:t>
      </w:r>
    </w:p>
    <w:p w:rsidR="00863905" w:rsidRDefault="00863905" w:rsidP="00863905">
      <w:r>
        <w:t xml:space="preserve">     12          1           0        1.372630    1.260183    2.212893</w:t>
      </w:r>
    </w:p>
    <w:p w:rsidR="00863905" w:rsidRDefault="00863905" w:rsidP="00863905">
      <w:r>
        <w:t xml:space="preserve">     13          1           0        0.723724    2.495435    0.192163</w:t>
      </w:r>
    </w:p>
    <w:p w:rsidR="00863905" w:rsidRDefault="00863905" w:rsidP="00863905">
      <w:r>
        <w:t xml:space="preserve">     14          1           0        2.108521   -2.248703    0.020084</w:t>
      </w:r>
    </w:p>
    <w:p w:rsidR="00863905" w:rsidRDefault="00863905" w:rsidP="00863905">
      <w:r>
        <w:t xml:space="preserve">     15          8           0       -2.140678   -0.291693    0.254839</w:t>
      </w:r>
    </w:p>
    <w:p w:rsidR="00863905" w:rsidRDefault="00863905" w:rsidP="00863905">
      <w:r>
        <w:t xml:space="preserve">     16          6           0       -0.416182    0.780004   -0.979207</w:t>
      </w:r>
    </w:p>
    <w:p w:rsidR="00863905" w:rsidRDefault="00863905" w:rsidP="00863905">
      <w:r>
        <w:t xml:space="preserve">     17          6           0       -0.274505   -0.614508   -1.131855</w:t>
      </w:r>
    </w:p>
    <w:p w:rsidR="00863905" w:rsidRDefault="00863905" w:rsidP="00863905">
      <w:r>
        <w:t xml:space="preserve">     18          6           0       -1.652225    0.960292   -0.128218</w:t>
      </w:r>
    </w:p>
    <w:p w:rsidR="00863905" w:rsidRDefault="00863905" w:rsidP="00863905">
      <w:r>
        <w:t xml:space="preserve">     19          8           0       -2.255157    1.942275    0.275143</w:t>
      </w:r>
    </w:p>
    <w:p w:rsidR="00863905" w:rsidRDefault="00863905" w:rsidP="00863905">
      <w:r>
        <w:t xml:space="preserve">     20          6           0       -1.300286   -1.282705   -0.326580</w:t>
      </w:r>
    </w:p>
    <w:p w:rsidR="00863905" w:rsidRDefault="00863905" w:rsidP="00863905">
      <w:r>
        <w:t xml:space="preserve">     21          8           0       -1.596501   -2.436869   -0.054934</w:t>
      </w:r>
    </w:p>
    <w:p w:rsidR="00863905" w:rsidRDefault="00863905" w:rsidP="00863905">
      <w:r>
        <w:t xml:space="preserve">     22          1           0       -0.291657    1.485966   -1.817765</w:t>
      </w:r>
    </w:p>
    <w:p w:rsidR="00863905" w:rsidRDefault="00863905" w:rsidP="00863905">
      <w:r>
        <w:lastRenderedPageBreak/>
        <w:t xml:space="preserve">     23          1           0        0.362394   -1.146929   -1.830333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Rotational constants (GHZ):      1.2360403      0.8307812      0.6475182</w:t>
      </w:r>
    </w:p>
    <w:p w:rsidR="00863905" w:rsidRDefault="00863905" w:rsidP="00863905">
      <w:r>
        <w:t xml:space="preserve"> Standard basis: VSTO-6G (5D, 7F)</w:t>
      </w:r>
    </w:p>
    <w:p w:rsidR="00863905" w:rsidRDefault="00863905" w:rsidP="00863905">
      <w:r>
        <w:t xml:space="preserve"> There are    62 symmetry adapted basis functions of A   symmetry.</w:t>
      </w:r>
    </w:p>
    <w:p w:rsidR="00863905" w:rsidRDefault="00863905" w:rsidP="00863905">
      <w:r>
        <w:t xml:space="preserve"> Integral buffers will be    131072 words long.</w:t>
      </w:r>
    </w:p>
    <w:p w:rsidR="00863905" w:rsidRDefault="00863905" w:rsidP="00863905">
      <w:r>
        <w:t xml:space="preserve"> Regular integral format.</w:t>
      </w:r>
    </w:p>
    <w:p w:rsidR="00863905" w:rsidRDefault="00863905" w:rsidP="00863905">
      <w:r>
        <w:t xml:space="preserve"> Two-electron integral symmetry is turned off.</w:t>
      </w:r>
    </w:p>
    <w:p w:rsidR="00863905" w:rsidRDefault="00863905" w:rsidP="00863905">
      <w:r>
        <w:t xml:space="preserve">    62 basis functions,   372 primitive gaussians,    62 cartesian basis functions</w:t>
      </w:r>
    </w:p>
    <w:p w:rsidR="00863905" w:rsidRDefault="00863905" w:rsidP="00863905">
      <w:r>
        <w:t xml:space="preserve">    34 alpha electrons       34 beta electrons</w:t>
      </w:r>
    </w:p>
    <w:p w:rsidR="00863905" w:rsidRDefault="00863905" w:rsidP="00863905">
      <w:r>
        <w:t xml:space="preserve">       nuclear repulsion energy       467.5803064138 Hartrees.</w:t>
      </w:r>
    </w:p>
    <w:p w:rsidR="00863905" w:rsidRDefault="00863905" w:rsidP="00863905">
      <w:r>
        <w:t xml:space="preserve"> Do NDO integrals.</w:t>
      </w:r>
    </w:p>
    <w:p w:rsidR="00863905" w:rsidRDefault="00863905" w:rsidP="00863905">
      <w:r>
        <w:t xml:space="preserve"> One-electron integrals computed using PRISM.</w:t>
      </w:r>
    </w:p>
    <w:p w:rsidR="00863905" w:rsidRDefault="00863905" w:rsidP="00863905">
      <w:r>
        <w:t xml:space="preserve"> NBasis=    62 RedAO= F  NBF=    62</w:t>
      </w:r>
    </w:p>
    <w:p w:rsidR="00863905" w:rsidRDefault="00863905" w:rsidP="00863905">
      <w:r>
        <w:t xml:space="preserve"> NBsUse=    62 1.00D-04 NBFU=    62</w:t>
      </w:r>
    </w:p>
    <w:p w:rsidR="00863905" w:rsidRDefault="00863905" w:rsidP="00863905">
      <w:r>
        <w:t xml:space="preserve"> Initial guess read from the read-write file.</w:t>
      </w:r>
    </w:p>
    <w:p w:rsidR="00863905" w:rsidRDefault="00863905" w:rsidP="00863905">
      <w:r>
        <w:t xml:space="preserve"> B after Tr=     0.000000    0.000000    0.000000</w:t>
      </w:r>
    </w:p>
    <w:p w:rsidR="00863905" w:rsidRDefault="00863905" w:rsidP="00863905">
      <w:r>
        <w:t xml:space="preserve">         Rot=    1.000000    0.000000    0.000000    0.000000 Ang=   0.00 deg.</w:t>
      </w:r>
    </w:p>
    <w:p w:rsidR="00863905" w:rsidRDefault="00863905" w:rsidP="00863905">
      <w:r>
        <w:t xml:space="preserve"> Initial guess orbital symmetries:</w:t>
      </w:r>
    </w:p>
    <w:p w:rsidR="00863905" w:rsidRDefault="00863905" w:rsidP="00863905">
      <w:r>
        <w:t xml:space="preserve">       Occupied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 (A) (A) (A) (A) (A) (A)</w:t>
      </w:r>
    </w:p>
    <w:p w:rsidR="00863905" w:rsidRDefault="00863905" w:rsidP="00863905">
      <w:r>
        <w:t xml:space="preserve">       Virtual 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</w:t>
      </w:r>
    </w:p>
    <w:p w:rsidR="00863905" w:rsidRDefault="00863905" w:rsidP="00863905">
      <w:r>
        <w:t xml:space="preserve"> Requested convergence on RMS density matrix=1.00D-08 within 128 cycles.</w:t>
      </w:r>
    </w:p>
    <w:p w:rsidR="00863905" w:rsidRDefault="00863905" w:rsidP="00863905">
      <w:r>
        <w:t xml:space="preserve"> Requested convergence on MAX density matrix=1.00D-06.</w:t>
      </w:r>
    </w:p>
    <w:p w:rsidR="00863905" w:rsidRDefault="00863905" w:rsidP="00863905">
      <w:r>
        <w:lastRenderedPageBreak/>
        <w:t xml:space="preserve"> Requested convergence on             energy=1.00D-06.</w:t>
      </w:r>
    </w:p>
    <w:p w:rsidR="00863905" w:rsidRDefault="00863905" w:rsidP="00863905">
      <w:r>
        <w:t xml:space="preserve"> No special actions if energy rises.</w:t>
      </w:r>
    </w:p>
    <w:p w:rsidR="00863905" w:rsidRDefault="00863905" w:rsidP="00863905">
      <w:r>
        <w:t xml:space="preserve"> Overlap will be assumed to be unity.</w:t>
      </w:r>
    </w:p>
    <w:p w:rsidR="00863905" w:rsidRDefault="00863905" w:rsidP="00863905">
      <w:r>
        <w:t xml:space="preserve"> Keep J ints in memory in canonical form, NReq=899243.</w:t>
      </w:r>
    </w:p>
    <w:p w:rsidR="00863905" w:rsidRDefault="00863905" w:rsidP="00863905">
      <w:r>
        <w:t xml:space="preserve"> SCF Done:  E(RAM1) = -0.402062175453E-01 A.U. after   15 cycles</w:t>
      </w:r>
    </w:p>
    <w:p w:rsidR="00863905" w:rsidRDefault="00863905" w:rsidP="00863905">
      <w:r>
        <w:t xml:space="preserve">             Convg  =    0.5621D-08             -V/T =  0.9991</w:t>
      </w:r>
    </w:p>
    <w:p w:rsidR="00863905" w:rsidRDefault="00863905" w:rsidP="00863905">
      <w:r>
        <w:t xml:space="preserve"> Calling FoFJK, ICntrl=      2127 FMM=F ISym2X=0 I1Cent= 0 IOpClX= 0 NMat=1 NMatS=1 NMatT=0.</w:t>
      </w:r>
    </w:p>
    <w:p w:rsidR="00863905" w:rsidRDefault="00863905" w:rsidP="00863905">
      <w:r>
        <w:t xml:space="preserve"> ***** Axes restored to original set *****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Center     Atomic                   Forces (Hartrees/Bohr)</w:t>
      </w:r>
    </w:p>
    <w:p w:rsidR="00863905" w:rsidRDefault="00863905" w:rsidP="00863905">
      <w:r>
        <w:t xml:space="preserve"> Number     Number              X              Y              Z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     1        6          -0.002464157   -0.003628895   -0.000526656</w:t>
      </w:r>
    </w:p>
    <w:p w:rsidR="00863905" w:rsidRDefault="00863905" w:rsidP="00863905">
      <w:r>
        <w:t xml:space="preserve">      2        6          -0.000570122   -0.000378713    0.010849722</w:t>
      </w:r>
    </w:p>
    <w:p w:rsidR="00863905" w:rsidRDefault="00863905" w:rsidP="00863905">
      <w:r>
        <w:t xml:space="preserve">      3        6          -0.004668769   -0.003293215   -0.007509695</w:t>
      </w:r>
    </w:p>
    <w:p w:rsidR="00863905" w:rsidRDefault="00863905" w:rsidP="00863905">
      <w:r>
        <w:t xml:space="preserve">      4        6           0.002867808    0.010991693   -0.000974670</w:t>
      </w:r>
    </w:p>
    <w:p w:rsidR="00863905" w:rsidRDefault="00863905" w:rsidP="00863905">
      <w:r>
        <w:t xml:space="preserve">      5        1           0.001364339   -0.002208666   -0.000388186</w:t>
      </w:r>
    </w:p>
    <w:p w:rsidR="00863905" w:rsidRDefault="00863905" w:rsidP="00863905">
      <w:r>
        <w:t xml:space="preserve">      6        1          -0.001067362   -0.001008384   -0.000128648</w:t>
      </w:r>
    </w:p>
    <w:p w:rsidR="00863905" w:rsidRDefault="00863905" w:rsidP="00863905">
      <w:r>
        <w:t xml:space="preserve">      7        6           0.001313496    0.003725745   -0.003692974</w:t>
      </w:r>
    </w:p>
    <w:p w:rsidR="00863905" w:rsidRDefault="00863905" w:rsidP="00863905">
      <w:r>
        <w:t xml:space="preserve">      8        1           0.000186817   -0.000063653    0.000456844</w:t>
      </w:r>
    </w:p>
    <w:p w:rsidR="00863905" w:rsidRDefault="00863905" w:rsidP="00863905">
      <w:r>
        <w:t xml:space="preserve">      9        1           0.000586898    0.000338593   -0.000379253</w:t>
      </w:r>
    </w:p>
    <w:p w:rsidR="00863905" w:rsidRDefault="00863905" w:rsidP="00863905">
      <w:r>
        <w:t xml:space="preserve">     10        6           0.000090863    0.001408157   -0.000522389</w:t>
      </w:r>
    </w:p>
    <w:p w:rsidR="00863905" w:rsidRDefault="00863905" w:rsidP="00863905">
      <w:r>
        <w:t xml:space="preserve">     11        1          -0.000359552    0.000519758   -0.001270386</w:t>
      </w:r>
    </w:p>
    <w:p w:rsidR="00863905" w:rsidRDefault="00863905" w:rsidP="00863905">
      <w:r>
        <w:t xml:space="preserve">     12        1          -0.000580696   -0.000825070    0.000276967</w:t>
      </w:r>
    </w:p>
    <w:p w:rsidR="00863905" w:rsidRDefault="00863905" w:rsidP="00863905">
      <w:r>
        <w:t xml:space="preserve">     13        1           0.001808511    0.000182671    0.002239481</w:t>
      </w:r>
    </w:p>
    <w:p w:rsidR="00863905" w:rsidRDefault="00863905" w:rsidP="00863905">
      <w:r>
        <w:t xml:space="preserve">     14        1           0.000936230   -0.000379182    0.000064151</w:t>
      </w:r>
    </w:p>
    <w:p w:rsidR="00863905" w:rsidRDefault="00863905" w:rsidP="00863905">
      <w:r>
        <w:t xml:space="preserve">     15        8          -0.000414881   -0.000889947    0.000290926</w:t>
      </w:r>
    </w:p>
    <w:p w:rsidR="00863905" w:rsidRDefault="00863905" w:rsidP="00863905">
      <w:r>
        <w:lastRenderedPageBreak/>
        <w:t xml:space="preserve">     16        6           0.005193143    0.000606335    0.008482656</w:t>
      </w:r>
    </w:p>
    <w:p w:rsidR="00863905" w:rsidRDefault="00863905" w:rsidP="00863905">
      <w:r>
        <w:t xml:space="preserve">     17        6          -0.001654468   -0.006210562   -0.004362930</w:t>
      </w:r>
    </w:p>
    <w:p w:rsidR="00863905" w:rsidRDefault="00863905" w:rsidP="00863905">
      <w:r>
        <w:t xml:space="preserve">     18        6          -0.001305404    0.000710462   -0.003185421</w:t>
      </w:r>
    </w:p>
    <w:p w:rsidR="00863905" w:rsidRDefault="00863905" w:rsidP="00863905">
      <w:r>
        <w:t xml:space="preserve">     19        8           0.000427651   -0.000445589    0.001248450</w:t>
      </w:r>
    </w:p>
    <w:p w:rsidR="00863905" w:rsidRDefault="00863905" w:rsidP="00863905">
      <w:r>
        <w:t xml:space="preserve">     20        6           0.000739184    0.000935476    0.000045330</w:t>
      </w:r>
    </w:p>
    <w:p w:rsidR="00863905" w:rsidRDefault="00863905" w:rsidP="00863905">
      <w:r>
        <w:t xml:space="preserve">     21        8          -0.001311724    0.000803199   -0.000463790</w:t>
      </w:r>
    </w:p>
    <w:p w:rsidR="00863905" w:rsidRDefault="00863905" w:rsidP="00863905">
      <w:r>
        <w:t xml:space="preserve">     22        1          -0.001736782   -0.000925439   -0.002652402</w:t>
      </w:r>
    </w:p>
    <w:p w:rsidR="00863905" w:rsidRDefault="00863905" w:rsidP="00863905">
      <w:r>
        <w:t xml:space="preserve">     23        1           0.000618980    0.000035227    0.002102876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Cartesian Forces:  Max     0.010991693 RMS     0.002961849</w:t>
      </w:r>
    </w:p>
    <w:p w:rsidR="00863905" w:rsidRDefault="00863905" w:rsidP="00863905"/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>
      <w:r>
        <w:t xml:space="preserve"> Berny optimization.</w:t>
      </w:r>
    </w:p>
    <w:p w:rsidR="00863905" w:rsidRDefault="00863905" w:rsidP="00863905">
      <w:r>
        <w:t xml:space="preserve"> Internal  Forces:  Max     0.006152980 RMS     0.001126432</w:t>
      </w:r>
    </w:p>
    <w:p w:rsidR="00863905" w:rsidRDefault="00863905" w:rsidP="00863905">
      <w:r>
        <w:t xml:space="preserve"> Search for a saddle point.</w:t>
      </w:r>
    </w:p>
    <w:p w:rsidR="00863905" w:rsidRDefault="00863905" w:rsidP="00863905">
      <w:r>
        <w:t xml:space="preserve"> Step number  22 out of a maximum of  138</w:t>
      </w:r>
    </w:p>
    <w:p w:rsidR="00863905" w:rsidRDefault="00863905" w:rsidP="00863905">
      <w:r>
        <w:t xml:space="preserve"> All quantities printed in internal units (Hartrees-Bohrs-Radians)</w:t>
      </w:r>
    </w:p>
    <w:p w:rsidR="00863905" w:rsidRDefault="00863905" w:rsidP="00863905">
      <w:r>
        <w:t xml:space="preserve"> Swaping is turned off.</w:t>
      </w:r>
    </w:p>
    <w:p w:rsidR="00863905" w:rsidRDefault="00863905" w:rsidP="00863905">
      <w:r>
        <w:t xml:space="preserve"> Update second derivatives using D2CorX and points   21   22</w:t>
      </w:r>
    </w:p>
    <w:p w:rsidR="00863905" w:rsidRDefault="00863905" w:rsidP="00863905">
      <w:r>
        <w:t xml:space="preserve"> ITU=  0  0  0  0  0  0  0  0  0  0  0  0  0  0  0  0  0  0  0  0</w:t>
      </w:r>
    </w:p>
    <w:p w:rsidR="00863905" w:rsidRDefault="00863905" w:rsidP="00863905">
      <w:r>
        <w:t xml:space="preserve"> ITU=  0  0</w:t>
      </w:r>
    </w:p>
    <w:p w:rsidR="00863905" w:rsidRDefault="00863905" w:rsidP="00863905">
      <w:r>
        <w:t xml:space="preserve">     Eigenvalues ---   -0.06230  -0.00922   0.00206   0.00374   0.00591</w:t>
      </w:r>
    </w:p>
    <w:p w:rsidR="00863905" w:rsidRDefault="00863905" w:rsidP="00863905">
      <w:r>
        <w:t xml:space="preserve">     Eigenvalues ---    0.00966   0.01023   0.01408   0.01814   0.01984</w:t>
      </w:r>
    </w:p>
    <w:p w:rsidR="00863905" w:rsidRDefault="00863905" w:rsidP="00863905">
      <w:r>
        <w:t xml:space="preserve">     Eigenvalues ---    0.02063   0.02224   0.02435   0.02550   0.02752</w:t>
      </w:r>
    </w:p>
    <w:p w:rsidR="00863905" w:rsidRDefault="00863905" w:rsidP="00863905">
      <w:r>
        <w:t xml:space="preserve">     Eigenvalues ---    0.02917   0.03045   0.03233   0.03316   0.03539</w:t>
      </w:r>
    </w:p>
    <w:p w:rsidR="00863905" w:rsidRDefault="00863905" w:rsidP="00863905">
      <w:r>
        <w:t xml:space="preserve">     Eigenvalues ---    0.03630   0.03775   0.03902   0.04100   0.04276</w:t>
      </w:r>
    </w:p>
    <w:p w:rsidR="00863905" w:rsidRDefault="00863905" w:rsidP="00863905">
      <w:r>
        <w:t xml:space="preserve">     Eigenvalues ---    0.04543   0.05166   0.05665   0.05961   0.06019</w:t>
      </w:r>
    </w:p>
    <w:p w:rsidR="00863905" w:rsidRDefault="00863905" w:rsidP="00863905">
      <w:r>
        <w:lastRenderedPageBreak/>
        <w:t xml:space="preserve">     Eigenvalues ---    0.06661   0.07338   0.08331   0.08693   0.09806</w:t>
      </w:r>
    </w:p>
    <w:p w:rsidR="00863905" w:rsidRDefault="00863905" w:rsidP="00863905">
      <w:r>
        <w:t xml:space="preserve">     Eigenvalues ---    0.11519   0.13427   0.14047   0.15369   0.20384</w:t>
      </w:r>
    </w:p>
    <w:p w:rsidR="00863905" w:rsidRDefault="00863905" w:rsidP="00863905">
      <w:r>
        <w:t xml:space="preserve">     Eigenvalues ---    0.22436   0.24839   0.26031   0.26449   0.27987</w:t>
      </w:r>
    </w:p>
    <w:p w:rsidR="00863905" w:rsidRDefault="00863905" w:rsidP="00863905">
      <w:r>
        <w:t xml:space="preserve">     Eigenvalues ---    0.29771   0.30488   0.31193   0.31466   0.31866</w:t>
      </w:r>
    </w:p>
    <w:p w:rsidR="00863905" w:rsidRDefault="00863905" w:rsidP="00863905">
      <w:r>
        <w:t xml:space="preserve">     Eigenvalues ---    0.31969   0.32378   0.32706   0.34412   0.35801</w:t>
      </w:r>
    </w:p>
    <w:p w:rsidR="00863905" w:rsidRDefault="00863905" w:rsidP="00863905">
      <w:r>
        <w:t xml:space="preserve">     Eigenvalues ---    0.37404   0.39578   0.40370   0.43131   0.45232</w:t>
      </w:r>
    </w:p>
    <w:p w:rsidR="00863905" w:rsidRDefault="00863905" w:rsidP="00863905">
      <w:r>
        <w:t xml:space="preserve">     Eigenvalues ---    0.49634   1.08416   1.10830</w:t>
      </w:r>
    </w:p>
    <w:p w:rsidR="00863905" w:rsidRDefault="00863905" w:rsidP="00863905">
      <w:r>
        <w:t xml:space="preserve"> Eigenvectors required to have negative eigenvalues:</w:t>
      </w:r>
    </w:p>
    <w:p w:rsidR="00863905" w:rsidRDefault="00863905" w:rsidP="00863905">
      <w:r>
        <w:t xml:space="preserve">                          R10       R6        D30       D4        D79</w:t>
      </w:r>
    </w:p>
    <w:p w:rsidR="00863905" w:rsidRDefault="00863905" w:rsidP="00863905">
      <w:r>
        <w:t xml:space="preserve">   1                    0.60837   0.47529  -0.18435   0.16614   0.14952</w:t>
      </w:r>
    </w:p>
    <w:p w:rsidR="00863905" w:rsidRDefault="00863905" w:rsidP="00863905">
      <w:r>
        <w:t xml:space="preserve">                          D73       D80       D35       D5        D29</w:t>
      </w:r>
    </w:p>
    <w:p w:rsidR="00863905" w:rsidRDefault="00863905" w:rsidP="00863905">
      <w:r>
        <w:t xml:space="preserve">   1                   -0.14750   0.12871   0.11379   0.10882  -0.10798</w:t>
      </w:r>
    </w:p>
    <w:p w:rsidR="00863905" w:rsidRDefault="00863905" w:rsidP="00863905">
      <w:r>
        <w:t xml:space="preserve"> RFO step:  Lambda0=3.982777660D-06 Lambda=-1.49785425D-02.</w:t>
      </w:r>
    </w:p>
    <w:p w:rsidR="00863905" w:rsidRDefault="00863905" w:rsidP="00863905">
      <w:r>
        <w:t xml:space="preserve"> Linear search not attempted -- option 19 set.</w:t>
      </w:r>
    </w:p>
    <w:p w:rsidR="00863905" w:rsidRDefault="00863905" w:rsidP="00863905">
      <w:r>
        <w:t xml:space="preserve"> Maximum step size (   0.300) exceeded in Quadratic search.</w:t>
      </w:r>
    </w:p>
    <w:p w:rsidR="00863905" w:rsidRDefault="00863905" w:rsidP="00863905">
      <w:r>
        <w:t xml:space="preserve">    -- Step size scaled by   0.402</w:t>
      </w:r>
    </w:p>
    <w:p w:rsidR="00863905" w:rsidRDefault="00863905" w:rsidP="00863905">
      <w:r>
        <w:t xml:space="preserve"> Iteration  1 RMS(Cart)=  0.04141430 RMS(Int)=  0.00279887</w:t>
      </w:r>
    </w:p>
    <w:p w:rsidR="00863905" w:rsidRDefault="00863905" w:rsidP="00863905">
      <w:r>
        <w:t xml:space="preserve"> Iteration  2 RMS(Cart)=  0.00451475 RMS(Int)=  0.00028478</w:t>
      </w:r>
    </w:p>
    <w:p w:rsidR="00863905" w:rsidRDefault="00863905" w:rsidP="00863905">
      <w:r>
        <w:t xml:space="preserve"> Iteration  3 RMS(Cart)=  0.00000437 RMS(Int)=  0.00028476</w:t>
      </w:r>
    </w:p>
    <w:p w:rsidR="00863905" w:rsidRDefault="00863905" w:rsidP="00863905">
      <w:r>
        <w:t xml:space="preserve"> Iteration  4 RMS(Cart)=  0.00000000 RMS(Int)=  0.00028476</w:t>
      </w:r>
    </w:p>
    <w:p w:rsidR="00863905" w:rsidRDefault="00863905" w:rsidP="00863905">
      <w:r>
        <w:t xml:space="preserve"> Variable       Old X    -DE/DX   Delta X   Delta X   Delta X     New X</w:t>
      </w:r>
    </w:p>
    <w:p w:rsidR="00863905" w:rsidRDefault="00863905" w:rsidP="00863905">
      <w:r>
        <w:t xml:space="preserve">                                 (Linear)    (Quad)   (Total)</w:t>
      </w:r>
    </w:p>
    <w:p w:rsidR="00863905" w:rsidRDefault="00863905" w:rsidP="00863905">
      <w:r>
        <w:t xml:space="preserve">    R1        2.59204  -0.00037   0.00000   0.00179   0.00178   2.59382</w:t>
      </w:r>
    </w:p>
    <w:p w:rsidR="00863905" w:rsidRDefault="00863905" w:rsidP="00863905">
      <w:r>
        <w:t xml:space="preserve">    R2        2.64604   0.00615   0.00000   0.02539   0.02561   2.67165</w:t>
      </w:r>
    </w:p>
    <w:p w:rsidR="00863905" w:rsidRDefault="00863905" w:rsidP="00863905">
      <w:r>
        <w:t xml:space="preserve">    R3        2.08050   0.00032   0.00000  -0.00183  -0.00183   2.07867</w:t>
      </w:r>
    </w:p>
    <w:p w:rsidR="00863905" w:rsidRDefault="00863905" w:rsidP="00863905">
      <w:r>
        <w:t xml:space="preserve">    R4        2.78070   0.00611   0.00000   0.03360   0.03363   2.81433</w:t>
      </w:r>
    </w:p>
    <w:p w:rsidR="00863905" w:rsidRDefault="00863905" w:rsidP="00863905">
      <w:r>
        <w:t xml:space="preserve">    R5        2.08238   0.00069   0.00000   0.00025   0.00025   2.08263</w:t>
      </w:r>
    </w:p>
    <w:p w:rsidR="00863905" w:rsidRDefault="00863905" w:rsidP="00863905">
      <w:r>
        <w:lastRenderedPageBreak/>
        <w:t xml:space="preserve">    R6        4.95924  -0.00397   0.00000  -0.23634  -0.23674   4.72250</w:t>
      </w:r>
    </w:p>
    <w:p w:rsidR="00863905" w:rsidRDefault="00863905" w:rsidP="00863905">
      <w:r>
        <w:t xml:space="preserve">    R7        2.66009  -0.00299   0.00000  -0.02517  -0.02490   2.63519</w:t>
      </w:r>
    </w:p>
    <w:p w:rsidR="00863905" w:rsidRDefault="00863905" w:rsidP="00863905">
      <w:r>
        <w:t xml:space="preserve">    R8        2.84282  -0.00053   0.00000  -0.01754  -0.01738   2.82544</w:t>
      </w:r>
    </w:p>
    <w:p w:rsidR="00863905" w:rsidRDefault="00863905" w:rsidP="00863905">
      <w:r>
        <w:t xml:space="preserve">    R9        2.09860  -0.00072   0.00000  -0.00476  -0.00476   2.09384</w:t>
      </w:r>
    </w:p>
    <w:p w:rsidR="00863905" w:rsidRDefault="00863905" w:rsidP="00863905">
      <w:r>
        <w:t xml:space="preserve">   R10        3.58658   0.00370   0.00000   0.10492   0.10505   3.69163</w:t>
      </w:r>
    </w:p>
    <w:p w:rsidR="00863905" w:rsidRDefault="00863905" w:rsidP="00863905">
      <w:r>
        <w:t xml:space="preserve">   R11        2.07722   0.00052   0.00000   0.00083   0.00083   2.07805</w:t>
      </w:r>
    </w:p>
    <w:p w:rsidR="00863905" w:rsidRDefault="00863905" w:rsidP="00863905">
      <w:r>
        <w:t xml:space="preserve">   R12        2.12755   0.00026   0.00000   0.00036   0.00036   2.12791</w:t>
      </w:r>
    </w:p>
    <w:p w:rsidR="00863905" w:rsidRDefault="00863905" w:rsidP="00863905">
      <w:r>
        <w:t xml:space="preserve">   R13        2.13095   0.00006   0.00000  -0.00140  -0.00140   2.12955</w:t>
      </w:r>
    </w:p>
    <w:p w:rsidR="00863905" w:rsidRDefault="00863905" w:rsidP="00863905">
      <w:r>
        <w:t xml:space="preserve">   R14        2.87469  -0.00006   0.00000  -0.00479  -0.00453   2.87016</w:t>
      </w:r>
    </w:p>
    <w:p w:rsidR="00863905" w:rsidRDefault="00863905" w:rsidP="00863905">
      <w:r>
        <w:t xml:space="preserve">   R15        2.12460  -0.00005   0.00000   0.00070   0.00070   2.12530</w:t>
      </w:r>
    </w:p>
    <w:p w:rsidR="00863905" w:rsidRDefault="00863905" w:rsidP="00863905">
      <w:r>
        <w:t xml:space="preserve">   R16        2.12609  -0.00015   0.00000  -0.00019  -0.00019   2.12590</w:t>
      </w:r>
    </w:p>
    <w:p w:rsidR="00863905" w:rsidRDefault="00863905" w:rsidP="00863905">
      <w:r>
        <w:t xml:space="preserve">   R17        2.64074  -0.00022   0.00000   0.00643   0.00644   2.64718</w:t>
      </w:r>
    </w:p>
    <w:p w:rsidR="00863905" w:rsidRDefault="00863905" w:rsidP="00863905">
      <w:r>
        <w:t xml:space="preserve">   R18        2.69006  -0.00077   0.00000  -0.00548  -0.00558   2.68448</w:t>
      </w:r>
    </w:p>
    <w:p w:rsidR="00863905" w:rsidRDefault="00863905" w:rsidP="00863905">
      <w:r>
        <w:t xml:space="preserve">   R19        2.66447   0.00130   0.00000  -0.01161  -0.01201   2.65246</w:t>
      </w:r>
    </w:p>
    <w:p w:rsidR="00863905" w:rsidRDefault="00863905" w:rsidP="00863905">
      <w:r>
        <w:t xml:space="preserve">   R20        2.85623  -0.00030   0.00000  -0.01106  -0.01096   2.84528</w:t>
      </w:r>
    </w:p>
    <w:p w:rsidR="00863905" w:rsidRDefault="00863905" w:rsidP="00863905">
      <w:r>
        <w:t xml:space="preserve">   R21        2.08476  -0.00074   0.00000  -0.00500  -0.00500   2.07976</w:t>
      </w:r>
    </w:p>
    <w:p w:rsidR="00863905" w:rsidRDefault="00863905" w:rsidP="00863905">
      <w:r>
        <w:t xml:space="preserve">   R22        2.76907  -0.00054   0.00000  -0.00215  -0.00222   2.76685</w:t>
      </w:r>
    </w:p>
    <w:p w:rsidR="00863905" w:rsidRDefault="00863905" w:rsidP="00863905">
      <w:r>
        <w:t xml:space="preserve">   R23        2.05014   0.00079   0.00000   0.00213   0.00213   2.05227</w:t>
      </w:r>
    </w:p>
    <w:p w:rsidR="00863905" w:rsidRDefault="00863905" w:rsidP="00863905">
      <w:r>
        <w:t xml:space="preserve">   R24        2.30710  -0.00077   0.00000  -0.00081  -0.00081   2.30630</w:t>
      </w:r>
    </w:p>
    <w:p w:rsidR="00863905" w:rsidRDefault="00863905" w:rsidP="00863905">
      <w:r>
        <w:t xml:space="preserve">   R25        2.30951  -0.00153   0.00000  -0.00024  -0.00024   2.30927</w:t>
      </w:r>
    </w:p>
    <w:p w:rsidR="00863905" w:rsidRDefault="00863905" w:rsidP="00863905">
      <w:r>
        <w:t xml:space="preserve">    A1        2.08759  -0.00129   0.00000  -0.00205  -0.00201   2.08558</w:t>
      </w:r>
    </w:p>
    <w:p w:rsidR="00863905" w:rsidRDefault="00863905" w:rsidP="00863905">
      <w:r>
        <w:t xml:space="preserve">    A2        2.12840  -0.00212   0.00000  -0.04759  -0.04771   2.08069</w:t>
      </w:r>
    </w:p>
    <w:p w:rsidR="00863905" w:rsidRDefault="00863905" w:rsidP="00863905">
      <w:r>
        <w:t xml:space="preserve">    A3        2.06238   0.00336   0.00000   0.04648   0.04605   2.10843</w:t>
      </w:r>
    </w:p>
    <w:p w:rsidR="00863905" w:rsidRDefault="00863905" w:rsidP="00863905">
      <w:r>
        <w:t xml:space="preserve">    A4        2.14595  -0.00121   0.00000  -0.01111  -0.01196   2.13398</w:t>
      </w:r>
    </w:p>
    <w:p w:rsidR="00863905" w:rsidRDefault="00863905" w:rsidP="00863905">
      <w:r>
        <w:t xml:space="preserve">    A5        2.09426   0.00075   0.00000   0.01536   0.01584   2.11010</w:t>
      </w:r>
    </w:p>
    <w:p w:rsidR="00863905" w:rsidRDefault="00863905" w:rsidP="00863905">
      <w:r>
        <w:t xml:space="preserve">    A6        1.45211   0.00094   0.00000   0.03469   0.03500   1.48711</w:t>
      </w:r>
    </w:p>
    <w:p w:rsidR="00863905" w:rsidRDefault="00863905" w:rsidP="00863905">
      <w:r>
        <w:t xml:space="preserve">    A7        2.03280   0.00038   0.00000  -0.00722  -0.00708   2.02571</w:t>
      </w:r>
    </w:p>
    <w:p w:rsidR="00863905" w:rsidRDefault="00863905" w:rsidP="00863905">
      <w:r>
        <w:lastRenderedPageBreak/>
        <w:t xml:space="preserve">    A8        1.55854   0.00010   0.00000   0.01758   0.01799   1.57653</w:t>
      </w:r>
    </w:p>
    <w:p w:rsidR="00863905" w:rsidRDefault="00863905" w:rsidP="00863905">
      <w:r>
        <w:t xml:space="preserve">    A9        1.84660  -0.00083   0.00000  -0.03692  -0.03718   1.80942</w:t>
      </w:r>
    </w:p>
    <w:p w:rsidR="00863905" w:rsidRDefault="00863905" w:rsidP="00863905">
      <w:r>
        <w:t xml:space="preserve">   A10        2.06045   0.00180   0.00000   0.03460   0.03386   2.09431</w:t>
      </w:r>
    </w:p>
    <w:p w:rsidR="00863905" w:rsidRDefault="00863905" w:rsidP="00863905">
      <w:r>
        <w:t xml:space="preserve">   A11        2.05554  -0.00045   0.00000  -0.00403  -0.00500   2.05055</w:t>
      </w:r>
    </w:p>
    <w:p w:rsidR="00863905" w:rsidRDefault="00863905" w:rsidP="00863905">
      <w:r>
        <w:t xml:space="preserve">   A12        1.72417  -0.00159   0.00000  -0.03524  -0.03478   1.68939</w:t>
      </w:r>
    </w:p>
    <w:p w:rsidR="00863905" w:rsidRDefault="00863905" w:rsidP="00863905">
      <w:r>
        <w:t xml:space="preserve">   A13        1.97168  -0.00051   0.00000   0.00787   0.00739   1.97907</w:t>
      </w:r>
    </w:p>
    <w:p w:rsidR="00863905" w:rsidRDefault="00863905" w:rsidP="00863905">
      <w:r>
        <w:t xml:space="preserve">   A14        1.82382  -0.00016   0.00000  -0.01858  -0.01786   1.80596</w:t>
      </w:r>
    </w:p>
    <w:p w:rsidR="00863905" w:rsidRDefault="00863905" w:rsidP="00863905">
      <w:r>
        <w:t xml:space="preserve">   A15        1.75660   0.00047   0.00000  -0.00600  -0.00632   1.75028</w:t>
      </w:r>
    </w:p>
    <w:p w:rsidR="00863905" w:rsidRDefault="00863905" w:rsidP="00863905">
      <w:r>
        <w:t xml:space="preserve">   A16        2.06963   0.00043   0.00000  -0.01610  -0.01558   2.05404</w:t>
      </w:r>
    </w:p>
    <w:p w:rsidR="00863905" w:rsidRDefault="00863905" w:rsidP="00863905">
      <w:r>
        <w:t xml:space="preserve">   A17        2.10882  -0.00161   0.00000  -0.03975  -0.03988   2.06894</w:t>
      </w:r>
    </w:p>
    <w:p w:rsidR="00863905" w:rsidRDefault="00863905" w:rsidP="00863905">
      <w:r>
        <w:t xml:space="preserve">   A18        2.08830   0.00122   0.00000   0.05457   0.05418   2.14247</w:t>
      </w:r>
    </w:p>
    <w:p w:rsidR="00863905" w:rsidRDefault="00863905" w:rsidP="00863905">
      <w:r>
        <w:t xml:space="preserve">   A19        1.91478  -0.00061   0.00000  -0.00940  -0.00957   1.90521</w:t>
      </w:r>
    </w:p>
    <w:p w:rsidR="00863905" w:rsidRDefault="00863905" w:rsidP="00863905">
      <w:r>
        <w:t xml:space="preserve">   A20        1.87202   0.00038   0.00000   0.00189   0.00189   1.87391</w:t>
      </w:r>
    </w:p>
    <w:p w:rsidR="00863905" w:rsidRDefault="00863905" w:rsidP="00863905">
      <w:r>
        <w:t xml:space="preserve">   A21        1.99172   0.00072   0.00000   0.00419   0.00447   1.99619</w:t>
      </w:r>
    </w:p>
    <w:p w:rsidR="00863905" w:rsidRDefault="00863905" w:rsidP="00863905">
      <w:r>
        <w:t xml:space="preserve">   A22        1.85656   0.00005   0.00000   0.00239   0.00243   1.85899</w:t>
      </w:r>
    </w:p>
    <w:p w:rsidR="00863905" w:rsidRDefault="00863905" w:rsidP="00863905">
      <w:r>
        <w:t xml:space="preserve">   A23        1.91449   0.00002   0.00000   0.00110   0.00120   1.91568</w:t>
      </w:r>
    </w:p>
    <w:p w:rsidR="00863905" w:rsidRDefault="00863905" w:rsidP="00863905">
      <w:r>
        <w:t xml:space="preserve">   A24        1.90905  -0.00061   0.00000  -0.00021  -0.00047   1.90857</w:t>
      </w:r>
    </w:p>
    <w:p w:rsidR="00863905" w:rsidRDefault="00863905" w:rsidP="00863905">
      <w:r>
        <w:t xml:space="preserve">   A25        2.00525  -0.00063   0.00000  -0.01792  -0.01747   1.98778</w:t>
      </w:r>
    </w:p>
    <w:p w:rsidR="00863905" w:rsidRDefault="00863905" w:rsidP="00863905">
      <w:r>
        <w:t xml:space="preserve">   A26        1.91602   0.00059   0.00000   0.00293   0.00286   1.91887</w:t>
      </w:r>
    </w:p>
    <w:p w:rsidR="00863905" w:rsidRDefault="00863905" w:rsidP="00863905">
      <w:r>
        <w:t xml:space="preserve">   A27        1.87490  -0.00009   0.00000   0.00543   0.00525   1.88015</w:t>
      </w:r>
    </w:p>
    <w:p w:rsidR="00863905" w:rsidRDefault="00863905" w:rsidP="00863905">
      <w:r>
        <w:t xml:space="preserve">   A28        1.89854  -0.00029   0.00000   0.00418   0.00400   1.90254</w:t>
      </w:r>
    </w:p>
    <w:p w:rsidR="00863905" w:rsidRDefault="00863905" w:rsidP="00863905">
      <w:r>
        <w:t xml:space="preserve">   A29        1.91064   0.00066   0.00000   0.00841   0.00831   1.91895</w:t>
      </w:r>
    </w:p>
    <w:p w:rsidR="00863905" w:rsidRDefault="00863905" w:rsidP="00863905">
      <w:r>
        <w:t xml:space="preserve">   A30        1.85240  -0.00019   0.00000  -0.00188  -0.00184   1.85056</w:t>
      </w:r>
    </w:p>
    <w:p w:rsidR="00863905" w:rsidRDefault="00863905" w:rsidP="00863905">
      <w:r>
        <w:t xml:space="preserve">   A31        1.88116   0.00042   0.00000  -0.00266  -0.00276   1.87840</w:t>
      </w:r>
    </w:p>
    <w:p w:rsidR="00863905" w:rsidRDefault="00863905" w:rsidP="00863905">
      <w:r>
        <w:t xml:space="preserve">   A32        1.89835   0.00056   0.00000  -0.00809  -0.00821   1.89014</w:t>
      </w:r>
    </w:p>
    <w:p w:rsidR="00863905" w:rsidRDefault="00863905" w:rsidP="00863905">
      <w:r>
        <w:t xml:space="preserve">   A33        1.81251  -0.00136   0.00000  -0.01470  -0.01451   1.79800</w:t>
      </w:r>
    </w:p>
    <w:p w:rsidR="00863905" w:rsidRDefault="00863905" w:rsidP="00863905">
      <w:r>
        <w:t xml:space="preserve">   A34        1.71295  -0.00065   0.00000  -0.02695  -0.02668   1.68627</w:t>
      </w:r>
    </w:p>
    <w:p w:rsidR="00863905" w:rsidRDefault="00863905" w:rsidP="00863905">
      <w:r>
        <w:lastRenderedPageBreak/>
        <w:t xml:space="preserve">   A35        1.83496   0.00045   0.00000   0.01028   0.01007   1.84503</w:t>
      </w:r>
    </w:p>
    <w:p w:rsidR="00863905" w:rsidRDefault="00863905" w:rsidP="00863905">
      <w:r>
        <w:t xml:space="preserve">   A36        2.14036   0.00021   0.00000   0.02048   0.02010   2.16045</w:t>
      </w:r>
    </w:p>
    <w:p w:rsidR="00863905" w:rsidRDefault="00863905" w:rsidP="00863905">
      <w:r>
        <w:t xml:space="preserve">   A37        2.03079   0.00037   0.00000   0.00718   0.00638   2.03716</w:t>
      </w:r>
    </w:p>
    <w:p w:rsidR="00863905" w:rsidRDefault="00863905" w:rsidP="00863905">
      <w:r>
        <w:t xml:space="preserve">   A38        1.81347   0.00018   0.00000   0.02720   0.02655   1.84002</w:t>
      </w:r>
    </w:p>
    <w:p w:rsidR="00863905" w:rsidRDefault="00863905" w:rsidP="00863905">
      <w:r>
        <w:t xml:space="preserve">   A39        1.79806   0.00007   0.00000  -0.02376  -0.02350   1.77456</w:t>
      </w:r>
    </w:p>
    <w:p w:rsidR="00863905" w:rsidRDefault="00863905" w:rsidP="00863905">
      <w:r>
        <w:t xml:space="preserve">   A40        1.28367   0.00029   0.00000  -0.00207  -0.00208   1.28160</w:t>
      </w:r>
    </w:p>
    <w:p w:rsidR="00863905" w:rsidRDefault="00863905" w:rsidP="00863905">
      <w:r>
        <w:t xml:space="preserve">   A41        1.89776  -0.00091   0.00000  -0.00648  -0.00618   1.89157</w:t>
      </w:r>
    </w:p>
    <w:p w:rsidR="00863905" w:rsidRDefault="00863905" w:rsidP="00863905">
      <w:r>
        <w:t xml:space="preserve">   A42        2.23200   0.00067   0.00000   0.01320   0.01304   2.24504</w:t>
      </w:r>
    </w:p>
    <w:p w:rsidR="00863905" w:rsidRDefault="00863905" w:rsidP="00863905">
      <w:r>
        <w:t xml:space="preserve">   A43        2.14241   0.00018   0.00000  -0.00688  -0.00700   2.13541</w:t>
      </w:r>
    </w:p>
    <w:p w:rsidR="00863905" w:rsidRDefault="00863905" w:rsidP="00863905">
      <w:r>
        <w:t xml:space="preserve">   A44        1.91061  -0.00051   0.00000  -0.00585  -0.00574   1.90487</w:t>
      </w:r>
    </w:p>
    <w:p w:rsidR="00863905" w:rsidRDefault="00863905" w:rsidP="00863905">
      <w:r>
        <w:t xml:space="preserve">   A45        2.04591  -0.00009   0.00000  -0.00232  -0.00238   2.04353</w:t>
      </w:r>
    </w:p>
    <w:p w:rsidR="00863905" w:rsidRDefault="00863905" w:rsidP="00863905">
      <w:r>
        <w:t xml:space="preserve">   A46        2.32654   0.00061   0.00000   0.00823   0.00818   2.33471</w:t>
      </w:r>
    </w:p>
    <w:p w:rsidR="00863905" w:rsidRDefault="00863905" w:rsidP="00863905">
      <w:r>
        <w:t xml:space="preserve">   A47        1.89682   0.00058   0.00000   0.00400   0.00387   1.90069</w:t>
      </w:r>
    </w:p>
    <w:p w:rsidR="00863905" w:rsidRDefault="00863905" w:rsidP="00863905">
      <w:r>
        <w:t xml:space="preserve">   A48        2.00819  -0.00021   0.00000   0.00183   0.00190   2.01008</w:t>
      </w:r>
    </w:p>
    <w:p w:rsidR="00863905" w:rsidRDefault="00863905" w:rsidP="00863905">
      <w:r>
        <w:t xml:space="preserve">   A49        2.37815  -0.00036   0.00000  -0.00582  -0.00575   2.37240</w:t>
      </w:r>
    </w:p>
    <w:p w:rsidR="00863905" w:rsidRDefault="00863905" w:rsidP="00863905">
      <w:r>
        <w:t xml:space="preserve">    D1       -0.36110  -0.00068   0.00000  -0.03267  -0.03248  -0.39358</w:t>
      </w:r>
    </w:p>
    <w:p w:rsidR="00863905" w:rsidRDefault="00863905" w:rsidP="00863905">
      <w:r>
        <w:t xml:space="preserve">    D2        2.93879  -0.00012   0.00000  -0.00917  -0.00874   2.93005</w:t>
      </w:r>
    </w:p>
    <w:p w:rsidR="00863905" w:rsidRDefault="00863905" w:rsidP="00863905">
      <w:r>
        <w:t xml:space="preserve">    D3        1.11755   0.00028   0.00000   0.01348   0.01349   1.13105</w:t>
      </w:r>
    </w:p>
    <w:p w:rsidR="00863905" w:rsidRDefault="00863905" w:rsidP="00863905">
      <w:r>
        <w:t xml:space="preserve">    D4        2.88769  -0.00037   0.00000  -0.00056  -0.00122   2.88647</w:t>
      </w:r>
    </w:p>
    <w:p w:rsidR="00863905" w:rsidRDefault="00863905" w:rsidP="00863905">
      <w:r>
        <w:t xml:space="preserve">    D5       -0.09561   0.00019   0.00000   0.02294   0.02252  -0.07309</w:t>
      </w:r>
    </w:p>
    <w:p w:rsidR="00863905" w:rsidRDefault="00863905" w:rsidP="00863905">
      <w:r>
        <w:t xml:space="preserve">    D6       -1.91684   0.00060   0.00000   0.04559   0.04475  -1.87209</w:t>
      </w:r>
    </w:p>
    <w:p w:rsidR="00863905" w:rsidRDefault="00863905" w:rsidP="00863905">
      <w:r>
        <w:t xml:space="preserve">    D7       -0.14868   0.00123   0.00000   0.03799   0.03823  -0.11045</w:t>
      </w:r>
    </w:p>
    <w:p w:rsidR="00863905" w:rsidRDefault="00863905" w:rsidP="00863905">
      <w:r>
        <w:t xml:space="preserve">    D8       -3.09578   0.00085   0.00000   0.03932   0.03925  -3.05653</w:t>
      </w:r>
    </w:p>
    <w:p w:rsidR="00863905" w:rsidRDefault="00863905" w:rsidP="00863905">
      <w:r>
        <w:t xml:space="preserve">    D9        2.88975   0.00061   0.00000   0.00145   0.00068   2.89044</w:t>
      </w:r>
    </w:p>
    <w:p w:rsidR="00863905" w:rsidRDefault="00863905" w:rsidP="00863905">
      <w:r>
        <w:t xml:space="preserve">   D10       -0.05734   0.00023   0.00000   0.00278   0.00170  -0.05564</w:t>
      </w:r>
    </w:p>
    <w:p w:rsidR="00863905" w:rsidRDefault="00863905" w:rsidP="00863905">
      <w:r>
        <w:t xml:space="preserve">   D11        2.53248   0.00052   0.00000   0.00949   0.00936   2.54184</w:t>
      </w:r>
    </w:p>
    <w:p w:rsidR="00863905" w:rsidRDefault="00863905" w:rsidP="00863905">
      <w:r>
        <w:t xml:space="preserve">   D12       -1.74112   0.00048   0.00000   0.00852   0.00835  -1.73277</w:t>
      </w:r>
    </w:p>
    <w:p w:rsidR="00863905" w:rsidRDefault="00863905" w:rsidP="00863905">
      <w:r>
        <w:lastRenderedPageBreak/>
        <w:t xml:space="preserve">   D13        0.37629   0.00044   0.00000   0.01228   0.01197   0.38826</w:t>
      </w:r>
    </w:p>
    <w:p w:rsidR="00863905" w:rsidRDefault="00863905" w:rsidP="00863905">
      <w:r>
        <w:t xml:space="preserve">   D14       -0.76223   0.00002   0.00000  -0.01131  -0.01132  -0.77355</w:t>
      </w:r>
    </w:p>
    <w:p w:rsidR="00863905" w:rsidRDefault="00863905" w:rsidP="00863905">
      <w:r>
        <w:t xml:space="preserve">   D15        1.24735  -0.00002   0.00000  -0.01228  -0.01233   1.23503</w:t>
      </w:r>
    </w:p>
    <w:p w:rsidR="00863905" w:rsidRDefault="00863905" w:rsidP="00863905">
      <w:r>
        <w:t xml:space="preserve">   D16       -2.91842  -0.00006   0.00000  -0.00852  -0.00871  -2.92713</w:t>
      </w:r>
    </w:p>
    <w:p w:rsidR="00863905" w:rsidRDefault="00863905" w:rsidP="00863905">
      <w:r>
        <w:t xml:space="preserve">   D17        1.11131  -0.00080   0.00000  -0.04481  -0.04489   1.06643</w:t>
      </w:r>
    </w:p>
    <w:p w:rsidR="00863905" w:rsidRDefault="00863905" w:rsidP="00863905">
      <w:r>
        <w:t xml:space="preserve">   D18        3.12089  -0.00085   0.00000  -0.04578  -0.04589   3.07500</w:t>
      </w:r>
    </w:p>
    <w:p w:rsidR="00863905" w:rsidRDefault="00863905" w:rsidP="00863905">
      <w:r>
        <w:t xml:space="preserve">   D19       -1.04488  -0.00088   0.00000  -0.04202  -0.04228  -1.08716</w:t>
      </w:r>
    </w:p>
    <w:p w:rsidR="00863905" w:rsidRDefault="00863905" w:rsidP="00863905">
      <w:r>
        <w:t xml:space="preserve">   D20       -1.01647   0.00017   0.00000   0.01413   0.01367  -1.00279</w:t>
      </w:r>
    </w:p>
    <w:p w:rsidR="00863905" w:rsidRDefault="00863905" w:rsidP="00863905">
      <w:r>
        <w:t xml:space="preserve">   D21       -2.99534   0.00107   0.00000   0.02023   0.02002  -2.97532</w:t>
      </w:r>
    </w:p>
    <w:p w:rsidR="00863905" w:rsidRDefault="00863905" w:rsidP="00863905">
      <w:r>
        <w:t xml:space="preserve">   D22        1.18107   0.00086   0.00000   0.02272   0.02245   1.20353</w:t>
      </w:r>
    </w:p>
    <w:p w:rsidR="00863905" w:rsidRDefault="00863905" w:rsidP="00863905">
      <w:r>
        <w:t xml:space="preserve">   D23        1.13587  -0.00116   0.00000  -0.00298  -0.00303   1.13285</w:t>
      </w:r>
    </w:p>
    <w:p w:rsidR="00863905" w:rsidRDefault="00863905" w:rsidP="00863905">
      <w:r>
        <w:t xml:space="preserve">   D24       -0.84299  -0.00026   0.00000   0.00311   0.00331  -0.83968</w:t>
      </w:r>
    </w:p>
    <w:p w:rsidR="00863905" w:rsidRDefault="00863905" w:rsidP="00863905">
      <w:r>
        <w:t xml:space="preserve">   D25       -2.94977  -0.00046   0.00000   0.00561   0.00575  -2.94402</w:t>
      </w:r>
    </w:p>
    <w:p w:rsidR="00863905" w:rsidRDefault="00863905" w:rsidP="00863905">
      <w:r>
        <w:t xml:space="preserve">   D26       -3.09873  -0.00084   0.00000  -0.00996  -0.01001  -3.10873</w:t>
      </w:r>
    </w:p>
    <w:p w:rsidR="00863905" w:rsidRDefault="00863905" w:rsidP="00863905">
      <w:r>
        <w:t xml:space="preserve">   D27        1.20559   0.00006   0.00000  -0.00386  -0.00367   1.20192</w:t>
      </w:r>
    </w:p>
    <w:p w:rsidR="00863905" w:rsidRDefault="00863905" w:rsidP="00863905">
      <w:r>
        <w:t xml:space="preserve">   D28       -0.90119  -0.00015   0.00000  -0.00137  -0.00123  -0.90241</w:t>
      </w:r>
    </w:p>
    <w:p w:rsidR="00863905" w:rsidRDefault="00863905" w:rsidP="00863905">
      <w:r>
        <w:t xml:space="preserve">   D29        0.60249   0.00024   0.00000  -0.00068  -0.00091   0.60158</w:t>
      </w:r>
    </w:p>
    <w:p w:rsidR="00863905" w:rsidRDefault="00863905" w:rsidP="00863905">
      <w:r>
        <w:t xml:space="preserve">   D30       -2.73126   0.00029   0.00000  -0.01265  -0.01310  -2.74436</w:t>
      </w:r>
    </w:p>
    <w:p w:rsidR="00863905" w:rsidRDefault="00863905" w:rsidP="00863905">
      <w:r>
        <w:t xml:space="preserve">   D31        3.06866   0.00131   0.00000   0.06024   0.06005   3.12871</w:t>
      </w:r>
    </w:p>
    <w:p w:rsidR="00863905" w:rsidRDefault="00863905" w:rsidP="00863905">
      <w:r>
        <w:t xml:space="preserve">   D32       -0.26509   0.00136   0.00000   0.04827   0.04786  -0.21723</w:t>
      </w:r>
    </w:p>
    <w:p w:rsidR="00863905" w:rsidRDefault="00863905" w:rsidP="00863905">
      <w:r>
        <w:t xml:space="preserve">   D33       -1.34669   0.00076   0.00000   0.03081   0.03086  -1.31583</w:t>
      </w:r>
    </w:p>
    <w:p w:rsidR="00863905" w:rsidRDefault="00863905" w:rsidP="00863905">
      <w:r>
        <w:t xml:space="preserve">   D34        1.60275   0.00082   0.00000   0.01884   0.01867   1.62141</w:t>
      </w:r>
    </w:p>
    <w:p w:rsidR="00863905" w:rsidRDefault="00863905" w:rsidP="00863905">
      <w:r>
        <w:t xml:space="preserve">   D35       -0.54667  -0.00047   0.00000  -0.02038  -0.02014  -0.56681</w:t>
      </w:r>
    </w:p>
    <w:p w:rsidR="00863905" w:rsidRDefault="00863905" w:rsidP="00863905">
      <w:r>
        <w:t xml:space="preserve">   D36       -2.69267  -0.00009   0.00000  -0.01513  -0.01498  -2.70765</w:t>
      </w:r>
    </w:p>
    <w:p w:rsidR="00863905" w:rsidRDefault="00863905" w:rsidP="00863905">
      <w:r>
        <w:t xml:space="preserve">   D37        1.58365  -0.00011   0.00000  -0.01737  -0.01715   1.56649</w:t>
      </w:r>
    </w:p>
    <w:p w:rsidR="00863905" w:rsidRDefault="00863905" w:rsidP="00863905">
      <w:r>
        <w:t xml:space="preserve">   D38       -3.04372  -0.00147   0.00000  -0.07343  -0.07363  -3.11735</w:t>
      </w:r>
    </w:p>
    <w:p w:rsidR="00863905" w:rsidRDefault="00863905" w:rsidP="00863905">
      <w:r>
        <w:t xml:space="preserve">   D39        1.09347  -0.00108   0.00000  -0.06818  -0.06847   1.02500</w:t>
      </w:r>
    </w:p>
    <w:p w:rsidR="00863905" w:rsidRDefault="00863905" w:rsidP="00863905">
      <w:r>
        <w:lastRenderedPageBreak/>
        <w:t xml:space="preserve">   D40       -0.91340  -0.00111   0.00000  -0.07042  -0.07064  -0.98405</w:t>
      </w:r>
    </w:p>
    <w:p w:rsidR="00863905" w:rsidRDefault="00863905" w:rsidP="00863905">
      <w:r>
        <w:t xml:space="preserve">   D41        1.34628  -0.00171   0.00000  -0.05981  -0.05977   1.28651</w:t>
      </w:r>
    </w:p>
    <w:p w:rsidR="00863905" w:rsidRDefault="00863905" w:rsidP="00863905">
      <w:r>
        <w:t xml:space="preserve">   D42       -0.79972  -0.00132   0.00000  -0.05456  -0.05461  -0.85433</w:t>
      </w:r>
    </w:p>
    <w:p w:rsidR="00863905" w:rsidRDefault="00863905" w:rsidP="00863905">
      <w:r>
        <w:t xml:space="preserve">   D43       -2.80659  -0.00135   0.00000  -0.05680  -0.05678  -2.86337</w:t>
      </w:r>
    </w:p>
    <w:p w:rsidR="00863905" w:rsidRDefault="00863905" w:rsidP="00863905">
      <w:r>
        <w:t xml:space="preserve">   D44        1.08369   0.00079   0.00000   0.01511   0.01535   1.09903</w:t>
      </w:r>
    </w:p>
    <w:p w:rsidR="00863905" w:rsidRDefault="00863905" w:rsidP="00863905">
      <w:r>
        <w:t xml:space="preserve">   D45        3.03111   0.00089   0.00000   0.01668   0.01686   3.04797</w:t>
      </w:r>
    </w:p>
    <w:p w:rsidR="00863905" w:rsidRDefault="00863905" w:rsidP="00863905">
      <w:r>
        <w:t xml:space="preserve">   D46       -1.16094   0.00064   0.00000   0.01003   0.01023  -1.15070</w:t>
      </w:r>
    </w:p>
    <w:p w:rsidR="00863905" w:rsidRDefault="00863905" w:rsidP="00863905">
      <w:r>
        <w:t xml:space="preserve">   D47       -1.04751  -0.00047   0.00000  -0.00198  -0.00214  -1.04965</w:t>
      </w:r>
    </w:p>
    <w:p w:rsidR="00863905" w:rsidRDefault="00863905" w:rsidP="00863905">
      <w:r>
        <w:t xml:space="preserve">   D48        0.89991  -0.00036   0.00000  -0.00041  -0.00063   0.89929</w:t>
      </w:r>
    </w:p>
    <w:p w:rsidR="00863905" w:rsidRDefault="00863905" w:rsidP="00863905">
      <w:r>
        <w:t xml:space="preserve">   D49        2.99105  -0.00062   0.00000  -0.00706  -0.00725   2.98380</w:t>
      </w:r>
    </w:p>
    <w:p w:rsidR="00863905" w:rsidRDefault="00863905" w:rsidP="00863905">
      <w:r>
        <w:t xml:space="preserve">   D50       -3.09487  -0.00004   0.00000  -0.00182  -0.00177  -3.09664</w:t>
      </w:r>
    </w:p>
    <w:p w:rsidR="00863905" w:rsidRDefault="00863905" w:rsidP="00863905">
      <w:r>
        <w:t xml:space="preserve">   D51       -1.14745   0.00007   0.00000  -0.00024  -0.00025  -1.14770</w:t>
      </w:r>
    </w:p>
    <w:p w:rsidR="00863905" w:rsidRDefault="00863905" w:rsidP="00863905">
      <w:r>
        <w:t xml:space="preserve">   D52        0.94369  -0.00019   0.00000  -0.00689  -0.00688   0.93681</w:t>
      </w:r>
    </w:p>
    <w:p w:rsidR="00863905" w:rsidRDefault="00863905" w:rsidP="00863905">
      <w:r>
        <w:t xml:space="preserve">   D53        0.07473  -0.00024   0.00000   0.00464   0.00451   0.07924</w:t>
      </w:r>
    </w:p>
    <w:p w:rsidR="00863905" w:rsidRDefault="00863905" w:rsidP="00863905">
      <w:r>
        <w:t xml:space="preserve">   D54        2.23006  -0.00015   0.00000  -0.00106  -0.00105   2.22900</w:t>
      </w:r>
    </w:p>
    <w:p w:rsidR="00863905" w:rsidRDefault="00863905" w:rsidP="00863905">
      <w:r>
        <w:t xml:space="preserve">   D55       -2.03614  -0.00019   0.00000   0.00362   0.00358  -2.03256</w:t>
      </w:r>
    </w:p>
    <w:p w:rsidR="00863905" w:rsidRDefault="00863905" w:rsidP="00863905">
      <w:r>
        <w:t xml:space="preserve">   D56       -2.08162   0.00001   0.00000   0.01310   0.01293  -2.06869</w:t>
      </w:r>
    </w:p>
    <w:p w:rsidR="00863905" w:rsidRDefault="00863905" w:rsidP="00863905">
      <w:r>
        <w:t xml:space="preserve">   D57        0.07371   0.00010   0.00000   0.00740   0.00736   0.08107</w:t>
      </w:r>
    </w:p>
    <w:p w:rsidR="00863905" w:rsidRDefault="00863905" w:rsidP="00863905">
      <w:r>
        <w:t xml:space="preserve">   D58        2.09070   0.00007   0.00000   0.01208   0.01199   2.10269</w:t>
      </w:r>
    </w:p>
    <w:p w:rsidR="00863905" w:rsidRDefault="00863905" w:rsidP="00863905">
      <w:r>
        <w:t xml:space="preserve">   D59        2.17151   0.00029   0.00000   0.00971   0.00959   2.18110</w:t>
      </w:r>
    </w:p>
    <w:p w:rsidR="00863905" w:rsidRDefault="00863905" w:rsidP="00863905">
      <w:r>
        <w:t xml:space="preserve">   D60       -1.95635   0.00038   0.00000   0.00402   0.00402  -1.95233</w:t>
      </w:r>
    </w:p>
    <w:p w:rsidR="00863905" w:rsidRDefault="00863905" w:rsidP="00863905">
      <w:r>
        <w:t xml:space="preserve">   D61        0.06065   0.00034   0.00000   0.00869   0.00865   0.06930</w:t>
      </w:r>
    </w:p>
    <w:p w:rsidR="00863905" w:rsidRDefault="00863905" w:rsidP="00863905">
      <w:r>
        <w:t xml:space="preserve">   D62       -0.02031   0.00019   0.00000  -0.00524  -0.00512  -0.02544</w:t>
      </w:r>
    </w:p>
    <w:p w:rsidR="00863905" w:rsidRDefault="00863905" w:rsidP="00863905">
      <w:r>
        <w:t xml:space="preserve">   D63        3.13630  -0.00029   0.00000  -0.00911  -0.00897   3.12733</w:t>
      </w:r>
    </w:p>
    <w:p w:rsidR="00863905" w:rsidRDefault="00863905" w:rsidP="00863905">
      <w:r>
        <w:t xml:space="preserve">   D64       -0.02877  -0.00001   0.00000   0.00021   0.00015  -0.02862</w:t>
      </w:r>
    </w:p>
    <w:p w:rsidR="00863905" w:rsidRDefault="00863905" w:rsidP="00863905">
      <w:r>
        <w:t xml:space="preserve">   D65        3.11991  -0.00029   0.00000  -0.00117  -0.00134   3.11857</w:t>
      </w:r>
    </w:p>
    <w:p w:rsidR="00863905" w:rsidRDefault="00863905" w:rsidP="00863905">
      <w:r>
        <w:t xml:space="preserve">   D66       -0.05217  -0.00057   0.00000  -0.00655  -0.00648  -0.05865</w:t>
      </w:r>
    </w:p>
    <w:p w:rsidR="00863905" w:rsidRDefault="00863905" w:rsidP="00863905">
      <w:r>
        <w:lastRenderedPageBreak/>
        <w:t xml:space="preserve">   D67        1.85392  -0.00075   0.00000  -0.02357  -0.02355   1.83037</w:t>
      </w:r>
    </w:p>
    <w:p w:rsidR="00863905" w:rsidRDefault="00863905" w:rsidP="00863905">
      <w:r>
        <w:t xml:space="preserve">   D68       -1.44499  -0.00115   0.00000  -0.02569  -0.02559  -1.47058</w:t>
      </w:r>
    </w:p>
    <w:p w:rsidR="00863905" w:rsidRDefault="00863905" w:rsidP="00863905">
      <w:r>
        <w:t xml:space="preserve">   D69       -1.98460   0.00053   0.00000   0.00873   0.00879  -1.97581</w:t>
      </w:r>
    </w:p>
    <w:p w:rsidR="00863905" w:rsidRDefault="00863905" w:rsidP="00863905">
      <w:r>
        <w:t xml:space="preserve">   D70       -0.07851   0.00035   0.00000  -0.00829  -0.00828  -0.08679</w:t>
      </w:r>
    </w:p>
    <w:p w:rsidR="00863905" w:rsidRDefault="00863905" w:rsidP="00863905">
      <w:r>
        <w:t xml:space="preserve">   D71        2.90577  -0.00005   0.00000  -0.01040  -0.01032   2.89545</w:t>
      </w:r>
    </w:p>
    <w:p w:rsidR="00863905" w:rsidRDefault="00863905" w:rsidP="00863905">
      <w:r>
        <w:t xml:space="preserve">   D72        1.92499  -0.00083   0.00000  -0.03658  -0.03680   1.88819</w:t>
      </w:r>
    </w:p>
    <w:p w:rsidR="00863905" w:rsidRDefault="00863905" w:rsidP="00863905">
      <w:r>
        <w:t xml:space="preserve">   D73       -2.45211  -0.00101   0.00000  -0.05360  -0.05387  -2.50598</w:t>
      </w:r>
    </w:p>
    <w:p w:rsidR="00863905" w:rsidRDefault="00863905" w:rsidP="00863905">
      <w:r>
        <w:t xml:space="preserve">   D74        0.53217  -0.00141   0.00000  -0.05571  -0.05591   0.47626</w:t>
      </w:r>
    </w:p>
    <w:p w:rsidR="00863905" w:rsidRDefault="00863905" w:rsidP="00863905">
      <w:r>
        <w:t xml:space="preserve">   D75       -1.93060  -0.00058   0.00000   0.01965   0.01982  -1.91079</w:t>
      </w:r>
    </w:p>
    <w:p w:rsidR="00863905" w:rsidRDefault="00863905" w:rsidP="00863905">
      <w:r>
        <w:t xml:space="preserve">   D76        1.19264  -0.00001   0.00000   0.02422   0.02439   1.21703</w:t>
      </w:r>
    </w:p>
    <w:p w:rsidR="00863905" w:rsidRDefault="00863905" w:rsidP="00863905">
      <w:r>
        <w:t xml:space="preserve">   D77        0.06260  -0.00033   0.00000   0.00874   0.00868   0.07128</w:t>
      </w:r>
    </w:p>
    <w:p w:rsidR="00863905" w:rsidRDefault="00863905" w:rsidP="00863905">
      <w:r>
        <w:t xml:space="preserve">   D78       -3.09735   0.00024   0.00000   0.01331   0.01326  -3.08409</w:t>
      </w:r>
    </w:p>
    <w:p w:rsidR="00863905" w:rsidRDefault="00863905" w:rsidP="00863905">
      <w:r>
        <w:t xml:space="preserve">   D79        2.49280   0.00084   0.00000   0.05741   0.05739   2.55018</w:t>
      </w:r>
    </w:p>
    <w:p w:rsidR="00863905" w:rsidRDefault="00863905" w:rsidP="00863905">
      <w:r>
        <w:t xml:space="preserve">   D80       -0.66715   0.00141   0.00000   0.06198   0.06197  -0.60518</w:t>
      </w:r>
    </w:p>
    <w:p w:rsidR="00863905" w:rsidRDefault="00863905" w:rsidP="00863905">
      <w:r>
        <w:t xml:space="preserve">   D81        1.98660  -0.00035   0.00000   0.02263   0.02221   2.00882</w:t>
      </w:r>
    </w:p>
    <w:p w:rsidR="00863905" w:rsidRDefault="00863905" w:rsidP="00863905">
      <w:r>
        <w:t xml:space="preserve">   D82       -1.16427   0.00001   0.00000   0.02451   0.02421  -1.14006</w:t>
      </w:r>
    </w:p>
    <w:p w:rsidR="00863905" w:rsidRDefault="00863905" w:rsidP="00863905">
      <w:r>
        <w:t xml:space="preserve">   D83        0.07010  -0.00026   0.00000   0.00515   0.00516   0.07527</w:t>
      </w:r>
    </w:p>
    <w:p w:rsidR="00863905" w:rsidRDefault="00863905" w:rsidP="00863905">
      <w:r>
        <w:t xml:space="preserve">   D84       -3.08078   0.00011   0.00000   0.00703   0.00716  -3.07362</w:t>
      </w:r>
    </w:p>
    <w:p w:rsidR="00863905" w:rsidRDefault="00863905" w:rsidP="00863905">
      <w:r>
        <w:t xml:space="preserve">   D85       -2.92393   0.00006   0.00000   0.00495   0.00487  -2.91906</w:t>
      </w:r>
    </w:p>
    <w:p w:rsidR="00863905" w:rsidRDefault="00863905" w:rsidP="00863905">
      <w:r>
        <w:t xml:space="preserve">   D86        0.20837   0.00042   0.00000   0.00683   0.00687   0.21524</w:t>
      </w:r>
    </w:p>
    <w:p w:rsidR="00863905" w:rsidRDefault="00863905" w:rsidP="00863905">
      <w:r>
        <w:t xml:space="preserve">         Item               Value     Threshold  Converged?</w:t>
      </w:r>
    </w:p>
    <w:p w:rsidR="00863905" w:rsidRDefault="00863905" w:rsidP="00863905">
      <w:r>
        <w:t xml:space="preserve"> Maximum Force            0.006153     0.000450     NO </w:t>
      </w:r>
    </w:p>
    <w:p w:rsidR="00863905" w:rsidRDefault="00863905" w:rsidP="00863905">
      <w:r>
        <w:t xml:space="preserve"> RMS     Force            0.001126     0.000300     NO </w:t>
      </w:r>
    </w:p>
    <w:p w:rsidR="00863905" w:rsidRDefault="00863905" w:rsidP="00863905">
      <w:r>
        <w:t xml:space="preserve"> Maximum Displacement     0.172177     0.001800     NO </w:t>
      </w:r>
    </w:p>
    <w:p w:rsidR="00863905" w:rsidRDefault="00863905" w:rsidP="00863905">
      <w:r>
        <w:t xml:space="preserve"> RMS     Displacement     0.045080     0.001200     NO </w:t>
      </w:r>
    </w:p>
    <w:p w:rsidR="00863905" w:rsidRDefault="00863905" w:rsidP="00863905">
      <w:r>
        <w:t xml:space="preserve"> Predicted change in Energy=-4.538555D-03</w:t>
      </w:r>
    </w:p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/>
    <w:p w:rsidR="00863905" w:rsidRDefault="00863905" w:rsidP="00863905">
      <w:r>
        <w:t xml:space="preserve">                          Input orientation: 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-1.175635    1.510230    0.438055</w:t>
      </w:r>
    </w:p>
    <w:p w:rsidR="00863905" w:rsidRDefault="00863905" w:rsidP="00863905">
      <w:r>
        <w:t xml:space="preserve">      2          6           0        0.049448    1.104803   -0.029717</w:t>
      </w:r>
    </w:p>
    <w:p w:rsidR="00863905" w:rsidRDefault="00863905" w:rsidP="00863905">
      <w:r>
        <w:t xml:space="preserve">      3          6           0       -0.644843    3.746018   -0.265494</w:t>
      </w:r>
    </w:p>
    <w:p w:rsidR="00863905" w:rsidRDefault="00863905" w:rsidP="00863905">
      <w:r>
        <w:t xml:space="preserve">      4          6           0       -1.577866    2.854140    0.262329</w:t>
      </w:r>
    </w:p>
    <w:p w:rsidR="00863905" w:rsidRDefault="00863905" w:rsidP="00863905">
      <w:r>
        <w:t xml:space="preserve">      5          1           0       -1.769171    0.820857    1.056480</w:t>
      </w:r>
    </w:p>
    <w:p w:rsidR="00863905" w:rsidRDefault="00863905" w:rsidP="00863905">
      <w:r>
        <w:t xml:space="preserve">      6          1           0       -2.525437    3.182276    0.713642</w:t>
      </w:r>
    </w:p>
    <w:p w:rsidR="00863905" w:rsidRDefault="00863905" w:rsidP="00863905">
      <w:r>
        <w:t xml:space="preserve">      7          6           0        0.766001    1.830420   -1.115067</w:t>
      </w:r>
    </w:p>
    <w:p w:rsidR="00863905" w:rsidRDefault="00863905" w:rsidP="00863905">
      <w:r>
        <w:t xml:space="preserve">      8          1           0        1.874628    1.779080   -0.924595</w:t>
      </w:r>
    </w:p>
    <w:p w:rsidR="00863905" w:rsidRDefault="00863905" w:rsidP="00863905">
      <w:r>
        <w:t xml:space="preserve">      9          1           0        0.579566    1.269660   -2.074608</w:t>
      </w:r>
    </w:p>
    <w:p w:rsidR="00863905" w:rsidRDefault="00863905" w:rsidP="00863905">
      <w:r>
        <w:t xml:space="preserve">     10          6           0        0.341127    3.278367   -1.287585</w:t>
      </w:r>
    </w:p>
    <w:p w:rsidR="00863905" w:rsidRDefault="00863905" w:rsidP="00863905">
      <w:r>
        <w:t xml:space="preserve">     11          1           0        1.255179    3.933297   -1.266656</w:t>
      </w:r>
    </w:p>
    <w:p w:rsidR="00863905" w:rsidRDefault="00863905" w:rsidP="00863905">
      <w:r>
        <w:t xml:space="preserve">     12          1           0       -0.122258    3.424088   -2.302286</w:t>
      </w:r>
    </w:p>
    <w:p w:rsidR="00863905" w:rsidRDefault="00863905" w:rsidP="00863905">
      <w:r>
        <w:t xml:space="preserve">     13          1           0       -0.967541    4.795614   -0.413510</w:t>
      </w:r>
    </w:p>
    <w:p w:rsidR="00863905" w:rsidRDefault="00863905" w:rsidP="00863905">
      <w:r>
        <w:t xml:space="preserve">     14          1           0        0.472289    0.129788    0.262050</w:t>
      </w:r>
    </w:p>
    <w:p w:rsidR="00863905" w:rsidRDefault="00863905" w:rsidP="00863905">
      <w:r>
        <w:t xml:space="preserve">     15          8           0        2.748269    4.007164    0.855496</w:t>
      </w:r>
    </w:p>
    <w:p w:rsidR="00863905" w:rsidRDefault="00863905" w:rsidP="00863905">
      <w:r>
        <w:t xml:space="preserve">     16          6           0        0.432972    3.937412    1.352513</w:t>
      </w:r>
    </w:p>
    <w:p w:rsidR="00863905" w:rsidRDefault="00863905" w:rsidP="00863905">
      <w:r>
        <w:t xml:space="preserve">     17          6           0        0.985439    2.685409    1.664629</w:t>
      </w:r>
    </w:p>
    <w:p w:rsidR="00863905" w:rsidRDefault="00863905" w:rsidP="00863905">
      <w:r>
        <w:t xml:space="preserve">     18          6           0        1.586489    4.788951    0.892863</w:t>
      </w:r>
    </w:p>
    <w:p w:rsidR="00863905" w:rsidRDefault="00863905" w:rsidP="00863905">
      <w:r>
        <w:t xml:space="preserve">     19          8           0        1.691606    5.957005    0.555116</w:t>
      </w:r>
    </w:p>
    <w:p w:rsidR="00863905" w:rsidRDefault="00863905" w:rsidP="00863905">
      <w:r>
        <w:t xml:space="preserve">     20          6           0        2.403746    2.703184    1.301537</w:t>
      </w:r>
    </w:p>
    <w:p w:rsidR="00863905" w:rsidRDefault="00863905" w:rsidP="00863905">
      <w:r>
        <w:t xml:space="preserve">     21          8           0        3.319732    1.894305    1.299529</w:t>
      </w:r>
    </w:p>
    <w:p w:rsidR="00863905" w:rsidRDefault="00863905" w:rsidP="00863905">
      <w:r>
        <w:lastRenderedPageBreak/>
        <w:t xml:space="preserve">     22          1           0       -0.337974    4.434852    1.960323</w:t>
      </w:r>
    </w:p>
    <w:p w:rsidR="00863905" w:rsidRDefault="00863905" w:rsidP="00863905">
      <w:r>
        <w:t xml:space="preserve">     23          1           0        0.537833    1.866085    2.219412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              Distance matrix (angstroms):</w:t>
      </w:r>
    </w:p>
    <w:p w:rsidR="00863905" w:rsidRDefault="00863905" w:rsidP="00863905">
      <w:r>
        <w:t xml:space="preserve">                    1          2          3          4          5</w:t>
      </w:r>
    </w:p>
    <w:p w:rsidR="00863905" w:rsidRDefault="00863905" w:rsidP="00863905">
      <w:r>
        <w:t xml:space="preserve">     1  C    0.000000</w:t>
      </w:r>
    </w:p>
    <w:p w:rsidR="00863905" w:rsidRDefault="00863905" w:rsidP="00863905">
      <w:r>
        <w:t xml:space="preserve">     2  C    1.372593   0.000000</w:t>
      </w:r>
    </w:p>
    <w:p w:rsidR="00863905" w:rsidRDefault="00863905" w:rsidP="00863905">
      <w:r>
        <w:t xml:space="preserve">     3  C    2.403220   2.741103   0.000000</w:t>
      </w:r>
    </w:p>
    <w:p w:rsidR="00863905" w:rsidRDefault="00863905" w:rsidP="00863905">
      <w:r>
        <w:t xml:space="preserve">     4  C    1.413776   2.406994   1.394481   0.000000</w:t>
      </w:r>
    </w:p>
    <w:p w:rsidR="00863905" w:rsidRDefault="00863905" w:rsidP="00863905">
      <w:r>
        <w:t xml:space="preserve">     5  H    1.099986   2.137247   3.401219   2.191235   0.000000</w:t>
      </w:r>
    </w:p>
    <w:p w:rsidR="00863905" w:rsidRDefault="00863905" w:rsidP="00863905">
      <w:r>
        <w:t xml:space="preserve">     6  H    2.166484   3.390946   2.193889   1.099658   2.503153</w:t>
      </w:r>
    </w:p>
    <w:p w:rsidR="00863905" w:rsidRDefault="00863905" w:rsidP="00863905">
      <w:r>
        <w:t xml:space="preserve">     7  C    2.506922   1.489279   2.526216   2.904984   3.487396</w:t>
      </w:r>
    </w:p>
    <w:p w:rsidR="00863905" w:rsidRDefault="00863905" w:rsidP="00863905">
      <w:r>
        <w:t xml:space="preserve">     8  H    3.351597   2.141667   3.263586   3.805819   4.256774</w:t>
      </w:r>
    </w:p>
    <w:p w:rsidR="00863905" w:rsidRDefault="00863905" w:rsidP="00863905">
      <w:r>
        <w:t xml:space="preserve">     9  H    3.074424   2.118911   3.302184   3.553360   3.939759</w:t>
      </w:r>
    </w:p>
    <w:p w:rsidR="00863905" w:rsidRDefault="00863905" w:rsidP="00863905">
      <w:r>
        <w:t xml:space="preserve">    10  C    2.899088   2.528179   1.495160   2.502946   3.998419</w:t>
      </w:r>
    </w:p>
    <w:p w:rsidR="00863905" w:rsidRDefault="00863905" w:rsidP="00863905">
      <w:r>
        <w:t xml:space="preserve">    11  H    3.832251   3.314239   2.155802   3.395368   4.922493</w:t>
      </w:r>
    </w:p>
    <w:p w:rsidR="00863905" w:rsidRDefault="00863905" w:rsidP="00863905">
      <w:r>
        <w:t xml:space="preserve">    12  H    3.504557   3.251636   2.127264   3.003479   4.557460</w:t>
      </w:r>
    </w:p>
    <w:p w:rsidR="00863905" w:rsidRDefault="00863905" w:rsidP="00863905">
      <w:r>
        <w:t xml:space="preserve">    13  H    3.400326   3.847551   1.108015   2.144430   4.313024</w:t>
      </w:r>
    </w:p>
    <w:p w:rsidR="00863905" w:rsidRDefault="00863905" w:rsidP="00863905">
      <w:r>
        <w:t xml:space="preserve">    14  H    2.156908   1.102078   3.821440   3.409579   2.476456</w:t>
      </w:r>
    </w:p>
    <w:p w:rsidR="00863905" w:rsidRDefault="00863905" w:rsidP="00863905">
      <w:r>
        <w:t xml:space="preserve">    15  O    4.669684   4.060902   3.583019   4.516277   5.531745</w:t>
      </w:r>
    </w:p>
    <w:p w:rsidR="00863905" w:rsidRDefault="00863905" w:rsidP="00863905">
      <w:r>
        <w:t xml:space="preserve">    16  C    3.052058   3.175110   1.953526   2.530899   3.827529</w:t>
      </w:r>
    </w:p>
    <w:p w:rsidR="00863905" w:rsidRDefault="00863905" w:rsidP="00863905">
      <w:r>
        <w:t xml:space="preserve">    17  C    2.748776   2.499040   2.740088   2.926679   3.381460</w:t>
      </w:r>
    </w:p>
    <w:p w:rsidR="00863905" w:rsidRDefault="00863905" w:rsidP="00863905">
      <w:r>
        <w:t xml:space="preserve">    18  C    4.311169   4.097144   2.721827   3.762208   5.199325</w:t>
      </w:r>
    </w:p>
    <w:p w:rsidR="00863905" w:rsidRDefault="00863905" w:rsidP="00863905">
      <w:r>
        <w:t xml:space="preserve">    19  O    5.292313   5.155829   3.319768   4.516962   6.213562</w:t>
      </w:r>
    </w:p>
    <w:p w:rsidR="00863905" w:rsidRDefault="00863905" w:rsidP="00863905">
      <w:r>
        <w:t xml:space="preserve">    20  C    3.870492   3.141620   3.582874   4.117764   4.584369</w:t>
      </w:r>
    </w:p>
    <w:p w:rsidR="00863905" w:rsidRDefault="00863905" w:rsidP="00863905">
      <w:r>
        <w:t xml:space="preserve">    21  O    4.593253   3.617314   4.647149   5.097405   5.206563</w:t>
      </w:r>
    </w:p>
    <w:p w:rsidR="00863905" w:rsidRDefault="00863905" w:rsidP="00863905">
      <w:r>
        <w:t xml:space="preserve">    22  H    3.401821   3.898664   2.350090   2.630431   3.990766</w:t>
      </w:r>
    </w:p>
    <w:p w:rsidR="00863905" w:rsidRDefault="00863905" w:rsidP="00863905">
      <w:r>
        <w:lastRenderedPageBreak/>
        <w:t xml:space="preserve">    23  H    2.497166   2.424180   3.332811   3.046737   2.786966</w:t>
      </w:r>
    </w:p>
    <w:p w:rsidR="00863905" w:rsidRDefault="00863905" w:rsidP="00863905">
      <w:r>
        <w:t xml:space="preserve">                    6          7          8          9         10</w:t>
      </w:r>
    </w:p>
    <w:p w:rsidR="00863905" w:rsidRDefault="00863905" w:rsidP="00863905">
      <w:r>
        <w:t xml:space="preserve">     6  H    0.000000</w:t>
      </w:r>
    </w:p>
    <w:p w:rsidR="00863905" w:rsidRDefault="00863905" w:rsidP="00863905">
      <w:r>
        <w:t xml:space="preserve">     7  C    4.000657   0.000000</w:t>
      </w:r>
    </w:p>
    <w:p w:rsidR="00863905" w:rsidRDefault="00863905" w:rsidP="00863905">
      <w:r>
        <w:t xml:space="preserve">     8  H    4.900343   1.126042   0.000000</w:t>
      </w:r>
    </w:p>
    <w:p w:rsidR="00863905" w:rsidRDefault="00863905" w:rsidP="00863905">
      <w:r>
        <w:t xml:space="preserve">     9  H    4.590587   1.126911   1.805332   0.000000</w:t>
      </w:r>
    </w:p>
    <w:p w:rsidR="00863905" w:rsidRDefault="00863905" w:rsidP="00863905">
      <w:r>
        <w:t xml:space="preserve">    10  C    3.497333   1.518825   2.175143   2.170521   0.000000</w:t>
      </w:r>
    </w:p>
    <w:p w:rsidR="00863905" w:rsidRDefault="00863905" w:rsidP="00863905">
      <w:r>
        <w:t xml:space="preserve">    11  H    4.333437   2.164339   2.267459   2.864297   1.124661</w:t>
      </w:r>
    </w:p>
    <w:p w:rsidR="00863905" w:rsidRDefault="00863905" w:rsidP="00863905">
      <w:r>
        <w:t xml:space="preserve">    12  H    3.863880   2.176757   2.931150   2.277270   1.124979</w:t>
      </w:r>
    </w:p>
    <w:p w:rsidR="00863905" w:rsidRDefault="00863905" w:rsidP="00863905">
      <w:r>
        <w:t xml:space="preserve">    13  H    2.510055   3.505670   4.175957   4.193464   2.186015</w:t>
      </w:r>
    </w:p>
    <w:p w:rsidR="00863905" w:rsidRDefault="00863905" w:rsidP="00863905">
      <w:r>
        <w:t xml:space="preserve">    14  H    4.302090   2.207910   2.468775   2.602074   3.511712</w:t>
      </w:r>
    </w:p>
    <w:p w:rsidR="00863905" w:rsidRDefault="00863905" w:rsidP="00863905">
      <w:r>
        <w:t xml:space="preserve">    15  O    5.339713   3.542699   2.982671   4.558806   3.304281</w:t>
      </w:r>
    </w:p>
    <w:p w:rsidR="00863905" w:rsidRDefault="00863905" w:rsidP="00863905">
      <w:r>
        <w:t xml:space="preserve">    16  C    3.119386   3.261790   3.452824   4.345521   2.722663</w:t>
      </w:r>
    </w:p>
    <w:p w:rsidR="00863905" w:rsidRDefault="00863905" w:rsidP="00863905">
      <w:r>
        <w:t xml:space="preserve">    17  C    3.671172   2.916482   2.883777   4.018827   3.079335</w:t>
      </w:r>
    </w:p>
    <w:p w:rsidR="00863905" w:rsidRDefault="00863905" w:rsidP="00863905">
      <w:r>
        <w:t xml:space="preserve">    18  C    4.418309   3.668499   3.527818   4.712238   2.930383</w:t>
      </w:r>
    </w:p>
    <w:p w:rsidR="00863905" w:rsidRDefault="00863905" w:rsidP="00863905">
      <w:r>
        <w:t xml:space="preserve">    19  O    5.050515   4.546972   4.436000   5.488469   3.520574</w:t>
      </w:r>
    </w:p>
    <w:p w:rsidR="00863905" w:rsidRDefault="00863905" w:rsidP="00863905">
      <w:r>
        <w:t xml:space="preserve">    20  C    4.987183   3.046949   2.467711   4.096459   3.359879</w:t>
      </w:r>
    </w:p>
    <w:p w:rsidR="00863905" w:rsidRDefault="00863905" w:rsidP="00863905">
      <w:r>
        <w:t xml:space="preserve">    21  O    6.013995   3.515096   2.654869   4.391297   4.181014</w:t>
      </w:r>
    </w:p>
    <w:p w:rsidR="00863905" w:rsidRDefault="00863905" w:rsidP="00863905">
      <w:r>
        <w:t xml:space="preserve">    22  H    2.812144   4.178498   4.502386   5.209701   3.513907</w:t>
      </w:r>
    </w:p>
    <w:p w:rsidR="00863905" w:rsidRDefault="00863905" w:rsidP="00863905">
      <w:r>
        <w:t xml:space="preserve">    23  H    3.658323   3.342466   3.417510   4.335444   3.785798</w:t>
      </w:r>
    </w:p>
    <w:p w:rsidR="00863905" w:rsidRDefault="00863905" w:rsidP="00863905">
      <w:r>
        <w:t xml:space="preserve">                   11         12         13         14         15</w:t>
      </w:r>
    </w:p>
    <w:p w:rsidR="00863905" w:rsidRDefault="00863905" w:rsidP="00863905">
      <w:r>
        <w:t xml:space="preserve">    11  H    0.000000</w:t>
      </w:r>
    </w:p>
    <w:p w:rsidR="00863905" w:rsidRDefault="00863905" w:rsidP="00863905">
      <w:r>
        <w:t xml:space="preserve">    12  H    1.796985   0.000000</w:t>
      </w:r>
    </w:p>
    <w:p w:rsidR="00863905" w:rsidRDefault="00863905" w:rsidP="00863905">
      <w:r>
        <w:t xml:space="preserve">    13  H    2.532180   2.482551   0.000000</w:t>
      </w:r>
    </w:p>
    <w:p w:rsidR="00863905" w:rsidRDefault="00863905" w:rsidP="00863905">
      <w:r>
        <w:t xml:space="preserve">    14  H    4.173313   4.216837   4.929445   0.000000</w:t>
      </w:r>
    </w:p>
    <w:p w:rsidR="00863905" w:rsidRDefault="00863905" w:rsidP="00863905">
      <w:r>
        <w:t xml:space="preserve">    15  O    2.595824   4.307144   4.004906   4.535009   0.000000</w:t>
      </w:r>
    </w:p>
    <w:p w:rsidR="00863905" w:rsidRDefault="00863905" w:rsidP="00863905">
      <w:r>
        <w:t xml:space="preserve">    16  C    2.745194   3.732202   2.411801   3.960891   2.369070</w:t>
      </w:r>
    </w:p>
    <w:p w:rsidR="00863905" w:rsidRDefault="00863905" w:rsidP="00863905">
      <w:r>
        <w:lastRenderedPageBreak/>
        <w:t xml:space="preserve">    17  C    3.197251   4.184382   3.547641   2.960025   2.347190</w:t>
      </w:r>
    </w:p>
    <w:p w:rsidR="00863905" w:rsidRDefault="00863905" w:rsidP="00863905">
      <w:r>
        <w:t xml:space="preserve">    18  C    2.346366   3.871904   2.868750   4.831890   1.400828</w:t>
      </w:r>
    </w:p>
    <w:p w:rsidR="00863905" w:rsidRDefault="00863905" w:rsidP="00863905">
      <w:r>
        <w:t xml:space="preserve">    19  O    2.757666   4.227353   3.059106   5.960628   2.238000</w:t>
      </w:r>
    </w:p>
    <w:p w:rsidR="00863905" w:rsidRDefault="00863905" w:rsidP="00863905">
      <w:r>
        <w:t xml:space="preserve">    20  C    3.070505   4.459590   4.322642   3.381335   1.420568</w:t>
      </w:r>
    </w:p>
    <w:p w:rsidR="00863905" w:rsidRDefault="00863905" w:rsidP="00863905">
      <w:r>
        <w:t xml:space="preserve">    21  O    3.873651   5.211584   5.452780   3.506824   2.233363</w:t>
      </w:r>
    </w:p>
    <w:p w:rsidR="00863905" w:rsidRDefault="00863905" w:rsidP="00863905">
      <w:r>
        <w:t xml:space="preserve">    22  H    3.633605   4.386115   2.482255   4.698322   3.305820</w:t>
      </w:r>
    </w:p>
    <w:p w:rsidR="00863905" w:rsidRDefault="00863905" w:rsidP="00863905">
      <w:r>
        <w:t xml:space="preserve">    23  H    4.115899   4.827923   4.216702   2.617306   3.366082</w:t>
      </w:r>
    </w:p>
    <w:p w:rsidR="00863905" w:rsidRDefault="00863905" w:rsidP="00863905">
      <w:r>
        <w:t xml:space="preserve">                   16         17         18         19         20</w:t>
      </w:r>
    </w:p>
    <w:p w:rsidR="00863905" w:rsidRDefault="00863905" w:rsidP="00863905">
      <w:r>
        <w:t xml:space="preserve">    16  C    0.000000</w:t>
      </w:r>
    </w:p>
    <w:p w:rsidR="00863905" w:rsidRDefault="00863905" w:rsidP="00863905">
      <w:r>
        <w:t xml:space="preserve">    17  C    1.403620   0.000000</w:t>
      </w:r>
    </w:p>
    <w:p w:rsidR="00863905" w:rsidRDefault="00863905" w:rsidP="00863905">
      <w:r>
        <w:t xml:space="preserve">    18  C    1.505655   2.319864   0.000000</w:t>
      </w:r>
    </w:p>
    <w:p w:rsidR="00863905" w:rsidRDefault="00863905" w:rsidP="00863905">
      <w:r>
        <w:t xml:space="preserve">    19  O    2.509732   3.526050   1.220440   0.000000</w:t>
      </w:r>
    </w:p>
    <w:p w:rsidR="00863905" w:rsidRDefault="00863905" w:rsidP="00863905">
      <w:r>
        <w:t xml:space="preserve">    20  C    2.325913   1.464154   2.277136   3.413450   0.000000</w:t>
      </w:r>
    </w:p>
    <w:p w:rsidR="00863905" w:rsidRDefault="00863905" w:rsidP="00863905">
      <w:r>
        <w:t xml:space="preserve">    21  O    3.537016   2.491600   3.398306   4.439649   1.222015</w:t>
      </w:r>
    </w:p>
    <w:p w:rsidR="00863905" w:rsidRDefault="00863905" w:rsidP="00863905">
      <w:r>
        <w:t xml:space="preserve">    22  H    1.100561   2.213460   2.228993   2.900129   3.309033</w:t>
      </w:r>
    </w:p>
    <w:p w:rsidR="00863905" w:rsidRDefault="00863905" w:rsidP="00863905">
      <w:r>
        <w:t xml:space="preserve">    23  H    2.247867   1.086015   3.376767   4.564723   2.241620</w:t>
      </w:r>
    </w:p>
    <w:p w:rsidR="00863905" w:rsidRDefault="00863905" w:rsidP="00863905">
      <w:r>
        <w:t xml:space="preserve">                   21         22         23</w:t>
      </w:r>
    </w:p>
    <w:p w:rsidR="00863905" w:rsidRDefault="00863905" w:rsidP="00863905">
      <w:r>
        <w:t xml:space="preserve">    21  O    0.000000</w:t>
      </w:r>
    </w:p>
    <w:p w:rsidR="00863905" w:rsidRDefault="00863905" w:rsidP="00863905">
      <w:r>
        <w:t xml:space="preserve">    22  H    4.502204   0.000000</w:t>
      </w:r>
    </w:p>
    <w:p w:rsidR="00863905" w:rsidRDefault="00863905" w:rsidP="00863905">
      <w:r>
        <w:t xml:space="preserve">    23  H    2.930178   2.726303   0.000000</w:t>
      </w:r>
    </w:p>
    <w:p w:rsidR="00863905" w:rsidRDefault="00863905" w:rsidP="00863905">
      <w:r>
        <w:t xml:space="preserve"> Stoichiometry    C10H10O3</w:t>
      </w:r>
    </w:p>
    <w:p w:rsidR="00863905" w:rsidRDefault="00863905" w:rsidP="00863905">
      <w:r>
        <w:t xml:space="preserve"> Framework group  C1[X(C10H10O3)]</w:t>
      </w:r>
    </w:p>
    <w:p w:rsidR="00863905" w:rsidRDefault="00863905" w:rsidP="00863905">
      <w:r>
        <w:t xml:space="preserve"> Deg. of freedom    63</w:t>
      </w:r>
    </w:p>
    <w:p w:rsidR="00863905" w:rsidRDefault="00863905" w:rsidP="00863905">
      <w:r>
        <w:t xml:space="preserve"> Full point group                 C1      NOp   1</w:t>
      </w:r>
    </w:p>
    <w:p w:rsidR="00863905" w:rsidRDefault="00863905" w:rsidP="00863905">
      <w:r>
        <w:t xml:space="preserve"> Largest Abelian subgroup         C1      NOp   1</w:t>
      </w:r>
    </w:p>
    <w:p w:rsidR="00863905" w:rsidRDefault="00863905" w:rsidP="00863905">
      <w:r>
        <w:t xml:space="preserve"> Largest concise Abelian subgroup C1      NOp   1</w:t>
      </w:r>
    </w:p>
    <w:p w:rsidR="00863905" w:rsidRDefault="00863905" w:rsidP="00863905">
      <w:r>
        <w:t xml:space="preserve">                         Standard orientation:                         </w:t>
      </w:r>
    </w:p>
    <w:p w:rsidR="00863905" w:rsidRDefault="00863905" w:rsidP="00863905">
      <w:r>
        <w:lastRenderedPageBreak/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 2.455949   -0.294545   -0.714771</w:t>
      </w:r>
    </w:p>
    <w:p w:rsidR="00863905" w:rsidRDefault="00863905" w:rsidP="00863905">
      <w:r>
        <w:t xml:space="preserve">      2          6           0        1.841057   -1.190770    0.123501</w:t>
      </w:r>
    </w:p>
    <w:p w:rsidR="00863905" w:rsidRDefault="00863905" w:rsidP="00863905">
      <w:r>
        <w:t xml:space="preserve">      3          6           0        1.034832    1.428635    0.172100</w:t>
      </w:r>
    </w:p>
    <w:p w:rsidR="00863905" w:rsidRDefault="00863905" w:rsidP="00863905">
      <w:r>
        <w:t xml:space="preserve">      4          6           0        2.100599    1.072478   -0.653653</w:t>
      </w:r>
    </w:p>
    <w:p w:rsidR="00863905" w:rsidRDefault="00863905" w:rsidP="00863905">
      <w:r>
        <w:t xml:space="preserve">      5          1           0        3.117812   -0.669548   -1.509302</w:t>
      </w:r>
    </w:p>
    <w:p w:rsidR="00863905" w:rsidRDefault="00863905" w:rsidP="00863905">
      <w:r>
        <w:t xml:space="preserve">      6          1           0        2.542432    1.763465   -1.386161</w:t>
      </w:r>
    </w:p>
    <w:p w:rsidR="00863905" w:rsidRDefault="00863905" w:rsidP="00863905">
      <w:r>
        <w:t xml:space="preserve">      7          6           0        1.197627   -0.773068    1.400010</w:t>
      </w:r>
    </w:p>
    <w:p w:rsidR="00863905" w:rsidRDefault="00863905" w:rsidP="00863905">
      <w:r>
        <w:t xml:space="preserve">      8          1           0        0.293295   -1.417630    1.586274</w:t>
      </w:r>
    </w:p>
    <w:p w:rsidR="00863905" w:rsidRDefault="00863905" w:rsidP="00863905">
      <w:r>
        <w:t xml:space="preserve">      9          1           0        1.925310   -0.994167    2.231589</w:t>
      </w:r>
    </w:p>
    <w:p w:rsidR="00863905" w:rsidRDefault="00863905" w:rsidP="00863905">
      <w:r>
        <w:t xml:space="preserve">     10          6           0        0.803178    0.692691    1.452813</w:t>
      </w:r>
    </w:p>
    <w:p w:rsidR="00863905" w:rsidRDefault="00863905" w:rsidP="00863905">
      <w:r>
        <w:t xml:space="preserve">     11          1           0       -0.278836    0.770376    1.749584</w:t>
      </w:r>
    </w:p>
    <w:p w:rsidR="00863905" w:rsidRDefault="00863905" w:rsidP="00863905">
      <w:r>
        <w:t xml:space="preserve">     12          1           0        1.385081    1.217917    2.259724</w:t>
      </w:r>
    </w:p>
    <w:p w:rsidR="00863905" w:rsidRDefault="00863905" w:rsidP="00863905">
      <w:r>
        <w:t xml:space="preserve">     13          1           0        0.767189    2.502428    0.227164</w:t>
      </w:r>
    </w:p>
    <w:p w:rsidR="00863905" w:rsidRDefault="00863905" w:rsidP="00863905">
      <w:r>
        <w:t xml:space="preserve">     14          1           0        1.947652   -2.276540   -0.032436</w:t>
      </w:r>
    </w:p>
    <w:p w:rsidR="00863905" w:rsidRDefault="00863905" w:rsidP="00863905">
      <w:r>
        <w:t xml:space="preserve">     15          8           0       -2.114326   -0.278916    0.243507</w:t>
      </w:r>
    </w:p>
    <w:p w:rsidR="00863905" w:rsidRDefault="00863905" w:rsidP="00863905">
      <w:r>
        <w:t xml:space="preserve">     16          6           0       -0.389514    0.773526   -0.993377</w:t>
      </w:r>
    </w:p>
    <w:p w:rsidR="00863905" w:rsidRDefault="00863905" w:rsidP="00863905">
      <w:r>
        <w:t xml:space="preserve">     17          6           0       -0.242038   -0.615476   -1.131471</w:t>
      </w:r>
    </w:p>
    <w:p w:rsidR="00863905" w:rsidRDefault="00863905" w:rsidP="00863905">
      <w:r>
        <w:t xml:space="preserve">     18          6           0       -1.627679    0.971221   -0.159793</w:t>
      </w:r>
    </w:p>
    <w:p w:rsidR="00863905" w:rsidRDefault="00863905" w:rsidP="00863905">
      <w:r>
        <w:t xml:space="preserve">     19          8           0       -2.242572    1.955266    0.218409</w:t>
      </w:r>
    </w:p>
    <w:p w:rsidR="00863905" w:rsidRDefault="00863905" w:rsidP="00863905">
      <w:r>
        <w:t xml:space="preserve">     20          6           0       -1.268190   -1.271716   -0.319001</w:t>
      </w:r>
    </w:p>
    <w:p w:rsidR="00863905" w:rsidRDefault="00863905" w:rsidP="00863905">
      <w:r>
        <w:t xml:space="preserve">     21          8           0       -1.556075   -2.423889   -0.031008</w:t>
      </w:r>
    </w:p>
    <w:p w:rsidR="00863905" w:rsidRDefault="00863905" w:rsidP="00863905">
      <w:r>
        <w:t xml:space="preserve">     22          1           0       -0.223969    1.490873   -1.811450</w:t>
      </w:r>
    </w:p>
    <w:p w:rsidR="00863905" w:rsidRDefault="00863905" w:rsidP="00863905">
      <w:r>
        <w:t xml:space="preserve">     23          1           0        0.392890   -1.164712   -1.820408</w:t>
      </w:r>
    </w:p>
    <w:p w:rsidR="00863905" w:rsidRDefault="00863905" w:rsidP="00863905">
      <w:r>
        <w:lastRenderedPageBreak/>
        <w:t xml:space="preserve"> ---------------------------------------------------------------------</w:t>
      </w:r>
    </w:p>
    <w:p w:rsidR="00863905" w:rsidRDefault="00863905" w:rsidP="00863905">
      <w:r>
        <w:t xml:space="preserve"> Rotational constants (GHZ):      1.2334569      0.8538282      0.6597267</w:t>
      </w:r>
    </w:p>
    <w:p w:rsidR="00863905" w:rsidRDefault="00863905" w:rsidP="00863905">
      <w:r>
        <w:t xml:space="preserve"> Standard basis: VSTO-6G (5D, 7F)</w:t>
      </w:r>
    </w:p>
    <w:p w:rsidR="00863905" w:rsidRDefault="00863905" w:rsidP="00863905">
      <w:r>
        <w:t xml:space="preserve"> There are    62 symmetry adapted basis functions of A   symmetry.</w:t>
      </w:r>
    </w:p>
    <w:p w:rsidR="00863905" w:rsidRDefault="00863905" w:rsidP="00863905">
      <w:r>
        <w:t xml:space="preserve"> Integral buffers will be    131072 words long.</w:t>
      </w:r>
    </w:p>
    <w:p w:rsidR="00863905" w:rsidRDefault="00863905" w:rsidP="00863905">
      <w:r>
        <w:t xml:space="preserve"> Regular integral format.</w:t>
      </w:r>
    </w:p>
    <w:p w:rsidR="00863905" w:rsidRDefault="00863905" w:rsidP="00863905">
      <w:r>
        <w:t xml:space="preserve"> Two-electron integral symmetry is turned off.</w:t>
      </w:r>
    </w:p>
    <w:p w:rsidR="00863905" w:rsidRDefault="00863905" w:rsidP="00863905">
      <w:r>
        <w:t xml:space="preserve">    62 basis functions,   372 primitive gaussians,    62 cartesian basis functions</w:t>
      </w:r>
    </w:p>
    <w:p w:rsidR="00863905" w:rsidRDefault="00863905" w:rsidP="00863905">
      <w:r>
        <w:t xml:space="preserve">    34 alpha electrons       34 beta electrons</w:t>
      </w:r>
    </w:p>
    <w:p w:rsidR="00863905" w:rsidRDefault="00863905" w:rsidP="00863905">
      <w:r>
        <w:t xml:space="preserve">       nuclear repulsion energy       469.2271076374 Hartrees.</w:t>
      </w:r>
    </w:p>
    <w:p w:rsidR="00863905" w:rsidRDefault="00863905" w:rsidP="00863905">
      <w:r>
        <w:t xml:space="preserve"> Do NDO integrals.</w:t>
      </w:r>
    </w:p>
    <w:p w:rsidR="00863905" w:rsidRDefault="00863905" w:rsidP="00863905">
      <w:r>
        <w:t xml:space="preserve"> One-electron integrals computed using PRISM.</w:t>
      </w:r>
    </w:p>
    <w:p w:rsidR="00863905" w:rsidRDefault="00863905" w:rsidP="00863905">
      <w:r>
        <w:t xml:space="preserve"> NBasis=    62 RedAO= F  NBF=    62</w:t>
      </w:r>
    </w:p>
    <w:p w:rsidR="00863905" w:rsidRDefault="00863905" w:rsidP="00863905">
      <w:r>
        <w:t xml:space="preserve"> NBsUse=    62 1.00D-04 NBFU=    62</w:t>
      </w:r>
    </w:p>
    <w:p w:rsidR="00863905" w:rsidRDefault="00863905" w:rsidP="00863905">
      <w:r>
        <w:t xml:space="preserve"> Initial guess read from the read-write file.</w:t>
      </w:r>
    </w:p>
    <w:p w:rsidR="00863905" w:rsidRDefault="00863905" w:rsidP="00863905">
      <w:r>
        <w:t xml:space="preserve"> B after Tr=     0.000000    0.000000    0.000000</w:t>
      </w:r>
    </w:p>
    <w:p w:rsidR="00863905" w:rsidRDefault="00863905" w:rsidP="00863905">
      <w:r>
        <w:t xml:space="preserve">         Rot=    1.000000    0.000000    0.000000    0.000000 Ang=   0.00 deg.</w:t>
      </w:r>
    </w:p>
    <w:p w:rsidR="00863905" w:rsidRDefault="00863905" w:rsidP="00863905">
      <w:r>
        <w:t xml:space="preserve"> Initial guess orbital symmetries:</w:t>
      </w:r>
    </w:p>
    <w:p w:rsidR="00863905" w:rsidRDefault="00863905" w:rsidP="00863905">
      <w:r>
        <w:t xml:space="preserve">       Occupied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 (A) (A) (A) (A) (A) (A)</w:t>
      </w:r>
    </w:p>
    <w:p w:rsidR="00863905" w:rsidRDefault="00863905" w:rsidP="00863905">
      <w:r>
        <w:t xml:space="preserve">       Virtual 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</w:t>
      </w:r>
    </w:p>
    <w:p w:rsidR="00863905" w:rsidRDefault="00863905" w:rsidP="00863905">
      <w:r>
        <w:t xml:space="preserve"> Requested convergence on RMS density matrix=1.00D-08 within 128 cycles.</w:t>
      </w:r>
    </w:p>
    <w:p w:rsidR="00863905" w:rsidRDefault="00863905" w:rsidP="00863905">
      <w:r>
        <w:t xml:space="preserve"> Requested convergence on MAX density matrix=1.00D-06.</w:t>
      </w:r>
    </w:p>
    <w:p w:rsidR="00863905" w:rsidRDefault="00863905" w:rsidP="00863905">
      <w:r>
        <w:t xml:space="preserve"> Requested convergence on             energy=1.00D-06.</w:t>
      </w:r>
    </w:p>
    <w:p w:rsidR="00863905" w:rsidRDefault="00863905" w:rsidP="00863905">
      <w:r>
        <w:lastRenderedPageBreak/>
        <w:t xml:space="preserve"> No special actions if energy rises.</w:t>
      </w:r>
    </w:p>
    <w:p w:rsidR="00863905" w:rsidRDefault="00863905" w:rsidP="00863905">
      <w:r>
        <w:t xml:space="preserve"> Overlap will be assumed to be unity.</w:t>
      </w:r>
    </w:p>
    <w:p w:rsidR="00863905" w:rsidRDefault="00863905" w:rsidP="00863905">
      <w:r>
        <w:t xml:space="preserve"> Keep J ints in memory in canonical form, NReq=899243.</w:t>
      </w:r>
    </w:p>
    <w:p w:rsidR="00863905" w:rsidRDefault="00863905" w:rsidP="00863905">
      <w:r>
        <w:t xml:space="preserve"> SCF Done:  E(RAM1) = -0.427414240949E-01 A.U. after   15 cycles</w:t>
      </w:r>
    </w:p>
    <w:p w:rsidR="00863905" w:rsidRDefault="00863905" w:rsidP="00863905">
      <w:r>
        <w:t xml:space="preserve">             Convg  =    0.2911D-08             -V/T =  0.9991</w:t>
      </w:r>
    </w:p>
    <w:p w:rsidR="00863905" w:rsidRDefault="00863905" w:rsidP="00863905">
      <w:r>
        <w:t xml:space="preserve"> Calling FoFJK, ICntrl=      2127 FMM=F ISym2X=0 I1Cent= 0 IOpClX= 0 NMat=1 NMatS=1 NMatT=0.</w:t>
      </w:r>
    </w:p>
    <w:p w:rsidR="00863905" w:rsidRDefault="00863905" w:rsidP="00863905">
      <w:r>
        <w:t xml:space="preserve"> ***** Axes restored to original set *****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Center     Atomic                   Forces (Hartrees/Bohr)</w:t>
      </w:r>
    </w:p>
    <w:p w:rsidR="00863905" w:rsidRDefault="00863905" w:rsidP="00863905">
      <w:r>
        <w:t xml:space="preserve"> Number     Number              X              Y              Z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     1        6           0.000053120    0.001069931   -0.002310865</w:t>
      </w:r>
    </w:p>
    <w:p w:rsidR="00863905" w:rsidRDefault="00863905" w:rsidP="00863905">
      <w:r>
        <w:t xml:space="preserve">      2        6           0.003993752    0.008610073   -0.002239332</w:t>
      </w:r>
    </w:p>
    <w:p w:rsidR="00863905" w:rsidRDefault="00863905" w:rsidP="00863905">
      <w:r>
        <w:t xml:space="preserve">      3        6          -0.011430197    0.005863040   -0.010895184</w:t>
      </w:r>
    </w:p>
    <w:p w:rsidR="00863905" w:rsidRDefault="00863905" w:rsidP="00863905">
      <w:r>
        <w:t xml:space="preserve">      4        6           0.001898128   -0.012919072    0.003132306</w:t>
      </w:r>
    </w:p>
    <w:p w:rsidR="00863905" w:rsidRDefault="00863905" w:rsidP="00863905">
      <w:r>
        <w:t xml:space="preserve">      5        1          -0.002919617    0.001727926   -0.000050553</w:t>
      </w:r>
    </w:p>
    <w:p w:rsidR="00863905" w:rsidRDefault="00863905" w:rsidP="00863905">
      <w:r>
        <w:t xml:space="preserve">      6        1           0.000697234    0.002565933   -0.001772772</w:t>
      </w:r>
    </w:p>
    <w:p w:rsidR="00863905" w:rsidRDefault="00863905" w:rsidP="00863905">
      <w:r>
        <w:t xml:space="preserve">      7        6          -0.001888012   -0.004880311    0.002267244</w:t>
      </w:r>
    </w:p>
    <w:p w:rsidR="00863905" w:rsidRDefault="00863905" w:rsidP="00863905">
      <w:r>
        <w:t xml:space="preserve">      8        1          -0.000205162   -0.000428114   -0.000544506</w:t>
      </w:r>
    </w:p>
    <w:p w:rsidR="00863905" w:rsidRDefault="00863905" w:rsidP="00863905">
      <w:r>
        <w:t xml:space="preserve">      9        1           0.000271235    0.000115096    0.000344622</w:t>
      </w:r>
    </w:p>
    <w:p w:rsidR="00863905" w:rsidRDefault="00863905" w:rsidP="00863905">
      <w:r>
        <w:t xml:space="preserve">     10        6           0.001386520   -0.001338690    0.000224532</w:t>
      </w:r>
    </w:p>
    <w:p w:rsidR="00863905" w:rsidRDefault="00863905" w:rsidP="00863905">
      <w:r>
        <w:t xml:space="preserve">     11        1          -0.000326341    0.000567049   -0.001189831</w:t>
      </w:r>
    </w:p>
    <w:p w:rsidR="00863905" w:rsidRDefault="00863905" w:rsidP="00863905">
      <w:r>
        <w:t xml:space="preserve">     12        1          -0.000708044   -0.001144248    0.000197326</w:t>
      </w:r>
    </w:p>
    <w:p w:rsidR="00863905" w:rsidRDefault="00863905" w:rsidP="00863905">
      <w:r>
        <w:t xml:space="preserve">     13        1           0.002183753    0.001936694    0.001959399</w:t>
      </w:r>
    </w:p>
    <w:p w:rsidR="00863905" w:rsidRDefault="00863905" w:rsidP="00863905">
      <w:r>
        <w:t xml:space="preserve">     14        1           0.000105132    0.000578616   -0.000148456</w:t>
      </w:r>
    </w:p>
    <w:p w:rsidR="00863905" w:rsidRDefault="00863905" w:rsidP="00863905">
      <w:r>
        <w:t xml:space="preserve">     15        8          -0.000417991    0.000071430    0.000163951</w:t>
      </w:r>
    </w:p>
    <w:p w:rsidR="00863905" w:rsidRDefault="00863905" w:rsidP="00863905">
      <w:r>
        <w:t xml:space="preserve">     16        6           0.006441619    0.003763483    0.015510955</w:t>
      </w:r>
    </w:p>
    <w:p w:rsidR="00863905" w:rsidRDefault="00863905" w:rsidP="00863905">
      <w:r>
        <w:lastRenderedPageBreak/>
        <w:t xml:space="preserve">     17        6          -0.005245031   -0.007142686   -0.003429756</w:t>
      </w:r>
    </w:p>
    <w:p w:rsidR="00863905" w:rsidRDefault="00863905" w:rsidP="00863905">
      <w:r>
        <w:t xml:space="preserve">     18        6           0.000506484    0.000704688   -0.004077352</w:t>
      </w:r>
    </w:p>
    <w:p w:rsidR="00863905" w:rsidRDefault="00863905" w:rsidP="00863905">
      <w:r>
        <w:t xml:space="preserve">     19        8           0.000315377   -0.000563596    0.001077101</w:t>
      </w:r>
    </w:p>
    <w:p w:rsidR="00863905" w:rsidRDefault="00863905" w:rsidP="00863905">
      <w:r>
        <w:t xml:space="preserve">     20        6           0.007365245    0.000066115   -0.000150170</w:t>
      </w:r>
    </w:p>
    <w:p w:rsidR="00863905" w:rsidRDefault="00863905" w:rsidP="00863905">
      <w:r>
        <w:t xml:space="preserve">     21        8          -0.000653264    0.000586358   -0.000102653</w:t>
      </w:r>
    </w:p>
    <w:p w:rsidR="00863905" w:rsidRDefault="00863905" w:rsidP="00863905">
      <w:r>
        <w:t xml:space="preserve">     22        1          -0.002341147   -0.001091403   -0.002401264</w:t>
      </w:r>
    </w:p>
    <w:p w:rsidR="00863905" w:rsidRDefault="00863905" w:rsidP="00863905">
      <w:r>
        <w:t xml:space="preserve">     23        1           0.000917207    0.001281686    0.004435260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Cartesian Forces:  Max     0.015510955 RMS     0.004057811</w:t>
      </w:r>
    </w:p>
    <w:p w:rsidR="00863905" w:rsidRDefault="00863905" w:rsidP="00863905"/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>
      <w:r>
        <w:t xml:space="preserve"> Berny optimization.</w:t>
      </w:r>
    </w:p>
    <w:p w:rsidR="00863905" w:rsidRDefault="00863905" w:rsidP="00863905">
      <w:r>
        <w:t xml:space="preserve"> Internal  Forces:  Max     0.009660406 RMS     0.001464532</w:t>
      </w:r>
    </w:p>
    <w:p w:rsidR="00863905" w:rsidRDefault="00863905" w:rsidP="00863905">
      <w:r>
        <w:t xml:space="preserve"> Search for a saddle point.</w:t>
      </w:r>
    </w:p>
    <w:p w:rsidR="00863905" w:rsidRDefault="00863905" w:rsidP="00863905">
      <w:r>
        <w:t xml:space="preserve"> Step number  23 out of a maximum of  138</w:t>
      </w:r>
    </w:p>
    <w:p w:rsidR="00863905" w:rsidRDefault="00863905" w:rsidP="00863905">
      <w:r>
        <w:t xml:space="preserve"> All quantities printed in internal units (Hartrees-Bohrs-Radians)</w:t>
      </w:r>
    </w:p>
    <w:p w:rsidR="00863905" w:rsidRDefault="00863905" w:rsidP="00863905">
      <w:r>
        <w:t xml:space="preserve"> Swaping is turned off.</w:t>
      </w:r>
    </w:p>
    <w:p w:rsidR="00863905" w:rsidRDefault="00863905" w:rsidP="00863905">
      <w:r>
        <w:t xml:space="preserve"> Update second derivatives using D2CorX and points   22   23</w:t>
      </w:r>
    </w:p>
    <w:p w:rsidR="00863905" w:rsidRDefault="00863905" w:rsidP="00863905">
      <w:r>
        <w:t xml:space="preserve"> ITU=  0  0  0  0  0  0  0  0  0  0  0  0  0  0  0  0  0  0  0  0</w:t>
      </w:r>
    </w:p>
    <w:p w:rsidR="00863905" w:rsidRDefault="00863905" w:rsidP="00863905">
      <w:r>
        <w:t xml:space="preserve"> ITU=  0  0  0</w:t>
      </w:r>
    </w:p>
    <w:p w:rsidR="00863905" w:rsidRDefault="00863905" w:rsidP="00863905">
      <w:r>
        <w:t xml:space="preserve">     Eigenvalues ---   -0.06326  -0.00963   0.00218   0.00373   0.00592</w:t>
      </w:r>
    </w:p>
    <w:p w:rsidR="00863905" w:rsidRDefault="00863905" w:rsidP="00863905">
      <w:r>
        <w:t xml:space="preserve">     Eigenvalues ---    0.00970   0.01023   0.01411   0.01920   0.02055</w:t>
      </w:r>
    </w:p>
    <w:p w:rsidR="00863905" w:rsidRDefault="00863905" w:rsidP="00863905">
      <w:r>
        <w:t xml:space="preserve">     Eigenvalues ---    0.02069   0.02228   0.02459   0.02680   0.02755</w:t>
      </w:r>
    </w:p>
    <w:p w:rsidR="00863905" w:rsidRDefault="00863905" w:rsidP="00863905">
      <w:r>
        <w:t xml:space="preserve">     Eigenvalues ---    0.02991   0.03074   0.03307   0.03356   0.03621</w:t>
      </w:r>
    </w:p>
    <w:p w:rsidR="00863905" w:rsidRDefault="00863905" w:rsidP="00863905">
      <w:r>
        <w:t xml:space="preserve">     Eigenvalues ---    0.03729   0.03864   0.04081   0.04145   0.04541</w:t>
      </w:r>
    </w:p>
    <w:p w:rsidR="00863905" w:rsidRDefault="00863905" w:rsidP="00863905">
      <w:r>
        <w:t xml:space="preserve">     Eigenvalues ---    0.04842   0.05569   0.05688   0.05970   0.06363</w:t>
      </w:r>
    </w:p>
    <w:p w:rsidR="00863905" w:rsidRDefault="00863905" w:rsidP="00863905">
      <w:r>
        <w:t xml:space="preserve">     Eigenvalues ---    0.07008   0.07345   0.08338   0.08746   0.09807</w:t>
      </w:r>
    </w:p>
    <w:p w:rsidR="00863905" w:rsidRDefault="00863905" w:rsidP="00863905">
      <w:r>
        <w:lastRenderedPageBreak/>
        <w:t xml:space="preserve">     Eigenvalues ---    0.11526   0.13475   0.14133   0.15452   0.20383</w:t>
      </w:r>
    </w:p>
    <w:p w:rsidR="00863905" w:rsidRDefault="00863905" w:rsidP="00863905">
      <w:r>
        <w:t xml:space="preserve">     Eigenvalues ---    0.22563   0.25424   0.26282   0.26748   0.28045</w:t>
      </w:r>
    </w:p>
    <w:p w:rsidR="00863905" w:rsidRDefault="00863905" w:rsidP="00863905">
      <w:r>
        <w:t xml:space="preserve">     Eigenvalues ---    0.29775   0.30492   0.31208   0.31459   0.31876</w:t>
      </w:r>
    </w:p>
    <w:p w:rsidR="00863905" w:rsidRDefault="00863905" w:rsidP="00863905">
      <w:r>
        <w:t xml:space="preserve">     Eigenvalues ---    0.31972   0.32396   0.32752   0.34439   0.35847</w:t>
      </w:r>
    </w:p>
    <w:p w:rsidR="00863905" w:rsidRDefault="00863905" w:rsidP="00863905">
      <w:r>
        <w:t xml:space="preserve">     Eigenvalues ---    0.37494   0.39578   0.40372   0.43159   0.45427</w:t>
      </w:r>
    </w:p>
    <w:p w:rsidR="00863905" w:rsidRDefault="00863905" w:rsidP="00863905">
      <w:r>
        <w:t xml:space="preserve">     Eigenvalues ---    0.49624   1.08418   1.10829</w:t>
      </w:r>
    </w:p>
    <w:p w:rsidR="00863905" w:rsidRDefault="00863905" w:rsidP="00863905">
      <w:r>
        <w:t xml:space="preserve"> Eigenvectors required to have negative eigenvalues:</w:t>
      </w:r>
    </w:p>
    <w:p w:rsidR="00863905" w:rsidRDefault="00863905" w:rsidP="00863905">
      <w:r>
        <w:t xml:space="preserve">                          R10       R6        D30       D79       D73</w:t>
      </w:r>
    </w:p>
    <w:p w:rsidR="00863905" w:rsidRDefault="00863905" w:rsidP="00863905">
      <w:r>
        <w:t xml:space="preserve">   1                    0.65527   0.34221  -0.18983   0.17481  -0.17359</w:t>
      </w:r>
    </w:p>
    <w:p w:rsidR="00863905" w:rsidRDefault="00863905" w:rsidP="00863905">
      <w:r>
        <w:t xml:space="preserve">                          D80       D4        D5        D6        D29</w:t>
      </w:r>
    </w:p>
    <w:p w:rsidR="00863905" w:rsidRDefault="00863905" w:rsidP="00863905">
      <w:r>
        <w:t xml:space="preserve">   1                    0.15729   0.15694   0.11606   0.11450  -0.10759</w:t>
      </w:r>
    </w:p>
    <w:p w:rsidR="00863905" w:rsidRDefault="00863905" w:rsidP="00863905">
      <w:r>
        <w:t xml:space="preserve"> RFO step:  Lambda0=8.072692368D-04 Lambda=-1.53614365D-02.</w:t>
      </w:r>
    </w:p>
    <w:p w:rsidR="00863905" w:rsidRDefault="00863905" w:rsidP="00863905">
      <w:r>
        <w:t xml:space="preserve"> Linear search not attempted -- option 19 set.</w:t>
      </w:r>
    </w:p>
    <w:p w:rsidR="00863905" w:rsidRDefault="00863905" w:rsidP="00863905">
      <w:r>
        <w:t xml:space="preserve"> Maximum step size (   0.300) exceeded in Quadratic search.</w:t>
      </w:r>
    </w:p>
    <w:p w:rsidR="00863905" w:rsidRDefault="00863905" w:rsidP="00863905">
      <w:r>
        <w:t xml:space="preserve">    -- Step size scaled by   0.487</w:t>
      </w:r>
    </w:p>
    <w:p w:rsidR="00863905" w:rsidRDefault="00863905" w:rsidP="00863905">
      <w:r>
        <w:t xml:space="preserve"> Iteration  1 RMS(Cart)=  0.03876216 RMS(Int)=  0.00279222</w:t>
      </w:r>
    </w:p>
    <w:p w:rsidR="00863905" w:rsidRDefault="00863905" w:rsidP="00863905">
      <w:r>
        <w:t xml:space="preserve"> Iteration  2 RMS(Cart)=  0.00453030 RMS(Int)=  0.00044457</w:t>
      </w:r>
    </w:p>
    <w:p w:rsidR="00863905" w:rsidRDefault="00863905" w:rsidP="00863905">
      <w:r>
        <w:t xml:space="preserve"> Iteration  3 RMS(Cart)=  0.00000357 RMS(Int)=  0.00044456</w:t>
      </w:r>
    </w:p>
    <w:p w:rsidR="00863905" w:rsidRDefault="00863905" w:rsidP="00863905">
      <w:r>
        <w:t xml:space="preserve"> Iteration  4 RMS(Cart)=  0.00000000 RMS(Int)=  0.00044456</w:t>
      </w:r>
    </w:p>
    <w:p w:rsidR="00863905" w:rsidRDefault="00863905" w:rsidP="00863905">
      <w:r>
        <w:t xml:space="preserve"> Variable       Old X    -DE/DX   Delta X   Delta X   Delta X     New X</w:t>
      </w:r>
    </w:p>
    <w:p w:rsidR="00863905" w:rsidRDefault="00863905" w:rsidP="00863905">
      <w:r>
        <w:t xml:space="preserve">                                 (Linear)    (Quad)   (Total)</w:t>
      </w:r>
    </w:p>
    <w:p w:rsidR="00863905" w:rsidRDefault="00863905" w:rsidP="00863905">
      <w:r>
        <w:t xml:space="preserve">    R1        2.59382   0.00122   0.00000  -0.01173  -0.01104   2.58279</w:t>
      </w:r>
    </w:p>
    <w:p w:rsidR="00863905" w:rsidRDefault="00863905" w:rsidP="00863905">
      <w:r>
        <w:t xml:space="preserve">    R2        2.67165  -0.00533   0.00000  -0.03152  -0.03097   2.64068</w:t>
      </w:r>
    </w:p>
    <w:p w:rsidR="00863905" w:rsidRDefault="00863905" w:rsidP="00863905">
      <w:r>
        <w:t xml:space="preserve">    R3        2.07867   0.00046   0.00000   0.00108   0.00108   2.07975</w:t>
      </w:r>
    </w:p>
    <w:p w:rsidR="00863905" w:rsidRDefault="00863905" w:rsidP="00863905">
      <w:r>
        <w:t xml:space="preserve">    R4        2.81433  -0.00465   0.00000  -0.01408  -0.01351   2.80082</w:t>
      </w:r>
    </w:p>
    <w:p w:rsidR="00863905" w:rsidRDefault="00863905" w:rsidP="00863905">
      <w:r>
        <w:t xml:space="preserve">    R5        2.08263  -0.00051   0.00000   0.00127   0.00127   2.08389</w:t>
      </w:r>
    </w:p>
    <w:p w:rsidR="00863905" w:rsidRDefault="00863905" w:rsidP="00863905">
      <w:r>
        <w:t xml:space="preserve">    R6        4.72250   0.00151   0.00000  -0.23512  -0.23506   4.48744</w:t>
      </w:r>
    </w:p>
    <w:p w:rsidR="00863905" w:rsidRDefault="00863905" w:rsidP="00863905">
      <w:r>
        <w:lastRenderedPageBreak/>
        <w:t xml:space="preserve">    R7        2.63519   0.00157   0.00000   0.01483   0.01464   2.64983</w:t>
      </w:r>
    </w:p>
    <w:p w:rsidR="00863905" w:rsidRDefault="00863905" w:rsidP="00863905">
      <w:r>
        <w:t xml:space="preserve">    R8        2.82544   0.00155   0.00000   0.00492   0.00478   2.83022</w:t>
      </w:r>
    </w:p>
    <w:p w:rsidR="00863905" w:rsidRDefault="00863905" w:rsidP="00863905">
      <w:r>
        <w:t xml:space="preserve">    R9        2.09384   0.00094   0.00000  -0.00247  -0.00247   2.09137</w:t>
      </w:r>
    </w:p>
    <w:p w:rsidR="00863905" w:rsidRDefault="00863905" w:rsidP="00863905">
      <w:r>
        <w:t xml:space="preserve">   R10        3.69163   0.00966   0.00000   0.07481   0.07408   3.76571</w:t>
      </w:r>
    </w:p>
    <w:p w:rsidR="00863905" w:rsidRDefault="00863905" w:rsidP="00863905">
      <w:r>
        <w:t xml:space="preserve">   R11        2.07805  -0.00056   0.00000  -0.00159  -0.00159   2.07646</w:t>
      </w:r>
    </w:p>
    <w:p w:rsidR="00863905" w:rsidRDefault="00863905" w:rsidP="00863905">
      <w:r>
        <w:t xml:space="preserve">   R12        2.12791  -0.00027   0.00000  -0.00062  -0.00062   2.12729</w:t>
      </w:r>
    </w:p>
    <w:p w:rsidR="00863905" w:rsidRDefault="00863905" w:rsidP="00863905">
      <w:r>
        <w:t xml:space="preserve">   R13        2.12955  -0.00040   0.00000  -0.00064  -0.00064   2.12891</w:t>
      </w:r>
    </w:p>
    <w:p w:rsidR="00863905" w:rsidRDefault="00863905" w:rsidP="00863905">
      <w:r>
        <w:t xml:space="preserve">   R14        2.87016   0.00065   0.00000   0.00156   0.00211   2.87227</w:t>
      </w:r>
    </w:p>
    <w:p w:rsidR="00863905" w:rsidRDefault="00863905" w:rsidP="00863905">
      <w:r>
        <w:t xml:space="preserve">   R15        2.12530   0.00004   0.00000   0.00033   0.00033   2.12563</w:t>
      </w:r>
    </w:p>
    <w:p w:rsidR="00863905" w:rsidRDefault="00863905" w:rsidP="00863905">
      <w:r>
        <w:t xml:space="preserve">   R16        2.12590  -0.00003   0.00000  -0.00064  -0.00064   2.12526</w:t>
      </w:r>
    </w:p>
    <w:p w:rsidR="00863905" w:rsidRDefault="00863905" w:rsidP="00863905">
      <w:r>
        <w:t xml:space="preserve">   R17        2.64718   0.00069   0.00000   0.00240   0.00225   2.64943</w:t>
      </w:r>
    </w:p>
    <w:p w:rsidR="00863905" w:rsidRDefault="00863905" w:rsidP="00863905">
      <w:r>
        <w:t xml:space="preserve">   R18        2.68448   0.00026   0.00000  -0.00923  -0.00932   2.67517</w:t>
      </w:r>
    </w:p>
    <w:p w:rsidR="00863905" w:rsidRDefault="00863905" w:rsidP="00863905">
      <w:r>
        <w:t xml:space="preserve">   R19        2.65246   0.00224   0.00000   0.01937   0.01838   2.67083</w:t>
      </w:r>
    </w:p>
    <w:p w:rsidR="00863905" w:rsidRDefault="00863905" w:rsidP="00863905">
      <w:r>
        <w:t xml:space="preserve">   R20        2.84528   0.00173   0.00000  -0.00625  -0.00626   2.83901</w:t>
      </w:r>
    </w:p>
    <w:p w:rsidR="00863905" w:rsidRDefault="00863905" w:rsidP="00863905">
      <w:r>
        <w:t xml:space="preserve">   R21        2.07976  -0.00018   0.00000  -0.00262  -0.00262   2.07714</w:t>
      </w:r>
    </w:p>
    <w:p w:rsidR="00863905" w:rsidRDefault="00863905" w:rsidP="00863905">
      <w:r>
        <w:t xml:space="preserve">   R22        2.76685   0.00567   0.00000   0.01512   0.01521   2.78206</w:t>
      </w:r>
    </w:p>
    <w:p w:rsidR="00863905" w:rsidRDefault="00863905" w:rsidP="00863905">
      <w:r>
        <w:t xml:space="preserve">   R23        2.05227   0.00092   0.00000   0.00234   0.00234   2.05462</w:t>
      </w:r>
    </w:p>
    <w:p w:rsidR="00863905" w:rsidRDefault="00863905" w:rsidP="00863905">
      <w:r>
        <w:t xml:space="preserve">   R24        2.30630  -0.00081   0.00000  -0.00044  -0.00044   2.30586</w:t>
      </w:r>
    </w:p>
    <w:p w:rsidR="00863905" w:rsidRDefault="00863905" w:rsidP="00863905">
      <w:r>
        <w:t xml:space="preserve">   R25        2.30927  -0.00088   0.00000  -0.00074  -0.00074   2.30853</w:t>
      </w:r>
    </w:p>
    <w:p w:rsidR="00863905" w:rsidRDefault="00863905" w:rsidP="00863905">
      <w:r>
        <w:t xml:space="preserve">    A1        2.08558  -0.00020   0.00000  -0.01552  -0.01470   2.07088</w:t>
      </w:r>
    </w:p>
    <w:p w:rsidR="00863905" w:rsidRDefault="00863905" w:rsidP="00863905">
      <w:r>
        <w:t xml:space="preserve">    A2        2.08069   0.00340   0.00000   0.04883   0.04843   2.12911</w:t>
      </w:r>
    </w:p>
    <w:p w:rsidR="00863905" w:rsidRDefault="00863905" w:rsidP="00863905">
      <w:r>
        <w:t xml:space="preserve">    A3        2.10843  -0.00317   0.00000  -0.03391  -0.03428   2.07415</w:t>
      </w:r>
    </w:p>
    <w:p w:rsidR="00863905" w:rsidRDefault="00863905" w:rsidP="00863905">
      <w:r>
        <w:t xml:space="preserve">    A4        2.13398   0.00055   0.00000   0.01784   0.01538   2.14936</w:t>
      </w:r>
    </w:p>
    <w:p w:rsidR="00863905" w:rsidRDefault="00863905" w:rsidP="00863905">
      <w:r>
        <w:t xml:space="preserve">    A5        2.11010   0.00003   0.00000  -0.01026  -0.00931   2.10079</w:t>
      </w:r>
    </w:p>
    <w:p w:rsidR="00863905" w:rsidRDefault="00863905" w:rsidP="00863905">
      <w:r>
        <w:t xml:space="preserve">    A6        1.48711   0.00112   0.00000   0.05643   0.05642   1.54353</w:t>
      </w:r>
    </w:p>
    <w:p w:rsidR="00863905" w:rsidRDefault="00863905" w:rsidP="00863905">
      <w:r>
        <w:t xml:space="preserve">    A7        2.02571  -0.00086   0.00000  -0.01347  -0.01269   2.01302</w:t>
      </w:r>
    </w:p>
    <w:p w:rsidR="00863905" w:rsidRDefault="00863905" w:rsidP="00863905">
      <w:r>
        <w:t xml:space="preserve">    A8        1.57653   0.00238   0.00000   0.04304   0.04265   1.61918</w:t>
      </w:r>
    </w:p>
    <w:p w:rsidR="00863905" w:rsidRDefault="00863905" w:rsidP="00863905">
      <w:r>
        <w:lastRenderedPageBreak/>
        <w:t xml:space="preserve">    A9        1.80942  -0.00189   0.00000  -0.06594  -0.06645   1.74297</w:t>
      </w:r>
    </w:p>
    <w:p w:rsidR="00863905" w:rsidRDefault="00863905" w:rsidP="00863905">
      <w:r>
        <w:t xml:space="preserve">   A10        2.09431  -0.00209   0.00000  -0.01402  -0.01489   2.07942</w:t>
      </w:r>
    </w:p>
    <w:p w:rsidR="00863905" w:rsidRDefault="00863905" w:rsidP="00863905">
      <w:r>
        <w:t xml:space="preserve">   A11        2.05055   0.00177   0.00000   0.01837   0.01871   2.06925</w:t>
      </w:r>
    </w:p>
    <w:p w:rsidR="00863905" w:rsidRDefault="00863905" w:rsidP="00863905">
      <w:r>
        <w:t xml:space="preserve">   A12        1.68939  -0.00060   0.00000  -0.01191  -0.01229   1.67710</w:t>
      </w:r>
    </w:p>
    <w:p w:rsidR="00863905" w:rsidRDefault="00863905" w:rsidP="00863905">
      <w:r>
        <w:t xml:space="preserve">   A13        1.97907   0.00073   0.00000   0.00908   0.00938   1.98845</w:t>
      </w:r>
    </w:p>
    <w:p w:rsidR="00863905" w:rsidRDefault="00863905" w:rsidP="00863905">
      <w:r>
        <w:t xml:space="preserve">   A14        1.80596   0.00009   0.00000  -0.01813  -0.01803   1.78793</w:t>
      </w:r>
    </w:p>
    <w:p w:rsidR="00863905" w:rsidRDefault="00863905" w:rsidP="00863905">
      <w:r>
        <w:t xml:space="preserve">   A15        1.75028  -0.00013   0.00000   0.00830   0.00812   1.75840</w:t>
      </w:r>
    </w:p>
    <w:p w:rsidR="00863905" w:rsidRDefault="00863905" w:rsidP="00863905">
      <w:r>
        <w:t xml:space="preserve">   A16        2.05404   0.00139   0.00000   0.00314   0.00318   2.05722</w:t>
      </w:r>
    </w:p>
    <w:p w:rsidR="00863905" w:rsidRDefault="00863905" w:rsidP="00863905">
      <w:r>
        <w:t xml:space="preserve">   A17        2.06894   0.00223   0.00000   0.05342   0.05350   2.12244</w:t>
      </w:r>
    </w:p>
    <w:p w:rsidR="00863905" w:rsidRDefault="00863905" w:rsidP="00863905">
      <w:r>
        <w:t xml:space="preserve">   A18        2.14247  -0.00358   0.00000  -0.05623  -0.05629   2.08618</w:t>
      </w:r>
    </w:p>
    <w:p w:rsidR="00863905" w:rsidRDefault="00863905" w:rsidP="00863905">
      <w:r>
        <w:t xml:space="preserve">   A19        1.90521   0.00008   0.00000   0.00780   0.00758   1.91278</w:t>
      </w:r>
    </w:p>
    <w:p w:rsidR="00863905" w:rsidRDefault="00863905" w:rsidP="00863905">
      <w:r>
        <w:t xml:space="preserve">   A20        1.87391  -0.00005   0.00000   0.00475   0.00453   1.87843</w:t>
      </w:r>
    </w:p>
    <w:p w:rsidR="00863905" w:rsidRDefault="00863905" w:rsidP="00863905">
      <w:r>
        <w:t xml:space="preserve">   A21        1.99619  -0.00004   0.00000  -0.01920  -0.01843   1.97775</w:t>
      </w:r>
    </w:p>
    <w:p w:rsidR="00863905" w:rsidRDefault="00863905" w:rsidP="00863905">
      <w:r>
        <w:t xml:space="preserve">   A22        1.85899  -0.00025   0.00000  -0.00415  -0.00408   1.85491</w:t>
      </w:r>
    </w:p>
    <w:p w:rsidR="00863905" w:rsidRDefault="00863905" w:rsidP="00863905">
      <w:r>
        <w:t xml:space="preserve">   A23        1.91568   0.00028   0.00000   0.00759   0.00764   1.92332</w:t>
      </w:r>
    </w:p>
    <w:p w:rsidR="00863905" w:rsidRDefault="00863905" w:rsidP="00863905">
      <w:r>
        <w:t xml:space="preserve">   A24        1.90857  -0.00004   0.00000   0.00400   0.00352   1.91209</w:t>
      </w:r>
    </w:p>
    <w:p w:rsidR="00863905" w:rsidRDefault="00863905" w:rsidP="00863905">
      <w:r>
        <w:t xml:space="preserve">   A25        1.98778  -0.00020   0.00000  -0.00369  -0.00362   1.98416</w:t>
      </w:r>
    </w:p>
    <w:p w:rsidR="00863905" w:rsidRDefault="00863905" w:rsidP="00863905">
      <w:r>
        <w:t xml:space="preserve">   A26        1.91887   0.00047   0.00000  -0.00162  -0.00164   1.91723</w:t>
      </w:r>
    </w:p>
    <w:p w:rsidR="00863905" w:rsidRDefault="00863905" w:rsidP="00863905">
      <w:r>
        <w:t xml:space="preserve">   A27        1.88015  -0.00022   0.00000  -0.00105  -0.00108   1.87908</w:t>
      </w:r>
    </w:p>
    <w:p w:rsidR="00863905" w:rsidRDefault="00863905" w:rsidP="00863905">
      <w:r>
        <w:t xml:space="preserve">   A28        1.90254  -0.00008   0.00000   0.00380   0.00397   1.90651</w:t>
      </w:r>
    </w:p>
    <w:p w:rsidR="00863905" w:rsidRDefault="00863905" w:rsidP="00863905">
      <w:r>
        <w:t xml:space="preserve">   A29        1.91895   0.00007   0.00000  -0.00066  -0.00088   1.91807</w:t>
      </w:r>
    </w:p>
    <w:p w:rsidR="00863905" w:rsidRDefault="00863905" w:rsidP="00863905">
      <w:r>
        <w:t xml:space="preserve">   A30        1.85056  -0.00003   0.00000   0.00367   0.00367   1.85423</w:t>
      </w:r>
    </w:p>
    <w:p w:rsidR="00863905" w:rsidRDefault="00863905" w:rsidP="00863905">
      <w:r>
        <w:t xml:space="preserve">   A31        1.87840   0.00126   0.00000   0.00160   0.00136   1.87976</w:t>
      </w:r>
    </w:p>
    <w:p w:rsidR="00863905" w:rsidRDefault="00863905" w:rsidP="00863905">
      <w:r>
        <w:t xml:space="preserve">   A32        1.89014  -0.00055   0.00000   0.00788   0.00702   1.89716</w:t>
      </w:r>
    </w:p>
    <w:p w:rsidR="00863905" w:rsidRDefault="00863905" w:rsidP="00863905">
      <w:r>
        <w:t xml:space="preserve">   A33        1.79800  -0.00023   0.00000  -0.01500  -0.01466   1.78334</w:t>
      </w:r>
    </w:p>
    <w:p w:rsidR="00863905" w:rsidRDefault="00863905" w:rsidP="00863905">
      <w:r>
        <w:t xml:space="preserve">   A34        1.68627  -0.00074   0.00000  -0.01799  -0.01759   1.66868</w:t>
      </w:r>
    </w:p>
    <w:p w:rsidR="00863905" w:rsidRDefault="00863905" w:rsidP="00863905">
      <w:r>
        <w:t xml:space="preserve">   A35        1.84503  -0.00015   0.00000   0.00211   0.00235   1.84737</w:t>
      </w:r>
    </w:p>
    <w:p w:rsidR="00863905" w:rsidRDefault="00863905" w:rsidP="00863905">
      <w:r>
        <w:lastRenderedPageBreak/>
        <w:t xml:space="preserve">   A36        2.16045   0.00047   0.00000   0.00173   0.00171   2.16216</w:t>
      </w:r>
    </w:p>
    <w:p w:rsidR="00863905" w:rsidRDefault="00863905" w:rsidP="00863905">
      <w:r>
        <w:t xml:space="preserve">   A37        2.03716   0.00082   0.00000   0.01450   0.01410   2.05126</w:t>
      </w:r>
    </w:p>
    <w:p w:rsidR="00863905" w:rsidRDefault="00863905" w:rsidP="00863905">
      <w:r>
        <w:t xml:space="preserve">   A38        1.84002  -0.00076   0.00000  -0.00181  -0.00218   1.83784</w:t>
      </w:r>
    </w:p>
    <w:p w:rsidR="00863905" w:rsidRDefault="00863905" w:rsidP="00863905">
      <w:r>
        <w:t xml:space="preserve">   A39        1.77456   0.00065   0.00000   0.00285   0.00304   1.77760</w:t>
      </w:r>
    </w:p>
    <w:p w:rsidR="00863905" w:rsidRDefault="00863905" w:rsidP="00863905">
      <w:r>
        <w:t xml:space="preserve">   A40        1.28160   0.00165   0.00000   0.05679   0.05694   1.33854</w:t>
      </w:r>
    </w:p>
    <w:p w:rsidR="00863905" w:rsidRDefault="00863905" w:rsidP="00863905">
      <w:r>
        <w:t xml:space="preserve">   A41        1.89157  -0.00041   0.00000  -0.01048  -0.01066   1.88092</w:t>
      </w:r>
    </w:p>
    <w:p w:rsidR="00863905" w:rsidRDefault="00863905" w:rsidP="00863905">
      <w:r>
        <w:t xml:space="preserve">   A42        2.24504  -0.00032   0.00000  -0.00041  -0.00138   2.24366</w:t>
      </w:r>
    </w:p>
    <w:p w:rsidR="00863905" w:rsidRDefault="00863905" w:rsidP="00863905">
      <w:r>
        <w:t xml:space="preserve">   A43        2.13541   0.00048   0.00000   0.00103  -0.00004   2.13537</w:t>
      </w:r>
    </w:p>
    <w:p w:rsidR="00863905" w:rsidRDefault="00863905" w:rsidP="00863905">
      <w:r>
        <w:t xml:space="preserve">   A44        1.90487   0.00045   0.00000   0.00362   0.00349   1.90836</w:t>
      </w:r>
    </w:p>
    <w:p w:rsidR="00863905" w:rsidRDefault="00863905" w:rsidP="00863905">
      <w:r>
        <w:t xml:space="preserve">   A45        2.04353  -0.00047   0.00000  -0.00641  -0.00638   2.03714</w:t>
      </w:r>
    </w:p>
    <w:p w:rsidR="00863905" w:rsidRDefault="00863905" w:rsidP="00863905">
      <w:r>
        <w:t xml:space="preserve">   A46        2.33471   0.00003   0.00000   0.00294   0.00297   2.33768</w:t>
      </w:r>
    </w:p>
    <w:p w:rsidR="00863905" w:rsidRDefault="00863905" w:rsidP="00863905">
      <w:r>
        <w:t xml:space="preserve">   A47        1.90069  -0.00104   0.00000   0.00512   0.00519   1.90587</w:t>
      </w:r>
    </w:p>
    <w:p w:rsidR="00863905" w:rsidRDefault="00863905" w:rsidP="00863905">
      <w:r>
        <w:t xml:space="preserve">   A48        2.01008   0.00047   0.00000   0.00283   0.00279   2.01287</w:t>
      </w:r>
    </w:p>
    <w:p w:rsidR="00863905" w:rsidRDefault="00863905" w:rsidP="00863905">
      <w:r>
        <w:t xml:space="preserve">   A49        2.37240   0.00057   0.00000  -0.00791  -0.00796   2.36444</w:t>
      </w:r>
    </w:p>
    <w:p w:rsidR="00863905" w:rsidRDefault="00863905" w:rsidP="00863905">
      <w:r>
        <w:t xml:space="preserve">    D1       -0.39358  -0.00174   0.00000  -0.05825  -0.05846  -0.45204</w:t>
      </w:r>
    </w:p>
    <w:p w:rsidR="00863905" w:rsidRDefault="00863905" w:rsidP="00863905">
      <w:r>
        <w:t xml:space="preserve">    D2        2.93005   0.00021   0.00000  -0.01715  -0.01682   2.91323</w:t>
      </w:r>
    </w:p>
    <w:p w:rsidR="00863905" w:rsidRDefault="00863905" w:rsidP="00863905">
      <w:r>
        <w:t xml:space="preserve">    D3        1.13105   0.00174   0.00000   0.02674   0.02770   1.15875</w:t>
      </w:r>
    </w:p>
    <w:p w:rsidR="00863905" w:rsidRDefault="00863905" w:rsidP="00863905">
      <w:r>
        <w:t xml:space="preserve">    D4        2.88647  -0.00174   0.00000  -0.05062  -0.05112   2.83535</w:t>
      </w:r>
    </w:p>
    <w:p w:rsidR="00863905" w:rsidRDefault="00863905" w:rsidP="00863905">
      <w:r>
        <w:t xml:space="preserve">    D5       -0.07309   0.00020   0.00000  -0.00953  -0.00948  -0.08256</w:t>
      </w:r>
    </w:p>
    <w:p w:rsidR="00863905" w:rsidRDefault="00863905" w:rsidP="00863905">
      <w:r>
        <w:t xml:space="preserve">    D6       -1.87209   0.00174   0.00000   0.03437   0.03504  -1.83705</w:t>
      </w:r>
    </w:p>
    <w:p w:rsidR="00863905" w:rsidRDefault="00863905" w:rsidP="00863905">
      <w:r>
        <w:t xml:space="preserve">    D7       -0.11045   0.00024   0.00000   0.01812   0.01781  -0.09264</w:t>
      </w:r>
    </w:p>
    <w:p w:rsidR="00863905" w:rsidRDefault="00863905" w:rsidP="00863905">
      <w:r>
        <w:t xml:space="preserve">    D8       -3.05653   0.00048   0.00000   0.02291   0.02232  -3.03421</w:t>
      </w:r>
    </w:p>
    <w:p w:rsidR="00863905" w:rsidRDefault="00863905" w:rsidP="00863905">
      <w:r>
        <w:t xml:space="preserve">    D9        2.89044   0.00078   0.00000   0.01710   0.01738   2.90782</w:t>
      </w:r>
    </w:p>
    <w:p w:rsidR="00863905" w:rsidRDefault="00863905" w:rsidP="00863905">
      <w:r>
        <w:t xml:space="preserve">   D10       -0.05564   0.00103   0.00000   0.02188   0.02189  -0.03375</w:t>
      </w:r>
    </w:p>
    <w:p w:rsidR="00863905" w:rsidRDefault="00863905" w:rsidP="00863905">
      <w:r>
        <w:t xml:space="preserve">   D11        2.54184   0.00173   0.00000   0.04429   0.04482   2.58666</w:t>
      </w:r>
    </w:p>
    <w:p w:rsidR="00863905" w:rsidRDefault="00863905" w:rsidP="00863905">
      <w:r>
        <w:t xml:space="preserve">   D12       -1.73277   0.00145   0.00000   0.04590   0.04633  -1.68644</w:t>
      </w:r>
    </w:p>
    <w:p w:rsidR="00863905" w:rsidRDefault="00863905" w:rsidP="00863905">
      <w:r>
        <w:t xml:space="preserve">   D13        0.38826   0.00133   0.00000   0.04205   0.04222   0.43048</w:t>
      </w:r>
    </w:p>
    <w:p w:rsidR="00863905" w:rsidRDefault="00863905" w:rsidP="00863905">
      <w:r>
        <w:lastRenderedPageBreak/>
        <w:t xml:space="preserve">   D14       -0.77355  -0.00005   0.00000   0.00517   0.00524  -0.76830</w:t>
      </w:r>
    </w:p>
    <w:p w:rsidR="00863905" w:rsidRDefault="00863905" w:rsidP="00863905">
      <w:r>
        <w:t xml:space="preserve">   D15        1.23503  -0.00033   0.00000   0.00678   0.00676   1.24179</w:t>
      </w:r>
    </w:p>
    <w:p w:rsidR="00863905" w:rsidRDefault="00863905" w:rsidP="00863905">
      <w:r>
        <w:t xml:space="preserve">   D16       -2.92713  -0.00044   0.00000   0.00293   0.00265  -2.92448</w:t>
      </w:r>
    </w:p>
    <w:p w:rsidR="00863905" w:rsidRDefault="00863905" w:rsidP="00863905">
      <w:r>
        <w:t xml:space="preserve">   D17        1.06643  -0.00108   0.00000  -0.04882  -0.04959   1.01684</w:t>
      </w:r>
    </w:p>
    <w:p w:rsidR="00863905" w:rsidRDefault="00863905" w:rsidP="00863905">
      <w:r>
        <w:t xml:space="preserve">   D18        3.07500  -0.00135   0.00000  -0.04721  -0.04807   3.02693</w:t>
      </w:r>
    </w:p>
    <w:p w:rsidR="00863905" w:rsidRDefault="00863905" w:rsidP="00863905">
      <w:r>
        <w:t xml:space="preserve">   D19       -1.08716  -0.00147   0.00000  -0.05106  -0.05218  -1.13934</w:t>
      </w:r>
    </w:p>
    <w:p w:rsidR="00863905" w:rsidRDefault="00863905" w:rsidP="00863905">
      <w:r>
        <w:t xml:space="preserve">   D20       -1.00279   0.00013   0.00000  -0.00614  -0.00734  -1.01013</w:t>
      </w:r>
    </w:p>
    <w:p w:rsidR="00863905" w:rsidRDefault="00863905" w:rsidP="00863905">
      <w:r>
        <w:t xml:space="preserve">   D21       -2.97532   0.00059   0.00000   0.00482   0.00387  -2.97145</w:t>
      </w:r>
    </w:p>
    <w:p w:rsidR="00863905" w:rsidRDefault="00863905" w:rsidP="00863905">
      <w:r>
        <w:t xml:space="preserve">   D22        1.20353   0.00013   0.00000   0.00074  -0.00030   1.20323</w:t>
      </w:r>
    </w:p>
    <w:p w:rsidR="00863905" w:rsidRDefault="00863905" w:rsidP="00863905">
      <w:r>
        <w:t xml:space="preserve">   D23        1.13285   0.00041   0.00000   0.00505   0.00581   1.13866</w:t>
      </w:r>
    </w:p>
    <w:p w:rsidR="00863905" w:rsidRDefault="00863905" w:rsidP="00863905">
      <w:r>
        <w:t xml:space="preserve">   D24       -0.83968   0.00086   0.00000   0.01601   0.01702  -0.82266</w:t>
      </w:r>
    </w:p>
    <w:p w:rsidR="00863905" w:rsidRDefault="00863905" w:rsidP="00863905">
      <w:r>
        <w:t xml:space="preserve">   D25       -2.94402   0.00040   0.00000   0.01193   0.01285  -2.93116</w:t>
      </w:r>
    </w:p>
    <w:p w:rsidR="00863905" w:rsidRDefault="00863905" w:rsidP="00863905">
      <w:r>
        <w:t xml:space="preserve">   D26       -3.10873  -0.00007   0.00000  -0.00564  -0.00571  -3.11445</w:t>
      </w:r>
    </w:p>
    <w:p w:rsidR="00863905" w:rsidRDefault="00863905" w:rsidP="00863905">
      <w:r>
        <w:t xml:space="preserve">   D27        1.20192   0.00038   0.00000   0.00533   0.00550   1.20742</w:t>
      </w:r>
    </w:p>
    <w:p w:rsidR="00863905" w:rsidRDefault="00863905" w:rsidP="00863905">
      <w:r>
        <w:t xml:space="preserve">   D28       -0.90241  -0.00008   0.00000   0.00124   0.00133  -0.90108</w:t>
      </w:r>
    </w:p>
    <w:p w:rsidR="00863905" w:rsidRDefault="00863905" w:rsidP="00863905">
      <w:r>
        <w:t xml:space="preserve">   D29        0.60158  -0.00014   0.00000   0.02288   0.02264   0.62422</w:t>
      </w:r>
    </w:p>
    <w:p w:rsidR="00863905" w:rsidRDefault="00863905" w:rsidP="00863905">
      <w:r>
        <w:t xml:space="preserve">   D30       -2.74436   0.00033   0.00000   0.03139   0.03126  -2.71311</w:t>
      </w:r>
    </w:p>
    <w:p w:rsidR="00863905" w:rsidRDefault="00863905" w:rsidP="00863905">
      <w:r>
        <w:t xml:space="preserve">   D31        3.12871   0.00087   0.00000   0.04951   0.04940  -3.10508</w:t>
      </w:r>
    </w:p>
    <w:p w:rsidR="00863905" w:rsidRDefault="00863905" w:rsidP="00863905">
      <w:r>
        <w:t xml:space="preserve">   D32       -0.21723   0.00134   0.00000   0.05802   0.05802  -0.15921</w:t>
      </w:r>
    </w:p>
    <w:p w:rsidR="00863905" w:rsidRDefault="00863905" w:rsidP="00863905">
      <w:r>
        <w:t xml:space="preserve">   D33       -1.31583   0.00084   0.00000   0.05720   0.05663  -1.25920</w:t>
      </w:r>
    </w:p>
    <w:p w:rsidR="00863905" w:rsidRDefault="00863905" w:rsidP="00863905">
      <w:r>
        <w:t xml:space="preserve">   D34        1.62141   0.00131   0.00000   0.06571   0.06525   1.68666</w:t>
      </w:r>
    </w:p>
    <w:p w:rsidR="00863905" w:rsidRDefault="00863905" w:rsidP="00863905">
      <w:r>
        <w:t xml:space="preserve">   D35       -0.56681   0.00030   0.00000  -0.03305  -0.03275  -0.59956</w:t>
      </w:r>
    </w:p>
    <w:p w:rsidR="00863905" w:rsidRDefault="00863905" w:rsidP="00863905">
      <w:r>
        <w:t xml:space="preserve">   D36       -2.70765   0.00019   0.00000  -0.03415  -0.03410  -2.74175</w:t>
      </w:r>
    </w:p>
    <w:p w:rsidR="00863905" w:rsidRDefault="00863905" w:rsidP="00863905">
      <w:r>
        <w:t xml:space="preserve">   D37        1.56649   0.00010   0.00000  -0.03707  -0.03700   1.52949</w:t>
      </w:r>
    </w:p>
    <w:p w:rsidR="00863905" w:rsidRDefault="00863905" w:rsidP="00863905">
      <w:r>
        <w:t xml:space="preserve">   D38       -3.11735  -0.00106   0.00000  -0.06215  -0.06191   3.10392</w:t>
      </w:r>
    </w:p>
    <w:p w:rsidR="00863905" w:rsidRDefault="00863905" w:rsidP="00863905">
      <w:r>
        <w:t xml:space="preserve">   D39        1.02500  -0.00117   0.00000  -0.06325  -0.06327   0.96173</w:t>
      </w:r>
    </w:p>
    <w:p w:rsidR="00863905" w:rsidRDefault="00863905" w:rsidP="00863905">
      <w:r>
        <w:t xml:space="preserve">   D40       -0.98405  -0.00126   0.00000  -0.06617  -0.06617  -1.05022</w:t>
      </w:r>
    </w:p>
    <w:p w:rsidR="00863905" w:rsidRDefault="00863905" w:rsidP="00863905">
      <w:r>
        <w:lastRenderedPageBreak/>
        <w:t xml:space="preserve">   D41        1.28651  -0.00124   0.00000  -0.06568  -0.06527   1.22124</w:t>
      </w:r>
    </w:p>
    <w:p w:rsidR="00863905" w:rsidRDefault="00863905" w:rsidP="00863905">
      <w:r>
        <w:t xml:space="preserve">   D42       -0.85433  -0.00136   0.00000  -0.06678  -0.06662  -0.92095</w:t>
      </w:r>
    </w:p>
    <w:p w:rsidR="00863905" w:rsidRDefault="00863905" w:rsidP="00863905">
      <w:r>
        <w:t xml:space="preserve">   D43       -2.86337  -0.00144   0.00000  -0.06970  -0.06953  -2.93290</w:t>
      </w:r>
    </w:p>
    <w:p w:rsidR="00863905" w:rsidRDefault="00863905" w:rsidP="00863905">
      <w:r>
        <w:t xml:space="preserve">   D44        1.09903  -0.00139   0.00000  -0.02272  -0.02294   1.07609</w:t>
      </w:r>
    </w:p>
    <w:p w:rsidR="00863905" w:rsidRDefault="00863905" w:rsidP="00863905">
      <w:r>
        <w:t xml:space="preserve">   D45        3.04797  -0.00188   0.00000  -0.02409  -0.02427   3.02370</w:t>
      </w:r>
    </w:p>
    <w:p w:rsidR="00863905" w:rsidRDefault="00863905" w:rsidP="00863905">
      <w:r>
        <w:t xml:space="preserve">   D46       -1.15070  -0.00132   0.00000  -0.01863  -0.01866  -1.16936</w:t>
      </w:r>
    </w:p>
    <w:p w:rsidR="00863905" w:rsidRDefault="00863905" w:rsidP="00863905">
      <w:r>
        <w:t xml:space="preserve">   D47       -1.04965   0.00103   0.00000   0.00204   0.00216  -1.04749</w:t>
      </w:r>
    </w:p>
    <w:p w:rsidR="00863905" w:rsidRDefault="00863905" w:rsidP="00863905">
      <w:r>
        <w:t xml:space="preserve">   D48        0.89929   0.00055   0.00000   0.00068   0.00083   0.90012</w:t>
      </w:r>
    </w:p>
    <w:p w:rsidR="00863905" w:rsidRDefault="00863905" w:rsidP="00863905">
      <w:r>
        <w:t xml:space="preserve">   D49        2.98380   0.00111   0.00000   0.00613   0.00645   2.99024</w:t>
      </w:r>
    </w:p>
    <w:p w:rsidR="00863905" w:rsidRDefault="00863905" w:rsidP="00863905">
      <w:r>
        <w:t xml:space="preserve">   D50       -3.09664   0.00026   0.00000  -0.00484  -0.00491  -3.10155</w:t>
      </w:r>
    </w:p>
    <w:p w:rsidR="00863905" w:rsidRDefault="00863905" w:rsidP="00863905">
      <w:r>
        <w:t xml:space="preserve">   D51       -1.14770  -0.00023   0.00000  -0.00620  -0.00624  -1.15394</w:t>
      </w:r>
    </w:p>
    <w:p w:rsidR="00863905" w:rsidRDefault="00863905" w:rsidP="00863905">
      <w:r>
        <w:t xml:space="preserve">   D52        0.93681   0.00033   0.00000  -0.00074  -0.00063   0.93618</w:t>
      </w:r>
    </w:p>
    <w:p w:rsidR="00863905" w:rsidRDefault="00863905" w:rsidP="00863905">
      <w:r>
        <w:t xml:space="preserve">   D53        0.07924  -0.00013   0.00000   0.00900   0.00901   0.08825</w:t>
      </w:r>
    </w:p>
    <w:p w:rsidR="00863905" w:rsidRDefault="00863905" w:rsidP="00863905">
      <w:r>
        <w:t xml:space="preserve">   D54        2.22900   0.00029   0.00000   0.00718   0.00732   2.23633</w:t>
      </w:r>
    </w:p>
    <w:p w:rsidR="00863905" w:rsidRDefault="00863905" w:rsidP="00863905">
      <w:r>
        <w:t xml:space="preserve">   D55       -2.03256   0.00024   0.00000   0.01338   0.01352  -2.01904</w:t>
      </w:r>
    </w:p>
    <w:p w:rsidR="00863905" w:rsidRDefault="00863905" w:rsidP="00863905">
      <w:r>
        <w:t xml:space="preserve">   D56       -2.06869  -0.00041   0.00000   0.00676   0.00656  -2.06213</w:t>
      </w:r>
    </w:p>
    <w:p w:rsidR="00863905" w:rsidRDefault="00863905" w:rsidP="00863905">
      <w:r>
        <w:t xml:space="preserve">   D57        0.08107   0.00000   0.00000   0.00493   0.00487   0.08594</w:t>
      </w:r>
    </w:p>
    <w:p w:rsidR="00863905" w:rsidRDefault="00863905" w:rsidP="00863905">
      <w:r>
        <w:t xml:space="preserve">   D58        2.10269  -0.00004   0.00000   0.01114   0.01107   2.11376</w:t>
      </w:r>
    </w:p>
    <w:p w:rsidR="00863905" w:rsidRDefault="00863905" w:rsidP="00863905">
      <w:r>
        <w:t xml:space="preserve">   D59        2.18110  -0.00025   0.00000   0.00512   0.00503   2.18613</w:t>
      </w:r>
    </w:p>
    <w:p w:rsidR="00863905" w:rsidRDefault="00863905" w:rsidP="00863905">
      <w:r>
        <w:t xml:space="preserve">   D60       -1.95233   0.00016   0.00000   0.00330   0.00335  -1.94898</w:t>
      </w:r>
    </w:p>
    <w:p w:rsidR="00863905" w:rsidRDefault="00863905" w:rsidP="00863905">
      <w:r>
        <w:t xml:space="preserve">   D61        0.06930   0.00012   0.00000   0.00951   0.00954   0.07884</w:t>
      </w:r>
    </w:p>
    <w:p w:rsidR="00863905" w:rsidRDefault="00863905" w:rsidP="00863905">
      <w:r>
        <w:t xml:space="preserve">   D62       -0.02544   0.00056   0.00000   0.00137   0.00157  -0.02387</w:t>
      </w:r>
    </w:p>
    <w:p w:rsidR="00863905" w:rsidRDefault="00863905" w:rsidP="00863905">
      <w:r>
        <w:t xml:space="preserve">   D63        3.12733  -0.00007   0.00000  -0.01039  -0.01006   3.11727</w:t>
      </w:r>
    </w:p>
    <w:p w:rsidR="00863905" w:rsidRDefault="00863905" w:rsidP="00863905">
      <w:r>
        <w:t xml:space="preserve">   D64       -0.02862   0.00013   0.00000   0.01069   0.01065  -0.01798</w:t>
      </w:r>
    </w:p>
    <w:p w:rsidR="00863905" w:rsidRDefault="00863905" w:rsidP="00863905">
      <w:r>
        <w:t xml:space="preserve">   D65        3.11857  -0.00025   0.00000   0.00527   0.00513   3.12370</w:t>
      </w:r>
    </w:p>
    <w:p w:rsidR="00863905" w:rsidRDefault="00863905" w:rsidP="00863905">
      <w:r>
        <w:t xml:space="preserve">   D66       -0.05865   0.00033   0.00000   0.00935   0.00947  -0.04918</w:t>
      </w:r>
    </w:p>
    <w:p w:rsidR="00863905" w:rsidRDefault="00863905" w:rsidP="00863905">
      <w:r>
        <w:t xml:space="preserve">   D67        1.83037   0.00056   0.00000   0.00758   0.00771   1.83808</w:t>
      </w:r>
    </w:p>
    <w:p w:rsidR="00863905" w:rsidRDefault="00863905" w:rsidP="00863905">
      <w:r>
        <w:lastRenderedPageBreak/>
        <w:t xml:space="preserve">   D68       -1.47058  -0.00117   0.00000  -0.06240  -0.06217  -1.53275</w:t>
      </w:r>
    </w:p>
    <w:p w:rsidR="00863905" w:rsidRDefault="00863905" w:rsidP="00863905">
      <w:r>
        <w:t xml:space="preserve">   D69       -1.97581   0.00089   0.00000   0.02210   0.02209  -1.95371</w:t>
      </w:r>
    </w:p>
    <w:p w:rsidR="00863905" w:rsidRDefault="00863905" w:rsidP="00863905">
      <w:r>
        <w:t xml:space="preserve">   D70       -0.08679   0.00112   0.00000   0.02033   0.02034  -0.06645</w:t>
      </w:r>
    </w:p>
    <w:p w:rsidR="00863905" w:rsidRDefault="00863905" w:rsidP="00863905">
      <w:r>
        <w:t xml:space="preserve">   D71        2.89545  -0.00060   0.00000  -0.04966  -0.04954   2.84591</w:t>
      </w:r>
    </w:p>
    <w:p w:rsidR="00863905" w:rsidRDefault="00863905" w:rsidP="00863905">
      <w:r>
        <w:t xml:space="preserve">   D72        1.88819  -0.00085   0.00000  -0.00723  -0.00732   1.88086</w:t>
      </w:r>
    </w:p>
    <w:p w:rsidR="00863905" w:rsidRDefault="00863905" w:rsidP="00863905">
      <w:r>
        <w:t xml:space="preserve">   D73       -2.50598  -0.00062   0.00000  -0.00900  -0.00908  -2.51506</w:t>
      </w:r>
    </w:p>
    <w:p w:rsidR="00863905" w:rsidRDefault="00863905" w:rsidP="00863905">
      <w:r>
        <w:t xml:space="preserve">   D74        0.47626  -0.00234   0.00000  -0.07898  -0.07896   0.39730</w:t>
      </w:r>
    </w:p>
    <w:p w:rsidR="00863905" w:rsidRDefault="00863905" w:rsidP="00863905">
      <w:r>
        <w:t xml:space="preserve">   D75       -1.91079  -0.00025   0.00000  -0.01684  -0.01633  -1.92712</w:t>
      </w:r>
    </w:p>
    <w:p w:rsidR="00863905" w:rsidRDefault="00863905" w:rsidP="00863905">
      <w:r>
        <w:t xml:space="preserve">   D76        1.21703   0.00052   0.00000  -0.00243  -0.00199   1.21504</w:t>
      </w:r>
    </w:p>
    <w:p w:rsidR="00863905" w:rsidRDefault="00863905" w:rsidP="00863905">
      <w:r>
        <w:t xml:space="preserve">   D77        0.07128  -0.00102   0.00000  -0.01346  -0.01368   0.05759</w:t>
      </w:r>
    </w:p>
    <w:p w:rsidR="00863905" w:rsidRDefault="00863905" w:rsidP="00863905">
      <w:r>
        <w:t xml:space="preserve">   D78       -3.08409  -0.00024   0.00000   0.00095   0.00066  -3.08344</w:t>
      </w:r>
    </w:p>
    <w:p w:rsidR="00863905" w:rsidRDefault="00863905" w:rsidP="00863905">
      <w:r>
        <w:t xml:space="preserve">   D79        2.55018   0.00045   0.00000   0.00771   0.00792   2.55810</w:t>
      </w:r>
    </w:p>
    <w:p w:rsidR="00863905" w:rsidRDefault="00863905" w:rsidP="00863905">
      <w:r>
        <w:t xml:space="preserve">   D80       -0.60518   0.00122   0.00000   0.02213   0.02226  -0.58292</w:t>
      </w:r>
    </w:p>
    <w:p w:rsidR="00863905" w:rsidRDefault="00863905" w:rsidP="00863905">
      <w:r>
        <w:t xml:space="preserve">   D81        2.00882  -0.00153   0.00000  -0.02465  -0.02499   1.98383</w:t>
      </w:r>
    </w:p>
    <w:p w:rsidR="00863905" w:rsidRDefault="00863905" w:rsidP="00863905">
      <w:r>
        <w:t xml:space="preserve">   D82       -1.14006  -0.00104   0.00000  -0.01753  -0.01781  -1.15787</w:t>
      </w:r>
    </w:p>
    <w:p w:rsidR="00863905" w:rsidRDefault="00863905" w:rsidP="00863905">
      <w:r>
        <w:t xml:space="preserve">   D83        0.07527  -0.00083   0.00000  -0.02025  -0.02018   0.05508</w:t>
      </w:r>
    </w:p>
    <w:p w:rsidR="00863905" w:rsidRDefault="00863905" w:rsidP="00863905">
      <w:r>
        <w:t xml:space="preserve">   D84       -3.07362  -0.00034   0.00000  -0.01312  -0.01301  -3.08662</w:t>
      </w:r>
    </w:p>
    <w:p w:rsidR="00863905" w:rsidRDefault="00863905" w:rsidP="00863905">
      <w:r>
        <w:t xml:space="preserve">   D85       -2.91906   0.00085   0.00000   0.04449   0.04448  -2.87458</w:t>
      </w:r>
    </w:p>
    <w:p w:rsidR="00863905" w:rsidRDefault="00863905" w:rsidP="00863905">
      <w:r>
        <w:t xml:space="preserve">   D86        0.21524   0.00134   0.00000   0.05161   0.05166   0.26690</w:t>
      </w:r>
    </w:p>
    <w:p w:rsidR="00863905" w:rsidRDefault="00863905" w:rsidP="00863905">
      <w:r>
        <w:t xml:space="preserve">         Item               Value     Threshold  Converged?</w:t>
      </w:r>
    </w:p>
    <w:p w:rsidR="00863905" w:rsidRDefault="00863905" w:rsidP="00863905">
      <w:r>
        <w:t xml:space="preserve"> Maximum Force            0.009660     0.000450     NO </w:t>
      </w:r>
    </w:p>
    <w:p w:rsidR="00863905" w:rsidRDefault="00863905" w:rsidP="00863905">
      <w:r>
        <w:t xml:space="preserve"> RMS     Force            0.001465     0.000300     NO </w:t>
      </w:r>
    </w:p>
    <w:p w:rsidR="00863905" w:rsidRDefault="00863905" w:rsidP="00863905">
      <w:r>
        <w:t xml:space="preserve"> Maximum Displacement     0.174200     0.001800     NO </w:t>
      </w:r>
    </w:p>
    <w:p w:rsidR="00863905" w:rsidRDefault="00863905" w:rsidP="00863905">
      <w:r>
        <w:t xml:space="preserve"> RMS     Displacement     0.040966     0.001200     NO </w:t>
      </w:r>
    </w:p>
    <w:p w:rsidR="00863905" w:rsidRDefault="00863905" w:rsidP="00863905">
      <w:r>
        <w:t xml:space="preserve"> Predicted change in Energy=-4.819168D-03</w:t>
      </w:r>
    </w:p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/>
    <w:p w:rsidR="00863905" w:rsidRDefault="00863905" w:rsidP="00863905">
      <w:r>
        <w:lastRenderedPageBreak/>
        <w:t xml:space="preserve">                          Input orientation: 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-1.166764    1.525784    0.440227</w:t>
      </w:r>
    </w:p>
    <w:p w:rsidR="00863905" w:rsidRDefault="00863905" w:rsidP="00863905">
      <w:r>
        <w:t xml:space="preserve">      2          6           0        0.083210    1.173145    0.014523</w:t>
      </w:r>
    </w:p>
    <w:p w:rsidR="00863905" w:rsidRDefault="00863905" w:rsidP="00863905">
      <w:r>
        <w:t xml:space="preserve">      3          6           0       -0.675984    3.758264   -0.285093</w:t>
      </w:r>
    </w:p>
    <w:p w:rsidR="00863905" w:rsidRDefault="00863905" w:rsidP="00863905">
      <w:r>
        <w:t xml:space="preserve">      4          6           0       -1.596463    2.840419    0.240763</w:t>
      </w:r>
    </w:p>
    <w:p w:rsidR="00863905" w:rsidRDefault="00863905" w:rsidP="00863905">
      <w:r>
        <w:t xml:space="preserve">      5          1           0       -1.786901    0.851305    1.049923</w:t>
      </w:r>
    </w:p>
    <w:p w:rsidR="00863905" w:rsidRDefault="00863905" w:rsidP="00863905">
      <w:r>
        <w:t xml:space="preserve">      6          1           0       -2.549190    3.203331    0.650647</w:t>
      </w:r>
    </w:p>
    <w:p w:rsidR="00863905" w:rsidRDefault="00863905" w:rsidP="00863905">
      <w:r>
        <w:t xml:space="preserve">      7          6           0        0.787361    1.863587   -1.091901</w:t>
      </w:r>
    </w:p>
    <w:p w:rsidR="00863905" w:rsidRDefault="00863905" w:rsidP="00863905">
      <w:r>
        <w:t xml:space="preserve">      8          1           0        1.897017    1.844320   -0.903428</w:t>
      </w:r>
    </w:p>
    <w:p w:rsidR="00863905" w:rsidRDefault="00863905" w:rsidP="00863905">
      <w:r>
        <w:t xml:space="preserve">      9          1           0        0.616135    1.265456   -2.031096</w:t>
      </w:r>
    </w:p>
    <w:p w:rsidR="00863905" w:rsidRDefault="00863905" w:rsidP="00863905">
      <w:r>
        <w:t xml:space="preserve">     10          6           0        0.316135    3.292703   -1.305891</w:t>
      </w:r>
    </w:p>
    <w:p w:rsidR="00863905" w:rsidRDefault="00863905" w:rsidP="00863905">
      <w:r>
        <w:t xml:space="preserve">     11          1           0        1.206994    3.979406   -1.313613</w:t>
      </w:r>
    </w:p>
    <w:p w:rsidR="00863905" w:rsidRDefault="00863905" w:rsidP="00863905">
      <w:r>
        <w:t xml:space="preserve">     12          1           0       -0.164553    3.389743   -2.317987</w:t>
      </w:r>
    </w:p>
    <w:p w:rsidR="00863905" w:rsidRDefault="00863905" w:rsidP="00863905">
      <w:r>
        <w:t xml:space="preserve">     13          1           0       -0.993362    4.810517   -0.414847</w:t>
      </w:r>
    </w:p>
    <w:p w:rsidR="00863905" w:rsidRDefault="00863905" w:rsidP="00863905">
      <w:r>
        <w:t xml:space="preserve">     14          1           0        0.535636    0.221971    0.341071</w:t>
      </w:r>
    </w:p>
    <w:p w:rsidR="00863905" w:rsidRDefault="00863905" w:rsidP="00863905">
      <w:r>
        <w:t xml:space="preserve">     15          8           0        2.749801    3.961547    0.838598</w:t>
      </w:r>
    </w:p>
    <w:p w:rsidR="00863905" w:rsidRDefault="00863905" w:rsidP="00863905">
      <w:r>
        <w:t xml:space="preserve">     16          6           0        0.438377    3.906381    1.360274</w:t>
      </w:r>
    </w:p>
    <w:p w:rsidR="00863905" w:rsidRDefault="00863905" w:rsidP="00863905">
      <w:r>
        <w:t xml:space="preserve">     17          6           0        0.983530    2.635967    1.654204</w:t>
      </w:r>
    </w:p>
    <w:p w:rsidR="00863905" w:rsidRDefault="00863905" w:rsidP="00863905">
      <w:r>
        <w:t xml:space="preserve">     18          6           0        1.590052    4.747783    0.888346</w:t>
      </w:r>
    </w:p>
    <w:p w:rsidR="00863905" w:rsidRDefault="00863905" w:rsidP="00863905">
      <w:r>
        <w:t xml:space="preserve">     19          8           0        1.705356    5.917037    0.559008</w:t>
      </w:r>
    </w:p>
    <w:p w:rsidR="00863905" w:rsidRDefault="00863905" w:rsidP="00863905">
      <w:r>
        <w:t xml:space="preserve">     20          6           0        2.408658    2.662461    1.285843</w:t>
      </w:r>
    </w:p>
    <w:p w:rsidR="00863905" w:rsidRDefault="00863905" w:rsidP="00863905">
      <w:r>
        <w:t xml:space="preserve">     21          8           0        3.321904    1.851100    1.279968</w:t>
      </w:r>
    </w:p>
    <w:p w:rsidR="00863905" w:rsidRDefault="00863905" w:rsidP="00863905">
      <w:r>
        <w:t xml:space="preserve">     22          1           0       -0.333760    4.397634    1.969097</w:t>
      </w:r>
    </w:p>
    <w:p w:rsidR="00863905" w:rsidRDefault="00863905" w:rsidP="00863905">
      <w:r>
        <w:lastRenderedPageBreak/>
        <w:t xml:space="preserve">     23          1           0        0.550411    1.833145    2.245820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              Distance matrix (angstroms):</w:t>
      </w:r>
    </w:p>
    <w:p w:rsidR="00863905" w:rsidRDefault="00863905" w:rsidP="00863905">
      <w:r>
        <w:t xml:space="preserve">                    1          2          3          4          5</w:t>
      </w:r>
    </w:p>
    <w:p w:rsidR="00863905" w:rsidRDefault="00863905" w:rsidP="00863905">
      <w:r>
        <w:t xml:space="preserve">     1  C    0.000000</w:t>
      </w:r>
    </w:p>
    <w:p w:rsidR="00863905" w:rsidRDefault="00863905" w:rsidP="00863905">
      <w:r>
        <w:t xml:space="preserve">     2  C    1.366753   0.000000</w:t>
      </w:r>
    </w:p>
    <w:p w:rsidR="00863905" w:rsidRDefault="00863905" w:rsidP="00863905">
      <w:r>
        <w:t xml:space="preserve">     3  C    2.398108   2.710901   0.000000</w:t>
      </w:r>
    </w:p>
    <w:p w:rsidR="00863905" w:rsidRDefault="00863905" w:rsidP="00863905">
      <w:r>
        <w:t xml:space="preserve">     4  C    1.397387   2.377454   1.402229   0.000000</w:t>
      </w:r>
    </w:p>
    <w:p w:rsidR="00863905" w:rsidRDefault="00863905" w:rsidP="00863905">
      <w:r>
        <w:t xml:space="preserve">     5  H    1.100555   2.161701   3.386269   2.155825   0.000000</w:t>
      </w:r>
    </w:p>
    <w:p w:rsidR="00863905" w:rsidRDefault="00863905" w:rsidP="00863905">
      <w:r>
        <w:t xml:space="preserve">     6  H    2.183928   3.384648   2.166209   1.098817   2.504503</w:t>
      </w:r>
    </w:p>
    <w:p w:rsidR="00863905" w:rsidRDefault="00863905" w:rsidP="00863905">
      <w:r>
        <w:t xml:space="preserve">     7  C    2.506018   1.482131   2.526285   2.900484   3.498420</w:t>
      </w:r>
    </w:p>
    <w:p w:rsidR="00863905" w:rsidRDefault="00863905" w:rsidP="00863905">
      <w:r>
        <w:t xml:space="preserve">     8  H    3.360599   2.140795   3.265861   3.808646   4.286363</w:t>
      </w:r>
    </w:p>
    <w:p w:rsidR="00863905" w:rsidRDefault="00863905" w:rsidP="00863905">
      <w:r>
        <w:t xml:space="preserve">     9  H    3.058420   2.115913   3.306386   3.540825   3.929221</w:t>
      </w:r>
    </w:p>
    <w:p w:rsidR="00863905" w:rsidRDefault="00863905" w:rsidP="00863905">
      <w:r>
        <w:t xml:space="preserve">    10  C    2.893081   2.508042   1.497689   2.500946   3.991622</w:t>
      </w:r>
    </w:p>
    <w:p w:rsidR="00863905" w:rsidRDefault="00863905" w:rsidP="00863905">
      <w:r>
        <w:t xml:space="preserve">    11  H    3.838091   3.301808   2.156933   3.401874   4.933024</w:t>
      </w:r>
    </w:p>
    <w:p w:rsidR="00863905" w:rsidRDefault="00863905" w:rsidP="00863905">
      <w:r>
        <w:t xml:space="preserve">    12  H    3.476566   3.227274   2.128386   2.983174   4.518683</w:t>
      </w:r>
    </w:p>
    <w:p w:rsidR="00863905" w:rsidRDefault="00863905" w:rsidP="00863905">
      <w:r>
        <w:t xml:space="preserve">    13  H    3.398630   3.817570   1.106707   2.162138   4.295418</w:t>
      </w:r>
    </w:p>
    <w:p w:rsidR="00863905" w:rsidRDefault="00863905" w:rsidP="00863905">
      <w:r>
        <w:t xml:space="preserve">    14  H    2.146608   1.102749   3.790181   3.378192   2.508528</w:t>
      </w:r>
    </w:p>
    <w:p w:rsidR="00863905" w:rsidRDefault="00863905" w:rsidP="00863905">
      <w:r>
        <w:t xml:space="preserve">    15  O    4.629376   3.945249   3.611095   4.528173   5.504538</w:t>
      </w:r>
    </w:p>
    <w:p w:rsidR="00863905" w:rsidRDefault="00863905" w:rsidP="00863905">
      <w:r>
        <w:t xml:space="preserve">    16  C    3.014997   3.067209   1.992729   2.555417   3.792318</w:t>
      </w:r>
    </w:p>
    <w:p w:rsidR="00863905" w:rsidRDefault="00863905" w:rsidP="00863905">
      <w:r>
        <w:t xml:space="preserve">    17  C    2.707400   2.374653   2.788263   2.948895   3.350443</w:t>
      </w:r>
    </w:p>
    <w:p w:rsidR="00863905" w:rsidRDefault="00863905" w:rsidP="00863905">
      <w:r>
        <w:t xml:space="preserve">    18  C    4.264050   3.976453   2.736974   3.769785   5.158727</w:t>
      </w:r>
    </w:p>
    <w:p w:rsidR="00863905" w:rsidRDefault="00863905" w:rsidP="00863905">
      <w:r>
        <w:t xml:space="preserve">    19  O    5.248455   5.043047   3.323188   4.524253   6.172398</w:t>
      </w:r>
    </w:p>
    <w:p w:rsidR="00863905" w:rsidRDefault="00863905" w:rsidP="00863905">
      <w:r>
        <w:t xml:space="preserve">    20  C    3.845873   3.040069   3.630928   4.143049   4.575878</w:t>
      </w:r>
    </w:p>
    <w:p w:rsidR="00863905" w:rsidRDefault="00863905" w:rsidP="00863905">
      <w:r>
        <w:t xml:space="preserve">    21  O    4.578114   3.542613   4.697850   5.123381   5.210796</w:t>
      </w:r>
    </w:p>
    <w:p w:rsidR="00863905" w:rsidRDefault="00863905" w:rsidP="00863905">
      <w:r>
        <w:t xml:space="preserve">    22  H    3.358402   3.793620   2.367971   2.646975   3.941187</w:t>
      </w:r>
    </w:p>
    <w:p w:rsidR="00863905" w:rsidRDefault="00863905" w:rsidP="00863905">
      <w:r>
        <w:t xml:space="preserve">    23  H    2.510643   2.373302   3.408174   3.105467   2.803072</w:t>
      </w:r>
    </w:p>
    <w:p w:rsidR="00863905" w:rsidRDefault="00863905" w:rsidP="00863905">
      <w:r>
        <w:lastRenderedPageBreak/>
        <w:t xml:space="preserve">                    6          7          8          9         10</w:t>
      </w:r>
    </w:p>
    <w:p w:rsidR="00863905" w:rsidRDefault="00863905" w:rsidP="00863905">
      <w:r>
        <w:t xml:space="preserve">     6  H    0.000000</w:t>
      </w:r>
    </w:p>
    <w:p w:rsidR="00863905" w:rsidRDefault="00863905" w:rsidP="00863905">
      <w:r>
        <w:t xml:space="preserve">     7  C    3.995492   0.000000</w:t>
      </w:r>
    </w:p>
    <w:p w:rsidR="00863905" w:rsidRDefault="00863905" w:rsidP="00863905">
      <w:r>
        <w:t xml:space="preserve">     8  H    4.902123   1.125713   0.000000</w:t>
      </w:r>
    </w:p>
    <w:p w:rsidR="00863905" w:rsidRDefault="00863905" w:rsidP="00863905">
      <w:r>
        <w:t xml:space="preserve">     9  H    4.578907   1.126572   1.802047   0.000000</w:t>
      </w:r>
    </w:p>
    <w:p w:rsidR="00863905" w:rsidRDefault="00863905" w:rsidP="00863905">
      <w:r>
        <w:t xml:space="preserve">    10  C    3.470751   1.519940   2.181508   2.173856   0.000000</w:t>
      </w:r>
    </w:p>
    <w:p w:rsidR="00863905" w:rsidRDefault="00863905" w:rsidP="00863905">
      <w:r>
        <w:t xml:space="preserve">    11  H    4.309237   2.168396   2.281004   2.868696   1.124834</w:t>
      </w:r>
    </w:p>
    <w:p w:rsidR="00863905" w:rsidRDefault="00863905" w:rsidP="00863905">
      <w:r>
        <w:t xml:space="preserve">    12  H    3.812353   2.176828   2.939282   2.281310   1.124640</w:t>
      </w:r>
    </w:p>
    <w:p w:rsidR="00863905" w:rsidRDefault="00863905" w:rsidP="00863905">
      <w:r>
        <w:t xml:space="preserve">    13  H    2.477685   3.509098   4.170291   4.215471   2.193741</w:t>
      </w:r>
    </w:p>
    <w:p w:rsidR="00863905" w:rsidRDefault="00863905" w:rsidP="00863905">
      <w:r>
        <w:t xml:space="preserve">    14  H    4.301221   2.193553   2.456451   2.592781   3.491426</w:t>
      </w:r>
    </w:p>
    <w:p w:rsidR="00863905" w:rsidRDefault="00863905" w:rsidP="00863905">
      <w:r>
        <w:t xml:space="preserve">    15  O    5.356260   3.461132   2.871332   4.478457   3.311935</w:t>
      </w:r>
    </w:p>
    <w:p w:rsidR="00863905" w:rsidRDefault="00863905" w:rsidP="00863905">
      <w:r>
        <w:t xml:space="preserve">    16  C    3.150144   3.210601   3.391765   4.302031   2.738609</w:t>
      </w:r>
    </w:p>
    <w:p w:rsidR="00863905" w:rsidRDefault="00863905" w:rsidP="00863905">
      <w:r>
        <w:t xml:space="preserve">    17  C    3.716065   2.859396   2.828895   3.949014   3.104655</w:t>
      </w:r>
    </w:p>
    <w:p w:rsidR="00863905" w:rsidRDefault="00863905" w:rsidP="00863905">
      <w:r>
        <w:t xml:space="preserve">    18  C    4.424382   3.589468   3.425606   4.647392   2.924859</w:t>
      </w:r>
    </w:p>
    <w:p w:rsidR="00863905" w:rsidRDefault="00863905" w:rsidP="00863905">
      <w:r>
        <w:t xml:space="preserve">    19  O    5.047153   4.471987   4.331567   5.434357   3.506410</w:t>
      </w:r>
    </w:p>
    <w:p w:rsidR="00863905" w:rsidRDefault="00863905" w:rsidP="00863905">
      <w:r>
        <w:t xml:space="preserve">    20  C    5.027551   2.986715   2.392496   4.020801   3.390124</w:t>
      </w:r>
    </w:p>
    <w:p w:rsidR="00863905" w:rsidRDefault="00863905" w:rsidP="00863905">
      <w:r>
        <w:t xml:space="preserve">    21  O    6.057583   3.471286   2.607214   4.315936   4.218949</w:t>
      </w:r>
    </w:p>
    <w:p w:rsidR="00863905" w:rsidRDefault="00863905" w:rsidP="00863905">
      <w:r>
        <w:t xml:space="preserve">    22  H    2.841267   4.128924   4.443780   5.168596   3.516928</w:t>
      </w:r>
    </w:p>
    <w:p w:rsidR="00863905" w:rsidRDefault="00863905" w:rsidP="00863905">
      <w:r>
        <w:t xml:space="preserve">    23  H    3.745599   3.346259   3.425089   4.314927   3.847057</w:t>
      </w:r>
    </w:p>
    <w:p w:rsidR="00863905" w:rsidRDefault="00863905" w:rsidP="00863905">
      <w:r>
        <w:t xml:space="preserve">                   11         12         13         14         15</w:t>
      </w:r>
    </w:p>
    <w:p w:rsidR="00863905" w:rsidRDefault="00863905" w:rsidP="00863905">
      <w:r>
        <w:t xml:space="preserve">    11  H    0.000000</w:t>
      </w:r>
    </w:p>
    <w:p w:rsidR="00863905" w:rsidRDefault="00863905" w:rsidP="00863905">
      <w:r>
        <w:t xml:space="preserve">    12  H    1.799336   0.000000</w:t>
      </w:r>
    </w:p>
    <w:p w:rsidR="00863905" w:rsidRDefault="00863905" w:rsidP="00863905">
      <w:r>
        <w:t xml:space="preserve">    13  H    2.517953   2.515445   0.000000</w:t>
      </w:r>
    </w:p>
    <w:p w:rsidR="00863905" w:rsidRDefault="00863905" w:rsidP="00863905">
      <w:r>
        <w:t xml:space="preserve">    14  H    4.160171   4.194715   4.895304   0.000000</w:t>
      </w:r>
    </w:p>
    <w:p w:rsidR="00863905" w:rsidRDefault="00863905" w:rsidP="00863905">
      <w:r>
        <w:t xml:space="preserve">    15  O    2.648128   4.334103   4.037715   4.374299   0.000000</w:t>
      </w:r>
    </w:p>
    <w:p w:rsidR="00863905" w:rsidRDefault="00863905" w:rsidP="00863905">
      <w:r>
        <w:t xml:space="preserve">    16  C    2.783123   3.762983   2.453240   3.824018   2.370205</w:t>
      </w:r>
    </w:p>
    <w:p w:rsidR="00863905" w:rsidRDefault="00863905" w:rsidP="00863905">
      <w:r>
        <w:t xml:space="preserve">    17  C    3.265379   4.202925   3.594126   2.784297   2.354164</w:t>
      </w:r>
    </w:p>
    <w:p w:rsidR="00863905" w:rsidRDefault="00863905" w:rsidP="00863905">
      <w:r>
        <w:lastRenderedPageBreak/>
        <w:t xml:space="preserve">    18  C    2.363421   3.899164   2.894180   4.679132   1.402020</w:t>
      </w:r>
    </w:p>
    <w:p w:rsidR="00863905" w:rsidRDefault="00863905" w:rsidP="00863905">
      <w:r>
        <w:t xml:space="preserve">    19  O    2.740344   4.261557   3.075038   5.818034   2.234497</w:t>
      </w:r>
    </w:p>
    <w:p w:rsidR="00863905" w:rsidRDefault="00863905" w:rsidP="00863905">
      <w:r>
        <w:t xml:space="preserve">    20  C    3.152065   4.487532   4.368092   3.218197   1.415638</w:t>
      </w:r>
    </w:p>
    <w:p w:rsidR="00863905" w:rsidRDefault="00863905" w:rsidP="00863905">
      <w:r>
        <w:t xml:space="preserve">    21  O    3.966005   5.241000   5.500187   3.361380   2.230716</w:t>
      </w:r>
    </w:p>
    <w:p w:rsidR="00863905" w:rsidRDefault="00863905" w:rsidP="00863905">
      <w:r>
        <w:t xml:space="preserve">    22  H    3.650345   4.407218   2.507735   4.565357   3.313088</w:t>
      </w:r>
    </w:p>
    <w:p w:rsidR="00863905" w:rsidRDefault="00863905" w:rsidP="00863905">
      <w:r>
        <w:t xml:space="preserve">    23  H    4.207980   4.874680   4.281019   2.494829   3.368632</w:t>
      </w:r>
    </w:p>
    <w:p w:rsidR="00863905" w:rsidRDefault="00863905" w:rsidP="00863905">
      <w:r>
        <w:t xml:space="preserve">                   16         17         18         19         20</w:t>
      </w:r>
    </w:p>
    <w:p w:rsidR="00863905" w:rsidRDefault="00863905" w:rsidP="00863905">
      <w:r>
        <w:t xml:space="preserve">    16  C    0.000000</w:t>
      </w:r>
    </w:p>
    <w:p w:rsidR="00863905" w:rsidRDefault="00863905" w:rsidP="00863905">
      <w:r>
        <w:t xml:space="preserve">    17  C    1.413343   0.000000</w:t>
      </w:r>
    </w:p>
    <w:p w:rsidR="00863905" w:rsidRDefault="00863905" w:rsidP="00863905">
      <w:r>
        <w:t xml:space="preserve">    18  C    1.502341   2.326838   0.000000</w:t>
      </w:r>
    </w:p>
    <w:p w:rsidR="00863905" w:rsidRDefault="00863905" w:rsidP="00863905">
      <w:r>
        <w:t xml:space="preserve">    19  O    2.507987   3.533540   1.220210   0.000000</w:t>
      </w:r>
    </w:p>
    <w:p w:rsidR="00863905" w:rsidRDefault="00863905" w:rsidP="00863905">
      <w:r>
        <w:t xml:space="preserve">    20  C    2.331284   1.472202   2.275234   3.408106   0.000000</w:t>
      </w:r>
    </w:p>
    <w:p w:rsidR="00863905" w:rsidRDefault="00863905" w:rsidP="00863905">
      <w:r>
        <w:t xml:space="preserve">    21  O    3.541943   2.494806   3.397565   4.434507   1.221621</w:t>
      </w:r>
    </w:p>
    <w:p w:rsidR="00863905" w:rsidRDefault="00863905" w:rsidP="00863905">
      <w:r>
        <w:t xml:space="preserve">    22  H    1.099177   2.222135   2.234207   2.907736   3.316402</w:t>
      </w:r>
    </w:p>
    <w:p w:rsidR="00863905" w:rsidRDefault="00863905" w:rsidP="00863905">
      <w:r>
        <w:t xml:space="preserve">    23  H    2.257222   1.087256   3.379157   4.566990   2.249978</w:t>
      </w:r>
    </w:p>
    <w:p w:rsidR="00863905" w:rsidRDefault="00863905" w:rsidP="00863905">
      <w:r>
        <w:t xml:space="preserve">                   21         22         23</w:t>
      </w:r>
    </w:p>
    <w:p w:rsidR="00863905" w:rsidRDefault="00863905" w:rsidP="00863905">
      <w:r>
        <w:t xml:space="preserve">    21  O    0.000000</w:t>
      </w:r>
    </w:p>
    <w:p w:rsidR="00863905" w:rsidRDefault="00863905" w:rsidP="00863905">
      <w:r>
        <w:t xml:space="preserve">    22  H    4.508172   0.000000</w:t>
      </w:r>
    </w:p>
    <w:p w:rsidR="00863905" w:rsidRDefault="00863905" w:rsidP="00863905">
      <w:r>
        <w:t xml:space="preserve">    23  H    2.935023   2.726708   0.000000</w:t>
      </w:r>
    </w:p>
    <w:p w:rsidR="00863905" w:rsidRDefault="00863905" w:rsidP="00863905">
      <w:r>
        <w:t xml:space="preserve"> Stoichiometry    C10H10O3</w:t>
      </w:r>
    </w:p>
    <w:p w:rsidR="00863905" w:rsidRDefault="00863905" w:rsidP="00863905">
      <w:r>
        <w:t xml:space="preserve"> Framework group  C1[X(C10H10O3)]</w:t>
      </w:r>
    </w:p>
    <w:p w:rsidR="00863905" w:rsidRDefault="00863905" w:rsidP="00863905">
      <w:r>
        <w:t xml:space="preserve"> Deg. of freedom    63</w:t>
      </w:r>
    </w:p>
    <w:p w:rsidR="00863905" w:rsidRDefault="00863905" w:rsidP="00863905">
      <w:r>
        <w:t xml:space="preserve"> Full point group                 C1      NOp   1</w:t>
      </w:r>
    </w:p>
    <w:p w:rsidR="00863905" w:rsidRDefault="00863905" w:rsidP="00863905">
      <w:r>
        <w:t xml:space="preserve"> Largest Abelian subgroup         C1      NOp   1</w:t>
      </w:r>
    </w:p>
    <w:p w:rsidR="00863905" w:rsidRDefault="00863905" w:rsidP="00863905">
      <w:r>
        <w:t xml:space="preserve"> Largest concise Abelian subgroup C1      NOp   1</w:t>
      </w:r>
    </w:p>
    <w:p w:rsidR="00863905" w:rsidRDefault="00863905" w:rsidP="00863905">
      <w:r>
        <w:t xml:space="preserve">                         Standard orientation: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lastRenderedPageBreak/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 2.420393   -0.420128   -0.692625</w:t>
      </w:r>
    </w:p>
    <w:p w:rsidR="00863905" w:rsidRDefault="00863905" w:rsidP="00863905">
      <w:r>
        <w:t xml:space="preserve">      2          6           0        1.691980   -1.241820    0.121163</w:t>
      </w:r>
    </w:p>
    <w:p w:rsidR="00863905" w:rsidRDefault="00863905" w:rsidP="00863905">
      <w:r>
        <w:t xml:space="preserve">      3          6           0        1.130668    1.409942    0.166662</w:t>
      </w:r>
    </w:p>
    <w:p w:rsidR="00863905" w:rsidRDefault="00863905" w:rsidP="00863905">
      <w:r>
        <w:t xml:space="preserve">      4          6           0        2.184443    0.956170   -0.639499</w:t>
      </w:r>
    </w:p>
    <w:p w:rsidR="00863905" w:rsidRDefault="00863905" w:rsidP="00863905">
      <w:r>
        <w:t xml:space="preserve">      5          1           0        3.083606   -0.815156   -1.477050</w:t>
      </w:r>
    </w:p>
    <w:p w:rsidR="00863905" w:rsidRDefault="00863905" w:rsidP="00863905">
      <w:r>
        <w:t xml:space="preserve">      6          1           0        2.668482    1.650889   -1.339835</w:t>
      </w:r>
    </w:p>
    <w:p w:rsidR="00863905" w:rsidRDefault="00863905" w:rsidP="00863905">
      <w:r>
        <w:t xml:space="preserve">      7          6           0        1.096522   -0.793339    1.402180</w:t>
      </w:r>
    </w:p>
    <w:p w:rsidR="00863905" w:rsidRDefault="00863905" w:rsidP="00863905">
      <w:r>
        <w:t xml:space="preserve">      8          1           0        0.140560   -1.356717    1.591841</w:t>
      </w:r>
    </w:p>
    <w:p w:rsidR="00863905" w:rsidRDefault="00863905" w:rsidP="00863905">
      <w:r>
        <w:t xml:space="preserve">      9          1           0        1.804530   -1.085605    2.228297</w:t>
      </w:r>
    </w:p>
    <w:p w:rsidR="00863905" w:rsidRDefault="00863905" w:rsidP="00863905">
      <w:r>
        <w:t xml:space="preserve">     10          6           0        0.842568    0.704273    1.455888</w:t>
      </w:r>
    </w:p>
    <w:p w:rsidR="00863905" w:rsidRDefault="00863905" w:rsidP="00863905">
      <w:r>
        <w:t xml:space="preserve">     11          1           0       -0.223989    0.888522    1.762089</w:t>
      </w:r>
    </w:p>
    <w:p w:rsidR="00863905" w:rsidRDefault="00863905" w:rsidP="00863905">
      <w:r>
        <w:t xml:space="preserve">     12          1           0        1.483815    1.172923    2.252120</w:t>
      </w:r>
    </w:p>
    <w:p w:rsidR="00863905" w:rsidRDefault="00863905" w:rsidP="00863905">
      <w:r>
        <w:t xml:space="preserve">     13          1           0        0.911315    2.494447    0.189772</w:t>
      </w:r>
    </w:p>
    <w:p w:rsidR="00863905" w:rsidRDefault="00863905" w:rsidP="00863905">
      <w:r>
        <w:t xml:space="preserve">     14          1           0        1.693530   -2.332381   -0.042329</w:t>
      </w:r>
    </w:p>
    <w:p w:rsidR="00863905" w:rsidRDefault="00863905" w:rsidP="00863905">
      <w:r>
        <w:t xml:space="preserve">     15          8           0       -2.107540   -0.186391    0.242423</w:t>
      </w:r>
    </w:p>
    <w:p w:rsidR="00863905" w:rsidRDefault="00863905" w:rsidP="00863905">
      <w:r>
        <w:t xml:space="preserve">     16          6           0       -0.335440    0.759342   -1.015800</w:t>
      </w:r>
    </w:p>
    <w:p w:rsidR="00863905" w:rsidRDefault="00863905" w:rsidP="00863905">
      <w:r>
        <w:t xml:space="preserve">     17          6           0       -0.243473   -0.647184   -1.119565</w:t>
      </w:r>
    </w:p>
    <w:p w:rsidR="00863905" w:rsidRDefault="00863905" w:rsidP="00863905">
      <w:r>
        <w:t xml:space="preserve">     18          6           0       -1.557030    1.030351   -0.184355</w:t>
      </w:r>
    </w:p>
    <w:p w:rsidR="00863905" w:rsidRDefault="00863905" w:rsidP="00863905">
      <w:r>
        <w:t xml:space="preserve">     19          8           0       -2.130914    2.046844    0.171048</w:t>
      </w:r>
    </w:p>
    <w:p w:rsidR="00863905" w:rsidRDefault="00863905" w:rsidP="00863905">
      <w:r>
        <w:t xml:space="preserve">     20          6           0       -1.318782   -1.229430   -0.299760</w:t>
      </w:r>
    </w:p>
    <w:p w:rsidR="00863905" w:rsidRDefault="00863905" w:rsidP="00863905">
      <w:r>
        <w:t xml:space="preserve">     21          8           0       -1.667419   -2.360202    0.003824</w:t>
      </w:r>
    </w:p>
    <w:p w:rsidR="00863905" w:rsidRDefault="00863905" w:rsidP="00863905">
      <w:r>
        <w:t xml:space="preserve">     22          1           0       -0.120611    1.450193   -1.843305</w:t>
      </w:r>
    </w:p>
    <w:p w:rsidR="00863905" w:rsidRDefault="00863905" w:rsidP="00863905">
      <w:r>
        <w:t xml:space="preserve">     23          1           0        0.334659   -1.238182   -1.825688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lastRenderedPageBreak/>
        <w:t xml:space="preserve"> Rotational constants (GHZ):      1.2337487      0.8669665      0.6664561</w:t>
      </w:r>
    </w:p>
    <w:p w:rsidR="00863905" w:rsidRDefault="00863905" w:rsidP="00863905">
      <w:r>
        <w:t xml:space="preserve"> Standard basis: VSTO-6G (5D, 7F)</w:t>
      </w:r>
    </w:p>
    <w:p w:rsidR="00863905" w:rsidRDefault="00863905" w:rsidP="00863905">
      <w:r>
        <w:t xml:space="preserve"> There are    62 symmetry adapted basis functions of A   symmetry.</w:t>
      </w:r>
    </w:p>
    <w:p w:rsidR="00863905" w:rsidRDefault="00863905" w:rsidP="00863905">
      <w:r>
        <w:t xml:space="preserve"> Integral buffers will be    131072 words long.</w:t>
      </w:r>
    </w:p>
    <w:p w:rsidR="00863905" w:rsidRDefault="00863905" w:rsidP="00863905">
      <w:r>
        <w:t xml:space="preserve"> Regular integral format.</w:t>
      </w:r>
    </w:p>
    <w:p w:rsidR="00863905" w:rsidRDefault="00863905" w:rsidP="00863905">
      <w:r>
        <w:t xml:space="preserve"> Two-electron integral symmetry is turned off.</w:t>
      </w:r>
    </w:p>
    <w:p w:rsidR="00863905" w:rsidRDefault="00863905" w:rsidP="00863905">
      <w:r>
        <w:t xml:space="preserve">    62 basis functions,   372 primitive gaussians,    62 cartesian basis functions</w:t>
      </w:r>
    </w:p>
    <w:p w:rsidR="00863905" w:rsidRDefault="00863905" w:rsidP="00863905">
      <w:r>
        <w:t xml:space="preserve">    34 alpha electrons       34 beta electrons</w:t>
      </w:r>
    </w:p>
    <w:p w:rsidR="00863905" w:rsidRDefault="00863905" w:rsidP="00863905">
      <w:r>
        <w:t xml:space="preserve">       nuclear repulsion energy       470.2351986359 Hartrees.</w:t>
      </w:r>
    </w:p>
    <w:p w:rsidR="00863905" w:rsidRDefault="00863905" w:rsidP="00863905">
      <w:r>
        <w:t xml:space="preserve"> Do NDO integrals.</w:t>
      </w:r>
    </w:p>
    <w:p w:rsidR="00863905" w:rsidRDefault="00863905" w:rsidP="00863905">
      <w:r>
        <w:t xml:space="preserve"> One-electron integrals computed using PRISM.</w:t>
      </w:r>
    </w:p>
    <w:p w:rsidR="00863905" w:rsidRDefault="00863905" w:rsidP="00863905">
      <w:r>
        <w:t xml:space="preserve"> NBasis=    62 RedAO= F  NBF=    62</w:t>
      </w:r>
    </w:p>
    <w:p w:rsidR="00863905" w:rsidRDefault="00863905" w:rsidP="00863905">
      <w:r>
        <w:t xml:space="preserve"> NBsUse=    62 1.00D-04 NBFU=    62</w:t>
      </w:r>
    </w:p>
    <w:p w:rsidR="00863905" w:rsidRDefault="00863905" w:rsidP="00863905">
      <w:r>
        <w:t xml:space="preserve"> Initial guess read from the read-write file.</w:t>
      </w:r>
    </w:p>
    <w:p w:rsidR="00863905" w:rsidRDefault="00863905" w:rsidP="00863905">
      <w:r>
        <w:t xml:space="preserve"> B after Tr=     0.000000    0.000000    0.000000</w:t>
      </w:r>
    </w:p>
    <w:p w:rsidR="00863905" w:rsidRDefault="00863905" w:rsidP="00863905">
      <w:r>
        <w:t xml:space="preserve">         Rot=    1.000000    0.000000    0.000000    0.000000 Ang=   0.00 deg.</w:t>
      </w:r>
    </w:p>
    <w:p w:rsidR="00863905" w:rsidRDefault="00863905" w:rsidP="00863905">
      <w:r>
        <w:t xml:space="preserve"> Initial guess orbital symmetries:</w:t>
      </w:r>
    </w:p>
    <w:p w:rsidR="00863905" w:rsidRDefault="00863905" w:rsidP="00863905">
      <w:r>
        <w:t xml:space="preserve">       Occupied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 (A) (A) (A) (A) (A) (A)</w:t>
      </w:r>
    </w:p>
    <w:p w:rsidR="00863905" w:rsidRDefault="00863905" w:rsidP="00863905">
      <w:r>
        <w:t xml:space="preserve">       Virtual 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</w:t>
      </w:r>
    </w:p>
    <w:p w:rsidR="00863905" w:rsidRDefault="00863905" w:rsidP="00863905">
      <w:r>
        <w:t xml:space="preserve"> Requested convergence on RMS density matrix=1.00D-08 within 128 cycles.</w:t>
      </w:r>
    </w:p>
    <w:p w:rsidR="00863905" w:rsidRDefault="00863905" w:rsidP="00863905">
      <w:r>
        <w:t xml:space="preserve"> Requested convergence on MAX density matrix=1.00D-06.</w:t>
      </w:r>
    </w:p>
    <w:p w:rsidR="00863905" w:rsidRDefault="00863905" w:rsidP="00863905">
      <w:r>
        <w:t xml:space="preserve"> Requested convergence on             energy=1.00D-06.</w:t>
      </w:r>
    </w:p>
    <w:p w:rsidR="00863905" w:rsidRDefault="00863905" w:rsidP="00863905">
      <w:r>
        <w:t xml:space="preserve"> No special actions if energy rises.</w:t>
      </w:r>
    </w:p>
    <w:p w:rsidR="00863905" w:rsidRDefault="00863905" w:rsidP="00863905">
      <w:r>
        <w:lastRenderedPageBreak/>
        <w:t xml:space="preserve"> Overlap will be assumed to be unity.</w:t>
      </w:r>
    </w:p>
    <w:p w:rsidR="00863905" w:rsidRDefault="00863905" w:rsidP="00863905">
      <w:r>
        <w:t xml:space="preserve"> Keep J ints in memory in canonical form, NReq=899243.</w:t>
      </w:r>
    </w:p>
    <w:p w:rsidR="00863905" w:rsidRDefault="00863905" w:rsidP="00863905">
      <w:r>
        <w:t xml:space="preserve"> SCF Done:  E(RAM1) = -0.453246452461E-01 A.U. after   16 cycles</w:t>
      </w:r>
    </w:p>
    <w:p w:rsidR="00863905" w:rsidRDefault="00863905" w:rsidP="00863905">
      <w:r>
        <w:t xml:space="preserve">             Convg  =    0.2572D-08             -V/T =  0.9990</w:t>
      </w:r>
    </w:p>
    <w:p w:rsidR="00863905" w:rsidRDefault="00863905" w:rsidP="00863905">
      <w:r>
        <w:t xml:space="preserve"> Calling FoFJK, ICntrl=      2127 FMM=F ISym2X=0 I1Cent= 0 IOpClX= 0 NMat=1 NMatS=1 NMatT=0.</w:t>
      </w:r>
    </w:p>
    <w:p w:rsidR="00863905" w:rsidRDefault="00863905" w:rsidP="00863905">
      <w:r>
        <w:t xml:space="preserve"> ***** Axes restored to original set *****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Center     Atomic                   Forces (Hartrees/Bohr)</w:t>
      </w:r>
    </w:p>
    <w:p w:rsidR="00863905" w:rsidRDefault="00863905" w:rsidP="00863905">
      <w:r>
        <w:t xml:space="preserve"> Number     Number              X              Y              Z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     1        6          -0.017461083    0.002155103    0.002989405</w:t>
      </w:r>
    </w:p>
    <w:p w:rsidR="00863905" w:rsidRDefault="00863905" w:rsidP="00863905">
      <w:r>
        <w:t xml:space="preserve">      2        6           0.019862772   -0.005709677    0.001361621</w:t>
      </w:r>
    </w:p>
    <w:p w:rsidR="00863905" w:rsidRDefault="00863905" w:rsidP="00863905">
      <w:r>
        <w:t xml:space="preserve">      3        6          -0.004321418    0.000639631   -0.007398351</w:t>
      </w:r>
    </w:p>
    <w:p w:rsidR="00863905" w:rsidRDefault="00863905" w:rsidP="00863905">
      <w:r>
        <w:t xml:space="preserve">      4        6           0.000573947    0.008026533   -0.000766395</w:t>
      </w:r>
    </w:p>
    <w:p w:rsidR="00863905" w:rsidRDefault="00863905" w:rsidP="00863905">
      <w:r>
        <w:t xml:space="preserve">      5        1           0.000725478   -0.001910547   -0.000468915</w:t>
      </w:r>
    </w:p>
    <w:p w:rsidR="00863905" w:rsidRDefault="00863905" w:rsidP="00863905">
      <w:r>
        <w:t xml:space="preserve">      6        1          -0.001125345   -0.001867781    0.000214695</w:t>
      </w:r>
    </w:p>
    <w:p w:rsidR="00863905" w:rsidRDefault="00863905" w:rsidP="00863905">
      <w:r>
        <w:t xml:space="preserve">      7        6          -0.001952529    0.000050317   -0.002395513</w:t>
      </w:r>
    </w:p>
    <w:p w:rsidR="00863905" w:rsidRDefault="00863905" w:rsidP="00863905">
      <w:r>
        <w:t xml:space="preserve">      8        1          -0.000251005   -0.000190065   -0.001164797</w:t>
      </w:r>
    </w:p>
    <w:p w:rsidR="00863905" w:rsidRDefault="00863905" w:rsidP="00863905">
      <w:r>
        <w:t xml:space="preserve">      9        1           0.000031884    0.000356514   -0.000139447</w:t>
      </w:r>
    </w:p>
    <w:p w:rsidR="00863905" w:rsidRDefault="00863905" w:rsidP="00863905">
      <w:r>
        <w:t xml:space="preserve">     10        6           0.001115624    0.001293515    0.000471777</w:t>
      </w:r>
    </w:p>
    <w:p w:rsidR="00863905" w:rsidRDefault="00863905" w:rsidP="00863905">
      <w:r>
        <w:t xml:space="preserve">     11        1          -0.000521225    0.000289425   -0.001119470</w:t>
      </w:r>
    </w:p>
    <w:p w:rsidR="00863905" w:rsidRDefault="00863905" w:rsidP="00863905">
      <w:r>
        <w:t xml:space="preserve">     12        1          -0.000499191   -0.000929437    0.000123231</w:t>
      </w:r>
    </w:p>
    <w:p w:rsidR="00863905" w:rsidRDefault="00863905" w:rsidP="00863905">
      <w:r>
        <w:t xml:space="preserve">     13        1           0.001742146    0.000567248    0.002191102</w:t>
      </w:r>
    </w:p>
    <w:p w:rsidR="00863905" w:rsidRDefault="00863905" w:rsidP="00863905">
      <w:r>
        <w:t xml:space="preserve">     14        1           0.000105316   -0.000856932   -0.000134874</w:t>
      </w:r>
    </w:p>
    <w:p w:rsidR="00863905" w:rsidRDefault="00863905" w:rsidP="00863905">
      <w:r>
        <w:t xml:space="preserve">     15        8          -0.000529740    0.000093804   -0.000077577</w:t>
      </w:r>
    </w:p>
    <w:p w:rsidR="00863905" w:rsidRDefault="00863905" w:rsidP="00863905">
      <w:r>
        <w:t xml:space="preserve">     16        6           0.005116103   -0.001181778    0.009865622</w:t>
      </w:r>
    </w:p>
    <w:p w:rsidR="00863905" w:rsidRDefault="00863905" w:rsidP="00863905">
      <w:r>
        <w:t xml:space="preserve">     17        6          -0.005468402   -0.002295400   -0.007868623</w:t>
      </w:r>
    </w:p>
    <w:p w:rsidR="00863905" w:rsidRDefault="00863905" w:rsidP="00863905">
      <w:r>
        <w:lastRenderedPageBreak/>
        <w:t xml:space="preserve">     18        6          -0.000694544    0.000933126   -0.001270122</w:t>
      </w:r>
    </w:p>
    <w:p w:rsidR="00863905" w:rsidRDefault="00863905" w:rsidP="00863905">
      <w:r>
        <w:t xml:space="preserve">     19        8           0.000059896    0.000252288    0.000160569</w:t>
      </w:r>
    </w:p>
    <w:p w:rsidR="00863905" w:rsidRDefault="00863905" w:rsidP="00863905">
      <w:r>
        <w:t xml:space="preserve">     20        6           0.002931429   -0.001260844    0.001429152</w:t>
      </w:r>
    </w:p>
    <w:p w:rsidR="00863905" w:rsidRDefault="00863905" w:rsidP="00863905">
      <w:r>
        <w:t xml:space="preserve">     21        8           0.000093171   -0.000225376    0.000266524</w:t>
      </w:r>
    </w:p>
    <w:p w:rsidR="00863905" w:rsidRDefault="00863905" w:rsidP="00863905">
      <w:r>
        <w:t xml:space="preserve">     22        1          -0.001381670   -0.000926183   -0.001925696</w:t>
      </w:r>
    </w:p>
    <w:p w:rsidR="00863905" w:rsidRDefault="00863905" w:rsidP="00863905">
      <w:r>
        <w:t xml:space="preserve">     23        1           0.001848387    0.002696513    0.005656081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Cartesian Forces:  Max     0.019862772 RMS     0.004185245</w:t>
      </w:r>
    </w:p>
    <w:p w:rsidR="00863905" w:rsidRDefault="00863905" w:rsidP="00863905"/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>
      <w:r>
        <w:t xml:space="preserve"> Berny optimization.</w:t>
      </w:r>
    </w:p>
    <w:p w:rsidR="00863905" w:rsidRDefault="00863905" w:rsidP="00863905">
      <w:r>
        <w:t xml:space="preserve"> Internal  Forces:  Max     0.015234134 RMS     0.001632169</w:t>
      </w:r>
    </w:p>
    <w:p w:rsidR="00863905" w:rsidRDefault="00863905" w:rsidP="00863905">
      <w:r>
        <w:t xml:space="preserve"> Search for a saddle point.</w:t>
      </w:r>
    </w:p>
    <w:p w:rsidR="00863905" w:rsidRDefault="00863905" w:rsidP="00863905">
      <w:r>
        <w:t xml:space="preserve"> Step number  24 out of a maximum of  138</w:t>
      </w:r>
    </w:p>
    <w:p w:rsidR="00863905" w:rsidRDefault="00863905" w:rsidP="00863905">
      <w:r>
        <w:t xml:space="preserve"> All quantities printed in internal units (Hartrees-Bohrs-Radians)</w:t>
      </w:r>
    </w:p>
    <w:p w:rsidR="00863905" w:rsidRDefault="00863905" w:rsidP="00863905">
      <w:r>
        <w:t xml:space="preserve"> Swaping is turned off.</w:t>
      </w:r>
    </w:p>
    <w:p w:rsidR="00863905" w:rsidRDefault="00863905" w:rsidP="00863905">
      <w:r>
        <w:t xml:space="preserve"> Update second derivatives using D2CorX and points   23   24</w:t>
      </w:r>
    </w:p>
    <w:p w:rsidR="00863905" w:rsidRDefault="00863905" w:rsidP="00863905">
      <w:r>
        <w:t xml:space="preserve"> ITU=  0  0  0  0  0  0  0  0  0  0  0  0  0  0  0  0  0  0  0  0</w:t>
      </w:r>
    </w:p>
    <w:p w:rsidR="00863905" w:rsidRDefault="00863905" w:rsidP="00863905">
      <w:r>
        <w:t xml:space="preserve"> ITU=  0  0  0  0</w:t>
      </w:r>
    </w:p>
    <w:p w:rsidR="00863905" w:rsidRDefault="00863905" w:rsidP="00863905">
      <w:r>
        <w:t xml:space="preserve">     Eigenvalues ---   -0.06345  -0.00389   0.00220   0.00380   0.00592</w:t>
      </w:r>
    </w:p>
    <w:p w:rsidR="00863905" w:rsidRDefault="00863905" w:rsidP="00863905">
      <w:r>
        <w:t xml:space="preserve">     Eigenvalues ---    0.00977   0.01024   0.01412   0.01948   0.02067</w:t>
      </w:r>
    </w:p>
    <w:p w:rsidR="00863905" w:rsidRDefault="00863905" w:rsidP="00863905">
      <w:r>
        <w:t xml:space="preserve">     Eigenvalues ---    0.02199   0.02266   0.02461   0.02728   0.02821</w:t>
      </w:r>
    </w:p>
    <w:p w:rsidR="00863905" w:rsidRDefault="00863905" w:rsidP="00863905">
      <w:r>
        <w:t xml:space="preserve">     Eigenvalues ---    0.03016   0.03085   0.03370   0.03534   0.03645</w:t>
      </w:r>
    </w:p>
    <w:p w:rsidR="00863905" w:rsidRDefault="00863905" w:rsidP="00863905">
      <w:r>
        <w:t xml:space="preserve">     Eigenvalues ---    0.03813   0.03859   0.04110   0.04151   0.04583</w:t>
      </w:r>
    </w:p>
    <w:p w:rsidR="00863905" w:rsidRDefault="00863905" w:rsidP="00863905">
      <w:r>
        <w:t xml:space="preserve">     Eigenvalues ---    0.04968   0.05582   0.05709   0.05995   0.06465</w:t>
      </w:r>
    </w:p>
    <w:p w:rsidR="00863905" w:rsidRDefault="00863905" w:rsidP="00863905">
      <w:r>
        <w:t xml:space="preserve">     Eigenvalues ---    0.07344   0.07968   0.08476   0.08761   0.09833</w:t>
      </w:r>
    </w:p>
    <w:p w:rsidR="00863905" w:rsidRDefault="00863905" w:rsidP="00863905">
      <w:r>
        <w:t xml:space="preserve">     Eigenvalues ---    0.11686   0.13561   0.14167   0.15614   0.20450</w:t>
      </w:r>
    </w:p>
    <w:p w:rsidR="00863905" w:rsidRDefault="00863905" w:rsidP="00863905">
      <w:r>
        <w:lastRenderedPageBreak/>
        <w:t xml:space="preserve">     Eigenvalues ---    0.22602   0.25485   0.26331   0.26829   0.28245</w:t>
      </w:r>
    </w:p>
    <w:p w:rsidR="00863905" w:rsidRDefault="00863905" w:rsidP="00863905">
      <w:r>
        <w:t xml:space="preserve">     Eigenvalues ---    0.29840   0.30511   0.31221   0.31480   0.31894</w:t>
      </w:r>
    </w:p>
    <w:p w:rsidR="00863905" w:rsidRDefault="00863905" w:rsidP="00863905">
      <w:r>
        <w:t xml:space="preserve">     Eigenvalues ---    0.31976   0.32416   0.32807   0.34438   0.35956</w:t>
      </w:r>
    </w:p>
    <w:p w:rsidR="00863905" w:rsidRDefault="00863905" w:rsidP="00863905">
      <w:r>
        <w:t xml:space="preserve">     Eigenvalues ---    0.37494   0.39580   0.40374   0.43221   0.46055</w:t>
      </w:r>
    </w:p>
    <w:p w:rsidR="00863905" w:rsidRDefault="00863905" w:rsidP="00863905">
      <w:r>
        <w:t xml:space="preserve">     Eigenvalues ---    0.50280   1.08421   1.10832</w:t>
      </w:r>
    </w:p>
    <w:p w:rsidR="00863905" w:rsidRDefault="00863905" w:rsidP="00863905">
      <w:r>
        <w:t xml:space="preserve"> Eigenvectors required to have negative eigenvalues:</w:t>
      </w:r>
    </w:p>
    <w:p w:rsidR="00863905" w:rsidRDefault="00863905" w:rsidP="00863905">
      <w:r>
        <w:t xml:space="preserve">                          R10       R6        D30       D79       D73</w:t>
      </w:r>
    </w:p>
    <w:p w:rsidR="00863905" w:rsidRDefault="00863905" w:rsidP="00863905">
      <w:r>
        <w:t xml:space="preserve">   1                    0.65302   0.34104  -0.18780   0.17450  -0.17411</w:t>
      </w:r>
    </w:p>
    <w:p w:rsidR="00863905" w:rsidRDefault="00863905" w:rsidP="00863905">
      <w:r>
        <w:t xml:space="preserve">                          D4        D80       D5        D6        D72</w:t>
      </w:r>
    </w:p>
    <w:p w:rsidR="00863905" w:rsidRDefault="00863905" w:rsidP="00863905">
      <w:r>
        <w:t xml:space="preserve">   1                    0.16161   0.15714   0.11762   0.11733  -0.10865</w:t>
      </w:r>
    </w:p>
    <w:p w:rsidR="00863905" w:rsidRDefault="00863905" w:rsidP="00863905">
      <w:r>
        <w:t xml:space="preserve"> RFO step:  Lambda0=2.309197171D-04 Lambda=-1.09022077D-02.</w:t>
      </w:r>
    </w:p>
    <w:p w:rsidR="00863905" w:rsidRDefault="00863905" w:rsidP="00863905">
      <w:r>
        <w:t xml:space="preserve"> Linear search not attempted -- option 19 set.</w:t>
      </w:r>
    </w:p>
    <w:p w:rsidR="00863905" w:rsidRDefault="00863905" w:rsidP="00863905">
      <w:r>
        <w:t xml:space="preserve"> Maximum step size (   0.300) exceeded in Quadratic search.</w:t>
      </w:r>
    </w:p>
    <w:p w:rsidR="00863905" w:rsidRDefault="00863905" w:rsidP="00863905">
      <w:r>
        <w:t xml:space="preserve">    -- Step size scaled by   0.483</w:t>
      </w:r>
    </w:p>
    <w:p w:rsidR="00863905" w:rsidRDefault="00863905" w:rsidP="00863905">
      <w:r>
        <w:t xml:space="preserve"> Iteration  1 RMS(Cart)=  0.04568688 RMS(Int)=  0.00180643</w:t>
      </w:r>
    </w:p>
    <w:p w:rsidR="00863905" w:rsidRDefault="00863905" w:rsidP="00863905">
      <w:r>
        <w:t xml:space="preserve"> Iteration  2 RMS(Cart)=  0.00180928 RMS(Int)=  0.00062244</w:t>
      </w:r>
    </w:p>
    <w:p w:rsidR="00863905" w:rsidRDefault="00863905" w:rsidP="00863905">
      <w:r>
        <w:t xml:space="preserve"> Iteration  3 RMS(Cart)=  0.00000325 RMS(Int)=  0.00062243</w:t>
      </w:r>
    </w:p>
    <w:p w:rsidR="00863905" w:rsidRDefault="00863905" w:rsidP="00863905">
      <w:r>
        <w:t xml:space="preserve"> Iteration  4 RMS(Cart)=  0.00000000 RMS(Int)=  0.00062243</w:t>
      </w:r>
    </w:p>
    <w:p w:rsidR="00863905" w:rsidRDefault="00863905" w:rsidP="00863905">
      <w:r>
        <w:t xml:space="preserve"> Variable       Old X    -DE/DX   Delta X   Delta X   Delta X     New X</w:t>
      </w:r>
    </w:p>
    <w:p w:rsidR="00863905" w:rsidRDefault="00863905" w:rsidP="00863905">
      <w:r>
        <w:t xml:space="preserve">                                 (Linear)    (Quad)   (Total)</w:t>
      </w:r>
    </w:p>
    <w:p w:rsidR="00863905" w:rsidRDefault="00863905" w:rsidP="00863905">
      <w:r>
        <w:t xml:space="preserve">    R1        2.58279   0.01523   0.00000   0.05669   0.05697   2.63976</w:t>
      </w:r>
    </w:p>
    <w:p w:rsidR="00863905" w:rsidRDefault="00863905" w:rsidP="00863905">
      <w:r>
        <w:t xml:space="preserve">    R2        2.64068   0.00331   0.00000  -0.01650  -0.01591   2.62477</w:t>
      </w:r>
    </w:p>
    <w:p w:rsidR="00863905" w:rsidRDefault="00863905" w:rsidP="00863905">
      <w:r>
        <w:t xml:space="preserve">    R3        2.07975   0.00050   0.00000  -0.00400  -0.00400   2.07575</w:t>
      </w:r>
    </w:p>
    <w:p w:rsidR="00863905" w:rsidRDefault="00863905" w:rsidP="00863905">
      <w:r>
        <w:t xml:space="preserve">    R4        2.80082   0.00223   0.00000   0.00647   0.00686   2.80768</w:t>
      </w:r>
    </w:p>
    <w:p w:rsidR="00863905" w:rsidRDefault="00863905" w:rsidP="00863905">
      <w:r>
        <w:t xml:space="preserve">    R5        2.08389   0.00074   0.00000  -0.00258  -0.00258   2.08132</w:t>
      </w:r>
    </w:p>
    <w:p w:rsidR="00863905" w:rsidRDefault="00863905" w:rsidP="00863905">
      <w:r>
        <w:t xml:space="preserve">    R6        4.48744   0.00137   0.00000  -0.21328  -0.21456   4.27289</w:t>
      </w:r>
    </w:p>
    <w:p w:rsidR="00863905" w:rsidRDefault="00863905" w:rsidP="00863905">
      <w:r>
        <w:t xml:space="preserve">    R7        2.64983   0.00021   0.00000   0.00549   0.00582   2.65565</w:t>
      </w:r>
    </w:p>
    <w:p w:rsidR="00863905" w:rsidRDefault="00863905" w:rsidP="00863905">
      <w:r>
        <w:lastRenderedPageBreak/>
        <w:t xml:space="preserve">    R8        2.83022   0.00138   0.00000  -0.00963  -0.00973   2.82050</w:t>
      </w:r>
    </w:p>
    <w:p w:rsidR="00863905" w:rsidRDefault="00863905" w:rsidP="00863905">
      <w:r>
        <w:t xml:space="preserve">    R9        2.09137  -0.00022   0.00000  -0.00426  -0.00426   2.08711</w:t>
      </w:r>
    </w:p>
    <w:p w:rsidR="00863905" w:rsidRDefault="00863905" w:rsidP="00863905">
      <w:r>
        <w:t xml:space="preserve">   R10        3.76571   0.00505   0.00000   0.10397   0.10468   3.87039</w:t>
      </w:r>
    </w:p>
    <w:p w:rsidR="00863905" w:rsidRDefault="00863905" w:rsidP="00863905">
      <w:r>
        <w:t xml:space="preserve">   R11        2.07646   0.00044   0.00000  -0.00213  -0.00213   2.07433</w:t>
      </w:r>
    </w:p>
    <w:p w:rsidR="00863905" w:rsidRDefault="00863905" w:rsidP="00863905">
      <w:r>
        <w:t xml:space="preserve">   R12        2.12729  -0.00044   0.00000  -0.00173  -0.00173   2.12556</w:t>
      </w:r>
    </w:p>
    <w:p w:rsidR="00863905" w:rsidRDefault="00863905" w:rsidP="00863905">
      <w:r>
        <w:t xml:space="preserve">   R13        2.12891  -0.00008   0.00000   0.00011   0.00011   2.12903</w:t>
      </w:r>
    </w:p>
    <w:p w:rsidR="00863905" w:rsidRDefault="00863905" w:rsidP="00863905">
      <w:r>
        <w:t xml:space="preserve">   R14        2.87227   0.00206   0.00000   0.00901   0.00939   2.88166</w:t>
      </w:r>
    </w:p>
    <w:p w:rsidR="00863905" w:rsidRDefault="00863905" w:rsidP="00863905">
      <w:r>
        <w:t xml:space="preserve">   R15        2.12563  -0.00023   0.00000  -0.00069  -0.00069   2.12494</w:t>
      </w:r>
    </w:p>
    <w:p w:rsidR="00863905" w:rsidRDefault="00863905" w:rsidP="00863905">
      <w:r>
        <w:t xml:space="preserve">   R16        2.12526   0.00002   0.00000   0.00125   0.00125   2.12651</w:t>
      </w:r>
    </w:p>
    <w:p w:rsidR="00863905" w:rsidRDefault="00863905" w:rsidP="00863905">
      <w:r>
        <w:t xml:space="preserve">   R17        2.64943   0.00042   0.00000   0.00653   0.00630   2.65574</w:t>
      </w:r>
    </w:p>
    <w:p w:rsidR="00863905" w:rsidRDefault="00863905" w:rsidP="00863905">
      <w:r>
        <w:t xml:space="preserve">   R18        2.67517   0.00033   0.00000  -0.00185  -0.00202   2.67315</w:t>
      </w:r>
    </w:p>
    <w:p w:rsidR="00863905" w:rsidRDefault="00863905" w:rsidP="00863905">
      <w:r>
        <w:t xml:space="preserve">   R19        2.67083   0.00049   0.00000  -0.01933  -0.01999   2.65084</w:t>
      </w:r>
    </w:p>
    <w:p w:rsidR="00863905" w:rsidRDefault="00863905" w:rsidP="00863905">
      <w:r>
        <w:t xml:space="preserve">   R20        2.83901   0.00045   0.00000  -0.01070  -0.01066   2.82835</w:t>
      </w:r>
    </w:p>
    <w:p w:rsidR="00863905" w:rsidRDefault="00863905" w:rsidP="00863905">
      <w:r>
        <w:t xml:space="preserve">   R21        2.07714  -0.00051   0.00000  -0.00119  -0.00119   2.07596</w:t>
      </w:r>
    </w:p>
    <w:p w:rsidR="00863905" w:rsidRDefault="00863905" w:rsidP="00863905">
      <w:r>
        <w:t xml:space="preserve">   R22        2.78206   0.00179   0.00000   0.00314   0.00326   2.78532</w:t>
      </w:r>
    </w:p>
    <w:p w:rsidR="00863905" w:rsidRDefault="00863905" w:rsidP="00863905">
      <w:r>
        <w:t xml:space="preserve">   R23        2.05462   0.00035   0.00000   0.00497   0.00497   2.05958</w:t>
      </w:r>
    </w:p>
    <w:p w:rsidR="00863905" w:rsidRDefault="00863905" w:rsidP="00863905">
      <w:r>
        <w:t xml:space="preserve">   R24        2.30586   0.00020   0.00000   0.00061   0.00061   2.30648</w:t>
      </w:r>
    </w:p>
    <w:p w:rsidR="00863905" w:rsidRDefault="00863905" w:rsidP="00863905">
      <w:r>
        <w:t xml:space="preserve">   R25        2.30853   0.00022   0.00000   0.00036   0.00036   2.30889</w:t>
      </w:r>
    </w:p>
    <w:p w:rsidR="00863905" w:rsidRDefault="00863905" w:rsidP="00863905">
      <w:r>
        <w:t xml:space="preserve">    A1        2.07088  -0.00160   0.00000   0.00386   0.00364   2.07452</w:t>
      </w:r>
    </w:p>
    <w:p w:rsidR="00863905" w:rsidRDefault="00863905" w:rsidP="00863905">
      <w:r>
        <w:t xml:space="preserve">    A2        2.12911  -0.00122   0.00000  -0.04684  -0.04676   2.08235</w:t>
      </w:r>
    </w:p>
    <w:p w:rsidR="00863905" w:rsidRDefault="00863905" w:rsidP="00863905">
      <w:r>
        <w:t xml:space="preserve">    A3        2.07415   0.00272   0.00000   0.03946   0.03922   2.11337</w:t>
      </w:r>
    </w:p>
    <w:p w:rsidR="00863905" w:rsidRDefault="00863905" w:rsidP="00863905">
      <w:r>
        <w:t xml:space="preserve">    A4        2.14936  -0.00281   0.00000  -0.04111  -0.04335   2.10601</w:t>
      </w:r>
    </w:p>
    <w:p w:rsidR="00863905" w:rsidRDefault="00863905" w:rsidP="00863905">
      <w:r>
        <w:t xml:space="preserve">    A5        2.10079   0.00096   0.00000  -0.00420  -0.00378   2.09701</w:t>
      </w:r>
    </w:p>
    <w:p w:rsidR="00863905" w:rsidRDefault="00863905" w:rsidP="00863905">
      <w:r>
        <w:t xml:space="preserve">    A6        1.54353  -0.00031   0.00000   0.05627   0.05766   1.60119</w:t>
      </w:r>
    </w:p>
    <w:p w:rsidR="00863905" w:rsidRDefault="00863905" w:rsidP="00863905">
      <w:r>
        <w:t xml:space="preserve">    A7        2.01302   0.00158   0.00000   0.03330   0.03331   2.04634</w:t>
      </w:r>
    </w:p>
    <w:p w:rsidR="00863905" w:rsidRDefault="00863905" w:rsidP="00863905">
      <w:r>
        <w:t xml:space="preserve">    A8        1.61918   0.00110   0.00000   0.03997   0.04134   1.66052</w:t>
      </w:r>
    </w:p>
    <w:p w:rsidR="00863905" w:rsidRDefault="00863905" w:rsidP="00863905">
      <w:r>
        <w:t xml:space="preserve">    A9        1.74297   0.00021   0.00000  -0.04775  -0.04814   1.69483</w:t>
      </w:r>
    </w:p>
    <w:p w:rsidR="00863905" w:rsidRDefault="00863905" w:rsidP="00863905">
      <w:r>
        <w:lastRenderedPageBreak/>
        <w:t xml:space="preserve">   A10        2.07942   0.00101   0.00000  -0.00286  -0.00436   2.07507</w:t>
      </w:r>
    </w:p>
    <w:p w:rsidR="00863905" w:rsidRDefault="00863905" w:rsidP="00863905">
      <w:r>
        <w:t xml:space="preserve">   A11        2.06925  -0.00094   0.00000   0.00868   0.00891   2.07816</w:t>
      </w:r>
    </w:p>
    <w:p w:rsidR="00863905" w:rsidRDefault="00863905" w:rsidP="00863905">
      <w:r>
        <w:t xml:space="preserve">   A12        1.67710  -0.00026   0.00000  -0.00522  -0.00486   1.67224</w:t>
      </w:r>
    </w:p>
    <w:p w:rsidR="00863905" w:rsidRDefault="00863905" w:rsidP="00863905">
      <w:r>
        <w:t xml:space="preserve">   A13        1.98845   0.00028   0.00000   0.01653   0.01665   2.00510</w:t>
      </w:r>
    </w:p>
    <w:p w:rsidR="00863905" w:rsidRDefault="00863905" w:rsidP="00863905">
      <w:r>
        <w:t xml:space="preserve">   A14        1.78793  -0.00069   0.00000  -0.02855  -0.02778   1.76016</w:t>
      </w:r>
    </w:p>
    <w:p w:rsidR="00863905" w:rsidRDefault="00863905" w:rsidP="00863905">
      <w:r>
        <w:t xml:space="preserve">   A15        1.75840   0.00030   0.00000  -0.00643  -0.00700   1.75140</w:t>
      </w:r>
    </w:p>
    <w:p w:rsidR="00863905" w:rsidRDefault="00863905" w:rsidP="00863905">
      <w:r>
        <w:t xml:space="preserve">   A16        2.05722   0.00060   0.00000  -0.00496  -0.00501   2.05221</w:t>
      </w:r>
    </w:p>
    <w:p w:rsidR="00863905" w:rsidRDefault="00863905" w:rsidP="00863905">
      <w:r>
        <w:t xml:space="preserve">   A17        2.12244  -0.00258   0.00000  -0.03406  -0.03399   2.08845</w:t>
      </w:r>
    </w:p>
    <w:p w:rsidR="00863905" w:rsidRDefault="00863905" w:rsidP="00863905">
      <w:r>
        <w:t xml:space="preserve">   A18        2.08618   0.00202   0.00000   0.04064   0.04061   2.12679</w:t>
      </w:r>
    </w:p>
    <w:p w:rsidR="00863905" w:rsidRDefault="00863905" w:rsidP="00863905">
      <w:r>
        <w:t xml:space="preserve">   A19        1.91278   0.00000   0.00000   0.01058   0.01012   1.92291</w:t>
      </w:r>
    </w:p>
    <w:p w:rsidR="00863905" w:rsidRDefault="00863905" w:rsidP="00863905">
      <w:r>
        <w:t xml:space="preserve">   A20        1.87843   0.00035   0.00000  -0.00111  -0.00088   1.87755</w:t>
      </w:r>
    </w:p>
    <w:p w:rsidR="00863905" w:rsidRDefault="00863905" w:rsidP="00863905">
      <w:r>
        <w:t xml:space="preserve">   A21        1.97775   0.00049   0.00000   0.00426   0.00467   1.98242</w:t>
      </w:r>
    </w:p>
    <w:p w:rsidR="00863905" w:rsidRDefault="00863905" w:rsidP="00863905">
      <w:r>
        <w:t xml:space="preserve">   A22        1.85491  -0.00020   0.00000  -0.00553  -0.00549   1.84942</w:t>
      </w:r>
    </w:p>
    <w:p w:rsidR="00863905" w:rsidRDefault="00863905" w:rsidP="00863905">
      <w:r>
        <w:t xml:space="preserve">   A23        1.92332  -0.00059   0.00000  -0.00701  -0.00677   1.91655</w:t>
      </w:r>
    </w:p>
    <w:p w:rsidR="00863905" w:rsidRDefault="00863905" w:rsidP="00863905">
      <w:r>
        <w:t xml:space="preserve">   A24        1.91209  -0.00006   0.00000  -0.00172  -0.00226   1.90984</w:t>
      </w:r>
    </w:p>
    <w:p w:rsidR="00863905" w:rsidRDefault="00863905" w:rsidP="00863905">
      <w:r>
        <w:t xml:space="preserve">   A25        1.98416   0.00136   0.00000  -0.00462  -0.00466   1.97950</w:t>
      </w:r>
    </w:p>
    <w:p w:rsidR="00863905" w:rsidRDefault="00863905" w:rsidP="00863905">
      <w:r>
        <w:t xml:space="preserve">   A26        1.91723   0.00043   0.00000   0.00179   0.00213   1.91936</w:t>
      </w:r>
    </w:p>
    <w:p w:rsidR="00863905" w:rsidRDefault="00863905" w:rsidP="00863905">
      <w:r>
        <w:t xml:space="preserve">   A27        1.87908  -0.00109   0.00000  -0.00381  -0.00418   1.87490</w:t>
      </w:r>
    </w:p>
    <w:p w:rsidR="00863905" w:rsidRDefault="00863905" w:rsidP="00863905">
      <w:r>
        <w:t xml:space="preserve">   A28        1.90651  -0.00129   0.00000   0.00791   0.00801   1.91451</w:t>
      </w:r>
    </w:p>
    <w:p w:rsidR="00863905" w:rsidRDefault="00863905" w:rsidP="00863905">
      <w:r>
        <w:t xml:space="preserve">   A29        1.91807   0.00038   0.00000  -0.00582  -0.00596   1.91212</w:t>
      </w:r>
    </w:p>
    <w:p w:rsidR="00863905" w:rsidRDefault="00863905" w:rsidP="00863905">
      <w:r>
        <w:t xml:space="preserve">   A30        1.85423   0.00015   0.00000   0.00500   0.00502   1.85925</w:t>
      </w:r>
    </w:p>
    <w:p w:rsidR="00863905" w:rsidRDefault="00863905" w:rsidP="00863905">
      <w:r>
        <w:t xml:space="preserve">   A31        1.87976   0.00067   0.00000  -0.00065  -0.00094   1.87881</w:t>
      </w:r>
    </w:p>
    <w:p w:rsidR="00863905" w:rsidRDefault="00863905" w:rsidP="00863905">
      <w:r>
        <w:t xml:space="preserve">   A32        1.89716   0.00127   0.00000   0.01676   0.01636   1.91352</w:t>
      </w:r>
    </w:p>
    <w:p w:rsidR="00863905" w:rsidRDefault="00863905" w:rsidP="00863905">
      <w:r>
        <w:t xml:space="preserve">   A33        1.78334  -0.00089   0.00000  -0.00188  -0.00172   1.78162</w:t>
      </w:r>
    </w:p>
    <w:p w:rsidR="00863905" w:rsidRDefault="00863905" w:rsidP="00863905">
      <w:r>
        <w:t xml:space="preserve">   A34        1.66868  -0.00122   0.00000  -0.03934  -0.03912   1.62956</w:t>
      </w:r>
    </w:p>
    <w:p w:rsidR="00863905" w:rsidRDefault="00863905" w:rsidP="00863905">
      <w:r>
        <w:t xml:space="preserve">   A35        1.84737  -0.00023   0.00000   0.00739   0.00756   1.85494</w:t>
      </w:r>
    </w:p>
    <w:p w:rsidR="00863905" w:rsidRDefault="00863905" w:rsidP="00863905">
      <w:r>
        <w:t xml:space="preserve">   A36        2.16216   0.00057   0.00000   0.00580   0.00570   2.16786</w:t>
      </w:r>
    </w:p>
    <w:p w:rsidR="00863905" w:rsidRDefault="00863905" w:rsidP="00863905">
      <w:r>
        <w:lastRenderedPageBreak/>
        <w:t xml:space="preserve">   A37        2.05126   0.00025   0.00000   0.00556   0.00501   2.05627</w:t>
      </w:r>
    </w:p>
    <w:p w:rsidR="00863905" w:rsidRDefault="00863905" w:rsidP="00863905">
      <w:r>
        <w:t xml:space="preserve">   A38        1.83784   0.00040   0.00000   0.00840   0.00697   1.84481</w:t>
      </w:r>
    </w:p>
    <w:p w:rsidR="00863905" w:rsidRDefault="00863905" w:rsidP="00863905">
      <w:r>
        <w:t xml:space="preserve">   A39        1.77760  -0.00090   0.00000  -0.00735  -0.00660   1.77100</w:t>
      </w:r>
    </w:p>
    <w:p w:rsidR="00863905" w:rsidRDefault="00863905" w:rsidP="00863905">
      <w:r>
        <w:t xml:space="preserve">   A40        1.33854   0.00218   0.00000   0.08377   0.08455   1.42310</w:t>
      </w:r>
    </w:p>
    <w:p w:rsidR="00863905" w:rsidRDefault="00863905" w:rsidP="00863905">
      <w:r>
        <w:t xml:space="preserve">   A41        1.88092   0.00047   0.00000   0.00216   0.00188   1.88279</w:t>
      </w:r>
    </w:p>
    <w:p w:rsidR="00863905" w:rsidRDefault="00863905" w:rsidP="00863905">
      <w:r>
        <w:t xml:space="preserve">   A42        2.24366  -0.00022   0.00000  -0.00034  -0.00340   2.24026</w:t>
      </w:r>
    </w:p>
    <w:p w:rsidR="00863905" w:rsidRDefault="00863905" w:rsidP="00863905">
      <w:r>
        <w:t xml:space="preserve">   A43        2.13537  -0.00073   0.00000  -0.02404  -0.02589   2.10948</w:t>
      </w:r>
    </w:p>
    <w:p w:rsidR="00863905" w:rsidRDefault="00863905" w:rsidP="00863905">
      <w:r>
        <w:t xml:space="preserve">   A44        1.90836   0.00007   0.00000  -0.00392  -0.00393   1.90443</w:t>
      </w:r>
    </w:p>
    <w:p w:rsidR="00863905" w:rsidRDefault="00863905" w:rsidP="00863905">
      <w:r>
        <w:t xml:space="preserve">   A45        2.03714  -0.00003   0.00000  -0.00181  -0.00181   2.03533</w:t>
      </w:r>
    </w:p>
    <w:p w:rsidR="00863905" w:rsidRDefault="00863905" w:rsidP="00863905">
      <w:r>
        <w:t xml:space="preserve">   A46        2.33768  -0.00004   0.00000   0.00572   0.00572   2.34340</w:t>
      </w:r>
    </w:p>
    <w:p w:rsidR="00863905" w:rsidRDefault="00863905" w:rsidP="00863905">
      <w:r>
        <w:t xml:space="preserve">   A47        1.90587  -0.00092   0.00000  -0.00400  -0.00388   1.90199</w:t>
      </w:r>
    </w:p>
    <w:p w:rsidR="00863905" w:rsidRDefault="00863905" w:rsidP="00863905">
      <w:r>
        <w:t xml:space="preserve">   A48        2.01287   0.00068   0.00000   0.00584   0.00578   2.01865</w:t>
      </w:r>
    </w:p>
    <w:p w:rsidR="00863905" w:rsidRDefault="00863905" w:rsidP="00863905">
      <w:r>
        <w:t xml:space="preserve">   A49        2.36444   0.00024   0.00000  -0.00184  -0.00190   2.36254</w:t>
      </w:r>
    </w:p>
    <w:p w:rsidR="00863905" w:rsidRDefault="00863905" w:rsidP="00863905">
      <w:r>
        <w:t xml:space="preserve">    D1       -0.45204  -0.00159   0.00000  -0.08385  -0.08285  -0.53489</w:t>
      </w:r>
    </w:p>
    <w:p w:rsidR="00863905" w:rsidRDefault="00863905" w:rsidP="00863905">
      <w:r>
        <w:t xml:space="preserve">    D2        2.91323  -0.00033   0.00000  -0.02191  -0.02249   2.89075</w:t>
      </w:r>
    </w:p>
    <w:p w:rsidR="00863905" w:rsidRDefault="00863905" w:rsidP="00863905">
      <w:r>
        <w:t xml:space="preserve">    D3        1.15875  -0.00047   0.00000   0.00066  -0.00029   1.15846</w:t>
      </w:r>
    </w:p>
    <w:p w:rsidR="00863905" w:rsidRDefault="00863905" w:rsidP="00863905">
      <w:r>
        <w:t xml:space="preserve">    D4        2.83535  -0.00106   0.00000  -0.05905  -0.05842   2.77694</w:t>
      </w:r>
    </w:p>
    <w:p w:rsidR="00863905" w:rsidRDefault="00863905" w:rsidP="00863905">
      <w:r>
        <w:t xml:space="preserve">    D5       -0.08256   0.00020   0.00000   0.00289   0.00195  -0.08061</w:t>
      </w:r>
    </w:p>
    <w:p w:rsidR="00863905" w:rsidRDefault="00863905" w:rsidP="00863905">
      <w:r>
        <w:t xml:space="preserve">    D6       -1.83705   0.00006   0.00000   0.02546   0.02415  -1.81290</w:t>
      </w:r>
    </w:p>
    <w:p w:rsidR="00863905" w:rsidRDefault="00863905" w:rsidP="00863905">
      <w:r>
        <w:t xml:space="preserve">    D7       -0.09264   0.00125   0.00000   0.04553   0.04567  -0.04697</w:t>
      </w:r>
    </w:p>
    <w:p w:rsidR="00863905" w:rsidRDefault="00863905" w:rsidP="00863905">
      <w:r>
        <w:t xml:space="preserve">    D8       -3.03421   0.00081   0.00000   0.03149   0.03173  -3.00247</w:t>
      </w:r>
    </w:p>
    <w:p w:rsidR="00863905" w:rsidRDefault="00863905" w:rsidP="00863905">
      <w:r>
        <w:t xml:space="preserve">    D9        2.90782   0.00041   0.00000   0.01429   0.01344   2.92126</w:t>
      </w:r>
    </w:p>
    <w:p w:rsidR="00863905" w:rsidRDefault="00863905" w:rsidP="00863905">
      <w:r>
        <w:t xml:space="preserve">   D10       -0.03375  -0.00002   0.00000   0.00024  -0.00049  -0.03424</w:t>
      </w:r>
    </w:p>
    <w:p w:rsidR="00863905" w:rsidRDefault="00863905" w:rsidP="00863905">
      <w:r>
        <w:t xml:space="preserve">   D11        2.58666   0.00075   0.00000   0.06322   0.06245   2.64911</w:t>
      </w:r>
    </w:p>
    <w:p w:rsidR="00863905" w:rsidRDefault="00863905" w:rsidP="00863905">
      <w:r>
        <w:t xml:space="preserve">   D12       -1.68644   0.00070   0.00000   0.06158   0.06073  -1.62571</w:t>
      </w:r>
    </w:p>
    <w:p w:rsidR="00863905" w:rsidRDefault="00863905" w:rsidP="00863905">
      <w:r>
        <w:t xml:space="preserve">   D13        0.43048   0.00118   0.00000   0.06134   0.06022   0.49070</w:t>
      </w:r>
    </w:p>
    <w:p w:rsidR="00863905" w:rsidRDefault="00863905" w:rsidP="00863905">
      <w:r>
        <w:t xml:space="preserve">   D14       -0.76830  -0.00049   0.00000   0.00028  -0.00024  -0.76855</w:t>
      </w:r>
    </w:p>
    <w:p w:rsidR="00863905" w:rsidRDefault="00863905" w:rsidP="00863905">
      <w:r>
        <w:lastRenderedPageBreak/>
        <w:t xml:space="preserve">   D15        1.24179  -0.00054   0.00000  -0.00137  -0.00197   1.23982</w:t>
      </w:r>
    </w:p>
    <w:p w:rsidR="00863905" w:rsidRDefault="00863905" w:rsidP="00863905">
      <w:r>
        <w:t xml:space="preserve">   D16       -2.92448  -0.00006   0.00000  -0.00161  -0.00247  -2.92695</w:t>
      </w:r>
    </w:p>
    <w:p w:rsidR="00863905" w:rsidRDefault="00863905" w:rsidP="00863905">
      <w:r>
        <w:t xml:space="preserve">   D17        1.01684   0.00054   0.00000  -0.02818  -0.02746   0.98938</w:t>
      </w:r>
    </w:p>
    <w:p w:rsidR="00863905" w:rsidRDefault="00863905" w:rsidP="00863905">
      <w:r>
        <w:t xml:space="preserve">   D18        3.02693   0.00048   0.00000  -0.02983  -0.02918   2.99775</w:t>
      </w:r>
    </w:p>
    <w:p w:rsidR="00863905" w:rsidRDefault="00863905" w:rsidP="00863905">
      <w:r>
        <w:t xml:space="preserve">   D19       -1.13934   0.00096   0.00000  -0.03007  -0.02969  -1.16902</w:t>
      </w:r>
    </w:p>
    <w:p w:rsidR="00863905" w:rsidRDefault="00863905" w:rsidP="00863905">
      <w:r>
        <w:t xml:space="preserve">   D20       -1.01013   0.00074   0.00000   0.00711   0.00574  -1.00440</w:t>
      </w:r>
    </w:p>
    <w:p w:rsidR="00863905" w:rsidRDefault="00863905" w:rsidP="00863905">
      <w:r>
        <w:t xml:space="preserve">   D21       -2.97145   0.00044   0.00000   0.00471   0.00387  -2.96758</w:t>
      </w:r>
    </w:p>
    <w:p w:rsidR="00863905" w:rsidRDefault="00863905" w:rsidP="00863905">
      <w:r>
        <w:t xml:space="preserve">   D22        1.20323   0.00083   0.00000   0.01979   0.01910   1.22233</w:t>
      </w:r>
    </w:p>
    <w:p w:rsidR="00863905" w:rsidRDefault="00863905" w:rsidP="00863905">
      <w:r>
        <w:t xml:space="preserve">   D23        1.13866  -0.00209   0.00000  -0.03183  -0.03118   1.10748</w:t>
      </w:r>
    </w:p>
    <w:p w:rsidR="00863905" w:rsidRDefault="00863905" w:rsidP="00863905">
      <w:r>
        <w:t xml:space="preserve">   D24       -0.82266  -0.00239   0.00000  -0.03423  -0.03304  -0.85570</w:t>
      </w:r>
    </w:p>
    <w:p w:rsidR="00863905" w:rsidRDefault="00863905" w:rsidP="00863905">
      <w:r>
        <w:t xml:space="preserve">   D25       -2.93116  -0.00200   0.00000  -0.01915  -0.01782  -2.94899</w:t>
      </w:r>
    </w:p>
    <w:p w:rsidR="00863905" w:rsidRDefault="00863905" w:rsidP="00863905">
      <w:r>
        <w:t xml:space="preserve">   D26       -3.11445  -0.00020   0.00000   0.00432   0.00386  -3.11058</w:t>
      </w:r>
    </w:p>
    <w:p w:rsidR="00863905" w:rsidRDefault="00863905" w:rsidP="00863905">
      <w:r>
        <w:t xml:space="preserve">   D27        1.20742  -0.00050   0.00000   0.00192   0.00200   1.20942</w:t>
      </w:r>
    </w:p>
    <w:p w:rsidR="00863905" w:rsidRDefault="00863905" w:rsidP="00863905">
      <w:r>
        <w:t xml:space="preserve">   D28       -0.90108  -0.00011   0.00000   0.01700   0.01722  -0.88386</w:t>
      </w:r>
    </w:p>
    <w:p w:rsidR="00863905" w:rsidRDefault="00863905" w:rsidP="00863905">
      <w:r>
        <w:t xml:space="preserve">   D29        0.62422   0.00033   0.00000   0.02005   0.02009   0.64431</w:t>
      </w:r>
    </w:p>
    <w:p w:rsidR="00863905" w:rsidRDefault="00863905" w:rsidP="00863905">
      <w:r>
        <w:t xml:space="preserve">   D30       -2.71311   0.00022   0.00000   0.02506   0.02538  -2.68772</w:t>
      </w:r>
    </w:p>
    <w:p w:rsidR="00863905" w:rsidRDefault="00863905" w:rsidP="00863905">
      <w:r>
        <w:t xml:space="preserve">   D31       -3.10508   0.00107   0.00000   0.06619   0.06573  -3.03934</w:t>
      </w:r>
    </w:p>
    <w:p w:rsidR="00863905" w:rsidRDefault="00863905" w:rsidP="00863905">
      <w:r>
        <w:t xml:space="preserve">   D32       -0.15921   0.00095   0.00000   0.07120   0.07103  -0.08818</w:t>
      </w:r>
    </w:p>
    <w:p w:rsidR="00863905" w:rsidRDefault="00863905" w:rsidP="00863905">
      <w:r>
        <w:t xml:space="preserve">   D33       -1.25920   0.00102   0.00000   0.05786   0.05695  -1.20225</w:t>
      </w:r>
    </w:p>
    <w:p w:rsidR="00863905" w:rsidRDefault="00863905" w:rsidP="00863905">
      <w:r>
        <w:t xml:space="preserve">   D34        1.68666   0.00090   0.00000   0.06288   0.06224   1.74891</w:t>
      </w:r>
    </w:p>
    <w:p w:rsidR="00863905" w:rsidRDefault="00863905" w:rsidP="00863905">
      <w:r>
        <w:t xml:space="preserve">   D35       -0.59956  -0.00136   0.00000  -0.03772  -0.03777  -0.63732</w:t>
      </w:r>
    </w:p>
    <w:p w:rsidR="00863905" w:rsidRDefault="00863905" w:rsidP="00863905">
      <w:r>
        <w:t xml:space="preserve">   D36       -2.74175  -0.00097   0.00000  -0.04608  -0.04648  -2.78823</w:t>
      </w:r>
    </w:p>
    <w:p w:rsidR="00863905" w:rsidRDefault="00863905" w:rsidP="00863905">
      <w:r>
        <w:t xml:space="preserve">   D37        1.52949  -0.00078   0.00000  -0.05084  -0.05123   1.47826</w:t>
      </w:r>
    </w:p>
    <w:p w:rsidR="00863905" w:rsidRDefault="00863905" w:rsidP="00863905">
      <w:r>
        <w:t xml:space="preserve">   D38        3.10392  -0.00165   0.00000  -0.07967  -0.07945   3.02447</w:t>
      </w:r>
    </w:p>
    <w:p w:rsidR="00863905" w:rsidRDefault="00863905" w:rsidP="00863905">
      <w:r>
        <w:t xml:space="preserve">   D39        0.96173  -0.00126   0.00000  -0.08803  -0.08817   0.87356</w:t>
      </w:r>
    </w:p>
    <w:p w:rsidR="00863905" w:rsidRDefault="00863905" w:rsidP="00863905">
      <w:r>
        <w:t xml:space="preserve">   D40       -1.05022  -0.00107   0.00000  -0.09280  -0.09292  -1.14314</w:t>
      </w:r>
    </w:p>
    <w:p w:rsidR="00863905" w:rsidRDefault="00863905" w:rsidP="00863905">
      <w:r>
        <w:t xml:space="preserve">   D41        1.22124  -0.00174   0.00000  -0.06309  -0.06232   1.15892</w:t>
      </w:r>
    </w:p>
    <w:p w:rsidR="00863905" w:rsidRDefault="00863905" w:rsidP="00863905">
      <w:r>
        <w:lastRenderedPageBreak/>
        <w:t xml:space="preserve">   D42       -0.92095  -0.00135   0.00000  -0.07146  -0.07104  -0.99199</w:t>
      </w:r>
    </w:p>
    <w:p w:rsidR="00863905" w:rsidRDefault="00863905" w:rsidP="00863905">
      <w:r>
        <w:t xml:space="preserve">   D43       -2.93290  -0.00116   0.00000  -0.07622  -0.07579  -3.00869</w:t>
      </w:r>
    </w:p>
    <w:p w:rsidR="00863905" w:rsidRDefault="00863905" w:rsidP="00863905">
      <w:r>
        <w:t xml:space="preserve">   D44        1.07609   0.00150   0.00000  -0.02576  -0.02628   1.04982</w:t>
      </w:r>
    </w:p>
    <w:p w:rsidR="00863905" w:rsidRDefault="00863905" w:rsidP="00863905">
      <w:r>
        <w:t xml:space="preserve">   D45        3.02370   0.00131   0.00000  -0.01221  -0.01249   3.01121</w:t>
      </w:r>
    </w:p>
    <w:p w:rsidR="00863905" w:rsidRDefault="00863905" w:rsidP="00863905">
      <w:r>
        <w:t xml:space="preserve">   D46       -1.16936   0.00098   0.00000  -0.01880  -0.01903  -1.18839</w:t>
      </w:r>
    </w:p>
    <w:p w:rsidR="00863905" w:rsidRDefault="00863905" w:rsidP="00863905">
      <w:r>
        <w:t xml:space="preserve">   D47       -1.04749   0.00070   0.00000  -0.01357  -0.01335  -1.06084</w:t>
      </w:r>
    </w:p>
    <w:p w:rsidR="00863905" w:rsidRDefault="00863905" w:rsidP="00863905">
      <w:r>
        <w:t xml:space="preserve">   D48        0.90012   0.00051   0.00000  -0.00002   0.00044   0.90056</w:t>
      </w:r>
    </w:p>
    <w:p w:rsidR="00863905" w:rsidRDefault="00863905" w:rsidP="00863905">
      <w:r>
        <w:t xml:space="preserve">   D49        2.99024   0.00018   0.00000  -0.00661  -0.00610   2.98414</w:t>
      </w:r>
    </w:p>
    <w:p w:rsidR="00863905" w:rsidRDefault="00863905" w:rsidP="00863905">
      <w:r>
        <w:t xml:space="preserve">   D50       -3.10155   0.00052   0.00000  -0.01969  -0.01996  -3.12151</w:t>
      </w:r>
    </w:p>
    <w:p w:rsidR="00863905" w:rsidRDefault="00863905" w:rsidP="00863905">
      <w:r>
        <w:t xml:space="preserve">   D51       -1.15394   0.00033   0.00000  -0.00614  -0.00618  -1.16011</w:t>
      </w:r>
    </w:p>
    <w:p w:rsidR="00863905" w:rsidRDefault="00863905" w:rsidP="00863905">
      <w:r>
        <w:t xml:space="preserve">   D52        0.93618   0.00000   0.00000  -0.01273  -0.01271   0.92347</w:t>
      </w:r>
    </w:p>
    <w:p w:rsidR="00863905" w:rsidRDefault="00863905" w:rsidP="00863905">
      <w:r>
        <w:t xml:space="preserve">   D53        0.08825  -0.00089   0.00000  -0.00900  -0.00968   0.07858</w:t>
      </w:r>
    </w:p>
    <w:p w:rsidR="00863905" w:rsidRDefault="00863905" w:rsidP="00863905">
      <w:r>
        <w:t xml:space="preserve">   D54        2.23633  -0.00034   0.00000  -0.00399  -0.00419   2.23214</w:t>
      </w:r>
    </w:p>
    <w:p w:rsidR="00863905" w:rsidRDefault="00863905" w:rsidP="00863905">
      <w:r>
        <w:t xml:space="preserve">   D55       -2.01904  -0.00068   0.00000   0.00328   0.00307  -2.01597</w:t>
      </w:r>
    </w:p>
    <w:p w:rsidR="00863905" w:rsidRDefault="00863905" w:rsidP="00863905">
      <w:r>
        <w:t xml:space="preserve">   D56       -2.06213  -0.00079   0.00000  -0.02060  -0.02115  -2.08329</w:t>
      </w:r>
    </w:p>
    <w:p w:rsidR="00863905" w:rsidRDefault="00863905" w:rsidP="00863905">
      <w:r>
        <w:t xml:space="preserve">   D57        0.08594  -0.00024   0.00000  -0.01559  -0.01566   0.07028</w:t>
      </w:r>
    </w:p>
    <w:p w:rsidR="00863905" w:rsidRDefault="00863905" w:rsidP="00863905">
      <w:r>
        <w:t xml:space="preserve">   D58        2.11376  -0.00058   0.00000  -0.00832  -0.00841   2.10535</w:t>
      </w:r>
    </w:p>
    <w:p w:rsidR="00863905" w:rsidRDefault="00863905" w:rsidP="00863905">
      <w:r>
        <w:t xml:space="preserve">   D59        2.18613  -0.00016   0.00000  -0.00880  -0.00931   2.17682</w:t>
      </w:r>
    </w:p>
    <w:p w:rsidR="00863905" w:rsidRDefault="00863905" w:rsidP="00863905">
      <w:r>
        <w:t xml:space="preserve">   D60       -1.94898   0.00038   0.00000  -0.00379  -0.00382  -1.95280</w:t>
      </w:r>
    </w:p>
    <w:p w:rsidR="00863905" w:rsidRDefault="00863905" w:rsidP="00863905">
      <w:r>
        <w:t xml:space="preserve">   D61        0.07884   0.00004   0.00000   0.00348   0.00343   0.08228</w:t>
      </w:r>
    </w:p>
    <w:p w:rsidR="00863905" w:rsidRDefault="00863905" w:rsidP="00863905">
      <w:r>
        <w:t xml:space="preserve">   D62       -0.02387  -0.00004   0.00000  -0.01291  -0.01271  -0.03658</w:t>
      </w:r>
    </w:p>
    <w:p w:rsidR="00863905" w:rsidRDefault="00863905" w:rsidP="00863905">
      <w:r>
        <w:t xml:space="preserve">   D63        3.11727  -0.00046   0.00000  -0.01878  -0.01851   3.09876</w:t>
      </w:r>
    </w:p>
    <w:p w:rsidR="00863905" w:rsidRDefault="00863905" w:rsidP="00863905">
      <w:r>
        <w:t xml:space="preserve">   D64       -0.01798   0.00056   0.00000   0.02192   0.02148   0.00350</w:t>
      </w:r>
    </w:p>
    <w:p w:rsidR="00863905" w:rsidRDefault="00863905" w:rsidP="00863905">
      <w:r>
        <w:t xml:space="preserve">   D65        3.12370   0.00049   0.00000   0.02514   0.02447  -3.13501</w:t>
      </w:r>
    </w:p>
    <w:p w:rsidR="00863905" w:rsidRDefault="00863905" w:rsidP="00863905">
      <w:r>
        <w:t xml:space="preserve">   D66       -0.04918   0.00087   0.00000   0.02565   0.02563  -0.02356</w:t>
      </w:r>
    </w:p>
    <w:p w:rsidR="00863905" w:rsidRDefault="00863905" w:rsidP="00863905">
      <w:r>
        <w:t xml:space="preserve">   D67        1.83808   0.00022   0.00000   0.02184   0.02195   1.86003</w:t>
      </w:r>
    </w:p>
    <w:p w:rsidR="00863905" w:rsidRDefault="00863905" w:rsidP="00863905">
      <w:r>
        <w:t xml:space="preserve">   D68       -1.53275  -0.00221   0.00000  -0.08928  -0.08911  -1.62186</w:t>
      </w:r>
    </w:p>
    <w:p w:rsidR="00863905" w:rsidRDefault="00863905" w:rsidP="00863905">
      <w:r>
        <w:lastRenderedPageBreak/>
        <w:t xml:space="preserve">   D69       -1.95371   0.00146   0.00000   0.01740   0.01704  -1.93667</w:t>
      </w:r>
    </w:p>
    <w:p w:rsidR="00863905" w:rsidRDefault="00863905" w:rsidP="00863905">
      <w:r>
        <w:t xml:space="preserve">   D70       -0.06645   0.00080   0.00000   0.01359   0.01336  -0.05309</w:t>
      </w:r>
    </w:p>
    <w:p w:rsidR="00863905" w:rsidRDefault="00863905" w:rsidP="00863905">
      <w:r>
        <w:t xml:space="preserve">   D71        2.84591  -0.00163   0.00000  -0.09752  -0.09769   2.74821</w:t>
      </w:r>
    </w:p>
    <w:p w:rsidR="00863905" w:rsidRDefault="00863905" w:rsidP="00863905">
      <w:r>
        <w:t xml:space="preserve">   D72        1.88086   0.00064   0.00000  -0.00983  -0.01004   1.87083</w:t>
      </w:r>
    </w:p>
    <w:p w:rsidR="00863905" w:rsidRDefault="00863905" w:rsidP="00863905">
      <w:r>
        <w:t xml:space="preserve">   D73       -2.51506  -0.00002   0.00000  -0.01364  -0.01372  -2.52878</w:t>
      </w:r>
    </w:p>
    <w:p w:rsidR="00863905" w:rsidRDefault="00863905" w:rsidP="00863905">
      <w:r>
        <w:t xml:space="preserve">   D74        0.39730  -0.00245   0.00000  -0.12476  -0.12477   0.27253</w:t>
      </w:r>
    </w:p>
    <w:p w:rsidR="00863905" w:rsidRDefault="00863905" w:rsidP="00863905">
      <w:r>
        <w:t xml:space="preserve">   D75       -1.92712  -0.00146   0.00000  -0.02106  -0.02079  -1.94791</w:t>
      </w:r>
    </w:p>
    <w:p w:rsidR="00863905" w:rsidRDefault="00863905" w:rsidP="00863905">
      <w:r>
        <w:t xml:space="preserve">   D76        1.21504  -0.00094   0.00000  -0.01377  -0.01355   1.20149</w:t>
      </w:r>
    </w:p>
    <w:p w:rsidR="00863905" w:rsidRDefault="00863905" w:rsidP="00863905">
      <w:r>
        <w:t xml:space="preserve">   D77        0.05759  -0.00050   0.00000  -0.00072  -0.00069   0.05690</w:t>
      </w:r>
    </w:p>
    <w:p w:rsidR="00863905" w:rsidRDefault="00863905" w:rsidP="00863905">
      <w:r>
        <w:t xml:space="preserve">   D78       -3.08344   0.00001   0.00000   0.00657   0.00655  -3.07688</w:t>
      </w:r>
    </w:p>
    <w:p w:rsidR="00863905" w:rsidRDefault="00863905" w:rsidP="00863905">
      <w:r>
        <w:t xml:space="preserve">   D79        2.55810   0.00042   0.00000   0.02450   0.02456   2.58267</w:t>
      </w:r>
    </w:p>
    <w:p w:rsidR="00863905" w:rsidRDefault="00863905" w:rsidP="00863905">
      <w:r>
        <w:t xml:space="preserve">   D80       -0.58292   0.00094   0.00000   0.03179   0.03181  -0.55112</w:t>
      </w:r>
    </w:p>
    <w:p w:rsidR="00863905" w:rsidRDefault="00863905" w:rsidP="00863905">
      <w:r>
        <w:t xml:space="preserve">   D81        1.98383  -0.00065   0.00000  -0.01568  -0.01663   1.96720</w:t>
      </w:r>
    </w:p>
    <w:p w:rsidR="00863905" w:rsidRDefault="00863905" w:rsidP="00863905">
      <w:r>
        <w:t xml:space="preserve">   D82       -1.15787  -0.00056   0.00000  -0.01983  -0.02047  -1.17834</w:t>
      </w:r>
    </w:p>
    <w:p w:rsidR="00863905" w:rsidRDefault="00863905" w:rsidP="00863905">
      <w:r>
        <w:t xml:space="preserve">   D83        0.05508  -0.00087   0.00000  -0.02261  -0.02219   0.03289</w:t>
      </w:r>
    </w:p>
    <w:p w:rsidR="00863905" w:rsidRDefault="00863905" w:rsidP="00863905">
      <w:r>
        <w:t xml:space="preserve">   D84       -3.08662  -0.00079   0.00000  -0.02676  -0.02603  -3.11266</w:t>
      </w:r>
    </w:p>
    <w:p w:rsidR="00863905" w:rsidRDefault="00863905" w:rsidP="00863905">
      <w:r>
        <w:t xml:space="preserve">   D85       -2.87458   0.00131   0.00000   0.07663   0.07571  -2.79887</w:t>
      </w:r>
    </w:p>
    <w:p w:rsidR="00863905" w:rsidRDefault="00863905" w:rsidP="00863905">
      <w:r>
        <w:t xml:space="preserve">   D86        0.26690   0.00139   0.00000   0.07248   0.07187   0.33877</w:t>
      </w:r>
    </w:p>
    <w:p w:rsidR="00863905" w:rsidRDefault="00863905" w:rsidP="00863905">
      <w:r>
        <w:t xml:space="preserve">         Item               Value     Threshold  Converged?</w:t>
      </w:r>
    </w:p>
    <w:p w:rsidR="00863905" w:rsidRDefault="00863905" w:rsidP="00863905">
      <w:r>
        <w:t xml:space="preserve"> Maximum Force            0.015234     0.000450     NO </w:t>
      </w:r>
    </w:p>
    <w:p w:rsidR="00863905" w:rsidRDefault="00863905" w:rsidP="00863905">
      <w:r>
        <w:t xml:space="preserve"> RMS     Force            0.001632     0.000300     NO </w:t>
      </w:r>
    </w:p>
    <w:p w:rsidR="00863905" w:rsidRDefault="00863905" w:rsidP="00863905">
      <w:r>
        <w:t xml:space="preserve"> Maximum Displacement     0.185015     0.001800     NO </w:t>
      </w:r>
    </w:p>
    <w:p w:rsidR="00863905" w:rsidRDefault="00863905" w:rsidP="00863905">
      <w:r>
        <w:t xml:space="preserve"> RMS     Displacement     0.046087     0.001200     NO </w:t>
      </w:r>
    </w:p>
    <w:p w:rsidR="00863905" w:rsidRDefault="00863905" w:rsidP="00863905">
      <w:r>
        <w:t xml:space="preserve"> Predicted change in Energy=-4.844441D-03</w:t>
      </w:r>
    </w:p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/>
    <w:p w:rsidR="00863905" w:rsidRDefault="00863905" w:rsidP="00863905">
      <w:r>
        <w:t xml:space="preserve">                          Input orientation:                          </w:t>
      </w:r>
    </w:p>
    <w:p w:rsidR="00863905" w:rsidRDefault="00863905" w:rsidP="00863905">
      <w:r>
        <w:lastRenderedPageBreak/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-1.177154    1.553867    0.426547</w:t>
      </w:r>
    </w:p>
    <w:p w:rsidR="00863905" w:rsidRDefault="00863905" w:rsidP="00863905">
      <w:r>
        <w:t xml:space="preserve">      2          6           0        0.132702    1.226433    0.068227</w:t>
      </w:r>
    </w:p>
    <w:p w:rsidR="00863905" w:rsidRDefault="00863905" w:rsidP="00863905">
      <w:r>
        <w:t xml:space="preserve">      3          6           0       -0.712357    3.777419   -0.316100</w:t>
      </w:r>
    </w:p>
    <w:p w:rsidR="00863905" w:rsidRDefault="00863905" w:rsidP="00863905">
      <w:r>
        <w:t xml:space="preserve">      4          6           0       -1.628586    2.848888    0.206629</w:t>
      </w:r>
    </w:p>
    <w:p w:rsidR="00863905" w:rsidRDefault="00863905" w:rsidP="00863905">
      <w:r>
        <w:t xml:space="preserve">      5          1           0       -1.767721    0.839864    1.016463</w:t>
      </w:r>
    </w:p>
    <w:p w:rsidR="00863905" w:rsidRDefault="00863905" w:rsidP="00863905">
      <w:r>
        <w:t xml:space="preserve">      6          1           0       -2.605605    3.157750    0.600280</w:t>
      </w:r>
    </w:p>
    <w:p w:rsidR="00863905" w:rsidRDefault="00863905" w:rsidP="00863905">
      <w:r>
        <w:t xml:space="preserve">      7          6           0        0.797952    1.904825   -1.074012</w:t>
      </w:r>
    </w:p>
    <w:p w:rsidR="00863905" w:rsidRDefault="00863905" w:rsidP="00863905">
      <w:r>
        <w:t xml:space="preserve">      8          1           0        1.911380    1.928268   -0.916203</w:t>
      </w:r>
    </w:p>
    <w:p w:rsidR="00863905" w:rsidRDefault="00863905" w:rsidP="00863905">
      <w:r>
        <w:t xml:space="preserve">      9          1           0        0.628193    1.272552   -1.990917</w:t>
      </w:r>
    </w:p>
    <w:p w:rsidR="00863905" w:rsidRDefault="00863905" w:rsidP="00863905">
      <w:r>
        <w:t xml:space="preserve">     10          6           0        0.282304    3.317035   -1.329205</w:t>
      </w:r>
    </w:p>
    <w:p w:rsidR="00863905" w:rsidRDefault="00863905" w:rsidP="00863905">
      <w:r>
        <w:t xml:space="preserve">     11          1           0        1.147233    4.034331   -1.371789</w:t>
      </w:r>
    </w:p>
    <w:p w:rsidR="00863905" w:rsidRDefault="00863905" w:rsidP="00863905">
      <w:r>
        <w:t xml:space="preserve">     12          1           0       -0.218269    3.359032   -2.336164</w:t>
      </w:r>
    </w:p>
    <w:p w:rsidR="00863905" w:rsidRDefault="00863905" w:rsidP="00863905">
      <w:r>
        <w:t xml:space="preserve">     13          1           0       -1.014757    4.835577   -0.409197</w:t>
      </w:r>
    </w:p>
    <w:p w:rsidR="00863905" w:rsidRDefault="00863905" w:rsidP="00863905">
      <w:r>
        <w:t xml:space="preserve">     14          1           0        0.591574    0.296363    0.438977</w:t>
      </w:r>
    </w:p>
    <w:p w:rsidR="00863905" w:rsidRDefault="00863905" w:rsidP="00863905">
      <w:r>
        <w:t xml:space="preserve">     15          8           0        2.765860    3.902013    0.828515</w:t>
      </w:r>
    </w:p>
    <w:p w:rsidR="00863905" w:rsidRDefault="00863905" w:rsidP="00863905">
      <w:r>
        <w:t xml:space="preserve">     16          6           0        0.461452    3.876303    1.359370</w:t>
      </w:r>
    </w:p>
    <w:p w:rsidR="00863905" w:rsidRDefault="00863905" w:rsidP="00863905">
      <w:r>
        <w:t xml:space="preserve">     17          6           0        0.982295    2.605684    1.645722</w:t>
      </w:r>
    </w:p>
    <w:p w:rsidR="00863905" w:rsidRDefault="00863905" w:rsidP="00863905">
      <w:r>
        <w:t xml:space="preserve">     18          6           0        1.614114    4.705273    0.885780</w:t>
      </w:r>
    </w:p>
    <w:p w:rsidR="00863905" w:rsidRDefault="00863905" w:rsidP="00863905">
      <w:r>
        <w:t xml:space="preserve">     19          8           0        1.746902    5.875254    0.564507</w:t>
      </w:r>
    </w:p>
    <w:p w:rsidR="00863905" w:rsidRDefault="00863905" w:rsidP="00863905">
      <w:r>
        <w:t xml:space="preserve">     20          6           0        2.412584    2.612273    1.289791</w:t>
      </w:r>
    </w:p>
    <w:p w:rsidR="00863905" w:rsidRDefault="00863905" w:rsidP="00863905">
      <w:r>
        <w:t xml:space="preserve">     21          8           0        3.316779    1.790729    1.307744</w:t>
      </w:r>
    </w:p>
    <w:p w:rsidR="00863905" w:rsidRDefault="00863905" w:rsidP="00863905">
      <w:r>
        <w:t xml:space="preserve">     22          1           0       -0.317028    4.373125    1.954303</w:t>
      </w:r>
    </w:p>
    <w:p w:rsidR="00863905" w:rsidRDefault="00863905" w:rsidP="00863905">
      <w:r>
        <w:t xml:space="preserve">     23          1           0        0.573752    1.840148    2.305187</w:t>
      </w:r>
    </w:p>
    <w:p w:rsidR="00863905" w:rsidRDefault="00863905" w:rsidP="00863905">
      <w:r>
        <w:lastRenderedPageBreak/>
        <w:t xml:space="preserve"> ---------------------------------------------------------------------</w:t>
      </w:r>
    </w:p>
    <w:p w:rsidR="00863905" w:rsidRDefault="00863905" w:rsidP="00863905">
      <w:r>
        <w:t xml:space="preserve">                    Distance matrix (angstroms):</w:t>
      </w:r>
    </w:p>
    <w:p w:rsidR="00863905" w:rsidRDefault="00863905" w:rsidP="00863905">
      <w:r>
        <w:t xml:space="preserve">                    1          2          3          4          5</w:t>
      </w:r>
    </w:p>
    <w:p w:rsidR="00863905" w:rsidRDefault="00863905" w:rsidP="00863905">
      <w:r>
        <w:t xml:space="preserve">     1  C    0.000000</w:t>
      </w:r>
    </w:p>
    <w:p w:rsidR="00863905" w:rsidRDefault="00863905" w:rsidP="00863905">
      <w:r>
        <w:t xml:space="preserve">     2  C    1.396899   0.000000</w:t>
      </w:r>
    </w:p>
    <w:p w:rsidR="00863905" w:rsidRDefault="00863905" w:rsidP="00863905">
      <w:r>
        <w:t xml:space="preserve">     3  C    2.389925   2.714657   0.000000</w:t>
      </w:r>
    </w:p>
    <w:p w:rsidR="00863905" w:rsidRDefault="00863905" w:rsidP="00863905">
      <w:r>
        <w:t xml:space="preserve">     4  C    1.388969   2.398677   1.405308   0.000000</w:t>
      </w:r>
    </w:p>
    <w:p w:rsidR="00863905" w:rsidRDefault="00863905" w:rsidP="00863905">
      <w:r>
        <w:t xml:space="preserve">     5  H    1.098440   2.158748   3.393928   2.170568   0.000000</w:t>
      </w:r>
    </w:p>
    <w:p w:rsidR="00863905" w:rsidRDefault="00863905" w:rsidP="00863905">
      <w:r>
        <w:t xml:space="preserve">     6  H    2.154784   3.392844   2.192745   1.097690   2.499570</w:t>
      </w:r>
    </w:p>
    <w:p w:rsidR="00863905" w:rsidRDefault="00863905" w:rsidP="00863905">
      <w:r>
        <w:t xml:space="preserve">     7  C    2.505174   1.485761   2.522315   2.901618   3.476623</w:t>
      </w:r>
    </w:p>
    <w:p w:rsidR="00863905" w:rsidRDefault="00863905" w:rsidP="00863905">
      <w:r>
        <w:t xml:space="preserve">     8  H    3.388539   2.150668   3.265498   3.826180   4.295998</w:t>
      </w:r>
    </w:p>
    <w:p w:rsidR="00863905" w:rsidRDefault="00863905" w:rsidP="00863905">
      <w:r>
        <w:t xml:space="preserve">     9  H    3.030272   2.118422   3.297945   3.522371   3.869361</w:t>
      </w:r>
    </w:p>
    <w:p w:rsidR="00863905" w:rsidRDefault="00863905" w:rsidP="00863905">
      <w:r>
        <w:t xml:space="preserve">    10  C    2.884691   2.519090   1.492543   2.495887   3.980092</w:t>
      </w:r>
    </w:p>
    <w:p w:rsidR="00863905" w:rsidRDefault="00863905" w:rsidP="00863905">
      <w:r>
        <w:t xml:space="preserve">    11  H    3.845710   3.314696   2.153731   3.406149   4.940173</w:t>
      </w:r>
    </w:p>
    <w:p w:rsidR="00863905" w:rsidRDefault="00863905" w:rsidP="00863905">
      <w:r>
        <w:t xml:space="preserve">    12  H    3.436664   3.232995   2.121281   2.952125   4.470695</w:t>
      </w:r>
    </w:p>
    <w:p w:rsidR="00863905" w:rsidRDefault="00863905" w:rsidP="00863905">
      <w:r>
        <w:t xml:space="preserve">    13  H    3.390348   3.817134   1.104450   2.168631   4.308733</w:t>
      </w:r>
    </w:p>
    <w:p w:rsidR="00863905" w:rsidRDefault="00863905" w:rsidP="00863905">
      <w:r>
        <w:t xml:space="preserve">    14  H    2.170224   1.101385   3.793168   3.390941   2.489008</w:t>
      </w:r>
    </w:p>
    <w:p w:rsidR="00863905" w:rsidRDefault="00863905" w:rsidP="00863905">
      <w:r>
        <w:t xml:space="preserve">    15  O    4.606813   3.830181   3.663831   4.561466   5.474069</w:t>
      </w:r>
    </w:p>
    <w:p w:rsidR="00863905" w:rsidRDefault="00863905" w:rsidP="00863905">
      <w:r>
        <w:t xml:space="preserve">    16  C    2.991470   2.965963   2.048122   2.598586   3.782427</w:t>
      </w:r>
    </w:p>
    <w:p w:rsidR="00863905" w:rsidRDefault="00863905" w:rsidP="00863905">
      <w:r>
        <w:t xml:space="preserve">    17  C    2.693683   2.261114   2.844917   2.991126   3.328164</w:t>
      </w:r>
    </w:p>
    <w:p w:rsidR="00863905" w:rsidRDefault="00863905" w:rsidP="00863905">
      <w:r>
        <w:t xml:space="preserve">    18  C    4.234788   3.868501   2.778110   3.797699   5.137632</w:t>
      </w:r>
    </w:p>
    <w:p w:rsidR="00863905" w:rsidRDefault="00863905" w:rsidP="00863905">
      <w:r>
        <w:t xml:space="preserve">    19  O    5.219532   4.946056   3.350274   4.547624   6.157271</w:t>
      </w:r>
    </w:p>
    <w:p w:rsidR="00863905" w:rsidRDefault="00863905" w:rsidP="00863905">
      <w:r>
        <w:t xml:space="preserve">    20  C    3.840785   2.934388   3.701581   4.190499   4.548746</w:t>
      </w:r>
    </w:p>
    <w:p w:rsidR="00863905" w:rsidRDefault="00863905" w:rsidP="00863905">
      <w:r>
        <w:t xml:space="preserve">    21  O    4.585635   3.463118   4.776792   5.175789   5.180843</w:t>
      </w:r>
    </w:p>
    <w:p w:rsidR="00863905" w:rsidRDefault="00863905" w:rsidP="00863905">
      <w:r>
        <w:t xml:space="preserve">    22  H    3.319950   3.696107   2.380311   2.664178   3.932936</w:t>
      </w:r>
    </w:p>
    <w:p w:rsidR="00863905" w:rsidRDefault="00863905" w:rsidP="00863905">
      <w:r>
        <w:t xml:space="preserve">    23  H    2.583972   2.361178   3.504031   3.204964   2.853747</w:t>
      </w:r>
    </w:p>
    <w:p w:rsidR="00863905" w:rsidRDefault="00863905" w:rsidP="00863905">
      <w:r>
        <w:t xml:space="preserve">                    6          7          8          9         10</w:t>
      </w:r>
    </w:p>
    <w:p w:rsidR="00863905" w:rsidRDefault="00863905" w:rsidP="00863905">
      <w:r>
        <w:lastRenderedPageBreak/>
        <w:t xml:space="preserve">     6  H    0.000000</w:t>
      </w:r>
    </w:p>
    <w:p w:rsidR="00863905" w:rsidRDefault="00863905" w:rsidP="00863905">
      <w:r>
        <w:t xml:space="preserve">     7  C    3.994656   0.000000</w:t>
      </w:r>
    </w:p>
    <w:p w:rsidR="00863905" w:rsidRDefault="00863905" w:rsidP="00863905">
      <w:r>
        <w:t xml:space="preserve">     8  H    4.920823   1.124800   0.000000</w:t>
      </w:r>
    </w:p>
    <w:p w:rsidR="00863905" w:rsidRDefault="00863905" w:rsidP="00863905">
      <w:r>
        <w:t xml:space="preserve">     9  H    4.552551   1.126633   1.797649   0.000000</w:t>
      </w:r>
    </w:p>
    <w:p w:rsidR="00863905" w:rsidRDefault="00863905" w:rsidP="00863905">
      <w:r>
        <w:t xml:space="preserve">    10  C    3.476824   1.524911   2.180168   2.176560   0.000000</w:t>
      </w:r>
    </w:p>
    <w:p w:rsidR="00863905" w:rsidRDefault="00863905" w:rsidP="00863905">
      <w:r>
        <w:t xml:space="preserve">    11  H    4.329116   2.178408   2.286259   2.877524   1.124468</w:t>
      </w:r>
    </w:p>
    <w:p w:rsidR="00863905" w:rsidRDefault="00863905" w:rsidP="00863905">
      <w:r>
        <w:t xml:space="preserve">    12  H    3.789801   2.177258   2.932368   2.277958   1.125303</w:t>
      </w:r>
    </w:p>
    <w:p w:rsidR="00863905" w:rsidRDefault="00863905" w:rsidP="00863905">
      <w:r>
        <w:t xml:space="preserve">    13  H    2.522884   3.509587   4.155933   4.230398   2.198807</w:t>
      </w:r>
    </w:p>
    <w:p w:rsidR="00863905" w:rsidRDefault="00863905" w:rsidP="00863905">
      <w:r>
        <w:t xml:space="preserve">    14  H    4.293659   2.217854   2.498301   2.618906   3.513769</w:t>
      </w:r>
    </w:p>
    <w:p w:rsidR="00863905" w:rsidRDefault="00863905" w:rsidP="00863905">
      <w:r>
        <w:t xml:space="preserve">    15  O    5.427583   3.388366   2.769448   4.408274   3.341557</w:t>
      </w:r>
    </w:p>
    <w:p w:rsidR="00863905" w:rsidRDefault="00863905" w:rsidP="00863905">
      <w:r>
        <w:t xml:space="preserve">    16  C    3.240273   3.149810   3.327967   4.246380   2.751964</w:t>
      </w:r>
    </w:p>
    <w:p w:rsidR="00863905" w:rsidRDefault="00863905" w:rsidP="00863905">
      <w:r>
        <w:t xml:space="preserve">    17  C    3.777665   2.814630   2.808122   3.889444   3.137865</w:t>
      </w:r>
    </w:p>
    <w:p w:rsidR="00863905" w:rsidRDefault="00863905" w:rsidP="00863905">
      <w:r>
        <w:t xml:space="preserve">    18  C    4.503595   3.514173   3.323743   4.585956   2.933782</w:t>
      </w:r>
    </w:p>
    <w:p w:rsidR="00863905" w:rsidRDefault="00863905" w:rsidP="00863905">
      <w:r>
        <w:t xml:space="preserve">    19  O    5.131318   4.398813   4.218798   5.382060   3.503666</w:t>
      </w:r>
    </w:p>
    <w:p w:rsidR="00863905" w:rsidRDefault="00863905" w:rsidP="00863905">
      <w:r>
        <w:t xml:space="preserve">    20  C    5.094623   2.948743   2.363361   3.967612   3.448756</w:t>
      </w:r>
    </w:p>
    <w:p w:rsidR="00863905" w:rsidRDefault="00863905" w:rsidP="00863905">
      <w:r>
        <w:t xml:space="preserve">    21  O    6.119141   3.468468   2.634389   4.286977   4.300133</w:t>
      </w:r>
    </w:p>
    <w:p w:rsidR="00863905" w:rsidRDefault="00863905" w:rsidP="00863905">
      <w:r>
        <w:t xml:space="preserve">    22  H    2.923713   4.062804   4.379833   5.106051   3.500850</w:t>
      </w:r>
    </w:p>
    <w:p w:rsidR="00863905" w:rsidRDefault="00863905" w:rsidP="00863905">
      <w:r>
        <w:t xml:space="preserve">    23  H    3.840715   3.387246   3.489178   4.333778   3.933819</w:t>
      </w:r>
    </w:p>
    <w:p w:rsidR="00863905" w:rsidRDefault="00863905" w:rsidP="00863905">
      <w:r>
        <w:t xml:space="preserve">                   11         12         13         14         15</w:t>
      </w:r>
    </w:p>
    <w:p w:rsidR="00863905" w:rsidRDefault="00863905" w:rsidP="00863905">
      <w:r>
        <w:t xml:space="preserve">    11  H    0.000000</w:t>
      </w:r>
    </w:p>
    <w:p w:rsidR="00863905" w:rsidRDefault="00863905" w:rsidP="00863905">
      <w:r>
        <w:t xml:space="preserve">    12  H    1.802955   0.000000</w:t>
      </w:r>
    </w:p>
    <w:p w:rsidR="00863905" w:rsidRDefault="00863905" w:rsidP="00863905">
      <w:r>
        <w:t xml:space="preserve">    13  H    2.498555   2.554952   0.000000</w:t>
      </w:r>
    </w:p>
    <w:p w:rsidR="00863905" w:rsidRDefault="00863905" w:rsidP="00863905">
      <w:r>
        <w:t xml:space="preserve">    14  H    4.190469   4.211555   4.889188   0.000000</w:t>
      </w:r>
    </w:p>
    <w:p w:rsidR="00863905" w:rsidRDefault="00863905" w:rsidP="00863905">
      <w:r>
        <w:t xml:space="preserve">    15  O    2.734739   4.383498   4.086139   4.228471   0.000000</w:t>
      </w:r>
    </w:p>
    <w:p w:rsidR="00863905" w:rsidRDefault="00863905" w:rsidP="00863905">
      <w:r>
        <w:t xml:space="preserve">    16  C    2.820372   3.792963   2.495441   3.698651   2.364903</w:t>
      </w:r>
    </w:p>
    <w:p w:rsidR="00863905" w:rsidRDefault="00863905" w:rsidP="00863905">
      <w:r>
        <w:t xml:space="preserve">    17  C    3.342694   4.226619   3.630885   2.634741   2.351467</w:t>
      </w:r>
    </w:p>
    <w:p w:rsidR="00863905" w:rsidRDefault="00863905" w:rsidP="00863905">
      <w:r>
        <w:t xml:space="preserve">    18  C    2.400991   3.943465   2.933412   4.547934   1.405356</w:t>
      </w:r>
    </w:p>
    <w:p w:rsidR="00863905" w:rsidRDefault="00863905" w:rsidP="00863905">
      <w:r>
        <w:lastRenderedPageBreak/>
        <w:t xml:space="preserve">    19  O    2.738219   4.313602   3.107376   5.698646   2.236439</w:t>
      </w:r>
    </w:p>
    <w:p w:rsidR="00863905" w:rsidRDefault="00863905" w:rsidP="00863905">
      <w:r>
        <w:t xml:space="preserve">    20  C    3.272211   4.541650   4.424511   3.066496   1.414570</w:t>
      </w:r>
    </w:p>
    <w:p w:rsidR="00863905" w:rsidRDefault="00863905" w:rsidP="00863905">
      <w:r>
        <w:t xml:space="preserve">    21  O    4.113463   5.313588   5.566075   3.227170   2.233985</w:t>
      </w:r>
    </w:p>
    <w:p w:rsidR="00863905" w:rsidRDefault="00863905" w:rsidP="00863905">
      <w:r>
        <w:t xml:space="preserve">    22  H    3.649894   4.409790   2.507353   4.443170   3.315652</w:t>
      </w:r>
    </w:p>
    <w:p w:rsidR="00863905" w:rsidRDefault="00863905" w:rsidP="00863905">
      <w:r>
        <w:t xml:space="preserve">    23  H    4.320123   4.947367   4.343251   2.422051   3.352191</w:t>
      </w:r>
    </w:p>
    <w:p w:rsidR="00863905" w:rsidRDefault="00863905" w:rsidP="00863905">
      <w:r>
        <w:t xml:space="preserve">                   16         17         18         19         20</w:t>
      </w:r>
    </w:p>
    <w:p w:rsidR="00863905" w:rsidRDefault="00863905" w:rsidP="00863905">
      <w:r>
        <w:t xml:space="preserve">    16  C    0.000000</w:t>
      </w:r>
    </w:p>
    <w:p w:rsidR="00863905" w:rsidRDefault="00863905" w:rsidP="00863905">
      <w:r>
        <w:t xml:space="preserve">    17  C    1.402764   0.000000</w:t>
      </w:r>
    </w:p>
    <w:p w:rsidR="00863905" w:rsidRDefault="00863905" w:rsidP="00863905">
      <w:r>
        <w:t xml:space="preserve">    18  C    1.496700   2.320556   0.000000</w:t>
      </w:r>
    </w:p>
    <w:p w:rsidR="00863905" w:rsidRDefault="00863905" w:rsidP="00863905">
      <w:r>
        <w:t xml:space="preserve">    19  O    2.505992   3.527568   1.220535   0.000000</w:t>
      </w:r>
    </w:p>
    <w:p w:rsidR="00863905" w:rsidRDefault="00863905" w:rsidP="00863905">
      <w:r>
        <w:t xml:space="preserve">    20  C    2.325839   1.473925   2.276274   3.408256   0.000000</w:t>
      </w:r>
    </w:p>
    <w:p w:rsidR="00863905" w:rsidRDefault="00863905" w:rsidP="00863905">
      <w:r>
        <w:t xml:space="preserve">    21  O    3.536266   2.495636   3.401718   4.438497   1.221813</w:t>
      </w:r>
    </w:p>
    <w:p w:rsidR="00863905" w:rsidRDefault="00863905" w:rsidP="00863905">
      <w:r>
        <w:t xml:space="preserve">    22  H    1.098548   2.215244   2.231899   2.906498   3.315562</w:t>
      </w:r>
    </w:p>
    <w:p w:rsidR="00863905" w:rsidRDefault="00863905" w:rsidP="00863905">
      <w:r>
        <w:t xml:space="preserve">    23  H    2.247911   1.089884   3.362441   4.548442   2.237970</w:t>
      </w:r>
    </w:p>
    <w:p w:rsidR="00863905" w:rsidRDefault="00863905" w:rsidP="00863905">
      <w:r>
        <w:t xml:space="preserve">                   21         22         23</w:t>
      </w:r>
    </w:p>
    <w:p w:rsidR="00863905" w:rsidRDefault="00863905" w:rsidP="00863905">
      <w:r>
        <w:t xml:space="preserve">    21  O    0.000000</w:t>
      </w:r>
    </w:p>
    <w:p w:rsidR="00863905" w:rsidRDefault="00863905" w:rsidP="00863905">
      <w:r>
        <w:t xml:space="preserve">    22  H    4.504593   0.000000</w:t>
      </w:r>
    </w:p>
    <w:p w:rsidR="00863905" w:rsidRDefault="00863905" w:rsidP="00863905">
      <w:r>
        <w:t xml:space="preserve">    23  H    2.919167   2.707873   0.000000</w:t>
      </w:r>
    </w:p>
    <w:p w:rsidR="00863905" w:rsidRDefault="00863905" w:rsidP="00863905">
      <w:r>
        <w:t xml:space="preserve"> Stoichiometry    C10H10O3</w:t>
      </w:r>
    </w:p>
    <w:p w:rsidR="00863905" w:rsidRDefault="00863905" w:rsidP="00863905">
      <w:r>
        <w:t xml:space="preserve"> Framework group  C1[X(C10H10O3)]</w:t>
      </w:r>
    </w:p>
    <w:p w:rsidR="00863905" w:rsidRDefault="00863905" w:rsidP="00863905">
      <w:r>
        <w:t xml:space="preserve"> Deg. of freedom    63</w:t>
      </w:r>
    </w:p>
    <w:p w:rsidR="00863905" w:rsidRDefault="00863905" w:rsidP="00863905">
      <w:r>
        <w:t xml:space="preserve"> Full point group                 C1      NOp   1</w:t>
      </w:r>
    </w:p>
    <w:p w:rsidR="00863905" w:rsidRDefault="00863905" w:rsidP="00863905">
      <w:r>
        <w:t xml:space="preserve"> Largest Abelian subgroup         C1      NOp   1</w:t>
      </w:r>
    </w:p>
    <w:p w:rsidR="00863905" w:rsidRDefault="00863905" w:rsidP="00863905">
      <w:r>
        <w:t xml:space="preserve"> Largest concise Abelian subgroup C1      NOp   1</w:t>
      </w:r>
    </w:p>
    <w:p w:rsidR="00863905" w:rsidRDefault="00863905" w:rsidP="00863905">
      <w:r>
        <w:t xml:space="preserve">                         Standard orientation: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lastRenderedPageBreak/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 2.383639   -0.571069   -0.666105</w:t>
      </w:r>
    </w:p>
    <w:p w:rsidR="00863905" w:rsidRDefault="00863905" w:rsidP="00863905">
      <w:r>
        <w:t xml:space="preserve">      2          6           0        1.515752   -1.324623    0.127781</w:t>
      </w:r>
    </w:p>
    <w:p w:rsidR="00863905" w:rsidRDefault="00863905" w:rsidP="00863905">
      <w:r>
        <w:t xml:space="preserve">      3          6           0        1.259435    1.377879    0.139817</w:t>
      </w:r>
    </w:p>
    <w:p w:rsidR="00863905" w:rsidRDefault="00863905" w:rsidP="00863905">
      <w:r>
        <w:t xml:space="preserve">      4          6           0        2.280109    0.813866   -0.644406</w:t>
      </w:r>
    </w:p>
    <w:p w:rsidR="00863905" w:rsidRDefault="00863905" w:rsidP="00863905">
      <w:r>
        <w:t xml:space="preserve">      5          1           0        3.014756   -1.081111   -1.406455</w:t>
      </w:r>
    </w:p>
    <w:p w:rsidR="00863905" w:rsidRDefault="00863905" w:rsidP="00863905">
      <w:r>
        <w:t xml:space="preserve">      6          1           0        2.861719    1.413274   -1.356701</w:t>
      </w:r>
    </w:p>
    <w:p w:rsidR="00863905" w:rsidRDefault="00863905" w:rsidP="00863905">
      <w:r>
        <w:t xml:space="preserve">      7          6           0        1.002658   -0.784234    1.413161</w:t>
      </w:r>
    </w:p>
    <w:p w:rsidR="00863905" w:rsidRDefault="00863905" w:rsidP="00863905">
      <w:r>
        <w:t xml:space="preserve">      8          1           0       -0.003589   -1.229190    1.646947</w:t>
      </w:r>
    </w:p>
    <w:p w:rsidR="00863905" w:rsidRDefault="00863905" w:rsidP="00863905">
      <w:r>
        <w:t xml:space="preserve">      9          1           0        1.694237   -1.135628    2.230193</w:t>
      </w:r>
    </w:p>
    <w:p w:rsidR="00863905" w:rsidRDefault="00863905" w:rsidP="00863905">
      <w:r>
        <w:t xml:space="preserve">     10          6           0        0.914298    0.737817    1.443231</w:t>
      </w:r>
    </w:p>
    <w:p w:rsidR="00863905" w:rsidRDefault="00863905" w:rsidP="00863905">
      <w:r>
        <w:t xml:space="preserve">     11          1           0       -0.116896    1.051264    1.763884</w:t>
      </w:r>
    </w:p>
    <w:p w:rsidR="00863905" w:rsidRDefault="00863905" w:rsidP="00863905">
      <w:r>
        <w:t xml:space="preserve">     12          1           0        1.626204    1.141268    2.215709</w:t>
      </w:r>
    </w:p>
    <w:p w:rsidR="00863905" w:rsidRDefault="00863905" w:rsidP="00863905">
      <w:r>
        <w:t xml:space="preserve">     13          1           0        1.092121    2.468822    0.099076</w:t>
      </w:r>
    </w:p>
    <w:p w:rsidR="00863905" w:rsidRDefault="00863905" w:rsidP="00863905">
      <w:r>
        <w:t xml:space="preserve">     14          1           0        1.411258   -2.407918   -0.041341</w:t>
      </w:r>
    </w:p>
    <w:p w:rsidR="00863905" w:rsidRDefault="00863905" w:rsidP="00863905">
      <w:r>
        <w:t xml:space="preserve">     15          8           0       -2.102282   -0.074273    0.257164</w:t>
      </w:r>
    </w:p>
    <w:p w:rsidR="00863905" w:rsidRDefault="00863905" w:rsidP="00863905">
      <w:r>
        <w:t xml:space="preserve">     16          6           0       -0.287810    0.724376   -1.032262</w:t>
      </w:r>
    </w:p>
    <w:p w:rsidR="00863905" w:rsidRDefault="00863905" w:rsidP="00863905">
      <w:r>
        <w:t xml:space="preserve">     17          6           0       -0.273883   -0.677000   -1.093049</w:t>
      </w:r>
    </w:p>
    <w:p w:rsidR="00863905" w:rsidRDefault="00863905" w:rsidP="00863905">
      <w:r>
        <w:t xml:space="preserve">     18          6           0       -1.482112    1.096857   -0.210671</w:t>
      </w:r>
    </w:p>
    <w:p w:rsidR="00863905" w:rsidRDefault="00863905" w:rsidP="00863905">
      <w:r>
        <w:t xml:space="preserve">     19          8           0       -1.999342    2.154926    0.109747</w:t>
      </w:r>
    </w:p>
    <w:p w:rsidR="00863905" w:rsidRDefault="00863905" w:rsidP="00863905">
      <w:r>
        <w:t xml:space="preserve">     20          6           0       -1.388102   -1.176760   -0.267694</w:t>
      </w:r>
    </w:p>
    <w:p w:rsidR="00863905" w:rsidRDefault="00863905" w:rsidP="00863905">
      <w:r>
        <w:t xml:space="preserve">     21          8           0       -1.812189   -2.279150    0.044901</w:t>
      </w:r>
    </w:p>
    <w:p w:rsidR="00863905" w:rsidRDefault="00863905" w:rsidP="00863905">
      <w:r>
        <w:t xml:space="preserve">     22          1           0       -0.016474    1.381628   -1.869641</w:t>
      </w:r>
    </w:p>
    <w:p w:rsidR="00863905" w:rsidRDefault="00863905" w:rsidP="00863905">
      <w:r>
        <w:t xml:space="preserve">     23          1           0        0.203254   -1.317093   -1.834985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Rotational constants (GHZ):      1.2323373      0.8722977      0.6673518</w:t>
      </w:r>
    </w:p>
    <w:p w:rsidR="00863905" w:rsidRDefault="00863905" w:rsidP="00863905">
      <w:r>
        <w:lastRenderedPageBreak/>
        <w:t xml:space="preserve"> Standard basis: VSTO-6G (5D, 7F)</w:t>
      </w:r>
    </w:p>
    <w:p w:rsidR="00863905" w:rsidRDefault="00863905" w:rsidP="00863905">
      <w:r>
        <w:t xml:space="preserve"> There are    62 symmetry adapted basis functions of A   symmetry.</w:t>
      </w:r>
    </w:p>
    <w:p w:rsidR="00863905" w:rsidRDefault="00863905" w:rsidP="00863905">
      <w:r>
        <w:t xml:space="preserve"> Integral buffers will be    131072 words long.</w:t>
      </w:r>
    </w:p>
    <w:p w:rsidR="00863905" w:rsidRDefault="00863905" w:rsidP="00863905">
      <w:r>
        <w:t xml:space="preserve"> Regular integral format.</w:t>
      </w:r>
    </w:p>
    <w:p w:rsidR="00863905" w:rsidRDefault="00863905" w:rsidP="00863905">
      <w:r>
        <w:t xml:space="preserve"> Two-electron integral symmetry is turned off.</w:t>
      </w:r>
    </w:p>
    <w:p w:rsidR="00863905" w:rsidRDefault="00863905" w:rsidP="00863905">
      <w:r>
        <w:t xml:space="preserve">    62 basis functions,   372 primitive gaussians,    62 cartesian basis functions</w:t>
      </w:r>
    </w:p>
    <w:p w:rsidR="00863905" w:rsidRDefault="00863905" w:rsidP="00863905">
      <w:r>
        <w:t xml:space="preserve">    34 alpha electrons       34 beta electrons</w:t>
      </w:r>
    </w:p>
    <w:p w:rsidR="00863905" w:rsidRDefault="00863905" w:rsidP="00863905">
      <w:r>
        <w:t xml:space="preserve">       nuclear repulsion energy       470.4210566112 Hartrees.</w:t>
      </w:r>
    </w:p>
    <w:p w:rsidR="00863905" w:rsidRDefault="00863905" w:rsidP="00863905">
      <w:r>
        <w:t xml:space="preserve"> Do NDO integrals.</w:t>
      </w:r>
    </w:p>
    <w:p w:rsidR="00863905" w:rsidRDefault="00863905" w:rsidP="00863905">
      <w:r>
        <w:t xml:space="preserve"> One-electron integrals computed using PRISM.</w:t>
      </w:r>
    </w:p>
    <w:p w:rsidR="00863905" w:rsidRDefault="00863905" w:rsidP="00863905">
      <w:r>
        <w:t xml:space="preserve"> NBasis=    62 RedAO= F  NBF=    62</w:t>
      </w:r>
    </w:p>
    <w:p w:rsidR="00863905" w:rsidRDefault="00863905" w:rsidP="00863905">
      <w:r>
        <w:t xml:space="preserve"> NBsUse=    62 1.00D-04 NBFU=    62</w:t>
      </w:r>
    </w:p>
    <w:p w:rsidR="00863905" w:rsidRDefault="00863905" w:rsidP="00863905">
      <w:r>
        <w:t xml:space="preserve"> Initial guess read from the read-write file.</w:t>
      </w:r>
    </w:p>
    <w:p w:rsidR="00863905" w:rsidRDefault="00863905" w:rsidP="00863905">
      <w:r>
        <w:t xml:space="preserve"> B after Tr=     0.000000    0.000000    0.000000</w:t>
      </w:r>
    </w:p>
    <w:p w:rsidR="00863905" w:rsidRDefault="00863905" w:rsidP="00863905">
      <w:r>
        <w:t xml:space="preserve">         Rot=    1.000000    0.000000    0.000000    0.000000 Ang=   0.00 deg.</w:t>
      </w:r>
    </w:p>
    <w:p w:rsidR="00863905" w:rsidRDefault="00863905" w:rsidP="00863905">
      <w:r>
        <w:t xml:space="preserve"> Initial guess orbital symmetries:</w:t>
      </w:r>
    </w:p>
    <w:p w:rsidR="00863905" w:rsidRDefault="00863905" w:rsidP="00863905">
      <w:r>
        <w:t xml:space="preserve">       Occupied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 (A) (A) (A) (A) (A) (A)</w:t>
      </w:r>
    </w:p>
    <w:p w:rsidR="00863905" w:rsidRDefault="00863905" w:rsidP="00863905">
      <w:r>
        <w:t xml:space="preserve">       Virtual 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</w:t>
      </w:r>
    </w:p>
    <w:p w:rsidR="00863905" w:rsidRDefault="00863905" w:rsidP="00863905">
      <w:r>
        <w:t xml:space="preserve"> Requested convergence on RMS density matrix=1.00D-08 within 128 cycles.</w:t>
      </w:r>
    </w:p>
    <w:p w:rsidR="00863905" w:rsidRDefault="00863905" w:rsidP="00863905">
      <w:r>
        <w:t xml:space="preserve"> Requested convergence on MAX density matrix=1.00D-06.</w:t>
      </w:r>
    </w:p>
    <w:p w:rsidR="00863905" w:rsidRDefault="00863905" w:rsidP="00863905">
      <w:r>
        <w:t xml:space="preserve"> Requested convergence on             energy=1.00D-06.</w:t>
      </w:r>
    </w:p>
    <w:p w:rsidR="00863905" w:rsidRDefault="00863905" w:rsidP="00863905">
      <w:r>
        <w:t xml:space="preserve"> No special actions if energy rises.</w:t>
      </w:r>
    </w:p>
    <w:p w:rsidR="00863905" w:rsidRDefault="00863905" w:rsidP="00863905">
      <w:r>
        <w:t xml:space="preserve"> Overlap will be assumed to be unity.</w:t>
      </w:r>
    </w:p>
    <w:p w:rsidR="00863905" w:rsidRDefault="00863905" w:rsidP="00863905">
      <w:r>
        <w:lastRenderedPageBreak/>
        <w:t xml:space="preserve"> Keep J ints in memory in canonical form, NReq=899243.</w:t>
      </w:r>
    </w:p>
    <w:p w:rsidR="00863905" w:rsidRDefault="00863905" w:rsidP="00863905">
      <w:r>
        <w:t xml:space="preserve"> SCF Done:  E(RAM1) = -0.480734831595E-01 A.U. after   16 cycles</w:t>
      </w:r>
    </w:p>
    <w:p w:rsidR="00863905" w:rsidRDefault="00863905" w:rsidP="00863905">
      <w:r>
        <w:t xml:space="preserve">             Convg  =    0.3190D-08             -V/T =  0.9990</w:t>
      </w:r>
    </w:p>
    <w:p w:rsidR="00863905" w:rsidRDefault="00863905" w:rsidP="00863905">
      <w:r>
        <w:t xml:space="preserve"> Calling FoFJK, ICntrl=      2127 FMM=F ISym2X=0 I1Cent= 0 IOpClX= 0 NMat=1 NMatS=1 NMatT=0.</w:t>
      </w:r>
    </w:p>
    <w:p w:rsidR="00863905" w:rsidRDefault="00863905" w:rsidP="00863905">
      <w:r>
        <w:t xml:space="preserve"> ***** Axes restored to original set *****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Center     Atomic                   Forces (Hartrees/Bohr)</w:t>
      </w:r>
    </w:p>
    <w:p w:rsidR="00863905" w:rsidRDefault="00863905" w:rsidP="00863905">
      <w:r>
        <w:t xml:space="preserve"> Number     Number              X              Y              Z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     1        6           0.006712064   -0.007050112   -0.000764320</w:t>
      </w:r>
    </w:p>
    <w:p w:rsidR="00863905" w:rsidRDefault="00863905" w:rsidP="00863905">
      <w:r>
        <w:t xml:space="preserve">      2        6           0.000521637    0.008750695    0.005802997</w:t>
      </w:r>
    </w:p>
    <w:p w:rsidR="00863905" w:rsidRDefault="00863905" w:rsidP="00863905">
      <w:r>
        <w:t xml:space="preserve">      3        6          -0.001954709    0.000967175    0.000398114</w:t>
      </w:r>
    </w:p>
    <w:p w:rsidR="00863905" w:rsidRDefault="00863905" w:rsidP="00863905">
      <w:r>
        <w:t xml:space="preserve">      4        6           0.002276649    0.001028320    0.000720570</w:t>
      </w:r>
    </w:p>
    <w:p w:rsidR="00863905" w:rsidRDefault="00863905" w:rsidP="00863905">
      <w:r>
        <w:t xml:space="preserve">      5        1          -0.002380155   -0.000356125   -0.000285967</w:t>
      </w:r>
    </w:p>
    <w:p w:rsidR="00863905" w:rsidRDefault="00863905" w:rsidP="00863905">
      <w:r>
        <w:t xml:space="preserve">      6        1          -0.000795941    0.002458297   -0.000860600</w:t>
      </w:r>
    </w:p>
    <w:p w:rsidR="00863905" w:rsidRDefault="00863905" w:rsidP="00863905">
      <w:r>
        <w:t xml:space="preserve">      7        6          -0.001308816   -0.000620651   -0.002977415</w:t>
      </w:r>
    </w:p>
    <w:p w:rsidR="00863905" w:rsidRDefault="00863905" w:rsidP="00863905">
      <w:r>
        <w:t xml:space="preserve">      8        1          -0.000152022   -0.000559514   -0.000640036</w:t>
      </w:r>
    </w:p>
    <w:p w:rsidR="00863905" w:rsidRDefault="00863905" w:rsidP="00863905">
      <w:r>
        <w:t xml:space="preserve">      9        1          -0.000407231    0.000596910   -0.000134256</w:t>
      </w:r>
    </w:p>
    <w:p w:rsidR="00863905" w:rsidRDefault="00863905" w:rsidP="00863905">
      <w:r>
        <w:t xml:space="preserve">     10        6           0.000995327   -0.002308909   -0.000212854</w:t>
      </w:r>
    </w:p>
    <w:p w:rsidR="00863905" w:rsidRDefault="00863905" w:rsidP="00863905">
      <w:r>
        <w:t xml:space="preserve">     11        1          -0.000318370   -0.000298926   -0.000627493</w:t>
      </w:r>
    </w:p>
    <w:p w:rsidR="00863905" w:rsidRDefault="00863905" w:rsidP="00863905">
      <w:r>
        <w:t xml:space="preserve">     12        1           0.000317377   -0.000680088   -0.000087990</w:t>
      </w:r>
    </w:p>
    <w:p w:rsidR="00863905" w:rsidRDefault="00863905" w:rsidP="00863905">
      <w:r>
        <w:t xml:space="preserve">     13        1           0.001254648    0.000487637    0.001605397</w:t>
      </w:r>
    </w:p>
    <w:p w:rsidR="00863905" w:rsidRDefault="00863905" w:rsidP="00863905">
      <w:r>
        <w:t xml:space="preserve">     14        1           0.000127363   -0.000478945   -0.002168933</w:t>
      </w:r>
    </w:p>
    <w:p w:rsidR="00863905" w:rsidRDefault="00863905" w:rsidP="00863905">
      <w:r>
        <w:t xml:space="preserve">     15        8           0.000035856   -0.000012266    0.000188171</w:t>
      </w:r>
    </w:p>
    <w:p w:rsidR="00863905" w:rsidRDefault="00863905" w:rsidP="00863905">
      <w:r>
        <w:t xml:space="preserve">     16        6          -0.007003861    0.014247576    0.003183946</w:t>
      </w:r>
    </w:p>
    <w:p w:rsidR="00863905" w:rsidRDefault="00863905" w:rsidP="00863905">
      <w:r>
        <w:t xml:space="preserve">     17        6          -0.005107189   -0.020301551   -0.005092520</w:t>
      </w:r>
    </w:p>
    <w:p w:rsidR="00863905" w:rsidRDefault="00863905" w:rsidP="00863905">
      <w:r>
        <w:t xml:space="preserve">     18        6           0.000816549    0.001863936   -0.002054241</w:t>
      </w:r>
    </w:p>
    <w:p w:rsidR="00863905" w:rsidRDefault="00863905" w:rsidP="00863905">
      <w:r>
        <w:lastRenderedPageBreak/>
        <w:t xml:space="preserve">     19        8           0.000208020   -0.000766539   -0.000117325</w:t>
      </w:r>
    </w:p>
    <w:p w:rsidR="00863905" w:rsidRDefault="00863905" w:rsidP="00863905">
      <w:r>
        <w:t xml:space="preserve">     20        6           0.007180146   -0.000207067   -0.000075146</w:t>
      </w:r>
    </w:p>
    <w:p w:rsidR="00863905" w:rsidRDefault="00863905" w:rsidP="00863905">
      <w:r>
        <w:t xml:space="preserve">     21        8          -0.000904564    0.000860975    0.000020654</w:t>
      </w:r>
    </w:p>
    <w:p w:rsidR="00863905" w:rsidRDefault="00863905" w:rsidP="00863905">
      <w:r>
        <w:t xml:space="preserve">     22        1          -0.000831285   -0.000693454   -0.001188589</w:t>
      </w:r>
    </w:p>
    <w:p w:rsidR="00863905" w:rsidRDefault="00863905" w:rsidP="00863905">
      <w:r>
        <w:t xml:space="preserve">     23        1           0.000718506    0.003072626    0.005367837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Cartesian Forces:  Max     0.020301551 RMS     0.003974291</w:t>
      </w:r>
    </w:p>
    <w:p w:rsidR="00863905" w:rsidRDefault="00863905" w:rsidP="00863905"/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>
      <w:r>
        <w:t xml:space="preserve"> Berny optimization.</w:t>
      </w:r>
    </w:p>
    <w:p w:rsidR="00863905" w:rsidRDefault="00863905" w:rsidP="00863905">
      <w:r>
        <w:t xml:space="preserve"> Internal  Forces:  Max     0.011746089 RMS     0.001505391</w:t>
      </w:r>
    </w:p>
    <w:p w:rsidR="00863905" w:rsidRDefault="00863905" w:rsidP="00863905">
      <w:r>
        <w:t xml:space="preserve"> Search for a saddle point.</w:t>
      </w:r>
    </w:p>
    <w:p w:rsidR="00863905" w:rsidRDefault="00863905" w:rsidP="00863905">
      <w:r>
        <w:t xml:space="preserve"> Step number  25 out of a maximum of  138</w:t>
      </w:r>
    </w:p>
    <w:p w:rsidR="00863905" w:rsidRDefault="00863905" w:rsidP="00863905">
      <w:r>
        <w:t xml:space="preserve"> All quantities printed in internal units (Hartrees-Bohrs-Radians)</w:t>
      </w:r>
    </w:p>
    <w:p w:rsidR="00863905" w:rsidRDefault="00863905" w:rsidP="00863905">
      <w:r>
        <w:t xml:space="preserve"> Swaping is turned off.</w:t>
      </w:r>
    </w:p>
    <w:p w:rsidR="00863905" w:rsidRDefault="00863905" w:rsidP="00863905">
      <w:r>
        <w:t xml:space="preserve"> Update second derivatives using D2CorX and points   24   25</w:t>
      </w:r>
    </w:p>
    <w:p w:rsidR="00863905" w:rsidRDefault="00863905" w:rsidP="00863905">
      <w:r>
        <w:t xml:space="preserve"> ITU=  0  0  0  0  0  0  0  0  0  0  0  0  0  0  0  0  0  0  0  0</w:t>
      </w:r>
    </w:p>
    <w:p w:rsidR="00863905" w:rsidRDefault="00863905" w:rsidP="00863905">
      <w:r>
        <w:t xml:space="preserve"> ITU=  0  0  0  0  0</w:t>
      </w:r>
    </w:p>
    <w:p w:rsidR="00863905" w:rsidRDefault="00863905" w:rsidP="00863905">
      <w:r>
        <w:t xml:space="preserve">     Eigenvalues ---   -0.06558  -0.00175   0.00223   0.00412   0.00605</w:t>
      </w:r>
    </w:p>
    <w:p w:rsidR="00863905" w:rsidRDefault="00863905" w:rsidP="00863905">
      <w:r>
        <w:t xml:space="preserve">     Eigenvalues ---    0.00987   0.01024   0.01425   0.01990   0.02088</w:t>
      </w:r>
    </w:p>
    <w:p w:rsidR="00863905" w:rsidRDefault="00863905" w:rsidP="00863905">
      <w:r>
        <w:t xml:space="preserve">     Eigenvalues ---    0.02274   0.02300   0.02558   0.02875   0.02968</w:t>
      </w:r>
    </w:p>
    <w:p w:rsidR="00863905" w:rsidRDefault="00863905" w:rsidP="00863905">
      <w:r>
        <w:t xml:space="preserve">     Eigenvalues ---    0.03046   0.03112   0.03420   0.03602   0.03674</w:t>
      </w:r>
    </w:p>
    <w:p w:rsidR="00863905" w:rsidRDefault="00863905" w:rsidP="00863905">
      <w:r>
        <w:t xml:space="preserve">     Eigenvalues ---    0.03845   0.03877   0.04167   0.04276   0.04613</w:t>
      </w:r>
    </w:p>
    <w:p w:rsidR="00863905" w:rsidRDefault="00863905" w:rsidP="00863905">
      <w:r>
        <w:t xml:space="preserve">     Eigenvalues ---    0.05165   0.05578   0.05842   0.06012   0.06466</w:t>
      </w:r>
    </w:p>
    <w:p w:rsidR="00863905" w:rsidRDefault="00863905" w:rsidP="00863905">
      <w:r>
        <w:t xml:space="preserve">     Eigenvalues ---    0.07347   0.08275   0.08703   0.08811   0.09832</w:t>
      </w:r>
    </w:p>
    <w:p w:rsidR="00863905" w:rsidRDefault="00863905" w:rsidP="00863905">
      <w:r>
        <w:t xml:space="preserve">     Eigenvalues ---    0.11891   0.13656   0.14242   0.15821   0.20534</w:t>
      </w:r>
    </w:p>
    <w:p w:rsidR="00863905" w:rsidRDefault="00863905" w:rsidP="00863905">
      <w:r>
        <w:t xml:space="preserve">     Eigenvalues ---    0.22625   0.25573   0.26450   0.26852   0.28469</w:t>
      </w:r>
    </w:p>
    <w:p w:rsidR="00863905" w:rsidRDefault="00863905" w:rsidP="00863905">
      <w:r>
        <w:lastRenderedPageBreak/>
        <w:t xml:space="preserve">     Eigenvalues ---    0.30195   0.30565   0.31239   0.31522   0.31942</w:t>
      </w:r>
    </w:p>
    <w:p w:rsidR="00863905" w:rsidRDefault="00863905" w:rsidP="00863905">
      <w:r>
        <w:t xml:space="preserve">     Eigenvalues ---    0.31982   0.32425   0.32915   0.34453   0.35971</w:t>
      </w:r>
    </w:p>
    <w:p w:rsidR="00863905" w:rsidRDefault="00863905" w:rsidP="00863905">
      <w:r>
        <w:t xml:space="preserve">     Eigenvalues ---    0.37499   0.39582   0.40378   0.43261   0.46572</w:t>
      </w:r>
    </w:p>
    <w:p w:rsidR="00863905" w:rsidRDefault="00863905" w:rsidP="00863905">
      <w:r>
        <w:t xml:space="preserve">     Eigenvalues ---    0.50233   1.08426   1.10833</w:t>
      </w:r>
    </w:p>
    <w:p w:rsidR="00863905" w:rsidRDefault="00863905" w:rsidP="00863905">
      <w:r>
        <w:t xml:space="preserve"> Eigenvectors required to have negative eigenvalues:</w:t>
      </w:r>
    </w:p>
    <w:p w:rsidR="00863905" w:rsidRDefault="00863905" w:rsidP="00863905">
      <w:r>
        <w:t xml:space="preserve">                          R10       R6        D30       D4        D73</w:t>
      </w:r>
    </w:p>
    <w:p w:rsidR="00863905" w:rsidRDefault="00863905" w:rsidP="00863905">
      <w:r>
        <w:t xml:space="preserve">   1                    0.60665   0.41340  -0.19265   0.17336  -0.16252</w:t>
      </w:r>
    </w:p>
    <w:p w:rsidR="00863905" w:rsidRDefault="00863905" w:rsidP="00863905">
      <w:r>
        <w:t xml:space="preserve">                          D79       D80       D71       D86       D29</w:t>
      </w:r>
    </w:p>
    <w:p w:rsidR="00863905" w:rsidRDefault="00863905" w:rsidP="00863905">
      <w:r>
        <w:t xml:space="preserve">   1                    0.15816   0.13963   0.11928  -0.11510  -0.11168</w:t>
      </w:r>
    </w:p>
    <w:p w:rsidR="00863905" w:rsidRDefault="00863905" w:rsidP="00863905">
      <w:r>
        <w:t xml:space="preserve"> RFO step:  Lambda0=3.069164984D-04 Lambda=-8.08411494D-03.</w:t>
      </w:r>
    </w:p>
    <w:p w:rsidR="00863905" w:rsidRDefault="00863905" w:rsidP="00863905">
      <w:r>
        <w:t xml:space="preserve"> Linear search not attempted -- option 19 set.</w:t>
      </w:r>
    </w:p>
    <w:p w:rsidR="00863905" w:rsidRDefault="00863905" w:rsidP="00863905">
      <w:r>
        <w:t xml:space="preserve"> Maximum step size (   0.300) exceeded in Quadratic search.</w:t>
      </w:r>
    </w:p>
    <w:p w:rsidR="00863905" w:rsidRDefault="00863905" w:rsidP="00863905">
      <w:r>
        <w:t xml:space="preserve">    -- Step size scaled by   0.508</w:t>
      </w:r>
    </w:p>
    <w:p w:rsidR="00863905" w:rsidRDefault="00863905" w:rsidP="00863905">
      <w:r>
        <w:t xml:space="preserve"> Iteration  1 RMS(Cart)=  0.03651515 RMS(Int)=  0.00116993</w:t>
      </w:r>
    </w:p>
    <w:p w:rsidR="00863905" w:rsidRDefault="00863905" w:rsidP="00863905">
      <w:r>
        <w:t xml:space="preserve"> Iteration  2 RMS(Cart)=  0.00111623 RMS(Int)=  0.00068688</w:t>
      </w:r>
    </w:p>
    <w:p w:rsidR="00863905" w:rsidRDefault="00863905" w:rsidP="00863905">
      <w:r>
        <w:t xml:space="preserve"> Iteration  3 RMS(Cart)=  0.00000113 RMS(Int)=  0.00068688</w:t>
      </w:r>
    </w:p>
    <w:p w:rsidR="00863905" w:rsidRDefault="00863905" w:rsidP="00863905">
      <w:r>
        <w:t xml:space="preserve"> Iteration  4 RMS(Cart)=  0.00000000 RMS(Int)=  0.00068688</w:t>
      </w:r>
    </w:p>
    <w:p w:rsidR="00863905" w:rsidRDefault="00863905" w:rsidP="00863905">
      <w:r>
        <w:t xml:space="preserve"> Variable       Old X    -DE/DX   Delta X   Delta X   Delta X     New X</w:t>
      </w:r>
    </w:p>
    <w:p w:rsidR="00863905" w:rsidRDefault="00863905" w:rsidP="00863905">
      <w:r>
        <w:t xml:space="preserve">                                 (Linear)    (Quad)   (Total)</w:t>
      </w:r>
    </w:p>
    <w:p w:rsidR="00863905" w:rsidRDefault="00863905" w:rsidP="00863905">
      <w:r>
        <w:t xml:space="preserve">    R1        2.63976  -0.00323   0.00000  -0.00295  -0.00306   2.63669</w:t>
      </w:r>
    </w:p>
    <w:p w:rsidR="00863905" w:rsidRDefault="00863905" w:rsidP="00863905">
      <w:r>
        <w:t xml:space="preserve">    R2        2.62477   0.00437   0.00000   0.01702   0.01724   2.64201</w:t>
      </w:r>
    </w:p>
    <w:p w:rsidR="00863905" w:rsidRDefault="00863905" w:rsidP="00863905">
      <w:r>
        <w:t xml:space="preserve">    R3        2.07575   0.00136   0.00000   0.00322   0.00322   2.07897</w:t>
      </w:r>
    </w:p>
    <w:p w:rsidR="00863905" w:rsidRDefault="00863905" w:rsidP="00863905">
      <w:r>
        <w:t xml:space="preserve">    R4        2.80768   0.00086   0.00000   0.01785   0.01834   2.82602</w:t>
      </w:r>
    </w:p>
    <w:p w:rsidR="00863905" w:rsidRDefault="00863905" w:rsidP="00863905">
      <w:r>
        <w:t xml:space="preserve">    R5        2.08132  -0.00027   0.00000   0.00198   0.00198   2.08329</w:t>
      </w:r>
    </w:p>
    <w:p w:rsidR="00863905" w:rsidRDefault="00863905" w:rsidP="00863905">
      <w:r>
        <w:t xml:space="preserve">    R6        4.27289  -0.00195   0.00000  -0.18018  -0.18008   4.09280</w:t>
      </w:r>
    </w:p>
    <w:p w:rsidR="00863905" w:rsidRDefault="00863905" w:rsidP="00863905">
      <w:r>
        <w:t xml:space="preserve">    R7        2.65565  -0.00203   0.00000  -0.00612  -0.00581   2.64983</w:t>
      </w:r>
    </w:p>
    <w:p w:rsidR="00863905" w:rsidRDefault="00863905" w:rsidP="00863905">
      <w:r>
        <w:t xml:space="preserve">    R8        2.82050   0.00211   0.00000  -0.00974  -0.00996   2.81054</w:t>
      </w:r>
    </w:p>
    <w:p w:rsidR="00863905" w:rsidRDefault="00863905" w:rsidP="00863905">
      <w:r>
        <w:lastRenderedPageBreak/>
        <w:t xml:space="preserve">    R9        2.08711  -0.00001   0.00000  -0.00746  -0.00746   2.07965</w:t>
      </w:r>
    </w:p>
    <w:p w:rsidR="00863905" w:rsidRDefault="00863905" w:rsidP="00863905">
      <w:r>
        <w:t xml:space="preserve">   R10        3.87039  -0.00220   0.00000   0.12815   0.12772   3.99811</w:t>
      </w:r>
    </w:p>
    <w:p w:rsidR="00863905" w:rsidRDefault="00863905" w:rsidP="00863905">
      <w:r>
        <w:t xml:space="preserve">   R11        2.07433   0.00109   0.00000   0.00164   0.00164   2.07597</w:t>
      </w:r>
    </w:p>
    <w:p w:rsidR="00863905" w:rsidRDefault="00863905" w:rsidP="00863905">
      <w:r>
        <w:t xml:space="preserve">   R12        2.12556  -0.00025   0.00000  -0.00225  -0.00225   2.12332</w:t>
      </w:r>
    </w:p>
    <w:p w:rsidR="00863905" w:rsidRDefault="00863905" w:rsidP="00863905">
      <w:r>
        <w:t xml:space="preserve">   R13        2.12903  -0.00016   0.00000  -0.00087  -0.00087   2.12816</w:t>
      </w:r>
    </w:p>
    <w:p w:rsidR="00863905" w:rsidRDefault="00863905" w:rsidP="00863905">
      <w:r>
        <w:t xml:space="preserve">   R14        2.88166  -0.00144   0.00000  -0.01045  -0.01013   2.87153</w:t>
      </w:r>
    </w:p>
    <w:p w:rsidR="00863905" w:rsidRDefault="00863905" w:rsidP="00863905">
      <w:r>
        <w:t xml:space="preserve">   R15        2.12494  -0.00041   0.00000  -0.00080  -0.00080   2.12413</w:t>
      </w:r>
    </w:p>
    <w:p w:rsidR="00863905" w:rsidRDefault="00863905" w:rsidP="00863905">
      <w:r>
        <w:t xml:space="preserve">   R16        2.12651  -0.00009   0.00000   0.00116   0.00116   2.12767</w:t>
      </w:r>
    </w:p>
    <w:p w:rsidR="00863905" w:rsidRDefault="00863905" w:rsidP="00863905">
      <w:r>
        <w:t xml:space="preserve">   R17        2.65574   0.00169   0.00000   0.00649   0.00613   2.66186</w:t>
      </w:r>
    </w:p>
    <w:p w:rsidR="00863905" w:rsidRDefault="00863905" w:rsidP="00863905">
      <w:r>
        <w:t xml:space="preserve">   R18        2.67315   0.00116   0.00000  -0.01212  -0.01271   2.66044</w:t>
      </w:r>
    </w:p>
    <w:p w:rsidR="00863905" w:rsidRDefault="00863905" w:rsidP="00863905">
      <w:r>
        <w:t xml:space="preserve">   R19        2.65084   0.01175   0.00000   0.04354   0.04359   2.69443</w:t>
      </w:r>
    </w:p>
    <w:p w:rsidR="00863905" w:rsidRDefault="00863905" w:rsidP="00863905">
      <w:r>
        <w:t xml:space="preserve">   R20        2.82835   0.00194   0.00000  -0.01115  -0.01082   2.81753</w:t>
      </w:r>
    </w:p>
    <w:p w:rsidR="00863905" w:rsidRDefault="00863905" w:rsidP="00863905">
      <w:r>
        <w:t xml:space="preserve">   R21        2.07596  -0.00037   0.00000  -0.01156  -0.01156   2.06440</w:t>
      </w:r>
    </w:p>
    <w:p w:rsidR="00863905" w:rsidRDefault="00863905" w:rsidP="00863905">
      <w:r>
        <w:t xml:space="preserve">   R22        2.78532   0.00518   0.00000   0.03519   0.03519   2.82051</w:t>
      </w:r>
    </w:p>
    <w:p w:rsidR="00863905" w:rsidRDefault="00863905" w:rsidP="00863905">
      <w:r>
        <w:t xml:space="preserve">   R23        2.05958   0.00082   0.00000   0.00300   0.00300   2.06259</w:t>
      </w:r>
    </w:p>
    <w:p w:rsidR="00863905" w:rsidRDefault="00863905" w:rsidP="00863905">
      <w:r>
        <w:t xml:space="preserve">   R24        2.30648  -0.00068   0.00000  -0.00022  -0.00022   2.30625</w:t>
      </w:r>
    </w:p>
    <w:p w:rsidR="00863905" w:rsidRDefault="00863905" w:rsidP="00863905">
      <w:r>
        <w:t xml:space="preserve">   R25        2.30889  -0.00125   0.00000  -0.00175  -0.00175   2.30714</w:t>
      </w:r>
    </w:p>
    <w:p w:rsidR="00863905" w:rsidRDefault="00863905" w:rsidP="00863905">
      <w:r>
        <w:t xml:space="preserve">    A1        2.07452  -0.00065   0.00000  -0.02231  -0.02214   2.05238</w:t>
      </w:r>
    </w:p>
    <w:p w:rsidR="00863905" w:rsidRDefault="00863905" w:rsidP="00863905">
      <w:r>
        <w:t xml:space="preserve">    A2        2.08235   0.00189   0.00000   0.04896   0.04840   2.13075</w:t>
      </w:r>
    </w:p>
    <w:p w:rsidR="00863905" w:rsidRDefault="00863905" w:rsidP="00863905">
      <w:r>
        <w:t xml:space="preserve">    A3        2.11337  -0.00112   0.00000  -0.03107  -0.03102   2.08235</w:t>
      </w:r>
    </w:p>
    <w:p w:rsidR="00863905" w:rsidRDefault="00863905" w:rsidP="00863905">
      <w:r>
        <w:t xml:space="preserve">    A4        2.10601  -0.00012   0.00000   0.00222   0.00024   2.10625</w:t>
      </w:r>
    </w:p>
    <w:p w:rsidR="00863905" w:rsidRDefault="00863905" w:rsidP="00863905">
      <w:r>
        <w:t xml:space="preserve">    A5        2.09701   0.00028   0.00000   0.00923   0.00923   2.10624</w:t>
      </w:r>
    </w:p>
    <w:p w:rsidR="00863905" w:rsidRDefault="00863905" w:rsidP="00863905">
      <w:r>
        <w:t xml:space="preserve">    A6        1.60119  -0.00068   0.00000   0.02412   0.02337   1.62456</w:t>
      </w:r>
    </w:p>
    <w:p w:rsidR="00863905" w:rsidRDefault="00863905" w:rsidP="00863905">
      <w:r>
        <w:t xml:space="preserve">    A7        2.04634  -0.00068   0.00000  -0.02610  -0.02575   2.02059</w:t>
      </w:r>
    </w:p>
    <w:p w:rsidR="00863905" w:rsidRDefault="00863905" w:rsidP="00863905">
      <w:r>
        <w:t xml:space="preserve">    A8        1.66052   0.00276   0.00000   0.06731   0.06792   1.72844</w:t>
      </w:r>
    </w:p>
    <w:p w:rsidR="00863905" w:rsidRDefault="00863905" w:rsidP="00863905">
      <w:r>
        <w:t xml:space="preserve">    A9        1.69483  -0.00018   0.00000  -0.03821  -0.03792   1.65691</w:t>
      </w:r>
    </w:p>
    <w:p w:rsidR="00863905" w:rsidRDefault="00863905" w:rsidP="00863905">
      <w:r>
        <w:t xml:space="preserve">   A10        2.07507  -0.00157   0.00000   0.01632   0.01535   2.09042</w:t>
      </w:r>
    </w:p>
    <w:p w:rsidR="00863905" w:rsidRDefault="00863905" w:rsidP="00863905">
      <w:r>
        <w:lastRenderedPageBreak/>
        <w:t xml:space="preserve">   A11        2.07816   0.00110   0.00000   0.00667   0.00371   2.08187</w:t>
      </w:r>
    </w:p>
    <w:p w:rsidR="00863905" w:rsidRDefault="00863905" w:rsidP="00863905">
      <w:r>
        <w:t xml:space="preserve">   A12        1.67224  -0.00116   0.00000  -0.03755  -0.03693   1.63531</w:t>
      </w:r>
    </w:p>
    <w:p w:rsidR="00863905" w:rsidRDefault="00863905" w:rsidP="00863905">
      <w:r>
        <w:t xml:space="preserve">   A13        2.00510   0.00047   0.00000   0.02248   0.02200   2.02710</w:t>
      </w:r>
    </w:p>
    <w:p w:rsidR="00863905" w:rsidRDefault="00863905" w:rsidP="00863905">
      <w:r>
        <w:t xml:space="preserve">   A14        1.76016   0.00255   0.00000   0.00871   0.00870   1.76886</w:t>
      </w:r>
    </w:p>
    <w:p w:rsidR="00863905" w:rsidRDefault="00863905" w:rsidP="00863905">
      <w:r>
        <w:t xml:space="preserve">   A15        1.75140  -0.00138   0.00000  -0.05833  -0.05835   1.69304</w:t>
      </w:r>
    </w:p>
    <w:p w:rsidR="00863905" w:rsidRDefault="00863905" w:rsidP="00863905">
      <w:r>
        <w:t xml:space="preserve">   A16        2.05221   0.00073   0.00000  -0.00286  -0.00217   2.05004</w:t>
      </w:r>
    </w:p>
    <w:p w:rsidR="00863905" w:rsidRDefault="00863905" w:rsidP="00863905">
      <w:r>
        <w:t xml:space="preserve">   A17        2.08845   0.00215   0.00000   0.02863   0.02806   2.11651</w:t>
      </w:r>
    </w:p>
    <w:p w:rsidR="00863905" w:rsidRDefault="00863905" w:rsidP="00863905">
      <w:r>
        <w:t xml:space="preserve">   A18        2.12679  -0.00273   0.00000  -0.02884  -0.02903   2.09776</w:t>
      </w:r>
    </w:p>
    <w:p w:rsidR="00863905" w:rsidRDefault="00863905" w:rsidP="00863905">
      <w:r>
        <w:t xml:space="preserve">   A19        1.92291  -0.00001   0.00000  -0.00079  -0.00078   1.92213</w:t>
      </w:r>
    </w:p>
    <w:p w:rsidR="00863905" w:rsidRDefault="00863905" w:rsidP="00863905">
      <w:r>
        <w:t xml:space="preserve">   A20        1.87755   0.00019   0.00000   0.00388   0.00343   1.88098</w:t>
      </w:r>
    </w:p>
    <w:p w:rsidR="00863905" w:rsidRDefault="00863905" w:rsidP="00863905">
      <w:r>
        <w:t xml:space="preserve">   A21        1.98242   0.00020   0.00000  -0.00700  -0.00629   1.97613</w:t>
      </w:r>
    </w:p>
    <w:p w:rsidR="00863905" w:rsidRDefault="00863905" w:rsidP="00863905">
      <w:r>
        <w:t xml:space="preserve">   A22        1.84942  -0.00006   0.00000  -0.00211  -0.00200   1.84742</w:t>
      </w:r>
    </w:p>
    <w:p w:rsidR="00863905" w:rsidRDefault="00863905" w:rsidP="00863905">
      <w:r>
        <w:t xml:space="preserve">   A23        1.91655  -0.00006   0.00000   0.00870   0.00824   1.92479</w:t>
      </w:r>
    </w:p>
    <w:p w:rsidR="00863905" w:rsidRDefault="00863905" w:rsidP="00863905">
      <w:r>
        <w:t xml:space="preserve">   A24        1.90984  -0.00028   0.00000  -0.00254  -0.00249   1.90734</w:t>
      </w:r>
    </w:p>
    <w:p w:rsidR="00863905" w:rsidRDefault="00863905" w:rsidP="00863905">
      <w:r>
        <w:t xml:space="preserve">   A25        1.97950   0.00071   0.00000  -0.00739  -0.00745   1.97204</w:t>
      </w:r>
    </w:p>
    <w:p w:rsidR="00863905" w:rsidRDefault="00863905" w:rsidP="00863905">
      <w:r>
        <w:t xml:space="preserve">   A26        1.91936   0.00017   0.00000   0.00572   0.00553   1.92489</w:t>
      </w:r>
    </w:p>
    <w:p w:rsidR="00863905" w:rsidRDefault="00863905" w:rsidP="00863905">
      <w:r>
        <w:t xml:space="preserve">   A27        1.87490   0.00003   0.00000  -0.00382  -0.00363   1.87127</w:t>
      </w:r>
    </w:p>
    <w:p w:rsidR="00863905" w:rsidRDefault="00863905" w:rsidP="00863905">
      <w:r>
        <w:t xml:space="preserve">   A28        1.91451  -0.00040   0.00000   0.00712   0.00732   1.92184</w:t>
      </w:r>
    </w:p>
    <w:p w:rsidR="00863905" w:rsidRDefault="00863905" w:rsidP="00863905">
      <w:r>
        <w:t xml:space="preserve">   A29        1.91212  -0.00056   0.00000  -0.00305  -0.00327   1.90885</w:t>
      </w:r>
    </w:p>
    <w:p w:rsidR="00863905" w:rsidRDefault="00863905" w:rsidP="00863905">
      <w:r>
        <w:t xml:space="preserve">   A30        1.85925   0.00001   0.00000   0.00166   0.00166   1.86091</w:t>
      </w:r>
    </w:p>
    <w:p w:rsidR="00863905" w:rsidRDefault="00863905" w:rsidP="00863905">
      <w:r>
        <w:t xml:space="preserve">   A31        1.87881   0.00287   0.00000   0.00633   0.00586   1.88467</w:t>
      </w:r>
    </w:p>
    <w:p w:rsidR="00863905" w:rsidRDefault="00863905" w:rsidP="00863905">
      <w:r>
        <w:t xml:space="preserve">   A32        1.91352  -0.00129   0.00000  -0.02477  -0.02556   1.88797</w:t>
      </w:r>
    </w:p>
    <w:p w:rsidR="00863905" w:rsidRDefault="00863905" w:rsidP="00863905">
      <w:r>
        <w:t xml:space="preserve">   A33        1.78162   0.00010   0.00000  -0.02643  -0.02621   1.75541</w:t>
      </w:r>
    </w:p>
    <w:p w:rsidR="00863905" w:rsidRDefault="00863905" w:rsidP="00863905">
      <w:r>
        <w:t xml:space="preserve">   A34        1.62956   0.00027   0.00000  -0.03952  -0.03856   1.59100</w:t>
      </w:r>
    </w:p>
    <w:p w:rsidR="00863905" w:rsidRDefault="00863905" w:rsidP="00863905">
      <w:r>
        <w:t xml:space="preserve">   A35        1.85494  -0.00091   0.00000  -0.00098  -0.00181   1.85313</w:t>
      </w:r>
    </w:p>
    <w:p w:rsidR="00863905" w:rsidRDefault="00863905" w:rsidP="00863905">
      <w:r>
        <w:t xml:space="preserve">   A36        2.16786   0.00089   0.00000   0.02966   0.02799   2.19585</w:t>
      </w:r>
    </w:p>
    <w:p w:rsidR="00863905" w:rsidRDefault="00863905" w:rsidP="00863905">
      <w:r>
        <w:t xml:space="preserve">   A37        2.05627   0.00067   0.00000   0.03307   0.03108   2.08735</w:t>
      </w:r>
    </w:p>
    <w:p w:rsidR="00863905" w:rsidRDefault="00863905" w:rsidP="00863905">
      <w:r>
        <w:lastRenderedPageBreak/>
        <w:t xml:space="preserve">   A38        1.84481  -0.00089   0.00000   0.00894   0.00879   1.85360</w:t>
      </w:r>
    </w:p>
    <w:p w:rsidR="00863905" w:rsidRDefault="00863905" w:rsidP="00863905">
      <w:r>
        <w:t xml:space="preserve">   A39        1.77100   0.00116   0.00000  -0.02275  -0.02319   1.74781</w:t>
      </w:r>
    </w:p>
    <w:p w:rsidR="00863905" w:rsidRDefault="00863905" w:rsidP="00863905">
      <w:r>
        <w:t xml:space="preserve">   A40        1.42310   0.00212   0.00000   0.09634   0.09738   1.52048</w:t>
      </w:r>
    </w:p>
    <w:p w:rsidR="00863905" w:rsidRDefault="00863905" w:rsidP="00863905">
      <w:r>
        <w:t xml:space="preserve">   A41        1.88279  -0.00168   0.00000  -0.01511  -0.01502   1.86778</w:t>
      </w:r>
    </w:p>
    <w:p w:rsidR="00863905" w:rsidRDefault="00863905" w:rsidP="00863905">
      <w:r>
        <w:t xml:space="preserve">   A42        2.24026  -0.00003   0.00000  -0.02157  -0.02498   2.21529</w:t>
      </w:r>
    </w:p>
    <w:p w:rsidR="00863905" w:rsidRDefault="00863905" w:rsidP="00863905">
      <w:r>
        <w:t xml:space="preserve">   A43        2.10948   0.00096   0.00000   0.00567   0.00400   2.11349</w:t>
      </w:r>
    </w:p>
    <w:p w:rsidR="00863905" w:rsidRDefault="00863905" w:rsidP="00863905">
      <w:r>
        <w:t xml:space="preserve">   A44        1.90443   0.00034   0.00000   0.00877   0.00933   1.91376</w:t>
      </w:r>
    </w:p>
    <w:p w:rsidR="00863905" w:rsidRDefault="00863905" w:rsidP="00863905">
      <w:r>
        <w:t xml:space="preserve">   A45        2.03533  -0.00057   0.00000  -0.01318  -0.01345   2.02188</w:t>
      </w:r>
    </w:p>
    <w:p w:rsidR="00863905" w:rsidRDefault="00863905" w:rsidP="00863905">
      <w:r>
        <w:t xml:space="preserve">   A46        2.34340   0.00023   0.00000   0.00441   0.00413   2.34753</w:t>
      </w:r>
    </w:p>
    <w:p w:rsidR="00863905" w:rsidRDefault="00863905" w:rsidP="00863905">
      <w:r>
        <w:t xml:space="preserve">   A47        1.90199  -0.00055   0.00000   0.00202   0.00208   1.90406</w:t>
      </w:r>
    </w:p>
    <w:p w:rsidR="00863905" w:rsidRDefault="00863905" w:rsidP="00863905">
      <w:r>
        <w:t xml:space="preserve">   A48        2.01865   0.00026   0.00000   0.00768   0.00765   2.02630</w:t>
      </w:r>
    </w:p>
    <w:p w:rsidR="00863905" w:rsidRDefault="00863905" w:rsidP="00863905">
      <w:r>
        <w:t xml:space="preserve">   A49        2.36254   0.00029   0.00000  -0.00970  -0.00973   2.35282</w:t>
      </w:r>
    </w:p>
    <w:p w:rsidR="00863905" w:rsidRDefault="00863905" w:rsidP="00863905">
      <w:r>
        <w:t xml:space="preserve">    D1       -0.53489  -0.00118   0.00000  -0.05181  -0.05175  -0.58664</w:t>
      </w:r>
    </w:p>
    <w:p w:rsidR="00863905" w:rsidRDefault="00863905" w:rsidP="00863905">
      <w:r>
        <w:t xml:space="preserve">    D2        2.89075   0.00105   0.00000   0.01250   0.01308   2.90382</w:t>
      </w:r>
    </w:p>
    <w:p w:rsidR="00863905" w:rsidRDefault="00863905" w:rsidP="00863905">
      <w:r>
        <w:t xml:space="preserve">    D3        1.15846   0.00162   0.00000   0.04148   0.04211   1.20057</w:t>
      </w:r>
    </w:p>
    <w:p w:rsidR="00863905" w:rsidRDefault="00863905" w:rsidP="00863905">
      <w:r>
        <w:t xml:space="preserve">    D4        2.77694  -0.00186   0.00000  -0.01985  -0.01938   2.75756</w:t>
      </w:r>
    </w:p>
    <w:p w:rsidR="00863905" w:rsidRDefault="00863905" w:rsidP="00863905">
      <w:r>
        <w:t xml:space="preserve">    D5       -0.08061   0.00037   0.00000   0.04446   0.04545  -0.03516</w:t>
      </w:r>
    </w:p>
    <w:p w:rsidR="00863905" w:rsidRDefault="00863905" w:rsidP="00863905">
      <w:r>
        <w:t xml:space="preserve">    D6       -1.81290   0.00094   0.00000   0.07344   0.07449  -1.73842</w:t>
      </w:r>
    </w:p>
    <w:p w:rsidR="00863905" w:rsidRDefault="00863905" w:rsidP="00863905">
      <w:r>
        <w:t xml:space="preserve">    D7       -0.04697   0.00015   0.00000   0.02824   0.02856  -0.01841</w:t>
      </w:r>
    </w:p>
    <w:p w:rsidR="00863905" w:rsidRDefault="00863905" w:rsidP="00863905">
      <w:r>
        <w:t xml:space="preserve">    D8       -3.00247  -0.00039   0.00000   0.04945   0.04968  -2.95279</w:t>
      </w:r>
    </w:p>
    <w:p w:rsidR="00863905" w:rsidRDefault="00863905" w:rsidP="00863905">
      <w:r>
        <w:t xml:space="preserve">    D9        2.92126   0.00115   0.00000   0.00378   0.00513   2.92639</w:t>
      </w:r>
    </w:p>
    <w:p w:rsidR="00863905" w:rsidRDefault="00863905" w:rsidP="00863905">
      <w:r>
        <w:t xml:space="preserve">   D10       -0.03424   0.00061   0.00000   0.02498   0.02625  -0.00799</w:t>
      </w:r>
    </w:p>
    <w:p w:rsidR="00863905" w:rsidRDefault="00863905" w:rsidP="00863905">
      <w:r>
        <w:t xml:space="preserve">   D11        2.64911   0.00136   0.00000   0.06046   0.06051   2.70962</w:t>
      </w:r>
    </w:p>
    <w:p w:rsidR="00863905" w:rsidRDefault="00863905" w:rsidP="00863905">
      <w:r>
        <w:t xml:space="preserve">   D12       -1.62571   0.00139   0.00000   0.05969   0.05963  -1.56608</w:t>
      </w:r>
    </w:p>
    <w:p w:rsidR="00863905" w:rsidRDefault="00863905" w:rsidP="00863905">
      <w:r>
        <w:t xml:space="preserve">   D13        0.49070   0.00130   0.00000   0.05476   0.05490   0.54560</w:t>
      </w:r>
    </w:p>
    <w:p w:rsidR="00863905" w:rsidRDefault="00863905" w:rsidP="00863905">
      <w:r>
        <w:t xml:space="preserve">   D14       -0.76855  -0.00066   0.00000   0.00338   0.00401  -0.76454</w:t>
      </w:r>
    </w:p>
    <w:p w:rsidR="00863905" w:rsidRDefault="00863905" w:rsidP="00863905">
      <w:r>
        <w:t xml:space="preserve">   D15        1.23982  -0.00063   0.00000   0.00261   0.00313   1.24295</w:t>
      </w:r>
    </w:p>
    <w:p w:rsidR="00863905" w:rsidRDefault="00863905" w:rsidP="00863905">
      <w:r>
        <w:lastRenderedPageBreak/>
        <w:t xml:space="preserve">   D16       -2.92695  -0.00072   0.00000  -0.00232  -0.00160  -2.92855</w:t>
      </w:r>
    </w:p>
    <w:p w:rsidR="00863905" w:rsidRDefault="00863905" w:rsidP="00863905">
      <w:r>
        <w:t xml:space="preserve">   D17        0.98938   0.00050   0.00000  -0.00872  -0.00879   0.98059</w:t>
      </w:r>
    </w:p>
    <w:p w:rsidR="00863905" w:rsidRDefault="00863905" w:rsidP="00863905">
      <w:r>
        <w:t xml:space="preserve">   D18        2.99775   0.00053   0.00000  -0.00949  -0.00967   2.98807</w:t>
      </w:r>
    </w:p>
    <w:p w:rsidR="00863905" w:rsidRDefault="00863905" w:rsidP="00863905">
      <w:r>
        <w:t xml:space="preserve">   D19       -1.16902   0.00044   0.00000  -0.01442  -0.01441  -1.18343</w:t>
      </w:r>
    </w:p>
    <w:p w:rsidR="00863905" w:rsidRDefault="00863905" w:rsidP="00863905">
      <w:r>
        <w:t xml:space="preserve">   D20       -1.00440  -0.00118   0.00000  -0.03181  -0.03280  -1.03719</w:t>
      </w:r>
    </w:p>
    <w:p w:rsidR="00863905" w:rsidRDefault="00863905" w:rsidP="00863905">
      <w:r>
        <w:t xml:space="preserve">   D21       -2.96758   0.00051   0.00000  -0.00949  -0.01035  -2.97793</w:t>
      </w:r>
    </w:p>
    <w:p w:rsidR="00863905" w:rsidRDefault="00863905" w:rsidP="00863905">
      <w:r>
        <w:t xml:space="preserve">   D22        1.22233  -0.00073   0.00000  -0.03083  -0.03038   1.19194</w:t>
      </w:r>
    </w:p>
    <w:p w:rsidR="00863905" w:rsidRDefault="00863905" w:rsidP="00863905">
      <w:r>
        <w:t xml:space="preserve">   D23        1.10748  -0.00113   0.00000  -0.02057  -0.02005   1.08742</w:t>
      </w:r>
    </w:p>
    <w:p w:rsidR="00863905" w:rsidRDefault="00863905" w:rsidP="00863905">
      <w:r>
        <w:t xml:space="preserve">   D24       -0.85570   0.00055   0.00000   0.00175   0.00239  -0.85331</w:t>
      </w:r>
    </w:p>
    <w:p w:rsidR="00863905" w:rsidRDefault="00863905" w:rsidP="00863905">
      <w:r>
        <w:t xml:space="preserve">   D25       -2.94899  -0.00068   0.00000  -0.01960  -0.01764  -2.96663</w:t>
      </w:r>
    </w:p>
    <w:p w:rsidR="00863905" w:rsidRDefault="00863905" w:rsidP="00863905">
      <w:r>
        <w:t xml:space="preserve">   D26       -3.11058  -0.00134   0.00000  -0.04093  -0.04134   3.13126</w:t>
      </w:r>
    </w:p>
    <w:p w:rsidR="00863905" w:rsidRDefault="00863905" w:rsidP="00863905">
      <w:r>
        <w:t xml:space="preserve">   D27        1.20942   0.00035   0.00000  -0.01860  -0.01890   1.19052</w:t>
      </w:r>
    </w:p>
    <w:p w:rsidR="00863905" w:rsidRDefault="00863905" w:rsidP="00863905">
      <w:r>
        <w:t xml:space="preserve">   D28       -0.88386  -0.00088   0.00000  -0.03995  -0.03893  -0.92279</w:t>
      </w:r>
    </w:p>
    <w:p w:rsidR="00863905" w:rsidRDefault="00863905" w:rsidP="00863905">
      <w:r>
        <w:t xml:space="preserve">   D29        0.64431  -0.00010   0.00000  -0.00036  -0.00061   0.64369</w:t>
      </w:r>
    </w:p>
    <w:p w:rsidR="00863905" w:rsidRDefault="00863905" w:rsidP="00863905">
      <w:r>
        <w:t xml:space="preserve">   D30       -2.68772   0.00101   0.00000  -0.01547  -0.01506  -2.70278</w:t>
      </w:r>
    </w:p>
    <w:p w:rsidR="00863905" w:rsidRDefault="00863905" w:rsidP="00863905">
      <w:r>
        <w:t xml:space="preserve">   D31       -3.03934   0.00004   0.00000   0.09714   0.09689  -2.94245</w:t>
      </w:r>
    </w:p>
    <w:p w:rsidR="00863905" w:rsidRDefault="00863905" w:rsidP="00863905">
      <w:r>
        <w:t xml:space="preserve">   D32       -0.08818   0.00116   0.00000   0.08203   0.08245  -0.00573</w:t>
      </w:r>
    </w:p>
    <w:p w:rsidR="00863905" w:rsidRDefault="00863905" w:rsidP="00863905">
      <w:r>
        <w:t xml:space="preserve">   D33       -1.20225  -0.00199   0.00000   0.00777   0.00785  -1.19440</w:t>
      </w:r>
    </w:p>
    <w:p w:rsidR="00863905" w:rsidRDefault="00863905" w:rsidP="00863905">
      <w:r>
        <w:t xml:space="preserve">   D34        1.74891  -0.00087   0.00000  -0.00734  -0.00659   1.74232</w:t>
      </w:r>
    </w:p>
    <w:p w:rsidR="00863905" w:rsidRDefault="00863905" w:rsidP="00863905">
      <w:r>
        <w:t xml:space="preserve">   D35       -0.63732   0.00009   0.00000   0.00248   0.00265  -0.63468</w:t>
      </w:r>
    </w:p>
    <w:p w:rsidR="00863905" w:rsidRDefault="00863905" w:rsidP="00863905">
      <w:r>
        <w:t xml:space="preserve">   D36       -2.78823  -0.00003   0.00000  -0.00582  -0.00571  -2.79394</w:t>
      </w:r>
    </w:p>
    <w:p w:rsidR="00863905" w:rsidRDefault="00863905" w:rsidP="00863905">
      <w:r>
        <w:t xml:space="preserve">   D37        1.47826  -0.00015   0.00000  -0.00867  -0.00856   1.46970</w:t>
      </w:r>
    </w:p>
    <w:p w:rsidR="00863905" w:rsidRDefault="00863905" w:rsidP="00863905">
      <w:r>
        <w:t xml:space="preserve">   D38        3.02447  -0.00028   0.00000  -0.08640  -0.08647   2.93799</w:t>
      </w:r>
    </w:p>
    <w:p w:rsidR="00863905" w:rsidRDefault="00863905" w:rsidP="00863905">
      <w:r>
        <w:t xml:space="preserve">   D39        0.87356  -0.00040   0.00000  -0.09471  -0.09483   0.77873</w:t>
      </w:r>
    </w:p>
    <w:p w:rsidR="00863905" w:rsidRDefault="00863905" w:rsidP="00863905">
      <w:r>
        <w:t xml:space="preserve">   D40       -1.14314  -0.00051   0.00000  -0.09755  -0.09768  -1.24081</w:t>
      </w:r>
    </w:p>
    <w:p w:rsidR="00863905" w:rsidRDefault="00863905" w:rsidP="00863905">
      <w:r>
        <w:t xml:space="preserve">   D41        1.15892  -0.00024   0.00000  -0.03150  -0.03107   1.12785</w:t>
      </w:r>
    </w:p>
    <w:p w:rsidR="00863905" w:rsidRDefault="00863905" w:rsidP="00863905">
      <w:r>
        <w:t xml:space="preserve">   D42       -0.99199  -0.00035   0.00000  -0.03980  -0.03943  -1.03141</w:t>
      </w:r>
    </w:p>
    <w:p w:rsidR="00863905" w:rsidRDefault="00863905" w:rsidP="00863905">
      <w:r>
        <w:lastRenderedPageBreak/>
        <w:t xml:space="preserve">   D43       -3.00869  -0.00047   0.00000  -0.04265  -0.04227  -3.05095</w:t>
      </w:r>
    </w:p>
    <w:p w:rsidR="00863905" w:rsidRDefault="00863905" w:rsidP="00863905">
      <w:r>
        <w:t xml:space="preserve">   D44        1.04982   0.00008   0.00000   0.00132   0.00081   1.05063</w:t>
      </w:r>
    </w:p>
    <w:p w:rsidR="00863905" w:rsidRDefault="00863905" w:rsidP="00863905">
      <w:r>
        <w:t xml:space="preserve">   D45        3.01121  -0.00138   0.00000  -0.02168  -0.02196   2.98925</w:t>
      </w:r>
    </w:p>
    <w:p w:rsidR="00863905" w:rsidRDefault="00863905" w:rsidP="00863905">
      <w:r>
        <w:t xml:space="preserve">   D46       -1.18839  -0.00059   0.00000  -0.00329  -0.00386  -1.19225</w:t>
      </w:r>
    </w:p>
    <w:p w:rsidR="00863905" w:rsidRDefault="00863905" w:rsidP="00863905">
      <w:r>
        <w:t xml:space="preserve">   D47       -1.06084   0.00145   0.00000  -0.00709  -0.00674  -1.06757</w:t>
      </w:r>
    </w:p>
    <w:p w:rsidR="00863905" w:rsidRDefault="00863905" w:rsidP="00863905">
      <w:r>
        <w:t xml:space="preserve">   D48        0.90056  -0.00001   0.00000  -0.03009  -0.02951   0.87105</w:t>
      </w:r>
    </w:p>
    <w:p w:rsidR="00863905" w:rsidRDefault="00863905" w:rsidP="00863905">
      <w:r>
        <w:t xml:space="preserve">   D49        2.98414   0.00078   0.00000  -0.01170  -0.01141   2.97273</w:t>
      </w:r>
    </w:p>
    <w:p w:rsidR="00863905" w:rsidRDefault="00863905" w:rsidP="00863905">
      <w:r>
        <w:t xml:space="preserve">   D50       -3.12151   0.00060   0.00000  -0.01536  -0.01462  -3.13613</w:t>
      </w:r>
    </w:p>
    <w:p w:rsidR="00863905" w:rsidRDefault="00863905" w:rsidP="00863905">
      <w:r>
        <w:t xml:space="preserve">   D51       -1.16011  -0.00086   0.00000  -0.03836  -0.03739  -1.19751</w:t>
      </w:r>
    </w:p>
    <w:p w:rsidR="00863905" w:rsidRDefault="00863905" w:rsidP="00863905">
      <w:r>
        <w:t xml:space="preserve">   D52        0.92347  -0.00008   0.00000  -0.01997  -0.01929   0.90418</w:t>
      </w:r>
    </w:p>
    <w:p w:rsidR="00863905" w:rsidRDefault="00863905" w:rsidP="00863905">
      <w:r>
        <w:t xml:space="preserve">   D53        0.07858  -0.00022   0.00000  -0.02788  -0.02752   0.05105</w:t>
      </w:r>
    </w:p>
    <w:p w:rsidR="00863905" w:rsidRDefault="00863905" w:rsidP="00863905">
      <w:r>
        <w:t xml:space="preserve">   D54        2.23214   0.00021   0.00000  -0.02033  -0.02014   2.21200</w:t>
      </w:r>
    </w:p>
    <w:p w:rsidR="00863905" w:rsidRDefault="00863905" w:rsidP="00863905">
      <w:r>
        <w:t xml:space="preserve">   D55       -2.01597  -0.00033   0.00000  -0.01598  -0.01580  -2.03177</w:t>
      </w:r>
    </w:p>
    <w:p w:rsidR="00863905" w:rsidRDefault="00863905" w:rsidP="00863905">
      <w:r>
        <w:t xml:space="preserve">   D56       -2.08329  -0.00031   0.00000  -0.02843  -0.02823  -2.11151</w:t>
      </w:r>
    </w:p>
    <w:p w:rsidR="00863905" w:rsidRDefault="00863905" w:rsidP="00863905">
      <w:r>
        <w:t xml:space="preserve">   D57        0.07028   0.00012   0.00000  -0.02088  -0.02085   0.04943</w:t>
      </w:r>
    </w:p>
    <w:p w:rsidR="00863905" w:rsidRDefault="00863905" w:rsidP="00863905">
      <w:r>
        <w:t xml:space="preserve">   D58        2.10535  -0.00042   0.00000  -0.01654  -0.01651   2.08885</w:t>
      </w:r>
    </w:p>
    <w:p w:rsidR="00863905" w:rsidRDefault="00863905" w:rsidP="00863905">
      <w:r>
        <w:t xml:space="preserve">   D59        2.17682  -0.00004   0.00000  -0.02937  -0.02906   2.14777</w:t>
      </w:r>
    </w:p>
    <w:p w:rsidR="00863905" w:rsidRDefault="00863905" w:rsidP="00863905">
      <w:r>
        <w:t xml:space="preserve">   D60       -1.95280   0.00038   0.00000  -0.02182  -0.02168  -1.97448</w:t>
      </w:r>
    </w:p>
    <w:p w:rsidR="00863905" w:rsidRDefault="00863905" w:rsidP="00863905">
      <w:r>
        <w:t xml:space="preserve">   D61        0.08228  -0.00015   0.00000  -0.01747  -0.01734   0.06494</w:t>
      </w:r>
    </w:p>
    <w:p w:rsidR="00863905" w:rsidRDefault="00863905" w:rsidP="00863905">
      <w:r>
        <w:t xml:space="preserve">   D62       -0.03658   0.00052   0.00000  -0.01301  -0.01302  -0.04960</w:t>
      </w:r>
    </w:p>
    <w:p w:rsidR="00863905" w:rsidRDefault="00863905" w:rsidP="00863905">
      <w:r>
        <w:t xml:space="preserve">   D63        3.09876   0.00042   0.00000  -0.01246  -0.01237   3.08639</w:t>
      </w:r>
    </w:p>
    <w:p w:rsidR="00863905" w:rsidRDefault="00863905" w:rsidP="00863905">
      <w:r>
        <w:t xml:space="preserve">   D64        0.00350   0.00008   0.00000   0.02841   0.02864   0.03214</w:t>
      </w:r>
    </w:p>
    <w:p w:rsidR="00863905" w:rsidRDefault="00863905" w:rsidP="00863905">
      <w:r>
        <w:t xml:space="preserve">   D65       -3.13501  -0.00019   0.00000   0.02811   0.02855  -3.10647</w:t>
      </w:r>
    </w:p>
    <w:p w:rsidR="00863905" w:rsidRDefault="00863905" w:rsidP="00863905">
      <w:r>
        <w:t xml:space="preserve">   D66       -0.02356   0.00001   0.00000   0.01210   0.01290  -0.01066</w:t>
      </w:r>
    </w:p>
    <w:p w:rsidR="00863905" w:rsidRDefault="00863905" w:rsidP="00863905">
      <w:r>
        <w:t xml:space="preserve">   D67        1.86003   0.00026   0.00000  -0.01567  -0.01537   1.84466</w:t>
      </w:r>
    </w:p>
    <w:p w:rsidR="00863905" w:rsidRDefault="00863905" w:rsidP="00863905">
      <w:r>
        <w:t xml:space="preserve">   D68       -1.62186  -0.00205   0.00000  -0.11479  -0.11308  -1.73493</w:t>
      </w:r>
    </w:p>
    <w:p w:rsidR="00863905" w:rsidRDefault="00863905" w:rsidP="00863905">
      <w:r>
        <w:t xml:space="preserve">   D69       -1.93667   0.00090   0.00000   0.05375   0.05431  -1.88236</w:t>
      </w:r>
    </w:p>
    <w:p w:rsidR="00863905" w:rsidRDefault="00863905" w:rsidP="00863905">
      <w:r>
        <w:lastRenderedPageBreak/>
        <w:t xml:space="preserve">   D70       -0.05309   0.00114   0.00000   0.02598   0.02604  -0.02704</w:t>
      </w:r>
    </w:p>
    <w:p w:rsidR="00863905" w:rsidRDefault="00863905" w:rsidP="00863905">
      <w:r>
        <w:t xml:space="preserve">   D71        2.74821  -0.00117   0.00000  -0.07314  -0.07166   2.67655</w:t>
      </w:r>
    </w:p>
    <w:p w:rsidR="00863905" w:rsidRDefault="00863905" w:rsidP="00863905">
      <w:r>
        <w:t xml:space="preserve">   D72        1.87083  -0.00017   0.00000  -0.04413  -0.04448   1.82634</w:t>
      </w:r>
    </w:p>
    <w:p w:rsidR="00863905" w:rsidRDefault="00863905" w:rsidP="00863905">
      <w:r>
        <w:t xml:space="preserve">   D73       -2.52878   0.00008   0.00000  -0.07190  -0.07275  -2.60153</w:t>
      </w:r>
    </w:p>
    <w:p w:rsidR="00863905" w:rsidRDefault="00863905" w:rsidP="00863905">
      <w:r>
        <w:t xml:space="preserve">   D74        0.27253  -0.00223   0.00000  -0.17102  -0.17046   0.10207</w:t>
      </w:r>
    </w:p>
    <w:p w:rsidR="00863905" w:rsidRDefault="00863905" w:rsidP="00863905">
      <w:r>
        <w:t xml:space="preserve">   D75       -1.94791   0.00061   0.00000   0.03032   0.03044  -1.91747</w:t>
      </w:r>
    </w:p>
    <w:p w:rsidR="00863905" w:rsidRDefault="00863905" w:rsidP="00863905">
      <w:r>
        <w:t xml:space="preserve">   D76        1.20149   0.00074   0.00000   0.02972   0.02971   1.23120</w:t>
      </w:r>
    </w:p>
    <w:p w:rsidR="00863905" w:rsidRDefault="00863905" w:rsidP="00863905">
      <w:r>
        <w:t xml:space="preserve">   D77        0.05690  -0.00111   0.00000  -0.00856  -0.00889   0.04802</w:t>
      </w:r>
    </w:p>
    <w:p w:rsidR="00863905" w:rsidRDefault="00863905" w:rsidP="00863905">
      <w:r>
        <w:t xml:space="preserve">   D78       -3.07688  -0.00098   0.00000  -0.00917  -0.00962  -3.08651</w:t>
      </w:r>
    </w:p>
    <w:p w:rsidR="00863905" w:rsidRDefault="00863905" w:rsidP="00863905">
      <w:r>
        <w:t xml:space="preserve">   D79        2.58267   0.00003   0.00000   0.08152   0.08219   2.66486</w:t>
      </w:r>
    </w:p>
    <w:p w:rsidR="00863905" w:rsidRDefault="00863905" w:rsidP="00863905">
      <w:r>
        <w:t xml:space="preserve">   D80       -0.55112   0.00016   0.00000   0.08092   0.08145  -0.46967</w:t>
      </w:r>
    </w:p>
    <w:p w:rsidR="00863905" w:rsidRDefault="00863905" w:rsidP="00863905">
      <w:r>
        <w:t xml:space="preserve">   D81        1.96720  -0.00189   0.00000  -0.03969  -0.03954   1.92766</w:t>
      </w:r>
    </w:p>
    <w:p w:rsidR="00863905" w:rsidRDefault="00863905" w:rsidP="00863905">
      <w:r>
        <w:t xml:space="preserve">   D82       -1.17834  -0.00154   0.00000  -0.03925  -0.03936  -1.21771</w:t>
      </w:r>
    </w:p>
    <w:p w:rsidR="00863905" w:rsidRDefault="00863905" w:rsidP="00863905">
      <w:r>
        <w:t xml:space="preserve">   D83        0.03289  -0.00083   0.00000  -0.03482  -0.03488  -0.00199</w:t>
      </w:r>
    </w:p>
    <w:p w:rsidR="00863905" w:rsidRDefault="00863905" w:rsidP="00863905">
      <w:r>
        <w:t xml:space="preserve">   D84       -3.11266  -0.00048   0.00000  -0.03438  -0.03470   3.13583</w:t>
      </w:r>
    </w:p>
    <w:p w:rsidR="00863905" w:rsidRDefault="00863905" w:rsidP="00863905">
      <w:r>
        <w:t xml:space="preserve">   D85       -2.79887   0.00146   0.00000   0.06135   0.06238  -2.73649</w:t>
      </w:r>
    </w:p>
    <w:p w:rsidR="00863905" w:rsidRDefault="00863905" w:rsidP="00863905">
      <w:r>
        <w:t xml:space="preserve">   D86        0.33877   0.00180   0.00000   0.06179   0.06256   0.40133</w:t>
      </w:r>
    </w:p>
    <w:p w:rsidR="00863905" w:rsidRDefault="00863905" w:rsidP="00863905">
      <w:r>
        <w:t xml:space="preserve">         Item               Value     Threshold  Converged?</w:t>
      </w:r>
    </w:p>
    <w:p w:rsidR="00863905" w:rsidRDefault="00863905" w:rsidP="00863905">
      <w:r>
        <w:t xml:space="preserve"> Maximum Force            0.011746     0.000450     NO </w:t>
      </w:r>
    </w:p>
    <w:p w:rsidR="00863905" w:rsidRDefault="00863905" w:rsidP="00863905">
      <w:r>
        <w:t xml:space="preserve"> RMS     Force            0.001505     0.000300     NO </w:t>
      </w:r>
    </w:p>
    <w:p w:rsidR="00863905" w:rsidRDefault="00863905" w:rsidP="00863905">
      <w:r>
        <w:t xml:space="preserve"> Maximum Displacement     0.150596     0.001800     NO </w:t>
      </w:r>
    </w:p>
    <w:p w:rsidR="00863905" w:rsidRDefault="00863905" w:rsidP="00863905">
      <w:r>
        <w:t xml:space="preserve"> RMS     Displacement     0.036115     0.001200     NO </w:t>
      </w:r>
    </w:p>
    <w:p w:rsidR="00863905" w:rsidRDefault="00863905" w:rsidP="00863905">
      <w:r>
        <w:t xml:space="preserve"> Predicted change in Energy=-4.002549D-03</w:t>
      </w:r>
    </w:p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/>
    <w:p w:rsidR="00863905" w:rsidRDefault="00863905" w:rsidP="00863905">
      <w:r>
        <w:t xml:space="preserve">                          Input orientation: 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lastRenderedPageBreak/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-1.151743    1.554856    0.436853</w:t>
      </w:r>
    </w:p>
    <w:p w:rsidR="00863905" w:rsidRDefault="00863905" w:rsidP="00863905">
      <w:r>
        <w:t xml:space="preserve">      2          6           0        0.174099    1.280865    0.099400</w:t>
      </w:r>
    </w:p>
    <w:p w:rsidR="00863905" w:rsidRDefault="00863905" w:rsidP="00863905">
      <w:r>
        <w:t xml:space="preserve">      3          6           0       -0.732085    3.773061   -0.358333</w:t>
      </w:r>
    </w:p>
    <w:p w:rsidR="00863905" w:rsidRDefault="00863905" w:rsidP="00863905">
      <w:r>
        <w:t xml:space="preserve">      4          6           0       -1.629488    2.845312    0.189576</w:t>
      </w:r>
    </w:p>
    <w:p w:rsidR="00863905" w:rsidRDefault="00863905" w:rsidP="00863905">
      <w:r>
        <w:t xml:space="preserve">      5          1           0       -1.753804    0.865449    1.047223</w:t>
      </w:r>
    </w:p>
    <w:p w:rsidR="00863905" w:rsidRDefault="00863905" w:rsidP="00863905">
      <w:r>
        <w:t xml:space="preserve">      6          1           0       -2.597202    3.180898    0.586734</w:t>
      </w:r>
    </w:p>
    <w:p w:rsidR="00863905" w:rsidRDefault="00863905" w:rsidP="00863905">
      <w:r>
        <w:t xml:space="preserve">      7          6           0        0.810872    1.935228   -1.084977</w:t>
      </w:r>
    </w:p>
    <w:p w:rsidR="00863905" w:rsidRDefault="00863905" w:rsidP="00863905">
      <w:r>
        <w:t xml:space="preserve">      8          1           0        1.926266    1.970572   -0.954026</w:t>
      </w:r>
    </w:p>
    <w:p w:rsidR="00863905" w:rsidRDefault="00863905" w:rsidP="00863905">
      <w:r>
        <w:t xml:space="preserve">      9          1           0        0.627042    1.278112   -1.980897</w:t>
      </w:r>
    </w:p>
    <w:p w:rsidR="00863905" w:rsidRDefault="00863905" w:rsidP="00863905">
      <w:r>
        <w:t xml:space="preserve">     10          6           0        0.268888    3.327158   -1.363922</w:t>
      </w:r>
    </w:p>
    <w:p w:rsidR="00863905" w:rsidRDefault="00863905" w:rsidP="00863905">
      <w:r>
        <w:t xml:space="preserve">     11          1           0        1.113993    4.065630   -1.426593</w:t>
      </w:r>
    </w:p>
    <w:p w:rsidR="00863905" w:rsidRDefault="00863905" w:rsidP="00863905">
      <w:r>
        <w:t xml:space="preserve">     12          1           0       -0.240910    3.335127   -2.367780</w:t>
      </w:r>
    </w:p>
    <w:p w:rsidR="00863905" w:rsidRDefault="00863905" w:rsidP="00863905">
      <w:r>
        <w:t xml:space="preserve">     13          1           0       -1.010713    4.837224   -0.390358</w:t>
      </w:r>
    </w:p>
    <w:p w:rsidR="00863905" w:rsidRDefault="00863905" w:rsidP="00863905">
      <w:r>
        <w:t xml:space="preserve">     14          1           0        0.671267    0.368481    0.467819</w:t>
      </w:r>
    </w:p>
    <w:p w:rsidR="00863905" w:rsidRDefault="00863905" w:rsidP="00863905">
      <w:r>
        <w:t xml:space="preserve">     15          8           0        2.749475    3.851189    0.811848</w:t>
      </w:r>
    </w:p>
    <w:p w:rsidR="00863905" w:rsidRDefault="00863905" w:rsidP="00863905">
      <w:r>
        <w:t xml:space="preserve">     16          6           0        0.451272    3.868788    1.392876</w:t>
      </w:r>
    </w:p>
    <w:p w:rsidR="00863905" w:rsidRDefault="00863905" w:rsidP="00863905">
      <w:r>
        <w:t xml:space="preserve">     17          6           0        0.958444    2.563006    1.658788</w:t>
      </w:r>
    </w:p>
    <w:p w:rsidR="00863905" w:rsidRDefault="00863905" w:rsidP="00863905">
      <w:r>
        <w:t xml:space="preserve">     18          6           0        1.607056    4.670631    0.898695</w:t>
      </w:r>
    </w:p>
    <w:p w:rsidR="00863905" w:rsidRDefault="00863905" w:rsidP="00863905">
      <w:r>
        <w:t xml:space="preserve">     19          8           0        1.763026    5.836934    0.574922</w:t>
      </w:r>
    </w:p>
    <w:p w:rsidR="00863905" w:rsidRDefault="00863905" w:rsidP="00863905">
      <w:r>
        <w:t xml:space="preserve">     20          6           0        2.404387    2.572357    1.288844</w:t>
      </w:r>
    </w:p>
    <w:p w:rsidR="00863905" w:rsidRDefault="00863905" w:rsidP="00863905">
      <w:r>
        <w:t xml:space="preserve">     21          8           0        3.304485    1.747911    1.314876</w:t>
      </w:r>
    </w:p>
    <w:p w:rsidR="00863905" w:rsidRDefault="00863905" w:rsidP="00863905">
      <w:r>
        <w:t xml:space="preserve">     22          1           0       -0.355594    4.364336    1.937676</w:t>
      </w:r>
    </w:p>
    <w:p w:rsidR="00863905" w:rsidRDefault="00863905" w:rsidP="00863905">
      <w:r>
        <w:t xml:space="preserve">     23          1           0        0.564567    1.839881    2.375214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lastRenderedPageBreak/>
        <w:t xml:space="preserve">                    Distance matrix (angstroms):</w:t>
      </w:r>
    </w:p>
    <w:p w:rsidR="00863905" w:rsidRDefault="00863905" w:rsidP="00863905">
      <w:r>
        <w:t xml:space="preserve">                    1          2          3          4          5</w:t>
      </w:r>
    </w:p>
    <w:p w:rsidR="00863905" w:rsidRDefault="00863905" w:rsidP="00863905">
      <w:r>
        <w:t xml:space="preserve">     1  C    0.000000</w:t>
      </w:r>
    </w:p>
    <w:p w:rsidR="00863905" w:rsidRDefault="00863905" w:rsidP="00863905">
      <w:r>
        <w:t xml:space="preserve">     2  C    1.395279   0.000000</w:t>
      </w:r>
    </w:p>
    <w:p w:rsidR="00863905" w:rsidRDefault="00863905" w:rsidP="00863905">
      <w:r>
        <w:t xml:space="preserve">     3  C    2.393504   2.691046   0.000000</w:t>
      </w:r>
    </w:p>
    <w:p w:rsidR="00863905" w:rsidRDefault="00863905" w:rsidP="00863905">
      <w:r>
        <w:t xml:space="preserve">     4  C    1.398092   2.389257   1.402231   0.000000</w:t>
      </w:r>
    </w:p>
    <w:p w:rsidR="00863905" w:rsidRDefault="00863905" w:rsidP="00863905">
      <w:r>
        <w:t xml:space="preserve">     5  H    1.100141   2.188092   3.387285   2.161219   0.000000</w:t>
      </w:r>
    </w:p>
    <w:p w:rsidR="00863905" w:rsidRDefault="00863905" w:rsidP="00863905">
      <w:r>
        <w:t xml:space="preserve">     6  H    2.180786   3.395251   2.173124   1.098555   2.506925</w:t>
      </w:r>
    </w:p>
    <w:p w:rsidR="00863905" w:rsidRDefault="00863905" w:rsidP="00863905">
      <w:r>
        <w:t xml:space="preserve">     7  C    2.512471   1.495467   2.507261   2.899671   3.502609</w:t>
      </w:r>
    </w:p>
    <w:p w:rsidR="00863905" w:rsidRDefault="00863905" w:rsidP="00863905">
      <w:r>
        <w:t xml:space="preserve">     8  H    3.403161   2.157659   3.266596   3.836193   4.332344</w:t>
      </w:r>
    </w:p>
    <w:p w:rsidR="00863905" w:rsidRDefault="00863905" w:rsidP="00863905">
      <w:r>
        <w:t xml:space="preserve">     9  H    3.014329   2.129038   3.271805   3.501285   3.874045</w:t>
      </w:r>
    </w:p>
    <w:p w:rsidR="00863905" w:rsidRDefault="00863905" w:rsidP="00863905">
      <w:r>
        <w:t xml:space="preserve">    10  C    2.898626   2.517461   1.487274   2.499872   3.995611</w:t>
      </w:r>
    </w:p>
    <w:p w:rsidR="00863905" w:rsidRDefault="00863905" w:rsidP="00863905">
      <w:r>
        <w:t xml:space="preserve">    11  H    3.861344   3.311642   2.152854   3.409965   4.958345</w:t>
      </w:r>
    </w:p>
    <w:p w:rsidR="00863905" w:rsidRDefault="00863905" w:rsidP="00863905">
      <w:r>
        <w:t xml:space="preserve">    12  H    3.444553   3.237160   2.114454   2.950955   4.477767</w:t>
      </w:r>
    </w:p>
    <w:p w:rsidR="00863905" w:rsidRDefault="00863905" w:rsidP="00863905">
      <w:r>
        <w:t xml:space="preserve">    13  H    3.387935   3.780387   1.100501   2.164929   4.288801</w:t>
      </w:r>
    </w:p>
    <w:p w:rsidR="00863905" w:rsidRDefault="00863905" w:rsidP="00863905">
      <w:r>
        <w:t xml:space="preserve">    14  H    2.175272   1.102430   3.774001   3.391988   2.542372</w:t>
      </w:r>
    </w:p>
    <w:p w:rsidR="00863905" w:rsidRDefault="00863905" w:rsidP="00863905">
      <w:r>
        <w:t xml:space="preserve">    15  O    4.542386   3.707656   3.673784   4.535893   5.408287</w:t>
      </w:r>
    </w:p>
    <w:p w:rsidR="00863905" w:rsidRDefault="00863905" w:rsidP="00863905">
      <w:r>
        <w:t xml:space="preserve">    16  C    2.972863   2.906415   2.115711   2.612469   3.741908</w:t>
      </w:r>
    </w:p>
    <w:p w:rsidR="00863905" w:rsidRDefault="00863905" w:rsidP="00863905">
      <w:r>
        <w:t xml:space="preserve">    17  C    2.638632   2.165819   2.896705   2.989259   3.257606</w:t>
      </w:r>
    </w:p>
    <w:p w:rsidR="00863905" w:rsidRDefault="00863905" w:rsidP="00863905">
      <w:r>
        <w:t xml:space="preserve">    18  C    4.187162   3.766000   2.803094   3.782837   5.079060</w:t>
      </w:r>
    </w:p>
    <w:p w:rsidR="00863905" w:rsidRDefault="00863905" w:rsidP="00863905">
      <w:r>
        <w:t xml:space="preserve">    19  O    5.181807   4.848564   3.369884   4.539542   6.107931</w:t>
      </w:r>
    </w:p>
    <w:p w:rsidR="00863905" w:rsidRDefault="00863905" w:rsidP="00863905">
      <w:r>
        <w:t xml:space="preserve">    20  C    3.795690   2.838471   3.740635   4.189874   4.501385</w:t>
      </w:r>
    </w:p>
    <w:p w:rsidR="00863905" w:rsidRDefault="00863905" w:rsidP="00863905">
      <w:r>
        <w:t xml:space="preserve">    21  O    4.546005   3.390403   4.816094   5.178289   5.141659</w:t>
      </w:r>
    </w:p>
    <w:p w:rsidR="00863905" w:rsidRDefault="00863905" w:rsidP="00863905">
      <w:r>
        <w:t xml:space="preserve">    22  H    3.283215   3.628722   2.400627   2.643122   3.871706</w:t>
      </w:r>
    </w:p>
    <w:p w:rsidR="00863905" w:rsidRDefault="00863905" w:rsidP="00863905">
      <w:r>
        <w:t xml:space="preserve">    23  H    2.604650   2.375772   3.590372   3.256037   2.843927</w:t>
      </w:r>
    </w:p>
    <w:p w:rsidR="00863905" w:rsidRDefault="00863905" w:rsidP="00863905">
      <w:r>
        <w:t xml:space="preserve">                    6          7          8          9         10</w:t>
      </w:r>
    </w:p>
    <w:p w:rsidR="00863905" w:rsidRDefault="00863905" w:rsidP="00863905">
      <w:r>
        <w:t xml:space="preserve">     6  H    0.000000</w:t>
      </w:r>
    </w:p>
    <w:p w:rsidR="00863905" w:rsidRDefault="00863905" w:rsidP="00863905">
      <w:r>
        <w:lastRenderedPageBreak/>
        <w:t xml:space="preserve">     7  C    3.995157   0.000000</w:t>
      </w:r>
    </w:p>
    <w:p w:rsidR="00863905" w:rsidRDefault="00863905" w:rsidP="00863905">
      <w:r>
        <w:t xml:space="preserve">     8  H    4.929563   1.123611   0.000000</w:t>
      </w:r>
    </w:p>
    <w:p w:rsidR="00863905" w:rsidRDefault="00863905" w:rsidP="00863905">
      <w:r>
        <w:t xml:space="preserve">     9  H    4.539722   1.126174   1.794979   0.000000</w:t>
      </w:r>
    </w:p>
    <w:p w:rsidR="00863905" w:rsidRDefault="00863905" w:rsidP="00863905">
      <w:r>
        <w:t xml:space="preserve">    10  C    3.470003   1.519547   2.180652   2.169683   0.000000</w:t>
      </w:r>
    </w:p>
    <w:p w:rsidR="00863905" w:rsidRDefault="00863905" w:rsidP="00863905">
      <w:r>
        <w:t xml:space="preserve">    11  H    4.313839   2.178806   2.296166   2.883511   1.124043</w:t>
      </w:r>
    </w:p>
    <w:p w:rsidR="00863905" w:rsidRDefault="00863905" w:rsidP="00863905">
      <w:r>
        <w:t xml:space="preserve">    12  H    3.782201   2.170609   2.925298   2.265906   1.125917</w:t>
      </w:r>
    </w:p>
    <w:p w:rsidR="00863905" w:rsidRDefault="00863905" w:rsidP="00863905">
      <w:r>
        <w:t xml:space="preserve">    13  H    2.493004   3.496033   4.142615   4.228396   2.205789</w:t>
      </w:r>
    </w:p>
    <w:p w:rsidR="00863905" w:rsidRDefault="00863905" w:rsidP="00863905">
      <w:r>
        <w:t xml:space="preserve">    14  H    4.313551   2.210286   2.482612   2.612584   3.502992</w:t>
      </w:r>
    </w:p>
    <w:p w:rsidR="00863905" w:rsidRDefault="00863905" w:rsidP="00863905">
      <w:r>
        <w:t xml:space="preserve">    15  O    5.393229   3.320698   2.707897   4.350273   3.340942</w:t>
      </w:r>
    </w:p>
    <w:p w:rsidR="00863905" w:rsidRDefault="00863905" w:rsidP="00863905">
      <w:r>
        <w:t xml:space="preserve">    16  C    3.227422   3.163498   3.359580   4.257328   2.815415</w:t>
      </w:r>
    </w:p>
    <w:p w:rsidR="00863905" w:rsidRDefault="00863905" w:rsidP="00863905">
      <w:r>
        <w:t xml:space="preserve">    17  C    3.764799   2.818533   2.848588   3.874027   3.193147</w:t>
      </w:r>
    </w:p>
    <w:p w:rsidR="00863905" w:rsidRDefault="00863905" w:rsidP="00863905">
      <w:r>
        <w:t xml:space="preserve">    18  C    4.471287   3.471497   3.290105   4.556497   2.952126</w:t>
      </w:r>
    </w:p>
    <w:p w:rsidR="00863905" w:rsidRDefault="00863905" w:rsidP="00863905">
      <w:r>
        <w:t xml:space="preserve">    19  O    5.105512   4.345707   4.160900   5.348414   3.505786</w:t>
      </w:r>
    </w:p>
    <w:p w:rsidR="00863905" w:rsidRDefault="00863905" w:rsidP="00863905">
      <w:r>
        <w:t xml:space="preserve">    20  C    5.087159   2.929207   2.370909   3.940207   3.488159</w:t>
      </w:r>
    </w:p>
    <w:p w:rsidR="00863905" w:rsidRDefault="00863905" w:rsidP="00863905">
      <w:r>
        <w:t xml:space="preserve">    21  O    6.116662   3.465904   2.664016   4.272181   4.345667</w:t>
      </w:r>
    </w:p>
    <w:p w:rsidR="00863905" w:rsidRDefault="00863905" w:rsidP="00863905">
      <w:r>
        <w:t xml:space="preserve">    22  H    2.872347   4.049400   4.393055   5.083853   3.516569</w:t>
      </w:r>
    </w:p>
    <w:p w:rsidR="00863905" w:rsidRDefault="00863905" w:rsidP="00863905">
      <w:r>
        <w:t xml:space="preserve">    23  H    3.872179   3.470256   3.599325   4.392629   4.034916</w:t>
      </w:r>
    </w:p>
    <w:p w:rsidR="00863905" w:rsidRDefault="00863905" w:rsidP="00863905">
      <w:r>
        <w:t xml:space="preserve">                   11         12         13         14         15</w:t>
      </w:r>
    </w:p>
    <w:p w:rsidR="00863905" w:rsidRDefault="00863905" w:rsidP="00863905">
      <w:r>
        <w:t xml:space="preserve">    11  H    0.000000</w:t>
      </w:r>
    </w:p>
    <w:p w:rsidR="00863905" w:rsidRDefault="00863905" w:rsidP="00863905">
      <w:r>
        <w:t xml:space="preserve">    12  H    1.804226   0.000000</w:t>
      </w:r>
    </w:p>
    <w:p w:rsidR="00863905" w:rsidRDefault="00863905" w:rsidP="00863905">
      <w:r>
        <w:t xml:space="preserve">    13  H    2.486668   2.599825   0.000000</w:t>
      </w:r>
    </w:p>
    <w:p w:rsidR="00863905" w:rsidRDefault="00863905" w:rsidP="00863905">
      <w:r>
        <w:t xml:space="preserve">    14  H    4.177765   4.204007   4.851308   0.000000</w:t>
      </w:r>
    </w:p>
    <w:p w:rsidR="00863905" w:rsidRDefault="00863905" w:rsidP="00863905">
      <w:r>
        <w:t xml:space="preserve">    15  O    2.780541   4.395311   4.068977   4.070204   0.000000</w:t>
      </w:r>
    </w:p>
    <w:p w:rsidR="00863905" w:rsidRDefault="00863905" w:rsidP="00863905">
      <w:r>
        <w:t xml:space="preserve">    16  C    2.902990   3.860886   2.501038   3.627158   2.370578</w:t>
      </w:r>
    </w:p>
    <w:p w:rsidR="00863905" w:rsidRDefault="00863905" w:rsidP="00863905">
      <w:r>
        <w:t xml:space="preserve">    17  C    3.435353   4.271753   3.639869   2.513328   2.363158</w:t>
      </w:r>
    </w:p>
    <w:p w:rsidR="00863905" w:rsidRDefault="00863905" w:rsidP="00863905">
      <w:r>
        <w:t xml:space="preserve">    18  C    2.452774   3.983517   2.922691   4.423783   1.408598</w:t>
      </w:r>
    </w:p>
    <w:p w:rsidR="00863905" w:rsidRDefault="00863905" w:rsidP="00863905">
      <w:r>
        <w:t xml:space="preserve">    19  O    2.750422   4.351355   3.102388   5.577400   2.229888</w:t>
      </w:r>
    </w:p>
    <w:p w:rsidR="00863905" w:rsidRDefault="00863905" w:rsidP="00863905">
      <w:r>
        <w:lastRenderedPageBreak/>
        <w:t xml:space="preserve">    20  C    3.356871   4.577152   4.428572   2.921448   1.407844</w:t>
      </w:r>
    </w:p>
    <w:p w:rsidR="00863905" w:rsidRDefault="00863905" w:rsidP="00863905">
      <w:r>
        <w:t xml:space="preserve">    21  O    4.205441   5.352666   5.574281   3.090982   2.232678</w:t>
      </w:r>
    </w:p>
    <w:p w:rsidR="00863905" w:rsidRDefault="00863905" w:rsidP="00863905">
      <w:r>
        <w:t xml:space="preserve">    22  H    3.683370   4.428247   2.464253   4.379701   3.342493</w:t>
      </w:r>
    </w:p>
    <w:p w:rsidR="00863905" w:rsidRDefault="00863905" w:rsidP="00863905">
      <w:r>
        <w:t xml:space="preserve">    23  H    4.439545   5.037910   4.371951   2.411339   3.356083</w:t>
      </w:r>
    </w:p>
    <w:p w:rsidR="00863905" w:rsidRDefault="00863905" w:rsidP="00863905">
      <w:r>
        <w:t xml:space="preserve">                   16         17         18         19         20</w:t>
      </w:r>
    </w:p>
    <w:p w:rsidR="00863905" w:rsidRDefault="00863905" w:rsidP="00863905">
      <w:r>
        <w:t xml:space="preserve">    16  C    0.000000</w:t>
      </w:r>
    </w:p>
    <w:p w:rsidR="00863905" w:rsidRDefault="00863905" w:rsidP="00863905">
      <w:r>
        <w:t xml:space="preserve">    17  C    1.425833   0.000000</w:t>
      </w:r>
    </w:p>
    <w:p w:rsidR="00863905" w:rsidRDefault="00863905" w:rsidP="00863905">
      <w:r>
        <w:t xml:space="preserve">    18  C    1.490975   2.332493   0.000000</w:t>
      </w:r>
    </w:p>
    <w:p w:rsidR="00863905" w:rsidRDefault="00863905" w:rsidP="00863905">
      <w:r>
        <w:t xml:space="preserve">    19  O    2.502668   3.541289   1.220417   0.000000</w:t>
      </w:r>
    </w:p>
    <w:p w:rsidR="00863905" w:rsidRDefault="00863905" w:rsidP="00863905">
      <w:r>
        <w:t xml:space="preserve">    20  C    2.346533   1.492548   2.278313   3.402719   0.000000</w:t>
      </w:r>
    </w:p>
    <w:p w:rsidR="00863905" w:rsidRDefault="00863905" w:rsidP="00863905">
      <w:r>
        <w:t xml:space="preserve">    21  O    3.555984   2.507302   3.405402   4.432126   1.220886</w:t>
      </w:r>
    </w:p>
    <w:p w:rsidR="00863905" w:rsidRDefault="00863905" w:rsidP="00863905">
      <w:r>
        <w:t xml:space="preserve">    22  H    1.092432   2.247057   2.241716   2.917908   3.354053</w:t>
      </w:r>
    </w:p>
    <w:p w:rsidR="00863905" w:rsidRDefault="00863905" w:rsidP="00863905">
      <w:r>
        <w:t xml:space="preserve">    23  H    2.257052   1.091473   3.358577   4.544643   2.258685</w:t>
      </w:r>
    </w:p>
    <w:p w:rsidR="00863905" w:rsidRDefault="00863905" w:rsidP="00863905">
      <w:r>
        <w:t xml:space="preserve">                   21         22         23</w:t>
      </w:r>
    </w:p>
    <w:p w:rsidR="00863905" w:rsidRDefault="00863905" w:rsidP="00863905">
      <w:r>
        <w:t xml:space="preserve">    21  O    0.000000</w:t>
      </w:r>
    </w:p>
    <w:p w:rsidR="00863905" w:rsidRDefault="00863905" w:rsidP="00863905">
      <w:r>
        <w:t xml:space="preserve">    22  H    4.541997   0.000000</w:t>
      </w:r>
    </w:p>
    <w:p w:rsidR="00863905" w:rsidRDefault="00863905" w:rsidP="00863905">
      <w:r>
        <w:t xml:space="preserve">    23  H    2.939374   2.722317   0.000000</w:t>
      </w:r>
    </w:p>
    <w:p w:rsidR="00863905" w:rsidRDefault="00863905" w:rsidP="00863905">
      <w:r>
        <w:t xml:space="preserve"> Stoichiometry    C10H10O3</w:t>
      </w:r>
    </w:p>
    <w:p w:rsidR="00863905" w:rsidRDefault="00863905" w:rsidP="00863905">
      <w:r>
        <w:t xml:space="preserve"> Framework group  C1[X(C10H10O3)]</w:t>
      </w:r>
    </w:p>
    <w:p w:rsidR="00863905" w:rsidRDefault="00863905" w:rsidP="00863905">
      <w:r>
        <w:t xml:space="preserve"> Deg. of freedom    63</w:t>
      </w:r>
    </w:p>
    <w:p w:rsidR="00863905" w:rsidRDefault="00863905" w:rsidP="00863905">
      <w:r>
        <w:t xml:space="preserve"> Full point group                 C1      NOp   1</w:t>
      </w:r>
    </w:p>
    <w:p w:rsidR="00863905" w:rsidRDefault="00863905" w:rsidP="00863905">
      <w:r>
        <w:t xml:space="preserve"> Largest Abelian subgroup         C1      NOp   1</w:t>
      </w:r>
    </w:p>
    <w:p w:rsidR="00863905" w:rsidRDefault="00863905" w:rsidP="00863905">
      <w:r>
        <w:t xml:space="preserve"> Largest concise Abelian subgroup C1      NOp   1</w:t>
      </w:r>
    </w:p>
    <w:p w:rsidR="00863905" w:rsidRDefault="00863905" w:rsidP="00863905">
      <w:r>
        <w:t xml:space="preserve">                         Standard orientation: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lastRenderedPageBreak/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 2.320735   -0.690116   -0.666106</w:t>
      </w:r>
    </w:p>
    <w:p w:rsidR="00863905" w:rsidRDefault="00863905" w:rsidP="00863905">
      <w:r>
        <w:t xml:space="preserve">      2          6           0        1.381597   -1.349763    0.127423</w:t>
      </w:r>
    </w:p>
    <w:p w:rsidR="00863905" w:rsidRDefault="00863905" w:rsidP="00863905">
      <w:r>
        <w:t xml:space="preserve">      3          6           0        1.348383    1.341021    0.144989</w:t>
      </w:r>
    </w:p>
    <w:p w:rsidR="00863905" w:rsidRDefault="00863905" w:rsidP="00863905">
      <w:r>
        <w:t xml:space="preserve">      4          6           0        2.314142    0.707872   -0.650425</w:t>
      </w:r>
    </w:p>
    <w:p w:rsidR="00863905" w:rsidRDefault="00863905" w:rsidP="00863905">
      <w:r>
        <w:t xml:space="preserve">      5          1           0        2.918611   -1.217386   -1.424289</w:t>
      </w:r>
    </w:p>
    <w:p w:rsidR="00863905" w:rsidRDefault="00863905" w:rsidP="00863905">
      <w:r>
        <w:t xml:space="preserve">      6          1           0        2.900050    1.288997   -1.375567</w:t>
      </w:r>
    </w:p>
    <w:p w:rsidR="00863905" w:rsidRDefault="00863905" w:rsidP="00863905">
      <w:r>
        <w:t xml:space="preserve">      7          6           0        0.946636   -0.770575    1.435770</w:t>
      </w:r>
    </w:p>
    <w:p w:rsidR="00863905" w:rsidRDefault="00863905" w:rsidP="00863905">
      <w:r>
        <w:t xml:space="preserve">      8          1           0       -0.075853   -1.150136    1.705865</w:t>
      </w:r>
    </w:p>
    <w:p w:rsidR="00863905" w:rsidRDefault="00863905" w:rsidP="00863905">
      <w:r>
        <w:t xml:space="preserve">      9          1           0        1.640155   -1.161519    2.232301</w:t>
      </w:r>
    </w:p>
    <w:p w:rsidR="00863905" w:rsidRDefault="00863905" w:rsidP="00863905">
      <w:r>
        <w:t xml:space="preserve">     10          6           0        0.966492    0.748724    1.454695</w:t>
      </w:r>
    </w:p>
    <w:p w:rsidR="00863905" w:rsidRDefault="00863905" w:rsidP="00863905">
      <w:r>
        <w:t xml:space="preserve">     11          1           0       -0.032512    1.144261    1.784866</w:t>
      </w:r>
    </w:p>
    <w:p w:rsidR="00863905" w:rsidRDefault="00863905" w:rsidP="00863905">
      <w:r>
        <w:t xml:space="preserve">     12          1           0        1.719713    1.102907    2.212918</w:t>
      </w:r>
    </w:p>
    <w:p w:rsidR="00863905" w:rsidRDefault="00863905" w:rsidP="00863905">
      <w:r>
        <w:t xml:space="preserve">     13          1           0        1.189107    2.424661    0.037943</w:t>
      </w:r>
    </w:p>
    <w:p w:rsidR="00863905" w:rsidRDefault="00863905" w:rsidP="00863905">
      <w:r>
        <w:t xml:space="preserve">     14          1           0        1.187409   -2.426426   -0.008374</w:t>
      </w:r>
    </w:p>
    <w:p w:rsidR="00863905" w:rsidRDefault="00863905" w:rsidP="00863905">
      <w:r>
        <w:t xml:space="preserve">     15          8           0       -2.068861   -0.001220    0.277364</w:t>
      </w:r>
    </w:p>
    <w:p w:rsidR="00863905" w:rsidRDefault="00863905" w:rsidP="00863905">
      <w:r>
        <w:t xml:space="preserve">     16          6           0       -0.263083    0.721351   -1.077884</w:t>
      </w:r>
    </w:p>
    <w:p w:rsidR="00863905" w:rsidRDefault="00863905" w:rsidP="00863905">
      <w:r>
        <w:t xml:space="preserve">     17          6           0       -0.281934   -0.704185   -1.100041</w:t>
      </w:r>
    </w:p>
    <w:p w:rsidR="00863905" w:rsidRDefault="00863905" w:rsidP="00863905">
      <w:r>
        <w:t xml:space="preserve">     18          6           0       -1.421221    1.139059   -0.236906</w:t>
      </w:r>
    </w:p>
    <w:p w:rsidR="00863905" w:rsidRDefault="00863905" w:rsidP="00863905">
      <w:r>
        <w:t xml:space="preserve">     19          8           0       -1.905840    2.213795    0.078536</w:t>
      </w:r>
    </w:p>
    <w:p w:rsidR="00863905" w:rsidRDefault="00863905" w:rsidP="00863905">
      <w:r>
        <w:t xml:space="preserve">     20          6           0       -1.424581   -1.139241   -0.244013</w:t>
      </w:r>
    </w:p>
    <w:p w:rsidR="00863905" w:rsidRDefault="00863905" w:rsidP="00863905">
      <w:r>
        <w:t xml:space="preserve">     21          8           0       -1.895312   -2.218318    0.079355</w:t>
      </w:r>
    </w:p>
    <w:p w:rsidR="00863905" w:rsidRDefault="00863905" w:rsidP="00863905">
      <w:r>
        <w:t xml:space="preserve">     22          1           0        0.075287    1.368859   -1.890069</w:t>
      </w:r>
    </w:p>
    <w:p w:rsidR="00863905" w:rsidRDefault="00863905" w:rsidP="00863905">
      <w:r>
        <w:t xml:space="preserve">     23          1           0        0.115149   -1.353155   -1.882649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Rotational constants (GHZ):      1.2238812      0.8799517      0.6753574</w:t>
      </w:r>
    </w:p>
    <w:p w:rsidR="00863905" w:rsidRDefault="00863905" w:rsidP="00863905">
      <w:r>
        <w:t xml:space="preserve"> Standard basis: VSTO-6G (5D, 7F)</w:t>
      </w:r>
    </w:p>
    <w:p w:rsidR="00863905" w:rsidRDefault="00863905" w:rsidP="00863905">
      <w:r>
        <w:lastRenderedPageBreak/>
        <w:t xml:space="preserve"> There are    62 symmetry adapted basis functions of A   symmetry.</w:t>
      </w:r>
    </w:p>
    <w:p w:rsidR="00863905" w:rsidRDefault="00863905" w:rsidP="00863905">
      <w:r>
        <w:t xml:space="preserve"> Integral buffers will be    131072 words long.</w:t>
      </w:r>
    </w:p>
    <w:p w:rsidR="00863905" w:rsidRDefault="00863905" w:rsidP="00863905">
      <w:r>
        <w:t xml:space="preserve"> Regular integral format.</w:t>
      </w:r>
    </w:p>
    <w:p w:rsidR="00863905" w:rsidRDefault="00863905" w:rsidP="00863905">
      <w:r>
        <w:t xml:space="preserve"> Two-electron integral symmetry is turned off.</w:t>
      </w:r>
    </w:p>
    <w:p w:rsidR="00863905" w:rsidRDefault="00863905" w:rsidP="00863905">
      <w:r>
        <w:t xml:space="preserve">    62 basis functions,   372 primitive gaussians,    62 cartesian basis functions</w:t>
      </w:r>
    </w:p>
    <w:p w:rsidR="00863905" w:rsidRDefault="00863905" w:rsidP="00863905">
      <w:r>
        <w:t xml:space="preserve">    34 alpha electrons       34 beta electrons</w:t>
      </w:r>
    </w:p>
    <w:p w:rsidR="00863905" w:rsidRDefault="00863905" w:rsidP="00863905">
      <w:r>
        <w:t xml:space="preserve">       nuclear repulsion energy       470.7593878659 Hartrees.</w:t>
      </w:r>
    </w:p>
    <w:p w:rsidR="00863905" w:rsidRDefault="00863905" w:rsidP="00863905">
      <w:r>
        <w:t xml:space="preserve"> Do NDO integrals.</w:t>
      </w:r>
    </w:p>
    <w:p w:rsidR="00863905" w:rsidRDefault="00863905" w:rsidP="00863905">
      <w:r>
        <w:t xml:space="preserve"> One-electron integrals computed using PRISM.</w:t>
      </w:r>
    </w:p>
    <w:p w:rsidR="00863905" w:rsidRDefault="00863905" w:rsidP="00863905">
      <w:r>
        <w:t xml:space="preserve"> NBasis=    62 RedAO= F  NBF=    62</w:t>
      </w:r>
    </w:p>
    <w:p w:rsidR="00863905" w:rsidRDefault="00863905" w:rsidP="00863905">
      <w:r>
        <w:t xml:space="preserve"> NBsUse=    62 1.00D-04 NBFU=    62</w:t>
      </w:r>
    </w:p>
    <w:p w:rsidR="00863905" w:rsidRDefault="00863905" w:rsidP="00863905">
      <w:r>
        <w:t xml:space="preserve"> Initial guess read from the read-write file.</w:t>
      </w:r>
    </w:p>
    <w:p w:rsidR="00863905" w:rsidRDefault="00863905" w:rsidP="00863905">
      <w:r>
        <w:t xml:space="preserve"> B after Tr=     0.000000    0.000000    0.000000</w:t>
      </w:r>
    </w:p>
    <w:p w:rsidR="00863905" w:rsidRDefault="00863905" w:rsidP="00863905">
      <w:r>
        <w:t xml:space="preserve">         Rot=    1.000000    0.000000    0.000000    0.000000 Ang=   0.00 deg.</w:t>
      </w:r>
    </w:p>
    <w:p w:rsidR="00863905" w:rsidRDefault="00863905" w:rsidP="00863905">
      <w:r>
        <w:t xml:space="preserve"> Initial guess orbital symmetries:</w:t>
      </w:r>
    </w:p>
    <w:p w:rsidR="00863905" w:rsidRDefault="00863905" w:rsidP="00863905">
      <w:r>
        <w:t xml:space="preserve">       Occupied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 (A) (A) (A) (A) (A) (A)</w:t>
      </w:r>
    </w:p>
    <w:p w:rsidR="00863905" w:rsidRDefault="00863905" w:rsidP="00863905">
      <w:r>
        <w:t xml:space="preserve">       Virtual 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</w:t>
      </w:r>
    </w:p>
    <w:p w:rsidR="00863905" w:rsidRDefault="00863905" w:rsidP="00863905">
      <w:r>
        <w:t xml:space="preserve"> Requested convergence on RMS density matrix=1.00D-08 within 128 cycles.</w:t>
      </w:r>
    </w:p>
    <w:p w:rsidR="00863905" w:rsidRDefault="00863905" w:rsidP="00863905">
      <w:r>
        <w:t xml:space="preserve"> Requested convergence on MAX density matrix=1.00D-06.</w:t>
      </w:r>
    </w:p>
    <w:p w:rsidR="00863905" w:rsidRDefault="00863905" w:rsidP="00863905">
      <w:r>
        <w:t xml:space="preserve"> Requested convergence on             energy=1.00D-06.</w:t>
      </w:r>
    </w:p>
    <w:p w:rsidR="00863905" w:rsidRDefault="00863905" w:rsidP="00863905">
      <w:r>
        <w:t xml:space="preserve"> No special actions if energy rises.</w:t>
      </w:r>
    </w:p>
    <w:p w:rsidR="00863905" w:rsidRDefault="00863905" w:rsidP="00863905">
      <w:r>
        <w:t xml:space="preserve"> Overlap will be assumed to be unity.</w:t>
      </w:r>
    </w:p>
    <w:p w:rsidR="00863905" w:rsidRDefault="00863905" w:rsidP="00863905">
      <w:r>
        <w:t xml:space="preserve"> Keep J ints in memory in canonical form, NReq=899243.</w:t>
      </w:r>
    </w:p>
    <w:p w:rsidR="00863905" w:rsidRDefault="00863905" w:rsidP="00863905">
      <w:r>
        <w:lastRenderedPageBreak/>
        <w:t xml:space="preserve"> SCF Done:  E(RAM1) = -0.495796722059E-01 A.U. after   15 cycles</w:t>
      </w:r>
    </w:p>
    <w:p w:rsidR="00863905" w:rsidRDefault="00863905" w:rsidP="00863905">
      <w:r>
        <w:t xml:space="preserve">             Convg  =    0.9479D-08             -V/T =  0.9989</w:t>
      </w:r>
    </w:p>
    <w:p w:rsidR="00863905" w:rsidRDefault="00863905" w:rsidP="00863905">
      <w:r>
        <w:t xml:space="preserve"> Calling FoFJK, ICntrl=      2127 FMM=F ISym2X=0 I1Cent= 0 IOpClX= 0 NMat=1 NMatS=1 NMatT=0.</w:t>
      </w:r>
    </w:p>
    <w:p w:rsidR="00863905" w:rsidRDefault="00863905" w:rsidP="00863905">
      <w:r>
        <w:t xml:space="preserve"> ***** Axes restored to original set *****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Center     Atomic                   Forces (Hartrees/Bohr)</w:t>
      </w:r>
    </w:p>
    <w:p w:rsidR="00863905" w:rsidRDefault="00863905" w:rsidP="00863905">
      <w:r>
        <w:t xml:space="preserve"> Number     Number              X              Y              Z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     1        6          -0.006987447    0.009404138   -0.000782177</w:t>
      </w:r>
    </w:p>
    <w:p w:rsidR="00863905" w:rsidRDefault="00863905" w:rsidP="00863905">
      <w:r>
        <w:t xml:space="preserve">      2        6           0.009977171    0.003004873    0.002411413</w:t>
      </w:r>
    </w:p>
    <w:p w:rsidR="00863905" w:rsidRDefault="00863905" w:rsidP="00863905">
      <w:r>
        <w:t xml:space="preserve">      3        6           0.000294111    0.002578705    0.006057309</w:t>
      </w:r>
    </w:p>
    <w:p w:rsidR="00863905" w:rsidRDefault="00863905" w:rsidP="00863905">
      <w:r>
        <w:t xml:space="preserve">      4        6           0.004725899   -0.006114793    0.002045860</w:t>
      </w:r>
    </w:p>
    <w:p w:rsidR="00863905" w:rsidRDefault="00863905" w:rsidP="00863905">
      <w:r>
        <w:t xml:space="preserve">      5        1           0.001535876   -0.001924706   -0.001977239</w:t>
      </w:r>
    </w:p>
    <w:p w:rsidR="00863905" w:rsidRDefault="00863905" w:rsidP="00863905">
      <w:r>
        <w:t xml:space="preserve">      6        1          -0.000891713   -0.001325676   -0.000785923</w:t>
      </w:r>
    </w:p>
    <w:p w:rsidR="00863905" w:rsidRDefault="00863905" w:rsidP="00863905">
      <w:r>
        <w:t xml:space="preserve">      7        6          -0.003268507   -0.004793680    0.001342765</w:t>
      </w:r>
    </w:p>
    <w:p w:rsidR="00863905" w:rsidRDefault="00863905" w:rsidP="00863905">
      <w:r>
        <w:t xml:space="preserve">      8        1           0.000132004    0.000034028    0.000035182</w:t>
      </w:r>
    </w:p>
    <w:p w:rsidR="00863905" w:rsidRDefault="00863905" w:rsidP="00863905">
      <w:r>
        <w:t xml:space="preserve">      9        1          -0.000646110   -0.000049392    0.000406675</w:t>
      </w:r>
    </w:p>
    <w:p w:rsidR="00863905" w:rsidRDefault="00863905" w:rsidP="00863905">
      <w:r>
        <w:t xml:space="preserve">     10        6           0.000081606   -0.000065242   -0.000914797</w:t>
      </w:r>
    </w:p>
    <w:p w:rsidR="00863905" w:rsidRDefault="00863905" w:rsidP="00863905">
      <w:r>
        <w:t xml:space="preserve">     11        1          -0.000053345   -0.000074706    0.000086234</w:t>
      </w:r>
    </w:p>
    <w:p w:rsidR="00863905" w:rsidRDefault="00863905" w:rsidP="00863905">
      <w:r>
        <w:t xml:space="preserve">     12        1           0.000497947   -0.000012425   -0.000420937</w:t>
      </w:r>
    </w:p>
    <w:p w:rsidR="00863905" w:rsidRDefault="00863905" w:rsidP="00863905">
      <w:r>
        <w:t xml:space="preserve">     13        1          -0.000259121    0.002147768   -0.001500359</w:t>
      </w:r>
    </w:p>
    <w:p w:rsidR="00863905" w:rsidRDefault="00863905" w:rsidP="00863905">
      <w:r>
        <w:t xml:space="preserve">     14        1          -0.001399418   -0.001831760   -0.002266358</w:t>
      </w:r>
    </w:p>
    <w:p w:rsidR="00863905" w:rsidRDefault="00863905" w:rsidP="00863905">
      <w:r>
        <w:t xml:space="preserve">     15        8          -0.000695047    0.000220763    0.000942699</w:t>
      </w:r>
    </w:p>
    <w:p w:rsidR="00863905" w:rsidRDefault="00863905" w:rsidP="00863905">
      <w:r>
        <w:t xml:space="preserve">     16        6           0.005594417   -0.007953737   -0.001677671</w:t>
      </w:r>
    </w:p>
    <w:p w:rsidR="00863905" w:rsidRDefault="00863905" w:rsidP="00863905">
      <w:r>
        <w:t xml:space="preserve">     17        6          -0.002908940    0.002950142   -0.010654294</w:t>
      </w:r>
    </w:p>
    <w:p w:rsidR="00863905" w:rsidRDefault="00863905" w:rsidP="00863905">
      <w:r>
        <w:t xml:space="preserve">     18        6          -0.000753945    0.000389147   -0.000183458</w:t>
      </w:r>
    </w:p>
    <w:p w:rsidR="00863905" w:rsidRDefault="00863905" w:rsidP="00863905">
      <w:r>
        <w:t xml:space="preserve">     19        8          -0.000338356    0.000771342   -0.000734161</w:t>
      </w:r>
    </w:p>
    <w:p w:rsidR="00863905" w:rsidRDefault="00863905" w:rsidP="00863905">
      <w:r>
        <w:lastRenderedPageBreak/>
        <w:t xml:space="preserve">     20        6          -0.005661981    0.000245371    0.003605718</w:t>
      </w:r>
    </w:p>
    <w:p w:rsidR="00863905" w:rsidRDefault="00863905" w:rsidP="00863905">
      <w:r>
        <w:t xml:space="preserve">     21        8          -0.000579565   -0.000090408   -0.000148454</w:t>
      </w:r>
    </w:p>
    <w:p w:rsidR="00863905" w:rsidRDefault="00863905" w:rsidP="00863905">
      <w:r>
        <w:t xml:space="preserve">     22        1          -0.000068313   -0.000513353    0.001585924</w:t>
      </w:r>
    </w:p>
    <w:p w:rsidR="00863905" w:rsidRDefault="00863905" w:rsidP="00863905">
      <w:r>
        <w:t xml:space="preserve">     23        1           0.001672776    0.003003603    0.003526050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Cartesian Forces:  Max     0.010654294 RMS     0.003255945</w:t>
      </w:r>
    </w:p>
    <w:p w:rsidR="00863905" w:rsidRDefault="00863905" w:rsidP="00863905"/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>
      <w:r>
        <w:t xml:space="preserve"> Berny optimization.</w:t>
      </w:r>
    </w:p>
    <w:p w:rsidR="00863905" w:rsidRDefault="00863905" w:rsidP="00863905">
      <w:r>
        <w:t xml:space="preserve"> Internal  Forces:  Max     0.007000586 RMS     0.001340599</w:t>
      </w:r>
    </w:p>
    <w:p w:rsidR="00863905" w:rsidRDefault="00863905" w:rsidP="00863905">
      <w:r>
        <w:t xml:space="preserve"> Search for a saddle point.</w:t>
      </w:r>
    </w:p>
    <w:p w:rsidR="00863905" w:rsidRDefault="00863905" w:rsidP="00863905">
      <w:r>
        <w:t xml:space="preserve"> Step number  26 out of a maximum of  138</w:t>
      </w:r>
    </w:p>
    <w:p w:rsidR="00863905" w:rsidRDefault="00863905" w:rsidP="00863905">
      <w:r>
        <w:t xml:space="preserve"> All quantities printed in internal units (Hartrees-Bohrs-Radians)</w:t>
      </w:r>
    </w:p>
    <w:p w:rsidR="00863905" w:rsidRDefault="00863905" w:rsidP="00863905">
      <w:r>
        <w:t xml:space="preserve"> Swaping is turned off.</w:t>
      </w:r>
    </w:p>
    <w:p w:rsidR="00863905" w:rsidRDefault="00863905" w:rsidP="00863905">
      <w:r>
        <w:t xml:space="preserve"> Update second derivatives using D2CorX and points   25   26</w:t>
      </w:r>
    </w:p>
    <w:p w:rsidR="00863905" w:rsidRDefault="00863905" w:rsidP="00863905">
      <w:r>
        <w:t xml:space="preserve"> ITU=  0  0  0  0  0  0  0  0  0  0  0  0  0  0  0  0  0  0  0  0</w:t>
      </w:r>
    </w:p>
    <w:p w:rsidR="00863905" w:rsidRDefault="00863905" w:rsidP="00863905">
      <w:r>
        <w:t xml:space="preserve"> ITU=  0  0  0  0  0  0</w:t>
      </w:r>
    </w:p>
    <w:p w:rsidR="00863905" w:rsidRDefault="00863905" w:rsidP="00863905">
      <w:r>
        <w:t xml:space="preserve">     Eigenvalues ---   -0.06508   0.00074   0.00225   0.00434   0.00606</w:t>
      </w:r>
    </w:p>
    <w:p w:rsidR="00863905" w:rsidRDefault="00863905" w:rsidP="00863905">
      <w:r>
        <w:t xml:space="preserve">     Eigenvalues ---    0.00987   0.01023   0.01439   0.02004   0.02115</w:t>
      </w:r>
    </w:p>
    <w:p w:rsidR="00863905" w:rsidRDefault="00863905" w:rsidP="00863905">
      <w:r>
        <w:t xml:space="preserve">     Eigenvalues ---    0.02275   0.02344   0.02545   0.02900   0.03007</w:t>
      </w:r>
    </w:p>
    <w:p w:rsidR="00863905" w:rsidRDefault="00863905" w:rsidP="00863905">
      <w:r>
        <w:t xml:space="preserve">     Eigenvalues ---    0.03123   0.03153   0.03416   0.03615   0.03721</w:t>
      </w:r>
    </w:p>
    <w:p w:rsidR="00863905" w:rsidRDefault="00863905" w:rsidP="00863905">
      <w:r>
        <w:t xml:space="preserve">     Eigenvalues ---    0.03844   0.03884   0.04125   0.04351   0.04600</w:t>
      </w:r>
    </w:p>
    <w:p w:rsidR="00863905" w:rsidRDefault="00863905" w:rsidP="00863905">
      <w:r>
        <w:t xml:space="preserve">     Eigenvalues ---    0.05232   0.05595   0.05794   0.06051   0.06480</w:t>
      </w:r>
    </w:p>
    <w:p w:rsidR="00863905" w:rsidRDefault="00863905" w:rsidP="00863905">
      <w:r>
        <w:t xml:space="preserve">     Eigenvalues ---    0.07349   0.08400   0.08742   0.09137   0.09832</w:t>
      </w:r>
    </w:p>
    <w:p w:rsidR="00863905" w:rsidRDefault="00863905" w:rsidP="00863905">
      <w:r>
        <w:t xml:space="preserve">     Eigenvalues ---    0.11883   0.13687   0.14281   0.15864   0.20617</w:t>
      </w:r>
    </w:p>
    <w:p w:rsidR="00863905" w:rsidRDefault="00863905" w:rsidP="00863905">
      <w:r>
        <w:t xml:space="preserve">     Eigenvalues ---    0.22648   0.25725   0.26812   0.27016   0.28505</w:t>
      </w:r>
    </w:p>
    <w:p w:rsidR="00863905" w:rsidRDefault="00863905" w:rsidP="00863905">
      <w:r>
        <w:t xml:space="preserve">     Eigenvalues ---    0.30360   0.30822   0.31249   0.31571   0.31959</w:t>
      </w:r>
    </w:p>
    <w:p w:rsidR="00863905" w:rsidRDefault="00863905" w:rsidP="00863905">
      <w:r>
        <w:lastRenderedPageBreak/>
        <w:t xml:space="preserve">     Eigenvalues ---    0.31999   0.32431   0.32943   0.34504   0.36012</w:t>
      </w:r>
    </w:p>
    <w:p w:rsidR="00863905" w:rsidRDefault="00863905" w:rsidP="00863905">
      <w:r>
        <w:t xml:space="preserve">     Eigenvalues ---    0.37513   0.39581   0.40395   0.43274   0.46861</w:t>
      </w:r>
    </w:p>
    <w:p w:rsidR="00863905" w:rsidRDefault="00863905" w:rsidP="00863905">
      <w:r>
        <w:t xml:space="preserve">     Eigenvalues ---    0.50504   1.08431   1.10834</w:t>
      </w:r>
    </w:p>
    <w:p w:rsidR="00863905" w:rsidRDefault="00863905" w:rsidP="00863905">
      <w:r>
        <w:t xml:space="preserve"> Eigenvectors required to have negative eigenvalues:</w:t>
      </w:r>
    </w:p>
    <w:p w:rsidR="00863905" w:rsidRDefault="00863905" w:rsidP="00863905">
      <w:r>
        <w:t xml:space="preserve">                          R10       R6        D30       D4        D73</w:t>
      </w:r>
    </w:p>
    <w:p w:rsidR="00863905" w:rsidRDefault="00863905" w:rsidP="00863905">
      <w:r>
        <w:t xml:space="preserve">   1                    0.58720   0.44548  -0.19069   0.17743  -0.15334</w:t>
      </w:r>
    </w:p>
    <w:p w:rsidR="00863905" w:rsidRDefault="00863905" w:rsidP="00863905">
      <w:r>
        <w:t xml:space="preserve">                          D79       D71       D80       D86       D85</w:t>
      </w:r>
    </w:p>
    <w:p w:rsidR="00863905" w:rsidRDefault="00863905" w:rsidP="00863905">
      <w:r>
        <w:t xml:space="preserve">   1                    0.14479   0.12778   0.12716  -0.12609  -0.12089</w:t>
      </w:r>
    </w:p>
    <w:p w:rsidR="00863905" w:rsidRDefault="00863905" w:rsidP="00863905">
      <w:r>
        <w:t xml:space="preserve"> RFO step:  Lambda0=4.487125114D-04 Lambda=-3.49829480D-03.</w:t>
      </w:r>
    </w:p>
    <w:p w:rsidR="00863905" w:rsidRDefault="00863905" w:rsidP="00863905">
      <w:r>
        <w:t xml:space="preserve"> Linear search not attempted -- option 19 set.</w:t>
      </w:r>
    </w:p>
    <w:p w:rsidR="00863905" w:rsidRDefault="00863905" w:rsidP="00863905">
      <w:r>
        <w:t xml:space="preserve"> Maximum step size (   0.300) exceeded in Quadratic search.</w:t>
      </w:r>
    </w:p>
    <w:p w:rsidR="00863905" w:rsidRDefault="00863905" w:rsidP="00863905">
      <w:r>
        <w:t xml:space="preserve">    -- Step size scaled by   0.739</w:t>
      </w:r>
    </w:p>
    <w:p w:rsidR="00863905" w:rsidRDefault="00863905" w:rsidP="00863905">
      <w:r>
        <w:t xml:space="preserve"> Iteration  1 RMS(Cart)=  0.03581235 RMS(Int)=  0.00134340</w:t>
      </w:r>
    </w:p>
    <w:p w:rsidR="00863905" w:rsidRDefault="00863905" w:rsidP="00863905">
      <w:r>
        <w:t xml:space="preserve"> Iteration  2 RMS(Cart)=  0.00111059 RMS(Int)=  0.00074755</w:t>
      </w:r>
    </w:p>
    <w:p w:rsidR="00863905" w:rsidRDefault="00863905" w:rsidP="00863905">
      <w:r>
        <w:t xml:space="preserve"> Iteration  3 RMS(Cart)=  0.00000120 RMS(Int)=  0.00074755</w:t>
      </w:r>
    </w:p>
    <w:p w:rsidR="00863905" w:rsidRDefault="00863905" w:rsidP="00863905">
      <w:r>
        <w:t xml:space="preserve"> Iteration  4 RMS(Cart)=  0.00000000 RMS(Int)=  0.00074755</w:t>
      </w:r>
    </w:p>
    <w:p w:rsidR="00863905" w:rsidRDefault="00863905" w:rsidP="00863905">
      <w:r>
        <w:t xml:space="preserve"> Variable       Old X    -DE/DX   Delta X   Delta X   Delta X     New X</w:t>
      </w:r>
    </w:p>
    <w:p w:rsidR="00863905" w:rsidRDefault="00863905" w:rsidP="00863905">
      <w:r>
        <w:t xml:space="preserve">                                 (Linear)    (Quad)   (Total)</w:t>
      </w:r>
    </w:p>
    <w:p w:rsidR="00863905" w:rsidRDefault="00863905" w:rsidP="00863905">
      <w:r>
        <w:t xml:space="preserve">    R1        2.63669   0.00190   0.00000   0.03100   0.03100   2.66770</w:t>
      </w:r>
    </w:p>
    <w:p w:rsidR="00863905" w:rsidRDefault="00863905" w:rsidP="00863905">
      <w:r>
        <w:t xml:space="preserve">    R2        2.64201  -0.00700   0.00000  -0.03731  -0.03686   2.60515</w:t>
      </w:r>
    </w:p>
    <w:p w:rsidR="00863905" w:rsidRDefault="00863905" w:rsidP="00863905">
      <w:r>
        <w:t xml:space="preserve">    R3        2.07897  -0.00073   0.00000  -0.00150  -0.00150   2.07747</w:t>
      </w:r>
    </w:p>
    <w:p w:rsidR="00863905" w:rsidRDefault="00863905" w:rsidP="00863905">
      <w:r>
        <w:t xml:space="preserve">    R4        2.82602  -0.00460   0.00000  -0.02426  -0.02440   2.80163</w:t>
      </w:r>
    </w:p>
    <w:p w:rsidR="00863905" w:rsidRDefault="00863905" w:rsidP="00863905">
      <w:r>
        <w:t xml:space="preserve">    R5        2.08329   0.00013   0.00000   0.00219   0.00219   2.08548</w:t>
      </w:r>
    </w:p>
    <w:p w:rsidR="00863905" w:rsidRDefault="00863905" w:rsidP="00863905">
      <w:r>
        <w:t xml:space="preserve">    R6        4.09280  -0.00124   0.00000  -0.13984  -0.14052   3.95229</w:t>
      </w:r>
    </w:p>
    <w:p w:rsidR="00863905" w:rsidRDefault="00863905" w:rsidP="00863905">
      <w:r>
        <w:t xml:space="preserve">    R7        2.64983   0.00059   0.00000  -0.00824  -0.00782   2.64201</w:t>
      </w:r>
    </w:p>
    <w:p w:rsidR="00863905" w:rsidRDefault="00863905" w:rsidP="00863905">
      <w:r>
        <w:t xml:space="preserve">    R8        2.81054   0.00170   0.00000   0.00353   0.00348   2.81402</w:t>
      </w:r>
    </w:p>
    <w:p w:rsidR="00863905" w:rsidRDefault="00863905" w:rsidP="00863905">
      <w:r>
        <w:t xml:space="preserve">    R9        2.07965   0.00219   0.00000  -0.00148  -0.00148   2.07817</w:t>
      </w:r>
    </w:p>
    <w:p w:rsidR="00863905" w:rsidRDefault="00863905" w:rsidP="00863905">
      <w:r>
        <w:lastRenderedPageBreak/>
        <w:t xml:space="preserve">   R10        3.99811  -0.00291   0.00000   0.17558   0.17611   4.17423</w:t>
      </w:r>
    </w:p>
    <w:p w:rsidR="00863905" w:rsidRDefault="00863905" w:rsidP="00863905">
      <w:r>
        <w:t xml:space="preserve">   R11        2.07597   0.00010   0.00000   0.00377   0.00377   2.07974</w:t>
      </w:r>
    </w:p>
    <w:p w:rsidR="00863905" w:rsidRDefault="00863905" w:rsidP="00863905">
      <w:r>
        <w:t xml:space="preserve">   R12        2.12332   0.00014   0.00000   0.00090   0.00090   2.12421</w:t>
      </w:r>
    </w:p>
    <w:p w:rsidR="00863905" w:rsidRDefault="00863905" w:rsidP="00863905">
      <w:r>
        <w:t xml:space="preserve">   R13        2.12816  -0.00019   0.00000  -0.00006  -0.00006   2.12810</w:t>
      </w:r>
    </w:p>
    <w:p w:rsidR="00863905" w:rsidRDefault="00863905" w:rsidP="00863905">
      <w:r>
        <w:t xml:space="preserve">   R14        2.87153   0.00123   0.00000   0.00759   0.00735   2.87888</w:t>
      </w:r>
    </w:p>
    <w:p w:rsidR="00863905" w:rsidRDefault="00863905" w:rsidP="00863905">
      <w:r>
        <w:t xml:space="preserve">   R15        2.12413  -0.00009   0.00000  -0.00152  -0.00152   2.12261</w:t>
      </w:r>
    </w:p>
    <w:p w:rsidR="00863905" w:rsidRDefault="00863905" w:rsidP="00863905">
      <w:r>
        <w:t xml:space="preserve">   R16        2.12767   0.00015   0.00000   0.00104   0.00104   2.12871</w:t>
      </w:r>
    </w:p>
    <w:p w:rsidR="00863905" w:rsidRDefault="00863905" w:rsidP="00863905">
      <w:r>
        <w:t xml:space="preserve">   R17        2.66186  -0.00122   0.00000   0.00822   0.00817   2.67003</w:t>
      </w:r>
    </w:p>
    <w:p w:rsidR="00863905" w:rsidRDefault="00863905" w:rsidP="00863905">
      <w:r>
        <w:t xml:space="preserve">   R18        2.66044   0.00014   0.00000   0.00297   0.00271   2.66315</w:t>
      </w:r>
    </w:p>
    <w:p w:rsidR="00863905" w:rsidRDefault="00863905" w:rsidP="00863905">
      <w:r>
        <w:t xml:space="preserve">   R19        2.69443  -0.00684   0.00000  -0.03880  -0.03884   2.65559</w:t>
      </w:r>
    </w:p>
    <w:p w:rsidR="00863905" w:rsidRDefault="00863905" w:rsidP="00863905">
      <w:r>
        <w:t xml:space="preserve">   R20        2.81753  -0.00110   0.00000  -0.01444  -0.01425   2.80329</w:t>
      </w:r>
    </w:p>
    <w:p w:rsidR="00863905" w:rsidRDefault="00863905" w:rsidP="00863905">
      <w:r>
        <w:t xml:space="preserve">   R21        2.06440   0.00061   0.00000  -0.00416  -0.00416   2.06023</w:t>
      </w:r>
    </w:p>
    <w:p w:rsidR="00863905" w:rsidRDefault="00863905" w:rsidP="00863905">
      <w:r>
        <w:t xml:space="preserve">   R22        2.82051  -0.00634   0.00000  -0.00917  -0.00926   2.81125</w:t>
      </w:r>
    </w:p>
    <w:p w:rsidR="00863905" w:rsidRDefault="00863905" w:rsidP="00863905">
      <w:r>
        <w:t xml:space="preserve">   R23        2.06259  -0.00028   0.00000   0.00589   0.00589   2.06848</w:t>
      </w:r>
    </w:p>
    <w:p w:rsidR="00863905" w:rsidRDefault="00863905" w:rsidP="00863905">
      <w:r>
        <w:t xml:space="preserve">   R24        2.30625   0.00089   0.00000   0.00070   0.00070   2.30696</w:t>
      </w:r>
    </w:p>
    <w:p w:rsidR="00863905" w:rsidRDefault="00863905" w:rsidP="00863905">
      <w:r>
        <w:t xml:space="preserve">   R25        2.30714  -0.00037   0.00000  -0.00010  -0.00010   2.30704</w:t>
      </w:r>
    </w:p>
    <w:p w:rsidR="00863905" w:rsidRDefault="00863905" w:rsidP="00863905">
      <w:r>
        <w:t xml:space="preserve">    A1        2.05238   0.00127   0.00000   0.01721   0.01698   2.06936</w:t>
      </w:r>
    </w:p>
    <w:p w:rsidR="00863905" w:rsidRDefault="00863905" w:rsidP="00863905">
      <w:r>
        <w:t xml:space="preserve">    A2        2.13075  -0.00293   0.00000  -0.05654  -0.05650   2.07425</w:t>
      </w:r>
    </w:p>
    <w:p w:rsidR="00863905" w:rsidRDefault="00863905" w:rsidP="00863905">
      <w:r>
        <w:t xml:space="preserve">    A3        2.08235   0.00170   0.00000   0.03339   0.03303   2.11538</w:t>
      </w:r>
    </w:p>
    <w:p w:rsidR="00863905" w:rsidRDefault="00863905" w:rsidP="00863905">
      <w:r>
        <w:t xml:space="preserve">    A4        2.10625  -0.00057   0.00000  -0.04685  -0.04783   2.05842</w:t>
      </w:r>
    </w:p>
    <w:p w:rsidR="00863905" w:rsidRDefault="00863905" w:rsidP="00863905">
      <w:r>
        <w:t xml:space="preserve">    A5        2.10624   0.00014   0.00000   0.01445   0.01282   2.11907</w:t>
      </w:r>
    </w:p>
    <w:p w:rsidR="00863905" w:rsidRDefault="00863905" w:rsidP="00863905">
      <w:r>
        <w:t xml:space="preserve">    A6        1.62456  -0.00070   0.00000   0.03271   0.03335   1.65792</w:t>
      </w:r>
    </w:p>
    <w:p w:rsidR="00863905" w:rsidRDefault="00863905" w:rsidP="00863905">
      <w:r>
        <w:t xml:space="preserve">    A7        2.02059  -0.00015   0.00000   0.00407   0.00240   2.02299</w:t>
      </w:r>
    </w:p>
    <w:p w:rsidR="00863905" w:rsidRDefault="00863905" w:rsidP="00863905">
      <w:r>
        <w:t xml:space="preserve">    A8        1.72844   0.00048   0.00000   0.02864   0.02905   1.75749</w:t>
      </w:r>
    </w:p>
    <w:p w:rsidR="00863905" w:rsidRDefault="00863905" w:rsidP="00863905">
      <w:r>
        <w:t xml:space="preserve">    A9        1.65691   0.00201   0.00000   0.02352   0.02346   1.68036</w:t>
      </w:r>
    </w:p>
    <w:p w:rsidR="00863905" w:rsidRDefault="00863905" w:rsidP="00863905">
      <w:r>
        <w:t xml:space="preserve">   A10        2.09042  -0.00143   0.00000  -0.02406  -0.02549   2.06493</w:t>
      </w:r>
    </w:p>
    <w:p w:rsidR="00863905" w:rsidRDefault="00863905" w:rsidP="00863905">
      <w:r>
        <w:t xml:space="preserve">   A11        2.08187   0.00101   0.00000   0.04467   0.04441   2.12629</w:t>
      </w:r>
    </w:p>
    <w:p w:rsidR="00863905" w:rsidRDefault="00863905" w:rsidP="00863905">
      <w:r>
        <w:lastRenderedPageBreak/>
        <w:t xml:space="preserve">   A12        1.63531   0.00041   0.00000  -0.00495  -0.00633   1.62898</w:t>
      </w:r>
    </w:p>
    <w:p w:rsidR="00863905" w:rsidRDefault="00863905" w:rsidP="00863905">
      <w:r>
        <w:t xml:space="preserve">   A13        2.02710   0.00015   0.00000   0.01294   0.01136   2.03847</w:t>
      </w:r>
    </w:p>
    <w:p w:rsidR="00863905" w:rsidRDefault="00863905" w:rsidP="00863905">
      <w:r>
        <w:t xml:space="preserve">   A14        1.76886  -0.00043   0.00000  -0.05250  -0.05224   1.71662</w:t>
      </w:r>
    </w:p>
    <w:p w:rsidR="00863905" w:rsidRDefault="00863905" w:rsidP="00863905">
      <w:r>
        <w:t xml:space="preserve">   A15        1.69304   0.00069   0.00000  -0.01895  -0.01867   1.67437</w:t>
      </w:r>
    </w:p>
    <w:p w:rsidR="00863905" w:rsidRDefault="00863905" w:rsidP="00863905">
      <w:r>
        <w:t xml:space="preserve">   A16        2.05004   0.00053   0.00000   0.01672   0.01704   2.06708</w:t>
      </w:r>
    </w:p>
    <w:p w:rsidR="00863905" w:rsidRDefault="00863905" w:rsidP="00863905">
      <w:r>
        <w:t xml:space="preserve">   A17        2.11651  -0.00141   0.00000   0.00025   0.00000   2.11652</w:t>
      </w:r>
    </w:p>
    <w:p w:rsidR="00863905" w:rsidRDefault="00863905" w:rsidP="00863905">
      <w:r>
        <w:t xml:space="preserve">   A18        2.09776   0.00097   0.00000  -0.01997  -0.02019   2.07757</w:t>
      </w:r>
    </w:p>
    <w:p w:rsidR="00863905" w:rsidRDefault="00863905" w:rsidP="00863905">
      <w:r>
        <w:t xml:space="preserve">   A19        1.92213  -0.00008   0.00000   0.00792   0.00766   1.92979</w:t>
      </w:r>
    </w:p>
    <w:p w:rsidR="00863905" w:rsidRDefault="00863905" w:rsidP="00863905">
      <w:r>
        <w:t xml:space="preserve">   A20        1.88098  -0.00016   0.00000  -0.00787  -0.00768   1.87330</w:t>
      </w:r>
    </w:p>
    <w:p w:rsidR="00863905" w:rsidRDefault="00863905" w:rsidP="00863905">
      <w:r>
        <w:t xml:space="preserve">   A21        1.97613  -0.00005   0.00000   0.00902   0.00921   1.98534</w:t>
      </w:r>
    </w:p>
    <w:p w:rsidR="00863905" w:rsidRDefault="00863905" w:rsidP="00863905">
      <w:r>
        <w:t xml:space="preserve">   A22        1.84742   0.00019   0.00000   0.00409   0.00411   1.85153</w:t>
      </w:r>
    </w:p>
    <w:p w:rsidR="00863905" w:rsidRDefault="00863905" w:rsidP="00863905">
      <w:r>
        <w:t xml:space="preserve">   A23        1.92479  -0.00012   0.00000  -0.00638  -0.00640   1.91839</w:t>
      </w:r>
    </w:p>
    <w:p w:rsidR="00863905" w:rsidRDefault="00863905" w:rsidP="00863905">
      <w:r>
        <w:t xml:space="preserve">   A24        1.90734   0.00024   0.00000  -0.00730  -0.00746   1.89988</w:t>
      </w:r>
    </w:p>
    <w:p w:rsidR="00863905" w:rsidRDefault="00863905" w:rsidP="00863905">
      <w:r>
        <w:t xml:space="preserve">   A25        1.97204  -0.00059   0.00000   0.01231   0.01259   1.98464</w:t>
      </w:r>
    </w:p>
    <w:p w:rsidR="00863905" w:rsidRDefault="00863905" w:rsidP="00863905">
      <w:r>
        <w:t xml:space="preserve">   A26        1.92489   0.00028   0.00000  -0.00184  -0.00175   1.92314</w:t>
      </w:r>
    </w:p>
    <w:p w:rsidR="00863905" w:rsidRDefault="00863905" w:rsidP="00863905">
      <w:r>
        <w:t xml:space="preserve">   A27        1.87127   0.00039   0.00000   0.00117   0.00090   1.87217</w:t>
      </w:r>
    </w:p>
    <w:p w:rsidR="00863905" w:rsidRDefault="00863905" w:rsidP="00863905">
      <w:r>
        <w:t xml:space="preserve">   A28        1.92184   0.00011   0.00000  -0.00114  -0.00126   1.92058</w:t>
      </w:r>
    </w:p>
    <w:p w:rsidR="00863905" w:rsidRDefault="00863905" w:rsidP="00863905">
      <w:r>
        <w:t xml:space="preserve">   A29        1.90885   0.00003   0.00000  -0.00773  -0.00783   1.90102</w:t>
      </w:r>
    </w:p>
    <w:p w:rsidR="00863905" w:rsidRDefault="00863905" w:rsidP="00863905">
      <w:r>
        <w:t xml:space="preserve">   A30        1.86091  -0.00019   0.00000  -0.00375  -0.00372   1.85719</w:t>
      </w:r>
    </w:p>
    <w:p w:rsidR="00863905" w:rsidRDefault="00863905" w:rsidP="00863905">
      <w:r>
        <w:t xml:space="preserve">   A31        1.88467  -0.00107   0.00000  -0.00377  -0.00396   1.88071</w:t>
      </w:r>
    </w:p>
    <w:p w:rsidR="00863905" w:rsidRDefault="00863905" w:rsidP="00863905">
      <w:r>
        <w:t xml:space="preserve">   A32        1.88797   0.00063   0.00000  -0.02019  -0.02045   1.86752</w:t>
      </w:r>
    </w:p>
    <w:p w:rsidR="00863905" w:rsidRDefault="00863905" w:rsidP="00863905">
      <w:r>
        <w:t xml:space="preserve">   A33        1.75541  -0.00107   0.00000  -0.01018  -0.00966   1.74575</w:t>
      </w:r>
    </w:p>
    <w:p w:rsidR="00863905" w:rsidRDefault="00863905" w:rsidP="00863905">
      <w:r>
        <w:t xml:space="preserve">   A34        1.59100   0.00019   0.00000  -0.04991  -0.04972   1.54127</w:t>
      </w:r>
    </w:p>
    <w:p w:rsidR="00863905" w:rsidRDefault="00863905" w:rsidP="00863905">
      <w:r>
        <w:t xml:space="preserve">   A35        1.85313   0.00157   0.00000   0.01710   0.01670   1.86983</w:t>
      </w:r>
    </w:p>
    <w:p w:rsidR="00863905" w:rsidRDefault="00863905" w:rsidP="00863905">
      <w:r>
        <w:t xml:space="preserve">   A36        2.19585  -0.00118   0.00000   0.01278   0.01062   2.20647</w:t>
      </w:r>
    </w:p>
    <w:p w:rsidR="00863905" w:rsidRDefault="00863905" w:rsidP="00863905">
      <w:r>
        <w:t xml:space="preserve">   A37        2.08735  -0.00035   0.00000   0.01795   0.01653   2.10388</w:t>
      </w:r>
    </w:p>
    <w:p w:rsidR="00863905" w:rsidRDefault="00863905" w:rsidP="00863905">
      <w:r>
        <w:t xml:space="preserve">   A38        1.85360   0.00104   0.00000   0.04136   0.04061   1.89421</w:t>
      </w:r>
    </w:p>
    <w:p w:rsidR="00863905" w:rsidRDefault="00863905" w:rsidP="00863905">
      <w:r>
        <w:lastRenderedPageBreak/>
        <w:t xml:space="preserve">   A39        1.74781  -0.00103   0.00000  -0.04639  -0.04585   1.70196</w:t>
      </w:r>
    </w:p>
    <w:p w:rsidR="00863905" w:rsidRDefault="00863905" w:rsidP="00863905">
      <w:r>
        <w:t xml:space="preserve">   A40        1.52048   0.00163   0.00000   0.08549   0.08692   1.60740</w:t>
      </w:r>
    </w:p>
    <w:p w:rsidR="00863905" w:rsidRDefault="00863905" w:rsidP="00863905">
      <w:r>
        <w:t xml:space="preserve">   A41        1.86778   0.00084   0.00000   0.00116   0.00139   1.86917</w:t>
      </w:r>
    </w:p>
    <w:p w:rsidR="00863905" w:rsidRDefault="00863905" w:rsidP="00863905">
      <w:r>
        <w:t xml:space="preserve">   A42        2.21529  -0.00123   0.00000  -0.03179  -0.03615   2.17914</w:t>
      </w:r>
    </w:p>
    <w:p w:rsidR="00863905" w:rsidRDefault="00863905" w:rsidP="00863905">
      <w:r>
        <w:t xml:space="preserve">   A43        2.11349  -0.00046   0.00000  -0.01023  -0.01096   2.10252</w:t>
      </w:r>
    </w:p>
    <w:p w:rsidR="00863905" w:rsidRDefault="00863905" w:rsidP="00863905">
      <w:r>
        <w:t xml:space="preserve">   A44        1.91376  -0.00187   0.00000  -0.01184  -0.01157   1.90219</w:t>
      </w:r>
    </w:p>
    <w:p w:rsidR="00863905" w:rsidRDefault="00863905" w:rsidP="00863905">
      <w:r>
        <w:t xml:space="preserve">   A45        2.02188   0.00130   0.00000   0.00338   0.00325   2.02513</w:t>
      </w:r>
    </w:p>
    <w:p w:rsidR="00863905" w:rsidRDefault="00863905" w:rsidP="00863905">
      <w:r>
        <w:t xml:space="preserve">   A46        2.34753   0.00057   0.00000   0.00844   0.00830   2.35583</w:t>
      </w:r>
    </w:p>
    <w:p w:rsidR="00863905" w:rsidRDefault="00863905" w:rsidP="00863905">
      <w:r>
        <w:t xml:space="preserve">   A47        1.90406   0.00055   0.00000  -0.00274  -0.00289   1.90118</w:t>
      </w:r>
    </w:p>
    <w:p w:rsidR="00863905" w:rsidRDefault="00863905" w:rsidP="00863905">
      <w:r>
        <w:t xml:space="preserve">   A48        2.02630   0.00015   0.00000   0.00268   0.00275   2.02905</w:t>
      </w:r>
    </w:p>
    <w:p w:rsidR="00863905" w:rsidRDefault="00863905" w:rsidP="00863905">
      <w:r>
        <w:t xml:space="preserve">   A49        2.35282  -0.00071   0.00000   0.00007   0.00014   2.35295</w:t>
      </w:r>
    </w:p>
    <w:p w:rsidR="00863905" w:rsidRDefault="00863905" w:rsidP="00863905">
      <w:r>
        <w:t xml:space="preserve">    D1       -0.58664  -0.00150   0.00000  -0.05234  -0.05188  -0.63852</w:t>
      </w:r>
    </w:p>
    <w:p w:rsidR="00863905" w:rsidRDefault="00863905" w:rsidP="00863905">
      <w:r>
        <w:t xml:space="preserve">    D2        2.90382   0.00046   0.00000   0.04221   0.04237   2.94620</w:t>
      </w:r>
    </w:p>
    <w:p w:rsidR="00863905" w:rsidRDefault="00863905" w:rsidP="00863905">
      <w:r>
        <w:t xml:space="preserve">    D3        1.20057  -0.00148   0.00000  -0.00705  -0.00815   1.19242</w:t>
      </w:r>
    </w:p>
    <w:p w:rsidR="00863905" w:rsidRDefault="00863905" w:rsidP="00863905">
      <w:r>
        <w:t xml:space="preserve">    D4        2.75756  -0.00196   0.00000  -0.02299  -0.02287   2.73469</w:t>
      </w:r>
    </w:p>
    <w:p w:rsidR="00863905" w:rsidRDefault="00863905" w:rsidP="00863905">
      <w:r>
        <w:t xml:space="preserve">    D5       -0.03516   0.00000   0.00000   0.07155   0.07137   0.03621</w:t>
      </w:r>
    </w:p>
    <w:p w:rsidR="00863905" w:rsidRDefault="00863905" w:rsidP="00863905">
      <w:r>
        <w:t xml:space="preserve">    D6       -1.73842  -0.00194   0.00000   0.02229   0.02085  -1.71756</w:t>
      </w:r>
    </w:p>
    <w:p w:rsidR="00863905" w:rsidRDefault="00863905" w:rsidP="00863905">
      <w:r>
        <w:t xml:space="preserve">    D7       -0.01841   0.00014   0.00000   0.03731   0.03767   0.01926</w:t>
      </w:r>
    </w:p>
    <w:p w:rsidR="00863905" w:rsidRDefault="00863905" w:rsidP="00863905">
      <w:r>
        <w:t xml:space="preserve">    D8       -2.95279  -0.00048   0.00000   0.05591   0.05656  -2.89623</w:t>
      </w:r>
    </w:p>
    <w:p w:rsidR="00863905" w:rsidRDefault="00863905" w:rsidP="00863905">
      <w:r>
        <w:t xml:space="preserve">    D9        2.92639   0.00003   0.00000  -0.00197  -0.00283   2.92357</w:t>
      </w:r>
    </w:p>
    <w:p w:rsidR="00863905" w:rsidRDefault="00863905" w:rsidP="00863905">
      <w:r>
        <w:t xml:space="preserve">   D10       -0.00799  -0.00060   0.00000   0.01663   0.01606   0.00807</w:t>
      </w:r>
    </w:p>
    <w:p w:rsidR="00863905" w:rsidRDefault="00863905" w:rsidP="00863905">
      <w:r>
        <w:t xml:space="preserve">   D11        2.70962   0.00041   0.00000   0.05078   0.04991   2.75952</w:t>
      </w:r>
    </w:p>
    <w:p w:rsidR="00863905" w:rsidRDefault="00863905" w:rsidP="00863905">
      <w:r>
        <w:t xml:space="preserve">   D12       -1.56608   0.00051   0.00000   0.05543   0.05451  -1.51157</w:t>
      </w:r>
    </w:p>
    <w:p w:rsidR="00863905" w:rsidRDefault="00863905" w:rsidP="00863905">
      <w:r>
        <w:t xml:space="preserve">   D13        0.54560   0.00067   0.00000   0.04649   0.04557   0.59117</w:t>
      </w:r>
    </w:p>
    <w:p w:rsidR="00863905" w:rsidRDefault="00863905" w:rsidP="00863905">
      <w:r>
        <w:t xml:space="preserve">   D14       -0.76454  -0.00139   0.00000  -0.03672  -0.03648  -0.80102</w:t>
      </w:r>
    </w:p>
    <w:p w:rsidR="00863905" w:rsidRDefault="00863905" w:rsidP="00863905">
      <w:r>
        <w:t xml:space="preserve">   D15        1.24295  -0.00130   0.00000  -0.03206  -0.03188   1.21107</w:t>
      </w:r>
    </w:p>
    <w:p w:rsidR="00863905" w:rsidRDefault="00863905" w:rsidP="00863905">
      <w:r>
        <w:t xml:space="preserve">   D16       -2.92855  -0.00114   0.00000  -0.04100  -0.04082  -2.96937</w:t>
      </w:r>
    </w:p>
    <w:p w:rsidR="00863905" w:rsidRDefault="00863905" w:rsidP="00863905">
      <w:r>
        <w:lastRenderedPageBreak/>
        <w:t xml:space="preserve">   D17        0.98059   0.00110   0.00000   0.00588   0.00637   0.98695</w:t>
      </w:r>
    </w:p>
    <w:p w:rsidR="00863905" w:rsidRDefault="00863905" w:rsidP="00863905">
      <w:r>
        <w:t xml:space="preserve">   D18        2.98807   0.00119   0.00000   0.01054   0.01097   2.99905</w:t>
      </w:r>
    </w:p>
    <w:p w:rsidR="00863905" w:rsidRDefault="00863905" w:rsidP="00863905">
      <w:r>
        <w:t xml:space="preserve">   D19       -1.18343   0.00135   0.00000   0.00160   0.00203  -1.18140</w:t>
      </w:r>
    </w:p>
    <w:p w:rsidR="00863905" w:rsidRDefault="00863905" w:rsidP="00863905">
      <w:r>
        <w:t xml:space="preserve">   D20       -1.03719   0.00070   0.00000   0.00165   0.00025  -1.03694</w:t>
      </w:r>
    </w:p>
    <w:p w:rsidR="00863905" w:rsidRDefault="00863905" w:rsidP="00863905">
      <w:r>
        <w:t xml:space="preserve">   D21       -2.97793  -0.00012   0.00000   0.00548   0.00520  -2.97273</w:t>
      </w:r>
    </w:p>
    <w:p w:rsidR="00863905" w:rsidRDefault="00863905" w:rsidP="00863905">
      <w:r>
        <w:t xml:space="preserve">   D22        1.19194   0.00011   0.00000   0.00289   0.00486   1.19680</w:t>
      </w:r>
    </w:p>
    <w:p w:rsidR="00863905" w:rsidRDefault="00863905" w:rsidP="00863905">
      <w:r>
        <w:t xml:space="preserve">   D23        1.08742   0.00004   0.00000  -0.03456  -0.03558   1.05184</w:t>
      </w:r>
    </w:p>
    <w:p w:rsidR="00863905" w:rsidRDefault="00863905" w:rsidP="00863905">
      <w:r>
        <w:t xml:space="preserve">   D24       -0.85331  -0.00079   0.00000  -0.03073  -0.03064  -0.88395</w:t>
      </w:r>
    </w:p>
    <w:p w:rsidR="00863905" w:rsidRDefault="00863905" w:rsidP="00863905">
      <w:r>
        <w:t xml:space="preserve">   D25       -2.96663  -0.00056   0.00000  -0.03332  -0.03098  -2.99761</w:t>
      </w:r>
    </w:p>
    <w:p w:rsidR="00863905" w:rsidRDefault="00863905" w:rsidP="00863905">
      <w:r>
        <w:t xml:space="preserve">   D26        3.13126   0.00042   0.00000  -0.02002  -0.02145   3.10981</w:t>
      </w:r>
    </w:p>
    <w:p w:rsidR="00863905" w:rsidRDefault="00863905" w:rsidP="00863905">
      <w:r>
        <w:t xml:space="preserve">   D27        1.19052  -0.00041   0.00000  -0.01619  -0.01651   1.17402</w:t>
      </w:r>
    </w:p>
    <w:p w:rsidR="00863905" w:rsidRDefault="00863905" w:rsidP="00863905">
      <w:r>
        <w:t xml:space="preserve">   D28       -0.92279  -0.00017   0.00000  -0.01878  -0.01685  -0.93964</w:t>
      </w:r>
    </w:p>
    <w:p w:rsidR="00863905" w:rsidRDefault="00863905" w:rsidP="00863905">
      <w:r>
        <w:t xml:space="preserve">   D29        0.64369   0.00018   0.00000  -0.02777  -0.02750   0.61620</w:t>
      </w:r>
    </w:p>
    <w:p w:rsidR="00863905" w:rsidRDefault="00863905" w:rsidP="00863905">
      <w:r>
        <w:t xml:space="preserve">   D30       -2.70278   0.00050   0.00000  -0.04372  -0.04357  -2.74635</w:t>
      </w:r>
    </w:p>
    <w:p w:rsidR="00863905" w:rsidRDefault="00863905" w:rsidP="00863905">
      <w:r>
        <w:t xml:space="preserve">   D31       -2.94245  -0.00046   0.00000   0.05965   0.06033  -2.88212</w:t>
      </w:r>
    </w:p>
    <w:p w:rsidR="00863905" w:rsidRDefault="00863905" w:rsidP="00863905">
      <w:r>
        <w:t xml:space="preserve">   D32       -0.00573  -0.00014   0.00000   0.04370   0.04426   0.03852</w:t>
      </w:r>
    </w:p>
    <w:p w:rsidR="00863905" w:rsidRDefault="00863905" w:rsidP="00863905">
      <w:r>
        <w:t xml:space="preserve">   D33       -1.19440   0.00075   0.00000   0.04224   0.04179  -1.15261</w:t>
      </w:r>
    </w:p>
    <w:p w:rsidR="00863905" w:rsidRDefault="00863905" w:rsidP="00863905">
      <w:r>
        <w:t xml:space="preserve">   D34        1.74232   0.00107   0.00000   0.02629   0.02572   1.76803</w:t>
      </w:r>
    </w:p>
    <w:p w:rsidR="00863905" w:rsidRDefault="00863905" w:rsidP="00863905">
      <w:r>
        <w:t xml:space="preserve">   D35       -0.63468  -0.00009   0.00000   0.02903   0.02860  -0.60607</w:t>
      </w:r>
    </w:p>
    <w:p w:rsidR="00863905" w:rsidRDefault="00863905" w:rsidP="00863905">
      <w:r>
        <w:t xml:space="preserve">   D36       -2.79394  -0.00001   0.00000   0.02295   0.02235  -2.77159</w:t>
      </w:r>
    </w:p>
    <w:p w:rsidR="00863905" w:rsidRDefault="00863905" w:rsidP="00863905">
      <w:r>
        <w:t xml:space="preserve">   D37        1.46970  -0.00015   0.00000   0.02770   0.02717   1.49687</w:t>
      </w:r>
    </w:p>
    <w:p w:rsidR="00863905" w:rsidRDefault="00863905" w:rsidP="00863905">
      <w:r>
        <w:t xml:space="preserve">   D38        2.93799   0.00030   0.00000  -0.06397  -0.06364   2.87435</w:t>
      </w:r>
    </w:p>
    <w:p w:rsidR="00863905" w:rsidRDefault="00863905" w:rsidP="00863905">
      <w:r>
        <w:t xml:space="preserve">   D39        0.77873   0.00037   0.00000  -0.07005  -0.06989   0.70884</w:t>
      </w:r>
    </w:p>
    <w:p w:rsidR="00863905" w:rsidRDefault="00863905" w:rsidP="00863905">
      <w:r>
        <w:t xml:space="preserve">   D40       -1.24081   0.00023   0.00000  -0.06530  -0.06507  -1.30589</w:t>
      </w:r>
    </w:p>
    <w:p w:rsidR="00863905" w:rsidRDefault="00863905" w:rsidP="00863905">
      <w:r>
        <w:t xml:space="preserve">   D41        1.12785  -0.00032   0.00000  -0.01711  -0.01672   1.11113</w:t>
      </w:r>
    </w:p>
    <w:p w:rsidR="00863905" w:rsidRDefault="00863905" w:rsidP="00863905">
      <w:r>
        <w:t xml:space="preserve">   D42       -1.03141  -0.00024   0.00000  -0.02319  -0.02298  -1.05439</w:t>
      </w:r>
    </w:p>
    <w:p w:rsidR="00863905" w:rsidRDefault="00863905" w:rsidP="00863905">
      <w:r>
        <w:t xml:space="preserve">   D43       -3.05095  -0.00038   0.00000  -0.01843  -0.01816  -3.06911</w:t>
      </w:r>
    </w:p>
    <w:p w:rsidR="00863905" w:rsidRDefault="00863905" w:rsidP="00863905">
      <w:r>
        <w:lastRenderedPageBreak/>
        <w:t xml:space="preserve">   D44        1.05063  -0.00155   0.00000  -0.05226  -0.05206   0.99857</w:t>
      </w:r>
    </w:p>
    <w:p w:rsidR="00863905" w:rsidRDefault="00863905" w:rsidP="00863905">
      <w:r>
        <w:t xml:space="preserve">   D45        2.98925  -0.00007   0.00000  -0.04433  -0.04423   2.94502</w:t>
      </w:r>
    </w:p>
    <w:p w:rsidR="00863905" w:rsidRDefault="00863905" w:rsidP="00863905">
      <w:r>
        <w:t xml:space="preserve">   D46       -1.19225  -0.00052   0.00000  -0.03866  -0.03868  -1.23093</w:t>
      </w:r>
    </w:p>
    <w:p w:rsidR="00863905" w:rsidRDefault="00863905" w:rsidP="00863905">
      <w:r>
        <w:t xml:space="preserve">   D47       -1.06757  -0.00008   0.00000  -0.01551  -0.01528  -1.08285</w:t>
      </w:r>
    </w:p>
    <w:p w:rsidR="00863905" w:rsidRDefault="00863905" w:rsidP="00863905">
      <w:r>
        <w:t xml:space="preserve">   D48        0.87105   0.00139   0.00000  -0.00758  -0.00745   0.86360</w:t>
      </w:r>
    </w:p>
    <w:p w:rsidR="00863905" w:rsidRDefault="00863905" w:rsidP="00863905">
      <w:r>
        <w:t xml:space="preserve">   D49        2.97273   0.00094   0.00000  -0.00192  -0.00191   2.97083</w:t>
      </w:r>
    </w:p>
    <w:p w:rsidR="00863905" w:rsidRDefault="00863905" w:rsidP="00863905">
      <w:r>
        <w:t xml:space="preserve">   D50       -3.13613  -0.00034   0.00000  -0.01043  -0.01063   3.13643</w:t>
      </w:r>
    </w:p>
    <w:p w:rsidR="00863905" w:rsidRDefault="00863905" w:rsidP="00863905">
      <w:r>
        <w:t xml:space="preserve">   D51       -1.19751   0.00114   0.00000  -0.00250  -0.00280  -1.20031</w:t>
      </w:r>
    </w:p>
    <w:p w:rsidR="00863905" w:rsidRDefault="00863905" w:rsidP="00863905">
      <w:r>
        <w:t xml:space="preserve">   D52        0.90418   0.00069   0.00000   0.00316   0.00275   0.90692</w:t>
      </w:r>
    </w:p>
    <w:p w:rsidR="00863905" w:rsidRDefault="00863905" w:rsidP="00863905">
      <w:r>
        <w:t xml:space="preserve">   D53        0.05105  -0.00023   0.00000  -0.03931  -0.03980   0.01125</w:t>
      </w:r>
    </w:p>
    <w:p w:rsidR="00863905" w:rsidRDefault="00863905" w:rsidP="00863905">
      <w:r>
        <w:t xml:space="preserve">   D54        2.21200  -0.00021   0.00000  -0.03365  -0.03384   2.17815</w:t>
      </w:r>
    </w:p>
    <w:p w:rsidR="00863905" w:rsidRDefault="00863905" w:rsidP="00863905">
      <w:r>
        <w:t xml:space="preserve">   D55       -2.03177  -0.00036   0.00000  -0.04339  -0.04361  -2.07539</w:t>
      </w:r>
    </w:p>
    <w:p w:rsidR="00863905" w:rsidRDefault="00863905" w:rsidP="00863905">
      <w:r>
        <w:t xml:space="preserve">   D56       -2.11151   0.00000   0.00000  -0.05144  -0.05173  -2.16324</w:t>
      </w:r>
    </w:p>
    <w:p w:rsidR="00863905" w:rsidRDefault="00863905" w:rsidP="00863905">
      <w:r>
        <w:t xml:space="preserve">   D57        0.04943   0.00003   0.00000  -0.04577  -0.04577   0.00366</w:t>
      </w:r>
    </w:p>
    <w:p w:rsidR="00863905" w:rsidRDefault="00863905" w:rsidP="00863905">
      <w:r>
        <w:t xml:space="preserve">   D58        2.08885  -0.00013   0.00000  -0.05552  -0.05554   2.03331</w:t>
      </w:r>
    </w:p>
    <w:p w:rsidR="00863905" w:rsidRDefault="00863905" w:rsidP="00863905">
      <w:r>
        <w:t xml:space="preserve">   D59        2.14777  -0.00029   0.00000  -0.04850  -0.04879   2.09897</w:t>
      </w:r>
    </w:p>
    <w:p w:rsidR="00863905" w:rsidRDefault="00863905" w:rsidP="00863905">
      <w:r>
        <w:t xml:space="preserve">   D60       -1.97448  -0.00027   0.00000  -0.04284  -0.04284  -2.01731</w:t>
      </w:r>
    </w:p>
    <w:p w:rsidR="00863905" w:rsidRDefault="00863905" w:rsidP="00863905">
      <w:r>
        <w:t xml:space="preserve">   D61        0.06494  -0.00043   0.00000  -0.05259  -0.05261   0.01234</w:t>
      </w:r>
    </w:p>
    <w:p w:rsidR="00863905" w:rsidRDefault="00863905" w:rsidP="00863905">
      <w:r>
        <w:t xml:space="preserve">   D62       -0.04960   0.00011   0.00000  -0.00680  -0.00682  -0.05642</w:t>
      </w:r>
    </w:p>
    <w:p w:rsidR="00863905" w:rsidRDefault="00863905" w:rsidP="00863905">
      <w:r>
        <w:t xml:space="preserve">   D63        3.08639  -0.00030   0.00000  -0.00909  -0.00885   3.07753</w:t>
      </w:r>
    </w:p>
    <w:p w:rsidR="00863905" w:rsidRDefault="00863905" w:rsidP="00863905">
      <w:r>
        <w:t xml:space="preserve">   D64        0.03214   0.00052   0.00000   0.01673   0.01661   0.04875</w:t>
      </w:r>
    </w:p>
    <w:p w:rsidR="00863905" w:rsidRDefault="00863905" w:rsidP="00863905">
      <w:r>
        <w:t xml:space="preserve">   D65       -3.10647   0.00044   0.00000   0.01564   0.01571  -3.09076</w:t>
      </w:r>
    </w:p>
    <w:p w:rsidR="00863905" w:rsidRDefault="00863905" w:rsidP="00863905">
      <w:r>
        <w:t xml:space="preserve">   D66       -0.01066   0.00096   0.00000   0.03724   0.03718   0.02652</w:t>
      </w:r>
    </w:p>
    <w:p w:rsidR="00863905" w:rsidRDefault="00863905" w:rsidP="00863905">
      <w:r>
        <w:t xml:space="preserve">   D67        1.84466   0.00055   0.00000   0.00258   0.00266   1.84732</w:t>
      </w:r>
    </w:p>
    <w:p w:rsidR="00863905" w:rsidRDefault="00863905" w:rsidP="00863905">
      <w:r>
        <w:t xml:space="preserve">   D68       -1.73493  -0.00152   0.00000  -0.09558  -0.09363  -1.82856</w:t>
      </w:r>
    </w:p>
    <w:p w:rsidR="00863905" w:rsidRDefault="00863905" w:rsidP="00863905">
      <w:r>
        <w:t xml:space="preserve">   D69       -1.88236   0.00123   0.00000   0.04950   0.04937  -1.83299</w:t>
      </w:r>
    </w:p>
    <w:p w:rsidR="00863905" w:rsidRDefault="00863905" w:rsidP="00863905">
      <w:r>
        <w:t xml:space="preserve">   D70       -0.02704   0.00083   0.00000   0.01484   0.01484  -0.01220</w:t>
      </w:r>
    </w:p>
    <w:p w:rsidR="00863905" w:rsidRDefault="00863905" w:rsidP="00863905">
      <w:r>
        <w:lastRenderedPageBreak/>
        <w:t xml:space="preserve">   D71        2.67655  -0.00124   0.00000  -0.08332  -0.08144   2.59511</w:t>
      </w:r>
    </w:p>
    <w:p w:rsidR="00863905" w:rsidRDefault="00863905" w:rsidP="00863905">
      <w:r>
        <w:t xml:space="preserve">   D72        1.82634   0.00111   0.00000  -0.03995  -0.04067   1.78567</w:t>
      </w:r>
    </w:p>
    <w:p w:rsidR="00863905" w:rsidRDefault="00863905" w:rsidP="00863905">
      <w:r>
        <w:t xml:space="preserve">   D73       -2.60153   0.00070   0.00000  -0.07461  -0.07520  -2.67672</w:t>
      </w:r>
    </w:p>
    <w:p w:rsidR="00863905" w:rsidRDefault="00863905" w:rsidP="00863905">
      <w:r>
        <w:t xml:space="preserve">   D74        0.10207  -0.00137   0.00000  -0.17277  -0.17148  -0.06942</w:t>
      </w:r>
    </w:p>
    <w:p w:rsidR="00863905" w:rsidRDefault="00863905" w:rsidP="00863905">
      <w:r>
        <w:t xml:space="preserve">   D75       -1.91747  -0.00135   0.00000   0.01511   0.01551  -1.90196</w:t>
      </w:r>
    </w:p>
    <w:p w:rsidR="00863905" w:rsidRDefault="00863905" w:rsidP="00863905">
      <w:r>
        <w:t xml:space="preserve">   D76        1.23120  -0.00083   0.00000   0.01805   0.01814   1.24934</w:t>
      </w:r>
    </w:p>
    <w:p w:rsidR="00863905" w:rsidRDefault="00863905" w:rsidP="00863905">
      <w:r>
        <w:t xml:space="preserve">   D77        0.04802  -0.00058   0.00000  -0.00537  -0.00533   0.04269</w:t>
      </w:r>
    </w:p>
    <w:p w:rsidR="00863905" w:rsidRDefault="00863905" w:rsidP="00863905">
      <w:r>
        <w:t xml:space="preserve">   D78       -3.08651  -0.00006   0.00000  -0.00243  -0.00270  -3.08920</w:t>
      </w:r>
    </w:p>
    <w:p w:rsidR="00863905" w:rsidRDefault="00863905" w:rsidP="00863905">
      <w:r>
        <w:t xml:space="preserve">   D79        2.66486  -0.00085   0.00000   0.07536   0.07602   2.74088</w:t>
      </w:r>
    </w:p>
    <w:p w:rsidR="00863905" w:rsidRDefault="00863905" w:rsidP="00863905">
      <w:r>
        <w:t xml:space="preserve">   D80       -0.46967  -0.00033   0.00000   0.07830   0.07865  -0.39101</w:t>
      </w:r>
    </w:p>
    <w:p w:rsidR="00863905" w:rsidRDefault="00863905" w:rsidP="00863905">
      <w:r>
        <w:t xml:space="preserve">   D81        1.92766   0.00010   0.00000   0.00685   0.00638   1.93405</w:t>
      </w:r>
    </w:p>
    <w:p w:rsidR="00863905" w:rsidRDefault="00863905" w:rsidP="00863905">
      <w:r>
        <w:t xml:space="preserve">   D82       -1.21771   0.00021   0.00000   0.00823   0.00752  -1.21018</w:t>
      </w:r>
    </w:p>
    <w:p w:rsidR="00863905" w:rsidRDefault="00863905" w:rsidP="00863905">
      <w:r>
        <w:t xml:space="preserve">   D83       -0.00199  -0.00088   0.00000  -0.02029  -0.02019  -0.02217</w:t>
      </w:r>
    </w:p>
    <w:p w:rsidR="00863905" w:rsidRDefault="00863905" w:rsidP="00863905">
      <w:r>
        <w:t xml:space="preserve">   D84        3.13583  -0.00078   0.00000  -0.01891  -0.01904   3.11678</w:t>
      </w:r>
    </w:p>
    <w:p w:rsidR="00863905" w:rsidRDefault="00863905" w:rsidP="00863905">
      <w:r>
        <w:t xml:space="preserve">   D85       -2.73649   0.00131   0.00000   0.07773   0.07887  -2.65763</w:t>
      </w:r>
    </w:p>
    <w:p w:rsidR="00863905" w:rsidRDefault="00863905" w:rsidP="00863905">
      <w:r>
        <w:t xml:space="preserve">   D86        0.40133   0.00141   0.00000   0.07910   0.08001   0.48133</w:t>
      </w:r>
    </w:p>
    <w:p w:rsidR="00863905" w:rsidRDefault="00863905" w:rsidP="00863905">
      <w:r>
        <w:t xml:space="preserve">         Item               Value     Threshold  Converged?</w:t>
      </w:r>
    </w:p>
    <w:p w:rsidR="00863905" w:rsidRDefault="00863905" w:rsidP="00863905">
      <w:r>
        <w:t xml:space="preserve"> Maximum Force            0.007001     0.000450     NO </w:t>
      </w:r>
    </w:p>
    <w:p w:rsidR="00863905" w:rsidRDefault="00863905" w:rsidP="00863905">
      <w:r>
        <w:t xml:space="preserve"> RMS     Force            0.001341     0.000300     NO </w:t>
      </w:r>
    </w:p>
    <w:p w:rsidR="00863905" w:rsidRDefault="00863905" w:rsidP="00863905">
      <w:r>
        <w:t xml:space="preserve"> Maximum Displacement     0.121630     0.001800     NO </w:t>
      </w:r>
    </w:p>
    <w:p w:rsidR="00863905" w:rsidRDefault="00863905" w:rsidP="00863905">
      <w:r>
        <w:t xml:space="preserve"> RMS     Displacement     0.035840     0.001200     NO </w:t>
      </w:r>
    </w:p>
    <w:p w:rsidR="00863905" w:rsidRDefault="00863905" w:rsidP="00863905">
      <w:r>
        <w:t xml:space="preserve"> Predicted change in Energy=-1.858828D-03</w:t>
      </w:r>
    </w:p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/>
    <w:p w:rsidR="00863905" w:rsidRDefault="00863905" w:rsidP="00863905">
      <w:r>
        <w:t xml:space="preserve">                          Input orientation: 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lastRenderedPageBreak/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-1.142990    1.569539    0.414207</w:t>
      </w:r>
    </w:p>
    <w:p w:rsidR="00863905" w:rsidRDefault="00863905" w:rsidP="00863905">
      <w:r>
        <w:t xml:space="preserve">      2          6           0        0.218578    1.316293    0.140614</w:t>
      </w:r>
    </w:p>
    <w:p w:rsidR="00863905" w:rsidRDefault="00863905" w:rsidP="00863905">
      <w:r>
        <w:t xml:space="preserve">      3          6           0       -0.785961    3.787385   -0.388513</w:t>
      </w:r>
    </w:p>
    <w:p w:rsidR="00863905" w:rsidRDefault="00863905" w:rsidP="00863905">
      <w:r>
        <w:t xml:space="preserve">      4          6           0       -1.644515    2.827304    0.155353</w:t>
      </w:r>
    </w:p>
    <w:p w:rsidR="00863905" w:rsidRDefault="00863905" w:rsidP="00863905">
      <w:r>
        <w:t xml:space="preserve">      5          1           0       -1.705498    0.845945    1.021304</w:t>
      </w:r>
    </w:p>
    <w:p w:rsidR="00863905" w:rsidRDefault="00863905" w:rsidP="00863905">
      <w:r>
        <w:t xml:space="preserve">      6          1           0       -2.618935    3.147046    0.554706</w:t>
      </w:r>
    </w:p>
    <w:p w:rsidR="00863905" w:rsidRDefault="00863905" w:rsidP="00863905">
      <w:r>
        <w:t xml:space="preserve">      7          6           0        0.818058    1.957863   -1.053952</w:t>
      </w:r>
    </w:p>
    <w:p w:rsidR="00863905" w:rsidRDefault="00863905" w:rsidP="00863905">
      <w:r>
        <w:t xml:space="preserve">      8          1           0        1.935916    2.016713   -0.951494</w:t>
      </w:r>
    </w:p>
    <w:p w:rsidR="00863905" w:rsidRDefault="00863905" w:rsidP="00863905">
      <w:r>
        <w:t xml:space="preserve">      9          1           0        0.620434    1.281767   -1.932605</w:t>
      </w:r>
    </w:p>
    <w:p w:rsidR="00863905" w:rsidRDefault="00863905" w:rsidP="00863905">
      <w:r>
        <w:t xml:space="preserve">     10          6           0        0.251408    3.338889   -1.358141</w:t>
      </w:r>
    </w:p>
    <w:p w:rsidR="00863905" w:rsidRDefault="00863905" w:rsidP="00863905">
      <w:r>
        <w:t xml:space="preserve">     11          1           0        1.082534    4.092481   -1.412824</w:t>
      </w:r>
    </w:p>
    <w:p w:rsidR="00863905" w:rsidRDefault="00863905" w:rsidP="00863905">
      <w:r>
        <w:t xml:space="preserve">     12          1           0       -0.228876    3.320345   -2.376919</w:t>
      </w:r>
    </w:p>
    <w:p w:rsidR="00863905" w:rsidRDefault="00863905" w:rsidP="00863905">
      <w:r>
        <w:t xml:space="preserve">     13          1           0       -1.042128    4.856827   -0.395869</w:t>
      </w:r>
    </w:p>
    <w:p w:rsidR="00863905" w:rsidRDefault="00863905" w:rsidP="00863905">
      <w:r>
        <w:t xml:space="preserve">     14          1           0        0.714739    0.395962    0.493774</w:t>
      </w:r>
    </w:p>
    <w:p w:rsidR="00863905" w:rsidRDefault="00863905" w:rsidP="00863905">
      <w:r>
        <w:t xml:space="preserve">     15          8           0        2.745761    3.801100    0.773771</w:t>
      </w:r>
    </w:p>
    <w:p w:rsidR="00863905" w:rsidRDefault="00863905" w:rsidP="00863905">
      <w:r>
        <w:t xml:space="preserve">     16          6           0        0.479030    3.867993    1.420510</w:t>
      </w:r>
    </w:p>
    <w:p w:rsidR="00863905" w:rsidRDefault="00863905" w:rsidP="00863905">
      <w:r>
        <w:t xml:space="preserve">     17          6           0        0.943502    2.562694    1.655598</w:t>
      </w:r>
    </w:p>
    <w:p w:rsidR="00863905" w:rsidRDefault="00863905" w:rsidP="00863905">
      <w:r>
        <w:t xml:space="preserve">     18          6           0        1.625164    4.652465    0.899392</w:t>
      </w:r>
    </w:p>
    <w:p w:rsidR="00863905" w:rsidRDefault="00863905" w:rsidP="00863905">
      <w:r>
        <w:t xml:space="preserve">     19          8           0        1.799467    5.818019    0.580914</w:t>
      </w:r>
    </w:p>
    <w:p w:rsidR="00863905" w:rsidRDefault="00863905" w:rsidP="00863905">
      <w:r>
        <w:t xml:space="preserve">     20          6           0        2.378137    2.531704    1.263215</w:t>
      </w:r>
    </w:p>
    <w:p w:rsidR="00863905" w:rsidRDefault="00863905" w:rsidP="00863905">
      <w:r>
        <w:t xml:space="preserve">     21          8           0        3.256116    1.683547    1.278005</w:t>
      </w:r>
    </w:p>
    <w:p w:rsidR="00863905" w:rsidRDefault="00863905" w:rsidP="00863905">
      <w:r>
        <w:t xml:space="preserve">     22          1           0       -0.344148    4.364558    1.934710</w:t>
      </w:r>
    </w:p>
    <w:p w:rsidR="00863905" w:rsidRDefault="00863905" w:rsidP="00863905">
      <w:r>
        <w:t xml:space="preserve">     23          1           0        0.567806    1.896564    2.438703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              Distance matrix (angstroms):</w:t>
      </w:r>
    </w:p>
    <w:p w:rsidR="00863905" w:rsidRDefault="00863905" w:rsidP="00863905">
      <w:r>
        <w:lastRenderedPageBreak/>
        <w:t xml:space="preserve">                    1          2          3          4          5</w:t>
      </w:r>
    </w:p>
    <w:p w:rsidR="00863905" w:rsidRDefault="00863905" w:rsidP="00863905">
      <w:r>
        <w:t xml:space="preserve">     1  C    0.000000</w:t>
      </w:r>
    </w:p>
    <w:p w:rsidR="00863905" w:rsidRDefault="00863905" w:rsidP="00863905">
      <w:r>
        <w:t xml:space="preserve">     2  C    1.411684   0.000000</w:t>
      </w:r>
    </w:p>
    <w:p w:rsidR="00863905" w:rsidRDefault="00863905" w:rsidP="00863905">
      <w:r>
        <w:t xml:space="preserve">     3  C    2.385512   2.719442   0.000000</w:t>
      </w:r>
    </w:p>
    <w:p w:rsidR="00863905" w:rsidRDefault="00863905" w:rsidP="00863905">
      <w:r>
        <w:t xml:space="preserve">     4  C    1.378588   2.398851   1.398092   0.000000</w:t>
      </w:r>
    </w:p>
    <w:p w:rsidR="00863905" w:rsidRDefault="00863905" w:rsidP="00863905">
      <w:r>
        <w:t xml:space="preserve">     5  H    1.099350   2.167696   3.388982   2.163186   0.000000</w:t>
      </w:r>
    </w:p>
    <w:p w:rsidR="00863905" w:rsidRDefault="00863905" w:rsidP="00863905">
      <w:r>
        <w:t xml:space="preserve">     6  H    2.164875   3.402147   2.158585   1.100551   2.519354</w:t>
      </w:r>
    </w:p>
    <w:p w:rsidR="00863905" w:rsidRDefault="00863905" w:rsidP="00863905">
      <w:r>
        <w:t xml:space="preserve">     7  C    2.480321   1.482557   2.522466   2.877953   3.451286</w:t>
      </w:r>
    </w:p>
    <w:p w:rsidR="00863905" w:rsidRDefault="00863905" w:rsidP="00863905">
      <w:r>
        <w:t xml:space="preserve">     8  H    3.397759   2.152333   3.295579   3.834274   4.303780</w:t>
      </w:r>
    </w:p>
    <w:p w:rsidR="00863905" w:rsidRDefault="00863905" w:rsidP="00863905">
      <w:r>
        <w:t xml:space="preserve">     9  H    2.949577   2.112089   3.261946   3.446484   3.784901</w:t>
      </w:r>
    </w:p>
    <w:p w:rsidR="00863905" w:rsidRDefault="00863905" w:rsidP="00863905">
      <w:r>
        <w:t xml:space="preserve">    10  C    2.866385   2.517586   1.489114   2.479296   3.963081</w:t>
      </w:r>
    </w:p>
    <w:p w:rsidR="00863905" w:rsidRDefault="00863905" w:rsidP="00863905">
      <w:r>
        <w:t xml:space="preserve">    11  H    3.828346   3.296484   2.152573   3.390671   4.923220</w:t>
      </w:r>
    </w:p>
    <w:p w:rsidR="00863905" w:rsidRDefault="00863905" w:rsidP="00863905">
      <w:r>
        <w:t xml:space="preserve">    12  H    3.419256   3.248756   2.117128   2.942707   4.455445</w:t>
      </w:r>
    </w:p>
    <w:p w:rsidR="00863905" w:rsidRDefault="00863905" w:rsidP="00863905">
      <w:r>
        <w:t xml:space="preserve">    13  H    3.387131   3.796389   1.099719   2.187619   4.305300</w:t>
      </w:r>
    </w:p>
    <w:p w:rsidR="00863905" w:rsidRDefault="00863905" w:rsidP="00863905">
      <w:r>
        <w:t xml:space="preserve">    14  H    2.198811   1.103588   3.812123   3.404707   2.517602</w:t>
      </w:r>
    </w:p>
    <w:p w:rsidR="00863905" w:rsidRDefault="00863905" w:rsidP="00863905">
      <w:r>
        <w:t xml:space="preserve">    15  O    4.497948   3.600251   3.718084   4.539300   5.348637</w:t>
      </w:r>
    </w:p>
    <w:p w:rsidR="00863905" w:rsidRDefault="00863905" w:rsidP="00863905">
      <w:r>
        <w:t xml:space="preserve">    16  C    2.987723   2.866556   2.208906   2.681996   3.750240</w:t>
      </w:r>
    </w:p>
    <w:p w:rsidR="00863905" w:rsidRDefault="00863905" w:rsidP="00863905">
      <w:r>
        <w:t xml:space="preserve">    17  C    2.623139   2.091461   2.944367   3.003096   3.219745</w:t>
      </w:r>
    </w:p>
    <w:p w:rsidR="00863905" w:rsidRDefault="00863905" w:rsidP="00863905">
      <w:r>
        <w:t xml:space="preserve">    18  C    4.171631   3.699225   2.867156   3.817801   5.059423</w:t>
      </w:r>
    </w:p>
    <w:p w:rsidR="00863905" w:rsidRDefault="00863905" w:rsidP="00863905">
      <w:r>
        <w:t xml:space="preserve">    19  O    5.170631   4.791515   3.427492   4.581102   6.099200</w:t>
      </w:r>
    </w:p>
    <w:p w:rsidR="00863905" w:rsidRDefault="00863905" w:rsidP="00863905">
      <w:r>
        <w:t xml:space="preserve">    20  C    3.747653   2.720506   3.783709   4.182877   4.424520</w:t>
      </w:r>
    </w:p>
    <w:p w:rsidR="00863905" w:rsidRDefault="00863905" w:rsidP="00863905">
      <w:r>
        <w:t xml:space="preserve">    21  O    4.484560   3.264226   4.851989   5.156036   5.038361</w:t>
      </w:r>
    </w:p>
    <w:p w:rsidR="00863905" w:rsidRDefault="00863905" w:rsidP="00863905">
      <w:r>
        <w:t xml:space="preserve">    22  H    3.280580   3.581530   2.434274   2.687046   3.881780</w:t>
      </w:r>
    </w:p>
    <w:p w:rsidR="00863905" w:rsidRDefault="00863905" w:rsidP="00863905">
      <w:r>
        <w:t xml:space="preserve">    23  H    2.670646   2.395806   3.660743   3.312752   2.877625</w:t>
      </w:r>
    </w:p>
    <w:p w:rsidR="00863905" w:rsidRDefault="00863905" w:rsidP="00863905">
      <w:r>
        <w:t xml:space="preserve">                    6          7          8          9         10</w:t>
      </w:r>
    </w:p>
    <w:p w:rsidR="00863905" w:rsidRDefault="00863905" w:rsidP="00863905">
      <w:r>
        <w:t xml:space="preserve">     6  H    0.000000</w:t>
      </w:r>
    </w:p>
    <w:p w:rsidR="00863905" w:rsidRDefault="00863905" w:rsidP="00863905">
      <w:r>
        <w:t xml:space="preserve">     7  C    3.976790   0.000000</w:t>
      </w:r>
    </w:p>
    <w:p w:rsidR="00863905" w:rsidRDefault="00863905" w:rsidP="00863905">
      <w:r>
        <w:lastRenderedPageBreak/>
        <w:t xml:space="preserve">     8  H    4.928789   1.124085   0.000000</w:t>
      </w:r>
    </w:p>
    <w:p w:rsidR="00863905" w:rsidRDefault="00863905" w:rsidP="00863905">
      <w:r>
        <w:t xml:space="preserve">     9  H    4.489933   1.126141   1.798115   0.000000</w:t>
      </w:r>
    </w:p>
    <w:p w:rsidR="00863905" w:rsidRDefault="00863905" w:rsidP="00863905">
      <w:r>
        <w:t xml:space="preserve">    10  C    3.454658   1.523436   2.179697   2.167473   0.000000</w:t>
      </w:r>
    </w:p>
    <w:p w:rsidR="00863905" w:rsidRDefault="00863905" w:rsidP="00863905">
      <w:r>
        <w:t xml:space="preserve">    11  H    4.297197   2.180673   2.291265   2.895483   1.123237</w:t>
      </w:r>
    </w:p>
    <w:p w:rsidR="00863905" w:rsidRDefault="00863905" w:rsidP="00863905">
      <w:r>
        <w:t xml:space="preserve">    12  H    3.786402   2.168565   2.901314   2.252675   1.126466</w:t>
      </w:r>
    </w:p>
    <w:p w:rsidR="00863905" w:rsidRDefault="00863905" w:rsidP="00863905">
      <w:r>
        <w:t xml:space="preserve">    13  H    2.512621   3.506759   4.152555   4.231633   2.214348</w:t>
      </w:r>
    </w:p>
    <w:p w:rsidR="00863905" w:rsidRDefault="00863905" w:rsidP="00863905">
      <w:r>
        <w:t xml:space="preserve">    14  H    4.322680   2.201286   2.491366   2.584736   3.507861</w:t>
      </w:r>
    </w:p>
    <w:p w:rsidR="00863905" w:rsidRDefault="00863905" w:rsidP="00863905">
      <w:r>
        <w:t xml:space="preserve">    15  O    5.408858   3.233285   2.610828   4.264801   3.313682</w:t>
      </w:r>
    </w:p>
    <w:p w:rsidR="00863905" w:rsidRDefault="00863905" w:rsidP="00863905">
      <w:r>
        <w:t xml:space="preserve">    16  C    3.296479   3.144280   3.343076   4.236973   2.837722</w:t>
      </w:r>
    </w:p>
    <w:p w:rsidR="00863905" w:rsidRDefault="00863905" w:rsidP="00863905">
      <w:r>
        <w:t xml:space="preserve">    17  C    3.774174   2.779067   2.842518   3.823657   3.188118</w:t>
      </w:r>
    </w:p>
    <w:p w:rsidR="00863905" w:rsidRDefault="00863905" w:rsidP="00863905">
      <w:r>
        <w:t xml:space="preserve">    18  C    4.516356   3.424595   3.235665   4.515672   2.951126</w:t>
      </w:r>
    </w:p>
    <w:p w:rsidR="00863905" w:rsidRDefault="00863905" w:rsidP="00863905">
      <w:r>
        <w:t xml:space="preserve">    19  O    5.163048   4.305434   4.100832   5.318410   3.507493</w:t>
      </w:r>
    </w:p>
    <w:p w:rsidR="00863905" w:rsidRDefault="00863905" w:rsidP="00863905">
      <w:r>
        <w:t xml:space="preserve">    20  C    5.084423   2.851736   2.316400   3.855532   3.470739</w:t>
      </w:r>
    </w:p>
    <w:p w:rsidR="00863905" w:rsidRDefault="00863905" w:rsidP="00863905">
      <w:r>
        <w:t xml:space="preserve">    21  O    6.097640   3.384877   2.612391   4.173279   4.326395</w:t>
      </w:r>
    </w:p>
    <w:p w:rsidR="00863905" w:rsidRDefault="00863905" w:rsidP="00863905">
      <w:r>
        <w:t xml:space="preserve">    22  H    2.925987   4.009364   4.363626   5.038863   3.499936</w:t>
      </w:r>
    </w:p>
    <w:p w:rsidR="00863905" w:rsidRDefault="00863905" w:rsidP="00863905">
      <w:r>
        <w:t xml:space="preserve">    23  H    3.907488   3.502145   3.657813   4.414644   4.073872</w:t>
      </w:r>
    </w:p>
    <w:p w:rsidR="00863905" w:rsidRDefault="00863905" w:rsidP="00863905">
      <w:r>
        <w:t xml:space="preserve">                   11         12         13         14         15</w:t>
      </w:r>
    </w:p>
    <w:p w:rsidR="00863905" w:rsidRDefault="00863905" w:rsidP="00863905">
      <w:r>
        <w:t xml:space="preserve">    11  H    0.000000</w:t>
      </w:r>
    </w:p>
    <w:p w:rsidR="00863905" w:rsidRDefault="00863905" w:rsidP="00863905">
      <w:r>
        <w:t xml:space="preserve">    12  H    1.801519   0.000000</w:t>
      </w:r>
    </w:p>
    <w:p w:rsidR="00863905" w:rsidRDefault="00863905" w:rsidP="00863905">
      <w:r>
        <w:t xml:space="preserve">    13  H    2.476411   2.635662   0.000000</w:t>
      </w:r>
    </w:p>
    <w:p w:rsidR="00863905" w:rsidRDefault="00863905" w:rsidP="00863905">
      <w:r>
        <w:t xml:space="preserve">    14  H    4.175481   4.205152   4.876204   0.000000</w:t>
      </w:r>
    </w:p>
    <w:p w:rsidR="00863905" w:rsidRDefault="00863905" w:rsidP="00863905">
      <w:r>
        <w:t xml:space="preserve">    15  O    2.762684   4.359638   4.102526   3.974722   0.000000</w:t>
      </w:r>
    </w:p>
    <w:p w:rsidR="00863905" w:rsidRDefault="00863905" w:rsidP="00863905">
      <w:r>
        <w:t xml:space="preserve">    16  C    2.905580   3.901477   2.567285   3.601305   2.358138</w:t>
      </w:r>
    </w:p>
    <w:p w:rsidR="00863905" w:rsidRDefault="00863905" w:rsidP="00863905">
      <w:r>
        <w:t xml:space="preserve">    17  C    3.431442   4.267283   3.662553   2.469189   2.357839</w:t>
      </w:r>
    </w:p>
    <w:p w:rsidR="00863905" w:rsidRDefault="00863905" w:rsidP="00863905">
      <w:r>
        <w:t xml:space="preserve">    18  C    2.440158   3.993272   2.972190   4.371637   1.412919</w:t>
      </w:r>
    </w:p>
    <w:p w:rsidR="00863905" w:rsidRDefault="00863905" w:rsidP="00863905">
      <w:r>
        <w:t xml:space="preserve">    19  O    2.732484   4.370507   3.154784   5.530184   2.236209</w:t>
      </w:r>
    </w:p>
    <w:p w:rsidR="00863905" w:rsidRDefault="00863905" w:rsidP="00863905">
      <w:r>
        <w:t xml:space="preserve">    20  C    3.357945   4.546322   4.456116   2.814307   1.409280</w:t>
      </w:r>
    </w:p>
    <w:p w:rsidR="00863905" w:rsidRDefault="00863905" w:rsidP="00863905">
      <w:r>
        <w:lastRenderedPageBreak/>
        <w:t xml:space="preserve">    21  O    4.215208   5.308742   5.598791   2.954910   2.235787</w:t>
      </w:r>
    </w:p>
    <w:p w:rsidR="00863905" w:rsidRDefault="00863905" w:rsidP="00863905">
      <w:r>
        <w:t xml:space="preserve">    22  H    3.649032   4.437771   2.482157   4.352849   3.348552</w:t>
      </w:r>
    </w:p>
    <w:p w:rsidR="00863905" w:rsidRDefault="00863905" w:rsidP="00863905">
      <w:r>
        <w:t xml:space="preserve">    23  H    4.463324   5.084493   4.403390   2.460923   3.338076</w:t>
      </w:r>
    </w:p>
    <w:p w:rsidR="00863905" w:rsidRDefault="00863905" w:rsidP="00863905">
      <w:r>
        <w:t xml:space="preserve">                   16         17         18         19         20</w:t>
      </w:r>
    </w:p>
    <w:p w:rsidR="00863905" w:rsidRDefault="00863905" w:rsidP="00863905">
      <w:r>
        <w:t xml:space="preserve">    16  C    0.000000</w:t>
      </w:r>
    </w:p>
    <w:p w:rsidR="00863905" w:rsidRDefault="00863905" w:rsidP="00863905">
      <w:r>
        <w:t xml:space="preserve">    17  C    1.405278   0.000000</w:t>
      </w:r>
    </w:p>
    <w:p w:rsidR="00863905" w:rsidRDefault="00863905" w:rsidP="00863905">
      <w:r>
        <w:t xml:space="preserve">    18  C    1.483436   2.324575   0.000000</w:t>
      </w:r>
    </w:p>
    <w:p w:rsidR="00863905" w:rsidRDefault="00863905" w:rsidP="00863905">
      <w:r>
        <w:t xml:space="preserve">    19  O    2.500215   3.533378   1.220790   0.000000</w:t>
      </w:r>
    </w:p>
    <w:p w:rsidR="00863905" w:rsidRDefault="00863905" w:rsidP="00863905">
      <w:r>
        <w:t xml:space="preserve">    20  C    2.327448   1.487649   2.279684   3.405915   0.000000</w:t>
      </w:r>
    </w:p>
    <w:p w:rsidR="00863905" w:rsidRDefault="00863905" w:rsidP="00863905">
      <w:r>
        <w:t xml:space="preserve">    21  O    3.536144   2.502730   3.408492   4.438651   1.220834</w:t>
      </w:r>
    </w:p>
    <w:p w:rsidR="00863905" w:rsidRDefault="00863905" w:rsidP="00863905">
      <w:r>
        <w:t xml:space="preserve">    22  H    1.090229   2.232187   2.243426   2.922396   3.349790</w:t>
      </w:r>
    </w:p>
    <w:p w:rsidR="00863905" w:rsidRDefault="00863905" w:rsidP="00863905">
      <w:r>
        <w:t xml:space="preserve">    23  H    2.220615   1.094592   3.329035   4.510674   2.249994</w:t>
      </w:r>
    </w:p>
    <w:p w:rsidR="00863905" w:rsidRDefault="00863905" w:rsidP="00863905">
      <w:r>
        <w:t xml:space="preserve">                   21         22         23</w:t>
      </w:r>
    </w:p>
    <w:p w:rsidR="00863905" w:rsidRDefault="00863905" w:rsidP="00863905">
      <w:r>
        <w:t xml:space="preserve">    21  O    0.000000</w:t>
      </w:r>
    </w:p>
    <w:p w:rsidR="00863905" w:rsidRDefault="00863905" w:rsidP="00863905">
      <w:r>
        <w:t xml:space="preserve">    22  H    4.536626   0.000000</w:t>
      </w:r>
    </w:p>
    <w:p w:rsidR="00863905" w:rsidRDefault="00863905" w:rsidP="00863905">
      <w:r>
        <w:t xml:space="preserve">    23  H    2.935917   2.678930   0.000000</w:t>
      </w:r>
    </w:p>
    <w:p w:rsidR="00863905" w:rsidRDefault="00863905" w:rsidP="00863905">
      <w:r>
        <w:t xml:space="preserve"> Stoichiometry    C10H10O3</w:t>
      </w:r>
    </w:p>
    <w:p w:rsidR="00863905" w:rsidRDefault="00863905" w:rsidP="00863905">
      <w:r>
        <w:t xml:space="preserve"> Framework group  C1[X(C10H10O3)]</w:t>
      </w:r>
    </w:p>
    <w:p w:rsidR="00863905" w:rsidRDefault="00863905" w:rsidP="00863905">
      <w:r>
        <w:t xml:space="preserve"> Deg. of freedom    63</w:t>
      </w:r>
    </w:p>
    <w:p w:rsidR="00863905" w:rsidRDefault="00863905" w:rsidP="00863905">
      <w:r>
        <w:t xml:space="preserve"> Full point group                 C1      NOp   1</w:t>
      </w:r>
    </w:p>
    <w:p w:rsidR="00863905" w:rsidRDefault="00863905" w:rsidP="00863905">
      <w:r>
        <w:t xml:space="preserve"> Largest Abelian subgroup         C1      NOp   1</w:t>
      </w:r>
    </w:p>
    <w:p w:rsidR="00863905" w:rsidRDefault="00863905" w:rsidP="00863905">
      <w:r>
        <w:t xml:space="preserve"> Largest concise Abelian subgroup C1      NOp   1</w:t>
      </w:r>
    </w:p>
    <w:p w:rsidR="00863905" w:rsidRDefault="00863905" w:rsidP="00863905">
      <w:r>
        <w:t xml:space="preserve">                         Standard orientation: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lastRenderedPageBreak/>
        <w:t xml:space="preserve">      1          6           0        2.294263   -0.725205   -0.633603</w:t>
      </w:r>
    </w:p>
    <w:p w:rsidR="00863905" w:rsidRDefault="00863905" w:rsidP="00863905">
      <w:r>
        <w:t xml:space="preserve">      2          6           0        1.278197   -1.362032    0.111321</w:t>
      </w:r>
    </w:p>
    <w:p w:rsidR="00863905" w:rsidRDefault="00863905" w:rsidP="00863905">
      <w:r>
        <w:t xml:space="preserve">      3          6           0        1.422345    1.353347    0.147455</w:t>
      </w:r>
    </w:p>
    <w:p w:rsidR="00863905" w:rsidRDefault="00863905" w:rsidP="00863905">
      <w:r>
        <w:t xml:space="preserve">      4          6           0        2.355788    0.651957   -0.621568</w:t>
      </w:r>
    </w:p>
    <w:p w:rsidR="00863905" w:rsidRDefault="00863905" w:rsidP="00863905">
      <w:r>
        <w:t xml:space="preserve">      5          1           0        2.861990   -1.314272   -1.367944</w:t>
      </w:r>
    </w:p>
    <w:p w:rsidR="00863905" w:rsidRDefault="00863905" w:rsidP="00863905">
      <w:r>
        <w:t xml:space="preserve">      6          1           0        2.968765    1.202762   -1.351011</w:t>
      </w:r>
    </w:p>
    <w:p w:rsidR="00863905" w:rsidRDefault="00863905" w:rsidP="00863905">
      <w:r>
        <w:t xml:space="preserve">      7          6           0        0.891593   -0.763959    1.411637</w:t>
      </w:r>
    </w:p>
    <w:p w:rsidR="00863905" w:rsidRDefault="00863905" w:rsidP="00863905">
      <w:r>
        <w:t xml:space="preserve">      8          1           0       -0.142219   -1.092948    1.705859</w:t>
      </w:r>
    </w:p>
    <w:p w:rsidR="00863905" w:rsidRDefault="00863905" w:rsidP="00863905">
      <w:r>
        <w:t xml:space="preserve">      9          1           0        1.586333   -1.182182    2.193058</w:t>
      </w:r>
    </w:p>
    <w:p w:rsidR="00863905" w:rsidRDefault="00863905" w:rsidP="00863905">
      <w:r>
        <w:t xml:space="preserve">     10          6           0        0.979398    0.756718    1.437918</w:t>
      </w:r>
    </w:p>
    <w:p w:rsidR="00863905" w:rsidRDefault="00863905" w:rsidP="00863905">
      <w:r>
        <w:t xml:space="preserve">     11          1           0       -0.007491    1.193953    1.748622</w:t>
      </w:r>
    </w:p>
    <w:p w:rsidR="00863905" w:rsidRDefault="00863905" w:rsidP="00863905">
      <w:r>
        <w:t xml:space="preserve">     12          1           0        1.725750    1.065975    2.222929</w:t>
      </w:r>
    </w:p>
    <w:p w:rsidR="00863905" w:rsidRDefault="00863905" w:rsidP="00863905">
      <w:r>
        <w:t xml:space="preserve">     13          1           0        1.258857    2.433173    0.018503</w:t>
      </w:r>
    </w:p>
    <w:p w:rsidR="00863905" w:rsidRDefault="00863905" w:rsidP="00863905">
      <w:r>
        <w:t xml:space="preserve">     14          1           0        1.068712   -2.439264   -0.005276</w:t>
      </w:r>
    </w:p>
    <w:p w:rsidR="00863905" w:rsidRDefault="00863905" w:rsidP="00863905">
      <w:r>
        <w:t xml:space="preserve">     15          8           0       -2.043053    0.014735    0.300052</w:t>
      </w:r>
    </w:p>
    <w:p w:rsidR="00863905" w:rsidRDefault="00863905" w:rsidP="00863905">
      <w:r>
        <w:t xml:space="preserve">     16          6           0       -0.281789    0.713331   -1.103773</w:t>
      </w:r>
    </w:p>
    <w:p w:rsidR="00863905" w:rsidRDefault="00863905" w:rsidP="00863905">
      <w:r>
        <w:t xml:space="preserve">     17          6           0       -0.286039   -0.691941   -1.104553</w:t>
      </w:r>
    </w:p>
    <w:p w:rsidR="00863905" w:rsidRDefault="00863905" w:rsidP="00863905">
      <w:r>
        <w:t xml:space="preserve">     18          6           0       -1.410423    1.153289   -0.247500</w:t>
      </w:r>
    </w:p>
    <w:p w:rsidR="00863905" w:rsidRDefault="00863905" w:rsidP="00863905">
      <w:r>
        <w:t xml:space="preserve">     19          8           0       -1.889267    2.232869    0.061599</w:t>
      </w:r>
    </w:p>
    <w:p w:rsidR="00863905" w:rsidRDefault="00863905" w:rsidP="00863905">
      <w:r>
        <w:t xml:space="preserve">     20          6           0       -1.410197   -1.126345   -0.232394</w:t>
      </w:r>
    </w:p>
    <w:p w:rsidR="00863905" w:rsidRDefault="00863905" w:rsidP="00863905">
      <w:r>
        <w:t xml:space="preserve">     21          8           0       -1.875117   -2.205606    0.098487</w:t>
      </w:r>
    </w:p>
    <w:p w:rsidR="00863905" w:rsidRDefault="00863905" w:rsidP="00863905">
      <w:r>
        <w:t xml:space="preserve">     22          1           0        0.098109    1.359916   -1.895104</w:t>
      </w:r>
    </w:p>
    <w:p w:rsidR="00863905" w:rsidRDefault="00863905" w:rsidP="00863905">
      <w:r>
        <w:t xml:space="preserve">     23          1           0        0.041878   -1.318040   -1.940377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Rotational constants (GHZ):      1.2268050      0.8912441      0.6799244</w:t>
      </w:r>
    </w:p>
    <w:p w:rsidR="00863905" w:rsidRDefault="00863905" w:rsidP="00863905">
      <w:r>
        <w:t xml:space="preserve"> Standard basis: VSTO-6G (5D, 7F)</w:t>
      </w:r>
    </w:p>
    <w:p w:rsidR="00863905" w:rsidRDefault="00863905" w:rsidP="00863905">
      <w:r>
        <w:t xml:space="preserve"> There are    62 symmetry adapted basis functions of A   symmetry.</w:t>
      </w:r>
    </w:p>
    <w:p w:rsidR="00863905" w:rsidRDefault="00863905" w:rsidP="00863905">
      <w:r>
        <w:lastRenderedPageBreak/>
        <w:t xml:space="preserve"> Integral buffers will be    131072 words long.</w:t>
      </w:r>
    </w:p>
    <w:p w:rsidR="00863905" w:rsidRDefault="00863905" w:rsidP="00863905">
      <w:r>
        <w:t xml:space="preserve"> Regular integral format.</w:t>
      </w:r>
    </w:p>
    <w:p w:rsidR="00863905" w:rsidRDefault="00863905" w:rsidP="00863905">
      <w:r>
        <w:t xml:space="preserve"> Two-electron integral symmetry is turned off.</w:t>
      </w:r>
    </w:p>
    <w:p w:rsidR="00863905" w:rsidRDefault="00863905" w:rsidP="00863905">
      <w:r>
        <w:t xml:space="preserve">    62 basis functions,   372 primitive gaussians,    62 cartesian basis functions</w:t>
      </w:r>
    </w:p>
    <w:p w:rsidR="00863905" w:rsidRDefault="00863905" w:rsidP="00863905">
      <w:r>
        <w:t xml:space="preserve">    34 alpha electrons       34 beta electrons</w:t>
      </w:r>
    </w:p>
    <w:p w:rsidR="00863905" w:rsidRDefault="00863905" w:rsidP="00863905">
      <w:r>
        <w:t xml:space="preserve">       nuclear repulsion energy       471.7310296319 Hartrees.</w:t>
      </w:r>
    </w:p>
    <w:p w:rsidR="00863905" w:rsidRDefault="00863905" w:rsidP="00863905">
      <w:r>
        <w:t xml:space="preserve"> Do NDO integrals.</w:t>
      </w:r>
    </w:p>
    <w:p w:rsidR="00863905" w:rsidRDefault="00863905" w:rsidP="00863905">
      <w:r>
        <w:t xml:space="preserve"> One-electron integrals computed using PRISM.</w:t>
      </w:r>
    </w:p>
    <w:p w:rsidR="00863905" w:rsidRDefault="00863905" w:rsidP="00863905">
      <w:r>
        <w:t xml:space="preserve"> NBasis=    62 RedAO= F  NBF=    62</w:t>
      </w:r>
    </w:p>
    <w:p w:rsidR="00863905" w:rsidRDefault="00863905" w:rsidP="00863905">
      <w:r>
        <w:t xml:space="preserve"> NBsUse=    62 1.00D-04 NBFU=    62</w:t>
      </w:r>
    </w:p>
    <w:p w:rsidR="00863905" w:rsidRDefault="00863905" w:rsidP="00863905">
      <w:r>
        <w:t xml:space="preserve"> Initial guess read from the read-write file.</w:t>
      </w:r>
    </w:p>
    <w:p w:rsidR="00863905" w:rsidRDefault="00863905" w:rsidP="00863905">
      <w:r>
        <w:t xml:space="preserve"> B after Tr=     0.000000    0.000000    0.000000</w:t>
      </w:r>
    </w:p>
    <w:p w:rsidR="00863905" w:rsidRDefault="00863905" w:rsidP="00863905">
      <w:r>
        <w:t xml:space="preserve">         Rot=    1.000000    0.000000    0.000000    0.000000 Ang=   0.00 deg.</w:t>
      </w:r>
    </w:p>
    <w:p w:rsidR="00863905" w:rsidRDefault="00863905" w:rsidP="00863905">
      <w:r>
        <w:t xml:space="preserve"> Initial guess orbital symmetries:</w:t>
      </w:r>
    </w:p>
    <w:p w:rsidR="00863905" w:rsidRDefault="00863905" w:rsidP="00863905">
      <w:r>
        <w:t xml:space="preserve">       Occupied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 (A) (A) (A) (A) (A) (A)</w:t>
      </w:r>
    </w:p>
    <w:p w:rsidR="00863905" w:rsidRDefault="00863905" w:rsidP="00863905">
      <w:r>
        <w:t xml:space="preserve">       Virtual 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</w:t>
      </w:r>
    </w:p>
    <w:p w:rsidR="00863905" w:rsidRDefault="00863905" w:rsidP="00863905">
      <w:r>
        <w:t xml:space="preserve"> Requested convergence on RMS density matrix=1.00D-08 within 128 cycles.</w:t>
      </w:r>
    </w:p>
    <w:p w:rsidR="00863905" w:rsidRDefault="00863905" w:rsidP="00863905">
      <w:r>
        <w:t xml:space="preserve"> Requested convergence on MAX density matrix=1.00D-06.</w:t>
      </w:r>
    </w:p>
    <w:p w:rsidR="00863905" w:rsidRDefault="00863905" w:rsidP="00863905">
      <w:r>
        <w:t xml:space="preserve"> Requested convergence on             energy=1.00D-06.</w:t>
      </w:r>
    </w:p>
    <w:p w:rsidR="00863905" w:rsidRDefault="00863905" w:rsidP="00863905">
      <w:r>
        <w:t xml:space="preserve"> No special actions if energy rises.</w:t>
      </w:r>
    </w:p>
    <w:p w:rsidR="00863905" w:rsidRDefault="00863905" w:rsidP="00863905">
      <w:r>
        <w:t xml:space="preserve"> Overlap will be assumed to be unity.</w:t>
      </w:r>
    </w:p>
    <w:p w:rsidR="00863905" w:rsidRDefault="00863905" w:rsidP="00863905">
      <w:r>
        <w:t xml:space="preserve"> Keep J ints in memory in canonical form, NReq=899243.</w:t>
      </w:r>
    </w:p>
    <w:p w:rsidR="00863905" w:rsidRDefault="00863905" w:rsidP="00863905">
      <w:r>
        <w:t xml:space="preserve"> SCF Done:  E(RAM1) = -0.487692291040E-01 A.U. after   15 cycles</w:t>
      </w:r>
    </w:p>
    <w:p w:rsidR="00863905" w:rsidRDefault="00863905" w:rsidP="00863905">
      <w:r>
        <w:lastRenderedPageBreak/>
        <w:t xml:space="preserve">             Convg  =    0.7174D-08             -V/T =  0.9990</w:t>
      </w:r>
    </w:p>
    <w:p w:rsidR="00863905" w:rsidRDefault="00863905" w:rsidP="00863905">
      <w:r>
        <w:t xml:space="preserve"> Calling FoFJK, ICntrl=      2127 FMM=F ISym2X=0 I1Cent= 0 IOpClX= 0 NMat=1 NMatS=1 NMatT=0.</w:t>
      </w:r>
    </w:p>
    <w:p w:rsidR="00863905" w:rsidRDefault="00863905" w:rsidP="00863905">
      <w:r>
        <w:t xml:space="preserve"> ***** Axes restored to original set *****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Center     Atomic                   Forces (Hartrees/Bohr)</w:t>
      </w:r>
    </w:p>
    <w:p w:rsidR="00863905" w:rsidRDefault="00863905" w:rsidP="00863905">
      <w:r>
        <w:t xml:space="preserve"> Number     Number              X              Y              Z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     1        6           0.012402003   -0.015070429    0.007159674</w:t>
      </w:r>
    </w:p>
    <w:p w:rsidR="00863905" w:rsidRDefault="00863905" w:rsidP="00863905">
      <w:r>
        <w:t xml:space="preserve">      2        6          -0.007387945    0.004357226    0.006787240</w:t>
      </w:r>
    </w:p>
    <w:p w:rsidR="00863905" w:rsidRDefault="00863905" w:rsidP="00863905">
      <w:r>
        <w:t xml:space="preserve">      3        6           0.009796980   -0.002764937    0.004114026</w:t>
      </w:r>
    </w:p>
    <w:p w:rsidR="00863905" w:rsidRDefault="00863905" w:rsidP="00863905">
      <w:r>
        <w:t xml:space="preserve">      4        6          -0.004896184    0.014943458    0.003046158</w:t>
      </w:r>
    </w:p>
    <w:p w:rsidR="00863905" w:rsidRDefault="00863905" w:rsidP="00863905">
      <w:r>
        <w:t xml:space="preserve">      5        1          -0.002610280   -0.000831544   -0.001773699</w:t>
      </w:r>
    </w:p>
    <w:p w:rsidR="00863905" w:rsidRDefault="00863905" w:rsidP="00863905">
      <w:r>
        <w:t xml:space="preserve">      6        1          -0.001797615   -0.002332530   -0.001391501</w:t>
      </w:r>
    </w:p>
    <w:p w:rsidR="00863905" w:rsidRDefault="00863905" w:rsidP="00863905">
      <w:r>
        <w:t xml:space="preserve">      7        6           0.002240667    0.001425427   -0.007953889</w:t>
      </w:r>
    </w:p>
    <w:p w:rsidR="00863905" w:rsidRDefault="00863905" w:rsidP="00863905">
      <w:r>
        <w:t xml:space="preserve">      8        1           0.000122260   -0.000192001   -0.001405633</w:t>
      </w:r>
    </w:p>
    <w:p w:rsidR="00863905" w:rsidRDefault="00863905" w:rsidP="00863905">
      <w:r>
        <w:t xml:space="preserve">      9        1           0.000096198   -0.000063689   -0.000683800</w:t>
      </w:r>
    </w:p>
    <w:p w:rsidR="00863905" w:rsidRDefault="00863905" w:rsidP="00863905">
      <w:r>
        <w:t xml:space="preserve">     10        6          -0.000175697    0.001736765   -0.001909188</w:t>
      </w:r>
    </w:p>
    <w:p w:rsidR="00863905" w:rsidRDefault="00863905" w:rsidP="00863905">
      <w:r>
        <w:t xml:space="preserve">     11        1           0.000508999    0.000157995    0.000075646</w:t>
      </w:r>
    </w:p>
    <w:p w:rsidR="00863905" w:rsidRDefault="00863905" w:rsidP="00863905">
      <w:r>
        <w:t xml:space="preserve">     12        1           0.000222270    0.000209259   -0.000132821</w:t>
      </w:r>
    </w:p>
    <w:p w:rsidR="00863905" w:rsidRDefault="00863905" w:rsidP="00863905">
      <w:r>
        <w:t xml:space="preserve">     13        1          -0.001726099   -0.000131979   -0.001157997</w:t>
      </w:r>
    </w:p>
    <w:p w:rsidR="00863905" w:rsidRDefault="00863905" w:rsidP="00863905">
      <w:r>
        <w:t xml:space="preserve">     14        1          -0.002603759   -0.000737960   -0.000884298</w:t>
      </w:r>
    </w:p>
    <w:p w:rsidR="00863905" w:rsidRDefault="00863905" w:rsidP="00863905">
      <w:r>
        <w:t xml:space="preserve">     15        8          -0.000071296    0.000527604    0.001630817</w:t>
      </w:r>
    </w:p>
    <w:p w:rsidR="00863905" w:rsidRDefault="00863905" w:rsidP="00863905">
      <w:r>
        <w:t xml:space="preserve">     16        6          -0.008394705    0.010078124   -0.007968461</w:t>
      </w:r>
    </w:p>
    <w:p w:rsidR="00863905" w:rsidRDefault="00863905" w:rsidP="00863905">
      <w:r>
        <w:t xml:space="preserve">     17        6          -0.002232925   -0.014197282   -0.000347679</w:t>
      </w:r>
    </w:p>
    <w:p w:rsidR="00863905" w:rsidRDefault="00863905" w:rsidP="00863905">
      <w:r>
        <w:t xml:space="preserve">     18        6           0.001346900    0.000788657   -0.001228705</w:t>
      </w:r>
    </w:p>
    <w:p w:rsidR="00863905" w:rsidRDefault="00863905" w:rsidP="00863905">
      <w:r>
        <w:t xml:space="preserve">     19        8           0.000091202   -0.000565642   -0.000646031</w:t>
      </w:r>
    </w:p>
    <w:p w:rsidR="00863905" w:rsidRDefault="00863905" w:rsidP="00863905">
      <w:r>
        <w:t xml:space="preserve">     20        6           0.004751801    0.002174508    0.002203220</w:t>
      </w:r>
    </w:p>
    <w:p w:rsidR="00863905" w:rsidRDefault="00863905" w:rsidP="00863905">
      <w:r>
        <w:lastRenderedPageBreak/>
        <w:t xml:space="preserve">     21        8          -0.000137164    0.000119663   -0.000084414</w:t>
      </w:r>
    </w:p>
    <w:p w:rsidR="00863905" w:rsidRDefault="00863905" w:rsidP="00863905">
      <w:r>
        <w:t xml:space="preserve">     22        1          -0.000393340    0.000445172    0.001703504</w:t>
      </w:r>
    </w:p>
    <w:p w:rsidR="00863905" w:rsidRDefault="00863905" w:rsidP="00863905">
      <w:r>
        <w:t xml:space="preserve">     23        1           0.000847729   -0.000075865    0.000847832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Cartesian Forces:  Max     0.015070429 RMS     0.004707832</w:t>
      </w:r>
    </w:p>
    <w:p w:rsidR="00863905" w:rsidRDefault="00863905" w:rsidP="00863905"/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>
      <w:r>
        <w:t xml:space="preserve"> Berny optimization.</w:t>
      </w:r>
    </w:p>
    <w:p w:rsidR="00863905" w:rsidRDefault="00863905" w:rsidP="00863905">
      <w:r>
        <w:t xml:space="preserve"> Internal  Forces:  Max     0.011503844 RMS     0.001988521</w:t>
      </w:r>
    </w:p>
    <w:p w:rsidR="00863905" w:rsidRDefault="00863905" w:rsidP="00863905">
      <w:r>
        <w:t xml:space="preserve"> Search for a saddle point.</w:t>
      </w:r>
    </w:p>
    <w:p w:rsidR="00863905" w:rsidRDefault="00863905" w:rsidP="00863905">
      <w:r>
        <w:t xml:space="preserve"> Step number  27 out of a maximum of  138</w:t>
      </w:r>
    </w:p>
    <w:p w:rsidR="00863905" w:rsidRDefault="00863905" w:rsidP="00863905">
      <w:r>
        <w:t xml:space="preserve"> All quantities printed in internal units (Hartrees-Bohrs-Radians)</w:t>
      </w:r>
    </w:p>
    <w:p w:rsidR="00863905" w:rsidRDefault="00863905" w:rsidP="00863905">
      <w:r>
        <w:t xml:space="preserve"> Swaping is turned off.</w:t>
      </w:r>
    </w:p>
    <w:p w:rsidR="00863905" w:rsidRDefault="00863905" w:rsidP="00863905">
      <w:r>
        <w:t xml:space="preserve"> Update second derivatives using D2CorX and points   26   27</w:t>
      </w:r>
    </w:p>
    <w:p w:rsidR="00863905" w:rsidRDefault="00863905" w:rsidP="00863905">
      <w:r>
        <w:t xml:space="preserve"> ITU=  0  0  0  0  0  0  0  0  0  0  0  0  0  0  0  0  0  0  0  0</w:t>
      </w:r>
    </w:p>
    <w:p w:rsidR="00863905" w:rsidRDefault="00863905" w:rsidP="00863905">
      <w:r>
        <w:t xml:space="preserve"> ITU=  0  0  0  0  0  0  0</w:t>
      </w:r>
    </w:p>
    <w:p w:rsidR="00863905" w:rsidRDefault="00863905" w:rsidP="00863905">
      <w:r>
        <w:t xml:space="preserve">     Eigenvalues ---   -0.06333  -0.00319   0.00243   0.00532   0.00609</w:t>
      </w:r>
    </w:p>
    <w:p w:rsidR="00863905" w:rsidRDefault="00863905" w:rsidP="00863905">
      <w:r>
        <w:t xml:space="preserve">     Eigenvalues ---    0.00994   0.01074   0.01466   0.02081   0.02151</w:t>
      </w:r>
    </w:p>
    <w:p w:rsidR="00863905" w:rsidRDefault="00863905" w:rsidP="00863905">
      <w:r>
        <w:t xml:space="preserve">     Eigenvalues ---    0.02282   0.02350   0.02590   0.02907   0.03004</w:t>
      </w:r>
    </w:p>
    <w:p w:rsidR="00863905" w:rsidRDefault="00863905" w:rsidP="00863905">
      <w:r>
        <w:t xml:space="preserve">     Eigenvalues ---    0.03132   0.03231   0.03435   0.03648   0.03762</w:t>
      </w:r>
    </w:p>
    <w:p w:rsidR="00863905" w:rsidRDefault="00863905" w:rsidP="00863905">
      <w:r>
        <w:t xml:space="preserve">     Eigenvalues ---    0.03843   0.03888   0.04206   0.04409   0.05020</w:t>
      </w:r>
    </w:p>
    <w:p w:rsidR="00863905" w:rsidRDefault="00863905" w:rsidP="00863905">
      <w:r>
        <w:t xml:space="preserve">     Eigenvalues ---    0.05233   0.05696   0.05808   0.06112   0.06522</w:t>
      </w:r>
    </w:p>
    <w:p w:rsidR="00863905" w:rsidRDefault="00863905" w:rsidP="00863905">
      <w:r>
        <w:t xml:space="preserve">     Eigenvalues ---    0.07345   0.08418   0.08739   0.09291   0.09834</w:t>
      </w:r>
    </w:p>
    <w:p w:rsidR="00863905" w:rsidRDefault="00863905" w:rsidP="00863905">
      <w:r>
        <w:t xml:space="preserve">     Eigenvalues ---    0.11902   0.13711   0.14376   0.15898   0.20711</w:t>
      </w:r>
    </w:p>
    <w:p w:rsidR="00863905" w:rsidRDefault="00863905" w:rsidP="00863905">
      <w:r>
        <w:t xml:space="preserve">     Eigenvalues ---    0.22676   0.25825   0.26919   0.27576   0.28512</w:t>
      </w:r>
    </w:p>
    <w:p w:rsidR="00863905" w:rsidRDefault="00863905" w:rsidP="00863905">
      <w:r>
        <w:t xml:space="preserve">     Eigenvalues ---    0.30395   0.31253   0.31284   0.31640   0.31963</w:t>
      </w:r>
    </w:p>
    <w:p w:rsidR="00863905" w:rsidRDefault="00863905" w:rsidP="00863905">
      <w:r>
        <w:t xml:space="preserve">     Eigenvalues ---    0.32057   0.32430   0.32999   0.34626   0.36167</w:t>
      </w:r>
    </w:p>
    <w:p w:rsidR="00863905" w:rsidRDefault="00863905" w:rsidP="00863905">
      <w:r>
        <w:lastRenderedPageBreak/>
        <w:t xml:space="preserve">     Eigenvalues ---    0.37561   0.39584   0.40394   0.43483   0.47012</w:t>
      </w:r>
    </w:p>
    <w:p w:rsidR="00863905" w:rsidRDefault="00863905" w:rsidP="00863905">
      <w:r>
        <w:t xml:space="preserve">     Eigenvalues ---    0.50779   1.08432   1.10834</w:t>
      </w:r>
    </w:p>
    <w:p w:rsidR="00863905" w:rsidRDefault="00863905" w:rsidP="00863905">
      <w:r>
        <w:t xml:space="preserve"> Eigenvectors required to have negative eigenvalues:</w:t>
      </w:r>
    </w:p>
    <w:p w:rsidR="00863905" w:rsidRDefault="00863905" w:rsidP="00863905">
      <w:r>
        <w:t xml:space="preserve">                          R10       R6        D4        D30       D86</w:t>
      </w:r>
    </w:p>
    <w:p w:rsidR="00863905" w:rsidRDefault="00863905" w:rsidP="00863905">
      <w:r>
        <w:t xml:space="preserve">   1                    0.53548   0.49737   0.18215  -0.18032  -0.15157</w:t>
      </w:r>
    </w:p>
    <w:p w:rsidR="00863905" w:rsidRDefault="00863905" w:rsidP="00863905">
      <w:r>
        <w:t xml:space="preserve">                          D71       D85       A40       D73       D1</w:t>
      </w:r>
    </w:p>
    <w:p w:rsidR="00863905" w:rsidRDefault="00863905" w:rsidP="00863905">
      <w:r>
        <w:t xml:space="preserve">   1                    0.14882  -0.14731  -0.13901  -0.13249   0.12159</w:t>
      </w:r>
    </w:p>
    <w:p w:rsidR="00863905" w:rsidRDefault="00863905" w:rsidP="00863905">
      <w:r>
        <w:t xml:space="preserve"> RFO step:  Lambda0=7.368995887D-04 Lambda=-4.68317056D-03.</w:t>
      </w:r>
    </w:p>
    <w:p w:rsidR="00863905" w:rsidRDefault="00863905" w:rsidP="00863905">
      <w:r>
        <w:t xml:space="preserve"> Linear search not attempted -- option 19 set.</w:t>
      </w:r>
    </w:p>
    <w:p w:rsidR="00863905" w:rsidRDefault="00863905" w:rsidP="00863905">
      <w:r>
        <w:t xml:space="preserve"> Maximum step size (   0.300) exceeded in Quadratic search.</w:t>
      </w:r>
    </w:p>
    <w:p w:rsidR="00863905" w:rsidRDefault="00863905" w:rsidP="00863905">
      <w:r>
        <w:t xml:space="preserve">    -- Step size scaled by   0.796</w:t>
      </w:r>
    </w:p>
    <w:p w:rsidR="00863905" w:rsidRDefault="00863905" w:rsidP="00863905">
      <w:r>
        <w:t xml:space="preserve"> Iteration  1 RMS(Cart)=  0.06268966 RMS(Int)=  0.00226697</w:t>
      </w:r>
    </w:p>
    <w:p w:rsidR="00863905" w:rsidRDefault="00863905" w:rsidP="00863905">
      <w:r>
        <w:t xml:space="preserve"> Iteration  2 RMS(Cart)=  0.00245427 RMS(Int)=  0.00082029</w:t>
      </w:r>
    </w:p>
    <w:p w:rsidR="00863905" w:rsidRDefault="00863905" w:rsidP="00863905">
      <w:r>
        <w:t xml:space="preserve"> Iteration  3 RMS(Cart)=  0.00000356 RMS(Int)=  0.00082028</w:t>
      </w:r>
    </w:p>
    <w:p w:rsidR="00863905" w:rsidRDefault="00863905" w:rsidP="00863905">
      <w:r>
        <w:t xml:space="preserve"> Iteration  4 RMS(Cart)=  0.00000000 RMS(Int)=  0.00082028</w:t>
      </w:r>
    </w:p>
    <w:p w:rsidR="00863905" w:rsidRDefault="00863905" w:rsidP="00863905">
      <w:r>
        <w:t xml:space="preserve"> Variable       Old X    -DE/DX   Delta X   Delta X   Delta X     New X</w:t>
      </w:r>
    </w:p>
    <w:p w:rsidR="00863905" w:rsidRDefault="00863905" w:rsidP="00863905">
      <w:r>
        <w:t xml:space="preserve">                                 (Linear)    (Quad)   (Total)</w:t>
      </w:r>
    </w:p>
    <w:p w:rsidR="00863905" w:rsidRDefault="00863905" w:rsidP="00863905">
      <w:r>
        <w:t xml:space="preserve">    R1        2.66770  -0.00621   0.00000  -0.01973  -0.01971   2.64798</w:t>
      </w:r>
    </w:p>
    <w:p w:rsidR="00863905" w:rsidRDefault="00863905" w:rsidP="00863905">
      <w:r>
        <w:t xml:space="preserve">    R2        2.60515   0.01150   0.00000   0.05749   0.05835   2.66350</w:t>
      </w:r>
    </w:p>
    <w:p w:rsidR="00863905" w:rsidRDefault="00863905" w:rsidP="00863905">
      <w:r>
        <w:t xml:space="preserve">    R3        2.07747   0.00090   0.00000   0.00239   0.00239   2.07986</w:t>
      </w:r>
    </w:p>
    <w:p w:rsidR="00863905" w:rsidRDefault="00863905" w:rsidP="00863905">
      <w:r>
        <w:t xml:space="preserve">    R4        2.80163   0.00982   0.00000   0.03204   0.03214   2.83377</w:t>
      </w:r>
    </w:p>
    <w:p w:rsidR="00863905" w:rsidRDefault="00863905" w:rsidP="00863905">
      <w:r>
        <w:t xml:space="preserve">    R5        2.08548  -0.00084   0.00000   0.00202   0.00202   2.08750</w:t>
      </w:r>
    </w:p>
    <w:p w:rsidR="00863905" w:rsidRDefault="00863905" w:rsidP="00863905">
      <w:r>
        <w:t xml:space="preserve">    R6        3.95229  -0.00023   0.00000  -0.03153  -0.03160   3.92069</w:t>
      </w:r>
    </w:p>
    <w:p w:rsidR="00863905" w:rsidRDefault="00863905" w:rsidP="00863905">
      <w:r>
        <w:t xml:space="preserve">    R7        2.64201   0.00203   0.00000  -0.01080  -0.01003   2.63198</w:t>
      </w:r>
    </w:p>
    <w:p w:rsidR="00863905" w:rsidRDefault="00863905" w:rsidP="00863905">
      <w:r>
        <w:t xml:space="preserve">    R8        2.81402   0.00127   0.00000  -0.01368  -0.01458   2.79944</w:t>
      </w:r>
    </w:p>
    <w:p w:rsidR="00863905" w:rsidRDefault="00863905" w:rsidP="00863905">
      <w:r>
        <w:t xml:space="preserve">    R9        2.07817   0.00028   0.00000   0.00008   0.00008   2.07825</w:t>
      </w:r>
    </w:p>
    <w:p w:rsidR="00863905" w:rsidRDefault="00863905" w:rsidP="00863905">
      <w:r>
        <w:t xml:space="preserve">   R10        4.17423  -0.00592   0.00000   0.15402   0.15417   4.32840</w:t>
      </w:r>
    </w:p>
    <w:p w:rsidR="00863905" w:rsidRDefault="00863905" w:rsidP="00863905">
      <w:r>
        <w:lastRenderedPageBreak/>
        <w:t xml:space="preserve">   R11        2.07974   0.00041   0.00000  -0.00186  -0.00186   2.07788</w:t>
      </w:r>
    </w:p>
    <w:p w:rsidR="00863905" w:rsidRDefault="00863905" w:rsidP="00863905">
      <w:r>
        <w:t xml:space="preserve">   R12        2.12421  -0.00002   0.00000  -0.00320  -0.00320   2.12101</w:t>
      </w:r>
    </w:p>
    <w:p w:rsidR="00863905" w:rsidRDefault="00863905" w:rsidP="00863905">
      <w:r>
        <w:t xml:space="preserve">   R13        2.12810   0.00055   0.00000   0.00075   0.00075   2.12885</w:t>
      </w:r>
    </w:p>
    <w:p w:rsidR="00863905" w:rsidRDefault="00863905" w:rsidP="00863905">
      <w:r>
        <w:t xml:space="preserve">   R14        2.87888   0.00054   0.00000  -0.00608  -0.00706   2.87182</w:t>
      </w:r>
    </w:p>
    <w:p w:rsidR="00863905" w:rsidRDefault="00863905" w:rsidP="00863905">
      <w:r>
        <w:t xml:space="preserve">   R15        2.12261   0.00048   0.00000   0.00311   0.00311   2.12572</w:t>
      </w:r>
    </w:p>
    <w:p w:rsidR="00863905" w:rsidRDefault="00863905" w:rsidP="00863905">
      <w:r>
        <w:t xml:space="preserve">   R16        2.12871   0.00002   0.00000   0.00094   0.00094   2.12965</w:t>
      </w:r>
    </w:p>
    <w:p w:rsidR="00863905" w:rsidRDefault="00863905" w:rsidP="00863905">
      <w:r>
        <w:t xml:space="preserve">   R17        2.67003   0.00001   0.00000   0.00836   0.00838   2.67841</w:t>
      </w:r>
    </w:p>
    <w:p w:rsidR="00863905" w:rsidRDefault="00863905" w:rsidP="00863905">
      <w:r>
        <w:t xml:space="preserve">   R18        2.66315   0.00029   0.00000  -0.00517  -0.00532   2.65783</w:t>
      </w:r>
    </w:p>
    <w:p w:rsidR="00863905" w:rsidRDefault="00863905" w:rsidP="00863905">
      <w:r>
        <w:t xml:space="preserve">   R19        2.65559   0.01124   0.00000   0.01647   0.01665   2.67224</w:t>
      </w:r>
    </w:p>
    <w:p w:rsidR="00863905" w:rsidRDefault="00863905" w:rsidP="00863905">
      <w:r>
        <w:t xml:space="preserve">   R20        2.80329   0.00161   0.00000  -0.01503  -0.01484   2.78844</w:t>
      </w:r>
    </w:p>
    <w:p w:rsidR="00863905" w:rsidRDefault="00863905" w:rsidP="00863905">
      <w:r>
        <w:t xml:space="preserve">   R21        2.06023   0.00130   0.00000  -0.00306  -0.00306   2.05718</w:t>
      </w:r>
    </w:p>
    <w:p w:rsidR="00863905" w:rsidRDefault="00863905" w:rsidP="00863905">
      <w:r>
        <w:t xml:space="preserve">   R22        2.81125   0.00348   0.00000   0.02955   0.02942   2.84066</w:t>
      </w:r>
    </w:p>
    <w:p w:rsidR="00863905" w:rsidRDefault="00863905" w:rsidP="00863905">
      <w:r>
        <w:t xml:space="preserve">   R23        2.06848   0.00036   0.00000   0.00186   0.00186   2.07034</w:t>
      </w:r>
    </w:p>
    <w:p w:rsidR="00863905" w:rsidRDefault="00863905" w:rsidP="00863905">
      <w:r>
        <w:t xml:space="preserve">   R24        2.30696  -0.00036   0.00000  -0.00006  -0.00006   2.30690</w:t>
      </w:r>
    </w:p>
    <w:p w:rsidR="00863905" w:rsidRDefault="00863905" w:rsidP="00863905">
      <w:r>
        <w:t xml:space="preserve">   R25        2.30704  -0.00018   0.00000  -0.00050  -0.00050   2.30655</w:t>
      </w:r>
    </w:p>
    <w:p w:rsidR="00863905" w:rsidRDefault="00863905" w:rsidP="00863905">
      <w:r>
        <w:t xml:space="preserve">    A1        2.06936  -0.00148   0.00000  -0.02486  -0.02572   2.04363</w:t>
      </w:r>
    </w:p>
    <w:p w:rsidR="00863905" w:rsidRDefault="00863905" w:rsidP="00863905">
      <w:r>
        <w:t xml:space="preserve">    A2        2.07425   0.00251   0.00000   0.06053   0.06099   2.13524</w:t>
      </w:r>
    </w:p>
    <w:p w:rsidR="00863905" w:rsidRDefault="00863905" w:rsidP="00863905">
      <w:r>
        <w:t xml:space="preserve">    A3        2.11538  -0.00060   0.00000  -0.03268  -0.03241   2.08297</w:t>
      </w:r>
    </w:p>
    <w:p w:rsidR="00863905" w:rsidRDefault="00863905" w:rsidP="00863905">
      <w:r>
        <w:t xml:space="preserve">    A4        2.05842   0.00153   0.00000   0.02176   0.02112   2.07953</w:t>
      </w:r>
    </w:p>
    <w:p w:rsidR="00863905" w:rsidRDefault="00863905" w:rsidP="00863905">
      <w:r>
        <w:t xml:space="preserve">    A5        2.11907  -0.00203   0.00000  -0.04825  -0.04766   2.07141</w:t>
      </w:r>
    </w:p>
    <w:p w:rsidR="00863905" w:rsidRDefault="00863905" w:rsidP="00863905">
      <w:r>
        <w:t xml:space="preserve">    A6        1.65792  -0.00124   0.00000  -0.02771  -0.03041   1.62751</w:t>
      </w:r>
    </w:p>
    <w:p w:rsidR="00863905" w:rsidRDefault="00863905" w:rsidP="00863905">
      <w:r>
        <w:t xml:space="preserve">    A7        2.02299   0.00003   0.00000  -0.00593  -0.00889   2.01410</w:t>
      </w:r>
    </w:p>
    <w:p w:rsidR="00863905" w:rsidRDefault="00863905" w:rsidP="00863905">
      <w:r>
        <w:t xml:space="preserve">    A8        1.75749   0.00156   0.00000   0.08588   0.08674   1.84423</w:t>
      </w:r>
    </w:p>
    <w:p w:rsidR="00863905" w:rsidRDefault="00863905" w:rsidP="00863905">
      <w:r>
        <w:t xml:space="preserve">    A9        1.68036   0.00076   0.00000   0.01845   0.01815   1.69852</w:t>
      </w:r>
    </w:p>
    <w:p w:rsidR="00863905" w:rsidRDefault="00863905" w:rsidP="00863905">
      <w:r>
        <w:t xml:space="preserve">   A10        2.06493   0.00137   0.00000   0.04889   0.04803   2.11296</w:t>
      </w:r>
    </w:p>
    <w:p w:rsidR="00863905" w:rsidRDefault="00863905" w:rsidP="00863905">
      <w:r>
        <w:t xml:space="preserve">   A11        2.12629  -0.00101   0.00000  -0.01427  -0.01751   2.10877</w:t>
      </w:r>
    </w:p>
    <w:p w:rsidR="00863905" w:rsidRDefault="00863905" w:rsidP="00863905">
      <w:r>
        <w:t xml:space="preserve">   A12        1.62898  -0.00203   0.00000  -0.06256  -0.06222   1.56676</w:t>
      </w:r>
    </w:p>
    <w:p w:rsidR="00863905" w:rsidRDefault="00863905" w:rsidP="00863905">
      <w:r>
        <w:lastRenderedPageBreak/>
        <w:t xml:space="preserve">   A13        2.03847  -0.00072   0.00000  -0.00254  -0.00345   2.03502</w:t>
      </w:r>
    </w:p>
    <w:p w:rsidR="00863905" w:rsidRDefault="00863905" w:rsidP="00863905">
      <w:r>
        <w:t xml:space="preserve">   A14        1.71662   0.00357   0.00000   0.01098   0.01136   1.72798</w:t>
      </w:r>
    </w:p>
    <w:p w:rsidR="00863905" w:rsidRDefault="00863905" w:rsidP="00863905">
      <w:r>
        <w:t xml:space="preserve">   A15        1.67437  -0.00038   0.00000  -0.03930  -0.03965   1.63472</w:t>
      </w:r>
    </w:p>
    <w:p w:rsidR="00863905" w:rsidRDefault="00863905" w:rsidP="00863905">
      <w:r>
        <w:t xml:space="preserve">   A16        2.06708  -0.00096   0.00000  -0.01090  -0.01098   2.05610</w:t>
      </w:r>
    </w:p>
    <w:p w:rsidR="00863905" w:rsidRDefault="00863905" w:rsidP="00863905">
      <w:r>
        <w:t xml:space="preserve">   A17        2.11652  -0.00137   0.00000  -0.07051  -0.07048   2.04603</w:t>
      </w:r>
    </w:p>
    <w:p w:rsidR="00863905" w:rsidRDefault="00863905" w:rsidP="00863905">
      <w:r>
        <w:t xml:space="preserve">   A18        2.07757   0.00273   0.00000   0.08098   0.08100   2.15858</w:t>
      </w:r>
    </w:p>
    <w:p w:rsidR="00863905" w:rsidRDefault="00863905" w:rsidP="00863905">
      <w:r>
        <w:t xml:space="preserve">   A19        1.92979   0.00095   0.00000   0.01634   0.01701   1.94680</w:t>
      </w:r>
    </w:p>
    <w:p w:rsidR="00863905" w:rsidRDefault="00863905" w:rsidP="00863905">
      <w:r>
        <w:t xml:space="preserve">   A20        1.87330   0.00022   0.00000  -0.01028  -0.01063   1.86267</w:t>
      </w:r>
    </w:p>
    <w:p w:rsidR="00863905" w:rsidRDefault="00863905" w:rsidP="00863905">
      <w:r>
        <w:t xml:space="preserve">   A21        1.98534  -0.00051   0.00000  -0.00895  -0.00944   1.97590</w:t>
      </w:r>
    </w:p>
    <w:p w:rsidR="00863905" w:rsidRDefault="00863905" w:rsidP="00863905">
      <w:r>
        <w:t xml:space="preserve">   A22        1.85153  -0.00046   0.00000  -0.00125  -0.00127   1.85026</w:t>
      </w:r>
    </w:p>
    <w:p w:rsidR="00863905" w:rsidRDefault="00863905" w:rsidP="00863905">
      <w:r>
        <w:t xml:space="preserve">   A23        1.91839  -0.00055   0.00000  -0.00241  -0.00253   1.91586</w:t>
      </w:r>
    </w:p>
    <w:p w:rsidR="00863905" w:rsidRDefault="00863905" w:rsidP="00863905">
      <w:r>
        <w:t xml:space="preserve">   A24        1.89988   0.00037   0.00000   0.00676   0.00711   1.90699</w:t>
      </w:r>
    </w:p>
    <w:p w:rsidR="00863905" w:rsidRDefault="00863905" w:rsidP="00863905">
      <w:r>
        <w:t xml:space="preserve">   A25        1.98464   0.00004   0.00000  -0.00695  -0.00847   1.97617</w:t>
      </w:r>
    </w:p>
    <w:p w:rsidR="00863905" w:rsidRDefault="00863905" w:rsidP="00863905">
      <w:r>
        <w:t xml:space="preserve">   A26        1.92314   0.00006   0.00000  -0.00156  -0.00157   1.92157</w:t>
      </w:r>
    </w:p>
    <w:p w:rsidR="00863905" w:rsidRDefault="00863905" w:rsidP="00863905">
      <w:r>
        <w:t xml:space="preserve">   A27        1.87217   0.00007   0.00000   0.00215   0.00311   1.87528</w:t>
      </w:r>
    </w:p>
    <w:p w:rsidR="00863905" w:rsidRDefault="00863905" w:rsidP="00863905">
      <w:r>
        <w:t xml:space="preserve">   A28        1.92058   0.00023   0.00000   0.00211   0.00279   1.92337</w:t>
      </w:r>
    </w:p>
    <w:p w:rsidR="00863905" w:rsidRDefault="00863905" w:rsidP="00863905">
      <w:r>
        <w:t xml:space="preserve">   A29        1.90102  -0.00038   0.00000   0.00532   0.00553   1.90655</w:t>
      </w:r>
    </w:p>
    <w:p w:rsidR="00863905" w:rsidRDefault="00863905" w:rsidP="00863905">
      <w:r>
        <w:t xml:space="preserve">   A30        1.85719  -0.00004   0.00000  -0.00058  -0.00082   1.85637</w:t>
      </w:r>
    </w:p>
    <w:p w:rsidR="00863905" w:rsidRDefault="00863905" w:rsidP="00863905">
      <w:r>
        <w:t xml:space="preserve">   A31        1.88071   0.00220   0.00000   0.00396   0.00388   1.88460</w:t>
      </w:r>
    </w:p>
    <w:p w:rsidR="00863905" w:rsidRDefault="00863905" w:rsidP="00863905">
      <w:r>
        <w:t xml:space="preserve">   A32        1.86752   0.00019   0.00000  -0.00666  -0.00726   1.86026</w:t>
      </w:r>
    </w:p>
    <w:p w:rsidR="00863905" w:rsidRDefault="00863905" w:rsidP="00863905">
      <w:r>
        <w:t xml:space="preserve">   A33        1.74575   0.00088   0.00000   0.01797   0.01899   1.76474</w:t>
      </w:r>
    </w:p>
    <w:p w:rsidR="00863905" w:rsidRDefault="00863905" w:rsidP="00863905">
      <w:r>
        <w:t xml:space="preserve">   A34        1.54127  -0.00035   0.00000  -0.10427  -0.10382   1.43745</w:t>
      </w:r>
    </w:p>
    <w:p w:rsidR="00863905" w:rsidRDefault="00863905" w:rsidP="00863905">
      <w:r>
        <w:t xml:space="preserve">   A35        1.86983  -0.00098   0.00000   0.01606   0.01542   1.88525</w:t>
      </w:r>
    </w:p>
    <w:p w:rsidR="00863905" w:rsidRDefault="00863905" w:rsidP="00863905">
      <w:r>
        <w:t xml:space="preserve">   A36        2.20647   0.00057   0.00000   0.02083   0.01712   2.22359</w:t>
      </w:r>
    </w:p>
    <w:p w:rsidR="00863905" w:rsidRDefault="00863905" w:rsidP="00863905">
      <w:r>
        <w:t xml:space="preserve">   A37        2.10388   0.00015   0.00000   0.01259   0.01070   2.11458</w:t>
      </w:r>
    </w:p>
    <w:p w:rsidR="00863905" w:rsidRDefault="00863905" w:rsidP="00863905">
      <w:r>
        <w:t xml:space="preserve">   A38        1.89421  -0.00159   0.00000  -0.01961  -0.01977   1.87445</w:t>
      </w:r>
    </w:p>
    <w:p w:rsidR="00863905" w:rsidRDefault="00863905" w:rsidP="00863905">
      <w:r>
        <w:t xml:space="preserve">   A39        1.70196   0.00381   0.00000   0.04713   0.04691   1.74887</w:t>
      </w:r>
    </w:p>
    <w:p w:rsidR="00863905" w:rsidRDefault="00863905" w:rsidP="00863905">
      <w:r>
        <w:lastRenderedPageBreak/>
        <w:t xml:space="preserve">   A40        1.60740  -0.00031   0.00000   0.04976   0.05069   1.65809</w:t>
      </w:r>
    </w:p>
    <w:p w:rsidR="00863905" w:rsidRDefault="00863905" w:rsidP="00863905">
      <w:r>
        <w:t xml:space="preserve">   A41        1.86917  -0.00238   0.00000  -0.02042  -0.01980   1.84937</w:t>
      </w:r>
    </w:p>
    <w:p w:rsidR="00863905" w:rsidRDefault="00863905" w:rsidP="00863905">
      <w:r>
        <w:t xml:space="preserve">   A42        2.17914   0.00173   0.00000   0.00264   0.00088   2.18002</w:t>
      </w:r>
    </w:p>
    <w:p w:rsidR="00863905" w:rsidRDefault="00863905" w:rsidP="00863905">
      <w:r>
        <w:t xml:space="preserve">   A43        2.10252  -0.00021   0.00000  -0.02535  -0.02763   2.07489</w:t>
      </w:r>
    </w:p>
    <w:p w:rsidR="00863905" w:rsidRDefault="00863905" w:rsidP="00863905">
      <w:r>
        <w:t xml:space="preserve">   A44        1.90219   0.00063   0.00000  -0.00246  -0.00225   1.89994</w:t>
      </w:r>
    </w:p>
    <w:p w:rsidR="00863905" w:rsidRDefault="00863905" w:rsidP="00863905">
      <w:r>
        <w:t xml:space="preserve">   A45        2.02513  -0.00073   0.00000  -0.00403  -0.00421   2.02092</w:t>
      </w:r>
    </w:p>
    <w:p w:rsidR="00863905" w:rsidRDefault="00863905" w:rsidP="00863905">
      <w:r>
        <w:t xml:space="preserve">   A46        2.35583   0.00009   0.00000   0.00633   0.00615   2.36199</w:t>
      </w:r>
    </w:p>
    <w:p w:rsidR="00863905" w:rsidRDefault="00863905" w:rsidP="00863905">
      <w:r>
        <w:t xml:space="preserve">   A47        1.90118   0.00057   0.00000   0.00369   0.00345   1.90463</w:t>
      </w:r>
    </w:p>
    <w:p w:rsidR="00863905" w:rsidRDefault="00863905" w:rsidP="00863905">
      <w:r>
        <w:t xml:space="preserve">   A48        2.02905  -0.00031   0.00000   0.00704   0.00716   2.03621</w:t>
      </w:r>
    </w:p>
    <w:p w:rsidR="00863905" w:rsidRDefault="00863905" w:rsidP="00863905">
      <w:r>
        <w:t xml:space="preserve">   A49        2.35295  -0.00026   0.00000  -0.01073  -0.01062   2.34234</w:t>
      </w:r>
    </w:p>
    <w:p w:rsidR="00863905" w:rsidRDefault="00863905" w:rsidP="00863905">
      <w:r>
        <w:t xml:space="preserve">    D1       -0.63852   0.00025   0.00000   0.00638   0.00618  -0.63234</w:t>
      </w:r>
    </w:p>
    <w:p w:rsidR="00863905" w:rsidRDefault="00863905" w:rsidP="00863905">
      <w:r>
        <w:t xml:space="preserve">    D2        2.94620   0.00141   0.00000   0.08934   0.08883   3.03503</w:t>
      </w:r>
    </w:p>
    <w:p w:rsidR="00863905" w:rsidRDefault="00863905" w:rsidP="00863905">
      <w:r>
        <w:t xml:space="preserve">    D3        1.19242   0.00170   0.00000   0.09479   0.09440   1.28682</w:t>
      </w:r>
    </w:p>
    <w:p w:rsidR="00863905" w:rsidRDefault="00863905" w:rsidP="00863905">
      <w:r>
        <w:t xml:space="preserve">    D4        2.73469  -0.00166   0.00000  -0.00324  -0.00329   2.73140</w:t>
      </w:r>
    </w:p>
    <w:p w:rsidR="00863905" w:rsidRDefault="00863905" w:rsidP="00863905">
      <w:r>
        <w:t xml:space="preserve">    D5        0.03621  -0.00049   0.00000   0.07972   0.07937   0.11558</w:t>
      </w:r>
    </w:p>
    <w:p w:rsidR="00863905" w:rsidRDefault="00863905" w:rsidP="00863905">
      <w:r>
        <w:t xml:space="preserve">    D6       -1.71756  -0.00020   0.00000   0.08517   0.08493  -1.63263</w:t>
      </w:r>
    </w:p>
    <w:p w:rsidR="00863905" w:rsidRDefault="00863905" w:rsidP="00863905">
      <w:r>
        <w:t xml:space="preserve">    D7        0.01926   0.00003   0.00000  -0.01913  -0.01893   0.00033</w:t>
      </w:r>
    </w:p>
    <w:p w:rsidR="00863905" w:rsidRDefault="00863905" w:rsidP="00863905">
      <w:r>
        <w:t xml:space="preserve">    D8       -2.89623  -0.00233   0.00000  -0.02768  -0.02736  -2.92359</w:t>
      </w:r>
    </w:p>
    <w:p w:rsidR="00863905" w:rsidRDefault="00863905" w:rsidP="00863905">
      <w:r>
        <w:t xml:space="preserve">    D9        2.92357   0.00240   0.00000   0.00358   0.00315   2.92672</w:t>
      </w:r>
    </w:p>
    <w:p w:rsidR="00863905" w:rsidRDefault="00863905" w:rsidP="00863905">
      <w:r>
        <w:t xml:space="preserve">   D10        0.00807   0.00004   0.00000  -0.00496  -0.00528   0.00279</w:t>
      </w:r>
    </w:p>
    <w:p w:rsidR="00863905" w:rsidRDefault="00863905" w:rsidP="00863905">
      <w:r>
        <w:t xml:space="preserve">   D11        2.75952   0.00082   0.00000   0.06666   0.06703   2.82655</w:t>
      </w:r>
    </w:p>
    <w:p w:rsidR="00863905" w:rsidRDefault="00863905" w:rsidP="00863905">
      <w:r>
        <w:t xml:space="preserve">   D12       -1.51157   0.00089   0.00000   0.06792   0.06831  -1.44326</w:t>
      </w:r>
    </w:p>
    <w:p w:rsidR="00863905" w:rsidRDefault="00863905" w:rsidP="00863905">
      <w:r>
        <w:t xml:space="preserve">   D13        0.59117   0.00119   0.00000   0.06373   0.06417   0.65534</w:t>
      </w:r>
    </w:p>
    <w:p w:rsidR="00863905" w:rsidRDefault="00863905" w:rsidP="00863905">
      <w:r>
        <w:t xml:space="preserve">   D14       -0.80102  -0.00083   0.00000  -0.02302  -0.02314  -0.82416</w:t>
      </w:r>
    </w:p>
    <w:p w:rsidR="00863905" w:rsidRDefault="00863905" w:rsidP="00863905">
      <w:r>
        <w:t xml:space="preserve">   D15        1.21107  -0.00076   0.00000  -0.02175  -0.02186   1.18921</w:t>
      </w:r>
    </w:p>
    <w:p w:rsidR="00863905" w:rsidRDefault="00863905" w:rsidP="00863905">
      <w:r>
        <w:t xml:space="preserve">   D16       -2.96937  -0.00046   0.00000  -0.02595  -0.02600  -2.99537</w:t>
      </w:r>
    </w:p>
    <w:p w:rsidR="00863905" w:rsidRDefault="00863905" w:rsidP="00863905">
      <w:r>
        <w:t xml:space="preserve">   D17        0.98695   0.00090   0.00000   0.04275   0.04307   1.03003</w:t>
      </w:r>
    </w:p>
    <w:p w:rsidR="00863905" w:rsidRDefault="00863905" w:rsidP="00863905">
      <w:r>
        <w:lastRenderedPageBreak/>
        <w:t xml:space="preserve">   D18        2.99905   0.00097   0.00000   0.04402   0.04435   3.04340</w:t>
      </w:r>
    </w:p>
    <w:p w:rsidR="00863905" w:rsidRDefault="00863905" w:rsidP="00863905">
      <w:r>
        <w:t xml:space="preserve">   D19       -1.18140   0.00127   0.00000   0.03982   0.04022  -1.14118</w:t>
      </w:r>
    </w:p>
    <w:p w:rsidR="00863905" w:rsidRDefault="00863905" w:rsidP="00863905">
      <w:r>
        <w:t xml:space="preserve">   D20       -1.03694  -0.00269   0.00000  -0.04888  -0.04743  -1.08437</w:t>
      </w:r>
    </w:p>
    <w:p w:rsidR="00863905" w:rsidRDefault="00863905" w:rsidP="00863905">
      <w:r>
        <w:t xml:space="preserve">   D21       -2.97273  -0.00122   0.00000  -0.04067  -0.03915  -3.01188</w:t>
      </w:r>
    </w:p>
    <w:p w:rsidR="00863905" w:rsidRDefault="00863905" w:rsidP="00863905">
      <w:r>
        <w:t xml:space="preserve">   D22        1.19680  -0.00142   0.00000  -0.02945  -0.02962   1.16718</w:t>
      </w:r>
    </w:p>
    <w:p w:rsidR="00863905" w:rsidRDefault="00863905" w:rsidP="00863905">
      <w:r>
        <w:t xml:space="preserve">   D23        1.05184  -0.00110   0.00000  -0.01581  -0.01551   1.03633</w:t>
      </w:r>
    </w:p>
    <w:p w:rsidR="00863905" w:rsidRDefault="00863905" w:rsidP="00863905">
      <w:r>
        <w:t xml:space="preserve">   D24       -0.88395   0.00037   0.00000  -0.00759  -0.00723  -0.89118</w:t>
      </w:r>
    </w:p>
    <w:p w:rsidR="00863905" w:rsidRDefault="00863905" w:rsidP="00863905">
      <w:r>
        <w:t xml:space="preserve">   D25       -2.99761   0.00017   0.00000   0.00363   0.00230  -2.99531</w:t>
      </w:r>
    </w:p>
    <w:p w:rsidR="00863905" w:rsidRDefault="00863905" w:rsidP="00863905">
      <w:r>
        <w:t xml:space="preserve">   D26        3.10981  -0.00051   0.00000   0.00232   0.00386   3.11366</w:t>
      </w:r>
    </w:p>
    <w:p w:rsidR="00863905" w:rsidRDefault="00863905" w:rsidP="00863905">
      <w:r>
        <w:t xml:space="preserve">   D27        1.17402   0.00095   0.00000   0.01053   0.01214   1.18615</w:t>
      </w:r>
    </w:p>
    <w:p w:rsidR="00863905" w:rsidRDefault="00863905" w:rsidP="00863905">
      <w:r>
        <w:t xml:space="preserve">   D28       -0.93964   0.00075   0.00000   0.02175   0.02167  -0.91797</w:t>
      </w:r>
    </w:p>
    <w:p w:rsidR="00863905" w:rsidRDefault="00863905" w:rsidP="00863905">
      <w:r>
        <w:t xml:space="preserve">   D29        0.61620   0.00045   0.00000  -0.01767  -0.01803   0.59817</w:t>
      </w:r>
    </w:p>
    <w:p w:rsidR="00863905" w:rsidRDefault="00863905" w:rsidP="00863905">
      <w:r>
        <w:t xml:space="preserve">   D30       -2.74635   0.00223   0.00000  -0.02904  -0.02992  -2.77627</w:t>
      </w:r>
    </w:p>
    <w:p w:rsidR="00863905" w:rsidRDefault="00863905" w:rsidP="00863905">
      <w:r>
        <w:t xml:space="preserve">   D31       -2.88212  -0.00084   0.00000   0.08546   0.08534  -2.79677</w:t>
      </w:r>
    </w:p>
    <w:p w:rsidR="00863905" w:rsidRDefault="00863905" w:rsidP="00863905">
      <w:r>
        <w:t xml:space="preserve">   D32        0.03852   0.00094   0.00000   0.07409   0.07345   0.11197</w:t>
      </w:r>
    </w:p>
    <w:p w:rsidR="00863905" w:rsidRDefault="00863905" w:rsidP="00863905">
      <w:r>
        <w:t xml:space="preserve">   D33       -1.15261  -0.00274   0.00000  -0.00337  -0.00133  -1.15394</w:t>
      </w:r>
    </w:p>
    <w:p w:rsidR="00863905" w:rsidRDefault="00863905" w:rsidP="00863905">
      <w:r>
        <w:t xml:space="preserve">   D34        1.76803  -0.00096   0.00000  -0.01474  -0.01322   1.75481</w:t>
      </w:r>
    </w:p>
    <w:p w:rsidR="00863905" w:rsidRDefault="00863905" w:rsidP="00863905">
      <w:r>
        <w:t xml:space="preserve">   D35       -0.60607   0.00023   0.00000   0.07791   0.07847  -0.52761</w:t>
      </w:r>
    </w:p>
    <w:p w:rsidR="00863905" w:rsidRDefault="00863905" w:rsidP="00863905">
      <w:r>
        <w:t xml:space="preserve">   D36       -2.77159  -0.00015   0.00000   0.08148   0.08223  -2.68936</w:t>
      </w:r>
    </w:p>
    <w:p w:rsidR="00863905" w:rsidRDefault="00863905" w:rsidP="00863905">
      <w:r>
        <w:t xml:space="preserve">   D37        1.49687  -0.00017   0.00000   0.08178   0.08230   1.57917</w:t>
      </w:r>
    </w:p>
    <w:p w:rsidR="00863905" w:rsidRDefault="00863905" w:rsidP="00863905">
      <w:r>
        <w:t xml:space="preserve">   D38        2.87435   0.00154   0.00000  -0.01696  -0.01726   2.85709</w:t>
      </w:r>
    </w:p>
    <w:p w:rsidR="00863905" w:rsidRDefault="00863905" w:rsidP="00863905">
      <w:r>
        <w:t xml:space="preserve">   D39        0.70884   0.00116   0.00000  -0.01339  -0.01350   0.69534</w:t>
      </w:r>
    </w:p>
    <w:p w:rsidR="00863905" w:rsidRDefault="00863905" w:rsidP="00863905">
      <w:r>
        <w:t xml:space="preserve">   D40       -1.30589   0.00114   0.00000  -0.01309  -0.01343  -1.31932</w:t>
      </w:r>
    </w:p>
    <w:p w:rsidR="00863905" w:rsidRDefault="00863905" w:rsidP="00863905">
      <w:r>
        <w:t xml:space="preserve">   D41        1.11113   0.00021   0.00000   0.02280   0.02289   1.13401</w:t>
      </w:r>
    </w:p>
    <w:p w:rsidR="00863905" w:rsidRDefault="00863905" w:rsidP="00863905">
      <w:r>
        <w:t xml:space="preserve">   D42       -1.05439  -0.00017   0.00000   0.02637   0.02665  -1.02774</w:t>
      </w:r>
    </w:p>
    <w:p w:rsidR="00863905" w:rsidRDefault="00863905" w:rsidP="00863905">
      <w:r>
        <w:t xml:space="preserve">   D43       -3.06911  -0.00019   0.00000   0.02667   0.02672  -3.04239</w:t>
      </w:r>
    </w:p>
    <w:p w:rsidR="00863905" w:rsidRDefault="00863905" w:rsidP="00863905">
      <w:r>
        <w:t xml:space="preserve">   D44        0.99857   0.00170   0.00000   0.03690   0.03653   1.03510</w:t>
      </w:r>
    </w:p>
    <w:p w:rsidR="00863905" w:rsidRDefault="00863905" w:rsidP="00863905">
      <w:r>
        <w:lastRenderedPageBreak/>
        <w:t xml:space="preserve">   D45        2.94502   0.00103   0.00000   0.05951   0.05867   3.00369</w:t>
      </w:r>
    </w:p>
    <w:p w:rsidR="00863905" w:rsidRDefault="00863905" w:rsidP="00863905">
      <w:r>
        <w:t xml:space="preserve">   D46       -1.23093   0.00118   0.00000   0.05399   0.05236  -1.17858</w:t>
      </w:r>
    </w:p>
    <w:p w:rsidR="00863905" w:rsidRDefault="00863905" w:rsidP="00863905">
      <w:r>
        <w:t xml:space="preserve">   D47       -1.08285   0.00017   0.00000  -0.00212  -0.00179  -1.08465</w:t>
      </w:r>
    </w:p>
    <w:p w:rsidR="00863905" w:rsidRDefault="00863905" w:rsidP="00863905">
      <w:r>
        <w:t xml:space="preserve">   D48        0.86360  -0.00049   0.00000   0.02049   0.02035   0.88394</w:t>
      </w:r>
    </w:p>
    <w:p w:rsidR="00863905" w:rsidRDefault="00863905" w:rsidP="00863905">
      <w:r>
        <w:t xml:space="preserve">   D49        2.97083  -0.00034   0.00000   0.01497   0.01403   2.98486</w:t>
      </w:r>
    </w:p>
    <w:p w:rsidR="00863905" w:rsidRDefault="00863905" w:rsidP="00863905">
      <w:r>
        <w:t xml:space="preserve">   D50        3.13643   0.00029   0.00000   0.00708   0.00837  -3.13838</w:t>
      </w:r>
    </w:p>
    <w:p w:rsidR="00863905" w:rsidRDefault="00863905" w:rsidP="00863905">
      <w:r>
        <w:t xml:space="preserve">   D51       -1.20031  -0.00037   0.00000   0.02969   0.03051  -1.16979</w:t>
      </w:r>
    </w:p>
    <w:p w:rsidR="00863905" w:rsidRDefault="00863905" w:rsidP="00863905">
      <w:r>
        <w:t xml:space="preserve">   D52        0.90692  -0.00022   0.00000   0.02417   0.02420   0.93112</w:t>
      </w:r>
    </w:p>
    <w:p w:rsidR="00863905" w:rsidRDefault="00863905" w:rsidP="00863905">
      <w:r>
        <w:t xml:space="preserve">   D53        0.01125  -0.00011   0.00000  -0.09526  -0.09426  -0.08301</w:t>
      </w:r>
    </w:p>
    <w:p w:rsidR="00863905" w:rsidRDefault="00863905" w:rsidP="00863905">
      <w:r>
        <w:t xml:space="preserve">   D54        2.17815   0.00018   0.00000  -0.10081  -0.10039   2.07776</w:t>
      </w:r>
    </w:p>
    <w:p w:rsidR="00863905" w:rsidRDefault="00863905" w:rsidP="00863905">
      <w:r>
        <w:t xml:space="preserve">   D55       -2.07539   0.00005   0.00000  -0.09724  -0.09659  -2.17197</w:t>
      </w:r>
    </w:p>
    <w:p w:rsidR="00863905" w:rsidRDefault="00863905" w:rsidP="00863905">
      <w:r>
        <w:t xml:space="preserve">   D56       -2.16324  -0.00055   0.00000  -0.10831  -0.10771  -2.27095</w:t>
      </w:r>
    </w:p>
    <w:p w:rsidR="00863905" w:rsidRDefault="00863905" w:rsidP="00863905">
      <w:r>
        <w:t xml:space="preserve">   D57        0.00366  -0.00026   0.00000  -0.11386  -0.11385  -0.11018</w:t>
      </w:r>
    </w:p>
    <w:p w:rsidR="00863905" w:rsidRDefault="00863905" w:rsidP="00863905">
      <w:r>
        <w:t xml:space="preserve">   D58        2.03331  -0.00040   0.00000  -0.11030  -0.11004   1.92327</w:t>
      </w:r>
    </w:p>
    <w:p w:rsidR="00863905" w:rsidRDefault="00863905" w:rsidP="00863905">
      <w:r>
        <w:t xml:space="preserve">   D59        2.09897   0.00010   0.00000  -0.10931  -0.10881   1.99016</w:t>
      </w:r>
    </w:p>
    <w:p w:rsidR="00863905" w:rsidRDefault="00863905" w:rsidP="00863905">
      <w:r>
        <w:t xml:space="preserve">   D60       -2.01731   0.00039   0.00000  -0.11486  -0.11494  -2.13225</w:t>
      </w:r>
    </w:p>
    <w:p w:rsidR="00863905" w:rsidRDefault="00863905" w:rsidP="00863905">
      <w:r>
        <w:t xml:space="preserve">   D61        0.01234   0.00025   0.00000  -0.11130  -0.11114  -0.09880</w:t>
      </w:r>
    </w:p>
    <w:p w:rsidR="00863905" w:rsidRDefault="00863905" w:rsidP="00863905">
      <w:r>
        <w:t xml:space="preserve">   D62       -0.05642   0.00068   0.00000   0.01461   0.01475  -0.04167</w:t>
      </w:r>
    </w:p>
    <w:p w:rsidR="00863905" w:rsidRDefault="00863905" w:rsidP="00863905">
      <w:r>
        <w:t xml:space="preserve">   D63        3.07753  -0.00010   0.00000  -0.00135  -0.00130   3.07624</w:t>
      </w:r>
    </w:p>
    <w:p w:rsidR="00863905" w:rsidRDefault="00863905" w:rsidP="00863905">
      <w:r>
        <w:t xml:space="preserve">   D64        0.04875  -0.00004   0.00000  -0.00783  -0.00800   0.04075</w:t>
      </w:r>
    </w:p>
    <w:p w:rsidR="00863905" w:rsidRDefault="00863905" w:rsidP="00863905">
      <w:r>
        <w:t xml:space="preserve">   D65       -3.09076  -0.00044   0.00000  -0.00582  -0.00632  -3.09707</w:t>
      </w:r>
    </w:p>
    <w:p w:rsidR="00863905" w:rsidRDefault="00863905" w:rsidP="00863905">
      <w:r>
        <w:t xml:space="preserve">   D66        0.02652  -0.00091   0.00000  -0.00193  -0.00124   0.02529</w:t>
      </w:r>
    </w:p>
    <w:p w:rsidR="00863905" w:rsidRDefault="00863905" w:rsidP="00863905">
      <w:r>
        <w:t xml:space="preserve">   D67        1.84732   0.00173   0.00000   0.03472   0.03536   1.88268</w:t>
      </w:r>
    </w:p>
    <w:p w:rsidR="00863905" w:rsidRDefault="00863905" w:rsidP="00863905">
      <w:r>
        <w:t xml:space="preserve">   D68       -1.82856  -0.00014   0.00000  -0.05382  -0.05330  -1.88186</w:t>
      </w:r>
    </w:p>
    <w:p w:rsidR="00863905" w:rsidRDefault="00863905" w:rsidP="00863905">
      <w:r>
        <w:t xml:space="preserve">   D69       -1.83299  -0.00157   0.00000  -0.02598  -0.02596  -1.85895</w:t>
      </w:r>
    </w:p>
    <w:p w:rsidR="00863905" w:rsidRDefault="00863905" w:rsidP="00863905">
      <w:r>
        <w:t xml:space="preserve">   D70       -0.01220   0.00107   0.00000   0.01067   0.01064  -0.00156</w:t>
      </w:r>
    </w:p>
    <w:p w:rsidR="00863905" w:rsidRDefault="00863905" w:rsidP="00863905">
      <w:r>
        <w:t xml:space="preserve">   D71        2.59511  -0.00080   0.00000  -0.07787  -0.07802   2.51709</w:t>
      </w:r>
    </w:p>
    <w:p w:rsidR="00863905" w:rsidRDefault="00863905" w:rsidP="00863905">
      <w:r>
        <w:lastRenderedPageBreak/>
        <w:t xml:space="preserve">   D72        1.78567  -0.00097   0.00000  -0.13579  -0.13646   1.64921</w:t>
      </w:r>
    </w:p>
    <w:p w:rsidR="00863905" w:rsidRDefault="00863905" w:rsidP="00863905">
      <w:r>
        <w:t xml:space="preserve">   D73       -2.67672   0.00168   0.00000  -0.09915  -0.09986  -2.77658</w:t>
      </w:r>
    </w:p>
    <w:p w:rsidR="00863905" w:rsidRDefault="00863905" w:rsidP="00863905">
      <w:r>
        <w:t xml:space="preserve">   D74       -0.06942  -0.00019   0.00000  -0.18768  -0.18852  -0.25794</w:t>
      </w:r>
    </w:p>
    <w:p w:rsidR="00863905" w:rsidRDefault="00863905" w:rsidP="00863905">
      <w:r>
        <w:t xml:space="preserve">   D75       -1.90196  -0.00143   0.00000  -0.02094  -0.02106  -1.92302</w:t>
      </w:r>
    </w:p>
    <w:p w:rsidR="00863905" w:rsidRDefault="00863905" w:rsidP="00863905">
      <w:r>
        <w:t xml:space="preserve">   D76        1.24934  -0.00044   0.00000  -0.00059  -0.00043   1.24891</w:t>
      </w:r>
    </w:p>
    <w:p w:rsidR="00863905" w:rsidRDefault="00863905" w:rsidP="00863905">
      <w:r>
        <w:t xml:space="preserve">   D77        0.04269  -0.00118   0.00000  -0.01602  -0.01615   0.02654</w:t>
      </w:r>
    </w:p>
    <w:p w:rsidR="00863905" w:rsidRDefault="00863905" w:rsidP="00863905">
      <w:r>
        <w:t xml:space="preserve">   D78       -3.08920  -0.00019   0.00000   0.00433   0.00449  -3.08472</w:t>
      </w:r>
    </w:p>
    <w:p w:rsidR="00863905" w:rsidRDefault="00863905" w:rsidP="00863905">
      <w:r>
        <w:t xml:space="preserve">   D79        2.74088  -0.00158   0.00000   0.08865   0.08808   2.82896</w:t>
      </w:r>
    </w:p>
    <w:p w:rsidR="00863905" w:rsidRDefault="00863905" w:rsidP="00863905">
      <w:r>
        <w:t xml:space="preserve">   D80       -0.39101  -0.00059   0.00000   0.10900   0.10871  -0.28230</w:t>
      </w:r>
    </w:p>
    <w:p w:rsidR="00863905" w:rsidRDefault="00863905" w:rsidP="00863905">
      <w:r>
        <w:t xml:space="preserve">   D81        1.93405  -0.00150   0.00000  -0.01064  -0.01111   1.92293</w:t>
      </w:r>
    </w:p>
    <w:p w:rsidR="00863905" w:rsidRDefault="00863905" w:rsidP="00863905">
      <w:r>
        <w:t xml:space="preserve">   D82       -1.21018  -0.00100   0.00000  -0.01315  -0.01317  -1.22335</w:t>
      </w:r>
    </w:p>
    <w:p w:rsidR="00863905" w:rsidRDefault="00863905" w:rsidP="00863905">
      <w:r>
        <w:t xml:space="preserve">   D83       -0.02217  -0.00061   0.00000  -0.00218  -0.00198  -0.02415</w:t>
      </w:r>
    </w:p>
    <w:p w:rsidR="00863905" w:rsidRDefault="00863905" w:rsidP="00863905">
      <w:r>
        <w:t xml:space="preserve">   D84        3.11678  -0.00011   0.00000  -0.00469  -0.00403   3.11275</w:t>
      </w:r>
    </w:p>
    <w:p w:rsidR="00863905" w:rsidRDefault="00863905" w:rsidP="00863905">
      <w:r>
        <w:t xml:space="preserve">   D85       -2.65763   0.00041   0.00000   0.07148   0.06999  -2.58763</w:t>
      </w:r>
    </w:p>
    <w:p w:rsidR="00863905" w:rsidRDefault="00863905" w:rsidP="00863905">
      <w:r>
        <w:t xml:space="preserve">   D86        0.48133   0.00090   0.00000   0.06897   0.06794   0.54927</w:t>
      </w:r>
    </w:p>
    <w:p w:rsidR="00863905" w:rsidRDefault="00863905" w:rsidP="00863905">
      <w:r>
        <w:t xml:space="preserve">         Item               Value     Threshold  Converged?</w:t>
      </w:r>
    </w:p>
    <w:p w:rsidR="00863905" w:rsidRDefault="00863905" w:rsidP="00863905">
      <w:r>
        <w:t xml:space="preserve"> Maximum Force            0.011504     0.000450     NO </w:t>
      </w:r>
    </w:p>
    <w:p w:rsidR="00863905" w:rsidRDefault="00863905" w:rsidP="00863905">
      <w:r>
        <w:t xml:space="preserve"> RMS     Force            0.001989     0.000300     NO </w:t>
      </w:r>
    </w:p>
    <w:p w:rsidR="00863905" w:rsidRDefault="00863905" w:rsidP="00863905">
      <w:r>
        <w:t xml:space="preserve"> Maximum Displacement     0.326068     0.001800     NO </w:t>
      </w:r>
    </w:p>
    <w:p w:rsidR="00863905" w:rsidRDefault="00863905" w:rsidP="00863905">
      <w:r>
        <w:t xml:space="preserve"> RMS     Displacement     0.063015     0.001200     NO </w:t>
      </w:r>
    </w:p>
    <w:p w:rsidR="00863905" w:rsidRDefault="00863905" w:rsidP="00863905">
      <w:r>
        <w:t xml:space="preserve"> Predicted change in Energy=-2.778951D-03</w:t>
      </w:r>
    </w:p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/>
    <w:p w:rsidR="00863905" w:rsidRDefault="00863905" w:rsidP="00863905">
      <w:r>
        <w:t xml:space="preserve">                          Input orientation: 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lastRenderedPageBreak/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-1.108721    1.581037    0.466166</w:t>
      </w:r>
    </w:p>
    <w:p w:rsidR="00863905" w:rsidRDefault="00863905" w:rsidP="00863905">
      <w:r>
        <w:t xml:space="preserve">      2          6           0        0.231217    1.347330    0.129333</w:t>
      </w:r>
    </w:p>
    <w:p w:rsidR="00863905" w:rsidRDefault="00863905" w:rsidP="00863905">
      <w:r>
        <w:t xml:space="preserve">      3          6           0       -0.793707    3.771324   -0.461906</w:t>
      </w:r>
    </w:p>
    <w:p w:rsidR="00863905" w:rsidRDefault="00863905" w:rsidP="00863905">
      <w:r>
        <w:t xml:space="preserve">      4          6           0       -1.637058    2.849967    0.154297</w:t>
      </w:r>
    </w:p>
    <w:p w:rsidR="00863905" w:rsidRDefault="00863905" w:rsidP="00863905">
      <w:r>
        <w:t xml:space="preserve">      5          1           0       -1.675215    0.908806    1.128389</w:t>
      </w:r>
    </w:p>
    <w:p w:rsidR="00863905" w:rsidRDefault="00863905" w:rsidP="00863905">
      <w:r>
        <w:t xml:space="preserve">      6          1           0       -2.607745    3.113780    0.598392</w:t>
      </w:r>
    </w:p>
    <w:p w:rsidR="00863905" w:rsidRDefault="00863905" w:rsidP="00863905">
      <w:r>
        <w:t xml:space="preserve">      7          6           0        0.781368    1.941392   -1.132857</w:t>
      </w:r>
    </w:p>
    <w:p w:rsidR="00863905" w:rsidRDefault="00863905" w:rsidP="00863905">
      <w:r>
        <w:t xml:space="preserve">      8          1           0        1.903550    1.961260   -1.124041</w:t>
      </w:r>
    </w:p>
    <w:p w:rsidR="00863905" w:rsidRDefault="00863905" w:rsidP="00863905">
      <w:r>
        <w:t xml:space="preserve">      9          1           0        0.489427    1.248177   -1.971492</w:t>
      </w:r>
    </w:p>
    <w:p w:rsidR="00863905" w:rsidRDefault="00863905" w:rsidP="00863905">
      <w:r>
        <w:t xml:space="preserve">     10          6           0        0.244861    3.333285   -1.423179</w:t>
      </w:r>
    </w:p>
    <w:p w:rsidR="00863905" w:rsidRDefault="00863905" w:rsidP="00863905">
      <w:r>
        <w:t xml:space="preserve">     11          1           0        1.088079    4.077446   -1.446948</w:t>
      </w:r>
    </w:p>
    <w:p w:rsidR="00863905" w:rsidRDefault="00863905" w:rsidP="00863905">
      <w:r>
        <w:t xml:space="preserve">     12          1           0       -0.218651    3.345785   -2.450333</w:t>
      </w:r>
    </w:p>
    <w:p w:rsidR="00863905" w:rsidRDefault="00863905" w:rsidP="00863905">
      <w:r>
        <w:t xml:space="preserve">     13          1           0       -1.022065    4.846894   -0.439933</w:t>
      </w:r>
    </w:p>
    <w:p w:rsidR="00863905" w:rsidRDefault="00863905" w:rsidP="00863905">
      <w:r>
        <w:t xml:space="preserve">     14          1           0        0.701908    0.401596    0.452304</w:t>
      </w:r>
    </w:p>
    <w:p w:rsidR="00863905" w:rsidRDefault="00863905" w:rsidP="00863905">
      <w:r>
        <w:t xml:space="preserve">     15          8           0        2.775551    3.835441    0.890173</w:t>
      </w:r>
    </w:p>
    <w:p w:rsidR="00863905" w:rsidRDefault="00863905" w:rsidP="00863905">
      <w:r>
        <w:t xml:space="preserve">     16          6           0        0.486374    3.854732    1.435664</w:t>
      </w:r>
    </w:p>
    <w:p w:rsidR="00863905" w:rsidRDefault="00863905" w:rsidP="00863905">
      <w:r>
        <w:t xml:space="preserve">     17          6           0        0.948982    2.538921    1.668642</w:t>
      </w:r>
    </w:p>
    <w:p w:rsidR="00863905" w:rsidRDefault="00863905" w:rsidP="00863905">
      <w:r>
        <w:t xml:space="preserve">     18          6           0        1.629253    4.664985    0.972353</w:t>
      </w:r>
    </w:p>
    <w:p w:rsidR="00863905" w:rsidRDefault="00863905" w:rsidP="00863905">
      <w:r>
        <w:t xml:space="preserve">     19          8           0        1.801451    5.838877    0.684998</w:t>
      </w:r>
    </w:p>
    <w:p w:rsidR="00863905" w:rsidRDefault="00863905" w:rsidP="00863905">
      <w:r>
        <w:t xml:space="preserve">     20          6           0        2.414625    2.550871    1.334871</w:t>
      </w:r>
    </w:p>
    <w:p w:rsidR="00863905" w:rsidRDefault="00863905" w:rsidP="00863905">
      <w:r>
        <w:t xml:space="preserve">     21          8           0        3.303470    1.715333    1.375198</w:t>
      </w:r>
    </w:p>
    <w:p w:rsidR="00863905" w:rsidRDefault="00863905" w:rsidP="00863905">
      <w:r>
        <w:t xml:space="preserve">     22          1           0       -0.407642    4.323246    1.843469</w:t>
      </w:r>
    </w:p>
    <w:p w:rsidR="00863905" w:rsidRDefault="00863905" w:rsidP="00863905">
      <w:r>
        <w:t xml:space="preserve">     23          1           0        0.594286    1.882522    2.470901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              Distance matrix (angstroms):</w:t>
      </w:r>
    </w:p>
    <w:p w:rsidR="00863905" w:rsidRDefault="00863905" w:rsidP="00863905">
      <w:r>
        <w:t xml:space="preserve">                    1          2          3          4          5</w:t>
      </w:r>
    </w:p>
    <w:p w:rsidR="00863905" w:rsidRDefault="00863905" w:rsidP="00863905">
      <w:r>
        <w:lastRenderedPageBreak/>
        <w:t xml:space="preserve">     1  C    0.000000</w:t>
      </w:r>
    </w:p>
    <w:p w:rsidR="00863905" w:rsidRDefault="00863905" w:rsidP="00863905">
      <w:r>
        <w:t xml:space="preserve">     2  C    1.401252   0.000000</w:t>
      </w:r>
    </w:p>
    <w:p w:rsidR="00863905" w:rsidRDefault="00863905" w:rsidP="00863905">
      <w:r>
        <w:t xml:space="preserve">     3  C    2.399564   2.697366   0.000000</w:t>
      </w:r>
    </w:p>
    <w:p w:rsidR="00863905" w:rsidRDefault="00863905" w:rsidP="00863905">
      <w:r>
        <w:t xml:space="preserve">     4  C    1.409463   2.397706   1.392783   0.000000</w:t>
      </w:r>
    </w:p>
    <w:p w:rsidR="00863905" w:rsidRDefault="00863905" w:rsidP="00863905">
      <w:r>
        <w:t xml:space="preserve">     5  H    1.100613   2.196565   3.391181   2.172192   0.000000</w:t>
      </w:r>
    </w:p>
    <w:p w:rsidR="00863905" w:rsidRDefault="00863905" w:rsidP="00863905">
      <w:r>
        <w:t xml:space="preserve">     6  H    2.147989   3.376399   2.201665   1.099568   2.452024</w:t>
      </w:r>
    </w:p>
    <w:p w:rsidR="00863905" w:rsidRDefault="00863905" w:rsidP="00863905">
      <w:r>
        <w:t xml:space="preserve">     7  C    2.501833   1.499567   2.505931   2.886358   3.494892</w:t>
      </w:r>
    </w:p>
    <w:p w:rsidR="00863905" w:rsidRDefault="00863905" w:rsidP="00863905">
      <w:r>
        <w:t xml:space="preserve">     8  H    3.427405   2.178200   3.315109   3.867797   4.357597</w:t>
      </w:r>
    </w:p>
    <w:p w:rsidR="00863905" w:rsidRDefault="00863905" w:rsidP="00863905">
      <w:r>
        <w:t xml:space="preserve">     9  H    2.933777   2.118955   3.208045   3.406853   3.796065</w:t>
      </w:r>
    </w:p>
    <w:p w:rsidR="00863905" w:rsidRDefault="00863905" w:rsidP="00863905">
      <w:r>
        <w:t xml:space="preserve">    10  C    2.910701   2.520813   1.481401   2.502728   4.009400</w:t>
      </w:r>
    </w:p>
    <w:p w:rsidR="00863905" w:rsidRDefault="00863905" w:rsidP="00863905">
      <w:r>
        <w:t xml:space="preserve">    11  H    3.836404   3.266866   2.145958   3.390732   4.930358</w:t>
      </w:r>
    </w:p>
    <w:p w:rsidR="00863905" w:rsidRDefault="00863905" w:rsidP="00863905">
      <w:r>
        <w:t xml:space="preserve">    12  H    3.523141   3.294068   2.113200   3.006960   4.568117</w:t>
      </w:r>
    </w:p>
    <w:p w:rsidR="00863905" w:rsidRDefault="00863905" w:rsidP="00863905">
      <w:r>
        <w:t xml:space="preserve">    13  H    3.390331   3.760549   1.099763   2.172335   4.288913</w:t>
      </w:r>
    </w:p>
    <w:p w:rsidR="00863905" w:rsidRDefault="00863905" w:rsidP="00863905">
      <w:r>
        <w:t xml:space="preserve">    14  H    2.160937   1.104659   3.798383   3.399131   2.522908</w:t>
      </w:r>
    </w:p>
    <w:p w:rsidR="00863905" w:rsidRDefault="00863905" w:rsidP="00863905">
      <w:r>
        <w:t xml:space="preserve">    15  O    4.511063   3.639123   3.817308   4.580807   5.332097</w:t>
      </w:r>
    </w:p>
    <w:p w:rsidR="00863905" w:rsidRDefault="00863905" w:rsidP="00863905">
      <w:r>
        <w:t xml:space="preserve">    16  C    2.941758   2.838780   2.290489   2.675896   3.666792</w:t>
      </w:r>
    </w:p>
    <w:p w:rsidR="00863905" w:rsidRDefault="00863905" w:rsidP="00863905">
      <w:r>
        <w:t xml:space="preserve">    17  C    2.568585   2.074740   3.015795   3.012904   3.136169</w:t>
      </w:r>
    </w:p>
    <w:p w:rsidR="00863905" w:rsidRDefault="00863905" w:rsidP="00863905">
      <w:r>
        <w:t xml:space="preserve">    18  C    4.154932   3.697570   2.954059   3.825218   5.005271</w:t>
      </w:r>
    </w:p>
    <w:p w:rsidR="00863905" w:rsidRDefault="00863905" w:rsidP="00863905">
      <w:r>
        <w:t xml:space="preserve">    19  O    5.161994   4.790448   3.510699   4.586782   6.048917</w:t>
      </w:r>
    </w:p>
    <w:p w:rsidR="00863905" w:rsidRDefault="00863905" w:rsidP="00863905">
      <w:r>
        <w:t xml:space="preserve">    20  C    3.756220   2.769314   3.874443   4.230762   4.412006</w:t>
      </w:r>
    </w:p>
    <w:p w:rsidR="00863905" w:rsidRDefault="00863905" w:rsidP="00863905">
      <w:r>
        <w:t xml:space="preserve">    21  O    4.506862   3.335618   4.938514   5.214098   5.049624</w:t>
      </w:r>
    </w:p>
    <w:p w:rsidR="00863905" w:rsidRDefault="00863905" w:rsidP="00863905">
      <w:r>
        <w:t xml:space="preserve">    22  H    3.147727   3.493205   2.401753   2.556427   3.711669</w:t>
      </w:r>
    </w:p>
    <w:p w:rsidR="00863905" w:rsidRDefault="00863905" w:rsidP="00863905">
      <w:r>
        <w:t xml:space="preserve">    23  H    2.647657   2.429236   3.754392   3.358795   2.810889</w:t>
      </w:r>
    </w:p>
    <w:p w:rsidR="00863905" w:rsidRDefault="00863905" w:rsidP="00863905">
      <w:r>
        <w:t xml:space="preserve">                    6          7          8          9         10</w:t>
      </w:r>
    </w:p>
    <w:p w:rsidR="00863905" w:rsidRDefault="00863905" w:rsidP="00863905">
      <w:r>
        <w:t xml:space="preserve">     6  H    0.000000</w:t>
      </w:r>
    </w:p>
    <w:p w:rsidR="00863905" w:rsidRDefault="00863905" w:rsidP="00863905">
      <w:r>
        <w:t xml:space="preserve">     7  C    3.982186   0.000000</w:t>
      </w:r>
    </w:p>
    <w:p w:rsidR="00863905" w:rsidRDefault="00863905" w:rsidP="00863905">
      <w:r>
        <w:t xml:space="preserve">     8  H    4.964560   1.122392   0.000000</w:t>
      </w:r>
    </w:p>
    <w:p w:rsidR="00863905" w:rsidRDefault="00863905" w:rsidP="00863905">
      <w:r>
        <w:lastRenderedPageBreak/>
        <w:t xml:space="preserve">     9  H    4.435905   1.126536   1.796219   0.000000</w:t>
      </w:r>
    </w:p>
    <w:p w:rsidR="00863905" w:rsidRDefault="00863905" w:rsidP="00863905">
      <w:r>
        <w:t xml:space="preserve">    10  C    3.503183   1.519702   2.173289   2.169823   0.000000</w:t>
      </w:r>
    </w:p>
    <w:p w:rsidR="00863905" w:rsidRDefault="00863905" w:rsidP="00863905">
      <w:r>
        <w:t xml:space="preserve">    11  H    4.332572   2.180700   2.290744   2.939097   1.124881</w:t>
      </w:r>
    </w:p>
    <w:p w:rsidR="00863905" w:rsidRDefault="00863905" w:rsidP="00863905">
      <w:r>
        <w:t xml:space="preserve">    12  H    3.880247   2.169816   2.860017   2.265087   1.126963</w:t>
      </w:r>
    </w:p>
    <w:p w:rsidR="00863905" w:rsidRDefault="00863905" w:rsidP="00863905">
      <w:r>
        <w:t xml:space="preserve">    13  H    2.568303   3.489191   4.165826   4.192975   2.205195</w:t>
      </w:r>
    </w:p>
    <w:p w:rsidR="00863905" w:rsidRDefault="00863905" w:rsidP="00863905">
      <w:r>
        <w:t xml:space="preserve">    14  H    4.281482   2.211339   2.522174   2.576166   3.510147</w:t>
      </w:r>
    </w:p>
    <w:p w:rsidR="00863905" w:rsidRDefault="00863905" w:rsidP="00863905">
      <w:r>
        <w:t xml:space="preserve">    15  O    5.439284   3.414211   2.886174   4.484353   3.465278</w:t>
      </w:r>
    </w:p>
    <w:p w:rsidR="00863905" w:rsidRDefault="00863905" w:rsidP="00863905">
      <w:r>
        <w:t xml:space="preserve">    16  C    3.289925   3.216394   3.485070   4.289854   2.916028</w:t>
      </w:r>
    </w:p>
    <w:p w:rsidR="00863905" w:rsidRDefault="00863905" w:rsidP="00863905">
      <w:r>
        <w:t xml:space="preserve">    17  C    3.758484   2.869413   3.007319   3.889445   3.268968</w:t>
      </w:r>
    </w:p>
    <w:p w:rsidR="00863905" w:rsidRDefault="00863905" w:rsidP="00863905">
      <w:r>
        <w:t xml:space="preserve">    18  C    4.527497   3.545247   3.432234   4.651881   3.070592</w:t>
      </w:r>
    </w:p>
    <w:p w:rsidR="00863905" w:rsidRDefault="00863905" w:rsidP="00863905">
      <w:r>
        <w:t xml:space="preserve">    19  O    5.184078   4.419904   4.280065   5.463778   3.625655</w:t>
      </w:r>
    </w:p>
    <w:p w:rsidR="00863905" w:rsidRDefault="00863905" w:rsidP="00863905">
      <w:r>
        <w:t xml:space="preserve">    20  C    5.107197   3.021369   2.579745   4.041711   3.595398</w:t>
      </w:r>
    </w:p>
    <w:p w:rsidR="00863905" w:rsidRDefault="00863905" w:rsidP="00863905">
      <w:r>
        <w:t xml:space="preserve">    21  O    6.123851   3.564048   2.875144   4.397431   4.450143</w:t>
      </w:r>
    </w:p>
    <w:p w:rsidR="00863905" w:rsidRDefault="00863905" w:rsidP="00863905">
      <w:r>
        <w:t xml:space="preserve">    22  H    2.802406   3.993181   4.441475   4.981436   3.475165</w:t>
      </w:r>
    </w:p>
    <w:p w:rsidR="00863905" w:rsidRDefault="00863905" w:rsidP="00863905">
      <w:r>
        <w:t xml:space="preserve">    23  H    3.908361   3.609091   3.826745   4.488679   4.170212</w:t>
      </w:r>
    </w:p>
    <w:p w:rsidR="00863905" w:rsidRDefault="00863905" w:rsidP="00863905">
      <w:r>
        <w:t xml:space="preserve">                   11         12         13         14         15</w:t>
      </w:r>
    </w:p>
    <w:p w:rsidR="00863905" w:rsidRDefault="00863905" w:rsidP="00863905">
      <w:r>
        <w:t xml:space="preserve">    11  H    0.000000</w:t>
      </w:r>
    </w:p>
    <w:p w:rsidR="00863905" w:rsidRDefault="00863905" w:rsidP="00863905">
      <w:r>
        <w:t xml:space="preserve">    12  H    1.802679   0.000000</w:t>
      </w:r>
    </w:p>
    <w:p w:rsidR="00863905" w:rsidRDefault="00863905" w:rsidP="00863905">
      <w:r>
        <w:t xml:space="preserve">    13  H    2.461470   2.634485   0.000000</w:t>
      </w:r>
    </w:p>
    <w:p w:rsidR="00863905" w:rsidRDefault="00863905" w:rsidP="00863905">
      <w:r>
        <w:t xml:space="preserve">    14  H    4.155498   4.235679   4.850654   0.000000</w:t>
      </w:r>
    </w:p>
    <w:p w:rsidR="00863905" w:rsidRDefault="00863905" w:rsidP="00863905">
      <w:r>
        <w:t xml:space="preserve">    15  O    2.892795   4.512648   4.148989   4.035222   0.000000</w:t>
      </w:r>
    </w:p>
    <w:p w:rsidR="00863905" w:rsidRDefault="00863905" w:rsidP="00863905">
      <w:r>
        <w:t xml:space="preserve">    16  C    2.953151   3.982092   2.603390   3.596887   2.353352</w:t>
      </w:r>
    </w:p>
    <w:p w:rsidR="00863905" w:rsidRDefault="00863905" w:rsidP="00863905">
      <w:r>
        <w:t xml:space="preserve">    17  C    3.477543   4.356644   3.695653   2.471575   2.371357</w:t>
      </w:r>
    </w:p>
    <w:p w:rsidR="00863905" w:rsidRDefault="00863905" w:rsidP="00863905">
      <w:r>
        <w:t xml:space="preserve">    18  C    2.547762   4.107288   3.009506   4.393962   1.417355</w:t>
      </w:r>
    </w:p>
    <w:p w:rsidR="00863905" w:rsidRDefault="00863905" w:rsidP="00863905">
      <w:r>
        <w:t xml:space="preserve">    19  O    2.856000   4.486270   3.197146   5.552221   2.237124</w:t>
      </w:r>
    </w:p>
    <w:p w:rsidR="00863905" w:rsidRDefault="00863905" w:rsidP="00863905">
      <w:r>
        <w:t xml:space="preserve">    20  C    3.439284   4.679081   4.498054   2.886469   1.406466</w:t>
      </w:r>
    </w:p>
    <w:p w:rsidR="00863905" w:rsidRDefault="00863905" w:rsidP="00863905">
      <w:r>
        <w:t xml:space="preserve">    21  O    4.295585   5.449624   5.640180   3.057084   2.238037</w:t>
      </w:r>
    </w:p>
    <w:p w:rsidR="00863905" w:rsidRDefault="00863905" w:rsidP="00863905">
      <w:r>
        <w:lastRenderedPageBreak/>
        <w:t xml:space="preserve">    22  H    3.622767   4.407707   2.421910   4.306481   3.358488</w:t>
      </w:r>
    </w:p>
    <w:p w:rsidR="00863905" w:rsidRDefault="00863905" w:rsidP="00863905">
      <w:r>
        <w:t xml:space="preserve">    23  H    4.517861   5.198129   4.457919   2.505885   3.327238</w:t>
      </w:r>
    </w:p>
    <w:p w:rsidR="00863905" w:rsidRDefault="00863905" w:rsidP="00863905">
      <w:r>
        <w:t xml:space="preserve">                   16         17         18         19         20</w:t>
      </w:r>
    </w:p>
    <w:p w:rsidR="00863905" w:rsidRDefault="00863905" w:rsidP="00863905">
      <w:r>
        <w:t xml:space="preserve">    16  C    0.000000</w:t>
      </w:r>
    </w:p>
    <w:p w:rsidR="00863905" w:rsidRDefault="00863905" w:rsidP="00863905">
      <w:r>
        <w:t xml:space="preserve">    17  C    1.414087   0.000000</w:t>
      </w:r>
    </w:p>
    <w:p w:rsidR="00863905" w:rsidRDefault="00863905" w:rsidP="00863905">
      <w:r>
        <w:t xml:space="preserve">    18  C    1.475581   2.338318   0.000000</w:t>
      </w:r>
    </w:p>
    <w:p w:rsidR="00863905" w:rsidRDefault="00863905" w:rsidP="00863905">
      <w:r>
        <w:t xml:space="preserve">    19  O    2.495948   3.547388   1.220757   0.000000</w:t>
      </w:r>
    </w:p>
    <w:p w:rsidR="00863905" w:rsidRDefault="00863905" w:rsidP="00863905">
      <w:r>
        <w:t xml:space="preserve">    20  C    2.329885   1.503215   2.284230   3.407242   0.000000</w:t>
      </w:r>
    </w:p>
    <w:p w:rsidR="00863905" w:rsidRDefault="00863905" w:rsidP="00863905">
      <w:r>
        <w:t xml:space="preserve">    21  O    3.537897   2.511578   3.415514   4.442528   1.220572</w:t>
      </w:r>
    </w:p>
    <w:p w:rsidR="00863905" w:rsidRDefault="00863905" w:rsidP="00863905">
      <w:r>
        <w:t xml:space="preserve">    22  H    1.088611   2.248290   2.241555   2.918781   3.371227</w:t>
      </w:r>
    </w:p>
    <w:p w:rsidR="00863905" w:rsidRDefault="00863905" w:rsidP="00863905">
      <w:r>
        <w:t xml:space="preserve">    23  H    2.230016   1.095577   3.325492   4.505490   2.247418</w:t>
      </w:r>
    </w:p>
    <w:p w:rsidR="00863905" w:rsidRDefault="00863905" w:rsidP="00863905">
      <w:r>
        <w:t xml:space="preserve">                   21         22         23</w:t>
      </w:r>
    </w:p>
    <w:p w:rsidR="00863905" w:rsidRDefault="00863905" w:rsidP="00863905">
      <w:r>
        <w:t xml:space="preserve">    21  O    0.000000</w:t>
      </w:r>
    </w:p>
    <w:p w:rsidR="00863905" w:rsidRDefault="00863905" w:rsidP="00863905">
      <w:r>
        <w:t xml:space="preserve">    22  H    4.559917   0.000000</w:t>
      </w:r>
    </w:p>
    <w:p w:rsidR="00863905" w:rsidRDefault="00863905" w:rsidP="00863905">
      <w:r>
        <w:t xml:space="preserve">    23  H    2.927148   2.711948   0.000000</w:t>
      </w:r>
    </w:p>
    <w:p w:rsidR="00863905" w:rsidRDefault="00863905" w:rsidP="00863905">
      <w:r>
        <w:t xml:space="preserve"> Stoichiometry    C10H10O3</w:t>
      </w:r>
    </w:p>
    <w:p w:rsidR="00863905" w:rsidRDefault="00863905" w:rsidP="00863905">
      <w:r>
        <w:t xml:space="preserve"> Framework group  C1[X(C10H10O3)]</w:t>
      </w:r>
    </w:p>
    <w:p w:rsidR="00863905" w:rsidRDefault="00863905" w:rsidP="00863905">
      <w:r>
        <w:t xml:space="preserve"> Deg. of freedom    63</w:t>
      </w:r>
    </w:p>
    <w:p w:rsidR="00863905" w:rsidRDefault="00863905" w:rsidP="00863905">
      <w:r>
        <w:t xml:space="preserve"> Full point group                 C1      NOp   1</w:t>
      </w:r>
    </w:p>
    <w:p w:rsidR="00863905" w:rsidRDefault="00863905" w:rsidP="00863905">
      <w:r>
        <w:t xml:space="preserve"> Largest Abelian subgroup         C1      NOp   1</w:t>
      </w:r>
    </w:p>
    <w:p w:rsidR="00863905" w:rsidRDefault="00863905" w:rsidP="00863905">
      <w:r>
        <w:t xml:space="preserve"> Largest concise Abelian subgroup C1      NOp   1</w:t>
      </w:r>
    </w:p>
    <w:p w:rsidR="00863905" w:rsidRDefault="00863905" w:rsidP="00863905">
      <w:r>
        <w:t xml:space="preserve">                         Standard orientation: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 2.212783   -0.791013   -0.746602</w:t>
      </w:r>
    </w:p>
    <w:p w:rsidR="00863905" w:rsidRDefault="00863905" w:rsidP="00863905">
      <w:r>
        <w:lastRenderedPageBreak/>
        <w:t xml:space="preserve">      2          6           0        1.252381   -1.363134    0.098273</w:t>
      </w:r>
    </w:p>
    <w:p w:rsidR="00863905" w:rsidRDefault="00863905" w:rsidP="00863905">
      <w:r>
        <w:t xml:space="preserve">      3          6           0        1.514700    1.320875    0.153686</w:t>
      </w:r>
    </w:p>
    <w:p w:rsidR="00863905" w:rsidRDefault="00863905" w:rsidP="00863905">
      <w:r>
        <w:t xml:space="preserve">      4          6           0        2.343842    0.611922   -0.712198</w:t>
      </w:r>
    </w:p>
    <w:p w:rsidR="00863905" w:rsidRDefault="00863905" w:rsidP="00863905">
      <w:r>
        <w:t xml:space="preserve">      5          1           0        2.699195   -1.358534   -1.554484</w:t>
      </w:r>
    </w:p>
    <w:p w:rsidR="00863905" w:rsidRDefault="00863905" w:rsidP="00863905">
      <w:r>
        <w:t xml:space="preserve">      6          1           0        2.935194    1.081725   -1.511346</w:t>
      </w:r>
    </w:p>
    <w:p w:rsidR="00863905" w:rsidRDefault="00863905" w:rsidP="00863905">
      <w:r>
        <w:t xml:space="preserve">      7          6           0        1.022183   -0.764150    1.453606</w:t>
      </w:r>
    </w:p>
    <w:p w:rsidR="00863905" w:rsidRDefault="00863905" w:rsidP="00863905">
      <w:r>
        <w:t xml:space="preserve">      8          1           0        0.039043   -1.089518    1.886428</w:t>
      </w:r>
    </w:p>
    <w:p w:rsidR="00863905" w:rsidRDefault="00863905" w:rsidP="00863905">
      <w:r>
        <w:t xml:space="preserve">      9          1           0        1.815626   -1.185569    2.133265</w:t>
      </w:r>
    </w:p>
    <w:p w:rsidR="00863905" w:rsidRDefault="00863905" w:rsidP="00863905">
      <w:r>
        <w:t xml:space="preserve">     10          6           0        1.110078    0.752992    1.460720</w:t>
      </w:r>
    </w:p>
    <w:p w:rsidR="00863905" w:rsidRDefault="00863905" w:rsidP="00863905">
      <w:r>
        <w:t xml:space="preserve">     11          1           0        0.130027    1.197322    1.788480</w:t>
      </w:r>
    </w:p>
    <w:p w:rsidR="00863905" w:rsidRDefault="00863905" w:rsidP="00863905">
      <w:r>
        <w:t xml:space="preserve">     12          1           0        1.875790    1.077000    2.221476</w:t>
      </w:r>
    </w:p>
    <w:p w:rsidR="00863905" w:rsidRDefault="00863905" w:rsidP="00863905">
      <w:r>
        <w:t xml:space="preserve">     13          1           0        1.332865    2.395426    0.006189</w:t>
      </w:r>
    </w:p>
    <w:p w:rsidR="00863905" w:rsidRDefault="00863905" w:rsidP="00863905">
      <w:r>
        <w:t xml:space="preserve">     14          1           0        1.055555   -2.447276    0.019732</w:t>
      </w:r>
    </w:p>
    <w:p w:rsidR="00863905" w:rsidRDefault="00863905" w:rsidP="00863905">
      <w:r>
        <w:t xml:space="preserve">     15          8           0       -2.087126    0.066684    0.313977</w:t>
      </w:r>
    </w:p>
    <w:p w:rsidR="00863905" w:rsidRDefault="00863905" w:rsidP="00863905">
      <w:r>
        <w:t xml:space="preserve">     16          6           0       -0.304203    0.692803   -1.088672</w:t>
      </w:r>
    </w:p>
    <w:p w:rsidR="00863905" w:rsidRDefault="00863905" w:rsidP="00863905">
      <w:r>
        <w:t xml:space="preserve">     17          6           0       -0.333778   -0.720907   -1.074838</w:t>
      </w:r>
    </w:p>
    <w:p w:rsidR="00863905" w:rsidRDefault="00863905" w:rsidP="00863905">
      <w:r>
        <w:t xml:space="preserve">     18          6           0       -1.409449    1.180728   -0.241502</w:t>
      </w:r>
    </w:p>
    <w:p w:rsidR="00863905" w:rsidRDefault="00863905" w:rsidP="00863905">
      <w:r>
        <w:t xml:space="preserve">     19          8           0       -1.861782    2.276645    0.049374</w:t>
      </w:r>
    </w:p>
    <w:p w:rsidR="00863905" w:rsidRDefault="00863905" w:rsidP="00863905">
      <w:r>
        <w:t xml:space="preserve">     20          6           0       -1.489244   -1.101568   -0.191859</w:t>
      </w:r>
    </w:p>
    <w:p w:rsidR="00863905" w:rsidRDefault="00863905" w:rsidP="00863905">
      <w:r>
        <w:t xml:space="preserve">     21          8           0       -1.985497   -2.163020    0.149971</w:t>
      </w:r>
    </w:p>
    <w:p w:rsidR="00863905" w:rsidRDefault="00863905" w:rsidP="00863905">
      <w:r>
        <w:t xml:space="preserve">     22          1           0        0.162873    1.337175   -1.831437</w:t>
      </w:r>
    </w:p>
    <w:p w:rsidR="00863905" w:rsidRDefault="00863905" w:rsidP="00863905">
      <w:r>
        <w:t xml:space="preserve">     23          1           0       -0.086689   -1.361518   -1.928566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Rotational constants (GHZ):      1.2105955      0.8593849      0.6663708</w:t>
      </w:r>
    </w:p>
    <w:p w:rsidR="00863905" w:rsidRDefault="00863905" w:rsidP="00863905">
      <w:r>
        <w:t xml:space="preserve"> Standard basis: VSTO-6G (5D, 7F)</w:t>
      </w:r>
    </w:p>
    <w:p w:rsidR="00863905" w:rsidRDefault="00863905" w:rsidP="00863905">
      <w:r>
        <w:t xml:space="preserve"> There are    62 symmetry adapted basis functions of A   symmetry.</w:t>
      </w:r>
    </w:p>
    <w:p w:rsidR="00863905" w:rsidRDefault="00863905" w:rsidP="00863905">
      <w:r>
        <w:t xml:space="preserve"> Integral buffers will be    131072 words long.</w:t>
      </w:r>
    </w:p>
    <w:p w:rsidR="00863905" w:rsidRDefault="00863905" w:rsidP="00863905">
      <w:r>
        <w:lastRenderedPageBreak/>
        <w:t xml:space="preserve"> Regular integral format.</w:t>
      </w:r>
    </w:p>
    <w:p w:rsidR="00863905" w:rsidRDefault="00863905" w:rsidP="00863905">
      <w:r>
        <w:t xml:space="preserve"> Two-electron integral symmetry is turned off.</w:t>
      </w:r>
    </w:p>
    <w:p w:rsidR="00863905" w:rsidRDefault="00863905" w:rsidP="00863905">
      <w:r>
        <w:t xml:space="preserve">    62 basis functions,   372 primitive gaussians,    62 cartesian basis functions</w:t>
      </w:r>
    </w:p>
    <w:p w:rsidR="00863905" w:rsidRDefault="00863905" w:rsidP="00863905">
      <w:r>
        <w:t xml:space="preserve">    34 alpha electrons       34 beta electrons</w:t>
      </w:r>
    </w:p>
    <w:p w:rsidR="00863905" w:rsidRDefault="00863905" w:rsidP="00863905">
      <w:r>
        <w:t xml:space="preserve">       nuclear repulsion energy       468.6885819831 Hartrees.</w:t>
      </w:r>
    </w:p>
    <w:p w:rsidR="00863905" w:rsidRDefault="00863905" w:rsidP="00863905">
      <w:r>
        <w:t xml:space="preserve"> Do NDO integrals.</w:t>
      </w:r>
    </w:p>
    <w:p w:rsidR="00863905" w:rsidRDefault="00863905" w:rsidP="00863905">
      <w:r>
        <w:t xml:space="preserve"> One-electron integrals computed using PRISM.</w:t>
      </w:r>
    </w:p>
    <w:p w:rsidR="00863905" w:rsidRDefault="00863905" w:rsidP="00863905">
      <w:r>
        <w:t xml:space="preserve"> NBasis=    62 RedAO= F  NBF=    62</w:t>
      </w:r>
    </w:p>
    <w:p w:rsidR="00863905" w:rsidRDefault="00863905" w:rsidP="00863905">
      <w:r>
        <w:t xml:space="preserve"> NBsUse=    62 1.00D-04 NBFU=    62</w:t>
      </w:r>
    </w:p>
    <w:p w:rsidR="00863905" w:rsidRDefault="00863905" w:rsidP="00863905">
      <w:r>
        <w:t xml:space="preserve"> Initial guess read from the read-write file.</w:t>
      </w:r>
    </w:p>
    <w:p w:rsidR="00863905" w:rsidRDefault="00863905" w:rsidP="00863905">
      <w:r>
        <w:t xml:space="preserve"> B after Tr=     0.000000    0.000000    0.000000</w:t>
      </w:r>
    </w:p>
    <w:p w:rsidR="00863905" w:rsidRDefault="00863905" w:rsidP="00863905">
      <w:r>
        <w:t xml:space="preserve">         Rot=    1.000000    0.000000    0.000000    0.000000 Ang=   0.00 deg.</w:t>
      </w:r>
    </w:p>
    <w:p w:rsidR="00863905" w:rsidRDefault="00863905" w:rsidP="00863905">
      <w:r>
        <w:t xml:space="preserve"> Initial guess orbital symmetries:</w:t>
      </w:r>
    </w:p>
    <w:p w:rsidR="00863905" w:rsidRDefault="00863905" w:rsidP="00863905">
      <w:r>
        <w:t xml:space="preserve">       Occupied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 (A) (A) (A) (A) (A) (A)</w:t>
      </w:r>
    </w:p>
    <w:p w:rsidR="00863905" w:rsidRDefault="00863905" w:rsidP="00863905">
      <w:r>
        <w:t xml:space="preserve">       Virtual 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</w:t>
      </w:r>
    </w:p>
    <w:p w:rsidR="00863905" w:rsidRDefault="00863905" w:rsidP="00863905">
      <w:r>
        <w:t xml:space="preserve"> Requested convergence on RMS density matrix=1.00D-08 within 128 cycles.</w:t>
      </w:r>
    </w:p>
    <w:p w:rsidR="00863905" w:rsidRDefault="00863905" w:rsidP="00863905">
      <w:r>
        <w:t xml:space="preserve"> Requested convergence on MAX density matrix=1.00D-06.</w:t>
      </w:r>
    </w:p>
    <w:p w:rsidR="00863905" w:rsidRDefault="00863905" w:rsidP="00863905">
      <w:r>
        <w:t xml:space="preserve"> Requested convergence on             energy=1.00D-06.</w:t>
      </w:r>
    </w:p>
    <w:p w:rsidR="00863905" w:rsidRDefault="00863905" w:rsidP="00863905">
      <w:r>
        <w:t xml:space="preserve"> No special actions if energy rises.</w:t>
      </w:r>
    </w:p>
    <w:p w:rsidR="00863905" w:rsidRDefault="00863905" w:rsidP="00863905">
      <w:r>
        <w:t xml:space="preserve"> Overlap will be assumed to be unity.</w:t>
      </w:r>
    </w:p>
    <w:p w:rsidR="00863905" w:rsidRDefault="00863905" w:rsidP="00863905">
      <w:r>
        <w:t xml:space="preserve"> Keep J ints in memory in canonical form, NReq=899243.</w:t>
      </w:r>
    </w:p>
    <w:p w:rsidR="00863905" w:rsidRDefault="00863905" w:rsidP="00863905">
      <w:r>
        <w:t xml:space="preserve"> SCF Done:  E(RAM1) = -0.465541976923E-01 A.U. after   15 cycles</w:t>
      </w:r>
    </w:p>
    <w:p w:rsidR="00863905" w:rsidRDefault="00863905" w:rsidP="00863905">
      <w:r>
        <w:t xml:space="preserve">             Convg  =    0.8695D-08             -V/T =  0.9990</w:t>
      </w:r>
    </w:p>
    <w:p w:rsidR="00863905" w:rsidRDefault="00863905" w:rsidP="00863905">
      <w:r>
        <w:lastRenderedPageBreak/>
        <w:t xml:space="preserve"> Calling FoFJK, ICntrl=      2127 FMM=F ISym2X=0 I1Cent= 0 IOpClX= 0 NMat=1 NMatS=1 NMatT=0.</w:t>
      </w:r>
    </w:p>
    <w:p w:rsidR="00863905" w:rsidRDefault="00863905" w:rsidP="00863905">
      <w:r>
        <w:t xml:space="preserve"> ***** Axes restored to original set *****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Center     Atomic                   Forces (Hartrees/Bohr)</w:t>
      </w:r>
    </w:p>
    <w:p w:rsidR="00863905" w:rsidRDefault="00863905" w:rsidP="00863905">
      <w:r>
        <w:t xml:space="preserve"> Number     Number              X              Y              Z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     1        6           0.000665254    0.011738077   -0.005926033</w:t>
      </w:r>
    </w:p>
    <w:p w:rsidR="00863905" w:rsidRDefault="00863905" w:rsidP="00863905">
      <w:r>
        <w:t xml:space="preserve">      2        6          -0.004132685   -0.008019120   -0.002868712</w:t>
      </w:r>
    </w:p>
    <w:p w:rsidR="00863905" w:rsidRDefault="00863905" w:rsidP="00863905">
      <w:r>
        <w:t xml:space="preserve">      3        6          -0.005709502   -0.002199398    0.009835332</w:t>
      </w:r>
    </w:p>
    <w:p w:rsidR="00863905" w:rsidRDefault="00863905" w:rsidP="00863905">
      <w:r>
        <w:t xml:space="preserve">      4        6           0.008498239   -0.007722258    0.003928754</w:t>
      </w:r>
    </w:p>
    <w:p w:rsidR="00863905" w:rsidRDefault="00863905" w:rsidP="00863905">
      <w:r>
        <w:t xml:space="preserve">      5        1           0.001960856   -0.001193584   -0.002562111</w:t>
      </w:r>
    </w:p>
    <w:p w:rsidR="00863905" w:rsidRDefault="00863905" w:rsidP="00863905">
      <w:r>
        <w:t xml:space="preserve">      6        1           0.000232220    0.004697622   -0.003371811</w:t>
      </w:r>
    </w:p>
    <w:p w:rsidR="00863905" w:rsidRDefault="00863905" w:rsidP="00863905">
      <w:r>
        <w:t xml:space="preserve">      7        6          -0.001966320   -0.002325244    0.004954094</w:t>
      </w:r>
    </w:p>
    <w:p w:rsidR="00863905" w:rsidRDefault="00863905" w:rsidP="00863905">
      <w:r>
        <w:t xml:space="preserve">      8        1           0.000074777   -0.000324825    0.003416283</w:t>
      </w:r>
    </w:p>
    <w:p w:rsidR="00863905" w:rsidRDefault="00863905" w:rsidP="00863905">
      <w:r>
        <w:t xml:space="preserve">      9        1          -0.000183319    0.000149425    0.000195609</w:t>
      </w:r>
    </w:p>
    <w:p w:rsidR="00863905" w:rsidRDefault="00863905" w:rsidP="00863905">
      <w:r>
        <w:t xml:space="preserve">     10        6           0.001164294    0.000415369   -0.000631484</w:t>
      </w:r>
    </w:p>
    <w:p w:rsidR="00863905" w:rsidRDefault="00863905" w:rsidP="00863905">
      <w:r>
        <w:t xml:space="preserve">     11        1          -0.000037432   -0.000138449    0.000782834</w:t>
      </w:r>
    </w:p>
    <w:p w:rsidR="00863905" w:rsidRDefault="00863905" w:rsidP="00863905">
      <w:r>
        <w:t xml:space="preserve">     12        1           0.000280306    0.000159815    0.000066234</w:t>
      </w:r>
    </w:p>
    <w:p w:rsidR="00863905" w:rsidRDefault="00863905" w:rsidP="00863905">
      <w:r>
        <w:t xml:space="preserve">     13        1          -0.002739441    0.000826665   -0.003001276</w:t>
      </w:r>
    </w:p>
    <w:p w:rsidR="00863905" w:rsidRDefault="00863905" w:rsidP="00863905">
      <w:r>
        <w:t xml:space="preserve">     14        1           0.001942302    0.000977681   -0.000207997</w:t>
      </w:r>
    </w:p>
    <w:p w:rsidR="00863905" w:rsidRDefault="00863905" w:rsidP="00863905">
      <w:r>
        <w:t xml:space="preserve">     15        8          -0.001768083   -0.000388233    0.001149429</w:t>
      </w:r>
    </w:p>
    <w:p w:rsidR="00863905" w:rsidRDefault="00863905" w:rsidP="00863905">
      <w:r>
        <w:t xml:space="preserve">     16        6          -0.002800602   -0.005471821   -0.002436285</w:t>
      </w:r>
    </w:p>
    <w:p w:rsidR="00863905" w:rsidRDefault="00863905" w:rsidP="00863905">
      <w:r>
        <w:t xml:space="preserve">     17        6           0.006969509    0.011100003   -0.000667995</w:t>
      </w:r>
    </w:p>
    <w:p w:rsidR="00863905" w:rsidRDefault="00863905" w:rsidP="00863905">
      <w:r>
        <w:t xml:space="preserve">     18        6           0.003352392   -0.002693090   -0.000868926</w:t>
      </w:r>
    </w:p>
    <w:p w:rsidR="00863905" w:rsidRDefault="00863905" w:rsidP="00863905">
      <w:r>
        <w:t xml:space="preserve">     19        8          -0.000063987   -0.000815700   -0.001316622</w:t>
      </w:r>
    </w:p>
    <w:p w:rsidR="00863905" w:rsidRDefault="00863905" w:rsidP="00863905">
      <w:r>
        <w:t xml:space="preserve">     20        6          -0.004014877    0.000975249   -0.001255350</w:t>
      </w:r>
    </w:p>
    <w:p w:rsidR="00863905" w:rsidRDefault="00863905" w:rsidP="00863905">
      <w:r>
        <w:t xml:space="preserve">     21        8          -0.001075161    0.001211017   -0.000419995</w:t>
      </w:r>
    </w:p>
    <w:p w:rsidR="00863905" w:rsidRDefault="00863905" w:rsidP="00863905">
      <w:r>
        <w:lastRenderedPageBreak/>
        <w:t xml:space="preserve">     22        1           0.000775625    0.000471420    0.004004224</w:t>
      </w:r>
    </w:p>
    <w:p w:rsidR="00863905" w:rsidRDefault="00863905" w:rsidP="00863905">
      <w:r>
        <w:t xml:space="preserve">     23        1          -0.001424368   -0.001430624   -0.002798197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Cartesian Forces:  Max     0.011738077 RMS     0.003715370</w:t>
      </w:r>
    </w:p>
    <w:p w:rsidR="00863905" w:rsidRDefault="00863905" w:rsidP="00863905"/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>
      <w:r>
        <w:t xml:space="preserve"> Berny optimization.</w:t>
      </w:r>
    </w:p>
    <w:p w:rsidR="00863905" w:rsidRDefault="00863905" w:rsidP="00863905">
      <w:r>
        <w:t xml:space="preserve"> Internal  Forces:  Max     0.008838623 RMS     0.001871458</w:t>
      </w:r>
    </w:p>
    <w:p w:rsidR="00863905" w:rsidRDefault="00863905" w:rsidP="00863905">
      <w:r>
        <w:t xml:space="preserve"> Search for a saddle point.</w:t>
      </w:r>
    </w:p>
    <w:p w:rsidR="00863905" w:rsidRDefault="00863905" w:rsidP="00863905">
      <w:r>
        <w:t xml:space="preserve"> Step number  28 out of a maximum of  138</w:t>
      </w:r>
    </w:p>
    <w:p w:rsidR="00863905" w:rsidRDefault="00863905" w:rsidP="00863905">
      <w:r>
        <w:t xml:space="preserve"> All quantities printed in internal units (Hartrees-Bohrs-Radians)</w:t>
      </w:r>
    </w:p>
    <w:p w:rsidR="00863905" w:rsidRDefault="00863905" w:rsidP="00863905">
      <w:r>
        <w:t xml:space="preserve"> Swaping is turned off.</w:t>
      </w:r>
    </w:p>
    <w:p w:rsidR="00863905" w:rsidRDefault="00863905" w:rsidP="00863905">
      <w:r>
        <w:t xml:space="preserve"> Update second derivatives using D2CorX and points   27   28</w:t>
      </w:r>
    </w:p>
    <w:p w:rsidR="00863905" w:rsidRDefault="00863905" w:rsidP="00863905">
      <w:r>
        <w:t xml:space="preserve"> ITU=  0  0  0  0  0  0  0  0  0  0  0  0  0  0  0  0  0  0  0  0</w:t>
      </w:r>
    </w:p>
    <w:p w:rsidR="00863905" w:rsidRDefault="00863905" w:rsidP="00863905">
      <w:r>
        <w:t xml:space="preserve"> ITU=  0  0  0  0  0  0  0  0</w:t>
      </w:r>
    </w:p>
    <w:p w:rsidR="00863905" w:rsidRDefault="00863905" w:rsidP="00863905">
      <w:r>
        <w:t xml:space="preserve">     Eigenvalues ---   -0.06432  -0.00166   0.00336   0.00605   0.00745</w:t>
      </w:r>
    </w:p>
    <w:p w:rsidR="00863905" w:rsidRDefault="00863905" w:rsidP="00863905">
      <w:r>
        <w:t xml:space="preserve">     Eigenvalues ---    0.00990   0.01101   0.01510   0.02082   0.02223</w:t>
      </w:r>
    </w:p>
    <w:p w:rsidR="00863905" w:rsidRDefault="00863905" w:rsidP="00863905">
      <w:r>
        <w:t xml:space="preserve">     Eigenvalues ---    0.02302   0.02417   0.02588   0.02924   0.03004</w:t>
      </w:r>
    </w:p>
    <w:p w:rsidR="00863905" w:rsidRDefault="00863905" w:rsidP="00863905">
      <w:r>
        <w:t xml:space="preserve">     Eigenvalues ---    0.03170   0.03284   0.03447   0.03644   0.03757</w:t>
      </w:r>
    </w:p>
    <w:p w:rsidR="00863905" w:rsidRDefault="00863905" w:rsidP="00863905">
      <w:r>
        <w:t xml:space="preserve">     Eigenvalues ---    0.03870   0.03888   0.04163   0.04355   0.05144</w:t>
      </w:r>
    </w:p>
    <w:p w:rsidR="00863905" w:rsidRDefault="00863905" w:rsidP="00863905">
      <w:r>
        <w:t xml:space="preserve">     Eigenvalues ---    0.05200   0.05691   0.06037   0.06351   0.06998</w:t>
      </w:r>
    </w:p>
    <w:p w:rsidR="00863905" w:rsidRDefault="00863905" w:rsidP="00863905">
      <w:r>
        <w:t xml:space="preserve">     Eigenvalues ---    0.07349   0.08444   0.08764   0.09418   0.09833</w:t>
      </w:r>
    </w:p>
    <w:p w:rsidR="00863905" w:rsidRDefault="00863905" w:rsidP="00863905">
      <w:r>
        <w:t xml:space="preserve">     Eigenvalues ---    0.11847   0.13740   0.14452   0.15880   0.20867</w:t>
      </w:r>
    </w:p>
    <w:p w:rsidR="00863905" w:rsidRDefault="00863905" w:rsidP="00863905">
      <w:r>
        <w:t xml:space="preserve">     Eigenvalues ---    0.22705   0.25842   0.26922   0.27694   0.28604</w:t>
      </w:r>
    </w:p>
    <w:p w:rsidR="00863905" w:rsidRDefault="00863905" w:rsidP="00863905">
      <w:r>
        <w:t xml:space="preserve">     Eigenvalues ---    0.30413   0.31258   0.31416   0.31714   0.31960</w:t>
      </w:r>
    </w:p>
    <w:p w:rsidR="00863905" w:rsidRDefault="00863905" w:rsidP="00863905">
      <w:r>
        <w:t xml:space="preserve">     Eigenvalues ---    0.32102   0.32438   0.32974   0.34641   0.36416</w:t>
      </w:r>
    </w:p>
    <w:p w:rsidR="00863905" w:rsidRDefault="00863905" w:rsidP="00863905">
      <w:r>
        <w:t xml:space="preserve">     Eigenvalues ---    0.37559   0.39587   0.40415   0.43678   0.47039</w:t>
      </w:r>
    </w:p>
    <w:p w:rsidR="00863905" w:rsidRDefault="00863905" w:rsidP="00863905">
      <w:r>
        <w:lastRenderedPageBreak/>
        <w:t xml:space="preserve">     Eigenvalues ---    0.51205   1.08448   1.10839</w:t>
      </w:r>
    </w:p>
    <w:p w:rsidR="00863905" w:rsidRDefault="00863905" w:rsidP="00863905">
      <w:r>
        <w:t xml:space="preserve"> Eigenvectors required to have negative eigenvalues:</w:t>
      </w:r>
    </w:p>
    <w:p w:rsidR="00863905" w:rsidRDefault="00863905" w:rsidP="00863905">
      <w:r>
        <w:t xml:space="preserve">                          R10       R6        D30       D4        D73</w:t>
      </w:r>
    </w:p>
    <w:p w:rsidR="00863905" w:rsidRDefault="00863905" w:rsidP="00863905">
      <w:r>
        <w:t xml:space="preserve">   1                    0.54452   0.48885  -0.18339   0.17895  -0.14337</w:t>
      </w:r>
    </w:p>
    <w:p w:rsidR="00863905" w:rsidRDefault="00863905" w:rsidP="00863905">
      <w:r>
        <w:t xml:space="preserve">                          D71       D86       D85       A40       D79</w:t>
      </w:r>
    </w:p>
    <w:p w:rsidR="00863905" w:rsidRDefault="00863905" w:rsidP="00863905">
      <w:r>
        <w:t xml:space="preserve">   1                    0.14148  -0.14114  -0.13646  -0.13599   0.12548</w:t>
      </w:r>
    </w:p>
    <w:p w:rsidR="00863905" w:rsidRDefault="00863905" w:rsidP="00863905">
      <w:r>
        <w:t xml:space="preserve"> RFO step:  Lambda0=6.289909252D-06 Lambda=-5.27419201D-03.</w:t>
      </w:r>
    </w:p>
    <w:p w:rsidR="00863905" w:rsidRDefault="00863905" w:rsidP="00863905">
      <w:r>
        <w:t xml:space="preserve"> Linear search not attempted -- option 19 set.</w:t>
      </w:r>
    </w:p>
    <w:p w:rsidR="00863905" w:rsidRDefault="00863905" w:rsidP="00863905">
      <w:r>
        <w:t xml:space="preserve"> Iteration  1 RMS(Cart)=  0.10687285 RMS(Int)=  0.00446469</w:t>
      </w:r>
    </w:p>
    <w:p w:rsidR="00863905" w:rsidRDefault="00863905" w:rsidP="00863905">
      <w:r>
        <w:t xml:space="preserve"> Iteration  2 RMS(Cart)=  0.00607699 RMS(Int)=  0.00120683</w:t>
      </w:r>
    </w:p>
    <w:p w:rsidR="00863905" w:rsidRDefault="00863905" w:rsidP="00863905">
      <w:r>
        <w:t xml:space="preserve"> Iteration  3 RMS(Cart)=  0.00001112 RMS(Int)=  0.00120680</w:t>
      </w:r>
    </w:p>
    <w:p w:rsidR="00863905" w:rsidRDefault="00863905" w:rsidP="00863905">
      <w:r>
        <w:t xml:space="preserve"> Iteration  4 RMS(Cart)=  0.00000001 RMS(Int)=  0.00120680</w:t>
      </w:r>
    </w:p>
    <w:p w:rsidR="00863905" w:rsidRDefault="00863905" w:rsidP="00863905">
      <w:r>
        <w:t xml:space="preserve"> Variable       Old X    -DE/DX   Delta X   Delta X   Delta X     New X</w:t>
      </w:r>
    </w:p>
    <w:p w:rsidR="00863905" w:rsidRDefault="00863905" w:rsidP="00863905">
      <w:r>
        <w:t xml:space="preserve">                                 (Linear)    (Quad)   (Total)</w:t>
      </w:r>
    </w:p>
    <w:p w:rsidR="00863905" w:rsidRDefault="00863905" w:rsidP="00863905">
      <w:r>
        <w:t xml:space="preserve">    R1        2.64798  -0.00319   0.00000  -0.00266  -0.00218   2.64580</w:t>
      </w:r>
    </w:p>
    <w:p w:rsidR="00863905" w:rsidRDefault="00863905" w:rsidP="00863905">
      <w:r>
        <w:t xml:space="preserve">    R2        2.66350  -0.00503   0.00000  -0.01622  -0.01477   2.64873</w:t>
      </w:r>
    </w:p>
    <w:p w:rsidR="00863905" w:rsidRDefault="00863905" w:rsidP="00863905">
      <w:r>
        <w:t xml:space="preserve">    R3        2.07986  -0.00182   0.00000  -0.00208  -0.00208   2.07778</w:t>
      </w:r>
    </w:p>
    <w:p w:rsidR="00863905" w:rsidRDefault="00863905" w:rsidP="00863905">
      <w:r>
        <w:t xml:space="preserve">    R4        2.83377  -0.00884   0.00000  -0.00423  -0.00471   2.82906</w:t>
      </w:r>
    </w:p>
    <w:p w:rsidR="00863905" w:rsidRDefault="00863905" w:rsidP="00863905">
      <w:r>
        <w:t xml:space="preserve">    R5        2.08750  -0.00007   0.00000  -0.00068  -0.00068   2.08682</w:t>
      </w:r>
    </w:p>
    <w:p w:rsidR="00863905" w:rsidRDefault="00863905" w:rsidP="00863905">
      <w:r>
        <w:t xml:space="preserve">    R6        3.92069   0.00012   0.00000  -0.04918  -0.04979   3.87091</w:t>
      </w:r>
    </w:p>
    <w:p w:rsidR="00863905" w:rsidRDefault="00863905" w:rsidP="00863905">
      <w:r>
        <w:t xml:space="preserve">    R7        2.63198  -0.00728   0.00000  -0.01673  -0.01579   2.61619</w:t>
      </w:r>
    </w:p>
    <w:p w:rsidR="00863905" w:rsidRDefault="00863905" w:rsidP="00863905">
      <w:r>
        <w:t xml:space="preserve">    R8        2.79944   0.00067   0.00000   0.01857   0.01809   2.81753</w:t>
      </w:r>
    </w:p>
    <w:p w:rsidR="00863905" w:rsidRDefault="00863905" w:rsidP="00863905">
      <w:r>
        <w:t xml:space="preserve">    R9        2.07825   0.00132   0.00000   0.00524   0.00524   2.08349</w:t>
      </w:r>
    </w:p>
    <w:p w:rsidR="00863905" w:rsidRDefault="00863905" w:rsidP="00863905">
      <w:r>
        <w:t xml:space="preserve">   R10        4.32840  -0.00232   0.00000  -0.04895  -0.04840   4.28000</w:t>
      </w:r>
    </w:p>
    <w:p w:rsidR="00863905" w:rsidRDefault="00863905" w:rsidP="00863905">
      <w:r>
        <w:t xml:space="preserve">   R11        2.07788  -0.00044   0.00000   0.00563   0.00563   2.08351</w:t>
      </w:r>
    </w:p>
    <w:p w:rsidR="00863905" w:rsidRDefault="00863905" w:rsidP="00863905">
      <w:r>
        <w:t xml:space="preserve">   R12        2.12101   0.00010   0.00000  -0.00261  -0.00261   2.11840</w:t>
      </w:r>
    </w:p>
    <w:p w:rsidR="00863905" w:rsidRDefault="00863905" w:rsidP="00863905">
      <w:r>
        <w:t xml:space="preserve">   R13        2.12885  -0.00019   0.00000   0.00218   0.00218   2.13102</w:t>
      </w:r>
    </w:p>
    <w:p w:rsidR="00863905" w:rsidRDefault="00863905" w:rsidP="00863905">
      <w:r>
        <w:lastRenderedPageBreak/>
        <w:t xml:space="preserve">   R14        2.87182   0.00016   0.00000  -0.00546  -0.00694   2.86488</w:t>
      </w:r>
    </w:p>
    <w:p w:rsidR="00863905" w:rsidRDefault="00863905" w:rsidP="00863905">
      <w:r>
        <w:t xml:space="preserve">   R15        2.12572  -0.00014   0.00000  -0.00443  -0.00443   2.12129</w:t>
      </w:r>
    </w:p>
    <w:p w:rsidR="00863905" w:rsidRDefault="00863905" w:rsidP="00863905">
      <w:r>
        <w:t xml:space="preserve">   R16        2.12965  -0.00017   0.00000  -0.00366  -0.00366   2.12599</w:t>
      </w:r>
    </w:p>
    <w:p w:rsidR="00863905" w:rsidRDefault="00863905" w:rsidP="00863905">
      <w:r>
        <w:t xml:space="preserve">   R17        2.67841  -0.00269   0.00000  -0.00386  -0.00343   2.67498</w:t>
      </w:r>
    </w:p>
    <w:p w:rsidR="00863905" w:rsidRDefault="00863905" w:rsidP="00863905">
      <w:r>
        <w:t xml:space="preserve">   R18        2.65783  -0.00221   0.00000  -0.00443  -0.00419   2.65365</w:t>
      </w:r>
    </w:p>
    <w:p w:rsidR="00863905" w:rsidRDefault="00863905" w:rsidP="00863905">
      <w:r>
        <w:t xml:space="preserve">   R19        2.67224  -0.00678   0.00000  -0.00472  -0.00539   2.66685</w:t>
      </w:r>
    </w:p>
    <w:p w:rsidR="00863905" w:rsidRDefault="00863905" w:rsidP="00863905">
      <w:r>
        <w:t xml:space="preserve">   R20        2.78844   0.00065   0.00000   0.00802   0.00805   2.79649</w:t>
      </w:r>
    </w:p>
    <w:p w:rsidR="00863905" w:rsidRDefault="00863905" w:rsidP="00863905">
      <w:r>
        <w:t xml:space="preserve">   R21        2.05718   0.00107   0.00000   0.00098   0.00098   2.05816</w:t>
      </w:r>
    </w:p>
    <w:p w:rsidR="00863905" w:rsidRDefault="00863905" w:rsidP="00863905">
      <w:r>
        <w:t xml:space="preserve">   R22        2.84066  -0.00455   0.00000  -0.00473  -0.00499   2.83567</w:t>
      </w:r>
    </w:p>
    <w:p w:rsidR="00863905" w:rsidRDefault="00863905" w:rsidP="00863905">
      <w:r>
        <w:t xml:space="preserve">   R23        2.07034  -0.00073   0.00000  -0.00051  -0.00051   2.06983</w:t>
      </w:r>
    </w:p>
    <w:p w:rsidR="00863905" w:rsidRDefault="00863905" w:rsidP="00863905">
      <w:r>
        <w:t xml:space="preserve">   R24        2.30690  -0.00048   0.00000   0.00028   0.00028   2.30718</w:t>
      </w:r>
    </w:p>
    <w:p w:rsidR="00863905" w:rsidRDefault="00863905" w:rsidP="00863905">
      <w:r>
        <w:t xml:space="preserve">   R25        2.30655  -0.00163   0.00000   0.00021   0.00021   2.30675</w:t>
      </w:r>
    </w:p>
    <w:p w:rsidR="00863905" w:rsidRDefault="00863905" w:rsidP="00863905">
      <w:r>
        <w:t xml:space="preserve">    A1        2.04363   0.00223   0.00000   0.02953   0.02812   2.07175</w:t>
      </w:r>
    </w:p>
    <w:p w:rsidR="00863905" w:rsidRDefault="00863905" w:rsidP="00863905">
      <w:r>
        <w:t xml:space="preserve">    A2        2.13524  -0.00318   0.00000  -0.03671  -0.03583   2.09941</w:t>
      </w:r>
    </w:p>
    <w:p w:rsidR="00863905" w:rsidRDefault="00863905" w:rsidP="00863905">
      <w:r>
        <w:t xml:space="preserve">    A3        2.08297   0.00094   0.00000   0.01052   0.01088   2.09385</w:t>
      </w:r>
    </w:p>
    <w:p w:rsidR="00863905" w:rsidRDefault="00863905" w:rsidP="00863905">
      <w:r>
        <w:t xml:space="preserve">    A4        2.07953  -0.00093   0.00000  -0.04633  -0.04530   2.03423</w:t>
      </w:r>
    </w:p>
    <w:p w:rsidR="00863905" w:rsidRDefault="00863905" w:rsidP="00863905">
      <w:r>
        <w:t xml:space="preserve">    A5        2.07141   0.00242   0.00000   0.04839   0.04649   2.11790</w:t>
      </w:r>
    </w:p>
    <w:p w:rsidR="00863905" w:rsidRDefault="00863905" w:rsidP="00863905">
      <w:r>
        <w:t xml:space="preserve">    A6        1.62751   0.00150   0.00000   0.05901   0.05454   1.68205</w:t>
      </w:r>
    </w:p>
    <w:p w:rsidR="00863905" w:rsidRDefault="00863905" w:rsidP="00863905">
      <w:r>
        <w:t xml:space="preserve">    A7        2.01410  -0.00086   0.00000  -0.01628  -0.01582   1.99828</w:t>
      </w:r>
    </w:p>
    <w:p w:rsidR="00863905" w:rsidRDefault="00863905" w:rsidP="00863905">
      <w:r>
        <w:t xml:space="preserve">    A8        1.84423  -0.00370   0.00000  -0.06984  -0.06912   1.77511</w:t>
      </w:r>
    </w:p>
    <w:p w:rsidR="00863905" w:rsidRDefault="00863905" w:rsidP="00863905">
      <w:r>
        <w:t xml:space="preserve">    A9        1.69852   0.00120   0.00000   0.04428   0.04363   1.74215</w:t>
      </w:r>
    </w:p>
    <w:p w:rsidR="00863905" w:rsidRDefault="00863905" w:rsidP="00863905">
      <w:r>
        <w:t xml:space="preserve">   A10        2.11296  -0.00119   0.00000  -0.01736  -0.01707   2.09589</w:t>
      </w:r>
    </w:p>
    <w:p w:rsidR="00863905" w:rsidRDefault="00863905" w:rsidP="00863905">
      <w:r>
        <w:t xml:space="preserve">   A11        2.10877   0.00101   0.00000   0.01514   0.01442   2.12320</w:t>
      </w:r>
    </w:p>
    <w:p w:rsidR="00863905" w:rsidRDefault="00863905" w:rsidP="00863905">
      <w:r>
        <w:t xml:space="preserve">   A12        1.56676   0.00263   0.00000   0.03371   0.03248   1.59923</w:t>
      </w:r>
    </w:p>
    <w:p w:rsidR="00863905" w:rsidRDefault="00863905" w:rsidP="00863905">
      <w:r>
        <w:t xml:space="preserve">   A13        2.03502   0.00004   0.00000  -0.00689  -0.00719   2.02783</w:t>
      </w:r>
    </w:p>
    <w:p w:rsidR="00863905" w:rsidRDefault="00863905" w:rsidP="00863905">
      <w:r>
        <w:t xml:space="preserve">   A14        1.72798  -0.00356   0.00000  -0.03510  -0.03554   1.69244</w:t>
      </w:r>
    </w:p>
    <w:p w:rsidR="00863905" w:rsidRDefault="00863905" w:rsidP="00863905">
      <w:r>
        <w:t xml:space="preserve">   A15        1.63472   0.00153   0.00000   0.03905   0.03976   1.67447</w:t>
      </w:r>
    </w:p>
    <w:p w:rsidR="00863905" w:rsidRDefault="00863905" w:rsidP="00863905">
      <w:r>
        <w:lastRenderedPageBreak/>
        <w:t xml:space="preserve">   A16        2.05610   0.00081   0.00000   0.00323   0.00197   2.05807</w:t>
      </w:r>
    </w:p>
    <w:p w:rsidR="00863905" w:rsidRDefault="00863905" w:rsidP="00863905">
      <w:r>
        <w:t xml:space="preserve">   A17        2.04603   0.00538   0.00000   0.10928   0.11003   2.15607</w:t>
      </w:r>
    </w:p>
    <w:p w:rsidR="00863905" w:rsidRDefault="00863905" w:rsidP="00863905">
      <w:r>
        <w:t xml:space="preserve">   A18        2.15858  -0.00601   0.00000  -0.10249  -0.10301   2.05557</w:t>
      </w:r>
    </w:p>
    <w:p w:rsidR="00863905" w:rsidRDefault="00863905" w:rsidP="00863905">
      <w:r>
        <w:t xml:space="preserve">   A19        1.94680  -0.00239   0.00000  -0.00619  -0.00586   1.94094</w:t>
      </w:r>
    </w:p>
    <w:p w:rsidR="00863905" w:rsidRDefault="00863905" w:rsidP="00863905">
      <w:r>
        <w:t xml:space="preserve">   A20        1.86267  -0.00005   0.00000  -0.01816  -0.01735   1.84532</w:t>
      </w:r>
    </w:p>
    <w:p w:rsidR="00863905" w:rsidRDefault="00863905" w:rsidP="00863905">
      <w:r>
        <w:t xml:space="preserve">   A21        1.97590   0.00095   0.00000   0.00517   0.00298   1.97888</w:t>
      </w:r>
    </w:p>
    <w:p w:rsidR="00863905" w:rsidRDefault="00863905" w:rsidP="00863905">
      <w:r>
        <w:t xml:space="preserve">   A22        1.85026   0.00086   0.00000   0.01875   0.01846   1.86872</w:t>
      </w:r>
    </w:p>
    <w:p w:rsidR="00863905" w:rsidRDefault="00863905" w:rsidP="00863905">
      <w:r>
        <w:t xml:space="preserve">   A23        1.91586   0.00142   0.00000   0.01476   0.01511   1.93097</w:t>
      </w:r>
    </w:p>
    <w:p w:rsidR="00863905" w:rsidRDefault="00863905" w:rsidP="00863905">
      <w:r>
        <w:t xml:space="preserve">   A24        1.90699  -0.00083   0.00000  -0.01479  -0.01391   1.89307</w:t>
      </w:r>
    </w:p>
    <w:p w:rsidR="00863905" w:rsidRDefault="00863905" w:rsidP="00863905">
      <w:r>
        <w:t xml:space="preserve">   A25        1.97617  -0.00079   0.00000   0.01058   0.00917   1.98534</w:t>
      </w:r>
    </w:p>
    <w:p w:rsidR="00863905" w:rsidRDefault="00863905" w:rsidP="00863905">
      <w:r>
        <w:t xml:space="preserve">   A26        1.92157  -0.00063   0.00000  -0.00571  -0.00490   1.91667</w:t>
      </w:r>
    </w:p>
    <w:p w:rsidR="00863905" w:rsidRDefault="00863905" w:rsidP="00863905">
      <w:r>
        <w:t xml:space="preserve">   A27        1.87528   0.00098   0.00000   0.01505   0.01494   1.89022</w:t>
      </w:r>
    </w:p>
    <w:p w:rsidR="00863905" w:rsidRDefault="00863905" w:rsidP="00863905">
      <w:r>
        <w:t xml:space="preserve">   A28        1.92337   0.00121   0.00000  -0.01644  -0.01720   1.90616</w:t>
      </w:r>
    </w:p>
    <w:p w:rsidR="00863905" w:rsidRDefault="00863905" w:rsidP="00863905">
      <w:r>
        <w:t xml:space="preserve">   A29        1.90655  -0.00075   0.00000   0.00529   0.00662   1.91317</w:t>
      </w:r>
    </w:p>
    <w:p w:rsidR="00863905" w:rsidRDefault="00863905" w:rsidP="00863905">
      <w:r>
        <w:t xml:space="preserve">   A30        1.85637   0.00001   0.00000  -0.00904  -0.00920   1.84718</w:t>
      </w:r>
    </w:p>
    <w:p w:rsidR="00863905" w:rsidRDefault="00863905" w:rsidP="00863905">
      <w:r>
        <w:t xml:space="preserve">   A31        1.88460  -0.00094   0.00000   0.00031   0.00020   1.88480</w:t>
      </w:r>
    </w:p>
    <w:p w:rsidR="00863905" w:rsidRDefault="00863905" w:rsidP="00863905">
      <w:r>
        <w:t xml:space="preserve">   A32        1.86026  -0.00029   0.00000  -0.03339  -0.03702   1.82324</w:t>
      </w:r>
    </w:p>
    <w:p w:rsidR="00863905" w:rsidRDefault="00863905" w:rsidP="00863905">
      <w:r>
        <w:t xml:space="preserve">   A33        1.76474  -0.00127   0.00000  -0.04607  -0.04598   1.71876</w:t>
      </w:r>
    </w:p>
    <w:p w:rsidR="00863905" w:rsidRDefault="00863905" w:rsidP="00863905">
      <w:r>
        <w:t xml:space="preserve">   A34        1.43745   0.00163   0.00000   0.06062   0.06252   1.49997</w:t>
      </w:r>
    </w:p>
    <w:p w:rsidR="00863905" w:rsidRDefault="00863905" w:rsidP="00863905">
      <w:r>
        <w:t xml:space="preserve">   A35        1.88525  -0.00040   0.00000  -0.01317  -0.01332   1.87192</w:t>
      </w:r>
    </w:p>
    <w:p w:rsidR="00863905" w:rsidRDefault="00863905" w:rsidP="00863905">
      <w:r>
        <w:t xml:space="preserve">   A36        2.22359  -0.00093   0.00000  -0.01287  -0.01367   2.20992</w:t>
      </w:r>
    </w:p>
    <w:p w:rsidR="00863905" w:rsidRDefault="00863905" w:rsidP="00863905">
      <w:r>
        <w:t xml:space="preserve">   A37        2.11458   0.00127   0.00000   0.03172   0.03262   2.14720</w:t>
      </w:r>
    </w:p>
    <w:p w:rsidR="00863905" w:rsidRDefault="00863905" w:rsidP="00863905">
      <w:r>
        <w:t xml:space="preserve">   A38        1.87445   0.00158   0.00000   0.06029   0.05624   1.93068</w:t>
      </w:r>
    </w:p>
    <w:p w:rsidR="00863905" w:rsidRDefault="00863905" w:rsidP="00863905">
      <w:r>
        <w:t xml:space="preserve">   A39        1.74887  -0.00221   0.00000   0.00083   0.00186   1.75074</w:t>
      </w:r>
    </w:p>
    <w:p w:rsidR="00863905" w:rsidRDefault="00863905" w:rsidP="00863905">
      <w:r>
        <w:t xml:space="preserve">   A40        1.65809  -0.00076   0.00000  -0.05207  -0.05091   1.60718</w:t>
      </w:r>
    </w:p>
    <w:p w:rsidR="00863905" w:rsidRDefault="00863905" w:rsidP="00863905">
      <w:r>
        <w:t xml:space="preserve">   A41        1.84937   0.00130   0.00000   0.01199   0.01219   1.86157</w:t>
      </w:r>
    </w:p>
    <w:p w:rsidR="00863905" w:rsidRDefault="00863905" w:rsidP="00863905">
      <w:r>
        <w:t xml:space="preserve">   A42        2.18002  -0.00130   0.00000  -0.00329  -0.00252   2.17750</w:t>
      </w:r>
    </w:p>
    <w:p w:rsidR="00863905" w:rsidRDefault="00863905" w:rsidP="00863905">
      <w:r>
        <w:lastRenderedPageBreak/>
        <w:t xml:space="preserve">   A43        2.07489   0.00083   0.00000  -0.01196  -0.01254   2.06235</w:t>
      </w:r>
    </w:p>
    <w:p w:rsidR="00863905" w:rsidRDefault="00863905" w:rsidP="00863905">
      <w:r>
        <w:t xml:space="preserve">   A44        1.89994  -0.00052   0.00000   0.00566   0.00531   1.90525</w:t>
      </w:r>
    </w:p>
    <w:p w:rsidR="00863905" w:rsidRDefault="00863905" w:rsidP="00863905">
      <w:r>
        <w:t xml:space="preserve">   A45        2.02092  -0.00015   0.00000  -0.00488  -0.00477   2.01615</w:t>
      </w:r>
    </w:p>
    <w:p w:rsidR="00863905" w:rsidRDefault="00863905" w:rsidP="00863905">
      <w:r>
        <w:t xml:space="preserve">   A46        2.36199   0.00068   0.00000  -0.00035  -0.00024   2.36174</w:t>
      </w:r>
    </w:p>
    <w:p w:rsidR="00863905" w:rsidRDefault="00863905" w:rsidP="00863905">
      <w:r>
        <w:t xml:space="preserve">   A47        1.90463   0.00055   0.00000  -0.00361  -0.00434   1.90029</w:t>
      </w:r>
    </w:p>
    <w:p w:rsidR="00863905" w:rsidRDefault="00863905" w:rsidP="00863905">
      <w:r>
        <w:t xml:space="preserve">   A48        2.03621  -0.00058   0.00000   0.00157   0.00192   2.03813</w:t>
      </w:r>
    </w:p>
    <w:p w:rsidR="00863905" w:rsidRDefault="00863905" w:rsidP="00863905">
      <w:r>
        <w:t xml:space="preserve">   A49        2.34234   0.00003   0.00000   0.00206   0.00242   2.34476</w:t>
      </w:r>
    </w:p>
    <w:p w:rsidR="00863905" w:rsidRDefault="00863905" w:rsidP="00863905">
      <w:r>
        <w:t xml:space="preserve">    D1       -0.63234   0.00037   0.00000  -0.01193  -0.01254  -0.64488</w:t>
      </w:r>
    </w:p>
    <w:p w:rsidR="00863905" w:rsidRDefault="00863905" w:rsidP="00863905">
      <w:r>
        <w:t xml:space="preserve">    D2        3.03503  -0.00068   0.00000   0.02195   0.02202   3.05705</w:t>
      </w:r>
    </w:p>
    <w:p w:rsidR="00863905" w:rsidRDefault="00863905" w:rsidP="00863905">
      <w:r>
        <w:t xml:space="preserve">    D3        1.28682  -0.00329   0.00000  -0.06993  -0.07287   1.21395</w:t>
      </w:r>
    </w:p>
    <w:p w:rsidR="00863905" w:rsidRDefault="00863905" w:rsidP="00863905">
      <w:r>
        <w:t xml:space="preserve">    D4        2.73140   0.00026   0.00000  -0.03086  -0.03101   2.70039</w:t>
      </w:r>
    </w:p>
    <w:p w:rsidR="00863905" w:rsidRDefault="00863905" w:rsidP="00863905">
      <w:r>
        <w:t xml:space="preserve">    D5        0.11558  -0.00080   0.00000   0.00302   0.00355   0.11913</w:t>
      </w:r>
    </w:p>
    <w:p w:rsidR="00863905" w:rsidRDefault="00863905" w:rsidP="00863905">
      <w:r>
        <w:t xml:space="preserve">    D6       -1.63263  -0.00341   0.00000  -0.08886  -0.09134  -1.72397</w:t>
      </w:r>
    </w:p>
    <w:p w:rsidR="00863905" w:rsidRDefault="00863905" w:rsidP="00863905">
      <w:r>
        <w:t xml:space="preserve">    D7        0.00033   0.00023   0.00000  -0.02071  -0.02037  -0.02004</w:t>
      </w:r>
    </w:p>
    <w:p w:rsidR="00863905" w:rsidRDefault="00863905" w:rsidP="00863905">
      <w:r>
        <w:t xml:space="preserve">    D8       -2.92359   0.00017   0.00000  -0.05509  -0.05817  -2.98176</w:t>
      </w:r>
    </w:p>
    <w:p w:rsidR="00863905" w:rsidRDefault="00863905" w:rsidP="00863905">
      <w:r>
        <w:t xml:space="preserve">    D9        2.92672  -0.00021   0.00000  -0.00877  -0.00817   2.91855</w:t>
      </w:r>
    </w:p>
    <w:p w:rsidR="00863905" w:rsidRDefault="00863905" w:rsidP="00863905">
      <w:r>
        <w:t xml:space="preserve">   D10        0.00279  -0.00027   0.00000  -0.04314  -0.04597  -0.04318</w:t>
      </w:r>
    </w:p>
    <w:p w:rsidR="00863905" w:rsidRDefault="00863905" w:rsidP="00863905">
      <w:r>
        <w:t xml:space="preserve">   D11        2.82655  -0.00109   0.00000   0.08801   0.08725   2.91380</w:t>
      </w:r>
    </w:p>
    <w:p w:rsidR="00863905" w:rsidRDefault="00863905" w:rsidP="00863905">
      <w:r>
        <w:t xml:space="preserve">   D12       -1.44326  -0.00134   0.00000   0.09667   0.09625  -1.34701</w:t>
      </w:r>
    </w:p>
    <w:p w:rsidR="00863905" w:rsidRDefault="00863905" w:rsidP="00863905">
      <w:r>
        <w:t xml:space="preserve">   D13        0.65534  -0.00183   0.00000   0.06920   0.06939   0.72473</w:t>
      </w:r>
    </w:p>
    <w:p w:rsidR="00863905" w:rsidRDefault="00863905" w:rsidP="00863905">
      <w:r>
        <w:t xml:space="preserve">   D14       -0.82416   0.00090   0.00000   0.07451   0.07418  -0.74998</w:t>
      </w:r>
    </w:p>
    <w:p w:rsidR="00863905" w:rsidRDefault="00863905" w:rsidP="00863905">
      <w:r>
        <w:t xml:space="preserve">   D15        1.18921   0.00065   0.00000   0.08317   0.08319   1.27240</w:t>
      </w:r>
    </w:p>
    <w:p w:rsidR="00863905" w:rsidRDefault="00863905" w:rsidP="00863905">
      <w:r>
        <w:t xml:space="preserve">   D16       -2.99537   0.00015   0.00000   0.05570   0.05632  -2.93905</w:t>
      </w:r>
    </w:p>
    <w:p w:rsidR="00863905" w:rsidRDefault="00863905" w:rsidP="00863905">
      <w:r>
        <w:t xml:space="preserve">   D17        1.03003  -0.00017   0.00000   0.07985   0.08059   1.11062</w:t>
      </w:r>
    </w:p>
    <w:p w:rsidR="00863905" w:rsidRDefault="00863905" w:rsidP="00863905">
      <w:r>
        <w:t xml:space="preserve">   D18        3.04340  -0.00042   0.00000   0.08851   0.08959   3.13299</w:t>
      </w:r>
    </w:p>
    <w:p w:rsidR="00863905" w:rsidRDefault="00863905" w:rsidP="00863905">
      <w:r>
        <w:t xml:space="preserve">   D19       -1.14118  -0.00092   0.00000   0.06105   0.06273  -1.07845</w:t>
      </w:r>
    </w:p>
    <w:p w:rsidR="00863905" w:rsidRDefault="00863905" w:rsidP="00863905">
      <w:r>
        <w:t xml:space="preserve">   D20       -1.08437   0.00355   0.00000   0.16653   0.16940  -0.91497</w:t>
      </w:r>
    </w:p>
    <w:p w:rsidR="00863905" w:rsidRDefault="00863905" w:rsidP="00863905">
      <w:r>
        <w:lastRenderedPageBreak/>
        <w:t xml:space="preserve">   D21       -3.01188   0.00253   0.00000   0.13448   0.13655  -2.87533</w:t>
      </w:r>
    </w:p>
    <w:p w:rsidR="00863905" w:rsidRDefault="00863905" w:rsidP="00863905">
      <w:r>
        <w:t xml:space="preserve">   D22        1.16718   0.00232   0.00000   0.16028   0.16159   1.32877</w:t>
      </w:r>
    </w:p>
    <w:p w:rsidR="00863905" w:rsidRDefault="00863905" w:rsidP="00863905">
      <w:r>
        <w:t xml:space="preserve">   D23        1.03633   0.00222   0.00000   0.12197   0.12302   1.15935</w:t>
      </w:r>
    </w:p>
    <w:p w:rsidR="00863905" w:rsidRDefault="00863905" w:rsidP="00863905">
      <w:r>
        <w:t xml:space="preserve">   D24       -0.89118   0.00120   0.00000   0.08992   0.09016  -0.80102</w:t>
      </w:r>
    </w:p>
    <w:p w:rsidR="00863905" w:rsidRDefault="00863905" w:rsidP="00863905">
      <w:r>
        <w:t xml:space="preserve">   D25       -2.99531   0.00100   0.00000   0.11572   0.11520  -2.88010</w:t>
      </w:r>
    </w:p>
    <w:p w:rsidR="00863905" w:rsidRDefault="00863905" w:rsidP="00863905">
      <w:r>
        <w:t xml:space="preserve">   D26        3.11366   0.00065   0.00000   0.10059   0.10072  -3.06880</w:t>
      </w:r>
    </w:p>
    <w:p w:rsidR="00863905" w:rsidRDefault="00863905" w:rsidP="00863905">
      <w:r>
        <w:t xml:space="preserve">   D27        1.18615  -0.00038   0.00000   0.06854   0.06787   1.25402</w:t>
      </w:r>
    </w:p>
    <w:p w:rsidR="00863905" w:rsidRDefault="00863905" w:rsidP="00863905">
      <w:r>
        <w:t xml:space="preserve">   D28       -0.91797  -0.00058   0.00000   0.09434   0.09291  -0.82507</w:t>
      </w:r>
    </w:p>
    <w:p w:rsidR="00863905" w:rsidRDefault="00863905" w:rsidP="00863905">
      <w:r>
        <w:t xml:space="preserve">   D29        0.59817  -0.00154   0.00000  -0.00715  -0.00691   0.59126</w:t>
      </w:r>
    </w:p>
    <w:p w:rsidR="00863905" w:rsidRDefault="00863905" w:rsidP="00863905">
      <w:r>
        <w:t xml:space="preserve">   D30       -2.77627   0.00013   0.00000   0.05924   0.05658  -2.71969</w:t>
      </w:r>
    </w:p>
    <w:p w:rsidR="00863905" w:rsidRDefault="00863905" w:rsidP="00863905">
      <w:r>
        <w:t xml:space="preserve">   D31       -2.79677  -0.00224   0.00000  -0.05101  -0.05060  -2.84738</w:t>
      </w:r>
    </w:p>
    <w:p w:rsidR="00863905" w:rsidRDefault="00863905" w:rsidP="00863905">
      <w:r>
        <w:t xml:space="preserve">   D32        0.11197  -0.00057   0.00000   0.01538   0.01289   0.12487</w:t>
      </w:r>
    </w:p>
    <w:p w:rsidR="00863905" w:rsidRDefault="00863905" w:rsidP="00863905">
      <w:r>
        <w:t xml:space="preserve">   D33       -1.15394   0.00115   0.00000   0.01523   0.01697  -1.13697</w:t>
      </w:r>
    </w:p>
    <w:p w:rsidR="00863905" w:rsidRDefault="00863905" w:rsidP="00863905">
      <w:r>
        <w:t xml:space="preserve">   D34        1.75481   0.00282   0.00000   0.08162   0.08046   1.83527</w:t>
      </w:r>
    </w:p>
    <w:p w:rsidR="00863905" w:rsidRDefault="00863905" w:rsidP="00863905">
      <w:r>
        <w:t xml:space="preserve">   D35       -0.52761   0.00094   0.00000   0.07040   0.06917  -0.45844</w:t>
      </w:r>
    </w:p>
    <w:p w:rsidR="00863905" w:rsidRDefault="00863905" w:rsidP="00863905">
      <w:r>
        <w:t xml:space="preserve">   D36       -2.68936   0.00040   0.00000   0.08857   0.08877  -2.60059</w:t>
      </w:r>
    </w:p>
    <w:p w:rsidR="00863905" w:rsidRDefault="00863905" w:rsidP="00863905">
      <w:r>
        <w:t xml:space="preserve">   D37        1.57917   0.00018   0.00000   0.09392   0.09401   1.67317</w:t>
      </w:r>
    </w:p>
    <w:p w:rsidR="00863905" w:rsidRDefault="00863905" w:rsidP="00863905">
      <w:r>
        <w:t xml:space="preserve">   D38        2.85709   0.00146   0.00000   0.10933   0.10742   2.96451</w:t>
      </w:r>
    </w:p>
    <w:p w:rsidR="00863905" w:rsidRDefault="00863905" w:rsidP="00863905">
      <w:r>
        <w:t xml:space="preserve">   D39        0.69534   0.00092   0.00000   0.12749   0.12702   0.82235</w:t>
      </w:r>
    </w:p>
    <w:p w:rsidR="00863905" w:rsidRDefault="00863905" w:rsidP="00863905">
      <w:r>
        <w:t xml:space="preserve">   D40       -1.31932   0.00070   0.00000   0.13285   0.13225  -1.18707</w:t>
      </w:r>
    </w:p>
    <w:p w:rsidR="00863905" w:rsidRDefault="00863905" w:rsidP="00863905">
      <w:r>
        <w:t xml:space="preserve">   D41        1.13401   0.00160   0.00000   0.08496   0.08247   1.21648</w:t>
      </w:r>
    </w:p>
    <w:p w:rsidR="00863905" w:rsidRDefault="00863905" w:rsidP="00863905">
      <w:r>
        <w:t xml:space="preserve">   D42       -1.02774   0.00106   0.00000   0.10313   0.10206  -0.92567</w:t>
      </w:r>
    </w:p>
    <w:p w:rsidR="00863905" w:rsidRDefault="00863905" w:rsidP="00863905">
      <w:r>
        <w:t xml:space="preserve">   D43       -3.04239   0.00084   0.00000   0.10848   0.10730  -2.93510</w:t>
      </w:r>
    </w:p>
    <w:p w:rsidR="00863905" w:rsidRDefault="00863905" w:rsidP="00863905">
      <w:r>
        <w:t xml:space="preserve">   D44        1.03510  -0.00149   0.00000   0.09010   0.08708   1.12218</w:t>
      </w:r>
    </w:p>
    <w:p w:rsidR="00863905" w:rsidRDefault="00863905" w:rsidP="00863905">
      <w:r>
        <w:t xml:space="preserve">   D45        3.00369  -0.00253   0.00000   0.04568   0.04487   3.04856</w:t>
      </w:r>
    </w:p>
    <w:p w:rsidR="00863905" w:rsidRDefault="00863905" w:rsidP="00863905">
      <w:r>
        <w:t xml:space="preserve">   D46       -1.17858  -0.00094   0.00000   0.08893   0.08738  -1.09120</w:t>
      </w:r>
    </w:p>
    <w:p w:rsidR="00863905" w:rsidRDefault="00863905" w:rsidP="00863905">
      <w:r>
        <w:t xml:space="preserve">   D47       -1.08465  -0.00043   0.00000   0.10481   0.10235  -0.98229</w:t>
      </w:r>
    </w:p>
    <w:p w:rsidR="00863905" w:rsidRDefault="00863905" w:rsidP="00863905">
      <w:r>
        <w:lastRenderedPageBreak/>
        <w:t xml:space="preserve">   D48        0.88394  -0.00147   0.00000   0.06039   0.06014   0.94409</w:t>
      </w:r>
    </w:p>
    <w:p w:rsidR="00863905" w:rsidRDefault="00863905" w:rsidP="00863905">
      <w:r>
        <w:t xml:space="preserve">   D49        2.98486   0.00012   0.00000   0.10364   0.10265   3.08751</w:t>
      </w:r>
    </w:p>
    <w:p w:rsidR="00863905" w:rsidRDefault="00863905" w:rsidP="00863905">
      <w:r>
        <w:t xml:space="preserve">   D50       -3.13838  -0.00023   0.00000   0.10902   0.10765  -3.03074</w:t>
      </w:r>
    </w:p>
    <w:p w:rsidR="00863905" w:rsidRDefault="00863905" w:rsidP="00863905">
      <w:r>
        <w:t xml:space="preserve">   D51       -1.16979  -0.00128   0.00000   0.06460   0.06544  -1.10436</w:t>
      </w:r>
    </w:p>
    <w:p w:rsidR="00863905" w:rsidRDefault="00863905" w:rsidP="00863905">
      <w:r>
        <w:t xml:space="preserve">   D52        0.93112   0.00031   0.00000   0.10785   0.10795   1.03907</w:t>
      </w:r>
    </w:p>
    <w:p w:rsidR="00863905" w:rsidRDefault="00863905" w:rsidP="00863905">
      <w:r>
        <w:t xml:space="preserve">   D53       -0.08301   0.00017   0.00000  -0.10110  -0.10147  -0.18448</w:t>
      </w:r>
    </w:p>
    <w:p w:rsidR="00863905" w:rsidRDefault="00863905" w:rsidP="00863905">
      <w:r>
        <w:t xml:space="preserve">   D54        2.07776  -0.00031   0.00000  -0.11339  -0.11433   1.96343</w:t>
      </w:r>
    </w:p>
    <w:p w:rsidR="00863905" w:rsidRDefault="00863905" w:rsidP="00863905">
      <w:r>
        <w:t xml:space="preserve">   D55       -2.17197  -0.00005   0.00000  -0.13066  -0.13138  -2.30336</w:t>
      </w:r>
    </w:p>
    <w:p w:rsidR="00863905" w:rsidRDefault="00863905" w:rsidP="00863905">
      <w:r>
        <w:t xml:space="preserve">   D56       -2.27095   0.00150   0.00000  -0.10832  -0.10792  -2.37888</w:t>
      </w:r>
    </w:p>
    <w:p w:rsidR="00863905" w:rsidRDefault="00863905" w:rsidP="00863905">
      <w:r>
        <w:t xml:space="preserve">   D57       -0.11018   0.00102   0.00000  -0.12062  -0.12078  -0.23096</w:t>
      </w:r>
    </w:p>
    <w:p w:rsidR="00863905" w:rsidRDefault="00863905" w:rsidP="00863905">
      <w:r>
        <w:t xml:space="preserve">   D58        1.92327   0.00129   0.00000  -0.13788  -0.13784   1.78543</w:t>
      </w:r>
    </w:p>
    <w:p w:rsidR="00863905" w:rsidRDefault="00863905" w:rsidP="00863905">
      <w:r>
        <w:t xml:space="preserve">   D59        1.99016   0.00014   0.00000  -0.13076  -0.13064   1.85953</w:t>
      </w:r>
    </w:p>
    <w:p w:rsidR="00863905" w:rsidRDefault="00863905" w:rsidP="00863905">
      <w:r>
        <w:t xml:space="preserve">   D60       -2.13225  -0.00034   0.00000  -0.14306  -0.14350  -2.27575</w:t>
      </w:r>
    </w:p>
    <w:p w:rsidR="00863905" w:rsidRDefault="00863905" w:rsidP="00863905">
      <w:r>
        <w:t xml:space="preserve">   D61       -0.09880  -0.00007   0.00000  -0.16032  -0.16055  -0.25935</w:t>
      </w:r>
    </w:p>
    <w:p w:rsidR="00863905" w:rsidRDefault="00863905" w:rsidP="00863905">
      <w:r>
        <w:t xml:space="preserve">   D62       -0.04167   0.00022   0.00000   0.01450   0.01505  -0.02663</w:t>
      </w:r>
    </w:p>
    <w:p w:rsidR="00863905" w:rsidRDefault="00863905" w:rsidP="00863905">
      <w:r>
        <w:t xml:space="preserve">   D63        3.07624   0.00064   0.00000   0.02940   0.03001   3.10625</w:t>
      </w:r>
    </w:p>
    <w:p w:rsidR="00863905" w:rsidRDefault="00863905" w:rsidP="00863905">
      <w:r>
        <w:t xml:space="preserve">   D64        0.04075  -0.00001   0.00000  -0.03765  -0.03815   0.00261</w:t>
      </w:r>
    </w:p>
    <w:p w:rsidR="00863905" w:rsidRDefault="00863905" w:rsidP="00863905">
      <w:r>
        <w:t xml:space="preserve">   D65       -3.09707  -0.00012   0.00000  -0.04346  -0.04432  -3.14139</w:t>
      </w:r>
    </w:p>
    <w:p w:rsidR="00863905" w:rsidRDefault="00863905" w:rsidP="00863905">
      <w:r>
        <w:t xml:space="preserve">   D66        0.02529  -0.00012   0.00000  -0.13820  -0.13916  -0.11388</w:t>
      </w:r>
    </w:p>
    <w:p w:rsidR="00863905" w:rsidRDefault="00863905" w:rsidP="00863905">
      <w:r>
        <w:t xml:space="preserve">   D67        1.88268  -0.00144   0.00000  -0.10880  -0.10825   1.77443</w:t>
      </w:r>
    </w:p>
    <w:p w:rsidR="00863905" w:rsidRDefault="00863905" w:rsidP="00863905">
      <w:r>
        <w:t xml:space="preserve">   D68       -1.88186   0.00031   0.00000  -0.11726  -0.11637  -1.99824</w:t>
      </w:r>
    </w:p>
    <w:p w:rsidR="00863905" w:rsidRDefault="00863905" w:rsidP="00863905">
      <w:r>
        <w:t xml:space="preserve">   D69       -1.85895   0.00161   0.00000  -0.06591  -0.06761  -1.92656</w:t>
      </w:r>
    </w:p>
    <w:p w:rsidR="00863905" w:rsidRDefault="00863905" w:rsidP="00863905">
      <w:r>
        <w:t xml:space="preserve">   D70       -0.00156   0.00029   0.00000  -0.03651  -0.03670  -0.03826</w:t>
      </w:r>
    </w:p>
    <w:p w:rsidR="00863905" w:rsidRDefault="00863905" w:rsidP="00863905">
      <w:r>
        <w:t xml:space="preserve">   D71        2.51709   0.00204   0.00000  -0.04497  -0.04482   2.47226</w:t>
      </w:r>
    </w:p>
    <w:p w:rsidR="00863905" w:rsidRDefault="00863905" w:rsidP="00863905">
      <w:r>
        <w:t xml:space="preserve">   D72        1.64921   0.00146   0.00000  -0.08963  -0.09148   1.55774</w:t>
      </w:r>
    </w:p>
    <w:p w:rsidR="00863905" w:rsidRDefault="00863905" w:rsidP="00863905">
      <w:r>
        <w:t xml:space="preserve">   D73       -2.77658   0.00014   0.00000  -0.06023  -0.06057  -2.83714</w:t>
      </w:r>
    </w:p>
    <w:p w:rsidR="00863905" w:rsidRDefault="00863905" w:rsidP="00863905">
      <w:r>
        <w:t xml:space="preserve">   D74       -0.25794   0.00189   0.00000  -0.06868  -0.06869  -0.32662</w:t>
      </w:r>
    </w:p>
    <w:p w:rsidR="00863905" w:rsidRDefault="00863905" w:rsidP="00863905">
      <w:r>
        <w:lastRenderedPageBreak/>
        <w:t xml:space="preserve">   D75       -1.92302   0.00070   0.00000   0.07634   0.07771  -1.84531</w:t>
      </w:r>
    </w:p>
    <w:p w:rsidR="00863905" w:rsidRDefault="00863905" w:rsidP="00863905">
      <w:r>
        <w:t xml:space="preserve">   D76        1.24891   0.00019   0.00000   0.05732   0.05857   1.30748</w:t>
      </w:r>
    </w:p>
    <w:p w:rsidR="00863905" w:rsidRDefault="00863905" w:rsidP="00863905">
      <w:r>
        <w:t xml:space="preserve">   D77        0.02654  -0.00030   0.00000   0.01522   0.01490   0.04144</w:t>
      </w:r>
    </w:p>
    <w:p w:rsidR="00863905" w:rsidRDefault="00863905" w:rsidP="00863905">
      <w:r>
        <w:t xml:space="preserve">   D78       -3.08472  -0.00081   0.00000  -0.00381  -0.00425  -3.08897</w:t>
      </w:r>
    </w:p>
    <w:p w:rsidR="00863905" w:rsidRDefault="00863905" w:rsidP="00863905">
      <w:r>
        <w:t xml:space="preserve">   D79        2.82896  -0.00069   0.00000   0.02678   0.02657   2.85552</w:t>
      </w:r>
    </w:p>
    <w:p w:rsidR="00863905" w:rsidRDefault="00863905" w:rsidP="00863905">
      <w:r>
        <w:t xml:space="preserve">   D80       -0.28230  -0.00120   0.00000   0.00775   0.00742  -0.27488</w:t>
      </w:r>
    </w:p>
    <w:p w:rsidR="00863905" w:rsidRDefault="00863905" w:rsidP="00863905">
      <w:r>
        <w:t xml:space="preserve">   D81        1.92293   0.00108   0.00000   0.11603   0.11343   2.03636</w:t>
      </w:r>
    </w:p>
    <w:p w:rsidR="00863905" w:rsidRDefault="00863905" w:rsidP="00863905">
      <w:r>
        <w:t xml:space="preserve">   D82       -1.22335   0.00121   0.00000   0.12327   0.12112  -1.10223</w:t>
      </w:r>
    </w:p>
    <w:p w:rsidR="00863905" w:rsidRDefault="00863905" w:rsidP="00863905">
      <w:r>
        <w:t xml:space="preserve">   D83       -0.02415  -0.00019   0.00000   0.04666   0.04736   0.02321</w:t>
      </w:r>
    </w:p>
    <w:p w:rsidR="00863905" w:rsidRDefault="00863905" w:rsidP="00863905">
      <w:r>
        <w:t xml:space="preserve">   D84        3.11275  -0.00006   0.00000   0.05390   0.05506  -3.11538</w:t>
      </w:r>
    </w:p>
    <w:p w:rsidR="00863905" w:rsidRDefault="00863905" w:rsidP="00863905">
      <w:r>
        <w:t xml:space="preserve">   D85       -2.58763  -0.00089   0.00000   0.05154   0.05139  -2.53625</w:t>
      </w:r>
    </w:p>
    <w:p w:rsidR="00863905" w:rsidRDefault="00863905" w:rsidP="00863905">
      <w:r>
        <w:t xml:space="preserve">   D86        0.54927  -0.00076   0.00000   0.05878   0.05908   0.60835</w:t>
      </w:r>
    </w:p>
    <w:p w:rsidR="00863905" w:rsidRDefault="00863905" w:rsidP="00863905">
      <w:r>
        <w:t xml:space="preserve">         Item               Value     Threshold  Converged?</w:t>
      </w:r>
    </w:p>
    <w:p w:rsidR="00863905" w:rsidRDefault="00863905" w:rsidP="00863905">
      <w:r>
        <w:t xml:space="preserve"> Maximum Force            0.008839     0.000450     NO </w:t>
      </w:r>
    </w:p>
    <w:p w:rsidR="00863905" w:rsidRDefault="00863905" w:rsidP="00863905">
      <w:r>
        <w:t xml:space="preserve"> RMS     Force            0.001871     0.000300     NO </w:t>
      </w:r>
    </w:p>
    <w:p w:rsidR="00863905" w:rsidRDefault="00863905" w:rsidP="00863905">
      <w:r>
        <w:t xml:space="preserve"> Maximum Displacement     0.611720     0.001800     NO </w:t>
      </w:r>
    </w:p>
    <w:p w:rsidR="00863905" w:rsidRDefault="00863905" w:rsidP="00863905">
      <w:r>
        <w:t xml:space="preserve"> RMS     Displacement     0.106824     0.001200     NO </w:t>
      </w:r>
    </w:p>
    <w:p w:rsidR="00863905" w:rsidRDefault="00863905" w:rsidP="00863905">
      <w:r>
        <w:t xml:space="preserve"> Predicted change in Energy=-3.494276D-03</w:t>
      </w:r>
    </w:p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/>
    <w:p w:rsidR="00863905" w:rsidRDefault="00863905" w:rsidP="00863905">
      <w:r>
        <w:t xml:space="preserve">                          Input orientation: 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-1.144114    1.589437    0.463068</w:t>
      </w:r>
    </w:p>
    <w:p w:rsidR="00863905" w:rsidRDefault="00863905" w:rsidP="00863905">
      <w:r>
        <w:t xml:space="preserve">      2          6           0        0.200381    1.302248    0.198259</w:t>
      </w:r>
    </w:p>
    <w:p w:rsidR="00863905" w:rsidRDefault="00863905" w:rsidP="00863905">
      <w:r>
        <w:lastRenderedPageBreak/>
        <w:t xml:space="preserve">      3          6           0       -0.762444    3.769835   -0.430578</w:t>
      </w:r>
    </w:p>
    <w:p w:rsidR="00863905" w:rsidRDefault="00863905" w:rsidP="00863905">
      <w:r>
        <w:t xml:space="preserve">      4          6           0       -1.640699    2.856344    0.126955</w:t>
      </w:r>
    </w:p>
    <w:p w:rsidR="00863905" w:rsidRDefault="00863905" w:rsidP="00863905">
      <w:r>
        <w:t xml:space="preserve">      5          1           0       -1.741747    0.914536    1.092569</w:t>
      </w:r>
    </w:p>
    <w:p w:rsidR="00863905" w:rsidRDefault="00863905" w:rsidP="00863905">
      <w:r>
        <w:t xml:space="preserve">      6          1           0       -2.637122    3.219582    0.428302</w:t>
      </w:r>
    </w:p>
    <w:p w:rsidR="00863905" w:rsidRDefault="00863905" w:rsidP="00863905">
      <w:r>
        <w:t xml:space="preserve">      7          6           0        0.771443    1.874805   -1.061620</w:t>
      </w:r>
    </w:p>
    <w:p w:rsidR="00863905" w:rsidRDefault="00863905" w:rsidP="00863905">
      <w:r>
        <w:t xml:space="preserve">      8          1           0        1.889630    1.796043   -1.072447</w:t>
      </w:r>
    </w:p>
    <w:p w:rsidR="00863905" w:rsidRDefault="00863905" w:rsidP="00863905">
      <w:r>
        <w:t xml:space="preserve">      9          1           0        0.385541    1.222173   -1.896385</w:t>
      </w:r>
    </w:p>
    <w:p w:rsidR="00863905" w:rsidRDefault="00863905" w:rsidP="00863905">
      <w:r>
        <w:t xml:space="preserve">     10          6           0        0.333748    3.301927   -1.326363</w:t>
      </w:r>
    </w:p>
    <w:p w:rsidR="00863905" w:rsidRDefault="00863905" w:rsidP="00863905">
      <w:r>
        <w:t xml:space="preserve">     11          1           0        1.220257    3.983933   -1.231179</w:t>
      </w:r>
    </w:p>
    <w:p w:rsidR="00863905" w:rsidRDefault="00863905" w:rsidP="00863905">
      <w:r>
        <w:t xml:space="preserve">     12          1           0       -0.014972    3.398590   -2.391600</w:t>
      </w:r>
    </w:p>
    <w:p w:rsidR="00863905" w:rsidRDefault="00863905" w:rsidP="00863905">
      <w:r>
        <w:t xml:space="preserve">     13          1           0       -0.994135    4.847137   -0.467023</w:t>
      </w:r>
    </w:p>
    <w:p w:rsidR="00863905" w:rsidRDefault="00863905" w:rsidP="00863905">
      <w:r>
        <w:t xml:space="preserve">     14          1           0        0.657490    0.348553    0.516055</w:t>
      </w:r>
    </w:p>
    <w:p w:rsidR="00863905" w:rsidRDefault="00863905" w:rsidP="00863905">
      <w:r>
        <w:t xml:space="preserve">     15          8           0        2.715739    3.936808    0.792280</w:t>
      </w:r>
    </w:p>
    <w:p w:rsidR="00863905" w:rsidRDefault="00863905" w:rsidP="00863905">
      <w:r>
        <w:t xml:space="preserve">     16          6           0        0.458272    3.856955    1.475186</w:t>
      </w:r>
    </w:p>
    <w:p w:rsidR="00863905" w:rsidRDefault="00863905" w:rsidP="00863905">
      <w:r>
        <w:t xml:space="preserve">     17          6           0        0.984186    2.555046    1.616733</w:t>
      </w:r>
    </w:p>
    <w:p w:rsidR="00863905" w:rsidRDefault="00863905" w:rsidP="00863905">
      <w:r>
        <w:t xml:space="preserve">     18          6           0        1.556029    4.723609    0.991692</w:t>
      </w:r>
    </w:p>
    <w:p w:rsidR="00863905" w:rsidRDefault="00863905" w:rsidP="00863905">
      <w:r>
        <w:t xml:space="preserve">     19          8           0        1.679400    5.913507    0.747704</w:t>
      </w:r>
    </w:p>
    <w:p w:rsidR="00863905" w:rsidRDefault="00863905" w:rsidP="00863905">
      <w:r>
        <w:t xml:space="preserve">     20          6           0        2.412636    2.616225    1.161203</w:t>
      </w:r>
    </w:p>
    <w:p w:rsidR="00863905" w:rsidRDefault="00863905" w:rsidP="00863905">
      <w:r>
        <w:t xml:space="preserve">     21          8           0        3.309123    1.795046    1.051490</w:t>
      </w:r>
    </w:p>
    <w:p w:rsidR="00863905" w:rsidRDefault="00863905" w:rsidP="00863905">
      <w:r>
        <w:t xml:space="preserve">     22          1           0       -0.444004    4.247626    1.943676</w:t>
      </w:r>
    </w:p>
    <w:p w:rsidR="00863905" w:rsidRDefault="00863905" w:rsidP="00863905">
      <w:r>
        <w:t xml:space="preserve">     23          1           0        0.728962    1.863040    2.426478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              Distance matrix (angstroms):</w:t>
      </w:r>
    </w:p>
    <w:p w:rsidR="00863905" w:rsidRDefault="00863905" w:rsidP="00863905">
      <w:r>
        <w:t xml:space="preserve">                    1          2          3          4          5</w:t>
      </w:r>
    </w:p>
    <w:p w:rsidR="00863905" w:rsidRDefault="00863905" w:rsidP="00863905">
      <w:r>
        <w:t xml:space="preserve">     1  C    0.000000</w:t>
      </w:r>
    </w:p>
    <w:p w:rsidR="00863905" w:rsidRDefault="00863905" w:rsidP="00863905">
      <w:r>
        <w:t xml:space="preserve">     2  C    1.400097   0.000000</w:t>
      </w:r>
    </w:p>
    <w:p w:rsidR="00863905" w:rsidRDefault="00863905" w:rsidP="00863905">
      <w:r>
        <w:t xml:space="preserve">     3  C    2.387134   2.722399   0.000000</w:t>
      </w:r>
    </w:p>
    <w:p w:rsidR="00863905" w:rsidRDefault="00863905" w:rsidP="00863905">
      <w:r>
        <w:lastRenderedPageBreak/>
        <w:t xml:space="preserve">     4  C    1.401650   2.410369   1.384428   0.000000</w:t>
      </w:r>
    </w:p>
    <w:p w:rsidR="00863905" w:rsidRDefault="00863905" w:rsidP="00863905">
      <w:r>
        <w:t xml:space="preserve">     5  H    1.099513   2.173010   3.381086   2.171000   0.000000</w:t>
      </w:r>
    </w:p>
    <w:p w:rsidR="00863905" w:rsidRDefault="00863905" w:rsidP="00863905">
      <w:r>
        <w:t xml:space="preserve">     6  H    2.210803   3.432275   2.134214   1.102546   2.560504</w:t>
      </w:r>
    </w:p>
    <w:p w:rsidR="00863905" w:rsidRDefault="00863905" w:rsidP="00863905">
      <w:r>
        <w:t xml:space="preserve">     7  C    2.464847   1.497073   2.518365   2.862615   3.446560</w:t>
      </w:r>
    </w:p>
    <w:p w:rsidR="00863905" w:rsidRDefault="00863905" w:rsidP="00863905">
      <w:r>
        <w:t xml:space="preserve">     8  H    3.406478   2.170734   3.367692   3.876342   4.318709</w:t>
      </w:r>
    </w:p>
    <w:p w:rsidR="00863905" w:rsidRDefault="00863905" w:rsidP="00863905">
      <w:r>
        <w:t xml:space="preserve">     9  H    2.835798   2.104336   3.155479   3.296979   3.681554</w:t>
      </w:r>
    </w:p>
    <w:p w:rsidR="00863905" w:rsidRDefault="00863905" w:rsidP="00863905">
      <w:r>
        <w:t xml:space="preserve">    10  C    2.884226   2.518129   1.490975   2.491810   3.982279</w:t>
      </w:r>
    </w:p>
    <w:p w:rsidR="00863905" w:rsidRDefault="00863905" w:rsidP="00863905">
      <w:r>
        <w:t xml:space="preserve">    11  H    3.767537   3.205445   2.148931   3.361705   4.857414</w:t>
      </w:r>
    </w:p>
    <w:p w:rsidR="00863905" w:rsidRDefault="00863905" w:rsidP="00863905">
      <w:r>
        <w:t xml:space="preserve">    12  H    3.563303   3.338922   2.131231   3.046332   4.614294</w:t>
      </w:r>
    </w:p>
    <w:p w:rsidR="00863905" w:rsidRDefault="00863905" w:rsidP="00863905">
      <w:r>
        <w:t xml:space="preserve">    13  H    3.391191   3.799436   1.102538   2.175802   4.296115</w:t>
      </w:r>
    </w:p>
    <w:p w:rsidR="00863905" w:rsidRDefault="00863905" w:rsidP="00863905">
      <w:r>
        <w:t xml:space="preserve">    14  H    2.188237   1.104299   3.823284   3.423754   2.531609</w:t>
      </w:r>
    </w:p>
    <w:p w:rsidR="00863905" w:rsidRDefault="00863905" w:rsidP="00863905">
      <w:r>
        <w:t xml:space="preserve">    15  O    4.529570   3.690636   3.690667   4.537468   5.393838</w:t>
      </w:r>
    </w:p>
    <w:p w:rsidR="00863905" w:rsidRDefault="00863905" w:rsidP="00863905">
      <w:r>
        <w:t xml:space="preserve">    16  C    2.955277   2.867678   2.264878   2.687867   3.693820</w:t>
      </w:r>
    </w:p>
    <w:p w:rsidR="00863905" w:rsidRDefault="00863905" w:rsidP="00863905">
      <w:r>
        <w:t xml:space="preserve">    17  C    2.606340   2.048395   2.952611   3.033190   3.224397</w:t>
      </w:r>
    </w:p>
    <w:p w:rsidR="00863905" w:rsidRDefault="00863905" w:rsidP="00863905">
      <w:r>
        <w:t xml:space="preserve">    18  C    4.170522   3.764709   2.882335   3.801779   5.039300</w:t>
      </w:r>
    </w:p>
    <w:p w:rsidR="00863905" w:rsidRDefault="00863905" w:rsidP="00863905">
      <w:r>
        <w:t xml:space="preserve">    19  O    5.172121   4.873715   3.456340   4.555726   6.067363</w:t>
      </w:r>
    </w:p>
    <w:p w:rsidR="00863905" w:rsidRDefault="00863905" w:rsidP="00863905">
      <w:r>
        <w:t xml:space="preserve">    20  C    3.767248   2.747338   3.734396   4.190090   4.489917</w:t>
      </w:r>
    </w:p>
    <w:p w:rsidR="00863905" w:rsidRDefault="00863905" w:rsidP="00863905">
      <w:r>
        <w:t xml:space="preserve">    21  O    4.496648   3.261155   4.761720   5.146053   5.127210</w:t>
      </w:r>
    </w:p>
    <w:p w:rsidR="00863905" w:rsidRDefault="00863905" w:rsidP="00863905">
      <w:r>
        <w:t xml:space="preserve">    22  H    3.122230   3.483815   2.442697   2.582290   3.676684</w:t>
      </w:r>
    </w:p>
    <w:p w:rsidR="00863905" w:rsidRDefault="00863905" w:rsidP="00863905">
      <w:r>
        <w:t xml:space="preserve">    23  H    2.727317   2.357721   3.744721   3.448153   2.963677</w:t>
      </w:r>
    </w:p>
    <w:p w:rsidR="00863905" w:rsidRDefault="00863905" w:rsidP="00863905">
      <w:r>
        <w:t xml:space="preserve">                    6          7          8          9         10</w:t>
      </w:r>
    </w:p>
    <w:p w:rsidR="00863905" w:rsidRDefault="00863905" w:rsidP="00863905">
      <w:r>
        <w:t xml:space="preserve">     6  H    0.000000</w:t>
      </w:r>
    </w:p>
    <w:p w:rsidR="00863905" w:rsidRDefault="00863905" w:rsidP="00863905">
      <w:r>
        <w:t xml:space="preserve">     7  C    3.955579   0.000000</w:t>
      </w:r>
    </w:p>
    <w:p w:rsidR="00863905" w:rsidRDefault="00863905" w:rsidP="00863905">
      <w:r>
        <w:t xml:space="preserve">     8  H    4.976966   1.121009   0.000000</w:t>
      </w:r>
    </w:p>
    <w:p w:rsidR="00863905" w:rsidRDefault="00863905" w:rsidP="00863905">
      <w:r>
        <w:t xml:space="preserve">     9  H    4.304684   1.127689   1.808448   0.000000</w:t>
      </w:r>
    </w:p>
    <w:p w:rsidR="00863905" w:rsidRDefault="00863905" w:rsidP="00863905">
      <w:r>
        <w:t xml:space="preserve">    10  C    3.451332   1.516029   2.180121   2.157078   0.000000</w:t>
      </w:r>
    </w:p>
    <w:p w:rsidR="00863905" w:rsidRDefault="00863905" w:rsidP="00863905">
      <w:r>
        <w:t xml:space="preserve">    11  H    4.268194   2.163008   2.293495   2.960839   1.122538</w:t>
      </w:r>
    </w:p>
    <w:p w:rsidR="00863905" w:rsidRDefault="00863905" w:rsidP="00863905">
      <w:r>
        <w:lastRenderedPageBreak/>
        <w:t xml:space="preserve">    12  H    3.854810   2.170073   2.817061   2.267695   1.125024</w:t>
      </w:r>
    </w:p>
    <w:p w:rsidR="00863905" w:rsidRDefault="00863905" w:rsidP="00863905">
      <w:r>
        <w:t xml:space="preserve">    13  H    2.479909   3.507930   4.241676   4.133637   2.211202</w:t>
      </w:r>
    </w:p>
    <w:p w:rsidR="00863905" w:rsidRDefault="00863905" w:rsidP="00863905">
      <w:r>
        <w:t xml:space="preserve">    14  H    4.370923   2.198065   2.477243   2.580123   3.495959</w:t>
      </w:r>
    </w:p>
    <w:p w:rsidR="00863905" w:rsidRDefault="00863905" w:rsidP="00863905">
      <w:r>
        <w:t xml:space="preserve">    15  O    5.412948   3.386604   2.956779   4.475264   3.250478</w:t>
      </w:r>
    </w:p>
    <w:p w:rsidR="00863905" w:rsidRDefault="00863905" w:rsidP="00863905">
      <w:r>
        <w:t xml:space="preserve">    16  C    3.329215   3.234560   3.575832   4.279586   2.858713</w:t>
      </w:r>
    </w:p>
    <w:p w:rsidR="00863905" w:rsidRDefault="00863905" w:rsidP="00863905">
      <w:r>
        <w:t xml:space="preserve">    17  C    3.868830   2.771563   2.937278   3.804855   3.105272</w:t>
      </w:r>
    </w:p>
    <w:p w:rsidR="00863905" w:rsidRDefault="00863905" w:rsidP="00863905">
      <w:r>
        <w:t xml:space="preserve">    18  C    4.490214   3.598243   3.597583   4.687333   2.981364</w:t>
      </w:r>
    </w:p>
    <w:p w:rsidR="00863905" w:rsidRDefault="00863905" w:rsidP="00863905">
      <w:r>
        <w:t xml:space="preserve">    19  O    5.098197   4.517649   4.506735   5.538402   3.596232</w:t>
      </w:r>
    </w:p>
    <w:p w:rsidR="00863905" w:rsidRDefault="00863905" w:rsidP="00863905">
      <w:r>
        <w:t xml:space="preserve">    20  C    5.138213   2.860796   2.436273   3.924454   3.313600</w:t>
      </w:r>
    </w:p>
    <w:p w:rsidR="00863905" w:rsidRDefault="00863905" w:rsidP="00863905">
      <w:r>
        <w:t xml:space="preserve">    21  O    6.146177   3.303243   2.554617   4.191119   4.096063</w:t>
      </w:r>
    </w:p>
    <w:p w:rsidR="00863905" w:rsidRDefault="00863905" w:rsidP="00863905">
      <w:r>
        <w:t xml:space="preserve">    22  H    2.857096   4.017386   4.533553   4.958587   3.491762</w:t>
      </w:r>
    </w:p>
    <w:p w:rsidR="00863905" w:rsidRDefault="00863905" w:rsidP="00863905">
      <w:r>
        <w:t xml:space="preserve">    23  H    4.142878   3.488377   3.687020   4.383582   4.038615</w:t>
      </w:r>
    </w:p>
    <w:p w:rsidR="00863905" w:rsidRDefault="00863905" w:rsidP="00863905">
      <w:r>
        <w:t xml:space="preserve">                   11         12         13         14         15</w:t>
      </w:r>
    </w:p>
    <w:p w:rsidR="00863905" w:rsidRDefault="00863905" w:rsidP="00863905">
      <w:r>
        <w:t xml:space="preserve">    11  H    0.000000</w:t>
      </w:r>
    </w:p>
    <w:p w:rsidR="00863905" w:rsidRDefault="00863905" w:rsidP="00863905">
      <w:r>
        <w:t xml:space="preserve">    12  H    1.793040   0.000000</w:t>
      </w:r>
    </w:p>
    <w:p w:rsidR="00863905" w:rsidRDefault="00863905" w:rsidP="00863905">
      <w:r>
        <w:t xml:space="preserve">    13  H    2.496516   2.600201   0.000000</w:t>
      </w:r>
    </w:p>
    <w:p w:rsidR="00863905" w:rsidRDefault="00863905" w:rsidP="00863905">
      <w:r>
        <w:t xml:space="preserve">    14  H    4.072533   4.267246   4.891991   0.000000</w:t>
      </w:r>
    </w:p>
    <w:p w:rsidR="00863905" w:rsidRDefault="00863905" w:rsidP="00863905">
      <w:r>
        <w:t xml:space="preserve">    15  O    2.516560   4.228895   4.022153   4.145873   0.000000</w:t>
      </w:r>
    </w:p>
    <w:p w:rsidR="00863905" w:rsidRDefault="00863905" w:rsidP="00863905">
      <w:r>
        <w:t xml:space="preserve">    16  C    2.814455   3.922511   2.619566   3.642596   2.359851</w:t>
      </w:r>
    </w:p>
    <w:p w:rsidR="00863905" w:rsidRDefault="00863905" w:rsidP="00863905">
      <w:r>
        <w:t xml:space="preserve">    17  C    3.195004   4.216232   3.675524   2.487335   2.363739</w:t>
      </w:r>
    </w:p>
    <w:p w:rsidR="00863905" w:rsidRDefault="00863905" w:rsidP="00863905">
      <w:r>
        <w:t xml:space="preserve">    18  C    2.366648   3.958584   2.940485   4.491628   1.415538</w:t>
      </w:r>
    </w:p>
    <w:p w:rsidR="00863905" w:rsidRDefault="00863905" w:rsidP="00863905">
      <w:r>
        <w:t xml:space="preserve">    19  O    2.801794   4.364738   3.124180   5.662745   2.232336</w:t>
      </w:r>
    </w:p>
    <w:p w:rsidR="00863905" w:rsidRDefault="00863905" w:rsidP="00863905">
      <w:r>
        <w:t xml:space="preserve">    20  C    3.002646   4.373532   4.385679   2.939233   1.404249</w:t>
      </w:r>
    </w:p>
    <w:p w:rsidR="00863905" w:rsidRDefault="00863905" w:rsidP="00863905">
      <w:r>
        <w:t xml:space="preserve">    21  O    3.790140   5.047358   5.489916   3.067604   2.237507</w:t>
      </w:r>
    </w:p>
    <w:p w:rsidR="00863905" w:rsidRDefault="00863905" w:rsidP="00863905">
      <w:r>
        <w:t xml:space="preserve">    22  H    3.594302   4.438417   2.544314   4.295830   3.377321</w:t>
      </w:r>
    </w:p>
    <w:p w:rsidR="00863905" w:rsidRDefault="00863905" w:rsidP="00863905">
      <w:r>
        <w:t xml:space="preserve">    23  H    4.256527   5.111285   4.499584   2.438954   3.304301</w:t>
      </w:r>
    </w:p>
    <w:p w:rsidR="00863905" w:rsidRDefault="00863905" w:rsidP="00863905">
      <w:r>
        <w:t xml:space="preserve">                   16         17         18         19         20</w:t>
      </w:r>
    </w:p>
    <w:p w:rsidR="00863905" w:rsidRDefault="00863905" w:rsidP="00863905">
      <w:r>
        <w:lastRenderedPageBreak/>
        <w:t xml:space="preserve">    16  C    0.000000</w:t>
      </w:r>
    </w:p>
    <w:p w:rsidR="00863905" w:rsidRDefault="00863905" w:rsidP="00863905">
      <w:r>
        <w:t xml:space="preserve">    17  C    1.411236   0.000000</w:t>
      </w:r>
    </w:p>
    <w:p w:rsidR="00863905" w:rsidRDefault="00863905" w:rsidP="00863905">
      <w:r>
        <w:t xml:space="preserve">    18  C    1.479840   2.328164   0.000000</w:t>
      </w:r>
    </w:p>
    <w:p w:rsidR="00863905" w:rsidRDefault="00863905" w:rsidP="00863905">
      <w:r>
        <w:t xml:space="preserve">    19  O    2.499959   3.538050   1.220905   0.000000</w:t>
      </w:r>
    </w:p>
    <w:p w:rsidR="00863905" w:rsidRDefault="00863905" w:rsidP="00863905">
      <w:r>
        <w:t xml:space="preserve">    20  C    2.336137   1.500573   2.281135   3.403041   0.000000</w:t>
      </w:r>
    </w:p>
    <w:p w:rsidR="00863905" w:rsidRDefault="00863905" w:rsidP="00863905">
      <w:r>
        <w:t xml:space="preserve">    21  O    3.543775   2.510464   3.413707   4.439595   1.220681</w:t>
      </w:r>
    </w:p>
    <w:p w:rsidR="00863905" w:rsidRDefault="00863905" w:rsidP="00863905">
      <w:r>
        <w:t xml:space="preserve">    22  H    1.089132   2.238626   2.265605   2.952009   3.381438</w:t>
      </w:r>
    </w:p>
    <w:p w:rsidR="00863905" w:rsidRDefault="00863905" w:rsidP="00863905">
      <w:r>
        <w:t xml:space="preserve">    23  H    2.225742   1.095308   3.305376   4.486413   2.236731</w:t>
      </w:r>
    </w:p>
    <w:p w:rsidR="00863905" w:rsidRDefault="00863905" w:rsidP="00863905">
      <w:r>
        <w:t xml:space="preserve">                   21         22         23</w:t>
      </w:r>
    </w:p>
    <w:p w:rsidR="00863905" w:rsidRDefault="00863905" w:rsidP="00863905">
      <w:r>
        <w:t xml:space="preserve">    21  O    0.000000</w:t>
      </w:r>
    </w:p>
    <w:p w:rsidR="00863905" w:rsidRDefault="00863905" w:rsidP="00863905">
      <w:r>
        <w:t xml:space="preserve">    22  H    4.571335   0.000000</w:t>
      </w:r>
    </w:p>
    <w:p w:rsidR="00863905" w:rsidRDefault="00863905" w:rsidP="00863905">
      <w:r>
        <w:t xml:space="preserve">    23  H    2.924457   2.700962   0.000000</w:t>
      </w:r>
    </w:p>
    <w:p w:rsidR="00863905" w:rsidRDefault="00863905" w:rsidP="00863905">
      <w:r>
        <w:t xml:space="preserve"> Stoichiometry    C10H10O3</w:t>
      </w:r>
    </w:p>
    <w:p w:rsidR="00863905" w:rsidRDefault="00863905" w:rsidP="00863905">
      <w:r>
        <w:t xml:space="preserve"> Framework group  C1[X(C10H10O3)]</w:t>
      </w:r>
    </w:p>
    <w:p w:rsidR="00863905" w:rsidRDefault="00863905" w:rsidP="00863905">
      <w:r>
        <w:t xml:space="preserve"> Deg. of freedom    63</w:t>
      </w:r>
    </w:p>
    <w:p w:rsidR="00863905" w:rsidRDefault="00863905" w:rsidP="00863905">
      <w:r>
        <w:t xml:space="preserve"> Full point group                 C1      NOp   1</w:t>
      </w:r>
    </w:p>
    <w:p w:rsidR="00863905" w:rsidRDefault="00863905" w:rsidP="00863905">
      <w:r>
        <w:t xml:space="preserve"> Largest Abelian subgroup         C1      NOp   1</w:t>
      </w:r>
    </w:p>
    <w:p w:rsidR="00863905" w:rsidRDefault="00863905" w:rsidP="00863905">
      <w:r>
        <w:t xml:space="preserve"> Largest concise Abelian subgroup C1      NOp   1</w:t>
      </w:r>
    </w:p>
    <w:p w:rsidR="00863905" w:rsidRDefault="00863905" w:rsidP="00863905">
      <w:r>
        <w:t xml:space="preserve">                         Standard orientation: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 2.330375   -0.460873   -0.744234</w:t>
      </w:r>
    </w:p>
    <w:p w:rsidR="00863905" w:rsidRDefault="00863905" w:rsidP="00863905">
      <w:r>
        <w:t xml:space="preserve">      2          6           0        1.405963   -1.284354   -0.090313</w:t>
      </w:r>
    </w:p>
    <w:p w:rsidR="00863905" w:rsidRDefault="00863905" w:rsidP="00863905">
      <w:r>
        <w:t xml:space="preserve">      3          6           0        1.306283    1.401576    0.342470</w:t>
      </w:r>
    </w:p>
    <w:p w:rsidR="00863905" w:rsidRDefault="00863905" w:rsidP="00863905">
      <w:r>
        <w:t xml:space="preserve">      4          6           0        2.285101    0.920351   -0.510159</w:t>
      </w:r>
    </w:p>
    <w:p w:rsidR="00863905" w:rsidRDefault="00863905" w:rsidP="00863905">
      <w:r>
        <w:lastRenderedPageBreak/>
        <w:t xml:space="preserve">      5          1           0        2.944609   -0.859069   -1.564652</w:t>
      </w:r>
    </w:p>
    <w:p w:rsidR="00863905" w:rsidRDefault="00863905" w:rsidP="00863905">
      <w:r>
        <w:t xml:space="preserve">      6          1           0        2.871332    1.655271   -1.086210</w:t>
      </w:r>
    </w:p>
    <w:p w:rsidR="00863905" w:rsidRDefault="00863905" w:rsidP="00863905">
      <w:r>
        <w:t xml:space="preserve">      7          6           0        1.050319   -0.907599    1.314251</w:t>
      </w:r>
    </w:p>
    <w:p w:rsidR="00863905" w:rsidRDefault="00863905" w:rsidP="00863905">
      <w:r>
        <w:t xml:space="preserve">      8          1           0        0.146789   -1.468831    1.668248</w:t>
      </w:r>
    </w:p>
    <w:p w:rsidR="00863905" w:rsidRDefault="00863905" w:rsidP="00863905">
      <w:r>
        <w:t xml:space="preserve">      9          1           0        1.918879   -1.243635    1.950150</w:t>
      </w:r>
    </w:p>
    <w:p w:rsidR="00863905" w:rsidRDefault="00863905" w:rsidP="00863905">
      <w:r>
        <w:t xml:space="preserve">     10          6           0        0.862390    0.584238    1.507770</w:t>
      </w:r>
    </w:p>
    <w:p w:rsidR="00863905" w:rsidRDefault="00863905" w:rsidP="00863905">
      <w:r>
        <w:t xml:space="preserve">     11          1           0       -0.217416    0.794692    1.730974</w:t>
      </w:r>
    </w:p>
    <w:p w:rsidR="00863905" w:rsidRDefault="00863905" w:rsidP="00863905">
      <w:r>
        <w:t xml:space="preserve">     12          1           0        1.435021    0.922488    2.415161</w:t>
      </w:r>
    </w:p>
    <w:p w:rsidR="00863905" w:rsidRDefault="00863905" w:rsidP="00863905">
      <w:r>
        <w:t xml:space="preserve">     13          1           0        1.031869    2.469196    0.364257</w:t>
      </w:r>
    </w:p>
    <w:p w:rsidR="00863905" w:rsidRDefault="00863905" w:rsidP="00863905">
      <w:r>
        <w:t xml:space="preserve">     14          1           0        1.350299   -2.366733   -0.302049</w:t>
      </w:r>
    </w:p>
    <w:p w:rsidR="00863905" w:rsidRDefault="00863905" w:rsidP="00863905">
      <w:r>
        <w:t xml:space="preserve">     15          8           0       -2.067810   -0.092363    0.274180</w:t>
      </w:r>
    </w:p>
    <w:p w:rsidR="00863905" w:rsidRDefault="00863905" w:rsidP="00863905">
      <w:r>
        <w:t xml:space="preserve">     16          6           0       -0.336965    0.766188   -1.080797</w:t>
      </w:r>
    </w:p>
    <w:p w:rsidR="00863905" w:rsidRDefault="00863905" w:rsidP="00863905">
      <w:r>
        <w:t xml:space="preserve">     17          6           0       -0.241970   -0.641213   -1.123081</w:t>
      </w:r>
    </w:p>
    <w:p w:rsidR="00863905" w:rsidRDefault="00863905" w:rsidP="00863905">
      <w:r>
        <w:t xml:space="preserve">     18          6           0       -1.502175    1.102171   -0.232664</w:t>
      </w:r>
    </w:p>
    <w:p w:rsidR="00863905" w:rsidRDefault="00863905" w:rsidP="00863905">
      <w:r>
        <w:t xml:space="preserve">     19          8           0       -2.063181    2.133375    0.102745</w:t>
      </w:r>
    </w:p>
    <w:p w:rsidR="00863905" w:rsidRDefault="00863905" w:rsidP="00863905">
      <w:r>
        <w:t xml:space="preserve">     20          6           0       -1.334865   -1.172796   -0.242900</w:t>
      </w:r>
    </w:p>
    <w:p w:rsidR="00863905" w:rsidRDefault="00863905" w:rsidP="00863905">
      <w:r>
        <w:t xml:space="preserve">     21          8           0       -1.690545   -2.290547    0.095016</w:t>
      </w:r>
    </w:p>
    <w:p w:rsidR="00863905" w:rsidRDefault="00863905" w:rsidP="00863905">
      <w:r>
        <w:t xml:space="preserve">     22          1           0        0.107195    1.468743   -1.784605</w:t>
      </w:r>
    </w:p>
    <w:p w:rsidR="00863905" w:rsidRDefault="00863905" w:rsidP="00863905">
      <w:r>
        <w:t xml:space="preserve">     23          1           0        0.036972   -1.221977   -2.008859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Rotational constants (GHZ):      1.2261481      0.8866599      0.6773000</w:t>
      </w:r>
    </w:p>
    <w:p w:rsidR="00863905" w:rsidRDefault="00863905" w:rsidP="00863905">
      <w:r>
        <w:t xml:space="preserve"> Standard basis: VSTO-6G (5D, 7F)</w:t>
      </w:r>
    </w:p>
    <w:p w:rsidR="00863905" w:rsidRDefault="00863905" w:rsidP="00863905">
      <w:r>
        <w:t xml:space="preserve"> There are    62 symmetry adapted basis functions of A   symmetry.</w:t>
      </w:r>
    </w:p>
    <w:p w:rsidR="00863905" w:rsidRDefault="00863905" w:rsidP="00863905">
      <w:r>
        <w:t xml:space="preserve"> Integral buffers will be    131072 words long.</w:t>
      </w:r>
    </w:p>
    <w:p w:rsidR="00863905" w:rsidRDefault="00863905" w:rsidP="00863905">
      <w:r>
        <w:t xml:space="preserve"> Regular integral format.</w:t>
      </w:r>
    </w:p>
    <w:p w:rsidR="00863905" w:rsidRDefault="00863905" w:rsidP="00863905">
      <w:r>
        <w:t xml:space="preserve"> Two-electron integral symmetry is turned off.</w:t>
      </w:r>
    </w:p>
    <w:p w:rsidR="00863905" w:rsidRDefault="00863905" w:rsidP="00863905">
      <w:r>
        <w:t xml:space="preserve">    62 basis functions,   372 primitive gaussians,    62 cartesian basis functions</w:t>
      </w:r>
    </w:p>
    <w:p w:rsidR="00863905" w:rsidRDefault="00863905" w:rsidP="00863905">
      <w:r>
        <w:lastRenderedPageBreak/>
        <w:t xml:space="preserve">    34 alpha electrons       34 beta electrons</w:t>
      </w:r>
    </w:p>
    <w:p w:rsidR="00863905" w:rsidRDefault="00863905" w:rsidP="00863905">
      <w:r>
        <w:t xml:space="preserve">       nuclear repulsion energy       471.2669462028 Hartrees.</w:t>
      </w:r>
    </w:p>
    <w:p w:rsidR="00863905" w:rsidRDefault="00863905" w:rsidP="00863905">
      <w:r>
        <w:t xml:space="preserve"> Do NDO integrals.</w:t>
      </w:r>
    </w:p>
    <w:p w:rsidR="00863905" w:rsidRDefault="00863905" w:rsidP="00863905">
      <w:r>
        <w:t xml:space="preserve"> One-electron integrals computed using PRISM.</w:t>
      </w:r>
    </w:p>
    <w:p w:rsidR="00863905" w:rsidRDefault="00863905" w:rsidP="00863905">
      <w:r>
        <w:t xml:space="preserve"> NBasis=    62 RedAO= F  NBF=    62</w:t>
      </w:r>
    </w:p>
    <w:p w:rsidR="00863905" w:rsidRDefault="00863905" w:rsidP="00863905">
      <w:r>
        <w:t xml:space="preserve"> NBsUse=    62 1.00D-04 NBFU=    62</w:t>
      </w:r>
    </w:p>
    <w:p w:rsidR="00863905" w:rsidRDefault="00863905" w:rsidP="00863905">
      <w:r>
        <w:t xml:space="preserve"> Initial guess read from the read-write file.</w:t>
      </w:r>
    </w:p>
    <w:p w:rsidR="00863905" w:rsidRDefault="00863905" w:rsidP="00863905">
      <w:r>
        <w:t xml:space="preserve"> B after Tr=     0.000000    0.000000    0.000000</w:t>
      </w:r>
    </w:p>
    <w:p w:rsidR="00863905" w:rsidRDefault="00863905" w:rsidP="00863905">
      <w:r>
        <w:t xml:space="preserve">         Rot=    1.000000    0.000000    0.000000    0.000000 Ang=   0.00 deg.</w:t>
      </w:r>
    </w:p>
    <w:p w:rsidR="00863905" w:rsidRDefault="00863905" w:rsidP="00863905">
      <w:r>
        <w:t xml:space="preserve"> Initial guess orbital symmetries:</w:t>
      </w:r>
    </w:p>
    <w:p w:rsidR="00863905" w:rsidRDefault="00863905" w:rsidP="00863905">
      <w:r>
        <w:t xml:space="preserve">       Occupied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 (A) (A) (A) (A) (A) (A)</w:t>
      </w:r>
    </w:p>
    <w:p w:rsidR="00863905" w:rsidRDefault="00863905" w:rsidP="00863905">
      <w:r>
        <w:t xml:space="preserve">       Virtual 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</w:t>
      </w:r>
    </w:p>
    <w:p w:rsidR="00863905" w:rsidRDefault="00863905" w:rsidP="00863905">
      <w:r>
        <w:t xml:space="preserve"> Requested convergence on RMS density matrix=1.00D-08 within 128 cycles.</w:t>
      </w:r>
    </w:p>
    <w:p w:rsidR="00863905" w:rsidRDefault="00863905" w:rsidP="00863905">
      <w:r>
        <w:t xml:space="preserve"> Requested convergence on MAX density matrix=1.00D-06.</w:t>
      </w:r>
    </w:p>
    <w:p w:rsidR="00863905" w:rsidRDefault="00863905" w:rsidP="00863905">
      <w:r>
        <w:t xml:space="preserve"> Requested convergence on             energy=1.00D-06.</w:t>
      </w:r>
    </w:p>
    <w:p w:rsidR="00863905" w:rsidRDefault="00863905" w:rsidP="00863905">
      <w:r>
        <w:t xml:space="preserve"> No special actions if energy rises.</w:t>
      </w:r>
    </w:p>
    <w:p w:rsidR="00863905" w:rsidRDefault="00863905" w:rsidP="00863905">
      <w:r>
        <w:t xml:space="preserve"> Overlap will be assumed to be unity.</w:t>
      </w:r>
    </w:p>
    <w:p w:rsidR="00863905" w:rsidRDefault="00863905" w:rsidP="00863905">
      <w:r>
        <w:t xml:space="preserve"> Keep J ints in memory in canonical form, NReq=899243.</w:t>
      </w:r>
    </w:p>
    <w:p w:rsidR="00863905" w:rsidRDefault="00863905" w:rsidP="00863905">
      <w:r>
        <w:t xml:space="preserve"> SCF Done:  E(RAM1) = -0.470891359395E-01 A.U. after   16 cycles</w:t>
      </w:r>
    </w:p>
    <w:p w:rsidR="00863905" w:rsidRDefault="00863905" w:rsidP="00863905">
      <w:r>
        <w:t xml:space="preserve">             Convg  =    0.5813D-08             -V/T =  0.9990</w:t>
      </w:r>
    </w:p>
    <w:p w:rsidR="00863905" w:rsidRDefault="00863905" w:rsidP="00863905">
      <w:r>
        <w:t xml:space="preserve"> Calling FoFJK, ICntrl=      2127 FMM=F ISym2X=0 I1Cent= 0 IOpClX= 0 NMat=1 NMatS=1 NMatT=0.</w:t>
      </w:r>
    </w:p>
    <w:p w:rsidR="00863905" w:rsidRDefault="00863905" w:rsidP="00863905">
      <w:r>
        <w:t xml:space="preserve"> ***** Axes restored to original set *****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lastRenderedPageBreak/>
        <w:t xml:space="preserve"> Center     Atomic                   Forces (Hartrees/Bohr)</w:t>
      </w:r>
    </w:p>
    <w:p w:rsidR="00863905" w:rsidRDefault="00863905" w:rsidP="00863905">
      <w:r>
        <w:t xml:space="preserve"> Number     Number              X              Y              Z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     1        6          -0.009367790    0.005462540    0.004838848</w:t>
      </w:r>
    </w:p>
    <w:p w:rsidR="00863905" w:rsidRDefault="00863905" w:rsidP="00863905">
      <w:r>
        <w:t xml:space="preserve">      2        6           0.002477354    0.004376724   -0.005660645</w:t>
      </w:r>
    </w:p>
    <w:p w:rsidR="00863905" w:rsidRDefault="00863905" w:rsidP="00863905">
      <w:r>
        <w:t xml:space="preserve">      3        6           0.014514757    0.004439245   -0.002051936</w:t>
      </w:r>
    </w:p>
    <w:p w:rsidR="00863905" w:rsidRDefault="00863905" w:rsidP="00863905">
      <w:r>
        <w:t xml:space="preserve">      4        6          -0.001355034   -0.006051049    0.005399157</w:t>
      </w:r>
    </w:p>
    <w:p w:rsidR="00863905" w:rsidRDefault="00863905" w:rsidP="00863905">
      <w:r>
        <w:t xml:space="preserve">      5        1          -0.001161852   -0.000795457   -0.001426503</w:t>
      </w:r>
    </w:p>
    <w:p w:rsidR="00863905" w:rsidRDefault="00863905" w:rsidP="00863905">
      <w:r>
        <w:t xml:space="preserve">      6        1           0.000410025   -0.006532339    0.002340353</w:t>
      </w:r>
    </w:p>
    <w:p w:rsidR="00863905" w:rsidRDefault="00863905" w:rsidP="00863905">
      <w:r>
        <w:t xml:space="preserve">      7        6          -0.003875138   -0.005480833   -0.002110648</w:t>
      </w:r>
    </w:p>
    <w:p w:rsidR="00863905" w:rsidRDefault="00863905" w:rsidP="00863905">
      <w:r>
        <w:t xml:space="preserve">      8        1           0.000411626    0.000193208    0.000445739</w:t>
      </w:r>
    </w:p>
    <w:p w:rsidR="00863905" w:rsidRDefault="00863905" w:rsidP="00863905">
      <w:r>
        <w:t xml:space="preserve">      9        1           0.002205990   -0.000225876   -0.001050591</w:t>
      </w:r>
    </w:p>
    <w:p w:rsidR="00863905" w:rsidRDefault="00863905" w:rsidP="00863905">
      <w:r>
        <w:t xml:space="preserve">     10        6           0.000433942    0.005205775    0.000763980</w:t>
      </w:r>
    </w:p>
    <w:p w:rsidR="00863905" w:rsidRDefault="00863905" w:rsidP="00863905">
      <w:r>
        <w:t xml:space="preserve">     11        1           0.001102151    0.002095590   -0.001042624</w:t>
      </w:r>
    </w:p>
    <w:p w:rsidR="00863905" w:rsidRDefault="00863905" w:rsidP="00863905">
      <w:r>
        <w:t xml:space="preserve">     12        1          -0.001319043   -0.000520350    0.000091362</w:t>
      </w:r>
    </w:p>
    <w:p w:rsidR="00863905" w:rsidRDefault="00863905" w:rsidP="00863905">
      <w:r>
        <w:t xml:space="preserve">     13        1          -0.001374852   -0.001228510   -0.001549645</w:t>
      </w:r>
    </w:p>
    <w:p w:rsidR="00863905" w:rsidRDefault="00863905" w:rsidP="00863905">
      <w:r>
        <w:t xml:space="preserve">     14        1          -0.001343161    0.001314082    0.002323475</w:t>
      </w:r>
    </w:p>
    <w:p w:rsidR="00863905" w:rsidRDefault="00863905" w:rsidP="00863905">
      <w:r>
        <w:t xml:space="preserve">     15        8          -0.000189449    0.000327511    0.000221348</w:t>
      </w:r>
    </w:p>
    <w:p w:rsidR="00863905" w:rsidRDefault="00863905" w:rsidP="00863905">
      <w:r>
        <w:t xml:space="preserve">     16        6          -0.003491343   -0.001178424   -0.010261533</w:t>
      </w:r>
    </w:p>
    <w:p w:rsidR="00863905" w:rsidRDefault="00863905" w:rsidP="00863905">
      <w:r>
        <w:t xml:space="preserve">     17        6           0.004090592   -0.006197479    0.001290487</w:t>
      </w:r>
    </w:p>
    <w:p w:rsidR="00863905" w:rsidRDefault="00863905" w:rsidP="00863905">
      <w:r>
        <w:t xml:space="preserve">     18        6          -0.000192610    0.001043678    0.000981088</w:t>
      </w:r>
    </w:p>
    <w:p w:rsidR="00863905" w:rsidRDefault="00863905" w:rsidP="00863905">
      <w:r>
        <w:t xml:space="preserve">     19        8          -0.000530603   -0.000377836   -0.000482795</w:t>
      </w:r>
    </w:p>
    <w:p w:rsidR="00863905" w:rsidRDefault="00863905" w:rsidP="00863905">
      <w:r>
        <w:t xml:space="preserve">     20        6          -0.002263730    0.001651011    0.002660324</w:t>
      </w:r>
    </w:p>
    <w:p w:rsidR="00863905" w:rsidRDefault="00863905" w:rsidP="00863905">
      <w:r>
        <w:t xml:space="preserve">     21        8           0.000027330    0.001049131    0.000524097</w:t>
      </w:r>
    </w:p>
    <w:p w:rsidR="00863905" w:rsidRDefault="00863905" w:rsidP="00863905">
      <w:r>
        <w:t xml:space="preserve">     22        1           0.002468523    0.002094743    0.003267228</w:t>
      </w:r>
    </w:p>
    <w:p w:rsidR="00863905" w:rsidRDefault="00863905" w:rsidP="00863905">
      <w:r>
        <w:t xml:space="preserve">     23        1          -0.001677687   -0.000665085    0.000489435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lastRenderedPageBreak/>
        <w:t xml:space="preserve"> Cartesian Forces:  Max     0.014514757 RMS     0.003570631</w:t>
      </w:r>
    </w:p>
    <w:p w:rsidR="00863905" w:rsidRDefault="00863905" w:rsidP="00863905"/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>
      <w:r>
        <w:t xml:space="preserve"> Berny optimization.</w:t>
      </w:r>
    </w:p>
    <w:p w:rsidR="00863905" w:rsidRDefault="00863905" w:rsidP="00863905">
      <w:r>
        <w:t xml:space="preserve"> Internal  Forces:  Max     0.011086637 RMS     0.001797550</w:t>
      </w:r>
    </w:p>
    <w:p w:rsidR="00863905" w:rsidRDefault="00863905" w:rsidP="00863905">
      <w:r>
        <w:t xml:space="preserve"> Search for a saddle point.</w:t>
      </w:r>
    </w:p>
    <w:p w:rsidR="00863905" w:rsidRDefault="00863905" w:rsidP="00863905">
      <w:r>
        <w:t xml:space="preserve"> Step number  29 out of a maximum of  138</w:t>
      </w:r>
    </w:p>
    <w:p w:rsidR="00863905" w:rsidRDefault="00863905" w:rsidP="00863905">
      <w:r>
        <w:t xml:space="preserve"> All quantities printed in internal units (Hartrees-Bohrs-Radians)</w:t>
      </w:r>
    </w:p>
    <w:p w:rsidR="00863905" w:rsidRDefault="00863905" w:rsidP="00863905">
      <w:r>
        <w:t xml:space="preserve"> Swaping is turned off.</w:t>
      </w:r>
    </w:p>
    <w:p w:rsidR="00863905" w:rsidRDefault="00863905" w:rsidP="00863905">
      <w:r>
        <w:t xml:space="preserve"> Update second derivatives using D2CorX and points   28   29</w:t>
      </w:r>
    </w:p>
    <w:p w:rsidR="00863905" w:rsidRDefault="00863905" w:rsidP="00863905">
      <w:r>
        <w:t xml:space="preserve"> ITU=  0  0  0  0  0  0  0  0  0  0  0  0  0  0  0  0  0  0  0  0</w:t>
      </w:r>
    </w:p>
    <w:p w:rsidR="00863905" w:rsidRDefault="00863905" w:rsidP="00863905">
      <w:r>
        <w:t xml:space="preserve"> ITU=  0  0  0  0  0  0  0  0  0</w:t>
      </w:r>
    </w:p>
    <w:p w:rsidR="00863905" w:rsidRDefault="00863905" w:rsidP="00863905">
      <w:r>
        <w:t xml:space="preserve">     Eigenvalues ---   -0.06463  -0.00073   0.00325   0.00602   0.00664</w:t>
      </w:r>
    </w:p>
    <w:p w:rsidR="00863905" w:rsidRDefault="00863905" w:rsidP="00863905">
      <w:r>
        <w:t xml:space="preserve">     Eigenvalues ---    0.00995   0.01127   0.01495   0.02093   0.02228</w:t>
      </w:r>
    </w:p>
    <w:p w:rsidR="00863905" w:rsidRDefault="00863905" w:rsidP="00863905">
      <w:r>
        <w:t xml:space="preserve">     Eigenvalues ---    0.02300   0.02468   0.02615   0.02930   0.03043</w:t>
      </w:r>
    </w:p>
    <w:p w:rsidR="00863905" w:rsidRDefault="00863905" w:rsidP="00863905">
      <w:r>
        <w:t xml:space="preserve">     Eigenvalues ---    0.03164   0.03364   0.03473   0.03649   0.03781</w:t>
      </w:r>
    </w:p>
    <w:p w:rsidR="00863905" w:rsidRDefault="00863905" w:rsidP="00863905">
      <w:r>
        <w:t xml:space="preserve">     Eigenvalues ---    0.03877   0.03905   0.04283   0.04380   0.05110</w:t>
      </w:r>
    </w:p>
    <w:p w:rsidR="00863905" w:rsidRDefault="00863905" w:rsidP="00863905">
      <w:r>
        <w:t xml:space="preserve">     Eigenvalues ---    0.05287   0.05716   0.06052   0.06381   0.07338</w:t>
      </w:r>
    </w:p>
    <w:p w:rsidR="00863905" w:rsidRDefault="00863905" w:rsidP="00863905">
      <w:r>
        <w:t xml:space="preserve">     Eigenvalues ---    0.07636   0.08417   0.08768   0.09481   0.09839</w:t>
      </w:r>
    </w:p>
    <w:p w:rsidR="00863905" w:rsidRDefault="00863905" w:rsidP="00863905">
      <w:r>
        <w:t xml:space="preserve">     Eigenvalues ---    0.11916   0.13752   0.14558   0.15958   0.21079</w:t>
      </w:r>
    </w:p>
    <w:p w:rsidR="00863905" w:rsidRDefault="00863905" w:rsidP="00863905">
      <w:r>
        <w:t xml:space="preserve">     Eigenvalues ---    0.22709   0.25836   0.26956   0.27730   0.28805</w:t>
      </w:r>
    </w:p>
    <w:p w:rsidR="00863905" w:rsidRDefault="00863905" w:rsidP="00863905">
      <w:r>
        <w:t xml:space="preserve">     Eigenvalues ---    0.30447   0.31260   0.31422   0.31696   0.32000</w:t>
      </w:r>
    </w:p>
    <w:p w:rsidR="00863905" w:rsidRDefault="00863905" w:rsidP="00863905">
      <w:r>
        <w:t xml:space="preserve">     Eigenvalues ---    0.32090   0.32433   0.32996   0.34637   0.36444</w:t>
      </w:r>
    </w:p>
    <w:p w:rsidR="00863905" w:rsidRDefault="00863905" w:rsidP="00863905">
      <w:r>
        <w:t xml:space="preserve">     Eigenvalues ---    0.37547   0.39589   0.40413   0.43772   0.47015</w:t>
      </w:r>
    </w:p>
    <w:p w:rsidR="00863905" w:rsidRDefault="00863905" w:rsidP="00863905">
      <w:r>
        <w:t xml:space="preserve">     Eigenvalues ---    0.51152   1.08443   1.10839</w:t>
      </w:r>
    </w:p>
    <w:p w:rsidR="00863905" w:rsidRDefault="00863905" w:rsidP="00863905">
      <w:r>
        <w:t xml:space="preserve"> Eigenvectors required to have negative eigenvalues:</w:t>
      </w:r>
    </w:p>
    <w:p w:rsidR="00863905" w:rsidRDefault="00863905" w:rsidP="00863905">
      <w:r>
        <w:t xml:space="preserve">                          R10       R6        D30       D4        D86</w:t>
      </w:r>
    </w:p>
    <w:p w:rsidR="00863905" w:rsidRDefault="00863905" w:rsidP="00863905">
      <w:r>
        <w:lastRenderedPageBreak/>
        <w:t xml:space="preserve">   1                   -0.54454  -0.49207   0.18573  -0.18215   0.14700</w:t>
      </w:r>
    </w:p>
    <w:p w:rsidR="00863905" w:rsidRDefault="00863905" w:rsidP="00863905">
      <w:r>
        <w:t xml:space="preserve">                          D71       D85       D73       A40       D79</w:t>
      </w:r>
    </w:p>
    <w:p w:rsidR="00863905" w:rsidRDefault="00863905" w:rsidP="00863905">
      <w:r>
        <w:t xml:space="preserve">   1                   -0.14678   0.14187   0.13401   0.12854  -0.12317</w:t>
      </w:r>
    </w:p>
    <w:p w:rsidR="00863905" w:rsidRDefault="00863905" w:rsidP="00863905">
      <w:r>
        <w:t xml:space="preserve"> RFO step:  Lambda0=4.337572826D-04 Lambda=-5.10977415D-03.</w:t>
      </w:r>
    </w:p>
    <w:p w:rsidR="00863905" w:rsidRDefault="00863905" w:rsidP="00863905">
      <w:r>
        <w:t xml:space="preserve"> Linear search not attempted -- option 19 set.</w:t>
      </w:r>
    </w:p>
    <w:p w:rsidR="00863905" w:rsidRDefault="00863905" w:rsidP="00863905">
      <w:r>
        <w:t xml:space="preserve"> Maximum step size (   0.300) exceeded in Quadratic search.</w:t>
      </w:r>
    </w:p>
    <w:p w:rsidR="00863905" w:rsidRDefault="00863905" w:rsidP="00863905">
      <w:r>
        <w:t xml:space="preserve">    -- Step size scaled by   0.782</w:t>
      </w:r>
    </w:p>
    <w:p w:rsidR="00863905" w:rsidRDefault="00863905" w:rsidP="00863905">
      <w:r>
        <w:t xml:space="preserve"> Iteration  1 RMS(Cart)=  0.08538388 RMS(Int)=  0.00281245</w:t>
      </w:r>
    </w:p>
    <w:p w:rsidR="00863905" w:rsidRDefault="00863905" w:rsidP="00863905">
      <w:r>
        <w:t xml:space="preserve"> Iteration  2 RMS(Cart)=  0.00344481 RMS(Int)=  0.00105424</w:t>
      </w:r>
    </w:p>
    <w:p w:rsidR="00863905" w:rsidRDefault="00863905" w:rsidP="00863905">
      <w:r>
        <w:t xml:space="preserve"> Iteration  3 RMS(Cart)=  0.00000482 RMS(Int)=  0.00105423</w:t>
      </w:r>
    </w:p>
    <w:p w:rsidR="00863905" w:rsidRDefault="00863905" w:rsidP="00863905">
      <w:r>
        <w:t xml:space="preserve"> Iteration  4 RMS(Cart)=  0.00000000 RMS(Int)=  0.00105423</w:t>
      </w:r>
    </w:p>
    <w:p w:rsidR="00863905" w:rsidRDefault="00863905" w:rsidP="00863905">
      <w:r>
        <w:t xml:space="preserve"> Variable       Old X    -DE/DX   Delta X   Delta X   Delta X     New X</w:t>
      </w:r>
    </w:p>
    <w:p w:rsidR="00863905" w:rsidRDefault="00863905" w:rsidP="00863905">
      <w:r>
        <w:t xml:space="preserve">                                 (Linear)    (Quad)   (Total)</w:t>
      </w:r>
    </w:p>
    <w:p w:rsidR="00863905" w:rsidRDefault="00863905" w:rsidP="00863905">
      <w:r>
        <w:t xml:space="preserve">    R1        2.64580   0.00369   0.00000   0.02741   0.02736   2.67316</w:t>
      </w:r>
    </w:p>
    <w:p w:rsidR="00863905" w:rsidRDefault="00863905" w:rsidP="00863905">
      <w:r>
        <w:t xml:space="preserve">    R2        2.64873  -0.00948   0.00000  -0.03503  -0.03517   2.61356</w:t>
      </w:r>
    </w:p>
    <w:p w:rsidR="00863905" w:rsidRDefault="00863905" w:rsidP="00863905">
      <w:r>
        <w:t xml:space="preserve">    R3        2.07778   0.00030   0.00000   0.00366   0.00366   2.08144</w:t>
      </w:r>
    </w:p>
    <w:p w:rsidR="00863905" w:rsidRDefault="00863905" w:rsidP="00863905">
      <w:r>
        <w:t xml:space="preserve">    R4        2.82906   0.00203   0.00000  -0.02067  -0.02012   2.80894</w:t>
      </w:r>
    </w:p>
    <w:p w:rsidR="00863905" w:rsidRDefault="00863905" w:rsidP="00863905">
      <w:r>
        <w:t xml:space="preserve">    R5        2.08682  -0.00102   0.00000  -0.00373  -0.00373   2.08309</w:t>
      </w:r>
    </w:p>
    <w:p w:rsidR="00863905" w:rsidRDefault="00863905" w:rsidP="00863905">
      <w:r>
        <w:t xml:space="preserve">    R6        3.87091   0.00004   0.00000   0.14684   0.14635   4.01726</w:t>
      </w:r>
    </w:p>
    <w:p w:rsidR="00863905" w:rsidRDefault="00863905" w:rsidP="00863905">
      <w:r>
        <w:t xml:space="preserve">    R7        2.61619   0.01109   0.00000   0.03486   0.03473   2.65092</w:t>
      </w:r>
    </w:p>
    <w:p w:rsidR="00863905" w:rsidRDefault="00863905" w:rsidP="00863905">
      <w:r>
        <w:t xml:space="preserve">    R8        2.81753  -0.00205   0.00000  -0.00563  -0.00580   2.81173</w:t>
      </w:r>
    </w:p>
    <w:p w:rsidR="00863905" w:rsidRDefault="00863905" w:rsidP="00863905">
      <w:r>
        <w:t xml:space="preserve">    R9        2.08349  -0.00086   0.00000  -0.00281  -0.00281   2.08069</w:t>
      </w:r>
    </w:p>
    <w:p w:rsidR="00863905" w:rsidRDefault="00863905" w:rsidP="00863905">
      <w:r>
        <w:t xml:space="preserve">   R10        4.28000  -0.00359   0.00000  -0.08409  -0.08401   4.19599</w:t>
      </w:r>
    </w:p>
    <w:p w:rsidR="00863905" w:rsidRDefault="00863905" w:rsidP="00863905">
      <w:r>
        <w:t xml:space="preserve">   R11        2.08351  -0.00188   0.00000  -0.00402  -0.00402   2.07949</w:t>
      </w:r>
    </w:p>
    <w:p w:rsidR="00863905" w:rsidRDefault="00863905" w:rsidP="00863905">
      <w:r>
        <w:t xml:space="preserve">   R12        2.11840   0.00039   0.00000   0.00377   0.00377   2.12217</w:t>
      </w:r>
    </w:p>
    <w:p w:rsidR="00863905" w:rsidRDefault="00863905" w:rsidP="00863905">
      <w:r>
        <w:t xml:space="preserve">   R13        2.13102   0.00015   0.00000  -0.00099  -0.00099   2.13004</w:t>
      </w:r>
    </w:p>
    <w:p w:rsidR="00863905" w:rsidRDefault="00863905" w:rsidP="00863905">
      <w:r>
        <w:t xml:space="preserve">   R14        2.86488   0.00341   0.00000   0.01815   0.01893   2.88381</w:t>
      </w:r>
    </w:p>
    <w:p w:rsidR="00863905" w:rsidRDefault="00863905" w:rsidP="00863905">
      <w:r>
        <w:lastRenderedPageBreak/>
        <w:t xml:space="preserve">   R15        2.12129   0.00206   0.00000   0.00469   0.00469   2.12598</w:t>
      </w:r>
    </w:p>
    <w:p w:rsidR="00863905" w:rsidRDefault="00863905" w:rsidP="00863905">
      <w:r>
        <w:t xml:space="preserve">   R16        2.12599   0.00028   0.00000  -0.00063  -0.00063   2.12535</w:t>
      </w:r>
    </w:p>
    <w:p w:rsidR="00863905" w:rsidRDefault="00863905" w:rsidP="00863905">
      <w:r>
        <w:t xml:space="preserve">   R17        2.67498  -0.00107   0.00000   0.00044   0.00081   2.67578</w:t>
      </w:r>
    </w:p>
    <w:p w:rsidR="00863905" w:rsidRDefault="00863905" w:rsidP="00863905">
      <w:r>
        <w:t xml:space="preserve">   R18        2.65365   0.00043   0.00000   0.01168   0.01177   2.66541</w:t>
      </w:r>
    </w:p>
    <w:p w:rsidR="00863905" w:rsidRDefault="00863905" w:rsidP="00863905">
      <w:r>
        <w:t xml:space="preserve">   R19        2.66685   0.00226   0.00000   0.00150   0.00089   2.66774</w:t>
      </w:r>
    </w:p>
    <w:p w:rsidR="00863905" w:rsidRDefault="00863905" w:rsidP="00863905">
      <w:r>
        <w:t xml:space="preserve">   R20        2.79649  -0.00118   0.00000   0.00250   0.00263   2.79913</w:t>
      </w:r>
    </w:p>
    <w:p w:rsidR="00863905" w:rsidRDefault="00863905" w:rsidP="00863905">
      <w:r>
        <w:t xml:space="preserve">   R21        2.05816   0.00011   0.00000   0.00397   0.00397   2.06213</w:t>
      </w:r>
    </w:p>
    <w:p w:rsidR="00863905" w:rsidRDefault="00863905" w:rsidP="00863905">
      <w:r>
        <w:t xml:space="preserve">   R22        2.83567  -0.00202   0.00000  -0.01628  -0.01659   2.81908</w:t>
      </w:r>
    </w:p>
    <w:p w:rsidR="00863905" w:rsidRDefault="00863905" w:rsidP="00863905">
      <w:r>
        <w:t xml:space="preserve">   R23        2.06983   0.00117   0.00000   0.00004   0.00004   2.06987</w:t>
      </w:r>
    </w:p>
    <w:p w:rsidR="00863905" w:rsidRDefault="00863905" w:rsidP="00863905">
      <w:r>
        <w:t xml:space="preserve">   R24        2.30718  -0.00033   0.00000  -0.00054  -0.00054   2.30664</w:t>
      </w:r>
    </w:p>
    <w:p w:rsidR="00863905" w:rsidRDefault="00863905" w:rsidP="00863905">
      <w:r>
        <w:t xml:space="preserve">   R25        2.30675  -0.00073   0.00000   0.00055   0.00055   2.30731</w:t>
      </w:r>
    </w:p>
    <w:p w:rsidR="00863905" w:rsidRDefault="00863905" w:rsidP="00863905">
      <w:r>
        <w:t xml:space="preserve">    A1        2.07175  -0.00153   0.00000  -0.02413  -0.02468   2.04707</w:t>
      </w:r>
    </w:p>
    <w:p w:rsidR="00863905" w:rsidRDefault="00863905" w:rsidP="00863905">
      <w:r>
        <w:t xml:space="preserve">    A2        2.09941   0.00137   0.00000   0.04453   0.04425   2.14366</w:t>
      </w:r>
    </w:p>
    <w:p w:rsidR="00863905" w:rsidRDefault="00863905" w:rsidP="00863905">
      <w:r>
        <w:t xml:space="preserve">    A3        2.09385   0.00034   0.00000  -0.01091  -0.01140   2.08246</w:t>
      </w:r>
    </w:p>
    <w:p w:rsidR="00863905" w:rsidRDefault="00863905" w:rsidP="00863905">
      <w:r>
        <w:t xml:space="preserve">    A4        2.03423   0.00191   0.00000   0.03939   0.03887   2.07310</w:t>
      </w:r>
    </w:p>
    <w:p w:rsidR="00863905" w:rsidRDefault="00863905" w:rsidP="00863905">
      <w:r>
        <w:t xml:space="preserve">    A5        2.11790  -0.00192   0.00000  -0.03226  -0.03446   2.08344</w:t>
      </w:r>
    </w:p>
    <w:p w:rsidR="00863905" w:rsidRDefault="00863905" w:rsidP="00863905">
      <w:r>
        <w:t xml:space="preserve">    A6        1.68205  -0.00065   0.00000  -0.01810  -0.01816   1.66388</w:t>
      </w:r>
    </w:p>
    <w:p w:rsidR="00863905" w:rsidRDefault="00863905" w:rsidP="00863905">
      <w:r>
        <w:t xml:space="preserve">    A7        1.99828   0.00013   0.00000   0.03487   0.03407   2.03235</w:t>
      </w:r>
    </w:p>
    <w:p w:rsidR="00863905" w:rsidRDefault="00863905" w:rsidP="00863905">
      <w:r>
        <w:t xml:space="preserve">    A8        1.77511   0.00146   0.00000  -0.02743  -0.02819   1.74692</w:t>
      </w:r>
    </w:p>
    <w:p w:rsidR="00863905" w:rsidRDefault="00863905" w:rsidP="00863905">
      <w:r>
        <w:t xml:space="preserve">    A9        1.74215  -0.00098   0.00000  -0.03373  -0.03243   1.70972</w:t>
      </w:r>
    </w:p>
    <w:p w:rsidR="00863905" w:rsidRDefault="00863905" w:rsidP="00863905">
      <w:r>
        <w:t xml:space="preserve">   A10        2.09589   0.00089   0.00000   0.01272   0.01240   2.10828</w:t>
      </w:r>
    </w:p>
    <w:p w:rsidR="00863905" w:rsidRDefault="00863905" w:rsidP="00863905">
      <w:r>
        <w:t xml:space="preserve">   A11        2.12320  -0.00027   0.00000  -0.02578  -0.02583   2.09737</w:t>
      </w:r>
    </w:p>
    <w:p w:rsidR="00863905" w:rsidRDefault="00863905" w:rsidP="00863905">
      <w:r>
        <w:t xml:space="preserve">   A12        1.59923  -0.00246   0.00000  -0.02083  -0.02149   1.57774</w:t>
      </w:r>
    </w:p>
    <w:p w:rsidR="00863905" w:rsidRDefault="00863905" w:rsidP="00863905">
      <w:r>
        <w:t xml:space="preserve">   A13        2.02783  -0.00075   0.00000  -0.00100  -0.00178   2.02604</w:t>
      </w:r>
    </w:p>
    <w:p w:rsidR="00863905" w:rsidRDefault="00863905" w:rsidP="00863905">
      <w:r>
        <w:t xml:space="preserve">   A14        1.69244   0.00286   0.00000   0.02389   0.02291   1.71536</w:t>
      </w:r>
    </w:p>
    <w:p w:rsidR="00863905" w:rsidRDefault="00863905" w:rsidP="00863905">
      <w:r>
        <w:t xml:space="preserve">   A15        1.67447   0.00021   0.00000   0.04685   0.04796   1.72243</w:t>
      </w:r>
    </w:p>
    <w:p w:rsidR="00863905" w:rsidRDefault="00863905" w:rsidP="00863905">
      <w:r>
        <w:t xml:space="preserve">   A16        2.05807   0.00133   0.00000   0.01293   0.01244   2.07052</w:t>
      </w:r>
    </w:p>
    <w:p w:rsidR="00863905" w:rsidRDefault="00863905" w:rsidP="00863905">
      <w:r>
        <w:lastRenderedPageBreak/>
        <w:t xml:space="preserve">   A17        2.15607  -0.00741   0.00000  -0.10262  -0.10261   2.05345</w:t>
      </w:r>
    </w:p>
    <w:p w:rsidR="00863905" w:rsidRDefault="00863905" w:rsidP="00863905">
      <w:r>
        <w:t xml:space="preserve">   A18        2.05557   0.00620   0.00000   0.09029   0.09066   2.14623</w:t>
      </w:r>
    </w:p>
    <w:p w:rsidR="00863905" w:rsidRDefault="00863905" w:rsidP="00863905">
      <w:r>
        <w:t xml:space="preserve">   A19        1.94094   0.00024   0.00000  -0.00595  -0.00552   1.93542</w:t>
      </w:r>
    </w:p>
    <w:p w:rsidR="00863905" w:rsidRDefault="00863905" w:rsidP="00863905">
      <w:r>
        <w:t xml:space="preserve">   A20        1.84532   0.00051   0.00000   0.02637   0.02624   1.87155</w:t>
      </w:r>
    </w:p>
    <w:p w:rsidR="00863905" w:rsidRDefault="00863905" w:rsidP="00863905">
      <w:r>
        <w:t xml:space="preserve">   A21        1.97888  -0.00030   0.00000  -0.01412  -0.01481   1.96408</w:t>
      </w:r>
    </w:p>
    <w:p w:rsidR="00863905" w:rsidRDefault="00863905" w:rsidP="00863905">
      <w:r>
        <w:t xml:space="preserve">   A22        1.86872  -0.00059   0.00000  -0.00792  -0.00798   1.86073</w:t>
      </w:r>
    </w:p>
    <w:p w:rsidR="00863905" w:rsidRDefault="00863905" w:rsidP="00863905">
      <w:r>
        <w:t xml:space="preserve">   A23        1.93097  -0.00054   0.00000  -0.00237  -0.00299   1.92798</w:t>
      </w:r>
    </w:p>
    <w:p w:rsidR="00863905" w:rsidRDefault="00863905" w:rsidP="00863905">
      <w:r>
        <w:t xml:space="preserve">   A24        1.89307   0.00073   0.00000   0.00592   0.00684   1.89992</w:t>
      </w:r>
    </w:p>
    <w:p w:rsidR="00863905" w:rsidRDefault="00863905" w:rsidP="00863905">
      <w:r>
        <w:t xml:space="preserve">   A25        1.98534  -0.00220   0.00000  -0.00599  -0.00690   1.97844</w:t>
      </w:r>
    </w:p>
    <w:p w:rsidR="00863905" w:rsidRDefault="00863905" w:rsidP="00863905">
      <w:r>
        <w:t xml:space="preserve">   A26        1.91667   0.00004   0.00000   0.00212   0.00203   1.91870</w:t>
      </w:r>
    </w:p>
    <w:p w:rsidR="00863905" w:rsidRDefault="00863905" w:rsidP="00863905">
      <w:r>
        <w:t xml:space="preserve">   A27        1.89022   0.00063   0.00000  -0.00280  -0.00218   1.88804</w:t>
      </w:r>
    </w:p>
    <w:p w:rsidR="00863905" w:rsidRDefault="00863905" w:rsidP="00863905">
      <w:r>
        <w:t xml:space="preserve">   A28        1.90616   0.00206   0.00000  -0.00560  -0.00538   1.90078</w:t>
      </w:r>
    </w:p>
    <w:p w:rsidR="00863905" w:rsidRDefault="00863905" w:rsidP="00863905">
      <w:r>
        <w:t xml:space="preserve">   A29        1.91317  -0.00006   0.00000   0.01216   0.01248   1.92565</w:t>
      </w:r>
    </w:p>
    <w:p w:rsidR="00863905" w:rsidRDefault="00863905" w:rsidP="00863905">
      <w:r>
        <w:t xml:space="preserve">   A30        1.84718  -0.00037   0.00000   0.00071   0.00058   1.84776</w:t>
      </w:r>
    </w:p>
    <w:p w:rsidR="00863905" w:rsidRDefault="00863905" w:rsidP="00863905">
      <w:r>
        <w:t xml:space="preserve">   A31        1.88480   0.00011   0.00000  -0.00007  -0.00028   1.88452</w:t>
      </w:r>
    </w:p>
    <w:p w:rsidR="00863905" w:rsidRDefault="00863905" w:rsidP="00863905">
      <w:r>
        <w:t xml:space="preserve">   A32        1.82324   0.00040   0.00000   0.01320   0.00968   1.83291</w:t>
      </w:r>
    </w:p>
    <w:p w:rsidR="00863905" w:rsidRDefault="00863905" w:rsidP="00863905">
      <w:r>
        <w:t xml:space="preserve">   A33        1.71876   0.00014   0.00000  -0.02623  -0.02350   1.69526</w:t>
      </w:r>
    </w:p>
    <w:p w:rsidR="00863905" w:rsidRDefault="00863905" w:rsidP="00863905">
      <w:r>
        <w:t xml:space="preserve">   A34        1.49997   0.00056   0.00000   0.06953   0.07001   1.56998</w:t>
      </w:r>
    </w:p>
    <w:p w:rsidR="00863905" w:rsidRDefault="00863905" w:rsidP="00863905">
      <w:r>
        <w:t xml:space="preserve">   A35        1.87192   0.00121   0.00000   0.00947   0.00846   1.88039</w:t>
      </w:r>
    </w:p>
    <w:p w:rsidR="00863905" w:rsidRDefault="00863905" w:rsidP="00863905">
      <w:r>
        <w:t xml:space="preserve">   A36        2.20992  -0.00024   0.00000  -0.00127  -0.00233   2.20760</w:t>
      </w:r>
    </w:p>
    <w:p w:rsidR="00863905" w:rsidRDefault="00863905" w:rsidP="00863905">
      <w:r>
        <w:t xml:space="preserve">   A37        2.14720  -0.00144   0.00000  -0.03203  -0.03229   2.11491</w:t>
      </w:r>
    </w:p>
    <w:p w:rsidR="00863905" w:rsidRDefault="00863905" w:rsidP="00863905">
      <w:r>
        <w:t xml:space="preserve">   A38        1.93068  -0.00156   0.00000  -0.03617  -0.03899   1.89169</w:t>
      </w:r>
    </w:p>
    <w:p w:rsidR="00863905" w:rsidRDefault="00863905" w:rsidP="00863905">
      <w:r>
        <w:t xml:space="preserve">   A39        1.75074   0.00296   0.00000   0.05481   0.05577   1.80651</w:t>
      </w:r>
    </w:p>
    <w:p w:rsidR="00863905" w:rsidRDefault="00863905" w:rsidP="00863905">
      <w:r>
        <w:t xml:space="preserve">   A40        1.60718  -0.00010   0.00000  -0.08263  -0.08077   1.52641</w:t>
      </w:r>
    </w:p>
    <w:p w:rsidR="00863905" w:rsidRDefault="00863905" w:rsidP="00863905">
      <w:r>
        <w:t xml:space="preserve">   A41        1.86157  -0.00180   0.00000  -0.00627  -0.00616   1.85541</w:t>
      </w:r>
    </w:p>
    <w:p w:rsidR="00863905" w:rsidRDefault="00863905" w:rsidP="00863905">
      <w:r>
        <w:t xml:space="preserve">   A42        2.17750   0.00062   0.00000   0.02492   0.02153   2.19903</w:t>
      </w:r>
    </w:p>
    <w:p w:rsidR="00863905" w:rsidRDefault="00863905" w:rsidP="00863905">
      <w:r>
        <w:t xml:space="preserve">   A43        2.06235   0.00063   0.00000   0.03031   0.03034   2.09269</w:t>
      </w:r>
    </w:p>
    <w:p w:rsidR="00863905" w:rsidRDefault="00863905" w:rsidP="00863905">
      <w:r>
        <w:lastRenderedPageBreak/>
        <w:t xml:space="preserve">   A44        1.90525  -0.00066   0.00000  -0.01048  -0.01066   1.89459</w:t>
      </w:r>
    </w:p>
    <w:p w:rsidR="00863905" w:rsidRDefault="00863905" w:rsidP="00863905">
      <w:r>
        <w:t xml:space="preserve">   A45        2.01615   0.00070   0.00000   0.01422   0.01432   2.03047</w:t>
      </w:r>
    </w:p>
    <w:p w:rsidR="00863905" w:rsidRDefault="00863905" w:rsidP="00863905">
      <w:r>
        <w:t xml:space="preserve">   A46        2.36174  -0.00004   0.00000  -0.00372  -0.00364   2.35810</w:t>
      </w:r>
    </w:p>
    <w:p w:rsidR="00863905" w:rsidRDefault="00863905" w:rsidP="00863905">
      <w:r>
        <w:t xml:space="preserve">   A47        1.90029   0.00116   0.00000   0.00483   0.00407   1.90437</w:t>
      </w:r>
    </w:p>
    <w:p w:rsidR="00863905" w:rsidRDefault="00863905" w:rsidP="00863905">
      <w:r>
        <w:t xml:space="preserve">   A48        2.03813  -0.00126   0.00000  -0.01137  -0.01101   2.02712</w:t>
      </w:r>
    </w:p>
    <w:p w:rsidR="00863905" w:rsidRDefault="00863905" w:rsidP="00863905">
      <w:r>
        <w:t xml:space="preserve">   A49        2.34476   0.00010   0.00000   0.00653   0.00690   2.35166</w:t>
      </w:r>
    </w:p>
    <w:p w:rsidR="00863905" w:rsidRDefault="00863905" w:rsidP="00863905">
      <w:r>
        <w:t xml:space="preserve">    D1       -0.64488  -0.00030   0.00000   0.04968   0.04944  -0.59544</w:t>
      </w:r>
    </w:p>
    <w:p w:rsidR="00863905" w:rsidRDefault="00863905" w:rsidP="00863905">
      <w:r>
        <w:t xml:space="preserve">    D2        3.05705  -0.00063   0.00000  -0.04334  -0.04231   3.01473</w:t>
      </w:r>
    </w:p>
    <w:p w:rsidR="00863905" w:rsidRDefault="00863905" w:rsidP="00863905">
      <w:r>
        <w:t xml:space="preserve">    D3        1.21395   0.00153   0.00000   0.01856   0.01622   1.23017</w:t>
      </w:r>
    </w:p>
    <w:p w:rsidR="00863905" w:rsidRDefault="00863905" w:rsidP="00863905">
      <w:r>
        <w:t xml:space="preserve">    D4        2.70039  -0.00127   0.00000  -0.00138  -0.00148   2.69891</w:t>
      </w:r>
    </w:p>
    <w:p w:rsidR="00863905" w:rsidRDefault="00863905" w:rsidP="00863905">
      <w:r>
        <w:t xml:space="preserve">    D5        0.11913  -0.00161   0.00000  -0.09440  -0.09323   0.02589</w:t>
      </w:r>
    </w:p>
    <w:p w:rsidR="00863905" w:rsidRDefault="00863905" w:rsidP="00863905">
      <w:r>
        <w:t xml:space="preserve">    D6       -1.72397   0.00055   0.00000  -0.03250  -0.03470  -1.75867</w:t>
      </w:r>
    </w:p>
    <w:p w:rsidR="00863905" w:rsidRDefault="00863905" w:rsidP="00863905">
      <w:r>
        <w:t xml:space="preserve">    D7       -0.02004   0.00015   0.00000  -0.06518  -0.06466  -0.08469</w:t>
      </w:r>
    </w:p>
    <w:p w:rsidR="00863905" w:rsidRDefault="00863905" w:rsidP="00863905">
      <w:r>
        <w:t xml:space="preserve">    D8       -2.98176  -0.00133   0.00000  -0.07904  -0.07727  -3.05903</w:t>
      </w:r>
    </w:p>
    <w:p w:rsidR="00863905" w:rsidRDefault="00863905" w:rsidP="00863905">
      <w:r>
        <w:t xml:space="preserve">    D9        2.91855   0.00124   0.00000  -0.00765  -0.00883   2.90972</w:t>
      </w:r>
    </w:p>
    <w:p w:rsidR="00863905" w:rsidRDefault="00863905" w:rsidP="00863905">
      <w:r>
        <w:t xml:space="preserve">   D10       -0.04318  -0.00023   0.00000  -0.02150  -0.02144  -0.06462</w:t>
      </w:r>
    </w:p>
    <w:p w:rsidR="00863905" w:rsidRDefault="00863905" w:rsidP="00863905">
      <w:r>
        <w:t xml:space="preserve">   D11        2.91380   0.00042   0.00000   0.00071  -0.00035   2.91345</w:t>
      </w:r>
    </w:p>
    <w:p w:rsidR="00863905" w:rsidRDefault="00863905" w:rsidP="00863905">
      <w:r>
        <w:t xml:space="preserve">   D12       -1.34701   0.00013   0.00000   0.00332   0.00232  -1.34469</w:t>
      </w:r>
    </w:p>
    <w:p w:rsidR="00863905" w:rsidRDefault="00863905" w:rsidP="00863905">
      <w:r>
        <w:t xml:space="preserve">   D13        0.72473   0.00118   0.00000   0.01975   0.01927   0.74400</w:t>
      </w:r>
    </w:p>
    <w:p w:rsidR="00863905" w:rsidRDefault="00863905" w:rsidP="00863905">
      <w:r>
        <w:t xml:space="preserve">   D14       -0.74998   0.00001   0.00000   0.06558   0.06673  -0.68324</w:t>
      </w:r>
    </w:p>
    <w:p w:rsidR="00863905" w:rsidRDefault="00863905" w:rsidP="00863905">
      <w:r>
        <w:t xml:space="preserve">   D15        1.27240  -0.00028   0.00000   0.06819   0.06939   1.34179</w:t>
      </w:r>
    </w:p>
    <w:p w:rsidR="00863905" w:rsidRDefault="00863905" w:rsidP="00863905">
      <w:r>
        <w:t xml:space="preserve">   D16       -2.93905   0.00078   0.00000   0.08462   0.08635  -2.85270</w:t>
      </w:r>
    </w:p>
    <w:p w:rsidR="00863905" w:rsidRDefault="00863905" w:rsidP="00863905">
      <w:r>
        <w:t xml:space="preserve">   D17        1.11062  -0.00028   0.00000   0.02420   0.02509   1.13571</w:t>
      </w:r>
    </w:p>
    <w:p w:rsidR="00863905" w:rsidRDefault="00863905" w:rsidP="00863905">
      <w:r>
        <w:t xml:space="preserve">   D18        3.13299  -0.00057   0.00000   0.02681   0.02775  -3.12244</w:t>
      </w:r>
    </w:p>
    <w:p w:rsidR="00863905" w:rsidRDefault="00863905" w:rsidP="00863905">
      <w:r>
        <w:t xml:space="preserve">   D19       -1.07845   0.00049   0.00000   0.04325   0.04470  -1.03375</w:t>
      </w:r>
    </w:p>
    <w:p w:rsidR="00863905" w:rsidRDefault="00863905" w:rsidP="00863905">
      <w:r>
        <w:t xml:space="preserve">   D20       -0.91497  -0.00214   0.00000   0.08723   0.08526  -0.82970</w:t>
      </w:r>
    </w:p>
    <w:p w:rsidR="00863905" w:rsidRDefault="00863905" w:rsidP="00863905">
      <w:r>
        <w:t xml:space="preserve">   D21       -2.87533  -0.00099   0.00000   0.08060   0.08056  -2.79477</w:t>
      </w:r>
    </w:p>
    <w:p w:rsidR="00863905" w:rsidRDefault="00863905" w:rsidP="00863905">
      <w:r>
        <w:lastRenderedPageBreak/>
        <w:t xml:space="preserve">   D22        1.32877  -0.00204   0.00000   0.06053   0.06232   1.39109</w:t>
      </w:r>
    </w:p>
    <w:p w:rsidR="00863905" w:rsidRDefault="00863905" w:rsidP="00863905">
      <w:r>
        <w:t xml:space="preserve">   D23        1.15935   0.00002   0.00000   0.11654   0.11432   1.27367</w:t>
      </w:r>
    </w:p>
    <w:p w:rsidR="00863905" w:rsidRDefault="00863905" w:rsidP="00863905">
      <w:r>
        <w:t xml:space="preserve">   D24       -0.80102   0.00117   0.00000   0.10990   0.10962  -0.69140</w:t>
      </w:r>
    </w:p>
    <w:p w:rsidR="00863905" w:rsidRDefault="00863905" w:rsidP="00863905">
      <w:r>
        <w:t xml:space="preserve">   D25       -2.88010   0.00012   0.00000   0.08984   0.09137  -2.78873</w:t>
      </w:r>
    </w:p>
    <w:p w:rsidR="00863905" w:rsidRDefault="00863905" w:rsidP="00863905">
      <w:r>
        <w:t xml:space="preserve">   D26       -3.06880   0.00029   0.00000   0.13438   0.13258  -2.93622</w:t>
      </w:r>
    </w:p>
    <w:p w:rsidR="00863905" w:rsidRDefault="00863905" w:rsidP="00863905">
      <w:r>
        <w:t xml:space="preserve">   D27        1.25402   0.00144   0.00000   0.12774   0.12788   1.38190</w:t>
      </w:r>
    </w:p>
    <w:p w:rsidR="00863905" w:rsidRDefault="00863905" w:rsidP="00863905">
      <w:r>
        <w:t xml:space="preserve">   D28       -0.82507   0.00039   0.00000   0.10768   0.10964  -0.71543</w:t>
      </w:r>
    </w:p>
    <w:p w:rsidR="00863905" w:rsidRDefault="00863905" w:rsidP="00863905">
      <w:r>
        <w:t xml:space="preserve">   D29        0.59126   0.00020   0.00000   0.00134   0.00165   0.59291</w:t>
      </w:r>
    </w:p>
    <w:p w:rsidR="00863905" w:rsidRDefault="00863905" w:rsidP="00863905">
      <w:r>
        <w:t xml:space="preserve">   D30       -2.71969   0.00019   0.00000  -0.00539  -0.00568  -2.72537</w:t>
      </w:r>
    </w:p>
    <w:p w:rsidR="00863905" w:rsidRDefault="00863905" w:rsidP="00863905">
      <w:r>
        <w:t xml:space="preserve">   D31       -2.84738  -0.00045   0.00000  -0.05491  -0.05374  -2.90112</w:t>
      </w:r>
    </w:p>
    <w:p w:rsidR="00863905" w:rsidRDefault="00863905" w:rsidP="00863905">
      <w:r>
        <w:t xml:space="preserve">   D32        0.12487  -0.00046   0.00000  -0.06165  -0.06108   0.06379</w:t>
      </w:r>
    </w:p>
    <w:p w:rsidR="00863905" w:rsidRDefault="00863905" w:rsidP="00863905">
      <w:r>
        <w:t xml:space="preserve">   D33       -1.13697  -0.00177   0.00000  -0.01564  -0.01362  -1.15059</w:t>
      </w:r>
    </w:p>
    <w:p w:rsidR="00863905" w:rsidRDefault="00863905" w:rsidP="00863905">
      <w:r>
        <w:t xml:space="preserve">   D34        1.83527  -0.00179   0.00000  -0.02237  -0.02096   1.81432</w:t>
      </w:r>
    </w:p>
    <w:p w:rsidR="00863905" w:rsidRDefault="00863905" w:rsidP="00863905">
      <w:r>
        <w:t xml:space="preserve">   D35       -0.45844   0.00115   0.00000   0.06538   0.06561  -0.39282</w:t>
      </w:r>
    </w:p>
    <w:p w:rsidR="00863905" w:rsidRDefault="00863905" w:rsidP="00863905">
      <w:r>
        <w:t xml:space="preserve">   D36       -2.60059   0.00000   0.00000   0.07534   0.07595  -2.52464</w:t>
      </w:r>
    </w:p>
    <w:p w:rsidR="00863905" w:rsidRDefault="00863905" w:rsidP="00863905">
      <w:r>
        <w:t xml:space="preserve">   D37        1.67317   0.00006   0.00000   0.07492   0.07539   1.74857</w:t>
      </w:r>
    </w:p>
    <w:p w:rsidR="00863905" w:rsidRDefault="00863905" w:rsidP="00863905">
      <w:r>
        <w:t xml:space="preserve">   D38        2.96451   0.00170   0.00000   0.12295   0.12296   3.08747</w:t>
      </w:r>
    </w:p>
    <w:p w:rsidR="00863905" w:rsidRDefault="00863905" w:rsidP="00863905">
      <w:r>
        <w:t xml:space="preserve">   D39        0.82235   0.00055   0.00000   0.13291   0.13330   0.95566</w:t>
      </w:r>
    </w:p>
    <w:p w:rsidR="00863905" w:rsidRDefault="00863905" w:rsidP="00863905">
      <w:r>
        <w:t xml:space="preserve">   D40       -1.18707   0.00061   0.00000   0.13249   0.13274  -1.05432</w:t>
      </w:r>
    </w:p>
    <w:p w:rsidR="00863905" w:rsidRDefault="00863905" w:rsidP="00863905">
      <w:r>
        <w:t xml:space="preserve">   D41        1.21648   0.00014   0.00000   0.05756   0.05657   1.27305</w:t>
      </w:r>
    </w:p>
    <w:p w:rsidR="00863905" w:rsidRDefault="00863905" w:rsidP="00863905">
      <w:r>
        <w:t xml:space="preserve">   D42       -0.92567  -0.00101   0.00000   0.06752   0.06691  -0.85876</w:t>
      </w:r>
    </w:p>
    <w:p w:rsidR="00863905" w:rsidRDefault="00863905" w:rsidP="00863905">
      <w:r>
        <w:t xml:space="preserve">   D43       -2.93510  -0.00095   0.00000   0.06710   0.06635  -2.86875</w:t>
      </w:r>
    </w:p>
    <w:p w:rsidR="00863905" w:rsidRDefault="00863905" w:rsidP="00863905">
      <w:r>
        <w:t xml:space="preserve">   D44        1.12218  -0.00023   0.00000   0.10949   0.11084   1.23303</w:t>
      </w:r>
    </w:p>
    <w:p w:rsidR="00863905" w:rsidRDefault="00863905" w:rsidP="00863905">
      <w:r>
        <w:t xml:space="preserve">   D45        3.04856   0.00120   0.00000   0.11426   0.11440  -3.12022</w:t>
      </w:r>
    </w:p>
    <w:p w:rsidR="00863905" w:rsidRDefault="00863905" w:rsidP="00863905">
      <w:r>
        <w:t xml:space="preserve">   D46       -1.09120  -0.00018   0.00000   0.09071   0.09049  -1.00071</w:t>
      </w:r>
    </w:p>
    <w:p w:rsidR="00863905" w:rsidRDefault="00863905" w:rsidP="00863905">
      <w:r>
        <w:t xml:space="preserve">   D47       -0.98229  -0.00104   0.00000   0.09740   0.09955  -0.88275</w:t>
      </w:r>
    </w:p>
    <w:p w:rsidR="00863905" w:rsidRDefault="00863905" w:rsidP="00863905">
      <w:r>
        <w:t xml:space="preserve">   D48        0.94409   0.00039   0.00000   0.10217   0.10310   1.04719</w:t>
      </w:r>
    </w:p>
    <w:p w:rsidR="00863905" w:rsidRDefault="00863905" w:rsidP="00863905">
      <w:r>
        <w:lastRenderedPageBreak/>
        <w:t xml:space="preserve">   D49        3.08751  -0.00099   0.00000   0.07863   0.07919  -3.11648</w:t>
      </w:r>
    </w:p>
    <w:p w:rsidR="00863905" w:rsidRDefault="00863905" w:rsidP="00863905">
      <w:r>
        <w:t xml:space="preserve">   D50       -3.03074  -0.00083   0.00000   0.08514   0.08595  -2.94478</w:t>
      </w:r>
    </w:p>
    <w:p w:rsidR="00863905" w:rsidRDefault="00863905" w:rsidP="00863905">
      <w:r>
        <w:t xml:space="preserve">   D51       -1.10436   0.00060   0.00000   0.08991   0.08951  -1.01484</w:t>
      </w:r>
    </w:p>
    <w:p w:rsidR="00863905" w:rsidRDefault="00863905" w:rsidP="00863905">
      <w:r>
        <w:t xml:space="preserve">   D52        1.03907  -0.00078   0.00000   0.06637   0.06560   1.10467</w:t>
      </w:r>
    </w:p>
    <w:p w:rsidR="00863905" w:rsidRDefault="00863905" w:rsidP="00863905">
      <w:r>
        <w:t xml:space="preserve">   D53       -0.18448  -0.00003   0.00000  -0.05881  -0.05825  -0.24273</w:t>
      </w:r>
    </w:p>
    <w:p w:rsidR="00863905" w:rsidRDefault="00863905" w:rsidP="00863905">
      <w:r>
        <w:t xml:space="preserve">   D54        1.96343   0.00003   0.00000  -0.06447  -0.06440   1.89903</w:t>
      </w:r>
    </w:p>
    <w:p w:rsidR="00863905" w:rsidRDefault="00863905" w:rsidP="00863905">
      <w:r>
        <w:t xml:space="preserve">   D55       -2.30336   0.00071   0.00000  -0.06000  -0.05981  -2.36316</w:t>
      </w:r>
    </w:p>
    <w:p w:rsidR="00863905" w:rsidRDefault="00863905" w:rsidP="00863905">
      <w:r>
        <w:t xml:space="preserve">   D56       -2.37888   0.00031   0.00000  -0.03801  -0.03740  -2.41628</w:t>
      </w:r>
    </w:p>
    <w:p w:rsidR="00863905" w:rsidRDefault="00863905" w:rsidP="00863905">
      <w:r>
        <w:t xml:space="preserve">   D57       -0.23096   0.00037   0.00000  -0.04367  -0.04356  -0.27453</w:t>
      </w:r>
    </w:p>
    <w:p w:rsidR="00863905" w:rsidRDefault="00863905" w:rsidP="00863905">
      <w:r>
        <w:t xml:space="preserve">   D58        1.78543   0.00105   0.00000  -0.03920  -0.03896   1.74647</w:t>
      </w:r>
    </w:p>
    <w:p w:rsidR="00863905" w:rsidRDefault="00863905" w:rsidP="00863905">
      <w:r>
        <w:t xml:space="preserve">   D59        1.85953   0.00090   0.00000  -0.03059  -0.03009   1.82944</w:t>
      </w:r>
    </w:p>
    <w:p w:rsidR="00863905" w:rsidRDefault="00863905" w:rsidP="00863905">
      <w:r>
        <w:t xml:space="preserve">   D60       -2.27575   0.00096   0.00000  -0.03626  -0.03624  -2.31199</w:t>
      </w:r>
    </w:p>
    <w:p w:rsidR="00863905" w:rsidRDefault="00863905" w:rsidP="00863905">
      <w:r>
        <w:t xml:space="preserve">   D61       -0.25935   0.00164   0.00000  -0.03179  -0.03165  -0.29100</w:t>
      </w:r>
    </w:p>
    <w:p w:rsidR="00863905" w:rsidRDefault="00863905" w:rsidP="00863905">
      <w:r>
        <w:t xml:space="preserve">   D62       -0.02663   0.00006   0.00000  -0.01437  -0.01350  -0.04013</w:t>
      </w:r>
    </w:p>
    <w:p w:rsidR="00863905" w:rsidRDefault="00863905" w:rsidP="00863905">
      <w:r>
        <w:t xml:space="preserve">   D63        3.10625  -0.00039   0.00000  -0.01263  -0.01128   3.09497</w:t>
      </w:r>
    </w:p>
    <w:p w:rsidR="00863905" w:rsidRDefault="00863905" w:rsidP="00863905">
      <w:r>
        <w:t xml:space="preserve">   D64        0.00261   0.00023   0.00000  -0.02322  -0.02402  -0.02141</w:t>
      </w:r>
    </w:p>
    <w:p w:rsidR="00863905" w:rsidRDefault="00863905" w:rsidP="00863905">
      <w:r>
        <w:t xml:space="preserve">   D65       -3.14139   0.00003   0.00000  -0.02826  -0.02929   3.11250</w:t>
      </w:r>
    </w:p>
    <w:p w:rsidR="00863905" w:rsidRDefault="00863905" w:rsidP="00863905">
      <w:r>
        <w:t xml:space="preserve">   D66       -0.11388  -0.00066   0.00000  -0.12541  -0.12377  -0.23765</w:t>
      </w:r>
    </w:p>
    <w:p w:rsidR="00863905" w:rsidRDefault="00863905" w:rsidP="00863905">
      <w:r>
        <w:t xml:space="preserve">   D67        1.77443   0.00119   0.00000  -0.08107  -0.07980   1.69463</w:t>
      </w:r>
    </w:p>
    <w:p w:rsidR="00863905" w:rsidRDefault="00863905" w:rsidP="00863905">
      <w:r>
        <w:t xml:space="preserve">   D68       -1.99824   0.00043   0.00000   0.00282   0.00510  -1.99314</w:t>
      </w:r>
    </w:p>
    <w:p w:rsidR="00863905" w:rsidRDefault="00863905" w:rsidP="00863905">
      <w:r>
        <w:t xml:space="preserve">   D69       -1.92656  -0.00138   0.00000  -0.10482  -0.10448  -2.03105</w:t>
      </w:r>
    </w:p>
    <w:p w:rsidR="00863905" w:rsidRDefault="00863905" w:rsidP="00863905">
      <w:r>
        <w:t xml:space="preserve">   D70       -0.03826   0.00047   0.00000  -0.06048  -0.06052  -0.09877</w:t>
      </w:r>
    </w:p>
    <w:p w:rsidR="00863905" w:rsidRDefault="00863905" w:rsidP="00863905">
      <w:r>
        <w:t xml:space="preserve">   D71        2.47226  -0.00029   0.00000   0.02341   0.02438   2.49665</w:t>
      </w:r>
    </w:p>
    <w:p w:rsidR="00863905" w:rsidRDefault="00863905" w:rsidP="00863905">
      <w:r>
        <w:t xml:space="preserve">   D72        1.55774   0.00029   0.00000  -0.02594  -0.02591   1.53183</w:t>
      </w:r>
    </w:p>
    <w:p w:rsidR="00863905" w:rsidRDefault="00863905" w:rsidP="00863905">
      <w:r>
        <w:t xml:space="preserve">   D73       -2.83714   0.00213   0.00000   0.01840   0.01806  -2.81908</w:t>
      </w:r>
    </w:p>
    <w:p w:rsidR="00863905" w:rsidRDefault="00863905" w:rsidP="00863905">
      <w:r>
        <w:t xml:space="preserve">   D74       -0.32662   0.00137   0.00000   0.10230   0.10296  -0.22366</w:t>
      </w:r>
    </w:p>
    <w:p w:rsidR="00863905" w:rsidRDefault="00863905" w:rsidP="00863905">
      <w:r>
        <w:t xml:space="preserve">   D75       -1.84531  -0.00112   0.00000   0.04175   0.04431  -1.80100</w:t>
      </w:r>
    </w:p>
    <w:p w:rsidR="00863905" w:rsidRDefault="00863905" w:rsidP="00863905">
      <w:r>
        <w:lastRenderedPageBreak/>
        <w:t xml:space="preserve">   D76        1.30748  -0.00055   0.00000   0.03939   0.04137   1.34885</w:t>
      </w:r>
    </w:p>
    <w:p w:rsidR="00863905" w:rsidRDefault="00863905" w:rsidP="00863905">
      <w:r>
        <w:t xml:space="preserve">   D77        0.04144  -0.00033   0.00000   0.04858   0.04798   0.08941</w:t>
      </w:r>
    </w:p>
    <w:p w:rsidR="00863905" w:rsidRDefault="00863905" w:rsidP="00863905">
      <w:r>
        <w:t xml:space="preserve">   D78       -3.08897   0.00024   0.00000   0.04622   0.04504  -3.04393</w:t>
      </w:r>
    </w:p>
    <w:p w:rsidR="00863905" w:rsidRDefault="00863905" w:rsidP="00863905">
      <w:r>
        <w:t xml:space="preserve">   D79        2.85552  -0.00166   0.00000  -0.01978  -0.01894   2.83658</w:t>
      </w:r>
    </w:p>
    <w:p w:rsidR="00863905" w:rsidRDefault="00863905" w:rsidP="00863905">
      <w:r>
        <w:t xml:space="preserve">   D80       -0.27488  -0.00108   0.00000  -0.02214  -0.02188  -0.29676</w:t>
      </w:r>
    </w:p>
    <w:p w:rsidR="00863905" w:rsidRDefault="00863905" w:rsidP="00863905">
      <w:r>
        <w:t xml:space="preserve">   D81        2.03636  -0.00157   0.00000   0.03442   0.03183   2.06818</w:t>
      </w:r>
    </w:p>
    <w:p w:rsidR="00863905" w:rsidRDefault="00863905" w:rsidP="00863905">
      <w:r>
        <w:t xml:space="preserve">   D82       -1.10223  -0.00132   0.00000   0.04074   0.03852  -1.06371</w:t>
      </w:r>
    </w:p>
    <w:p w:rsidR="00863905" w:rsidRDefault="00863905" w:rsidP="00863905">
      <w:r>
        <w:t xml:space="preserve">   D83        0.02321  -0.00047   0.00000   0.05344   0.05365   0.07686</w:t>
      </w:r>
    </w:p>
    <w:p w:rsidR="00863905" w:rsidRDefault="00863905" w:rsidP="00863905">
      <w:r>
        <w:t xml:space="preserve">   D84       -3.11538  -0.00022   0.00000   0.05976   0.06034  -3.05504</w:t>
      </w:r>
    </w:p>
    <w:p w:rsidR="00863905" w:rsidRDefault="00863905" w:rsidP="00863905">
      <w:r>
        <w:t xml:space="preserve">   D85       -2.53625   0.00015   0.00000  -0.02284  -0.02238  -2.55862</w:t>
      </w:r>
    </w:p>
    <w:p w:rsidR="00863905" w:rsidRDefault="00863905" w:rsidP="00863905">
      <w:r>
        <w:t xml:space="preserve">   D86        0.60835   0.00040   0.00000  -0.01651  -0.01568   0.59267</w:t>
      </w:r>
    </w:p>
    <w:p w:rsidR="00863905" w:rsidRDefault="00863905" w:rsidP="00863905">
      <w:r>
        <w:t xml:space="preserve">         Item               Value     Threshold  Converged?</w:t>
      </w:r>
    </w:p>
    <w:p w:rsidR="00863905" w:rsidRDefault="00863905" w:rsidP="00863905">
      <w:r>
        <w:t xml:space="preserve"> Maximum Force            0.011087     0.000450     NO </w:t>
      </w:r>
    </w:p>
    <w:p w:rsidR="00863905" w:rsidRDefault="00863905" w:rsidP="00863905">
      <w:r>
        <w:t xml:space="preserve"> RMS     Force            0.001798     0.000300     NO </w:t>
      </w:r>
    </w:p>
    <w:p w:rsidR="00863905" w:rsidRDefault="00863905" w:rsidP="00863905">
      <w:r>
        <w:t xml:space="preserve"> Maximum Displacement     0.319473     0.001800     NO </w:t>
      </w:r>
    </w:p>
    <w:p w:rsidR="00863905" w:rsidRDefault="00863905" w:rsidP="00863905">
      <w:r>
        <w:t xml:space="preserve"> RMS     Displacement     0.085644     0.001200     NO </w:t>
      </w:r>
    </w:p>
    <w:p w:rsidR="00863905" w:rsidRDefault="00863905" w:rsidP="00863905">
      <w:r>
        <w:t xml:space="preserve"> Predicted change in Energy=-2.972541D-03</w:t>
      </w:r>
    </w:p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/>
    <w:p w:rsidR="00863905" w:rsidRDefault="00863905" w:rsidP="00863905">
      <w:r>
        <w:t xml:space="preserve">                          Input orientation: 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-1.193335    1.620564    0.495063</w:t>
      </w:r>
    </w:p>
    <w:p w:rsidR="00863905" w:rsidRDefault="00863905" w:rsidP="00863905">
      <w:r>
        <w:t xml:space="preserve">      2          6           0        0.137040    1.262321    0.174452</w:t>
      </w:r>
    </w:p>
    <w:p w:rsidR="00863905" w:rsidRDefault="00863905" w:rsidP="00863905">
      <w:r>
        <w:t xml:space="preserve">      3          6           0       -0.682207    3.767846   -0.436563</w:t>
      </w:r>
    </w:p>
    <w:p w:rsidR="00863905" w:rsidRDefault="00863905" w:rsidP="00863905">
      <w:r>
        <w:lastRenderedPageBreak/>
        <w:t xml:space="preserve">      4          6           0       -1.614880    2.886047    0.129489</w:t>
      </w:r>
    </w:p>
    <w:p w:rsidR="00863905" w:rsidRDefault="00863905" w:rsidP="00863905">
      <w:r>
        <w:t xml:space="preserve">      5          1           0       -1.841449    0.999732    1.133583</w:t>
      </w:r>
    </w:p>
    <w:p w:rsidR="00863905" w:rsidRDefault="00863905" w:rsidP="00863905">
      <w:r>
        <w:t xml:space="preserve">      6          1           0       -2.620972    3.200393    0.445532</w:t>
      </w:r>
    </w:p>
    <w:p w:rsidR="00863905" w:rsidRDefault="00863905" w:rsidP="00863905">
      <w:r>
        <w:t xml:space="preserve">      7          6           0        0.737908    1.789489   -1.078748</w:t>
      </w:r>
    </w:p>
    <w:p w:rsidR="00863905" w:rsidRDefault="00863905" w:rsidP="00863905">
      <w:r>
        <w:t xml:space="preserve">      8          1           0        1.849041    1.626985   -1.089346</w:t>
      </w:r>
    </w:p>
    <w:p w:rsidR="00863905" w:rsidRDefault="00863905" w:rsidP="00863905">
      <w:r>
        <w:t xml:space="preserve">      9          1           0        0.315707    1.185197   -1.931439</w:t>
      </w:r>
    </w:p>
    <w:p w:rsidR="00863905" w:rsidRDefault="00863905" w:rsidP="00863905">
      <w:r>
        <w:t xml:space="preserve">     10          6           0        0.411864    3.262389   -1.309137</w:t>
      </w:r>
    </w:p>
    <w:p w:rsidR="00863905" w:rsidRDefault="00863905" w:rsidP="00863905">
      <w:r>
        <w:t xml:space="preserve">     11          1           0        1.343750    3.871630   -1.147635</w:t>
      </w:r>
    </w:p>
    <w:p w:rsidR="00863905" w:rsidRDefault="00863905" w:rsidP="00863905">
      <w:r>
        <w:t xml:space="preserve">     12          1           0        0.114107    3.433846   -2.380056</w:t>
      </w:r>
    </w:p>
    <w:p w:rsidR="00863905" w:rsidRDefault="00863905" w:rsidP="00863905">
      <w:r>
        <w:t xml:space="preserve">     13          1           0       -0.918468    4.839357   -0.527987</w:t>
      </w:r>
    </w:p>
    <w:p w:rsidR="00863905" w:rsidRDefault="00863905" w:rsidP="00863905">
      <w:r>
        <w:t xml:space="preserve">     14          1           0        0.547530    0.312239    0.553876</w:t>
      </w:r>
    </w:p>
    <w:p w:rsidR="00863905" w:rsidRDefault="00863905" w:rsidP="00863905">
      <w:r>
        <w:t xml:space="preserve">     15          8           0        2.677762    4.063716    0.788860</w:t>
      </w:r>
    </w:p>
    <w:p w:rsidR="00863905" w:rsidRDefault="00863905" w:rsidP="00863905">
      <w:r>
        <w:t xml:space="preserve">     16          6           0        0.440370    3.834073    1.478042</w:t>
      </w:r>
    </w:p>
    <w:p w:rsidR="00863905" w:rsidRDefault="00863905" w:rsidP="00863905">
      <w:r>
        <w:t xml:space="preserve">     17          6           0        1.039261    2.561073    1.595170</w:t>
      </w:r>
    </w:p>
    <w:p w:rsidR="00863905" w:rsidRDefault="00863905" w:rsidP="00863905">
      <w:r>
        <w:t xml:space="preserve">     18          6           0        1.487775    4.787375    1.044209</w:t>
      </w:r>
    </w:p>
    <w:p w:rsidR="00863905" w:rsidRDefault="00863905" w:rsidP="00863905">
      <w:r>
        <w:t xml:space="preserve">     19          8           0        1.542043    5.995255    0.876891</w:t>
      </w:r>
    </w:p>
    <w:p w:rsidR="00863905" w:rsidRDefault="00863905" w:rsidP="00863905">
      <w:r>
        <w:t xml:space="preserve">     20          6           0        2.436862    2.708013    1.094606</w:t>
      </w:r>
    </w:p>
    <w:p w:rsidR="00863905" w:rsidRDefault="00863905" w:rsidP="00863905">
      <w:r>
        <w:t xml:space="preserve">     21          8           0        3.364131    1.938797    0.896476</w:t>
      </w:r>
    </w:p>
    <w:p w:rsidR="00863905" w:rsidRDefault="00863905" w:rsidP="00863905">
      <w:r>
        <w:t xml:space="preserve">     22          1           0       -0.458589    4.178035    1.992195</w:t>
      </w:r>
    </w:p>
    <w:p w:rsidR="00863905" w:rsidRDefault="00863905" w:rsidP="00863905">
      <w:r>
        <w:t xml:space="preserve">     23          1           0        0.808348    1.808637    2.356923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              Distance matrix (angstroms):</w:t>
      </w:r>
    </w:p>
    <w:p w:rsidR="00863905" w:rsidRDefault="00863905" w:rsidP="00863905">
      <w:r>
        <w:t xml:space="preserve">                    1          2          3          4          5</w:t>
      </w:r>
    </w:p>
    <w:p w:rsidR="00863905" w:rsidRDefault="00863905" w:rsidP="00863905">
      <w:r>
        <w:t xml:space="preserve">     1  C    0.000000</w:t>
      </w:r>
    </w:p>
    <w:p w:rsidR="00863905" w:rsidRDefault="00863905" w:rsidP="00863905">
      <w:r>
        <w:t xml:space="preserve">     2  C    1.414577   0.000000</w:t>
      </w:r>
    </w:p>
    <w:p w:rsidR="00863905" w:rsidRDefault="00863905" w:rsidP="00863905">
      <w:r>
        <w:t xml:space="preserve">     3  C    2.395829   2.705949   0.000000</w:t>
      </w:r>
    </w:p>
    <w:p w:rsidR="00863905" w:rsidRDefault="00863905" w:rsidP="00863905">
      <w:r>
        <w:t xml:space="preserve">     4  C    1.383038   2.389086   1.402805   0.000000</w:t>
      </w:r>
    </w:p>
    <w:p w:rsidR="00863905" w:rsidRDefault="00863905" w:rsidP="00863905">
      <w:r>
        <w:lastRenderedPageBreak/>
        <w:t xml:space="preserve">     5  H    1.101450   2.214341   3.386983   2.148889   0.000000</w:t>
      </w:r>
    </w:p>
    <w:p w:rsidR="00863905" w:rsidRDefault="00863905" w:rsidP="00863905">
      <w:r>
        <w:t xml:space="preserve">     6  H    2.129897   3.381751   2.204293   1.100417   2.433923</w:t>
      </w:r>
    </w:p>
    <w:p w:rsidR="00863905" w:rsidRDefault="00863905" w:rsidP="00863905">
      <w:r>
        <w:t xml:space="preserve">     7  C    2.497022   1.486425   2.518536   2.863196   3.488726</w:t>
      </w:r>
    </w:p>
    <w:p w:rsidR="00863905" w:rsidRDefault="00863905" w:rsidP="00863905">
      <w:r>
        <w:t xml:space="preserve">     8  H    3.430225   2.158961   3.378850   3.881951   4.353685</w:t>
      </w:r>
    </w:p>
    <w:p w:rsidR="00863905" w:rsidRDefault="00863905" w:rsidP="00863905">
      <w:r>
        <w:t xml:space="preserve">     9  H    2.890444   2.114863   3.146516   3.296587   3.752610</w:t>
      </w:r>
    </w:p>
    <w:p w:rsidR="00863905" w:rsidRDefault="00863905" w:rsidP="00863905">
      <w:r>
        <w:t xml:space="preserve">    10  C    2.920170   2.505361   1.487905   2.513756   4.020437</w:t>
      </w:r>
    </w:p>
    <w:p w:rsidR="00863905" w:rsidRDefault="00863905" w:rsidP="00863905">
      <w:r>
        <w:t xml:space="preserve">    11  H    3.768628   3.164262   2.149627   3.369853   4.857700</w:t>
      </w:r>
    </w:p>
    <w:p w:rsidR="00863905" w:rsidRDefault="00863905" w:rsidP="00863905">
      <w:r>
        <w:t xml:space="preserve">    12  H    3.641937   3.352843   2.126696   3.096336   4.700508</w:t>
      </w:r>
    </w:p>
    <w:p w:rsidR="00863905" w:rsidRDefault="00863905" w:rsidP="00863905">
      <w:r>
        <w:t xml:space="preserve">    13  H    3.388630   3.795090   1.101051   2.175473   4.284324</w:t>
      </w:r>
    </w:p>
    <w:p w:rsidR="00863905" w:rsidRDefault="00863905" w:rsidP="00863905">
      <w:r>
        <w:t xml:space="preserve">    14  H    2.178483   1.102325   3.799269   3.388306   2.552632</w:t>
      </w:r>
    </w:p>
    <w:p w:rsidR="00863905" w:rsidRDefault="00863905" w:rsidP="00863905">
      <w:r>
        <w:t xml:space="preserve">    15  O    4.587014   3.831524   3.588675   4.499828   5.470841</w:t>
      </w:r>
    </w:p>
    <w:p w:rsidR="00863905" w:rsidRDefault="00863905" w:rsidP="00863905">
      <w:r>
        <w:t xml:space="preserve">    16  C    2.921449   2.899184   2.220423   2.634654   3.654975</w:t>
      </w:r>
    </w:p>
    <w:p w:rsidR="00863905" w:rsidRDefault="00863905" w:rsidP="00863905">
      <w:r>
        <w:t xml:space="preserve">    17  C    2.660692   2.125842   2.923644   3.049311   3.308979</w:t>
      </w:r>
    </w:p>
    <w:p w:rsidR="00863905" w:rsidRDefault="00863905" w:rsidP="00863905">
      <w:r>
        <w:t xml:space="preserve">    18  C    4.185524   3.873884   2.817969   3.752097   5.043607</w:t>
      </w:r>
    </w:p>
    <w:p w:rsidR="00863905" w:rsidRDefault="00863905" w:rsidP="00863905">
      <w:r>
        <w:t xml:space="preserve">    19  O    5.173588   4.986795   3.410836   4.493545   6.038970</w:t>
      </w:r>
    </w:p>
    <w:p w:rsidR="00863905" w:rsidRDefault="00863905" w:rsidP="00863905">
      <w:r>
        <w:t xml:space="preserve">    20  C    3.836708   2.868082   3.632673   4.168904   4.606918</w:t>
      </w:r>
    </w:p>
    <w:p w:rsidR="00863905" w:rsidRDefault="00863905" w:rsidP="00863905">
      <w:r>
        <w:t xml:space="preserve">    21  O    4.586164   3.375360   4.636298   5.126022   5.294915</w:t>
      </w:r>
    </w:p>
    <w:p w:rsidR="00863905" w:rsidRDefault="00863905" w:rsidP="00863905">
      <w:r>
        <w:t xml:space="preserve">    22  H    3.053182   3.487170   2.473283   2.544782   3.570873</w:t>
      </w:r>
    </w:p>
    <w:p w:rsidR="00863905" w:rsidRDefault="00863905" w:rsidP="00863905">
      <w:r>
        <w:t xml:space="preserve">    23  H    2.740189   2.347829   3.723415   3.463281   3.028583</w:t>
      </w:r>
    </w:p>
    <w:p w:rsidR="00863905" w:rsidRDefault="00863905" w:rsidP="00863905">
      <w:r>
        <w:t xml:space="preserve">                    6          7          8          9         10</w:t>
      </w:r>
    </w:p>
    <w:p w:rsidR="00863905" w:rsidRDefault="00863905" w:rsidP="00863905">
      <w:r>
        <w:t xml:space="preserve">     6  H    0.000000</w:t>
      </w:r>
    </w:p>
    <w:p w:rsidR="00863905" w:rsidRDefault="00863905" w:rsidP="00863905">
      <w:r>
        <w:t xml:space="preserve">     7  C    3.949197   0.000000</w:t>
      </w:r>
    </w:p>
    <w:p w:rsidR="00863905" w:rsidRDefault="00863905" w:rsidP="00863905">
      <w:r>
        <w:t xml:space="preserve">     8  H    4.981213   1.123003   0.000000</w:t>
      </w:r>
    </w:p>
    <w:p w:rsidR="00863905" w:rsidRDefault="00863905" w:rsidP="00863905">
      <w:r>
        <w:t xml:space="preserve">     9  H    4.281950   1.127167   1.804276   0.000000</w:t>
      </w:r>
    </w:p>
    <w:p w:rsidR="00863905" w:rsidRDefault="00863905" w:rsidP="00863905">
      <w:r>
        <w:t xml:space="preserve">    10  C    3.504398   1.526047   2.188226   2.170538   0.000000</w:t>
      </w:r>
    </w:p>
    <w:p w:rsidR="00863905" w:rsidRDefault="00863905" w:rsidP="00863905">
      <w:r>
        <w:t xml:space="preserve">    11  H    4.325247   2.169586   2.301554   2.981299   1.125019</w:t>
      </w:r>
    </w:p>
    <w:p w:rsidR="00863905" w:rsidRDefault="00863905" w:rsidP="00863905">
      <w:r>
        <w:t xml:space="preserve">    12  H    3.939430   2.187794   2.817921   2.301809   1.124689</w:t>
      </w:r>
    </w:p>
    <w:p w:rsidR="00863905" w:rsidRDefault="00863905" w:rsidP="00863905">
      <w:r>
        <w:lastRenderedPageBreak/>
        <w:t xml:space="preserve">    13  H    2.555868   3.514060   4.277098   4.104358   2.206084</w:t>
      </w:r>
    </w:p>
    <w:p w:rsidR="00863905" w:rsidRDefault="00863905" w:rsidP="00863905">
      <w:r>
        <w:t xml:space="preserve">    14  H    4.288658   2.209971   2.474402   2.644351   3.491792</w:t>
      </w:r>
    </w:p>
    <w:p w:rsidR="00863905" w:rsidRDefault="00863905" w:rsidP="00863905">
      <w:r>
        <w:t xml:space="preserve">    15  O    5.379571   3.524642   3.186235   4.611421   3.190299</w:t>
      </w:r>
    </w:p>
    <w:p w:rsidR="00863905" w:rsidRDefault="00863905" w:rsidP="00863905">
      <w:r>
        <w:t xml:space="preserve">    16  C    3.292331   3.287252   3.667025   4.319334   2.845347</w:t>
      </w:r>
    </w:p>
    <w:p w:rsidR="00863905" w:rsidRDefault="00863905" w:rsidP="00863905">
      <w:r>
        <w:t xml:space="preserve">    17  C    3.889435   2.799285   2.955485   3.854029   3.052945</w:t>
      </w:r>
    </w:p>
    <w:p w:rsidR="00863905" w:rsidRDefault="00863905" w:rsidP="00863905">
      <w:r>
        <w:t xml:space="preserve">    18  C    4.445080   3.749210   3.830227   4.817045   3.003565</w:t>
      </w:r>
    </w:p>
    <w:p w:rsidR="00863905" w:rsidRDefault="00863905" w:rsidP="00863905">
      <w:r>
        <w:t xml:space="preserve">    19  O    5.032695   4.707401   4.800221   5.703269   3.677578</w:t>
      </w:r>
    </w:p>
    <w:p w:rsidR="00863905" w:rsidRDefault="00863905" w:rsidP="00863905">
      <w:r>
        <w:t xml:space="preserve">    20  C    5.123029   2.907508   2.506751   3.996901   3.191540</w:t>
      </w:r>
    </w:p>
    <w:p w:rsidR="00863905" w:rsidRDefault="00863905" w:rsidP="00863905">
      <w:r>
        <w:t xml:space="preserve">    21  O    6.133224   3.289506   2.517183   4.225862   3.915674</w:t>
      </w:r>
    </w:p>
    <w:p w:rsidR="00863905" w:rsidRDefault="00863905" w:rsidP="00863905">
      <w:r>
        <w:t xml:space="preserve">    22  H    2.832640   4.070314   4.618323   4.995150   3.534811</w:t>
      </w:r>
    </w:p>
    <w:p w:rsidR="00863905" w:rsidRDefault="00863905" w:rsidP="00863905">
      <w:r>
        <w:t xml:space="preserve">    23  H    4.165410   3.436447   3.604554   4.361356   3.963659</w:t>
      </w:r>
    </w:p>
    <w:p w:rsidR="00863905" w:rsidRDefault="00863905" w:rsidP="00863905">
      <w:r>
        <w:t xml:space="preserve">                   11         12         13         14         15</w:t>
      </w:r>
    </w:p>
    <w:p w:rsidR="00863905" w:rsidRDefault="00863905" w:rsidP="00863905">
      <w:r>
        <w:t xml:space="preserve">    11  H    0.000000</w:t>
      </w:r>
    </w:p>
    <w:p w:rsidR="00863905" w:rsidRDefault="00863905" w:rsidP="00863905">
      <w:r>
        <w:t xml:space="preserve">    12  H    1.795143   0.000000</w:t>
      </w:r>
    </w:p>
    <w:p w:rsidR="00863905" w:rsidRDefault="00863905" w:rsidP="00863905">
      <w:r>
        <w:t xml:space="preserve">    13  H    2.537339   2.543979   0.000000</w:t>
      </w:r>
    </w:p>
    <w:p w:rsidR="00863905" w:rsidRDefault="00863905" w:rsidP="00863905">
      <w:r>
        <w:t xml:space="preserve">    14  H    4.024720   4.305839   4.879998   0.000000</w:t>
      </w:r>
    </w:p>
    <w:p w:rsidR="00863905" w:rsidRDefault="00863905" w:rsidP="00863905">
      <w:r>
        <w:t xml:space="preserve">    15  O    2.359342   4.124450   3.907503   4.320496   0.000000</w:t>
      </w:r>
    </w:p>
    <w:p w:rsidR="00863905" w:rsidRDefault="00863905" w:rsidP="00863905">
      <w:r>
        <w:t xml:space="preserve">    16  C    2.776992   3.892499   2.623202   3.642648   2.352367</w:t>
      </w:r>
    </w:p>
    <w:p w:rsidR="00863905" w:rsidRDefault="00863905" w:rsidP="00863905">
      <w:r>
        <w:t xml:space="preserve">    17  C    3.055037   4.173736   3.678462   2.526529   2.364901</w:t>
      </w:r>
    </w:p>
    <w:p w:rsidR="00863905" w:rsidRDefault="00863905" w:rsidP="00863905">
      <w:r>
        <w:t xml:space="preserve">    18  C    2.379814   3.929962   2.874807   4.599058   1.415964</w:t>
      </w:r>
    </w:p>
    <w:p w:rsidR="00863905" w:rsidRDefault="00863905" w:rsidP="00863905">
      <w:r>
        <w:t xml:space="preserve">    19  O    2.940715   4.382639   3.060049   5.778414   2.242421</w:t>
      </w:r>
    </w:p>
    <w:p w:rsidR="00863905" w:rsidRDefault="00863905" w:rsidP="00863905">
      <w:r>
        <w:t xml:space="preserve">    20  C    2.752552   4.242087   4.293446   3.098661   1.410476</w:t>
      </w:r>
    </w:p>
    <w:p w:rsidR="00863905" w:rsidRDefault="00863905" w:rsidP="00863905">
      <w:r>
        <w:t xml:space="preserve">    21  O    3.463549   4.851133   5.364979   3.270521   2.235612</w:t>
      </w:r>
    </w:p>
    <w:p w:rsidR="00863905" w:rsidRDefault="00863905" w:rsidP="00863905">
      <w:r>
        <w:t xml:space="preserve">    22  H    3.633296   4.471955   2.645780   4.245636   3.361217</w:t>
      </w:r>
    </w:p>
    <w:p w:rsidR="00863905" w:rsidRDefault="00863905" w:rsidP="00863905">
      <w:r>
        <w:t xml:space="preserve">    23  H    4.101771   5.055913   4.526574   2.357586   3.322486</w:t>
      </w:r>
    </w:p>
    <w:p w:rsidR="00863905" w:rsidRDefault="00863905" w:rsidP="00863905">
      <w:r>
        <w:t xml:space="preserve">                   16         17         18         19         20</w:t>
      </w:r>
    </w:p>
    <w:p w:rsidR="00863905" w:rsidRDefault="00863905" w:rsidP="00863905">
      <w:r>
        <w:t xml:space="preserve">    16  C    0.000000</w:t>
      </w:r>
    </w:p>
    <w:p w:rsidR="00863905" w:rsidRDefault="00863905" w:rsidP="00863905">
      <w:r>
        <w:lastRenderedPageBreak/>
        <w:t xml:space="preserve">    17  C    1.411707   0.000000</w:t>
      </w:r>
    </w:p>
    <w:p w:rsidR="00863905" w:rsidRDefault="00863905" w:rsidP="00863905">
      <w:r>
        <w:t xml:space="preserve">    18  C    1.481234   2.336909   0.000000</w:t>
      </w:r>
    </w:p>
    <w:p w:rsidR="00863905" w:rsidRDefault="00863905" w:rsidP="00863905">
      <w:r>
        <w:t xml:space="preserve">    19  O    2.499155   3.544336   1.220620   0.000000</w:t>
      </w:r>
    </w:p>
    <w:p w:rsidR="00863905" w:rsidRDefault="00863905" w:rsidP="00863905">
      <w:r>
        <w:t xml:space="preserve">    20  C    2.324008   1.491792   2.286275   3.413804   0.000000</w:t>
      </w:r>
    </w:p>
    <w:p w:rsidR="00863905" w:rsidRDefault="00863905" w:rsidP="00863905">
      <w:r>
        <w:t xml:space="preserve">    21  O    3.532516   2.506077   3.414225   4.446936   1.220974</w:t>
      </w:r>
    </w:p>
    <w:p w:rsidR="00863905" w:rsidRDefault="00863905" w:rsidP="00863905">
      <w:r>
        <w:t xml:space="preserve">    22  H    1.091234   2.239587   2.249068   2.923819   3.369016</w:t>
      </w:r>
    </w:p>
    <w:p w:rsidR="00863905" w:rsidRDefault="00863905" w:rsidP="00863905">
      <w:r>
        <w:t xml:space="preserve">    23  H    2.238355   1.095331   3.325316   4.500731   2.248195</w:t>
      </w:r>
    </w:p>
    <w:p w:rsidR="00863905" w:rsidRDefault="00863905" w:rsidP="00863905">
      <w:r>
        <w:t xml:space="preserve">                   21         22         23</w:t>
      </w:r>
    </w:p>
    <w:p w:rsidR="00863905" w:rsidRDefault="00863905" w:rsidP="00863905">
      <w:r>
        <w:t xml:space="preserve">    21  O    0.000000</w:t>
      </w:r>
    </w:p>
    <w:p w:rsidR="00863905" w:rsidRDefault="00863905" w:rsidP="00863905">
      <w:r>
        <w:t xml:space="preserve">    22  H    4.563768   0.000000</w:t>
      </w:r>
    </w:p>
    <w:p w:rsidR="00863905" w:rsidRDefault="00863905" w:rsidP="00863905">
      <w:r>
        <w:t xml:space="preserve">    23  H    2.946502   2.711495   0.000000</w:t>
      </w:r>
    </w:p>
    <w:p w:rsidR="00863905" w:rsidRDefault="00863905" w:rsidP="00863905">
      <w:r>
        <w:t xml:space="preserve"> Stoichiometry    C10H10O3</w:t>
      </w:r>
    </w:p>
    <w:p w:rsidR="00863905" w:rsidRDefault="00863905" w:rsidP="00863905">
      <w:r>
        <w:t xml:space="preserve"> Framework group  C1[X(C10H10O3)]</w:t>
      </w:r>
    </w:p>
    <w:p w:rsidR="00863905" w:rsidRDefault="00863905" w:rsidP="00863905">
      <w:r>
        <w:t xml:space="preserve"> Deg. of freedom    63</w:t>
      </w:r>
    </w:p>
    <w:p w:rsidR="00863905" w:rsidRDefault="00863905" w:rsidP="00863905">
      <w:r>
        <w:t xml:space="preserve"> Full point group                 C1      NOp   1</w:t>
      </w:r>
    </w:p>
    <w:p w:rsidR="00863905" w:rsidRDefault="00863905" w:rsidP="00863905">
      <w:r>
        <w:t xml:space="preserve"> Largest Abelian subgroup         C1      NOp   1</w:t>
      </w:r>
    </w:p>
    <w:p w:rsidR="00863905" w:rsidRDefault="00863905" w:rsidP="00863905">
      <w:r>
        <w:t xml:space="preserve"> Largest concise Abelian subgroup C1      NOp   1</w:t>
      </w:r>
    </w:p>
    <w:p w:rsidR="00863905" w:rsidRDefault="00863905" w:rsidP="00863905">
      <w:r>
        <w:t xml:space="preserve">                         Standard orientation: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 2.381948   -0.161583   -0.813009</w:t>
      </w:r>
    </w:p>
    <w:p w:rsidR="00863905" w:rsidRDefault="00863905" w:rsidP="00863905">
      <w:r>
        <w:t xml:space="preserve">      2          6           0        1.598614   -1.169853   -0.204071</w:t>
      </w:r>
    </w:p>
    <w:p w:rsidR="00863905" w:rsidRDefault="00863905" w:rsidP="00863905">
      <w:r>
        <w:t xml:space="preserve">      3          6           0        1.126006    1.399683    0.500405</w:t>
      </w:r>
    </w:p>
    <w:p w:rsidR="00863905" w:rsidRDefault="00863905" w:rsidP="00863905">
      <w:r>
        <w:t xml:space="preserve">      4          6           0        2.166234    1.142124   -0.404831</w:t>
      </w:r>
    </w:p>
    <w:p w:rsidR="00863905" w:rsidRDefault="00863905" w:rsidP="00863905">
      <w:r>
        <w:t xml:space="preserve">      5          1           0        3.036811   -0.354733   -1.677324</w:t>
      </w:r>
    </w:p>
    <w:p w:rsidR="00863905" w:rsidRDefault="00863905" w:rsidP="00863905">
      <w:r>
        <w:lastRenderedPageBreak/>
        <w:t xml:space="preserve">      6          1           0        2.714283    1.938984   -0.929783</w:t>
      </w:r>
    </w:p>
    <w:p w:rsidR="00863905" w:rsidRDefault="00863905" w:rsidP="00863905">
      <w:r>
        <w:t xml:space="preserve">      7          6           0        1.211501   -1.011658    1.222314</w:t>
      </w:r>
    </w:p>
    <w:p w:rsidR="00863905" w:rsidRDefault="00863905" w:rsidP="00863905">
      <w:r>
        <w:t xml:space="preserve">      8          1           0        0.410137   -1.746377    1.503633</w:t>
      </w:r>
    </w:p>
    <w:p w:rsidR="00863905" w:rsidRDefault="00863905" w:rsidP="00863905">
      <w:r>
        <w:t xml:space="preserve">      9          1           0        2.116083   -1.267637    1.844174</w:t>
      </w:r>
    </w:p>
    <w:p w:rsidR="00863905" w:rsidRDefault="00863905" w:rsidP="00863905">
      <w:r>
        <w:t xml:space="preserve">     10          6           0        0.771232    0.411252    1.554446</w:t>
      </w:r>
    </w:p>
    <w:p w:rsidR="00863905" w:rsidRDefault="00863905" w:rsidP="00863905">
      <w:r>
        <w:t xml:space="preserve">     11          1           0       -0.340319    0.417803    1.727882</w:t>
      </w:r>
    </w:p>
    <w:p w:rsidR="00863905" w:rsidRDefault="00863905" w:rsidP="00863905">
      <w:r>
        <w:t xml:space="preserve">     12          1           0        1.235420    0.748166    2.521888</w:t>
      </w:r>
    </w:p>
    <w:p w:rsidR="00863905" w:rsidRDefault="00863905" w:rsidP="00863905">
      <w:r>
        <w:t xml:space="preserve">     13          1           0        0.782537    2.432033    0.669506</w:t>
      </w:r>
    </w:p>
    <w:p w:rsidR="00863905" w:rsidRDefault="00863905" w:rsidP="00863905">
      <w:r>
        <w:t xml:space="preserve">     14          1           0        1.654409   -2.202399   -0.585984</w:t>
      </w:r>
    </w:p>
    <w:p w:rsidR="00863905" w:rsidRDefault="00863905" w:rsidP="00863905">
      <w:r>
        <w:t xml:space="preserve">     15          8           0       -2.078657   -0.196851    0.255849</w:t>
      </w:r>
    </w:p>
    <w:p w:rsidR="00863905" w:rsidRDefault="00863905" w:rsidP="00863905">
      <w:r>
        <w:t xml:space="preserve">     16          6           0       -0.370937    0.793517   -1.023406</w:t>
      </w:r>
    </w:p>
    <w:p w:rsidR="00863905" w:rsidRDefault="00863905" w:rsidP="00863905">
      <w:r>
        <w:t xml:space="preserve">     17          6           0       -0.220075   -0.604519   -1.148514</w:t>
      </w:r>
    </w:p>
    <w:p w:rsidR="00863905" w:rsidRDefault="00863905" w:rsidP="00863905">
      <w:r>
        <w:t xml:space="preserve">     18          6           0       -1.579272    1.045552   -0.204589</w:t>
      </w:r>
    </w:p>
    <w:p w:rsidR="00863905" w:rsidRDefault="00863905" w:rsidP="00863905">
      <w:r>
        <w:t xml:space="preserve">     19          8           0       -2.204130    2.038626    0.131965</w:t>
      </w:r>
    </w:p>
    <w:p w:rsidR="00863905" w:rsidRDefault="00863905" w:rsidP="00863905">
      <w:r>
        <w:t xml:space="preserve">     20          6           0       -1.268002   -1.218110   -0.282027</w:t>
      </w:r>
    </w:p>
    <w:p w:rsidR="00863905" w:rsidRDefault="00863905" w:rsidP="00863905">
      <w:r>
        <w:t xml:space="preserve">     21          8           0       -1.550176   -2.359167    0.048342</w:t>
      </w:r>
    </w:p>
    <w:p w:rsidR="00863905" w:rsidRDefault="00863905" w:rsidP="00863905">
      <w:r>
        <w:t xml:space="preserve">     22          1           0        0.017554    1.551685   -1.705350</w:t>
      </w:r>
    </w:p>
    <w:p w:rsidR="00863905" w:rsidRDefault="00863905" w:rsidP="00863905">
      <w:r>
        <w:t xml:space="preserve">     23          1           0        0.133290   -1.136813   -2.038202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Rotational constants (GHZ):      1.2284509      0.8778472      0.6733410</w:t>
      </w:r>
    </w:p>
    <w:p w:rsidR="00863905" w:rsidRDefault="00863905" w:rsidP="00863905">
      <w:r>
        <w:t xml:space="preserve"> Standard basis: VSTO-6G (5D, 7F)</w:t>
      </w:r>
    </w:p>
    <w:p w:rsidR="00863905" w:rsidRDefault="00863905" w:rsidP="00863905">
      <w:r>
        <w:t xml:space="preserve"> There are    62 symmetry adapted basis functions of A   symmetry.</w:t>
      </w:r>
    </w:p>
    <w:p w:rsidR="00863905" w:rsidRDefault="00863905" w:rsidP="00863905">
      <w:r>
        <w:t xml:space="preserve"> Integral buffers will be    131072 words long.</w:t>
      </w:r>
    </w:p>
    <w:p w:rsidR="00863905" w:rsidRDefault="00863905" w:rsidP="00863905">
      <w:r>
        <w:t xml:space="preserve"> Regular integral format.</w:t>
      </w:r>
    </w:p>
    <w:p w:rsidR="00863905" w:rsidRDefault="00863905" w:rsidP="00863905">
      <w:r>
        <w:t xml:space="preserve"> Two-electron integral symmetry is turned off.</w:t>
      </w:r>
    </w:p>
    <w:p w:rsidR="00863905" w:rsidRDefault="00863905" w:rsidP="00863905">
      <w:r>
        <w:t xml:space="preserve">    62 basis functions,   372 primitive gaussians,    62 cartesian basis functions</w:t>
      </w:r>
    </w:p>
    <w:p w:rsidR="00863905" w:rsidRDefault="00863905" w:rsidP="00863905">
      <w:r>
        <w:t xml:space="preserve">    34 alpha electrons       34 beta electrons</w:t>
      </w:r>
    </w:p>
    <w:p w:rsidR="00863905" w:rsidRDefault="00863905" w:rsidP="00863905">
      <w:r>
        <w:lastRenderedPageBreak/>
        <w:t xml:space="preserve">       nuclear repulsion energy       470.6681727012 Hartrees.</w:t>
      </w:r>
    </w:p>
    <w:p w:rsidR="00863905" w:rsidRDefault="00863905" w:rsidP="00863905">
      <w:r>
        <w:t xml:space="preserve"> Do NDO integrals.</w:t>
      </w:r>
    </w:p>
    <w:p w:rsidR="00863905" w:rsidRDefault="00863905" w:rsidP="00863905">
      <w:r>
        <w:t xml:space="preserve"> One-electron integrals computed using PRISM.</w:t>
      </w:r>
    </w:p>
    <w:p w:rsidR="00863905" w:rsidRDefault="00863905" w:rsidP="00863905">
      <w:r>
        <w:t xml:space="preserve"> NBasis=    62 RedAO= F  NBF=    62</w:t>
      </w:r>
    </w:p>
    <w:p w:rsidR="00863905" w:rsidRDefault="00863905" w:rsidP="00863905">
      <w:r>
        <w:t xml:space="preserve"> NBsUse=    62 1.00D-04 NBFU=    62</w:t>
      </w:r>
    </w:p>
    <w:p w:rsidR="00863905" w:rsidRDefault="00863905" w:rsidP="00863905">
      <w:r>
        <w:t xml:space="preserve"> Initial guess read from the read-write file.</w:t>
      </w:r>
    </w:p>
    <w:p w:rsidR="00863905" w:rsidRDefault="00863905" w:rsidP="00863905">
      <w:r>
        <w:t xml:space="preserve"> B after Tr=     0.000000    0.000000    0.000000</w:t>
      </w:r>
    </w:p>
    <w:p w:rsidR="00863905" w:rsidRDefault="00863905" w:rsidP="00863905">
      <w:r>
        <w:t xml:space="preserve">         Rot=    1.000000    0.000000    0.000000    0.000000 Ang=   0.00 deg.</w:t>
      </w:r>
    </w:p>
    <w:p w:rsidR="00863905" w:rsidRDefault="00863905" w:rsidP="00863905">
      <w:r>
        <w:t xml:space="preserve"> Initial guess orbital symmetries:</w:t>
      </w:r>
    </w:p>
    <w:p w:rsidR="00863905" w:rsidRDefault="00863905" w:rsidP="00863905">
      <w:r>
        <w:t xml:space="preserve">       Occupied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 (A) (A) (A) (A) (A) (A)</w:t>
      </w:r>
    </w:p>
    <w:p w:rsidR="00863905" w:rsidRDefault="00863905" w:rsidP="00863905">
      <w:r>
        <w:t xml:space="preserve">       Virtual 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</w:t>
      </w:r>
    </w:p>
    <w:p w:rsidR="00863905" w:rsidRDefault="00863905" w:rsidP="00863905">
      <w:r>
        <w:t xml:space="preserve"> Requested convergence on RMS density matrix=1.00D-08 within 128 cycles.</w:t>
      </w:r>
    </w:p>
    <w:p w:rsidR="00863905" w:rsidRDefault="00863905" w:rsidP="00863905">
      <w:r>
        <w:t xml:space="preserve"> Requested convergence on MAX density matrix=1.00D-06.</w:t>
      </w:r>
    </w:p>
    <w:p w:rsidR="00863905" w:rsidRDefault="00863905" w:rsidP="00863905">
      <w:r>
        <w:t xml:space="preserve"> Requested convergence on             energy=1.00D-06.</w:t>
      </w:r>
    </w:p>
    <w:p w:rsidR="00863905" w:rsidRDefault="00863905" w:rsidP="00863905">
      <w:r>
        <w:t xml:space="preserve"> No special actions if energy rises.</w:t>
      </w:r>
    </w:p>
    <w:p w:rsidR="00863905" w:rsidRDefault="00863905" w:rsidP="00863905">
      <w:r>
        <w:t xml:space="preserve"> Overlap will be assumed to be unity.</w:t>
      </w:r>
    </w:p>
    <w:p w:rsidR="00863905" w:rsidRDefault="00863905" w:rsidP="00863905">
      <w:r>
        <w:t xml:space="preserve"> Keep J ints in memory in canonical form, NReq=899243.</w:t>
      </w:r>
    </w:p>
    <w:p w:rsidR="00863905" w:rsidRDefault="00863905" w:rsidP="00863905">
      <w:r>
        <w:t xml:space="preserve"> SCF Done:  E(RAM1) = -0.465201994012E-01 A.U. after   16 cycles</w:t>
      </w:r>
    </w:p>
    <w:p w:rsidR="00863905" w:rsidRDefault="00863905" w:rsidP="00863905">
      <w:r>
        <w:t xml:space="preserve">             Convg  =    0.5210D-08             -V/T =  0.9990</w:t>
      </w:r>
    </w:p>
    <w:p w:rsidR="00863905" w:rsidRDefault="00863905" w:rsidP="00863905">
      <w:r>
        <w:t xml:space="preserve"> Calling FoFJK, ICntrl=      2127 FMM=F ISym2X=0 I1Cent= 0 IOpClX= 0 NMat=1 NMatS=1 NMatT=0.</w:t>
      </w:r>
    </w:p>
    <w:p w:rsidR="00863905" w:rsidRDefault="00863905" w:rsidP="00863905">
      <w:r>
        <w:t xml:space="preserve"> ***** Axes restored to original set *****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Center     Atomic                   Forces (Hartrees/Bohr)</w:t>
      </w:r>
    </w:p>
    <w:p w:rsidR="00863905" w:rsidRDefault="00863905" w:rsidP="00863905">
      <w:r>
        <w:lastRenderedPageBreak/>
        <w:t xml:space="preserve"> Number     Number              X              Y              Z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     1        6           0.017810492   -0.012554180   -0.004315344</w:t>
      </w:r>
    </w:p>
    <w:p w:rsidR="00863905" w:rsidRDefault="00863905" w:rsidP="00863905">
      <w:r>
        <w:t xml:space="preserve">      2        6          -0.013211569    0.000161670    0.009082593</w:t>
      </w:r>
    </w:p>
    <w:p w:rsidR="00863905" w:rsidRDefault="00863905" w:rsidP="00863905">
      <w:r>
        <w:t xml:space="preserve">      3        6          -0.005136898   -0.004261169    0.007634293</w:t>
      </w:r>
    </w:p>
    <w:p w:rsidR="00863905" w:rsidRDefault="00863905" w:rsidP="00863905">
      <w:r>
        <w:t xml:space="preserve">      4        6           0.000153752    0.012316964   -0.003289615</w:t>
      </w:r>
    </w:p>
    <w:p w:rsidR="00863905" w:rsidRDefault="00863905" w:rsidP="00863905">
      <w:r>
        <w:t xml:space="preserve">      5        1           0.004060184   -0.002190394   -0.001763245</w:t>
      </w:r>
    </w:p>
    <w:p w:rsidR="00863905" w:rsidRDefault="00863905" w:rsidP="00863905">
      <w:r>
        <w:t xml:space="preserve">      6        1           0.001189775    0.005915708   -0.001636945</w:t>
      </w:r>
    </w:p>
    <w:p w:rsidR="00863905" w:rsidRDefault="00863905" w:rsidP="00863905">
      <w:r>
        <w:t xml:space="preserve">      7        6          -0.004082707    0.003016161   -0.004055963</w:t>
      </w:r>
    </w:p>
    <w:p w:rsidR="00863905" w:rsidRDefault="00863905" w:rsidP="00863905">
      <w:r>
        <w:t xml:space="preserve">      8        1          -0.000228890    0.000749413    0.000636423</w:t>
      </w:r>
    </w:p>
    <w:p w:rsidR="00863905" w:rsidRDefault="00863905" w:rsidP="00863905">
      <w:r>
        <w:t xml:space="preserve">      9        1           0.000750389   -0.000046894    0.000017030</w:t>
      </w:r>
    </w:p>
    <w:p w:rsidR="00863905" w:rsidRDefault="00863905" w:rsidP="00863905">
      <w:r>
        <w:t xml:space="preserve">     10        6           0.001763974   -0.001841096    0.000993891</w:t>
      </w:r>
    </w:p>
    <w:p w:rsidR="00863905" w:rsidRDefault="00863905" w:rsidP="00863905">
      <w:r>
        <w:t xml:space="preserve">     11        1          -0.000267367    0.001036850   -0.001692747</w:t>
      </w:r>
    </w:p>
    <w:p w:rsidR="00863905" w:rsidRDefault="00863905" w:rsidP="00863905">
      <w:r>
        <w:t xml:space="preserve">     12        1          -0.000744839   -0.002020453    0.000076390</w:t>
      </w:r>
    </w:p>
    <w:p w:rsidR="00863905" w:rsidRDefault="00863905" w:rsidP="00863905">
      <w:r>
        <w:t xml:space="preserve">     13        1          -0.000137592    0.000379022    0.000045024</w:t>
      </w:r>
    </w:p>
    <w:p w:rsidR="00863905" w:rsidRDefault="00863905" w:rsidP="00863905">
      <w:r>
        <w:t xml:space="preserve">     14        1           0.000587451    0.000342921   -0.000360402</w:t>
      </w:r>
    </w:p>
    <w:p w:rsidR="00863905" w:rsidRDefault="00863905" w:rsidP="00863905">
      <w:r>
        <w:t xml:space="preserve">     15        8          -0.001386248    0.000862185    0.001274859</w:t>
      </w:r>
    </w:p>
    <w:p w:rsidR="00863905" w:rsidRDefault="00863905" w:rsidP="00863905">
      <w:r>
        <w:t xml:space="preserve">     16        6          -0.004906812    0.000969393   -0.003870549</w:t>
      </w:r>
    </w:p>
    <w:p w:rsidR="00863905" w:rsidRDefault="00863905" w:rsidP="00863905">
      <w:r>
        <w:t xml:space="preserve">     17        6          -0.002427514   -0.003389669   -0.001865236</w:t>
      </w:r>
    </w:p>
    <w:p w:rsidR="00863905" w:rsidRDefault="00863905" w:rsidP="00863905">
      <w:r>
        <w:t xml:space="preserve">     18        6           0.002943463   -0.002462008   -0.000865856</w:t>
      </w:r>
    </w:p>
    <w:p w:rsidR="00863905" w:rsidRDefault="00863905" w:rsidP="00863905">
      <w:r>
        <w:t xml:space="preserve">     19        8           0.000613665   -0.001709510   -0.000685533</w:t>
      </w:r>
    </w:p>
    <w:p w:rsidR="00863905" w:rsidRDefault="00863905" w:rsidP="00863905">
      <w:r>
        <w:t xml:space="preserve">     20        6           0.001260907    0.001715718    0.001252397</w:t>
      </w:r>
    </w:p>
    <w:p w:rsidR="00863905" w:rsidRDefault="00863905" w:rsidP="00863905">
      <w:r>
        <w:t xml:space="preserve">     21        8          -0.000203738    0.001080148    0.000932065</w:t>
      </w:r>
    </w:p>
    <w:p w:rsidR="00863905" w:rsidRDefault="00863905" w:rsidP="00863905">
      <w:r>
        <w:t xml:space="preserve">     22        1           0.001300389    0.000429072    0.002020827</w:t>
      </w:r>
    </w:p>
    <w:p w:rsidR="00863905" w:rsidRDefault="00863905" w:rsidP="00863905">
      <w:r>
        <w:t xml:space="preserve">     23        1           0.000299733    0.001500148    0.000435642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Cartesian Forces:  Max     0.017810492 RMS     0.004241164</w:t>
      </w:r>
    </w:p>
    <w:p w:rsidR="00863905" w:rsidRDefault="00863905" w:rsidP="00863905"/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>
      <w:r>
        <w:t xml:space="preserve"> Berny optimization.</w:t>
      </w:r>
    </w:p>
    <w:p w:rsidR="00863905" w:rsidRDefault="00863905" w:rsidP="00863905">
      <w:r>
        <w:t xml:space="preserve"> Internal  Forces:  Max     0.016546549 RMS     0.002267079</w:t>
      </w:r>
    </w:p>
    <w:p w:rsidR="00863905" w:rsidRDefault="00863905" w:rsidP="00863905">
      <w:r>
        <w:t xml:space="preserve"> Search for a saddle point.</w:t>
      </w:r>
    </w:p>
    <w:p w:rsidR="00863905" w:rsidRDefault="00863905" w:rsidP="00863905">
      <w:r>
        <w:t xml:space="preserve"> Step number  30 out of a maximum of  138</w:t>
      </w:r>
    </w:p>
    <w:p w:rsidR="00863905" w:rsidRDefault="00863905" w:rsidP="00863905">
      <w:r>
        <w:t xml:space="preserve"> All quantities printed in internal units (Hartrees-Bohrs-Radians)</w:t>
      </w:r>
    </w:p>
    <w:p w:rsidR="00863905" w:rsidRDefault="00863905" w:rsidP="00863905">
      <w:r>
        <w:t xml:space="preserve"> Swaping is turned off.</w:t>
      </w:r>
    </w:p>
    <w:p w:rsidR="00863905" w:rsidRDefault="00863905" w:rsidP="00863905">
      <w:r>
        <w:t xml:space="preserve"> Update second derivatives using D2CorX and points   29   30</w:t>
      </w:r>
    </w:p>
    <w:p w:rsidR="00863905" w:rsidRDefault="00863905" w:rsidP="00863905">
      <w:r>
        <w:t xml:space="preserve"> ITU=  0  0  0  0  0  0  0  0  0  0  0  0  0  0  0  0  0  0  0  0</w:t>
      </w:r>
    </w:p>
    <w:p w:rsidR="00863905" w:rsidRDefault="00863905" w:rsidP="00863905">
      <w:r>
        <w:t xml:space="preserve"> ITU=  0  0  0  0  0  0  0  0  0  0</w:t>
      </w:r>
    </w:p>
    <w:p w:rsidR="00863905" w:rsidRDefault="00863905" w:rsidP="00863905">
      <w:r>
        <w:t xml:space="preserve">     Eigenvalues ---   -0.06411  -0.00267   0.00301   0.00568   0.00620</w:t>
      </w:r>
    </w:p>
    <w:p w:rsidR="00863905" w:rsidRDefault="00863905" w:rsidP="00863905">
      <w:r>
        <w:t xml:space="preserve">     Eigenvalues ---    0.01002   0.01094   0.01544   0.02131   0.02243</w:t>
      </w:r>
    </w:p>
    <w:p w:rsidR="00863905" w:rsidRDefault="00863905" w:rsidP="00863905">
      <w:r>
        <w:t xml:space="preserve">     Eigenvalues ---    0.02299   0.02489   0.02637   0.02927   0.03087</w:t>
      </w:r>
    </w:p>
    <w:p w:rsidR="00863905" w:rsidRDefault="00863905" w:rsidP="00863905">
      <w:r>
        <w:t xml:space="preserve">     Eigenvalues ---    0.03173   0.03322   0.03525   0.03653   0.03775</w:t>
      </w:r>
    </w:p>
    <w:p w:rsidR="00863905" w:rsidRDefault="00863905" w:rsidP="00863905">
      <w:r>
        <w:t xml:space="preserve">     Eigenvalues ---    0.03885   0.03943   0.04394   0.04479   0.05134</w:t>
      </w:r>
    </w:p>
    <w:p w:rsidR="00863905" w:rsidRDefault="00863905" w:rsidP="00863905">
      <w:r>
        <w:t xml:space="preserve">     Eigenvalues ---    0.05288   0.05739   0.06067   0.06434   0.07340</w:t>
      </w:r>
    </w:p>
    <w:p w:rsidR="00863905" w:rsidRDefault="00863905" w:rsidP="00863905">
      <w:r>
        <w:t xml:space="preserve">     Eigenvalues ---    0.07816   0.08390   0.08786   0.09586   0.09844</w:t>
      </w:r>
    </w:p>
    <w:p w:rsidR="00863905" w:rsidRDefault="00863905" w:rsidP="00863905">
      <w:r>
        <w:t xml:space="preserve">     Eigenvalues ---    0.11905   0.13742   0.14514   0.15901   0.21093</w:t>
      </w:r>
    </w:p>
    <w:p w:rsidR="00863905" w:rsidRDefault="00863905" w:rsidP="00863905">
      <w:r>
        <w:t xml:space="preserve">     Eigenvalues ---    0.22723   0.25861   0.26992   0.27882   0.29378</w:t>
      </w:r>
    </w:p>
    <w:p w:rsidR="00863905" w:rsidRDefault="00863905" w:rsidP="00863905">
      <w:r>
        <w:t xml:space="preserve">     Eigenvalues ---    0.30649   0.31249   0.31426   0.31747   0.32015</w:t>
      </w:r>
    </w:p>
    <w:p w:rsidR="00863905" w:rsidRDefault="00863905" w:rsidP="00863905">
      <w:r>
        <w:t xml:space="preserve">     Eigenvalues ---    0.32205   0.32443   0.33175   0.34775   0.36432</w:t>
      </w:r>
    </w:p>
    <w:p w:rsidR="00863905" w:rsidRDefault="00863905" w:rsidP="00863905">
      <w:r>
        <w:t xml:space="preserve">     Eigenvalues ---    0.37575   0.39589   0.40413   0.43718   0.46972</w:t>
      </w:r>
    </w:p>
    <w:p w:rsidR="00863905" w:rsidRDefault="00863905" w:rsidP="00863905">
      <w:r>
        <w:t xml:space="preserve">     Eigenvalues ---    0.51170   1.08439   1.10843</w:t>
      </w:r>
    </w:p>
    <w:p w:rsidR="00863905" w:rsidRDefault="00863905" w:rsidP="00863905">
      <w:r>
        <w:t xml:space="preserve"> Eigenvectors required to have negative eigenvalues:</w:t>
      </w:r>
    </w:p>
    <w:p w:rsidR="00863905" w:rsidRDefault="00863905" w:rsidP="00863905">
      <w:r>
        <w:t xml:space="preserve">                          R10       R6        D30       D4        D71</w:t>
      </w:r>
    </w:p>
    <w:p w:rsidR="00863905" w:rsidRDefault="00863905" w:rsidP="00863905">
      <w:r>
        <w:t xml:space="preserve">   1                   -0.55200  -0.48406   0.18769  -0.18223  -0.14871</w:t>
      </w:r>
    </w:p>
    <w:p w:rsidR="00863905" w:rsidRDefault="00863905" w:rsidP="00863905">
      <w:r>
        <w:lastRenderedPageBreak/>
        <w:t xml:space="preserve">                          D86       D85       D73       D68       D79</w:t>
      </w:r>
    </w:p>
    <w:p w:rsidR="00863905" w:rsidRDefault="00863905" w:rsidP="00863905">
      <w:r>
        <w:t xml:space="preserve">   1                    0.14589   0.14000   0.13411  -0.12792  -0.12471</w:t>
      </w:r>
    </w:p>
    <w:p w:rsidR="00863905" w:rsidRDefault="00863905" w:rsidP="00863905">
      <w:r>
        <w:t xml:space="preserve"> RFO step:  Lambda0=1.766850514D-04 Lambda=-4.94944373D-03.</w:t>
      </w:r>
    </w:p>
    <w:p w:rsidR="00863905" w:rsidRDefault="00863905" w:rsidP="00863905">
      <w:r>
        <w:t xml:space="preserve"> Linear search not attempted -- option 19 set.</w:t>
      </w:r>
    </w:p>
    <w:p w:rsidR="00863905" w:rsidRDefault="00863905" w:rsidP="00863905">
      <w:r>
        <w:t xml:space="preserve"> Maximum step size (   0.300) exceeded in Quadratic search.</w:t>
      </w:r>
    </w:p>
    <w:p w:rsidR="00863905" w:rsidRDefault="00863905" w:rsidP="00863905">
      <w:r>
        <w:t xml:space="preserve">    -- Step size scaled by   0.641</w:t>
      </w:r>
    </w:p>
    <w:p w:rsidR="00863905" w:rsidRDefault="00863905" w:rsidP="00863905">
      <w:r>
        <w:t xml:space="preserve"> Iteration  1 RMS(Cart)=  0.06904177 RMS(Int)=  0.00219419</w:t>
      </w:r>
    </w:p>
    <w:p w:rsidR="00863905" w:rsidRDefault="00863905" w:rsidP="00863905">
      <w:r>
        <w:t xml:space="preserve"> Iteration  2 RMS(Cart)=  0.00247840 RMS(Int)=  0.00058720</w:t>
      </w:r>
    </w:p>
    <w:p w:rsidR="00863905" w:rsidRDefault="00863905" w:rsidP="00863905">
      <w:r>
        <w:t xml:space="preserve"> Iteration  3 RMS(Cart)=  0.00000280 RMS(Int)=  0.00058719</w:t>
      </w:r>
    </w:p>
    <w:p w:rsidR="00863905" w:rsidRDefault="00863905" w:rsidP="00863905">
      <w:r>
        <w:t xml:space="preserve"> Iteration  4 RMS(Cart)=  0.00000000 RMS(Int)=  0.00058719</w:t>
      </w:r>
    </w:p>
    <w:p w:rsidR="00863905" w:rsidRDefault="00863905" w:rsidP="00863905">
      <w:r>
        <w:t xml:space="preserve"> Variable       Old X    -DE/DX   Delta X   Delta X   Delta X     New X</w:t>
      </w:r>
    </w:p>
    <w:p w:rsidR="00863905" w:rsidRDefault="00863905" w:rsidP="00863905">
      <w:r>
        <w:t xml:space="preserve">                                 (Linear)    (Quad)   (Total)</w:t>
      </w:r>
    </w:p>
    <w:p w:rsidR="00863905" w:rsidRDefault="00863905" w:rsidP="00863905">
      <w:r>
        <w:t xml:space="preserve">    R1        2.67316  -0.01655   0.00000  -0.04981  -0.04999   2.62317</w:t>
      </w:r>
    </w:p>
    <w:p w:rsidR="00863905" w:rsidRDefault="00863905" w:rsidP="00863905">
      <w:r>
        <w:t xml:space="preserve">    R2        2.61356   0.01366   0.00000   0.04069   0.04044   2.65400</w:t>
      </w:r>
    </w:p>
    <w:p w:rsidR="00863905" w:rsidRDefault="00863905" w:rsidP="00863905">
      <w:r>
        <w:t xml:space="preserve">    R3        2.08144  -0.00218   0.00000  -0.00578  -0.00578   2.07566</w:t>
      </w:r>
    </w:p>
    <w:p w:rsidR="00863905" w:rsidRDefault="00863905" w:rsidP="00863905">
      <w:r>
        <w:t xml:space="preserve">    R4        2.80894   0.00199   0.00000   0.00229   0.00269   2.81163</w:t>
      </w:r>
    </w:p>
    <w:p w:rsidR="00863905" w:rsidRDefault="00863905" w:rsidP="00863905">
      <w:r>
        <w:t xml:space="preserve">    R5        2.08309  -0.00020   0.00000  -0.00089  -0.00089   2.08220</w:t>
      </w:r>
    </w:p>
    <w:p w:rsidR="00863905" w:rsidRDefault="00863905" w:rsidP="00863905">
      <w:r>
        <w:t xml:space="preserve">    R6        4.01726  -0.00020   0.00000   0.16648   0.16647   4.18373</w:t>
      </w:r>
    </w:p>
    <w:p w:rsidR="00863905" w:rsidRDefault="00863905" w:rsidP="00863905">
      <w:r>
        <w:t xml:space="preserve">    R7        2.65092  -0.01044   0.00000  -0.02672  -0.02685   2.62407</w:t>
      </w:r>
    </w:p>
    <w:p w:rsidR="00863905" w:rsidRDefault="00863905" w:rsidP="00863905">
      <w:r>
        <w:t xml:space="preserve">    R8        2.81173   0.00047   0.00000   0.00536   0.00532   2.81705</w:t>
      </w:r>
    </w:p>
    <w:p w:rsidR="00863905" w:rsidRDefault="00863905" w:rsidP="00863905">
      <w:r>
        <w:t xml:space="preserve">    R9        2.08069   0.00039   0.00000   0.00296   0.00296   2.08364</w:t>
      </w:r>
    </w:p>
    <w:p w:rsidR="00863905" w:rsidRDefault="00863905" w:rsidP="00863905">
      <w:r>
        <w:t xml:space="preserve">   R10        4.19599  -0.00232   0.00000  -0.08743  -0.08772   4.10828</w:t>
      </w:r>
    </w:p>
    <w:p w:rsidR="00863905" w:rsidRDefault="00863905" w:rsidP="00863905">
      <w:r>
        <w:t xml:space="preserve">   R11        2.07949   0.00013   0.00000  -0.00298  -0.00298   2.07651</w:t>
      </w:r>
    </w:p>
    <w:p w:rsidR="00863905" w:rsidRDefault="00863905" w:rsidP="00863905">
      <w:r>
        <w:t xml:space="preserve">   R12        2.12217  -0.00034   0.00000  -0.00006  -0.00006   2.12211</w:t>
      </w:r>
    </w:p>
    <w:p w:rsidR="00863905" w:rsidRDefault="00863905" w:rsidP="00863905">
      <w:r>
        <w:t xml:space="preserve">   R13        2.13004  -0.00027   0.00000  -0.00110  -0.00110   2.12894</w:t>
      </w:r>
    </w:p>
    <w:p w:rsidR="00863905" w:rsidRDefault="00863905" w:rsidP="00863905">
      <w:r>
        <w:t xml:space="preserve">   R14        2.88381  -0.00249   0.00000  -0.01382  -0.01313   2.87068</w:t>
      </w:r>
    </w:p>
    <w:p w:rsidR="00863905" w:rsidRDefault="00863905" w:rsidP="00863905">
      <w:r>
        <w:t xml:space="preserve">   R15        2.12598   0.00010   0.00000   0.00180   0.00180   2.12777</w:t>
      </w:r>
    </w:p>
    <w:p w:rsidR="00863905" w:rsidRDefault="00863905" w:rsidP="00863905">
      <w:r>
        <w:lastRenderedPageBreak/>
        <w:t xml:space="preserve">   R16        2.12535  -0.00018   0.00000  -0.00010  -0.00010   2.12526</w:t>
      </w:r>
    </w:p>
    <w:p w:rsidR="00863905" w:rsidRDefault="00863905" w:rsidP="00863905">
      <w:r>
        <w:t xml:space="preserve">   R17        2.67578  -0.00317   0.00000  -0.00833  -0.00811   2.66767</w:t>
      </w:r>
    </w:p>
    <w:p w:rsidR="00863905" w:rsidRDefault="00863905" w:rsidP="00863905">
      <w:r>
        <w:t xml:space="preserve">   R18        2.66541  -0.00195   0.00000   0.00331   0.00318   2.66860</w:t>
      </w:r>
    </w:p>
    <w:p w:rsidR="00863905" w:rsidRDefault="00863905" w:rsidP="00863905">
      <w:r>
        <w:t xml:space="preserve">   R19        2.66774   0.00105   0.00000  -0.01440  -0.01454   2.65321</w:t>
      </w:r>
    </w:p>
    <w:p w:rsidR="00863905" w:rsidRDefault="00863905" w:rsidP="00863905">
      <w:r>
        <w:t xml:space="preserve">   R20        2.79913   0.00061   0.00000   0.00626   0.00650   2.80563</w:t>
      </w:r>
    </w:p>
    <w:p w:rsidR="00863905" w:rsidRDefault="00863905" w:rsidP="00863905">
      <w:r>
        <w:t xml:space="preserve">   R21        2.06213   0.00002   0.00000   0.00493   0.00493   2.06706</w:t>
      </w:r>
    </w:p>
    <w:p w:rsidR="00863905" w:rsidRDefault="00863905" w:rsidP="00863905">
      <w:r>
        <w:t xml:space="preserve">   R22        2.81908   0.00063   0.00000   0.00381   0.00349   2.82257</w:t>
      </w:r>
    </w:p>
    <w:p w:rsidR="00863905" w:rsidRDefault="00863905" w:rsidP="00863905">
      <w:r>
        <w:t xml:space="preserve">   R23        2.06987  -0.00079   0.00000  -0.00198  -0.00198   2.06789</w:t>
      </w:r>
    </w:p>
    <w:p w:rsidR="00863905" w:rsidRDefault="00863905" w:rsidP="00863905">
      <w:r>
        <w:t xml:space="preserve">   R24        2.30664  -0.00157   0.00000  -0.00098  -0.00098   2.30565</w:t>
      </w:r>
    </w:p>
    <w:p w:rsidR="00863905" w:rsidRDefault="00863905" w:rsidP="00863905">
      <w:r>
        <w:t xml:space="preserve">   R25        2.30731  -0.00099   0.00000  -0.00052  -0.00052   2.30678</w:t>
      </w:r>
    </w:p>
    <w:p w:rsidR="00863905" w:rsidRDefault="00863905" w:rsidP="00863905">
      <w:r>
        <w:t xml:space="preserve">    A1        2.04707   0.00208   0.00000   0.02423   0.02433   2.07140</w:t>
      </w:r>
    </w:p>
    <w:p w:rsidR="00863905" w:rsidRDefault="00863905" w:rsidP="00863905">
      <w:r>
        <w:t xml:space="preserve">    A2        2.14366  -0.00558   0.00000  -0.08164  -0.08188   2.06178</w:t>
      </w:r>
    </w:p>
    <w:p w:rsidR="00863905" w:rsidRDefault="00863905" w:rsidP="00863905">
      <w:r>
        <w:t xml:space="preserve">    A3        2.08246   0.00342   0.00000   0.05886   0.05891   2.14137</w:t>
      </w:r>
    </w:p>
    <w:p w:rsidR="00863905" w:rsidRDefault="00863905" w:rsidP="00863905">
      <w:r>
        <w:t xml:space="preserve">    A4        2.07310  -0.00129   0.00000   0.01221   0.01133   2.08443</w:t>
      </w:r>
    </w:p>
    <w:p w:rsidR="00863905" w:rsidRDefault="00863905" w:rsidP="00863905">
      <w:r>
        <w:t xml:space="preserve">    A5        2.08344   0.00049   0.00000  -0.00558  -0.00659   2.07684</w:t>
      </w:r>
    </w:p>
    <w:p w:rsidR="00863905" w:rsidRDefault="00863905" w:rsidP="00863905">
      <w:r>
        <w:t xml:space="preserve">    A6        1.66388  -0.00084   0.00000  -0.02815  -0.02812   1.63576</w:t>
      </w:r>
    </w:p>
    <w:p w:rsidR="00863905" w:rsidRDefault="00863905" w:rsidP="00863905">
      <w:r>
        <w:t xml:space="preserve">    A7        2.03235   0.00058   0.00000   0.02227   0.02192   2.05427</w:t>
      </w:r>
    </w:p>
    <w:p w:rsidR="00863905" w:rsidRDefault="00863905" w:rsidP="00863905">
      <w:r>
        <w:t xml:space="preserve">    A8        1.74692   0.00117   0.00000  -0.02856  -0.02892   1.71800</w:t>
      </w:r>
    </w:p>
    <w:p w:rsidR="00863905" w:rsidRDefault="00863905" w:rsidP="00863905">
      <w:r>
        <w:t xml:space="preserve">    A9        1.70972   0.00015   0.00000  -0.00706  -0.00648   1.70325</w:t>
      </w:r>
    </w:p>
    <w:p w:rsidR="00863905" w:rsidRDefault="00863905" w:rsidP="00863905">
      <w:r>
        <w:t xml:space="preserve">   A10        2.10828  -0.00054   0.00000   0.02267   0.02237   2.13065</w:t>
      </w:r>
    </w:p>
    <w:p w:rsidR="00863905" w:rsidRDefault="00863905" w:rsidP="00863905">
      <w:r>
        <w:t xml:space="preserve">   A11        2.09737   0.00029   0.00000   0.00112   0.00109   2.09845</w:t>
      </w:r>
    </w:p>
    <w:p w:rsidR="00863905" w:rsidRDefault="00863905" w:rsidP="00863905">
      <w:r>
        <w:t xml:space="preserve">   A12        1.57774  -0.00100   0.00000  -0.01984  -0.01987   1.55787</w:t>
      </w:r>
    </w:p>
    <w:p w:rsidR="00863905" w:rsidRDefault="00863905" w:rsidP="00863905">
      <w:r>
        <w:t xml:space="preserve">   A13        2.02604   0.00003   0.00000  -0.03049  -0.03028   1.99576</w:t>
      </w:r>
    </w:p>
    <w:p w:rsidR="00863905" w:rsidRDefault="00863905" w:rsidP="00863905">
      <w:r>
        <w:t xml:space="preserve">   A14        1.71536   0.00166   0.00000   0.01507   0.01463   1.72999</w:t>
      </w:r>
    </w:p>
    <w:p w:rsidR="00863905" w:rsidRDefault="00863905" w:rsidP="00863905">
      <w:r>
        <w:t xml:space="preserve">   A15        1.72243   0.00001   0.00000   0.02729   0.02807   1.75050</w:t>
      </w:r>
    </w:p>
    <w:p w:rsidR="00863905" w:rsidRDefault="00863905" w:rsidP="00863905">
      <w:r>
        <w:t xml:space="preserve">   A16        2.07052  -0.00197   0.00000  -0.02955  -0.02947   2.04105</w:t>
      </w:r>
    </w:p>
    <w:p w:rsidR="00863905" w:rsidRDefault="00863905" w:rsidP="00863905">
      <w:r>
        <w:t xml:space="preserve">   A17        2.05345   0.00738   0.00000   0.10248   0.10214   2.15559</w:t>
      </w:r>
    </w:p>
    <w:p w:rsidR="00863905" w:rsidRDefault="00863905" w:rsidP="00863905">
      <w:r>
        <w:lastRenderedPageBreak/>
        <w:t xml:space="preserve">   A18        2.14623  -0.00538   0.00000  -0.07444  -0.07423   2.07200</w:t>
      </w:r>
    </w:p>
    <w:p w:rsidR="00863905" w:rsidRDefault="00863905" w:rsidP="00863905">
      <w:r>
        <w:t xml:space="preserve">   A19        1.93542  -0.00010   0.00000   0.00485   0.00503   1.94046</w:t>
      </w:r>
    </w:p>
    <w:p w:rsidR="00863905" w:rsidRDefault="00863905" w:rsidP="00863905">
      <w:r>
        <w:t xml:space="preserve">   A20        1.87155  -0.00024   0.00000   0.00286   0.00277   1.87432</w:t>
      </w:r>
    </w:p>
    <w:p w:rsidR="00863905" w:rsidRDefault="00863905" w:rsidP="00863905">
      <w:r>
        <w:t xml:space="preserve">   A21        1.96408   0.00076   0.00000  -0.00882  -0.00900   1.95507</w:t>
      </w:r>
    </w:p>
    <w:p w:rsidR="00863905" w:rsidRDefault="00863905" w:rsidP="00863905">
      <w:r>
        <w:t xml:space="preserve">   A22        1.86073   0.00017   0.00000  -0.00296  -0.00298   1.85775</w:t>
      </w:r>
    </w:p>
    <w:p w:rsidR="00863905" w:rsidRDefault="00863905" w:rsidP="00863905">
      <w:r>
        <w:t xml:space="preserve">   A23        1.92798  -0.00099   0.00000  -0.00482  -0.00505   1.92293</w:t>
      </w:r>
    </w:p>
    <w:p w:rsidR="00863905" w:rsidRDefault="00863905" w:rsidP="00863905">
      <w:r>
        <w:t xml:space="preserve">   A24        1.89992   0.00040   0.00000   0.00962   0.00998   1.90990</w:t>
      </w:r>
    </w:p>
    <w:p w:rsidR="00863905" w:rsidRDefault="00863905" w:rsidP="00863905">
      <w:r>
        <w:t xml:space="preserve">   A25        1.97844   0.00029   0.00000   0.00691   0.00638   1.98482</w:t>
      </w:r>
    </w:p>
    <w:p w:rsidR="00863905" w:rsidRDefault="00863905" w:rsidP="00863905">
      <w:r>
        <w:t xml:space="preserve">   A26        1.91870  -0.00014   0.00000  -0.01374  -0.01375   1.90495</w:t>
      </w:r>
    </w:p>
    <w:p w:rsidR="00863905" w:rsidRDefault="00863905" w:rsidP="00863905">
      <w:r>
        <w:t xml:space="preserve">   A27        1.88804   0.00036   0.00000   0.00515   0.00548   1.89352</w:t>
      </w:r>
    </w:p>
    <w:p w:rsidR="00863905" w:rsidRDefault="00863905" w:rsidP="00863905">
      <w:r>
        <w:t xml:space="preserve">   A28        1.90078   0.00027   0.00000   0.00957   0.00984   1.91063</w:t>
      </w:r>
    </w:p>
    <w:p w:rsidR="00863905" w:rsidRDefault="00863905" w:rsidP="00863905">
      <w:r>
        <w:t xml:space="preserve">   A29        1.92565  -0.00083   0.00000  -0.01038  -0.01030   1.91535</w:t>
      </w:r>
    </w:p>
    <w:p w:rsidR="00863905" w:rsidRDefault="00863905" w:rsidP="00863905">
      <w:r>
        <w:t xml:space="preserve">   A30        1.84776   0.00002   0.00000   0.00194   0.00189   1.84964</w:t>
      </w:r>
    </w:p>
    <w:p w:rsidR="00863905" w:rsidRDefault="00863905" w:rsidP="00863905">
      <w:r>
        <w:t xml:space="preserve">   A31        1.88452  -0.00026   0.00000  -0.00324  -0.00328   1.88123</w:t>
      </w:r>
    </w:p>
    <w:p w:rsidR="00863905" w:rsidRDefault="00863905" w:rsidP="00863905">
      <w:r>
        <w:t xml:space="preserve">   A32        1.83291   0.00068   0.00000   0.02562   0.02391   1.85683</w:t>
      </w:r>
    </w:p>
    <w:p w:rsidR="00863905" w:rsidRDefault="00863905" w:rsidP="00863905">
      <w:r>
        <w:t xml:space="preserve">   A33        1.69526   0.00050   0.00000   0.00729   0.00835   1.70361</w:t>
      </w:r>
    </w:p>
    <w:p w:rsidR="00863905" w:rsidRDefault="00863905" w:rsidP="00863905">
      <w:r>
        <w:t xml:space="preserve">   A34        1.56998  -0.00022   0.00000   0.02859   0.02892   1.59890</w:t>
      </w:r>
    </w:p>
    <w:p w:rsidR="00863905" w:rsidRDefault="00863905" w:rsidP="00863905">
      <w:r>
        <w:t xml:space="preserve">   A35        1.88039  -0.00143   0.00000   0.00323   0.00231   1.88269</w:t>
      </w:r>
    </w:p>
    <w:p w:rsidR="00863905" w:rsidRDefault="00863905" w:rsidP="00863905">
      <w:r>
        <w:t xml:space="preserve">   A36        2.20760   0.00045   0.00000  -0.00286  -0.00351   2.20408</w:t>
      </w:r>
    </w:p>
    <w:p w:rsidR="00863905" w:rsidRDefault="00863905" w:rsidP="00863905">
      <w:r>
        <w:t xml:space="preserve">   A37        2.11491   0.00063   0.00000  -0.02832  -0.02893   2.08598</w:t>
      </w:r>
    </w:p>
    <w:p w:rsidR="00863905" w:rsidRDefault="00863905" w:rsidP="00863905">
      <w:r>
        <w:t xml:space="preserve">   A38        1.89169  -0.00042   0.00000  -0.04424  -0.04511   1.84658</w:t>
      </w:r>
    </w:p>
    <w:p w:rsidR="00863905" w:rsidRDefault="00863905" w:rsidP="00863905">
      <w:r>
        <w:t xml:space="preserve">   A39        1.80651   0.00149   0.00000   0.07976   0.08009   1.88660</w:t>
      </w:r>
    </w:p>
    <w:p w:rsidR="00863905" w:rsidRDefault="00863905" w:rsidP="00863905">
      <w:r>
        <w:t xml:space="preserve">   A40        1.52641   0.00050   0.00000  -0.05024  -0.04918   1.47722</w:t>
      </w:r>
    </w:p>
    <w:p w:rsidR="00863905" w:rsidRDefault="00863905" w:rsidP="00863905">
      <w:r>
        <w:t xml:space="preserve">   A41        1.85541  -0.00074   0.00000  -0.00403  -0.00327   1.85214</w:t>
      </w:r>
    </w:p>
    <w:p w:rsidR="00863905" w:rsidRDefault="00863905" w:rsidP="00863905">
      <w:r>
        <w:t xml:space="preserve">   A42        2.19903   0.00039   0.00000   0.01979   0.01799   2.21702</w:t>
      </w:r>
    </w:p>
    <w:p w:rsidR="00863905" w:rsidRDefault="00863905" w:rsidP="00863905">
      <w:r>
        <w:t xml:space="preserve">   A43        2.09269  -0.00044   0.00000  -0.00205  -0.00144   2.09126</w:t>
      </w:r>
    </w:p>
    <w:p w:rsidR="00863905" w:rsidRDefault="00863905" w:rsidP="00863905">
      <w:r>
        <w:t xml:space="preserve">   A44        1.89459   0.00164   0.00000  -0.00043  -0.00014   1.89445</w:t>
      </w:r>
    </w:p>
    <w:p w:rsidR="00863905" w:rsidRDefault="00863905" w:rsidP="00863905">
      <w:r>
        <w:lastRenderedPageBreak/>
        <w:t xml:space="preserve">   A45        2.03047  -0.00188   0.00000   0.00228   0.00214   2.03261</w:t>
      </w:r>
    </w:p>
    <w:p w:rsidR="00863905" w:rsidRDefault="00863905" w:rsidP="00863905">
      <w:r>
        <w:t xml:space="preserve">   A46        2.35810   0.00024   0.00000  -0.00189  -0.00204   2.35606</w:t>
      </w:r>
    </w:p>
    <w:p w:rsidR="00863905" w:rsidRDefault="00863905" w:rsidP="00863905">
      <w:r>
        <w:t xml:space="preserve">   A47        1.90437   0.00089   0.00000   0.00159   0.00104   1.90541</w:t>
      </w:r>
    </w:p>
    <w:p w:rsidR="00863905" w:rsidRDefault="00863905" w:rsidP="00863905">
      <w:r>
        <w:t xml:space="preserve">   A48        2.02712  -0.00092   0.00000  -0.00361  -0.00337   2.02375</w:t>
      </w:r>
    </w:p>
    <w:p w:rsidR="00863905" w:rsidRDefault="00863905" w:rsidP="00863905">
      <w:r>
        <w:t xml:space="preserve">   A49        2.35166   0.00004   0.00000   0.00212   0.00236   2.35402</w:t>
      </w:r>
    </w:p>
    <w:p w:rsidR="00863905" w:rsidRDefault="00863905" w:rsidP="00863905">
      <w:r>
        <w:t xml:space="preserve">    D1       -0.59544  -0.00100   0.00000   0.03159   0.03155  -0.56389</w:t>
      </w:r>
    </w:p>
    <w:p w:rsidR="00863905" w:rsidRDefault="00863905" w:rsidP="00863905">
      <w:r>
        <w:t xml:space="preserve">    D2        3.01473  -0.00066   0.00000  -0.04168  -0.04162   2.97311</w:t>
      </w:r>
    </w:p>
    <w:p w:rsidR="00863905" w:rsidRDefault="00863905" w:rsidP="00863905">
      <w:r>
        <w:t xml:space="preserve">    D3        1.23017  -0.00044   0.00000  -0.01544  -0.01633   1.21384</w:t>
      </w:r>
    </w:p>
    <w:p w:rsidR="00863905" w:rsidRDefault="00863905" w:rsidP="00863905">
      <w:r>
        <w:t xml:space="preserve">    D4        2.69891  -0.00072   0.00000   0.01494   0.01579   2.71470</w:t>
      </w:r>
    </w:p>
    <w:p w:rsidR="00863905" w:rsidRDefault="00863905" w:rsidP="00863905">
      <w:r>
        <w:t xml:space="preserve">    D5        0.02589  -0.00038   0.00000  -0.05834  -0.05738  -0.03149</w:t>
      </w:r>
    </w:p>
    <w:p w:rsidR="00863905" w:rsidRDefault="00863905" w:rsidP="00863905">
      <w:r>
        <w:t xml:space="preserve">    D6       -1.75867  -0.00016   0.00000  -0.03210  -0.03209  -1.79076</w:t>
      </w:r>
    </w:p>
    <w:p w:rsidR="00863905" w:rsidRDefault="00863905" w:rsidP="00863905">
      <w:r>
        <w:t xml:space="preserve">    D7       -0.08469   0.00111   0.00000  -0.01041  -0.01027  -0.09497</w:t>
      </w:r>
    </w:p>
    <w:p w:rsidR="00863905" w:rsidRDefault="00863905" w:rsidP="00863905">
      <w:r>
        <w:t xml:space="preserve">    D8       -3.05903   0.00143   0.00000   0.00651   0.00761  -3.05142</w:t>
      </w:r>
    </w:p>
    <w:p w:rsidR="00863905" w:rsidRDefault="00863905" w:rsidP="00863905">
      <w:r>
        <w:t xml:space="preserve">    D9        2.90972   0.00002   0.00000  -0.00708  -0.00669   2.90303</w:t>
      </w:r>
    </w:p>
    <w:p w:rsidR="00863905" w:rsidRDefault="00863905" w:rsidP="00863905">
      <w:r>
        <w:t xml:space="preserve">   D10       -0.06462   0.00034   0.00000   0.00984   0.01120  -0.05342</w:t>
      </w:r>
    </w:p>
    <w:p w:rsidR="00863905" w:rsidRDefault="00863905" w:rsidP="00863905">
      <w:r>
        <w:t xml:space="preserve">   D11        2.91345  -0.00021   0.00000  -0.02118  -0.02155   2.89190</w:t>
      </w:r>
    </w:p>
    <w:p w:rsidR="00863905" w:rsidRDefault="00863905" w:rsidP="00863905">
      <w:r>
        <w:t xml:space="preserve">   D12       -1.34469  -0.00019   0.00000  -0.02049  -0.02082  -1.36552</w:t>
      </w:r>
    </w:p>
    <w:p w:rsidR="00863905" w:rsidRDefault="00863905" w:rsidP="00863905">
      <w:r>
        <w:t xml:space="preserve">   D13        0.74400   0.00060   0.00000  -0.01197  -0.01206   0.73194</w:t>
      </w:r>
    </w:p>
    <w:p w:rsidR="00863905" w:rsidRDefault="00863905" w:rsidP="00863905">
      <w:r>
        <w:t xml:space="preserve">   D14       -0.68324  -0.00054   0.00000   0.04271   0.04320  -0.64005</w:t>
      </w:r>
    </w:p>
    <w:p w:rsidR="00863905" w:rsidRDefault="00863905" w:rsidP="00863905">
      <w:r>
        <w:t xml:space="preserve">   D15        1.34179  -0.00053   0.00000   0.04340   0.04392   1.38572</w:t>
      </w:r>
    </w:p>
    <w:p w:rsidR="00863905" w:rsidRDefault="00863905" w:rsidP="00863905">
      <w:r>
        <w:t xml:space="preserve">   D16       -2.85270   0.00026   0.00000   0.05191   0.05268  -2.80001</w:t>
      </w:r>
    </w:p>
    <w:p w:rsidR="00863905" w:rsidRDefault="00863905" w:rsidP="00863905">
      <w:r>
        <w:t xml:space="preserve">   D17        1.13571   0.00047   0.00000   0.02548   0.02572   1.16143</w:t>
      </w:r>
    </w:p>
    <w:p w:rsidR="00863905" w:rsidRDefault="00863905" w:rsidP="00863905">
      <w:r>
        <w:t xml:space="preserve">   D18       -3.12244   0.00048   0.00000   0.02617   0.02645  -3.09599</w:t>
      </w:r>
    </w:p>
    <w:p w:rsidR="00863905" w:rsidRDefault="00863905" w:rsidP="00863905">
      <w:r>
        <w:t xml:space="preserve">   D19       -1.03375   0.00127   0.00000   0.03469   0.03521  -0.99854</w:t>
      </w:r>
    </w:p>
    <w:p w:rsidR="00863905" w:rsidRDefault="00863905" w:rsidP="00863905">
      <w:r>
        <w:t xml:space="preserve">   D20       -0.82970  -0.00060   0.00000   0.06571   0.06385  -0.76586</w:t>
      </w:r>
    </w:p>
    <w:p w:rsidR="00863905" w:rsidRDefault="00863905" w:rsidP="00863905">
      <w:r>
        <w:t xml:space="preserve">   D21       -2.79477  -0.00028   0.00000   0.05120   0.05093  -2.74384</w:t>
      </w:r>
    </w:p>
    <w:p w:rsidR="00863905" w:rsidRDefault="00863905" w:rsidP="00863905">
      <w:r>
        <w:t xml:space="preserve">   D22        1.39109  -0.00008   0.00000   0.05894   0.05988   1.45096</w:t>
      </w:r>
    </w:p>
    <w:p w:rsidR="00863905" w:rsidRDefault="00863905" w:rsidP="00863905">
      <w:r>
        <w:lastRenderedPageBreak/>
        <w:t xml:space="preserve">   D23        1.27367  -0.00191   0.00000   0.06493   0.06346   1.33712</w:t>
      </w:r>
    </w:p>
    <w:p w:rsidR="00863905" w:rsidRDefault="00863905" w:rsidP="00863905">
      <w:r>
        <w:t xml:space="preserve">   D24       -0.69140  -0.00159   0.00000   0.05041   0.05054  -0.64086</w:t>
      </w:r>
    </w:p>
    <w:p w:rsidR="00863905" w:rsidRDefault="00863905" w:rsidP="00863905">
      <w:r>
        <w:t xml:space="preserve">   D25       -2.78873  -0.00139   0.00000   0.05815   0.05949  -2.72924</w:t>
      </w:r>
    </w:p>
    <w:p w:rsidR="00863905" w:rsidRDefault="00863905" w:rsidP="00863905">
      <w:r>
        <w:t xml:space="preserve">   D26       -2.93622  -0.00095   0.00000   0.07893   0.07746  -2.85876</w:t>
      </w:r>
    </w:p>
    <w:p w:rsidR="00863905" w:rsidRDefault="00863905" w:rsidP="00863905">
      <w:r>
        <w:t xml:space="preserve">   D27        1.38190  -0.00063   0.00000   0.06442   0.06454   1.44644</w:t>
      </w:r>
    </w:p>
    <w:p w:rsidR="00863905" w:rsidRDefault="00863905" w:rsidP="00863905">
      <w:r>
        <w:t xml:space="preserve">   D28       -0.71543  -0.00043   0.00000   0.07216   0.07349  -0.64194</w:t>
      </w:r>
    </w:p>
    <w:p w:rsidR="00863905" w:rsidRDefault="00863905" w:rsidP="00863905">
      <w:r>
        <w:t xml:space="preserve">   D29        0.59291  -0.00023   0.00000  -0.03334  -0.03319   0.55972</w:t>
      </w:r>
    </w:p>
    <w:p w:rsidR="00863905" w:rsidRDefault="00863905" w:rsidP="00863905">
      <w:r>
        <w:t xml:space="preserve">   D30       -2.72537   0.00075   0.00000  -0.03302  -0.03243  -2.75780</w:t>
      </w:r>
    </w:p>
    <w:p w:rsidR="00863905" w:rsidRDefault="00863905" w:rsidP="00863905">
      <w:r>
        <w:t xml:space="preserve">   D31       -2.90112  -0.00095   0.00000  -0.06155  -0.06142  -2.96254</w:t>
      </w:r>
    </w:p>
    <w:p w:rsidR="00863905" w:rsidRDefault="00863905" w:rsidP="00863905">
      <w:r>
        <w:t xml:space="preserve">   D32        0.06379   0.00003   0.00000  -0.06123  -0.06067   0.00312</w:t>
      </w:r>
    </w:p>
    <w:p w:rsidR="00863905" w:rsidRDefault="00863905" w:rsidP="00863905">
      <w:r>
        <w:t xml:space="preserve">   D33       -1.15059  -0.00150   0.00000  -0.04145  -0.04045  -1.19104</w:t>
      </w:r>
    </w:p>
    <w:p w:rsidR="00863905" w:rsidRDefault="00863905" w:rsidP="00863905">
      <w:r>
        <w:t xml:space="preserve">   D34        1.81432  -0.00052   0.00000  -0.04114  -0.03970   1.77462</w:t>
      </w:r>
    </w:p>
    <w:p w:rsidR="00863905" w:rsidRDefault="00863905" w:rsidP="00863905">
      <w:r>
        <w:t xml:space="preserve">   D35       -0.39282  -0.00063   0.00000   0.04732   0.04747  -0.34535</w:t>
      </w:r>
    </w:p>
    <w:p w:rsidR="00863905" w:rsidRDefault="00863905" w:rsidP="00863905">
      <w:r>
        <w:t xml:space="preserve">   D36       -2.52464  -0.00109   0.00000   0.04024   0.04047  -2.48417</w:t>
      </w:r>
    </w:p>
    <w:p w:rsidR="00863905" w:rsidRDefault="00863905" w:rsidP="00863905">
      <w:r>
        <w:t xml:space="preserve">   D37        1.74857  -0.00123   0.00000   0.04240   0.04255   1.79111</w:t>
      </w:r>
    </w:p>
    <w:p w:rsidR="00863905" w:rsidRDefault="00863905" w:rsidP="00863905">
      <w:r>
        <w:t xml:space="preserve">   D38        3.08747   0.00000   0.00000   0.06885   0.06884  -3.12687</w:t>
      </w:r>
    </w:p>
    <w:p w:rsidR="00863905" w:rsidRDefault="00863905" w:rsidP="00863905">
      <w:r>
        <w:t xml:space="preserve">   D39        0.95566  -0.00045   0.00000   0.06177   0.06185   1.01751</w:t>
      </w:r>
    </w:p>
    <w:p w:rsidR="00863905" w:rsidRDefault="00863905" w:rsidP="00863905">
      <w:r>
        <w:t xml:space="preserve">   D40       -1.05432  -0.00060   0.00000   0.06393   0.06393  -0.99040</w:t>
      </w:r>
    </w:p>
    <w:p w:rsidR="00863905" w:rsidRDefault="00863905" w:rsidP="00863905">
      <w:r>
        <w:t xml:space="preserve">   D41        1.27305  -0.00091   0.00000   0.03771   0.03767   1.31072</w:t>
      </w:r>
    </w:p>
    <w:p w:rsidR="00863905" w:rsidRDefault="00863905" w:rsidP="00863905">
      <w:r>
        <w:t xml:space="preserve">   D42       -0.85876  -0.00137   0.00000   0.03063   0.03067  -0.82809</w:t>
      </w:r>
    </w:p>
    <w:p w:rsidR="00863905" w:rsidRDefault="00863905" w:rsidP="00863905">
      <w:r>
        <w:t xml:space="preserve">   D43       -2.86875  -0.00151   0.00000   0.03279   0.03275  -2.83600</w:t>
      </w:r>
    </w:p>
    <w:p w:rsidR="00863905" w:rsidRDefault="00863905" w:rsidP="00863905">
      <w:r>
        <w:t xml:space="preserve">   D44        1.23303   0.00019   0.00000   0.09586   0.09665   1.32967</w:t>
      </w:r>
    </w:p>
    <w:p w:rsidR="00863905" w:rsidRDefault="00863905" w:rsidP="00863905">
      <w:r>
        <w:t xml:space="preserve">   D45       -3.12022  -0.00099   0.00000   0.10772   0.10791  -3.01231</w:t>
      </w:r>
    </w:p>
    <w:p w:rsidR="00863905" w:rsidRDefault="00863905" w:rsidP="00863905">
      <w:r>
        <w:t xml:space="preserve">   D46       -1.00071  -0.00035   0.00000   0.08383   0.08398  -0.91673</w:t>
      </w:r>
    </w:p>
    <w:p w:rsidR="00863905" w:rsidRDefault="00863905" w:rsidP="00863905">
      <w:r>
        <w:t xml:space="preserve">   D47       -0.88275   0.00076   0.00000   0.07486   0.07613  -0.80661</w:t>
      </w:r>
    </w:p>
    <w:p w:rsidR="00863905" w:rsidRDefault="00863905" w:rsidP="00863905">
      <w:r>
        <w:t xml:space="preserve">   D48        1.04719  -0.00043   0.00000   0.08672   0.08740   1.13459</w:t>
      </w:r>
    </w:p>
    <w:p w:rsidR="00863905" w:rsidRDefault="00863905" w:rsidP="00863905">
      <w:r>
        <w:t xml:space="preserve">   D49       -3.11648   0.00021   0.00000   0.06283   0.06346  -3.05302</w:t>
      </w:r>
    </w:p>
    <w:p w:rsidR="00863905" w:rsidRDefault="00863905" w:rsidP="00863905">
      <w:r>
        <w:lastRenderedPageBreak/>
        <w:t xml:space="preserve">   D50       -2.94478   0.00031   0.00000   0.09609   0.09661  -2.84817</w:t>
      </w:r>
    </w:p>
    <w:p w:rsidR="00863905" w:rsidRDefault="00863905" w:rsidP="00863905">
      <w:r>
        <w:t xml:space="preserve">   D51       -1.01484  -0.00088   0.00000   0.10795   0.10787  -0.90697</w:t>
      </w:r>
    </w:p>
    <w:p w:rsidR="00863905" w:rsidRDefault="00863905" w:rsidP="00863905">
      <w:r>
        <w:t xml:space="preserve">   D52        1.10467  -0.00024   0.00000   0.08406   0.08394   1.18861</w:t>
      </w:r>
    </w:p>
    <w:p w:rsidR="00863905" w:rsidRDefault="00863905" w:rsidP="00863905">
      <w:r>
        <w:t xml:space="preserve">   D53       -0.24273   0.00000   0.00000  -0.02996  -0.02974  -0.27247</w:t>
      </w:r>
    </w:p>
    <w:p w:rsidR="00863905" w:rsidRDefault="00863905" w:rsidP="00863905">
      <w:r>
        <w:t xml:space="preserve">   D54        1.89903   0.00022   0.00000  -0.03589  -0.03581   1.86322</w:t>
      </w:r>
    </w:p>
    <w:p w:rsidR="00863905" w:rsidRDefault="00863905" w:rsidP="00863905">
      <w:r>
        <w:t xml:space="preserve">   D55       -2.36316  -0.00007   0.00000  -0.03384  -0.03370  -2.39686</w:t>
      </w:r>
    </w:p>
    <w:p w:rsidR="00863905" w:rsidRDefault="00863905" w:rsidP="00863905">
      <w:r>
        <w:t xml:space="preserve">   D56       -2.41628   0.00031   0.00000  -0.02614  -0.02595  -2.44223</w:t>
      </w:r>
    </w:p>
    <w:p w:rsidR="00863905" w:rsidRDefault="00863905" w:rsidP="00863905">
      <w:r>
        <w:t xml:space="preserve">   D57       -0.27453   0.00054   0.00000  -0.03207  -0.03202  -0.30654</w:t>
      </w:r>
    </w:p>
    <w:p w:rsidR="00863905" w:rsidRDefault="00863905" w:rsidP="00863905">
      <w:r>
        <w:t xml:space="preserve">   D58        1.74647   0.00025   0.00000  -0.03002  -0.02990   1.71657</w:t>
      </w:r>
    </w:p>
    <w:p w:rsidR="00863905" w:rsidRDefault="00863905" w:rsidP="00863905">
      <w:r>
        <w:t xml:space="preserve">   D59        1.82944   0.00044   0.00000  -0.02548  -0.02531   1.80412</w:t>
      </w:r>
    </w:p>
    <w:p w:rsidR="00863905" w:rsidRDefault="00863905" w:rsidP="00863905">
      <w:r>
        <w:t xml:space="preserve">   D60       -2.31199   0.00066   0.00000  -0.03142  -0.03139  -2.34338</w:t>
      </w:r>
    </w:p>
    <w:p w:rsidR="00863905" w:rsidRDefault="00863905" w:rsidP="00863905">
      <w:r>
        <w:t xml:space="preserve">   D61       -0.29100   0.00037   0.00000  -0.02937  -0.02927  -0.32027</w:t>
      </w:r>
    </w:p>
    <w:p w:rsidR="00863905" w:rsidRDefault="00863905" w:rsidP="00863905">
      <w:r>
        <w:t xml:space="preserve">   D62       -0.04013   0.00027   0.00000   0.00358   0.00391  -0.03621</w:t>
      </w:r>
    </w:p>
    <w:p w:rsidR="00863905" w:rsidRDefault="00863905" w:rsidP="00863905">
      <w:r>
        <w:t xml:space="preserve">   D63        3.09497  -0.00029   0.00000  -0.00074  -0.00011   3.09485</w:t>
      </w:r>
    </w:p>
    <w:p w:rsidR="00863905" w:rsidRDefault="00863905" w:rsidP="00863905">
      <w:r>
        <w:t xml:space="preserve">   D64       -0.02141   0.00020   0.00000  -0.02035  -0.02046  -0.04188</w:t>
      </w:r>
    </w:p>
    <w:p w:rsidR="00863905" w:rsidRDefault="00863905" w:rsidP="00863905">
      <w:r>
        <w:t xml:space="preserve">   D65        3.11250   0.00032   0.00000  -0.00940  -0.00945   3.10305</w:t>
      </w:r>
    </w:p>
    <w:p w:rsidR="00863905" w:rsidRDefault="00863905" w:rsidP="00863905">
      <w:r>
        <w:t xml:space="preserve">   D66       -0.23765   0.00014   0.00000  -0.07776  -0.07674  -0.31438</w:t>
      </w:r>
    </w:p>
    <w:p w:rsidR="00863905" w:rsidRDefault="00863905" w:rsidP="00863905">
      <w:r>
        <w:t xml:space="preserve">   D67        1.69463   0.00130   0.00000  -0.00800  -0.00722   1.68740</w:t>
      </w:r>
    </w:p>
    <w:p w:rsidR="00863905" w:rsidRDefault="00863905" w:rsidP="00863905">
      <w:r>
        <w:t xml:space="preserve">   D68       -1.99314  -0.00037   0.00000   0.01481   0.01601  -1.97713</w:t>
      </w:r>
    </w:p>
    <w:p w:rsidR="00863905" w:rsidRDefault="00863905" w:rsidP="00863905">
      <w:r>
        <w:t xml:space="preserve">   D69       -2.03105  -0.00019   0.00000  -0.09690  -0.09635  -2.12740</w:t>
      </w:r>
    </w:p>
    <w:p w:rsidR="00863905" w:rsidRDefault="00863905" w:rsidP="00863905">
      <w:r>
        <w:t xml:space="preserve">   D70       -0.09877   0.00098   0.00000  -0.02714  -0.02683  -0.12561</w:t>
      </w:r>
    </w:p>
    <w:p w:rsidR="00863905" w:rsidRDefault="00863905" w:rsidP="00863905">
      <w:r>
        <w:t xml:space="preserve">   D71        2.49665  -0.00069   0.00000  -0.00433  -0.00360   2.49304</w:t>
      </w:r>
    </w:p>
    <w:p w:rsidR="00863905" w:rsidRDefault="00863905" w:rsidP="00863905">
      <w:r>
        <w:t xml:space="preserve">   D72        1.53183   0.00059   0.00000  -0.02071  -0.02041   1.51142</w:t>
      </w:r>
    </w:p>
    <w:p w:rsidR="00863905" w:rsidRDefault="00863905" w:rsidP="00863905">
      <w:r>
        <w:t xml:space="preserve">   D73       -2.81908   0.00175   0.00000   0.04905   0.04911  -2.76998</w:t>
      </w:r>
    </w:p>
    <w:p w:rsidR="00863905" w:rsidRDefault="00863905" w:rsidP="00863905">
      <w:r>
        <w:t xml:space="preserve">   D74       -0.22366   0.00008   0.00000   0.07186   0.07234  -0.15133</w:t>
      </w:r>
    </w:p>
    <w:p w:rsidR="00863905" w:rsidRDefault="00863905" w:rsidP="00863905">
      <w:r>
        <w:t xml:space="preserve">   D75       -1.80100  -0.00132   0.00000  -0.01503  -0.01389  -1.81489</w:t>
      </w:r>
    </w:p>
    <w:p w:rsidR="00863905" w:rsidRDefault="00863905" w:rsidP="00863905">
      <w:r>
        <w:t xml:space="preserve">   D76        1.34885  -0.00059   0.00000  -0.00956  -0.00883   1.34002</w:t>
      </w:r>
    </w:p>
    <w:p w:rsidR="00863905" w:rsidRDefault="00863905" w:rsidP="00863905">
      <w:r>
        <w:lastRenderedPageBreak/>
        <w:t xml:space="preserve">   D77        0.08941  -0.00074   0.00000   0.01607   0.01570   0.10512</w:t>
      </w:r>
    </w:p>
    <w:p w:rsidR="00863905" w:rsidRDefault="00863905" w:rsidP="00863905">
      <w:r>
        <w:t xml:space="preserve">   D78       -3.04393  -0.00001   0.00000   0.02154   0.02077  -3.02315</w:t>
      </w:r>
    </w:p>
    <w:p w:rsidR="00863905" w:rsidRDefault="00863905" w:rsidP="00863905">
      <w:r>
        <w:t xml:space="preserve">   D79        2.83658  -0.00148   0.00000  -0.04845  -0.04752   2.78906</w:t>
      </w:r>
    </w:p>
    <w:p w:rsidR="00863905" w:rsidRDefault="00863905" w:rsidP="00863905">
      <w:r>
        <w:t xml:space="preserve">   D80       -0.29676  -0.00075   0.00000  -0.04298  -0.04245  -0.33921</w:t>
      </w:r>
    </w:p>
    <w:p w:rsidR="00863905" w:rsidRDefault="00863905" w:rsidP="00863905">
      <w:r>
        <w:t xml:space="preserve">   D81        2.06818  -0.00079   0.00000   0.01342   0.01306   2.08124</w:t>
      </w:r>
    </w:p>
    <w:p w:rsidR="00863905" w:rsidRDefault="00863905" w:rsidP="00863905">
      <w:r>
        <w:t xml:space="preserve">   D82       -1.06371  -0.00094   0.00000  -0.00038  -0.00088  -1.06459</w:t>
      </w:r>
    </w:p>
    <w:p w:rsidR="00863905" w:rsidRDefault="00863905" w:rsidP="00863905">
      <w:r>
        <w:t xml:space="preserve">   D83        0.07686  -0.00067   0.00000   0.03016   0.03011   0.10697</w:t>
      </w:r>
    </w:p>
    <w:p w:rsidR="00863905" w:rsidRDefault="00863905" w:rsidP="00863905">
      <w:r>
        <w:t xml:space="preserve">   D84       -3.05504  -0.00081   0.00000   0.01636   0.01617  -3.03886</w:t>
      </w:r>
    </w:p>
    <w:p w:rsidR="00863905" w:rsidRDefault="00863905" w:rsidP="00863905">
      <w:r>
        <w:t xml:space="preserve">   D85       -2.55862   0.00056   0.00000   0.00074   0.00152  -2.55711</w:t>
      </w:r>
    </w:p>
    <w:p w:rsidR="00863905" w:rsidRDefault="00863905" w:rsidP="00863905">
      <w:r>
        <w:t xml:space="preserve">   D86        0.59267   0.00042   0.00000  -0.01306  -0.01242   0.58025</w:t>
      </w:r>
    </w:p>
    <w:p w:rsidR="00863905" w:rsidRDefault="00863905" w:rsidP="00863905">
      <w:r>
        <w:t xml:space="preserve">         Item               Value     Threshold  Converged?</w:t>
      </w:r>
    </w:p>
    <w:p w:rsidR="00863905" w:rsidRDefault="00863905" w:rsidP="00863905">
      <w:r>
        <w:t xml:space="preserve"> Maximum Force            0.016547     0.000450     NO </w:t>
      </w:r>
    </w:p>
    <w:p w:rsidR="00863905" w:rsidRDefault="00863905" w:rsidP="00863905">
      <w:r>
        <w:t xml:space="preserve"> RMS     Force            0.002267     0.000300     NO </w:t>
      </w:r>
    </w:p>
    <w:p w:rsidR="00863905" w:rsidRDefault="00863905" w:rsidP="00863905">
      <w:r>
        <w:t xml:space="preserve"> Maximum Displacement     0.329684     0.001800     NO </w:t>
      </w:r>
    </w:p>
    <w:p w:rsidR="00863905" w:rsidRDefault="00863905" w:rsidP="00863905">
      <w:r>
        <w:t xml:space="preserve"> RMS     Displacement     0.069089     0.001200     NO </w:t>
      </w:r>
    </w:p>
    <w:p w:rsidR="00863905" w:rsidRDefault="00863905" w:rsidP="00863905">
      <w:r>
        <w:t xml:space="preserve"> Predicted change in Energy=-2.697386D-03</w:t>
      </w:r>
    </w:p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/>
    <w:p w:rsidR="00863905" w:rsidRDefault="00863905" w:rsidP="00863905">
      <w:r>
        <w:t xml:space="preserve">                          Input orientation: 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-1.200285    1.632683    0.497714</w:t>
      </w:r>
    </w:p>
    <w:p w:rsidR="00863905" w:rsidRDefault="00863905" w:rsidP="00863905">
      <w:r>
        <w:t xml:space="preserve">      2          6           0        0.073596    1.212118    0.141017</w:t>
      </w:r>
    </w:p>
    <w:p w:rsidR="00863905" w:rsidRDefault="00863905" w:rsidP="00863905">
      <w:r>
        <w:t xml:space="preserve">      3          6           0       -0.646727    3.752619   -0.433631</w:t>
      </w:r>
    </w:p>
    <w:p w:rsidR="00863905" w:rsidRDefault="00863905" w:rsidP="00863905">
      <w:r>
        <w:t xml:space="preserve">      4          6           0       -1.603479    2.932015    0.148986</w:t>
      </w:r>
    </w:p>
    <w:p w:rsidR="00863905" w:rsidRDefault="00863905" w:rsidP="00863905">
      <w:r>
        <w:lastRenderedPageBreak/>
        <w:t xml:space="preserve">      5          1           0       -1.796107    0.982201    1.152182</w:t>
      </w:r>
    </w:p>
    <w:p w:rsidR="00863905" w:rsidRDefault="00863905" w:rsidP="00863905">
      <w:r>
        <w:t xml:space="preserve">      6          1           0       -2.559416    3.374855    0.461276</w:t>
      </w:r>
    </w:p>
    <w:p w:rsidR="00863905" w:rsidRDefault="00863905" w:rsidP="00863905">
      <w:r>
        <w:t xml:space="preserve">      7          6           0        0.688874    1.725953   -1.112419</w:t>
      </w:r>
    </w:p>
    <w:p w:rsidR="00863905" w:rsidRDefault="00863905" w:rsidP="00863905">
      <w:r>
        <w:t xml:space="preserve">      8          1           0        1.791230    1.513542   -1.139983</w:t>
      </w:r>
    </w:p>
    <w:p w:rsidR="00863905" w:rsidRDefault="00863905" w:rsidP="00863905">
      <w:r>
        <w:t xml:space="preserve">      9          1           0        0.232652    1.155312   -1.969990</w:t>
      </w:r>
    </w:p>
    <w:p w:rsidR="00863905" w:rsidRDefault="00863905" w:rsidP="00863905">
      <w:r>
        <w:t xml:space="preserve">     10          6           0        0.436668    3.211782   -1.303114</w:t>
      </w:r>
    </w:p>
    <w:p w:rsidR="00863905" w:rsidRDefault="00863905" w:rsidP="00863905">
      <w:r>
        <w:t xml:space="preserve">     11          1           0        1.387369    3.782118   -1.106410</w:t>
      </w:r>
    </w:p>
    <w:p w:rsidR="00863905" w:rsidRDefault="00863905" w:rsidP="00863905">
      <w:r>
        <w:t xml:space="preserve">     12          1           0        0.168898    3.417020   -2.375954</w:t>
      </w:r>
    </w:p>
    <w:p w:rsidR="00863905" w:rsidRDefault="00863905" w:rsidP="00863905">
      <w:r>
        <w:t xml:space="preserve">     13          1           0       -0.848438    4.827481   -0.574155</w:t>
      </w:r>
    </w:p>
    <w:p w:rsidR="00863905" w:rsidRDefault="00863905" w:rsidP="00863905">
      <w:r>
        <w:t xml:space="preserve">     14          1           0        0.455289    0.261397    0.546633</w:t>
      </w:r>
    </w:p>
    <w:p w:rsidR="00863905" w:rsidRDefault="00863905" w:rsidP="00863905">
      <w:r>
        <w:t xml:space="preserve">     15          8           0        2.662859    4.169428    0.845748</w:t>
      </w:r>
    </w:p>
    <w:p w:rsidR="00863905" w:rsidRDefault="00863905" w:rsidP="00863905">
      <w:r>
        <w:t xml:space="preserve">     16          6           0        0.422422    3.802040    1.458664</w:t>
      </w:r>
    </w:p>
    <w:p w:rsidR="00863905" w:rsidRDefault="00863905" w:rsidP="00863905">
      <w:r>
        <w:t xml:space="preserve">     17          6           0        1.078904    2.566432    1.575133</w:t>
      </w:r>
    </w:p>
    <w:p w:rsidR="00863905" w:rsidRDefault="00863905" w:rsidP="00863905">
      <w:r>
        <w:t xml:space="preserve">     18          6           0        1.434542    4.822351    1.086051</w:t>
      </w:r>
    </w:p>
    <w:p w:rsidR="00863905" w:rsidRDefault="00863905" w:rsidP="00863905">
      <w:r>
        <w:t xml:space="preserve">     19          8           0        1.430899    6.036213    0.962902</w:t>
      </w:r>
    </w:p>
    <w:p w:rsidR="00863905" w:rsidRDefault="00863905" w:rsidP="00863905">
      <w:r>
        <w:t xml:space="preserve">     20          6           0        2.476162    2.792618    1.098203</w:t>
      </w:r>
    </w:p>
    <w:p w:rsidR="00863905" w:rsidRDefault="00863905" w:rsidP="00863905">
      <w:r>
        <w:t xml:space="preserve">     21          8           0        3.443245    2.076178    0.894337</w:t>
      </w:r>
    </w:p>
    <w:p w:rsidR="00863905" w:rsidRDefault="00863905" w:rsidP="00863905">
      <w:r>
        <w:t xml:space="preserve">     22          1           0       -0.479756    4.108893    1.995697</w:t>
      </w:r>
    </w:p>
    <w:p w:rsidR="00863905" w:rsidRDefault="00863905" w:rsidP="00863905">
      <w:r>
        <w:t xml:space="preserve">     23          1           0        0.874198    1.777760    2.305573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              Distance matrix (angstroms):</w:t>
      </w:r>
    </w:p>
    <w:p w:rsidR="00863905" w:rsidRDefault="00863905" w:rsidP="00863905">
      <w:r>
        <w:t xml:space="preserve">                    1          2          3          4          5</w:t>
      </w:r>
    </w:p>
    <w:p w:rsidR="00863905" w:rsidRDefault="00863905" w:rsidP="00863905">
      <w:r>
        <w:t xml:space="preserve">     1  C    0.000000</w:t>
      </w:r>
    </w:p>
    <w:p w:rsidR="00863905" w:rsidRDefault="00863905" w:rsidP="00863905">
      <w:r>
        <w:t xml:space="preserve">     2  C    1.388121   0.000000</w:t>
      </w:r>
    </w:p>
    <w:p w:rsidR="00863905" w:rsidRDefault="00863905" w:rsidP="00863905">
      <w:r>
        <w:t xml:space="preserve">     3  C    2.380747   2.702449   0.000000</w:t>
      </w:r>
    </w:p>
    <w:p w:rsidR="00863905" w:rsidRDefault="00863905" w:rsidP="00863905">
      <w:r>
        <w:t xml:space="preserve">     4  C    1.404436   2.402226   1.388599   0.000000</w:t>
      </w:r>
    </w:p>
    <w:p w:rsidR="00863905" w:rsidRDefault="00863905" w:rsidP="00863905">
      <w:r>
        <w:t xml:space="preserve">     5  H    1.098390   2.138015   3.392800   2.201201   0.000000</w:t>
      </w:r>
    </w:p>
    <w:p w:rsidR="00863905" w:rsidRDefault="00863905" w:rsidP="00863905">
      <w:r>
        <w:lastRenderedPageBreak/>
        <w:t xml:space="preserve">     6  H    2.209915   3.422389   2.145214   1.098839   2.604762</w:t>
      </w:r>
    </w:p>
    <w:p w:rsidR="00863905" w:rsidRDefault="00863905" w:rsidP="00863905">
      <w:r>
        <w:t xml:space="preserve">     7  C    2.483978   1.487849   2.520309   2.881078   3.443358</w:t>
      </w:r>
    </w:p>
    <w:p w:rsidR="00863905" w:rsidRDefault="00863905" w:rsidP="00863905">
      <w:r>
        <w:t xml:space="preserve">     8  H    3.412536   2.163812   3.384675   3.898403   4.290143</w:t>
      </w:r>
    </w:p>
    <w:p w:rsidR="00863905" w:rsidRDefault="00863905" w:rsidP="00863905">
      <w:r>
        <w:t xml:space="preserve">     9  H    2.893226   2.117753   3.143200   3.319354   3.727437</w:t>
      </w:r>
    </w:p>
    <w:p w:rsidR="00863905" w:rsidRDefault="00863905" w:rsidP="00863905">
      <w:r>
        <w:t xml:space="preserve">    10  C    2.901060   2.493189   1.490721   2.519735   3.998099</w:t>
      </w:r>
    </w:p>
    <w:p w:rsidR="00863905" w:rsidRDefault="00863905" w:rsidP="00863905">
      <w:r>
        <w:t xml:space="preserve">    11  H    3.726826   3.144356   2.142672   3.353187   4.803675</w:t>
      </w:r>
    </w:p>
    <w:p w:rsidR="00863905" w:rsidRDefault="00863905" w:rsidP="00863905">
      <w:r>
        <w:t xml:space="preserve">    12  H    3.649176   3.347509   2.133187   3.122798   4.715648</w:t>
      </w:r>
    </w:p>
    <w:p w:rsidR="00863905" w:rsidRDefault="00863905" w:rsidP="00863905">
      <w:r>
        <w:t xml:space="preserve">    13  H    3.388131   3.799009   1.102617   2.164673   4.320243</w:t>
      </w:r>
    </w:p>
    <w:p w:rsidR="00863905" w:rsidRDefault="00863905" w:rsidP="00863905">
      <w:r>
        <w:t xml:space="preserve">    14  H    2.150289   1.101855   3.789985   3.395416   2.440293</w:t>
      </w:r>
    </w:p>
    <w:p w:rsidR="00863905" w:rsidRDefault="00863905" w:rsidP="00863905">
      <w:r>
        <w:t xml:space="preserve">    15  O    4.634661   3.993321   3.572660   4.496477   5.489508</w:t>
      </w:r>
    </w:p>
    <w:p w:rsidR="00863905" w:rsidRDefault="00863905" w:rsidP="00863905">
      <w:r>
        <w:t xml:space="preserve">    16  C    2.874493   2.926700   2.174006   2.564463   3.601013</w:t>
      </w:r>
    </w:p>
    <w:p w:rsidR="00863905" w:rsidRDefault="00863905" w:rsidP="00863905">
      <w:r>
        <w:t xml:space="preserve">    17  C    2.688386   2.213933   2.901718   3.059856   3.309738</w:t>
      </w:r>
    </w:p>
    <w:p w:rsidR="00863905" w:rsidRDefault="00863905" w:rsidP="00863905">
      <w:r>
        <w:t xml:space="preserve">    18  C    4.178807   3.972284   2.790240   3.698787   5.018787</w:t>
      </w:r>
    </w:p>
    <w:p w:rsidR="00863905" w:rsidRDefault="00863905" w:rsidP="00863905">
      <w:r>
        <w:t xml:space="preserve">    19  O    5.150787   5.078353   3.388457   4.416555   5.999370</w:t>
      </w:r>
    </w:p>
    <w:p w:rsidR="00863905" w:rsidRDefault="00863905" w:rsidP="00863905">
      <w:r>
        <w:t xml:space="preserve">    20  C    3.901576   3.030925   3.608400   4.190932   4.640346</w:t>
      </w:r>
    </w:p>
    <w:p w:rsidR="00863905" w:rsidRDefault="00863905" w:rsidP="00863905">
      <w:r>
        <w:t xml:space="preserve">    21  O    4.681492   3.559301   4.615390   5.172758   5.358552</w:t>
      </w:r>
    </w:p>
    <w:p w:rsidR="00863905" w:rsidRDefault="00863905" w:rsidP="00863905">
      <w:r>
        <w:t xml:space="preserve">    22  H    2.982403   3.483869   2.460984   2.461328   3.495784</w:t>
      </w:r>
    </w:p>
    <w:p w:rsidR="00863905" w:rsidRDefault="00863905" w:rsidP="00863905">
      <w:r>
        <w:t xml:space="preserve">    23  H    2.755519   2.376178   3.703582   3.481674   3.015586</w:t>
      </w:r>
    </w:p>
    <w:p w:rsidR="00863905" w:rsidRDefault="00863905" w:rsidP="00863905">
      <w:r>
        <w:t xml:space="preserve">                    6          7          8          9         10</w:t>
      </w:r>
    </w:p>
    <w:p w:rsidR="00863905" w:rsidRDefault="00863905" w:rsidP="00863905">
      <w:r>
        <w:t xml:space="preserve">     6  H    0.000000</w:t>
      </w:r>
    </w:p>
    <w:p w:rsidR="00863905" w:rsidRDefault="00863905" w:rsidP="00863905">
      <w:r>
        <w:t xml:space="preserve">     7  C    3.968221   0.000000</w:t>
      </w:r>
    </w:p>
    <w:p w:rsidR="00863905" w:rsidRDefault="00863905" w:rsidP="00863905">
      <w:r>
        <w:t xml:space="preserve">     8  H    4.995661   1.122972   0.000000</w:t>
      </w:r>
    </w:p>
    <w:p w:rsidR="00863905" w:rsidRDefault="00863905" w:rsidP="00863905">
      <w:r>
        <w:t xml:space="preserve">     9  H    4.316604   1.126587   1.801779   0.000000</w:t>
      </w:r>
    </w:p>
    <w:p w:rsidR="00863905" w:rsidRDefault="00863905" w:rsidP="00863905">
      <w:r>
        <w:t xml:space="preserve">    10  C    3.480831   1.519098   2.178409   2.171501   0.000000</w:t>
      </w:r>
    </w:p>
    <w:p w:rsidR="00863905" w:rsidRDefault="00863905" w:rsidP="00863905">
      <w:r>
        <w:t xml:space="preserve">    11  H    4.266217   2.171577   2.304488   2.996540   1.125969</w:t>
      </w:r>
    </w:p>
    <w:p w:rsidR="00863905" w:rsidRDefault="00863905" w:rsidP="00863905">
      <w:r>
        <w:t xml:space="preserve">    12  H    3.936413   2.174075   2.789768   2.298737   1.124637</w:t>
      </w:r>
    </w:p>
    <w:p w:rsidR="00863905" w:rsidRDefault="00863905" w:rsidP="00863905">
      <w:r>
        <w:t xml:space="preserve">    13  H    2.471778   3.503217   4.274364   4.074547   2.189375</w:t>
      </w:r>
    </w:p>
    <w:p w:rsidR="00863905" w:rsidRDefault="00863905" w:rsidP="00863905">
      <w:r>
        <w:lastRenderedPageBreak/>
        <w:t xml:space="preserve">    14  H    4.334668   2.225295   2.489434   2.679934   3.482338</w:t>
      </w:r>
    </w:p>
    <w:p w:rsidR="00863905" w:rsidRDefault="00863905" w:rsidP="00863905">
      <w:r>
        <w:t xml:space="preserve">    15  O    5.296349   3.701568   3.428789   4.787399   3.238922</w:t>
      </w:r>
    </w:p>
    <w:p w:rsidR="00863905" w:rsidRDefault="00863905" w:rsidP="00863905">
      <w:r>
        <w:t xml:space="preserve">    16  C    3.173110   3.315359   3.723415   4.335534   2.824186</w:t>
      </w:r>
    </w:p>
    <w:p w:rsidR="00863905" w:rsidRDefault="00863905" w:rsidP="00863905">
      <w:r>
        <w:t xml:space="preserve">    17  C    3.889935   2.842791   2.997972   3.908363   3.018815</w:t>
      </w:r>
    </w:p>
    <w:p w:rsidR="00863905" w:rsidRDefault="00863905" w:rsidP="00863905">
      <w:r>
        <w:t xml:space="preserve">    18  C    4.293866   3.870009   4.003831   4.922510   3.049228</w:t>
      </w:r>
    </w:p>
    <w:p w:rsidR="00863905" w:rsidRDefault="00863905" w:rsidP="00863905">
      <w:r>
        <w:t xml:space="preserve">    19  O    4.822559   4.841064   5.000651   5.819008   3.755095</w:t>
      </w:r>
    </w:p>
    <w:p w:rsidR="00863905" w:rsidRDefault="00863905" w:rsidP="00863905">
      <w:r>
        <w:t xml:space="preserve">    20  C    5.108984   3.036285   2.667329   4.138589   3.178294</w:t>
      </w:r>
    </w:p>
    <w:p w:rsidR="00863905" w:rsidRDefault="00863905" w:rsidP="00863905">
      <w:r>
        <w:t xml:space="preserve">    21  O    6.156788   3.425827   2.680331   4.400032   3.893314</w:t>
      </w:r>
    </w:p>
    <w:p w:rsidR="00863905" w:rsidRDefault="00863905" w:rsidP="00863905">
      <w:r>
        <w:t xml:space="preserve">    22  H    2.686679   4.087112   4.661084   4.995782   3.539321</w:t>
      </w:r>
    </w:p>
    <w:p w:rsidR="00863905" w:rsidRDefault="00863905" w:rsidP="00863905">
      <w:r>
        <w:t xml:space="preserve">    23  H    4.212107   3.423405   3.575279   4.368005   3.907746</w:t>
      </w:r>
    </w:p>
    <w:p w:rsidR="00863905" w:rsidRDefault="00863905" w:rsidP="00863905">
      <w:r>
        <w:t xml:space="preserve">                   11         12         13         14         15</w:t>
      </w:r>
    </w:p>
    <w:p w:rsidR="00863905" w:rsidRDefault="00863905" w:rsidP="00863905">
      <w:r>
        <w:t xml:space="preserve">    11  H    0.000000</w:t>
      </w:r>
    </w:p>
    <w:p w:rsidR="00863905" w:rsidRDefault="00863905" w:rsidP="00863905">
      <w:r>
        <w:t xml:space="preserve">    12  H    1.797139   0.000000</w:t>
      </w:r>
    </w:p>
    <w:p w:rsidR="00863905" w:rsidRDefault="00863905" w:rsidP="00863905">
      <w:r>
        <w:t xml:space="preserve">    13  H    2.524858   2.504167   0.000000</w:t>
      </w:r>
    </w:p>
    <w:p w:rsidR="00863905" w:rsidRDefault="00863905" w:rsidP="00863905">
      <w:r>
        <w:t xml:space="preserve">    14  H    3.999600   4.310625   4.879036   0.000000</w:t>
      </w:r>
    </w:p>
    <w:p w:rsidR="00863905" w:rsidRDefault="00863905" w:rsidP="00863905">
      <w:r>
        <w:t xml:space="preserve">    15  O    2.363854   4.143105   3.844264   4.498394   0.000000</w:t>
      </w:r>
    </w:p>
    <w:p w:rsidR="00863905" w:rsidRDefault="00863905" w:rsidP="00863905">
      <w:r>
        <w:t xml:space="preserve">    16  C    2.740643   3.862228   2.607483   3.656369   2.351637</w:t>
      </w:r>
    </w:p>
    <w:p w:rsidR="00863905" w:rsidRDefault="00863905" w:rsidP="00863905">
      <w:r>
        <w:t xml:space="preserve">    17  C    2.960357   4.142788   3.666937   2.599980   2.368652</w:t>
      </w:r>
    </w:p>
    <w:p w:rsidR="00863905" w:rsidRDefault="00863905" w:rsidP="00863905">
      <w:r>
        <w:t xml:space="preserve">    18  C    2.427178   3.944906   2.822819   4.695978   1.411671</w:t>
      </w:r>
    </w:p>
    <w:p w:rsidR="00863905" w:rsidRDefault="00863905" w:rsidP="00863905">
      <w:r>
        <w:t xml:space="preserve">    19  O    3.060211   4.427277   3.003158   5.871422   2.239718</w:t>
      </w:r>
    </w:p>
    <w:p w:rsidR="00863905" w:rsidRDefault="00863905" w:rsidP="00863905">
      <w:r>
        <w:t xml:space="preserve">    20  C    2.650452   4.217002   4.241511   3.285611   1.412160</w:t>
      </w:r>
    </w:p>
    <w:p w:rsidR="00863905" w:rsidRDefault="00863905" w:rsidP="00863905">
      <w:r>
        <w:t xml:space="preserve">    21  O    3.337641   4.818092   5.305156   3.513148   2.234516</w:t>
      </w:r>
    </w:p>
    <w:p w:rsidR="00863905" w:rsidRDefault="00863905" w:rsidP="00863905">
      <w:r>
        <w:t xml:space="preserve">    22  H    3.635382   4.473340   2.693777   4.216316   3.346950</w:t>
      </w:r>
    </w:p>
    <w:p w:rsidR="00863905" w:rsidRDefault="00863905" w:rsidP="00863905">
      <w:r>
        <w:t xml:space="preserve">    23  H    3.990291   5.010122   4.534436   2.359812   3.324226</w:t>
      </w:r>
    </w:p>
    <w:p w:rsidR="00863905" w:rsidRDefault="00863905" w:rsidP="00863905">
      <w:r>
        <w:t xml:space="preserve">                   16         17         18         19         20</w:t>
      </w:r>
    </w:p>
    <w:p w:rsidR="00863905" w:rsidRDefault="00863905" w:rsidP="00863905">
      <w:r>
        <w:t xml:space="preserve">    16  C    0.000000</w:t>
      </w:r>
    </w:p>
    <w:p w:rsidR="00863905" w:rsidRDefault="00863905" w:rsidP="00863905">
      <w:r>
        <w:t xml:space="preserve">    17  C    1.404016   0.000000</w:t>
      </w:r>
    </w:p>
    <w:p w:rsidR="00863905" w:rsidRDefault="00863905" w:rsidP="00863905">
      <w:r>
        <w:lastRenderedPageBreak/>
        <w:t xml:space="preserve">    18  C    1.484675   2.335561   0.000000</w:t>
      </w:r>
    </w:p>
    <w:p w:rsidR="00863905" w:rsidRDefault="00863905" w:rsidP="00863905">
      <w:r>
        <w:t xml:space="preserve">    19  O    2.500867   3.540919   1.220099   0.000000</w:t>
      </w:r>
    </w:p>
    <w:p w:rsidR="00863905" w:rsidRDefault="00863905" w:rsidP="00863905">
      <w:r>
        <w:t xml:space="preserve">    20  C    2.316617   1.493637   2.281433   3.410541   0.000000</w:t>
      </w:r>
    </w:p>
    <w:p w:rsidR="00863905" w:rsidRDefault="00863905" w:rsidP="00863905">
      <w:r>
        <w:t xml:space="preserve">    21  O    3.524548   2.508773   3.407801   4.442535   1.220696</w:t>
      </w:r>
    </w:p>
    <w:p w:rsidR="00863905" w:rsidRDefault="00863905" w:rsidP="00863905">
      <w:r>
        <w:t xml:space="preserve">    22  H    1.093841   2.232818   2.236295   2.903762   3.357905</w:t>
      </w:r>
    </w:p>
    <w:p w:rsidR="00863905" w:rsidRDefault="00863905" w:rsidP="00863905">
      <w:r>
        <w:t xml:space="preserve">    23  H    2.240328   1.094282   3.327275   4.499679   2.248104</w:t>
      </w:r>
    </w:p>
    <w:p w:rsidR="00863905" w:rsidRDefault="00863905" w:rsidP="00863905">
      <w:r>
        <w:t xml:space="preserve">                   21         22         23</w:t>
      </w:r>
    </w:p>
    <w:p w:rsidR="00863905" w:rsidRDefault="00863905" w:rsidP="00863905">
      <w:r>
        <w:t xml:space="preserve">    21  O    0.000000</w:t>
      </w:r>
    </w:p>
    <w:p w:rsidR="00863905" w:rsidRDefault="00863905" w:rsidP="00863905">
      <w:r>
        <w:t xml:space="preserve">    22  H    4.553555   0.000000</w:t>
      </w:r>
    </w:p>
    <w:p w:rsidR="00863905" w:rsidRDefault="00863905" w:rsidP="00863905">
      <w:r>
        <w:t xml:space="preserve">    23  H    2.946293   2.713558   0.000000</w:t>
      </w:r>
    </w:p>
    <w:p w:rsidR="00863905" w:rsidRDefault="00863905" w:rsidP="00863905">
      <w:r>
        <w:t xml:space="preserve"> Stoichiometry    C10H10O3</w:t>
      </w:r>
    </w:p>
    <w:p w:rsidR="00863905" w:rsidRDefault="00863905" w:rsidP="00863905">
      <w:r>
        <w:t xml:space="preserve"> Framework group  C1[X(C10H10O3)]</w:t>
      </w:r>
    </w:p>
    <w:p w:rsidR="00863905" w:rsidRDefault="00863905" w:rsidP="00863905">
      <w:r>
        <w:t xml:space="preserve"> Deg. of freedom    63</w:t>
      </w:r>
    </w:p>
    <w:p w:rsidR="00863905" w:rsidRDefault="00863905" w:rsidP="00863905">
      <w:r>
        <w:t xml:space="preserve"> Full point group                 C1      NOp   1</w:t>
      </w:r>
    </w:p>
    <w:p w:rsidR="00863905" w:rsidRDefault="00863905" w:rsidP="00863905">
      <w:r>
        <w:t xml:space="preserve"> Largest Abelian subgroup         C1      NOp   1</w:t>
      </w:r>
    </w:p>
    <w:p w:rsidR="00863905" w:rsidRDefault="00863905" w:rsidP="00863905">
      <w:r>
        <w:t xml:space="preserve"> Largest concise Abelian subgroup C1      NOp   1</w:t>
      </w:r>
    </w:p>
    <w:p w:rsidR="00863905" w:rsidRDefault="00863905" w:rsidP="00863905">
      <w:r>
        <w:t xml:space="preserve">                         Standard orientation: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 2.377376   -0.042623   -0.856689</w:t>
      </w:r>
    </w:p>
    <w:p w:rsidR="00863905" w:rsidRDefault="00863905" w:rsidP="00863905">
      <w:r>
        <w:t xml:space="preserve">      2          6           0        1.732526   -1.122906   -0.270140</w:t>
      </w:r>
    </w:p>
    <w:p w:rsidR="00863905" w:rsidRDefault="00863905" w:rsidP="00863905">
      <w:r>
        <w:t xml:space="preserve">      3          6           0        1.072605    1.365692    0.551208</w:t>
      </w:r>
    </w:p>
    <w:p w:rsidR="00863905" w:rsidRDefault="00863905" w:rsidP="00863905">
      <w:r>
        <w:t xml:space="preserve">      4          6           0        2.083894    1.250288   -0.393346</w:t>
      </w:r>
    </w:p>
    <w:p w:rsidR="00863905" w:rsidRDefault="00863905" w:rsidP="00863905">
      <w:r>
        <w:t xml:space="preserve">      5          1           0        2.993023   -0.228173   -1.747200</w:t>
      </w:r>
    </w:p>
    <w:p w:rsidR="00863905" w:rsidRDefault="00863905" w:rsidP="00863905">
      <w:r>
        <w:t xml:space="preserve">      6          1           0        2.483927    2.164718   -0.852954</w:t>
      </w:r>
    </w:p>
    <w:p w:rsidR="00863905" w:rsidRDefault="00863905" w:rsidP="00863905">
      <w:r>
        <w:lastRenderedPageBreak/>
        <w:t xml:space="preserve">      7          6           0        1.363487   -1.060133    1.169848</w:t>
      </w:r>
    </w:p>
    <w:p w:rsidR="00863905" w:rsidRDefault="00863905" w:rsidP="00863905">
      <w:r>
        <w:t xml:space="preserve">      8          1           0        0.634590   -1.871349    1.437622</w:t>
      </w:r>
    </w:p>
    <w:p w:rsidR="00863905" w:rsidRDefault="00863905" w:rsidP="00863905">
      <w:r>
        <w:t xml:space="preserve">      9          1           0        2.297937   -1.261567    1.766023</w:t>
      </w:r>
    </w:p>
    <w:p w:rsidR="00863905" w:rsidRDefault="00863905" w:rsidP="00863905">
      <w:r>
        <w:t xml:space="preserve">     10          6           0        0.801216    0.297504    1.554987</w:t>
      </w:r>
    </w:p>
    <w:p w:rsidR="00863905" w:rsidRDefault="00863905" w:rsidP="00863905">
      <w:r>
        <w:t xml:space="preserve">     11          1           0       -0.310458    0.212421    1.712306</w:t>
      </w:r>
    </w:p>
    <w:p w:rsidR="00863905" w:rsidRDefault="00863905" w:rsidP="00863905">
      <w:r>
        <w:t xml:space="preserve">     12          1           0        1.229978    0.619706    2.543500</w:t>
      </w:r>
    </w:p>
    <w:p w:rsidR="00863905" w:rsidRDefault="00863905" w:rsidP="00863905">
      <w:r>
        <w:t xml:space="preserve">     13          1           0        0.681583    2.358968    0.827376</w:t>
      </w:r>
    </w:p>
    <w:p w:rsidR="00863905" w:rsidRDefault="00863905" w:rsidP="00863905">
      <w:r>
        <w:t xml:space="preserve">     14          1           0        1.833240   -2.119073   -0.730131</w:t>
      </w:r>
    </w:p>
    <w:p w:rsidR="00863905" w:rsidRDefault="00863905" w:rsidP="00863905">
      <w:r>
        <w:t xml:space="preserve">     15          8           0       -2.119886   -0.209658    0.250928</w:t>
      </w:r>
    </w:p>
    <w:p w:rsidR="00863905" w:rsidRDefault="00863905" w:rsidP="00863905">
      <w:r>
        <w:t xml:space="preserve">     16          6           0       -0.372454    0.787476   -0.966610</w:t>
      </w:r>
    </w:p>
    <w:p w:rsidR="00863905" w:rsidRDefault="00863905" w:rsidP="00863905">
      <w:r>
        <w:t xml:space="preserve">     17          6           0       -0.237974   -0.600091   -1.133443</w:t>
      </w:r>
    </w:p>
    <w:p w:rsidR="00863905" w:rsidRDefault="00863905" w:rsidP="00863905">
      <w:r>
        <w:t xml:space="preserve">     18          6           0       -1.601880    1.033726   -0.171542</w:t>
      </w:r>
    </w:p>
    <w:p w:rsidR="00863905" w:rsidRDefault="00863905" w:rsidP="00863905">
      <w:r>
        <w:t xml:space="preserve">     19          8           0       -2.228252    2.025726    0.163473</w:t>
      </w:r>
    </w:p>
    <w:p w:rsidR="00863905" w:rsidRDefault="00863905" w:rsidP="00863905">
      <w:r>
        <w:t xml:space="preserve">     20          6           0       -1.296666   -1.224366   -0.284676</w:t>
      </w:r>
    </w:p>
    <w:p w:rsidR="00863905" w:rsidRDefault="00863905" w:rsidP="00863905">
      <w:r>
        <w:t xml:space="preserve">     21          8           0       -1.588640   -2.368355    0.025387</w:t>
      </w:r>
    </w:p>
    <w:p w:rsidR="00863905" w:rsidRDefault="00863905" w:rsidP="00863905">
      <w:r>
        <w:t xml:space="preserve">     22          1           0       -0.009290    1.559925   -1.650659</w:t>
      </w:r>
    </w:p>
    <w:p w:rsidR="00863905" w:rsidRDefault="00863905" w:rsidP="00863905">
      <w:r>
        <w:t xml:space="preserve">     23          1           0        0.126904   -1.124684   -2.021766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Rotational constants (GHZ):      1.2317820      0.8608863      0.6613926</w:t>
      </w:r>
    </w:p>
    <w:p w:rsidR="00863905" w:rsidRDefault="00863905" w:rsidP="00863905">
      <w:r>
        <w:t xml:space="preserve"> Standard basis: VSTO-6G (5D, 7F)</w:t>
      </w:r>
    </w:p>
    <w:p w:rsidR="00863905" w:rsidRDefault="00863905" w:rsidP="00863905">
      <w:r>
        <w:t xml:space="preserve"> There are    62 symmetry adapted basis functions of A   symmetry.</w:t>
      </w:r>
    </w:p>
    <w:p w:rsidR="00863905" w:rsidRDefault="00863905" w:rsidP="00863905">
      <w:r>
        <w:t xml:space="preserve"> Integral buffers will be    131072 words long.</w:t>
      </w:r>
    </w:p>
    <w:p w:rsidR="00863905" w:rsidRDefault="00863905" w:rsidP="00863905">
      <w:r>
        <w:t xml:space="preserve"> Regular integral format.</w:t>
      </w:r>
    </w:p>
    <w:p w:rsidR="00863905" w:rsidRDefault="00863905" w:rsidP="00863905">
      <w:r>
        <w:t xml:space="preserve"> Two-electron integral symmetry is turned off.</w:t>
      </w:r>
    </w:p>
    <w:p w:rsidR="00863905" w:rsidRDefault="00863905" w:rsidP="00863905">
      <w:r>
        <w:t xml:space="preserve">    62 basis functions,   372 primitive gaussians,    62 cartesian basis functions</w:t>
      </w:r>
    </w:p>
    <w:p w:rsidR="00863905" w:rsidRDefault="00863905" w:rsidP="00863905">
      <w:r>
        <w:t xml:space="preserve">    34 alpha electrons       34 beta electrons</w:t>
      </w:r>
    </w:p>
    <w:p w:rsidR="00863905" w:rsidRDefault="00863905" w:rsidP="00863905">
      <w:r>
        <w:t xml:space="preserve">       nuclear repulsion energy       469.4711200818 Hartrees.</w:t>
      </w:r>
    </w:p>
    <w:p w:rsidR="00863905" w:rsidRDefault="00863905" w:rsidP="00863905">
      <w:r>
        <w:lastRenderedPageBreak/>
        <w:t xml:space="preserve"> Do NDO integrals.</w:t>
      </w:r>
    </w:p>
    <w:p w:rsidR="00863905" w:rsidRDefault="00863905" w:rsidP="00863905">
      <w:r>
        <w:t xml:space="preserve"> One-electron integrals computed using PRISM.</w:t>
      </w:r>
    </w:p>
    <w:p w:rsidR="00863905" w:rsidRDefault="00863905" w:rsidP="00863905">
      <w:r>
        <w:t xml:space="preserve"> NBasis=    62 RedAO= F  NBF=    62</w:t>
      </w:r>
    </w:p>
    <w:p w:rsidR="00863905" w:rsidRDefault="00863905" w:rsidP="00863905">
      <w:r>
        <w:t xml:space="preserve"> NBsUse=    62 1.00D-04 NBFU=    62</w:t>
      </w:r>
    </w:p>
    <w:p w:rsidR="00863905" w:rsidRDefault="00863905" w:rsidP="00863905">
      <w:r>
        <w:t xml:space="preserve"> Initial guess read from the read-write file.</w:t>
      </w:r>
    </w:p>
    <w:p w:rsidR="00863905" w:rsidRDefault="00863905" w:rsidP="00863905">
      <w:r>
        <w:t xml:space="preserve"> B after Tr=     0.000000    0.000000    0.000000</w:t>
      </w:r>
    </w:p>
    <w:p w:rsidR="00863905" w:rsidRDefault="00863905" w:rsidP="00863905">
      <w:r>
        <w:t xml:space="preserve">         Rot=    1.000000    0.000000    0.000000    0.000000 Ang=   0.00 deg.</w:t>
      </w:r>
    </w:p>
    <w:p w:rsidR="00863905" w:rsidRDefault="00863905" w:rsidP="00863905">
      <w:r>
        <w:t xml:space="preserve"> Initial guess orbital symmetries:</w:t>
      </w:r>
    </w:p>
    <w:p w:rsidR="00863905" w:rsidRDefault="00863905" w:rsidP="00863905">
      <w:r>
        <w:t xml:space="preserve">       Occupied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 (A) (A) (A) (A) (A) (A)</w:t>
      </w:r>
    </w:p>
    <w:p w:rsidR="00863905" w:rsidRDefault="00863905" w:rsidP="00863905">
      <w:r>
        <w:t xml:space="preserve">       Virtual 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</w:t>
      </w:r>
    </w:p>
    <w:p w:rsidR="00863905" w:rsidRDefault="00863905" w:rsidP="00863905">
      <w:r>
        <w:t xml:space="preserve"> Requested convergence on RMS density matrix=1.00D-08 within 128 cycles.</w:t>
      </w:r>
    </w:p>
    <w:p w:rsidR="00863905" w:rsidRDefault="00863905" w:rsidP="00863905">
      <w:r>
        <w:t xml:space="preserve"> Requested convergence on MAX density matrix=1.00D-06.</w:t>
      </w:r>
    </w:p>
    <w:p w:rsidR="00863905" w:rsidRDefault="00863905" w:rsidP="00863905">
      <w:r>
        <w:t xml:space="preserve"> Requested convergence on             energy=1.00D-06.</w:t>
      </w:r>
    </w:p>
    <w:p w:rsidR="00863905" w:rsidRDefault="00863905" w:rsidP="00863905">
      <w:r>
        <w:t xml:space="preserve"> No special actions if energy rises.</w:t>
      </w:r>
    </w:p>
    <w:p w:rsidR="00863905" w:rsidRDefault="00863905" w:rsidP="00863905">
      <w:r>
        <w:t xml:space="preserve"> Overlap will be assumed to be unity.</w:t>
      </w:r>
    </w:p>
    <w:p w:rsidR="00863905" w:rsidRDefault="00863905" w:rsidP="00863905">
      <w:r>
        <w:t xml:space="preserve"> Keep J ints in memory in canonical form, NReq=899243.</w:t>
      </w:r>
    </w:p>
    <w:p w:rsidR="00863905" w:rsidRDefault="00863905" w:rsidP="00863905">
      <w:r>
        <w:t xml:space="preserve"> SCF Done:  E(RAM1) = -0.458175530394E-01 A.U. after   15 cycles</w:t>
      </w:r>
    </w:p>
    <w:p w:rsidR="00863905" w:rsidRDefault="00863905" w:rsidP="00863905">
      <w:r>
        <w:t xml:space="preserve">             Convg  =    0.7332D-08             -V/T =  0.9990</w:t>
      </w:r>
    </w:p>
    <w:p w:rsidR="00863905" w:rsidRDefault="00863905" w:rsidP="00863905">
      <w:r>
        <w:t xml:space="preserve"> Calling FoFJK, ICntrl=      2127 FMM=F ISym2X=0 I1Cent= 0 IOpClX= 0 NMat=1 NMatS=1 NMatT=0.</w:t>
      </w:r>
    </w:p>
    <w:p w:rsidR="00863905" w:rsidRDefault="00863905" w:rsidP="00863905">
      <w:r>
        <w:t xml:space="preserve"> ***** Axes restored to original set *****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Center     Atomic                   Forces (Hartrees/Bohr)</w:t>
      </w:r>
    </w:p>
    <w:p w:rsidR="00863905" w:rsidRDefault="00863905" w:rsidP="00863905">
      <w:r>
        <w:t xml:space="preserve"> Number     Number              X              Y              Z</w:t>
      </w:r>
    </w:p>
    <w:p w:rsidR="00863905" w:rsidRDefault="00863905" w:rsidP="00863905">
      <w:r>
        <w:lastRenderedPageBreak/>
        <w:t xml:space="preserve"> -------------------------------------------------------------------</w:t>
      </w:r>
    </w:p>
    <w:p w:rsidR="00863905" w:rsidRDefault="00863905" w:rsidP="00863905">
      <w:r>
        <w:t xml:space="preserve">      1        6          -0.001415176   -0.002921177   -0.000961196</w:t>
      </w:r>
    </w:p>
    <w:p w:rsidR="00863905" w:rsidRDefault="00863905" w:rsidP="00863905">
      <w:r>
        <w:t xml:space="preserve">      2        6          -0.002248617   -0.003214768   -0.003414355</w:t>
      </w:r>
    </w:p>
    <w:p w:rsidR="00863905" w:rsidRDefault="00863905" w:rsidP="00863905">
      <w:r>
        <w:t xml:space="preserve">      3        6          -0.002852670    0.002444980   -0.009566990</w:t>
      </w:r>
    </w:p>
    <w:p w:rsidR="00863905" w:rsidRDefault="00863905" w:rsidP="00863905">
      <w:r>
        <w:t xml:space="preserve">      4        6           0.004456009   -0.001866227   -0.001655838</w:t>
      </w:r>
    </w:p>
    <w:p w:rsidR="00863905" w:rsidRDefault="00863905" w:rsidP="00863905">
      <w:r>
        <w:t xml:space="preserve">      5        1          -0.004356794    0.003345323    0.000841243</w:t>
      </w:r>
    </w:p>
    <w:p w:rsidR="00863905" w:rsidRDefault="00863905" w:rsidP="00863905">
      <w:r>
        <w:t xml:space="preserve">      6        1          -0.001175782   -0.004598601    0.002494588</w:t>
      </w:r>
    </w:p>
    <w:p w:rsidR="00863905" w:rsidRDefault="00863905" w:rsidP="00863905">
      <w:r>
        <w:t xml:space="preserve">      7        6           0.000196287   -0.000003691    0.001425299</w:t>
      </w:r>
    </w:p>
    <w:p w:rsidR="00863905" w:rsidRDefault="00863905" w:rsidP="00863905">
      <w:r>
        <w:t xml:space="preserve">      8        1           0.000030703    0.000479048    0.001652337</w:t>
      </w:r>
    </w:p>
    <w:p w:rsidR="00863905" w:rsidRDefault="00863905" w:rsidP="00863905">
      <w:r>
        <w:t xml:space="preserve">      9        1           0.000098813   -0.000147105    0.000190430</w:t>
      </w:r>
    </w:p>
    <w:p w:rsidR="00863905" w:rsidRDefault="00863905" w:rsidP="00863905">
      <w:r>
        <w:t xml:space="preserve">     10        6           0.001080407    0.001617370    0.000211567</w:t>
      </w:r>
    </w:p>
    <w:p w:rsidR="00863905" w:rsidRDefault="00863905" w:rsidP="00863905">
      <w:r>
        <w:t xml:space="preserve">     11        1           0.000102844    0.000038538   -0.001791327</w:t>
      </w:r>
    </w:p>
    <w:p w:rsidR="00863905" w:rsidRDefault="00863905" w:rsidP="00863905">
      <w:r>
        <w:t xml:space="preserve">     12        1          -0.001222920   -0.000817067    0.000231177</w:t>
      </w:r>
    </w:p>
    <w:p w:rsidR="00863905" w:rsidRDefault="00863905" w:rsidP="00863905">
      <w:r>
        <w:t xml:space="preserve">     13        1          -0.000117012    0.001076176    0.001796635</w:t>
      </w:r>
    </w:p>
    <w:p w:rsidR="00863905" w:rsidRDefault="00863905" w:rsidP="00863905">
      <w:r>
        <w:t xml:space="preserve">     14        1           0.002408001    0.000361642   -0.001771466</w:t>
      </w:r>
    </w:p>
    <w:p w:rsidR="00863905" w:rsidRDefault="00863905" w:rsidP="00863905">
      <w:r>
        <w:t xml:space="preserve">     15        8          -0.000988694   -0.000173729    0.000778731</w:t>
      </w:r>
    </w:p>
    <w:p w:rsidR="00863905" w:rsidRDefault="00863905" w:rsidP="00863905">
      <w:r>
        <w:t xml:space="preserve">     16        6           0.001749319    0.002058814    0.012805686</w:t>
      </w:r>
    </w:p>
    <w:p w:rsidR="00863905" w:rsidRDefault="00863905" w:rsidP="00863905">
      <w:r>
        <w:t xml:space="preserve">     17        6           0.002383598    0.005759482    0.002581644</w:t>
      </w:r>
    </w:p>
    <w:p w:rsidR="00863905" w:rsidRDefault="00863905" w:rsidP="00863905">
      <w:r>
        <w:t xml:space="preserve">     18        6           0.003514971   -0.001175974   -0.004395042</w:t>
      </w:r>
    </w:p>
    <w:p w:rsidR="00863905" w:rsidRDefault="00863905" w:rsidP="00863905">
      <w:r>
        <w:t xml:space="preserve">     19        8           0.000141446   -0.000973494   -0.000374793</w:t>
      </w:r>
    </w:p>
    <w:p w:rsidR="00863905" w:rsidRDefault="00863905" w:rsidP="00863905">
      <w:r>
        <w:t xml:space="preserve">     20        6          -0.000112725   -0.002232432    0.000106192</w:t>
      </w:r>
    </w:p>
    <w:p w:rsidR="00863905" w:rsidRDefault="00863905" w:rsidP="00863905">
      <w:r>
        <w:t xml:space="preserve">     21        8          -0.001193995    0.001007762    0.000638562</w:t>
      </w:r>
    </w:p>
    <w:p w:rsidR="00863905" w:rsidRDefault="00863905" w:rsidP="00863905">
      <w:r>
        <w:t xml:space="preserve">     22        1           0.000403156   -0.000372460    0.000593754</w:t>
      </w:r>
    </w:p>
    <w:p w:rsidR="00863905" w:rsidRDefault="00863905" w:rsidP="00863905">
      <w:r>
        <w:t xml:space="preserve">     23        1          -0.000881169    0.000307590   -0.002416837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Cartesian Forces:  Max     0.012805686 RMS     0.002759694</w:t>
      </w:r>
    </w:p>
    <w:p w:rsidR="00863905" w:rsidRDefault="00863905" w:rsidP="00863905"/>
    <w:p w:rsidR="00863905" w:rsidRDefault="00863905" w:rsidP="00863905">
      <w:r>
        <w:lastRenderedPageBreak/>
        <w:t xml:space="preserve"> GradGradGradGradGradGradGradGradGradGradGradGradGradGradGradGradGradGrad</w:t>
      </w:r>
    </w:p>
    <w:p w:rsidR="00863905" w:rsidRDefault="00863905" w:rsidP="00863905">
      <w:r>
        <w:t xml:space="preserve"> Berny optimization.</w:t>
      </w:r>
    </w:p>
    <w:p w:rsidR="00863905" w:rsidRDefault="00863905" w:rsidP="00863905">
      <w:r>
        <w:t xml:space="preserve"> Internal  Forces:  Max     0.007987009 RMS     0.001500803</w:t>
      </w:r>
    </w:p>
    <w:p w:rsidR="00863905" w:rsidRDefault="00863905" w:rsidP="00863905">
      <w:r>
        <w:t xml:space="preserve"> Search for a saddle point.</w:t>
      </w:r>
    </w:p>
    <w:p w:rsidR="00863905" w:rsidRDefault="00863905" w:rsidP="00863905">
      <w:r>
        <w:t xml:space="preserve"> Step number  31 out of a maximum of  138</w:t>
      </w:r>
    </w:p>
    <w:p w:rsidR="00863905" w:rsidRDefault="00863905" w:rsidP="00863905">
      <w:r>
        <w:t xml:space="preserve"> All quantities printed in internal units (Hartrees-Bohrs-Radians)</w:t>
      </w:r>
    </w:p>
    <w:p w:rsidR="00863905" w:rsidRDefault="00863905" w:rsidP="00863905">
      <w:r>
        <w:t xml:space="preserve"> Swaping is turned off.</w:t>
      </w:r>
    </w:p>
    <w:p w:rsidR="00863905" w:rsidRDefault="00863905" w:rsidP="00863905">
      <w:r>
        <w:t xml:space="preserve"> Update second derivatives using D2CorX and points   30   31</w:t>
      </w:r>
    </w:p>
    <w:p w:rsidR="00863905" w:rsidRDefault="00863905" w:rsidP="00863905">
      <w:r>
        <w:t xml:space="preserve"> ITU=  0  0  0  0  0  0  0  0  0  0  0  0  0  0  0  0  0  0  0  0</w:t>
      </w:r>
    </w:p>
    <w:p w:rsidR="00863905" w:rsidRDefault="00863905" w:rsidP="00863905">
      <w:r>
        <w:t xml:space="preserve"> ITU=  0  0  0  0  0  0  0  0  0  0  0</w:t>
      </w:r>
    </w:p>
    <w:p w:rsidR="00863905" w:rsidRDefault="00863905" w:rsidP="00863905">
      <w:r>
        <w:t xml:space="preserve">     Eigenvalues ---   -0.06684  -0.00251   0.00316   0.00533   0.00625</w:t>
      </w:r>
    </w:p>
    <w:p w:rsidR="00863905" w:rsidRDefault="00863905" w:rsidP="00863905">
      <w:r>
        <w:t xml:space="preserve">     Eigenvalues ---    0.01010   0.01151   0.01702   0.02133   0.02249</w:t>
      </w:r>
    </w:p>
    <w:p w:rsidR="00863905" w:rsidRDefault="00863905" w:rsidP="00863905">
      <w:r>
        <w:t xml:space="preserve">     Eigenvalues ---    0.02351   0.02500   0.02677   0.02931   0.03117</w:t>
      </w:r>
    </w:p>
    <w:p w:rsidR="00863905" w:rsidRDefault="00863905" w:rsidP="00863905">
      <w:r>
        <w:t xml:space="preserve">     Eigenvalues ---    0.03196   0.03300   0.03652   0.03707   0.03762</w:t>
      </w:r>
    </w:p>
    <w:p w:rsidR="00863905" w:rsidRDefault="00863905" w:rsidP="00863905">
      <w:r>
        <w:t xml:space="preserve">     Eigenvalues ---    0.03891   0.03972   0.04417   0.05061   0.05253</w:t>
      </w:r>
    </w:p>
    <w:p w:rsidR="00863905" w:rsidRDefault="00863905" w:rsidP="00863905">
      <w:r>
        <w:t xml:space="preserve">     Eigenvalues ---    0.05720   0.05878   0.06085   0.06628   0.07337</w:t>
      </w:r>
    </w:p>
    <w:p w:rsidR="00863905" w:rsidRDefault="00863905" w:rsidP="00863905">
      <w:r>
        <w:t xml:space="preserve">     Eigenvalues ---    0.07825   0.08552   0.08807   0.09656   0.09817</w:t>
      </w:r>
    </w:p>
    <w:p w:rsidR="00863905" w:rsidRDefault="00863905" w:rsidP="00863905">
      <w:r>
        <w:t xml:space="preserve">     Eigenvalues ---    0.11870   0.13719   0.14470   0.15925   0.21080</w:t>
      </w:r>
    </w:p>
    <w:p w:rsidR="00863905" w:rsidRDefault="00863905" w:rsidP="00863905">
      <w:r>
        <w:t xml:space="preserve">     Eigenvalues ---    0.22726   0.25879   0.26987   0.27941   0.29672</w:t>
      </w:r>
    </w:p>
    <w:p w:rsidR="00863905" w:rsidRDefault="00863905" w:rsidP="00863905">
      <w:r>
        <w:t xml:space="preserve">     Eigenvalues ---    0.30691   0.31237   0.31419   0.31803   0.32005</w:t>
      </w:r>
    </w:p>
    <w:p w:rsidR="00863905" w:rsidRDefault="00863905" w:rsidP="00863905">
      <w:r>
        <w:t xml:space="preserve">     Eigenvalues ---    0.32328   0.32498   0.33329   0.35010   0.36418</w:t>
      </w:r>
    </w:p>
    <w:p w:rsidR="00863905" w:rsidRDefault="00863905" w:rsidP="00863905">
      <w:r>
        <w:t xml:space="preserve">     Eigenvalues ---    0.37671   0.39604   0.40414   0.43700   0.46941</w:t>
      </w:r>
    </w:p>
    <w:p w:rsidR="00863905" w:rsidRDefault="00863905" w:rsidP="00863905">
      <w:r>
        <w:t xml:space="preserve">     Eigenvalues ---    0.51184   1.08443   1.10844</w:t>
      </w:r>
    </w:p>
    <w:p w:rsidR="00863905" w:rsidRDefault="00863905" w:rsidP="00863905">
      <w:r>
        <w:t xml:space="preserve"> Eigenvectors required to have negative eigenvalues:</w:t>
      </w:r>
    </w:p>
    <w:p w:rsidR="00863905" w:rsidRDefault="00863905" w:rsidP="00863905">
      <w:r>
        <w:t xml:space="preserve">                          R6        R10       D30       D4        D71</w:t>
      </w:r>
    </w:p>
    <w:p w:rsidR="00863905" w:rsidRDefault="00863905" w:rsidP="00863905">
      <w:r>
        <w:t xml:space="preserve">   1                   -0.53002  -0.50205   0.19065  -0.18024  -0.14556</w:t>
      </w:r>
    </w:p>
    <w:p w:rsidR="00863905" w:rsidRDefault="00863905" w:rsidP="00863905">
      <w:r>
        <w:t xml:space="preserve">                          D86       D68       D85       A40       D1</w:t>
      </w:r>
    </w:p>
    <w:p w:rsidR="00863905" w:rsidRDefault="00863905" w:rsidP="00863905">
      <w:r>
        <w:lastRenderedPageBreak/>
        <w:t xml:space="preserve">   1                    0.14217  -0.13171   0.13088   0.12756  -0.12651</w:t>
      </w:r>
    </w:p>
    <w:p w:rsidR="00863905" w:rsidRDefault="00863905" w:rsidP="00863905">
      <w:r>
        <w:t xml:space="preserve"> RFO step:  Lambda0=6.477228120D-04 Lambda=-5.00845047D-03.</w:t>
      </w:r>
    </w:p>
    <w:p w:rsidR="00863905" w:rsidRDefault="00863905" w:rsidP="00863905">
      <w:r>
        <w:t xml:space="preserve"> Linear search not attempted -- option 19 set.</w:t>
      </w:r>
    </w:p>
    <w:p w:rsidR="00863905" w:rsidRDefault="00863905" w:rsidP="00863905">
      <w:r>
        <w:t xml:space="preserve"> Iteration  1 RMS(Cart)=  0.10322227 RMS(Int)=  0.00376492</w:t>
      </w:r>
    </w:p>
    <w:p w:rsidR="00863905" w:rsidRDefault="00863905" w:rsidP="00863905">
      <w:r>
        <w:t xml:space="preserve"> Iteration  2 RMS(Cart)=  0.00490703 RMS(Int)=  0.00113099</w:t>
      </w:r>
    </w:p>
    <w:p w:rsidR="00863905" w:rsidRDefault="00863905" w:rsidP="00863905">
      <w:r>
        <w:t xml:space="preserve"> Iteration  3 RMS(Cart)=  0.00000865 RMS(Int)=  0.00113097</w:t>
      </w:r>
    </w:p>
    <w:p w:rsidR="00863905" w:rsidRDefault="00863905" w:rsidP="00863905">
      <w:r>
        <w:t xml:space="preserve"> Iteration  4 RMS(Cart)=  0.00000000 RMS(Int)=  0.00113097</w:t>
      </w:r>
    </w:p>
    <w:p w:rsidR="00863905" w:rsidRDefault="00863905" w:rsidP="00863905">
      <w:r>
        <w:t xml:space="preserve"> Variable       Old X    -DE/DX   Delta X   Delta X   Delta X     New X</w:t>
      </w:r>
    </w:p>
    <w:p w:rsidR="00863905" w:rsidRDefault="00863905" w:rsidP="00863905">
      <w:r>
        <w:t xml:space="preserve">                                 (Linear)    (Quad)   (Total)</w:t>
      </w:r>
    </w:p>
    <w:p w:rsidR="00863905" w:rsidRDefault="00863905" w:rsidP="00863905">
      <w:r>
        <w:t xml:space="preserve">    R1        2.62317   0.00185   0.00000   0.01441   0.01436   2.63753</w:t>
      </w:r>
    </w:p>
    <w:p w:rsidR="00863905" w:rsidRDefault="00863905" w:rsidP="00863905">
      <w:r>
        <w:t xml:space="preserve">    R2        2.65400  -0.00317   0.00000  -0.00587  -0.00588   2.64812</w:t>
      </w:r>
    </w:p>
    <w:p w:rsidR="00863905" w:rsidRDefault="00863905" w:rsidP="00863905">
      <w:r>
        <w:t xml:space="preserve">    R3        2.07566   0.00088   0.00000   0.00077   0.00077   2.07643</w:t>
      </w:r>
    </w:p>
    <w:p w:rsidR="00863905" w:rsidRDefault="00863905" w:rsidP="00863905">
      <w:r>
        <w:t xml:space="preserve">    R4        2.81163  -0.00117   0.00000   0.00222   0.00295   2.81458</w:t>
      </w:r>
    </w:p>
    <w:p w:rsidR="00863905" w:rsidRDefault="00863905" w:rsidP="00863905">
      <w:r>
        <w:t xml:space="preserve">    R5        2.08220  -0.00013   0.00000   0.00189   0.00189   2.08409</w:t>
      </w:r>
    </w:p>
    <w:p w:rsidR="00863905" w:rsidRDefault="00863905" w:rsidP="00863905">
      <w:r>
        <w:t xml:space="preserve">    R6        4.18373   0.00496   0.00000  -0.08351  -0.08366   4.10007</w:t>
      </w:r>
    </w:p>
    <w:p w:rsidR="00863905" w:rsidRDefault="00863905" w:rsidP="00863905">
      <w:r>
        <w:t xml:space="preserve">    R7        2.62407   0.00259   0.00000   0.00227   0.00230   2.62637</w:t>
      </w:r>
    </w:p>
    <w:p w:rsidR="00863905" w:rsidRDefault="00863905" w:rsidP="00863905">
      <w:r>
        <w:t xml:space="preserve">    R8        2.81705   0.00004   0.00000  -0.00490  -0.00493   2.81213</w:t>
      </w:r>
    </w:p>
    <w:p w:rsidR="00863905" w:rsidRDefault="00863905" w:rsidP="00863905">
      <w:r>
        <w:t xml:space="preserve">    R9        2.08364   0.00084   0.00000  -0.00212  -0.00212   2.08152</w:t>
      </w:r>
    </w:p>
    <w:p w:rsidR="00863905" w:rsidRDefault="00863905" w:rsidP="00863905">
      <w:r>
        <w:t xml:space="preserve">   R10        4.10828   0.00799   0.00000   0.08213   0.08169   4.18997</w:t>
      </w:r>
    </w:p>
    <w:p w:rsidR="00863905" w:rsidRDefault="00863905" w:rsidP="00863905">
      <w:r>
        <w:t xml:space="preserve">   R11        2.07651  -0.00012   0.00000   0.00126   0.00126   2.07777</w:t>
      </w:r>
    </w:p>
    <w:p w:rsidR="00863905" w:rsidRDefault="00863905" w:rsidP="00863905">
      <w:r>
        <w:t xml:space="preserve">   R12        2.12211  -0.00010   0.00000   0.00053   0.00053   2.12264</w:t>
      </w:r>
    </w:p>
    <w:p w:rsidR="00863905" w:rsidRDefault="00863905" w:rsidP="00863905">
      <w:r>
        <w:t xml:space="preserve">   R13        2.12894  -0.00011   0.00000  -0.00021  -0.00021   2.12873</w:t>
      </w:r>
    </w:p>
    <w:p w:rsidR="00863905" w:rsidRDefault="00863905" w:rsidP="00863905">
      <w:r>
        <w:t xml:space="preserve">   R14        2.87068   0.00096   0.00000   0.00079   0.00172   2.87240</w:t>
      </w:r>
    </w:p>
    <w:p w:rsidR="00863905" w:rsidRDefault="00863905" w:rsidP="00863905">
      <w:r>
        <w:t xml:space="preserve">   R15        2.12777  -0.00021   0.00000  -0.00132  -0.00132   2.12645</w:t>
      </w:r>
    </w:p>
    <w:p w:rsidR="00863905" w:rsidRDefault="00863905" w:rsidP="00863905">
      <w:r>
        <w:t xml:space="preserve">   R16        2.12526  -0.00008   0.00000   0.00146   0.00146   2.12672</w:t>
      </w:r>
    </w:p>
    <w:p w:rsidR="00863905" w:rsidRDefault="00863905" w:rsidP="00863905">
      <w:r>
        <w:t xml:space="preserve">   R17        2.66767  -0.00122   0.00000   0.00065   0.00117   2.66884</w:t>
      </w:r>
    </w:p>
    <w:p w:rsidR="00863905" w:rsidRDefault="00863905" w:rsidP="00863905">
      <w:r>
        <w:t xml:space="preserve">   R18        2.66860  -0.00075   0.00000  -0.00637  -0.00623   2.66236</w:t>
      </w:r>
    </w:p>
    <w:p w:rsidR="00863905" w:rsidRDefault="00863905" w:rsidP="00863905">
      <w:r>
        <w:lastRenderedPageBreak/>
        <w:t xml:space="preserve">   R19        2.65321  -0.00151   0.00000   0.00593   0.00474   2.65794</w:t>
      </w:r>
    </w:p>
    <w:p w:rsidR="00863905" w:rsidRDefault="00863905" w:rsidP="00863905">
      <w:r>
        <w:t xml:space="preserve">   R20        2.80563   0.00178   0.00000  -0.00367  -0.00349   2.80214</w:t>
      </w:r>
    </w:p>
    <w:p w:rsidR="00863905" w:rsidRDefault="00863905" w:rsidP="00863905">
      <w:r>
        <w:t xml:space="preserve">   R21        2.06706  -0.00015   0.00000  -0.00405  -0.00405   2.06301</w:t>
      </w:r>
    </w:p>
    <w:p w:rsidR="00863905" w:rsidRDefault="00863905" w:rsidP="00863905">
      <w:r>
        <w:t xml:space="preserve">   R22        2.82257  -0.00181   0.00000   0.00501   0.00458   2.82714</w:t>
      </w:r>
    </w:p>
    <w:p w:rsidR="00863905" w:rsidRDefault="00863905" w:rsidP="00863905">
      <w:r>
        <w:t xml:space="preserve">   R23        2.06789  -0.00167   0.00000   0.00048   0.00048   2.06837</w:t>
      </w:r>
    </w:p>
    <w:p w:rsidR="00863905" w:rsidRDefault="00863905" w:rsidP="00863905">
      <w:r>
        <w:t xml:space="preserve">   R24        2.30565  -0.00093   0.00000   0.00064   0.00064   2.30630</w:t>
      </w:r>
    </w:p>
    <w:p w:rsidR="00863905" w:rsidRDefault="00863905" w:rsidP="00863905">
      <w:r>
        <w:t xml:space="preserve">   R25        2.30678  -0.00164   0.00000  -0.00005  -0.00005   2.30673</w:t>
      </w:r>
    </w:p>
    <w:p w:rsidR="00863905" w:rsidRDefault="00863905" w:rsidP="00863905">
      <w:r>
        <w:t xml:space="preserve">    A1        2.07140  -0.00132   0.00000  -0.00540  -0.00599   2.06541</w:t>
      </w:r>
    </w:p>
    <w:p w:rsidR="00863905" w:rsidRDefault="00863905" w:rsidP="00863905">
      <w:r>
        <w:t xml:space="preserve">    A2        2.06178   0.00628   0.00000   0.01800   0.01789   2.07967</w:t>
      </w:r>
    </w:p>
    <w:p w:rsidR="00863905" w:rsidRDefault="00863905" w:rsidP="00863905">
      <w:r>
        <w:t xml:space="preserve">    A3        2.14137  -0.00501   0.00000  -0.01744  -0.01753   2.12385</w:t>
      </w:r>
    </w:p>
    <w:p w:rsidR="00863905" w:rsidRDefault="00863905" w:rsidP="00863905">
      <w:r>
        <w:t xml:space="preserve">    A4        2.08443  -0.00057   0.00000  -0.00315  -0.00351   2.08093</w:t>
      </w:r>
    </w:p>
    <w:p w:rsidR="00863905" w:rsidRDefault="00863905" w:rsidP="00863905">
      <w:r>
        <w:t xml:space="preserve">    A5        2.07684   0.00125   0.00000   0.00834   0.00798   2.08482</w:t>
      </w:r>
    </w:p>
    <w:p w:rsidR="00863905" w:rsidRDefault="00863905" w:rsidP="00863905">
      <w:r>
        <w:t xml:space="preserve">    A6        1.63576   0.00120   0.00000  -0.00181  -0.00227   1.63350</w:t>
      </w:r>
    </w:p>
    <w:p w:rsidR="00863905" w:rsidRDefault="00863905" w:rsidP="00863905">
      <w:r>
        <w:t xml:space="preserve">    A7        2.05427  -0.00071   0.00000  -0.01991  -0.01982   2.03445</w:t>
      </w:r>
    </w:p>
    <w:p w:rsidR="00863905" w:rsidRDefault="00863905" w:rsidP="00863905">
      <w:r>
        <w:t xml:space="preserve">    A8        1.71800  -0.00108   0.00000   0.03505   0.03361   1.75161</w:t>
      </w:r>
    </w:p>
    <w:p w:rsidR="00863905" w:rsidRDefault="00863905" w:rsidP="00863905">
      <w:r>
        <w:t xml:space="preserve">    A9        1.70325  -0.00002   0.00000   0.00526   0.00702   1.71026</w:t>
      </w:r>
    </w:p>
    <w:p w:rsidR="00863905" w:rsidRDefault="00863905" w:rsidP="00863905">
      <w:r>
        <w:t xml:space="preserve">   A10        2.13065  -0.00185   0.00000  -0.01163  -0.01211   2.11854</w:t>
      </w:r>
    </w:p>
    <w:p w:rsidR="00863905" w:rsidRDefault="00863905" w:rsidP="00863905">
      <w:r>
        <w:t xml:space="preserve">   A11        2.09845   0.00131   0.00000   0.00099   0.00090   2.09936</w:t>
      </w:r>
    </w:p>
    <w:p w:rsidR="00863905" w:rsidRDefault="00863905" w:rsidP="00863905">
      <w:r>
        <w:t xml:space="preserve">   A12        1.55787   0.00028   0.00000   0.02023   0.01994   1.57781</w:t>
      </w:r>
    </w:p>
    <w:p w:rsidR="00863905" w:rsidRDefault="00863905" w:rsidP="00863905">
      <w:r>
        <w:t xml:space="preserve">   A13        1.99576   0.00066   0.00000   0.02077   0.02111   2.01687</w:t>
      </w:r>
    </w:p>
    <w:p w:rsidR="00863905" w:rsidRDefault="00863905" w:rsidP="00863905">
      <w:r>
        <w:t xml:space="preserve">   A14        1.72999  -0.00033   0.00000  -0.00408  -0.00580   1.72419</w:t>
      </w:r>
    </w:p>
    <w:p w:rsidR="00863905" w:rsidRDefault="00863905" w:rsidP="00863905">
      <w:r>
        <w:t xml:space="preserve">   A15        1.75050  -0.00037   0.00000  -0.04741  -0.04562   1.70488</w:t>
      </w:r>
    </w:p>
    <w:p w:rsidR="00863905" w:rsidRDefault="00863905" w:rsidP="00863905">
      <w:r>
        <w:t xml:space="preserve">   A16        2.04105   0.00288   0.00000   0.01084   0.01039   2.05144</w:t>
      </w:r>
    </w:p>
    <w:p w:rsidR="00863905" w:rsidRDefault="00863905" w:rsidP="00863905">
      <w:r>
        <w:t xml:space="preserve">   A17        2.15559  -0.00692   0.00000  -0.02152  -0.02151   2.13409</w:t>
      </w:r>
    </w:p>
    <w:p w:rsidR="00863905" w:rsidRDefault="00863905" w:rsidP="00863905">
      <w:r>
        <w:t xml:space="preserve">   A18        2.07200   0.00408   0.00000   0.00852   0.00876   2.08076</w:t>
      </w:r>
    </w:p>
    <w:p w:rsidR="00863905" w:rsidRDefault="00863905" w:rsidP="00863905">
      <w:r>
        <w:t xml:space="preserve">   A19        1.94046  -0.00058   0.00000  -0.00722  -0.00657   1.93388</w:t>
      </w:r>
    </w:p>
    <w:p w:rsidR="00863905" w:rsidRDefault="00863905" w:rsidP="00863905">
      <w:r>
        <w:t xml:space="preserve">   A20        1.87432  -0.00115   0.00000  -0.00277  -0.00250   1.87182</w:t>
      </w:r>
    </w:p>
    <w:p w:rsidR="00863905" w:rsidRDefault="00863905" w:rsidP="00863905">
      <w:r>
        <w:lastRenderedPageBreak/>
        <w:t xml:space="preserve">   A21        1.95507   0.00171   0.00000   0.01599   0.01445   1.96952</w:t>
      </w:r>
    </w:p>
    <w:p w:rsidR="00863905" w:rsidRDefault="00863905" w:rsidP="00863905">
      <w:r>
        <w:t xml:space="preserve">   A22        1.85775   0.00068   0.00000  -0.00159  -0.00185   1.85590</w:t>
      </w:r>
    </w:p>
    <w:p w:rsidR="00863905" w:rsidRDefault="00863905" w:rsidP="00863905">
      <w:r>
        <w:t xml:space="preserve">   A23        1.92293  -0.00056   0.00000  -0.00051  -0.00062   1.92231</w:t>
      </w:r>
    </w:p>
    <w:p w:rsidR="00863905" w:rsidRDefault="00863905" w:rsidP="00863905">
      <w:r>
        <w:t xml:space="preserve">   A24        1.90990  -0.00017   0.00000  -0.00492  -0.00387   1.90603</w:t>
      </w:r>
    </w:p>
    <w:p w:rsidR="00863905" w:rsidRDefault="00863905" w:rsidP="00863905">
      <w:r>
        <w:t xml:space="preserve">   A25        1.98482  -0.00083   0.00000   0.00151  -0.00037   1.98445</w:t>
      </w:r>
    </w:p>
    <w:p w:rsidR="00863905" w:rsidRDefault="00863905" w:rsidP="00863905">
      <w:r>
        <w:t xml:space="preserve">   A26        1.90495   0.00056   0.00000   0.00649   0.00691   1.91186</w:t>
      </w:r>
    </w:p>
    <w:p w:rsidR="00863905" w:rsidRDefault="00863905" w:rsidP="00863905">
      <w:r>
        <w:t xml:space="preserve">   A27        1.89352   0.00027   0.00000  -0.00822  -0.00753   1.88599</w:t>
      </w:r>
    </w:p>
    <w:p w:rsidR="00863905" w:rsidRDefault="00863905" w:rsidP="00863905">
      <w:r>
        <w:t xml:space="preserve">   A28        1.91063   0.00005   0.00000   0.00356   0.00367   1.91430</w:t>
      </w:r>
    </w:p>
    <w:p w:rsidR="00863905" w:rsidRDefault="00863905" w:rsidP="00863905">
      <w:r>
        <w:t xml:space="preserve">   A29        1.91535   0.00019   0.00000  -0.00552  -0.00457   1.91078</w:t>
      </w:r>
    </w:p>
    <w:p w:rsidR="00863905" w:rsidRDefault="00863905" w:rsidP="00863905">
      <w:r>
        <w:t xml:space="preserve">   A30        1.84964  -0.00018   0.00000   0.00219   0.00194   1.85158</w:t>
      </w:r>
    </w:p>
    <w:p w:rsidR="00863905" w:rsidRDefault="00863905" w:rsidP="00863905">
      <w:r>
        <w:t xml:space="preserve">   A31        1.88123   0.00007   0.00000   0.00033   0.00011   1.88134</w:t>
      </w:r>
    </w:p>
    <w:p w:rsidR="00863905" w:rsidRDefault="00863905" w:rsidP="00863905">
      <w:r>
        <w:t xml:space="preserve">   A32        1.85683  -0.00119   0.00000   0.00678   0.00174   1.85857</w:t>
      </w:r>
    </w:p>
    <w:p w:rsidR="00863905" w:rsidRDefault="00863905" w:rsidP="00863905">
      <w:r>
        <w:t xml:space="preserve">   A33        1.70361  -0.00103   0.00000   0.01609   0.01913   1.72274</w:t>
      </w:r>
    </w:p>
    <w:p w:rsidR="00863905" w:rsidRDefault="00863905" w:rsidP="00863905">
      <w:r>
        <w:t xml:space="preserve">   A34        1.59890   0.00114   0.00000  -0.06061  -0.05905   1.53985</w:t>
      </w:r>
    </w:p>
    <w:p w:rsidR="00863905" w:rsidRDefault="00863905" w:rsidP="00863905">
      <w:r>
        <w:t xml:space="preserve">   A35        1.88269  -0.00071   0.00000  -0.00237  -0.00317   1.87953</w:t>
      </w:r>
    </w:p>
    <w:p w:rsidR="00863905" w:rsidRDefault="00863905" w:rsidP="00863905">
      <w:r>
        <w:t xml:space="preserve">   A36        2.20408  -0.00050   0.00000   0.01121   0.01170   2.21579</w:t>
      </w:r>
    </w:p>
    <w:p w:rsidR="00863905" w:rsidRDefault="00863905" w:rsidP="00863905">
      <w:r>
        <w:t xml:space="preserve">   A37        2.08598   0.00175   0.00000   0.01355   0.01308   2.09906</w:t>
      </w:r>
    </w:p>
    <w:p w:rsidR="00863905" w:rsidRDefault="00863905" w:rsidP="00863905">
      <w:r>
        <w:t xml:space="preserve">   A38        1.84658   0.00117   0.00000   0.03269   0.02811   1.87469</w:t>
      </w:r>
    </w:p>
    <w:p w:rsidR="00863905" w:rsidRDefault="00863905" w:rsidP="00863905">
      <w:r>
        <w:t xml:space="preserve">   A39        1.88660  -0.00134   0.00000  -0.08174  -0.07997   1.80663</w:t>
      </w:r>
    </w:p>
    <w:p w:rsidR="00863905" w:rsidRDefault="00863905" w:rsidP="00863905">
      <w:r>
        <w:t xml:space="preserve">   A40        1.47722  -0.00047   0.00000   0.04972   0.05194   1.52916</w:t>
      </w:r>
    </w:p>
    <w:p w:rsidR="00863905" w:rsidRDefault="00863905" w:rsidP="00863905">
      <w:r>
        <w:t xml:space="preserve">   A41        1.85214   0.00081   0.00000   0.00269   0.00312   1.85526</w:t>
      </w:r>
    </w:p>
    <w:p w:rsidR="00863905" w:rsidRDefault="00863905" w:rsidP="00863905">
      <w:r>
        <w:t xml:space="preserve">   A42        2.21702  -0.00024   0.00000  -0.00888  -0.00968   2.20734</w:t>
      </w:r>
    </w:p>
    <w:p w:rsidR="00863905" w:rsidRDefault="00863905" w:rsidP="00863905">
      <w:r>
        <w:t xml:space="preserve">   A43        2.09126  -0.00033   0.00000   0.00037   0.00092   2.09217</w:t>
      </w:r>
    </w:p>
    <w:p w:rsidR="00863905" w:rsidRDefault="00863905" w:rsidP="00863905">
      <w:r>
        <w:t xml:space="preserve">   A44        1.89445  -0.00025   0.00000   0.00549   0.00529   1.89974</w:t>
      </w:r>
    </w:p>
    <w:p w:rsidR="00863905" w:rsidRDefault="00863905" w:rsidP="00863905">
      <w:r>
        <w:t xml:space="preserve">   A45        2.03261  -0.00017   0.00000  -0.00611  -0.00600   2.02661</w:t>
      </w:r>
    </w:p>
    <w:p w:rsidR="00863905" w:rsidRDefault="00863905" w:rsidP="00863905">
      <w:r>
        <w:t xml:space="preserve">   A46        2.35606   0.00041   0.00000   0.00059   0.00067   2.35673</w:t>
      </w:r>
    </w:p>
    <w:p w:rsidR="00863905" w:rsidRDefault="00863905" w:rsidP="00863905">
      <w:r>
        <w:t xml:space="preserve">   A47        1.90541   0.00025   0.00000   0.00146   0.00044   1.90584</w:t>
      </w:r>
    </w:p>
    <w:p w:rsidR="00863905" w:rsidRDefault="00863905" w:rsidP="00863905">
      <w:r>
        <w:lastRenderedPageBreak/>
        <w:t xml:space="preserve">   A48        2.02375  -0.00011   0.00000   0.00289   0.00340   2.02715</w:t>
      </w:r>
    </w:p>
    <w:p w:rsidR="00863905" w:rsidRDefault="00863905" w:rsidP="00863905">
      <w:r>
        <w:t xml:space="preserve">   A49        2.35402  -0.00014   0.00000  -0.00434  -0.00383   2.35019</w:t>
      </w:r>
    </w:p>
    <w:p w:rsidR="00863905" w:rsidRDefault="00863905" w:rsidP="00863905">
      <w:r>
        <w:t xml:space="preserve">    D1       -0.56389  -0.00038   0.00000  -0.02088  -0.02109  -0.58498</w:t>
      </w:r>
    </w:p>
    <w:p w:rsidR="00863905" w:rsidRDefault="00863905" w:rsidP="00863905">
      <w:r>
        <w:t xml:space="preserve">    D2        2.97311  -0.00013   0.00000   0.02469   0.02419   2.99730</w:t>
      </w:r>
    </w:p>
    <w:p w:rsidR="00863905" w:rsidRDefault="00863905" w:rsidP="00863905">
      <w:r>
        <w:t xml:space="preserve">    D3        1.21384  -0.00102   0.00000   0.01823   0.01598   1.22983</w:t>
      </w:r>
    </w:p>
    <w:p w:rsidR="00863905" w:rsidRDefault="00863905" w:rsidP="00863905">
      <w:r>
        <w:t xml:space="preserve">    D4        2.71470   0.00044   0.00000   0.01867   0.01949   2.73419</w:t>
      </w:r>
    </w:p>
    <w:p w:rsidR="00863905" w:rsidRDefault="00863905" w:rsidP="00863905">
      <w:r>
        <w:t xml:space="preserve">    D5       -0.03149   0.00069   0.00000   0.06424   0.06477   0.03328</w:t>
      </w:r>
    </w:p>
    <w:p w:rsidR="00863905" w:rsidRDefault="00863905" w:rsidP="00863905">
      <w:r>
        <w:t xml:space="preserve">    D6       -1.79076  -0.00021   0.00000   0.05778   0.05657  -1.73419</w:t>
      </w:r>
    </w:p>
    <w:p w:rsidR="00863905" w:rsidRDefault="00863905" w:rsidP="00863905">
      <w:r>
        <w:t xml:space="preserve">    D7       -0.09497   0.00052   0.00000   0.04136   0.04136  -0.05360</w:t>
      </w:r>
    </w:p>
    <w:p w:rsidR="00863905" w:rsidRDefault="00863905" w:rsidP="00863905">
      <w:r>
        <w:t xml:space="preserve">    D8       -3.05142  -0.00024   0.00000   0.05381   0.05441  -2.99701</w:t>
      </w:r>
    </w:p>
    <w:p w:rsidR="00863905" w:rsidRDefault="00863905" w:rsidP="00863905">
      <w:r>
        <w:t xml:space="preserve">    D9        2.90303   0.00062   0.00000   0.00289   0.00266   2.90569</w:t>
      </w:r>
    </w:p>
    <w:p w:rsidR="00863905" w:rsidRDefault="00863905" w:rsidP="00863905">
      <w:r>
        <w:t xml:space="preserve">   D10       -0.05342  -0.00014   0.00000   0.01534   0.01571  -0.03771</w:t>
      </w:r>
    </w:p>
    <w:p w:rsidR="00863905" w:rsidRDefault="00863905" w:rsidP="00863905">
      <w:r>
        <w:t xml:space="preserve">   D11        2.89190   0.00017   0.00000  -0.04513  -0.04576   2.84614</w:t>
      </w:r>
    </w:p>
    <w:p w:rsidR="00863905" w:rsidRDefault="00863905" w:rsidP="00863905">
      <w:r>
        <w:t xml:space="preserve">   D12       -1.36552   0.00000   0.00000  -0.05255  -0.05293  -1.41844</w:t>
      </w:r>
    </w:p>
    <w:p w:rsidR="00863905" w:rsidRDefault="00863905" w:rsidP="00863905">
      <w:r>
        <w:t xml:space="preserve">   D13        0.73194   0.00007   0.00000  -0.05086  -0.05068   0.68126</w:t>
      </w:r>
    </w:p>
    <w:p w:rsidR="00863905" w:rsidRDefault="00863905" w:rsidP="00863905">
      <w:r>
        <w:t xml:space="preserve">   D14       -0.64005   0.00036   0.00000  -0.08386  -0.08365  -0.72370</w:t>
      </w:r>
    </w:p>
    <w:p w:rsidR="00863905" w:rsidRDefault="00863905" w:rsidP="00863905">
      <w:r>
        <w:t xml:space="preserve">   D15        1.38572   0.00020   0.00000  -0.09127  -0.09082   1.29490</w:t>
      </w:r>
    </w:p>
    <w:p w:rsidR="00863905" w:rsidRDefault="00863905" w:rsidP="00863905">
      <w:r>
        <w:t xml:space="preserve">   D16       -2.80001   0.00027   0.00000  -0.08959  -0.08856  -2.88858</w:t>
      </w:r>
    </w:p>
    <w:p w:rsidR="00863905" w:rsidRDefault="00863905" w:rsidP="00863905">
      <w:r>
        <w:t xml:space="preserve">   D17        1.16143  -0.00047   0.00000  -0.06311  -0.06227   1.09916</w:t>
      </w:r>
    </w:p>
    <w:p w:rsidR="00863905" w:rsidRDefault="00863905" w:rsidP="00863905">
      <w:r>
        <w:t xml:space="preserve">   D18       -3.09599  -0.00063   0.00000  -0.07053  -0.06943   3.11776</w:t>
      </w:r>
    </w:p>
    <w:p w:rsidR="00863905" w:rsidRDefault="00863905" w:rsidP="00863905">
      <w:r>
        <w:t xml:space="preserve">   D19       -0.99854  -0.00056   0.00000  -0.06884  -0.06718  -1.06572</w:t>
      </w:r>
    </w:p>
    <w:p w:rsidR="00863905" w:rsidRDefault="00863905" w:rsidP="00863905">
      <w:r>
        <w:t xml:space="preserve">   D20       -0.76586   0.00056   0.00000  -0.12961  -0.13121  -0.89707</w:t>
      </w:r>
    </w:p>
    <w:p w:rsidR="00863905" w:rsidRDefault="00863905" w:rsidP="00863905">
      <w:r>
        <w:t xml:space="preserve">   D21       -2.74384  -0.00032   0.00000  -0.11160  -0.11150  -2.85534</w:t>
      </w:r>
    </w:p>
    <w:p w:rsidR="00863905" w:rsidRDefault="00863905" w:rsidP="00863905">
      <w:r>
        <w:t xml:space="preserve">   D22        1.45096   0.00029   0.00000  -0.12164  -0.12062   1.33034</w:t>
      </w:r>
    </w:p>
    <w:p w:rsidR="00863905" w:rsidRDefault="00863905" w:rsidP="00863905">
      <w:r>
        <w:t xml:space="preserve">   D23        1.33712   0.00006   0.00000  -0.12751  -0.12956   1.20756</w:t>
      </w:r>
    </w:p>
    <w:p w:rsidR="00863905" w:rsidRDefault="00863905" w:rsidP="00863905">
      <w:r>
        <w:t xml:space="preserve">   D24       -0.64086  -0.00082   0.00000  -0.10950  -0.10985  -0.75071</w:t>
      </w:r>
    </w:p>
    <w:p w:rsidR="00863905" w:rsidRDefault="00863905" w:rsidP="00863905">
      <w:r>
        <w:t xml:space="preserve">   D25       -2.72924  -0.00021   0.00000  -0.11954  -0.11897  -2.84821</w:t>
      </w:r>
    </w:p>
    <w:p w:rsidR="00863905" w:rsidRDefault="00863905" w:rsidP="00863905">
      <w:r>
        <w:lastRenderedPageBreak/>
        <w:t xml:space="preserve">   D26       -2.85876  -0.00094   0.00000  -0.13858  -0.13999  -2.99875</w:t>
      </w:r>
    </w:p>
    <w:p w:rsidR="00863905" w:rsidRDefault="00863905" w:rsidP="00863905">
      <w:r>
        <w:t xml:space="preserve">   D27        1.44644  -0.00182   0.00000  -0.12056  -0.12029   1.32616</w:t>
      </w:r>
    </w:p>
    <w:p w:rsidR="00863905" w:rsidRDefault="00863905" w:rsidP="00863905">
      <w:r>
        <w:t xml:space="preserve">   D28       -0.64194  -0.00121   0.00000  -0.13061  -0.12940  -0.77134</w:t>
      </w:r>
    </w:p>
    <w:p w:rsidR="00863905" w:rsidRDefault="00863905" w:rsidP="00863905">
      <w:r>
        <w:t xml:space="preserve">   D29        0.55972  -0.00012   0.00000   0.01457   0.01467   0.57438</w:t>
      </w:r>
    </w:p>
    <w:p w:rsidR="00863905" w:rsidRDefault="00863905" w:rsidP="00863905">
      <w:r>
        <w:t xml:space="preserve">   D30       -2.75780  -0.00061   0.00000  -0.00062  -0.00133  -2.75913</w:t>
      </w:r>
    </w:p>
    <w:p w:rsidR="00863905" w:rsidRDefault="00863905" w:rsidP="00863905">
      <w:r>
        <w:t xml:space="preserve">   D31       -2.96254   0.00040   0.00000   0.05076   0.05146  -2.91109</w:t>
      </w:r>
    </w:p>
    <w:p w:rsidR="00863905" w:rsidRDefault="00863905" w:rsidP="00863905">
      <w:r>
        <w:t xml:space="preserve">   D32        0.00312  -0.00009   0.00000   0.03557   0.03546   0.03859</w:t>
      </w:r>
    </w:p>
    <w:p w:rsidR="00863905" w:rsidRDefault="00863905" w:rsidP="00863905">
      <w:r>
        <w:t xml:space="preserve">   D33       -1.19104   0.00028   0.00000   0.00774   0.01033  -1.18071</w:t>
      </w:r>
    </w:p>
    <w:p w:rsidR="00863905" w:rsidRDefault="00863905" w:rsidP="00863905">
      <w:r>
        <w:t xml:space="preserve">   D34        1.77462  -0.00021   0.00000  -0.00745  -0.00566   1.76896</w:t>
      </w:r>
    </w:p>
    <w:p w:rsidR="00863905" w:rsidRDefault="00863905" w:rsidP="00863905">
      <w:r>
        <w:t xml:space="preserve">   D35       -0.34535  -0.00013   0.00000  -0.08473  -0.08474  -0.43009</w:t>
      </w:r>
    </w:p>
    <w:p w:rsidR="00863905" w:rsidRDefault="00863905" w:rsidP="00863905">
      <w:r>
        <w:t xml:space="preserve">   D36       -2.48417  -0.00003   0.00000  -0.09521  -0.09442  -2.57859</w:t>
      </w:r>
    </w:p>
    <w:p w:rsidR="00863905" w:rsidRDefault="00863905" w:rsidP="00863905">
      <w:r>
        <w:t xml:space="preserve">   D37        1.79111  -0.00025   0.00000  -0.09682  -0.09629   1.69483</w:t>
      </w:r>
    </w:p>
    <w:p w:rsidR="00863905" w:rsidRDefault="00863905" w:rsidP="00863905">
      <w:r>
        <w:t xml:space="preserve">   D38       -3.12687  -0.00079   0.00000  -0.11546  -0.11623   3.04009</w:t>
      </w:r>
    </w:p>
    <w:p w:rsidR="00863905" w:rsidRDefault="00863905" w:rsidP="00863905">
      <w:r>
        <w:t xml:space="preserve">   D39        1.01751  -0.00069   0.00000  -0.12594  -0.12591   0.89160</w:t>
      </w:r>
    </w:p>
    <w:p w:rsidR="00863905" w:rsidRDefault="00863905" w:rsidP="00863905">
      <w:r>
        <w:t xml:space="preserve">   D40       -0.99040  -0.00092   0.00000  -0.12755  -0.12778  -1.11817</w:t>
      </w:r>
    </w:p>
    <w:p w:rsidR="00863905" w:rsidRDefault="00863905" w:rsidP="00863905">
      <w:r>
        <w:t xml:space="preserve">   D41        1.31072  -0.00040   0.00000  -0.06559  -0.06722   1.24350</w:t>
      </w:r>
    </w:p>
    <w:p w:rsidR="00863905" w:rsidRDefault="00863905" w:rsidP="00863905">
      <w:r>
        <w:t xml:space="preserve">   D42       -0.82809  -0.00030   0.00000  -0.07606  -0.07690  -0.90499</w:t>
      </w:r>
    </w:p>
    <w:p w:rsidR="00863905" w:rsidRDefault="00863905" w:rsidP="00863905">
      <w:r>
        <w:t xml:space="preserve">   D43       -2.83600  -0.00053   0.00000  -0.07768  -0.07876  -2.91476</w:t>
      </w:r>
    </w:p>
    <w:p w:rsidR="00863905" w:rsidRDefault="00863905" w:rsidP="00863905">
      <w:r>
        <w:t xml:space="preserve">   D44        1.32967  -0.00205   0.00000  -0.14180  -0.14077   1.18891</w:t>
      </w:r>
    </w:p>
    <w:p w:rsidR="00863905" w:rsidRDefault="00863905" w:rsidP="00863905">
      <w:r>
        <w:t xml:space="preserve">   D45       -3.01231  -0.00350   0.00000  -0.13668  -0.13658   3.13430</w:t>
      </w:r>
    </w:p>
    <w:p w:rsidR="00863905" w:rsidRDefault="00863905" w:rsidP="00863905">
      <w:r>
        <w:t xml:space="preserve">   D46       -0.91673  -0.00164   0.00000  -0.13151  -0.13150  -1.04823</w:t>
      </w:r>
    </w:p>
    <w:p w:rsidR="00863905" w:rsidRDefault="00863905" w:rsidP="00863905">
      <w:r>
        <w:t xml:space="preserve">   D47       -0.80661  -0.00019   0.00000  -0.13330  -0.13158  -0.93819</w:t>
      </w:r>
    </w:p>
    <w:p w:rsidR="00863905" w:rsidRDefault="00863905" w:rsidP="00863905">
      <w:r>
        <w:t xml:space="preserve">   D48        1.13459  -0.00164   0.00000  -0.12818  -0.12739   1.00720</w:t>
      </w:r>
    </w:p>
    <w:p w:rsidR="00863905" w:rsidRDefault="00863905" w:rsidP="00863905">
      <w:r>
        <w:t xml:space="preserve">   D49       -3.05302   0.00022   0.00000  -0.12301  -0.12231   3.10786</w:t>
      </w:r>
    </w:p>
    <w:p w:rsidR="00863905" w:rsidRDefault="00863905" w:rsidP="00863905">
      <w:r>
        <w:t xml:space="preserve">   D50       -2.84817  -0.00069   0.00000  -0.14106  -0.14034  -2.98851</w:t>
      </w:r>
    </w:p>
    <w:p w:rsidR="00863905" w:rsidRDefault="00863905" w:rsidP="00863905">
      <w:r>
        <w:t xml:space="preserve">   D51       -0.90697  -0.00214   0.00000  -0.13594  -0.13615  -1.04312</w:t>
      </w:r>
    </w:p>
    <w:p w:rsidR="00863905" w:rsidRDefault="00863905" w:rsidP="00863905">
      <w:r>
        <w:t xml:space="preserve">   D52        1.18861  -0.00028   0.00000  -0.13077  -0.13107   1.05754</w:t>
      </w:r>
    </w:p>
    <w:p w:rsidR="00863905" w:rsidRDefault="00863905" w:rsidP="00863905">
      <w:r>
        <w:lastRenderedPageBreak/>
        <w:t xml:space="preserve">   D53       -0.27247   0.00078   0.00000   0.09516   0.09550  -0.17697</w:t>
      </w:r>
    </w:p>
    <w:p w:rsidR="00863905" w:rsidRDefault="00863905" w:rsidP="00863905">
      <w:r>
        <w:t xml:space="preserve">   D54        1.86322   0.00096   0.00000   0.10728   0.10697   1.97019</w:t>
      </w:r>
    </w:p>
    <w:p w:rsidR="00863905" w:rsidRDefault="00863905" w:rsidP="00863905">
      <w:r>
        <w:t xml:space="preserve">   D55       -2.39686   0.00087   0.00000   0.10882   0.10880  -2.28806</w:t>
      </w:r>
    </w:p>
    <w:p w:rsidR="00863905" w:rsidRDefault="00863905" w:rsidP="00863905">
      <w:r>
        <w:t xml:space="preserve">   D56       -2.44223   0.00072   0.00000   0.09338   0.09403  -2.34820</w:t>
      </w:r>
    </w:p>
    <w:p w:rsidR="00863905" w:rsidRDefault="00863905" w:rsidP="00863905">
      <w:r>
        <w:t xml:space="preserve">   D57       -0.30654   0.00089   0.00000   0.10549   0.10550  -0.20104</w:t>
      </w:r>
    </w:p>
    <w:p w:rsidR="00863905" w:rsidRDefault="00863905" w:rsidP="00863905">
      <w:r>
        <w:t xml:space="preserve">   D58        1.71657   0.00081   0.00000   0.10704   0.10733   1.82390</w:t>
      </w:r>
    </w:p>
    <w:p w:rsidR="00863905" w:rsidRDefault="00863905" w:rsidP="00863905">
      <w:r>
        <w:t xml:space="preserve">   D59        1.80412   0.00031   0.00000   0.09850   0.09890   1.90302</w:t>
      </w:r>
    </w:p>
    <w:p w:rsidR="00863905" w:rsidRDefault="00863905" w:rsidP="00863905">
      <w:r>
        <w:t xml:space="preserve">   D60       -2.34338   0.00049   0.00000   0.11062   0.11037  -2.23301</w:t>
      </w:r>
    </w:p>
    <w:p w:rsidR="00863905" w:rsidRDefault="00863905" w:rsidP="00863905">
      <w:r>
        <w:t xml:space="preserve">   D61       -0.32027   0.00040   0.00000   0.11216   0.11220  -0.20807</w:t>
      </w:r>
    </w:p>
    <w:p w:rsidR="00863905" w:rsidRDefault="00863905" w:rsidP="00863905">
      <w:r>
        <w:t xml:space="preserve">   D62       -0.03621   0.00070   0.00000  -0.00405  -0.00296  -0.03917</w:t>
      </w:r>
    </w:p>
    <w:p w:rsidR="00863905" w:rsidRDefault="00863905" w:rsidP="00863905">
      <w:r>
        <w:t xml:space="preserve">   D63        3.09485   0.00050   0.00000  -0.00681  -0.00524   3.08962</w:t>
      </w:r>
    </w:p>
    <w:p w:rsidR="00863905" w:rsidRDefault="00863905" w:rsidP="00863905">
      <w:r>
        <w:t xml:space="preserve">   D64       -0.04188   0.00006   0.00000   0.03716   0.03627  -0.00560</w:t>
      </w:r>
    </w:p>
    <w:p w:rsidR="00863905" w:rsidRDefault="00863905" w:rsidP="00863905">
      <w:r>
        <w:t xml:space="preserve">   D65        3.10305  -0.00013   0.00000   0.03478   0.03347   3.13653</w:t>
      </w:r>
    </w:p>
    <w:p w:rsidR="00863905" w:rsidRDefault="00863905" w:rsidP="00863905">
      <w:r>
        <w:t xml:space="preserve">   D66       -0.31438  -0.00007   0.00000   0.15011   0.15148  -0.16290</w:t>
      </w:r>
    </w:p>
    <w:p w:rsidR="00863905" w:rsidRDefault="00863905" w:rsidP="00863905">
      <w:r>
        <w:t xml:space="preserve">   D67        1.68740  -0.00071   0.00000   0.07344   0.07467   1.76208</w:t>
      </w:r>
    </w:p>
    <w:p w:rsidR="00863905" w:rsidRDefault="00863905" w:rsidP="00863905">
      <w:r>
        <w:t xml:space="preserve">   D68       -1.97713  -0.00030   0.00000   0.06293   0.06492  -1.91221</w:t>
      </w:r>
    </w:p>
    <w:p w:rsidR="00863905" w:rsidRDefault="00863905" w:rsidP="00863905">
      <w:r>
        <w:t xml:space="preserve">   D69       -2.12740   0.00183   0.00000   0.13028   0.13058  -1.99681</w:t>
      </w:r>
    </w:p>
    <w:p w:rsidR="00863905" w:rsidRDefault="00863905" w:rsidP="00863905">
      <w:r>
        <w:t xml:space="preserve">   D70       -0.12561   0.00120   0.00000   0.05361   0.05378  -0.07183</w:t>
      </w:r>
    </w:p>
    <w:p w:rsidR="00863905" w:rsidRDefault="00863905" w:rsidP="00863905">
      <w:r>
        <w:t xml:space="preserve">   D71        2.49304   0.00161   0.00000   0.04310   0.04402   2.53706</w:t>
      </w:r>
    </w:p>
    <w:p w:rsidR="00863905" w:rsidRDefault="00863905" w:rsidP="00863905">
      <w:r>
        <w:t xml:space="preserve">   D72        1.51142   0.00021   0.00000   0.08037   0.07980   1.59122</w:t>
      </w:r>
    </w:p>
    <w:p w:rsidR="00863905" w:rsidRDefault="00863905" w:rsidP="00863905">
      <w:r>
        <w:t xml:space="preserve">   D73       -2.76998  -0.00043   0.00000   0.00371   0.00299  -2.76699</w:t>
      </w:r>
    </w:p>
    <w:p w:rsidR="00863905" w:rsidRDefault="00863905" w:rsidP="00863905">
      <w:r>
        <w:t xml:space="preserve">   D74       -0.15133  -0.00002   0.00000  -0.00681  -0.00677  -0.15809</w:t>
      </w:r>
    </w:p>
    <w:p w:rsidR="00863905" w:rsidRDefault="00863905" w:rsidP="00863905">
      <w:r>
        <w:t xml:space="preserve">   D75       -1.81489   0.00063   0.00000  -0.04583  -0.04223  -1.85713</w:t>
      </w:r>
    </w:p>
    <w:p w:rsidR="00863905" w:rsidRDefault="00863905" w:rsidP="00863905">
      <w:r>
        <w:t xml:space="preserve">   D76        1.34002   0.00089   0.00000  -0.04228  -0.03929   1.30074</w:t>
      </w:r>
    </w:p>
    <w:p w:rsidR="00863905" w:rsidRDefault="00863905" w:rsidP="00863905">
      <w:r>
        <w:t xml:space="preserve">   D77        0.10512  -0.00125   0.00000  -0.03280  -0.03365   0.07147</w:t>
      </w:r>
    </w:p>
    <w:p w:rsidR="00863905" w:rsidRDefault="00863905" w:rsidP="00863905">
      <w:r>
        <w:t xml:space="preserve">   D78       -3.02315  -0.00099   0.00000  -0.02925  -0.03070  -3.05385</w:t>
      </w:r>
    </w:p>
    <w:p w:rsidR="00863905" w:rsidRDefault="00863905" w:rsidP="00863905">
      <w:r>
        <w:t xml:space="preserve">   D79        2.78906  -0.00044   0.00000   0.01277   0.01306   2.80212</w:t>
      </w:r>
    </w:p>
    <w:p w:rsidR="00863905" w:rsidRDefault="00863905" w:rsidP="00863905">
      <w:r>
        <w:lastRenderedPageBreak/>
        <w:t xml:space="preserve">   D80       -0.33921  -0.00019   0.00000   0.01632   0.01601  -0.32320</w:t>
      </w:r>
    </w:p>
    <w:p w:rsidR="00863905" w:rsidRDefault="00863905" w:rsidP="00863905">
      <w:r>
        <w:t xml:space="preserve">   D81        2.08124   0.00040   0.00000  -0.05570  -0.05885   2.02239</w:t>
      </w:r>
    </w:p>
    <w:p w:rsidR="00863905" w:rsidRDefault="00863905" w:rsidP="00863905">
      <w:r>
        <w:t xml:space="preserve">   D82       -1.06459   0.00063   0.00000  -0.05265  -0.05529  -1.11988</w:t>
      </w:r>
    </w:p>
    <w:p w:rsidR="00863905" w:rsidRDefault="00863905" w:rsidP="00863905">
      <w:r>
        <w:t xml:space="preserve">   D83        0.10697  -0.00072   0.00000  -0.05735  -0.05699   0.04998</w:t>
      </w:r>
    </w:p>
    <w:p w:rsidR="00863905" w:rsidRDefault="00863905" w:rsidP="00863905">
      <w:r>
        <w:t xml:space="preserve">   D84       -3.03886  -0.00049   0.00000  -0.05430  -0.05343  -3.09229</w:t>
      </w:r>
    </w:p>
    <w:p w:rsidR="00863905" w:rsidRDefault="00863905" w:rsidP="00863905">
      <w:r>
        <w:t xml:space="preserve">   D85       -2.55711  -0.00110   0.00000  -0.04434  -0.04411  -2.60122</w:t>
      </w:r>
    </w:p>
    <w:p w:rsidR="00863905" w:rsidRDefault="00863905" w:rsidP="00863905">
      <w:r>
        <w:t xml:space="preserve">   D86        0.58025  -0.00086   0.00000  -0.04129  -0.04056   0.53970</w:t>
      </w:r>
    </w:p>
    <w:p w:rsidR="00863905" w:rsidRDefault="00863905" w:rsidP="00863905">
      <w:r>
        <w:t xml:space="preserve">         Item               Value     Threshold  Converged?</w:t>
      </w:r>
    </w:p>
    <w:p w:rsidR="00863905" w:rsidRDefault="00863905" w:rsidP="00863905">
      <w:r>
        <w:t xml:space="preserve"> Maximum Force            0.007987     0.000450     NO </w:t>
      </w:r>
    </w:p>
    <w:p w:rsidR="00863905" w:rsidRDefault="00863905" w:rsidP="00863905">
      <w:r>
        <w:t xml:space="preserve"> RMS     Force            0.001501     0.000300     NO </w:t>
      </w:r>
    </w:p>
    <w:p w:rsidR="00863905" w:rsidRDefault="00863905" w:rsidP="00863905">
      <w:r>
        <w:t xml:space="preserve"> Maximum Displacement     0.372026     0.001800     NO </w:t>
      </w:r>
    </w:p>
    <w:p w:rsidR="00863905" w:rsidRDefault="00863905" w:rsidP="00863905">
      <w:r>
        <w:t xml:space="preserve"> RMS     Displacement     0.103224     0.001200     NO </w:t>
      </w:r>
    </w:p>
    <w:p w:rsidR="00863905" w:rsidRDefault="00863905" w:rsidP="00863905">
      <w:r>
        <w:t xml:space="preserve"> Predicted change in Energy=-3.813747D-03</w:t>
      </w:r>
    </w:p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/>
    <w:p w:rsidR="00863905" w:rsidRDefault="00863905" w:rsidP="00863905">
      <w:r>
        <w:t xml:space="preserve">                          Input orientation: 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-1.168767    1.599917    0.478263</w:t>
      </w:r>
    </w:p>
    <w:p w:rsidR="00863905" w:rsidRDefault="00863905" w:rsidP="00863905">
      <w:r>
        <w:t xml:space="preserve">      2          6           0        0.139515    1.254506    0.136033</w:t>
      </w:r>
    </w:p>
    <w:p w:rsidR="00863905" w:rsidRDefault="00863905" w:rsidP="00863905">
      <w:r>
        <w:t xml:space="preserve">      3          6           0       -0.716015    3.759624   -0.431090</w:t>
      </w:r>
    </w:p>
    <w:p w:rsidR="00863905" w:rsidRDefault="00863905" w:rsidP="00863905">
      <w:r>
        <w:t xml:space="preserve">      4          6           0       -1.623675    2.885272    0.154790</w:t>
      </w:r>
    </w:p>
    <w:p w:rsidR="00863905" w:rsidRDefault="00863905" w:rsidP="00863905">
      <w:r>
        <w:t xml:space="preserve">      5          1           0       -1.745358    0.931174    1.132238</w:t>
      </w:r>
    </w:p>
    <w:p w:rsidR="00863905" w:rsidRDefault="00863905" w:rsidP="00863905">
      <w:r>
        <w:t xml:space="preserve">      6          1           0       -2.590004    3.272410    0.508691</w:t>
      </w:r>
    </w:p>
    <w:p w:rsidR="00863905" w:rsidRDefault="00863905" w:rsidP="00863905">
      <w:r>
        <w:t xml:space="preserve">      7          6           0        0.739379    1.817859   -1.105393</w:t>
      </w:r>
    </w:p>
    <w:p w:rsidR="00863905" w:rsidRDefault="00863905" w:rsidP="00863905">
      <w:r>
        <w:lastRenderedPageBreak/>
        <w:t xml:space="preserve">      8          1           0        1.857406    1.710410   -1.092540</w:t>
      </w:r>
    </w:p>
    <w:p w:rsidR="00863905" w:rsidRDefault="00863905" w:rsidP="00863905">
      <w:r>
        <w:t xml:space="preserve">      9          1           0        0.370970    1.193386   -1.967513</w:t>
      </w:r>
    </w:p>
    <w:p w:rsidR="00863905" w:rsidRDefault="00863905" w:rsidP="00863905">
      <w:r>
        <w:t xml:space="preserve">     10          6           0        0.355804    3.269869   -1.339840</w:t>
      </w:r>
    </w:p>
    <w:p w:rsidR="00863905" w:rsidRDefault="00863905" w:rsidP="00863905">
      <w:r>
        <w:t xml:space="preserve">     11          1           0        1.265614    3.923777   -1.235533</w:t>
      </w:r>
    </w:p>
    <w:p w:rsidR="00863905" w:rsidRDefault="00863905" w:rsidP="00863905">
      <w:r>
        <w:t xml:space="preserve">     12          1           0       -0.000162    3.397558   -2.399808</w:t>
      </w:r>
    </w:p>
    <w:p w:rsidR="00863905" w:rsidRDefault="00863905" w:rsidP="00863905">
      <w:r>
        <w:t xml:space="preserve">     13          1           0       -0.948439    4.833715   -0.505907</w:t>
      </w:r>
    </w:p>
    <w:p w:rsidR="00863905" w:rsidRDefault="00863905" w:rsidP="00863905">
      <w:r>
        <w:t xml:space="preserve">     14          1           0        0.562134    0.303190    0.500281</w:t>
      </w:r>
    </w:p>
    <w:p w:rsidR="00863905" w:rsidRDefault="00863905" w:rsidP="00863905">
      <w:r>
        <w:t xml:space="preserve">     15          8           0        2.712539    4.019988    0.832228</w:t>
      </w:r>
    </w:p>
    <w:p w:rsidR="00863905" w:rsidRDefault="00863905" w:rsidP="00863905">
      <w:r>
        <w:t xml:space="preserve">     16          6           0        0.448297    3.838929    1.454174</w:t>
      </w:r>
    </w:p>
    <w:p w:rsidR="00863905" w:rsidRDefault="00863905" w:rsidP="00863905">
      <w:r>
        <w:t xml:space="preserve">     17          6           0        1.019868    2.565082    1.624254</w:t>
      </w:r>
    </w:p>
    <w:p w:rsidR="00863905" w:rsidRDefault="00863905" w:rsidP="00863905">
      <w:r>
        <w:t xml:space="preserve">     18          6           0        1.523886    4.760406    1.015112</w:t>
      </w:r>
    </w:p>
    <w:p w:rsidR="00863905" w:rsidRDefault="00863905" w:rsidP="00863905">
      <w:r>
        <w:t xml:space="preserve">     19          8           0        1.600261    5.959962    0.803682</w:t>
      </w:r>
    </w:p>
    <w:p w:rsidR="00863905" w:rsidRDefault="00863905" w:rsidP="00863905">
      <w:r>
        <w:t xml:space="preserve">     20          6           0        2.445675    2.682833    1.186755</w:t>
      </w:r>
    </w:p>
    <w:p w:rsidR="00863905" w:rsidRDefault="00863905" w:rsidP="00863905">
      <w:r>
        <w:t xml:space="preserve">     21          8           0        3.377462    1.901628    1.079373</w:t>
      </w:r>
    </w:p>
    <w:p w:rsidR="00863905" w:rsidRDefault="00863905" w:rsidP="00863905">
      <w:r>
        <w:t xml:space="preserve">     22          1           0       -0.443181    4.229614    1.948575</w:t>
      </w:r>
    </w:p>
    <w:p w:rsidR="00863905" w:rsidRDefault="00863905" w:rsidP="00863905">
      <w:r>
        <w:t xml:space="preserve">     23          1           0        0.740392    1.821897    2.377632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              Distance matrix (angstroms):</w:t>
      </w:r>
    </w:p>
    <w:p w:rsidR="00863905" w:rsidRDefault="00863905" w:rsidP="00863905">
      <w:r>
        <w:t xml:space="preserve">                    1          2          3          4          5</w:t>
      </w:r>
    </w:p>
    <w:p w:rsidR="00863905" w:rsidRDefault="00863905" w:rsidP="00863905">
      <w:r>
        <w:t xml:space="preserve">     1  C    0.000000</w:t>
      </w:r>
    </w:p>
    <w:p w:rsidR="00863905" w:rsidRDefault="00863905" w:rsidP="00863905">
      <w:r>
        <w:t xml:space="preserve">     2  C    1.395719   0.000000</w:t>
      </w:r>
    </w:p>
    <w:p w:rsidR="00863905" w:rsidRDefault="00863905" w:rsidP="00863905">
      <w:r>
        <w:t xml:space="preserve">     3  C    2.386680   2.707245   0.000000</w:t>
      </w:r>
    </w:p>
    <w:p w:rsidR="00863905" w:rsidRDefault="00863905" w:rsidP="00863905">
      <w:r>
        <w:t xml:space="preserve">     4  C    1.401326   2.401788   1.389818   0.000000</w:t>
      </w:r>
    </w:p>
    <w:p w:rsidR="00863905" w:rsidRDefault="00863905" w:rsidP="00863905">
      <w:r>
        <w:t xml:space="preserve">     5  H    1.098798   2.156319   3.391706   2.188312   0.000000</w:t>
      </w:r>
    </w:p>
    <w:p w:rsidR="00863905" w:rsidRDefault="00863905" w:rsidP="00863905">
      <w:r>
        <w:t xml:space="preserve">     6  H    2.195012   3.414833   2.152301   1.099506   2.565858</w:t>
      </w:r>
    </w:p>
    <w:p w:rsidR="00863905" w:rsidRDefault="00863905" w:rsidP="00863905">
      <w:r>
        <w:t xml:space="preserve">     7  C    2.489274   1.489410   2.518593   2.882960   3.459353</w:t>
      </w:r>
    </w:p>
    <w:p w:rsidR="00863905" w:rsidRDefault="00863905" w:rsidP="00863905">
      <w:r>
        <w:t xml:space="preserve">     8  H    3.411356   2.160646   3.355487   3.879956   4.305433</w:t>
      </w:r>
    </w:p>
    <w:p w:rsidR="00863905" w:rsidRDefault="00863905" w:rsidP="00863905">
      <w:r>
        <w:lastRenderedPageBreak/>
        <w:t xml:space="preserve">     9  H    2.918540   2.117123   3.182406   3.368272   3.762453</w:t>
      </w:r>
    </w:p>
    <w:p w:rsidR="00863905" w:rsidRDefault="00863905" w:rsidP="00863905">
      <w:r>
        <w:t xml:space="preserve">    10  C    2.901474   2.507323   1.488114   2.510014   3.999443</w:t>
      </w:r>
    </w:p>
    <w:p w:rsidR="00863905" w:rsidRDefault="00863905" w:rsidP="00863905">
      <w:r>
        <w:t xml:space="preserve">    11  H    3.776722   3.205355   2.144978   3.370383   4.860860</w:t>
      </w:r>
    </w:p>
    <w:p w:rsidR="00863905" w:rsidRDefault="00863905" w:rsidP="00863905">
      <w:r>
        <w:t xml:space="preserve">    12  H    3.588932   3.323051   2.125885   3.069886   4.648021</w:t>
      </w:r>
    </w:p>
    <w:p w:rsidR="00863905" w:rsidRDefault="00863905" w:rsidP="00863905">
      <w:r>
        <w:t xml:space="preserve">    13  H    3.387416   3.795586   1.101495   2.165386   4.306788</w:t>
      </w:r>
    </w:p>
    <w:p w:rsidR="00863905" w:rsidRDefault="00863905" w:rsidP="00863905">
      <w:r>
        <w:t xml:space="preserve">    14  H    2.162869   1.102853   3.801059   3.400628   2.473510</w:t>
      </w:r>
    </w:p>
    <w:p w:rsidR="00863905" w:rsidRDefault="00863905" w:rsidP="00863905">
      <w:r>
        <w:t xml:space="preserve">    15  O    4.587654   3.840968   3.663161   4.533129   5.431724</w:t>
      </w:r>
    </w:p>
    <w:p w:rsidR="00863905" w:rsidRDefault="00863905" w:rsidP="00863905">
      <w:r>
        <w:t xml:space="preserve">    16  C    2.929245   2.917548   2.217236   2.625058   3.656611</w:t>
      </w:r>
    </w:p>
    <w:p w:rsidR="00863905" w:rsidRDefault="00863905" w:rsidP="00863905">
      <w:r>
        <w:t xml:space="preserve">    17  C    2.652350   2.169662   2.943580   3.041408   3.249340</w:t>
      </w:r>
    </w:p>
    <w:p w:rsidR="00863905" w:rsidRDefault="00863905" w:rsidP="00863905">
      <w:r>
        <w:t xml:space="preserve">    18  C    4.186559   3.870478   2.847846   3.763432   5.036337</w:t>
      </w:r>
    </w:p>
    <w:p w:rsidR="00863905" w:rsidRDefault="00863905" w:rsidP="00863905">
      <w:r>
        <w:t xml:space="preserve">    19  O    5.175269   4.972007   3.425096   4.502060   6.048952</w:t>
      </w:r>
    </w:p>
    <w:p w:rsidR="00863905" w:rsidRDefault="00863905" w:rsidP="00863905">
      <w:r>
        <w:t xml:space="preserve">    20  C    3.839122   2.909040   3.711225   4.203040   4.542691</w:t>
      </w:r>
    </w:p>
    <w:p w:rsidR="00863905" w:rsidRDefault="00863905" w:rsidP="00863905">
      <w:r>
        <w:t xml:space="preserve">    21  O    4.595711   3.434088   4.742384   5.180133   5.214198</w:t>
      </w:r>
    </w:p>
    <w:p w:rsidR="00863905" w:rsidRDefault="00863905" w:rsidP="00863905">
      <w:r>
        <w:t xml:space="preserve">    22  H    3.098968   3.532154   2.440929   2.533473   3.638926</w:t>
      </w:r>
    </w:p>
    <w:p w:rsidR="00863905" w:rsidRDefault="00863905" w:rsidP="00863905">
      <w:r>
        <w:t xml:space="preserve">    23  H    2.702178   2.389090   3.710098   3.414762   2.919477</w:t>
      </w:r>
    </w:p>
    <w:p w:rsidR="00863905" w:rsidRDefault="00863905" w:rsidP="00863905">
      <w:r>
        <w:t xml:space="preserve">                    6          7          8          9         10</w:t>
      </w:r>
    </w:p>
    <w:p w:rsidR="00863905" w:rsidRDefault="00863905" w:rsidP="00863905">
      <w:r>
        <w:t xml:space="preserve">     6  H    0.000000</w:t>
      </w:r>
    </w:p>
    <w:p w:rsidR="00863905" w:rsidRDefault="00863905" w:rsidP="00863905">
      <w:r>
        <w:t xml:space="preserve">     7  C    3.975649   0.000000</w:t>
      </w:r>
    </w:p>
    <w:p w:rsidR="00863905" w:rsidRDefault="00863905" w:rsidP="00863905">
      <w:r>
        <w:t xml:space="preserve">     8  H    4.978277   1.123251   0.000000</w:t>
      </w:r>
    </w:p>
    <w:p w:rsidR="00863905" w:rsidRDefault="00863905" w:rsidP="00863905">
      <w:r>
        <w:t xml:space="preserve">     9  H    4.384210   1.126473   1.800662   0.000000</w:t>
      </w:r>
    </w:p>
    <w:p w:rsidR="00863905" w:rsidRDefault="00863905" w:rsidP="00863905">
      <w:r>
        <w:t xml:space="preserve">    10  C    3.477766   1.520010   2.178962   2.169328   0.000000</w:t>
      </w:r>
    </w:p>
    <w:p w:rsidR="00863905" w:rsidRDefault="00863905" w:rsidP="00863905">
      <w:r>
        <w:t xml:space="preserve">    11  H    4.281634   2.174569   2.295573   2.964999   1.125269</w:t>
      </w:r>
    </w:p>
    <w:p w:rsidR="00863905" w:rsidRDefault="00863905" w:rsidP="00863905">
      <w:r>
        <w:t xml:space="preserve">    12  H    3.896448   2.172068   2.829483   2.276618   1.125410</w:t>
      </w:r>
    </w:p>
    <w:p w:rsidR="00863905" w:rsidRDefault="00863905" w:rsidP="00863905">
      <w:r>
        <w:t xml:space="preserve">    13  H    2.482301   3.507636   4.239333   4.138735   2.200479</w:t>
      </w:r>
    </w:p>
    <w:p w:rsidR="00863905" w:rsidRDefault="00863905" w:rsidP="00863905">
      <w:r>
        <w:t xml:space="preserve">    14  H    4.330394   2.214458   2.488991   2.630399   3.497113</w:t>
      </w:r>
    </w:p>
    <w:p w:rsidR="00863905" w:rsidRDefault="00863905" w:rsidP="00863905">
      <w:r>
        <w:t xml:space="preserve">    15  O    5.364748   3.535125   3.125721   4.616403   3.291619</w:t>
      </w:r>
    </w:p>
    <w:p w:rsidR="00863905" w:rsidRDefault="00863905" w:rsidP="00863905">
      <w:r>
        <w:t xml:space="preserve">    16  C    3.232052   3.274269   3.605819   4.325831   2.852875</w:t>
      </w:r>
    </w:p>
    <w:p w:rsidR="00863905" w:rsidRDefault="00863905" w:rsidP="00863905">
      <w:r>
        <w:lastRenderedPageBreak/>
        <w:t xml:space="preserve">    17  C    3.843953   2.843940   2.968654   3.899155   3.118262</w:t>
      </w:r>
    </w:p>
    <w:p w:rsidR="00863905" w:rsidRDefault="00863905" w:rsidP="00863905">
      <w:r>
        <w:t xml:space="preserve">    18  C    4.403940   3.710873   3.722352   4.790501   3.021906</w:t>
      </w:r>
    </w:p>
    <w:p w:rsidR="00863905" w:rsidRDefault="00863905" w:rsidP="00863905">
      <w:r>
        <w:t xml:space="preserve">    19  O    4.986810   4.641412   4.660523   5.648975   3.657862</w:t>
      </w:r>
    </w:p>
    <w:p w:rsidR="00863905" w:rsidRDefault="00863905" w:rsidP="00863905">
      <w:r>
        <w:t xml:space="preserve">    20  C    5.115217   2.985560   2.546930   4.058603   3.331044</w:t>
      </w:r>
    </w:p>
    <w:p w:rsidR="00863905" w:rsidRDefault="00863905" w:rsidP="00863905">
      <w:r>
        <w:t xml:space="preserve">    21  O    6.149421   3.426325   2.657883   4.338677   4.105495</w:t>
      </w:r>
    </w:p>
    <w:p w:rsidR="00863905" w:rsidRDefault="00863905" w:rsidP="00863905">
      <w:r>
        <w:t xml:space="preserve">    22  H    2.756512   4.067154   4.570281   5.021680   3.517550</w:t>
      </w:r>
    </w:p>
    <w:p w:rsidR="00863905" w:rsidRDefault="00863905" w:rsidP="00863905">
      <w:r>
        <w:t xml:space="preserve">    23  H    4.085152   3.483027   3.647224   4.405880   4.008007</w:t>
      </w:r>
    </w:p>
    <w:p w:rsidR="00863905" w:rsidRDefault="00863905" w:rsidP="00863905">
      <w:r>
        <w:t xml:space="preserve">                   11         12         13         14         15</w:t>
      </w:r>
    </w:p>
    <w:p w:rsidR="00863905" w:rsidRDefault="00863905" w:rsidP="00863905">
      <w:r>
        <w:t xml:space="preserve">    11  H    0.000000</w:t>
      </w:r>
    </w:p>
    <w:p w:rsidR="00863905" w:rsidRDefault="00863905" w:rsidP="00863905">
      <w:r>
        <w:t xml:space="preserve">    12  H    1.798508   0.000000</w:t>
      </w:r>
    </w:p>
    <w:p w:rsidR="00863905" w:rsidRDefault="00863905" w:rsidP="00863905">
      <w:r>
        <w:t xml:space="preserve">    13  H    2.502474   2.559031   0.000000</w:t>
      </w:r>
    </w:p>
    <w:p w:rsidR="00863905" w:rsidRDefault="00863905" w:rsidP="00863905">
      <w:r>
        <w:t xml:space="preserve">    14  H    4.076344   4.278060   4.880564   0.000000</w:t>
      </w:r>
    </w:p>
    <w:p w:rsidR="00863905" w:rsidRDefault="00863905" w:rsidP="00863905">
      <w:r>
        <w:t xml:space="preserve">    15  O    2.525566   4.265234   3.981899   4.306857   0.000000</w:t>
      </w:r>
    </w:p>
    <w:p w:rsidR="00863905" w:rsidRDefault="00863905" w:rsidP="00863905">
      <w:r>
        <w:t xml:space="preserve">    16  C    2.812424   3.905010   2.604303   3.663921   2.355078</w:t>
      </w:r>
    </w:p>
    <w:p w:rsidR="00863905" w:rsidRDefault="00863905" w:rsidP="00863905">
      <w:r>
        <w:t xml:space="preserve">    17  C    3.175662   4.233976   3.682189   2.566903   2.368373</w:t>
      </w:r>
    </w:p>
    <w:p w:rsidR="00863905" w:rsidRDefault="00863905" w:rsidP="00863905">
      <w:r>
        <w:t xml:space="preserve">    18  C    2.414965   3.980171   2.903665   4.588768   1.412290</w:t>
      </w:r>
    </w:p>
    <w:p w:rsidR="00863905" w:rsidRDefault="00863905" w:rsidP="00863905">
      <w:r>
        <w:t xml:space="preserve">    19  O    2.901109   4.403364   3.078852   5.759238   2.236398</w:t>
      </w:r>
    </w:p>
    <w:p w:rsidR="00863905" w:rsidRDefault="00863905" w:rsidP="00863905">
      <w:r>
        <w:t xml:space="preserve">    20  C    2.966474   4.399589   4.360208   3.111538   1.408861</w:t>
      </w:r>
    </w:p>
    <w:p w:rsidR="00863905" w:rsidRDefault="00863905" w:rsidP="00863905">
      <w:r>
        <w:t xml:space="preserve">    21  O    3.729313   5.074529   5.461105   3.288833   2.233977</w:t>
      </w:r>
    </w:p>
    <w:p w:rsidR="00863905" w:rsidRDefault="00863905" w:rsidP="00863905">
      <w:r>
        <w:t xml:space="preserve">    22  H    3.626577   4.449384   2.577733   4.304070   3.353915</w:t>
      </w:r>
    </w:p>
    <w:p w:rsidR="00863905" w:rsidRDefault="00863905" w:rsidP="00863905">
      <w:r>
        <w:t xml:space="preserve">    23  H    4.212923   5.084786   4.498666   2.421299   3.333053</w:t>
      </w:r>
    </w:p>
    <w:p w:rsidR="00863905" w:rsidRDefault="00863905" w:rsidP="00863905">
      <w:r>
        <w:t xml:space="preserve">                   16         17         18         19         20</w:t>
      </w:r>
    </w:p>
    <w:p w:rsidR="00863905" w:rsidRDefault="00863905" w:rsidP="00863905">
      <w:r>
        <w:t xml:space="preserve">    16  C    0.000000</w:t>
      </w:r>
    </w:p>
    <w:p w:rsidR="00863905" w:rsidRDefault="00863905" w:rsidP="00863905">
      <w:r>
        <w:t xml:space="preserve">    17  C    1.406523   0.000000</w:t>
      </w:r>
    </w:p>
    <w:p w:rsidR="00863905" w:rsidRDefault="00863905" w:rsidP="00863905">
      <w:r>
        <w:t xml:space="preserve">    18  C    1.482831   2.333353   0.000000</w:t>
      </w:r>
    </w:p>
    <w:p w:rsidR="00863905" w:rsidRDefault="00863905" w:rsidP="00863905">
      <w:r>
        <w:t xml:space="preserve">    19  O    2.499789   3.540538   1.220439   0.000000</w:t>
      </w:r>
    </w:p>
    <w:p w:rsidR="00863905" w:rsidRDefault="00863905" w:rsidP="00863905">
      <w:r>
        <w:t xml:space="preserve">    20  C    2.323271   1.496061   2.279357   3.406031   0.000000</w:t>
      </w:r>
    </w:p>
    <w:p w:rsidR="00863905" w:rsidRDefault="00863905" w:rsidP="00863905">
      <w:r>
        <w:lastRenderedPageBreak/>
        <w:t xml:space="preserve">    21  O    3.531800   2.509047   3.407709   4.438978   1.220671</w:t>
      </w:r>
    </w:p>
    <w:p w:rsidR="00863905" w:rsidRDefault="00863905" w:rsidP="00863905">
      <w:r>
        <w:t xml:space="preserve">    22  H    1.091696   2.239724   2.241081   2.912136   3.364282</w:t>
      </w:r>
    </w:p>
    <w:p w:rsidR="00863905" w:rsidRDefault="00863905" w:rsidP="00863905">
      <w:r>
        <w:t xml:space="preserve">    23  H    2.237523   1.094535   3.332440   4.510019   2.251086</w:t>
      </w:r>
    </w:p>
    <w:p w:rsidR="00863905" w:rsidRDefault="00863905" w:rsidP="00863905">
      <w:r>
        <w:t xml:space="preserve">                   21         22         23</w:t>
      </w:r>
    </w:p>
    <w:p w:rsidR="00863905" w:rsidRDefault="00863905" w:rsidP="00863905">
      <w:r>
        <w:t xml:space="preserve">    21  O    0.000000</w:t>
      </w:r>
    </w:p>
    <w:p w:rsidR="00863905" w:rsidRDefault="00863905" w:rsidP="00863905">
      <w:r>
        <w:t xml:space="preserve">    22  H    4.557669   0.000000</w:t>
      </w:r>
    </w:p>
    <w:p w:rsidR="00863905" w:rsidRDefault="00863905" w:rsidP="00863905">
      <w:r>
        <w:t xml:space="preserve">    23  H    2.940403   2.716990   0.000000</w:t>
      </w:r>
    </w:p>
    <w:p w:rsidR="00863905" w:rsidRDefault="00863905" w:rsidP="00863905">
      <w:r>
        <w:t xml:space="preserve"> Stoichiometry    C10H10O3</w:t>
      </w:r>
    </w:p>
    <w:p w:rsidR="00863905" w:rsidRDefault="00863905" w:rsidP="00863905">
      <w:r>
        <w:t xml:space="preserve"> Framework group  C1[X(C10H10O3)]</w:t>
      </w:r>
    </w:p>
    <w:p w:rsidR="00863905" w:rsidRDefault="00863905" w:rsidP="00863905">
      <w:r>
        <w:t xml:space="preserve"> Deg. of freedom    63</w:t>
      </w:r>
    </w:p>
    <w:p w:rsidR="00863905" w:rsidRDefault="00863905" w:rsidP="00863905">
      <w:r>
        <w:t xml:space="preserve"> Full point group                 C1      NOp   1</w:t>
      </w:r>
    </w:p>
    <w:p w:rsidR="00863905" w:rsidRDefault="00863905" w:rsidP="00863905">
      <w:r>
        <w:t xml:space="preserve"> Largest Abelian subgroup         C1      NOp   1</w:t>
      </w:r>
    </w:p>
    <w:p w:rsidR="00863905" w:rsidRDefault="00863905" w:rsidP="00863905">
      <w:r>
        <w:t xml:space="preserve"> Largest concise Abelian subgroup C1      NOp   1</w:t>
      </w:r>
    </w:p>
    <w:p w:rsidR="00863905" w:rsidRDefault="00863905" w:rsidP="00863905">
      <w:r>
        <w:t xml:space="preserve">                         Standard orientation: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 2.352204   -0.348902   -0.809886</w:t>
      </w:r>
    </w:p>
    <w:p w:rsidR="00863905" w:rsidRDefault="00863905" w:rsidP="00863905">
      <w:r>
        <w:t xml:space="preserve">      2          6           0        1.551429   -1.251464   -0.108336</w:t>
      </w:r>
    </w:p>
    <w:p w:rsidR="00863905" w:rsidRDefault="00863905" w:rsidP="00863905">
      <w:r>
        <w:t xml:space="preserve">      3          6           0        1.236330    1.392433    0.381255</w:t>
      </w:r>
    </w:p>
    <w:p w:rsidR="00863905" w:rsidRDefault="00863905" w:rsidP="00863905">
      <w:r>
        <w:t xml:space="preserve">      4          6           0        2.213837    1.017794   -0.532921</w:t>
      </w:r>
    </w:p>
    <w:p w:rsidR="00863905" w:rsidRDefault="00863905" w:rsidP="00863905">
      <w:r>
        <w:t xml:space="preserve">      5          1           0        2.938526   -0.707621   -1.667153</w:t>
      </w:r>
    </w:p>
    <w:p w:rsidR="00863905" w:rsidRDefault="00863905" w:rsidP="00863905">
      <w:r>
        <w:t xml:space="preserve">      6          1           0        2.710473    1.792103   -1.135177</w:t>
      </w:r>
    </w:p>
    <w:p w:rsidR="00863905" w:rsidRDefault="00863905" w:rsidP="00863905">
      <w:r>
        <w:t xml:space="preserve">      7          6           0        1.181256   -0.950908    1.302685</w:t>
      </w:r>
    </w:p>
    <w:p w:rsidR="00863905" w:rsidRDefault="00863905" w:rsidP="00863905">
      <w:r>
        <w:t xml:space="preserve">      8          1           0        0.311216   -1.581528    1.629859</w:t>
      </w:r>
    </w:p>
    <w:p w:rsidR="00863905" w:rsidRDefault="00863905" w:rsidP="00863905">
      <w:r>
        <w:t xml:space="preserve">      9          1           0        2.052961   -1.254167    1.948523</w:t>
      </w:r>
    </w:p>
    <w:p w:rsidR="00863905" w:rsidRDefault="00863905" w:rsidP="00863905">
      <w:r>
        <w:lastRenderedPageBreak/>
        <w:t xml:space="preserve">     10          6           0        0.876802    0.520489    1.532313</w:t>
      </w:r>
    </w:p>
    <w:p w:rsidR="00863905" w:rsidRDefault="00863905" w:rsidP="00863905">
      <w:r>
        <w:t xml:space="preserve">     11          1           0       -0.214555    0.648314    1.774865</w:t>
      </w:r>
    </w:p>
    <w:p w:rsidR="00863905" w:rsidRDefault="00863905" w:rsidP="00863905">
      <w:r>
        <w:t xml:space="preserve">     12          1           0        1.441621    0.884139    2.435246</w:t>
      </w:r>
    </w:p>
    <w:p w:rsidR="00863905" w:rsidRDefault="00863905" w:rsidP="00863905">
      <w:r>
        <w:t xml:space="preserve">     13          1           0        0.937969    2.448700    0.473838</w:t>
      </w:r>
    </w:p>
    <w:p w:rsidR="00863905" w:rsidRDefault="00863905" w:rsidP="00863905">
      <w:r>
        <w:t xml:space="preserve">     14          1           0        1.544030   -2.313748   -0.404619</w:t>
      </w:r>
    </w:p>
    <w:p w:rsidR="00863905" w:rsidRDefault="00863905" w:rsidP="00863905">
      <w:r>
        <w:t xml:space="preserve">     15          8           0       -2.098575   -0.119717    0.278510</w:t>
      </w:r>
    </w:p>
    <w:p w:rsidR="00863905" w:rsidRDefault="00863905" w:rsidP="00863905">
      <w:r>
        <w:t xml:space="preserve">     16          6           0       -0.350301    0.759052   -1.032097</w:t>
      </w:r>
    </w:p>
    <w:p w:rsidR="00863905" w:rsidRDefault="00863905" w:rsidP="00863905">
      <w:r>
        <w:t xml:space="preserve">     17          6           0       -0.264849   -0.641692   -1.126545</w:t>
      </w:r>
    </w:p>
    <w:p w:rsidR="00863905" w:rsidRDefault="00863905" w:rsidP="00863905">
      <w:r>
        <w:t xml:space="preserve">     18          6           0       -1.534297    1.083154   -0.200293</w:t>
      </w:r>
    </w:p>
    <w:p w:rsidR="00863905" w:rsidRDefault="00863905" w:rsidP="00863905">
      <w:r>
        <w:t xml:space="preserve">     19          8           0       -2.102875    2.111666    0.128876</w:t>
      </w:r>
    </w:p>
    <w:p w:rsidR="00863905" w:rsidRDefault="00863905" w:rsidP="00863905">
      <w:r>
        <w:t xml:space="preserve">     20          6           0       -1.353095   -1.188267   -0.257538</w:t>
      </w:r>
    </w:p>
    <w:p w:rsidR="00863905" w:rsidRDefault="00863905" w:rsidP="00863905">
      <w:r>
        <w:t xml:space="preserve">     21          8           0       -1.710935   -2.309529    0.066127</w:t>
      </w:r>
    </w:p>
    <w:p w:rsidR="00863905" w:rsidRDefault="00863905" w:rsidP="00863905">
      <w:r>
        <w:t xml:space="preserve">     22          1           0        0.038998    1.489803   -1.743610</w:t>
      </w:r>
    </w:p>
    <w:p w:rsidR="00863905" w:rsidRDefault="00863905" w:rsidP="00863905">
      <w:r>
        <w:t xml:space="preserve">     23          1           0        0.081941   -1.215496   -1.991701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Rotational constants (GHZ):      1.2213475      0.8656472      0.6666604</w:t>
      </w:r>
    </w:p>
    <w:p w:rsidR="00863905" w:rsidRDefault="00863905" w:rsidP="00863905">
      <w:r>
        <w:t xml:space="preserve"> Standard basis: VSTO-6G (5D, 7F)</w:t>
      </w:r>
    </w:p>
    <w:p w:rsidR="00863905" w:rsidRDefault="00863905" w:rsidP="00863905">
      <w:r>
        <w:t xml:space="preserve"> There are    62 symmetry adapted basis functions of A   symmetry.</w:t>
      </w:r>
    </w:p>
    <w:p w:rsidR="00863905" w:rsidRDefault="00863905" w:rsidP="00863905">
      <w:r>
        <w:t xml:space="preserve"> Integral buffers will be    131072 words long.</w:t>
      </w:r>
    </w:p>
    <w:p w:rsidR="00863905" w:rsidRDefault="00863905" w:rsidP="00863905">
      <w:r>
        <w:t xml:space="preserve"> Regular integral format.</w:t>
      </w:r>
    </w:p>
    <w:p w:rsidR="00863905" w:rsidRDefault="00863905" w:rsidP="00863905">
      <w:r>
        <w:t xml:space="preserve"> Two-electron integral symmetry is turned off.</w:t>
      </w:r>
    </w:p>
    <w:p w:rsidR="00863905" w:rsidRDefault="00863905" w:rsidP="00863905">
      <w:r>
        <w:t xml:space="preserve">    62 basis functions,   372 primitive gaussians,    62 cartesian basis functions</w:t>
      </w:r>
    </w:p>
    <w:p w:rsidR="00863905" w:rsidRDefault="00863905" w:rsidP="00863905">
      <w:r>
        <w:t xml:space="preserve">    34 alpha electrons       34 beta electrons</w:t>
      </w:r>
    </w:p>
    <w:p w:rsidR="00863905" w:rsidRDefault="00863905" w:rsidP="00863905">
      <w:r>
        <w:t xml:space="preserve">       nuclear repulsion energy       469.4841224091 Hartrees.</w:t>
      </w:r>
    </w:p>
    <w:p w:rsidR="00863905" w:rsidRDefault="00863905" w:rsidP="00863905">
      <w:r>
        <w:t xml:space="preserve"> Do NDO integrals.</w:t>
      </w:r>
    </w:p>
    <w:p w:rsidR="00863905" w:rsidRDefault="00863905" w:rsidP="00863905">
      <w:r>
        <w:t xml:space="preserve"> One-electron integrals computed using PRISM.</w:t>
      </w:r>
    </w:p>
    <w:p w:rsidR="00863905" w:rsidRDefault="00863905" w:rsidP="00863905">
      <w:r>
        <w:t xml:space="preserve"> NBasis=    62 RedAO= F  NBF=    62</w:t>
      </w:r>
    </w:p>
    <w:p w:rsidR="00863905" w:rsidRDefault="00863905" w:rsidP="00863905">
      <w:r>
        <w:lastRenderedPageBreak/>
        <w:t xml:space="preserve"> NBsUse=    62 1.00D-04 NBFU=    62</w:t>
      </w:r>
    </w:p>
    <w:p w:rsidR="00863905" w:rsidRDefault="00863905" w:rsidP="00863905">
      <w:r>
        <w:t xml:space="preserve"> Initial guess read from the read-write file.</w:t>
      </w:r>
    </w:p>
    <w:p w:rsidR="00863905" w:rsidRDefault="00863905" w:rsidP="00863905">
      <w:r>
        <w:t xml:space="preserve"> B after Tr=     0.000000    0.000000    0.000000</w:t>
      </w:r>
    </w:p>
    <w:p w:rsidR="00863905" w:rsidRDefault="00863905" w:rsidP="00863905">
      <w:r>
        <w:t xml:space="preserve">         Rot=    1.000000    0.000000    0.000000    0.000000 Ang=   0.00 deg.</w:t>
      </w:r>
    </w:p>
    <w:p w:rsidR="00863905" w:rsidRDefault="00863905" w:rsidP="00863905">
      <w:r>
        <w:t xml:space="preserve"> Initial guess orbital symmetries:</w:t>
      </w:r>
    </w:p>
    <w:p w:rsidR="00863905" w:rsidRDefault="00863905" w:rsidP="00863905">
      <w:r>
        <w:t xml:space="preserve">       Occupied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 (A) (A) (A) (A) (A) (A)</w:t>
      </w:r>
    </w:p>
    <w:p w:rsidR="00863905" w:rsidRDefault="00863905" w:rsidP="00863905">
      <w:r>
        <w:t xml:space="preserve">       Virtual 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</w:t>
      </w:r>
    </w:p>
    <w:p w:rsidR="00863905" w:rsidRDefault="00863905" w:rsidP="00863905">
      <w:r>
        <w:t xml:space="preserve"> Requested convergence on RMS density matrix=1.00D-08 within 128 cycles.</w:t>
      </w:r>
    </w:p>
    <w:p w:rsidR="00863905" w:rsidRDefault="00863905" w:rsidP="00863905">
      <w:r>
        <w:t xml:space="preserve"> Requested convergence on MAX density matrix=1.00D-06.</w:t>
      </w:r>
    </w:p>
    <w:p w:rsidR="00863905" w:rsidRDefault="00863905" w:rsidP="00863905">
      <w:r>
        <w:t xml:space="preserve"> Requested convergence on             energy=1.00D-06.</w:t>
      </w:r>
    </w:p>
    <w:p w:rsidR="00863905" w:rsidRDefault="00863905" w:rsidP="00863905">
      <w:r>
        <w:t xml:space="preserve"> No special actions if energy rises.</w:t>
      </w:r>
    </w:p>
    <w:p w:rsidR="00863905" w:rsidRDefault="00863905" w:rsidP="00863905">
      <w:r>
        <w:t xml:space="preserve"> Overlap will be assumed to be unity.</w:t>
      </w:r>
    </w:p>
    <w:p w:rsidR="00863905" w:rsidRDefault="00863905" w:rsidP="00863905">
      <w:r>
        <w:t xml:space="preserve"> Keep J ints in memory in canonical form, NReq=899243.</w:t>
      </w:r>
    </w:p>
    <w:p w:rsidR="00863905" w:rsidRDefault="00863905" w:rsidP="00863905">
      <w:r>
        <w:t xml:space="preserve"> SCF Done:  E(RAM1) = -0.488824107153E-01 A.U. after   16 cycles</w:t>
      </w:r>
    </w:p>
    <w:p w:rsidR="00863905" w:rsidRDefault="00863905" w:rsidP="00863905">
      <w:r>
        <w:t xml:space="preserve">             Convg  =    0.3671D-08             -V/T =  0.9990</w:t>
      </w:r>
    </w:p>
    <w:p w:rsidR="00863905" w:rsidRDefault="00863905" w:rsidP="00863905">
      <w:r>
        <w:t xml:space="preserve"> Calling FoFJK, ICntrl=      2127 FMM=F ISym2X=0 I1Cent= 0 IOpClX= 0 NMat=1 NMatS=1 NMatT=0.</w:t>
      </w:r>
    </w:p>
    <w:p w:rsidR="00863905" w:rsidRDefault="00863905" w:rsidP="00863905">
      <w:r>
        <w:t xml:space="preserve"> ***** Axes restored to original set *****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Center     Atomic                   Forces (Hartrees/Bohr)</w:t>
      </w:r>
    </w:p>
    <w:p w:rsidR="00863905" w:rsidRDefault="00863905" w:rsidP="00863905">
      <w:r>
        <w:t xml:space="preserve"> Number     Number              X              Y              Z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     1        6           0.005254851   -0.002802156   -0.000593585</w:t>
      </w:r>
    </w:p>
    <w:p w:rsidR="00863905" w:rsidRDefault="00863905" w:rsidP="00863905">
      <w:r>
        <w:t xml:space="preserve">      2        6          -0.007621820   -0.002999482   -0.003481413</w:t>
      </w:r>
    </w:p>
    <w:p w:rsidR="00863905" w:rsidRDefault="00863905" w:rsidP="00863905">
      <w:r>
        <w:lastRenderedPageBreak/>
        <w:t xml:space="preserve">      3        6          -0.002935737   -0.000203781   -0.003735580</w:t>
      </w:r>
    </w:p>
    <w:p w:rsidR="00863905" w:rsidRDefault="00863905" w:rsidP="00863905">
      <w:r>
        <w:t xml:space="preserve">      4        6           0.004581879    0.002273990   -0.000196973</w:t>
      </w:r>
    </w:p>
    <w:p w:rsidR="00863905" w:rsidRDefault="00863905" w:rsidP="00863905">
      <w:r>
        <w:t xml:space="preserve">      5        1          -0.002912754    0.001396203   -0.000488834</w:t>
      </w:r>
    </w:p>
    <w:p w:rsidR="00863905" w:rsidRDefault="00863905" w:rsidP="00863905">
      <w:r>
        <w:t xml:space="preserve">      6        1          -0.000687332   -0.003370028    0.001127399</w:t>
      </w:r>
    </w:p>
    <w:p w:rsidR="00863905" w:rsidRDefault="00863905" w:rsidP="00863905">
      <w:r>
        <w:t xml:space="preserve">      7        6          -0.000004618   -0.000342904    0.001204404</w:t>
      </w:r>
    </w:p>
    <w:p w:rsidR="00863905" w:rsidRDefault="00863905" w:rsidP="00863905">
      <w:r>
        <w:t xml:space="preserve">      8        1           0.000044364    0.000292295    0.001251946</w:t>
      </w:r>
    </w:p>
    <w:p w:rsidR="00863905" w:rsidRDefault="00863905" w:rsidP="00863905">
      <w:r>
        <w:t xml:space="preserve">      9        1           0.000063337   -0.000189833    0.000105985</w:t>
      </w:r>
    </w:p>
    <w:p w:rsidR="00863905" w:rsidRDefault="00863905" w:rsidP="00863905">
      <w:r>
        <w:t xml:space="preserve">     10        6           0.001151844    0.001698081    0.000507275</w:t>
      </w:r>
    </w:p>
    <w:p w:rsidR="00863905" w:rsidRDefault="00863905" w:rsidP="00863905">
      <w:r>
        <w:t xml:space="preserve">     11        1           0.000108341    0.000126632   -0.000813428</w:t>
      </w:r>
    </w:p>
    <w:p w:rsidR="00863905" w:rsidRDefault="00863905" w:rsidP="00863905">
      <w:r>
        <w:t xml:space="preserve">     12        1          -0.000707849   -0.000440077    0.000236889</w:t>
      </w:r>
    </w:p>
    <w:p w:rsidR="00863905" w:rsidRDefault="00863905" w:rsidP="00863905">
      <w:r>
        <w:t xml:space="preserve">     13        1          -0.000241046    0.000778235   -0.000186682</w:t>
      </w:r>
    </w:p>
    <w:p w:rsidR="00863905" w:rsidRDefault="00863905" w:rsidP="00863905">
      <w:r>
        <w:t xml:space="preserve">     14        1           0.001527093    0.001246866   -0.000268457</w:t>
      </w:r>
    </w:p>
    <w:p w:rsidR="00863905" w:rsidRDefault="00863905" w:rsidP="00863905">
      <w:r>
        <w:t xml:space="preserve">     15        8          -0.001029434   -0.000213104    0.000754594</w:t>
      </w:r>
    </w:p>
    <w:p w:rsidR="00863905" w:rsidRDefault="00863905" w:rsidP="00863905">
      <w:r>
        <w:t xml:space="preserve">     16        6           0.001044297   -0.001769815    0.005849083</w:t>
      </w:r>
    </w:p>
    <w:p w:rsidR="00863905" w:rsidRDefault="00863905" w:rsidP="00863905">
      <w:r>
        <w:t xml:space="preserve">     17        6           0.002958447    0.006727491    0.002197098</w:t>
      </w:r>
    </w:p>
    <w:p w:rsidR="00863905" w:rsidRDefault="00863905" w:rsidP="00863905">
      <w:r>
        <w:t xml:space="preserve">     18        6           0.002150271   -0.000320819   -0.002850054</w:t>
      </w:r>
    </w:p>
    <w:p w:rsidR="00863905" w:rsidRDefault="00863905" w:rsidP="00863905">
      <w:r>
        <w:t xml:space="preserve">     19        8          -0.000161907   -0.000751199   -0.000498829</w:t>
      </w:r>
    </w:p>
    <w:p w:rsidR="00863905" w:rsidRDefault="00863905" w:rsidP="00863905">
      <w:r>
        <w:t xml:space="preserve">     20        6          -0.001546782   -0.001782837   -0.000082645</w:t>
      </w:r>
    </w:p>
    <w:p w:rsidR="00863905" w:rsidRDefault="00863905" w:rsidP="00863905">
      <w:r>
        <w:t xml:space="preserve">     21        8          -0.000830196    0.000749127    0.000454961</w:t>
      </w:r>
    </w:p>
    <w:p w:rsidR="00863905" w:rsidRDefault="00863905" w:rsidP="00863905">
      <w:r>
        <w:t xml:space="preserve">     22        1           0.000376186   -0.000327577    0.001372195</w:t>
      </w:r>
    </w:p>
    <w:p w:rsidR="00863905" w:rsidRDefault="00863905" w:rsidP="00863905">
      <w:r>
        <w:t xml:space="preserve">     23        1          -0.000581434    0.000224693   -0.001865349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Cartesian Forces:  Max     0.007621820 RMS     0.002177385</w:t>
      </w:r>
    </w:p>
    <w:p w:rsidR="00863905" w:rsidRDefault="00863905" w:rsidP="00863905"/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>
      <w:r>
        <w:t xml:space="preserve"> Berny optimization.</w:t>
      </w:r>
    </w:p>
    <w:p w:rsidR="00863905" w:rsidRDefault="00863905" w:rsidP="00863905">
      <w:r>
        <w:t xml:space="preserve"> Internal  Forces:  Max     0.004437087 RMS     0.001031921</w:t>
      </w:r>
    </w:p>
    <w:p w:rsidR="00863905" w:rsidRDefault="00863905" w:rsidP="00863905">
      <w:r>
        <w:lastRenderedPageBreak/>
        <w:t xml:space="preserve"> Search for a saddle point.</w:t>
      </w:r>
    </w:p>
    <w:p w:rsidR="00863905" w:rsidRDefault="00863905" w:rsidP="00863905">
      <w:r>
        <w:t xml:space="preserve"> Step number  32 out of a maximum of  138</w:t>
      </w:r>
    </w:p>
    <w:p w:rsidR="00863905" w:rsidRDefault="00863905" w:rsidP="00863905">
      <w:r>
        <w:t xml:space="preserve"> All quantities printed in internal units (Hartrees-Bohrs-Radians)</w:t>
      </w:r>
    </w:p>
    <w:p w:rsidR="00863905" w:rsidRDefault="00863905" w:rsidP="00863905">
      <w:r>
        <w:t xml:space="preserve"> Swaping is turned off.</w:t>
      </w:r>
    </w:p>
    <w:p w:rsidR="00863905" w:rsidRDefault="00863905" w:rsidP="00863905">
      <w:r>
        <w:t xml:space="preserve"> Update second derivatives using D2CorX and points   29   30   31   32</w:t>
      </w:r>
    </w:p>
    <w:p w:rsidR="00863905" w:rsidRDefault="00863905" w:rsidP="00863905">
      <w:r>
        <w:t xml:space="preserve"> ITU=  0  0  0  0  0  0  0  0  0  0  0  0  0  0  0  0  0  0  0  0</w:t>
      </w:r>
    </w:p>
    <w:p w:rsidR="00863905" w:rsidRDefault="00863905" w:rsidP="00863905">
      <w:r>
        <w:t xml:space="preserve"> ITU=  0  0  0  0  0  0  0  0  0  0  0  0</w:t>
      </w:r>
    </w:p>
    <w:p w:rsidR="00863905" w:rsidRDefault="00863905" w:rsidP="00863905">
      <w:r>
        <w:t xml:space="preserve">     Eigenvalues ---   -0.06377  -0.00132   0.00385   0.00423   0.00613</w:t>
      </w:r>
    </w:p>
    <w:p w:rsidR="00863905" w:rsidRDefault="00863905" w:rsidP="00863905">
      <w:r>
        <w:t xml:space="preserve">     Eigenvalues ---    0.00994   0.01113   0.01723   0.02095   0.02249</w:t>
      </w:r>
    </w:p>
    <w:p w:rsidR="00863905" w:rsidRDefault="00863905" w:rsidP="00863905">
      <w:r>
        <w:t xml:space="preserve">     Eigenvalues ---    0.02358   0.02467   0.02674   0.02920   0.03114</w:t>
      </w:r>
    </w:p>
    <w:p w:rsidR="00863905" w:rsidRDefault="00863905" w:rsidP="00863905">
      <w:r>
        <w:t xml:space="preserve">     Eigenvalues ---    0.03192   0.03284   0.03646   0.03730   0.03800</w:t>
      </w:r>
    </w:p>
    <w:p w:rsidR="00863905" w:rsidRDefault="00863905" w:rsidP="00863905">
      <w:r>
        <w:t xml:space="preserve">     Eigenvalues ---    0.03884   0.04046   0.04403   0.05072   0.05172</w:t>
      </w:r>
    </w:p>
    <w:p w:rsidR="00863905" w:rsidRDefault="00863905" w:rsidP="00863905">
      <w:r>
        <w:t xml:space="preserve">     Eigenvalues ---    0.05719   0.06056   0.06224   0.07023   0.07341</w:t>
      </w:r>
    </w:p>
    <w:p w:rsidR="00863905" w:rsidRDefault="00863905" w:rsidP="00863905">
      <w:r>
        <w:t xml:space="preserve">     Eigenvalues ---    0.07831   0.08716   0.08915   0.09662   0.09828</w:t>
      </w:r>
    </w:p>
    <w:p w:rsidR="00863905" w:rsidRDefault="00863905" w:rsidP="00863905">
      <w:r>
        <w:t xml:space="preserve">     Eigenvalues ---    0.11934   0.13735   0.14527   0.16084   0.21248</w:t>
      </w:r>
    </w:p>
    <w:p w:rsidR="00863905" w:rsidRDefault="00863905" w:rsidP="00863905">
      <w:r>
        <w:t xml:space="preserve">     Eigenvalues ---    0.22754   0.25947   0.27054   0.28091   0.29823</w:t>
      </w:r>
    </w:p>
    <w:p w:rsidR="00863905" w:rsidRDefault="00863905" w:rsidP="00863905">
      <w:r>
        <w:t xml:space="preserve">     Eigenvalues ---    0.30814   0.31262   0.31434   0.31824   0.32024</w:t>
      </w:r>
    </w:p>
    <w:p w:rsidR="00863905" w:rsidRDefault="00863905" w:rsidP="00863905">
      <w:r>
        <w:t xml:space="preserve">     Eigenvalues ---    0.32367   0.32583   0.33478   0.35186   0.36445</w:t>
      </w:r>
    </w:p>
    <w:p w:rsidR="00863905" w:rsidRDefault="00863905" w:rsidP="00863905">
      <w:r>
        <w:t xml:space="preserve">     Eigenvalues ---    0.37823   0.39611   0.40423   0.43791   0.47060</w:t>
      </w:r>
    </w:p>
    <w:p w:rsidR="00863905" w:rsidRDefault="00863905" w:rsidP="00863905">
      <w:r>
        <w:t xml:space="preserve">     Eigenvalues ---    0.51372   1.08454   1.10847</w:t>
      </w:r>
    </w:p>
    <w:p w:rsidR="00863905" w:rsidRDefault="00863905" w:rsidP="00863905">
      <w:r>
        <w:t xml:space="preserve"> Eigenvectors required to have negative eigenvalues:</w:t>
      </w:r>
    </w:p>
    <w:p w:rsidR="00863905" w:rsidRDefault="00863905" w:rsidP="00863905">
      <w:r>
        <w:t xml:space="preserve">                          R6        R10       D30       D4        D86</w:t>
      </w:r>
    </w:p>
    <w:p w:rsidR="00863905" w:rsidRDefault="00863905" w:rsidP="00863905">
      <w:r>
        <w:t xml:space="preserve">   1                   -0.52641  -0.51419   0.19429  -0.18215   0.14543</w:t>
      </w:r>
    </w:p>
    <w:p w:rsidR="00863905" w:rsidRDefault="00863905" w:rsidP="00863905">
      <w:r>
        <w:t xml:space="preserve">                          D71       D85       D1        D68       A40</w:t>
      </w:r>
    </w:p>
    <w:p w:rsidR="00863905" w:rsidRDefault="00863905" w:rsidP="00863905">
      <w:r>
        <w:t xml:space="preserve">   1                   -0.14340   0.13361  -0.12428  -0.12399   0.12354</w:t>
      </w:r>
    </w:p>
    <w:p w:rsidR="00863905" w:rsidRDefault="00863905" w:rsidP="00863905">
      <w:r>
        <w:t xml:space="preserve"> RFO step:  Lambda0=2.609838185D-04 Lambda=-5.12357776D-03.</w:t>
      </w:r>
    </w:p>
    <w:p w:rsidR="00863905" w:rsidRDefault="00863905" w:rsidP="00863905">
      <w:r>
        <w:t xml:space="preserve"> Linear search not attempted -- option 19 set.</w:t>
      </w:r>
    </w:p>
    <w:p w:rsidR="00863905" w:rsidRDefault="00863905" w:rsidP="00863905">
      <w:r>
        <w:lastRenderedPageBreak/>
        <w:t xml:space="preserve"> Maximum step size (   0.300) exceeded in Quadratic search.</w:t>
      </w:r>
    </w:p>
    <w:p w:rsidR="00863905" w:rsidRDefault="00863905" w:rsidP="00863905">
      <w:r>
        <w:t xml:space="preserve">    -- Step size scaled by   0.702</w:t>
      </w:r>
    </w:p>
    <w:p w:rsidR="00863905" w:rsidRDefault="00863905" w:rsidP="00863905">
      <w:r>
        <w:t xml:space="preserve"> Iteration  1 RMS(Cart)=  0.06018105 RMS(Int)=  0.00227595</w:t>
      </w:r>
    </w:p>
    <w:p w:rsidR="00863905" w:rsidRDefault="00863905" w:rsidP="00863905">
      <w:r>
        <w:t xml:space="preserve"> Iteration  2 RMS(Cart)=  0.00246241 RMS(Int)=  0.00068466</w:t>
      </w:r>
    </w:p>
    <w:p w:rsidR="00863905" w:rsidRDefault="00863905" w:rsidP="00863905">
      <w:r>
        <w:t xml:space="preserve"> Iteration  3 RMS(Cart)=  0.00000498 RMS(Int)=  0.00068464</w:t>
      </w:r>
    </w:p>
    <w:p w:rsidR="00863905" w:rsidRDefault="00863905" w:rsidP="00863905">
      <w:r>
        <w:t xml:space="preserve"> Iteration  4 RMS(Cart)=  0.00000000 RMS(Int)=  0.00068464</w:t>
      </w:r>
    </w:p>
    <w:p w:rsidR="00863905" w:rsidRDefault="00863905" w:rsidP="00863905">
      <w:r>
        <w:t xml:space="preserve"> Variable       Old X    -DE/DX   Delta X   Delta X   Delta X     New X</w:t>
      </w:r>
    </w:p>
    <w:p w:rsidR="00863905" w:rsidRDefault="00863905" w:rsidP="00863905">
      <w:r>
        <w:t xml:space="preserve">                                 (Linear)    (Quad)   (Total)</w:t>
      </w:r>
    </w:p>
    <w:p w:rsidR="00863905" w:rsidRDefault="00863905" w:rsidP="00863905">
      <w:r>
        <w:t xml:space="preserve">    R1        2.63753  -0.00423   0.00000  -0.05823  -0.05765   2.57988</w:t>
      </w:r>
    </w:p>
    <w:p w:rsidR="00863905" w:rsidRDefault="00863905" w:rsidP="00863905">
      <w:r>
        <w:t xml:space="preserve">    R2        2.64812  -0.00089   0.00000   0.02508   0.02620   2.67432</w:t>
      </w:r>
    </w:p>
    <w:p w:rsidR="00863905" w:rsidRDefault="00863905" w:rsidP="00863905">
      <w:r>
        <w:t xml:space="preserve">    R3        2.07643   0.00039   0.00000   0.00218   0.00218   2.07861</w:t>
      </w:r>
    </w:p>
    <w:p w:rsidR="00863905" w:rsidRDefault="00863905" w:rsidP="00863905">
      <w:r>
        <w:t xml:space="preserve">    R4        2.81458  -0.00122   0.00000  -0.00871  -0.00898   2.80560</w:t>
      </w:r>
    </w:p>
    <w:p w:rsidR="00863905" w:rsidRDefault="00863905" w:rsidP="00863905">
      <w:r>
        <w:t xml:space="preserve">    R5        2.08409  -0.00058   0.00000  -0.00356  -0.00356   2.08053</w:t>
      </w:r>
    </w:p>
    <w:p w:rsidR="00863905" w:rsidRDefault="00863905" w:rsidP="00863905">
      <w:r>
        <w:t xml:space="preserve">    R6        4.10007   0.00349   0.00000   0.13982   0.13984   4.23991</w:t>
      </w:r>
    </w:p>
    <w:p w:rsidR="00863905" w:rsidRDefault="00863905" w:rsidP="00863905">
      <w:r>
        <w:t xml:space="preserve">    R7        2.62637  -0.00081   0.00000  -0.02326  -0.02278   2.60360</w:t>
      </w:r>
    </w:p>
    <w:p w:rsidR="00863905" w:rsidRDefault="00863905" w:rsidP="00863905">
      <w:r>
        <w:t xml:space="preserve">    R8        2.81213  -0.00038   0.00000   0.01181   0.01139   2.82352</w:t>
      </w:r>
    </w:p>
    <w:p w:rsidR="00863905" w:rsidRDefault="00863905" w:rsidP="00863905">
      <w:r>
        <w:t xml:space="preserve">    R9        2.08152   0.00082   0.00000   0.00650   0.00650   2.08803</w:t>
      </w:r>
    </w:p>
    <w:p w:rsidR="00863905" w:rsidRDefault="00863905" w:rsidP="00863905">
      <w:r>
        <w:t xml:space="preserve">   R10        4.18997   0.00338   0.00000  -0.15025  -0.15042   4.03954</w:t>
      </w:r>
    </w:p>
    <w:p w:rsidR="00863905" w:rsidRDefault="00863905" w:rsidP="00863905">
      <w:r>
        <w:t xml:space="preserve">   R11        2.07777  -0.00022   0.00000  -0.00020  -0.00020   2.07756</w:t>
      </w:r>
    </w:p>
    <w:p w:rsidR="00863905" w:rsidRDefault="00863905" w:rsidP="00863905">
      <w:r>
        <w:t xml:space="preserve">   R12        2.12264   0.00003   0.00000   0.00079   0.00079   2.12342</w:t>
      </w:r>
    </w:p>
    <w:p w:rsidR="00863905" w:rsidRDefault="00863905" w:rsidP="00863905">
      <w:r>
        <w:t xml:space="preserve">   R13        2.12873   0.00000   0.00000   0.00018   0.00018   2.12891</w:t>
      </w:r>
    </w:p>
    <w:p w:rsidR="00863905" w:rsidRDefault="00863905" w:rsidP="00863905">
      <w:r>
        <w:t xml:space="preserve">   R14        2.87240   0.00085   0.00000   0.00286   0.00200   2.87440</w:t>
      </w:r>
    </w:p>
    <w:p w:rsidR="00863905" w:rsidRDefault="00863905" w:rsidP="00863905">
      <w:r>
        <w:t xml:space="preserve">   R15        2.12645   0.00009   0.00000  -0.00249  -0.00249   2.12396</w:t>
      </w:r>
    </w:p>
    <w:p w:rsidR="00863905" w:rsidRDefault="00863905" w:rsidP="00863905">
      <w:r>
        <w:t xml:space="preserve">   R16        2.12672  -0.00005   0.00000   0.00124   0.00124   2.12796</w:t>
      </w:r>
    </w:p>
    <w:p w:rsidR="00863905" w:rsidRDefault="00863905" w:rsidP="00863905">
      <w:r>
        <w:t xml:space="preserve">   R17        2.66884  -0.00102   0.00000  -0.01124  -0.01130   2.65754</w:t>
      </w:r>
    </w:p>
    <w:p w:rsidR="00863905" w:rsidRDefault="00863905" w:rsidP="00863905">
      <w:r>
        <w:t xml:space="preserve">   R18        2.66236  -0.00050   0.00000   0.00795   0.00791   2.67027</w:t>
      </w:r>
    </w:p>
    <w:p w:rsidR="00863905" w:rsidRDefault="00863905" w:rsidP="00863905">
      <w:r>
        <w:t xml:space="preserve">   R19        2.65794  -0.00331   0.00000  -0.00005  -0.00027   2.65767</w:t>
      </w:r>
    </w:p>
    <w:p w:rsidR="00863905" w:rsidRDefault="00863905" w:rsidP="00863905">
      <w:r>
        <w:lastRenderedPageBreak/>
        <w:t xml:space="preserve">   R20        2.80214   0.00107   0.00000   0.02061   0.02063   2.82278</w:t>
      </w:r>
    </w:p>
    <w:p w:rsidR="00863905" w:rsidRDefault="00863905" w:rsidP="00863905">
      <w:r>
        <w:t xml:space="preserve">   R21        2.06301   0.00020   0.00000   0.00315   0.00315   2.06616</w:t>
      </w:r>
    </w:p>
    <w:p w:rsidR="00863905" w:rsidRDefault="00863905" w:rsidP="00863905">
      <w:r>
        <w:t xml:space="preserve">   R22        2.82714  -0.00261   0.00000  -0.02933  -0.02930   2.79784</w:t>
      </w:r>
    </w:p>
    <w:p w:rsidR="00863905" w:rsidRDefault="00863905" w:rsidP="00863905">
      <w:r>
        <w:t xml:space="preserve">   R23        2.06837  -0.00129   0.00000  -0.00634  -0.00634   2.06203</w:t>
      </w:r>
    </w:p>
    <w:p w:rsidR="00863905" w:rsidRDefault="00863905" w:rsidP="00863905">
      <w:r>
        <w:t xml:space="preserve">   R24        2.30630  -0.00066   0.00000  -0.00055  -0.00055   2.30574</w:t>
      </w:r>
    </w:p>
    <w:p w:rsidR="00863905" w:rsidRDefault="00863905" w:rsidP="00863905">
      <w:r>
        <w:t xml:space="preserve">   R25        2.30673  -0.00115   0.00000  -0.00005  -0.00005   2.30669</w:t>
      </w:r>
    </w:p>
    <w:p w:rsidR="00863905" w:rsidRDefault="00863905" w:rsidP="00863905">
      <w:r>
        <w:t xml:space="preserve">    A1        2.06541  -0.00018   0.00000   0.00982   0.00982   2.07523</w:t>
      </w:r>
    </w:p>
    <w:p w:rsidR="00863905" w:rsidRDefault="00863905" w:rsidP="00863905">
      <w:r>
        <w:t xml:space="preserve">    A2        2.07967   0.00334   0.00000   0.03978   0.03958   2.11925</w:t>
      </w:r>
    </w:p>
    <w:p w:rsidR="00863905" w:rsidRDefault="00863905" w:rsidP="00863905">
      <w:r>
        <w:t xml:space="preserve">    A3        2.12385  -0.00313   0.00000  -0.04416  -0.04451   2.07934</w:t>
      </w:r>
    </w:p>
    <w:p w:rsidR="00863905" w:rsidRDefault="00863905" w:rsidP="00863905">
      <w:r>
        <w:t xml:space="preserve">    A4        2.08093   0.00008   0.00000   0.01664   0.01454   2.09547</w:t>
      </w:r>
    </w:p>
    <w:p w:rsidR="00863905" w:rsidRDefault="00863905" w:rsidP="00863905">
      <w:r>
        <w:t xml:space="preserve">    A5        2.08482   0.00058   0.00000   0.01887   0.01772   2.10254</w:t>
      </w:r>
    </w:p>
    <w:p w:rsidR="00863905" w:rsidRDefault="00863905" w:rsidP="00863905">
      <w:r>
        <w:t xml:space="preserve">    A6        1.63350   0.00072   0.00000  -0.02306  -0.02329   1.61020</w:t>
      </w:r>
    </w:p>
    <w:p w:rsidR="00863905" w:rsidRDefault="00863905" w:rsidP="00863905">
      <w:r>
        <w:t xml:space="preserve">    A7        2.03445  -0.00041   0.00000   0.00757   0.00507   2.03952</w:t>
      </w:r>
    </w:p>
    <w:p w:rsidR="00863905" w:rsidRDefault="00863905" w:rsidP="00863905">
      <w:r>
        <w:t xml:space="preserve">    A8        1.75161  -0.00132   0.00000  -0.04856  -0.04778   1.70383</w:t>
      </w:r>
    </w:p>
    <w:p w:rsidR="00863905" w:rsidRDefault="00863905" w:rsidP="00863905">
      <w:r>
        <w:t xml:space="preserve">    A9        1.71026   0.00004   0.00000  -0.02838  -0.02806   1.68220</w:t>
      </w:r>
    </w:p>
    <w:p w:rsidR="00863905" w:rsidRDefault="00863905" w:rsidP="00863905">
      <w:r>
        <w:t xml:space="preserve">   A10        2.11854  -0.00105   0.00000  -0.02523  -0.02669   2.09185</w:t>
      </w:r>
    </w:p>
    <w:p w:rsidR="00863905" w:rsidRDefault="00863905" w:rsidP="00863905">
      <w:r>
        <w:t xml:space="preserve">   A11        2.09936   0.00109   0.00000   0.02180   0.02051   2.11987</w:t>
      </w:r>
    </w:p>
    <w:p w:rsidR="00863905" w:rsidRDefault="00863905" w:rsidP="00863905">
      <w:r>
        <w:t xml:space="preserve">   A12        1.57781  -0.00004   0.00000   0.03074   0.03092   1.60872</w:t>
      </w:r>
    </w:p>
    <w:p w:rsidR="00863905" w:rsidRDefault="00863905" w:rsidP="00863905">
      <w:r>
        <w:t xml:space="preserve">   A13        2.01687   0.00004   0.00000  -0.02287  -0.02395   1.99292</w:t>
      </w:r>
    </w:p>
    <w:p w:rsidR="00863905" w:rsidRDefault="00863905" w:rsidP="00863905">
      <w:r>
        <w:t xml:space="preserve">   A14        1.72419  -0.00043   0.00000   0.02640   0.02693   1.75112</w:t>
      </w:r>
    </w:p>
    <w:p w:rsidR="00863905" w:rsidRDefault="00863905" w:rsidP="00863905">
      <w:r>
        <w:t xml:space="preserve">   A15        1.70488   0.00024   0.00000   0.02334   0.02345   1.72833</w:t>
      </w:r>
    </w:p>
    <w:p w:rsidR="00863905" w:rsidRDefault="00863905" w:rsidP="00863905">
      <w:r>
        <w:t xml:space="preserve">   A16        2.05144   0.00160   0.00000   0.00492   0.00496   2.05640</w:t>
      </w:r>
    </w:p>
    <w:p w:rsidR="00863905" w:rsidRDefault="00863905" w:rsidP="00863905">
      <w:r>
        <w:t xml:space="preserve">   A17        2.13409  -0.00444   0.00000  -0.08309  -0.08333   2.05076</w:t>
      </w:r>
    </w:p>
    <w:p w:rsidR="00863905" w:rsidRDefault="00863905" w:rsidP="00863905">
      <w:r>
        <w:t xml:space="preserve">   A18        2.08076   0.00295   0.00000   0.08166   0.08169   2.16245</w:t>
      </w:r>
    </w:p>
    <w:p w:rsidR="00863905" w:rsidRDefault="00863905" w:rsidP="00863905">
      <w:r>
        <w:t xml:space="preserve">   A19        1.93388  -0.00042   0.00000   0.00218   0.00257   1.93645</w:t>
      </w:r>
    </w:p>
    <w:p w:rsidR="00863905" w:rsidRDefault="00863905" w:rsidP="00863905">
      <w:r>
        <w:t xml:space="preserve">   A20        1.87182  -0.00077   0.00000  -0.00727  -0.00700   1.86482</w:t>
      </w:r>
    </w:p>
    <w:p w:rsidR="00863905" w:rsidRDefault="00863905" w:rsidP="00863905">
      <w:r>
        <w:t xml:space="preserve">   A21        1.96952   0.00099   0.00000   0.00780   0.00671   1.97623</w:t>
      </w:r>
    </w:p>
    <w:p w:rsidR="00863905" w:rsidRDefault="00863905" w:rsidP="00863905">
      <w:r>
        <w:lastRenderedPageBreak/>
        <w:t xml:space="preserve">   A22        1.85590   0.00045   0.00000   0.00079   0.00063   1.85652</w:t>
      </w:r>
    </w:p>
    <w:p w:rsidR="00863905" w:rsidRDefault="00863905" w:rsidP="00863905">
      <w:r>
        <w:t xml:space="preserve">   A23        1.92231  -0.00026   0.00000  -0.00638  -0.00620   1.91611</w:t>
      </w:r>
    </w:p>
    <w:p w:rsidR="00863905" w:rsidRDefault="00863905" w:rsidP="00863905">
      <w:r>
        <w:t xml:space="preserve">   A24        1.90603  -0.00002   0.00000   0.00252   0.00300   1.90902</w:t>
      </w:r>
    </w:p>
    <w:p w:rsidR="00863905" w:rsidRDefault="00863905" w:rsidP="00863905">
      <w:r>
        <w:t xml:space="preserve">   A25        1.98445  -0.00102   0.00000   0.00852   0.00727   1.99171</w:t>
      </w:r>
    </w:p>
    <w:p w:rsidR="00863905" w:rsidRDefault="00863905" w:rsidP="00863905">
      <w:r>
        <w:t xml:space="preserve">   A26        1.91186   0.00023   0.00000   0.00361   0.00384   1.91570</w:t>
      </w:r>
    </w:p>
    <w:p w:rsidR="00863905" w:rsidRDefault="00863905" w:rsidP="00863905">
      <w:r>
        <w:t xml:space="preserve">   A27        1.88599   0.00041   0.00000  -0.01228  -0.01190   1.87410</w:t>
      </w:r>
    </w:p>
    <w:p w:rsidR="00863905" w:rsidRDefault="00863905" w:rsidP="00863905">
      <w:r>
        <w:t xml:space="preserve">   A28        1.91430   0.00060   0.00000   0.00847   0.00858   1.92288</w:t>
      </w:r>
    </w:p>
    <w:p w:rsidR="00863905" w:rsidRDefault="00863905" w:rsidP="00863905">
      <w:r>
        <w:t xml:space="preserve">   A29        1.91078  -0.00004   0.00000  -0.01236  -0.01184   1.89894</w:t>
      </w:r>
    </w:p>
    <w:p w:rsidR="00863905" w:rsidRDefault="00863905" w:rsidP="00863905">
      <w:r>
        <w:t xml:space="preserve">   A30        1.85158  -0.00014   0.00000   0.00336   0.00323   1.85481</w:t>
      </w:r>
    </w:p>
    <w:p w:rsidR="00863905" w:rsidRDefault="00863905" w:rsidP="00863905">
      <w:r>
        <w:t xml:space="preserve">   A31        1.88134  -0.00008   0.00000   0.00061   0.00043   1.88177</w:t>
      </w:r>
    </w:p>
    <w:p w:rsidR="00863905" w:rsidRDefault="00863905" w:rsidP="00863905">
      <w:r>
        <w:t xml:space="preserve">   A32        1.85857  -0.00028   0.00000   0.02322   0.02235   1.88092</w:t>
      </w:r>
    </w:p>
    <w:p w:rsidR="00863905" w:rsidRDefault="00863905" w:rsidP="00863905">
      <w:r>
        <w:t xml:space="preserve">   A33        1.72274  -0.00148   0.00000  -0.02352  -0.02275   1.69999</w:t>
      </w:r>
    </w:p>
    <w:p w:rsidR="00863905" w:rsidRDefault="00863905" w:rsidP="00863905">
      <w:r>
        <w:t xml:space="preserve">   A34        1.53985   0.00110   0.00000   0.07977   0.08077   1.62062</w:t>
      </w:r>
    </w:p>
    <w:p w:rsidR="00863905" w:rsidRDefault="00863905" w:rsidP="00863905">
      <w:r>
        <w:t xml:space="preserve">   A35        1.87953  -0.00005   0.00000  -0.01914  -0.01915   1.86038</w:t>
      </w:r>
    </w:p>
    <w:p w:rsidR="00863905" w:rsidRDefault="00863905" w:rsidP="00863905">
      <w:r>
        <w:t xml:space="preserve">   A36        2.21579  -0.00076   0.00000  -0.02698  -0.03009   2.18570</w:t>
      </w:r>
    </w:p>
    <w:p w:rsidR="00863905" w:rsidRDefault="00863905" w:rsidP="00863905">
      <w:r>
        <w:t xml:space="preserve">   A37        2.09906   0.00106   0.00000   0.00753   0.00611   2.10516</w:t>
      </w:r>
    </w:p>
    <w:p w:rsidR="00863905" w:rsidRDefault="00863905" w:rsidP="00863905">
      <w:r>
        <w:t xml:space="preserve">   A38        1.87469   0.00055   0.00000  -0.01128  -0.01195   1.86274</w:t>
      </w:r>
    </w:p>
    <w:p w:rsidR="00863905" w:rsidRDefault="00863905" w:rsidP="00863905">
      <w:r>
        <w:t xml:space="preserve">   A39        1.80663  -0.00121   0.00000  -0.03961  -0.03912   1.76751</w:t>
      </w:r>
    </w:p>
    <w:p w:rsidR="00863905" w:rsidRDefault="00863905" w:rsidP="00863905">
      <w:r>
        <w:t xml:space="preserve">   A40        1.52916  -0.00012   0.00000  -0.01337  -0.01302   1.51614</w:t>
      </w:r>
    </w:p>
    <w:p w:rsidR="00863905" w:rsidRDefault="00863905" w:rsidP="00863905">
      <w:r>
        <w:t xml:space="preserve">   A41        1.85526   0.00097   0.00000   0.02041   0.02035   1.87561</w:t>
      </w:r>
    </w:p>
    <w:p w:rsidR="00863905" w:rsidRDefault="00863905" w:rsidP="00863905">
      <w:r>
        <w:t xml:space="preserve">   A42        2.20734  -0.00046   0.00000   0.00305   0.00196   2.20930</w:t>
      </w:r>
    </w:p>
    <w:p w:rsidR="00863905" w:rsidRDefault="00863905" w:rsidP="00863905">
      <w:r>
        <w:t xml:space="preserve">   A43        2.09217  -0.00020   0.00000   0.00933   0.00842   2.10059</w:t>
      </w:r>
    </w:p>
    <w:p w:rsidR="00863905" w:rsidRDefault="00863905" w:rsidP="00863905">
      <w:r>
        <w:t xml:space="preserve">   A44        1.89974  -0.00080   0.00000   0.00392   0.00384   1.90359</w:t>
      </w:r>
    </w:p>
    <w:p w:rsidR="00863905" w:rsidRDefault="00863905" w:rsidP="00863905">
      <w:r>
        <w:t xml:space="preserve">   A45        2.02661   0.00035   0.00000   0.00446   0.00448   2.03109</w:t>
      </w:r>
    </w:p>
    <w:p w:rsidR="00863905" w:rsidRDefault="00863905" w:rsidP="00863905">
      <w:r>
        <w:t xml:space="preserve">   A46        2.35673   0.00045   0.00000  -0.00829  -0.00826   2.34847</w:t>
      </w:r>
    </w:p>
    <w:p w:rsidR="00863905" w:rsidRDefault="00863905" w:rsidP="00863905">
      <w:r>
        <w:t xml:space="preserve">   A47        1.90584   0.00003   0.00000  -0.00372  -0.00377   1.90207</w:t>
      </w:r>
    </w:p>
    <w:p w:rsidR="00863905" w:rsidRDefault="00863905" w:rsidP="00863905">
      <w:r>
        <w:t xml:space="preserve">   A48        2.02715   0.00007   0.00000  -0.00495  -0.00492   2.02223</w:t>
      </w:r>
    </w:p>
    <w:p w:rsidR="00863905" w:rsidRDefault="00863905" w:rsidP="00863905">
      <w:r>
        <w:lastRenderedPageBreak/>
        <w:t xml:space="preserve">   A49        2.35019  -0.00010   0.00000   0.00867   0.00868   2.35888</w:t>
      </w:r>
    </w:p>
    <w:p w:rsidR="00863905" w:rsidRDefault="00863905" w:rsidP="00863905">
      <w:r>
        <w:t xml:space="preserve">    D1       -0.58498   0.00006   0.00000   0.01643   0.01707  -0.56791</w:t>
      </w:r>
    </w:p>
    <w:p w:rsidR="00863905" w:rsidRDefault="00863905" w:rsidP="00863905">
      <w:r>
        <w:t xml:space="preserve">    D2        2.99730  -0.00046   0.00000  -0.09357  -0.09363   2.90366</w:t>
      </w:r>
    </w:p>
    <w:p w:rsidR="00863905" w:rsidRDefault="00863905" w:rsidP="00863905">
      <w:r>
        <w:t xml:space="preserve">    D3        1.22983  -0.00103   0.00000  -0.05036  -0.04983   1.18000</w:t>
      </w:r>
    </w:p>
    <w:p w:rsidR="00863905" w:rsidRDefault="00863905" w:rsidP="00863905">
      <w:r>
        <w:t xml:space="preserve">    D4        2.73419   0.00020   0.00000  -0.01248  -0.01252   2.72167</w:t>
      </w:r>
    </w:p>
    <w:p w:rsidR="00863905" w:rsidRDefault="00863905" w:rsidP="00863905">
      <w:r>
        <w:t xml:space="preserve">    D5        0.03328  -0.00032   0.00000  -0.12248  -0.12322  -0.08994</w:t>
      </w:r>
    </w:p>
    <w:p w:rsidR="00863905" w:rsidRDefault="00863905" w:rsidP="00863905">
      <w:r>
        <w:t xml:space="preserve">    D6       -1.73419  -0.00089   0.00000  -0.07927  -0.07941  -1.81360</w:t>
      </w:r>
    </w:p>
    <w:p w:rsidR="00863905" w:rsidRDefault="00863905" w:rsidP="00863905">
      <w:r>
        <w:t xml:space="preserve">    D7       -0.05360   0.00035   0.00000   0.01632   0.01636  -0.03724</w:t>
      </w:r>
    </w:p>
    <w:p w:rsidR="00863905" w:rsidRDefault="00863905" w:rsidP="00863905">
      <w:r>
        <w:t xml:space="preserve">    D8       -2.99701  -0.00070   0.00000  -0.01373  -0.01252  -3.00953</w:t>
      </w:r>
    </w:p>
    <w:p w:rsidR="00863905" w:rsidRDefault="00863905" w:rsidP="00863905">
      <w:r>
        <w:t xml:space="preserve">    D9        2.90569   0.00090   0.00000   0.05513   0.05409   2.95979</w:t>
      </w:r>
    </w:p>
    <w:p w:rsidR="00863905" w:rsidRDefault="00863905" w:rsidP="00863905">
      <w:r>
        <w:t xml:space="preserve">   D10       -0.03771  -0.00015   0.00000   0.02508   0.02522  -0.01250</w:t>
      </w:r>
    </w:p>
    <w:p w:rsidR="00863905" w:rsidRDefault="00863905" w:rsidP="00863905">
      <w:r>
        <w:t xml:space="preserve">   D11        2.84614  -0.00021   0.00000  -0.08841  -0.08878   2.75736</w:t>
      </w:r>
    </w:p>
    <w:p w:rsidR="00863905" w:rsidRDefault="00863905" w:rsidP="00863905">
      <w:r>
        <w:t xml:space="preserve">   D12       -1.41844  -0.00034   0.00000  -0.09047  -0.09068  -1.50912</w:t>
      </w:r>
    </w:p>
    <w:p w:rsidR="00863905" w:rsidRDefault="00863905" w:rsidP="00863905">
      <w:r>
        <w:t xml:space="preserve">   D13        0.68126  -0.00028   0.00000  -0.08748  -0.08760   0.59366</w:t>
      </w:r>
    </w:p>
    <w:p w:rsidR="00863905" w:rsidRDefault="00863905" w:rsidP="00863905">
      <w:r>
        <w:t xml:space="preserve">   D14       -0.72370   0.00054   0.00000   0.02119   0.02106  -0.70264</w:t>
      </w:r>
    </w:p>
    <w:p w:rsidR="00863905" w:rsidRDefault="00863905" w:rsidP="00863905">
      <w:r>
        <w:t xml:space="preserve">   D15        1.29490   0.00041   0.00000   0.01913   0.01917   1.31407</w:t>
      </w:r>
    </w:p>
    <w:p w:rsidR="00863905" w:rsidRDefault="00863905" w:rsidP="00863905">
      <w:r>
        <w:t xml:space="preserve">   D16       -2.88858   0.00046   0.00000   0.02212   0.02224  -2.86634</w:t>
      </w:r>
    </w:p>
    <w:p w:rsidR="00863905" w:rsidRDefault="00863905" w:rsidP="00863905">
      <w:r>
        <w:t xml:space="preserve">   D17        1.09916  -0.00029   0.00000  -0.03675  -0.03629   1.06287</w:t>
      </w:r>
    </w:p>
    <w:p w:rsidR="00863905" w:rsidRDefault="00863905" w:rsidP="00863905">
      <w:r>
        <w:t xml:space="preserve">   D18        3.11776  -0.00041   0.00000  -0.03881  -0.03819   3.07958</w:t>
      </w:r>
    </w:p>
    <w:p w:rsidR="00863905" w:rsidRDefault="00863905" w:rsidP="00863905">
      <w:r>
        <w:t xml:space="preserve">   D19       -1.06572  -0.00036   0.00000  -0.03582  -0.03511  -1.10083</w:t>
      </w:r>
    </w:p>
    <w:p w:rsidR="00863905" w:rsidRDefault="00863905" w:rsidP="00863905">
      <w:r>
        <w:t xml:space="preserve">   D20       -0.89707   0.00049   0.00000  -0.03361  -0.03289  -0.92996</w:t>
      </w:r>
    </w:p>
    <w:p w:rsidR="00863905" w:rsidRDefault="00863905" w:rsidP="00863905">
      <w:r>
        <w:t xml:space="preserve">   D21       -2.85534  -0.00027   0.00000  -0.03475  -0.03459  -2.88994</w:t>
      </w:r>
    </w:p>
    <w:p w:rsidR="00863905" w:rsidRDefault="00863905" w:rsidP="00863905">
      <w:r>
        <w:t xml:space="preserve">   D22        1.33034   0.00007   0.00000  -0.03736  -0.03746   1.29289</w:t>
      </w:r>
    </w:p>
    <w:p w:rsidR="00863905" w:rsidRDefault="00863905" w:rsidP="00863905">
      <w:r>
        <w:t xml:space="preserve">   D23        1.20756   0.00052   0.00000  -0.03097  -0.03031   1.17726</w:t>
      </w:r>
    </w:p>
    <w:p w:rsidR="00863905" w:rsidRDefault="00863905" w:rsidP="00863905">
      <w:r>
        <w:t xml:space="preserve">   D24       -0.75071  -0.00025   0.00000  -0.03211  -0.03201  -0.78272</w:t>
      </w:r>
    </w:p>
    <w:p w:rsidR="00863905" w:rsidRDefault="00863905" w:rsidP="00863905">
      <w:r>
        <w:t xml:space="preserve">   D25       -2.84821   0.00009   0.00000  -0.03472  -0.03487  -2.88308</w:t>
      </w:r>
    </w:p>
    <w:p w:rsidR="00863905" w:rsidRDefault="00863905" w:rsidP="00863905">
      <w:r>
        <w:t xml:space="preserve">   D26       -2.99875  -0.00025   0.00000  -0.04388  -0.04302  -3.04177</w:t>
      </w:r>
    </w:p>
    <w:p w:rsidR="00863905" w:rsidRDefault="00863905" w:rsidP="00863905">
      <w:r>
        <w:lastRenderedPageBreak/>
        <w:t xml:space="preserve">   D27        1.32616  -0.00101   0.00000  -0.04501  -0.04472   1.28144</w:t>
      </w:r>
    </w:p>
    <w:p w:rsidR="00863905" w:rsidRDefault="00863905" w:rsidP="00863905">
      <w:r>
        <w:t xml:space="preserve">   D28       -0.77134  -0.00067   0.00000  -0.04763  -0.04758  -0.81893</w:t>
      </w:r>
    </w:p>
    <w:p w:rsidR="00863905" w:rsidRDefault="00863905" w:rsidP="00863905">
      <w:r>
        <w:t xml:space="preserve">   D29        0.57438  -0.00058   0.00000   0.00822   0.00787   0.58226</w:t>
      </w:r>
    </w:p>
    <w:p w:rsidR="00863905" w:rsidRDefault="00863905" w:rsidP="00863905">
      <w:r>
        <w:t xml:space="preserve">   D30       -2.75913  -0.00042   0.00000   0.01822   0.01873  -2.74040</w:t>
      </w:r>
    </w:p>
    <w:p w:rsidR="00863905" w:rsidRDefault="00863905" w:rsidP="00863905">
      <w:r>
        <w:t xml:space="preserve">   D31       -2.91109  -0.00028   0.00000  -0.08649  -0.08779  -2.99887</w:t>
      </w:r>
    </w:p>
    <w:p w:rsidR="00863905" w:rsidRDefault="00863905" w:rsidP="00863905">
      <w:r>
        <w:t xml:space="preserve">   D32        0.03859  -0.00012   0.00000  -0.07649  -0.07693  -0.03834</w:t>
      </w:r>
    </w:p>
    <w:p w:rsidR="00863905" w:rsidRDefault="00863905" w:rsidP="00863905">
      <w:r>
        <w:t xml:space="preserve">   D33       -1.18071   0.00008   0.00000  -0.03894  -0.03859  -1.21930</w:t>
      </w:r>
    </w:p>
    <w:p w:rsidR="00863905" w:rsidRDefault="00863905" w:rsidP="00863905">
      <w:r>
        <w:t xml:space="preserve">   D34        1.76896   0.00024   0.00000  -0.02894  -0.02773   1.74123</w:t>
      </w:r>
    </w:p>
    <w:p w:rsidR="00863905" w:rsidRDefault="00863905" w:rsidP="00863905">
      <w:r>
        <w:t xml:space="preserve">   D35       -0.43009   0.00062   0.00000  -0.07682  -0.07634  -0.50643</w:t>
      </w:r>
    </w:p>
    <w:p w:rsidR="00863905" w:rsidRDefault="00863905" w:rsidP="00863905">
      <w:r>
        <w:t xml:space="preserve">   D36       -2.57859   0.00039   0.00000  -0.09662  -0.09582  -2.67440</w:t>
      </w:r>
    </w:p>
    <w:p w:rsidR="00863905" w:rsidRDefault="00863905" w:rsidP="00863905">
      <w:r>
        <w:t xml:space="preserve">   D37        1.69483   0.00020   0.00000  -0.09580  -0.09516   1.59967</w:t>
      </w:r>
    </w:p>
    <w:p w:rsidR="00863905" w:rsidRDefault="00863905" w:rsidP="00863905">
      <w:r>
        <w:t xml:space="preserve">   D38        3.04009   0.00013   0.00000   0.00528   0.00429   3.04439</w:t>
      </w:r>
    </w:p>
    <w:p w:rsidR="00863905" w:rsidRDefault="00863905" w:rsidP="00863905">
      <w:r>
        <w:t xml:space="preserve">   D39        0.89160  -0.00011   0.00000  -0.01452  -0.01518   0.87642</w:t>
      </w:r>
    </w:p>
    <w:p w:rsidR="00863905" w:rsidRDefault="00863905" w:rsidP="00863905">
      <w:r>
        <w:t xml:space="preserve">   D40       -1.11817  -0.00029   0.00000  -0.01370  -0.01452  -1.13270</w:t>
      </w:r>
    </w:p>
    <w:p w:rsidR="00863905" w:rsidRDefault="00863905" w:rsidP="00863905">
      <w:r>
        <w:t xml:space="preserve">   D41        1.24350   0.00007   0.00000  -0.02909  -0.02951   1.21400</w:t>
      </w:r>
    </w:p>
    <w:p w:rsidR="00863905" w:rsidRDefault="00863905" w:rsidP="00863905">
      <w:r>
        <w:t xml:space="preserve">   D42       -0.90499  -0.00017   0.00000  -0.04888  -0.04898  -0.95397</w:t>
      </w:r>
    </w:p>
    <w:p w:rsidR="00863905" w:rsidRDefault="00863905" w:rsidP="00863905">
      <w:r>
        <w:t xml:space="preserve">   D43       -2.91476  -0.00035   0.00000  -0.04807  -0.04833  -2.96309</w:t>
      </w:r>
    </w:p>
    <w:p w:rsidR="00863905" w:rsidRDefault="00863905" w:rsidP="00863905">
      <w:r>
        <w:t xml:space="preserve">   D44        1.18891  -0.00142   0.00000  -0.04739  -0.04725   1.14165</w:t>
      </w:r>
    </w:p>
    <w:p w:rsidR="00863905" w:rsidRDefault="00863905" w:rsidP="00863905">
      <w:r>
        <w:t xml:space="preserve">   D45        3.13430  -0.00212   0.00000  -0.07044  -0.07066   3.06364</w:t>
      </w:r>
    </w:p>
    <w:p w:rsidR="00863905" w:rsidRDefault="00863905" w:rsidP="00863905">
      <w:r>
        <w:t xml:space="preserve">   D46       -1.04823  -0.00095   0.00000  -0.05136  -0.05286  -1.10109</w:t>
      </w:r>
    </w:p>
    <w:p w:rsidR="00863905" w:rsidRDefault="00863905" w:rsidP="00863905">
      <w:r>
        <w:t xml:space="preserve">   D47       -0.93819  -0.00030   0.00000  -0.03022  -0.02995  -0.96815</w:t>
      </w:r>
    </w:p>
    <w:p w:rsidR="00863905" w:rsidRDefault="00863905" w:rsidP="00863905">
      <w:r>
        <w:t xml:space="preserve">   D48        1.00720  -0.00100   0.00000  -0.05326  -0.05336   0.95384</w:t>
      </w:r>
    </w:p>
    <w:p w:rsidR="00863905" w:rsidRDefault="00863905" w:rsidP="00863905">
      <w:r>
        <w:t xml:space="preserve">   D49        3.10786   0.00017   0.00000  -0.03419  -0.03556   3.07230</w:t>
      </w:r>
    </w:p>
    <w:p w:rsidR="00863905" w:rsidRDefault="00863905" w:rsidP="00863905">
      <w:r>
        <w:t xml:space="preserve">   D50       -2.98851  -0.00030   0.00000  -0.01831  -0.01790  -3.00641</w:t>
      </w:r>
    </w:p>
    <w:p w:rsidR="00863905" w:rsidRDefault="00863905" w:rsidP="00863905">
      <w:r>
        <w:t xml:space="preserve">   D51       -1.04312  -0.00100   0.00000  -0.04135  -0.04131  -1.08443</w:t>
      </w:r>
    </w:p>
    <w:p w:rsidR="00863905" w:rsidRDefault="00863905" w:rsidP="00863905">
      <w:r>
        <w:t xml:space="preserve">   D52        1.05754   0.00017   0.00000  -0.02228  -0.02350   1.03403</w:t>
      </w:r>
    </w:p>
    <w:p w:rsidR="00863905" w:rsidRDefault="00863905" w:rsidP="00863905">
      <w:r>
        <w:t xml:space="preserve">   D53       -0.17697   0.00054   0.00000   0.11314   0.11320  -0.06376</w:t>
      </w:r>
    </w:p>
    <w:p w:rsidR="00863905" w:rsidRDefault="00863905" w:rsidP="00863905">
      <w:r>
        <w:lastRenderedPageBreak/>
        <w:t xml:space="preserve">   D54        1.97019   0.00057   0.00000   0.13030   0.13017   2.10035</w:t>
      </w:r>
    </w:p>
    <w:p w:rsidR="00863905" w:rsidRDefault="00863905" w:rsidP="00863905">
      <w:r>
        <w:t xml:space="preserve">   D55       -2.28806   0.00072   0.00000   0.13210   0.13210  -2.15596</w:t>
      </w:r>
    </w:p>
    <w:p w:rsidR="00863905" w:rsidRDefault="00863905" w:rsidP="00863905">
      <w:r>
        <w:t xml:space="preserve">   D56       -2.34820   0.00056   0.00000   0.10943   0.10966  -2.23854</w:t>
      </w:r>
    </w:p>
    <w:p w:rsidR="00863905" w:rsidRDefault="00863905" w:rsidP="00863905">
      <w:r>
        <w:t xml:space="preserve">   D57       -0.20104   0.00059   0.00000   0.12659   0.12662  -0.07442</w:t>
      </w:r>
    </w:p>
    <w:p w:rsidR="00863905" w:rsidRDefault="00863905" w:rsidP="00863905">
      <w:r>
        <w:t xml:space="preserve">   D58        1.82390   0.00074   0.00000   0.12839   0.12856   1.95245</w:t>
      </w:r>
    </w:p>
    <w:p w:rsidR="00863905" w:rsidRDefault="00863905" w:rsidP="00863905">
      <w:r>
        <w:t xml:space="preserve">   D59        1.90302   0.00018   0.00000   0.11065   0.11070   2.01373</w:t>
      </w:r>
    </w:p>
    <w:p w:rsidR="00863905" w:rsidRDefault="00863905" w:rsidP="00863905">
      <w:r>
        <w:t xml:space="preserve">   D60       -2.23301   0.00021   0.00000   0.12782   0.12767  -2.10534</w:t>
      </w:r>
    </w:p>
    <w:p w:rsidR="00863905" w:rsidRDefault="00863905" w:rsidP="00863905">
      <w:r>
        <w:t xml:space="preserve">   D61       -0.20807   0.00036   0.00000   0.12961   0.12960  -0.07847</w:t>
      </w:r>
    </w:p>
    <w:p w:rsidR="00863905" w:rsidRDefault="00863905" w:rsidP="00863905">
      <w:r>
        <w:t xml:space="preserve">   D62       -0.03917   0.00047   0.00000   0.00680   0.00700  -0.03217</w:t>
      </w:r>
    </w:p>
    <w:p w:rsidR="00863905" w:rsidRDefault="00863905" w:rsidP="00863905">
      <w:r>
        <w:t xml:space="preserve">   D63        3.08962   0.00039   0.00000   0.01266   0.01274   3.10235</w:t>
      </w:r>
    </w:p>
    <w:p w:rsidR="00863905" w:rsidRDefault="00863905" w:rsidP="00863905">
      <w:r>
        <w:t xml:space="preserve">   D64       -0.00560   0.00000   0.00000   0.00943   0.00924   0.00364</w:t>
      </w:r>
    </w:p>
    <w:p w:rsidR="00863905" w:rsidRDefault="00863905" w:rsidP="00863905">
      <w:r>
        <w:t xml:space="preserve">   D65        3.13653  -0.00013   0.00000   0.01313   0.01254  -3.13412</w:t>
      </w:r>
    </w:p>
    <w:p w:rsidR="00863905" w:rsidRDefault="00863905" w:rsidP="00863905">
      <w:r>
        <w:t xml:space="preserve">   D66       -0.16290  -0.00043   0.00000   0.04243   0.04250  -0.12040</w:t>
      </w:r>
    </w:p>
    <w:p w:rsidR="00863905" w:rsidRDefault="00863905" w:rsidP="00863905">
      <w:r>
        <w:t xml:space="preserve">   D67        1.76208  -0.00113   0.00000   0.00181   0.00193   1.76401</w:t>
      </w:r>
    </w:p>
    <w:p w:rsidR="00863905" w:rsidRDefault="00863905" w:rsidP="00863905">
      <w:r>
        <w:t xml:space="preserve">   D68       -1.91221  -0.00051   0.00000   0.06785   0.06839  -1.84382</w:t>
      </w:r>
    </w:p>
    <w:p w:rsidR="00863905" w:rsidRDefault="00863905" w:rsidP="00863905">
      <w:r>
        <w:t xml:space="preserve">   D69       -1.99681   0.00136   0.00000   0.06678   0.06669  -1.93012</w:t>
      </w:r>
    </w:p>
    <w:p w:rsidR="00863905" w:rsidRDefault="00863905" w:rsidP="00863905">
      <w:r>
        <w:t xml:space="preserve">   D70       -0.07183   0.00066   0.00000   0.02615   0.02612  -0.04571</w:t>
      </w:r>
    </w:p>
    <w:p w:rsidR="00863905" w:rsidRDefault="00863905" w:rsidP="00863905">
      <w:r>
        <w:t xml:space="preserve">   D71        2.53706   0.00128   0.00000   0.09220   0.09259   2.62965</w:t>
      </w:r>
    </w:p>
    <w:p w:rsidR="00863905" w:rsidRDefault="00863905" w:rsidP="00863905">
      <w:r>
        <w:t xml:space="preserve">   D72        1.59122   0.00047   0.00000   0.15543   0.15377   1.74499</w:t>
      </w:r>
    </w:p>
    <w:p w:rsidR="00863905" w:rsidRDefault="00863905" w:rsidP="00863905">
      <w:r>
        <w:t xml:space="preserve">   D73       -2.76699  -0.00024   0.00000   0.11480   0.11320  -2.65378</w:t>
      </w:r>
    </w:p>
    <w:p w:rsidR="00863905" w:rsidRDefault="00863905" w:rsidP="00863905">
      <w:r>
        <w:t xml:space="preserve">   D74       -0.15809   0.00039   0.00000   0.18084   0.17966   0.02157</w:t>
      </w:r>
    </w:p>
    <w:p w:rsidR="00863905" w:rsidRDefault="00863905" w:rsidP="00863905">
      <w:r>
        <w:t xml:space="preserve">   D75       -1.85713   0.00016   0.00000  -0.03259  -0.03224  -1.88936</w:t>
      </w:r>
    </w:p>
    <w:p w:rsidR="00863905" w:rsidRDefault="00863905" w:rsidP="00863905">
      <w:r>
        <w:t xml:space="preserve">   D76        1.30074   0.00026   0.00000  -0.04021  -0.03962   1.26112</w:t>
      </w:r>
    </w:p>
    <w:p w:rsidR="00863905" w:rsidRDefault="00863905" w:rsidP="00863905">
      <w:r>
        <w:t xml:space="preserve">   D77        0.07147  -0.00074   0.00000  -0.02212  -0.02195   0.04951</w:t>
      </w:r>
    </w:p>
    <w:p w:rsidR="00863905" w:rsidRDefault="00863905" w:rsidP="00863905">
      <w:r>
        <w:t xml:space="preserve">   D78       -3.05385  -0.00064   0.00000  -0.02974  -0.02934  -3.08319</w:t>
      </w:r>
    </w:p>
    <w:p w:rsidR="00863905" w:rsidRDefault="00863905" w:rsidP="00863905">
      <w:r>
        <w:t xml:space="preserve">   D79        2.80212  -0.00044   0.00000  -0.11358  -0.11475   2.68737</w:t>
      </w:r>
    </w:p>
    <w:p w:rsidR="00863905" w:rsidRDefault="00863905" w:rsidP="00863905">
      <w:r>
        <w:t xml:space="preserve">   D80       -0.32320  -0.00034   0.00000  -0.12120  -0.12214  -0.44534</w:t>
      </w:r>
    </w:p>
    <w:p w:rsidR="00863905" w:rsidRDefault="00863905" w:rsidP="00863905">
      <w:r>
        <w:lastRenderedPageBreak/>
        <w:t xml:space="preserve">   D81        2.02239   0.00008   0.00000  -0.04338  -0.04440   1.97799</w:t>
      </w:r>
    </w:p>
    <w:p w:rsidR="00863905" w:rsidRDefault="00863905" w:rsidP="00863905">
      <w:r>
        <w:t xml:space="preserve">   D82       -1.11988   0.00024   0.00000  -0.04806  -0.04862  -1.16850</w:t>
      </w:r>
    </w:p>
    <w:p w:rsidR="00863905" w:rsidRDefault="00863905" w:rsidP="00863905">
      <w:r>
        <w:t xml:space="preserve">   D83        0.04998  -0.00040   0.00000  -0.02209  -0.02218   0.02779</w:t>
      </w:r>
    </w:p>
    <w:p w:rsidR="00863905" w:rsidRDefault="00863905" w:rsidP="00863905">
      <w:r>
        <w:t xml:space="preserve">   D84       -3.09229  -0.00023   0.00000  -0.02677  -0.02640  -3.11869</w:t>
      </w:r>
    </w:p>
    <w:p w:rsidR="00863905" w:rsidRDefault="00863905" w:rsidP="00863905">
      <w:r>
        <w:t xml:space="preserve">   D85       -2.60122  -0.00084   0.00000  -0.08025  -0.08099  -2.68221</w:t>
      </w:r>
    </w:p>
    <w:p w:rsidR="00863905" w:rsidRDefault="00863905" w:rsidP="00863905">
      <w:r>
        <w:t xml:space="preserve">   D86        0.53970  -0.00068   0.00000  -0.08492  -0.08521   0.45449</w:t>
      </w:r>
    </w:p>
    <w:p w:rsidR="00863905" w:rsidRDefault="00863905" w:rsidP="00863905">
      <w:r>
        <w:t xml:space="preserve">         Item               Value     Threshold  Converged?</w:t>
      </w:r>
    </w:p>
    <w:p w:rsidR="00863905" w:rsidRDefault="00863905" w:rsidP="00863905">
      <w:r>
        <w:t xml:space="preserve"> Maximum Force            0.004437     0.000450     NO </w:t>
      </w:r>
    </w:p>
    <w:p w:rsidR="00863905" w:rsidRDefault="00863905" w:rsidP="00863905">
      <w:r>
        <w:t xml:space="preserve"> RMS     Force            0.001032     0.000300     NO </w:t>
      </w:r>
    </w:p>
    <w:p w:rsidR="00863905" w:rsidRDefault="00863905" w:rsidP="00863905">
      <w:r>
        <w:t xml:space="preserve"> Maximum Displacement     0.311169     0.001800     NO </w:t>
      </w:r>
    </w:p>
    <w:p w:rsidR="00863905" w:rsidRDefault="00863905" w:rsidP="00863905">
      <w:r>
        <w:t xml:space="preserve"> RMS     Displacement     0.059879     0.001200     NO </w:t>
      </w:r>
    </w:p>
    <w:p w:rsidR="00863905" w:rsidRDefault="00863905" w:rsidP="00863905">
      <w:r>
        <w:t xml:space="preserve"> Predicted change in Energy=-3.502114D-03</w:t>
      </w:r>
    </w:p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/>
    <w:p w:rsidR="00863905" w:rsidRDefault="00863905" w:rsidP="00863905">
      <w:r>
        <w:t xml:space="preserve">                          Input orientation: 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-1.151678    1.572583    0.438943</w:t>
      </w:r>
    </w:p>
    <w:p w:rsidR="00863905" w:rsidRDefault="00863905" w:rsidP="00863905">
      <w:r>
        <w:t xml:space="preserve">      2          6           0        0.124897    1.231268    0.095919</w:t>
      </w:r>
    </w:p>
    <w:p w:rsidR="00863905" w:rsidRDefault="00863905" w:rsidP="00863905">
      <w:r>
        <w:t xml:space="preserve">      3          6           0       -0.701435    3.779818   -0.365101</w:t>
      </w:r>
    </w:p>
    <w:p w:rsidR="00863905" w:rsidRDefault="00863905" w:rsidP="00863905">
      <w:r>
        <w:t xml:space="preserve">      4          6           0       -1.599901    2.890110    0.182085</w:t>
      </w:r>
    </w:p>
    <w:p w:rsidR="00863905" w:rsidRDefault="00863905" w:rsidP="00863905">
      <w:r>
        <w:t xml:space="preserve">      5          1           0       -1.787146    0.896240    1.029397</w:t>
      </w:r>
    </w:p>
    <w:p w:rsidR="00863905" w:rsidRDefault="00863905" w:rsidP="00863905">
      <w:r>
        <w:t xml:space="preserve">      6          1           0       -2.583214    3.178496    0.580338</w:t>
      </w:r>
    </w:p>
    <w:p w:rsidR="00863905" w:rsidRDefault="00863905" w:rsidP="00863905">
      <w:r>
        <w:t xml:space="preserve">      7          6           0        0.767121    1.850983   -1.090554</w:t>
      </w:r>
    </w:p>
    <w:p w:rsidR="00863905" w:rsidRDefault="00863905" w:rsidP="00863905">
      <w:r>
        <w:t xml:space="preserve">      8          1           0        1.886907    1.792861   -1.017545</w:t>
      </w:r>
    </w:p>
    <w:p w:rsidR="00863905" w:rsidRDefault="00863905" w:rsidP="00863905">
      <w:r>
        <w:lastRenderedPageBreak/>
        <w:t xml:space="preserve">      9          1           0        0.474347    1.228488   -1.982711</w:t>
      </w:r>
    </w:p>
    <w:p w:rsidR="00863905" w:rsidRDefault="00863905" w:rsidP="00863905">
      <w:r>
        <w:t xml:space="preserve">     10          6           0        0.340213    3.292893   -1.319217</w:t>
      </w:r>
    </w:p>
    <w:p w:rsidR="00863905" w:rsidRDefault="00863905" w:rsidP="00863905">
      <w:r>
        <w:t xml:space="preserve">     11          1           0        1.234946    3.972227   -1.284192</w:t>
      </w:r>
    </w:p>
    <w:p w:rsidR="00863905" w:rsidRDefault="00863905" w:rsidP="00863905">
      <w:r>
        <w:t xml:space="preserve">     12          1           0       -0.085462    3.385029   -2.357646</w:t>
      </w:r>
    </w:p>
    <w:p w:rsidR="00863905" w:rsidRDefault="00863905" w:rsidP="00863905">
      <w:r>
        <w:t xml:space="preserve">     13          1           0       -0.942288    4.853358   -0.467015</w:t>
      </w:r>
    </w:p>
    <w:p w:rsidR="00863905" w:rsidRDefault="00863905" w:rsidP="00863905">
      <w:r>
        <w:t xml:space="preserve">     14          1           0        0.575809    0.301958    0.476956</w:t>
      </w:r>
    </w:p>
    <w:p w:rsidR="00863905" w:rsidRDefault="00863905" w:rsidP="00863905">
      <w:r>
        <w:t xml:space="preserve">     15          8           0        2.708930    3.962383    0.787224</w:t>
      </w:r>
    </w:p>
    <w:p w:rsidR="00863905" w:rsidRDefault="00863905" w:rsidP="00863905">
      <w:r>
        <w:t xml:space="preserve">     16          6           0        0.440597    3.862244    1.440017</w:t>
      </w:r>
    </w:p>
    <w:p w:rsidR="00863905" w:rsidRDefault="00863905" w:rsidP="00863905">
      <w:r>
        <w:t xml:space="preserve">     17          6           0        1.000773    2.589775    1.651980</w:t>
      </w:r>
    </w:p>
    <w:p w:rsidR="00863905" w:rsidRDefault="00863905" w:rsidP="00863905">
      <w:r>
        <w:t xml:space="preserve">     18          6           0        1.541937    4.733787    0.931343</w:t>
      </w:r>
    </w:p>
    <w:p w:rsidR="00863905" w:rsidRDefault="00863905" w:rsidP="00863905">
      <w:r>
        <w:t xml:space="preserve">     19          8           0        1.633390    5.914862    0.639018</w:t>
      </w:r>
    </w:p>
    <w:p w:rsidR="00863905" w:rsidRDefault="00863905" w:rsidP="00863905">
      <w:r>
        <w:t xml:space="preserve">     20          6           0        2.415768    2.649715    1.220425</w:t>
      </w:r>
    </w:p>
    <w:p w:rsidR="00863905" w:rsidRDefault="00863905" w:rsidP="00863905">
      <w:r>
        <w:t xml:space="preserve">     21          8           0        3.338140    1.852146    1.164852</w:t>
      </w:r>
    </w:p>
    <w:p w:rsidR="00863905" w:rsidRDefault="00863905" w:rsidP="00863905">
      <w:r>
        <w:t xml:space="preserve">     22          1           0       -0.389145    4.289021    2.009959</w:t>
      </w:r>
    </w:p>
    <w:p w:rsidR="00863905" w:rsidRDefault="00863905" w:rsidP="00863905">
      <w:r>
        <w:t xml:space="preserve">     23          1           0        0.680094    1.852761    2.389981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              Distance matrix (angstroms):</w:t>
      </w:r>
    </w:p>
    <w:p w:rsidR="00863905" w:rsidRDefault="00863905" w:rsidP="00863905">
      <w:r>
        <w:t xml:space="preserve">                    1          2          3          4          5</w:t>
      </w:r>
    </w:p>
    <w:p w:rsidR="00863905" w:rsidRDefault="00863905" w:rsidP="00863905">
      <w:r>
        <w:t xml:space="preserve">     1  C    0.000000</w:t>
      </w:r>
    </w:p>
    <w:p w:rsidR="00863905" w:rsidRDefault="00863905" w:rsidP="00863905">
      <w:r>
        <w:t xml:space="preserve">     2  C    1.365212   0.000000</w:t>
      </w:r>
    </w:p>
    <w:p w:rsidR="00863905" w:rsidRDefault="00863905" w:rsidP="00863905">
      <w:r>
        <w:t xml:space="preserve">     3  C    2.391880   2.718542   0.000000</w:t>
      </w:r>
    </w:p>
    <w:p w:rsidR="00863905" w:rsidRDefault="00863905" w:rsidP="00863905">
      <w:r>
        <w:t xml:space="preserve">     4  C    1.415188   2.394600   1.377765   0.000000</w:t>
      </w:r>
    </w:p>
    <w:p w:rsidR="00863905" w:rsidRDefault="00863905" w:rsidP="00863905">
      <w:r>
        <w:t xml:space="preserve">     5  H    1.099953   2.153958   3.382073   2.174515   0.000000</w:t>
      </w:r>
    </w:p>
    <w:p w:rsidR="00863905" w:rsidRDefault="00863905" w:rsidP="00863905">
      <w:r>
        <w:t xml:space="preserve">     6  H    2.155979   3.370493   2.190100   1.099398   2.458469</w:t>
      </w:r>
    </w:p>
    <w:p w:rsidR="00863905" w:rsidRDefault="00863905" w:rsidP="00863905">
      <w:r>
        <w:t xml:space="preserve">     7  C    2.469546   1.484660   2.530482   2.881351   3.453984</w:t>
      </w:r>
    </w:p>
    <w:p w:rsidR="00863905" w:rsidRDefault="00863905" w:rsidP="00863905">
      <w:r>
        <w:t xml:space="preserve">     8  H    3.376814   2.158672   3.327640   3.847193   4.300298</w:t>
      </w:r>
    </w:p>
    <w:p w:rsidR="00863905" w:rsidRDefault="00863905" w:rsidP="00863905">
      <w:r>
        <w:t xml:space="preserve">     9  H    2.937136   2.107801   3.241667   3.427803   3.781208</w:t>
      </w:r>
    </w:p>
    <w:p w:rsidR="00863905" w:rsidRDefault="00863905" w:rsidP="00863905">
      <w:r>
        <w:lastRenderedPageBreak/>
        <w:t xml:space="preserve">    10  C    2.876861   2.509834   1.494143   2.485998   3.973108</w:t>
      </w:r>
    </w:p>
    <w:p w:rsidR="00863905" w:rsidRDefault="00863905" w:rsidP="00863905">
      <w:r>
        <w:t xml:space="preserve">    11  H    3.797822   3.263398   2.152049   3.370060   4.893611</w:t>
      </w:r>
    </w:p>
    <w:p w:rsidR="00863905" w:rsidRDefault="00863905" w:rsidP="00863905">
      <w:r>
        <w:t xml:space="preserve">    12  H    3.498955   3.271531   2.122620   2.998117   4.534519</w:t>
      </w:r>
    </w:p>
    <w:p w:rsidR="00863905" w:rsidRDefault="00863905" w:rsidP="00863905">
      <w:r>
        <w:t xml:space="preserve">    13  H    3.409998   3.817763   1.104937   2.169823   4.314141</w:t>
      </w:r>
    </w:p>
    <w:p w:rsidR="00863905" w:rsidRDefault="00863905" w:rsidP="00863905">
      <w:r>
        <w:t xml:space="preserve">    14  H    2.144795   1.100968   3.799464   3.393994   2.498384</w:t>
      </w:r>
    </w:p>
    <w:p w:rsidR="00863905" w:rsidRDefault="00863905" w:rsidP="00863905">
      <w:r>
        <w:t xml:space="preserve">    15  O    4.553760   3.822841   3.604410   4.481293   5.447438</w:t>
      </w:r>
    </w:p>
    <w:p w:rsidR="00863905" w:rsidRDefault="00863905" w:rsidP="00863905">
      <w:r>
        <w:t xml:space="preserve">    16  C    2.963112   2.971246   2.137635   2.586710   3.732108</w:t>
      </w:r>
    </w:p>
    <w:p w:rsidR="00863905" w:rsidRDefault="00863905" w:rsidP="00863905">
      <w:r>
        <w:t xml:space="preserve">    17  C    2.671924   2.243663   2.895225   3.002382   3.320867</w:t>
      </w:r>
    </w:p>
    <w:p w:rsidR="00863905" w:rsidRDefault="00863905" w:rsidP="00863905">
      <w:r>
        <w:t xml:space="preserve">    18  C    4.182251   3.869570   2.761076   3.719097   5.081257</w:t>
      </w:r>
    </w:p>
    <w:p w:rsidR="00863905" w:rsidRDefault="00863905" w:rsidP="00863905">
      <w:r>
        <w:t xml:space="preserve">    19  O    5.162559   4.950410   3.319349   4.451077   6.085970</w:t>
      </w:r>
    </w:p>
    <w:p w:rsidR="00863905" w:rsidRDefault="00863905" w:rsidP="00863905">
      <w:r>
        <w:t xml:space="preserve">    20  C    3.807571   2.919691   3.675320   4.154701   4.558032</w:t>
      </w:r>
    </w:p>
    <w:p w:rsidR="00863905" w:rsidRDefault="00863905" w:rsidP="00863905">
      <w:r>
        <w:t xml:space="preserve">    21  O    4.556705   3.442824   4.730205   5.140764   5.215426</w:t>
      </w:r>
    </w:p>
    <w:p w:rsidR="00863905" w:rsidRDefault="00863905" w:rsidP="00863905">
      <w:r>
        <w:t xml:space="preserve">    22  H    3.229332   3.643850   2.449026   2.600771   3.798272</w:t>
      </w:r>
    </w:p>
    <w:p w:rsidR="00863905" w:rsidRDefault="00863905" w:rsidP="00863905">
      <w:r>
        <w:t xml:space="preserve">    23  H    2.690806   2.440742   3.634921   3.339053   2.975466</w:t>
      </w:r>
    </w:p>
    <w:p w:rsidR="00863905" w:rsidRDefault="00863905" w:rsidP="00863905">
      <w:r>
        <w:t xml:space="preserve">                    6          7          8          9         10</w:t>
      </w:r>
    </w:p>
    <w:p w:rsidR="00863905" w:rsidRDefault="00863905" w:rsidP="00863905">
      <w:r>
        <w:t xml:space="preserve">     6  H    0.000000</w:t>
      </w:r>
    </w:p>
    <w:p w:rsidR="00863905" w:rsidRDefault="00863905" w:rsidP="00863905">
      <w:r>
        <w:t xml:space="preserve">     7  C    3.972268   0.000000</w:t>
      </w:r>
    </w:p>
    <w:p w:rsidR="00863905" w:rsidRDefault="00863905" w:rsidP="00863905">
      <w:r>
        <w:t xml:space="preserve">     8  H    4.945219   1.123668   0.000000</w:t>
      </w:r>
    </w:p>
    <w:p w:rsidR="00863905" w:rsidRDefault="00863905" w:rsidP="00863905">
      <w:r>
        <w:t xml:space="preserve">     9  H    4.440769   1.126571   1.801496   0.000000</w:t>
      </w:r>
    </w:p>
    <w:p w:rsidR="00863905" w:rsidRDefault="00863905" w:rsidP="00863905">
      <w:r>
        <w:t xml:space="preserve">    10  C    3.488241   1.521066   2.175629   2.172552   0.000000</w:t>
      </w:r>
    </w:p>
    <w:p w:rsidR="00863905" w:rsidRDefault="00863905" w:rsidP="00863905">
      <w:r>
        <w:t xml:space="preserve">    11  H    4.322595   2.180833   2.290369   2.931645   1.123952</w:t>
      </w:r>
    </w:p>
    <w:p w:rsidR="00863905" w:rsidRDefault="00863905" w:rsidP="00863905">
      <w:r>
        <w:t xml:space="preserve">    12  H    3.861758   2.164651   2.867247   2.259343   1.126065</w:t>
      </w:r>
    </w:p>
    <w:p w:rsidR="00863905" w:rsidRDefault="00863905" w:rsidP="00863905">
      <w:r>
        <w:t xml:space="preserve">    13  H    2.568025   3.510717   4.204054   4.176586   2.192284</w:t>
      </w:r>
    </w:p>
    <w:p w:rsidR="00863905" w:rsidRDefault="00863905" w:rsidP="00863905">
      <w:r>
        <w:t xml:space="preserve">    14  H    4.273709   2.212050   2.485016   2.630345   3.496775</w:t>
      </w:r>
    </w:p>
    <w:p w:rsidR="00863905" w:rsidRDefault="00863905" w:rsidP="00863905">
      <w:r>
        <w:t xml:space="preserve">    15  O    5.353884   3.428510   2.939343   4.487770   3.239773</w:t>
      </w:r>
    </w:p>
    <w:p w:rsidR="00863905" w:rsidRDefault="00863905" w:rsidP="00863905">
      <w:r>
        <w:t xml:space="preserve">    16  C    3.217140   3.248935   3.523318   4.318898   2.819150</w:t>
      </w:r>
    </w:p>
    <w:p w:rsidR="00863905" w:rsidRDefault="00863905" w:rsidP="00863905">
      <w:r>
        <w:t xml:space="preserve">    17  C    3.786815   2.849894   2.923468   3.916785   3.123895</w:t>
      </w:r>
    </w:p>
    <w:p w:rsidR="00863905" w:rsidRDefault="00863905" w:rsidP="00863905">
      <w:r>
        <w:lastRenderedPageBreak/>
        <w:t xml:space="preserve">    18  C    4.422556   3.605408   3.544886   4.681729   2.930074</w:t>
      </w:r>
    </w:p>
    <w:p w:rsidR="00863905" w:rsidRDefault="00863905" w:rsidP="00863905">
      <w:r>
        <w:t xml:space="preserve">    19  O    5.027016   4.500772   4.449647   5.493536   3.518765</w:t>
      </w:r>
    </w:p>
    <w:p w:rsidR="00863905" w:rsidRDefault="00863905" w:rsidP="00863905">
      <w:r>
        <w:t xml:space="preserve">    20  C    5.067459   2.949006   2.454058   4.006131   3.342362</w:t>
      </w:r>
    </w:p>
    <w:p w:rsidR="00863905" w:rsidRDefault="00863905" w:rsidP="00863905">
      <w:r>
        <w:t xml:space="preserve">    21  O    6.096171   3.420088   2.621536   4.300862   4.151375</w:t>
      </w:r>
    </w:p>
    <w:p w:rsidR="00863905" w:rsidRDefault="00863905" w:rsidP="00863905">
      <w:r>
        <w:t xml:space="preserve">    22  H    2.844472   4.110251   4.536189   5.104302   3.550725</w:t>
      </w:r>
    </w:p>
    <w:p w:rsidR="00863905" w:rsidRDefault="00863905" w:rsidP="00863905">
      <w:r>
        <w:t xml:space="preserve">    23  H    3.959995   3.481623   3.615414   4.421819   3.993451</w:t>
      </w:r>
    </w:p>
    <w:p w:rsidR="00863905" w:rsidRDefault="00863905" w:rsidP="00863905">
      <w:r>
        <w:t xml:space="preserve">                   11         12         13         14         15</w:t>
      </w:r>
    </w:p>
    <w:p w:rsidR="00863905" w:rsidRDefault="00863905" w:rsidP="00863905">
      <w:r>
        <w:t xml:space="preserve">    11  H    0.000000</w:t>
      </w:r>
    </w:p>
    <w:p w:rsidR="00863905" w:rsidRDefault="00863905" w:rsidP="00863905">
      <w:r>
        <w:t xml:space="preserve">    12  H    1.800161   0.000000</w:t>
      </w:r>
    </w:p>
    <w:p w:rsidR="00863905" w:rsidRDefault="00863905" w:rsidP="00863905">
      <w:r>
        <w:t xml:space="preserve">    13  H    2.486869   2.542564   0.000000</w:t>
      </w:r>
    </w:p>
    <w:p w:rsidR="00863905" w:rsidRDefault="00863905" w:rsidP="00863905">
      <w:r>
        <w:t xml:space="preserve">    14  H    4.123952   4.239997   4.889882   0.000000</w:t>
      </w:r>
    </w:p>
    <w:p w:rsidR="00863905" w:rsidRDefault="00863905" w:rsidP="00863905">
      <w:r>
        <w:t xml:space="preserve">    15  O    2.542340   4.246430   3.962114   4.247962   0.000000</w:t>
      </w:r>
    </w:p>
    <w:p w:rsidR="00863905" w:rsidRDefault="00863905" w:rsidP="00863905">
      <w:r>
        <w:t xml:space="preserve">    16  C    2.839789   3.863511   2.555669   3.690720   2.362521</w:t>
      </w:r>
    </w:p>
    <w:p w:rsidR="00863905" w:rsidRDefault="00863905" w:rsidP="00863905">
      <w:r>
        <w:t xml:space="preserve">    17  C    3.253785   4.229590   3.659157   2.606795   2.355771</w:t>
      </w:r>
    </w:p>
    <w:p w:rsidR="00863905" w:rsidRDefault="00863905" w:rsidP="00863905">
      <w:r>
        <w:t xml:space="preserve">    18  C    2.362798   3.909607   2.853257   4.558616   1.406310</w:t>
      </w:r>
    </w:p>
    <w:p w:rsidR="00863905" w:rsidRDefault="00863905" w:rsidP="00863905">
      <w:r>
        <w:t xml:space="preserve">    19  O    2.762485   4.281881   2.997369   5.713968   2.234038</w:t>
      </w:r>
    </w:p>
    <w:p w:rsidR="00863905" w:rsidRDefault="00863905" w:rsidP="00863905">
      <w:r>
        <w:t xml:space="preserve">    20  C    3.068629   4.427124   4.356608   3.074111   1.413047</w:t>
      </w:r>
    </w:p>
    <w:p w:rsidR="00863905" w:rsidRDefault="00863905" w:rsidP="00863905">
      <w:r>
        <w:t xml:space="preserve">    21  O    3.862122   5.145753   5.476525   3.241413   2.234191</w:t>
      </w:r>
    </w:p>
    <w:p w:rsidR="00863905" w:rsidRDefault="00863905" w:rsidP="00863905">
      <w:r>
        <w:t xml:space="preserve">    22  H    3.686388   4.470504   2.599970   4.379259   3.346617</w:t>
      </w:r>
    </w:p>
    <w:p w:rsidR="00863905" w:rsidRDefault="00863905" w:rsidP="00863905">
      <w:r>
        <w:t xml:space="preserve">    23  H    4.277796   5.047166   4.449509   2.464860   3.336991</w:t>
      </w:r>
    </w:p>
    <w:p w:rsidR="00863905" w:rsidRDefault="00863905" w:rsidP="00863905">
      <w:r>
        <w:t xml:space="preserve">                   16         17         18         19         20</w:t>
      </w:r>
    </w:p>
    <w:p w:rsidR="00863905" w:rsidRDefault="00863905" w:rsidP="00863905">
      <w:r>
        <w:t xml:space="preserve">    16  C    0.000000</w:t>
      </w:r>
    </w:p>
    <w:p w:rsidR="00863905" w:rsidRDefault="00863905" w:rsidP="00863905">
      <w:r>
        <w:t xml:space="preserve">    17  C    1.406380   0.000000</w:t>
      </w:r>
    </w:p>
    <w:p w:rsidR="00863905" w:rsidRDefault="00863905" w:rsidP="00863905">
      <w:r>
        <w:t xml:space="preserve">    18  C    1.493749   2.325718   0.000000</w:t>
      </w:r>
    </w:p>
    <w:p w:rsidR="00863905" w:rsidRDefault="00863905" w:rsidP="00863905">
      <w:r>
        <w:t xml:space="preserve">    19  O    2.505513   3.533058   1.220145   0.000000</w:t>
      </w:r>
    </w:p>
    <w:p w:rsidR="00863905" w:rsidRDefault="00863905" w:rsidP="00863905">
      <w:r>
        <w:t xml:space="preserve">    20  C    2.328036   1.480555   2.278268   3.407540   0.000000</w:t>
      </w:r>
    </w:p>
    <w:p w:rsidR="00863905" w:rsidRDefault="00863905" w:rsidP="00863905">
      <w:r>
        <w:t xml:space="preserve">    21  O    3.537226   2.498935   3.403635   4.437154   1.220645</w:t>
      </w:r>
    </w:p>
    <w:p w:rsidR="00863905" w:rsidRDefault="00863905" w:rsidP="00863905">
      <w:r>
        <w:lastRenderedPageBreak/>
        <w:t xml:space="preserve">    22  H    1.093363   2.224289   2.256170   2.934874   3.343385</w:t>
      </w:r>
    </w:p>
    <w:p w:rsidR="00863905" w:rsidRDefault="00863905" w:rsidP="00863905">
      <w:r>
        <w:t xml:space="preserve">    23  H    2.235579   1.091178   3.342261   4.524965   2.239545</w:t>
      </w:r>
    </w:p>
    <w:p w:rsidR="00863905" w:rsidRDefault="00863905" w:rsidP="00863905">
      <w:r>
        <w:t xml:space="preserve">                   21         22         23</w:t>
      </w:r>
    </w:p>
    <w:p w:rsidR="00863905" w:rsidRDefault="00863905" w:rsidP="00863905">
      <w:r>
        <w:t xml:space="preserve">    21  O    0.000000</w:t>
      </w:r>
    </w:p>
    <w:p w:rsidR="00863905" w:rsidRDefault="00863905" w:rsidP="00863905">
      <w:r>
        <w:t xml:space="preserve">    22  H    4.532684   0.000000</w:t>
      </w:r>
    </w:p>
    <w:p w:rsidR="00863905" w:rsidRDefault="00863905" w:rsidP="00863905">
      <w:r>
        <w:t xml:space="preserve">    23  H    2.926799   2.687573   0.000000</w:t>
      </w:r>
    </w:p>
    <w:p w:rsidR="00863905" w:rsidRDefault="00863905" w:rsidP="00863905">
      <w:r>
        <w:t xml:space="preserve"> Stoichiometry    C10H10O3</w:t>
      </w:r>
    </w:p>
    <w:p w:rsidR="00863905" w:rsidRDefault="00863905" w:rsidP="00863905">
      <w:r>
        <w:t xml:space="preserve"> Framework group  C1[X(C10H10O3)]</w:t>
      </w:r>
    </w:p>
    <w:p w:rsidR="00863905" w:rsidRDefault="00863905" w:rsidP="00863905">
      <w:r>
        <w:t xml:space="preserve"> Deg. of freedom    63</w:t>
      </w:r>
    </w:p>
    <w:p w:rsidR="00863905" w:rsidRDefault="00863905" w:rsidP="00863905">
      <w:r>
        <w:t xml:space="preserve"> Full point group                 C1      NOp   1</w:t>
      </w:r>
    </w:p>
    <w:p w:rsidR="00863905" w:rsidRDefault="00863905" w:rsidP="00863905">
      <w:r>
        <w:t xml:space="preserve"> Largest Abelian subgroup         C1      NOp   1</w:t>
      </w:r>
    </w:p>
    <w:p w:rsidR="00863905" w:rsidRDefault="00863905" w:rsidP="00863905">
      <w:r>
        <w:t xml:space="preserve"> Largest concise Abelian subgroup C1      NOp   1</w:t>
      </w:r>
    </w:p>
    <w:p w:rsidR="00863905" w:rsidRDefault="00863905" w:rsidP="00863905">
      <w:r>
        <w:t xml:space="preserve">                         Standard orientation: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 2.363115   -0.439266   -0.716775</w:t>
      </w:r>
    </w:p>
    <w:p w:rsidR="00863905" w:rsidRDefault="00863905" w:rsidP="00863905">
      <w:r>
        <w:t xml:space="preserve">      2          6           0        1.563641   -1.275846    0.007642</w:t>
      </w:r>
    </w:p>
    <w:p w:rsidR="00863905" w:rsidRDefault="00863905" w:rsidP="00863905">
      <w:r>
        <w:t xml:space="preserve">      3          6           0        1.199906    1.405967    0.264627</w:t>
      </w:r>
    </w:p>
    <w:p w:rsidR="00863905" w:rsidRDefault="00863905" w:rsidP="00863905">
      <w:r>
        <w:t xml:space="preserve">      4          6           0        2.198135    0.958918   -0.573180</w:t>
      </w:r>
    </w:p>
    <w:p w:rsidR="00863905" w:rsidRDefault="00863905" w:rsidP="00863905">
      <w:r>
        <w:t xml:space="preserve">      5          1           0        3.029996   -0.821872   -1.503400</w:t>
      </w:r>
    </w:p>
    <w:p w:rsidR="00863905" w:rsidRDefault="00863905" w:rsidP="00863905">
      <w:r>
        <w:t xml:space="preserve">      6          1           0        2.761790    1.609479   -1.257095</w:t>
      </w:r>
    </w:p>
    <w:p w:rsidR="00863905" w:rsidRDefault="00863905" w:rsidP="00863905">
      <w:r>
        <w:t xml:space="preserve">      7          6           0        1.096634   -0.873618    1.358320</w:t>
      </w:r>
    </w:p>
    <w:p w:rsidR="00863905" w:rsidRDefault="00863905" w:rsidP="00863905">
      <w:r>
        <w:t xml:space="preserve">      8          1           0        0.170403   -1.439851    1.648329</w:t>
      </w:r>
    </w:p>
    <w:p w:rsidR="00863905" w:rsidRDefault="00863905" w:rsidP="00863905">
      <w:r>
        <w:t xml:space="preserve">      9          1           0        1.898748   -1.182593    2.086544</w:t>
      </w:r>
    </w:p>
    <w:p w:rsidR="00863905" w:rsidRDefault="00863905" w:rsidP="00863905">
      <w:r>
        <w:t xml:space="preserve">     10          6           0        0.847395    0.621414    1.486378</w:t>
      </w:r>
    </w:p>
    <w:p w:rsidR="00863905" w:rsidRDefault="00863905" w:rsidP="00863905">
      <w:r>
        <w:lastRenderedPageBreak/>
        <w:t xml:space="preserve">     11          1           0       -0.224445    0.813206    1.765019</w:t>
      </w:r>
    </w:p>
    <w:p w:rsidR="00863905" w:rsidRDefault="00863905" w:rsidP="00863905">
      <w:r>
        <w:t xml:space="preserve">     12          1           0        1.470434    1.021867    2.334602</w:t>
      </w:r>
    </w:p>
    <w:p w:rsidR="00863905" w:rsidRDefault="00863905" w:rsidP="00863905">
      <w:r>
        <w:t xml:space="preserve">     13          1           0        0.929772    2.475934    0.320154</w:t>
      </w:r>
    </w:p>
    <w:p w:rsidR="00863905" w:rsidRDefault="00863905" w:rsidP="00863905">
      <w:r>
        <w:t xml:space="preserve">     14          1           0        1.507873   -2.347323   -0.239255</w:t>
      </w:r>
    </w:p>
    <w:p w:rsidR="00863905" w:rsidRDefault="00863905" w:rsidP="00863905">
      <w:r>
        <w:t xml:space="preserve">     15          8           0       -2.068206   -0.114221    0.280459</w:t>
      </w:r>
    </w:p>
    <w:p w:rsidR="00863905" w:rsidRDefault="00863905" w:rsidP="00863905">
      <w:r>
        <w:t xml:space="preserve">     16          6           0       -0.330805    0.742561   -1.071898</w:t>
      </w:r>
    </w:p>
    <w:p w:rsidR="00863905" w:rsidRDefault="00863905" w:rsidP="00863905">
      <w:r>
        <w:t xml:space="preserve">     17          6           0       -0.266489   -0.660913   -1.135381</w:t>
      </w:r>
    </w:p>
    <w:p w:rsidR="00863905" w:rsidRDefault="00863905" w:rsidP="00863905">
      <w:r>
        <w:t xml:space="preserve">     18          6           0       -1.500874    1.077192   -0.205731</w:t>
      </w:r>
    </w:p>
    <w:p w:rsidR="00863905" w:rsidRDefault="00863905" w:rsidP="00863905">
      <w:r>
        <w:t xml:space="preserve">     19          8           0       -2.040406    2.115271    0.140754</w:t>
      </w:r>
    </w:p>
    <w:p w:rsidR="00863905" w:rsidRDefault="00863905" w:rsidP="00863905">
      <w:r>
        <w:t xml:space="preserve">     20          6           0       -1.341795   -1.194639   -0.268838</w:t>
      </w:r>
    </w:p>
    <w:p w:rsidR="00863905" w:rsidRDefault="00863905" w:rsidP="00863905">
      <w:r>
        <w:t xml:space="preserve">     21          8           0       -1.720042   -2.309448    0.053817</w:t>
      </w:r>
    </w:p>
    <w:p w:rsidR="00863905" w:rsidRDefault="00863905" w:rsidP="00863905">
      <w:r>
        <w:t xml:space="preserve">     22          1           0       -0.011066    1.425084   -1.863966</w:t>
      </w:r>
    </w:p>
    <w:p w:rsidR="00863905" w:rsidRDefault="00863905" w:rsidP="00863905">
      <w:r>
        <w:t xml:space="preserve">     23          1           0        0.122544   -1.257369   -1.962159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Rotational constants (GHZ):      1.2228434      0.8834213      0.6762466</w:t>
      </w:r>
    </w:p>
    <w:p w:rsidR="00863905" w:rsidRDefault="00863905" w:rsidP="00863905">
      <w:r>
        <w:t xml:space="preserve"> Standard basis: VSTO-6G (5D, 7F)</w:t>
      </w:r>
    </w:p>
    <w:p w:rsidR="00863905" w:rsidRDefault="00863905" w:rsidP="00863905">
      <w:r>
        <w:t xml:space="preserve"> There are    62 symmetry adapted basis functions of A   symmetry.</w:t>
      </w:r>
    </w:p>
    <w:p w:rsidR="00863905" w:rsidRDefault="00863905" w:rsidP="00863905">
      <w:r>
        <w:t xml:space="preserve"> Integral buffers will be    131072 words long.</w:t>
      </w:r>
    </w:p>
    <w:p w:rsidR="00863905" w:rsidRDefault="00863905" w:rsidP="00863905">
      <w:r>
        <w:t xml:space="preserve"> Regular integral format.</w:t>
      </w:r>
    </w:p>
    <w:p w:rsidR="00863905" w:rsidRDefault="00863905" w:rsidP="00863905">
      <w:r>
        <w:t xml:space="preserve"> Two-electron integral symmetry is turned off.</w:t>
      </w:r>
    </w:p>
    <w:p w:rsidR="00863905" w:rsidRDefault="00863905" w:rsidP="00863905">
      <w:r>
        <w:t xml:space="preserve">    62 basis functions,   372 primitive gaussians,    62 cartesian basis functions</w:t>
      </w:r>
    </w:p>
    <w:p w:rsidR="00863905" w:rsidRDefault="00863905" w:rsidP="00863905">
      <w:r>
        <w:t xml:space="preserve">    34 alpha electrons       34 beta electrons</w:t>
      </w:r>
    </w:p>
    <w:p w:rsidR="00863905" w:rsidRDefault="00863905" w:rsidP="00863905">
      <w:r>
        <w:t xml:space="preserve">       nuclear repulsion energy       470.9026739809 Hartrees.</w:t>
      </w:r>
    </w:p>
    <w:p w:rsidR="00863905" w:rsidRDefault="00863905" w:rsidP="00863905">
      <w:r>
        <w:t xml:space="preserve"> Do NDO integrals.</w:t>
      </w:r>
    </w:p>
    <w:p w:rsidR="00863905" w:rsidRDefault="00863905" w:rsidP="00863905">
      <w:r>
        <w:t xml:space="preserve"> One-electron integrals computed using PRISM.</w:t>
      </w:r>
    </w:p>
    <w:p w:rsidR="00863905" w:rsidRDefault="00863905" w:rsidP="00863905">
      <w:r>
        <w:t xml:space="preserve"> NBasis=    62 RedAO= F  NBF=    62</w:t>
      </w:r>
    </w:p>
    <w:p w:rsidR="00863905" w:rsidRDefault="00863905" w:rsidP="00863905">
      <w:r>
        <w:t xml:space="preserve"> NBsUse=    62 1.00D-04 NBFU=    62</w:t>
      </w:r>
    </w:p>
    <w:p w:rsidR="00863905" w:rsidRDefault="00863905" w:rsidP="00863905">
      <w:r>
        <w:lastRenderedPageBreak/>
        <w:t xml:space="preserve"> Initial guess read from the read-write file.</w:t>
      </w:r>
    </w:p>
    <w:p w:rsidR="00863905" w:rsidRDefault="00863905" w:rsidP="00863905">
      <w:r>
        <w:t xml:space="preserve"> B after Tr=     0.000000    0.000000    0.000000</w:t>
      </w:r>
    </w:p>
    <w:p w:rsidR="00863905" w:rsidRDefault="00863905" w:rsidP="00863905">
      <w:r>
        <w:t xml:space="preserve">         Rot=    1.000000    0.000000    0.000000    0.000000 Ang=   0.00 deg.</w:t>
      </w:r>
    </w:p>
    <w:p w:rsidR="00863905" w:rsidRDefault="00863905" w:rsidP="00863905">
      <w:r>
        <w:t xml:space="preserve"> Initial guess orbital symmetries:</w:t>
      </w:r>
    </w:p>
    <w:p w:rsidR="00863905" w:rsidRDefault="00863905" w:rsidP="00863905">
      <w:r>
        <w:t xml:space="preserve">       Occupied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 (A) (A) (A) (A) (A) (A)</w:t>
      </w:r>
    </w:p>
    <w:p w:rsidR="00863905" w:rsidRDefault="00863905" w:rsidP="00863905">
      <w:r>
        <w:t xml:space="preserve">       Virtual 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</w:t>
      </w:r>
    </w:p>
    <w:p w:rsidR="00863905" w:rsidRDefault="00863905" w:rsidP="00863905">
      <w:r>
        <w:t xml:space="preserve"> Requested convergence on RMS density matrix=1.00D-08 within 128 cycles.</w:t>
      </w:r>
    </w:p>
    <w:p w:rsidR="00863905" w:rsidRDefault="00863905" w:rsidP="00863905">
      <w:r>
        <w:t xml:space="preserve"> Requested convergence on MAX density matrix=1.00D-06.</w:t>
      </w:r>
    </w:p>
    <w:p w:rsidR="00863905" w:rsidRDefault="00863905" w:rsidP="00863905">
      <w:r>
        <w:t xml:space="preserve"> Requested convergence on             energy=1.00D-06.</w:t>
      </w:r>
    </w:p>
    <w:p w:rsidR="00863905" w:rsidRDefault="00863905" w:rsidP="00863905">
      <w:r>
        <w:t xml:space="preserve"> No special actions if energy rises.</w:t>
      </w:r>
    </w:p>
    <w:p w:rsidR="00863905" w:rsidRDefault="00863905" w:rsidP="00863905">
      <w:r>
        <w:t xml:space="preserve"> Overlap will be assumed to be unity.</w:t>
      </w:r>
    </w:p>
    <w:p w:rsidR="00863905" w:rsidRDefault="00863905" w:rsidP="00863905">
      <w:r>
        <w:t xml:space="preserve"> Keep J ints in memory in canonical form, NReq=899243.</w:t>
      </w:r>
    </w:p>
    <w:p w:rsidR="00863905" w:rsidRDefault="00863905" w:rsidP="00863905">
      <w:r>
        <w:t xml:space="preserve"> SCF Done:  E(RAM1) = -0.487899102911E-01 A.U. after   15 cycles</w:t>
      </w:r>
    </w:p>
    <w:p w:rsidR="00863905" w:rsidRDefault="00863905" w:rsidP="00863905">
      <w:r>
        <w:t xml:space="preserve">             Convg  =    0.4816D-08             -V/T =  0.9990</w:t>
      </w:r>
    </w:p>
    <w:p w:rsidR="00863905" w:rsidRDefault="00863905" w:rsidP="00863905">
      <w:r>
        <w:t xml:space="preserve"> Calling FoFJK, ICntrl=      2127 FMM=F ISym2X=0 I1Cent= 0 IOpClX= 0 NMat=1 NMatS=1 NMatT=0.</w:t>
      </w:r>
    </w:p>
    <w:p w:rsidR="00863905" w:rsidRDefault="00863905" w:rsidP="00863905">
      <w:r>
        <w:t xml:space="preserve"> ***** Axes restored to original set *****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Center     Atomic                   Forces (Hartrees/Bohr)</w:t>
      </w:r>
    </w:p>
    <w:p w:rsidR="00863905" w:rsidRDefault="00863905" w:rsidP="00863905">
      <w:r>
        <w:t xml:space="preserve"> Number     Number              X              Y              Z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     1        6          -0.021778181    0.009194210    0.003930824</w:t>
      </w:r>
    </w:p>
    <w:p w:rsidR="00863905" w:rsidRDefault="00863905" w:rsidP="00863905">
      <w:r>
        <w:t xml:space="preserve">      2        6           0.015205631   -0.008336589   -0.005041908</w:t>
      </w:r>
    </w:p>
    <w:p w:rsidR="00863905" w:rsidRDefault="00863905" w:rsidP="00863905">
      <w:r>
        <w:t xml:space="preserve">      3        6          -0.001291167    0.006500867   -0.014462658</w:t>
      </w:r>
    </w:p>
    <w:p w:rsidR="00863905" w:rsidRDefault="00863905" w:rsidP="00863905">
      <w:r>
        <w:lastRenderedPageBreak/>
        <w:t xml:space="preserve">      4        6          -0.004818798   -0.016083413    0.005848234</w:t>
      </w:r>
    </w:p>
    <w:p w:rsidR="00863905" w:rsidRDefault="00863905" w:rsidP="00863905">
      <w:r>
        <w:t xml:space="preserve">      5        1           0.000178066    0.000195808    0.001250292</w:t>
      </w:r>
    </w:p>
    <w:p w:rsidR="00863905" w:rsidRDefault="00863905" w:rsidP="00863905">
      <w:r>
        <w:t xml:space="preserve">      6        1           0.000888127    0.004271342   -0.001070882</w:t>
      </w:r>
    </w:p>
    <w:p w:rsidR="00863905" w:rsidRDefault="00863905" w:rsidP="00863905">
      <w:r>
        <w:t xml:space="preserve">      7        6           0.002581366    0.001614551   -0.001495811</w:t>
      </w:r>
    </w:p>
    <w:p w:rsidR="00863905" w:rsidRDefault="00863905" w:rsidP="00863905">
      <w:r>
        <w:t xml:space="preserve">      8        1           0.000043058   -0.000485008    0.000612342</w:t>
      </w:r>
    </w:p>
    <w:p w:rsidR="00863905" w:rsidRDefault="00863905" w:rsidP="00863905">
      <w:r>
        <w:t xml:space="preserve">      9        1           0.000316592    0.000218120   -0.000403554</w:t>
      </w:r>
    </w:p>
    <w:p w:rsidR="00863905" w:rsidRDefault="00863905" w:rsidP="00863905">
      <w:r>
        <w:t xml:space="preserve">     10        6          -0.000321514    0.000929591   -0.000879514</w:t>
      </w:r>
    </w:p>
    <w:p w:rsidR="00863905" w:rsidRDefault="00863905" w:rsidP="00863905">
      <w:r>
        <w:t xml:space="preserve">     11        1           0.000376937   -0.000487911   -0.000999951</w:t>
      </w:r>
    </w:p>
    <w:p w:rsidR="00863905" w:rsidRDefault="00863905" w:rsidP="00863905">
      <w:r>
        <w:t xml:space="preserve">     12        1          -0.000323321    0.000390414    0.000222226</w:t>
      </w:r>
    </w:p>
    <w:p w:rsidR="00863905" w:rsidRDefault="00863905" w:rsidP="00863905">
      <w:r>
        <w:t xml:space="preserve">     13        1          -0.000185857   -0.000687745    0.002540593</w:t>
      </w:r>
    </w:p>
    <w:p w:rsidR="00863905" w:rsidRDefault="00863905" w:rsidP="00863905">
      <w:r>
        <w:t xml:space="preserve">     14        1           0.001438002   -0.001354035   -0.001375515</w:t>
      </w:r>
    </w:p>
    <w:p w:rsidR="00863905" w:rsidRDefault="00863905" w:rsidP="00863905">
      <w:r>
        <w:t xml:space="preserve">     15        8           0.000918779   -0.000676496    0.000570869</w:t>
      </w:r>
    </w:p>
    <w:p w:rsidR="00863905" w:rsidRDefault="00863905" w:rsidP="00863905">
      <w:r>
        <w:t xml:space="preserve">     16        6           0.011208687   -0.002801376    0.011305661</w:t>
      </w:r>
    </w:p>
    <w:p w:rsidR="00863905" w:rsidRDefault="00863905" w:rsidP="00863905">
      <w:r>
        <w:t xml:space="preserve">     17        6          -0.003408259    0.006811717    0.005445781</w:t>
      </w:r>
    </w:p>
    <w:p w:rsidR="00863905" w:rsidRDefault="00863905" w:rsidP="00863905">
      <w:r>
        <w:t xml:space="preserve">     18        6          -0.001826944    0.000723771   -0.000386019</w:t>
      </w:r>
    </w:p>
    <w:p w:rsidR="00863905" w:rsidRDefault="00863905" w:rsidP="00863905">
      <w:r>
        <w:t xml:space="preserve">     19        8          -0.000125270    0.000336020   -0.000146572</w:t>
      </w:r>
    </w:p>
    <w:p w:rsidR="00863905" w:rsidRDefault="00863905" w:rsidP="00863905">
      <w:r>
        <w:t xml:space="preserve">     20        6           0.003338514   -0.000150067   -0.002061192</w:t>
      </w:r>
    </w:p>
    <w:p w:rsidR="00863905" w:rsidRDefault="00863905" w:rsidP="00863905">
      <w:r>
        <w:t xml:space="preserve">     21        8           0.000023244    0.000372361    0.000269216</w:t>
      </w:r>
    </w:p>
    <w:p w:rsidR="00863905" w:rsidRDefault="00863905" w:rsidP="00863905">
      <w:r>
        <w:t xml:space="preserve">     22        1          -0.000990538    0.000605199   -0.002318311</w:t>
      </w:r>
    </w:p>
    <w:p w:rsidR="00863905" w:rsidRDefault="00863905" w:rsidP="00863905">
      <w:r>
        <w:t xml:space="preserve">     23        1          -0.001447153   -0.001101333   -0.001354151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Cartesian Forces:  Max     0.021778181 RMS     0.005250644</w:t>
      </w:r>
    </w:p>
    <w:p w:rsidR="00863905" w:rsidRDefault="00863905" w:rsidP="00863905"/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>
      <w:r>
        <w:t xml:space="preserve"> Berny optimization.</w:t>
      </w:r>
    </w:p>
    <w:p w:rsidR="00863905" w:rsidRDefault="00863905" w:rsidP="00863905">
      <w:r>
        <w:t xml:space="preserve"> Internal  Forces:  Max     0.020313307 RMS     0.002253571</w:t>
      </w:r>
    </w:p>
    <w:p w:rsidR="00863905" w:rsidRDefault="00863905" w:rsidP="00863905">
      <w:r>
        <w:t xml:space="preserve"> Search for a saddle point.</w:t>
      </w:r>
    </w:p>
    <w:p w:rsidR="00863905" w:rsidRDefault="00863905" w:rsidP="00863905">
      <w:r>
        <w:lastRenderedPageBreak/>
        <w:t xml:space="preserve"> Step number  33 out of a maximum of  138</w:t>
      </w:r>
    </w:p>
    <w:p w:rsidR="00863905" w:rsidRDefault="00863905" w:rsidP="00863905">
      <w:r>
        <w:t xml:space="preserve"> All quantities printed in internal units (Hartrees-Bohrs-Radians)</w:t>
      </w:r>
    </w:p>
    <w:p w:rsidR="00863905" w:rsidRDefault="00863905" w:rsidP="00863905">
      <w:r>
        <w:t xml:space="preserve"> Swaping is turned off.</w:t>
      </w:r>
    </w:p>
    <w:p w:rsidR="00863905" w:rsidRDefault="00863905" w:rsidP="00863905">
      <w:r>
        <w:t xml:space="preserve"> Update second derivatives using D2CorX and points   32   33</w:t>
      </w:r>
    </w:p>
    <w:p w:rsidR="00863905" w:rsidRDefault="00863905" w:rsidP="00863905">
      <w:r>
        <w:t xml:space="preserve"> ITU=  0  0  0  0  0  0  0  0  0  0  0  0  0  0  0  0  0  0  0  0</w:t>
      </w:r>
    </w:p>
    <w:p w:rsidR="00863905" w:rsidRDefault="00863905" w:rsidP="00863905">
      <w:r>
        <w:t xml:space="preserve"> ITU=  0  0  0  0  0  0  0  0  0  0  0  0  0</w:t>
      </w:r>
    </w:p>
    <w:p w:rsidR="00863905" w:rsidRDefault="00863905" w:rsidP="00863905">
      <w:r>
        <w:t xml:space="preserve">     Eigenvalues ---   -0.06325  -0.00246   0.00397   0.00560   0.00827</w:t>
      </w:r>
    </w:p>
    <w:p w:rsidR="00863905" w:rsidRDefault="00863905" w:rsidP="00863905">
      <w:r>
        <w:t xml:space="preserve">     Eigenvalues ---    0.01020   0.01092   0.01734   0.02101   0.02248</w:t>
      </w:r>
    </w:p>
    <w:p w:rsidR="00863905" w:rsidRDefault="00863905" w:rsidP="00863905">
      <w:r>
        <w:t xml:space="preserve">     Eigenvalues ---    0.02369   0.02509   0.02688   0.02918   0.03131</w:t>
      </w:r>
    </w:p>
    <w:p w:rsidR="00863905" w:rsidRDefault="00863905" w:rsidP="00863905">
      <w:r>
        <w:t xml:space="preserve">     Eigenvalues ---    0.03190   0.03268   0.03651   0.03729   0.03753</w:t>
      </w:r>
    </w:p>
    <w:p w:rsidR="00863905" w:rsidRDefault="00863905" w:rsidP="00863905">
      <w:r>
        <w:t xml:space="preserve">     Eigenvalues ---    0.03917   0.04120   0.04446   0.05117   0.05221</w:t>
      </w:r>
    </w:p>
    <w:p w:rsidR="00863905" w:rsidRDefault="00863905" w:rsidP="00863905">
      <w:r>
        <w:t xml:space="preserve">     Eigenvalues ---    0.05814   0.06058   0.06363   0.07095   0.07342</w:t>
      </w:r>
    </w:p>
    <w:p w:rsidR="00863905" w:rsidRDefault="00863905" w:rsidP="00863905">
      <w:r>
        <w:t xml:space="preserve">     Eigenvalues ---    0.08107   0.08794   0.09169   0.09783   0.09834</w:t>
      </w:r>
    </w:p>
    <w:p w:rsidR="00863905" w:rsidRDefault="00863905" w:rsidP="00863905">
      <w:r>
        <w:t xml:space="preserve">     Eigenvalues ---    0.11945   0.13736   0.14441   0.16196   0.21316</w:t>
      </w:r>
    </w:p>
    <w:p w:rsidR="00863905" w:rsidRDefault="00863905" w:rsidP="00863905">
      <w:r>
        <w:t xml:space="preserve">     Eigenvalues ---    0.22757   0.25968   0.27131   0.28110   0.29864</w:t>
      </w:r>
    </w:p>
    <w:p w:rsidR="00863905" w:rsidRDefault="00863905" w:rsidP="00863905">
      <w:r>
        <w:t xml:space="preserve">     Eigenvalues ---    0.30860   0.31278   0.31446   0.31826   0.32032</w:t>
      </w:r>
    </w:p>
    <w:p w:rsidR="00863905" w:rsidRDefault="00863905" w:rsidP="00863905">
      <w:r>
        <w:t xml:space="preserve">     Eigenvalues ---    0.32403   0.32587   0.33604   0.35431   0.36449</w:t>
      </w:r>
    </w:p>
    <w:p w:rsidR="00863905" w:rsidRDefault="00863905" w:rsidP="00863905">
      <w:r>
        <w:t xml:space="preserve">     Eigenvalues ---    0.38031   0.39611   0.40428   0.43815   0.47286</w:t>
      </w:r>
    </w:p>
    <w:p w:rsidR="00863905" w:rsidRDefault="00863905" w:rsidP="00863905">
      <w:r>
        <w:t xml:space="preserve">     Eigenvalues ---    0.51634   1.08456   1.10848</w:t>
      </w:r>
    </w:p>
    <w:p w:rsidR="00863905" w:rsidRDefault="00863905" w:rsidP="00863905">
      <w:r>
        <w:t xml:space="preserve"> Eigenvectors required to have negative eigenvalues:</w:t>
      </w:r>
    </w:p>
    <w:p w:rsidR="00863905" w:rsidRDefault="00863905" w:rsidP="00863905">
      <w:r>
        <w:t xml:space="preserve">                          R6        R10       D30       D4        D86</w:t>
      </w:r>
    </w:p>
    <w:p w:rsidR="00863905" w:rsidRDefault="00863905" w:rsidP="00863905">
      <w:r>
        <w:t xml:space="preserve">   1                    0.55095   0.48343  -0.19097   0.18190  -0.16344</w:t>
      </w:r>
    </w:p>
    <w:p w:rsidR="00863905" w:rsidRDefault="00863905" w:rsidP="00863905">
      <w:r>
        <w:t xml:space="preserve">                          D71       D85       D68       D12       D11</w:t>
      </w:r>
    </w:p>
    <w:p w:rsidR="00863905" w:rsidRDefault="00863905" w:rsidP="00863905">
      <w:r>
        <w:t xml:space="preserve">   1                    0.16185  -0.15003   0.13876  -0.13780  -0.13438</w:t>
      </w:r>
    </w:p>
    <w:p w:rsidR="00863905" w:rsidRDefault="00863905" w:rsidP="00863905">
      <w:r>
        <w:t xml:space="preserve"> RFO step:  Lambda0=1.065667589D-03 Lambda=-6.19319032D-03.</w:t>
      </w:r>
    </w:p>
    <w:p w:rsidR="00863905" w:rsidRDefault="00863905" w:rsidP="00863905">
      <w:r>
        <w:t xml:space="preserve"> Linear search not attempted -- option 19 set.</w:t>
      </w:r>
    </w:p>
    <w:p w:rsidR="00863905" w:rsidRDefault="00863905" w:rsidP="00863905">
      <w:r>
        <w:t xml:space="preserve"> Iteration  1 RMS(Cart)=  0.09209720 RMS(Int)=  0.00352504</w:t>
      </w:r>
    </w:p>
    <w:p w:rsidR="00863905" w:rsidRDefault="00863905" w:rsidP="00863905">
      <w:r>
        <w:lastRenderedPageBreak/>
        <w:t xml:space="preserve"> Iteration  2 RMS(Cart)=  0.00436540 RMS(Int)=  0.00088810</w:t>
      </w:r>
    </w:p>
    <w:p w:rsidR="00863905" w:rsidRDefault="00863905" w:rsidP="00863905">
      <w:r>
        <w:t xml:space="preserve"> Iteration  3 RMS(Cart)=  0.00000906 RMS(Int)=  0.00088806</w:t>
      </w:r>
    </w:p>
    <w:p w:rsidR="00863905" w:rsidRDefault="00863905" w:rsidP="00863905">
      <w:r>
        <w:t xml:space="preserve"> Iteration  4 RMS(Cart)=  0.00000000 RMS(Int)=  0.00088806</w:t>
      </w:r>
    </w:p>
    <w:p w:rsidR="00863905" w:rsidRDefault="00863905" w:rsidP="00863905">
      <w:r>
        <w:t xml:space="preserve"> Variable       Old X    -DE/DX   Delta X   Delta X   Delta X     New X</w:t>
      </w:r>
    </w:p>
    <w:p w:rsidR="00863905" w:rsidRDefault="00863905" w:rsidP="00863905">
      <w:r>
        <w:t xml:space="preserve">                                 (Linear)    (Quad)   (Total)</w:t>
      </w:r>
    </w:p>
    <w:p w:rsidR="00863905" w:rsidRDefault="00863905" w:rsidP="00863905">
      <w:r>
        <w:t xml:space="preserve">    R1        2.57988   0.02031   0.00000   0.08674   0.08688   2.66675</w:t>
      </w:r>
    </w:p>
    <w:p w:rsidR="00863905" w:rsidRDefault="00863905" w:rsidP="00863905">
      <w:r>
        <w:t xml:space="preserve">    R2        2.67432  -0.00618   0.00000  -0.06054  -0.06015   2.61416</w:t>
      </w:r>
    </w:p>
    <w:p w:rsidR="00863905" w:rsidRDefault="00863905" w:rsidP="00863905">
      <w:r>
        <w:t xml:space="preserve">    R3        2.07861   0.00045   0.00000  -0.00006  -0.00006   2.07855</w:t>
      </w:r>
    </w:p>
    <w:p w:rsidR="00863905" w:rsidRDefault="00863905" w:rsidP="00863905">
      <w:r>
        <w:t xml:space="preserve">    R4        2.80560   0.00321   0.00000   0.03157   0.03230   2.83790</w:t>
      </w:r>
    </w:p>
    <w:p w:rsidR="00863905" w:rsidRDefault="00863905" w:rsidP="00863905">
      <w:r>
        <w:t xml:space="preserve">    R5        2.08053   0.00126   0.00000   0.00106   0.00106   2.08158</w:t>
      </w:r>
    </w:p>
    <w:p w:rsidR="00863905" w:rsidRDefault="00863905" w:rsidP="00863905">
      <w:r>
        <w:t xml:space="preserve">    R6        4.23991   0.00553   0.00000  -0.08355  -0.08455   4.15536</w:t>
      </w:r>
    </w:p>
    <w:p w:rsidR="00863905" w:rsidRDefault="00863905" w:rsidP="00863905">
      <w:r>
        <w:t xml:space="preserve">    R7        2.60360   0.00972   0.00000   0.08144   0.08165   2.68525</w:t>
      </w:r>
    </w:p>
    <w:p w:rsidR="00863905" w:rsidRDefault="00863905" w:rsidP="00863905">
      <w:r>
        <w:t xml:space="preserve">    R8        2.82352   0.00153   0.00000  -0.01929  -0.01947   2.80405</w:t>
      </w:r>
    </w:p>
    <w:p w:rsidR="00863905" w:rsidRDefault="00863905" w:rsidP="00863905">
      <w:r>
        <w:t xml:space="preserve">    R9        2.08803  -0.00086   0.00000  -0.00477  -0.00477   2.08325</w:t>
      </w:r>
    </w:p>
    <w:p w:rsidR="00863905" w:rsidRDefault="00863905" w:rsidP="00863905">
      <w:r>
        <w:t xml:space="preserve">   R10        4.03954   0.00978   0.00000   0.01186   0.01221   4.05175</w:t>
      </w:r>
    </w:p>
    <w:p w:rsidR="00863905" w:rsidRDefault="00863905" w:rsidP="00863905">
      <w:r>
        <w:t xml:space="preserve">   R11        2.07756  -0.00006   0.00000   0.00183   0.00183   2.07939</w:t>
      </w:r>
    </w:p>
    <w:p w:rsidR="00863905" w:rsidRDefault="00863905" w:rsidP="00863905">
      <w:r>
        <w:t xml:space="preserve">   R12        2.12342   0.00011   0.00000  -0.00130  -0.00130   2.12213</w:t>
      </w:r>
    </w:p>
    <w:p w:rsidR="00863905" w:rsidRDefault="00863905" w:rsidP="00863905">
      <w:r>
        <w:t xml:space="preserve">   R13        2.12891   0.00012   0.00000  -0.00007  -0.00007   2.12884</w:t>
      </w:r>
    </w:p>
    <w:p w:rsidR="00863905" w:rsidRDefault="00863905" w:rsidP="00863905">
      <w:r>
        <w:t xml:space="preserve">   R14        2.87440   0.00148   0.00000   0.00129   0.00204   2.87644</w:t>
      </w:r>
    </w:p>
    <w:p w:rsidR="00863905" w:rsidRDefault="00863905" w:rsidP="00863905">
      <w:r>
        <w:t xml:space="preserve">   R15        2.12396  -0.00003   0.00000   0.00040   0.00040   2.12437</w:t>
      </w:r>
    </w:p>
    <w:p w:rsidR="00863905" w:rsidRDefault="00863905" w:rsidP="00863905">
      <w:r>
        <w:t xml:space="preserve">   R16        2.12796  -0.00005   0.00000   0.00105   0.00105   2.12900</w:t>
      </w:r>
    </w:p>
    <w:p w:rsidR="00863905" w:rsidRDefault="00863905" w:rsidP="00863905">
      <w:r>
        <w:t xml:space="preserve">   R17        2.65754   0.00067   0.00000   0.01007   0.01012   2.66766</w:t>
      </w:r>
    </w:p>
    <w:p w:rsidR="00863905" w:rsidRDefault="00863905" w:rsidP="00863905">
      <w:r>
        <w:t xml:space="preserve">   R18        2.67027  -0.00068   0.00000  -0.00472  -0.00465   2.66562</w:t>
      </w:r>
    </w:p>
    <w:p w:rsidR="00863905" w:rsidRDefault="00863905" w:rsidP="00863905">
      <w:r>
        <w:t xml:space="preserve">   R19        2.65767  -0.00251   0.00000  -0.01289  -0.01405   2.64362</w:t>
      </w:r>
    </w:p>
    <w:p w:rsidR="00863905" w:rsidRDefault="00863905" w:rsidP="00863905">
      <w:r>
        <w:t xml:space="preserve">   R20        2.82278  -0.00014   0.00000  -0.00906  -0.00910   2.81368</w:t>
      </w:r>
    </w:p>
    <w:p w:rsidR="00863905" w:rsidRDefault="00863905" w:rsidP="00863905">
      <w:r>
        <w:t xml:space="preserve">   R21        2.06616  -0.00022   0.00000   0.00318   0.00318   2.06934</w:t>
      </w:r>
    </w:p>
    <w:p w:rsidR="00863905" w:rsidRDefault="00863905" w:rsidP="00863905">
      <w:r>
        <w:t xml:space="preserve">   R22        2.79784   0.00372   0.00000   0.00929   0.00928   2.80713</w:t>
      </w:r>
    </w:p>
    <w:p w:rsidR="00863905" w:rsidRDefault="00863905" w:rsidP="00863905">
      <w:r>
        <w:lastRenderedPageBreak/>
        <w:t xml:space="preserve">   R23        2.06203   0.00025   0.00000   0.00108   0.00108   2.06311</w:t>
      </w:r>
    </w:p>
    <w:p w:rsidR="00863905" w:rsidRDefault="00863905" w:rsidP="00863905">
      <w:r>
        <w:t xml:space="preserve">   R24        2.30574   0.00035   0.00000   0.00088   0.00088   2.30662</w:t>
      </w:r>
    </w:p>
    <w:p w:rsidR="00863905" w:rsidRDefault="00863905" w:rsidP="00863905">
      <w:r>
        <w:t xml:space="preserve">   R25        2.30669  -0.00024   0.00000   0.00046   0.00046   2.30715</w:t>
      </w:r>
    </w:p>
    <w:p w:rsidR="00863905" w:rsidRDefault="00863905" w:rsidP="00863905">
      <w:r>
        <w:t xml:space="preserve">    A1        2.07523  -0.00287   0.00000  -0.03064  -0.03104   2.04419</w:t>
      </w:r>
    </w:p>
    <w:p w:rsidR="00863905" w:rsidRDefault="00863905" w:rsidP="00863905">
      <w:r>
        <w:t xml:space="preserve">    A2        2.11925   0.00130   0.00000  -0.01975  -0.01935   2.09990</w:t>
      </w:r>
    </w:p>
    <w:p w:rsidR="00863905" w:rsidRDefault="00863905" w:rsidP="00863905">
      <w:r>
        <w:t xml:space="preserve">    A3        2.07934   0.00149   0.00000   0.04805   0.04787   2.12721</w:t>
      </w:r>
    </w:p>
    <w:p w:rsidR="00863905" w:rsidRDefault="00863905" w:rsidP="00863905">
      <w:r>
        <w:t xml:space="preserve">    A4        2.09547  -0.00013   0.00000   0.00719   0.00624   2.10171</w:t>
      </w:r>
    </w:p>
    <w:p w:rsidR="00863905" w:rsidRDefault="00863905" w:rsidP="00863905">
      <w:r>
        <w:t xml:space="preserve">    A5        2.10254   0.00053   0.00000   0.01557   0.01545   2.11799</w:t>
      </w:r>
    </w:p>
    <w:p w:rsidR="00863905" w:rsidRDefault="00863905" w:rsidP="00863905">
      <w:r>
        <w:t xml:space="preserve">    A6        1.61020  -0.00035   0.00000   0.00475   0.00440   1.61460</w:t>
      </w:r>
    </w:p>
    <w:p w:rsidR="00863905" w:rsidRDefault="00863905" w:rsidP="00863905">
      <w:r>
        <w:t xml:space="preserve">    A7        2.03952  -0.00040   0.00000  -0.03396  -0.03345   2.00607</w:t>
      </w:r>
    </w:p>
    <w:p w:rsidR="00863905" w:rsidRDefault="00863905" w:rsidP="00863905">
      <w:r>
        <w:t xml:space="preserve">    A8        1.70383   0.00006   0.00000   0.03876   0.03752   1.74135</w:t>
      </w:r>
    </w:p>
    <w:p w:rsidR="00863905" w:rsidRDefault="00863905" w:rsidP="00863905">
      <w:r>
        <w:t xml:space="preserve">    A9        1.68220   0.00029   0.00000  -0.00710  -0.00567   1.67653</w:t>
      </w:r>
    </w:p>
    <w:p w:rsidR="00863905" w:rsidRDefault="00863905" w:rsidP="00863905">
      <w:r>
        <w:t xml:space="preserve">   A10        2.09185   0.00160   0.00000   0.00405   0.00237   2.09422</w:t>
      </w:r>
    </w:p>
    <w:p w:rsidR="00863905" w:rsidRDefault="00863905" w:rsidP="00863905">
      <w:r>
        <w:t xml:space="preserve">   A11        2.11987  -0.00170   0.00000  -0.04861  -0.04839   2.07148</w:t>
      </w:r>
    </w:p>
    <w:p w:rsidR="00863905" w:rsidRDefault="00863905" w:rsidP="00863905">
      <w:r>
        <w:t xml:space="preserve">   A12        1.60872  -0.00018   0.00000   0.02080   0.02085   1.62957</w:t>
      </w:r>
    </w:p>
    <w:p w:rsidR="00863905" w:rsidRDefault="00863905" w:rsidP="00863905">
      <w:r>
        <w:t xml:space="preserve">   A13        1.99292   0.00045   0.00000   0.03594   0.03724   2.03016</w:t>
      </w:r>
    </w:p>
    <w:p w:rsidR="00863905" w:rsidRDefault="00863905" w:rsidP="00863905">
      <w:r>
        <w:t xml:space="preserve">   A14        1.75112  -0.00049   0.00000   0.03470   0.03360   1.78472</w:t>
      </w:r>
    </w:p>
    <w:p w:rsidR="00863905" w:rsidRDefault="00863905" w:rsidP="00863905">
      <w:r>
        <w:t xml:space="preserve">   A15        1.72833  -0.00020   0.00000  -0.03775  -0.03791   1.69041</w:t>
      </w:r>
    </w:p>
    <w:p w:rsidR="00863905" w:rsidRDefault="00863905" w:rsidP="00863905">
      <w:r>
        <w:t xml:space="preserve">   A16        2.05640   0.00125   0.00000  -0.00083  -0.00127   2.05513</w:t>
      </w:r>
    </w:p>
    <w:p w:rsidR="00863905" w:rsidRDefault="00863905" w:rsidP="00863905">
      <w:r>
        <w:t xml:space="preserve">   A17        2.05076   0.00383   0.00000   0.10981   0.11023   2.16099</w:t>
      </w:r>
    </w:p>
    <w:p w:rsidR="00863905" w:rsidRDefault="00863905" w:rsidP="00863905">
      <w:r>
        <w:t xml:space="preserve">   A18        2.16245  -0.00515   0.00000  -0.10417  -0.10453   2.05793</w:t>
      </w:r>
    </w:p>
    <w:p w:rsidR="00863905" w:rsidRDefault="00863905" w:rsidP="00863905">
      <w:r>
        <w:t xml:space="preserve">   A19        1.93645  -0.00051   0.00000  -0.02063  -0.02043   1.91603</w:t>
      </w:r>
    </w:p>
    <w:p w:rsidR="00863905" w:rsidRDefault="00863905" w:rsidP="00863905">
      <w:r>
        <w:t xml:space="preserve">   A20        1.86482   0.00026   0.00000   0.01171   0.01264   1.87746</w:t>
      </w:r>
    </w:p>
    <w:p w:rsidR="00863905" w:rsidRDefault="00863905" w:rsidP="00863905">
      <w:r>
        <w:t xml:space="preserve">   A21        1.97623   0.00008   0.00000   0.00002  -0.00175   1.97449</w:t>
      </w:r>
    </w:p>
    <w:p w:rsidR="00863905" w:rsidRDefault="00863905" w:rsidP="00863905">
      <w:r>
        <w:t xml:space="preserve">   A22        1.85652  -0.00002   0.00000   0.00155   0.00136   1.85788</w:t>
      </w:r>
    </w:p>
    <w:p w:rsidR="00863905" w:rsidRDefault="00863905" w:rsidP="00863905">
      <w:r>
        <w:t xml:space="preserve">   A23        1.91611   0.00052   0.00000   0.01925   0.01997   1.93608</w:t>
      </w:r>
    </w:p>
    <w:p w:rsidR="00863905" w:rsidRDefault="00863905" w:rsidP="00863905">
      <w:r>
        <w:t xml:space="preserve">   A24        1.90902  -0.00036   0.00000  -0.01222  -0.01186   1.89716</w:t>
      </w:r>
    </w:p>
    <w:p w:rsidR="00863905" w:rsidRDefault="00863905" w:rsidP="00863905">
      <w:r>
        <w:lastRenderedPageBreak/>
        <w:t xml:space="preserve">   A25        1.99171   0.00032   0.00000  -0.01971  -0.02255   1.96916</w:t>
      </w:r>
    </w:p>
    <w:p w:rsidR="00863905" w:rsidRDefault="00863905" w:rsidP="00863905">
      <w:r>
        <w:t xml:space="preserve">   A26        1.91570   0.00062   0.00000   0.02173   0.02311   1.93881</w:t>
      </w:r>
    </w:p>
    <w:p w:rsidR="00863905" w:rsidRDefault="00863905" w:rsidP="00863905">
      <w:r>
        <w:t xml:space="preserve">   A27        1.87410  -0.00050   0.00000  -0.01147  -0.01117   1.86293</w:t>
      </w:r>
    </w:p>
    <w:p w:rsidR="00863905" w:rsidRDefault="00863905" w:rsidP="00863905">
      <w:r>
        <w:t xml:space="preserve">   A28        1.92288  -0.00094   0.00000   0.00171   0.00222   1.92510</w:t>
      </w:r>
    </w:p>
    <w:p w:rsidR="00863905" w:rsidRDefault="00863905" w:rsidP="00863905">
      <w:r>
        <w:t xml:space="preserve">   A29        1.89894   0.00063   0.00000   0.00469   0.00568   1.90462</w:t>
      </w:r>
    </w:p>
    <w:p w:rsidR="00863905" w:rsidRDefault="00863905" w:rsidP="00863905">
      <w:r>
        <w:t xml:space="preserve">   A30        1.85481  -0.00015   0.00000   0.00412   0.00374   1.85855</w:t>
      </w:r>
    </w:p>
    <w:p w:rsidR="00863905" w:rsidRDefault="00863905" w:rsidP="00863905">
      <w:r>
        <w:t xml:space="preserve">   A31        1.88177  -0.00046   0.00000   0.00146   0.00117   1.88294</w:t>
      </w:r>
    </w:p>
    <w:p w:rsidR="00863905" w:rsidRDefault="00863905" w:rsidP="00863905">
      <w:r>
        <w:t xml:space="preserve">   A32        1.88092  -0.00041   0.00000  -0.00748  -0.01052   1.87041</w:t>
      </w:r>
    </w:p>
    <w:p w:rsidR="00863905" w:rsidRDefault="00863905" w:rsidP="00863905">
      <w:r>
        <w:t xml:space="preserve">   A33        1.69999   0.00010   0.00000   0.02921   0.03053   1.73052</w:t>
      </w:r>
    </w:p>
    <w:p w:rsidR="00863905" w:rsidRDefault="00863905" w:rsidP="00863905">
      <w:r>
        <w:t xml:space="preserve">   A34        1.62062  -0.00097   0.00000  -0.01708  -0.01598   1.60464</w:t>
      </w:r>
    </w:p>
    <w:p w:rsidR="00863905" w:rsidRDefault="00863905" w:rsidP="00863905">
      <w:r>
        <w:t xml:space="preserve">   A35        1.86038   0.00092   0.00000   0.00914   0.00896   1.86934</w:t>
      </w:r>
    </w:p>
    <w:p w:rsidR="00863905" w:rsidRDefault="00863905" w:rsidP="00863905">
      <w:r>
        <w:t xml:space="preserve">   A36        2.18570   0.00067   0.00000   0.00085   0.00144   2.18714</w:t>
      </w:r>
    </w:p>
    <w:p w:rsidR="00863905" w:rsidRDefault="00863905" w:rsidP="00863905">
      <w:r>
        <w:t xml:space="preserve">   A37        2.10516  -0.00092   0.00000  -0.01092  -0.01107   2.09409</w:t>
      </w:r>
    </w:p>
    <w:p w:rsidR="00863905" w:rsidRDefault="00863905" w:rsidP="00863905">
      <w:r>
        <w:t xml:space="preserve">   A38        1.86274   0.00107   0.00000   0.01489   0.01104   1.87378</w:t>
      </w:r>
    </w:p>
    <w:p w:rsidR="00863905" w:rsidRDefault="00863905" w:rsidP="00863905">
      <w:r>
        <w:t xml:space="preserve">   A39        1.76751  -0.00007   0.00000  -0.05124  -0.04960   1.71791</w:t>
      </w:r>
    </w:p>
    <w:p w:rsidR="00863905" w:rsidRDefault="00863905" w:rsidP="00863905">
      <w:r>
        <w:t xml:space="preserve">   A40        1.51614  -0.00115   0.00000   0.04351   0.04494   1.56108</w:t>
      </w:r>
    </w:p>
    <w:p w:rsidR="00863905" w:rsidRDefault="00863905" w:rsidP="00863905">
      <w:r>
        <w:t xml:space="preserve">   A41        1.87561  -0.00065   0.00000  -0.00072  -0.00080   1.87481</w:t>
      </w:r>
    </w:p>
    <w:p w:rsidR="00863905" w:rsidRDefault="00863905" w:rsidP="00863905">
      <w:r>
        <w:t xml:space="preserve">   A42        2.20930   0.00055   0.00000  -0.00533  -0.00531   2.20399</w:t>
      </w:r>
    </w:p>
    <w:p w:rsidR="00863905" w:rsidRDefault="00863905" w:rsidP="00863905">
      <w:r>
        <w:t xml:space="preserve">   A43        2.10059   0.00024   0.00000  -0.00072  -0.00052   2.10007</w:t>
      </w:r>
    </w:p>
    <w:p w:rsidR="00863905" w:rsidRDefault="00863905" w:rsidP="00863905">
      <w:r>
        <w:t xml:space="preserve">   A44        1.90359   0.00030   0.00000  -0.00450  -0.00481   1.89878</w:t>
      </w:r>
    </w:p>
    <w:p w:rsidR="00863905" w:rsidRDefault="00863905" w:rsidP="00863905">
      <w:r>
        <w:t xml:space="preserve">   A45        2.03109   0.00000   0.00000   0.00040   0.00053   2.03162</w:t>
      </w:r>
    </w:p>
    <w:p w:rsidR="00863905" w:rsidRDefault="00863905" w:rsidP="00863905">
      <w:r>
        <w:t xml:space="preserve">   A46        2.34847  -0.00030   0.00000   0.00418   0.00431   2.35278</w:t>
      </w:r>
    </w:p>
    <w:p w:rsidR="00863905" w:rsidRDefault="00863905" w:rsidP="00863905">
      <w:r>
        <w:t xml:space="preserve">   A47        1.90207  -0.00008   0.00000  -0.00293  -0.00318   1.89889</w:t>
      </w:r>
    </w:p>
    <w:p w:rsidR="00863905" w:rsidRDefault="00863905" w:rsidP="00863905">
      <w:r>
        <w:t xml:space="preserve">   A48        2.02223  -0.00017   0.00000   0.00283   0.00296   2.02519</w:t>
      </w:r>
    </w:p>
    <w:p w:rsidR="00863905" w:rsidRDefault="00863905" w:rsidP="00863905">
      <w:r>
        <w:t xml:space="preserve">   A49        2.35888   0.00025   0.00000   0.00011   0.00023   2.35911</w:t>
      </w:r>
    </w:p>
    <w:p w:rsidR="00863905" w:rsidRDefault="00863905" w:rsidP="00863905">
      <w:r>
        <w:t xml:space="preserve">    D1       -0.56791   0.00045   0.00000  -0.04937  -0.04957  -0.61748</w:t>
      </w:r>
    </w:p>
    <w:p w:rsidR="00863905" w:rsidRDefault="00863905" w:rsidP="00863905">
      <w:r>
        <w:t xml:space="preserve">    D2        2.90366   0.00048   0.00000  -0.00378  -0.00395   2.89972</w:t>
      </w:r>
    </w:p>
    <w:p w:rsidR="00863905" w:rsidRDefault="00863905" w:rsidP="00863905">
      <w:r>
        <w:lastRenderedPageBreak/>
        <w:t xml:space="preserve">    D3        1.18000   0.00029   0.00000  -0.00038  -0.00206   1.17794</w:t>
      </w:r>
    </w:p>
    <w:p w:rsidR="00863905" w:rsidRDefault="00863905" w:rsidP="00863905">
      <w:r>
        <w:t xml:space="preserve">    D4        2.72167   0.00098   0.00000  -0.03508  -0.03557   2.68610</w:t>
      </w:r>
    </w:p>
    <w:p w:rsidR="00863905" w:rsidRDefault="00863905" w:rsidP="00863905">
      <w:r>
        <w:t xml:space="preserve">    D5       -0.08994   0.00101   0.00000   0.01051   0.01005  -0.07988</w:t>
      </w:r>
    </w:p>
    <w:p w:rsidR="00863905" w:rsidRDefault="00863905" w:rsidP="00863905">
      <w:r>
        <w:t xml:space="preserve">    D6       -1.81360   0.00082   0.00000   0.01391   0.01194  -1.80166</w:t>
      </w:r>
    </w:p>
    <w:p w:rsidR="00863905" w:rsidRDefault="00863905" w:rsidP="00863905">
      <w:r>
        <w:t xml:space="preserve">    D7       -0.03724   0.00031   0.00000   0.04734   0.04743   0.01019</w:t>
      </w:r>
    </w:p>
    <w:p w:rsidR="00863905" w:rsidRDefault="00863905" w:rsidP="00863905">
      <w:r>
        <w:t xml:space="preserve">    D8       -3.00953   0.00127   0.00000   0.02828   0.02637  -2.98315</w:t>
      </w:r>
    </w:p>
    <w:p w:rsidR="00863905" w:rsidRDefault="00863905" w:rsidP="00863905">
      <w:r>
        <w:t xml:space="preserve">    D9        2.95979  -0.00022   0.00000   0.02773   0.02728   2.98707</w:t>
      </w:r>
    </w:p>
    <w:p w:rsidR="00863905" w:rsidRDefault="00863905" w:rsidP="00863905">
      <w:r>
        <w:t xml:space="preserve">   D10       -0.01250   0.00074   0.00000   0.00866   0.00623  -0.00627</w:t>
      </w:r>
    </w:p>
    <w:p w:rsidR="00863905" w:rsidRDefault="00863905" w:rsidP="00863905">
      <w:r>
        <w:t xml:space="preserve">   D11        2.75736  -0.00004   0.00000  -0.01674  -0.01754   2.73982</w:t>
      </w:r>
    </w:p>
    <w:p w:rsidR="00863905" w:rsidRDefault="00863905" w:rsidP="00863905">
      <w:r>
        <w:t xml:space="preserve">   D12       -1.50912  -0.00018   0.00000  -0.01894  -0.01949  -1.52861</w:t>
      </w:r>
    </w:p>
    <w:p w:rsidR="00863905" w:rsidRDefault="00863905" w:rsidP="00863905">
      <w:r>
        <w:t xml:space="preserve">   D13        0.59366  -0.00040   0.00000  -0.02621  -0.02679   0.56687</w:t>
      </w:r>
    </w:p>
    <w:p w:rsidR="00863905" w:rsidRDefault="00863905" w:rsidP="00863905">
      <w:r>
        <w:t xml:space="preserve">   D14       -0.70264   0.00010   0.00000  -0.05193  -0.05189  -0.75453</w:t>
      </w:r>
    </w:p>
    <w:p w:rsidR="00863905" w:rsidRDefault="00863905" w:rsidP="00863905">
      <w:r>
        <w:t xml:space="preserve">   D15        1.31407  -0.00004   0.00000  -0.05412  -0.05384   1.26022</w:t>
      </w:r>
    </w:p>
    <w:p w:rsidR="00863905" w:rsidRDefault="00863905" w:rsidP="00863905">
      <w:r>
        <w:t xml:space="preserve">   D16       -2.86634  -0.00026   0.00000  -0.06140  -0.06114  -2.92748</w:t>
      </w:r>
    </w:p>
    <w:p w:rsidR="00863905" w:rsidRDefault="00863905" w:rsidP="00863905">
      <w:r>
        <w:t xml:space="preserve">   D17        1.06287   0.00036   0.00000  -0.04706  -0.04710   1.01577</w:t>
      </w:r>
    </w:p>
    <w:p w:rsidR="00863905" w:rsidRDefault="00863905" w:rsidP="00863905">
      <w:r>
        <w:t xml:space="preserve">   D18        3.07958   0.00022   0.00000  -0.04925  -0.04905   3.03053</w:t>
      </w:r>
    </w:p>
    <w:p w:rsidR="00863905" w:rsidRDefault="00863905" w:rsidP="00863905">
      <w:r>
        <w:t xml:space="preserve">   D19       -1.10083   0.00001   0.00000  -0.05653  -0.05634  -1.15717</w:t>
      </w:r>
    </w:p>
    <w:p w:rsidR="00863905" w:rsidRDefault="00863905" w:rsidP="00863905">
      <w:r>
        <w:t xml:space="preserve">   D20       -0.92996  -0.00058   0.00000  -0.12823  -0.12915  -1.05911</w:t>
      </w:r>
    </w:p>
    <w:p w:rsidR="00863905" w:rsidRDefault="00863905" w:rsidP="00863905">
      <w:r>
        <w:t xml:space="preserve">   D21       -2.88994  -0.00020   0.00000  -0.11165  -0.11187  -3.00181</w:t>
      </w:r>
    </w:p>
    <w:p w:rsidR="00863905" w:rsidRDefault="00863905" w:rsidP="00863905">
      <w:r>
        <w:t xml:space="preserve">   D22        1.29289  -0.00021   0.00000  -0.11684  -0.11633   1.17655</w:t>
      </w:r>
    </w:p>
    <w:p w:rsidR="00863905" w:rsidRDefault="00863905" w:rsidP="00863905">
      <w:r>
        <w:t xml:space="preserve">   D23        1.17726  -0.00076   0.00000  -0.11521  -0.11659   1.06066</w:t>
      </w:r>
    </w:p>
    <w:p w:rsidR="00863905" w:rsidRDefault="00863905" w:rsidP="00863905">
      <w:r>
        <w:t xml:space="preserve">   D24       -0.78272  -0.00039   0.00000  -0.09863  -0.09931  -0.88203</w:t>
      </w:r>
    </w:p>
    <w:p w:rsidR="00863905" w:rsidRDefault="00863905" w:rsidP="00863905">
      <w:r>
        <w:t xml:space="preserve">   D25       -2.88308  -0.00040   0.00000  -0.10381  -0.10378  -2.98686</w:t>
      </w:r>
    </w:p>
    <w:p w:rsidR="00863905" w:rsidRDefault="00863905" w:rsidP="00863905">
      <w:r>
        <w:t xml:space="preserve">   D26       -3.04177  -0.00110   0.00000  -0.14392  -0.14481   3.09660</w:t>
      </w:r>
    </w:p>
    <w:p w:rsidR="00863905" w:rsidRDefault="00863905" w:rsidP="00863905">
      <w:r>
        <w:t xml:space="preserve">   D27        1.28144  -0.00072   0.00000  -0.12734  -0.12754   1.15390</w:t>
      </w:r>
    </w:p>
    <w:p w:rsidR="00863905" w:rsidRDefault="00863905" w:rsidP="00863905">
      <w:r>
        <w:t xml:space="preserve">   D28       -0.81893  -0.00073   0.00000  -0.13253  -0.13200  -0.95092</w:t>
      </w:r>
    </w:p>
    <w:p w:rsidR="00863905" w:rsidRDefault="00863905" w:rsidP="00863905">
      <w:r>
        <w:t xml:space="preserve">   D29        0.58226  -0.00002   0.00000   0.04808   0.04783   0.63008</w:t>
      </w:r>
    </w:p>
    <w:p w:rsidR="00863905" w:rsidRDefault="00863905" w:rsidP="00863905">
      <w:r>
        <w:lastRenderedPageBreak/>
        <w:t xml:space="preserve">   D30       -2.74040  -0.00005   0.00000   0.09177   0.08956  -2.65084</w:t>
      </w:r>
    </w:p>
    <w:p w:rsidR="00863905" w:rsidRDefault="00863905" w:rsidP="00863905">
      <w:r>
        <w:t xml:space="preserve">   D31       -2.99887   0.00101   0.00000   0.03418   0.03483  -2.96405</w:t>
      </w:r>
    </w:p>
    <w:p w:rsidR="00863905" w:rsidRDefault="00863905" w:rsidP="00863905">
      <w:r>
        <w:t xml:space="preserve">   D32       -0.03834   0.00098   0.00000   0.07787   0.07656   0.03822</w:t>
      </w:r>
    </w:p>
    <w:p w:rsidR="00863905" w:rsidRDefault="00863905" w:rsidP="00863905">
      <w:r>
        <w:t xml:space="preserve">   D33       -1.21930   0.00037   0.00000  -0.00554  -0.00468  -1.22398</w:t>
      </w:r>
    </w:p>
    <w:p w:rsidR="00863905" w:rsidRDefault="00863905" w:rsidP="00863905">
      <w:r>
        <w:t xml:space="preserve">   D34        1.74123   0.00034   0.00000   0.03815   0.03706   1.77829</w:t>
      </w:r>
    </w:p>
    <w:p w:rsidR="00863905" w:rsidRDefault="00863905" w:rsidP="00863905">
      <w:r>
        <w:t xml:space="preserve">   D35       -0.50643  -0.00048   0.00000  -0.12242  -0.12308  -0.62951</w:t>
      </w:r>
    </w:p>
    <w:p w:rsidR="00863905" w:rsidRDefault="00863905" w:rsidP="00863905">
      <w:r>
        <w:t xml:space="preserve">   D36       -2.67440   0.00004   0.00000  -0.12720  -0.12719  -2.80159</w:t>
      </w:r>
    </w:p>
    <w:p w:rsidR="00863905" w:rsidRDefault="00863905" w:rsidP="00863905">
      <w:r>
        <w:t xml:space="preserve">   D37        1.59967   0.00017   0.00000  -0.13700  -0.13733   1.46234</w:t>
      </w:r>
    </w:p>
    <w:p w:rsidR="00863905" w:rsidRDefault="00863905" w:rsidP="00863905">
      <w:r>
        <w:t xml:space="preserve">   D38        3.04439  -0.00089   0.00000  -0.08971  -0.09009   2.95429</w:t>
      </w:r>
    </w:p>
    <w:p w:rsidR="00863905" w:rsidRDefault="00863905" w:rsidP="00863905">
      <w:r>
        <w:t xml:space="preserve">   D39        0.87642  -0.00038   0.00000  -0.09448  -0.09420   0.78222</w:t>
      </w:r>
    </w:p>
    <w:p w:rsidR="00863905" w:rsidRDefault="00863905" w:rsidP="00863905">
      <w:r>
        <w:t xml:space="preserve">   D40       -1.13270  -0.00025   0.00000  -0.10428  -0.10434  -1.23704</w:t>
      </w:r>
    </w:p>
    <w:p w:rsidR="00863905" w:rsidRDefault="00863905" w:rsidP="00863905">
      <w:r>
        <w:t xml:space="preserve">   D41        1.21400  -0.00055   0.00000  -0.07559  -0.07668   1.13732</w:t>
      </w:r>
    </w:p>
    <w:p w:rsidR="00863905" w:rsidRDefault="00863905" w:rsidP="00863905">
      <w:r>
        <w:t xml:space="preserve">   D42       -0.95397  -0.00003   0.00000  -0.08037  -0.08079  -1.03476</w:t>
      </w:r>
    </w:p>
    <w:p w:rsidR="00863905" w:rsidRDefault="00863905" w:rsidP="00863905">
      <w:r>
        <w:t xml:space="preserve">   D43       -2.96309   0.00010   0.00000  -0.09017  -0.09093  -3.05401</w:t>
      </w:r>
    </w:p>
    <w:p w:rsidR="00863905" w:rsidRDefault="00863905" w:rsidP="00863905">
      <w:r>
        <w:t xml:space="preserve">   D44        1.14165   0.00111   0.00000  -0.10475  -0.10424   1.03741</w:t>
      </w:r>
    </w:p>
    <w:p w:rsidR="00863905" w:rsidRDefault="00863905" w:rsidP="00863905">
      <w:r>
        <w:t xml:space="preserve">   D45        3.06364   0.00204   0.00000  -0.08542  -0.08547   2.97817</w:t>
      </w:r>
    </w:p>
    <w:p w:rsidR="00863905" w:rsidRDefault="00863905" w:rsidP="00863905">
      <w:r>
        <w:t xml:space="preserve">   D46       -1.10109   0.00094   0.00000  -0.09563  -0.09571  -1.19680</w:t>
      </w:r>
    </w:p>
    <w:p w:rsidR="00863905" w:rsidRDefault="00863905" w:rsidP="00863905">
      <w:r>
        <w:t xml:space="preserve">   D47       -0.96815  -0.00041   0.00000  -0.11912  -0.11816  -1.08631</w:t>
      </w:r>
    </w:p>
    <w:p w:rsidR="00863905" w:rsidRDefault="00863905" w:rsidP="00863905">
      <w:r>
        <w:t xml:space="preserve">   D48        0.95384   0.00051   0.00000  -0.09979  -0.09939   0.85445</w:t>
      </w:r>
    </w:p>
    <w:p w:rsidR="00863905" w:rsidRDefault="00863905" w:rsidP="00863905">
      <w:r>
        <w:t xml:space="preserve">   D49        3.07230  -0.00059   0.00000  -0.11001  -0.10963   2.96267</w:t>
      </w:r>
    </w:p>
    <w:p w:rsidR="00863905" w:rsidRDefault="00863905" w:rsidP="00863905">
      <w:r>
        <w:t xml:space="preserve">   D50       -3.00641  -0.00070   0.00000  -0.15555  -0.15488   3.12189</w:t>
      </w:r>
    </w:p>
    <w:p w:rsidR="00863905" w:rsidRDefault="00863905" w:rsidP="00863905">
      <w:r>
        <w:t xml:space="preserve">   D51       -1.08443   0.00023   0.00000  -0.13622  -0.13611  -1.22054</w:t>
      </w:r>
    </w:p>
    <w:p w:rsidR="00863905" w:rsidRDefault="00863905" w:rsidP="00863905">
      <w:r>
        <w:t xml:space="preserve">   D52        1.03403  -0.00087   0.00000  -0.14644  -0.14635   0.88768</w:t>
      </w:r>
    </w:p>
    <w:p w:rsidR="00863905" w:rsidRDefault="00863905" w:rsidP="00863905">
      <w:r>
        <w:t xml:space="preserve">   D53       -0.06376   0.00001   0.00000   0.10885   0.10811   0.04434</w:t>
      </w:r>
    </w:p>
    <w:p w:rsidR="00863905" w:rsidRDefault="00863905" w:rsidP="00863905">
      <w:r>
        <w:t xml:space="preserve">   D54        2.10035   0.00034   0.00000   0.12431   0.12355   2.22390</w:t>
      </w:r>
    </w:p>
    <w:p w:rsidR="00863905" w:rsidRDefault="00863905" w:rsidP="00863905">
      <w:r>
        <w:t xml:space="preserve">   D55       -2.15596  -0.00001   0.00000   0.13292   0.13263  -2.02333</w:t>
      </w:r>
    </w:p>
    <w:p w:rsidR="00863905" w:rsidRDefault="00863905" w:rsidP="00863905">
      <w:r>
        <w:t xml:space="preserve">   D56       -2.23854   0.00021   0.00000   0.12108   0.12089  -2.11765</w:t>
      </w:r>
    </w:p>
    <w:p w:rsidR="00863905" w:rsidRDefault="00863905" w:rsidP="00863905">
      <w:r>
        <w:lastRenderedPageBreak/>
        <w:t xml:space="preserve">   D57       -0.07442   0.00054   0.00000   0.13654   0.13633   0.06191</w:t>
      </w:r>
    </w:p>
    <w:p w:rsidR="00863905" w:rsidRDefault="00863905" w:rsidP="00863905">
      <w:r>
        <w:t xml:space="preserve">   D58        1.95245   0.00020   0.00000   0.14516   0.14541   2.09786</w:t>
      </w:r>
    </w:p>
    <w:p w:rsidR="00863905" w:rsidRDefault="00863905" w:rsidP="00863905">
      <w:r>
        <w:t xml:space="preserve">   D59        2.01373   0.00015   0.00000   0.11526   0.11481   2.12853</w:t>
      </w:r>
    </w:p>
    <w:p w:rsidR="00863905" w:rsidRDefault="00863905" w:rsidP="00863905">
      <w:r>
        <w:t xml:space="preserve">   D60       -2.10534   0.00048   0.00000   0.13072   0.13025  -1.97509</w:t>
      </w:r>
    </w:p>
    <w:p w:rsidR="00863905" w:rsidRDefault="00863905" w:rsidP="00863905">
      <w:r>
        <w:t xml:space="preserve">   D61       -0.07847   0.00013   0.00000   0.13933   0.13933   0.06086</w:t>
      </w:r>
    </w:p>
    <w:p w:rsidR="00863905" w:rsidRDefault="00863905" w:rsidP="00863905">
      <w:r>
        <w:t xml:space="preserve">   D62       -0.03217   0.00047   0.00000   0.02490   0.02541  -0.00676</w:t>
      </w:r>
    </w:p>
    <w:p w:rsidR="00863905" w:rsidRDefault="00863905" w:rsidP="00863905">
      <w:r>
        <w:t xml:space="preserve">   D63        3.10235   0.00046   0.00000   0.03488   0.03570   3.13805</w:t>
      </w:r>
    </w:p>
    <w:p w:rsidR="00863905" w:rsidRDefault="00863905" w:rsidP="00863905">
      <w:r>
        <w:t xml:space="preserve">   D64        0.00364  -0.00023   0.00000   0.00218   0.00142   0.00505</w:t>
      </w:r>
    </w:p>
    <w:p w:rsidR="00863905" w:rsidRDefault="00863905" w:rsidP="00863905">
      <w:r>
        <w:t xml:space="preserve">   D65       -3.13412  -0.00002   0.00000   0.00101   0.00002  -3.13410</w:t>
      </w:r>
    </w:p>
    <w:p w:rsidR="00863905" w:rsidRDefault="00863905" w:rsidP="00863905">
      <w:r>
        <w:t xml:space="preserve">   D66       -0.12040   0.00057   0.00000   0.12821   0.12820   0.00780</w:t>
      </w:r>
    </w:p>
    <w:p w:rsidR="00863905" w:rsidRDefault="00863905" w:rsidP="00863905">
      <w:r>
        <w:t xml:space="preserve">   D67        1.76401   0.00068   0.00000   0.07646   0.07662   1.84063</w:t>
      </w:r>
    </w:p>
    <w:p w:rsidR="00863905" w:rsidRDefault="00863905" w:rsidP="00863905">
      <w:r>
        <w:t xml:space="preserve">   D68       -1.84382   0.00099   0.00000   0.06141   0.06225  -1.78157</w:t>
      </w:r>
    </w:p>
    <w:p w:rsidR="00863905" w:rsidRDefault="00863905" w:rsidP="00863905">
      <w:r>
        <w:t xml:space="preserve">   D69       -1.93012   0.00025   0.00000   0.09474   0.09453  -1.83559</w:t>
      </w:r>
    </w:p>
    <w:p w:rsidR="00863905" w:rsidRDefault="00863905" w:rsidP="00863905">
      <w:r>
        <w:t xml:space="preserve">   D70       -0.04571   0.00036   0.00000   0.04298   0.04294  -0.00277</w:t>
      </w:r>
    </w:p>
    <w:p w:rsidR="00863905" w:rsidRDefault="00863905" w:rsidP="00863905">
      <w:r>
        <w:t xml:space="preserve">   D71        2.62965   0.00067   0.00000   0.02794   0.02858   2.65822</w:t>
      </w:r>
    </w:p>
    <w:p w:rsidR="00863905" w:rsidRDefault="00863905" w:rsidP="00863905">
      <w:r>
        <w:t xml:space="preserve">   D72        1.74499  -0.00070   0.00000   0.09952   0.09894   1.84393</w:t>
      </w:r>
    </w:p>
    <w:p w:rsidR="00863905" w:rsidRDefault="00863905" w:rsidP="00863905">
      <w:r>
        <w:t xml:space="preserve">   D73       -2.65378  -0.00059   0.00000   0.04776   0.04735  -2.60643</w:t>
      </w:r>
    </w:p>
    <w:p w:rsidR="00863905" w:rsidRDefault="00863905" w:rsidP="00863905">
      <w:r>
        <w:t xml:space="preserve">   D74        0.02157  -0.00028   0.00000   0.03271   0.03299   0.05456</w:t>
      </w:r>
    </w:p>
    <w:p w:rsidR="00863905" w:rsidRDefault="00863905" w:rsidP="00863905">
      <w:r>
        <w:t xml:space="preserve">   D75       -1.88936  -0.00030   0.00000  -0.04831  -0.04627  -1.93564</w:t>
      </w:r>
    </w:p>
    <w:p w:rsidR="00863905" w:rsidRDefault="00863905" w:rsidP="00863905">
      <w:r>
        <w:t xml:space="preserve">   D76        1.26112  -0.00030   0.00000  -0.06082  -0.05923   1.20189</w:t>
      </w:r>
    </w:p>
    <w:p w:rsidR="00863905" w:rsidRDefault="00863905" w:rsidP="00863905">
      <w:r>
        <w:t xml:space="preserve">   D77        0.04951  -0.00047   0.00000  -0.04322  -0.04355   0.00597</w:t>
      </w:r>
    </w:p>
    <w:p w:rsidR="00863905" w:rsidRDefault="00863905" w:rsidP="00863905">
      <w:r>
        <w:t xml:space="preserve">   D78       -3.08319  -0.00047   0.00000  -0.05574  -0.05651  -3.13970</w:t>
      </w:r>
    </w:p>
    <w:p w:rsidR="00863905" w:rsidRDefault="00863905" w:rsidP="00863905">
      <w:r>
        <w:t xml:space="preserve">   D79        2.68737   0.00098   0.00000  -0.04378  -0.04352   2.64385</w:t>
      </w:r>
    </w:p>
    <w:p w:rsidR="00863905" w:rsidRDefault="00863905" w:rsidP="00863905">
      <w:r>
        <w:t xml:space="preserve">   D80       -0.44534   0.00098   0.00000  -0.05630  -0.05647  -0.50181</w:t>
      </w:r>
    </w:p>
    <w:p w:rsidR="00863905" w:rsidRDefault="00863905" w:rsidP="00863905">
      <w:r>
        <w:t xml:space="preserve">   D81        1.97799   0.00083   0.00000  -0.03502  -0.03742   1.94056</w:t>
      </w:r>
    </w:p>
    <w:p w:rsidR="00863905" w:rsidRDefault="00863905" w:rsidP="00863905">
      <w:r>
        <w:t xml:space="preserve">   D82       -1.16850   0.00056   0.00000  -0.03352  -0.03564  -1.20414</w:t>
      </w:r>
    </w:p>
    <w:p w:rsidR="00863905" w:rsidRDefault="00863905" w:rsidP="00863905">
      <w:r>
        <w:t xml:space="preserve">   D83        0.02779  -0.00010   0.00000  -0.02976  -0.02910  -0.00131</w:t>
      </w:r>
    </w:p>
    <w:p w:rsidR="00863905" w:rsidRDefault="00863905" w:rsidP="00863905">
      <w:r>
        <w:lastRenderedPageBreak/>
        <w:t xml:space="preserve">   D84       -3.11869  -0.00037   0.00000  -0.02825  -0.02732   3.13718</w:t>
      </w:r>
    </w:p>
    <w:p w:rsidR="00863905" w:rsidRDefault="00863905" w:rsidP="00863905">
      <w:r>
        <w:t xml:space="preserve">   D85       -2.68221  -0.00051   0.00000  -0.01437  -0.01423  -2.69645</w:t>
      </w:r>
    </w:p>
    <w:p w:rsidR="00863905" w:rsidRDefault="00863905" w:rsidP="00863905">
      <w:r>
        <w:t xml:space="preserve">   D86        0.45449  -0.00078   0.00000  -0.01286  -0.01245   0.44204</w:t>
      </w:r>
    </w:p>
    <w:p w:rsidR="00863905" w:rsidRDefault="00863905" w:rsidP="00863905">
      <w:r>
        <w:t xml:space="preserve">         Item               Value     Threshold  Converged?</w:t>
      </w:r>
    </w:p>
    <w:p w:rsidR="00863905" w:rsidRDefault="00863905" w:rsidP="00863905">
      <w:r>
        <w:t xml:space="preserve"> Maximum Force            0.020313     0.000450     NO </w:t>
      </w:r>
    </w:p>
    <w:p w:rsidR="00863905" w:rsidRDefault="00863905" w:rsidP="00863905">
      <w:r>
        <w:t xml:space="preserve"> RMS     Force            0.002254     0.000300     NO </w:t>
      </w:r>
    </w:p>
    <w:p w:rsidR="00863905" w:rsidRDefault="00863905" w:rsidP="00863905">
      <w:r>
        <w:t xml:space="preserve"> Maximum Displacement     0.344504     0.001800     NO </w:t>
      </w:r>
    </w:p>
    <w:p w:rsidR="00863905" w:rsidRDefault="00863905" w:rsidP="00863905">
      <w:r>
        <w:t xml:space="preserve"> RMS     Displacement     0.092189     0.001200     NO </w:t>
      </w:r>
    </w:p>
    <w:p w:rsidR="00863905" w:rsidRDefault="00863905" w:rsidP="00863905">
      <w:r>
        <w:t xml:space="preserve"> Predicted change in Energy=-4.646536D-03</w:t>
      </w:r>
    </w:p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/>
    <w:p w:rsidR="00863905" w:rsidRDefault="00863905" w:rsidP="00863905">
      <w:r>
        <w:t xml:space="preserve">                          Input orientation: 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-1.157107    1.544485    0.438915</w:t>
      </w:r>
    </w:p>
    <w:p w:rsidR="00863905" w:rsidRDefault="00863905" w:rsidP="00863905">
      <w:r>
        <w:t xml:space="preserve">      2          6           0        0.185753    1.278691    0.096094</w:t>
      </w:r>
    </w:p>
    <w:p w:rsidR="00863905" w:rsidRDefault="00863905" w:rsidP="00863905">
      <w:r>
        <w:t xml:space="preserve">      3          6           0       -0.722037    3.769341   -0.351076</w:t>
      </w:r>
    </w:p>
    <w:p w:rsidR="00863905" w:rsidRDefault="00863905" w:rsidP="00863905">
      <w:r>
        <w:t xml:space="preserve">      4          6           0       -1.623022    2.827656    0.215150</w:t>
      </w:r>
    </w:p>
    <w:p w:rsidR="00863905" w:rsidRDefault="00863905" w:rsidP="00863905">
      <w:r>
        <w:t xml:space="preserve">      5          1           0       -1.743569    0.803404    1.001669</w:t>
      </w:r>
    </w:p>
    <w:p w:rsidR="00863905" w:rsidRDefault="00863905" w:rsidP="00863905">
      <w:r>
        <w:t xml:space="preserve">      6          1           0       -2.597273    3.195988    0.570075</w:t>
      </w:r>
    </w:p>
    <w:p w:rsidR="00863905" w:rsidRDefault="00863905" w:rsidP="00863905">
      <w:r>
        <w:t xml:space="preserve">      7          6           0        0.808915    1.935441   -1.102072</w:t>
      </w:r>
    </w:p>
    <w:p w:rsidR="00863905" w:rsidRDefault="00863905" w:rsidP="00863905">
      <w:r>
        <w:t xml:space="preserve">      8          1           0        1.925794    1.954993   -0.986796</w:t>
      </w:r>
    </w:p>
    <w:p w:rsidR="00863905" w:rsidRDefault="00863905" w:rsidP="00863905">
      <w:r>
        <w:t xml:space="preserve">      9          1           0        0.591907    1.286426   -1.996928</w:t>
      </w:r>
    </w:p>
    <w:p w:rsidR="00863905" w:rsidRDefault="00863905" w:rsidP="00863905">
      <w:r>
        <w:t xml:space="preserve">     10          6           0        0.265285    3.331962   -1.368756</w:t>
      </w:r>
    </w:p>
    <w:p w:rsidR="00863905" w:rsidRDefault="00863905" w:rsidP="00863905">
      <w:r>
        <w:t xml:space="preserve">     11          1           0        1.109580    4.069040   -1.456111</w:t>
      </w:r>
    </w:p>
    <w:p w:rsidR="00863905" w:rsidRDefault="00863905" w:rsidP="00863905">
      <w:r>
        <w:lastRenderedPageBreak/>
        <w:t xml:space="preserve">     12          1           0       -0.267765    3.337281   -2.361279</w:t>
      </w:r>
    </w:p>
    <w:p w:rsidR="00863905" w:rsidRDefault="00863905" w:rsidP="00863905">
      <w:r>
        <w:t xml:space="preserve">     13          1           0       -1.015661    4.831542   -0.379776</w:t>
      </w:r>
    </w:p>
    <w:p w:rsidR="00863905" w:rsidRDefault="00863905" w:rsidP="00863905">
      <w:r>
        <w:t xml:space="preserve">     14          1           0        0.696309    0.366702    0.443898</w:t>
      </w:r>
    </w:p>
    <w:p w:rsidR="00863905" w:rsidRDefault="00863905" w:rsidP="00863905">
      <w:r>
        <w:t xml:space="preserve">     15          8           0        2.756841    3.844154    0.830960</w:t>
      </w:r>
    </w:p>
    <w:p w:rsidR="00863905" w:rsidRDefault="00863905" w:rsidP="00863905">
      <w:r>
        <w:t xml:space="preserve">     16          6           0        0.474302    3.882479    1.424627</w:t>
      </w:r>
    </w:p>
    <w:p w:rsidR="00863905" w:rsidRDefault="00863905" w:rsidP="00863905">
      <w:r>
        <w:t xml:space="preserve">     17          6           0        0.952366    2.593438    1.683229</w:t>
      </w:r>
    </w:p>
    <w:p w:rsidR="00863905" w:rsidRDefault="00863905" w:rsidP="00863905">
      <w:r>
        <w:t xml:space="preserve">     18          6           0        1.616575    4.674242    0.890539</w:t>
      </w:r>
    </w:p>
    <w:p w:rsidR="00863905" w:rsidRDefault="00863905" w:rsidP="00863905">
      <w:r>
        <w:t xml:space="preserve">     19          8           0        1.762740    5.825306    0.511626</w:t>
      </w:r>
    </w:p>
    <w:p w:rsidR="00863905" w:rsidRDefault="00863905" w:rsidP="00863905">
      <w:r>
        <w:t xml:space="preserve">     20          6           0        2.390103    2.569276    1.310479</w:t>
      </w:r>
    </w:p>
    <w:p w:rsidR="00863905" w:rsidRDefault="00863905" w:rsidP="00863905">
      <w:r>
        <w:t xml:space="preserve">     21          8           0        3.275934    1.729370    1.331283</w:t>
      </w:r>
    </w:p>
    <w:p w:rsidR="00863905" w:rsidRDefault="00863905" w:rsidP="00863905">
      <w:r>
        <w:t xml:space="preserve">     22          1           0       -0.327421    4.383049    1.977614</w:t>
      </w:r>
    </w:p>
    <w:p w:rsidR="00863905" w:rsidRDefault="00863905" w:rsidP="00863905">
      <w:r>
        <w:t xml:space="preserve">     23          1           0        0.565051    1.898739    2.431092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              Distance matrix (angstroms):</w:t>
      </w:r>
    </w:p>
    <w:p w:rsidR="00863905" w:rsidRDefault="00863905" w:rsidP="00863905">
      <w:r>
        <w:t xml:space="preserve">                    1          2          3          4          5</w:t>
      </w:r>
    </w:p>
    <w:p w:rsidR="00863905" w:rsidRDefault="00863905" w:rsidP="00863905">
      <w:r>
        <w:t xml:space="preserve">     1  C    0.000000</w:t>
      </w:r>
    </w:p>
    <w:p w:rsidR="00863905" w:rsidRDefault="00863905" w:rsidP="00863905">
      <w:r>
        <w:t xml:space="preserve">     2  C    1.411186   0.000000</w:t>
      </w:r>
    </w:p>
    <w:p w:rsidR="00863905" w:rsidRDefault="00863905" w:rsidP="00863905">
      <w:r>
        <w:t xml:space="preserve">     3  C    2.400699   2.688379   0.000000</w:t>
      </w:r>
    </w:p>
    <w:p w:rsidR="00863905" w:rsidRDefault="00863905" w:rsidP="00863905">
      <w:r>
        <w:t xml:space="preserve">     4  C    1.383356   2.384352   1.420971   0.000000</w:t>
      </w:r>
    </w:p>
    <w:p w:rsidR="00863905" w:rsidRDefault="00863905" w:rsidP="00863905">
      <w:r>
        <w:t xml:space="preserve">     5  H    1.099923   2.183632   3.416172   2.175026   0.000000</w:t>
      </w:r>
    </w:p>
    <w:p w:rsidR="00863905" w:rsidRDefault="00863905" w:rsidP="00863905">
      <w:r>
        <w:t xml:space="preserve">     6  H    2.195163   3.412612   2.166509   1.100366   2.576731</w:t>
      </w:r>
    </w:p>
    <w:p w:rsidR="00863905" w:rsidRDefault="00863905" w:rsidP="00863905">
      <w:r>
        <w:t xml:space="preserve">     7  C    2.528385   1.501750   2.504197   2.906104   3.496056</w:t>
      </w:r>
    </w:p>
    <w:p w:rsidR="00863905" w:rsidRDefault="00863905" w:rsidP="00863905">
      <w:r>
        <w:t xml:space="preserve">     8  H    3.421322   2.158188   3.272157   3.847117   4.329477</w:t>
      </w:r>
    </w:p>
    <w:p w:rsidR="00863905" w:rsidRDefault="00863905" w:rsidP="00863905">
      <w:r>
        <w:t xml:space="preserve">     9  H    3.009813   2.132079   3.255787   3.489211   3.831363</w:t>
      </w:r>
    </w:p>
    <w:p w:rsidR="00863905" w:rsidRDefault="00863905" w:rsidP="00863905">
      <w:r>
        <w:t xml:space="preserve">    10  C    2.913065   2.523496   1.483839   2.515709   4.005998</w:t>
      </w:r>
    </w:p>
    <w:p w:rsidR="00863905" w:rsidRDefault="00863905" w:rsidP="00863905">
      <w:r>
        <w:t xml:space="preserve">    11  H    3.886177   3.323980   2.160033   3.435296   4.984528</w:t>
      </w:r>
    </w:p>
    <w:p w:rsidR="00863905" w:rsidRDefault="00863905" w:rsidP="00863905">
      <w:r>
        <w:t xml:space="preserve">    12  H    3.441821   3.237615   2.105696   2.955406   4.461832</w:t>
      </w:r>
    </w:p>
    <w:p w:rsidR="00863905" w:rsidRDefault="00863905" w:rsidP="00863905">
      <w:r>
        <w:lastRenderedPageBreak/>
        <w:t xml:space="preserve">    13  H    3.390428   3.780555   1.102410   2.176783   4.320201</w:t>
      </w:r>
    </w:p>
    <w:p w:rsidR="00863905" w:rsidRDefault="00863905" w:rsidP="00863905">
      <w:r>
        <w:t xml:space="preserve">    14  H    2.195985   1.101526   3.771160   3.389383   2.540634</w:t>
      </w:r>
    </w:p>
    <w:p w:rsidR="00863905" w:rsidRDefault="00863905" w:rsidP="00863905">
      <w:r>
        <w:t xml:space="preserve">    15  O    4.556442   3.705688   3.674969   4.538247   5.434058</w:t>
      </w:r>
    </w:p>
    <w:p w:rsidR="00863905" w:rsidRDefault="00863905" w:rsidP="00863905">
      <w:r>
        <w:t xml:space="preserve">    16  C    3.016511   2.937341   2.144096   2.640881   3.818186</w:t>
      </w:r>
    </w:p>
    <w:p w:rsidR="00863905" w:rsidRDefault="00863905" w:rsidP="00863905">
      <w:r>
        <w:t xml:space="preserve">    17  C    2.664300   2.198921   2.885268   2.973674   3.307085</w:t>
      </w:r>
    </w:p>
    <w:p w:rsidR="00863905" w:rsidRDefault="00863905" w:rsidP="00863905">
      <w:r>
        <w:t xml:space="preserve">    18  C    4.206264   3.769372   2.798135   3.789593   5.127017</w:t>
      </w:r>
    </w:p>
    <w:p w:rsidR="00863905" w:rsidRDefault="00863905" w:rsidP="00863905">
      <w:r>
        <w:t xml:space="preserve">    19  O    5.182299   4.830245   3.338468   4.531798   6.144416</w:t>
      </w:r>
    </w:p>
    <w:p w:rsidR="00863905" w:rsidRDefault="00863905" w:rsidP="00863905">
      <w:r>
        <w:t xml:space="preserve">    20  C    3.793748   2.828339   3.726438   4.167935   4.505653</w:t>
      </w:r>
    </w:p>
    <w:p w:rsidR="00863905" w:rsidRDefault="00863905" w:rsidP="00863905">
      <w:r>
        <w:t xml:space="preserve">    21  O    4.525744   3.358277   4.793286   5.143127   5.114828</w:t>
      </w:r>
    </w:p>
    <w:p w:rsidR="00863905" w:rsidRDefault="00863905" w:rsidP="00863905">
      <w:r>
        <w:t xml:space="preserve">    22  H    3.333680   3.666130   2.440319   2.684047   3.971373</w:t>
      </w:r>
    </w:p>
    <w:p w:rsidR="00863905" w:rsidRDefault="00863905" w:rsidP="00863905">
      <w:r>
        <w:t xml:space="preserve">    23  H    2.657084   2.445515   3.591130   3.249762   2.927924</w:t>
      </w:r>
    </w:p>
    <w:p w:rsidR="00863905" w:rsidRDefault="00863905" w:rsidP="00863905">
      <w:r>
        <w:t xml:space="preserve">                    6          7          8          9         10</w:t>
      </w:r>
    </w:p>
    <w:p w:rsidR="00863905" w:rsidRDefault="00863905" w:rsidP="00863905">
      <w:r>
        <w:t xml:space="preserve">     6  H    0.000000</w:t>
      </w:r>
    </w:p>
    <w:p w:rsidR="00863905" w:rsidRDefault="00863905" w:rsidP="00863905">
      <w:r>
        <w:t xml:space="preserve">     7  C    3.998396   0.000000</w:t>
      </w:r>
    </w:p>
    <w:p w:rsidR="00863905" w:rsidRDefault="00863905" w:rsidP="00863905">
      <w:r>
        <w:t xml:space="preserve">     8  H    4.941867   1.122982   0.000000</w:t>
      </w:r>
    </w:p>
    <w:p w:rsidR="00863905" w:rsidRDefault="00863905" w:rsidP="00863905">
      <w:r>
        <w:t xml:space="preserve">     9  H    4.517389   1.126535   1.801833   0.000000</w:t>
      </w:r>
    </w:p>
    <w:p w:rsidR="00863905" w:rsidRDefault="00863905" w:rsidP="00863905">
      <w:r>
        <w:t xml:space="preserve">    10  C    3.460028   1.522145   2.190714   2.164601   0.000000</w:t>
      </w:r>
    </w:p>
    <w:p w:rsidR="00863905" w:rsidRDefault="00863905" w:rsidP="00863905">
      <w:r>
        <w:t xml:space="preserve">    11  H    4.313746   2.183573   2.314230   2.881564   1.124166</w:t>
      </w:r>
    </w:p>
    <w:p w:rsidR="00863905" w:rsidRDefault="00863905" w:rsidP="00863905">
      <w:r>
        <w:t xml:space="preserve">    12  H    3.746920   2.170253   2.934557   2.253396   1.126620</w:t>
      </w:r>
    </w:p>
    <w:p w:rsidR="00863905" w:rsidRDefault="00863905" w:rsidP="00863905">
      <w:r>
        <w:t xml:space="preserve">    13  H    2.465512   3.498313   4.158746   4.215128   2.206274</w:t>
      </w:r>
    </w:p>
    <w:p w:rsidR="00863905" w:rsidRDefault="00863905" w:rsidP="00863905">
      <w:r>
        <w:t xml:space="preserve">    14  H    4.343784   2.205367   2.466006   2.610445   3.502038</w:t>
      </w:r>
    </w:p>
    <w:p w:rsidR="00863905" w:rsidRDefault="00863905" w:rsidP="00863905">
      <w:r>
        <w:t xml:space="preserve">    15  O    5.399510   3.342785   2.750238   4.384730   3.362877</w:t>
      </w:r>
    </w:p>
    <w:p w:rsidR="00863905" w:rsidRDefault="00863905" w:rsidP="00863905">
      <w:r>
        <w:t xml:space="preserve">    16  C    3.261303   3.207355   3.411303   4.296552   2.854776</w:t>
      </w:r>
    </w:p>
    <w:p w:rsidR="00863905" w:rsidRDefault="00863905" w:rsidP="00863905">
      <w:r>
        <w:t xml:space="preserve">    17  C    3.768569   2.865561   2.912766   3.921960   3.214361</w:t>
      </w:r>
    </w:p>
    <w:p w:rsidR="00863905" w:rsidRDefault="00863905" w:rsidP="00863905">
      <w:r>
        <w:t xml:space="preserve">    18  C    4.477102   3.481931   3.318783   4.567790   2.955016</w:t>
      </w:r>
    </w:p>
    <w:p w:rsidR="00863905" w:rsidRDefault="00863905" w:rsidP="00863905">
      <w:r>
        <w:t xml:space="preserve">    19  O    5.091802   4.317969   4.153454   5.316496   3.463376</w:t>
      </w:r>
    </w:p>
    <w:p w:rsidR="00863905" w:rsidRDefault="00863905" w:rsidP="00863905">
      <w:r>
        <w:t xml:space="preserve">    20  C    5.080835   2.953355   2.422891   3.977204   3.503548</w:t>
      </w:r>
    </w:p>
    <w:p w:rsidR="00863905" w:rsidRDefault="00863905" w:rsidP="00863905">
      <w:r>
        <w:lastRenderedPageBreak/>
        <w:t xml:space="preserve">    21  O    6.101226   3.471291   2.692076   4.298510   4.350002</w:t>
      </w:r>
    </w:p>
    <w:p w:rsidR="00863905" w:rsidRDefault="00863905" w:rsidP="00863905">
      <w:r>
        <w:t xml:space="preserve">    22  H    2.922757   4.094693   4.445240   5.121643   3.557286</w:t>
      </w:r>
    </w:p>
    <w:p w:rsidR="00863905" w:rsidRDefault="00863905" w:rsidP="00863905">
      <w:r>
        <w:t xml:space="preserve">    23  H    3.891855   3.541760   3.679231   4.470236   4.072203</w:t>
      </w:r>
    </w:p>
    <w:p w:rsidR="00863905" w:rsidRDefault="00863905" w:rsidP="00863905">
      <w:r>
        <w:t xml:space="preserve">                   11         12         13         14         15</w:t>
      </w:r>
    </w:p>
    <w:p w:rsidR="00863905" w:rsidRDefault="00863905" w:rsidP="00863905">
      <w:r>
        <w:t xml:space="preserve">    11  H    0.000000</w:t>
      </w:r>
    </w:p>
    <w:p w:rsidR="00863905" w:rsidRDefault="00863905" w:rsidP="00863905">
      <w:r>
        <w:t xml:space="preserve">    12  H    1.803297   0.000000</w:t>
      </w:r>
    </w:p>
    <w:p w:rsidR="00863905" w:rsidRDefault="00863905" w:rsidP="00863905">
      <w:r>
        <w:t xml:space="preserve">    13  H    2.501311   2.592010   0.000000</w:t>
      </w:r>
    </w:p>
    <w:p w:rsidR="00863905" w:rsidRDefault="00863905" w:rsidP="00863905">
      <w:r>
        <w:t xml:space="preserve">    14  H    4.181882   4.197952   4.852224   0.000000</w:t>
      </w:r>
    </w:p>
    <w:p w:rsidR="00863905" w:rsidRDefault="00863905" w:rsidP="00863905">
      <w:r>
        <w:t xml:space="preserve">    15  O    2.827497   4.426686   4.083208   4.060577   0.000000</w:t>
      </w:r>
    </w:p>
    <w:p w:rsidR="00863905" w:rsidRDefault="00863905" w:rsidP="00863905">
      <w:r>
        <w:t xml:space="preserve">    16  C    2.955847   3.896278   2.525190   3.656748   2.358790</w:t>
      </w:r>
    </w:p>
    <w:p w:rsidR="00863905" w:rsidRDefault="00863905" w:rsidP="00863905">
      <w:r>
        <w:t xml:space="preserve">    17  C    3.472402   4.289530   3.624670   2.561223   2.355161</w:t>
      </w:r>
    </w:p>
    <w:p w:rsidR="00863905" w:rsidRDefault="00863905" w:rsidP="00863905">
      <w:r>
        <w:t xml:space="preserve">    18  C    2.475900   3.989051   2.926963   4.427334   1.411666</w:t>
      </w:r>
    </w:p>
    <w:p w:rsidR="00863905" w:rsidRDefault="00863905" w:rsidP="00863905">
      <w:r>
        <w:t xml:space="preserve">    19  O    2.717182   4.308922   3.082480   5.562214   2.239458</w:t>
      </w:r>
    </w:p>
    <w:p w:rsidR="00863905" w:rsidRDefault="00863905" w:rsidP="00863905">
      <w:r>
        <w:t xml:space="preserve">    20  C    3.397507   4.597380   4.424256   2.910539   1.410585</w:t>
      </w:r>
    </w:p>
    <w:p w:rsidR="00863905" w:rsidRDefault="00863905" w:rsidP="00863905">
      <w:r>
        <w:t xml:space="preserve">    21  O    4.235175   5.364531   5.564978   3.049391   2.234299</w:t>
      </w:r>
    </w:p>
    <w:p w:rsidR="00863905" w:rsidRDefault="00863905" w:rsidP="00863905">
      <w:r>
        <w:t xml:space="preserve">    22  H    3.735511   4.463539   2.496420   4.419429   3.334350</w:t>
      </w:r>
    </w:p>
    <w:p w:rsidR="00863905" w:rsidRDefault="00863905" w:rsidP="00863905">
      <w:r>
        <w:t xml:space="preserve">    23  H    4.485206   5.072456   4.359010   2.512630   3.339013</w:t>
      </w:r>
    </w:p>
    <w:p w:rsidR="00863905" w:rsidRDefault="00863905" w:rsidP="00863905">
      <w:r>
        <w:t xml:space="preserve">                   16         17         18         19         20</w:t>
      </w:r>
    </w:p>
    <w:p w:rsidR="00863905" w:rsidRDefault="00863905" w:rsidP="00863905">
      <w:r>
        <w:t xml:space="preserve">    16  C    0.000000</w:t>
      </w:r>
    </w:p>
    <w:p w:rsidR="00863905" w:rsidRDefault="00863905" w:rsidP="00863905">
      <w:r>
        <w:t xml:space="preserve">    17  C    1.398945   0.000000</w:t>
      </w:r>
    </w:p>
    <w:p w:rsidR="00863905" w:rsidRDefault="00863905" w:rsidP="00863905">
      <w:r>
        <w:t xml:space="preserve">    18  C    1.488934   2.323634   0.000000</w:t>
      </w:r>
    </w:p>
    <w:p w:rsidR="00863905" w:rsidRDefault="00863905" w:rsidP="00863905">
      <w:r>
        <w:t xml:space="preserve">    19  O    2.503642   3.531902   1.220610   0.000000</w:t>
      </w:r>
    </w:p>
    <w:p w:rsidR="00863905" w:rsidRDefault="00863905" w:rsidP="00863905">
      <w:r>
        <w:t xml:space="preserve">    20  C    2.325473   1.485468   2.281573   3.410789   0.000000</w:t>
      </w:r>
    </w:p>
    <w:p w:rsidR="00863905" w:rsidRDefault="00863905" w:rsidP="00863905">
      <w:r>
        <w:t xml:space="preserve">    21  O    3.534647   2.503887   3.408812   4.442779   1.220889</w:t>
      </w:r>
    </w:p>
    <w:p w:rsidR="00863905" w:rsidRDefault="00863905" w:rsidP="00863905">
      <w:r>
        <w:t xml:space="preserve">    22  H    1.095046   2.219735   2.246251   2.932235   3.334633</w:t>
      </w:r>
    </w:p>
    <w:p w:rsidR="00863905" w:rsidRDefault="00863905" w:rsidP="00863905">
      <w:r>
        <w:t xml:space="preserve">    23  H    2.226305   1.091750   3.344013   4.531748   2.244150</w:t>
      </w:r>
    </w:p>
    <w:p w:rsidR="00863905" w:rsidRDefault="00863905" w:rsidP="00863905">
      <w:r>
        <w:t xml:space="preserve">                   21         22         23</w:t>
      </w:r>
    </w:p>
    <w:p w:rsidR="00863905" w:rsidRDefault="00863905" w:rsidP="00863905">
      <w:r>
        <w:lastRenderedPageBreak/>
        <w:t xml:space="preserve">    21  O    0.000000</w:t>
      </w:r>
    </w:p>
    <w:p w:rsidR="00863905" w:rsidRDefault="00863905" w:rsidP="00863905">
      <w:r>
        <w:t xml:space="preserve">    22  H    4.521495   0.000000</w:t>
      </w:r>
    </w:p>
    <w:p w:rsidR="00863905" w:rsidRDefault="00863905" w:rsidP="00863905">
      <w:r>
        <w:t xml:space="preserve">    23  H    2.930384   2.678422   0.000000</w:t>
      </w:r>
    </w:p>
    <w:p w:rsidR="00863905" w:rsidRDefault="00863905" w:rsidP="00863905">
      <w:r>
        <w:t xml:space="preserve"> Stoichiometry    C10H10O3</w:t>
      </w:r>
    </w:p>
    <w:p w:rsidR="00863905" w:rsidRDefault="00863905" w:rsidP="00863905">
      <w:r>
        <w:t xml:space="preserve"> Framework group  C1[X(C10H10O3)]</w:t>
      </w:r>
    </w:p>
    <w:p w:rsidR="00863905" w:rsidRDefault="00863905" w:rsidP="00863905">
      <w:r>
        <w:t xml:space="preserve"> Deg. of freedom    63</w:t>
      </w:r>
    </w:p>
    <w:p w:rsidR="00863905" w:rsidRDefault="00863905" w:rsidP="00863905">
      <w:r>
        <w:t xml:space="preserve"> Full point group                 C1      NOp   1</w:t>
      </w:r>
    </w:p>
    <w:p w:rsidR="00863905" w:rsidRDefault="00863905" w:rsidP="00863905">
      <w:r>
        <w:t xml:space="preserve"> Largest Abelian subgroup         C1      NOp   1</w:t>
      </w:r>
    </w:p>
    <w:p w:rsidR="00863905" w:rsidRDefault="00863905" w:rsidP="00863905">
      <w:r>
        <w:t xml:space="preserve"> Largest concise Abelian subgroup C1      NOp   1</w:t>
      </w:r>
    </w:p>
    <w:p w:rsidR="00863905" w:rsidRDefault="00863905" w:rsidP="00863905">
      <w:r>
        <w:t xml:space="preserve">                         Standard orientation: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 2.331145   -0.691031   -0.664049</w:t>
      </w:r>
    </w:p>
    <w:p w:rsidR="00863905" w:rsidRDefault="00863905" w:rsidP="00863905">
      <w:r>
        <w:t xml:space="preserve">      2          6           0        1.383283   -1.340926    0.154876</w:t>
      </w:r>
    </w:p>
    <w:p w:rsidR="00863905" w:rsidRDefault="00863905" w:rsidP="00863905">
      <w:r>
        <w:t xml:space="preserve">      3          6           0        1.329736    1.346639    0.115974</w:t>
      </w:r>
    </w:p>
    <w:p w:rsidR="00863905" w:rsidRDefault="00863905" w:rsidP="00863905">
      <w:r>
        <w:t xml:space="preserve">      4          6           0        2.299943    0.691737   -0.689606</w:t>
      </w:r>
    </w:p>
    <w:p w:rsidR="00863905" w:rsidRDefault="00863905" w:rsidP="00863905">
      <w:r>
        <w:t xml:space="preserve">      5          1           0        2.951875   -1.271102   -1.362651</w:t>
      </w:r>
    </w:p>
    <w:p w:rsidR="00863905" w:rsidRDefault="00863905" w:rsidP="00863905">
      <w:r>
        <w:t xml:space="preserve">      6          1           0        2.885227    1.304606   -1.391489</w:t>
      </w:r>
    </w:p>
    <w:p w:rsidR="00863905" w:rsidRDefault="00863905" w:rsidP="00863905">
      <w:r>
        <w:t xml:space="preserve">      7          6           0        0.964021   -0.732853    1.462439</w:t>
      </w:r>
    </w:p>
    <w:p w:rsidR="00863905" w:rsidRDefault="00863905" w:rsidP="00863905">
      <w:r>
        <w:t xml:space="preserve">      8          1           0       -0.044934   -1.126980    1.758684</w:t>
      </w:r>
    </w:p>
    <w:p w:rsidR="00863905" w:rsidRDefault="00863905" w:rsidP="00863905">
      <w:r>
        <w:t xml:space="preserve">      9          1           0        1.688252   -1.086301    2.249613</w:t>
      </w:r>
    </w:p>
    <w:p w:rsidR="00863905" w:rsidRDefault="00863905" w:rsidP="00863905">
      <w:r>
        <w:t xml:space="preserve">     10          6           0        0.968937    0.789160    1.442933</w:t>
      </w:r>
    </w:p>
    <w:p w:rsidR="00863905" w:rsidRDefault="00863905" w:rsidP="00863905">
      <w:r>
        <w:t xml:space="preserve">     11          1           0       -0.022652    1.186893    1.792658</w:t>
      </w:r>
    </w:p>
    <w:p w:rsidR="00863905" w:rsidRDefault="00863905" w:rsidP="00863905">
      <w:r>
        <w:t xml:space="preserve">     12          1           0        1.739868    1.165214    2.173358</w:t>
      </w:r>
    </w:p>
    <w:p w:rsidR="00863905" w:rsidRDefault="00863905" w:rsidP="00863905">
      <w:r>
        <w:t xml:space="preserve">     13          1           0        1.175090    2.429954   -0.017526</w:t>
      </w:r>
    </w:p>
    <w:p w:rsidR="00863905" w:rsidRDefault="00863905" w:rsidP="00863905">
      <w:r>
        <w:lastRenderedPageBreak/>
        <w:t xml:space="preserve">     14          1           0        1.191016   -2.421587    0.062334</w:t>
      </w:r>
    </w:p>
    <w:p w:rsidR="00863905" w:rsidRDefault="00863905" w:rsidP="00863905">
      <w:r>
        <w:t xml:space="preserve">     15          8           0       -2.077535   -0.021405    0.272062</w:t>
      </w:r>
    </w:p>
    <w:p w:rsidR="00863905" w:rsidRDefault="00863905" w:rsidP="00863905">
      <w:r>
        <w:t xml:space="preserve">     16          6           0       -0.307382    0.701592   -1.109142</w:t>
      </w:r>
    </w:p>
    <w:p w:rsidR="00863905" w:rsidRDefault="00863905" w:rsidP="00863905">
      <w:r>
        <w:t xml:space="preserve">     17          6           0       -0.295337   -0.697299   -1.111312</w:t>
      </w:r>
    </w:p>
    <w:p w:rsidR="00863905" w:rsidRDefault="00863905" w:rsidP="00863905">
      <w:r>
        <w:t xml:space="preserve">     18          6           0       -1.437271    1.128469   -0.238480</w:t>
      </w:r>
    </w:p>
    <w:p w:rsidR="00863905" w:rsidRDefault="00863905" w:rsidP="00863905">
      <w:r>
        <w:t xml:space="preserve">     19          8           0       -1.896557    2.204747    0.108755</w:t>
      </w:r>
    </w:p>
    <w:p w:rsidR="00863905" w:rsidRDefault="00863905" w:rsidP="00863905">
      <w:r>
        <w:t xml:space="preserve">     20          6           0       -1.410697   -1.152946   -0.242420</w:t>
      </w:r>
    </w:p>
    <w:p w:rsidR="00863905" w:rsidRDefault="00863905" w:rsidP="00863905">
      <w:r>
        <w:t xml:space="preserve">     21          8           0       -1.852578   -2.237809    0.101651</w:t>
      </w:r>
    </w:p>
    <w:p w:rsidR="00863905" w:rsidRDefault="00863905" w:rsidP="00863905">
      <w:r>
        <w:t xml:space="preserve">     22          1           0        0.014523    1.338672   -1.939583</w:t>
      </w:r>
    </w:p>
    <w:p w:rsidR="00863905" w:rsidRDefault="00863905" w:rsidP="00863905">
      <w:r>
        <w:t xml:space="preserve">     23          1           0        0.076828   -1.338888   -1.912421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Rotational constants (GHZ):      1.2155903      0.8790829      0.6770772</w:t>
      </w:r>
    </w:p>
    <w:p w:rsidR="00863905" w:rsidRDefault="00863905" w:rsidP="00863905">
      <w:r>
        <w:t xml:space="preserve"> Standard basis: VSTO-6G (5D, 7F)</w:t>
      </w:r>
    </w:p>
    <w:p w:rsidR="00863905" w:rsidRDefault="00863905" w:rsidP="00863905">
      <w:r>
        <w:t xml:space="preserve"> There are    62 symmetry adapted basis functions of A   symmetry.</w:t>
      </w:r>
    </w:p>
    <w:p w:rsidR="00863905" w:rsidRDefault="00863905" w:rsidP="00863905">
      <w:r>
        <w:t xml:space="preserve"> Integral buffers will be    131072 words long.</w:t>
      </w:r>
    </w:p>
    <w:p w:rsidR="00863905" w:rsidRDefault="00863905" w:rsidP="00863905">
      <w:r>
        <w:t xml:space="preserve"> Regular integral format.</w:t>
      </w:r>
    </w:p>
    <w:p w:rsidR="00863905" w:rsidRDefault="00863905" w:rsidP="00863905">
      <w:r>
        <w:t xml:space="preserve"> Two-electron integral symmetry is turned off.</w:t>
      </w:r>
    </w:p>
    <w:p w:rsidR="00863905" w:rsidRDefault="00863905" w:rsidP="00863905">
      <w:r>
        <w:t xml:space="preserve">    62 basis functions,   372 primitive gaussians,    62 cartesian basis functions</w:t>
      </w:r>
    </w:p>
    <w:p w:rsidR="00863905" w:rsidRDefault="00863905" w:rsidP="00863905">
      <w:r>
        <w:t xml:space="preserve">    34 alpha electrons       34 beta electrons</w:t>
      </w:r>
    </w:p>
    <w:p w:rsidR="00863905" w:rsidRDefault="00863905" w:rsidP="00863905">
      <w:r>
        <w:t xml:space="preserve">       nuclear repulsion energy       470.2723192532 Hartrees.</w:t>
      </w:r>
    </w:p>
    <w:p w:rsidR="00863905" w:rsidRDefault="00863905" w:rsidP="00863905">
      <w:r>
        <w:t xml:space="preserve"> Do NDO integrals.</w:t>
      </w:r>
    </w:p>
    <w:p w:rsidR="00863905" w:rsidRDefault="00863905" w:rsidP="00863905">
      <w:r>
        <w:t xml:space="preserve"> One-electron integrals computed using PRISM.</w:t>
      </w:r>
    </w:p>
    <w:p w:rsidR="00863905" w:rsidRDefault="00863905" w:rsidP="00863905">
      <w:r>
        <w:t xml:space="preserve"> NBasis=    62 RedAO= F  NBF=    62</w:t>
      </w:r>
    </w:p>
    <w:p w:rsidR="00863905" w:rsidRDefault="00863905" w:rsidP="00863905">
      <w:r>
        <w:t xml:space="preserve"> NBsUse=    62 1.00D-04 NBFU=    62</w:t>
      </w:r>
    </w:p>
    <w:p w:rsidR="00863905" w:rsidRDefault="00863905" w:rsidP="00863905">
      <w:r>
        <w:t xml:space="preserve"> Initial guess read from the read-write file.</w:t>
      </w:r>
    </w:p>
    <w:p w:rsidR="00863905" w:rsidRDefault="00863905" w:rsidP="00863905">
      <w:r>
        <w:t xml:space="preserve"> B after Tr=     0.000000    0.000000    0.000000</w:t>
      </w:r>
    </w:p>
    <w:p w:rsidR="00863905" w:rsidRDefault="00863905" w:rsidP="00863905">
      <w:r>
        <w:t xml:space="preserve">         Rot=    1.000000    0.000000    0.000000    0.000000 Ang=   0.00 deg.</w:t>
      </w:r>
    </w:p>
    <w:p w:rsidR="00863905" w:rsidRDefault="00863905" w:rsidP="00863905">
      <w:r>
        <w:lastRenderedPageBreak/>
        <w:t xml:space="preserve"> Initial guess orbital symmetries:</w:t>
      </w:r>
    </w:p>
    <w:p w:rsidR="00863905" w:rsidRDefault="00863905" w:rsidP="00863905">
      <w:r>
        <w:t xml:space="preserve">       Occupied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 (A) (A) (A) (A) (A) (A)</w:t>
      </w:r>
    </w:p>
    <w:p w:rsidR="00863905" w:rsidRDefault="00863905" w:rsidP="00863905">
      <w:r>
        <w:t xml:space="preserve">       Virtual 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</w:t>
      </w:r>
    </w:p>
    <w:p w:rsidR="00863905" w:rsidRDefault="00863905" w:rsidP="00863905">
      <w:r>
        <w:t xml:space="preserve"> Requested convergence on RMS density matrix=1.00D-08 within 128 cycles.</w:t>
      </w:r>
    </w:p>
    <w:p w:rsidR="00863905" w:rsidRDefault="00863905" w:rsidP="00863905">
      <w:r>
        <w:t xml:space="preserve"> Requested convergence on MAX density matrix=1.00D-06.</w:t>
      </w:r>
    </w:p>
    <w:p w:rsidR="00863905" w:rsidRDefault="00863905" w:rsidP="00863905">
      <w:r>
        <w:t xml:space="preserve"> Requested convergence on             energy=1.00D-06.</w:t>
      </w:r>
    </w:p>
    <w:p w:rsidR="00863905" w:rsidRDefault="00863905" w:rsidP="00863905">
      <w:r>
        <w:t xml:space="preserve"> No special actions if energy rises.</w:t>
      </w:r>
    </w:p>
    <w:p w:rsidR="00863905" w:rsidRDefault="00863905" w:rsidP="00863905">
      <w:r>
        <w:t xml:space="preserve"> Overlap will be assumed to be unity.</w:t>
      </w:r>
    </w:p>
    <w:p w:rsidR="00863905" w:rsidRDefault="00863905" w:rsidP="00863905">
      <w:r>
        <w:t xml:space="preserve"> Keep J ints in memory in canonical form, NReq=899243.</w:t>
      </w:r>
    </w:p>
    <w:p w:rsidR="00863905" w:rsidRDefault="00863905" w:rsidP="00863905">
      <w:r>
        <w:t xml:space="preserve"> SCF Done:  E(RAM1) = -0.484788319966E-01 A.U. after   16 cycles</w:t>
      </w:r>
    </w:p>
    <w:p w:rsidR="00863905" w:rsidRDefault="00863905" w:rsidP="00863905">
      <w:r>
        <w:t xml:space="preserve">             Convg  =    0.4203D-08             -V/T =  0.9990</w:t>
      </w:r>
    </w:p>
    <w:p w:rsidR="00863905" w:rsidRDefault="00863905" w:rsidP="00863905">
      <w:r>
        <w:t xml:space="preserve"> Calling FoFJK, ICntrl=      2127 FMM=F ISym2X=0 I1Cent= 0 IOpClX= 0 NMat=1 NMatS=1 NMatT=0.</w:t>
      </w:r>
    </w:p>
    <w:p w:rsidR="00863905" w:rsidRDefault="00863905" w:rsidP="00863905">
      <w:r>
        <w:t xml:space="preserve"> ***** Axes restored to original set *****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Center     Atomic                   Forces (Hartrees/Bohr)</w:t>
      </w:r>
    </w:p>
    <w:p w:rsidR="00863905" w:rsidRDefault="00863905" w:rsidP="00863905">
      <w:r>
        <w:t xml:space="preserve"> Number     Number              X              Y              Z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     1        6           0.015939156   -0.006430284   -0.002687774</w:t>
      </w:r>
    </w:p>
    <w:p w:rsidR="00863905" w:rsidRDefault="00863905" w:rsidP="00863905">
      <w:r>
        <w:t xml:space="preserve">      2        6          -0.002616188    0.008219297    0.000999437</w:t>
      </w:r>
    </w:p>
    <w:p w:rsidR="00863905" w:rsidRDefault="00863905" w:rsidP="00863905">
      <w:r>
        <w:t xml:space="preserve">      3        6          -0.012411586   -0.006688354    0.014648075</w:t>
      </w:r>
    </w:p>
    <w:p w:rsidR="00863905" w:rsidRDefault="00863905" w:rsidP="00863905">
      <w:r>
        <w:t xml:space="preserve">      4        6           0.009499051    0.020450790   -0.011854205</w:t>
      </w:r>
    </w:p>
    <w:p w:rsidR="00863905" w:rsidRDefault="00863905" w:rsidP="00863905">
      <w:r>
        <w:t xml:space="preserve">      5        1           0.000265475    0.001097306   -0.000317705</w:t>
      </w:r>
    </w:p>
    <w:p w:rsidR="00863905" w:rsidRDefault="00863905" w:rsidP="00863905">
      <w:r>
        <w:t xml:space="preserve">      6        1           0.000532131   -0.004320952    0.001495328</w:t>
      </w:r>
    </w:p>
    <w:p w:rsidR="00863905" w:rsidRDefault="00863905" w:rsidP="00863905">
      <w:r>
        <w:lastRenderedPageBreak/>
        <w:t xml:space="preserve">      7        6          -0.006700817   -0.004247225    0.006853036</w:t>
      </w:r>
    </w:p>
    <w:p w:rsidR="00863905" w:rsidRDefault="00863905" w:rsidP="00863905">
      <w:r>
        <w:t xml:space="preserve">      8        1          -0.000102764    0.000911726    0.000001297</w:t>
      </w:r>
    </w:p>
    <w:p w:rsidR="00863905" w:rsidRDefault="00863905" w:rsidP="00863905">
      <w:r>
        <w:t xml:space="preserve">      9        1           0.000281992   -0.000505015    0.001111344</w:t>
      </w:r>
    </w:p>
    <w:p w:rsidR="00863905" w:rsidRDefault="00863905" w:rsidP="00863905">
      <w:r>
        <w:t xml:space="preserve">     10        6           0.000839250   -0.002905472    0.000226229</w:t>
      </w:r>
    </w:p>
    <w:p w:rsidR="00863905" w:rsidRDefault="00863905" w:rsidP="00863905">
      <w:r>
        <w:t xml:space="preserve">     11        1          -0.000514441   -0.000151069    0.001166776</w:t>
      </w:r>
    </w:p>
    <w:p w:rsidR="00863905" w:rsidRDefault="00863905" w:rsidP="00863905">
      <w:r>
        <w:t xml:space="preserve">     12        1           0.000782482    0.000089557   -0.000702542</w:t>
      </w:r>
    </w:p>
    <w:p w:rsidR="00863905" w:rsidRDefault="00863905" w:rsidP="00863905">
      <w:r>
        <w:t xml:space="preserve">     13        1           0.000647489    0.000356413   -0.000700004</w:t>
      </w:r>
    </w:p>
    <w:p w:rsidR="00863905" w:rsidRDefault="00863905" w:rsidP="00863905">
      <w:r>
        <w:t xml:space="preserve">     14        1          -0.002439480   -0.000890931   -0.000154113</w:t>
      </w:r>
    </w:p>
    <w:p w:rsidR="00863905" w:rsidRDefault="00863905" w:rsidP="00863905">
      <w:r>
        <w:t xml:space="preserve">     15        8          -0.000879608    0.001962549   -0.000948449</w:t>
      </w:r>
    </w:p>
    <w:p w:rsidR="00863905" w:rsidRDefault="00863905" w:rsidP="00863905">
      <w:r>
        <w:t xml:space="preserve">     16        6          -0.009741923    0.013305475   -0.006411874</w:t>
      </w:r>
    </w:p>
    <w:p w:rsidR="00863905" w:rsidRDefault="00863905" w:rsidP="00863905">
      <w:r>
        <w:t xml:space="preserve">     17        6           0.002948533   -0.019691801   -0.002081401</w:t>
      </w:r>
    </w:p>
    <w:p w:rsidR="00863905" w:rsidRDefault="00863905" w:rsidP="00863905">
      <w:r>
        <w:t xml:space="preserve">     18        6           0.002378259   -0.000413385   -0.000696573</w:t>
      </w:r>
    </w:p>
    <w:p w:rsidR="00863905" w:rsidRDefault="00863905" w:rsidP="00863905">
      <w:r>
        <w:t xml:space="preserve">     19        8           0.000586803   -0.001061247    0.000330580</w:t>
      </w:r>
    </w:p>
    <w:p w:rsidR="00863905" w:rsidRDefault="00863905" w:rsidP="00863905">
      <w:r>
        <w:t xml:space="preserve">     20        6           0.001399619    0.001053548    0.000523259</w:t>
      </w:r>
    </w:p>
    <w:p w:rsidR="00863905" w:rsidRDefault="00863905" w:rsidP="00863905">
      <w:r>
        <w:t xml:space="preserve">     21        8          -0.000399960    0.000104393   -0.000118197</w:t>
      </w:r>
    </w:p>
    <w:p w:rsidR="00863905" w:rsidRDefault="00863905" w:rsidP="00863905">
      <w:r>
        <w:t xml:space="preserve">     22        1          -0.000060604   -0.000042373   -0.001315175</w:t>
      </w:r>
    </w:p>
    <w:p w:rsidR="00863905" w:rsidRDefault="00863905" w:rsidP="00863905">
      <w:r>
        <w:t xml:space="preserve">     23        1          -0.000232870   -0.000202947    0.000632650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Cartesian Forces:  Max     0.020450790 RMS     0.005808580</w:t>
      </w:r>
    </w:p>
    <w:p w:rsidR="00863905" w:rsidRDefault="00863905" w:rsidP="00863905"/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>
      <w:r>
        <w:t xml:space="preserve"> Berny optimization.</w:t>
      </w:r>
    </w:p>
    <w:p w:rsidR="00863905" w:rsidRDefault="00863905" w:rsidP="00863905">
      <w:r>
        <w:t xml:space="preserve"> Internal  Forces:  Max     0.017203103 RMS     0.002601736</w:t>
      </w:r>
    </w:p>
    <w:p w:rsidR="00863905" w:rsidRDefault="00863905" w:rsidP="00863905">
      <w:r>
        <w:t xml:space="preserve"> Search for a saddle point.</w:t>
      </w:r>
    </w:p>
    <w:p w:rsidR="00863905" w:rsidRDefault="00863905" w:rsidP="00863905">
      <w:r>
        <w:t xml:space="preserve"> Step number  34 out of a maximum of  138</w:t>
      </w:r>
    </w:p>
    <w:p w:rsidR="00863905" w:rsidRDefault="00863905" w:rsidP="00863905">
      <w:r>
        <w:t xml:space="preserve"> All quantities printed in internal units (Hartrees-Bohrs-Radians)</w:t>
      </w:r>
    </w:p>
    <w:p w:rsidR="00863905" w:rsidRDefault="00863905" w:rsidP="00863905">
      <w:r>
        <w:t xml:space="preserve"> Swaping is turned off.</w:t>
      </w:r>
    </w:p>
    <w:p w:rsidR="00863905" w:rsidRDefault="00863905" w:rsidP="00863905">
      <w:r>
        <w:lastRenderedPageBreak/>
        <w:t xml:space="preserve"> Update second derivatives using D2CorX and points   26   27   33   34</w:t>
      </w:r>
    </w:p>
    <w:p w:rsidR="00863905" w:rsidRDefault="00863905" w:rsidP="00863905">
      <w:r>
        <w:t xml:space="preserve"> ITU=  0  0  0  0  0  0  0  0  0  0  0  0  0  0  0  0  0  0  0  0</w:t>
      </w:r>
    </w:p>
    <w:p w:rsidR="00863905" w:rsidRDefault="00863905" w:rsidP="00863905">
      <w:r>
        <w:t xml:space="preserve"> ITU=  0  0  0  0  0  0  0  0  0  0  0  0  0  0</w:t>
      </w:r>
    </w:p>
    <w:p w:rsidR="00863905" w:rsidRDefault="00863905" w:rsidP="00863905">
      <w:r>
        <w:t xml:space="preserve">     Eigenvalues ---   -0.06411  -0.00675   0.00128   0.00449   0.00746</w:t>
      </w:r>
    </w:p>
    <w:p w:rsidR="00863905" w:rsidRDefault="00863905" w:rsidP="00863905">
      <w:r>
        <w:t xml:space="preserve">     Eigenvalues ---    0.00984   0.01032   0.01384   0.01988   0.02137</w:t>
      </w:r>
    </w:p>
    <w:p w:rsidR="00863905" w:rsidRDefault="00863905" w:rsidP="00863905">
      <w:r>
        <w:t xml:space="preserve">     Eigenvalues ---    0.02384   0.02539   0.02653   0.02953   0.03085</w:t>
      </w:r>
    </w:p>
    <w:p w:rsidR="00863905" w:rsidRDefault="00863905" w:rsidP="00863905">
      <w:r>
        <w:t xml:space="preserve">     Eigenvalues ---    0.03205   0.03301   0.03596   0.03676   0.03773</w:t>
      </w:r>
    </w:p>
    <w:p w:rsidR="00863905" w:rsidRDefault="00863905" w:rsidP="00863905">
      <w:r>
        <w:t xml:space="preserve">     Eigenvalues ---    0.03978   0.04067   0.04237   0.04863   0.05185</w:t>
      </w:r>
    </w:p>
    <w:p w:rsidR="00863905" w:rsidRDefault="00863905" w:rsidP="00863905">
      <w:r>
        <w:t xml:space="preserve">     Eigenvalues ---    0.05851   0.06050   0.06413   0.07135   0.07367</w:t>
      </w:r>
    </w:p>
    <w:p w:rsidR="00863905" w:rsidRDefault="00863905" w:rsidP="00863905">
      <w:r>
        <w:t xml:space="preserve">     Eigenvalues ---    0.08487   0.08798   0.09625   0.09838   0.10215</w:t>
      </w:r>
    </w:p>
    <w:p w:rsidR="00863905" w:rsidRDefault="00863905" w:rsidP="00863905">
      <w:r>
        <w:t xml:space="preserve">     Eigenvalues ---    0.11974   0.13835   0.14442   0.16324   0.21397</w:t>
      </w:r>
    </w:p>
    <w:p w:rsidR="00863905" w:rsidRDefault="00863905" w:rsidP="00863905">
      <w:r>
        <w:t xml:space="preserve">     Eigenvalues ---    0.22860   0.25995   0.27180   0.28273   0.29850</w:t>
      </w:r>
    </w:p>
    <w:p w:rsidR="00863905" w:rsidRDefault="00863905" w:rsidP="00863905">
      <w:r>
        <w:t xml:space="preserve">     Eigenvalues ---    0.30915   0.31290   0.31482   0.31841   0.32043</w:t>
      </w:r>
    </w:p>
    <w:p w:rsidR="00863905" w:rsidRDefault="00863905" w:rsidP="00863905">
      <w:r>
        <w:t xml:space="preserve">     Eigenvalues ---    0.32442   0.32606   0.33997   0.36152   0.36651</w:t>
      </w:r>
    </w:p>
    <w:p w:rsidR="00863905" w:rsidRDefault="00863905" w:rsidP="00863905">
      <w:r>
        <w:t xml:space="preserve">     Eigenvalues ---    0.38846   0.39612   0.40427   0.44340   0.47660</w:t>
      </w:r>
    </w:p>
    <w:p w:rsidR="00863905" w:rsidRDefault="00863905" w:rsidP="00863905">
      <w:r>
        <w:t xml:space="preserve">     Eigenvalues ---    0.51858   1.08457   1.10854</w:t>
      </w:r>
    </w:p>
    <w:p w:rsidR="00863905" w:rsidRDefault="00863905" w:rsidP="00863905">
      <w:r>
        <w:t xml:space="preserve"> Eigenvectors required to have negative eigenvalues:</w:t>
      </w:r>
    </w:p>
    <w:p w:rsidR="00863905" w:rsidRDefault="00863905" w:rsidP="00863905">
      <w:r>
        <w:t xml:space="preserve">                          R6        R10       D30       D4        D86</w:t>
      </w:r>
    </w:p>
    <w:p w:rsidR="00863905" w:rsidRDefault="00863905" w:rsidP="00863905">
      <w:r>
        <w:t xml:space="preserve">   1                   -0.54329  -0.51092   0.19998  -0.17298   0.14148</w:t>
      </w:r>
    </w:p>
    <w:p w:rsidR="00863905" w:rsidRDefault="00863905" w:rsidP="00863905">
      <w:r>
        <w:t xml:space="preserve">                          D71       D29       D85       D1        D35</w:t>
      </w:r>
    </w:p>
    <w:p w:rsidR="00863905" w:rsidRDefault="00863905" w:rsidP="00863905">
      <w:r>
        <w:t xml:space="preserve">   1                   -0.13274   0.12993   0.12736  -0.12172  -0.12146</w:t>
      </w:r>
    </w:p>
    <w:p w:rsidR="00863905" w:rsidRDefault="00863905" w:rsidP="00863905">
      <w:r>
        <w:t xml:space="preserve"> RFO step:  Lambda0=5.282057640D-04 Lambda=-7.34126997D-03.</w:t>
      </w:r>
    </w:p>
    <w:p w:rsidR="00863905" w:rsidRDefault="00863905" w:rsidP="00863905">
      <w:r>
        <w:t xml:space="preserve"> Linear search not attempted -- option 19 set.</w:t>
      </w:r>
    </w:p>
    <w:p w:rsidR="00863905" w:rsidRDefault="00863905" w:rsidP="00863905">
      <w:r>
        <w:t xml:space="preserve"> Maximum step size (   0.300) exceeded in Quadratic search.</w:t>
      </w:r>
    </w:p>
    <w:p w:rsidR="00863905" w:rsidRDefault="00863905" w:rsidP="00863905">
      <w:r>
        <w:t xml:space="preserve">    -- Step size scaled by   0.946</w:t>
      </w:r>
    </w:p>
    <w:p w:rsidR="00863905" w:rsidRDefault="00863905" w:rsidP="00863905">
      <w:r>
        <w:t xml:space="preserve"> Iteration  1 RMS(Cart)=  0.06487583 RMS(Int)=  0.00340231</w:t>
      </w:r>
    </w:p>
    <w:p w:rsidR="00863905" w:rsidRDefault="00863905" w:rsidP="00863905">
      <w:r>
        <w:t xml:space="preserve"> Iteration  2 RMS(Cart)=  0.00394565 RMS(Int)=  0.00115238</w:t>
      </w:r>
    </w:p>
    <w:p w:rsidR="00863905" w:rsidRDefault="00863905" w:rsidP="00863905">
      <w:r>
        <w:lastRenderedPageBreak/>
        <w:t xml:space="preserve"> Iteration  3 RMS(Cart)=  0.00001285 RMS(Int)=  0.00115232</w:t>
      </w:r>
    </w:p>
    <w:p w:rsidR="00863905" w:rsidRDefault="00863905" w:rsidP="00863905">
      <w:r>
        <w:t xml:space="preserve"> Iteration  4 RMS(Cart)=  0.00000001 RMS(Int)=  0.00115232</w:t>
      </w:r>
    </w:p>
    <w:p w:rsidR="00863905" w:rsidRDefault="00863905" w:rsidP="00863905">
      <w:r>
        <w:t xml:space="preserve"> Variable       Old X    -DE/DX   Delta X   Delta X   Delta X     New X</w:t>
      </w:r>
    </w:p>
    <w:p w:rsidR="00863905" w:rsidRDefault="00863905" w:rsidP="00863905">
      <w:r>
        <w:t xml:space="preserve">                                 (Linear)    (Quad)   (Total)</w:t>
      </w:r>
    </w:p>
    <w:p w:rsidR="00863905" w:rsidRDefault="00863905" w:rsidP="00863905">
      <w:r>
        <w:t xml:space="preserve">    R1        2.66675  -0.01364   0.00000  -0.07298  -0.07225   2.59450</w:t>
      </w:r>
    </w:p>
    <w:p w:rsidR="00863905" w:rsidRDefault="00863905" w:rsidP="00863905">
      <w:r>
        <w:t xml:space="preserve">    R2        2.61416   0.00812   0.00000   0.05921   0.05990   2.67406</w:t>
      </w:r>
    </w:p>
    <w:p w:rsidR="00863905" w:rsidRDefault="00863905" w:rsidP="00863905">
      <w:r>
        <w:t xml:space="preserve">    R3        2.07855  -0.00104   0.00000  -0.00283  -0.00283   2.07572</w:t>
      </w:r>
    </w:p>
    <w:p w:rsidR="00863905" w:rsidRDefault="00863905" w:rsidP="00863905">
      <w:r>
        <w:t xml:space="preserve">    R4        2.83790  -0.01039   0.00000  -0.06786  -0.06849   2.76941</w:t>
      </w:r>
    </w:p>
    <w:p w:rsidR="00863905" w:rsidRDefault="00863905" w:rsidP="00863905">
      <w:r>
        <w:t xml:space="preserve">    R5        2.08158  -0.00044   0.00000  -0.00266  -0.00266   2.07892</w:t>
      </w:r>
    </w:p>
    <w:p w:rsidR="00863905" w:rsidRDefault="00863905" w:rsidP="00863905">
      <w:r>
        <w:t xml:space="preserve">    R6        4.15536  -0.00664   0.00000   0.08376   0.08427   4.23963</w:t>
      </w:r>
    </w:p>
    <w:p w:rsidR="00863905" w:rsidRDefault="00863905" w:rsidP="00863905">
      <w:r>
        <w:t xml:space="preserve">    R7        2.68525  -0.01720   0.00000  -0.09765  -0.09766   2.58758</w:t>
      </w:r>
    </w:p>
    <w:p w:rsidR="00863905" w:rsidRDefault="00863905" w:rsidP="00863905">
      <w:r>
        <w:t xml:space="preserve">    R8        2.80405   0.00078   0.00000   0.01528   0.01607   2.82012</w:t>
      </w:r>
    </w:p>
    <w:p w:rsidR="00863905" w:rsidRDefault="00863905" w:rsidP="00863905">
      <w:r>
        <w:t xml:space="preserve">    R9        2.08325   0.00019   0.00000  -0.00223  -0.00223   2.08102</w:t>
      </w:r>
    </w:p>
    <w:p w:rsidR="00863905" w:rsidRDefault="00863905" w:rsidP="00863905">
      <w:r>
        <w:t xml:space="preserve">   R10        4.05175  -0.00644   0.00000   0.11869   0.11760   4.16935</w:t>
      </w:r>
    </w:p>
    <w:p w:rsidR="00863905" w:rsidRDefault="00863905" w:rsidP="00863905">
      <w:r>
        <w:t xml:space="preserve">   R11        2.07939  -0.00144   0.00000  -0.00532  -0.00532   2.07407</w:t>
      </w:r>
    </w:p>
    <w:p w:rsidR="00863905" w:rsidRDefault="00863905" w:rsidP="00863905">
      <w:r>
        <w:t xml:space="preserve">   R12        2.12213  -0.00009   0.00000   0.00364   0.00364   2.12577</w:t>
      </w:r>
    </w:p>
    <w:p w:rsidR="00863905" w:rsidRDefault="00863905" w:rsidP="00863905">
      <w:r>
        <w:t xml:space="preserve">   R13        2.12884  -0.00065   0.00000   0.00078   0.00078   2.12962</w:t>
      </w:r>
    </w:p>
    <w:p w:rsidR="00863905" w:rsidRDefault="00863905" w:rsidP="00863905">
      <w:r>
        <w:t xml:space="preserve">   R14        2.87644   0.00000   0.00000   0.00841   0.00860   2.88503</w:t>
      </w:r>
    </w:p>
    <w:p w:rsidR="00863905" w:rsidRDefault="00863905" w:rsidP="00863905">
      <w:r>
        <w:t xml:space="preserve">   R15        2.12437  -0.00058   0.00000  -0.00422  -0.00422   2.12014</w:t>
      </w:r>
    </w:p>
    <w:p w:rsidR="00863905" w:rsidRDefault="00863905" w:rsidP="00863905">
      <w:r>
        <w:t xml:space="preserve">   R16        2.12900   0.00025   0.00000   0.00427   0.00427   2.13328</w:t>
      </w:r>
    </w:p>
    <w:p w:rsidR="00863905" w:rsidRDefault="00863905" w:rsidP="00863905">
      <w:r>
        <w:t xml:space="preserve">   R17        2.66766  -0.00038   0.00000  -0.00660  -0.00681   2.66086</w:t>
      </w:r>
    </w:p>
    <w:p w:rsidR="00863905" w:rsidRDefault="00863905" w:rsidP="00863905">
      <w:r>
        <w:t xml:space="preserve">   R18        2.66562   0.00189   0.00000   0.00717   0.00731   2.67292</w:t>
      </w:r>
    </w:p>
    <w:p w:rsidR="00863905" w:rsidRDefault="00863905" w:rsidP="00863905">
      <w:r>
        <w:t xml:space="preserve">   R19        2.64362   0.01250   0.00000   0.01882   0.01799   2.66161</w:t>
      </w:r>
    </w:p>
    <w:p w:rsidR="00863905" w:rsidRDefault="00863905" w:rsidP="00863905">
      <w:r>
        <w:t xml:space="preserve">   R20        2.81368   0.00136   0.00000  -0.00016  -0.00044   2.81324</w:t>
      </w:r>
    </w:p>
    <w:p w:rsidR="00863905" w:rsidRDefault="00863905" w:rsidP="00863905">
      <w:r>
        <w:t xml:space="preserve">   R21        2.06934  -0.00064   0.00000  -0.00982  -0.00982   2.05952</w:t>
      </w:r>
    </w:p>
    <w:p w:rsidR="00863905" w:rsidRDefault="00863905" w:rsidP="00863905">
      <w:r>
        <w:t xml:space="preserve">   R22        2.80713   0.00059   0.00000   0.00680   0.00710   2.81423</w:t>
      </w:r>
    </w:p>
    <w:p w:rsidR="00863905" w:rsidRDefault="00863905" w:rsidP="00863905">
      <w:r>
        <w:t xml:space="preserve">   R23        2.06311   0.00065   0.00000  -0.00187  -0.00187   2.06123</w:t>
      </w:r>
    </w:p>
    <w:p w:rsidR="00863905" w:rsidRDefault="00863905" w:rsidP="00863905">
      <w:r>
        <w:lastRenderedPageBreak/>
        <w:t xml:space="preserve">   R24        2.30662  -0.00103   0.00000   0.00035   0.00035   2.30697</w:t>
      </w:r>
    </w:p>
    <w:p w:rsidR="00863905" w:rsidRDefault="00863905" w:rsidP="00863905">
      <w:r>
        <w:t xml:space="preserve">   R25        2.30715  -0.00036   0.00000   0.00000   0.00000   2.30715</w:t>
      </w:r>
    </w:p>
    <w:p w:rsidR="00863905" w:rsidRDefault="00863905" w:rsidP="00863905">
      <w:r>
        <w:t xml:space="preserve">    A1        2.04419   0.00280   0.00000   0.02547   0.02564   2.06983</w:t>
      </w:r>
    </w:p>
    <w:p w:rsidR="00863905" w:rsidRDefault="00863905" w:rsidP="00863905">
      <w:r>
        <w:t xml:space="preserve">    A2        2.09990  -0.00083   0.00000  -0.01714  -0.01893   2.08097</w:t>
      </w:r>
    </w:p>
    <w:p w:rsidR="00863905" w:rsidRDefault="00863905" w:rsidP="00863905">
      <w:r>
        <w:t xml:space="preserve">    A3        2.12721  -0.00188   0.00000   0.00337   0.00201   2.12922</w:t>
      </w:r>
    </w:p>
    <w:p w:rsidR="00863905" w:rsidRDefault="00863905" w:rsidP="00863905">
      <w:r>
        <w:t xml:space="preserve">    A4        2.10171  -0.00222   0.00000  -0.01828  -0.01780   2.08391</w:t>
      </w:r>
    </w:p>
    <w:p w:rsidR="00863905" w:rsidRDefault="00863905" w:rsidP="00863905">
      <w:r>
        <w:t xml:space="preserve">    A5        2.11799   0.00098   0.00000  -0.00735  -0.00871   2.10928</w:t>
      </w:r>
    </w:p>
    <w:p w:rsidR="00863905" w:rsidRDefault="00863905" w:rsidP="00863905">
      <w:r>
        <w:t xml:space="preserve">    A6        1.61460  -0.00043   0.00000  -0.06231  -0.06242   1.55218</w:t>
      </w:r>
    </w:p>
    <w:p w:rsidR="00863905" w:rsidRDefault="00863905" w:rsidP="00863905">
      <w:r>
        <w:t xml:space="preserve">    A7        2.00607   0.00102   0.00000   0.04095   0.04106   2.04713</w:t>
      </w:r>
    </w:p>
    <w:p w:rsidR="00863905" w:rsidRDefault="00863905" w:rsidP="00863905">
      <w:r>
        <w:t xml:space="preserve">    A8        1.74135   0.00145   0.00000   0.02499   0.02324   1.76459</w:t>
      </w:r>
    </w:p>
    <w:p w:rsidR="00863905" w:rsidRDefault="00863905" w:rsidP="00863905">
      <w:r>
        <w:t xml:space="preserve">    A9        1.67653  -0.00036   0.00000  -0.00410  -0.00476   1.67177</w:t>
      </w:r>
    </w:p>
    <w:p w:rsidR="00863905" w:rsidRDefault="00863905" w:rsidP="00863905">
      <w:r>
        <w:t xml:space="preserve">   A10        2.09422  -0.00324   0.00000  -0.02315  -0.02431   2.06991</w:t>
      </w:r>
    </w:p>
    <w:p w:rsidR="00863905" w:rsidRDefault="00863905" w:rsidP="00863905">
      <w:r>
        <w:t xml:space="preserve">   A11        2.07148   0.00226   0.00000   0.03654   0.03689   2.10837</w:t>
      </w:r>
    </w:p>
    <w:p w:rsidR="00863905" w:rsidRDefault="00863905" w:rsidP="00863905">
      <w:r>
        <w:t xml:space="preserve">   A12        1.62957   0.00116   0.00000  -0.00923  -0.01031   1.61926</w:t>
      </w:r>
    </w:p>
    <w:p w:rsidR="00863905" w:rsidRDefault="00863905" w:rsidP="00863905">
      <w:r>
        <w:t xml:space="preserve">   A13        2.03016   0.00098   0.00000   0.00574   0.00542   2.03558</w:t>
      </w:r>
    </w:p>
    <w:p w:rsidR="00863905" w:rsidRDefault="00863905" w:rsidP="00863905">
      <w:r>
        <w:t xml:space="preserve">   A14        1.78472  -0.00083   0.00000  -0.03463  -0.03495   1.74977</w:t>
      </w:r>
    </w:p>
    <w:p w:rsidR="00863905" w:rsidRDefault="00863905" w:rsidP="00863905">
      <w:r>
        <w:t xml:space="preserve">   A15        1.69041  -0.00022   0.00000   0.00260   0.00350   1.69391</w:t>
      </w:r>
    </w:p>
    <w:p w:rsidR="00863905" w:rsidRDefault="00863905" w:rsidP="00863905">
      <w:r>
        <w:t xml:space="preserve">   A16        2.05513   0.00048   0.00000   0.02069   0.02061   2.07574</w:t>
      </w:r>
    </w:p>
    <w:p w:rsidR="00863905" w:rsidRDefault="00863905" w:rsidP="00863905">
      <w:r>
        <w:t xml:space="preserve">   A17        2.16099  -0.00462   0.00000  -0.08418  -0.08531   2.07568</w:t>
      </w:r>
    </w:p>
    <w:p w:rsidR="00863905" w:rsidRDefault="00863905" w:rsidP="00863905">
      <w:r>
        <w:t xml:space="preserve">   A18        2.05793   0.00414   0.00000   0.07089   0.07054   2.12847</w:t>
      </w:r>
    </w:p>
    <w:p w:rsidR="00863905" w:rsidRDefault="00863905" w:rsidP="00863905">
      <w:r>
        <w:t xml:space="preserve">   A19        1.91603  -0.00055   0.00000  -0.00185  -0.00168   1.91435</w:t>
      </w:r>
    </w:p>
    <w:p w:rsidR="00863905" w:rsidRDefault="00863905" w:rsidP="00863905">
      <w:r>
        <w:t xml:space="preserve">   A20        1.87746  -0.00059   0.00000  -0.01280  -0.01219   1.86527</w:t>
      </w:r>
    </w:p>
    <w:p w:rsidR="00863905" w:rsidRDefault="00863905" w:rsidP="00863905">
      <w:r>
        <w:t xml:space="preserve">   A21        1.97449   0.00148   0.00000   0.01651   0.01526   1.98975</w:t>
      </w:r>
    </w:p>
    <w:p w:rsidR="00863905" w:rsidRDefault="00863905" w:rsidP="00863905">
      <w:r>
        <w:t xml:space="preserve">   A22        1.85788   0.00031   0.00000   0.00994   0.00974   1.86762</w:t>
      </w:r>
    </w:p>
    <w:p w:rsidR="00863905" w:rsidRDefault="00863905" w:rsidP="00863905">
      <w:r>
        <w:t xml:space="preserve">   A23        1.93608  -0.00043   0.00000  -0.00125  -0.00102   1.93507</w:t>
      </w:r>
    </w:p>
    <w:p w:rsidR="00863905" w:rsidRDefault="00863905" w:rsidP="00863905">
      <w:r>
        <w:t xml:space="preserve">   A24        1.89716  -0.00030   0.00000  -0.01140  -0.01087   1.88629</w:t>
      </w:r>
    </w:p>
    <w:p w:rsidR="00863905" w:rsidRDefault="00863905" w:rsidP="00863905">
      <w:r>
        <w:t xml:space="preserve">   A25        1.96916   0.00065   0.00000   0.02383   0.02400   1.99316</w:t>
      </w:r>
    </w:p>
    <w:p w:rsidR="00863905" w:rsidRDefault="00863905" w:rsidP="00863905">
      <w:r>
        <w:lastRenderedPageBreak/>
        <w:t xml:space="preserve">   A26        1.93881  -0.00059   0.00000   0.00832   0.00819   1.94699</w:t>
      </w:r>
    </w:p>
    <w:p w:rsidR="00863905" w:rsidRDefault="00863905" w:rsidP="00863905">
      <w:r>
        <w:t xml:space="preserve">   A27        1.86293   0.00020   0.00000  -0.01718  -0.01735   1.84558</w:t>
      </w:r>
    </w:p>
    <w:p w:rsidR="00863905" w:rsidRDefault="00863905" w:rsidP="00863905">
      <w:r>
        <w:t xml:space="preserve">   A28        1.92510   0.00013   0.00000  -0.00013  -0.00053   1.92457</w:t>
      </w:r>
    </w:p>
    <w:p w:rsidR="00863905" w:rsidRDefault="00863905" w:rsidP="00863905">
      <w:r>
        <w:t xml:space="preserve">   A29        1.90462  -0.00056   0.00000  -0.00820  -0.00819   1.89643</w:t>
      </w:r>
    </w:p>
    <w:p w:rsidR="00863905" w:rsidRDefault="00863905" w:rsidP="00863905">
      <w:r>
        <w:t xml:space="preserve">   A30        1.85855   0.00014   0.00000  -0.00957  -0.00951   1.84903</w:t>
      </w:r>
    </w:p>
    <w:p w:rsidR="00863905" w:rsidRDefault="00863905" w:rsidP="00863905">
      <w:r>
        <w:t xml:space="preserve">   A31        1.88294   0.00230   0.00000   0.00392  -0.00121   1.88173</w:t>
      </w:r>
    </w:p>
    <w:p w:rsidR="00863905" w:rsidRDefault="00863905" w:rsidP="00863905">
      <w:r>
        <w:t xml:space="preserve">   A32        1.87041  -0.00071   0.00000  -0.03720  -0.03907   1.83134</w:t>
      </w:r>
    </w:p>
    <w:p w:rsidR="00863905" w:rsidRDefault="00863905" w:rsidP="00863905">
      <w:r>
        <w:t xml:space="preserve">   A33        1.73052   0.00211   0.00000   0.00505   0.00640   1.73693</w:t>
      </w:r>
    </w:p>
    <w:p w:rsidR="00863905" w:rsidRDefault="00863905" w:rsidP="00863905">
      <w:r>
        <w:t xml:space="preserve">   A34        1.60464  -0.00106   0.00000  -0.06390  -0.06203   1.54261</w:t>
      </w:r>
    </w:p>
    <w:p w:rsidR="00863905" w:rsidRDefault="00863905" w:rsidP="00863905">
      <w:r>
        <w:t xml:space="preserve">   A35        1.86934  -0.00189   0.00000  -0.00026  -0.00272   1.86662</w:t>
      </w:r>
    </w:p>
    <w:p w:rsidR="00863905" w:rsidRDefault="00863905" w:rsidP="00863905">
      <w:r>
        <w:t xml:space="preserve">   A36        2.18714   0.00100   0.00000   0.03076   0.02837   2.21551</w:t>
      </w:r>
    </w:p>
    <w:p w:rsidR="00863905" w:rsidRDefault="00863905" w:rsidP="00863905">
      <w:r>
        <w:t xml:space="preserve">   A37        2.09409   0.00090   0.00000   0.02518   0.02405   2.11814</w:t>
      </w:r>
    </w:p>
    <w:p w:rsidR="00863905" w:rsidRDefault="00863905" w:rsidP="00863905">
      <w:r>
        <w:t xml:space="preserve">   A38        1.87378  -0.00107   0.00000   0.03919   0.03691   1.91069</w:t>
      </w:r>
    </w:p>
    <w:p w:rsidR="00863905" w:rsidRDefault="00863905" w:rsidP="00863905">
      <w:r>
        <w:t xml:space="preserve">   A39        1.71791   0.00104   0.00000  -0.07333  -0.07118   1.64674</w:t>
      </w:r>
    </w:p>
    <w:p w:rsidR="00863905" w:rsidRDefault="00863905" w:rsidP="00863905">
      <w:r>
        <w:t xml:space="preserve">   A40        1.56108   0.00067   0.00000   0.02888   0.02907   1.59015</w:t>
      </w:r>
    </w:p>
    <w:p w:rsidR="00863905" w:rsidRDefault="00863905" w:rsidP="00863905">
      <w:r>
        <w:t xml:space="preserve">   A41        1.87481  -0.00118   0.00000  -0.00496  -0.00578   1.86903</w:t>
      </w:r>
    </w:p>
    <w:p w:rsidR="00863905" w:rsidRDefault="00863905" w:rsidP="00863905">
      <w:r>
        <w:t xml:space="preserve">   A42        2.20399  -0.00011   0.00000  -0.00668  -0.00671   2.19728</w:t>
      </w:r>
    </w:p>
    <w:p w:rsidR="00863905" w:rsidRDefault="00863905" w:rsidP="00863905">
      <w:r>
        <w:t xml:space="preserve">   A43        2.10007   0.00108   0.00000   0.01065   0.01154   2.11161</w:t>
      </w:r>
    </w:p>
    <w:p w:rsidR="00863905" w:rsidRDefault="00863905" w:rsidP="00863905">
      <w:r>
        <w:t xml:space="preserve">   A44        1.89878   0.00074   0.00000   0.00337  -0.00065   1.89813</w:t>
      </w:r>
    </w:p>
    <w:p w:rsidR="00863905" w:rsidRDefault="00863905" w:rsidP="00863905">
      <w:r>
        <w:t xml:space="preserve">   A45        2.03162  -0.00118   0.00000  -0.00929  -0.00778   2.02384</w:t>
      </w:r>
    </w:p>
    <w:p w:rsidR="00863905" w:rsidRDefault="00863905" w:rsidP="00863905">
      <w:r>
        <w:t xml:space="preserve">   A46        2.35278   0.00043   0.00000   0.00577   0.00730   2.36008</w:t>
      </w:r>
    </w:p>
    <w:p w:rsidR="00863905" w:rsidRDefault="00863905" w:rsidP="00863905">
      <w:r>
        <w:t xml:space="preserve">   A47        1.89889   0.00002   0.00000  -0.00086  -0.00373   1.89516</w:t>
      </w:r>
    </w:p>
    <w:p w:rsidR="00863905" w:rsidRDefault="00863905" w:rsidP="00863905">
      <w:r>
        <w:t xml:space="preserve">   A48        2.02519   0.00015   0.00000  -0.00845  -0.00710   2.01808</w:t>
      </w:r>
    </w:p>
    <w:p w:rsidR="00863905" w:rsidRDefault="00863905" w:rsidP="00863905">
      <w:r>
        <w:t xml:space="preserve">   A49        2.35911  -0.00018   0.00000   0.00936   0.01071   2.36981</w:t>
      </w:r>
    </w:p>
    <w:p w:rsidR="00863905" w:rsidRDefault="00863905" w:rsidP="00863905">
      <w:r>
        <w:t xml:space="preserve">    D1       -0.61748  -0.00003   0.00000   0.01338   0.01381  -0.60367</w:t>
      </w:r>
    </w:p>
    <w:p w:rsidR="00863905" w:rsidRDefault="00863905" w:rsidP="00863905">
      <w:r>
        <w:t xml:space="preserve">    D2        2.89972   0.00044   0.00000  -0.04338  -0.04310   2.85662</w:t>
      </w:r>
    </w:p>
    <w:p w:rsidR="00863905" w:rsidRDefault="00863905" w:rsidP="00863905">
      <w:r>
        <w:t xml:space="preserve">    D3        1.17794   0.00101   0.00000   0.00128   0.00136   1.17930</w:t>
      </w:r>
    </w:p>
    <w:p w:rsidR="00863905" w:rsidRDefault="00863905" w:rsidP="00863905">
      <w:r>
        <w:lastRenderedPageBreak/>
        <w:t xml:space="preserve">    D4        2.68610  -0.00052   0.00000  -0.06615  -0.06457   2.62154</w:t>
      </w:r>
    </w:p>
    <w:p w:rsidR="00863905" w:rsidRDefault="00863905" w:rsidP="00863905">
      <w:r>
        <w:t xml:space="preserve">    D5       -0.07988  -0.00005   0.00000  -0.12291  -0.12147  -0.20136</w:t>
      </w:r>
    </w:p>
    <w:p w:rsidR="00863905" w:rsidRDefault="00863905" w:rsidP="00863905">
      <w:r>
        <w:t xml:space="preserve">    D6       -1.80166   0.00051   0.00000  -0.07825  -0.07701  -1.87867</w:t>
      </w:r>
    </w:p>
    <w:p w:rsidR="00863905" w:rsidRDefault="00863905" w:rsidP="00863905">
      <w:r>
        <w:t xml:space="preserve">    D7        0.01019  -0.00056   0.00000   0.02010   0.02080   0.03099</w:t>
      </w:r>
    </w:p>
    <w:p w:rsidR="00863905" w:rsidRDefault="00863905" w:rsidP="00863905">
      <w:r>
        <w:t xml:space="preserve">    D8       -2.98315  -0.00092   0.00000  -0.04596  -0.04198  -3.02514</w:t>
      </w:r>
    </w:p>
    <w:p w:rsidR="00863905" w:rsidRDefault="00863905" w:rsidP="00863905">
      <w:r>
        <w:t xml:space="preserve">    D9        2.98707   0.00005   0.00000   0.09898   0.09946   3.08653</w:t>
      </w:r>
    </w:p>
    <w:p w:rsidR="00863905" w:rsidRDefault="00863905" w:rsidP="00863905">
      <w:r>
        <w:t xml:space="preserve">   D10       -0.00627  -0.00031   0.00000   0.03292   0.03668   0.03041</w:t>
      </w:r>
    </w:p>
    <w:p w:rsidR="00863905" w:rsidRDefault="00863905" w:rsidP="00863905">
      <w:r>
        <w:t xml:space="preserve">   D11        2.73982  -0.00058   0.00000  -0.00683  -0.00751   2.73231</w:t>
      </w:r>
    </w:p>
    <w:p w:rsidR="00863905" w:rsidRDefault="00863905" w:rsidP="00863905">
      <w:r>
        <w:t xml:space="preserve">   D12       -1.52861  -0.00081   0.00000  -0.00306  -0.00354  -1.53215</w:t>
      </w:r>
    </w:p>
    <w:p w:rsidR="00863905" w:rsidRDefault="00863905" w:rsidP="00863905">
      <w:r>
        <w:t xml:space="preserve">   D13        0.56687  -0.00068   0.00000  -0.01583  -0.01614   0.55074</w:t>
      </w:r>
    </w:p>
    <w:p w:rsidR="00863905" w:rsidRDefault="00863905" w:rsidP="00863905">
      <w:r>
        <w:t xml:space="preserve">   D14       -0.75453  -0.00097   0.00000   0.03751   0.03774  -0.71679</w:t>
      </w:r>
    </w:p>
    <w:p w:rsidR="00863905" w:rsidRDefault="00863905" w:rsidP="00863905">
      <w:r>
        <w:t xml:space="preserve">   D15        1.26022  -0.00121   0.00000   0.04128   0.04171   1.30194</w:t>
      </w:r>
    </w:p>
    <w:p w:rsidR="00863905" w:rsidRDefault="00863905" w:rsidP="00863905">
      <w:r>
        <w:t xml:space="preserve">   D16       -2.92748  -0.00107   0.00000   0.02851   0.02911  -2.89837</w:t>
      </w:r>
    </w:p>
    <w:p w:rsidR="00863905" w:rsidRDefault="00863905" w:rsidP="00863905">
      <w:r>
        <w:t xml:space="preserve">   D17        1.01577  -0.00037   0.00000   0.05662   0.05682   1.07259</w:t>
      </w:r>
    </w:p>
    <w:p w:rsidR="00863905" w:rsidRDefault="00863905" w:rsidP="00863905">
      <w:r>
        <w:t xml:space="preserve">   D18        3.03053  -0.00061   0.00000   0.06040   0.06079   3.09132</w:t>
      </w:r>
    </w:p>
    <w:p w:rsidR="00863905" w:rsidRDefault="00863905" w:rsidP="00863905">
      <w:r>
        <w:t xml:space="preserve">   D19       -1.15717  -0.00047   0.00000   0.04762   0.04819  -1.10898</w:t>
      </w:r>
    </w:p>
    <w:p w:rsidR="00863905" w:rsidRDefault="00863905" w:rsidP="00863905">
      <w:r>
        <w:t xml:space="preserve">   D20       -1.05911   0.00167   0.00000  -0.07341  -0.07501  -1.13412</w:t>
      </w:r>
    </w:p>
    <w:p w:rsidR="00863905" w:rsidRDefault="00863905" w:rsidP="00863905">
      <w:r>
        <w:t xml:space="preserve">   D21       -3.00181   0.00285   0.00000  -0.05020  -0.04946  -3.05127</w:t>
      </w:r>
    </w:p>
    <w:p w:rsidR="00863905" w:rsidRDefault="00863905" w:rsidP="00863905">
      <w:r>
        <w:t xml:space="preserve">   D22        1.17655   0.00156   0.00000  -0.06021  -0.05981   1.11674</w:t>
      </w:r>
    </w:p>
    <w:p w:rsidR="00863905" w:rsidRDefault="00863905" w:rsidP="00863905">
      <w:r>
        <w:t xml:space="preserve">   D23        1.06066  -0.00047   0.00000  -0.10251  -0.10421   0.95646</w:t>
      </w:r>
    </w:p>
    <w:p w:rsidR="00863905" w:rsidRDefault="00863905" w:rsidP="00863905">
      <w:r>
        <w:t xml:space="preserve">   D24       -0.88203   0.00070   0.00000  -0.07931  -0.07866  -0.96069</w:t>
      </w:r>
    </w:p>
    <w:p w:rsidR="00863905" w:rsidRDefault="00863905" w:rsidP="00863905">
      <w:r>
        <w:t xml:space="preserve">   D25       -2.98686  -0.00059   0.00000  -0.08931  -0.08901  -3.07587</w:t>
      </w:r>
    </w:p>
    <w:p w:rsidR="00863905" w:rsidRDefault="00863905" w:rsidP="00863905">
      <w:r>
        <w:t xml:space="preserve">   D26        3.09660   0.00079   0.00000  -0.05600  -0.05778   3.03883</w:t>
      </w:r>
    </w:p>
    <w:p w:rsidR="00863905" w:rsidRDefault="00863905" w:rsidP="00863905">
      <w:r>
        <w:t xml:space="preserve">   D27        1.15390   0.00196   0.00000  -0.03279  -0.03223   1.12167</w:t>
      </w:r>
    </w:p>
    <w:p w:rsidR="00863905" w:rsidRDefault="00863905" w:rsidP="00863905">
      <w:r>
        <w:t xml:space="preserve">   D28       -0.95092   0.00068   0.00000  -0.04279  -0.04258  -0.99350</w:t>
      </w:r>
    </w:p>
    <w:p w:rsidR="00863905" w:rsidRDefault="00863905" w:rsidP="00863905">
      <w:r>
        <w:t xml:space="preserve">   D29        0.63008  -0.00075   0.00000  -0.07633  -0.07602   0.55406</w:t>
      </w:r>
    </w:p>
    <w:p w:rsidR="00863905" w:rsidRDefault="00863905" w:rsidP="00863905">
      <w:r>
        <w:t xml:space="preserve">   D30       -2.65084  -0.00116   0.00000  -0.02747  -0.02486  -2.67569</w:t>
      </w:r>
    </w:p>
    <w:p w:rsidR="00863905" w:rsidRDefault="00863905" w:rsidP="00863905">
      <w:r>
        <w:lastRenderedPageBreak/>
        <w:t xml:space="preserve">   D31       -2.96405  -0.00050   0.00000  -0.02792  -0.02789  -2.99194</w:t>
      </w:r>
    </w:p>
    <w:p w:rsidR="00863905" w:rsidRDefault="00863905" w:rsidP="00863905">
      <w:r>
        <w:t xml:space="preserve">   D32        0.03822  -0.00091   0.00000   0.02094   0.02327   0.06149</w:t>
      </w:r>
    </w:p>
    <w:p w:rsidR="00863905" w:rsidRDefault="00863905" w:rsidP="00863905">
      <w:r>
        <w:t xml:space="preserve">   D33       -1.22398   0.00025   0.00000  -0.02455  -0.02425  -1.24823</w:t>
      </w:r>
    </w:p>
    <w:p w:rsidR="00863905" w:rsidRDefault="00863905" w:rsidP="00863905">
      <w:r>
        <w:t xml:space="preserve">   D34        1.77829  -0.00016   0.00000   0.02431   0.02692   1.80520</w:t>
      </w:r>
    </w:p>
    <w:p w:rsidR="00863905" w:rsidRDefault="00863905" w:rsidP="00863905">
      <w:r>
        <w:t xml:space="preserve">   D35       -0.62951   0.00060   0.00000   0.07398   0.07399  -0.55553</w:t>
      </w:r>
    </w:p>
    <w:p w:rsidR="00863905" w:rsidRDefault="00863905" w:rsidP="00863905">
      <w:r>
        <w:t xml:space="preserve">   D36       -2.80159   0.00039   0.00000   0.04967   0.04927  -2.75232</w:t>
      </w:r>
    </w:p>
    <w:p w:rsidR="00863905" w:rsidRDefault="00863905" w:rsidP="00863905">
      <w:r>
        <w:t xml:space="preserve">   D37        1.46234   0.00042   0.00000   0.06658   0.06629   1.52863</w:t>
      </w:r>
    </w:p>
    <w:p w:rsidR="00863905" w:rsidRDefault="00863905" w:rsidP="00863905">
      <w:r>
        <w:t xml:space="preserve">   D38        2.95429   0.00000   0.00000   0.01871   0.01950   2.97379</w:t>
      </w:r>
    </w:p>
    <w:p w:rsidR="00863905" w:rsidRDefault="00863905" w:rsidP="00863905">
      <w:r>
        <w:t xml:space="preserve">   D39        0.78222  -0.00021   0.00000  -0.00559  -0.00521   0.77700</w:t>
      </w:r>
    </w:p>
    <w:p w:rsidR="00863905" w:rsidRDefault="00863905" w:rsidP="00863905">
      <w:r>
        <w:t xml:space="preserve">   D40       -1.23704  -0.00018   0.00000   0.01131   0.01180  -1.22524</w:t>
      </w:r>
    </w:p>
    <w:p w:rsidR="00863905" w:rsidRDefault="00863905" w:rsidP="00863905">
      <w:r>
        <w:t xml:space="preserve">   D41        1.13732   0.00038   0.00000   0.03323   0.03327   1.17059</w:t>
      </w:r>
    </w:p>
    <w:p w:rsidR="00863905" w:rsidRDefault="00863905" w:rsidP="00863905">
      <w:r>
        <w:t xml:space="preserve">   D42       -1.03476   0.00018   0.00000   0.00893   0.00856  -1.02620</w:t>
      </w:r>
    </w:p>
    <w:p w:rsidR="00863905" w:rsidRDefault="00863905" w:rsidP="00863905">
      <w:r>
        <w:t xml:space="preserve">   D43       -3.05401   0.00020   0.00000   0.02583   0.02557  -3.02845</w:t>
      </w:r>
    </w:p>
    <w:p w:rsidR="00863905" w:rsidRDefault="00863905" w:rsidP="00863905">
      <w:r>
        <w:t xml:space="preserve">   D44        1.03741  -0.00171   0.00000  -0.09582  -0.09433   0.94308</w:t>
      </w:r>
    </w:p>
    <w:p w:rsidR="00863905" w:rsidRDefault="00863905" w:rsidP="00863905">
      <w:r>
        <w:t xml:space="preserve">   D45        2.97817  -0.00313   0.00000  -0.10500  -0.10605   2.87211</w:t>
      </w:r>
    </w:p>
    <w:p w:rsidR="00863905" w:rsidRDefault="00863905" w:rsidP="00863905">
      <w:r>
        <w:t xml:space="preserve">   D46       -1.19680  -0.00215   0.00000  -0.09186  -0.09291  -1.28971</w:t>
      </w:r>
    </w:p>
    <w:p w:rsidR="00863905" w:rsidRDefault="00863905" w:rsidP="00863905">
      <w:r>
        <w:t xml:space="preserve">   D47       -1.08631   0.00151   0.00000  -0.06194  -0.06013  -1.14643</w:t>
      </w:r>
    </w:p>
    <w:p w:rsidR="00863905" w:rsidRDefault="00863905" w:rsidP="00863905">
      <w:r>
        <w:t xml:space="preserve">   D48        0.85445   0.00008   0.00000  -0.07112  -0.07185   0.78260</w:t>
      </w:r>
    </w:p>
    <w:p w:rsidR="00863905" w:rsidRDefault="00863905" w:rsidP="00863905">
      <w:r>
        <w:t xml:space="preserve">   D49        2.96267   0.00107   0.00000  -0.05798  -0.05871   2.90396</w:t>
      </w:r>
    </w:p>
    <w:p w:rsidR="00863905" w:rsidRDefault="00863905" w:rsidP="00863905">
      <w:r>
        <w:t xml:space="preserve">   D50        3.12189   0.00076   0.00000  -0.05991  -0.05815   3.06374</w:t>
      </w:r>
    </w:p>
    <w:p w:rsidR="00863905" w:rsidRDefault="00863905" w:rsidP="00863905">
      <w:r>
        <w:t xml:space="preserve">   D51       -1.22054  -0.00067   0.00000  -0.06909  -0.06988  -1.29041</w:t>
      </w:r>
    </w:p>
    <w:p w:rsidR="00863905" w:rsidRDefault="00863905" w:rsidP="00863905">
      <w:r>
        <w:t xml:space="preserve">   D52        0.88768   0.00032   0.00000  -0.05595  -0.05673   0.83095</w:t>
      </w:r>
    </w:p>
    <w:p w:rsidR="00863905" w:rsidRDefault="00863905" w:rsidP="00863905">
      <w:r>
        <w:t xml:space="preserve">   D53        0.04434  -0.00029   0.00000  -0.02797  -0.02856   0.01578</w:t>
      </w:r>
    </w:p>
    <w:p w:rsidR="00863905" w:rsidRDefault="00863905" w:rsidP="00863905">
      <w:r>
        <w:t xml:space="preserve">   D54        2.22390  -0.00048   0.00000   0.00062   0.00037   2.22427</w:t>
      </w:r>
    </w:p>
    <w:p w:rsidR="00863905" w:rsidRDefault="00863905" w:rsidP="00863905">
      <w:r>
        <w:t xml:space="preserve">   D55       -2.02333  -0.00057   0.00000  -0.01586  -0.01615  -2.03948</w:t>
      </w:r>
    </w:p>
    <w:p w:rsidR="00863905" w:rsidRDefault="00863905" w:rsidP="00863905">
      <w:r>
        <w:t xml:space="preserve">   D56       -2.11765  -0.00034   0.00000  -0.03691  -0.03708  -2.15473</w:t>
      </w:r>
    </w:p>
    <w:p w:rsidR="00863905" w:rsidRDefault="00863905" w:rsidP="00863905">
      <w:r>
        <w:t xml:space="preserve">   D57        0.06191  -0.00054   0.00000  -0.00832  -0.00814   0.05377</w:t>
      </w:r>
    </w:p>
    <w:p w:rsidR="00863905" w:rsidRDefault="00863905" w:rsidP="00863905">
      <w:r>
        <w:lastRenderedPageBreak/>
        <w:t xml:space="preserve">   D58        2.09786  -0.00062   0.00000  -0.02480  -0.02466   2.07320</w:t>
      </w:r>
    </w:p>
    <w:p w:rsidR="00863905" w:rsidRDefault="00863905" w:rsidP="00863905">
      <w:r>
        <w:t xml:space="preserve">   D59        2.12853  -0.00030   0.00000  -0.04144  -0.04181   2.08672</w:t>
      </w:r>
    </w:p>
    <w:p w:rsidR="00863905" w:rsidRDefault="00863905" w:rsidP="00863905">
      <w:r>
        <w:t xml:space="preserve">   D60       -1.97509  -0.00049   0.00000  -0.01285  -0.01288  -1.98797</w:t>
      </w:r>
    </w:p>
    <w:p w:rsidR="00863905" w:rsidRDefault="00863905" w:rsidP="00863905">
      <w:r>
        <w:t xml:space="preserve">   D61        0.06086  -0.00058   0.00000  -0.02933  -0.02940   0.03146</w:t>
      </w:r>
    </w:p>
    <w:p w:rsidR="00863905" w:rsidRDefault="00863905" w:rsidP="00863905">
      <w:r>
        <w:t xml:space="preserve">   D62       -0.00676   0.00000   0.00000   0.16934   0.16986   0.16310</w:t>
      </w:r>
    </w:p>
    <w:p w:rsidR="00863905" w:rsidRDefault="00863905" w:rsidP="00863905">
      <w:r>
        <w:t xml:space="preserve">   D63        3.13805   0.00002   0.00000   0.20960   0.20995  -2.93518</w:t>
      </w:r>
    </w:p>
    <w:p w:rsidR="00863905" w:rsidRDefault="00863905" w:rsidP="00863905">
      <w:r>
        <w:t xml:space="preserve">   D64        0.00505   0.00011   0.00000  -0.14238  -0.14249  -0.13744</w:t>
      </w:r>
    </w:p>
    <w:p w:rsidR="00863905" w:rsidRDefault="00863905" w:rsidP="00863905">
      <w:r>
        <w:t xml:space="preserve">   D65       -3.13410  -0.00021   0.00000  -0.15903  -0.15932   2.98976</w:t>
      </w:r>
    </w:p>
    <w:p w:rsidR="00863905" w:rsidRDefault="00863905" w:rsidP="00863905">
      <w:r>
        <w:t xml:space="preserve">   D66        0.00780   0.00125   0.00000   0.10253   0.10206   0.10986</w:t>
      </w:r>
    </w:p>
    <w:p w:rsidR="00863905" w:rsidRDefault="00863905" w:rsidP="00863905">
      <w:r>
        <w:t xml:space="preserve">   D67        1.84063   0.00150   0.00000   0.03406   0.03414   1.87476</w:t>
      </w:r>
    </w:p>
    <w:p w:rsidR="00863905" w:rsidRDefault="00863905" w:rsidP="00863905">
      <w:r>
        <w:t xml:space="preserve">   D68       -1.78157   0.00129   0.00000   0.03512   0.03552  -1.74605</w:t>
      </w:r>
    </w:p>
    <w:p w:rsidR="00863905" w:rsidRDefault="00863905" w:rsidP="00863905">
      <w:r>
        <w:t xml:space="preserve">   D69       -1.83559  -0.00007   0.00000   0.11206   0.11146  -1.72413</w:t>
      </w:r>
    </w:p>
    <w:p w:rsidR="00863905" w:rsidRDefault="00863905" w:rsidP="00863905">
      <w:r>
        <w:t xml:space="preserve">   D70       -0.00277   0.00019   0.00000   0.04359   0.04354   0.04077</w:t>
      </w:r>
    </w:p>
    <w:p w:rsidR="00863905" w:rsidRDefault="00863905" w:rsidP="00863905">
      <w:r>
        <w:t xml:space="preserve">   D71        2.65822  -0.00002   0.00000   0.04465   0.04492   2.70315</w:t>
      </w:r>
    </w:p>
    <w:p w:rsidR="00863905" w:rsidRDefault="00863905" w:rsidP="00863905">
      <w:r>
        <w:t xml:space="preserve">   D72        1.84393  -0.00022   0.00000   0.00298   0.00144   1.84537</w:t>
      </w:r>
    </w:p>
    <w:p w:rsidR="00863905" w:rsidRDefault="00863905" w:rsidP="00863905">
      <w:r>
        <w:t xml:space="preserve">   D73       -2.60643   0.00003   0.00000  -0.06549  -0.06649  -2.67292</w:t>
      </w:r>
    </w:p>
    <w:p w:rsidR="00863905" w:rsidRDefault="00863905" w:rsidP="00863905">
      <w:r>
        <w:t xml:space="preserve">   D74        0.05456  -0.00018   0.00000  -0.06443  -0.06510  -0.01054</w:t>
      </w:r>
    </w:p>
    <w:p w:rsidR="00863905" w:rsidRDefault="00863905" w:rsidP="00863905">
      <w:r>
        <w:t xml:space="preserve">   D75       -1.93564   0.00036   0.00000  -0.09418  -0.09230  -2.02794</w:t>
      </w:r>
    </w:p>
    <w:p w:rsidR="00863905" w:rsidRDefault="00863905" w:rsidP="00863905">
      <w:r>
        <w:t xml:space="preserve">   D76        1.20189   0.00034   0.00000  -0.14505  -0.14354   1.05835</w:t>
      </w:r>
    </w:p>
    <w:p w:rsidR="00863905" w:rsidRDefault="00863905" w:rsidP="00863905">
      <w:r>
        <w:t xml:space="preserve">   D77        0.00597  -0.00013   0.00000  -0.13268  -0.13298  -0.12702</w:t>
      </w:r>
    </w:p>
    <w:p w:rsidR="00863905" w:rsidRDefault="00863905" w:rsidP="00863905">
      <w:r>
        <w:t xml:space="preserve">   D78       -3.13970  -0.00015   0.00000  -0.18355  -0.18422   2.95927</w:t>
      </w:r>
    </w:p>
    <w:p w:rsidR="00863905" w:rsidRDefault="00863905" w:rsidP="00863905">
      <w:r>
        <w:t xml:space="preserve">   D79        2.64385   0.00012   0.00000  -0.02791  -0.02818   2.61567</w:t>
      </w:r>
    </w:p>
    <w:p w:rsidR="00863905" w:rsidRDefault="00863905" w:rsidP="00863905">
      <w:r>
        <w:t xml:space="preserve">   D80       -0.50181   0.00009   0.00000  -0.07878  -0.07942  -0.58123</w:t>
      </w:r>
    </w:p>
    <w:p w:rsidR="00863905" w:rsidRDefault="00863905" w:rsidP="00863905">
      <w:r>
        <w:t xml:space="preserve">   D81        1.94056  -0.00126   0.00000   0.07155   0.07039   2.01095</w:t>
      </w:r>
    </w:p>
    <w:p w:rsidR="00863905" w:rsidRDefault="00863905" w:rsidP="00863905">
      <w:r>
        <w:t xml:space="preserve">   D82       -1.20414  -0.00086   0.00000   0.09274   0.09210  -1.11204</w:t>
      </w:r>
    </w:p>
    <w:p w:rsidR="00863905" w:rsidRDefault="00863905" w:rsidP="00863905">
      <w:r>
        <w:t xml:space="preserve">   D83       -0.00131  -0.00018   0.00000   0.05934   0.05903   0.05772</w:t>
      </w:r>
    </w:p>
    <w:p w:rsidR="00863905" w:rsidRDefault="00863905" w:rsidP="00863905">
      <w:r>
        <w:t xml:space="preserve">   D84        3.13718   0.00022   0.00000   0.08052   0.08074  -3.06527</w:t>
      </w:r>
    </w:p>
    <w:p w:rsidR="00863905" w:rsidRDefault="00863905" w:rsidP="00863905">
      <w:r>
        <w:lastRenderedPageBreak/>
        <w:t xml:space="preserve">   D85       -2.69645   0.00035   0.00000   0.06370   0.06339  -2.63306</w:t>
      </w:r>
    </w:p>
    <w:p w:rsidR="00863905" w:rsidRDefault="00863905" w:rsidP="00863905">
      <w:r>
        <w:t xml:space="preserve">   D86        0.44204   0.00076   0.00000   0.08488   0.08510   0.52714</w:t>
      </w:r>
    </w:p>
    <w:p w:rsidR="00863905" w:rsidRDefault="00863905" w:rsidP="00863905">
      <w:r>
        <w:t xml:space="preserve">         Item               Value     Threshold  Converged?</w:t>
      </w:r>
    </w:p>
    <w:p w:rsidR="00863905" w:rsidRDefault="00863905" w:rsidP="00863905">
      <w:r>
        <w:t xml:space="preserve"> Maximum Force            0.017203     0.000450     NO </w:t>
      </w:r>
    </w:p>
    <w:p w:rsidR="00863905" w:rsidRDefault="00863905" w:rsidP="00863905">
      <w:r>
        <w:t xml:space="preserve"> RMS     Force            0.002602     0.000300     NO </w:t>
      </w:r>
    </w:p>
    <w:p w:rsidR="00863905" w:rsidRDefault="00863905" w:rsidP="00863905">
      <w:r>
        <w:t xml:space="preserve"> Maximum Displacement     0.351394     0.001800     NO </w:t>
      </w:r>
    </w:p>
    <w:p w:rsidR="00863905" w:rsidRDefault="00863905" w:rsidP="00863905">
      <w:r>
        <w:t xml:space="preserve"> RMS     Displacement     0.064918     0.001200     NO </w:t>
      </w:r>
    </w:p>
    <w:p w:rsidR="00863905" w:rsidRDefault="00863905" w:rsidP="00863905">
      <w:r>
        <w:t xml:space="preserve"> Predicted change in Energy=-4.556162D-03</w:t>
      </w:r>
    </w:p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/>
    <w:p w:rsidR="00863905" w:rsidRDefault="00863905" w:rsidP="00863905">
      <w:r>
        <w:t xml:space="preserve">                          Input orientation: 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-1.071725    1.532802    0.421758</w:t>
      </w:r>
    </w:p>
    <w:p w:rsidR="00863905" w:rsidRDefault="00863905" w:rsidP="00863905">
      <w:r>
        <w:t xml:space="preserve">      2          6           0        0.228536    1.275458    0.063865</w:t>
      </w:r>
    </w:p>
    <w:p w:rsidR="00863905" w:rsidRDefault="00863905" w:rsidP="00863905">
      <w:r>
        <w:t xml:space="preserve">      3          6           0       -0.774538    3.787327   -0.340338</w:t>
      </w:r>
    </w:p>
    <w:p w:rsidR="00863905" w:rsidRDefault="00863905" w:rsidP="00863905">
      <w:r>
        <w:t xml:space="preserve">      4          6           0       -1.581463    2.838671    0.228764</w:t>
      </w:r>
    </w:p>
    <w:p w:rsidR="00863905" w:rsidRDefault="00863905" w:rsidP="00863905">
      <w:r>
        <w:t xml:space="preserve">      5          1           0       -1.656646    0.747336    0.919202</w:t>
      </w:r>
    </w:p>
    <w:p w:rsidR="00863905" w:rsidRDefault="00863905" w:rsidP="00863905">
      <w:r>
        <w:t xml:space="preserve">      6          1           0       -2.580635    3.080722    0.613052</w:t>
      </w:r>
    </w:p>
    <w:p w:rsidR="00863905" w:rsidRDefault="00863905" w:rsidP="00863905">
      <w:r>
        <w:t xml:space="preserve">      7          6           0        0.801528    1.953836   -1.101981</w:t>
      </w:r>
    </w:p>
    <w:p w:rsidR="00863905" w:rsidRDefault="00863905" w:rsidP="00863905">
      <w:r>
        <w:t xml:space="preserve">      8          1           0        1.922401    1.981928   -1.011043</w:t>
      </w:r>
    </w:p>
    <w:p w:rsidR="00863905" w:rsidRDefault="00863905" w:rsidP="00863905">
      <w:r>
        <w:t xml:space="preserve">      9          1           0        0.559599    1.319234   -2.001294</w:t>
      </w:r>
    </w:p>
    <w:p w:rsidR="00863905" w:rsidRDefault="00863905" w:rsidP="00863905">
      <w:r>
        <w:t xml:space="preserve">     10          6           0        0.240277    3.352751   -1.344524</w:t>
      </w:r>
    </w:p>
    <w:p w:rsidR="00863905" w:rsidRDefault="00863905" w:rsidP="00863905">
      <w:r>
        <w:t xml:space="preserve">     11          1           0        1.075498    4.096377   -1.434830</w:t>
      </w:r>
    </w:p>
    <w:p w:rsidR="00863905" w:rsidRDefault="00863905" w:rsidP="00863905">
      <w:r>
        <w:t xml:space="preserve">     12          1           0       -0.291218    3.360974   -2.340424</w:t>
      </w:r>
    </w:p>
    <w:p w:rsidR="00863905" w:rsidRDefault="00863905" w:rsidP="00863905">
      <w:r>
        <w:lastRenderedPageBreak/>
        <w:t xml:space="preserve">     13          1           0       -1.085291    4.843139   -0.377738</w:t>
      </w:r>
    </w:p>
    <w:p w:rsidR="00863905" w:rsidRDefault="00863905" w:rsidP="00863905">
      <w:r>
        <w:t xml:space="preserve">     14          1           0        0.747304    0.377169    0.430224</w:t>
      </w:r>
    </w:p>
    <w:p w:rsidR="00863905" w:rsidRDefault="00863905" w:rsidP="00863905">
      <w:r>
        <w:t xml:space="preserve">     15          8           0        2.791100    3.815113    0.954985</w:t>
      </w:r>
    </w:p>
    <w:p w:rsidR="00863905" w:rsidRDefault="00863905" w:rsidP="00863905">
      <w:r>
        <w:t xml:space="preserve">     16          6           0        0.493843    3.941750    1.458338</w:t>
      </w:r>
    </w:p>
    <w:p w:rsidR="00863905" w:rsidRDefault="00863905" w:rsidP="00863905">
      <w:r>
        <w:t xml:space="preserve">     17          6           0        0.908082    2.622166    1.724571</w:t>
      </w:r>
    </w:p>
    <w:p w:rsidR="00863905" w:rsidRDefault="00863905" w:rsidP="00863905">
      <w:r>
        <w:t xml:space="preserve">     18          6           0        1.663295    4.654291    0.874471</w:t>
      </w:r>
    </w:p>
    <w:p w:rsidR="00863905" w:rsidRDefault="00863905" w:rsidP="00863905">
      <w:r>
        <w:t xml:space="preserve">     19          8           0        1.836452    5.730945    0.325676</w:t>
      </w:r>
    </w:p>
    <w:p w:rsidR="00863905" w:rsidRDefault="00863905" w:rsidP="00863905">
      <w:r>
        <w:t xml:space="preserve">     20          6           0        2.349094    2.533757    1.359247</w:t>
      </w:r>
    </w:p>
    <w:p w:rsidR="00863905" w:rsidRDefault="00863905" w:rsidP="00863905">
      <w:r>
        <w:t xml:space="preserve">     21          8           0        3.188059    1.647840    1.316127</w:t>
      </w:r>
    </w:p>
    <w:p w:rsidR="00863905" w:rsidRDefault="00863905" w:rsidP="00863905">
      <w:r>
        <w:t xml:space="preserve">     22          1           0       -0.316021    4.484819    1.945137</w:t>
      </w:r>
    </w:p>
    <w:p w:rsidR="00863905" w:rsidRDefault="00863905" w:rsidP="00863905">
      <w:r>
        <w:t xml:space="preserve">     23          1           0        0.476069    1.954600    2.471212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              Distance matrix (angstroms):</w:t>
      </w:r>
    </w:p>
    <w:p w:rsidR="00863905" w:rsidRDefault="00863905" w:rsidP="00863905">
      <w:r>
        <w:t xml:space="preserve">                    1          2          3          4          5</w:t>
      </w:r>
    </w:p>
    <w:p w:rsidR="00863905" w:rsidRDefault="00863905" w:rsidP="00863905">
      <w:r>
        <w:t xml:space="preserve">     1  C    0.000000</w:t>
      </w:r>
    </w:p>
    <w:p w:rsidR="00863905" w:rsidRDefault="00863905" w:rsidP="00863905">
      <w:r>
        <w:t xml:space="preserve">     2  C    1.372951   0.000000</w:t>
      </w:r>
    </w:p>
    <w:p w:rsidR="00863905" w:rsidRDefault="00863905" w:rsidP="00863905">
      <w:r>
        <w:t xml:space="preserve">     3  C    2.398331   2.734781   0.000000</w:t>
      </w:r>
    </w:p>
    <w:p w:rsidR="00863905" w:rsidRDefault="00863905" w:rsidP="00863905">
      <w:r>
        <w:t xml:space="preserve">     4  C    1.415052   2.397274   1.369289   0.000000</w:t>
      </w:r>
    </w:p>
    <w:p w:rsidR="00863905" w:rsidRDefault="00863905" w:rsidP="00863905">
      <w:r>
        <w:t xml:space="preserve">     5  H    1.098426   2.136451   3.406773   2.203642   0.000000</w:t>
      </w:r>
    </w:p>
    <w:p w:rsidR="00863905" w:rsidRDefault="00863905" w:rsidP="00863905">
      <w:r>
        <w:t xml:space="preserve">     6  H    2.170129   3.384085   2.161072   1.097548   2.528274</w:t>
      </w:r>
    </w:p>
    <w:p w:rsidR="00863905" w:rsidRDefault="00863905" w:rsidP="00863905">
      <w:r>
        <w:t xml:space="preserve">     7  C    2.451149   1.465508   2.534911   2.869227   3.403446</w:t>
      </w:r>
    </w:p>
    <w:p w:rsidR="00863905" w:rsidRDefault="00863905" w:rsidP="00863905">
      <w:r>
        <w:t xml:space="preserve">     8  H    3.349541   2.126901   3.314029   3.814209   4.249664</w:t>
      </w:r>
    </w:p>
    <w:p w:rsidR="00863905" w:rsidRDefault="00863905" w:rsidP="00863905">
      <w:r>
        <w:t xml:space="preserve">     9  H    2.928824   2.091986   3.260396   3.444705   3.710540</w:t>
      </w:r>
    </w:p>
    <w:p w:rsidR="00863905" w:rsidRDefault="00863905" w:rsidP="00863905">
      <w:r>
        <w:t xml:space="preserve">    10  C    2.855401   2.509750   1.492345   2.461350   3.938395</w:t>
      </w:r>
    </w:p>
    <w:p w:rsidR="00863905" w:rsidRDefault="00863905" w:rsidP="00863905">
      <w:r>
        <w:t xml:space="preserve">    11  H    3.824841   3.304697   2.171649   3.377693   4.921601</w:t>
      </w:r>
    </w:p>
    <w:p w:rsidR="00863905" w:rsidRDefault="00863905" w:rsidP="00863905">
      <w:r>
        <w:t xml:space="preserve">    12  H    3.403094   3.224923   2.101361   2.922029   4.395526</w:t>
      </w:r>
    </w:p>
    <w:p w:rsidR="00863905" w:rsidRDefault="00863905" w:rsidP="00863905">
      <w:r>
        <w:t xml:space="preserve">    13  H    3.405541   3.827467   1.101229   2.152190   4.334063</w:t>
      </w:r>
    </w:p>
    <w:p w:rsidR="00863905" w:rsidRDefault="00863905" w:rsidP="00863905">
      <w:r>
        <w:lastRenderedPageBreak/>
        <w:t xml:space="preserve">    14  H    2.155093   1.100119   3.812997   3.394515   2.480947</w:t>
      </w:r>
    </w:p>
    <w:p w:rsidR="00863905" w:rsidRDefault="00863905" w:rsidP="00863905">
      <w:r>
        <w:t xml:space="preserve">    15  O    4.518262   3.716272   3.793732   4.538737   5.403238</w:t>
      </w:r>
    </w:p>
    <w:p w:rsidR="00863905" w:rsidRDefault="00863905" w:rsidP="00863905">
      <w:r>
        <w:t xml:space="preserve">    16  C    3.054265   3.020606   2.206325   2.652457   3.888387</w:t>
      </w:r>
    </w:p>
    <w:p w:rsidR="00863905" w:rsidRDefault="00863905" w:rsidP="00863905">
      <w:r>
        <w:t xml:space="preserve">    17  C    2.608385   2.243513   2.907346   2.912413   3.277414</w:t>
      </w:r>
    </w:p>
    <w:p w:rsidR="00863905" w:rsidRDefault="00863905" w:rsidP="00863905">
      <w:r>
        <w:t xml:space="preserve">    18  C    4.174802   3.759272   2.858394   3.773839   5.127212</w:t>
      </w:r>
    </w:p>
    <w:p w:rsidR="00863905" w:rsidRDefault="00863905" w:rsidP="00863905">
      <w:r>
        <w:t xml:space="preserve">    19  O    5.107948   4.743976   3.322423   4.478480   6.114766</w:t>
      </w:r>
    </w:p>
    <w:p w:rsidR="00863905" w:rsidRDefault="00863905" w:rsidP="00863905">
      <w:r>
        <w:t xml:space="preserve">    20  C    3.685485   2.785336   3.770558   4.101249   4.408049</w:t>
      </w:r>
    </w:p>
    <w:p w:rsidR="00863905" w:rsidRDefault="00863905" w:rsidP="00863905">
      <w:r>
        <w:t xml:space="preserve">    21  O    4.354181   3.235059   4.798276   5.034757   4.943645</w:t>
      </w:r>
    </w:p>
    <w:p w:rsidR="00863905" w:rsidRDefault="00863905" w:rsidP="00863905">
      <w:r>
        <w:t xml:space="preserve">    22  H    3.406784   3.759751   2.433131   2.693897   4.101048</w:t>
      </w:r>
    </w:p>
    <w:p w:rsidR="00863905" w:rsidRDefault="00863905" w:rsidP="00863905">
      <w:r>
        <w:t xml:space="preserve">    23  H    2.602660   2.513528   3.581580   3.169162   2.900809</w:t>
      </w:r>
    </w:p>
    <w:p w:rsidR="00863905" w:rsidRDefault="00863905" w:rsidP="00863905">
      <w:r>
        <w:t xml:space="preserve">                    6          7          8          9         10</w:t>
      </w:r>
    </w:p>
    <w:p w:rsidR="00863905" w:rsidRDefault="00863905" w:rsidP="00863905">
      <w:r>
        <w:t xml:space="preserve">     6  H    0.000000</w:t>
      </w:r>
    </w:p>
    <w:p w:rsidR="00863905" w:rsidRDefault="00863905" w:rsidP="00863905">
      <w:r>
        <w:t xml:space="preserve">     7  C    3.956038   0.000000</w:t>
      </w:r>
    </w:p>
    <w:p w:rsidR="00863905" w:rsidRDefault="00863905" w:rsidP="00863905">
      <w:r>
        <w:t xml:space="preserve">     8  H    4.911453   1.124907   0.000000</w:t>
      </w:r>
    </w:p>
    <w:p w:rsidR="00863905" w:rsidRDefault="00863905" w:rsidP="00863905">
      <w:r>
        <w:t xml:space="preserve">     9  H    4.449575   1.126949   1.810246   0.000000</w:t>
      </w:r>
    </w:p>
    <w:p w:rsidR="00863905" w:rsidRDefault="00863905" w:rsidP="00863905">
      <w:r>
        <w:t xml:space="preserve">    10  C    3.444364   1.526693   2.195428   2.160672   0.000000</w:t>
      </w:r>
    </w:p>
    <w:p w:rsidR="00863905" w:rsidRDefault="00863905" w:rsidP="00863905">
      <w:r>
        <w:t xml:space="preserve">    11  H    4.311924   2.185482   2.316837   2.880895   1.121932</w:t>
      </w:r>
    </w:p>
    <w:p w:rsidR="00863905" w:rsidRDefault="00863905" w:rsidP="00863905">
      <w:r>
        <w:t xml:space="preserve">    12  H    3.747398   2.169763   2.927307   2.237767   1.128881</w:t>
      </w:r>
    </w:p>
    <w:p w:rsidR="00863905" w:rsidRDefault="00863905" w:rsidP="00863905">
      <w:r>
        <w:t xml:space="preserve">    13  H    2.514723   3.526002   4.199263   4.214203   2.216543</w:t>
      </w:r>
    </w:p>
    <w:p w:rsidR="00863905" w:rsidRDefault="00863905" w:rsidP="00863905">
      <w:r>
        <w:t xml:space="preserve">    14  H    4.291597   2.199198   2.456289   2.614384   3.501556</w:t>
      </w:r>
    </w:p>
    <w:p w:rsidR="00863905" w:rsidRDefault="00863905" w:rsidP="00863905">
      <w:r>
        <w:t xml:space="preserve">    15  O    5.432475   3.413775   2.824973   4.466385   3.465287</w:t>
      </w:r>
    </w:p>
    <w:p w:rsidR="00863905" w:rsidRDefault="00863905" w:rsidP="00863905">
      <w:r>
        <w:t xml:space="preserve">    16  C    3.302771   3.256027   3.461145   4.341771   2.875283</w:t>
      </w:r>
    </w:p>
    <w:p w:rsidR="00863905" w:rsidRDefault="00863905" w:rsidP="00863905">
      <w:r>
        <w:t xml:space="preserve">    17  C    3.690108   2.906444   2.987027   3.962467   3.224757</w:t>
      </w:r>
    </w:p>
    <w:p w:rsidR="00863905" w:rsidRDefault="00863905" w:rsidP="00863905">
      <w:r>
        <w:t xml:space="preserve">    18  C    4.533807   3.455642   3.280826   4.539909   2.939885</w:t>
      </w:r>
    </w:p>
    <w:p w:rsidR="00863905" w:rsidRDefault="00863905" w:rsidP="00863905">
      <w:r>
        <w:t xml:space="preserve">    19  O    5.159160   4.168432   3.981122   5.148625   3.315592</w:t>
      </w:r>
    </w:p>
    <w:p w:rsidR="00863905" w:rsidRDefault="00863905" w:rsidP="00863905">
      <w:r>
        <w:t xml:space="preserve">    20  C    5.015796   2.964610   2.470801   3.996323   3.525371</w:t>
      </w:r>
    </w:p>
    <w:p w:rsidR="00863905" w:rsidRDefault="00863905" w:rsidP="00863905">
      <w:r>
        <w:t xml:space="preserve">    21  O    5.985424   3.411219   2.670062   4.245241   4.321482</w:t>
      </w:r>
    </w:p>
    <w:p w:rsidR="00863905" w:rsidRDefault="00863905" w:rsidP="00863905">
      <w:r>
        <w:lastRenderedPageBreak/>
        <w:t xml:space="preserve">    22  H    2.978996   4.115789   4.473701   5.134390   3.523196</w:t>
      </w:r>
    </w:p>
    <w:p w:rsidR="00863905" w:rsidRDefault="00863905" w:rsidP="00863905">
      <w:r>
        <w:t xml:space="preserve">    23  H    3.750246   3.587984   3.770772   4.518183   4.070658</w:t>
      </w:r>
    </w:p>
    <w:p w:rsidR="00863905" w:rsidRDefault="00863905" w:rsidP="00863905">
      <w:r>
        <w:t xml:space="preserve">                   11         12         13         14         15</w:t>
      </w:r>
    </w:p>
    <w:p w:rsidR="00863905" w:rsidRDefault="00863905" w:rsidP="00863905">
      <w:r>
        <w:t xml:space="preserve">    11  H    0.000000</w:t>
      </w:r>
    </w:p>
    <w:p w:rsidR="00863905" w:rsidRDefault="00863905" w:rsidP="00863905">
      <w:r>
        <w:t xml:space="preserve">    12  H    1.796895   0.000000</w:t>
      </w:r>
    </w:p>
    <w:p w:rsidR="00863905" w:rsidRDefault="00863905" w:rsidP="00863905">
      <w:r>
        <w:t xml:space="preserve">    13  H    2.518751   2.584473   0.000000</w:t>
      </w:r>
    </w:p>
    <w:p w:rsidR="00863905" w:rsidRDefault="00863905" w:rsidP="00863905">
      <w:r>
        <w:t xml:space="preserve">    14  H    4.173566   4.202155   4.894496   0.000000</w:t>
      </w:r>
    </w:p>
    <w:p w:rsidR="00863905" w:rsidRDefault="00863905" w:rsidP="00863905">
      <w:r>
        <w:t xml:space="preserve">    15  O    2.955269   4.535046   4.226037   4.033849   0.000000</w:t>
      </w:r>
    </w:p>
    <w:p w:rsidR="00863905" w:rsidRDefault="00863905" w:rsidP="00863905">
      <w:r>
        <w:t xml:space="preserve">    16  C    2.955107   3.922271   2.584055   3.718535   2.355162</w:t>
      </w:r>
    </w:p>
    <w:p w:rsidR="00863905" w:rsidRDefault="00863905" w:rsidP="00863905">
      <w:r>
        <w:t xml:space="preserve">    17  C    3.490436   4.302132   3.650474   2.596381   2.358207</w:t>
      </w:r>
    </w:p>
    <w:p w:rsidR="00863905" w:rsidRDefault="00863905" w:rsidP="00863905">
      <w:r>
        <w:t xml:space="preserve">    18  C    2.447375   3.978484   3.026287   4.396608   1.408064</w:t>
      </w:r>
    </w:p>
    <w:p w:rsidR="00863905" w:rsidRDefault="00863905" w:rsidP="00863905">
      <w:r>
        <w:t xml:space="preserve">    19  O    2.519970   4.153533   3.133620   5.464439   2.231096</w:t>
      </w:r>
    </w:p>
    <w:p w:rsidR="00863905" w:rsidRDefault="00863905" w:rsidP="00863905">
      <w:r>
        <w:t xml:space="preserve">    20  C    3.445388   4.619859   4.488359   2.842479   1.414451</w:t>
      </w:r>
    </w:p>
    <w:p w:rsidR="00863905" w:rsidRDefault="00863905" w:rsidP="00863905">
      <w:r>
        <w:t xml:space="preserve">    21  O    4.245705   5.330156   5.598271   2.890799   2.232728</w:t>
      </w:r>
    </w:p>
    <w:p w:rsidR="00863905" w:rsidRDefault="00863905" w:rsidP="00863905">
      <w:r>
        <w:t xml:space="preserve">    22  H    3.675785   4.430539   2.473038   4.505376   3.329130</w:t>
      </w:r>
    </w:p>
    <w:p w:rsidR="00863905" w:rsidRDefault="00863905" w:rsidP="00863905">
      <w:r>
        <w:t xml:space="preserve">    23  H    4.494852   5.071336   4.347185   2.593739   3.334640</w:t>
      </w:r>
    </w:p>
    <w:p w:rsidR="00863905" w:rsidRDefault="00863905" w:rsidP="00863905">
      <w:r>
        <w:t xml:space="preserve">                   16         17         18         19         20</w:t>
      </w:r>
    </w:p>
    <w:p w:rsidR="00863905" w:rsidRDefault="00863905" w:rsidP="00863905">
      <w:r>
        <w:t xml:space="preserve">    16  C    0.000000</w:t>
      </w:r>
    </w:p>
    <w:p w:rsidR="00863905" w:rsidRDefault="00863905" w:rsidP="00863905">
      <w:r>
        <w:t xml:space="preserve">    17  C    1.408466   0.000000</w:t>
      </w:r>
    </w:p>
    <w:p w:rsidR="00863905" w:rsidRDefault="00863905" w:rsidP="00863905">
      <w:r>
        <w:t xml:space="preserve">    18  C    1.488701   2.328636   0.000000</w:t>
      </w:r>
    </w:p>
    <w:p w:rsidR="00863905" w:rsidRDefault="00863905" w:rsidP="00863905">
      <w:r>
        <w:t xml:space="preserve">    19  O    2.507337   3.533169   1.220796   0.000000</w:t>
      </w:r>
    </w:p>
    <w:p w:rsidR="00863905" w:rsidRDefault="00863905" w:rsidP="00863905">
      <w:r>
        <w:t xml:space="preserve">    20  C    2.331142   1.489225   2.280788   3.398982   0.000000</w:t>
      </w:r>
    </w:p>
    <w:p w:rsidR="00863905" w:rsidRDefault="00863905" w:rsidP="00863905">
      <w:r>
        <w:t xml:space="preserve">    21  O    3.541334   2.512853   3.399810   4.413567   1.220889</w:t>
      </w:r>
    </w:p>
    <w:p w:rsidR="00863905" w:rsidRDefault="00863905" w:rsidP="00863905">
      <w:r>
        <w:t xml:space="preserve">    22  H    1.089852   2.239767   2.256710   2.967933   3.354512</w:t>
      </w:r>
    </w:p>
    <w:p w:rsidR="00863905" w:rsidRDefault="00863905" w:rsidP="00863905">
      <w:r>
        <w:t xml:space="preserve">    23  H    2.230470   1.090758   3.353717   4.551346   2.253911</w:t>
      </w:r>
    </w:p>
    <w:p w:rsidR="00863905" w:rsidRDefault="00863905" w:rsidP="00863905">
      <w:r>
        <w:t xml:space="preserve">                   21         22         23</w:t>
      </w:r>
    </w:p>
    <w:p w:rsidR="00863905" w:rsidRDefault="00863905" w:rsidP="00863905">
      <w:r>
        <w:t xml:space="preserve">    21  O    0.000000</w:t>
      </w:r>
    </w:p>
    <w:p w:rsidR="00863905" w:rsidRDefault="00863905" w:rsidP="00863905">
      <w:r>
        <w:lastRenderedPageBreak/>
        <w:t xml:space="preserve">    22  H    4.552217   0.000000</w:t>
      </w:r>
    </w:p>
    <w:p w:rsidR="00863905" w:rsidRDefault="00863905" w:rsidP="00863905">
      <w:r>
        <w:t xml:space="preserve">    23  H    2.963648   2.702993   0.000000</w:t>
      </w:r>
    </w:p>
    <w:p w:rsidR="00863905" w:rsidRDefault="00863905" w:rsidP="00863905">
      <w:r>
        <w:t xml:space="preserve"> Stoichiometry    C10H10O3</w:t>
      </w:r>
    </w:p>
    <w:p w:rsidR="00863905" w:rsidRDefault="00863905" w:rsidP="00863905">
      <w:r>
        <w:t xml:space="preserve"> Framework group  C1[X(C10H10O3)]</w:t>
      </w:r>
    </w:p>
    <w:p w:rsidR="00863905" w:rsidRDefault="00863905" w:rsidP="00863905">
      <w:r>
        <w:t xml:space="preserve"> Deg. of freedom    63</w:t>
      </w:r>
    </w:p>
    <w:p w:rsidR="00863905" w:rsidRDefault="00863905" w:rsidP="00863905">
      <w:r>
        <w:t xml:space="preserve"> Full point group                 C1      NOp   1</w:t>
      </w:r>
    </w:p>
    <w:p w:rsidR="00863905" w:rsidRDefault="00863905" w:rsidP="00863905">
      <w:r>
        <w:t xml:space="preserve"> Largest Abelian subgroup         C1      NOp   1</w:t>
      </w:r>
    </w:p>
    <w:p w:rsidR="00863905" w:rsidRDefault="00863905" w:rsidP="00863905">
      <w:r>
        <w:t xml:space="preserve"> Largest concise Abelian subgroup C1      NOp   1</w:t>
      </w:r>
    </w:p>
    <w:p w:rsidR="00863905" w:rsidRDefault="00863905" w:rsidP="00863905">
      <w:r>
        <w:t xml:space="preserve">                         Standard orientation: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 2.252202   -0.778786   -0.599577</w:t>
      </w:r>
    </w:p>
    <w:p w:rsidR="00863905" w:rsidRDefault="00863905" w:rsidP="00863905">
      <w:r>
        <w:t xml:space="preserve">      2          6           0        1.336593   -1.354637    0.246028</w:t>
      </w:r>
    </w:p>
    <w:p w:rsidR="00863905" w:rsidRDefault="00863905" w:rsidP="00863905">
      <w:r>
        <w:t xml:space="preserve">      3          6           0        1.387836    1.370430    0.021501</w:t>
      </w:r>
    </w:p>
    <w:p w:rsidR="00863905" w:rsidRDefault="00863905" w:rsidP="00863905">
      <w:r>
        <w:t xml:space="preserve">      4          6           0        2.263124    0.630418   -0.727635</w:t>
      </w:r>
    </w:p>
    <w:p w:rsidR="00863905" w:rsidRDefault="00863905" w:rsidP="00863905">
      <w:r>
        <w:t xml:space="preserve">      5          1           0        2.896262   -1.423885   -1.212416</w:t>
      </w:r>
    </w:p>
    <w:p w:rsidR="00863905" w:rsidRDefault="00863905" w:rsidP="00863905">
      <w:r>
        <w:t xml:space="preserve">      6          1           0        2.914723    1.089920   -1.481882</w:t>
      </w:r>
    </w:p>
    <w:p w:rsidR="00863905" w:rsidRDefault="00863905" w:rsidP="00863905">
      <w:r>
        <w:t xml:space="preserve">      7          6           0        0.958970   -0.658613    1.479182</w:t>
      </w:r>
    </w:p>
    <w:p w:rsidR="00863905" w:rsidRDefault="00863905" w:rsidP="00863905">
      <w:r>
        <w:t xml:space="preserve">      8          1           0       -0.053653   -1.011774    1.818724</w:t>
      </w:r>
    </w:p>
    <w:p w:rsidR="00863905" w:rsidRDefault="00863905" w:rsidP="00863905">
      <w:r>
        <w:t xml:space="preserve">      9          1           0        1.698901   -0.969864    2.270154</w:t>
      </w:r>
    </w:p>
    <w:p w:rsidR="00863905" w:rsidRDefault="00863905" w:rsidP="00863905">
      <w:r>
        <w:t xml:space="preserve">     10          6           0        0.995403    0.863677    1.369200</w:t>
      </w:r>
    </w:p>
    <w:p w:rsidR="00863905" w:rsidRDefault="00863905" w:rsidP="00863905">
      <w:r>
        <w:t xml:space="preserve">     11          1           0        0.018626    1.301176    1.705701</w:t>
      </w:r>
    </w:p>
    <w:p w:rsidR="00863905" w:rsidRDefault="00863905" w:rsidP="00863905">
      <w:r>
        <w:t xml:space="preserve">     12          1           0        1.774755    1.258848    2.083917</w:t>
      </w:r>
    </w:p>
    <w:p w:rsidR="00863905" w:rsidRDefault="00863905" w:rsidP="00863905">
      <w:r>
        <w:t xml:space="preserve">     13          1           0        1.270426    2.451419   -0.152805</w:t>
      </w:r>
    </w:p>
    <w:p w:rsidR="00863905" w:rsidRDefault="00863905" w:rsidP="00863905">
      <w:r>
        <w:t xml:space="preserve">     14          1           0        1.107832   -2.428849    0.182811</w:t>
      </w:r>
    </w:p>
    <w:p w:rsidR="00863905" w:rsidRDefault="00863905" w:rsidP="00863905">
      <w:r>
        <w:lastRenderedPageBreak/>
        <w:t xml:space="preserve">     15          8           0       -2.134676   -0.029250    0.180291</w:t>
      </w:r>
    </w:p>
    <w:p w:rsidR="00863905" w:rsidRDefault="00863905" w:rsidP="00863905">
      <w:r>
        <w:t xml:space="preserve">     16          6           0       -0.351404    0.713901   -1.166727</w:t>
      </w:r>
    </w:p>
    <w:p w:rsidR="00863905" w:rsidRDefault="00863905" w:rsidP="00863905">
      <w:r>
        <w:t xml:space="preserve">     17          6           0       -0.297895   -0.693317   -1.141219</w:t>
      </w:r>
    </w:p>
    <w:p w:rsidR="00863905" w:rsidRDefault="00863905" w:rsidP="00863905">
      <w:r>
        <w:t xml:space="preserve">     18          6           0       -1.447262    1.123301   -0.246011</w:t>
      </w:r>
    </w:p>
    <w:p w:rsidR="00863905" w:rsidRDefault="00863905" w:rsidP="00863905">
      <w:r>
        <w:t xml:space="preserve">     19          8           0       -1.827520    2.179980    0.232712</w:t>
      </w:r>
    </w:p>
    <w:p w:rsidR="00863905" w:rsidRDefault="00863905" w:rsidP="00863905">
      <w:r>
        <w:t xml:space="preserve">     20          6           0       -1.397111   -1.156932   -0.249828</w:t>
      </w:r>
    </w:p>
    <w:p w:rsidR="00863905" w:rsidRDefault="00863905" w:rsidP="00863905">
      <w:r>
        <w:t xml:space="preserve">     21          8           0       -1.776327   -2.233028    0.184661</w:t>
      </w:r>
    </w:p>
    <w:p w:rsidR="00863905" w:rsidRDefault="00863905" w:rsidP="00863905">
      <w:r>
        <w:t xml:space="preserve">     22          1           0       -0.010947    1.367847   -1.969360</w:t>
      </w:r>
    </w:p>
    <w:p w:rsidR="00863905" w:rsidRDefault="00863905" w:rsidP="00863905">
      <w:r>
        <w:t xml:space="preserve">     23          1           0        0.088524   -1.333105   -1.935641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Rotational constants (GHZ):      1.2130473      0.8933816      0.6859649</w:t>
      </w:r>
    </w:p>
    <w:p w:rsidR="00863905" w:rsidRDefault="00863905" w:rsidP="00863905">
      <w:r>
        <w:t xml:space="preserve"> Standard basis: VSTO-6G (5D, 7F)</w:t>
      </w:r>
    </w:p>
    <w:p w:rsidR="00863905" w:rsidRDefault="00863905" w:rsidP="00863905">
      <w:r>
        <w:t xml:space="preserve"> There are    62 symmetry adapted basis functions of A   symmetry.</w:t>
      </w:r>
    </w:p>
    <w:p w:rsidR="00863905" w:rsidRDefault="00863905" w:rsidP="00863905">
      <w:r>
        <w:t xml:space="preserve"> Integral buffers will be    131072 words long.</w:t>
      </w:r>
    </w:p>
    <w:p w:rsidR="00863905" w:rsidRDefault="00863905" w:rsidP="00863905">
      <w:r>
        <w:t xml:space="preserve"> Regular integral format.</w:t>
      </w:r>
    </w:p>
    <w:p w:rsidR="00863905" w:rsidRDefault="00863905" w:rsidP="00863905">
      <w:r>
        <w:t xml:space="preserve"> Two-electron integral symmetry is turned off.</w:t>
      </w:r>
    </w:p>
    <w:p w:rsidR="00863905" w:rsidRDefault="00863905" w:rsidP="00863905">
      <w:r>
        <w:t xml:space="preserve">    62 basis functions,   372 primitive gaussians,    62 cartesian basis functions</w:t>
      </w:r>
    </w:p>
    <w:p w:rsidR="00863905" w:rsidRDefault="00863905" w:rsidP="00863905">
      <w:r>
        <w:t xml:space="preserve">    34 alpha electrons       34 beta electrons</w:t>
      </w:r>
    </w:p>
    <w:p w:rsidR="00863905" w:rsidRDefault="00863905" w:rsidP="00863905">
      <w:r>
        <w:t xml:space="preserve">       nuclear repulsion energy       471.0492266542 Hartrees.</w:t>
      </w:r>
    </w:p>
    <w:p w:rsidR="00863905" w:rsidRDefault="00863905" w:rsidP="00863905">
      <w:r>
        <w:t xml:space="preserve"> Do NDO integrals.</w:t>
      </w:r>
    </w:p>
    <w:p w:rsidR="00863905" w:rsidRDefault="00863905" w:rsidP="00863905">
      <w:r>
        <w:t xml:space="preserve"> One-electron integrals computed using PRISM.</w:t>
      </w:r>
    </w:p>
    <w:p w:rsidR="00863905" w:rsidRDefault="00863905" w:rsidP="00863905">
      <w:r>
        <w:t xml:space="preserve"> NBasis=    62 RedAO= F  NBF=    62</w:t>
      </w:r>
    </w:p>
    <w:p w:rsidR="00863905" w:rsidRDefault="00863905" w:rsidP="00863905">
      <w:r>
        <w:t xml:space="preserve"> NBsUse=    62 1.00D-04 NBFU=    62</w:t>
      </w:r>
    </w:p>
    <w:p w:rsidR="00863905" w:rsidRDefault="00863905" w:rsidP="00863905">
      <w:r>
        <w:t xml:space="preserve"> Initial guess read from the read-write file.</w:t>
      </w:r>
    </w:p>
    <w:p w:rsidR="00863905" w:rsidRDefault="00863905" w:rsidP="00863905">
      <w:r>
        <w:t xml:space="preserve"> B after Tr=     0.000000    0.000000    0.000000</w:t>
      </w:r>
    </w:p>
    <w:p w:rsidR="00863905" w:rsidRDefault="00863905" w:rsidP="00863905">
      <w:r>
        <w:t xml:space="preserve">         Rot=    1.000000    0.000000    0.000000    0.000000 Ang=   0.00 deg.</w:t>
      </w:r>
    </w:p>
    <w:p w:rsidR="00863905" w:rsidRDefault="00863905" w:rsidP="00863905">
      <w:r>
        <w:t xml:space="preserve"> Initial guess orbital symmetries:</w:t>
      </w:r>
    </w:p>
    <w:p w:rsidR="00863905" w:rsidRDefault="00863905" w:rsidP="00863905">
      <w:r>
        <w:lastRenderedPageBreak/>
        <w:t xml:space="preserve">       Occupied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 (A) (A) (A) (A) (A) (A)</w:t>
      </w:r>
    </w:p>
    <w:p w:rsidR="00863905" w:rsidRDefault="00863905" w:rsidP="00863905">
      <w:r>
        <w:t xml:space="preserve">       Virtual 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</w:t>
      </w:r>
    </w:p>
    <w:p w:rsidR="00863905" w:rsidRDefault="00863905" w:rsidP="00863905">
      <w:r>
        <w:t xml:space="preserve"> Requested convergence on RMS density matrix=1.00D-08 within 128 cycles.</w:t>
      </w:r>
    </w:p>
    <w:p w:rsidR="00863905" w:rsidRDefault="00863905" w:rsidP="00863905">
      <w:r>
        <w:t xml:space="preserve"> Requested convergence on MAX density matrix=1.00D-06.</w:t>
      </w:r>
    </w:p>
    <w:p w:rsidR="00863905" w:rsidRDefault="00863905" w:rsidP="00863905">
      <w:r>
        <w:t xml:space="preserve"> Requested convergence on             energy=1.00D-06.</w:t>
      </w:r>
    </w:p>
    <w:p w:rsidR="00863905" w:rsidRDefault="00863905" w:rsidP="00863905">
      <w:r>
        <w:t xml:space="preserve"> No special actions if energy rises.</w:t>
      </w:r>
    </w:p>
    <w:p w:rsidR="00863905" w:rsidRDefault="00863905" w:rsidP="00863905">
      <w:r>
        <w:t xml:space="preserve"> Overlap will be assumed to be unity.</w:t>
      </w:r>
    </w:p>
    <w:p w:rsidR="00863905" w:rsidRDefault="00863905" w:rsidP="00863905">
      <w:r>
        <w:t xml:space="preserve"> Keep J ints in memory in canonical form, NReq=899243.</w:t>
      </w:r>
    </w:p>
    <w:p w:rsidR="00863905" w:rsidRDefault="00863905" w:rsidP="00863905">
      <w:r>
        <w:t xml:space="preserve"> SCF Done:  E(RAM1) = -0.468017406051E-01 A.U. after   15 cycles</w:t>
      </w:r>
    </w:p>
    <w:p w:rsidR="00863905" w:rsidRDefault="00863905" w:rsidP="00863905">
      <w:r>
        <w:t xml:space="preserve">             Convg  =    0.9413D-08             -V/T =  0.9990</w:t>
      </w:r>
    </w:p>
    <w:p w:rsidR="00863905" w:rsidRDefault="00863905" w:rsidP="00863905">
      <w:r>
        <w:t xml:space="preserve"> Calling FoFJK, ICntrl=      2127 FMM=F ISym2X=0 I1Cent= 0 IOpClX= 0 NMat=1 NMatS=1 NMatT=0.</w:t>
      </w:r>
    </w:p>
    <w:p w:rsidR="00863905" w:rsidRDefault="00863905" w:rsidP="00863905">
      <w:r>
        <w:t xml:space="preserve"> ***** Axes restored to original set *****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Center     Atomic                   Forces (Hartrees/Bohr)</w:t>
      </w:r>
    </w:p>
    <w:p w:rsidR="00863905" w:rsidRDefault="00863905" w:rsidP="00863905">
      <w:r>
        <w:t xml:space="preserve"> Number     Number              X              Y              Z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     1        6          -0.011050940    0.000881273    0.000569498</w:t>
      </w:r>
    </w:p>
    <w:p w:rsidR="00863905" w:rsidRDefault="00863905" w:rsidP="00863905">
      <w:r>
        <w:t xml:space="preserve">      2        6          -0.004542425   -0.010468263    0.005604440</w:t>
      </w:r>
    </w:p>
    <w:p w:rsidR="00863905" w:rsidRDefault="00863905" w:rsidP="00863905">
      <w:r>
        <w:t xml:space="preserve">      3        6           0.001823887    0.004491951   -0.015294862</w:t>
      </w:r>
    </w:p>
    <w:p w:rsidR="00863905" w:rsidRDefault="00863905" w:rsidP="00863905">
      <w:r>
        <w:t xml:space="preserve">      4        6          -0.012190683   -0.016346478    0.002609712</w:t>
      </w:r>
    </w:p>
    <w:p w:rsidR="00863905" w:rsidRDefault="00863905" w:rsidP="00863905">
      <w:r>
        <w:t xml:space="preserve">      5        1          -0.002521490    0.003911163    0.005403221</w:t>
      </w:r>
    </w:p>
    <w:p w:rsidR="00863905" w:rsidRDefault="00863905" w:rsidP="00863905">
      <w:r>
        <w:t xml:space="preserve">      6        1          -0.000198369    0.001766014    0.003393853</w:t>
      </w:r>
    </w:p>
    <w:p w:rsidR="00863905" w:rsidRDefault="00863905" w:rsidP="00863905">
      <w:r>
        <w:t xml:space="preserve">      7        6           0.009536288    0.011297282   -0.011035420</w:t>
      </w:r>
    </w:p>
    <w:p w:rsidR="00863905" w:rsidRDefault="00863905" w:rsidP="00863905">
      <w:r>
        <w:lastRenderedPageBreak/>
        <w:t xml:space="preserve">      8        1           0.000080580    0.001931915   -0.001939270</w:t>
      </w:r>
    </w:p>
    <w:p w:rsidR="00863905" w:rsidRDefault="00863905" w:rsidP="00863905">
      <w:r>
        <w:t xml:space="preserve">      9        1           0.001758189   -0.000763664   -0.000731463</w:t>
      </w:r>
    </w:p>
    <w:p w:rsidR="00863905" w:rsidRDefault="00863905" w:rsidP="00863905">
      <w:r>
        <w:t xml:space="preserve">     10        6           0.000860293    0.000936109   -0.001776203</w:t>
      </w:r>
    </w:p>
    <w:p w:rsidR="00863905" w:rsidRDefault="00863905" w:rsidP="00863905">
      <w:r>
        <w:t xml:space="preserve">     11        1           0.000155242    0.000437767    0.001608299</w:t>
      </w:r>
    </w:p>
    <w:p w:rsidR="00863905" w:rsidRDefault="00863905" w:rsidP="00863905">
      <w:r>
        <w:t xml:space="preserve">     12        1           0.001106734   -0.000091657    0.000164763</w:t>
      </w:r>
    </w:p>
    <w:p w:rsidR="00863905" w:rsidRDefault="00863905" w:rsidP="00863905">
      <w:r>
        <w:t xml:space="preserve">     13        1           0.001955739    0.000971892   -0.000024669</w:t>
      </w:r>
    </w:p>
    <w:p w:rsidR="00863905" w:rsidRDefault="00863905" w:rsidP="00863905">
      <w:r>
        <w:t xml:space="preserve">     14        1           0.001139531   -0.002392430   -0.001134659</w:t>
      </w:r>
    </w:p>
    <w:p w:rsidR="00863905" w:rsidRDefault="00863905" w:rsidP="00863905">
      <w:r>
        <w:t xml:space="preserve">     15        8          -0.000582610   -0.004116296   -0.004498743</w:t>
      </w:r>
    </w:p>
    <w:p w:rsidR="00863905" w:rsidRDefault="00863905" w:rsidP="00863905">
      <w:r>
        <w:t xml:space="preserve">     16        6           0.009788263   -0.015868746    0.007826525</w:t>
      </w:r>
    </w:p>
    <w:p w:rsidR="00863905" w:rsidRDefault="00863905" w:rsidP="00863905">
      <w:r>
        <w:t xml:space="preserve">     17        6           0.006721008    0.020543901    0.008391739</w:t>
      </w:r>
    </w:p>
    <w:p w:rsidR="00863905" w:rsidRDefault="00863905" w:rsidP="00863905">
      <w:r>
        <w:t xml:space="preserve">     18        6          -0.000230784    0.000098030   -0.000968968</w:t>
      </w:r>
    </w:p>
    <w:p w:rsidR="00863905" w:rsidRDefault="00863905" w:rsidP="00863905">
      <w:r>
        <w:t xml:space="preserve">     19        8           0.000091351    0.001443239    0.003674452</w:t>
      </w:r>
    </w:p>
    <w:p w:rsidR="00863905" w:rsidRDefault="00863905" w:rsidP="00863905">
      <w:r>
        <w:t xml:space="preserve">     20        6           0.001060292    0.002882185    0.000168694</w:t>
      </w:r>
    </w:p>
    <w:p w:rsidR="00863905" w:rsidRDefault="00863905" w:rsidP="00863905">
      <w:r>
        <w:t xml:space="preserve">     21        8          -0.001788297    0.000889536    0.002186609</w:t>
      </w:r>
    </w:p>
    <w:p w:rsidR="00863905" w:rsidRDefault="00863905" w:rsidP="00863905">
      <w:r>
        <w:t xml:space="preserve">     22        1          -0.001542223    0.000026719   -0.001261569</w:t>
      </w:r>
    </w:p>
    <w:p w:rsidR="00863905" w:rsidRDefault="00863905" w:rsidP="00863905">
      <w:r>
        <w:t xml:space="preserve">     23        1          -0.001429577   -0.002461443   -0.002935980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Cartesian Forces:  Max     0.020543901 RMS     0.005951477</w:t>
      </w:r>
    </w:p>
    <w:p w:rsidR="00863905" w:rsidRDefault="00863905" w:rsidP="00863905"/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>
      <w:r>
        <w:t xml:space="preserve"> Berny optimization.</w:t>
      </w:r>
    </w:p>
    <w:p w:rsidR="00863905" w:rsidRDefault="00863905" w:rsidP="00863905">
      <w:r>
        <w:t xml:space="preserve"> Internal  Forces:  Max     0.019712495 RMS     0.003100014</w:t>
      </w:r>
    </w:p>
    <w:p w:rsidR="00863905" w:rsidRDefault="00863905" w:rsidP="00863905">
      <w:r>
        <w:t xml:space="preserve"> Search for a saddle point.</w:t>
      </w:r>
    </w:p>
    <w:p w:rsidR="00863905" w:rsidRDefault="00863905" w:rsidP="00863905">
      <w:r>
        <w:t xml:space="preserve"> Step number  35 out of a maximum of  138</w:t>
      </w:r>
    </w:p>
    <w:p w:rsidR="00863905" w:rsidRDefault="00863905" w:rsidP="00863905">
      <w:r>
        <w:t xml:space="preserve"> All quantities printed in internal units (Hartrees-Bohrs-Radians)</w:t>
      </w:r>
    </w:p>
    <w:p w:rsidR="00863905" w:rsidRDefault="00863905" w:rsidP="00863905">
      <w:r>
        <w:t xml:space="preserve"> Swaping is turned off.</w:t>
      </w:r>
    </w:p>
    <w:p w:rsidR="00863905" w:rsidRDefault="00863905" w:rsidP="00863905">
      <w:r>
        <w:t xml:space="preserve"> Update second derivatives using D2CorX and points   34   35</w:t>
      </w:r>
    </w:p>
    <w:p w:rsidR="00863905" w:rsidRDefault="00863905" w:rsidP="00863905">
      <w:r>
        <w:lastRenderedPageBreak/>
        <w:t xml:space="preserve"> ITU=  0  0  0  0  0  0  0  0  0  0  0  0  0  0  0  0  0  0  0  0</w:t>
      </w:r>
    </w:p>
    <w:p w:rsidR="00863905" w:rsidRDefault="00863905" w:rsidP="00863905">
      <w:r>
        <w:t xml:space="preserve"> ITU=  0  0  0  0  0  0  0  0  0  0  0  0  0  0  0</w:t>
      </w:r>
    </w:p>
    <w:p w:rsidR="00863905" w:rsidRDefault="00863905" w:rsidP="00863905">
      <w:r>
        <w:t xml:space="preserve">     Eigenvalues ---   -0.06949   0.00116   0.00258   0.00507   0.00818</w:t>
      </w:r>
    </w:p>
    <w:p w:rsidR="00863905" w:rsidRDefault="00863905" w:rsidP="00863905">
      <w:r>
        <w:t xml:space="preserve">     Eigenvalues ---    0.00980   0.01149   0.01563   0.01981   0.02151</w:t>
      </w:r>
    </w:p>
    <w:p w:rsidR="00863905" w:rsidRDefault="00863905" w:rsidP="00863905">
      <w:r>
        <w:t xml:space="preserve">     Eigenvalues ---    0.02387   0.02550   0.02701   0.02927   0.03080</w:t>
      </w:r>
    </w:p>
    <w:p w:rsidR="00863905" w:rsidRDefault="00863905" w:rsidP="00863905">
      <w:r>
        <w:t xml:space="preserve">     Eigenvalues ---    0.03209   0.03290   0.03587   0.03679   0.03767</w:t>
      </w:r>
    </w:p>
    <w:p w:rsidR="00863905" w:rsidRDefault="00863905" w:rsidP="00863905">
      <w:r>
        <w:t xml:space="preserve">     Eigenvalues ---    0.03966   0.04059   0.04220   0.04818   0.05149</w:t>
      </w:r>
    </w:p>
    <w:p w:rsidR="00863905" w:rsidRDefault="00863905" w:rsidP="00863905">
      <w:r>
        <w:t xml:space="preserve">     Eigenvalues ---    0.05994   0.06045   0.06409   0.07130   0.07357</w:t>
      </w:r>
    </w:p>
    <w:p w:rsidR="00863905" w:rsidRDefault="00863905" w:rsidP="00863905">
      <w:r>
        <w:t xml:space="preserve">     Eigenvalues ---    0.08475   0.08795   0.09839   0.09947   0.10283</w:t>
      </w:r>
    </w:p>
    <w:p w:rsidR="00863905" w:rsidRDefault="00863905" w:rsidP="00863905">
      <w:r>
        <w:t xml:space="preserve">     Eigenvalues ---    0.11935   0.13819   0.14444   0.16262   0.21185</w:t>
      </w:r>
    </w:p>
    <w:p w:rsidR="00863905" w:rsidRDefault="00863905" w:rsidP="00863905">
      <w:r>
        <w:t xml:space="preserve">     Eigenvalues ---    0.23001   0.25865   0.27186   0.28355   0.29757</w:t>
      </w:r>
    </w:p>
    <w:p w:rsidR="00863905" w:rsidRDefault="00863905" w:rsidP="00863905">
      <w:r>
        <w:t xml:space="preserve">     Eigenvalues ---    0.30907   0.31285   0.31488   0.31844   0.32033</w:t>
      </w:r>
    </w:p>
    <w:p w:rsidR="00863905" w:rsidRDefault="00863905" w:rsidP="00863905">
      <w:r>
        <w:t xml:space="preserve">     Eigenvalues ---    0.32444   0.32639   0.34026   0.36201   0.36895</w:t>
      </w:r>
    </w:p>
    <w:p w:rsidR="00863905" w:rsidRDefault="00863905" w:rsidP="00863905">
      <w:r>
        <w:t xml:space="preserve">     Eigenvalues ---    0.39559   0.39621   0.40426   0.44888   0.48344</w:t>
      </w:r>
    </w:p>
    <w:p w:rsidR="00863905" w:rsidRDefault="00863905" w:rsidP="00863905">
      <w:r>
        <w:t xml:space="preserve">     Eigenvalues ---    0.51875   1.08450   1.10854</w:t>
      </w:r>
    </w:p>
    <w:p w:rsidR="00863905" w:rsidRDefault="00863905" w:rsidP="00863905">
      <w:r>
        <w:t xml:space="preserve"> Eigenvectors required to have negative eigenvalues:</w:t>
      </w:r>
    </w:p>
    <w:p w:rsidR="00863905" w:rsidRDefault="00863905" w:rsidP="00863905">
      <w:r>
        <w:t xml:space="preserve">                          R6        R10       D30       D29       D4</w:t>
      </w:r>
    </w:p>
    <w:p w:rsidR="00863905" w:rsidRDefault="00863905" w:rsidP="00863905">
      <w:r>
        <w:t xml:space="preserve">   1                    0.54486   0.53169  -0.19483  -0.14357   0.14292</w:t>
      </w:r>
    </w:p>
    <w:p w:rsidR="00863905" w:rsidRDefault="00863905" w:rsidP="00863905">
      <w:r>
        <w:t xml:space="preserve">                          D71       D35       D73       D37       D1</w:t>
      </w:r>
    </w:p>
    <w:p w:rsidR="00863905" w:rsidRDefault="00863905" w:rsidP="00863905">
      <w:r>
        <w:t xml:space="preserve">   1                    0.13614   0.13515  -0.12733   0.12093   0.11713</w:t>
      </w:r>
    </w:p>
    <w:p w:rsidR="00863905" w:rsidRDefault="00863905" w:rsidP="00863905">
      <w:r>
        <w:t xml:space="preserve"> RFO step:  Lambda0=1.802146831D-03 Lambda=-7.26069150D-03.</w:t>
      </w:r>
    </w:p>
    <w:p w:rsidR="00863905" w:rsidRDefault="00863905" w:rsidP="00863905">
      <w:r>
        <w:t xml:space="preserve"> Linear search not attempted -- option 19 set.</w:t>
      </w:r>
    </w:p>
    <w:p w:rsidR="00863905" w:rsidRDefault="00863905" w:rsidP="00863905">
      <w:r>
        <w:t xml:space="preserve"> Iteration  1 RMS(Cart)=  0.03483185 RMS(Int)=  0.00107093</w:t>
      </w:r>
    </w:p>
    <w:p w:rsidR="00863905" w:rsidRDefault="00863905" w:rsidP="00863905">
      <w:r>
        <w:t xml:space="preserve"> Iteration  2 RMS(Cart)=  0.00120497 RMS(Int)=  0.00046615</w:t>
      </w:r>
    </w:p>
    <w:p w:rsidR="00863905" w:rsidRDefault="00863905" w:rsidP="00863905">
      <w:r>
        <w:t xml:space="preserve"> Iteration  3 RMS(Cart)=  0.00000071 RMS(Int)=  0.00046614</w:t>
      </w:r>
    </w:p>
    <w:p w:rsidR="00863905" w:rsidRDefault="00863905" w:rsidP="00863905">
      <w:r>
        <w:t xml:space="preserve"> Variable       Old X    -DE/DX   Delta X   Delta X   Delta X     New X</w:t>
      </w:r>
    </w:p>
    <w:p w:rsidR="00863905" w:rsidRDefault="00863905" w:rsidP="00863905">
      <w:r>
        <w:t xml:space="preserve">                                 (Linear)    (Quad)   (Total)</w:t>
      </w:r>
    </w:p>
    <w:p w:rsidR="00863905" w:rsidRDefault="00863905" w:rsidP="00863905">
      <w:r>
        <w:lastRenderedPageBreak/>
        <w:t xml:space="preserve">    R1        2.59450   0.01368   0.00000   0.03482   0.03521   2.62971</w:t>
      </w:r>
    </w:p>
    <w:p w:rsidR="00863905" w:rsidRDefault="00863905" w:rsidP="00863905">
      <w:r>
        <w:t xml:space="preserve">    R2        2.67406  -0.00573   0.00000  -0.03210  -0.03202   2.64204</w:t>
      </w:r>
    </w:p>
    <w:p w:rsidR="00863905" w:rsidRDefault="00863905" w:rsidP="00863905">
      <w:r>
        <w:t xml:space="preserve">    R3        2.07572   0.00099   0.00000   0.00132   0.00132   2.07705</w:t>
      </w:r>
    </w:p>
    <w:p w:rsidR="00863905" w:rsidRDefault="00863905" w:rsidP="00863905">
      <w:r>
        <w:t xml:space="preserve">    R4        2.76941   0.01971   0.00000   0.05832   0.05809   2.82750</w:t>
      </w:r>
    </w:p>
    <w:p w:rsidR="00863905" w:rsidRDefault="00863905" w:rsidP="00863905">
      <w:r>
        <w:t xml:space="preserve">    R5        2.07892   0.00211   0.00000   0.00378   0.00378   2.08270</w:t>
      </w:r>
    </w:p>
    <w:p w:rsidR="00863905" w:rsidRDefault="00863905" w:rsidP="00863905">
      <w:r>
        <w:t xml:space="preserve">    R6        4.23963   0.00799   0.00000  -0.11015  -0.10981   4.12982</w:t>
      </w:r>
    </w:p>
    <w:p w:rsidR="00863905" w:rsidRDefault="00863905" w:rsidP="00863905">
      <w:r>
        <w:t xml:space="preserve">    R7        2.58758   0.01611   0.00000   0.04629   0.04599   2.63357</w:t>
      </w:r>
    </w:p>
    <w:p w:rsidR="00863905" w:rsidRDefault="00863905" w:rsidP="00863905">
      <w:r>
        <w:t xml:space="preserve">    R8        2.82012   0.00063   0.00000  -0.00366  -0.00331   2.81681</w:t>
      </w:r>
    </w:p>
    <w:p w:rsidR="00863905" w:rsidRDefault="00863905" w:rsidP="00863905">
      <w:r>
        <w:t xml:space="preserve">    R9        2.08102   0.00038   0.00000   0.00203   0.00203   2.08306</w:t>
      </w:r>
    </w:p>
    <w:p w:rsidR="00863905" w:rsidRDefault="00863905" w:rsidP="00863905">
      <w:r>
        <w:t xml:space="preserve">   R10        4.16935   0.00994   0.00000  -0.05293  -0.05342   4.11593</w:t>
      </w:r>
    </w:p>
    <w:p w:rsidR="00863905" w:rsidRDefault="00863905" w:rsidP="00863905">
      <w:r>
        <w:t xml:space="preserve">   R11        2.07407   0.00176   0.00000   0.00284   0.00284   2.07690</w:t>
      </w:r>
    </w:p>
    <w:p w:rsidR="00863905" w:rsidRDefault="00863905" w:rsidP="00863905">
      <w:r>
        <w:t xml:space="preserve">   R12        2.12577  -0.00003   0.00000  -0.00295  -0.00295   2.12282</w:t>
      </w:r>
    </w:p>
    <w:p w:rsidR="00863905" w:rsidRDefault="00863905" w:rsidP="00863905">
      <w:r>
        <w:t xml:space="preserve">   R13        2.12962   0.00064   0.00000  -0.00064  -0.00064   2.12898</w:t>
      </w:r>
    </w:p>
    <w:p w:rsidR="00863905" w:rsidRDefault="00863905" w:rsidP="00863905">
      <w:r>
        <w:t xml:space="preserve">   R14        2.88503  -0.00225   0.00000  -0.00992  -0.00979   2.87524</w:t>
      </w:r>
    </w:p>
    <w:p w:rsidR="00863905" w:rsidRDefault="00863905" w:rsidP="00863905">
      <w:r>
        <w:t xml:space="preserve">   R15        2.12014   0.00028   0.00000   0.00245   0.00245   2.12259</w:t>
      </w:r>
    </w:p>
    <w:p w:rsidR="00863905" w:rsidRDefault="00863905" w:rsidP="00863905">
      <w:r>
        <w:t xml:space="preserve">   R16        2.13328  -0.00067   0.00000  -0.00386  -0.00386   2.12941</w:t>
      </w:r>
    </w:p>
    <w:p w:rsidR="00863905" w:rsidRDefault="00863905" w:rsidP="00863905">
      <w:r>
        <w:t xml:space="preserve">   R17        2.66086  -0.00043   0.00000   0.00346   0.00333   2.66419</w:t>
      </w:r>
    </w:p>
    <w:p w:rsidR="00863905" w:rsidRDefault="00863905" w:rsidP="00863905">
      <w:r>
        <w:t xml:space="preserve">   R18        2.67292  -0.00346   0.00000  -0.00903  -0.00919   2.66373</w:t>
      </w:r>
    </w:p>
    <w:p w:rsidR="00863905" w:rsidRDefault="00863905" w:rsidP="00863905">
      <w:r>
        <w:t xml:space="preserve">   R19        2.66161  -0.01242   0.00000  -0.00396  -0.00399   2.65762</w:t>
      </w:r>
    </w:p>
    <w:p w:rsidR="00863905" w:rsidRDefault="00863905" w:rsidP="00863905">
      <w:r>
        <w:t xml:space="preserve">   R20        2.81324   0.00046   0.00000   0.00124   0.00132   2.81456</w:t>
      </w:r>
    </w:p>
    <w:p w:rsidR="00863905" w:rsidRDefault="00863905" w:rsidP="00863905">
      <w:r>
        <w:t xml:space="preserve">   R21        2.05952   0.00060   0.00000   0.00553   0.00553   2.06505</w:t>
      </w:r>
    </w:p>
    <w:p w:rsidR="00863905" w:rsidRDefault="00863905" w:rsidP="00863905">
      <w:r>
        <w:t xml:space="preserve">   R22        2.81423  -0.00110   0.00000  -0.00400  -0.00398   2.81025</w:t>
      </w:r>
    </w:p>
    <w:p w:rsidR="00863905" w:rsidRDefault="00863905" w:rsidP="00863905">
      <w:r>
        <w:t xml:space="preserve">   R23        2.06123   0.00006   0.00000   0.00280   0.00280   2.06403</w:t>
      </w:r>
    </w:p>
    <w:p w:rsidR="00863905" w:rsidRDefault="00863905" w:rsidP="00863905">
      <w:r>
        <w:t xml:space="preserve">   R24        2.30697  -0.00037   0.00000  -0.00064  -0.00064   2.30634</w:t>
      </w:r>
    </w:p>
    <w:p w:rsidR="00863905" w:rsidRDefault="00863905" w:rsidP="00863905">
      <w:r>
        <w:t xml:space="preserve">   R25        2.30715  -0.00195   0.00000  -0.00045  -0.00045   2.30669</w:t>
      </w:r>
    </w:p>
    <w:p w:rsidR="00863905" w:rsidRDefault="00863905" w:rsidP="00863905">
      <w:r>
        <w:t xml:space="preserve">    A1        2.06983  -0.00237   0.00000  -0.00863  -0.00832   2.06151</w:t>
      </w:r>
    </w:p>
    <w:p w:rsidR="00863905" w:rsidRDefault="00863905" w:rsidP="00863905">
      <w:r>
        <w:t xml:space="preserve">    A2        2.08097   0.00598   0.00000   0.03478   0.03342   2.11440</w:t>
      </w:r>
    </w:p>
    <w:p w:rsidR="00863905" w:rsidRDefault="00863905" w:rsidP="00863905">
      <w:r>
        <w:lastRenderedPageBreak/>
        <w:t xml:space="preserve">    A3        2.12922  -0.00375   0.00000  -0.03090  -0.03163   2.09759</w:t>
      </w:r>
    </w:p>
    <w:p w:rsidR="00863905" w:rsidRDefault="00863905" w:rsidP="00863905">
      <w:r>
        <w:t xml:space="preserve">    A4        2.08391   0.00148   0.00000  -0.00444  -0.00461   2.07930</w:t>
      </w:r>
    </w:p>
    <w:p w:rsidR="00863905" w:rsidRDefault="00863905" w:rsidP="00863905">
      <w:r>
        <w:t xml:space="preserve">    A5        2.10928  -0.00069   0.00000   0.01130   0.01002   2.11929</w:t>
      </w:r>
    </w:p>
    <w:p w:rsidR="00863905" w:rsidRDefault="00863905" w:rsidP="00863905">
      <w:r>
        <w:t xml:space="preserve">    A6        1.55218   0.00205   0.00000   0.04656   0.04675   1.59893</w:t>
      </w:r>
    </w:p>
    <w:p w:rsidR="00863905" w:rsidRDefault="00863905" w:rsidP="00863905">
      <w:r>
        <w:t xml:space="preserve">    A7        2.04713  -0.00041   0.00000  -0.02284  -0.02286   2.02427</w:t>
      </w:r>
    </w:p>
    <w:p w:rsidR="00863905" w:rsidRDefault="00863905" w:rsidP="00863905">
      <w:r>
        <w:t xml:space="preserve">    A8        1.76459  -0.00332   0.00000  -0.00176  -0.00211   1.76247</w:t>
      </w:r>
    </w:p>
    <w:p w:rsidR="00863905" w:rsidRDefault="00863905" w:rsidP="00863905">
      <w:r>
        <w:t xml:space="preserve">    A9        1.67177   0.00001   0.00000   0.00804   0.00760   1.67937</w:t>
      </w:r>
    </w:p>
    <w:p w:rsidR="00863905" w:rsidRDefault="00863905" w:rsidP="00863905">
      <w:r>
        <w:t xml:space="preserve">   A10        2.06991   0.00456   0.00000   0.00831   0.00800   2.07791</w:t>
      </w:r>
    </w:p>
    <w:p w:rsidR="00863905" w:rsidRDefault="00863905" w:rsidP="00863905">
      <w:r>
        <w:t xml:space="preserve">   A11        2.10837  -0.00151   0.00000  -0.00134  -0.00121   2.10717</w:t>
      </w:r>
    </w:p>
    <w:p w:rsidR="00863905" w:rsidRDefault="00863905" w:rsidP="00863905">
      <w:r>
        <w:t xml:space="preserve">   A12        1.61926  -0.00075   0.00000   0.00674   0.00676   1.62602</w:t>
      </w:r>
    </w:p>
    <w:p w:rsidR="00863905" w:rsidRDefault="00863905" w:rsidP="00863905">
      <w:r>
        <w:t xml:space="preserve">   A13        2.03558  -0.00241   0.00000  -0.01020  -0.01017   2.02541</w:t>
      </w:r>
    </w:p>
    <w:p w:rsidR="00863905" w:rsidRDefault="00863905" w:rsidP="00863905">
      <w:r>
        <w:t xml:space="preserve">   A14        1.74977  -0.00164   0.00000  -0.00573  -0.00551   1.74426</w:t>
      </w:r>
    </w:p>
    <w:p w:rsidR="00863905" w:rsidRDefault="00863905" w:rsidP="00863905">
      <w:r>
        <w:t xml:space="preserve">   A15        1.69391   0.00079   0.00000   0.00733   0.00739   1.70130</w:t>
      </w:r>
    </w:p>
    <w:p w:rsidR="00863905" w:rsidRDefault="00863905" w:rsidP="00863905">
      <w:r>
        <w:t xml:space="preserve">   A16        2.07574  -0.00079   0.00000  -0.00686  -0.00723   2.06851</w:t>
      </w:r>
    </w:p>
    <w:p w:rsidR="00863905" w:rsidRDefault="00863905" w:rsidP="00863905">
      <w:r>
        <w:t xml:space="preserve">   A17        2.07568   0.00091   0.00000   0.01987   0.01897   2.09465</w:t>
      </w:r>
    </w:p>
    <w:p w:rsidR="00863905" w:rsidRDefault="00863905" w:rsidP="00863905">
      <w:r>
        <w:t xml:space="preserve">   A18        2.12847  -0.00031   0.00000  -0.01777  -0.01820   2.11027</w:t>
      </w:r>
    </w:p>
    <w:p w:rsidR="00863905" w:rsidRDefault="00863905" w:rsidP="00863905">
      <w:r>
        <w:t xml:space="preserve">   A19        1.91435   0.00202   0.00000   0.01215   0.01218   1.92653</w:t>
      </w:r>
    </w:p>
    <w:p w:rsidR="00863905" w:rsidRDefault="00863905" w:rsidP="00863905">
      <w:r>
        <w:t xml:space="preserve">   A20        1.86527   0.00127   0.00000  -0.00127  -0.00108   1.86418</w:t>
      </w:r>
    </w:p>
    <w:p w:rsidR="00863905" w:rsidRDefault="00863905" w:rsidP="00863905">
      <w:r>
        <w:t xml:space="preserve">   A21        1.98975  -0.00221   0.00000  -0.00518  -0.00556   1.98419</w:t>
      </w:r>
    </w:p>
    <w:p w:rsidR="00863905" w:rsidRDefault="00863905" w:rsidP="00863905">
      <w:r>
        <w:t xml:space="preserve">   A22        1.86762  -0.00099   0.00000  -0.00983  -0.00985   1.85776</w:t>
      </w:r>
    </w:p>
    <w:p w:rsidR="00863905" w:rsidRDefault="00863905" w:rsidP="00863905">
      <w:r>
        <w:t xml:space="preserve">   A23        1.93507  -0.00057   0.00000  -0.00971  -0.00966   1.92540</w:t>
      </w:r>
    </w:p>
    <w:p w:rsidR="00863905" w:rsidRDefault="00863905" w:rsidP="00863905">
      <w:r>
        <w:t xml:space="preserve">   A24        1.88629   0.00056   0.00000   0.01376   0.01398   1.90028</w:t>
      </w:r>
    </w:p>
    <w:p w:rsidR="00863905" w:rsidRDefault="00863905" w:rsidP="00863905">
      <w:r>
        <w:t xml:space="preserve">   A25        1.99316   0.00045   0.00000  -0.01070  -0.01059   1.98258</w:t>
      </w:r>
    </w:p>
    <w:p w:rsidR="00863905" w:rsidRDefault="00863905" w:rsidP="00863905">
      <w:r>
        <w:t xml:space="preserve">   A26        1.94699  -0.00068   0.00000  -0.01555  -0.01567   1.93133</w:t>
      </w:r>
    </w:p>
    <w:p w:rsidR="00863905" w:rsidRDefault="00863905" w:rsidP="00863905">
      <w:r>
        <w:t xml:space="preserve">   A27        1.84558   0.00027   0.00000   0.02102   0.02094   1.86652</w:t>
      </w:r>
    </w:p>
    <w:p w:rsidR="00863905" w:rsidRDefault="00863905" w:rsidP="00863905">
      <w:r>
        <w:t xml:space="preserve">   A28        1.92457  -0.00021   0.00000  -0.00097  -0.00129   1.92329</w:t>
      </w:r>
    </w:p>
    <w:p w:rsidR="00863905" w:rsidRDefault="00863905" w:rsidP="00863905">
      <w:r>
        <w:t xml:space="preserve">   A29        1.89643  -0.00008   0.00000   0.00581   0.00574   1.90217</w:t>
      </w:r>
    </w:p>
    <w:p w:rsidR="00863905" w:rsidRDefault="00863905" w:rsidP="00863905">
      <w:r>
        <w:lastRenderedPageBreak/>
        <w:t xml:space="preserve">   A30        1.84903   0.00029   0.00000   0.00310   0.00324   1.85227</w:t>
      </w:r>
    </w:p>
    <w:p w:rsidR="00863905" w:rsidRDefault="00863905" w:rsidP="00863905">
      <w:r>
        <w:t xml:space="preserve">   A31        1.88173  -0.00288   0.00000   0.00176  -0.00004   1.88169</w:t>
      </w:r>
    </w:p>
    <w:p w:rsidR="00863905" w:rsidRDefault="00863905" w:rsidP="00863905">
      <w:r>
        <w:t xml:space="preserve">   A32        1.83134   0.00274   0.00000   0.04256   0.04216   1.87350</w:t>
      </w:r>
    </w:p>
    <w:p w:rsidR="00863905" w:rsidRDefault="00863905" w:rsidP="00863905">
      <w:r>
        <w:t xml:space="preserve">   A33        1.73693  -0.00100   0.00000   0.01909   0.01881   1.75573</w:t>
      </w:r>
    </w:p>
    <w:p w:rsidR="00863905" w:rsidRDefault="00863905" w:rsidP="00863905">
      <w:r>
        <w:t xml:space="preserve">   A34        1.54261  -0.00107   0.00000  -0.00747  -0.00690   1.53571</w:t>
      </w:r>
    </w:p>
    <w:p w:rsidR="00863905" w:rsidRDefault="00863905" w:rsidP="00863905">
      <w:r>
        <w:t xml:space="preserve">   A35        1.86662   0.00087   0.00000   0.00382   0.00251   1.86913</w:t>
      </w:r>
    </w:p>
    <w:p w:rsidR="00863905" w:rsidRDefault="00863905" w:rsidP="00863905">
      <w:r>
        <w:t xml:space="preserve">   A36        2.21551  -0.00062   0.00000  -0.01003  -0.01025   2.20526</w:t>
      </w:r>
    </w:p>
    <w:p w:rsidR="00863905" w:rsidRDefault="00863905" w:rsidP="00863905">
      <w:r>
        <w:t xml:space="preserve">   A37        2.11814  -0.00056   0.00000  -0.01675  -0.01687   2.10127</w:t>
      </w:r>
    </w:p>
    <w:p w:rsidR="00863905" w:rsidRDefault="00863905" w:rsidP="00863905">
      <w:r>
        <w:t xml:space="preserve">   A38        1.91069  -0.00048   0.00000  -0.03343  -0.03358   1.87711</w:t>
      </w:r>
    </w:p>
    <w:p w:rsidR="00863905" w:rsidRDefault="00863905" w:rsidP="00863905">
      <w:r>
        <w:t xml:space="preserve">   A39        1.64674   0.00069   0.00000   0.05488   0.05539   1.70213</w:t>
      </w:r>
    </w:p>
    <w:p w:rsidR="00863905" w:rsidRDefault="00863905" w:rsidP="00863905">
      <w:r>
        <w:t xml:space="preserve">   A40        1.59015  -0.00164   0.00000  -0.00081  -0.00134   1.58881</w:t>
      </w:r>
    </w:p>
    <w:p w:rsidR="00863905" w:rsidRDefault="00863905" w:rsidP="00863905">
      <w:r>
        <w:t xml:space="preserve">   A41        1.86903   0.00098   0.00000  -0.00209  -0.00209   1.86694</w:t>
      </w:r>
    </w:p>
    <w:p w:rsidR="00863905" w:rsidRDefault="00863905" w:rsidP="00863905">
      <w:r>
        <w:t xml:space="preserve">   A42        2.19728   0.00048   0.00000  -0.00479  -0.00474   2.19254</w:t>
      </w:r>
    </w:p>
    <w:p w:rsidR="00863905" w:rsidRDefault="00863905" w:rsidP="00863905">
      <w:r>
        <w:t xml:space="preserve">   A43        2.11161  -0.00074   0.00000  -0.00051  -0.00076   2.11085</w:t>
      </w:r>
    </w:p>
    <w:p w:rsidR="00863905" w:rsidRDefault="00863905" w:rsidP="00863905">
      <w:r>
        <w:t xml:space="preserve">   A44        1.89813   0.00001   0.00000   0.00355   0.00243   1.90056</w:t>
      </w:r>
    </w:p>
    <w:p w:rsidR="00863905" w:rsidRDefault="00863905" w:rsidP="00863905">
      <w:r>
        <w:t xml:space="preserve">   A45        2.02384   0.00079   0.00000   0.00180   0.00213   2.02598</w:t>
      </w:r>
    </w:p>
    <w:p w:rsidR="00863905" w:rsidRDefault="00863905" w:rsidP="00863905">
      <w:r>
        <w:t xml:space="preserve">   A46        2.36008  -0.00077   0.00000  -0.00392  -0.00358   2.35650</w:t>
      </w:r>
    </w:p>
    <w:p w:rsidR="00863905" w:rsidRDefault="00863905" w:rsidP="00863905">
      <w:r>
        <w:t xml:space="preserve">   A47        1.89516   0.00136   0.00000   0.01019   0.00914   1.90431</w:t>
      </w:r>
    </w:p>
    <w:p w:rsidR="00863905" w:rsidRDefault="00863905" w:rsidP="00863905">
      <w:r>
        <w:t xml:space="preserve">   A48        2.01808   0.00086   0.00000   0.00785   0.00837   2.02645</w:t>
      </w:r>
    </w:p>
    <w:p w:rsidR="00863905" w:rsidRDefault="00863905" w:rsidP="00863905">
      <w:r>
        <w:t xml:space="preserve">   A49        2.36981  -0.00222   0.00000  -0.01801  -0.01749   2.35233</w:t>
      </w:r>
    </w:p>
    <w:p w:rsidR="00863905" w:rsidRDefault="00863905" w:rsidP="00863905">
      <w:r>
        <w:t xml:space="preserve">    D1       -0.60367   0.00209   0.00000  -0.01064  -0.01049  -0.61417</w:t>
      </w:r>
    </w:p>
    <w:p w:rsidR="00863905" w:rsidRDefault="00863905" w:rsidP="00863905">
      <w:r>
        <w:t xml:space="preserve">    D2        2.85662   0.00079   0.00000   0.05128   0.05161   2.90823</w:t>
      </w:r>
    </w:p>
    <w:p w:rsidR="00863905" w:rsidRDefault="00863905" w:rsidP="00863905">
      <w:r>
        <w:t xml:space="preserve">    D3        1.17930  -0.00041   0.00000   0.01352   0.01338   1.19269</w:t>
      </w:r>
    </w:p>
    <w:p w:rsidR="00863905" w:rsidRDefault="00863905" w:rsidP="00863905">
      <w:r>
        <w:t xml:space="preserve">    D4        2.62154   0.00407   0.00000   0.05355   0.05473   2.67627</w:t>
      </w:r>
    </w:p>
    <w:p w:rsidR="00863905" w:rsidRDefault="00863905" w:rsidP="00863905">
      <w:r>
        <w:t xml:space="preserve">    D5       -0.20136   0.00278   0.00000   0.11547   0.11683  -0.08452</w:t>
      </w:r>
    </w:p>
    <w:p w:rsidR="00863905" w:rsidRDefault="00863905" w:rsidP="00863905">
      <w:r>
        <w:t xml:space="preserve">    D6       -1.87867   0.00157   0.00000   0.07771   0.07861  -1.80006</w:t>
      </w:r>
    </w:p>
    <w:p w:rsidR="00863905" w:rsidRDefault="00863905" w:rsidP="00863905">
      <w:r>
        <w:t xml:space="preserve">    D7        0.03099  -0.00014   0.00000  -0.01398  -0.01380   0.01719</w:t>
      </w:r>
    </w:p>
    <w:p w:rsidR="00863905" w:rsidRDefault="00863905" w:rsidP="00863905">
      <w:r>
        <w:lastRenderedPageBreak/>
        <w:t xml:space="preserve">    D8       -3.02514   0.00231   0.00000   0.04840   0.04902  -2.97611</w:t>
      </w:r>
    </w:p>
    <w:p w:rsidR="00863905" w:rsidRDefault="00863905" w:rsidP="00863905">
      <w:r>
        <w:t xml:space="preserve">    D9        3.08653  -0.00169   0.00000  -0.07670  -0.07511   3.01142</w:t>
      </w:r>
    </w:p>
    <w:p w:rsidR="00863905" w:rsidRDefault="00863905" w:rsidP="00863905">
      <w:r>
        <w:t xml:space="preserve">   D10        0.03041   0.00076   0.00000  -0.01432  -0.01229   0.01812</w:t>
      </w:r>
    </w:p>
    <w:p w:rsidR="00863905" w:rsidRDefault="00863905" w:rsidP="00863905">
      <w:r>
        <w:t xml:space="preserve">   D11        2.73231  -0.00142   0.00000   0.01115   0.01090   2.74321</w:t>
      </w:r>
    </w:p>
    <w:p w:rsidR="00863905" w:rsidRDefault="00863905" w:rsidP="00863905">
      <w:r>
        <w:t xml:space="preserve">   D12       -1.53215  -0.00086   0.00000   0.00506   0.00489  -1.52726</w:t>
      </w:r>
    </w:p>
    <w:p w:rsidR="00863905" w:rsidRDefault="00863905" w:rsidP="00863905">
      <w:r>
        <w:t xml:space="preserve">   D13        0.55074  -0.00062   0.00000   0.01826   0.01825   0.56899</w:t>
      </w:r>
    </w:p>
    <w:p w:rsidR="00863905" w:rsidRDefault="00863905" w:rsidP="00863905">
      <w:r>
        <w:t xml:space="preserve">   D14       -0.71679  -0.00023   0.00000  -0.04257  -0.04215  -0.75894</w:t>
      </w:r>
    </w:p>
    <w:p w:rsidR="00863905" w:rsidRDefault="00863905" w:rsidP="00863905">
      <w:r>
        <w:t xml:space="preserve">   D15        1.30194   0.00032   0.00000  -0.04866  -0.04817   1.25377</w:t>
      </w:r>
    </w:p>
    <w:p w:rsidR="00863905" w:rsidRDefault="00863905" w:rsidP="00863905">
      <w:r>
        <w:t xml:space="preserve">   D16       -2.89837   0.00057   0.00000  -0.03546  -0.03480  -2.93317</w:t>
      </w:r>
    </w:p>
    <w:p w:rsidR="00863905" w:rsidRDefault="00863905" w:rsidP="00863905">
      <w:r>
        <w:t xml:space="preserve">   D17        1.07259  -0.00225   0.00000  -0.04139  -0.04162   1.03097</w:t>
      </w:r>
    </w:p>
    <w:p w:rsidR="00863905" w:rsidRDefault="00863905" w:rsidP="00863905">
      <w:r>
        <w:t xml:space="preserve">   D18        3.09132  -0.00170   0.00000  -0.04748  -0.04764   3.04368</w:t>
      </w:r>
    </w:p>
    <w:p w:rsidR="00863905" w:rsidRDefault="00863905" w:rsidP="00863905">
      <w:r>
        <w:t xml:space="preserve">   D19       -1.10898  -0.00146   0.00000  -0.03428  -0.03427  -1.14325</w:t>
      </w:r>
    </w:p>
    <w:p w:rsidR="00863905" w:rsidRDefault="00863905" w:rsidP="00863905">
      <w:r>
        <w:t xml:space="preserve">   D20       -1.13412  -0.00055   0.00000   0.03201   0.03113  -1.10299</w:t>
      </w:r>
    </w:p>
    <w:p w:rsidR="00863905" w:rsidRDefault="00863905" w:rsidP="00863905">
      <w:r>
        <w:t xml:space="preserve">   D21       -3.05127  -0.00179   0.00000   0.01911   0.01936  -3.03191</w:t>
      </w:r>
    </w:p>
    <w:p w:rsidR="00863905" w:rsidRDefault="00863905" w:rsidP="00863905">
      <w:r>
        <w:t xml:space="preserve">   D22        1.11674  -0.00093   0.00000   0.01594   0.01559   1.13233</w:t>
      </w:r>
    </w:p>
    <w:p w:rsidR="00863905" w:rsidRDefault="00863905" w:rsidP="00863905">
      <w:r>
        <w:t xml:space="preserve">   D23        0.95646   0.00111   0.00000   0.03734   0.03681   0.99327</w:t>
      </w:r>
    </w:p>
    <w:p w:rsidR="00863905" w:rsidRDefault="00863905" w:rsidP="00863905">
      <w:r>
        <w:t xml:space="preserve">   D24       -0.96069  -0.00014   0.00000   0.02443   0.02504  -0.93565</w:t>
      </w:r>
    </w:p>
    <w:p w:rsidR="00863905" w:rsidRDefault="00863905" w:rsidP="00863905">
      <w:r>
        <w:t xml:space="preserve">   D25       -3.07587   0.00072   0.00000   0.02126   0.02127  -3.05460</w:t>
      </w:r>
    </w:p>
    <w:p w:rsidR="00863905" w:rsidRDefault="00863905" w:rsidP="00863905">
      <w:r>
        <w:t xml:space="preserve">   D26        3.03883  -0.00008   0.00000   0.01536   0.01460   3.05342</w:t>
      </w:r>
    </w:p>
    <w:p w:rsidR="00863905" w:rsidRDefault="00863905" w:rsidP="00863905">
      <w:r>
        <w:t xml:space="preserve">   D27        1.12167  -0.00132   0.00000   0.00245   0.00283   1.12451</w:t>
      </w:r>
    </w:p>
    <w:p w:rsidR="00863905" w:rsidRDefault="00863905" w:rsidP="00863905">
      <w:r>
        <w:t xml:space="preserve">   D28       -0.99350  -0.00046   0.00000  -0.00072  -0.00094  -0.99444</w:t>
      </w:r>
    </w:p>
    <w:p w:rsidR="00863905" w:rsidRDefault="00863905" w:rsidP="00863905">
      <w:r>
        <w:t xml:space="preserve">   D29        0.55406   0.00056   0.00000   0.04593   0.04614   0.60021</w:t>
      </w:r>
    </w:p>
    <w:p w:rsidR="00863905" w:rsidRDefault="00863905" w:rsidP="00863905">
      <w:r>
        <w:t xml:space="preserve">   D30       -2.67569  -0.00191   0.00000  -0.01648  -0.01536  -2.69105</w:t>
      </w:r>
    </w:p>
    <w:p w:rsidR="00863905" w:rsidRDefault="00863905" w:rsidP="00863905">
      <w:r>
        <w:t xml:space="preserve">   D31       -2.99194   0.00182   0.00000   0.03467   0.03451  -2.95742</w:t>
      </w:r>
    </w:p>
    <w:p w:rsidR="00863905" w:rsidRDefault="00863905" w:rsidP="00863905">
      <w:r>
        <w:t xml:space="preserve">   D32        0.06149  -0.00064   0.00000  -0.02774  -0.02699   0.03450</w:t>
      </w:r>
    </w:p>
    <w:p w:rsidR="00863905" w:rsidRDefault="00863905" w:rsidP="00863905">
      <w:r>
        <w:t xml:space="preserve">   D33       -1.24823   0.00206   0.00000   0.04721   0.04715  -1.20108</w:t>
      </w:r>
    </w:p>
    <w:p w:rsidR="00863905" w:rsidRDefault="00863905" w:rsidP="00863905">
      <w:r>
        <w:t xml:space="preserve">   D34        1.80520  -0.00041   0.00000  -0.01520  -0.01436   1.79085</w:t>
      </w:r>
    </w:p>
    <w:p w:rsidR="00863905" w:rsidRDefault="00863905" w:rsidP="00863905">
      <w:r>
        <w:lastRenderedPageBreak/>
        <w:t xml:space="preserve">   D35       -0.55553   0.00018   0.00000  -0.03623  -0.03619  -0.59172</w:t>
      </w:r>
    </w:p>
    <w:p w:rsidR="00863905" w:rsidRDefault="00863905" w:rsidP="00863905">
      <w:r>
        <w:t xml:space="preserve">   D36       -2.75232   0.00068   0.00000  -0.01315  -0.01338  -2.76570</w:t>
      </w:r>
    </w:p>
    <w:p w:rsidR="00863905" w:rsidRDefault="00863905" w:rsidP="00863905">
      <w:r>
        <w:t xml:space="preserve">   D37        1.52863   0.00052   0.00000  -0.02103  -0.02111   1.50752</w:t>
      </w:r>
    </w:p>
    <w:p w:rsidR="00863905" w:rsidRDefault="00863905" w:rsidP="00863905">
      <w:r>
        <w:t xml:space="preserve">   D38        2.97379  -0.00115   0.00000  -0.02725  -0.02691   2.94688</w:t>
      </w:r>
    </w:p>
    <w:p w:rsidR="00863905" w:rsidRDefault="00863905" w:rsidP="00863905">
      <w:r>
        <w:t xml:space="preserve">   D39        0.77700  -0.00065   0.00000  -0.00416  -0.00410   0.77290</w:t>
      </w:r>
    </w:p>
    <w:p w:rsidR="00863905" w:rsidRDefault="00863905" w:rsidP="00863905">
      <w:r>
        <w:t xml:space="preserve">   D40       -1.22524  -0.00081   0.00000  -0.01204  -0.01183  -1.23707</w:t>
      </w:r>
    </w:p>
    <w:p w:rsidR="00863905" w:rsidRDefault="00863905" w:rsidP="00863905">
      <w:r>
        <w:t xml:space="preserve">   D41        1.17059  -0.00042   0.00000  -0.02945  -0.02935   1.14124</w:t>
      </w:r>
    </w:p>
    <w:p w:rsidR="00863905" w:rsidRDefault="00863905" w:rsidP="00863905">
      <w:r>
        <w:t xml:space="preserve">   D42       -1.02620   0.00008   0.00000  -0.00636  -0.00654  -1.03275</w:t>
      </w:r>
    </w:p>
    <w:p w:rsidR="00863905" w:rsidRDefault="00863905" w:rsidP="00863905">
      <w:r>
        <w:t xml:space="preserve">   D43       -3.02845  -0.00008   0.00000  -0.01424  -0.01427  -3.04271</w:t>
      </w:r>
    </w:p>
    <w:p w:rsidR="00863905" w:rsidRDefault="00863905" w:rsidP="00863905">
      <w:r>
        <w:t xml:space="preserve">   D44        0.94308   0.00168   0.00000   0.02260   0.02247   0.96555</w:t>
      </w:r>
    </w:p>
    <w:p w:rsidR="00863905" w:rsidRDefault="00863905" w:rsidP="00863905">
      <w:r>
        <w:t xml:space="preserve">   D45        2.87211   0.00304   0.00000   0.04519   0.04506   2.91717</w:t>
      </w:r>
    </w:p>
    <w:p w:rsidR="00863905" w:rsidRDefault="00863905" w:rsidP="00863905">
      <w:r>
        <w:t xml:space="preserve">   D46       -1.28971   0.00220   0.00000   0.02815   0.02790  -1.26181</w:t>
      </w:r>
    </w:p>
    <w:p w:rsidR="00863905" w:rsidRDefault="00863905" w:rsidP="00863905">
      <w:r>
        <w:t xml:space="preserve">   D47       -1.14643  -0.00257   0.00000   0.01337   0.01355  -1.13289</w:t>
      </w:r>
    </w:p>
    <w:p w:rsidR="00863905" w:rsidRDefault="00863905" w:rsidP="00863905">
      <w:r>
        <w:t xml:space="preserve">   D48        0.78260  -0.00122   0.00000   0.03596   0.03614   0.81874</w:t>
      </w:r>
    </w:p>
    <w:p w:rsidR="00863905" w:rsidRDefault="00863905" w:rsidP="00863905">
      <w:r>
        <w:t xml:space="preserve">   D49        2.90396  -0.00205   0.00000   0.01892   0.01898   2.92294</w:t>
      </w:r>
    </w:p>
    <w:p w:rsidR="00863905" w:rsidRDefault="00863905" w:rsidP="00863905">
      <w:r>
        <w:t xml:space="preserve">   D50        3.06374   0.00012   0.00000   0.02339   0.02349   3.08723</w:t>
      </w:r>
    </w:p>
    <w:p w:rsidR="00863905" w:rsidRDefault="00863905" w:rsidP="00863905">
      <w:r>
        <w:t xml:space="preserve">   D51       -1.29041   0.00148   0.00000   0.04598   0.04608  -1.24433</w:t>
      </w:r>
    </w:p>
    <w:p w:rsidR="00863905" w:rsidRDefault="00863905" w:rsidP="00863905">
      <w:r>
        <w:t xml:space="preserve">   D52        0.83095   0.00064   0.00000   0.02895   0.02892   0.85987</w:t>
      </w:r>
    </w:p>
    <w:p w:rsidR="00863905" w:rsidRDefault="00863905" w:rsidP="00863905">
      <w:r>
        <w:t xml:space="preserve">   D53        0.01578  -0.00010   0.00000   0.00485   0.00460   0.02038</w:t>
      </w:r>
    </w:p>
    <w:p w:rsidR="00863905" w:rsidRDefault="00863905" w:rsidP="00863905">
      <w:r>
        <w:t xml:space="preserve">   D54        2.22427  -0.00084   0.00000  -0.02548  -0.02559   2.19869</w:t>
      </w:r>
    </w:p>
    <w:p w:rsidR="00863905" w:rsidRDefault="00863905" w:rsidP="00863905">
      <w:r>
        <w:t xml:space="preserve">   D55       -2.03948  -0.00066   0.00000  -0.01897  -0.01911  -2.05859</w:t>
      </w:r>
    </w:p>
    <w:p w:rsidR="00863905" w:rsidRDefault="00863905" w:rsidP="00863905">
      <w:r>
        <w:t xml:space="preserve">   D56       -2.15473  -0.00066   0.00000   0.00036   0.00028  -2.15445</w:t>
      </w:r>
    </w:p>
    <w:p w:rsidR="00863905" w:rsidRDefault="00863905" w:rsidP="00863905">
      <w:r>
        <w:t xml:space="preserve">   D57        0.05377  -0.00140   0.00000  -0.02997  -0.02991   0.02386</w:t>
      </w:r>
    </w:p>
    <w:p w:rsidR="00863905" w:rsidRDefault="00863905" w:rsidP="00863905">
      <w:r>
        <w:t xml:space="preserve">   D58        2.07320  -0.00122   0.00000  -0.02346  -0.02343   2.04977</w:t>
      </w:r>
    </w:p>
    <w:p w:rsidR="00863905" w:rsidRDefault="00863905" w:rsidP="00863905">
      <w:r>
        <w:t xml:space="preserve">   D59        2.08672   0.00052   0.00000   0.00950   0.00939   2.09611</w:t>
      </w:r>
    </w:p>
    <w:p w:rsidR="00863905" w:rsidRDefault="00863905" w:rsidP="00863905">
      <w:r>
        <w:t xml:space="preserve">   D60       -1.98797  -0.00023   0.00000  -0.02083  -0.02080  -2.00877</w:t>
      </w:r>
    </w:p>
    <w:p w:rsidR="00863905" w:rsidRDefault="00863905" w:rsidP="00863905">
      <w:r>
        <w:t xml:space="preserve">   D61        0.03146  -0.00005   0.00000  -0.01432  -0.01432   0.01714</w:t>
      </w:r>
    </w:p>
    <w:p w:rsidR="00863905" w:rsidRDefault="00863905" w:rsidP="00863905">
      <w:r>
        <w:lastRenderedPageBreak/>
        <w:t xml:space="preserve">   D62        0.16310  -0.00233   0.00000  -0.09961  -0.09935   0.06375</w:t>
      </w:r>
    </w:p>
    <w:p w:rsidR="00863905" w:rsidRDefault="00863905" w:rsidP="00863905">
      <w:r>
        <w:t xml:space="preserve">   D63       -2.93518  -0.00286   0.00000  -0.12693  -0.12677  -3.06194</w:t>
      </w:r>
    </w:p>
    <w:p w:rsidR="00863905" w:rsidRDefault="00863905" w:rsidP="00863905">
      <w:r>
        <w:t xml:space="preserve">   D64       -0.13744   0.00156   0.00000   0.08411   0.08420  -0.05324</w:t>
      </w:r>
    </w:p>
    <w:p w:rsidR="00863905" w:rsidRDefault="00863905" w:rsidP="00863905">
      <w:r>
        <w:t xml:space="preserve">   D65        2.98976   0.00142   0.00000   0.08580   0.08586   3.07563</w:t>
      </w:r>
    </w:p>
    <w:p w:rsidR="00863905" w:rsidRDefault="00863905" w:rsidP="00863905">
      <w:r>
        <w:t xml:space="preserve">   D66        0.10986  -0.00168   0.00000  -0.03293  -0.03311   0.07675</w:t>
      </w:r>
    </w:p>
    <w:p w:rsidR="00863905" w:rsidRDefault="00863905" w:rsidP="00863905">
      <w:r>
        <w:t xml:space="preserve">   D67        1.87476  -0.00067   0.00000   0.01528   0.01525   1.89001</w:t>
      </w:r>
    </w:p>
    <w:p w:rsidR="00863905" w:rsidRDefault="00863905" w:rsidP="00863905">
      <w:r>
        <w:t xml:space="preserve">   D68       -1.74605   0.00068   0.00000  -0.00036  -0.00053  -1.74658</w:t>
      </w:r>
    </w:p>
    <w:p w:rsidR="00863905" w:rsidRDefault="00863905" w:rsidP="00863905">
      <w:r>
        <w:t xml:space="preserve">   D69       -1.72413  -0.00195   0.00000  -0.07188  -0.07208  -1.79620</w:t>
      </w:r>
    </w:p>
    <w:p w:rsidR="00863905" w:rsidRDefault="00863905" w:rsidP="00863905">
      <w:r>
        <w:t xml:space="preserve">   D70        0.04077  -0.00094   0.00000  -0.02368  -0.02372   0.01705</w:t>
      </w:r>
    </w:p>
    <w:p w:rsidR="00863905" w:rsidRDefault="00863905" w:rsidP="00863905">
      <w:r>
        <w:t xml:space="preserve">   D71        2.70315   0.00041   0.00000  -0.03931  -0.03950   2.66365</w:t>
      </w:r>
    </w:p>
    <w:p w:rsidR="00863905" w:rsidRDefault="00863905" w:rsidP="00863905">
      <w:r>
        <w:t xml:space="preserve">   D72        1.84537  -0.00111   0.00000  -0.01236  -0.01255   1.83282</w:t>
      </w:r>
    </w:p>
    <w:p w:rsidR="00863905" w:rsidRDefault="00863905" w:rsidP="00863905">
      <w:r>
        <w:t xml:space="preserve">   D73       -2.67292  -0.00011   0.00000   0.03584   0.03581  -2.63711</w:t>
      </w:r>
    </w:p>
    <w:p w:rsidR="00863905" w:rsidRDefault="00863905" w:rsidP="00863905">
      <w:r>
        <w:t xml:space="preserve">   D74       -0.01054   0.00125   0.00000   0.02021   0.02003   0.00948</w:t>
      </w:r>
    </w:p>
    <w:p w:rsidR="00863905" w:rsidRDefault="00863905" w:rsidP="00863905">
      <w:r>
        <w:t xml:space="preserve">   D75       -2.02794  -0.00102   0.00000   0.02227   0.02253  -2.00541</w:t>
      </w:r>
    </w:p>
    <w:p w:rsidR="00863905" w:rsidRDefault="00863905" w:rsidP="00863905">
      <w:r>
        <w:t xml:space="preserve">   D76        1.05835  -0.00027   0.00000   0.05743   0.05763   1.11598</w:t>
      </w:r>
    </w:p>
    <w:p w:rsidR="00863905" w:rsidRDefault="00863905" w:rsidP="00863905">
      <w:r>
        <w:t xml:space="preserve">   D77       -0.12702   0.00182   0.00000   0.07667   0.07660  -0.05042</w:t>
      </w:r>
    </w:p>
    <w:p w:rsidR="00863905" w:rsidRDefault="00863905" w:rsidP="00863905">
      <w:r>
        <w:t xml:space="preserve">   D78        2.95927   0.00257   0.00000   0.11183   0.11170   3.07097</w:t>
      </w:r>
    </w:p>
    <w:p w:rsidR="00863905" w:rsidRDefault="00863905" w:rsidP="00863905">
      <w:r>
        <w:t xml:space="preserve">   D79        2.61567   0.00100   0.00000   0.02279   0.02290   2.63857</w:t>
      </w:r>
    </w:p>
    <w:p w:rsidR="00863905" w:rsidRDefault="00863905" w:rsidP="00863905">
      <w:r>
        <w:t xml:space="preserve">   D80       -0.58123   0.00174   0.00000   0.05795   0.05800  -0.52322</w:t>
      </w:r>
    </w:p>
    <w:p w:rsidR="00863905" w:rsidRDefault="00863905" w:rsidP="00863905">
      <w:r>
        <w:t xml:space="preserve">   D81        2.01095  -0.00022   0.00000  -0.05211  -0.05206   1.95889</w:t>
      </w:r>
    </w:p>
    <w:p w:rsidR="00863905" w:rsidRDefault="00863905" w:rsidP="00863905">
      <w:r>
        <w:t xml:space="preserve">   D82       -1.11204  -0.00008   0.00000  -0.05471  -0.05456  -1.16660</w:t>
      </w:r>
    </w:p>
    <w:p w:rsidR="00863905" w:rsidRDefault="00863905" w:rsidP="00863905">
      <w:r>
        <w:t xml:space="preserve">   D83        0.05772  -0.00016   0.00000  -0.03590  -0.03608   0.02164</w:t>
      </w:r>
    </w:p>
    <w:p w:rsidR="00863905" w:rsidRDefault="00863905" w:rsidP="00863905">
      <w:r>
        <w:t xml:space="preserve">   D84       -3.06527  -0.00002   0.00000  -0.03850  -0.03858  -3.10385</w:t>
      </w:r>
    </w:p>
    <w:p w:rsidR="00863905" w:rsidRDefault="00863905" w:rsidP="00863905">
      <w:r>
        <w:t xml:space="preserve">   D85       -2.63306  -0.00181   0.00000  -0.01981  -0.01990  -2.65296</w:t>
      </w:r>
    </w:p>
    <w:p w:rsidR="00863905" w:rsidRDefault="00863905" w:rsidP="00863905">
      <w:r>
        <w:t xml:space="preserve">   D86        0.52714  -0.00167   0.00000  -0.02240  -0.02240   0.50474</w:t>
      </w:r>
    </w:p>
    <w:p w:rsidR="00863905" w:rsidRDefault="00863905" w:rsidP="00863905">
      <w:r>
        <w:t xml:space="preserve">         Item               Value     Threshold  Converged?</w:t>
      </w:r>
    </w:p>
    <w:p w:rsidR="00863905" w:rsidRDefault="00863905" w:rsidP="00863905">
      <w:r>
        <w:t xml:space="preserve"> Maximum Force            0.019712     0.000450     NO </w:t>
      </w:r>
    </w:p>
    <w:p w:rsidR="00863905" w:rsidRDefault="00863905" w:rsidP="00863905">
      <w:r>
        <w:lastRenderedPageBreak/>
        <w:t xml:space="preserve"> RMS     Force            0.003100     0.000300     NO </w:t>
      </w:r>
    </w:p>
    <w:p w:rsidR="00863905" w:rsidRDefault="00863905" w:rsidP="00863905">
      <w:r>
        <w:t xml:space="preserve"> Maximum Displacement     0.180835     0.001800     NO </w:t>
      </w:r>
    </w:p>
    <w:p w:rsidR="00863905" w:rsidRDefault="00863905" w:rsidP="00863905">
      <w:r>
        <w:t xml:space="preserve"> RMS     Displacement     0.034773     0.001200     NO </w:t>
      </w:r>
    </w:p>
    <w:p w:rsidR="00863905" w:rsidRDefault="00863905" w:rsidP="00863905">
      <w:r>
        <w:t xml:space="preserve"> Predicted change in Energy=-3.328825D-03</w:t>
      </w:r>
    </w:p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/>
    <w:p w:rsidR="00863905" w:rsidRDefault="00863905" w:rsidP="00863905">
      <w:r>
        <w:t xml:space="preserve">                          Input orientation: 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-1.109899    1.541170    0.433510</w:t>
      </w:r>
    </w:p>
    <w:p w:rsidR="00863905" w:rsidRDefault="00863905" w:rsidP="00863905">
      <w:r>
        <w:t xml:space="preserve">      2          6           0        0.216397    1.289184    0.095966</w:t>
      </w:r>
    </w:p>
    <w:p w:rsidR="00863905" w:rsidRDefault="00863905" w:rsidP="00863905">
      <w:r>
        <w:t xml:space="preserve">      3          6           0       -0.771978    3.782110   -0.354734</w:t>
      </w:r>
    </w:p>
    <w:p w:rsidR="00863905" w:rsidRDefault="00863905" w:rsidP="00863905">
      <w:r>
        <w:t xml:space="preserve">      4          6           0       -1.613618    2.826292    0.211174</w:t>
      </w:r>
    </w:p>
    <w:p w:rsidR="00863905" w:rsidRDefault="00863905" w:rsidP="00863905">
      <w:r>
        <w:t xml:space="preserve">      5          1           0       -1.705629    0.802399    0.987949</w:t>
      </w:r>
    </w:p>
    <w:p w:rsidR="00863905" w:rsidRDefault="00863905" w:rsidP="00863905">
      <w:r>
        <w:t xml:space="preserve">      6          1           0       -2.600571    3.105810    0.605764</w:t>
      </w:r>
    </w:p>
    <w:p w:rsidR="00863905" w:rsidRDefault="00863905" w:rsidP="00863905">
      <w:r>
        <w:t xml:space="preserve">      7          6           0        0.803331    1.963010   -1.104126</w:t>
      </w:r>
    </w:p>
    <w:p w:rsidR="00863905" w:rsidRDefault="00863905" w:rsidP="00863905">
      <w:r>
        <w:t xml:space="preserve">      8          1           0        1.922614    2.007367   -1.019592</w:t>
      </w:r>
    </w:p>
    <w:p w:rsidR="00863905" w:rsidRDefault="00863905" w:rsidP="00863905">
      <w:r>
        <w:t xml:space="preserve">      9          1           0        0.576287    1.305667   -1.990467</w:t>
      </w:r>
    </w:p>
    <w:p w:rsidR="00863905" w:rsidRDefault="00863905" w:rsidP="00863905">
      <w:r>
        <w:t xml:space="preserve">     10          6           0        0.237653    3.351486   -1.363235</w:t>
      </w:r>
    </w:p>
    <w:p w:rsidR="00863905" w:rsidRDefault="00863905" w:rsidP="00863905">
      <w:r>
        <w:t xml:space="preserve">     11          1           0        1.070150    4.102018   -1.435932</w:t>
      </w:r>
    </w:p>
    <w:p w:rsidR="00863905" w:rsidRDefault="00863905" w:rsidP="00863905">
      <w:r>
        <w:t xml:space="preserve">     12          1           0       -0.276772    3.356550   -2.365781</w:t>
      </w:r>
    </w:p>
    <w:p w:rsidR="00863905" w:rsidRDefault="00863905" w:rsidP="00863905">
      <w:r>
        <w:t xml:space="preserve">     13          1           0       -1.067207    4.843619   -0.388125</w:t>
      </w:r>
    </w:p>
    <w:p w:rsidR="00863905" w:rsidRDefault="00863905" w:rsidP="00863905">
      <w:r>
        <w:t xml:space="preserve">     14          1           0        0.733984    0.379038    0.440059</w:t>
      </w:r>
    </w:p>
    <w:p w:rsidR="00863905" w:rsidRDefault="00863905" w:rsidP="00863905">
      <w:r>
        <w:t xml:space="preserve">     15          8           0        2.791099    3.812882    0.901010</w:t>
      </w:r>
    </w:p>
    <w:p w:rsidR="00863905" w:rsidRDefault="00863905" w:rsidP="00863905">
      <w:r>
        <w:t xml:space="preserve">     16          6           0        0.490382    3.894589    1.416632</w:t>
      </w:r>
    </w:p>
    <w:p w:rsidR="00863905" w:rsidRDefault="00863905" w:rsidP="00863905">
      <w:r>
        <w:lastRenderedPageBreak/>
        <w:t xml:space="preserve">     17          6           0        0.935749    2.590531    1.697534</w:t>
      </w:r>
    </w:p>
    <w:p w:rsidR="00863905" w:rsidRDefault="00863905" w:rsidP="00863905">
      <w:r>
        <w:t xml:space="preserve">     18          6           0        1.655525    4.648000    0.875215</w:t>
      </w:r>
    </w:p>
    <w:p w:rsidR="00863905" w:rsidRDefault="00863905" w:rsidP="00863905">
      <w:r>
        <w:t xml:space="preserve">     19          8           0        1.823662    5.768392    0.421370</w:t>
      </w:r>
    </w:p>
    <w:p w:rsidR="00863905" w:rsidRDefault="00863905" w:rsidP="00863905">
      <w:r>
        <w:t xml:space="preserve">     20          6           0        2.381640    2.542122    1.353171</w:t>
      </w:r>
    </w:p>
    <w:p w:rsidR="00863905" w:rsidRDefault="00863905" w:rsidP="00863905">
      <w:r>
        <w:t xml:space="preserve">     21          8           0        3.239844    1.674185    1.365602</w:t>
      </w:r>
    </w:p>
    <w:p w:rsidR="00863905" w:rsidRDefault="00863905" w:rsidP="00863905">
      <w:r>
        <w:t xml:space="preserve">     22          1           0       -0.325112    4.422441    1.917138</w:t>
      </w:r>
    </w:p>
    <w:p w:rsidR="00863905" w:rsidRDefault="00863905" w:rsidP="00863905">
      <w:r>
        <w:t xml:space="preserve">     23          1           0        0.516068    1.924144    2.454356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              Distance matrix (angstroms):</w:t>
      </w:r>
    </w:p>
    <w:p w:rsidR="00863905" w:rsidRDefault="00863905" w:rsidP="00863905">
      <w:r>
        <w:t xml:space="preserve">                    1          2          3          4          5</w:t>
      </w:r>
    </w:p>
    <w:p w:rsidR="00863905" w:rsidRDefault="00863905" w:rsidP="00863905">
      <w:r>
        <w:t xml:space="preserve">     1  C    0.000000</w:t>
      </w:r>
    </w:p>
    <w:p w:rsidR="00863905" w:rsidRDefault="00863905" w:rsidP="00863905">
      <w:r>
        <w:t xml:space="preserve">     2  C    1.391581   0.000000</w:t>
      </w:r>
    </w:p>
    <w:p w:rsidR="00863905" w:rsidRDefault="00863905" w:rsidP="00863905">
      <w:r>
        <w:t xml:space="preserve">     3  C    2.399444   2.719319   0.000000</w:t>
      </w:r>
    </w:p>
    <w:p w:rsidR="00863905" w:rsidRDefault="00863905" w:rsidP="00863905">
      <w:r>
        <w:t xml:space="preserve">     4  C    1.398107   2.392683   1.393628   0.000000</w:t>
      </w:r>
    </w:p>
    <w:p w:rsidR="00863905" w:rsidRDefault="00863905" w:rsidP="00863905">
      <w:r>
        <w:t xml:space="preserve">     5  H    1.099126   2.174116   3.398996   2.169790   0.000000</w:t>
      </w:r>
    </w:p>
    <w:p w:rsidR="00863905" w:rsidRDefault="00863905" w:rsidP="00863905">
      <w:r>
        <w:t xml:space="preserve">     6  H    2.167918   3.390477   2.173406   1.099049   2.500537</w:t>
      </w:r>
    </w:p>
    <w:p w:rsidR="00863905" w:rsidRDefault="00863905" w:rsidP="00863905">
      <w:r>
        <w:t xml:space="preserve">     7  C    2.490527   1.496246   2.520379   2.883906   3.466796</w:t>
      </w:r>
    </w:p>
    <w:p w:rsidR="00863905" w:rsidRDefault="00863905" w:rsidP="00863905">
      <w:r>
        <w:t xml:space="preserve">     8  H    3.394846   2.161349   3.294324   3.832800   4.318138</w:t>
      </w:r>
    </w:p>
    <w:p w:rsidR="00863905" w:rsidRDefault="00863905" w:rsidP="00863905">
      <w:r>
        <w:t xml:space="preserve">     9  H    2.962153   2.117308   3.259786   3.457630   3.785681</w:t>
      </w:r>
    </w:p>
    <w:p w:rsidR="00863905" w:rsidRDefault="00863905" w:rsidP="00863905">
      <w:r>
        <w:t xml:space="preserve">    10  C    2.884689   2.526422   1.490592   2.486321   3.975204</w:t>
      </w:r>
    </w:p>
    <w:p w:rsidR="00863905" w:rsidRDefault="00863905" w:rsidP="00863905">
      <w:r>
        <w:t xml:space="preserve">    11  H    3.847775   3.314761   2.159807   3.397506   4.946477</w:t>
      </w:r>
    </w:p>
    <w:p w:rsidR="00863905" w:rsidRDefault="00863905" w:rsidP="00863905">
      <w:r>
        <w:t xml:space="preserve">    12  H    3.438857   3.252294   2.114389   2.951106   4.451160</w:t>
      </w:r>
    </w:p>
    <w:p w:rsidR="00863905" w:rsidRDefault="00863905" w:rsidP="00863905">
      <w:r>
        <w:t xml:space="preserve">    13  H    3.403392   3.809986   1.102306   2.174243   4.316552</w:t>
      </w:r>
    </w:p>
    <w:p w:rsidR="00863905" w:rsidRDefault="00863905" w:rsidP="00863905">
      <w:r>
        <w:t xml:space="preserve">    14  H    2.179564   1.102116   3.805327   3.398923   2.535968</w:t>
      </w:r>
    </w:p>
    <w:p w:rsidR="00863905" w:rsidRDefault="00863905" w:rsidP="00863905">
      <w:r>
        <w:t xml:space="preserve">    15  O    4.538394   3.694082   3.778010   4.566264   5.412128</w:t>
      </w:r>
    </w:p>
    <w:p w:rsidR="00863905" w:rsidRDefault="00863905" w:rsidP="00863905">
      <w:r>
        <w:t xml:space="preserve">    16  C    3.010981   2.933831   2.178059   2.649755   3.816788</w:t>
      </w:r>
    </w:p>
    <w:p w:rsidR="00863905" w:rsidRDefault="00863905" w:rsidP="00863905">
      <w:r>
        <w:t xml:space="preserve">    17  C    2.623660   2.185405   2.923696   2.960426   3.267691</w:t>
      </w:r>
    </w:p>
    <w:p w:rsidR="00863905" w:rsidRDefault="00863905" w:rsidP="00863905">
      <w:r>
        <w:lastRenderedPageBreak/>
        <w:t xml:space="preserve">    18  C    4.182710   3.736303   2.855750   3.800903   5.108690</w:t>
      </w:r>
    </w:p>
    <w:p w:rsidR="00863905" w:rsidRDefault="00863905" w:rsidP="00863905">
      <w:r>
        <w:t xml:space="preserve">    19  O    5.145418   4.769957   3.359315   4.529351   6.118659</w:t>
      </w:r>
    </w:p>
    <w:p w:rsidR="00863905" w:rsidRDefault="00863905" w:rsidP="00863905">
      <w:r>
        <w:t xml:space="preserve">    20  C    3.746802   2.799767   3.794708   4.164972   4.457106</w:t>
      </w:r>
    </w:p>
    <w:p w:rsidR="00863905" w:rsidRDefault="00863905" w:rsidP="00863905">
      <w:r>
        <w:t xml:space="preserve">    21  O    4.450478   3.301731   4.847434   5.120170   5.035905</w:t>
      </w:r>
    </w:p>
    <w:p w:rsidR="00863905" w:rsidRDefault="00863905" w:rsidP="00863905">
      <w:r>
        <w:t xml:space="preserve">    22  H    3.334481   3.664315   2.402315   2.668005   3.984209</w:t>
      </w:r>
    </w:p>
    <w:p w:rsidR="00863905" w:rsidRDefault="00863905" w:rsidP="00863905">
      <w:r>
        <w:t xml:space="preserve">    23  H    2.621880   2.460687   3.605840   3.222002   2.888702</w:t>
      </w:r>
    </w:p>
    <w:p w:rsidR="00863905" w:rsidRDefault="00863905" w:rsidP="00863905">
      <w:r>
        <w:t xml:space="preserve">                    6          7          8          9         10</w:t>
      </w:r>
    </w:p>
    <w:p w:rsidR="00863905" w:rsidRDefault="00863905" w:rsidP="00863905">
      <w:r>
        <w:t xml:space="preserve">     6  H    0.000000</w:t>
      </w:r>
    </w:p>
    <w:p w:rsidR="00863905" w:rsidRDefault="00863905" w:rsidP="00863905">
      <w:r>
        <w:t xml:space="preserve">     7  C    3.976967   0.000000</w:t>
      </w:r>
    </w:p>
    <w:p w:rsidR="00863905" w:rsidRDefault="00863905" w:rsidP="00863905">
      <w:r>
        <w:t xml:space="preserve">     8  H    4.930270   1.123347   0.000000</w:t>
      </w:r>
    </w:p>
    <w:p w:rsidR="00863905" w:rsidRDefault="00863905" w:rsidP="00863905">
      <w:r>
        <w:t xml:space="preserve">     9  H    4.480329   1.126609   1.802103   0.000000</w:t>
      </w:r>
    </w:p>
    <w:p w:rsidR="00863905" w:rsidRDefault="00863905" w:rsidP="00863905">
      <w:r>
        <w:t xml:space="preserve">    10  C    3.463066   1.521511   2.182622   2.166441   0.000000</w:t>
      </w:r>
    </w:p>
    <w:p w:rsidR="00863905" w:rsidRDefault="00863905" w:rsidP="00863905">
      <w:r>
        <w:t xml:space="preserve">    11  H    4.316845   2.180974   2.299478   2.893266   1.123226</w:t>
      </w:r>
    </w:p>
    <w:p w:rsidR="00863905" w:rsidRDefault="00863905" w:rsidP="00863905">
      <w:r>
        <w:t xml:space="preserve">    12  H    3.780607   2.168029   2.910295   2.252707   1.126835</w:t>
      </w:r>
    </w:p>
    <w:p w:rsidR="00863905" w:rsidRDefault="00863905" w:rsidP="00863905">
      <w:r>
        <w:t xml:space="preserve">    13  H    2.521706   3.508487   4.169185   4.217307   2.209063</w:t>
      </w:r>
    </w:p>
    <w:p w:rsidR="00863905" w:rsidRDefault="00863905" w:rsidP="00863905">
      <w:r>
        <w:t xml:space="preserve">    14  H    4.310685   2.213206   2.488950   2.605947   3.511930</w:t>
      </w:r>
    </w:p>
    <w:p w:rsidR="00863905" w:rsidRDefault="00863905" w:rsidP="00863905">
      <w:r>
        <w:t xml:space="preserve">    15  O    5.445845   3.375474   2.775403   4.421782   3.443803</w:t>
      </w:r>
    </w:p>
    <w:p w:rsidR="00863905" w:rsidRDefault="00863905" w:rsidP="00863905">
      <w:r>
        <w:t xml:space="preserve">    16  C    3.291454   3.191106   3.398247   4.279979   2.843676</w:t>
      </w:r>
    </w:p>
    <w:p w:rsidR="00863905" w:rsidRDefault="00863905" w:rsidP="00863905">
      <w:r>
        <w:t xml:space="preserve">    17  C    3.736715   2.874129   2.949026   3.921917   3.230278</w:t>
      </w:r>
    </w:p>
    <w:p w:rsidR="00863905" w:rsidRDefault="00863905" w:rsidP="00863905">
      <w:r>
        <w:t xml:space="preserve">    18  C    4.534899   3.442847   3.261069   4.532998   2.949909</w:t>
      </w:r>
    </w:p>
    <w:p w:rsidR="00863905" w:rsidRDefault="00863905" w:rsidP="00863905">
      <w:r>
        <w:t xml:space="preserve">    19  O    5.166932   4.224825   4.028830   5.223869   3.397304</w:t>
      </w:r>
    </w:p>
    <w:p w:rsidR="00863905" w:rsidRDefault="00863905" w:rsidP="00863905">
      <w:r>
        <w:t xml:space="preserve">    20  C    5.069397   2.977372   2.475212   3.996002   3.553957</w:t>
      </w:r>
    </w:p>
    <w:p w:rsidR="00863905" w:rsidRDefault="00863905" w:rsidP="00863905">
      <w:r>
        <w:t xml:space="preserve">    21  O    6.061134   3.481318   2.745042   4.300411   4.390107</w:t>
      </w:r>
    </w:p>
    <w:p w:rsidR="00863905" w:rsidRDefault="00863905" w:rsidP="00863905">
      <w:r>
        <w:t xml:space="preserve">    22  H    2.937846   4.055888   4.416926   5.078993   3.496354</w:t>
      </w:r>
    </w:p>
    <w:p w:rsidR="00863905" w:rsidRDefault="00863905" w:rsidP="00863905">
      <w:r>
        <w:t xml:space="preserve">    23  H    3.811439   3.570270   3.748814   4.488049   4.085195</w:t>
      </w:r>
    </w:p>
    <w:p w:rsidR="00863905" w:rsidRDefault="00863905" w:rsidP="00863905">
      <w:r>
        <w:t xml:space="preserve">                   11         12         13         14         15</w:t>
      </w:r>
    </w:p>
    <w:p w:rsidR="00863905" w:rsidRDefault="00863905" w:rsidP="00863905">
      <w:r>
        <w:t xml:space="preserve">    11  H    0.000000</w:t>
      </w:r>
    </w:p>
    <w:p w:rsidR="00863905" w:rsidRDefault="00863905" w:rsidP="00863905">
      <w:r>
        <w:lastRenderedPageBreak/>
        <w:t xml:space="preserve">    12  H    1.798483   0.000000</w:t>
      </w:r>
    </w:p>
    <w:p w:rsidR="00863905" w:rsidRDefault="00863905" w:rsidP="00863905">
      <w:r>
        <w:t xml:space="preserve">    13  H    2.493224   2.597554   0.000000</w:t>
      </w:r>
    </w:p>
    <w:p w:rsidR="00863905" w:rsidRDefault="00863905" w:rsidP="00863905">
      <w:r>
        <w:t xml:space="preserve">    14  H    4.182455   4.214254   4.884942   0.000000</w:t>
      </w:r>
    </w:p>
    <w:p w:rsidR="00863905" w:rsidRDefault="00863905" w:rsidP="00863905">
      <w:r>
        <w:t xml:space="preserve">    15  O    2.916602   4.504664   4.196524   4.029328   0.000000</w:t>
      </w:r>
    </w:p>
    <w:p w:rsidR="00863905" w:rsidRDefault="00863905" w:rsidP="00863905">
      <w:r>
        <w:t xml:space="preserve">    16  C    2.918267   3.896750   2.565909   3.656793   2.359204</w:t>
      </w:r>
    </w:p>
    <w:p w:rsidR="00863905" w:rsidRDefault="00863905" w:rsidP="00863905">
      <w:r>
        <w:t xml:space="preserve">    17  C    3.481561   4.309005   3.665817   2.551990   2.360279</w:t>
      </w:r>
    </w:p>
    <w:p w:rsidR="00863905" w:rsidRDefault="00863905" w:rsidP="00863905">
      <w:r>
        <w:t xml:space="preserve">    18  C    2.445845   3.988191   3.007917   4.388921   1.409828</w:t>
      </w:r>
    </w:p>
    <w:p w:rsidR="00863905" w:rsidRDefault="00863905" w:rsidP="00863905">
      <w:r>
        <w:t xml:space="preserve">    19  O    2.606560   4.242289   3.141275   5.498443   2.233832</w:t>
      </w:r>
    </w:p>
    <w:p w:rsidR="00863905" w:rsidRDefault="00863905" w:rsidP="00863905">
      <w:r>
        <w:t xml:space="preserve">    20  C    3.454328   4.643388   4.497060   2.868358   1.409588</w:t>
      </w:r>
    </w:p>
    <w:p w:rsidR="00863905" w:rsidRDefault="00863905" w:rsidP="00863905">
      <w:r>
        <w:t xml:space="preserve">    21  O    4.295409   5.396310   5.627749   2.968731   2.234109</w:t>
      </w:r>
    </w:p>
    <w:p w:rsidR="00863905" w:rsidRDefault="00863905" w:rsidP="00863905">
      <w:r>
        <w:t xml:space="preserve">    22  H    3.645889   4.413826   2.458117   4.433120   3.333894</w:t>
      </w:r>
    </w:p>
    <w:p w:rsidR="00863905" w:rsidRDefault="00863905" w:rsidP="00863905">
      <w:r>
        <w:t xml:space="preserve">    23  H    4.492714   5.090589   4.371475   2.547986   3.340057</w:t>
      </w:r>
    </w:p>
    <w:p w:rsidR="00863905" w:rsidRDefault="00863905" w:rsidP="00863905">
      <w:r>
        <w:t xml:space="preserve">                   16         17         18         19         20</w:t>
      </w:r>
    </w:p>
    <w:p w:rsidR="00863905" w:rsidRDefault="00863905" w:rsidP="00863905">
      <w:r>
        <w:t xml:space="preserve">    16  C    0.000000</w:t>
      </w:r>
    </w:p>
    <w:p w:rsidR="00863905" w:rsidRDefault="00863905" w:rsidP="00863905">
      <w:r>
        <w:t xml:space="preserve">    17  C    1.406352   0.000000</w:t>
      </w:r>
    </w:p>
    <w:p w:rsidR="00863905" w:rsidRDefault="00863905" w:rsidP="00863905">
      <w:r>
        <w:t xml:space="preserve">    18  C    1.489402   2.329692   0.000000</w:t>
      </w:r>
    </w:p>
    <w:p w:rsidR="00863905" w:rsidRDefault="00863905" w:rsidP="00863905">
      <w:r>
        <w:t xml:space="preserve">    19  O    2.505857   3.537765   1.220460   0.000000</w:t>
      </w:r>
    </w:p>
    <w:p w:rsidR="00863905" w:rsidRDefault="00863905" w:rsidP="00863905">
      <w:r>
        <w:t xml:space="preserve">    20  C    2.325951   1.487121   2.278246   3.404175   0.000000</w:t>
      </w:r>
    </w:p>
    <w:p w:rsidR="00863905" w:rsidRDefault="00863905" w:rsidP="00863905">
      <w:r>
        <w:t xml:space="preserve">    21  O    3.534451   2.501743   3.405014   4.433923   1.220649</w:t>
      </w:r>
    </w:p>
    <w:p w:rsidR="00863905" w:rsidRDefault="00863905" w:rsidP="00863905">
      <w:r>
        <w:t xml:space="preserve">    22  H    1.092778   2.234701   2.249312   2.943830   3.343674</w:t>
      </w:r>
    </w:p>
    <w:p w:rsidR="00863905" w:rsidRDefault="00863905" w:rsidP="00863905">
      <w:r>
        <w:t xml:space="preserve">    23  H    2.227147   1.092237   3.348348   4.541043   2.252745</w:t>
      </w:r>
    </w:p>
    <w:p w:rsidR="00863905" w:rsidRDefault="00863905" w:rsidP="00863905">
      <w:r>
        <w:t xml:space="preserve">                   21         22         23</w:t>
      </w:r>
    </w:p>
    <w:p w:rsidR="00863905" w:rsidRDefault="00863905" w:rsidP="00863905">
      <w:r>
        <w:t xml:space="preserve">    21  O    0.000000</w:t>
      </w:r>
    </w:p>
    <w:p w:rsidR="00863905" w:rsidRDefault="00863905" w:rsidP="00863905">
      <w:r>
        <w:t xml:space="preserve">    22  H    4.534976   0.000000</w:t>
      </w:r>
    </w:p>
    <w:p w:rsidR="00863905" w:rsidRDefault="00863905" w:rsidP="00863905">
      <w:r>
        <w:t xml:space="preserve">    23  H    2.943946   2.690292   0.000000</w:t>
      </w:r>
    </w:p>
    <w:p w:rsidR="00863905" w:rsidRDefault="00863905" w:rsidP="00863905">
      <w:r>
        <w:t xml:space="preserve"> Stoichiometry    C10H10O3</w:t>
      </w:r>
    </w:p>
    <w:p w:rsidR="00863905" w:rsidRDefault="00863905" w:rsidP="00863905">
      <w:r>
        <w:t xml:space="preserve"> Framework group  C1[X(C10H10O3)]</w:t>
      </w:r>
    </w:p>
    <w:p w:rsidR="00863905" w:rsidRDefault="00863905" w:rsidP="00863905">
      <w:r>
        <w:lastRenderedPageBreak/>
        <w:t xml:space="preserve"> Deg. of freedom    63</w:t>
      </w:r>
    </w:p>
    <w:p w:rsidR="00863905" w:rsidRDefault="00863905" w:rsidP="00863905">
      <w:r>
        <w:t xml:space="preserve"> Full point group                 C1      NOp   1</w:t>
      </w:r>
    </w:p>
    <w:p w:rsidR="00863905" w:rsidRDefault="00863905" w:rsidP="00863905">
      <w:r>
        <w:t xml:space="preserve"> Largest Abelian subgroup         C1      NOp   1</w:t>
      </w:r>
    </w:p>
    <w:p w:rsidR="00863905" w:rsidRDefault="00863905" w:rsidP="00863905">
      <w:r>
        <w:t xml:space="preserve"> Largest concise Abelian subgroup C1      NOp   1</w:t>
      </w:r>
    </w:p>
    <w:p w:rsidR="00863905" w:rsidRDefault="00863905" w:rsidP="00863905">
      <w:r>
        <w:t xml:space="preserve">                         Standard orientation: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 2.265754   -0.810544   -0.616254</w:t>
      </w:r>
    </w:p>
    <w:p w:rsidR="00863905" w:rsidRDefault="00863905" w:rsidP="00863905">
      <w:r>
        <w:t xml:space="preserve">      2          6           0        1.304476   -1.372871    0.218149</w:t>
      </w:r>
    </w:p>
    <w:p w:rsidR="00863905" w:rsidRDefault="00863905" w:rsidP="00863905">
      <w:r>
        <w:t xml:space="preserve">      3          6           0        1.423006    1.338022    0.040077</w:t>
      </w:r>
    </w:p>
    <w:p w:rsidR="00863905" w:rsidRDefault="00863905" w:rsidP="00863905">
      <w:r>
        <w:t xml:space="preserve">      4          6           0        2.318537    0.583067   -0.715081</w:t>
      </w:r>
    </w:p>
    <w:p w:rsidR="00863905" w:rsidRDefault="00863905" w:rsidP="00863905">
      <w:r>
        <w:t xml:space="preserve">      5          1           0        2.871983   -1.435466   -1.287102</w:t>
      </w:r>
    </w:p>
    <w:p w:rsidR="00863905" w:rsidRDefault="00863905" w:rsidP="00863905">
      <w:r>
        <w:t xml:space="preserve">      6          1           0        2.954371    1.056542   -1.476294</w:t>
      </w:r>
    </w:p>
    <w:p w:rsidR="00863905" w:rsidRDefault="00863905" w:rsidP="00863905">
      <w:r>
        <w:t xml:space="preserve">      7          6           0        0.938736   -0.668388    1.486491</w:t>
      </w:r>
    </w:p>
    <w:p w:rsidR="00863905" w:rsidRDefault="00863905" w:rsidP="00863905">
      <w:r>
        <w:t xml:space="preserve">      8          1           0       -0.084440   -0.982598    1.827506</w:t>
      </w:r>
    </w:p>
    <w:p w:rsidR="00863905" w:rsidRDefault="00863905" w:rsidP="00863905">
      <w:r>
        <w:t xml:space="preserve">      9          1           0        1.660593   -1.022463    2.275669</w:t>
      </w:r>
    </w:p>
    <w:p w:rsidR="00863905" w:rsidRDefault="00863905" w:rsidP="00863905">
      <w:r>
        <w:t xml:space="preserve">     10          6           0        1.020671    0.847785    1.389024</w:t>
      </w:r>
    </w:p>
    <w:p w:rsidR="00863905" w:rsidRDefault="00863905" w:rsidP="00863905">
      <w:r>
        <w:t xml:space="preserve">     11          1           0        0.046624    1.309832    1.704272</w:t>
      </w:r>
    </w:p>
    <w:p w:rsidR="00863905" w:rsidRDefault="00863905" w:rsidP="00863905">
      <w:r>
        <w:t xml:space="preserve">     12          1           0        1.794542    1.220742    2.118261</w:t>
      </w:r>
    </w:p>
    <w:p w:rsidR="00863905" w:rsidRDefault="00863905" w:rsidP="00863905">
      <w:r>
        <w:t xml:space="preserve">     13          1           0        1.312055    2.420763   -0.134392</w:t>
      </w:r>
    </w:p>
    <w:p w:rsidR="00863905" w:rsidRDefault="00863905" w:rsidP="00863905">
      <w:r>
        <w:t xml:space="preserve">     14          1           0        1.065721   -2.448024    0.176892</w:t>
      </w:r>
    </w:p>
    <w:p w:rsidR="00863905" w:rsidRDefault="00863905" w:rsidP="00863905">
      <w:r>
        <w:t xml:space="preserve">     15          8           0       -2.114750    0.025368    0.226036</w:t>
      </w:r>
    </w:p>
    <w:p w:rsidR="00863905" w:rsidRDefault="00863905" w:rsidP="00863905">
      <w:r>
        <w:t xml:space="preserve">     16          6           0       -0.297228    0.685356   -1.125583</w:t>
      </w:r>
    </w:p>
    <w:p w:rsidR="00863905" w:rsidRDefault="00863905" w:rsidP="00863905">
      <w:r>
        <w:t xml:space="preserve">     17          6           0       -0.311151   -0.720715   -1.101106</w:t>
      </w:r>
    </w:p>
    <w:p w:rsidR="00863905" w:rsidRDefault="00863905" w:rsidP="00863905">
      <w:r>
        <w:t xml:space="preserve">     18          6           0       -1.411407    1.149437   -0.252914</w:t>
      </w:r>
    </w:p>
    <w:p w:rsidR="00863905" w:rsidRDefault="00863905" w:rsidP="00863905">
      <w:r>
        <w:lastRenderedPageBreak/>
        <w:t xml:space="preserve">     19          8           0       -1.812652    2.236594    0.129992</w:t>
      </w:r>
    </w:p>
    <w:p w:rsidR="00863905" w:rsidRDefault="00863905" w:rsidP="00863905">
      <w:r>
        <w:t xml:space="preserve">     20          6           0       -1.447836   -1.128432   -0.233211</w:t>
      </w:r>
    </w:p>
    <w:p w:rsidR="00863905" w:rsidRDefault="00863905" w:rsidP="00863905">
      <w:r>
        <w:t xml:space="preserve">     21          8           0       -1.892266   -2.196537    0.156169</w:t>
      </w:r>
    </w:p>
    <w:p w:rsidR="00863905" w:rsidRDefault="00863905" w:rsidP="00863905">
      <w:r>
        <w:t xml:space="preserve">     22          1           0        0.065178    1.315432   -1.941566</w:t>
      </w:r>
    </w:p>
    <w:p w:rsidR="00863905" w:rsidRDefault="00863905" w:rsidP="00863905">
      <w:r>
        <w:t xml:space="preserve">     23          1           0        0.049355   -1.374466   -1.898369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Rotational constants (GHZ):      1.2169780      0.8823069      0.6773403</w:t>
      </w:r>
    </w:p>
    <w:p w:rsidR="00863905" w:rsidRDefault="00863905" w:rsidP="00863905">
      <w:r>
        <w:t xml:space="preserve"> Standard basis: VSTO-6G (5D, 7F)</w:t>
      </w:r>
    </w:p>
    <w:p w:rsidR="00863905" w:rsidRDefault="00863905" w:rsidP="00863905">
      <w:r>
        <w:t xml:space="preserve"> There are    62 symmetry adapted basis functions of A   symmetry.</w:t>
      </w:r>
    </w:p>
    <w:p w:rsidR="00863905" w:rsidRDefault="00863905" w:rsidP="00863905">
      <w:r>
        <w:t xml:space="preserve"> Integral buffers will be    131072 words long.</w:t>
      </w:r>
    </w:p>
    <w:p w:rsidR="00863905" w:rsidRDefault="00863905" w:rsidP="00863905">
      <w:r>
        <w:t xml:space="preserve"> Regular integral format.</w:t>
      </w:r>
    </w:p>
    <w:p w:rsidR="00863905" w:rsidRDefault="00863905" w:rsidP="00863905">
      <w:r>
        <w:t xml:space="preserve"> Two-electron integral symmetry is turned off.</w:t>
      </w:r>
    </w:p>
    <w:p w:rsidR="00863905" w:rsidRDefault="00863905" w:rsidP="00863905">
      <w:r>
        <w:t xml:space="preserve">    62 basis functions,   372 primitive gaussians,    62 cartesian basis functions</w:t>
      </w:r>
    </w:p>
    <w:p w:rsidR="00863905" w:rsidRDefault="00863905" w:rsidP="00863905">
      <w:r>
        <w:t xml:space="preserve">    34 alpha electrons       34 beta electrons</w:t>
      </w:r>
    </w:p>
    <w:p w:rsidR="00863905" w:rsidRDefault="00863905" w:rsidP="00863905">
      <w:r>
        <w:t xml:space="preserve">       nuclear repulsion energy       470.4172447846 Hartrees.</w:t>
      </w:r>
    </w:p>
    <w:p w:rsidR="00863905" w:rsidRDefault="00863905" w:rsidP="00863905">
      <w:r>
        <w:t xml:space="preserve"> Do NDO integrals.</w:t>
      </w:r>
    </w:p>
    <w:p w:rsidR="00863905" w:rsidRDefault="00863905" w:rsidP="00863905">
      <w:r>
        <w:t xml:space="preserve"> One-electron integrals computed using PRISM.</w:t>
      </w:r>
    </w:p>
    <w:p w:rsidR="00863905" w:rsidRDefault="00863905" w:rsidP="00863905">
      <w:r>
        <w:t xml:space="preserve"> NBasis=    62 RedAO= F  NBF=    62</w:t>
      </w:r>
    </w:p>
    <w:p w:rsidR="00863905" w:rsidRDefault="00863905" w:rsidP="00863905">
      <w:r>
        <w:t xml:space="preserve"> NBsUse=    62 1.00D-04 NBFU=    62</w:t>
      </w:r>
    </w:p>
    <w:p w:rsidR="00863905" w:rsidRDefault="00863905" w:rsidP="00863905">
      <w:r>
        <w:t xml:space="preserve"> Initial guess read from the read-write file.</w:t>
      </w:r>
    </w:p>
    <w:p w:rsidR="00863905" w:rsidRDefault="00863905" w:rsidP="00863905">
      <w:r>
        <w:t xml:space="preserve"> B after Tr=     0.000000    0.000000    0.000000</w:t>
      </w:r>
    </w:p>
    <w:p w:rsidR="00863905" w:rsidRDefault="00863905" w:rsidP="00863905">
      <w:r>
        <w:t xml:space="preserve">         Rot=    1.000000    0.000000    0.000000    0.000000 Ang=   0.00 deg.</w:t>
      </w:r>
    </w:p>
    <w:p w:rsidR="00863905" w:rsidRDefault="00863905" w:rsidP="00863905">
      <w:r>
        <w:t xml:space="preserve"> Initial guess orbital symmetries:</w:t>
      </w:r>
    </w:p>
    <w:p w:rsidR="00863905" w:rsidRDefault="00863905" w:rsidP="00863905">
      <w:r>
        <w:t xml:space="preserve">       Occupied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 (A) (A) (A) (A) (A) (A)</w:t>
      </w:r>
    </w:p>
    <w:p w:rsidR="00863905" w:rsidRDefault="00863905" w:rsidP="00863905">
      <w:r>
        <w:t xml:space="preserve">       Virtual   (A) (A) (A) (A) (A) (A) (A) (A) (A) (A) (A) (A)</w:t>
      </w:r>
    </w:p>
    <w:p w:rsidR="00863905" w:rsidRDefault="00863905" w:rsidP="00863905">
      <w:r>
        <w:lastRenderedPageBreak/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</w:t>
      </w:r>
    </w:p>
    <w:p w:rsidR="00863905" w:rsidRDefault="00863905" w:rsidP="00863905">
      <w:r>
        <w:t xml:space="preserve"> Requested convergence on RMS density matrix=1.00D-08 within 128 cycles.</w:t>
      </w:r>
    </w:p>
    <w:p w:rsidR="00863905" w:rsidRDefault="00863905" w:rsidP="00863905">
      <w:r>
        <w:t xml:space="preserve"> Requested convergence on MAX density matrix=1.00D-06.</w:t>
      </w:r>
    </w:p>
    <w:p w:rsidR="00863905" w:rsidRDefault="00863905" w:rsidP="00863905">
      <w:r>
        <w:t xml:space="preserve"> Requested convergence on             energy=1.00D-06.</w:t>
      </w:r>
    </w:p>
    <w:p w:rsidR="00863905" w:rsidRDefault="00863905" w:rsidP="00863905">
      <w:r>
        <w:t xml:space="preserve"> No special actions if energy rises.</w:t>
      </w:r>
    </w:p>
    <w:p w:rsidR="00863905" w:rsidRDefault="00863905" w:rsidP="00863905">
      <w:r>
        <w:t xml:space="preserve"> Overlap will be assumed to be unity.</w:t>
      </w:r>
    </w:p>
    <w:p w:rsidR="00863905" w:rsidRDefault="00863905" w:rsidP="00863905">
      <w:r>
        <w:t xml:space="preserve"> Keep J ints in memory in canonical form, NReq=899243.</w:t>
      </w:r>
    </w:p>
    <w:p w:rsidR="00863905" w:rsidRDefault="00863905" w:rsidP="00863905">
      <w:r>
        <w:t xml:space="preserve"> SCF Done:  E(RAM1) = -0.497418826694E-01 A.U. after   15 cycles</w:t>
      </w:r>
    </w:p>
    <w:p w:rsidR="00863905" w:rsidRDefault="00863905" w:rsidP="00863905">
      <w:r>
        <w:t xml:space="preserve">             Convg  =    0.7933D-08             -V/T =  0.9989</w:t>
      </w:r>
    </w:p>
    <w:p w:rsidR="00863905" w:rsidRDefault="00863905" w:rsidP="00863905">
      <w:r>
        <w:t xml:space="preserve"> Calling FoFJK, ICntrl=      2127 FMM=F ISym2X=0 I1Cent= 0 IOpClX= 0 NMat=1 NMatS=1 NMatT=0.</w:t>
      </w:r>
    </w:p>
    <w:p w:rsidR="00863905" w:rsidRDefault="00863905" w:rsidP="00863905">
      <w:r>
        <w:t xml:space="preserve"> ***** Axes restored to original set *****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Center     Atomic                   Forces (Hartrees/Bohr)</w:t>
      </w:r>
    </w:p>
    <w:p w:rsidR="00863905" w:rsidRDefault="00863905" w:rsidP="00863905">
      <w:r>
        <w:t xml:space="preserve"> Number     Number              X              Y              Z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     1        6          -0.000140875   -0.000867848   -0.000549353</w:t>
      </w:r>
    </w:p>
    <w:p w:rsidR="00863905" w:rsidRDefault="00863905" w:rsidP="00863905">
      <w:r>
        <w:t xml:space="preserve">      2        6           0.001450172    0.002339339   -0.003934554</w:t>
      </w:r>
    </w:p>
    <w:p w:rsidR="00863905" w:rsidRDefault="00863905" w:rsidP="00863905">
      <w:r>
        <w:t xml:space="preserve">      3        6          -0.001318305   -0.002707259   -0.001901927</w:t>
      </w:r>
    </w:p>
    <w:p w:rsidR="00863905" w:rsidRDefault="00863905" w:rsidP="00863905">
      <w:r>
        <w:t xml:space="preserve">      4        6          -0.000931486    0.001867269   -0.001810907</w:t>
      </w:r>
    </w:p>
    <w:p w:rsidR="00863905" w:rsidRDefault="00863905" w:rsidP="00863905">
      <w:r>
        <w:t xml:space="preserve">      5        1           0.000644443    0.000117723    0.001392631</w:t>
      </w:r>
    </w:p>
    <w:p w:rsidR="00863905" w:rsidRDefault="00863905" w:rsidP="00863905">
      <w:r>
        <w:t xml:space="preserve">      6        1          -0.000005823    0.000597932    0.000672589</w:t>
      </w:r>
    </w:p>
    <w:p w:rsidR="00863905" w:rsidRDefault="00863905" w:rsidP="00863905">
      <w:r>
        <w:t xml:space="preserve">      7        6          -0.001325067   -0.002357460    0.003937137</w:t>
      </w:r>
    </w:p>
    <w:p w:rsidR="00863905" w:rsidRDefault="00863905" w:rsidP="00863905">
      <w:r>
        <w:t xml:space="preserve">      8        1          -0.000109648    0.000352672    0.000845809</w:t>
      </w:r>
    </w:p>
    <w:p w:rsidR="00863905" w:rsidRDefault="00863905" w:rsidP="00863905">
      <w:r>
        <w:t xml:space="preserve">      9        1           0.000508474   -0.000111979    0.000223658</w:t>
      </w:r>
    </w:p>
    <w:p w:rsidR="00863905" w:rsidRDefault="00863905" w:rsidP="00863905">
      <w:r>
        <w:t xml:space="preserve">     10        6          -0.000269876    0.000418393    0.000392301</w:t>
      </w:r>
    </w:p>
    <w:p w:rsidR="00863905" w:rsidRDefault="00863905" w:rsidP="00863905">
      <w:r>
        <w:t xml:space="preserve">     11        1           0.000153342    0.000264933    0.000764766</w:t>
      </w:r>
    </w:p>
    <w:p w:rsidR="00863905" w:rsidRDefault="00863905" w:rsidP="00863905">
      <w:r>
        <w:lastRenderedPageBreak/>
        <w:t xml:space="preserve">     12        1           0.000135097    0.000072632   -0.000034240</w:t>
      </w:r>
    </w:p>
    <w:p w:rsidR="00863905" w:rsidRDefault="00863905" w:rsidP="00863905">
      <w:r>
        <w:t xml:space="preserve">     13        1           0.000325403   -0.000403552    0.000211560</w:t>
      </w:r>
    </w:p>
    <w:p w:rsidR="00863905" w:rsidRDefault="00863905" w:rsidP="00863905">
      <w:r>
        <w:t xml:space="preserve">     14        1          -0.001006003   -0.000319547   -0.000841669</w:t>
      </w:r>
    </w:p>
    <w:p w:rsidR="00863905" w:rsidRDefault="00863905" w:rsidP="00863905">
      <w:r>
        <w:t xml:space="preserve">     15        8          -0.000813796   -0.000732390   -0.002323709</w:t>
      </w:r>
    </w:p>
    <w:p w:rsidR="00863905" w:rsidRDefault="00863905" w:rsidP="00863905">
      <w:r>
        <w:t xml:space="preserve">     16        6          -0.000727118    0.001503892    0.000305762</w:t>
      </w:r>
    </w:p>
    <w:p w:rsidR="00863905" w:rsidRDefault="00863905" w:rsidP="00863905">
      <w:r>
        <w:t xml:space="preserve">     17        6           0.001834977    0.002172466    0.001339785</w:t>
      </w:r>
    </w:p>
    <w:p w:rsidR="00863905" w:rsidRDefault="00863905" w:rsidP="00863905">
      <w:r>
        <w:t xml:space="preserve">     18        6          -0.000349669   -0.000535255    0.000010551</w:t>
      </w:r>
    </w:p>
    <w:p w:rsidR="00863905" w:rsidRDefault="00863905" w:rsidP="00863905">
      <w:r>
        <w:t xml:space="preserve">     19        8           0.000184513    0.000503014    0.001400189</w:t>
      </w:r>
    </w:p>
    <w:p w:rsidR="00863905" w:rsidRDefault="00863905" w:rsidP="00863905">
      <w:r>
        <w:t xml:space="preserve">     20        6           0.001116739   -0.001085189   -0.000086749</w:t>
      </w:r>
    </w:p>
    <w:p w:rsidR="00863905" w:rsidRDefault="00863905" w:rsidP="00863905">
      <w:r>
        <w:t xml:space="preserve">     21        8           0.000337041    0.000253372    0.000877000</w:t>
      </w:r>
    </w:p>
    <w:p w:rsidR="00863905" w:rsidRDefault="00863905" w:rsidP="00863905">
      <w:r>
        <w:t xml:space="preserve">     22        1           0.000202131   -0.000161805    0.000165053</w:t>
      </w:r>
    </w:p>
    <w:p w:rsidR="00863905" w:rsidRDefault="00863905" w:rsidP="00863905">
      <w:r>
        <w:t xml:space="preserve">     23        1           0.000105334   -0.001181353   -0.001055682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Cartesian Forces:  Max     0.003937137 RMS     0.001221019</w:t>
      </w:r>
    </w:p>
    <w:p w:rsidR="00863905" w:rsidRDefault="00863905" w:rsidP="00863905"/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>
      <w:r>
        <w:t xml:space="preserve"> Berny optimization.</w:t>
      </w:r>
    </w:p>
    <w:p w:rsidR="00863905" w:rsidRDefault="00863905" w:rsidP="00863905">
      <w:r>
        <w:t xml:space="preserve"> Internal  Forces:  Max     0.004860048 RMS     0.000619785</w:t>
      </w:r>
    </w:p>
    <w:p w:rsidR="00863905" w:rsidRDefault="00863905" w:rsidP="00863905">
      <w:r>
        <w:t xml:space="preserve"> Search for a saddle point.</w:t>
      </w:r>
    </w:p>
    <w:p w:rsidR="00863905" w:rsidRDefault="00863905" w:rsidP="00863905">
      <w:r>
        <w:t xml:space="preserve"> Step number  36 out of a maximum of  138</w:t>
      </w:r>
    </w:p>
    <w:p w:rsidR="00863905" w:rsidRDefault="00863905" w:rsidP="00863905">
      <w:r>
        <w:t xml:space="preserve"> All quantities printed in internal units (Hartrees-Bohrs-Radians)</w:t>
      </w:r>
    </w:p>
    <w:p w:rsidR="00863905" w:rsidRDefault="00863905" w:rsidP="00863905">
      <w:r>
        <w:t xml:space="preserve"> Swaping is turned off.</w:t>
      </w:r>
    </w:p>
    <w:p w:rsidR="00863905" w:rsidRDefault="00863905" w:rsidP="00863905">
      <w:r>
        <w:t xml:space="preserve"> Update second derivatives using D2CorX and points   26   27   34   35   36</w:t>
      </w:r>
    </w:p>
    <w:p w:rsidR="00863905" w:rsidRDefault="00863905" w:rsidP="00863905">
      <w:r>
        <w:t xml:space="preserve"> ITU=  0  0  0  0  0  0  0  0  0  0  0  0  0  0  0  0  0  0  0  0</w:t>
      </w:r>
    </w:p>
    <w:p w:rsidR="00863905" w:rsidRDefault="00863905" w:rsidP="00863905">
      <w:r>
        <w:t xml:space="preserve"> ITU=  0  0  0  0  0  0  0  0  0  0  0  0  0  0  0  0</w:t>
      </w:r>
    </w:p>
    <w:p w:rsidR="00863905" w:rsidRDefault="00863905" w:rsidP="00863905">
      <w:r>
        <w:t xml:space="preserve">     Eigenvalues ---   -0.06712   0.00105   0.00380   0.00573   0.00721</w:t>
      </w:r>
    </w:p>
    <w:p w:rsidR="00863905" w:rsidRDefault="00863905" w:rsidP="00863905">
      <w:r>
        <w:t xml:space="preserve">     Eigenvalues ---    0.00966   0.01056   0.01471   0.02055   0.02182</w:t>
      </w:r>
    </w:p>
    <w:p w:rsidR="00863905" w:rsidRDefault="00863905" w:rsidP="00863905">
      <w:r>
        <w:lastRenderedPageBreak/>
        <w:t xml:space="preserve">     Eigenvalues ---    0.02525   0.02555   0.02656   0.02967   0.03087</w:t>
      </w:r>
    </w:p>
    <w:p w:rsidR="00863905" w:rsidRDefault="00863905" w:rsidP="00863905">
      <w:r>
        <w:t xml:space="preserve">     Eigenvalues ---    0.03218   0.03311   0.03602   0.03708   0.03780</w:t>
      </w:r>
    </w:p>
    <w:p w:rsidR="00863905" w:rsidRDefault="00863905" w:rsidP="00863905">
      <w:r>
        <w:t xml:space="preserve">     Eigenvalues ---    0.04001   0.04081   0.04235   0.04839   0.05249</w:t>
      </w:r>
    </w:p>
    <w:p w:rsidR="00863905" w:rsidRDefault="00863905" w:rsidP="00863905">
      <w:r>
        <w:t xml:space="preserve">     Eigenvalues ---    0.05944   0.06067   0.06424   0.07157   0.07368</w:t>
      </w:r>
    </w:p>
    <w:p w:rsidR="00863905" w:rsidRDefault="00863905" w:rsidP="00863905">
      <w:r>
        <w:t xml:space="preserve">     Eigenvalues ---    0.08547   0.08808   0.09855   0.09874   0.10226</w:t>
      </w:r>
    </w:p>
    <w:p w:rsidR="00863905" w:rsidRDefault="00863905" w:rsidP="00863905">
      <w:r>
        <w:t xml:space="preserve">     Eigenvalues ---    0.12004   0.13837   0.14542   0.16335   0.21515</w:t>
      </w:r>
    </w:p>
    <w:p w:rsidR="00863905" w:rsidRDefault="00863905" w:rsidP="00863905">
      <w:r>
        <w:t xml:space="preserve">     Eigenvalues ---    0.23607   0.25964   0.27324   0.28431   0.29830</w:t>
      </w:r>
    </w:p>
    <w:p w:rsidR="00863905" w:rsidRDefault="00863905" w:rsidP="00863905">
      <w:r>
        <w:t xml:space="preserve">     Eigenvalues ---    0.30940   0.31294   0.31515   0.31887   0.32084</w:t>
      </w:r>
    </w:p>
    <w:p w:rsidR="00863905" w:rsidRDefault="00863905" w:rsidP="00863905">
      <w:r>
        <w:t xml:space="preserve">     Eigenvalues ---    0.32453   0.32688   0.34092   0.36242   0.36964</w:t>
      </w:r>
    </w:p>
    <w:p w:rsidR="00863905" w:rsidRDefault="00863905" w:rsidP="00863905">
      <w:r>
        <w:t xml:space="preserve">     Eigenvalues ---    0.39608   0.39796   0.40432   0.45292   0.48617</w:t>
      </w:r>
    </w:p>
    <w:p w:rsidR="00863905" w:rsidRDefault="00863905" w:rsidP="00863905">
      <w:r>
        <w:t xml:space="preserve">     Eigenvalues ---    0.51916   1.08464   1.10856</w:t>
      </w:r>
    </w:p>
    <w:p w:rsidR="00863905" w:rsidRDefault="00863905" w:rsidP="00863905">
      <w:r>
        <w:t xml:space="preserve"> Eigenvectors required to have negative eigenvalues:</w:t>
      </w:r>
    </w:p>
    <w:p w:rsidR="00863905" w:rsidRDefault="00863905" w:rsidP="00863905">
      <w:r>
        <w:t xml:space="preserve">                          R6        R10       D30       D4        D29</w:t>
      </w:r>
    </w:p>
    <w:p w:rsidR="00863905" w:rsidRDefault="00863905" w:rsidP="00863905">
      <w:r>
        <w:t xml:space="preserve">   1                   -0.53946  -0.53226   0.20189  -0.14865   0.14181</w:t>
      </w:r>
    </w:p>
    <w:p w:rsidR="00863905" w:rsidRDefault="00863905" w:rsidP="00863905">
      <w:r>
        <w:t xml:space="preserve">                          D35       D71       D73       D37       D1</w:t>
      </w:r>
    </w:p>
    <w:p w:rsidR="00863905" w:rsidRDefault="00863905" w:rsidP="00863905">
      <w:r>
        <w:t xml:space="preserve">   1                   -0.13496  -0.13444   0.12887  -0.12450  -0.11277</w:t>
      </w:r>
    </w:p>
    <w:p w:rsidR="00863905" w:rsidRDefault="00863905" w:rsidP="00863905">
      <w:r>
        <w:t xml:space="preserve"> RFO step:  Lambda0=5.505354767D-05 Lambda=-2.01641395D-03.</w:t>
      </w:r>
    </w:p>
    <w:p w:rsidR="00863905" w:rsidRDefault="00863905" w:rsidP="00863905">
      <w:r>
        <w:t xml:space="preserve"> Linear search not attempted -- option 19 set.</w:t>
      </w:r>
    </w:p>
    <w:p w:rsidR="00863905" w:rsidRDefault="00863905" w:rsidP="00863905">
      <w:r>
        <w:t xml:space="preserve"> Iteration  1 RMS(Cart)=  0.04980937 RMS(Int)=  0.00164641</w:t>
      </w:r>
    </w:p>
    <w:p w:rsidR="00863905" w:rsidRDefault="00863905" w:rsidP="00863905">
      <w:r>
        <w:t xml:space="preserve"> Iteration  2 RMS(Cart)=  0.00208646 RMS(Int)=  0.00042207</w:t>
      </w:r>
    </w:p>
    <w:p w:rsidR="00863905" w:rsidRDefault="00863905" w:rsidP="00863905">
      <w:r>
        <w:t xml:space="preserve"> Iteration  3 RMS(Cart)=  0.00000428 RMS(Int)=  0.00042206</w:t>
      </w:r>
    </w:p>
    <w:p w:rsidR="00863905" w:rsidRDefault="00863905" w:rsidP="00863905">
      <w:r>
        <w:t xml:space="preserve"> Iteration  4 RMS(Cart)=  0.00000000 RMS(Int)=  0.00042206</w:t>
      </w:r>
    </w:p>
    <w:p w:rsidR="00863905" w:rsidRDefault="00863905" w:rsidP="00863905">
      <w:r>
        <w:t xml:space="preserve"> Variable       Old X    -DE/DX   Delta X   Delta X   Delta X     New X</w:t>
      </w:r>
    </w:p>
    <w:p w:rsidR="00863905" w:rsidRDefault="00863905" w:rsidP="00863905">
      <w:r>
        <w:t xml:space="preserve">                                 (Linear)    (Quad)   (Total)</w:t>
      </w:r>
    </w:p>
    <w:p w:rsidR="00863905" w:rsidRDefault="00863905" w:rsidP="00863905">
      <w:r>
        <w:t xml:space="preserve">    R1        2.62971   0.00049   0.00000   0.00754   0.00772   2.63743</w:t>
      </w:r>
    </w:p>
    <w:p w:rsidR="00863905" w:rsidRDefault="00863905" w:rsidP="00863905">
      <w:r>
        <w:t xml:space="preserve">    R2        2.64204   0.00135   0.00000   0.00541   0.00579   2.64783</w:t>
      </w:r>
    </w:p>
    <w:p w:rsidR="00863905" w:rsidRDefault="00863905" w:rsidP="00863905">
      <w:r>
        <w:t xml:space="preserve">    R3        2.07705   0.00027   0.00000   0.00148   0.00148   2.07853</w:t>
      </w:r>
    </w:p>
    <w:p w:rsidR="00863905" w:rsidRDefault="00863905" w:rsidP="00863905">
      <w:r>
        <w:lastRenderedPageBreak/>
        <w:t xml:space="preserve">    R4        2.82750  -0.00486   0.00000  -0.04042  -0.04061   2.78689</w:t>
      </w:r>
    </w:p>
    <w:p w:rsidR="00863905" w:rsidRDefault="00863905" w:rsidP="00863905">
      <w:r>
        <w:t xml:space="preserve">    R5        2.08270  -0.00047   0.00000   0.00129   0.00129   2.08398</w:t>
      </w:r>
    </w:p>
    <w:p w:rsidR="00863905" w:rsidRDefault="00863905" w:rsidP="00863905">
      <w:r>
        <w:t xml:space="preserve">    R6        4.12982   0.00017   0.00000  -0.04802  -0.04800   4.08182</w:t>
      </w:r>
    </w:p>
    <w:p w:rsidR="00863905" w:rsidRDefault="00863905" w:rsidP="00863905">
      <w:r>
        <w:t xml:space="preserve">    R7        2.63357  -0.00120   0.00000  -0.00062  -0.00046   2.63312</w:t>
      </w:r>
    </w:p>
    <w:p w:rsidR="00863905" w:rsidRDefault="00863905" w:rsidP="00863905">
      <w:r>
        <w:t xml:space="preserve">    R8        2.81681  -0.00119   0.00000  -0.00633  -0.00643   2.81038</w:t>
      </w:r>
    </w:p>
    <w:p w:rsidR="00863905" w:rsidRDefault="00863905" w:rsidP="00863905">
      <w:r>
        <w:t xml:space="preserve">    R9        2.08306  -0.00048   0.00000  -0.00188  -0.00188   2.08118</w:t>
      </w:r>
    </w:p>
    <w:p w:rsidR="00863905" w:rsidRDefault="00863905" w:rsidP="00863905">
      <w:r>
        <w:t xml:space="preserve">   R10        4.11593   0.00102   0.00000   0.00818   0.00815   4.12408</w:t>
      </w:r>
    </w:p>
    <w:p w:rsidR="00863905" w:rsidRDefault="00863905" w:rsidP="00863905">
      <w:r>
        <w:t xml:space="preserve">   R11        2.07690   0.00040   0.00000   0.00243   0.00243   2.07933</w:t>
      </w:r>
    </w:p>
    <w:p w:rsidR="00863905" w:rsidRDefault="00863905" w:rsidP="00863905">
      <w:r>
        <w:t xml:space="preserve">   R12        2.12282  -0.00003   0.00000   0.00281   0.00281   2.12562</w:t>
      </w:r>
    </w:p>
    <w:p w:rsidR="00863905" w:rsidRDefault="00863905" w:rsidP="00863905">
      <w:r>
        <w:t xml:space="preserve">   R13        2.12898  -0.00021   0.00000  -0.00051  -0.00051   2.12847</w:t>
      </w:r>
    </w:p>
    <w:p w:rsidR="00863905" w:rsidRDefault="00863905" w:rsidP="00863905">
      <w:r>
        <w:t xml:space="preserve">   R14        2.87524   0.00032   0.00000   0.00330   0.00294   2.87817</w:t>
      </w:r>
    </w:p>
    <w:p w:rsidR="00863905" w:rsidRDefault="00863905" w:rsidP="00863905">
      <w:r>
        <w:t xml:space="preserve">   R15        2.12259   0.00024   0.00000   0.00163   0.00163   2.12422</w:t>
      </w:r>
    </w:p>
    <w:p w:rsidR="00863905" w:rsidRDefault="00863905" w:rsidP="00863905">
      <w:r>
        <w:t xml:space="preserve">   R16        2.12941  -0.00003   0.00000  -0.00181  -0.00181   2.12760</w:t>
      </w:r>
    </w:p>
    <w:p w:rsidR="00863905" w:rsidRDefault="00863905" w:rsidP="00863905">
      <w:r>
        <w:t xml:space="preserve">   R17        2.66419   0.00029   0.00000   0.00101   0.00101   2.66520</w:t>
      </w:r>
    </w:p>
    <w:p w:rsidR="00863905" w:rsidRDefault="00863905" w:rsidP="00863905">
      <w:r>
        <w:t xml:space="preserve">   R18        2.66373   0.00002   0.00000   0.00036   0.00049   2.66422</w:t>
      </w:r>
    </w:p>
    <w:p w:rsidR="00863905" w:rsidRDefault="00863905" w:rsidP="00863905">
      <w:r>
        <w:t xml:space="preserve">   R19        2.65762   0.00013   0.00000   0.00836   0.00827   2.66589</w:t>
      </w:r>
    </w:p>
    <w:p w:rsidR="00863905" w:rsidRDefault="00863905" w:rsidP="00863905">
      <w:r>
        <w:t xml:space="preserve">   R20        2.81456  -0.00057   0.00000  -0.00460  -0.00473   2.80984</w:t>
      </w:r>
    </w:p>
    <w:p w:rsidR="00863905" w:rsidRDefault="00863905" w:rsidP="00863905">
      <w:r>
        <w:t xml:space="preserve">   R21        2.06505  -0.00015   0.00000  -0.00180  -0.00180   2.06326</w:t>
      </w:r>
    </w:p>
    <w:p w:rsidR="00863905" w:rsidRDefault="00863905" w:rsidP="00863905">
      <w:r>
        <w:t xml:space="preserve">   R22        2.81025   0.00078   0.00000   0.00428   0.00436   2.81461</w:t>
      </w:r>
    </w:p>
    <w:p w:rsidR="00863905" w:rsidRDefault="00863905" w:rsidP="00863905">
      <w:r>
        <w:t xml:space="preserve">   R23        2.06403  -0.00005   0.00000   0.00091   0.00091   2.06494</w:t>
      </w:r>
    </w:p>
    <w:p w:rsidR="00863905" w:rsidRDefault="00863905" w:rsidP="00863905">
      <w:r>
        <w:t xml:space="preserve">   R24        2.30634  -0.00003   0.00000   0.00028   0.00028   2.30661</w:t>
      </w:r>
    </w:p>
    <w:p w:rsidR="00863905" w:rsidRDefault="00863905" w:rsidP="00863905">
      <w:r>
        <w:t xml:space="preserve">   R25        2.30669   0.00007   0.00000  -0.00029  -0.00029   2.30640</w:t>
      </w:r>
    </w:p>
    <w:p w:rsidR="00863905" w:rsidRDefault="00863905" w:rsidP="00863905">
      <w:r>
        <w:t xml:space="preserve">    A1        2.06151  -0.00015   0.00000  -0.00440  -0.00470   2.05681</w:t>
      </w:r>
    </w:p>
    <w:p w:rsidR="00863905" w:rsidRDefault="00863905" w:rsidP="00863905">
      <w:r>
        <w:t xml:space="preserve">    A2        2.11440  -0.00036   0.00000  -0.01891  -0.01903   2.09537</w:t>
      </w:r>
    </w:p>
    <w:p w:rsidR="00863905" w:rsidRDefault="00863905" w:rsidP="00863905">
      <w:r>
        <w:t xml:space="preserve">    A3        2.09759   0.00048   0.00000   0.01820   0.01790   2.11550</w:t>
      </w:r>
    </w:p>
    <w:p w:rsidR="00863905" w:rsidRDefault="00863905" w:rsidP="00863905">
      <w:r>
        <w:t xml:space="preserve">    A4        2.07930   0.00061   0.00000   0.01529   0.01544   2.09474</w:t>
      </w:r>
    </w:p>
    <w:p w:rsidR="00863905" w:rsidRDefault="00863905" w:rsidP="00863905">
      <w:r>
        <w:t xml:space="preserve">    A5        2.11929  -0.00028   0.00000  -0.02217  -0.02242   2.09688</w:t>
      </w:r>
    </w:p>
    <w:p w:rsidR="00863905" w:rsidRDefault="00863905" w:rsidP="00863905">
      <w:r>
        <w:lastRenderedPageBreak/>
        <w:t xml:space="preserve">    A6        1.59893   0.00070   0.00000   0.01948   0.01923   1.61816</w:t>
      </w:r>
    </w:p>
    <w:p w:rsidR="00863905" w:rsidRDefault="00863905" w:rsidP="00863905">
      <w:r>
        <w:t xml:space="preserve">    A7        2.02427  -0.00026   0.00000  -0.00354  -0.00376   2.02051</w:t>
      </w:r>
    </w:p>
    <w:p w:rsidR="00863905" w:rsidRDefault="00863905" w:rsidP="00863905">
      <w:r>
        <w:t xml:space="preserve">    A8        1.76247  -0.00096   0.00000  -0.01457  -0.01489   1.74758</w:t>
      </w:r>
    </w:p>
    <w:p w:rsidR="00863905" w:rsidRDefault="00863905" w:rsidP="00863905">
      <w:r>
        <w:t xml:space="preserve">    A9        1.67937   0.00002   0.00000   0.02183   0.02249   1.70186</w:t>
      </w:r>
    </w:p>
    <w:p w:rsidR="00863905" w:rsidRDefault="00863905" w:rsidP="00863905">
      <w:r>
        <w:t xml:space="preserve">   A10        2.07791   0.00057   0.00000   0.01457   0.01473   2.09263</w:t>
      </w:r>
    </w:p>
    <w:p w:rsidR="00863905" w:rsidRDefault="00863905" w:rsidP="00863905">
      <w:r>
        <w:t xml:space="preserve">   A11        2.10717  -0.00050   0.00000  -0.01115  -0.01119   2.09597</w:t>
      </w:r>
    </w:p>
    <w:p w:rsidR="00863905" w:rsidRDefault="00863905" w:rsidP="00863905">
      <w:r>
        <w:t xml:space="preserve">   A12        1.62602   0.00098   0.00000  -0.00260  -0.00315   1.62287</w:t>
      </w:r>
    </w:p>
    <w:p w:rsidR="00863905" w:rsidRDefault="00863905" w:rsidP="00863905">
      <w:r>
        <w:t xml:space="preserve">   A13        2.02541   0.00016   0.00000   0.00536   0.00500   2.03041</w:t>
      </w:r>
    </w:p>
    <w:p w:rsidR="00863905" w:rsidRDefault="00863905" w:rsidP="00863905">
      <w:r>
        <w:t xml:space="preserve">   A14        1.74426  -0.00146   0.00000  -0.00338  -0.00337   1.74089</w:t>
      </w:r>
    </w:p>
    <w:p w:rsidR="00863905" w:rsidRDefault="00863905" w:rsidP="00863905">
      <w:r>
        <w:t xml:space="preserve">   A15        1.70130  -0.00015   0.00000  -0.01625  -0.01582   1.68548</w:t>
      </w:r>
    </w:p>
    <w:p w:rsidR="00863905" w:rsidRDefault="00863905" w:rsidP="00863905">
      <w:r>
        <w:t xml:space="preserve">   A16        2.06851  -0.00075   0.00000  -0.01208  -0.01239   2.05611</w:t>
      </w:r>
    </w:p>
    <w:p w:rsidR="00863905" w:rsidRDefault="00863905" w:rsidP="00863905">
      <w:r>
        <w:t xml:space="preserve">   A17        2.09465   0.00075   0.00000   0.01189   0.01167   2.10632</w:t>
      </w:r>
    </w:p>
    <w:p w:rsidR="00863905" w:rsidRDefault="00863905" w:rsidP="00863905">
      <w:r>
        <w:t xml:space="preserve">   A18        2.11027  -0.00007   0.00000  -0.00479  -0.00495   2.10532</w:t>
      </w:r>
    </w:p>
    <w:p w:rsidR="00863905" w:rsidRDefault="00863905" w:rsidP="00863905">
      <w:r>
        <w:t xml:space="preserve">   A19        1.92653  -0.00076   0.00000  -0.00341  -0.00340   1.92312</w:t>
      </w:r>
    </w:p>
    <w:p w:rsidR="00863905" w:rsidRDefault="00863905" w:rsidP="00863905">
      <w:r>
        <w:t xml:space="preserve">   A20        1.86418   0.00008   0.00000   0.00891   0.00896   1.87314</w:t>
      </w:r>
    </w:p>
    <w:p w:rsidR="00863905" w:rsidRDefault="00863905" w:rsidP="00863905">
      <w:r>
        <w:t xml:space="preserve">   A21        1.98419   0.00059   0.00000   0.00244   0.00229   1.98648</w:t>
      </w:r>
    </w:p>
    <w:p w:rsidR="00863905" w:rsidRDefault="00863905" w:rsidP="00863905">
      <w:r>
        <w:t xml:space="preserve">   A22        1.85776   0.00019   0.00000  -0.00384  -0.00384   1.85392</w:t>
      </w:r>
    </w:p>
    <w:p w:rsidR="00863905" w:rsidRDefault="00863905" w:rsidP="00863905">
      <w:r>
        <w:t xml:space="preserve">   A23        1.92540   0.00026   0.00000  -0.00627  -0.00642   1.91899</w:t>
      </w:r>
    </w:p>
    <w:p w:rsidR="00863905" w:rsidRDefault="00863905" w:rsidP="00863905">
      <w:r>
        <w:t xml:space="preserve">   A24        1.90028  -0.00038   0.00000   0.00237   0.00255   1.90282</w:t>
      </w:r>
    </w:p>
    <w:p w:rsidR="00863905" w:rsidRDefault="00863905" w:rsidP="00863905">
      <w:r>
        <w:t xml:space="preserve">   A25        1.98258  -0.00018   0.00000  -0.00781  -0.00789   1.97469</w:t>
      </w:r>
    </w:p>
    <w:p w:rsidR="00863905" w:rsidRDefault="00863905" w:rsidP="00863905">
      <w:r>
        <w:t xml:space="preserve">   A26        1.93133  -0.00036   0.00000  -0.00790  -0.00790   1.92343</w:t>
      </w:r>
    </w:p>
    <w:p w:rsidR="00863905" w:rsidRDefault="00863905" w:rsidP="00863905">
      <w:r>
        <w:t xml:space="preserve">   A27        1.86652   0.00021   0.00000   0.01218   0.01216   1.87869</w:t>
      </w:r>
    </w:p>
    <w:p w:rsidR="00863905" w:rsidRDefault="00863905" w:rsidP="00863905">
      <w:r>
        <w:t xml:space="preserve">   A28        1.92329   0.00037   0.00000  -0.00230  -0.00265   1.92064</w:t>
      </w:r>
    </w:p>
    <w:p w:rsidR="00863905" w:rsidRDefault="00863905" w:rsidP="00863905">
      <w:r>
        <w:t xml:space="preserve">   A29        1.90217  -0.00015   0.00000   0.00370   0.00399   1.90616</w:t>
      </w:r>
    </w:p>
    <w:p w:rsidR="00863905" w:rsidRDefault="00863905" w:rsidP="00863905">
      <w:r>
        <w:t xml:space="preserve">   A30        1.85227   0.00012   0.00000   0.00360   0.00362   1.85589</w:t>
      </w:r>
    </w:p>
    <w:p w:rsidR="00863905" w:rsidRDefault="00863905" w:rsidP="00863905">
      <w:r>
        <w:t xml:space="preserve">   A31        1.88169   0.00036   0.00000   0.00560   0.00328   1.88497</w:t>
      </w:r>
    </w:p>
    <w:p w:rsidR="00863905" w:rsidRDefault="00863905" w:rsidP="00863905">
      <w:r>
        <w:t xml:space="preserve">   A32        1.87350  -0.00028   0.00000  -0.00937  -0.01038   1.86312</w:t>
      </w:r>
    </w:p>
    <w:p w:rsidR="00863905" w:rsidRDefault="00863905" w:rsidP="00863905">
      <w:r>
        <w:lastRenderedPageBreak/>
        <w:t xml:space="preserve">   A33        1.75573   0.00024   0.00000  -0.01022  -0.00967   1.74606</w:t>
      </w:r>
    </w:p>
    <w:p w:rsidR="00863905" w:rsidRDefault="00863905" w:rsidP="00863905">
      <w:r>
        <w:t xml:space="preserve">   A34        1.53571   0.00036   0.00000   0.03530   0.03561   1.57132</w:t>
      </w:r>
    </w:p>
    <w:p w:rsidR="00863905" w:rsidRDefault="00863905" w:rsidP="00863905">
      <w:r>
        <w:t xml:space="preserve">   A35        1.86913  -0.00031   0.00000  -0.00591  -0.00647   1.86265</w:t>
      </w:r>
    </w:p>
    <w:p w:rsidR="00863905" w:rsidRDefault="00863905" w:rsidP="00863905">
      <w:r>
        <w:t xml:space="preserve">   A36        2.20526   0.00006   0.00000  -0.00741  -0.00725   2.19801</w:t>
      </w:r>
    </w:p>
    <w:p w:rsidR="00863905" w:rsidRDefault="00863905" w:rsidP="00863905">
      <w:r>
        <w:t xml:space="preserve">   A37        2.10127   0.00011   0.00000   0.00421   0.00446   2.10573</w:t>
      </w:r>
    </w:p>
    <w:p w:rsidR="00863905" w:rsidRDefault="00863905" w:rsidP="00863905">
      <w:r>
        <w:t xml:space="preserve">   A38        1.87711  -0.00011   0.00000   0.00701   0.00580   1.88291</w:t>
      </w:r>
    </w:p>
    <w:p w:rsidR="00863905" w:rsidRDefault="00863905" w:rsidP="00863905">
      <w:r>
        <w:t xml:space="preserve">   A39        1.70213  -0.00022   0.00000   0.03509   0.03577   1.73789</w:t>
      </w:r>
    </w:p>
    <w:p w:rsidR="00863905" w:rsidRDefault="00863905" w:rsidP="00863905">
      <w:r>
        <w:t xml:space="preserve">   A40        1.58881  -0.00021   0.00000  -0.03451  -0.03405   1.55476</w:t>
      </w:r>
    </w:p>
    <w:p w:rsidR="00863905" w:rsidRDefault="00863905" w:rsidP="00863905">
      <w:r>
        <w:t xml:space="preserve">   A41        1.86694   0.00055   0.00000   0.00664   0.00588   1.87282</w:t>
      </w:r>
    </w:p>
    <w:p w:rsidR="00863905" w:rsidRDefault="00863905" w:rsidP="00863905">
      <w:r>
        <w:t xml:space="preserve">   A42        2.19254   0.00000   0.00000   0.01038   0.01052   2.20306</w:t>
      </w:r>
    </w:p>
    <w:p w:rsidR="00863905" w:rsidRDefault="00863905" w:rsidP="00863905">
      <w:r>
        <w:t xml:space="preserve">   A43        2.11085  -0.00031   0.00000  -0.01895  -0.01834   2.09250</w:t>
      </w:r>
    </w:p>
    <w:p w:rsidR="00863905" w:rsidRDefault="00863905" w:rsidP="00863905">
      <w:r>
        <w:t xml:space="preserve">   A44        1.90056   0.00026   0.00000   0.00688   0.00497   1.90553</w:t>
      </w:r>
    </w:p>
    <w:p w:rsidR="00863905" w:rsidRDefault="00863905" w:rsidP="00863905">
      <w:r>
        <w:t xml:space="preserve">   A45        2.02598   0.00002   0.00000  -0.00191  -0.00113   2.02485</w:t>
      </w:r>
    </w:p>
    <w:p w:rsidR="00863905" w:rsidRDefault="00863905" w:rsidP="00863905">
      <w:r>
        <w:t xml:space="preserve">   A46        2.35650  -0.00028   0.00000  -0.00451  -0.00372   2.35278</w:t>
      </w:r>
    </w:p>
    <w:p w:rsidR="00863905" w:rsidRDefault="00863905" w:rsidP="00863905">
      <w:r>
        <w:t xml:space="preserve">   A47        1.90431  -0.00081   0.00000  -0.00553  -0.00704   1.89727</w:t>
      </w:r>
    </w:p>
    <w:p w:rsidR="00863905" w:rsidRDefault="00863905" w:rsidP="00863905">
      <w:r>
        <w:t xml:space="preserve">   A48        2.02645   0.00030   0.00000   0.00090   0.00157   2.02802</w:t>
      </w:r>
    </w:p>
    <w:p w:rsidR="00863905" w:rsidRDefault="00863905" w:rsidP="00863905">
      <w:r>
        <w:t xml:space="preserve">   A49        2.35233   0.00051   0.00000   0.00489   0.00556   2.35789</w:t>
      </w:r>
    </w:p>
    <w:p w:rsidR="00863905" w:rsidRDefault="00863905" w:rsidP="00863905">
      <w:r>
        <w:t xml:space="preserve">    D1       -0.61417   0.00070   0.00000   0.02024   0.02033  -0.59384</w:t>
      </w:r>
    </w:p>
    <w:p w:rsidR="00863905" w:rsidRDefault="00863905" w:rsidP="00863905">
      <w:r>
        <w:t xml:space="preserve">    D2        2.90823   0.00052   0.00000   0.05239   0.05214   2.96037</w:t>
      </w:r>
    </w:p>
    <w:p w:rsidR="00863905" w:rsidRDefault="00863905" w:rsidP="00863905">
      <w:r>
        <w:t xml:space="preserve">    D3        1.19269   0.00010   0.00000   0.01718   0.01710   1.20978</w:t>
      </w:r>
    </w:p>
    <w:p w:rsidR="00863905" w:rsidRDefault="00863905" w:rsidP="00863905">
      <w:r>
        <w:t xml:space="preserve">    D4        2.67627   0.00091   0.00000   0.05765   0.05755   2.73381</w:t>
      </w:r>
    </w:p>
    <w:p w:rsidR="00863905" w:rsidRDefault="00863905" w:rsidP="00863905">
      <w:r>
        <w:t xml:space="preserve">    D5       -0.08452   0.00073   0.00000   0.08980   0.08936   0.00484</w:t>
      </w:r>
    </w:p>
    <w:p w:rsidR="00863905" w:rsidRDefault="00863905" w:rsidP="00863905">
      <w:r>
        <w:t xml:space="preserve">    D6       -1.80006   0.00031   0.00000   0.05460   0.05431  -1.74575</w:t>
      </w:r>
    </w:p>
    <w:p w:rsidR="00863905" w:rsidRDefault="00863905" w:rsidP="00863905">
      <w:r>
        <w:t xml:space="preserve">    D7        0.01719  -0.00028   0.00000  -0.02970  -0.02964  -0.01245</w:t>
      </w:r>
    </w:p>
    <w:p w:rsidR="00863905" w:rsidRDefault="00863905" w:rsidP="00863905">
      <w:r>
        <w:t xml:space="preserve">    D8       -2.97611   0.00016   0.00000   0.00829   0.00876  -2.96736</w:t>
      </w:r>
    </w:p>
    <w:p w:rsidR="00863905" w:rsidRDefault="00863905" w:rsidP="00863905">
      <w:r>
        <w:t xml:space="preserve">    D9        3.01142  -0.00056   0.00000  -0.07000  -0.07060   2.94082</w:t>
      </w:r>
    </w:p>
    <w:p w:rsidR="00863905" w:rsidRDefault="00863905" w:rsidP="00863905">
      <w:r>
        <w:t xml:space="preserve">   D10        0.01812  -0.00012   0.00000  -0.03201  -0.03220  -0.01408</w:t>
      </w:r>
    </w:p>
    <w:p w:rsidR="00863905" w:rsidRDefault="00863905" w:rsidP="00863905">
      <w:r>
        <w:lastRenderedPageBreak/>
        <w:t xml:space="preserve">   D11        2.74321  -0.00033   0.00000  -0.00078  -0.00091   2.74231</w:t>
      </w:r>
    </w:p>
    <w:p w:rsidR="00863905" w:rsidRDefault="00863905" w:rsidP="00863905">
      <w:r>
        <w:t xml:space="preserve">   D12       -1.52726  -0.00045   0.00000  -0.00212  -0.00225  -1.52951</w:t>
      </w:r>
    </w:p>
    <w:p w:rsidR="00863905" w:rsidRDefault="00863905" w:rsidP="00863905">
      <w:r>
        <w:t xml:space="preserve">   D13        0.56899  -0.00052   0.00000   0.00839   0.00854   0.57753</w:t>
      </w:r>
    </w:p>
    <w:p w:rsidR="00863905" w:rsidRDefault="00863905" w:rsidP="00863905">
      <w:r>
        <w:t xml:space="preserve">   D14       -0.75894  -0.00018   0.00000  -0.03552  -0.03563  -0.79457</w:t>
      </w:r>
    </w:p>
    <w:p w:rsidR="00863905" w:rsidRDefault="00863905" w:rsidP="00863905">
      <w:r>
        <w:t xml:space="preserve">   D15        1.25377  -0.00030   0.00000  -0.03686  -0.03696   1.21680</w:t>
      </w:r>
    </w:p>
    <w:p w:rsidR="00863905" w:rsidRDefault="00863905" w:rsidP="00863905">
      <w:r>
        <w:t xml:space="preserve">   D16       -2.93317  -0.00037   0.00000  -0.02635  -0.02617  -2.95934</w:t>
      </w:r>
    </w:p>
    <w:p w:rsidR="00863905" w:rsidRDefault="00863905" w:rsidP="00863905">
      <w:r>
        <w:t xml:space="preserve">   D17        1.03097  -0.00076   0.00000  -0.01932  -0.01891   1.01206</w:t>
      </w:r>
    </w:p>
    <w:p w:rsidR="00863905" w:rsidRDefault="00863905" w:rsidP="00863905">
      <w:r>
        <w:t xml:space="preserve">   D18        3.04368  -0.00087   0.00000  -0.02066  -0.02025   3.02343</w:t>
      </w:r>
    </w:p>
    <w:p w:rsidR="00863905" w:rsidRDefault="00863905" w:rsidP="00863905">
      <w:r>
        <w:t xml:space="preserve">   D19       -1.14325  -0.00094   0.00000  -0.01015  -0.00946  -1.15271</w:t>
      </w:r>
    </w:p>
    <w:p w:rsidR="00863905" w:rsidRDefault="00863905" w:rsidP="00863905">
      <w:r>
        <w:t xml:space="preserve">   D20       -1.10299   0.00026   0.00000   0.05807   0.05834  -1.04465</w:t>
      </w:r>
    </w:p>
    <w:p w:rsidR="00863905" w:rsidRDefault="00863905" w:rsidP="00863905">
      <w:r>
        <w:t xml:space="preserve">   D21       -3.03191  -0.00023   0.00000   0.03550   0.03595  -2.99596</w:t>
      </w:r>
    </w:p>
    <w:p w:rsidR="00863905" w:rsidRDefault="00863905" w:rsidP="00863905">
      <w:r>
        <w:t xml:space="preserve">   D22        1.13233   0.00014   0.00000   0.05686   0.05731   1.18964</w:t>
      </w:r>
    </w:p>
    <w:p w:rsidR="00863905" w:rsidRDefault="00863905" w:rsidP="00863905">
      <w:r>
        <w:t xml:space="preserve">   D23        0.99327   0.00092   0.00000   0.07638   0.07652   1.06979</w:t>
      </w:r>
    </w:p>
    <w:p w:rsidR="00863905" w:rsidRDefault="00863905" w:rsidP="00863905">
      <w:r>
        <w:t xml:space="preserve">   D24       -0.93565   0.00043   0.00000   0.05381   0.05413  -0.88152</w:t>
      </w:r>
    </w:p>
    <w:p w:rsidR="00863905" w:rsidRDefault="00863905" w:rsidP="00863905">
      <w:r>
        <w:t xml:space="preserve">   D25       -3.05460   0.00080   0.00000   0.07516   0.07549  -2.97910</w:t>
      </w:r>
    </w:p>
    <w:p w:rsidR="00863905" w:rsidRDefault="00863905" w:rsidP="00863905">
      <w:r>
        <w:t xml:space="preserve">   D26        3.05342   0.00044   0.00000   0.07545   0.07527   3.12870</w:t>
      </w:r>
    </w:p>
    <w:p w:rsidR="00863905" w:rsidRDefault="00863905" w:rsidP="00863905">
      <w:r>
        <w:t xml:space="preserve">   D27        1.12451  -0.00005   0.00000   0.05288   0.05289   1.17739</w:t>
      </w:r>
    </w:p>
    <w:p w:rsidR="00863905" w:rsidRDefault="00863905" w:rsidP="00863905">
      <w:r>
        <w:t xml:space="preserve">   D28       -0.99444   0.00032   0.00000   0.07423   0.07425  -0.92019</w:t>
      </w:r>
    </w:p>
    <w:p w:rsidR="00863905" w:rsidRDefault="00863905" w:rsidP="00863905">
      <w:r>
        <w:t xml:space="preserve">   D29        0.60021  -0.00063   0.00000   0.00969   0.00973   0.60994</w:t>
      </w:r>
    </w:p>
    <w:p w:rsidR="00863905" w:rsidRDefault="00863905" w:rsidP="00863905">
      <w:r>
        <w:t xml:space="preserve">   D30       -2.69105  -0.00100   0.00000  -0.02719  -0.02718  -2.71824</w:t>
      </w:r>
    </w:p>
    <w:p w:rsidR="00863905" w:rsidRDefault="00863905" w:rsidP="00863905">
      <w:r>
        <w:t xml:space="preserve">   D31       -2.95742   0.00005   0.00000   0.03497   0.03495  -2.92247</w:t>
      </w:r>
    </w:p>
    <w:p w:rsidR="00863905" w:rsidRDefault="00863905" w:rsidP="00863905">
      <w:r>
        <w:t xml:space="preserve">   D32        0.03450  -0.00033   0.00000  -0.00191  -0.00196   0.03254</w:t>
      </w:r>
    </w:p>
    <w:p w:rsidR="00863905" w:rsidRDefault="00863905" w:rsidP="00863905">
      <w:r>
        <w:t xml:space="preserve">   D33       -1.20108   0.00039   0.00000   0.01240   0.01277  -1.18831</w:t>
      </w:r>
    </w:p>
    <w:p w:rsidR="00863905" w:rsidRDefault="00863905" w:rsidP="00863905">
      <w:r>
        <w:t xml:space="preserve">   D34        1.79085   0.00002   0.00000  -0.02448  -0.02414   1.76670</w:t>
      </w:r>
    </w:p>
    <w:p w:rsidR="00863905" w:rsidRDefault="00863905" w:rsidP="00863905">
      <w:r>
        <w:t xml:space="preserve">   D35       -0.59172   0.00032   0.00000   0.01432   0.01425  -0.57747</w:t>
      </w:r>
    </w:p>
    <w:p w:rsidR="00863905" w:rsidRDefault="00863905" w:rsidP="00863905">
      <w:r>
        <w:t xml:space="preserve">   D36       -2.76570   0.00024   0.00000   0.02954   0.02971  -2.73599</w:t>
      </w:r>
    </w:p>
    <w:p w:rsidR="00863905" w:rsidRDefault="00863905" w:rsidP="00863905">
      <w:r>
        <w:t xml:space="preserve">   D37        1.50752   0.00017   0.00000   0.02252   0.02272   1.53024</w:t>
      </w:r>
    </w:p>
    <w:p w:rsidR="00863905" w:rsidRDefault="00863905" w:rsidP="00863905">
      <w:r>
        <w:lastRenderedPageBreak/>
        <w:t xml:space="preserve">   D38        2.94688  -0.00017   0.00000  -0.00579  -0.00615   2.94073</w:t>
      </w:r>
    </w:p>
    <w:p w:rsidR="00863905" w:rsidRDefault="00863905" w:rsidP="00863905">
      <w:r>
        <w:t xml:space="preserve">   D39        0.77290  -0.00024   0.00000   0.00943   0.00932   0.78221</w:t>
      </w:r>
    </w:p>
    <w:p w:rsidR="00863905" w:rsidRDefault="00863905" w:rsidP="00863905">
      <w:r>
        <w:t xml:space="preserve">   D40       -1.23707  -0.00032   0.00000   0.00241   0.00232  -1.23474</w:t>
      </w:r>
    </w:p>
    <w:p w:rsidR="00863905" w:rsidRDefault="00863905" w:rsidP="00863905">
      <w:r>
        <w:t xml:space="preserve">   D41        1.14124   0.00075   0.00000   0.01318   0.01245   1.15369</w:t>
      </w:r>
    </w:p>
    <w:p w:rsidR="00863905" w:rsidRDefault="00863905" w:rsidP="00863905">
      <w:r>
        <w:t xml:space="preserve">   D42       -1.03275   0.00068   0.00000   0.02840   0.02792  -1.00483</w:t>
      </w:r>
    </w:p>
    <w:p w:rsidR="00863905" w:rsidRDefault="00863905" w:rsidP="00863905">
      <w:r>
        <w:t xml:space="preserve">   D43       -3.04271   0.00060   0.00000   0.02137   0.02092  -3.02179</w:t>
      </w:r>
    </w:p>
    <w:p w:rsidR="00863905" w:rsidRDefault="00863905" w:rsidP="00863905">
      <w:r>
        <w:t xml:space="preserve">   D44        0.96555   0.00067   0.00000   0.07249   0.07242   1.03796</w:t>
      </w:r>
    </w:p>
    <w:p w:rsidR="00863905" w:rsidRDefault="00863905" w:rsidP="00863905">
      <w:r>
        <w:t xml:space="preserve">   D45        2.91717   0.00034   0.00000   0.05874   0.05819   2.97536</w:t>
      </w:r>
    </w:p>
    <w:p w:rsidR="00863905" w:rsidRDefault="00863905" w:rsidP="00863905">
      <w:r>
        <w:t xml:space="preserve">   D46       -1.26181   0.00053   0.00000   0.06926   0.06907  -1.19274</w:t>
      </w:r>
    </w:p>
    <w:p w:rsidR="00863905" w:rsidRDefault="00863905" w:rsidP="00863905">
      <w:r>
        <w:t xml:space="preserve">   D47       -1.13289   0.00009   0.00000   0.05867   0.05857  -1.07432</w:t>
      </w:r>
    </w:p>
    <w:p w:rsidR="00863905" w:rsidRDefault="00863905" w:rsidP="00863905">
      <w:r>
        <w:t xml:space="preserve">   D48        0.81874  -0.00024   0.00000   0.04492   0.04434   0.86308</w:t>
      </w:r>
    </w:p>
    <w:p w:rsidR="00863905" w:rsidRDefault="00863905" w:rsidP="00863905">
      <w:r>
        <w:t xml:space="preserve">   D49        2.92294  -0.00004   0.00000   0.05544   0.05522   2.97816</w:t>
      </w:r>
    </w:p>
    <w:p w:rsidR="00863905" w:rsidRDefault="00863905" w:rsidP="00863905">
      <w:r>
        <w:t xml:space="preserve">   D50        3.08723   0.00032   0.00000   0.05827   0.05831  -3.13765</w:t>
      </w:r>
    </w:p>
    <w:p w:rsidR="00863905" w:rsidRDefault="00863905" w:rsidP="00863905">
      <w:r>
        <w:t xml:space="preserve">   D51       -1.24433  -0.00001   0.00000   0.04452   0.04408  -1.20025</w:t>
      </w:r>
    </w:p>
    <w:p w:rsidR="00863905" w:rsidRDefault="00863905" w:rsidP="00863905">
      <w:r>
        <w:t xml:space="preserve">   D52        0.85987   0.00019   0.00000   0.05504   0.05496   0.91483</w:t>
      </w:r>
    </w:p>
    <w:p w:rsidR="00863905" w:rsidRDefault="00863905" w:rsidP="00863905">
      <w:r>
        <w:t xml:space="preserve">   D53        0.02038  -0.00013   0.00000  -0.02421  -0.02429  -0.00391</w:t>
      </w:r>
    </w:p>
    <w:p w:rsidR="00863905" w:rsidRDefault="00863905" w:rsidP="00863905">
      <w:r>
        <w:t xml:space="preserve">   D54        2.19869  -0.00045   0.00000  -0.04236  -0.04255   2.15614</w:t>
      </w:r>
    </w:p>
    <w:p w:rsidR="00863905" w:rsidRDefault="00863905" w:rsidP="00863905">
      <w:r>
        <w:t xml:space="preserve">   D55       -2.05859  -0.00018   0.00000  -0.03718  -0.03737  -2.09596</w:t>
      </w:r>
    </w:p>
    <w:p w:rsidR="00863905" w:rsidRDefault="00863905" w:rsidP="00863905">
      <w:r>
        <w:t xml:space="preserve">   D56       -2.15445   0.00022   0.00000  -0.01658  -0.01647  -2.17092</w:t>
      </w:r>
    </w:p>
    <w:p w:rsidR="00863905" w:rsidRDefault="00863905" w:rsidP="00863905">
      <w:r>
        <w:t xml:space="preserve">   D57        0.02386  -0.00009   0.00000  -0.03473  -0.03473  -0.01087</w:t>
      </w:r>
    </w:p>
    <w:p w:rsidR="00863905" w:rsidRDefault="00863905" w:rsidP="00863905">
      <w:r>
        <w:t xml:space="preserve">   D58        2.04977   0.00017   0.00000  -0.02955  -0.02955   2.02022</w:t>
      </w:r>
    </w:p>
    <w:p w:rsidR="00863905" w:rsidRDefault="00863905" w:rsidP="00863905">
      <w:r>
        <w:t xml:space="preserve">   D59        2.09611   0.00007   0.00000  -0.00979  -0.00969   2.08642</w:t>
      </w:r>
    </w:p>
    <w:p w:rsidR="00863905" w:rsidRDefault="00863905" w:rsidP="00863905">
      <w:r>
        <w:t xml:space="preserve">   D60       -2.00877  -0.00024   0.00000  -0.02793  -0.02795  -2.03672</w:t>
      </w:r>
    </w:p>
    <w:p w:rsidR="00863905" w:rsidRDefault="00863905" w:rsidP="00863905">
      <w:r>
        <w:t xml:space="preserve">   D61        0.01714   0.00002   0.00000  -0.02276  -0.02277  -0.00563</w:t>
      </w:r>
    </w:p>
    <w:p w:rsidR="00863905" w:rsidRDefault="00863905" w:rsidP="00863905">
      <w:r>
        <w:t xml:space="preserve">   D62        0.06375  -0.00072   0.00000  -0.11255  -0.11286  -0.04911</w:t>
      </w:r>
    </w:p>
    <w:p w:rsidR="00863905" w:rsidRDefault="00863905" w:rsidP="00863905">
      <w:r>
        <w:t xml:space="preserve">   D63       -3.06194  -0.00073   0.00000  -0.13636  -0.13663   3.08461</w:t>
      </w:r>
    </w:p>
    <w:p w:rsidR="00863905" w:rsidRDefault="00863905" w:rsidP="00863905">
      <w:r>
        <w:t xml:space="preserve">   D64       -0.05324   0.00064   0.00000   0.10665   0.10619   0.05296</w:t>
      </w:r>
    </w:p>
    <w:p w:rsidR="00863905" w:rsidRDefault="00863905" w:rsidP="00863905">
      <w:r>
        <w:lastRenderedPageBreak/>
        <w:t xml:space="preserve">   D65        3.07563   0.00059   0.00000   0.12366   0.12324  -3.08431</w:t>
      </w:r>
    </w:p>
    <w:p w:rsidR="00863905" w:rsidRDefault="00863905" w:rsidP="00863905">
      <w:r>
        <w:t xml:space="preserve">   D66        0.07675  -0.00011   0.00000  -0.07326  -0.07331   0.00344</w:t>
      </w:r>
    </w:p>
    <w:p w:rsidR="00863905" w:rsidRDefault="00863905" w:rsidP="00863905">
      <w:r>
        <w:t xml:space="preserve">   D67        1.89001  -0.00018   0.00000  -0.02855  -0.02825   1.86176</w:t>
      </w:r>
    </w:p>
    <w:p w:rsidR="00863905" w:rsidRDefault="00863905" w:rsidP="00863905">
      <w:r>
        <w:t xml:space="preserve">   D68       -1.74658   0.00026   0.00000  -0.03835  -0.03796  -1.78454</w:t>
      </w:r>
    </w:p>
    <w:p w:rsidR="00863905" w:rsidRDefault="00863905" w:rsidP="00863905">
      <w:r>
        <w:t xml:space="preserve">   D69       -1.79620  -0.00014   0.00000  -0.05530  -0.05552  -1.85172</w:t>
      </w:r>
    </w:p>
    <w:p w:rsidR="00863905" w:rsidRDefault="00863905" w:rsidP="00863905">
      <w:r>
        <w:t xml:space="preserve">   D70        0.01705  -0.00020   0.00000  -0.01059  -0.01046   0.00660</w:t>
      </w:r>
    </w:p>
    <w:p w:rsidR="00863905" w:rsidRDefault="00863905" w:rsidP="00863905">
      <w:r>
        <w:t xml:space="preserve">   D71        2.66365   0.00023   0.00000  -0.02039  -0.02017   2.64348</w:t>
      </w:r>
    </w:p>
    <w:p w:rsidR="00863905" w:rsidRDefault="00863905" w:rsidP="00863905">
      <w:r>
        <w:t xml:space="preserve">   D72        1.83282   0.00016   0.00000  -0.03751  -0.03798   1.79483</w:t>
      </w:r>
    </w:p>
    <w:p w:rsidR="00863905" w:rsidRDefault="00863905" w:rsidP="00863905">
      <w:r>
        <w:t xml:space="preserve">   D73       -2.63711   0.00009   0.00000   0.00720   0.00708  -2.63003</w:t>
      </w:r>
    </w:p>
    <w:p w:rsidR="00863905" w:rsidRDefault="00863905" w:rsidP="00863905">
      <w:r>
        <w:t xml:space="preserve">   D74        0.00948   0.00053   0.00000  -0.00260  -0.00263   0.00685</w:t>
      </w:r>
    </w:p>
    <w:p w:rsidR="00863905" w:rsidRDefault="00863905" w:rsidP="00863905">
      <w:r>
        <w:t xml:space="preserve">   D75       -2.00541   0.00091   0.00000   0.09284   0.09349  -1.91192</w:t>
      </w:r>
    </w:p>
    <w:p w:rsidR="00863905" w:rsidRDefault="00863905" w:rsidP="00863905">
      <w:r>
        <w:t xml:space="preserve">   D76        1.11598   0.00092   0.00000   0.12317   0.12366   1.23964</w:t>
      </w:r>
    </w:p>
    <w:p w:rsidR="00863905" w:rsidRDefault="00863905" w:rsidP="00863905">
      <w:r>
        <w:t xml:space="preserve">   D77       -0.05042   0.00060   0.00000   0.07648   0.07626   0.02584</w:t>
      </w:r>
    </w:p>
    <w:p w:rsidR="00863905" w:rsidRDefault="00863905" w:rsidP="00863905">
      <w:r>
        <w:t xml:space="preserve">   D78        3.07097   0.00061   0.00000   0.10681   0.10643  -3.10578</w:t>
      </w:r>
    </w:p>
    <w:p w:rsidR="00863905" w:rsidRDefault="00863905" w:rsidP="00863905">
      <w:r>
        <w:t xml:space="preserve">   D79        2.63857   0.00032   0.00000   0.05631   0.05615   2.69472</w:t>
      </w:r>
    </w:p>
    <w:p w:rsidR="00863905" w:rsidRDefault="00863905" w:rsidP="00863905">
      <w:r>
        <w:t xml:space="preserve">   D80       -0.52322   0.00033   0.00000   0.08664   0.08632  -0.43690</w:t>
      </w:r>
    </w:p>
    <w:p w:rsidR="00863905" w:rsidRDefault="00863905" w:rsidP="00863905">
      <w:r>
        <w:t xml:space="preserve">   D81        1.95889  -0.00032   0.00000  -0.03626  -0.03658   1.92231</w:t>
      </w:r>
    </w:p>
    <w:p w:rsidR="00863905" w:rsidRDefault="00863905" w:rsidP="00863905">
      <w:r>
        <w:t xml:space="preserve">   D82       -1.16660  -0.00024   0.00000  -0.05770  -0.05818  -1.22478</w:t>
      </w:r>
    </w:p>
    <w:p w:rsidR="00863905" w:rsidRDefault="00863905" w:rsidP="00863905">
      <w:r>
        <w:t xml:space="preserve">   D83        0.02164  -0.00026   0.00000  -0.05877  -0.05854  -0.03690</w:t>
      </w:r>
    </w:p>
    <w:p w:rsidR="00863905" w:rsidRDefault="00863905" w:rsidP="00863905">
      <w:r>
        <w:t xml:space="preserve">   D84       -3.10385  -0.00019   0.00000  -0.08021  -0.08014   3.09920</w:t>
      </w:r>
    </w:p>
    <w:p w:rsidR="00863905" w:rsidRDefault="00863905" w:rsidP="00863905">
      <w:r>
        <w:t xml:space="preserve">   D85       -2.65296  -0.00076   0.00000  -0.05909  -0.05884  -2.71180</w:t>
      </w:r>
    </w:p>
    <w:p w:rsidR="00863905" w:rsidRDefault="00863905" w:rsidP="00863905">
      <w:r>
        <w:t xml:space="preserve">   D86        0.50474  -0.00069   0.00000  -0.08053  -0.08044   0.42429</w:t>
      </w:r>
    </w:p>
    <w:p w:rsidR="00863905" w:rsidRDefault="00863905" w:rsidP="00863905">
      <w:r>
        <w:t xml:space="preserve">         Item               Value     Threshold  Converged?</w:t>
      </w:r>
    </w:p>
    <w:p w:rsidR="00863905" w:rsidRDefault="00863905" w:rsidP="00863905">
      <w:r>
        <w:t xml:space="preserve"> Maximum Force            0.004860     0.000450     NO </w:t>
      </w:r>
    </w:p>
    <w:p w:rsidR="00863905" w:rsidRDefault="00863905" w:rsidP="00863905">
      <w:r>
        <w:t xml:space="preserve"> RMS     Force            0.000620     0.000300     NO </w:t>
      </w:r>
    </w:p>
    <w:p w:rsidR="00863905" w:rsidRDefault="00863905" w:rsidP="00863905">
      <w:r>
        <w:t xml:space="preserve"> Maximum Displacement     0.271568     0.001800     NO </w:t>
      </w:r>
    </w:p>
    <w:p w:rsidR="00863905" w:rsidRDefault="00863905" w:rsidP="00863905">
      <w:r>
        <w:t xml:space="preserve"> RMS     Displacement     0.049812     0.001200     NO </w:t>
      </w:r>
    </w:p>
    <w:p w:rsidR="00863905" w:rsidRDefault="00863905" w:rsidP="00863905">
      <w:r>
        <w:lastRenderedPageBreak/>
        <w:t xml:space="preserve"> Predicted change in Energy=-1.250665D-03</w:t>
      </w:r>
    </w:p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/>
    <w:p w:rsidR="00863905" w:rsidRDefault="00863905" w:rsidP="00863905">
      <w:r>
        <w:t xml:space="preserve">                          Input orientation: 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-1.137556    1.559417    0.442612</w:t>
      </w:r>
    </w:p>
    <w:p w:rsidR="00863905" w:rsidRDefault="00863905" w:rsidP="00863905">
      <w:r>
        <w:t xml:space="preserve">      2          6           0        0.188807    1.290277    0.101718</w:t>
      </w:r>
    </w:p>
    <w:p w:rsidR="00863905" w:rsidRDefault="00863905" w:rsidP="00863905">
      <w:r>
        <w:t xml:space="preserve">      3          6           0       -0.760773    3.774989   -0.379330</w:t>
      </w:r>
    </w:p>
    <w:p w:rsidR="00863905" w:rsidRDefault="00863905" w:rsidP="00863905">
      <w:r>
        <w:t xml:space="preserve">      4          6           0       -1.631350    2.845278    0.185699</w:t>
      </w:r>
    </w:p>
    <w:p w:rsidR="00863905" w:rsidRDefault="00863905" w:rsidP="00863905">
      <w:r>
        <w:t xml:space="preserve">      5          1           0       -1.706201    0.841779    1.052069</w:t>
      </w:r>
    </w:p>
    <w:p w:rsidR="00863905" w:rsidRDefault="00863905" w:rsidP="00863905">
      <w:r>
        <w:t xml:space="preserve">      6          1           0       -2.609252    3.160301    0.579660</w:t>
      </w:r>
    </w:p>
    <w:p w:rsidR="00863905" w:rsidRDefault="00863905" w:rsidP="00863905">
      <w:r>
        <w:t xml:space="preserve">      7          6           0        0.789792    1.928230   -1.084344</w:t>
      </w:r>
    </w:p>
    <w:p w:rsidR="00863905" w:rsidRDefault="00863905" w:rsidP="00863905">
      <w:r>
        <w:t xml:space="preserve">      8          1           0        1.910143    1.951496   -0.986784</w:t>
      </w:r>
    </w:p>
    <w:p w:rsidR="00863905" w:rsidRDefault="00863905" w:rsidP="00863905">
      <w:r>
        <w:t xml:space="preserve">      9          1           0        0.564669    1.269455   -1.969768</w:t>
      </w:r>
    </w:p>
    <w:p w:rsidR="00863905" w:rsidRDefault="00863905" w:rsidP="00863905">
      <w:r>
        <w:t xml:space="preserve">     10          6           0        0.263104    3.330113   -1.361923</w:t>
      </w:r>
    </w:p>
    <w:p w:rsidR="00863905" w:rsidRDefault="00863905" w:rsidP="00863905">
      <w:r>
        <w:t xml:space="preserve">     11          1           0        1.115181    4.062613   -1.393281</w:t>
      </w:r>
    </w:p>
    <w:p w:rsidR="00863905" w:rsidRDefault="00863905" w:rsidP="00863905">
      <w:r>
        <w:t xml:space="preserve">     12          1           0       -0.211298    3.352329   -2.382729</w:t>
      </w:r>
    </w:p>
    <w:p w:rsidR="00863905" w:rsidRDefault="00863905" w:rsidP="00863905">
      <w:r>
        <w:t xml:space="preserve">     13          1           0       -1.034344    4.841403   -0.407795</w:t>
      </w:r>
    </w:p>
    <w:p w:rsidR="00863905" w:rsidRDefault="00863905" w:rsidP="00863905">
      <w:r>
        <w:t xml:space="preserve">     14          1           0        0.668460    0.356055    0.438353</w:t>
      </w:r>
    </w:p>
    <w:p w:rsidR="00863905" w:rsidRDefault="00863905" w:rsidP="00863905">
      <w:r>
        <w:t xml:space="preserve">     15          8           0        2.752652    3.841927    0.800302</w:t>
      </w:r>
    </w:p>
    <w:p w:rsidR="00863905" w:rsidRDefault="00863905" w:rsidP="00863905">
      <w:r>
        <w:t xml:space="preserve">     16          6           0        0.473313    3.881623    1.417443</w:t>
      </w:r>
    </w:p>
    <w:p w:rsidR="00863905" w:rsidRDefault="00863905" w:rsidP="00863905">
      <w:r>
        <w:t xml:space="preserve">     17          6           0        0.957278    2.578192    1.656180</w:t>
      </w:r>
    </w:p>
    <w:p w:rsidR="00863905" w:rsidRDefault="00863905" w:rsidP="00863905">
      <w:r>
        <w:t xml:space="preserve">     18          6           0        1.618827    4.674947    0.898493</w:t>
      </w:r>
    </w:p>
    <w:p w:rsidR="00863905" w:rsidRDefault="00863905" w:rsidP="00863905">
      <w:r>
        <w:t xml:space="preserve">     19          8           0        1.778655    5.838205    0.565078</w:t>
      </w:r>
    </w:p>
    <w:p w:rsidR="00863905" w:rsidRDefault="00863905" w:rsidP="00863905">
      <w:r>
        <w:lastRenderedPageBreak/>
        <w:t xml:space="preserve">     20          6           0        2.401971    2.568765    1.294012</w:t>
      </w:r>
    </w:p>
    <w:p w:rsidR="00863905" w:rsidRDefault="00863905" w:rsidP="00863905">
      <w:r>
        <w:t xml:space="preserve">     21          8           0        3.298292    1.741437    1.335788</w:t>
      </w:r>
    </w:p>
    <w:p w:rsidR="00863905" w:rsidRDefault="00863905" w:rsidP="00863905">
      <w:r>
        <w:t xml:space="preserve">     22          1           0       -0.344945    4.369099    1.951211</w:t>
      </w:r>
    </w:p>
    <w:p w:rsidR="00863905" w:rsidRDefault="00863905" w:rsidP="00863905">
      <w:r>
        <w:t xml:space="preserve">     23          1           0        0.578177    1.875076    2.401796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              Distance matrix (angstroms):</w:t>
      </w:r>
    </w:p>
    <w:p w:rsidR="00863905" w:rsidRDefault="00863905" w:rsidP="00863905">
      <w:r>
        <w:t xml:space="preserve">                    1          2          3          4          5</w:t>
      </w:r>
    </w:p>
    <w:p w:rsidR="00863905" w:rsidRDefault="00863905" w:rsidP="00863905">
      <w:r>
        <w:t xml:space="preserve">     1  C    0.000000</w:t>
      </w:r>
    </w:p>
    <w:p w:rsidR="00863905" w:rsidRDefault="00863905" w:rsidP="00863905">
      <w:r>
        <w:t xml:space="preserve">     2  C    1.395666   0.000000</w:t>
      </w:r>
    </w:p>
    <w:p w:rsidR="00863905" w:rsidRDefault="00863905" w:rsidP="00863905">
      <w:r>
        <w:t xml:space="preserve">     3  C    2.392972   2.703128   0.000000</w:t>
      </w:r>
    </w:p>
    <w:p w:rsidR="00863905" w:rsidRDefault="00863905" w:rsidP="00863905">
      <w:r>
        <w:t xml:space="preserve">     4  C    1.401169   2.395423   1.393386   0.000000</w:t>
      </w:r>
    </w:p>
    <w:p w:rsidR="00863905" w:rsidRDefault="00863905" w:rsidP="00863905">
      <w:r>
        <w:t xml:space="preserve">     5  H    1.099909   2.166881   3.398009   2.184081   0.000000</w:t>
      </w:r>
    </w:p>
    <w:p w:rsidR="00863905" w:rsidRDefault="00863905" w:rsidP="00863905">
      <w:r>
        <w:t xml:space="preserve">     6  H    2.178876   3.399199   2.171262   1.100335   2.532630</w:t>
      </w:r>
    </w:p>
    <w:p w:rsidR="00863905" w:rsidRDefault="00863905" w:rsidP="00863905">
      <w:r>
        <w:t xml:space="preserve">     7  C    2.486421   1.474758   2.512332   2.883733   3.460436</w:t>
      </w:r>
    </w:p>
    <w:p w:rsidR="00863905" w:rsidRDefault="00863905" w:rsidP="00863905">
      <w:r>
        <w:t xml:space="preserve">     8  H    3.389007   2.141271   3.290580   3.836109   4.297248</w:t>
      </w:r>
    </w:p>
    <w:p w:rsidR="00863905" w:rsidRDefault="00863905" w:rsidP="00863905">
      <w:r>
        <w:t xml:space="preserve">     9  H    2.966686   2.105412   3.250229   3.457131   3.804110</w:t>
      </w:r>
    </w:p>
    <w:p w:rsidR="00863905" w:rsidRDefault="00863905" w:rsidP="00863905">
      <w:r>
        <w:t xml:space="preserve">    10  C    2.890252   2.511711   1.487188   2.493823   3.987145</w:t>
      </w:r>
    </w:p>
    <w:p w:rsidR="00863905" w:rsidRDefault="00863905" w:rsidP="00863905">
      <w:r>
        <w:t xml:space="preserve">    11  H    3.835533   3.283144   2.151750   3.393894   4.930893</w:t>
      </w:r>
    </w:p>
    <w:p w:rsidR="00863905" w:rsidRDefault="00863905" w:rsidP="00863905">
      <w:r>
        <w:t xml:space="preserve">    12  H    3.472037   3.253401   2.119946   2.978334   4.509483</w:t>
      </w:r>
    </w:p>
    <w:p w:rsidR="00863905" w:rsidRDefault="00863905" w:rsidP="00863905">
      <w:r>
        <w:t xml:space="preserve">    13  H    3.391943   3.790277   1.101313   2.166372   4.310405</w:t>
      </w:r>
    </w:p>
    <w:p w:rsidR="00863905" w:rsidRDefault="00863905" w:rsidP="00863905">
      <w:r>
        <w:t xml:space="preserve">    14  H    2.170206   1.102797   3.794789   3.398410   2.500318</w:t>
      </w:r>
    </w:p>
    <w:p w:rsidR="00863905" w:rsidRDefault="00863905" w:rsidP="00863905">
      <w:r>
        <w:t xml:space="preserve">    15  O    4.524545   3.684052   3.706773   4.537678   5.380116</w:t>
      </w:r>
    </w:p>
    <w:p w:rsidR="00863905" w:rsidRDefault="00863905" w:rsidP="00863905">
      <w:r>
        <w:t xml:space="preserve">    16  C    2.989621   2.920128   2.182369   2.649682   3.758249</w:t>
      </w:r>
    </w:p>
    <w:p w:rsidR="00863905" w:rsidRDefault="00863905" w:rsidP="00863905">
      <w:r>
        <w:t xml:space="preserve">    17  C    2.626591   2.160006   2.920158   2.989088   3.236387</w:t>
      </w:r>
    </w:p>
    <w:p w:rsidR="00863905" w:rsidRDefault="00863905" w:rsidP="00863905">
      <w:r>
        <w:t xml:space="preserve">    18  C    4.184734   3.759760   2.846973   3.797291   5.076670</w:t>
      </w:r>
    </w:p>
    <w:p w:rsidR="00863905" w:rsidRDefault="00863905" w:rsidP="00863905">
      <w:r>
        <w:t xml:space="preserve">    19  O    5.179508   4.840037   3.405504   4.552985   6.111109</w:t>
      </w:r>
    </w:p>
    <w:p w:rsidR="00863905" w:rsidRDefault="00863905" w:rsidP="00863905">
      <w:r>
        <w:t xml:space="preserve">    20  C    3.777819   2.820318   3.775976   4.191956   4.462970</w:t>
      </w:r>
    </w:p>
    <w:p w:rsidR="00863905" w:rsidRDefault="00863905" w:rsidP="00863905">
      <w:r>
        <w:lastRenderedPageBreak/>
        <w:t xml:space="preserve">    21  O    4.528537   3.375703   4.853141   5.180979   5.092626</w:t>
      </w:r>
    </w:p>
    <w:p w:rsidR="00863905" w:rsidRDefault="00863905" w:rsidP="00863905">
      <w:r>
        <w:t xml:space="preserve">    22  H    3.286094   3.631068   2.440758   2.663438   3.886318</w:t>
      </w:r>
    </w:p>
    <w:p w:rsidR="00863905" w:rsidRDefault="00863905" w:rsidP="00863905">
      <w:r>
        <w:t xml:space="preserve">    23  H    2.623316   2.404986   3.624517   3.276338   2.847429</w:t>
      </w:r>
    </w:p>
    <w:p w:rsidR="00863905" w:rsidRDefault="00863905" w:rsidP="00863905">
      <w:r>
        <w:t xml:space="preserve">                    6          7          8          9         10</w:t>
      </w:r>
    </w:p>
    <w:p w:rsidR="00863905" w:rsidRDefault="00863905" w:rsidP="00863905">
      <w:r>
        <w:t xml:space="preserve">     6  H    0.000000</w:t>
      </w:r>
    </w:p>
    <w:p w:rsidR="00863905" w:rsidRDefault="00863905" w:rsidP="00863905">
      <w:r>
        <w:t xml:space="preserve">     7  C    3.980001   0.000000</w:t>
      </w:r>
    </w:p>
    <w:p w:rsidR="00863905" w:rsidRDefault="00863905" w:rsidP="00863905">
      <w:r>
        <w:t xml:space="preserve">     8  H    4.933547   1.124832   0.000000</w:t>
      </w:r>
    </w:p>
    <w:p w:rsidR="00863905" w:rsidRDefault="00863905" w:rsidP="00863905">
      <w:r>
        <w:t xml:space="preserve">     9  H    4.488726   1.126339   1.800483   0.000000</w:t>
      </w:r>
    </w:p>
    <w:p w:rsidR="00863905" w:rsidRDefault="00863905" w:rsidP="00863905">
      <w:r>
        <w:t xml:space="preserve">    10  C    3.471169   1.523065   2.180379   2.169499   0.000000</w:t>
      </w:r>
    </w:p>
    <w:p w:rsidR="00863905" w:rsidRDefault="00863905" w:rsidP="00863905">
      <w:r>
        <w:t xml:space="preserve">    11  H    4.310228   2.181034   2.292165   2.904674   1.124088</w:t>
      </w:r>
    </w:p>
    <w:p w:rsidR="00863905" w:rsidRDefault="00863905" w:rsidP="00863905">
      <w:r>
        <w:t xml:space="preserve">    12  H    3.816125   2.171645   2.900260   2.260757   1.125876</w:t>
      </w:r>
    </w:p>
    <w:p w:rsidR="00863905" w:rsidRDefault="00863905" w:rsidP="00863905">
      <w:r>
        <w:t xml:space="preserve">    13  H    2.506293   3.503109   4.166149   4.213718   2.208559</w:t>
      </w:r>
    </w:p>
    <w:p w:rsidR="00863905" w:rsidRDefault="00863905" w:rsidP="00863905">
      <w:r>
        <w:t xml:space="preserve">    14  H    4.315919   2.192045   2.473504   2.577619   3.500047</w:t>
      </w:r>
    </w:p>
    <w:p w:rsidR="00863905" w:rsidRDefault="00863905" w:rsidP="00863905">
      <w:r>
        <w:t xml:space="preserve">    15  O    5.409557   3.326702   2.734452   4.367856   3.336917</w:t>
      </w:r>
    </w:p>
    <w:p w:rsidR="00863905" w:rsidRDefault="00863905" w:rsidP="00863905">
      <w:r>
        <w:t xml:space="preserve">    16  C    3.274812   3.189803   3.401496   4.278430   2.841343</w:t>
      </w:r>
    </w:p>
    <w:p w:rsidR="00863905" w:rsidRDefault="00863905" w:rsidP="00863905">
      <w:r>
        <w:t xml:space="preserve">    17  C    3.770660   2.821520   2.878534   3.874846   3.186881</w:t>
      </w:r>
    </w:p>
    <w:p w:rsidR="00863905" w:rsidRDefault="00863905" w:rsidP="00863905">
      <w:r>
        <w:t xml:space="preserve">    18  C    4.502495   3.487606   3.325104   4.575537   2.959061</w:t>
      </w:r>
    </w:p>
    <w:p w:rsidR="00863905" w:rsidRDefault="00863905" w:rsidP="00863905">
      <w:r>
        <w:t xml:space="preserve">    19  O    5.140535   4.357332   4.187131   5.364017   3.507242</w:t>
      </w:r>
    </w:p>
    <w:p w:rsidR="00863905" w:rsidRDefault="00863905" w:rsidP="00863905">
      <w:r>
        <w:t xml:space="preserve">    20  C    5.096329   2.943805   2.413492   3.964359   3.494051</w:t>
      </w:r>
    </w:p>
    <w:p w:rsidR="00863905" w:rsidRDefault="00863905" w:rsidP="00863905">
      <w:r>
        <w:t xml:space="preserve">    21  O    6.122416   3.490632   2.713931   4.315341   4.360493</w:t>
      </w:r>
    </w:p>
    <w:p w:rsidR="00863905" w:rsidRDefault="00863905" w:rsidP="00863905">
      <w:r>
        <w:t xml:space="preserve">    22  H    2.910228   4.057100   4.422899   5.080282   3.525063</w:t>
      </w:r>
    </w:p>
    <w:p w:rsidR="00863905" w:rsidRDefault="00863905" w:rsidP="00863905">
      <w:r>
        <w:t xml:space="preserve">    23  H    3.889947   3.492962   3.641764   4.413336   4.047467</w:t>
      </w:r>
    </w:p>
    <w:p w:rsidR="00863905" w:rsidRDefault="00863905" w:rsidP="00863905">
      <w:r>
        <w:t xml:space="preserve">                   11         12         13         14         15</w:t>
      </w:r>
    </w:p>
    <w:p w:rsidR="00863905" w:rsidRDefault="00863905" w:rsidP="00863905">
      <w:r>
        <w:t xml:space="preserve">    11  H    0.000000</w:t>
      </w:r>
    </w:p>
    <w:p w:rsidR="00863905" w:rsidRDefault="00863905" w:rsidP="00863905">
      <w:r>
        <w:t xml:space="preserve">    12  H    1.800849   0.000000</w:t>
      </w:r>
    </w:p>
    <w:p w:rsidR="00863905" w:rsidRDefault="00863905" w:rsidP="00863905">
      <w:r>
        <w:t xml:space="preserve">    13  H    2.489610   2.606744   0.000000</w:t>
      </w:r>
    </w:p>
    <w:p w:rsidR="00863905" w:rsidRDefault="00863905" w:rsidP="00863905">
      <w:r>
        <w:t xml:space="preserve">    14  H    4.158487   4.208341   4.871741   0.000000</w:t>
      </w:r>
    </w:p>
    <w:p w:rsidR="00863905" w:rsidRDefault="00863905" w:rsidP="00863905">
      <w:r>
        <w:lastRenderedPageBreak/>
        <w:t xml:space="preserve">    15  O    2.746237   4.376802   4.098755   4.077520   0.000000</w:t>
      </w:r>
    </w:p>
    <w:p w:rsidR="00863905" w:rsidRDefault="00863905" w:rsidP="00863905">
      <w:r>
        <w:t xml:space="preserve">    16  C    2.888758   3.897455   2.554546   3.664195   2.361741</w:t>
      </w:r>
    </w:p>
    <w:p w:rsidR="00863905" w:rsidRDefault="00863905" w:rsidP="00863905">
      <w:r>
        <w:t xml:space="preserve">    17  C    3.395240   4.275237   3.653584   2.550375   2.356464</w:t>
      </w:r>
    </w:p>
    <w:p w:rsidR="00863905" w:rsidRDefault="00863905" w:rsidP="00863905">
      <w:r>
        <w:t xml:space="preserve">    18  C    2.425044   3.983101   2.961995   4.446094   1.410362</w:t>
      </w:r>
    </w:p>
    <w:p w:rsidR="00863905" w:rsidRDefault="00863905" w:rsidP="00863905">
      <w:r>
        <w:t xml:space="preserve">    19  O    2.725453   4.339246   3.138958   5.594869   2.233635</w:t>
      </w:r>
    </w:p>
    <w:p w:rsidR="00863905" w:rsidRDefault="00863905" w:rsidP="00863905">
      <w:r>
        <w:t xml:space="preserve">    20  C    3.333009   4.578381   4.457499   2.938248   1.409847</w:t>
      </w:r>
    </w:p>
    <w:p w:rsidR="00863905" w:rsidRDefault="00863905" w:rsidP="00863905">
      <w:r>
        <w:t xml:space="preserve">    21  O    4.195432   5.360930   5.605499   3.104947   2.235292</w:t>
      </w:r>
    </w:p>
    <w:p w:rsidR="00863905" w:rsidRDefault="00863905" w:rsidP="00863905">
      <w:r>
        <w:t xml:space="preserve">    22  H    3.662175   4.453619   2.502649   4.406841   3.346283</w:t>
      </w:r>
    </w:p>
    <w:p w:rsidR="00863905" w:rsidRDefault="00863905" w:rsidP="00863905">
      <w:r>
        <w:t xml:space="preserve">    23  H    4.413197   5.069244   4.392394   2.484087   3.340902</w:t>
      </w:r>
    </w:p>
    <w:p w:rsidR="00863905" w:rsidRDefault="00863905" w:rsidP="00863905">
      <w:r>
        <w:t xml:space="preserve">                   16         17         18         19         20</w:t>
      </w:r>
    </w:p>
    <w:p w:rsidR="00863905" w:rsidRDefault="00863905" w:rsidP="00863905">
      <w:r>
        <w:t xml:space="preserve">    16  C    0.000000</w:t>
      </w:r>
    </w:p>
    <w:p w:rsidR="00863905" w:rsidRDefault="00863905" w:rsidP="00863905">
      <w:r>
        <w:t xml:space="preserve">    17  C    1.410726   0.000000</w:t>
      </w:r>
    </w:p>
    <w:p w:rsidR="00863905" w:rsidRDefault="00863905" w:rsidP="00863905">
      <w:r>
        <w:t xml:space="preserve">    18  C    1.486901   2.325536   0.000000</w:t>
      </w:r>
    </w:p>
    <w:p w:rsidR="00863905" w:rsidRDefault="00863905" w:rsidP="00863905">
      <w:r>
        <w:t xml:space="preserve">    19  O    2.501730   3.534522   1.220606   0.000000</w:t>
      </w:r>
    </w:p>
    <w:p w:rsidR="00863905" w:rsidRDefault="00863905" w:rsidP="00863905">
      <w:r>
        <w:t xml:space="preserve">    20  C    2.336354   1.489427   2.281611   3.407213   0.000000</w:t>
      </w:r>
    </w:p>
    <w:p w:rsidR="00863905" w:rsidRDefault="00863905" w:rsidP="00863905">
      <w:r>
        <w:t xml:space="preserve">    21  O    3.545077   2.506623   3.408417   4.436981   1.220495</w:t>
      </w:r>
    </w:p>
    <w:p w:rsidR="00863905" w:rsidRDefault="00863905" w:rsidP="00863905">
      <w:r>
        <w:t xml:space="preserve">    22  H    1.091828   2.233870   2.249035   2.930753   3.349427</w:t>
      </w:r>
    </w:p>
    <w:p w:rsidR="00863905" w:rsidRDefault="00863905" w:rsidP="00863905">
      <w:r>
        <w:t xml:space="preserve">    23  H    2.237449   1.092718   3.343972   4.530019   2.243795</w:t>
      </w:r>
    </w:p>
    <w:p w:rsidR="00863905" w:rsidRDefault="00863905" w:rsidP="00863905">
      <w:r>
        <w:t xml:space="preserve">                   21         22         23</w:t>
      </w:r>
    </w:p>
    <w:p w:rsidR="00863905" w:rsidRDefault="00863905" w:rsidP="00863905">
      <w:r>
        <w:t xml:space="preserve">    21  O    0.000000</w:t>
      </w:r>
    </w:p>
    <w:p w:rsidR="00863905" w:rsidRDefault="00863905" w:rsidP="00863905">
      <w:r>
        <w:t xml:space="preserve">    22  H    4.533931   0.000000</w:t>
      </w:r>
    </w:p>
    <w:p w:rsidR="00863905" w:rsidRDefault="00863905" w:rsidP="00863905">
      <w:r>
        <w:t xml:space="preserve">    23  H    2.924596   2.697283   0.000000</w:t>
      </w:r>
    </w:p>
    <w:p w:rsidR="00863905" w:rsidRDefault="00863905" w:rsidP="00863905">
      <w:r>
        <w:t xml:space="preserve"> Stoichiometry    C10H10O3</w:t>
      </w:r>
    </w:p>
    <w:p w:rsidR="00863905" w:rsidRDefault="00863905" w:rsidP="00863905">
      <w:r>
        <w:t xml:space="preserve"> Framework group  C1[X(C10H10O3)]</w:t>
      </w:r>
    </w:p>
    <w:p w:rsidR="00863905" w:rsidRDefault="00863905" w:rsidP="00863905">
      <w:r>
        <w:t xml:space="preserve"> Deg. of freedom    63</w:t>
      </w:r>
    </w:p>
    <w:p w:rsidR="00863905" w:rsidRDefault="00863905" w:rsidP="00863905">
      <w:r>
        <w:t xml:space="preserve"> Full point group                 C1      NOp   1</w:t>
      </w:r>
    </w:p>
    <w:p w:rsidR="00863905" w:rsidRDefault="00863905" w:rsidP="00863905">
      <w:r>
        <w:t xml:space="preserve"> Largest Abelian subgroup         C1      NOp   1</w:t>
      </w:r>
    </w:p>
    <w:p w:rsidR="00863905" w:rsidRDefault="00863905" w:rsidP="00863905">
      <w:r>
        <w:lastRenderedPageBreak/>
        <w:t xml:space="preserve"> Largest concise Abelian subgroup C1      NOp   1</w:t>
      </w:r>
    </w:p>
    <w:p w:rsidR="00863905" w:rsidRDefault="00863905" w:rsidP="00863905">
      <w:r>
        <w:t xml:space="preserve">                         Standard orientation: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 2.300794   -0.705465   -0.671903</w:t>
      </w:r>
    </w:p>
    <w:p w:rsidR="00863905" w:rsidRDefault="00863905" w:rsidP="00863905">
      <w:r>
        <w:t xml:space="preserve">      2          6           0        1.362034   -1.350744    0.134467</w:t>
      </w:r>
    </w:p>
    <w:p w:rsidR="00863905" w:rsidRDefault="00863905" w:rsidP="00863905">
      <w:r>
        <w:t xml:space="preserve">      3          6           0        1.385912    1.352277    0.137419</w:t>
      </w:r>
    </w:p>
    <w:p w:rsidR="00863905" w:rsidRDefault="00863905" w:rsidP="00863905">
      <w:r>
        <w:t xml:space="preserve">      4          6           0        2.317744    0.695578   -0.663806</w:t>
      </w:r>
    </w:p>
    <w:p w:rsidR="00863905" w:rsidRDefault="00863905" w:rsidP="00863905">
      <w:r>
        <w:t xml:space="preserve">      5          1           0        2.875370   -1.278105   -1.414699</w:t>
      </w:r>
    </w:p>
    <w:p w:rsidR="00863905" w:rsidRDefault="00863905" w:rsidP="00863905">
      <w:r>
        <w:t xml:space="preserve">      6          1           0        2.919857    1.254067   -1.396122</w:t>
      </w:r>
    </w:p>
    <w:p w:rsidR="00863905" w:rsidRDefault="00863905" w:rsidP="00863905">
      <w:r>
        <w:t xml:space="preserve">      7          6           0        0.973184   -0.762343    1.429646</w:t>
      </w:r>
    </w:p>
    <w:p w:rsidR="00863905" w:rsidRDefault="00863905" w:rsidP="00863905">
      <w:r>
        <w:t xml:space="preserve">      8          1           0       -0.038332   -1.143306    1.741011</w:t>
      </w:r>
    </w:p>
    <w:p w:rsidR="00863905" w:rsidRDefault="00863905" w:rsidP="00863905">
      <w:r>
        <w:t xml:space="preserve">      9          1           0        1.702305   -1.138534    2.201334</w:t>
      </w:r>
    </w:p>
    <w:p w:rsidR="00863905" w:rsidRDefault="00863905" w:rsidP="00863905">
      <w:r>
        <w:t xml:space="preserve">     10          6           0        0.980752    0.760665    1.440326</w:t>
      </w:r>
    </w:p>
    <w:p w:rsidR="00863905" w:rsidRDefault="00863905" w:rsidP="00863905">
      <w:r>
        <w:t xml:space="preserve">     11          1           0       -0.029019    1.148835    1.745712</w:t>
      </w:r>
    </w:p>
    <w:p w:rsidR="00863905" w:rsidRDefault="00863905" w:rsidP="00863905">
      <w:r>
        <w:t xml:space="preserve">     12          1           0        1.708026    1.122139    2.220074</w:t>
      </w:r>
    </w:p>
    <w:p w:rsidR="00863905" w:rsidRDefault="00863905" w:rsidP="00863905">
      <w:r>
        <w:t xml:space="preserve">     13          1           0        1.223410    2.435297    0.021011</w:t>
      </w:r>
    </w:p>
    <w:p w:rsidR="00863905" w:rsidRDefault="00863905" w:rsidP="00863905">
      <w:r>
        <w:t xml:space="preserve">     14          1           0        1.197219   -2.436360    0.032313</w:t>
      </w:r>
    </w:p>
    <w:p w:rsidR="00863905" w:rsidRDefault="00863905" w:rsidP="00863905">
      <w:r>
        <w:t xml:space="preserve">     15          8           0       -2.061521   -0.000127    0.299807</w:t>
      </w:r>
    </w:p>
    <w:p w:rsidR="00863905" w:rsidRDefault="00863905" w:rsidP="00863905">
      <w:r>
        <w:t xml:space="preserve">     16          6           0       -0.296146    0.713202   -1.097489</w:t>
      </w:r>
    </w:p>
    <w:p w:rsidR="00863905" w:rsidRDefault="00863905" w:rsidP="00863905">
      <w:r>
        <w:t xml:space="preserve">     17          6           0       -0.292061   -0.697506   -1.091450</w:t>
      </w:r>
    </w:p>
    <w:p w:rsidR="00863905" w:rsidRDefault="00863905" w:rsidP="00863905">
      <w:r>
        <w:t xml:space="preserve">     18          6           0       -1.428769    1.141449   -0.234562</w:t>
      </w:r>
    </w:p>
    <w:p w:rsidR="00863905" w:rsidRDefault="00863905" w:rsidP="00863905">
      <w:r>
        <w:t xml:space="preserve">     19          8           0       -1.907348    2.217824    0.085218</w:t>
      </w:r>
    </w:p>
    <w:p w:rsidR="00863905" w:rsidRDefault="00863905" w:rsidP="00863905">
      <w:r>
        <w:t xml:space="preserve">     20          6           0       -1.426236   -1.140160   -0.233490</w:t>
      </w:r>
    </w:p>
    <w:p w:rsidR="00863905" w:rsidRDefault="00863905" w:rsidP="00863905">
      <w:r>
        <w:t xml:space="preserve">     21          8           0       -1.899678   -2.219150    0.084698</w:t>
      </w:r>
    </w:p>
    <w:p w:rsidR="00863905" w:rsidRDefault="00863905" w:rsidP="00863905">
      <w:r>
        <w:lastRenderedPageBreak/>
        <w:t xml:space="preserve">     22          1           0        0.056988    1.351539   -1.909838</w:t>
      </w:r>
    </w:p>
    <w:p w:rsidR="00863905" w:rsidRDefault="00863905" w:rsidP="00863905">
      <w:r>
        <w:t xml:space="preserve">     23          1           0        0.069304   -1.345666   -1.893533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Rotational constants (GHZ):      1.2213921      0.8779816      0.6735617</w:t>
      </w:r>
    </w:p>
    <w:p w:rsidR="00863905" w:rsidRDefault="00863905" w:rsidP="00863905">
      <w:r>
        <w:t xml:space="preserve"> Standard basis: VSTO-6G (5D, 7F)</w:t>
      </w:r>
    </w:p>
    <w:p w:rsidR="00863905" w:rsidRDefault="00863905" w:rsidP="00863905">
      <w:r>
        <w:t xml:space="preserve"> There are    62 symmetry adapted basis functions of A   symmetry.</w:t>
      </w:r>
    </w:p>
    <w:p w:rsidR="00863905" w:rsidRDefault="00863905" w:rsidP="00863905">
      <w:r>
        <w:t xml:space="preserve"> Integral buffers will be    131072 words long.</w:t>
      </w:r>
    </w:p>
    <w:p w:rsidR="00863905" w:rsidRDefault="00863905" w:rsidP="00863905">
      <w:r>
        <w:t xml:space="preserve"> Regular integral format.</w:t>
      </w:r>
    </w:p>
    <w:p w:rsidR="00863905" w:rsidRDefault="00863905" w:rsidP="00863905">
      <w:r>
        <w:t xml:space="preserve"> Two-electron integral symmetry is turned off.</w:t>
      </w:r>
    </w:p>
    <w:p w:rsidR="00863905" w:rsidRDefault="00863905" w:rsidP="00863905">
      <w:r>
        <w:t xml:space="preserve">    62 basis functions,   372 primitive gaussians,    62 cartesian basis functions</w:t>
      </w:r>
    </w:p>
    <w:p w:rsidR="00863905" w:rsidRDefault="00863905" w:rsidP="00863905">
      <w:r>
        <w:t xml:space="preserve">    34 alpha electrons       34 beta electrons</w:t>
      </w:r>
    </w:p>
    <w:p w:rsidR="00863905" w:rsidRDefault="00863905" w:rsidP="00863905">
      <w:r>
        <w:t xml:space="preserve">       nuclear repulsion energy       470.4809859777 Hartrees.</w:t>
      </w:r>
    </w:p>
    <w:p w:rsidR="00863905" w:rsidRDefault="00863905" w:rsidP="00863905">
      <w:r>
        <w:t xml:space="preserve"> Do NDO integrals.</w:t>
      </w:r>
    </w:p>
    <w:p w:rsidR="00863905" w:rsidRDefault="00863905" w:rsidP="00863905">
      <w:r>
        <w:t xml:space="preserve"> One-electron integrals computed using PRISM.</w:t>
      </w:r>
    </w:p>
    <w:p w:rsidR="00863905" w:rsidRDefault="00863905" w:rsidP="00863905">
      <w:r>
        <w:t xml:space="preserve"> NBasis=    62 RedAO= F  NBF=    62</w:t>
      </w:r>
    </w:p>
    <w:p w:rsidR="00863905" w:rsidRDefault="00863905" w:rsidP="00863905">
      <w:r>
        <w:t xml:space="preserve"> NBsUse=    62 1.00D-04 NBFU=    62</w:t>
      </w:r>
    </w:p>
    <w:p w:rsidR="00863905" w:rsidRDefault="00863905" w:rsidP="00863905">
      <w:r>
        <w:t xml:space="preserve"> Initial guess read from the read-write file.</w:t>
      </w:r>
    </w:p>
    <w:p w:rsidR="00863905" w:rsidRDefault="00863905" w:rsidP="00863905">
      <w:r>
        <w:t xml:space="preserve"> B after Tr=     0.000000    0.000000    0.000000</w:t>
      </w:r>
    </w:p>
    <w:p w:rsidR="00863905" w:rsidRDefault="00863905" w:rsidP="00863905">
      <w:r>
        <w:t xml:space="preserve">         Rot=    1.000000    0.000000    0.000000    0.000000 Ang=   0.00 deg.</w:t>
      </w:r>
    </w:p>
    <w:p w:rsidR="00863905" w:rsidRDefault="00863905" w:rsidP="00863905">
      <w:r>
        <w:t xml:space="preserve"> Initial guess orbital symmetries:</w:t>
      </w:r>
    </w:p>
    <w:p w:rsidR="00863905" w:rsidRDefault="00863905" w:rsidP="00863905">
      <w:r>
        <w:t xml:space="preserve">       Occupied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 (A) (A) (A) (A) (A) (A)</w:t>
      </w:r>
    </w:p>
    <w:p w:rsidR="00863905" w:rsidRDefault="00863905" w:rsidP="00863905">
      <w:r>
        <w:t xml:space="preserve">       Virtual 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</w:t>
      </w:r>
    </w:p>
    <w:p w:rsidR="00863905" w:rsidRDefault="00863905" w:rsidP="00863905">
      <w:r>
        <w:t xml:space="preserve"> Requested convergence on RMS density matrix=1.00D-08 within 128 cycles.</w:t>
      </w:r>
    </w:p>
    <w:p w:rsidR="00863905" w:rsidRDefault="00863905" w:rsidP="00863905">
      <w:r>
        <w:lastRenderedPageBreak/>
        <w:t xml:space="preserve"> Requested convergence on MAX density matrix=1.00D-06.</w:t>
      </w:r>
    </w:p>
    <w:p w:rsidR="00863905" w:rsidRDefault="00863905" w:rsidP="00863905">
      <w:r>
        <w:t xml:space="preserve"> Requested convergence on             energy=1.00D-06.</w:t>
      </w:r>
    </w:p>
    <w:p w:rsidR="00863905" w:rsidRDefault="00863905" w:rsidP="00863905">
      <w:r>
        <w:t xml:space="preserve"> No special actions if energy rises.</w:t>
      </w:r>
    </w:p>
    <w:p w:rsidR="00863905" w:rsidRDefault="00863905" w:rsidP="00863905">
      <w:r>
        <w:t xml:space="preserve"> Overlap will be assumed to be unity.</w:t>
      </w:r>
    </w:p>
    <w:p w:rsidR="00863905" w:rsidRDefault="00863905" w:rsidP="00863905">
      <w:r>
        <w:t xml:space="preserve"> Keep J ints in memory in canonical form, NReq=899243.</w:t>
      </w:r>
    </w:p>
    <w:p w:rsidR="00863905" w:rsidRDefault="00863905" w:rsidP="00863905">
      <w:r>
        <w:t xml:space="preserve"> SCF Done:  E(RAM1) = -0.499879071037E-01 A.U. after   15 cycles</w:t>
      </w:r>
    </w:p>
    <w:p w:rsidR="00863905" w:rsidRDefault="00863905" w:rsidP="00863905">
      <w:r>
        <w:t xml:space="preserve">             Convg  =    0.6668D-08             -V/T =  0.9989</w:t>
      </w:r>
    </w:p>
    <w:p w:rsidR="00863905" w:rsidRDefault="00863905" w:rsidP="00863905">
      <w:r>
        <w:t xml:space="preserve"> Calling FoFJK, ICntrl=      2127 FMM=F ISym2X=0 I1Cent= 0 IOpClX= 0 NMat=1 NMatS=1 NMatT=0.</w:t>
      </w:r>
    </w:p>
    <w:p w:rsidR="00863905" w:rsidRDefault="00863905" w:rsidP="00863905">
      <w:r>
        <w:t xml:space="preserve"> ***** Axes restored to original set *****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Center     Atomic                   Forces (Hartrees/Bohr)</w:t>
      </w:r>
    </w:p>
    <w:p w:rsidR="00863905" w:rsidRDefault="00863905" w:rsidP="00863905">
      <w:r>
        <w:t xml:space="preserve"> Number     Number              X              Y              Z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     1        6          -0.000090946    0.003077197   -0.000249115</w:t>
      </w:r>
    </w:p>
    <w:p w:rsidR="00863905" w:rsidRDefault="00863905" w:rsidP="00863905">
      <w:r>
        <w:t xml:space="preserve">      2        6          -0.006085796   -0.005615759    0.008004685</w:t>
      </w:r>
    </w:p>
    <w:p w:rsidR="00863905" w:rsidRDefault="00863905" w:rsidP="00863905">
      <w:r>
        <w:t xml:space="preserve">      3        6          -0.001941422    0.001359365    0.000851264</w:t>
      </w:r>
    </w:p>
    <w:p w:rsidR="00863905" w:rsidRDefault="00863905" w:rsidP="00863905">
      <w:r>
        <w:t xml:space="preserve">      4        6           0.001707576   -0.003840440    0.003015758</w:t>
      </w:r>
    </w:p>
    <w:p w:rsidR="00863905" w:rsidRDefault="00863905" w:rsidP="00863905">
      <w:r>
        <w:t xml:space="preserve">      5        1          -0.001308932    0.001072158   -0.001053837</w:t>
      </w:r>
    </w:p>
    <w:p w:rsidR="00863905" w:rsidRDefault="00863905" w:rsidP="00863905">
      <w:r>
        <w:t xml:space="preserve">      6        1           0.000500761   -0.000911950   -0.000344989</w:t>
      </w:r>
    </w:p>
    <w:p w:rsidR="00863905" w:rsidRDefault="00863905" w:rsidP="00863905">
      <w:r>
        <w:t xml:space="preserve">      7        6           0.005241492    0.004491765   -0.009432365</w:t>
      </w:r>
    </w:p>
    <w:p w:rsidR="00863905" w:rsidRDefault="00863905" w:rsidP="00863905">
      <w:r>
        <w:t xml:space="preserve">      8        1           0.000190417    0.000283758   -0.000574449</w:t>
      </w:r>
    </w:p>
    <w:p w:rsidR="00863905" w:rsidRDefault="00863905" w:rsidP="00863905">
      <w:r>
        <w:t xml:space="preserve">      9        1           0.000168003   -0.000037982   -0.000781812</w:t>
      </w:r>
    </w:p>
    <w:p w:rsidR="00863905" w:rsidRDefault="00863905" w:rsidP="00863905">
      <w:r>
        <w:t xml:space="preserve">     10        6           0.001318862   -0.000107290    0.000025387</w:t>
      </w:r>
    </w:p>
    <w:p w:rsidR="00863905" w:rsidRDefault="00863905" w:rsidP="00863905">
      <w:r>
        <w:t xml:space="preserve">     11        1           0.000081125   -0.000066594   -0.000103059</w:t>
      </w:r>
    </w:p>
    <w:p w:rsidR="00863905" w:rsidRDefault="00863905" w:rsidP="00863905">
      <w:r>
        <w:t xml:space="preserve">     12        1          -0.000170538    0.000035988    0.000114840</w:t>
      </w:r>
    </w:p>
    <w:p w:rsidR="00863905" w:rsidRDefault="00863905" w:rsidP="00863905">
      <w:r>
        <w:t xml:space="preserve">     13        1          -0.000043125    0.000749185   -0.001014139</w:t>
      </w:r>
    </w:p>
    <w:p w:rsidR="00863905" w:rsidRDefault="00863905" w:rsidP="00863905">
      <w:r>
        <w:t xml:space="preserve">     14        1           0.000062881   -0.000347155    0.000548726</w:t>
      </w:r>
    </w:p>
    <w:p w:rsidR="00863905" w:rsidRDefault="00863905" w:rsidP="00863905">
      <w:r>
        <w:lastRenderedPageBreak/>
        <w:t xml:space="preserve">     15        8           0.000834484    0.000367933    0.001227964</w:t>
      </w:r>
    </w:p>
    <w:p w:rsidR="00863905" w:rsidRDefault="00863905" w:rsidP="00863905">
      <w:r>
        <w:t xml:space="preserve">     16        6           0.002022131   -0.003415423    0.000297037</w:t>
      </w:r>
    </w:p>
    <w:p w:rsidR="00863905" w:rsidRDefault="00863905" w:rsidP="00863905">
      <w:r>
        <w:t xml:space="preserve">     17        6           0.000382848   -0.000431202    0.002274206</w:t>
      </w:r>
    </w:p>
    <w:p w:rsidR="00863905" w:rsidRDefault="00863905" w:rsidP="00863905">
      <w:r>
        <w:t xml:space="preserve">     18        6           0.000296154    0.000705569   -0.000901030</w:t>
      </w:r>
    </w:p>
    <w:p w:rsidR="00863905" w:rsidRDefault="00863905" w:rsidP="00863905">
      <w:r>
        <w:t xml:space="preserve">     19        8          -0.000081374   -0.000229390   -0.000441248</w:t>
      </w:r>
    </w:p>
    <w:p w:rsidR="00863905" w:rsidRDefault="00863905" w:rsidP="00863905">
      <w:r>
        <w:t xml:space="preserve">     20        6          -0.001424332    0.001896327   -0.001420650</w:t>
      </w:r>
    </w:p>
    <w:p w:rsidR="00863905" w:rsidRDefault="00863905" w:rsidP="00863905">
      <w:r>
        <w:t xml:space="preserve">     21        8          -0.000767653    0.000255057   -0.000201008</w:t>
      </w:r>
    </w:p>
    <w:p w:rsidR="00863905" w:rsidRDefault="00863905" w:rsidP="00863905">
      <w:r>
        <w:t xml:space="preserve">     22        1          -0.000550985    0.000125204   -0.000629024</w:t>
      </w:r>
    </w:p>
    <w:p w:rsidR="00863905" w:rsidRDefault="00863905" w:rsidP="00863905">
      <w:r>
        <w:t xml:space="preserve">     23        1          -0.000341631    0.000583679    0.000786859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Cartesian Forces:  Max     0.009432365 RMS     0.002276126</w:t>
      </w:r>
    </w:p>
    <w:p w:rsidR="00863905" w:rsidRDefault="00863905" w:rsidP="00863905"/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>
      <w:r>
        <w:t xml:space="preserve"> Berny optimization.</w:t>
      </w:r>
    </w:p>
    <w:p w:rsidR="00863905" w:rsidRDefault="00863905" w:rsidP="00863905">
      <w:r>
        <w:t xml:space="preserve"> Internal  Forces:  Max     0.011532174 RMS     0.001133323</w:t>
      </w:r>
    </w:p>
    <w:p w:rsidR="00863905" w:rsidRDefault="00863905" w:rsidP="00863905">
      <w:r>
        <w:t xml:space="preserve"> Search for a saddle point.</w:t>
      </w:r>
    </w:p>
    <w:p w:rsidR="00863905" w:rsidRDefault="00863905" w:rsidP="00863905">
      <w:r>
        <w:t xml:space="preserve"> Step number  37 out of a maximum of  138</w:t>
      </w:r>
    </w:p>
    <w:p w:rsidR="00863905" w:rsidRDefault="00863905" w:rsidP="00863905">
      <w:r>
        <w:t xml:space="preserve"> All quantities printed in internal units (Hartrees-Bohrs-Radians)</w:t>
      </w:r>
    </w:p>
    <w:p w:rsidR="00863905" w:rsidRDefault="00863905" w:rsidP="00863905">
      <w:r>
        <w:t xml:space="preserve"> Swaping is turned off.</w:t>
      </w:r>
    </w:p>
    <w:p w:rsidR="00863905" w:rsidRDefault="00863905" w:rsidP="00863905">
      <w:r>
        <w:t xml:space="preserve"> Update second derivatives using D2CorX and points   26   27   34   36   37</w:t>
      </w:r>
    </w:p>
    <w:p w:rsidR="00863905" w:rsidRDefault="00863905" w:rsidP="00863905">
      <w:r>
        <w:t xml:space="preserve"> ITU=  0  0  0  0  0  0  0  0  0  0  0  0  0  0  0  0  0  0  0  0</w:t>
      </w:r>
    </w:p>
    <w:p w:rsidR="00863905" w:rsidRDefault="00863905" w:rsidP="00863905">
      <w:r>
        <w:t xml:space="preserve"> ITU=  0  0  0  0  0  0  0  0  0  0  0  0  0  0  0  0  0</w:t>
      </w:r>
    </w:p>
    <w:p w:rsidR="00863905" w:rsidRDefault="00863905" w:rsidP="00863905">
      <w:r>
        <w:t xml:space="preserve">     Eigenvalues ---   -0.07230  -0.00481   0.00462   0.00574   0.00906</w:t>
      </w:r>
    </w:p>
    <w:p w:rsidR="00863905" w:rsidRDefault="00863905" w:rsidP="00863905">
      <w:r>
        <w:t xml:space="preserve">     Eigenvalues ---    0.00999   0.01159   0.01490   0.01933   0.02137</w:t>
      </w:r>
    </w:p>
    <w:p w:rsidR="00863905" w:rsidRDefault="00863905" w:rsidP="00863905">
      <w:r>
        <w:t xml:space="preserve">     Eigenvalues ---    0.02471   0.02533   0.02696   0.02998   0.03093</w:t>
      </w:r>
    </w:p>
    <w:p w:rsidR="00863905" w:rsidRDefault="00863905" w:rsidP="00863905">
      <w:r>
        <w:t xml:space="preserve">     Eigenvalues ---    0.03203   0.03324   0.03570   0.03705   0.03807</w:t>
      </w:r>
    </w:p>
    <w:p w:rsidR="00863905" w:rsidRDefault="00863905" w:rsidP="00863905">
      <w:r>
        <w:t xml:space="preserve">     Eigenvalues ---    0.03895   0.04054   0.04216   0.04816   0.05329</w:t>
      </w:r>
    </w:p>
    <w:p w:rsidR="00863905" w:rsidRDefault="00863905" w:rsidP="00863905">
      <w:r>
        <w:lastRenderedPageBreak/>
        <w:t xml:space="preserve">     Eigenvalues ---    0.05998   0.06080   0.06421   0.07277   0.07431</w:t>
      </w:r>
    </w:p>
    <w:p w:rsidR="00863905" w:rsidRDefault="00863905" w:rsidP="00863905">
      <w:r>
        <w:t xml:space="preserve">     Eigenvalues ---    0.08580   0.08817   0.09783   0.09846   0.10153</w:t>
      </w:r>
    </w:p>
    <w:p w:rsidR="00863905" w:rsidRDefault="00863905" w:rsidP="00863905">
      <w:r>
        <w:t xml:space="preserve">     Eigenvalues ---    0.12026   0.13821   0.14553   0.16335   0.21614</w:t>
      </w:r>
    </w:p>
    <w:p w:rsidR="00863905" w:rsidRDefault="00863905" w:rsidP="00863905">
      <w:r>
        <w:t xml:space="preserve">     Eigenvalues ---    0.24310   0.26029   0.27380   0.28504   0.29841</w:t>
      </w:r>
    </w:p>
    <w:p w:rsidR="00863905" w:rsidRDefault="00863905" w:rsidP="00863905">
      <w:r>
        <w:t xml:space="preserve">     Eigenvalues ---    0.30940   0.31297   0.31523   0.31913   0.32135</w:t>
      </w:r>
    </w:p>
    <w:p w:rsidR="00863905" w:rsidRDefault="00863905" w:rsidP="00863905">
      <w:r>
        <w:t xml:space="preserve">     Eigenvalues ---    0.32449   0.32742   0.34147   0.36330   0.37017</w:t>
      </w:r>
    </w:p>
    <w:p w:rsidR="00863905" w:rsidRDefault="00863905" w:rsidP="00863905">
      <w:r>
        <w:t xml:space="preserve">     Eigenvalues ---    0.39610   0.39936   0.40433   0.45482   0.48792</w:t>
      </w:r>
    </w:p>
    <w:p w:rsidR="00863905" w:rsidRDefault="00863905" w:rsidP="00863905">
      <w:r>
        <w:t xml:space="preserve">     Eigenvalues ---    0.51947   1.08477   1.10854</w:t>
      </w:r>
    </w:p>
    <w:p w:rsidR="00863905" w:rsidRDefault="00863905" w:rsidP="00863905">
      <w:r>
        <w:t xml:space="preserve"> Eigenvectors required to have negative eigenvalues:</w:t>
      </w:r>
    </w:p>
    <w:p w:rsidR="00863905" w:rsidRDefault="00863905" w:rsidP="00863905">
      <w:r>
        <w:t xml:space="preserve">                          R6        R10       D30       D35       D29</w:t>
      </w:r>
    </w:p>
    <w:p w:rsidR="00863905" w:rsidRDefault="00863905" w:rsidP="00863905">
      <w:r>
        <w:t xml:space="preserve">   1                    0.54056   0.52637  -0.19394   0.15204  -0.14675</w:t>
      </w:r>
    </w:p>
    <w:p w:rsidR="00863905" w:rsidRDefault="00863905" w:rsidP="00863905">
      <w:r>
        <w:t xml:space="preserve">                          D37       D4        D71       D36       D73</w:t>
      </w:r>
    </w:p>
    <w:p w:rsidR="00863905" w:rsidRDefault="00863905" w:rsidP="00863905">
      <w:r>
        <w:t xml:space="preserve">   1                    0.14488   0.14259   0.13509   0.12549  -0.12330</w:t>
      </w:r>
    </w:p>
    <w:p w:rsidR="00863905" w:rsidRDefault="00863905" w:rsidP="00863905">
      <w:r>
        <w:t xml:space="preserve"> RFO step:  Lambda0=1.201577241D-05 Lambda=-5.20655418D-03.</w:t>
      </w:r>
    </w:p>
    <w:p w:rsidR="00863905" w:rsidRDefault="00863905" w:rsidP="00863905">
      <w:r>
        <w:t xml:space="preserve"> Linear search not attempted -- option 19 set.</w:t>
      </w:r>
    </w:p>
    <w:p w:rsidR="00863905" w:rsidRDefault="00863905" w:rsidP="00863905">
      <w:r>
        <w:t xml:space="preserve"> Iteration  1 RMS(Cart)=  0.06968592 RMS(Int)=  0.00257083</w:t>
      </w:r>
    </w:p>
    <w:p w:rsidR="00863905" w:rsidRDefault="00863905" w:rsidP="00863905">
      <w:r>
        <w:t xml:space="preserve"> Iteration  2 RMS(Cart)=  0.00294809 RMS(Int)=  0.00079141</w:t>
      </w:r>
    </w:p>
    <w:p w:rsidR="00863905" w:rsidRDefault="00863905" w:rsidP="00863905">
      <w:r>
        <w:t xml:space="preserve"> Iteration  3 RMS(Cart)=  0.00000420 RMS(Int)=  0.00079141</w:t>
      </w:r>
    </w:p>
    <w:p w:rsidR="00863905" w:rsidRDefault="00863905" w:rsidP="00863905">
      <w:r>
        <w:t xml:space="preserve"> Iteration  4 RMS(Cart)=  0.00000000 RMS(Int)=  0.00079141</w:t>
      </w:r>
    </w:p>
    <w:p w:rsidR="00863905" w:rsidRDefault="00863905" w:rsidP="00863905">
      <w:r>
        <w:t xml:space="preserve"> Variable       Old X    -DE/DX   Delta X   Delta X   Delta X     New X</w:t>
      </w:r>
    </w:p>
    <w:p w:rsidR="00863905" w:rsidRDefault="00863905" w:rsidP="00863905">
      <w:r>
        <w:t xml:space="preserve">                                 (Linear)    (Quad)   (Total)</w:t>
      </w:r>
    </w:p>
    <w:p w:rsidR="00863905" w:rsidRDefault="00863905" w:rsidP="00863905">
      <w:r>
        <w:t xml:space="preserve">    R1        2.63743  -0.00001   0.00000  -0.01664  -0.01621   2.62122</w:t>
      </w:r>
    </w:p>
    <w:p w:rsidR="00863905" w:rsidRDefault="00863905" w:rsidP="00863905">
      <w:r>
        <w:t xml:space="preserve">    R2        2.64783  -0.00373   0.00000  -0.02448  -0.02363   2.62420</w:t>
      </w:r>
    </w:p>
    <w:p w:rsidR="00863905" w:rsidRDefault="00863905" w:rsidP="00863905">
      <w:r>
        <w:t xml:space="preserve">    R3        2.07853  -0.00061   0.00000  -0.00326  -0.00326   2.07527</w:t>
      </w:r>
    </w:p>
    <w:p w:rsidR="00863905" w:rsidRDefault="00863905" w:rsidP="00863905">
      <w:r>
        <w:t xml:space="preserve">    R4        2.78689   0.01153   0.00000   0.10075   0.10051   2.88739</w:t>
      </w:r>
    </w:p>
    <w:p w:rsidR="00863905" w:rsidRDefault="00863905" w:rsidP="00863905">
      <w:r>
        <w:t xml:space="preserve">    R5        2.08398   0.00049   0.00000  -0.00450  -0.00450   2.07949</w:t>
      </w:r>
    </w:p>
    <w:p w:rsidR="00863905" w:rsidRDefault="00863905" w:rsidP="00863905">
      <w:r>
        <w:t xml:space="preserve">    R6        4.08182   0.00146   0.00000  -0.06439  -0.06539   4.01643</w:t>
      </w:r>
    </w:p>
    <w:p w:rsidR="00863905" w:rsidRDefault="00863905" w:rsidP="00863905">
      <w:r>
        <w:lastRenderedPageBreak/>
        <w:t xml:space="preserve">    R7        2.63312   0.00121   0.00000  -0.01679  -0.01639   2.61672</w:t>
      </w:r>
    </w:p>
    <w:p w:rsidR="00863905" w:rsidRDefault="00863905" w:rsidP="00863905">
      <w:r>
        <w:t xml:space="preserve">    R8        2.81038   0.00175   0.00000   0.01141   0.01169   2.82207</w:t>
      </w:r>
    </w:p>
    <w:p w:rsidR="00863905" w:rsidRDefault="00863905" w:rsidP="00863905">
      <w:r>
        <w:t xml:space="preserve">    R9        2.08118   0.00076   0.00000   0.00483   0.00483   2.08601</w:t>
      </w:r>
    </w:p>
    <w:p w:rsidR="00863905" w:rsidRDefault="00863905" w:rsidP="00863905">
      <w:r>
        <w:t xml:space="preserve">   R10        4.12408  -0.00014   0.00000   0.02015   0.02057   4.14465</w:t>
      </w:r>
    </w:p>
    <w:p w:rsidR="00863905" w:rsidRDefault="00863905" w:rsidP="00863905">
      <w:r>
        <w:t xml:space="preserve">   R11        2.07933  -0.00083   0.00000  -0.00072  -0.00072   2.07861</w:t>
      </w:r>
    </w:p>
    <w:p w:rsidR="00863905" w:rsidRDefault="00863905" w:rsidP="00863905">
      <w:r>
        <w:t xml:space="preserve">   R12        2.12562   0.00015   0.00000  -0.00567  -0.00567   2.11995</w:t>
      </w:r>
    </w:p>
    <w:p w:rsidR="00863905" w:rsidRDefault="00863905" w:rsidP="00863905">
      <w:r>
        <w:t xml:space="preserve">   R13        2.12847   0.00060   0.00000  -0.00065  -0.00065   2.12782</w:t>
      </w:r>
    </w:p>
    <w:p w:rsidR="00863905" w:rsidRDefault="00863905" w:rsidP="00863905">
      <w:r>
        <w:t xml:space="preserve">   R14        2.87817  -0.00074   0.00000  -0.00333  -0.00318   2.87499</w:t>
      </w:r>
    </w:p>
    <w:p w:rsidR="00863905" w:rsidRDefault="00863905" w:rsidP="00863905">
      <w:r>
        <w:t xml:space="preserve">   R15        2.12422   0.00002   0.00000   0.00102   0.00102   2.12524</w:t>
      </w:r>
    </w:p>
    <w:p w:rsidR="00863905" w:rsidRDefault="00863905" w:rsidP="00863905">
      <w:r>
        <w:t xml:space="preserve">   R16        2.12760  -0.00003   0.00000  -0.00060  -0.00060   2.12700</w:t>
      </w:r>
    </w:p>
    <w:p w:rsidR="00863905" w:rsidRDefault="00863905" w:rsidP="00863905">
      <w:r>
        <w:t xml:space="preserve">   R17        2.66520  -0.00041   0.00000  -0.00479  -0.00533   2.65987</w:t>
      </w:r>
    </w:p>
    <w:p w:rsidR="00863905" w:rsidRDefault="00863905" w:rsidP="00863905">
      <w:r>
        <w:t xml:space="preserve">   R18        2.66422  -0.00004   0.00000  -0.00392  -0.00439   2.65984</w:t>
      </w:r>
    </w:p>
    <w:p w:rsidR="00863905" w:rsidRDefault="00863905" w:rsidP="00863905">
      <w:r>
        <w:t xml:space="preserve">   R19        2.66589  -0.00159   0.00000   0.01235   0.01200   2.67788</w:t>
      </w:r>
    </w:p>
    <w:p w:rsidR="00863905" w:rsidRDefault="00863905" w:rsidP="00863905">
      <w:r>
        <w:t xml:space="preserve">   R20        2.80984   0.00082   0.00000  -0.00239  -0.00229   2.80755</w:t>
      </w:r>
    </w:p>
    <w:p w:rsidR="00863905" w:rsidRDefault="00863905" w:rsidP="00863905">
      <w:r>
        <w:t xml:space="preserve">   R21        2.06326   0.00016   0.00000  -0.00154  -0.00154   2.06172</w:t>
      </w:r>
    </w:p>
    <w:p w:rsidR="00863905" w:rsidRDefault="00863905" w:rsidP="00863905">
      <w:r>
        <w:t xml:space="preserve">   R22        2.81461  -0.00096   0.00000   0.00313   0.00339   2.81800</w:t>
      </w:r>
    </w:p>
    <w:p w:rsidR="00863905" w:rsidRDefault="00863905" w:rsidP="00863905">
      <w:r>
        <w:t xml:space="preserve">   R23        2.06494   0.00028   0.00000   0.00090   0.00090   2.06584</w:t>
      </w:r>
    </w:p>
    <w:p w:rsidR="00863905" w:rsidRDefault="00863905" w:rsidP="00863905">
      <w:r>
        <w:t xml:space="preserve">   R24        2.30661  -0.00011   0.00000  -0.00007  -0.00007   2.30654</w:t>
      </w:r>
    </w:p>
    <w:p w:rsidR="00863905" w:rsidRDefault="00863905" w:rsidP="00863905">
      <w:r>
        <w:t xml:space="preserve">   R25        2.30640  -0.00074   0.00000  -0.00107  -0.00107   2.30533</w:t>
      </w:r>
    </w:p>
    <w:p w:rsidR="00863905" w:rsidRDefault="00863905" w:rsidP="00863905">
      <w:r>
        <w:t xml:space="preserve">    A1        2.05681   0.00041   0.00000   0.01299   0.01276   2.06957</w:t>
      </w:r>
    </w:p>
    <w:p w:rsidR="00863905" w:rsidRDefault="00863905" w:rsidP="00863905">
      <w:r>
        <w:t xml:space="preserve">    A2        2.09537   0.00150   0.00000   0.02825   0.02827   2.12364</w:t>
      </w:r>
    </w:p>
    <w:p w:rsidR="00863905" w:rsidRDefault="00863905" w:rsidP="00863905">
      <w:r>
        <w:t xml:space="preserve">    A3        2.11550  -0.00188   0.00000  -0.03759  -0.03773   2.07776</w:t>
      </w:r>
    </w:p>
    <w:p w:rsidR="00863905" w:rsidRDefault="00863905" w:rsidP="00863905">
      <w:r>
        <w:t xml:space="preserve">    A4        2.09474  -0.00050   0.00000  -0.04362  -0.04531   2.04943</w:t>
      </w:r>
    </w:p>
    <w:p w:rsidR="00863905" w:rsidRDefault="00863905" w:rsidP="00863905">
      <w:r>
        <w:t xml:space="preserve">    A5        2.09688   0.00041   0.00000  -0.00569  -0.00756   2.08931</w:t>
      </w:r>
    </w:p>
    <w:p w:rsidR="00863905" w:rsidRDefault="00863905" w:rsidP="00863905">
      <w:r>
        <w:t xml:space="preserve">    A6        1.61816  -0.00038   0.00000   0.03754   0.03808   1.65624</w:t>
      </w:r>
    </w:p>
    <w:p w:rsidR="00863905" w:rsidRDefault="00863905" w:rsidP="00863905">
      <w:r>
        <w:t xml:space="preserve">    A7        2.02051   0.00016   0.00000   0.01343   0.01225   2.03276</w:t>
      </w:r>
    </w:p>
    <w:p w:rsidR="00863905" w:rsidRDefault="00863905" w:rsidP="00863905">
      <w:r>
        <w:t xml:space="preserve">    A8        1.74758   0.00000   0.00000   0.01726   0.01733   1.76491</w:t>
      </w:r>
    </w:p>
    <w:p w:rsidR="00863905" w:rsidRDefault="00863905" w:rsidP="00863905">
      <w:r>
        <w:lastRenderedPageBreak/>
        <w:t xml:space="preserve">    A9        1.70186   0.00021   0.00000   0.03413   0.03423   1.73609</w:t>
      </w:r>
    </w:p>
    <w:p w:rsidR="00863905" w:rsidRDefault="00863905" w:rsidP="00863905">
      <w:r>
        <w:t xml:space="preserve">   A10        2.09263   0.00038   0.00000   0.00458   0.00297   2.09561</w:t>
      </w:r>
    </w:p>
    <w:p w:rsidR="00863905" w:rsidRDefault="00863905" w:rsidP="00863905">
      <w:r>
        <w:t xml:space="preserve">   A11        2.09597   0.00063   0.00000   0.00958   0.01015   2.10612</w:t>
      </w:r>
    </w:p>
    <w:p w:rsidR="00863905" w:rsidRDefault="00863905" w:rsidP="00863905">
      <w:r>
        <w:t xml:space="preserve">   A12        1.62287  -0.00101   0.00000  -0.02457  -0.02440   1.59847</w:t>
      </w:r>
    </w:p>
    <w:p w:rsidR="00863905" w:rsidRDefault="00863905" w:rsidP="00863905">
      <w:r>
        <w:t xml:space="preserve">   A13        2.03041  -0.00104   0.00000  -0.00748  -0.00670   2.02371</w:t>
      </w:r>
    </w:p>
    <w:p w:rsidR="00863905" w:rsidRDefault="00863905" w:rsidP="00863905">
      <w:r>
        <w:t xml:space="preserve">   A14        1.74089   0.00073   0.00000  -0.02149  -0.02123   1.71966</w:t>
      </w:r>
    </w:p>
    <w:p w:rsidR="00863905" w:rsidRDefault="00863905" w:rsidP="00863905">
      <w:r>
        <w:t xml:space="preserve">   A15        1.68548   0.00042   0.00000   0.02954   0.02931   1.71479</w:t>
      </w:r>
    </w:p>
    <w:p w:rsidR="00863905" w:rsidRDefault="00863905" w:rsidP="00863905">
      <w:r>
        <w:t xml:space="preserve">   A16        2.05611   0.00131   0.00000   0.01831   0.01746   2.07357</w:t>
      </w:r>
    </w:p>
    <w:p w:rsidR="00863905" w:rsidRDefault="00863905" w:rsidP="00863905">
      <w:r>
        <w:t xml:space="preserve">   A17        2.10632  -0.00136   0.00000  -0.01713  -0.01791   2.08841</w:t>
      </w:r>
    </w:p>
    <w:p w:rsidR="00863905" w:rsidRDefault="00863905" w:rsidP="00863905">
      <w:r>
        <w:t xml:space="preserve">   A18        2.10532   0.00013   0.00000   0.01010   0.00956   2.11488</w:t>
      </w:r>
    </w:p>
    <w:p w:rsidR="00863905" w:rsidRDefault="00863905" w:rsidP="00863905">
      <w:r>
        <w:t xml:space="preserve">   A19        1.92312   0.00120   0.00000  -0.00077   0.00006   1.92318</w:t>
      </w:r>
    </w:p>
    <w:p w:rsidR="00863905" w:rsidRDefault="00863905" w:rsidP="00863905">
      <w:r>
        <w:t xml:space="preserve">   A20        1.87314   0.00090   0.00000  -0.00365  -0.00297   1.87018</w:t>
      </w:r>
    </w:p>
    <w:p w:rsidR="00863905" w:rsidRDefault="00863905" w:rsidP="00863905">
      <w:r>
        <w:t xml:space="preserve">   A21        1.98648  -0.00227   0.00000  -0.02129  -0.02382   1.96266</w:t>
      </w:r>
    </w:p>
    <w:p w:rsidR="00863905" w:rsidRDefault="00863905" w:rsidP="00863905">
      <w:r>
        <w:t xml:space="preserve">   A22        1.85392  -0.00050   0.00000   0.01413   0.01369   1.86760</w:t>
      </w:r>
    </w:p>
    <w:p w:rsidR="00863905" w:rsidRDefault="00863905" w:rsidP="00863905">
      <w:r>
        <w:t xml:space="preserve">   A23        1.91899   0.00034   0.00000   0.00738   0.00851   1.92749</w:t>
      </w:r>
    </w:p>
    <w:p w:rsidR="00863905" w:rsidRDefault="00863905" w:rsidP="00863905">
      <w:r>
        <w:t xml:space="preserve">   A24        1.90282   0.00044   0.00000   0.00650   0.00654   1.90937</w:t>
      </w:r>
    </w:p>
    <w:p w:rsidR="00863905" w:rsidRDefault="00863905" w:rsidP="00863905">
      <w:r>
        <w:t xml:space="preserve">   A25        1.97469   0.00081   0.00000   0.01751   0.01515   1.98984</w:t>
      </w:r>
    </w:p>
    <w:p w:rsidR="00863905" w:rsidRDefault="00863905" w:rsidP="00863905">
      <w:r>
        <w:t xml:space="preserve">   A26        1.92343  -0.00016   0.00000  -0.00373  -0.00302   1.92041</w:t>
      </w:r>
    </w:p>
    <w:p w:rsidR="00863905" w:rsidRDefault="00863905" w:rsidP="00863905">
      <w:r>
        <w:t xml:space="preserve">   A27        1.87869  -0.00037   0.00000   0.00175   0.00238   1.88106</w:t>
      </w:r>
    </w:p>
    <w:p w:rsidR="00863905" w:rsidRDefault="00863905" w:rsidP="00863905">
      <w:r>
        <w:t xml:space="preserve">   A28        1.92064  -0.00014   0.00000  -0.01120  -0.00982   1.91082</w:t>
      </w:r>
    </w:p>
    <w:p w:rsidR="00863905" w:rsidRDefault="00863905" w:rsidP="00863905">
      <w:r>
        <w:t xml:space="preserve">   A29        1.90616  -0.00033   0.00000   0.00414   0.00402   1.91019</w:t>
      </w:r>
    </w:p>
    <w:p w:rsidR="00863905" w:rsidRDefault="00863905" w:rsidP="00863905">
      <w:r>
        <w:t xml:space="preserve">   A30        1.85589   0.00014   0.00000  -0.00975  -0.01010   1.84579</w:t>
      </w:r>
    </w:p>
    <w:p w:rsidR="00863905" w:rsidRDefault="00863905" w:rsidP="00863905">
      <w:r>
        <w:t xml:space="preserve">   A31        1.88497  -0.00073   0.00000  -0.00660  -0.00703   1.87795</w:t>
      </w:r>
    </w:p>
    <w:p w:rsidR="00863905" w:rsidRDefault="00863905" w:rsidP="00863905">
      <w:r>
        <w:t xml:space="preserve">   A32        1.86312   0.00090   0.00000   0.00769   0.00647   1.86959</w:t>
      </w:r>
    </w:p>
    <w:p w:rsidR="00863905" w:rsidRDefault="00863905" w:rsidP="00863905">
      <w:r>
        <w:t xml:space="preserve">   A33        1.74606  -0.00072   0.00000  -0.06283  -0.06232   1.68374</w:t>
      </w:r>
    </w:p>
    <w:p w:rsidR="00863905" w:rsidRDefault="00863905" w:rsidP="00863905">
      <w:r>
        <w:t xml:space="preserve">   A34        1.57132  -0.00049   0.00000  -0.01545  -0.01448   1.55683</w:t>
      </w:r>
    </w:p>
    <w:p w:rsidR="00863905" w:rsidRDefault="00863905" w:rsidP="00863905">
      <w:r>
        <w:t xml:space="preserve">   A35        1.86265   0.00077   0.00000   0.01710   0.01693   1.87958</w:t>
      </w:r>
    </w:p>
    <w:p w:rsidR="00863905" w:rsidRDefault="00863905" w:rsidP="00863905">
      <w:r>
        <w:lastRenderedPageBreak/>
        <w:t xml:space="preserve">   A36        2.19801  -0.00053   0.00000   0.00240   0.00203   2.20003</w:t>
      </w:r>
    </w:p>
    <w:p w:rsidR="00863905" w:rsidRDefault="00863905" w:rsidP="00863905">
      <w:r>
        <w:t xml:space="preserve">   A37        2.10573  -0.00011   0.00000   0.01475   0.01282   2.11854</w:t>
      </w:r>
    </w:p>
    <w:p w:rsidR="00863905" w:rsidRDefault="00863905" w:rsidP="00863905">
      <w:r>
        <w:t xml:space="preserve">   A38        1.88291  -0.00039   0.00000   0.00097  -0.00085   1.88205</w:t>
      </w:r>
    </w:p>
    <w:p w:rsidR="00863905" w:rsidRDefault="00863905" w:rsidP="00863905">
      <w:r>
        <w:t xml:space="preserve">   A39        1.73789   0.00029   0.00000   0.02587   0.02665   1.76455</w:t>
      </w:r>
    </w:p>
    <w:p w:rsidR="00863905" w:rsidRDefault="00863905" w:rsidP="00863905">
      <w:r>
        <w:t xml:space="preserve">   A40        1.55476   0.00029   0.00000   0.05738   0.05833   1.61309</w:t>
      </w:r>
    </w:p>
    <w:p w:rsidR="00863905" w:rsidRDefault="00863905" w:rsidP="00863905">
      <w:r>
        <w:t xml:space="preserve">   A41        1.87282  -0.00072   0.00000  -0.02825  -0.02841   1.84441</w:t>
      </w:r>
    </w:p>
    <w:p w:rsidR="00863905" w:rsidRDefault="00863905" w:rsidP="00863905">
      <w:r>
        <w:t xml:space="preserve">   A42        2.20306  -0.00020   0.00000  -0.02284  -0.02346   2.17960</w:t>
      </w:r>
    </w:p>
    <w:p w:rsidR="00863905" w:rsidRDefault="00863905" w:rsidP="00863905">
      <w:r>
        <w:t xml:space="preserve">   A43        2.09250   0.00089   0.00000   0.00862   0.00533   2.09784</w:t>
      </w:r>
    </w:p>
    <w:p w:rsidR="00863905" w:rsidRDefault="00863905" w:rsidP="00863905">
      <w:r>
        <w:t xml:space="preserve">   A44        1.90553  -0.00045   0.00000  -0.00449  -0.00434   1.90119</w:t>
      </w:r>
    </w:p>
    <w:p w:rsidR="00863905" w:rsidRDefault="00863905" w:rsidP="00863905">
      <w:r>
        <w:t xml:space="preserve">   A45        2.02485   0.00015   0.00000   0.00116   0.00108   2.02592</w:t>
      </w:r>
    </w:p>
    <w:p w:rsidR="00863905" w:rsidRDefault="00863905" w:rsidP="00863905">
      <w:r>
        <w:t xml:space="preserve">   A46        2.35278   0.00030   0.00000   0.00323   0.00312   2.35590</w:t>
      </w:r>
    </w:p>
    <w:p w:rsidR="00863905" w:rsidRDefault="00863905" w:rsidP="00863905">
      <w:r>
        <w:t xml:space="preserve">   A47        1.89727   0.00116   0.00000   0.02081   0.02112   1.91839</w:t>
      </w:r>
    </w:p>
    <w:p w:rsidR="00863905" w:rsidRDefault="00863905" w:rsidP="00863905">
      <w:r>
        <w:t xml:space="preserve">   A48        2.02802  -0.00030   0.00000  -0.00661  -0.00691   2.02111</w:t>
      </w:r>
    </w:p>
    <w:p w:rsidR="00863905" w:rsidRDefault="00863905" w:rsidP="00863905">
      <w:r>
        <w:t xml:space="preserve">   A49        2.35789  -0.00086   0.00000  -0.01432  -0.01463   2.34326</w:t>
      </w:r>
    </w:p>
    <w:p w:rsidR="00863905" w:rsidRDefault="00863905" w:rsidP="00863905">
      <w:r>
        <w:t xml:space="preserve">    D1       -0.59384  -0.00005   0.00000  -0.05466  -0.05410  -0.64794</w:t>
      </w:r>
    </w:p>
    <w:p w:rsidR="00863905" w:rsidRDefault="00863905" w:rsidP="00863905">
      <w:r>
        <w:t xml:space="preserve">    D2        2.96037  -0.00029   0.00000   0.04157   0.04031   3.00067</w:t>
      </w:r>
    </w:p>
    <w:p w:rsidR="00863905" w:rsidRDefault="00863905" w:rsidP="00863905">
      <w:r>
        <w:t xml:space="preserve">    D3        1.20978  -0.00037   0.00000  -0.01986  -0.02125   1.18853</w:t>
      </w:r>
    </w:p>
    <w:p w:rsidR="00863905" w:rsidRDefault="00863905" w:rsidP="00863905">
      <w:r>
        <w:t xml:space="preserve">    D4        2.73381  -0.00002   0.00000  -0.07215  -0.07116   2.66266</w:t>
      </w:r>
    </w:p>
    <w:p w:rsidR="00863905" w:rsidRDefault="00863905" w:rsidP="00863905">
      <w:r>
        <w:t xml:space="preserve">    D5        0.00484  -0.00026   0.00000   0.02407   0.02325   0.02809</w:t>
      </w:r>
    </w:p>
    <w:p w:rsidR="00863905" w:rsidRDefault="00863905" w:rsidP="00863905">
      <w:r>
        <w:t xml:space="preserve">    D6       -1.74575  -0.00034   0.00000  -0.03735  -0.03831  -1.78406</w:t>
      </w:r>
    </w:p>
    <w:p w:rsidR="00863905" w:rsidRDefault="00863905" w:rsidP="00863905">
      <w:r>
        <w:t xml:space="preserve">    D7       -0.01245   0.00046   0.00000   0.01870   0.01906   0.00660</w:t>
      </w:r>
    </w:p>
    <w:p w:rsidR="00863905" w:rsidRDefault="00863905" w:rsidP="00863905">
      <w:r>
        <w:t xml:space="preserve">    D8       -2.96736  -0.00004   0.00000  -0.05003  -0.04852  -3.01588</w:t>
      </w:r>
    </w:p>
    <w:p w:rsidR="00863905" w:rsidRDefault="00863905" w:rsidP="00863905">
      <w:r>
        <w:t xml:space="preserve">    D9        2.94082   0.00081   0.00000   0.04387   0.04290   2.98372</w:t>
      </w:r>
    </w:p>
    <w:p w:rsidR="00863905" w:rsidRDefault="00863905" w:rsidP="00863905">
      <w:r>
        <w:t xml:space="preserve">   D10       -0.01408   0.00031   0.00000  -0.02486  -0.02469  -0.03877</w:t>
      </w:r>
    </w:p>
    <w:p w:rsidR="00863905" w:rsidRDefault="00863905" w:rsidP="00863905">
      <w:r>
        <w:t xml:space="preserve">   D11        2.74231  -0.00054   0.00000   0.10434   0.10340   2.84571</w:t>
      </w:r>
    </w:p>
    <w:p w:rsidR="00863905" w:rsidRDefault="00863905" w:rsidP="00863905">
      <w:r>
        <w:t xml:space="preserve">   D12       -1.52951  -0.00001   0.00000   0.11866   0.11801  -1.41149</w:t>
      </w:r>
    </w:p>
    <w:p w:rsidR="00863905" w:rsidRDefault="00863905" w:rsidP="00863905">
      <w:r>
        <w:t xml:space="preserve">   D13        0.57753  -0.00025   0.00000   0.11098   0.10960   0.68713</w:t>
      </w:r>
    </w:p>
    <w:p w:rsidR="00863905" w:rsidRDefault="00863905" w:rsidP="00863905">
      <w:r>
        <w:lastRenderedPageBreak/>
        <w:t xml:space="preserve">   D14       -0.79457  -0.00025   0.00000   0.00854   0.00811  -0.78646</w:t>
      </w:r>
    </w:p>
    <w:p w:rsidR="00863905" w:rsidRDefault="00863905" w:rsidP="00863905">
      <w:r>
        <w:t xml:space="preserve">   D15        1.21680   0.00028   0.00000   0.02285   0.02272   1.23952</w:t>
      </w:r>
    </w:p>
    <w:p w:rsidR="00863905" w:rsidRDefault="00863905" w:rsidP="00863905">
      <w:r>
        <w:t xml:space="preserve">   D16       -2.95934   0.00004   0.00000   0.01518   0.01430  -2.94504</w:t>
      </w:r>
    </w:p>
    <w:p w:rsidR="00863905" w:rsidRDefault="00863905" w:rsidP="00863905">
      <w:r>
        <w:t xml:space="preserve">   D17        1.01206   0.00004   0.00000   0.06113   0.06150   1.07356</w:t>
      </w:r>
    </w:p>
    <w:p w:rsidR="00863905" w:rsidRDefault="00863905" w:rsidP="00863905">
      <w:r>
        <w:t xml:space="preserve">   D18        3.02343   0.00057   0.00000   0.07545   0.07611   3.09954</w:t>
      </w:r>
    </w:p>
    <w:p w:rsidR="00863905" w:rsidRDefault="00863905" w:rsidP="00863905">
      <w:r>
        <w:t xml:space="preserve">   D19       -1.15271   0.00033   0.00000   0.06777   0.06769  -1.08502</w:t>
      </w:r>
    </w:p>
    <w:p w:rsidR="00863905" w:rsidRDefault="00863905" w:rsidP="00863905">
      <w:r>
        <w:t xml:space="preserve">   D20       -1.04465   0.00047   0.00000   0.09283   0.09254  -0.95211</w:t>
      </w:r>
    </w:p>
    <w:p w:rsidR="00863905" w:rsidRDefault="00863905" w:rsidP="00863905">
      <w:r>
        <w:t xml:space="preserve">   D21       -2.99596   0.00126   0.00000   0.11275   0.11293  -2.88303</w:t>
      </w:r>
    </w:p>
    <w:p w:rsidR="00863905" w:rsidRDefault="00863905" w:rsidP="00863905">
      <w:r>
        <w:t xml:space="preserve">   D22        1.18964   0.00027   0.00000   0.09126   0.09131   1.28095</w:t>
      </w:r>
    </w:p>
    <w:p w:rsidR="00863905" w:rsidRDefault="00863905" w:rsidP="00863905">
      <w:r>
        <w:t xml:space="preserve">   D23        1.06979  -0.00014   0.00000   0.05968   0.05863   1.12841</w:t>
      </w:r>
    </w:p>
    <w:p w:rsidR="00863905" w:rsidRDefault="00863905" w:rsidP="00863905">
      <w:r>
        <w:t xml:space="preserve">   D24       -0.88152   0.00065   0.00000   0.07960   0.07902  -0.80250</w:t>
      </w:r>
    </w:p>
    <w:p w:rsidR="00863905" w:rsidRDefault="00863905" w:rsidP="00863905">
      <w:r>
        <w:t xml:space="preserve">   D25       -2.97910  -0.00033   0.00000   0.05811   0.05740  -2.92171</w:t>
      </w:r>
    </w:p>
    <w:p w:rsidR="00863905" w:rsidRDefault="00863905" w:rsidP="00863905">
      <w:r>
        <w:t xml:space="preserve">   D26        3.12870   0.00009   0.00000   0.08721   0.08640  -3.06809</w:t>
      </w:r>
    </w:p>
    <w:p w:rsidR="00863905" w:rsidRDefault="00863905" w:rsidP="00863905">
      <w:r>
        <w:t xml:space="preserve">   D27        1.17739   0.00088   0.00000   0.10714   0.10679   1.28418</w:t>
      </w:r>
    </w:p>
    <w:p w:rsidR="00863905" w:rsidRDefault="00863905" w:rsidP="00863905">
      <w:r>
        <w:t xml:space="preserve">   D28       -0.92019  -0.00010   0.00000   0.08564   0.08517  -0.83502</w:t>
      </w:r>
    </w:p>
    <w:p w:rsidR="00863905" w:rsidRDefault="00863905" w:rsidP="00863905">
      <w:r>
        <w:t xml:space="preserve">   D29        0.60994   0.00018   0.00000  -0.03356  -0.03288   0.57705</w:t>
      </w:r>
    </w:p>
    <w:p w:rsidR="00863905" w:rsidRDefault="00863905" w:rsidP="00863905">
      <w:r>
        <w:t xml:space="preserve">   D30       -2.71824   0.00051   0.00000   0.03208   0.03271  -2.68552</w:t>
      </w:r>
    </w:p>
    <w:p w:rsidR="00863905" w:rsidRDefault="00863905" w:rsidP="00863905">
      <w:r>
        <w:t xml:space="preserve">   D31       -2.92247  -0.00011   0.00000  -0.01571  -0.01502  -2.93749</w:t>
      </w:r>
    </w:p>
    <w:p w:rsidR="00863905" w:rsidRDefault="00863905" w:rsidP="00863905">
      <w:r>
        <w:t xml:space="preserve">   D32        0.03254   0.00022   0.00000   0.04993   0.05058   0.08312</w:t>
      </w:r>
    </w:p>
    <w:p w:rsidR="00863905" w:rsidRDefault="00863905" w:rsidP="00863905">
      <w:r>
        <w:t xml:space="preserve">   D33       -1.18831  -0.00014   0.00000   0.00549   0.00598  -1.18233</w:t>
      </w:r>
    </w:p>
    <w:p w:rsidR="00863905" w:rsidRDefault="00863905" w:rsidP="00863905">
      <w:r>
        <w:t xml:space="preserve">   D34        1.76670   0.00019   0.00000   0.07113   0.07158   1.83828</w:t>
      </w:r>
    </w:p>
    <w:p w:rsidR="00863905" w:rsidRDefault="00863905" w:rsidP="00863905">
      <w:r>
        <w:t xml:space="preserve">   D35       -0.57747   0.00055   0.00000   0.10194   0.10288  -0.47459</w:t>
      </w:r>
    </w:p>
    <w:p w:rsidR="00863905" w:rsidRDefault="00863905" w:rsidP="00863905">
      <w:r>
        <w:t xml:space="preserve">   D36       -2.73599   0.00026   0.00000   0.10669   0.10704  -2.62895</w:t>
      </w:r>
    </w:p>
    <w:p w:rsidR="00863905" w:rsidRDefault="00863905" w:rsidP="00863905">
      <w:r>
        <w:t xml:space="preserve">   D37        1.53024   0.00038   0.00000   0.11927   0.11930   1.64954</w:t>
      </w:r>
    </w:p>
    <w:p w:rsidR="00863905" w:rsidRDefault="00863905" w:rsidP="00863905">
      <w:r>
        <w:t xml:space="preserve">   D38        2.94073   0.00048   0.00000   0.08114   0.08227   3.02300</w:t>
      </w:r>
    </w:p>
    <w:p w:rsidR="00863905" w:rsidRDefault="00863905" w:rsidP="00863905">
      <w:r>
        <w:t xml:space="preserve">   D39        0.78221   0.00019   0.00000   0.08589   0.08643   0.86864</w:t>
      </w:r>
    </w:p>
    <w:p w:rsidR="00863905" w:rsidRDefault="00863905" w:rsidP="00863905">
      <w:r>
        <w:t xml:space="preserve">   D40       -1.23474   0.00032   0.00000   0.09847   0.09869  -1.13605</w:t>
      </w:r>
    </w:p>
    <w:p w:rsidR="00863905" w:rsidRDefault="00863905" w:rsidP="00863905">
      <w:r>
        <w:lastRenderedPageBreak/>
        <w:t xml:space="preserve">   D41        1.15369  -0.00010   0.00000   0.06096   0.06196   1.21565</w:t>
      </w:r>
    </w:p>
    <w:p w:rsidR="00863905" w:rsidRDefault="00863905" w:rsidP="00863905">
      <w:r>
        <w:t xml:space="preserve">   D42       -1.00483  -0.00039   0.00000   0.06570   0.06612  -0.93870</w:t>
      </w:r>
    </w:p>
    <w:p w:rsidR="00863905" w:rsidRDefault="00863905" w:rsidP="00863905">
      <w:r>
        <w:t xml:space="preserve">   D43       -3.02179  -0.00027   0.00000   0.07829   0.07838  -2.94340</w:t>
      </w:r>
    </w:p>
    <w:p w:rsidR="00863905" w:rsidRDefault="00863905" w:rsidP="00863905">
      <w:r>
        <w:t xml:space="preserve">   D44        1.03796  -0.00096   0.00000   0.05149   0.05152   1.08948</w:t>
      </w:r>
    </w:p>
    <w:p w:rsidR="00863905" w:rsidRDefault="00863905" w:rsidP="00863905">
      <w:r>
        <w:t xml:space="preserve">   D45        2.97536  -0.00014   0.00000   0.04792   0.04780   3.02316</w:t>
      </w:r>
    </w:p>
    <w:p w:rsidR="00863905" w:rsidRDefault="00863905" w:rsidP="00863905">
      <w:r>
        <w:t xml:space="preserve">   D46       -1.19274  -0.00042   0.00000   0.05301   0.05338  -1.13936</w:t>
      </w:r>
    </w:p>
    <w:p w:rsidR="00863905" w:rsidRDefault="00863905" w:rsidP="00863905">
      <w:r>
        <w:t xml:space="preserve">   D47       -1.07432  -0.00124   0.00000   0.05600   0.05666  -1.01766</w:t>
      </w:r>
    </w:p>
    <w:p w:rsidR="00863905" w:rsidRDefault="00863905" w:rsidP="00863905">
      <w:r>
        <w:t xml:space="preserve">   D48        0.86308  -0.00041   0.00000   0.05244   0.05294   0.91602</w:t>
      </w:r>
    </w:p>
    <w:p w:rsidR="00863905" w:rsidRDefault="00863905" w:rsidP="00863905">
      <w:r>
        <w:t xml:space="preserve">   D49        2.97816  -0.00070   0.00000   0.05752   0.05852   3.03668</w:t>
      </w:r>
    </w:p>
    <w:p w:rsidR="00863905" w:rsidRDefault="00863905" w:rsidP="00863905">
      <w:r>
        <w:t xml:space="preserve">   D50       -3.13765  -0.00043   0.00000   0.06098   0.06120  -3.07645</w:t>
      </w:r>
    </w:p>
    <w:p w:rsidR="00863905" w:rsidRDefault="00863905" w:rsidP="00863905">
      <w:r>
        <w:t xml:space="preserve">   D51       -1.20025   0.00040   0.00000   0.05741   0.05748  -1.14277</w:t>
      </w:r>
    </w:p>
    <w:p w:rsidR="00863905" w:rsidRDefault="00863905" w:rsidP="00863905">
      <w:r>
        <w:t xml:space="preserve">   D52        0.91483   0.00011   0.00000   0.06250   0.06306   0.97789</w:t>
      </w:r>
    </w:p>
    <w:p w:rsidR="00863905" w:rsidRDefault="00863905" w:rsidP="00863905">
      <w:r>
        <w:t xml:space="preserve">   D53       -0.00391  -0.00003   0.00000  -0.13123  -0.13115  -0.13506</w:t>
      </w:r>
    </w:p>
    <w:p w:rsidR="00863905" w:rsidRDefault="00863905" w:rsidP="00863905">
      <w:r>
        <w:t xml:space="preserve">   D54        2.15614   0.00024   0.00000  -0.13190  -0.13166   2.02448</w:t>
      </w:r>
    </w:p>
    <w:p w:rsidR="00863905" w:rsidRDefault="00863905" w:rsidP="00863905">
      <w:r>
        <w:t xml:space="preserve">   D55       -2.09596   0.00014   0.00000  -0.14765  -0.14706  -2.24303</w:t>
      </w:r>
    </w:p>
    <w:p w:rsidR="00863905" w:rsidRDefault="00863905" w:rsidP="00863905">
      <w:r>
        <w:t xml:space="preserve">   D56       -2.17092  -0.00021   0.00000  -0.12025  -0.12033  -2.29124</w:t>
      </w:r>
    </w:p>
    <w:p w:rsidR="00863905" w:rsidRDefault="00863905" w:rsidP="00863905">
      <w:r>
        <w:t xml:space="preserve">   D57       -0.01087   0.00006   0.00000  -0.12092  -0.12083  -0.13170</w:t>
      </w:r>
    </w:p>
    <w:p w:rsidR="00863905" w:rsidRDefault="00863905" w:rsidP="00863905">
      <w:r>
        <w:t xml:space="preserve">   D58        2.02022  -0.00004   0.00000  -0.13667  -0.13624   1.88398</w:t>
      </w:r>
    </w:p>
    <w:p w:rsidR="00863905" w:rsidRDefault="00863905" w:rsidP="00863905">
      <w:r>
        <w:t xml:space="preserve">   D59        2.08642  -0.00006   0.00000  -0.14511  -0.14565   1.94076</w:t>
      </w:r>
    </w:p>
    <w:p w:rsidR="00863905" w:rsidRDefault="00863905" w:rsidP="00863905">
      <w:r>
        <w:t xml:space="preserve">   D60       -2.03672   0.00021   0.00000  -0.14578  -0.14616  -2.18288</w:t>
      </w:r>
    </w:p>
    <w:p w:rsidR="00863905" w:rsidRDefault="00863905" w:rsidP="00863905">
      <w:r>
        <w:t xml:space="preserve">   D61       -0.00563   0.00011   0.00000  -0.16153  -0.16157  -0.16720</w:t>
      </w:r>
    </w:p>
    <w:p w:rsidR="00863905" w:rsidRDefault="00863905" w:rsidP="00863905">
      <w:r>
        <w:t xml:space="preserve">   D62       -0.04911   0.00039   0.00000  -0.02536  -0.02464  -0.07375</w:t>
      </w:r>
    </w:p>
    <w:p w:rsidR="00863905" w:rsidRDefault="00863905" w:rsidP="00863905">
      <w:r>
        <w:t xml:space="preserve">   D63        3.08461   0.00024   0.00000  -0.03516  -0.03405   3.05056</w:t>
      </w:r>
    </w:p>
    <w:p w:rsidR="00863905" w:rsidRDefault="00863905" w:rsidP="00863905">
      <w:r>
        <w:t xml:space="preserve">   D64        0.05296  -0.00043   0.00000   0.02365   0.02315   0.07610</w:t>
      </w:r>
    </w:p>
    <w:p w:rsidR="00863905" w:rsidRDefault="00863905" w:rsidP="00863905">
      <w:r>
        <w:t xml:space="preserve">   D65       -3.08431  -0.00030   0.00000   0.04609   0.04564  -3.03868</w:t>
      </w:r>
    </w:p>
    <w:p w:rsidR="00863905" w:rsidRDefault="00863905" w:rsidP="00863905">
      <w:r>
        <w:t xml:space="preserve">   D66        0.00344  -0.00014   0.00000  -0.08187  -0.08222  -0.07877</w:t>
      </w:r>
    </w:p>
    <w:p w:rsidR="00863905" w:rsidRDefault="00863905" w:rsidP="00863905">
      <w:r>
        <w:t xml:space="preserve">   D67        1.86176  -0.00029   0.00000  -0.06430  -0.06467   1.79709</w:t>
      </w:r>
    </w:p>
    <w:p w:rsidR="00863905" w:rsidRDefault="00863905" w:rsidP="00863905">
      <w:r>
        <w:lastRenderedPageBreak/>
        <w:t xml:space="preserve">   D68       -1.78454  -0.00011   0.00000  -0.14796  -0.14718  -1.93172</w:t>
      </w:r>
    </w:p>
    <w:p w:rsidR="00863905" w:rsidRDefault="00863905" w:rsidP="00863905">
      <w:r>
        <w:t xml:space="preserve">   D69       -1.85172  -0.00001   0.00000  -0.02154  -0.02176  -1.87348</w:t>
      </w:r>
    </w:p>
    <w:p w:rsidR="00863905" w:rsidRDefault="00863905" w:rsidP="00863905">
      <w:r>
        <w:t xml:space="preserve">   D70        0.00660  -0.00016   0.00000  -0.00397  -0.00421   0.00239</w:t>
      </w:r>
    </w:p>
    <w:p w:rsidR="00863905" w:rsidRDefault="00863905" w:rsidP="00863905">
      <w:r>
        <w:t xml:space="preserve">   D71        2.64348   0.00002   0.00000  -0.08763  -0.08672   2.55676</w:t>
      </w:r>
    </w:p>
    <w:p w:rsidR="00863905" w:rsidRDefault="00863905" w:rsidP="00863905">
      <w:r>
        <w:t xml:space="preserve">   D72        1.79483  -0.00031   0.00000  -0.09492  -0.09517   1.69966</w:t>
      </w:r>
    </w:p>
    <w:p w:rsidR="00863905" w:rsidRDefault="00863905" w:rsidP="00863905">
      <w:r>
        <w:t xml:space="preserve">   D73       -2.63003  -0.00046   0.00000  -0.07735  -0.07762  -2.70766</w:t>
      </w:r>
    </w:p>
    <w:p w:rsidR="00863905" w:rsidRDefault="00863905" w:rsidP="00863905">
      <w:r>
        <w:t xml:space="preserve">   D74        0.00685  -0.00028   0.00000  -0.16102  -0.16014  -0.15329</w:t>
      </w:r>
    </w:p>
    <w:p w:rsidR="00863905" w:rsidRDefault="00863905" w:rsidP="00863905">
      <w:r>
        <w:t xml:space="preserve">   D75       -1.91192  -0.00105   0.00000   0.02918   0.03058  -1.88134</w:t>
      </w:r>
    </w:p>
    <w:p w:rsidR="00863905" w:rsidRDefault="00863905" w:rsidP="00863905">
      <w:r>
        <w:t xml:space="preserve">   D76        1.23964  -0.00086   0.00000   0.04162   0.04256   1.28220</w:t>
      </w:r>
    </w:p>
    <w:p w:rsidR="00863905" w:rsidRDefault="00863905" w:rsidP="00863905">
      <w:r>
        <w:t xml:space="preserve">   D77        0.02584  -0.00011   0.00000   0.01828   0.01814   0.04398</w:t>
      </w:r>
    </w:p>
    <w:p w:rsidR="00863905" w:rsidRDefault="00863905" w:rsidP="00863905">
      <w:r>
        <w:t xml:space="preserve">   D78       -3.10578   0.00007   0.00000   0.03071   0.03012  -3.07566</w:t>
      </w:r>
    </w:p>
    <w:p w:rsidR="00863905" w:rsidRDefault="00863905" w:rsidP="00863905">
      <w:r>
        <w:t xml:space="preserve">   D79        2.69472   0.00000   0.00000   0.08258   0.08357   2.77829</w:t>
      </w:r>
    </w:p>
    <w:p w:rsidR="00863905" w:rsidRDefault="00863905" w:rsidP="00863905">
      <w:r>
        <w:t xml:space="preserve">   D80       -0.43690   0.00019   0.00000   0.09502   0.09554  -0.34136</w:t>
      </w:r>
    </w:p>
    <w:p w:rsidR="00863905" w:rsidRDefault="00863905" w:rsidP="00863905">
      <w:r>
        <w:t xml:space="preserve">   D81        1.92231  -0.00017   0.00000  -0.00907  -0.01088   1.91142</w:t>
      </w:r>
    </w:p>
    <w:p w:rsidR="00863905" w:rsidRDefault="00863905" w:rsidP="00863905">
      <w:r>
        <w:t xml:space="preserve">   D82       -1.22478  -0.00033   0.00000  -0.03754  -0.03910  -1.26388</w:t>
      </w:r>
    </w:p>
    <w:p w:rsidR="00863905" w:rsidRDefault="00863905" w:rsidP="00863905">
      <w:r>
        <w:t xml:space="preserve">   D83       -0.03690   0.00036   0.00000  -0.01187  -0.01142  -0.04832</w:t>
      </w:r>
    </w:p>
    <w:p w:rsidR="00863905" w:rsidRDefault="00863905" w:rsidP="00863905">
      <w:r>
        <w:t xml:space="preserve">   D84        3.09920   0.00020   0.00000  -0.04034  -0.03964   3.05956</w:t>
      </w:r>
    </w:p>
    <w:p w:rsidR="00863905" w:rsidRDefault="00863905" w:rsidP="00863905">
      <w:r>
        <w:t xml:space="preserve">   D85       -2.71180   0.00053   0.00000   0.07536   0.07562  -2.63619</w:t>
      </w:r>
    </w:p>
    <w:p w:rsidR="00863905" w:rsidRDefault="00863905" w:rsidP="00863905">
      <w:r>
        <w:t xml:space="preserve">   D86        0.42429   0.00037   0.00000   0.04689   0.04740   0.47170</w:t>
      </w:r>
    </w:p>
    <w:p w:rsidR="00863905" w:rsidRDefault="00863905" w:rsidP="00863905">
      <w:r>
        <w:t xml:space="preserve">         Item               Value     Threshold  Converged?</w:t>
      </w:r>
    </w:p>
    <w:p w:rsidR="00863905" w:rsidRDefault="00863905" w:rsidP="00863905">
      <w:r>
        <w:t xml:space="preserve"> Maximum Force            0.011532     0.000450     NO </w:t>
      </w:r>
    </w:p>
    <w:p w:rsidR="00863905" w:rsidRDefault="00863905" w:rsidP="00863905">
      <w:r>
        <w:t xml:space="preserve"> RMS     Force            0.001133     0.000300     NO </w:t>
      </w:r>
    </w:p>
    <w:p w:rsidR="00863905" w:rsidRDefault="00863905" w:rsidP="00863905">
      <w:r>
        <w:t xml:space="preserve"> Maximum Displacement     0.260335     0.001800     NO </w:t>
      </w:r>
    </w:p>
    <w:p w:rsidR="00863905" w:rsidRDefault="00863905" w:rsidP="00863905">
      <w:r>
        <w:t xml:space="preserve"> RMS     Displacement     0.069665     0.001200     NO </w:t>
      </w:r>
    </w:p>
    <w:p w:rsidR="00863905" w:rsidRDefault="00863905" w:rsidP="00863905">
      <w:r>
        <w:t xml:space="preserve"> Predicted change in Energy=-2.863177D-03</w:t>
      </w:r>
    </w:p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/>
    <w:p w:rsidR="00863905" w:rsidRDefault="00863905" w:rsidP="00863905">
      <w:r>
        <w:lastRenderedPageBreak/>
        <w:t xml:space="preserve">                          Input orientation: 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-1.145398    1.580789    0.453343</w:t>
      </w:r>
    </w:p>
    <w:p w:rsidR="00863905" w:rsidRDefault="00863905" w:rsidP="00863905">
      <w:r>
        <w:t xml:space="preserve">      2          6           0        0.175988    1.276073    0.161619</w:t>
      </w:r>
    </w:p>
    <w:p w:rsidR="00863905" w:rsidRDefault="00863905" w:rsidP="00863905">
      <w:r>
        <w:t xml:space="preserve">      3          6           0       -0.736768    3.779314   -0.382404</w:t>
      </w:r>
    </w:p>
    <w:p w:rsidR="00863905" w:rsidRDefault="00863905" w:rsidP="00863905">
      <w:r>
        <w:t xml:space="preserve">      4          6           0       -1.608186    2.860887    0.178441</w:t>
      </w:r>
    </w:p>
    <w:p w:rsidR="00863905" w:rsidRDefault="00863905" w:rsidP="00863905">
      <w:r>
        <w:t xml:space="preserve">      5          1           0       -1.780694    0.896947    1.031935</w:t>
      </w:r>
    </w:p>
    <w:p w:rsidR="00863905" w:rsidRDefault="00863905" w:rsidP="00863905">
      <w:r>
        <w:t xml:space="preserve">      6          1           0       -2.613757    3.158961    0.509923</w:t>
      </w:r>
    </w:p>
    <w:p w:rsidR="00863905" w:rsidRDefault="00863905" w:rsidP="00863905">
      <w:r>
        <w:t xml:space="preserve">      7          6           0        0.775887    1.886082   -1.104327</w:t>
      </w:r>
    </w:p>
    <w:p w:rsidR="00863905" w:rsidRDefault="00863905" w:rsidP="00863905">
      <w:r>
        <w:t xml:space="preserve">      8          1           0        1.895626    1.827199   -1.069402</w:t>
      </w:r>
    </w:p>
    <w:p w:rsidR="00863905" w:rsidRDefault="00863905" w:rsidP="00863905">
      <w:r>
        <w:t xml:space="preserve">      9          1           0        0.439555    1.250484   -1.970791</w:t>
      </w:r>
    </w:p>
    <w:p w:rsidR="00863905" w:rsidRDefault="00863905" w:rsidP="00863905">
      <w:r>
        <w:t xml:space="preserve">     10          6           0        0.326119    3.322352   -1.326661</w:t>
      </w:r>
    </w:p>
    <w:p w:rsidR="00863905" w:rsidRDefault="00863905" w:rsidP="00863905">
      <w:r>
        <w:t xml:space="preserve">     11          1           0        1.215792    4.007627   -1.266084</w:t>
      </w:r>
    </w:p>
    <w:p w:rsidR="00863905" w:rsidRDefault="00863905" w:rsidP="00863905">
      <w:r>
        <w:t xml:space="preserve">     12          1           0       -0.073535    3.432122   -2.373138</w:t>
      </w:r>
    </w:p>
    <w:p w:rsidR="00863905" w:rsidRDefault="00863905" w:rsidP="00863905">
      <w:r>
        <w:t xml:space="preserve">     13          1           0       -1.004587    4.848784   -0.437490</w:t>
      </w:r>
    </w:p>
    <w:p w:rsidR="00863905" w:rsidRDefault="00863905" w:rsidP="00863905">
      <w:r>
        <w:t xml:space="preserve">     14          1           0        0.599870    0.315713    0.491695</w:t>
      </w:r>
    </w:p>
    <w:p w:rsidR="00863905" w:rsidRDefault="00863905" w:rsidP="00863905">
      <w:r>
        <w:t xml:space="preserve">     15          8           0        2.705019    3.901863    0.725857</w:t>
      </w:r>
    </w:p>
    <w:p w:rsidR="00863905" w:rsidRDefault="00863905" w:rsidP="00863905">
      <w:r>
        <w:t xml:space="preserve">     16          6           0        0.465162    3.849888    1.450829</w:t>
      </w:r>
    </w:p>
    <w:p w:rsidR="00863905" w:rsidRDefault="00863905" w:rsidP="00863905">
      <w:r>
        <w:t xml:space="preserve">     17          6           0        0.989973    2.549644    1.655866</w:t>
      </w:r>
    </w:p>
    <w:p w:rsidR="00863905" w:rsidRDefault="00863905" w:rsidP="00863905">
      <w:r>
        <w:t xml:space="preserve">     18          6           0        1.556552    4.696094    0.903035</w:t>
      </w:r>
    </w:p>
    <w:p w:rsidR="00863905" w:rsidRDefault="00863905" w:rsidP="00863905">
      <w:r>
        <w:t xml:space="preserve">     19          8           0        1.668917    5.875184    0.608228</w:t>
      </w:r>
    </w:p>
    <w:p w:rsidR="00863905" w:rsidRDefault="00863905" w:rsidP="00863905">
      <w:r>
        <w:t xml:space="preserve">     20          6           0        2.416801    2.618917    1.227959</w:t>
      </w:r>
    </w:p>
    <w:p w:rsidR="00863905" w:rsidRDefault="00863905" w:rsidP="00863905">
      <w:r>
        <w:t xml:space="preserve">     21          8           0        3.351624    1.835464    1.251200</w:t>
      </w:r>
    </w:p>
    <w:p w:rsidR="00863905" w:rsidRDefault="00863905" w:rsidP="00863905">
      <w:r>
        <w:t xml:space="preserve">     22          1           0       -0.385959    4.288600    1.973740</w:t>
      </w:r>
    </w:p>
    <w:p w:rsidR="00863905" w:rsidRDefault="00863905" w:rsidP="00863905">
      <w:r>
        <w:lastRenderedPageBreak/>
        <w:t xml:space="preserve">     23          1           0        0.689595    1.874020    2.461085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              Distance matrix (angstroms):</w:t>
      </w:r>
    </w:p>
    <w:p w:rsidR="00863905" w:rsidRDefault="00863905" w:rsidP="00863905">
      <w:r>
        <w:t xml:space="preserve">                    1          2          3          4          5</w:t>
      </w:r>
    </w:p>
    <w:p w:rsidR="00863905" w:rsidRDefault="00863905" w:rsidP="00863905">
      <w:r>
        <w:t xml:space="preserve">     1  C    0.000000</w:t>
      </w:r>
    </w:p>
    <w:p w:rsidR="00863905" w:rsidRDefault="00863905" w:rsidP="00863905">
      <w:r>
        <w:t xml:space="preserve">     2  C    1.387089   0.000000</w:t>
      </w:r>
    </w:p>
    <w:p w:rsidR="00863905" w:rsidRDefault="00863905" w:rsidP="00863905">
      <w:r>
        <w:t xml:space="preserve">     3  C    2.387250   2.719430   0.000000</w:t>
      </w:r>
    </w:p>
    <w:p w:rsidR="00863905" w:rsidRDefault="00863905" w:rsidP="00863905">
      <w:r>
        <w:t xml:space="preserve">     4  C    1.388667   2.386461   1.384711   0.000000</w:t>
      </w:r>
    </w:p>
    <w:p w:rsidR="00863905" w:rsidRDefault="00863905" w:rsidP="00863905">
      <w:r>
        <w:t xml:space="preserve">     5  H    1.098185   2.174808   3.376118   2.148319   0.000000</w:t>
      </w:r>
    </w:p>
    <w:p w:rsidR="00863905" w:rsidRDefault="00863905" w:rsidP="00863905">
      <w:r>
        <w:t xml:space="preserve">     6  H    2.156364   3.383676   2.168910   1.099955   2.466414</w:t>
      </w:r>
    </w:p>
    <w:p w:rsidR="00863905" w:rsidRDefault="00863905" w:rsidP="00863905">
      <w:r>
        <w:t xml:space="preserve">     7  C    2.492163   1.527943   2.528562   2.877420   3.475358</w:t>
      </w:r>
    </w:p>
    <w:p w:rsidR="00863905" w:rsidRDefault="00863905" w:rsidP="00863905">
      <w:r>
        <w:t xml:space="preserve">     8  H    3.409881   2.185476   3.348465   3.860352   4.335471</w:t>
      </w:r>
    </w:p>
    <w:p w:rsidR="00863905" w:rsidRDefault="00863905" w:rsidP="00863905">
      <w:r>
        <w:t xml:space="preserve">     9  H    2.915065   2.148789   3.209625   3.377254   3.751114</w:t>
      </w:r>
    </w:p>
    <w:p w:rsidR="00863905" w:rsidRDefault="00863905" w:rsidP="00863905">
      <w:r>
        <w:t xml:space="preserve">    10  C    2.892545   2.534714   1.493374   2.493957   3.985502</w:t>
      </w:r>
    </w:p>
    <w:p w:rsidR="00863905" w:rsidRDefault="00863905" w:rsidP="00863905">
      <w:r>
        <w:t xml:space="preserve">    11  H    3.797524   3.252833   2.155344   3.372910   4.892459</w:t>
      </w:r>
    </w:p>
    <w:p w:rsidR="00863905" w:rsidRDefault="00863905" w:rsidP="00863905">
      <w:r>
        <w:t xml:space="preserve">    12  H    3.544759   3.337035   2.126839   3.031834   4.575590</w:t>
      </w:r>
    </w:p>
    <w:p w:rsidR="00863905" w:rsidRDefault="00863905" w:rsidP="00863905">
      <w:r>
        <w:t xml:space="preserve">    13  H    3.390162   3.810112   1.103870   2.166896   4.287023</w:t>
      </w:r>
    </w:p>
    <w:p w:rsidR="00863905" w:rsidRDefault="00863905" w:rsidP="00863905">
      <w:r>
        <w:t xml:space="preserve">    14  H    2.155887   1.100417   3.814077   3.384014   2.509338</w:t>
      </w:r>
    </w:p>
    <w:p w:rsidR="00863905" w:rsidRDefault="00863905" w:rsidP="00863905">
      <w:r>
        <w:t xml:space="preserve">    15  O    4.504149   3.689056   3.617894   4.470686   5.407849</w:t>
      </w:r>
    </w:p>
    <w:p w:rsidR="00863905" w:rsidRDefault="00863905" w:rsidP="00863905">
      <w:r>
        <w:t xml:space="preserve">    16  C    2.955959   2.893131   2.193253   2.625998   3.733525</w:t>
      </w:r>
    </w:p>
    <w:p w:rsidR="00863905" w:rsidRDefault="00863905" w:rsidP="00863905">
      <w:r>
        <w:t xml:space="preserve">    17  C    2.635251   2.125401   2.940793   3.005010   3.285924</w:t>
      </w:r>
    </w:p>
    <w:p w:rsidR="00863905" w:rsidRDefault="00863905" w:rsidP="00863905">
      <w:r>
        <w:t xml:space="preserve">    18  C    4.148238   3.761941   2.784269   3.729422   5.058394</w:t>
      </w:r>
    </w:p>
    <w:p w:rsidR="00863905" w:rsidRDefault="00863905" w:rsidP="00863905">
      <w:r>
        <w:t xml:space="preserve">    19  O    5.136748   4.855937   3.340859   4.473266   6.071424</w:t>
      </w:r>
    </w:p>
    <w:p w:rsidR="00863905" w:rsidRDefault="00863905" w:rsidP="00863905">
      <w:r>
        <w:t xml:space="preserve">    20  C    3.790383   2.821623   3.726230   4.166600   4.541208</w:t>
      </w:r>
    </w:p>
    <w:p w:rsidR="00863905" w:rsidRDefault="00863905" w:rsidP="00863905">
      <w:r>
        <w:t xml:space="preserve">    21  O    4.574345   3.403640   4.812708   5.177066   5.222028</w:t>
      </w:r>
    </w:p>
    <w:p w:rsidR="00863905" w:rsidRDefault="00863905" w:rsidP="00863905">
      <w:r>
        <w:t xml:space="preserve">    22  H    3.196966   3.560181   2.435949   2.599095   3.786237</w:t>
      </w:r>
    </w:p>
    <w:p w:rsidR="00863905" w:rsidRDefault="00863905" w:rsidP="00863905">
      <w:r>
        <w:t xml:space="preserve">    23  H    2.735729   2.430818   3.708110   3.385877   3.016533</w:t>
      </w:r>
    </w:p>
    <w:p w:rsidR="00863905" w:rsidRDefault="00863905" w:rsidP="00863905">
      <w:r>
        <w:lastRenderedPageBreak/>
        <w:t xml:space="preserve">                    6          7          8          9         10</w:t>
      </w:r>
    </w:p>
    <w:p w:rsidR="00863905" w:rsidRDefault="00863905" w:rsidP="00863905">
      <w:r>
        <w:t xml:space="preserve">     6  H    0.000000</w:t>
      </w:r>
    </w:p>
    <w:p w:rsidR="00863905" w:rsidRDefault="00863905" w:rsidP="00863905">
      <w:r>
        <w:t xml:space="preserve">     7  C    3.964305   0.000000</w:t>
      </w:r>
    </w:p>
    <w:p w:rsidR="00863905" w:rsidRDefault="00863905" w:rsidP="00863905">
      <w:r>
        <w:t xml:space="preserve">     8  H    4.960080   1.121829   0.000000</w:t>
      </w:r>
    </w:p>
    <w:p w:rsidR="00863905" w:rsidRDefault="00863905" w:rsidP="00863905">
      <w:r>
        <w:t xml:space="preserve">     9  H    4.372521   1.125995   1.806999   0.000000</w:t>
      </w:r>
    </w:p>
    <w:p w:rsidR="00863905" w:rsidRDefault="00863905" w:rsidP="00863905">
      <w:r>
        <w:t xml:space="preserve">    10  C    3.470246   1.521379   2.182891   2.172650   0.000000</w:t>
      </w:r>
    </w:p>
    <w:p w:rsidR="00863905" w:rsidRDefault="00863905" w:rsidP="00863905">
      <w:r>
        <w:t xml:space="preserve">    11  H    4.305796   2.172703   2.292406   2.949746   1.124629</w:t>
      </w:r>
    </w:p>
    <w:p w:rsidR="00863905" w:rsidRDefault="00863905" w:rsidP="00863905">
      <w:r>
        <w:t xml:space="preserve">    12  H    3.852192   2.172933   2.855363   2.276992   1.125560</w:t>
      </w:r>
    </w:p>
    <w:p w:rsidR="00863905" w:rsidRDefault="00863905" w:rsidP="00863905">
      <w:r>
        <w:t xml:space="preserve">    13  H    2.518436   3.520279   4.235625   4.169451   2.211651</w:t>
      </w:r>
    </w:p>
    <w:p w:rsidR="00863905" w:rsidRDefault="00863905" w:rsidP="00863905">
      <w:r>
        <w:t xml:space="preserve">    14  H    4.290897   2.245958   2.529940   2.638813   3.524377</w:t>
      </w:r>
    </w:p>
    <w:p w:rsidR="00863905" w:rsidRDefault="00863905" w:rsidP="00863905">
      <w:r>
        <w:t xml:space="preserve">    15  O    5.374748   3.336839   2.860472   4.408407   3.194969</w:t>
      </w:r>
    </w:p>
    <w:p w:rsidR="00863905" w:rsidRDefault="00863905" w:rsidP="00863905">
      <w:r>
        <w:t xml:space="preserve">    16  C    3.292784   3.237578   3.533986   4.297097   2.830562</w:t>
      </w:r>
    </w:p>
    <w:p w:rsidR="00863905" w:rsidRDefault="00863905" w:rsidP="00863905">
      <w:r>
        <w:t xml:space="preserve">    17  C    3.830316   2.846895   2.961286   3.891454   3.151705</w:t>
      </w:r>
    </w:p>
    <w:p w:rsidR="00863905" w:rsidRDefault="00863905" w:rsidP="00863905">
      <w:r>
        <w:t xml:space="preserve">    18  C    4.461927   3.540495   3.498004   4.623720   2.893558</w:t>
      </w:r>
    </w:p>
    <w:p w:rsidR="00863905" w:rsidRDefault="00863905" w:rsidP="00863905">
      <w:r>
        <w:t xml:space="preserve">    19  O    5.072359   4.432074   4.387713   5.436039   3.473306</w:t>
      </w:r>
    </w:p>
    <w:p w:rsidR="00863905" w:rsidRDefault="00863905" w:rsidP="00863905">
      <w:r>
        <w:t xml:space="preserve">    20  C    5.110160   2.944351   2.485218   4.001764   3.375182</w:t>
      </w:r>
    </w:p>
    <w:p w:rsidR="00863905" w:rsidRDefault="00863905" w:rsidP="00863905">
      <w:r>
        <w:t xml:space="preserve">    21  O    6.155234   3.490772   2.739560   4.382188   4.243805</w:t>
      </w:r>
    </w:p>
    <w:p w:rsidR="00863905" w:rsidRDefault="00863905" w:rsidP="00863905">
      <w:r>
        <w:t xml:space="preserve">    22  H    2.895155   4.073877   4.530434   5.046875   3.511885</w:t>
      </w:r>
    </w:p>
    <w:p w:rsidR="00863905" w:rsidRDefault="00863905" w:rsidP="00863905">
      <w:r>
        <w:t xml:space="preserve">    23  H    4.046015   3.566476   3.731090   4.482504   4.071461</w:t>
      </w:r>
    </w:p>
    <w:p w:rsidR="00863905" w:rsidRDefault="00863905" w:rsidP="00863905">
      <w:r>
        <w:t xml:space="preserve">                   11         12         13         14         15</w:t>
      </w:r>
    </w:p>
    <w:p w:rsidR="00863905" w:rsidRDefault="00863905" w:rsidP="00863905">
      <w:r>
        <w:t xml:space="preserve">    11  H    0.000000</w:t>
      </w:r>
    </w:p>
    <w:p w:rsidR="00863905" w:rsidRDefault="00863905" w:rsidP="00863905">
      <w:r>
        <w:t xml:space="preserve">    12  H    1.794196   0.000000</w:t>
      </w:r>
    </w:p>
    <w:p w:rsidR="00863905" w:rsidRDefault="00863905" w:rsidP="00863905">
      <w:r>
        <w:t xml:space="preserve">    13  H    2.514796   2.573037   0.000000</w:t>
      </w:r>
    </w:p>
    <w:p w:rsidR="00863905" w:rsidRDefault="00863905" w:rsidP="00863905">
      <w:r>
        <w:t xml:space="preserve">    14  H    4.135140   4.286344   4.897591   0.000000</w:t>
      </w:r>
    </w:p>
    <w:p w:rsidR="00863905" w:rsidRDefault="00863905" w:rsidP="00863905">
      <w:r>
        <w:t xml:space="preserve">    15  O    2.489340   4.188650   4.001402   4.164967   0.000000</w:t>
      </w:r>
    </w:p>
    <w:p w:rsidR="00863905" w:rsidRDefault="00863905" w:rsidP="00863905">
      <w:r>
        <w:t xml:space="preserve">    16  C    2.823109   3.884256   2.593011   3.664488   2.354835</w:t>
      </w:r>
    </w:p>
    <w:p w:rsidR="00863905" w:rsidRDefault="00863905" w:rsidP="00863905">
      <w:r>
        <w:t xml:space="preserve">    17  C    3.273301   4.259423   3.694111   2.549102   2.373772</w:t>
      </w:r>
    </w:p>
    <w:p w:rsidR="00863905" w:rsidRDefault="00863905" w:rsidP="00863905">
      <w:r>
        <w:lastRenderedPageBreak/>
        <w:t xml:space="preserve">    18  C    2.301126   3.871449   2.894781   4.502463   1.407541</w:t>
      </w:r>
    </w:p>
    <w:p w:rsidR="00863905" w:rsidRDefault="00863905" w:rsidP="00863905">
      <w:r>
        <w:t xml:space="preserve">    19  O    2.684424   4.230039   3.048712   5.662522   2.231892</w:t>
      </w:r>
    </w:p>
    <w:p w:rsidR="00863905" w:rsidRDefault="00863905" w:rsidP="00863905">
      <w:r>
        <w:t xml:space="preserve">    20  C    3.096964   4.453198   4.410434   3.024578   1.407525</w:t>
      </w:r>
    </w:p>
    <w:p w:rsidR="00863905" w:rsidRDefault="00863905" w:rsidP="00863905">
      <w:r>
        <w:t xml:space="preserve">    21  O    3.951808   5.236110   5.559527   3.233981   2.228023</w:t>
      </w:r>
    </w:p>
    <w:p w:rsidR="00863905" w:rsidRDefault="00863905" w:rsidP="00863905">
      <w:r>
        <w:t xml:space="preserve">    22  H    3.625053   4.441453   2.551575   4.353406   3.355731</w:t>
      </w:r>
    </w:p>
    <w:p w:rsidR="00863905" w:rsidRDefault="00863905" w:rsidP="00863905">
      <w:r>
        <w:t xml:space="preserve">    23  H    4.326771   5.136123   4.485667   2.512940   3.344413</w:t>
      </w:r>
    </w:p>
    <w:p w:rsidR="00863905" w:rsidRDefault="00863905" w:rsidP="00863905">
      <w:r>
        <w:t xml:space="preserve">                   16         17         18         19         20</w:t>
      </w:r>
    </w:p>
    <w:p w:rsidR="00863905" w:rsidRDefault="00863905" w:rsidP="00863905">
      <w:r>
        <w:t xml:space="preserve">    16  C    0.000000</w:t>
      </w:r>
    </w:p>
    <w:p w:rsidR="00863905" w:rsidRDefault="00863905" w:rsidP="00863905">
      <w:r>
        <w:t xml:space="preserve">    17  C    1.417075   0.000000</w:t>
      </w:r>
    </w:p>
    <w:p w:rsidR="00863905" w:rsidRDefault="00863905" w:rsidP="00863905">
      <w:r>
        <w:t xml:space="preserve">    18  C    1.485690   2.344145   0.000000</w:t>
      </w:r>
    </w:p>
    <w:p w:rsidR="00863905" w:rsidRDefault="00863905" w:rsidP="00863905">
      <w:r>
        <w:t xml:space="preserve">    19  O    2.502165   3.552144   1.220570   0.000000</w:t>
      </w:r>
    </w:p>
    <w:p w:rsidR="00863905" w:rsidRDefault="00863905" w:rsidP="00863905">
      <w:r>
        <w:t xml:space="preserve">    20  C    2.318158   1.491221   2.271622   3.398040   0.000000</w:t>
      </w:r>
    </w:p>
    <w:p w:rsidR="00863905" w:rsidRDefault="00863905" w:rsidP="00863905">
      <w:r>
        <w:t xml:space="preserve">    21  O    3.525537   2.500240   3.395100   4.423150   1.219931</w:t>
      </w:r>
    </w:p>
    <w:p w:rsidR="00863905" w:rsidRDefault="00863905" w:rsidP="00863905">
      <w:r>
        <w:t xml:space="preserve">    22  H    1.091014   2.240135   2.255174   2.933324   3.346565</w:t>
      </w:r>
    </w:p>
    <w:p w:rsidR="00863905" w:rsidRDefault="00863905" w:rsidP="00863905">
      <w:r>
        <w:t xml:space="preserve">    23  H    2.230480   1.093193   3.338148   4.516798   2.249158</w:t>
      </w:r>
    </w:p>
    <w:p w:rsidR="00863905" w:rsidRDefault="00863905" w:rsidP="00863905">
      <w:r>
        <w:t xml:space="preserve">                   21         22         23</w:t>
      </w:r>
    </w:p>
    <w:p w:rsidR="00863905" w:rsidRDefault="00863905" w:rsidP="00863905">
      <w:r>
        <w:t xml:space="preserve">    21  O    0.000000</w:t>
      </w:r>
    </w:p>
    <w:p w:rsidR="00863905" w:rsidRDefault="00863905" w:rsidP="00863905">
      <w:r>
        <w:t xml:space="preserve">    22  H    4.528738   0.000000</w:t>
      </w:r>
    </w:p>
    <w:p w:rsidR="00863905" w:rsidRDefault="00863905" w:rsidP="00863905">
      <w:r>
        <w:t xml:space="preserve">    23  H    2.924329   2.687846   0.000000</w:t>
      </w:r>
    </w:p>
    <w:p w:rsidR="00863905" w:rsidRDefault="00863905" w:rsidP="00863905">
      <w:r>
        <w:t xml:space="preserve"> Stoichiometry    C10H10O3</w:t>
      </w:r>
    </w:p>
    <w:p w:rsidR="00863905" w:rsidRDefault="00863905" w:rsidP="00863905">
      <w:r>
        <w:t xml:space="preserve"> Framework group  C1[X(C10H10O3)]</w:t>
      </w:r>
    </w:p>
    <w:p w:rsidR="00863905" w:rsidRDefault="00863905" w:rsidP="00863905">
      <w:r>
        <w:t xml:space="preserve"> Deg. of freedom    63</w:t>
      </w:r>
    </w:p>
    <w:p w:rsidR="00863905" w:rsidRDefault="00863905" w:rsidP="00863905">
      <w:r>
        <w:t xml:space="preserve"> Full point group                 C1      NOp   1</w:t>
      </w:r>
    </w:p>
    <w:p w:rsidR="00863905" w:rsidRDefault="00863905" w:rsidP="00863905">
      <w:r>
        <w:t xml:space="preserve"> Largest Abelian subgroup         C1      NOp   1</w:t>
      </w:r>
    </w:p>
    <w:p w:rsidR="00863905" w:rsidRDefault="00863905" w:rsidP="00863905">
      <w:r>
        <w:t xml:space="preserve"> Largest concise Abelian subgroup C1      NOp   1</w:t>
      </w:r>
    </w:p>
    <w:p w:rsidR="00863905" w:rsidRDefault="00863905" w:rsidP="00863905">
      <w:r>
        <w:t xml:space="preserve">                         Standard orientation: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lastRenderedPageBreak/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 2.323554   -0.598220   -0.689290</w:t>
      </w:r>
    </w:p>
    <w:p w:rsidR="00863905" w:rsidRDefault="00863905" w:rsidP="00863905">
      <w:r>
        <w:t xml:space="preserve">      2          6           0        1.402357   -1.342285    0.033053</w:t>
      </w:r>
    </w:p>
    <w:p w:rsidR="00863905" w:rsidRDefault="00863905" w:rsidP="00863905">
      <w:r>
        <w:t xml:space="preserve">      3          6           0        1.317469    1.369887    0.212548</w:t>
      </w:r>
    </w:p>
    <w:p w:rsidR="00863905" w:rsidRDefault="00863905" w:rsidP="00863905">
      <w:r>
        <w:t xml:space="preserve">      4          6           0        2.275732    0.786701   -0.599271</w:t>
      </w:r>
    </w:p>
    <w:p w:rsidR="00863905" w:rsidRDefault="00863905" w:rsidP="00863905">
      <w:r>
        <w:t xml:space="preserve">      5          1           0        2.976737   -1.061457   -1.440804</w:t>
      </w:r>
    </w:p>
    <w:p w:rsidR="00863905" w:rsidRDefault="00863905" w:rsidP="00863905">
      <w:r>
        <w:t xml:space="preserve">      6          1           0        2.916327    1.397035   -1.252747</w:t>
      </w:r>
    </w:p>
    <w:p w:rsidR="00863905" w:rsidRDefault="00863905" w:rsidP="00863905">
      <w:r>
        <w:t xml:space="preserve">      7          6           0        1.017919   -0.831094    1.420678</w:t>
      </w:r>
    </w:p>
    <w:p w:rsidR="00863905" w:rsidRDefault="00863905" w:rsidP="00863905">
      <w:r>
        <w:t xml:space="preserve">      8          1           0        0.069684   -1.321755    1.765065</w:t>
      </w:r>
    </w:p>
    <w:p w:rsidR="00863905" w:rsidRDefault="00863905" w:rsidP="00863905">
      <w:r>
        <w:t xml:space="preserve">      9          1           0        1.831311   -1.152225    2.129997</w:t>
      </w:r>
    </w:p>
    <w:p w:rsidR="00863905" w:rsidRDefault="00863905" w:rsidP="00863905">
      <w:r>
        <w:t xml:space="preserve">     10          6           0        0.878535    0.683268    1.463969</w:t>
      </w:r>
    </w:p>
    <w:p w:rsidR="00863905" w:rsidRDefault="00863905" w:rsidP="00863905">
      <w:r>
        <w:t xml:space="preserve">     11          1           0       -0.187059    0.955275    1.699155</w:t>
      </w:r>
    </w:p>
    <w:p w:rsidR="00863905" w:rsidRDefault="00863905" w:rsidP="00863905">
      <w:r>
        <w:t xml:space="preserve">     12          1           0        1.493007    1.091978    2.313832</w:t>
      </w:r>
    </w:p>
    <w:p w:rsidR="00863905" w:rsidRDefault="00863905" w:rsidP="00863905">
      <w:r>
        <w:t xml:space="preserve">     13          1           0        1.122643    2.455312    0.163327</w:t>
      </w:r>
    </w:p>
    <w:p w:rsidR="00863905" w:rsidRDefault="00863905" w:rsidP="00863905">
      <w:r>
        <w:t xml:space="preserve">     14          1           0        1.334902   -2.429157   -0.125299</w:t>
      </w:r>
    </w:p>
    <w:p w:rsidR="00863905" w:rsidRDefault="00863905" w:rsidP="00863905">
      <w:r>
        <w:t xml:space="preserve">     15          8           0       -2.025157   -0.009701    0.325462</w:t>
      </w:r>
    </w:p>
    <w:p w:rsidR="00863905" w:rsidRDefault="00863905" w:rsidP="00863905">
      <w:r>
        <w:t xml:space="preserve">     16          6           0       -0.298623    0.699762   -1.110153</w:t>
      </w:r>
    </w:p>
    <w:p w:rsidR="00863905" w:rsidRDefault="00863905" w:rsidP="00863905">
      <w:r>
        <w:t xml:space="preserve">     17          6           0       -0.274642   -0.717107   -1.113312</w:t>
      </w:r>
    </w:p>
    <w:p w:rsidR="00863905" w:rsidRDefault="00863905" w:rsidP="00863905">
      <w:r>
        <w:t xml:space="preserve">     18          6           0       -1.419995    1.130405   -0.235884</w:t>
      </w:r>
    </w:p>
    <w:p w:rsidR="00863905" w:rsidRDefault="00863905" w:rsidP="00863905">
      <w:r>
        <w:t xml:space="preserve">     19          8           0       -1.914216    2.204444    0.067395</w:t>
      </w:r>
    </w:p>
    <w:p w:rsidR="00863905" w:rsidRDefault="00863905" w:rsidP="00863905">
      <w:r>
        <w:t xml:space="preserve">     20          6           0       -1.399661   -1.141121   -0.231107</w:t>
      </w:r>
    </w:p>
    <w:p w:rsidR="00863905" w:rsidRDefault="00863905" w:rsidP="00863905">
      <w:r>
        <w:t xml:space="preserve">     21          8           0       -1.886332   -2.218617    0.069533</w:t>
      </w:r>
    </w:p>
    <w:p w:rsidR="00863905" w:rsidRDefault="00863905" w:rsidP="00863905">
      <w:r>
        <w:t xml:space="preserve">     22          1           0        0.093327    1.350329   -1.893383</w:t>
      </w:r>
    </w:p>
    <w:p w:rsidR="00863905" w:rsidRDefault="00863905" w:rsidP="00863905">
      <w:r>
        <w:t xml:space="preserve">     23          1           0        0.018883   -1.335514   -1.965654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lastRenderedPageBreak/>
        <w:t xml:space="preserve"> Rotational constants (GHZ):      1.2214655      0.8867757      0.6805921</w:t>
      </w:r>
    </w:p>
    <w:p w:rsidR="00863905" w:rsidRDefault="00863905" w:rsidP="00863905">
      <w:r>
        <w:t xml:space="preserve"> Standard basis: VSTO-6G (5D, 7F)</w:t>
      </w:r>
    </w:p>
    <w:p w:rsidR="00863905" w:rsidRDefault="00863905" w:rsidP="00863905">
      <w:r>
        <w:t xml:space="preserve"> There are    62 symmetry adapted basis functions of A   symmetry.</w:t>
      </w:r>
    </w:p>
    <w:p w:rsidR="00863905" w:rsidRDefault="00863905" w:rsidP="00863905">
      <w:r>
        <w:t xml:space="preserve"> Integral buffers will be    131072 words long.</w:t>
      </w:r>
    </w:p>
    <w:p w:rsidR="00863905" w:rsidRDefault="00863905" w:rsidP="00863905">
      <w:r>
        <w:t xml:space="preserve"> Regular integral format.</w:t>
      </w:r>
    </w:p>
    <w:p w:rsidR="00863905" w:rsidRDefault="00863905" w:rsidP="00863905">
      <w:r>
        <w:t xml:space="preserve"> Two-electron integral symmetry is turned off.</w:t>
      </w:r>
    </w:p>
    <w:p w:rsidR="00863905" w:rsidRDefault="00863905" w:rsidP="00863905">
      <w:r>
        <w:t xml:space="preserve">    62 basis functions,   372 primitive gaussians,    62 cartesian basis functions</w:t>
      </w:r>
    </w:p>
    <w:p w:rsidR="00863905" w:rsidRDefault="00863905" w:rsidP="00863905">
      <w:r>
        <w:t xml:space="preserve">    34 alpha electrons       34 beta electrons</w:t>
      </w:r>
    </w:p>
    <w:p w:rsidR="00863905" w:rsidRDefault="00863905" w:rsidP="00863905">
      <w:r>
        <w:t xml:space="preserve">       nuclear repulsion energy       471.1358314372 Hartrees.</w:t>
      </w:r>
    </w:p>
    <w:p w:rsidR="00863905" w:rsidRDefault="00863905" w:rsidP="00863905">
      <w:r>
        <w:t xml:space="preserve"> Do NDO integrals.</w:t>
      </w:r>
    </w:p>
    <w:p w:rsidR="00863905" w:rsidRDefault="00863905" w:rsidP="00863905">
      <w:r>
        <w:t xml:space="preserve"> One-electron integrals computed using PRISM.</w:t>
      </w:r>
    </w:p>
    <w:p w:rsidR="00863905" w:rsidRDefault="00863905" w:rsidP="00863905">
      <w:r>
        <w:t xml:space="preserve"> NBasis=    62 RedAO= F  NBF=    62</w:t>
      </w:r>
    </w:p>
    <w:p w:rsidR="00863905" w:rsidRDefault="00863905" w:rsidP="00863905">
      <w:r>
        <w:t xml:space="preserve"> NBsUse=    62 1.00D-04 NBFU=    62</w:t>
      </w:r>
    </w:p>
    <w:p w:rsidR="00863905" w:rsidRDefault="00863905" w:rsidP="00863905">
      <w:r>
        <w:t xml:space="preserve"> Initial guess read from the read-write file.</w:t>
      </w:r>
    </w:p>
    <w:p w:rsidR="00863905" w:rsidRDefault="00863905" w:rsidP="00863905">
      <w:r>
        <w:t xml:space="preserve"> B after Tr=     0.000000    0.000000    0.000000</w:t>
      </w:r>
    </w:p>
    <w:p w:rsidR="00863905" w:rsidRDefault="00863905" w:rsidP="00863905">
      <w:r>
        <w:t xml:space="preserve">         Rot=    1.000000    0.000000    0.000000    0.000000 Ang=   0.00 deg.</w:t>
      </w:r>
    </w:p>
    <w:p w:rsidR="00863905" w:rsidRDefault="00863905" w:rsidP="00863905">
      <w:r>
        <w:t xml:space="preserve"> Initial guess orbital symmetries:</w:t>
      </w:r>
    </w:p>
    <w:p w:rsidR="00863905" w:rsidRDefault="00863905" w:rsidP="00863905">
      <w:r>
        <w:t xml:space="preserve">       Occupied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 (A) (A) (A) (A) (A) (A)</w:t>
      </w:r>
    </w:p>
    <w:p w:rsidR="00863905" w:rsidRDefault="00863905" w:rsidP="00863905">
      <w:r>
        <w:t xml:space="preserve">       Virtual 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</w:t>
      </w:r>
    </w:p>
    <w:p w:rsidR="00863905" w:rsidRDefault="00863905" w:rsidP="00863905">
      <w:r>
        <w:t xml:space="preserve"> Requested convergence on RMS density matrix=1.00D-08 within 128 cycles.</w:t>
      </w:r>
    </w:p>
    <w:p w:rsidR="00863905" w:rsidRDefault="00863905" w:rsidP="00863905">
      <w:r>
        <w:t xml:space="preserve"> Requested convergence on MAX density matrix=1.00D-06.</w:t>
      </w:r>
    </w:p>
    <w:p w:rsidR="00863905" w:rsidRDefault="00863905" w:rsidP="00863905">
      <w:r>
        <w:t xml:space="preserve"> Requested convergence on             energy=1.00D-06.</w:t>
      </w:r>
    </w:p>
    <w:p w:rsidR="00863905" w:rsidRDefault="00863905" w:rsidP="00863905">
      <w:r>
        <w:t xml:space="preserve"> No special actions if energy rises.</w:t>
      </w:r>
    </w:p>
    <w:p w:rsidR="00863905" w:rsidRDefault="00863905" w:rsidP="00863905">
      <w:r>
        <w:lastRenderedPageBreak/>
        <w:t xml:space="preserve"> Overlap will be assumed to be unity.</w:t>
      </w:r>
    </w:p>
    <w:p w:rsidR="00863905" w:rsidRDefault="00863905" w:rsidP="00863905">
      <w:r>
        <w:t xml:space="preserve"> Keep J ints in memory in canonical form, NReq=899243.</w:t>
      </w:r>
    </w:p>
    <w:p w:rsidR="00863905" w:rsidRDefault="00863905" w:rsidP="00863905">
      <w:r>
        <w:t xml:space="preserve"> SCF Done:  E(RAM1) = -0.477267436292E-01 A.U. after   15 cycles</w:t>
      </w:r>
    </w:p>
    <w:p w:rsidR="00863905" w:rsidRDefault="00863905" w:rsidP="00863905">
      <w:r>
        <w:t xml:space="preserve">             Convg  =    0.4379D-08             -V/T =  0.9990</w:t>
      </w:r>
    </w:p>
    <w:p w:rsidR="00863905" w:rsidRDefault="00863905" w:rsidP="00863905">
      <w:r>
        <w:t xml:space="preserve"> Calling FoFJK, ICntrl=      2127 FMM=F ISym2X=0 I1Cent= 0 IOpClX= 0 NMat=1 NMatS=1 NMatT=0.</w:t>
      </w:r>
    </w:p>
    <w:p w:rsidR="00863905" w:rsidRDefault="00863905" w:rsidP="00863905">
      <w:r>
        <w:t xml:space="preserve"> ***** Axes restored to original set *****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Center     Atomic                   Forces (Hartrees/Bohr)</w:t>
      </w:r>
    </w:p>
    <w:p w:rsidR="00863905" w:rsidRDefault="00863905" w:rsidP="00863905">
      <w:r>
        <w:t xml:space="preserve"> Number     Number              X              Y              Z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     1        6          -0.009720957   -0.002141517    0.005334689</w:t>
      </w:r>
    </w:p>
    <w:p w:rsidR="00863905" w:rsidRDefault="00863905" w:rsidP="00863905">
      <w:r>
        <w:t xml:space="preserve">      2        6           0.018683158    0.006424158   -0.021496953</w:t>
      </w:r>
    </w:p>
    <w:p w:rsidR="00863905" w:rsidRDefault="00863905" w:rsidP="00863905">
      <w:r>
        <w:t xml:space="preserve">      3        6           0.011204744    0.006371498   -0.002784173</w:t>
      </w:r>
    </w:p>
    <w:p w:rsidR="00863905" w:rsidRDefault="00863905" w:rsidP="00863905">
      <w:r>
        <w:t xml:space="preserve">      4        6          -0.012203890   -0.001394460   -0.000449768</w:t>
      </w:r>
    </w:p>
    <w:p w:rsidR="00863905" w:rsidRDefault="00863905" w:rsidP="00863905">
      <w:r>
        <w:t xml:space="preserve">      5        1           0.000419807   -0.002624097    0.001109199</w:t>
      </w:r>
    </w:p>
    <w:p w:rsidR="00863905" w:rsidRDefault="00863905" w:rsidP="00863905">
      <w:r>
        <w:t xml:space="preserve">      6        1           0.000146245    0.001764813    0.001279311</w:t>
      </w:r>
    </w:p>
    <w:p w:rsidR="00863905" w:rsidRDefault="00863905" w:rsidP="00863905">
      <w:r>
        <w:t xml:space="preserve">      7        6          -0.009377215   -0.007964091    0.019535606</w:t>
      </w:r>
    </w:p>
    <w:p w:rsidR="00863905" w:rsidRDefault="00863905" w:rsidP="00863905">
      <w:r>
        <w:t xml:space="preserve">      8        1          -0.000679222    0.000138306    0.001098065</w:t>
      </w:r>
    </w:p>
    <w:p w:rsidR="00863905" w:rsidRDefault="00863905" w:rsidP="00863905">
      <w:r>
        <w:t xml:space="preserve">      9        1           0.000415590    0.000232787    0.001989734</w:t>
      </w:r>
    </w:p>
    <w:p w:rsidR="00863905" w:rsidRDefault="00863905" w:rsidP="00863905">
      <w:r>
        <w:t xml:space="preserve">     10        6           0.000026171    0.000143469    0.000170537</w:t>
      </w:r>
    </w:p>
    <w:p w:rsidR="00863905" w:rsidRDefault="00863905" w:rsidP="00863905">
      <w:r>
        <w:t xml:space="preserve">     11        1          -0.000239807    0.000333737   -0.001723448</w:t>
      </w:r>
    </w:p>
    <w:p w:rsidR="00863905" w:rsidRDefault="00863905" w:rsidP="00863905">
      <w:r>
        <w:t xml:space="preserve">     12        1          -0.000887093   -0.000692577    0.000210052</w:t>
      </w:r>
    </w:p>
    <w:p w:rsidR="00863905" w:rsidRDefault="00863905" w:rsidP="00863905">
      <w:r>
        <w:t xml:space="preserve">     13        1           0.000599350   -0.000957575   -0.000279405</w:t>
      </w:r>
    </w:p>
    <w:p w:rsidR="00863905" w:rsidRDefault="00863905" w:rsidP="00863905">
      <w:r>
        <w:t xml:space="preserve">     14        1           0.003196132    0.000992357   -0.000422361</w:t>
      </w:r>
    </w:p>
    <w:p w:rsidR="00863905" w:rsidRDefault="00863905" w:rsidP="00863905">
      <w:r>
        <w:t xml:space="preserve">     15        8           0.001060863   -0.000318806    0.001848603</w:t>
      </w:r>
    </w:p>
    <w:p w:rsidR="00863905" w:rsidRDefault="00863905" w:rsidP="00863905">
      <w:r>
        <w:t xml:space="preserve">     16        6          -0.003851223   -0.001178791   -0.004894488</w:t>
      </w:r>
    </w:p>
    <w:p w:rsidR="00863905" w:rsidRDefault="00863905" w:rsidP="00863905">
      <w:r>
        <w:t xml:space="preserve">     17        6          -0.000201085    0.006394662   -0.004078805</w:t>
      </w:r>
    </w:p>
    <w:p w:rsidR="00863905" w:rsidRDefault="00863905" w:rsidP="00863905">
      <w:r>
        <w:lastRenderedPageBreak/>
        <w:t xml:space="preserve">     18        6          -0.002055281    0.000784486    0.004229797</w:t>
      </w:r>
    </w:p>
    <w:p w:rsidR="00863905" w:rsidRDefault="00863905" w:rsidP="00863905">
      <w:r>
        <w:t xml:space="preserve">     19        8          -0.000606156    0.000889688   -0.001166126</w:t>
      </w:r>
    </w:p>
    <w:p w:rsidR="00863905" w:rsidRDefault="00863905" w:rsidP="00863905">
      <w:r>
        <w:t xml:space="preserve">     20        6           0.002029292   -0.004412210    0.001398021</w:t>
      </w:r>
    </w:p>
    <w:p w:rsidR="00863905" w:rsidRDefault="00863905" w:rsidP="00863905">
      <w:r>
        <w:t xml:space="preserve">     21        8           0.001384036   -0.002185146   -0.001270668</w:t>
      </w:r>
    </w:p>
    <w:p w:rsidR="00863905" w:rsidRDefault="00863905" w:rsidP="00863905">
      <w:r>
        <w:t xml:space="preserve">     22        1           0.001140561    0.000838516    0.001700172</w:t>
      </w:r>
    </w:p>
    <w:p w:rsidR="00863905" w:rsidRDefault="00863905" w:rsidP="00863905">
      <w:r>
        <w:t xml:space="preserve">     23        1          -0.000484020   -0.001439206   -0.001337590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Cartesian Forces:  Max     0.021496953 RMS     0.005443531</w:t>
      </w:r>
    </w:p>
    <w:p w:rsidR="00863905" w:rsidRDefault="00863905" w:rsidP="00863905"/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>
      <w:r>
        <w:t xml:space="preserve"> Berny optimization.</w:t>
      </w:r>
    </w:p>
    <w:p w:rsidR="00863905" w:rsidRDefault="00863905" w:rsidP="00863905">
      <w:r>
        <w:t xml:space="preserve"> Internal  Forces:  Max     0.022043658 RMS     0.002522978</w:t>
      </w:r>
    </w:p>
    <w:p w:rsidR="00863905" w:rsidRDefault="00863905" w:rsidP="00863905">
      <w:r>
        <w:t xml:space="preserve"> Search for a saddle point.</w:t>
      </w:r>
    </w:p>
    <w:p w:rsidR="00863905" w:rsidRDefault="00863905" w:rsidP="00863905">
      <w:r>
        <w:t xml:space="preserve"> Step number  38 out of a maximum of  138</w:t>
      </w:r>
    </w:p>
    <w:p w:rsidR="00863905" w:rsidRDefault="00863905" w:rsidP="00863905">
      <w:r>
        <w:t xml:space="preserve"> All quantities printed in internal units (Hartrees-Bohrs-Radians)</w:t>
      </w:r>
    </w:p>
    <w:p w:rsidR="00863905" w:rsidRDefault="00863905" w:rsidP="00863905">
      <w:r>
        <w:t xml:space="preserve"> Swaping is turned off.</w:t>
      </w:r>
    </w:p>
    <w:p w:rsidR="00863905" w:rsidRDefault="00863905" w:rsidP="00863905">
      <w:r>
        <w:t xml:space="preserve"> Update second derivatives using D2CorX and points   37   38</w:t>
      </w:r>
    </w:p>
    <w:p w:rsidR="00863905" w:rsidRDefault="00863905" w:rsidP="00863905">
      <w:r>
        <w:t xml:space="preserve"> ITU=  0  0  0  0  0  0  0  0  0  0  0  0  0  0  0  0  0  0  0  0</w:t>
      </w:r>
    </w:p>
    <w:p w:rsidR="00863905" w:rsidRDefault="00863905" w:rsidP="00863905">
      <w:r>
        <w:t xml:space="preserve"> ITU=  0  0  0  0  0  0  0  0  0  0  0  0  0  0  0  0  0  0</w:t>
      </w:r>
    </w:p>
    <w:p w:rsidR="00863905" w:rsidRDefault="00863905" w:rsidP="00863905">
      <w:r>
        <w:t xml:space="preserve">     Eigenvalues ---   -0.07239  -0.00265   0.00477   0.00618   0.00931</w:t>
      </w:r>
    </w:p>
    <w:p w:rsidR="00863905" w:rsidRDefault="00863905" w:rsidP="00863905">
      <w:r>
        <w:t xml:space="preserve">     Eigenvalues ---    0.01002   0.01165   0.01598   0.01964   0.02159</w:t>
      </w:r>
    </w:p>
    <w:p w:rsidR="00863905" w:rsidRDefault="00863905" w:rsidP="00863905">
      <w:r>
        <w:t xml:space="preserve">     Eigenvalues ---    0.02528   0.02606   0.02763   0.03014   0.03103</w:t>
      </w:r>
    </w:p>
    <w:p w:rsidR="00863905" w:rsidRDefault="00863905" w:rsidP="00863905">
      <w:r>
        <w:t xml:space="preserve">     Eigenvalues ---    0.03223   0.03374   0.03594   0.03702   0.03822</w:t>
      </w:r>
    </w:p>
    <w:p w:rsidR="00863905" w:rsidRDefault="00863905" w:rsidP="00863905">
      <w:r>
        <w:t xml:space="preserve">     Eigenvalues ---    0.03998   0.04102   0.04220   0.04793   0.05424</w:t>
      </w:r>
    </w:p>
    <w:p w:rsidR="00863905" w:rsidRDefault="00863905" w:rsidP="00863905">
      <w:r>
        <w:t xml:space="preserve">     Eigenvalues ---    0.05998   0.06100   0.06425   0.07278   0.07436</w:t>
      </w:r>
    </w:p>
    <w:p w:rsidR="00863905" w:rsidRDefault="00863905" w:rsidP="00863905">
      <w:r>
        <w:t xml:space="preserve">     Eigenvalues ---    0.08689   0.08810   0.09824   0.09876   0.10218</w:t>
      </w:r>
    </w:p>
    <w:p w:rsidR="00863905" w:rsidRDefault="00863905" w:rsidP="00863905">
      <w:r>
        <w:t xml:space="preserve">     Eigenvalues ---    0.12073   0.13830   0.14691   0.16446   0.21634</w:t>
      </w:r>
    </w:p>
    <w:p w:rsidR="00863905" w:rsidRDefault="00863905" w:rsidP="00863905">
      <w:r>
        <w:lastRenderedPageBreak/>
        <w:t xml:space="preserve">     Eigenvalues ---    0.25203   0.26059   0.27577   0.28623   0.29850</w:t>
      </w:r>
    </w:p>
    <w:p w:rsidR="00863905" w:rsidRDefault="00863905" w:rsidP="00863905">
      <w:r>
        <w:t xml:space="preserve">     Eigenvalues ---    0.30956   0.31302   0.31540   0.31950   0.32188</w:t>
      </w:r>
    </w:p>
    <w:p w:rsidR="00863905" w:rsidRDefault="00863905" w:rsidP="00863905">
      <w:r>
        <w:t xml:space="preserve">     Eigenvalues ---    0.32453   0.32922   0.34409   0.36342   0.37045</w:t>
      </w:r>
    </w:p>
    <w:p w:rsidR="00863905" w:rsidRDefault="00863905" w:rsidP="00863905">
      <w:r>
        <w:t xml:space="preserve">     Eigenvalues ---    0.39612   0.39959   0.40430   0.45565   0.48776</w:t>
      </w:r>
    </w:p>
    <w:p w:rsidR="00863905" w:rsidRDefault="00863905" w:rsidP="00863905">
      <w:r>
        <w:t xml:space="preserve">     Eigenvalues ---    0.51996   1.08488   1.10858</w:t>
      </w:r>
    </w:p>
    <w:p w:rsidR="00863905" w:rsidRDefault="00863905" w:rsidP="00863905">
      <w:r>
        <w:t xml:space="preserve"> Eigenvectors required to have negative eigenvalues:</w:t>
      </w:r>
    </w:p>
    <w:p w:rsidR="00863905" w:rsidRDefault="00863905" w:rsidP="00863905">
      <w:r>
        <w:t xml:space="preserve">                          R6        R10       D30       D35       D4</w:t>
      </w:r>
    </w:p>
    <w:p w:rsidR="00863905" w:rsidRDefault="00863905" w:rsidP="00863905">
      <w:r>
        <w:t xml:space="preserve">   1                   -0.54647  -0.52123   0.19617  -0.14546  -0.14532</w:t>
      </w:r>
    </w:p>
    <w:p w:rsidR="00863905" w:rsidRDefault="00863905" w:rsidP="00863905">
      <w:r>
        <w:t xml:space="preserve">                          D29       D71       D37       D36       D1</w:t>
      </w:r>
    </w:p>
    <w:p w:rsidR="00863905" w:rsidRDefault="00863905" w:rsidP="00863905">
      <w:r>
        <w:t xml:space="preserve">   1                    0.14531  -0.13995  -0.13591  -0.11800  -0.11789</w:t>
      </w:r>
    </w:p>
    <w:p w:rsidR="00863905" w:rsidRDefault="00863905" w:rsidP="00863905">
      <w:r>
        <w:t xml:space="preserve"> RFO step:  Lambda0=1.195165645D-04 Lambda=-5.69706019D-03.</w:t>
      </w:r>
    </w:p>
    <w:p w:rsidR="00863905" w:rsidRDefault="00863905" w:rsidP="00863905">
      <w:r>
        <w:t xml:space="preserve"> Linear search not attempted -- option 19 set.</w:t>
      </w:r>
    </w:p>
    <w:p w:rsidR="00863905" w:rsidRDefault="00863905" w:rsidP="00863905">
      <w:r>
        <w:t xml:space="preserve"> Maximum step size (   0.300) exceeded in Quadratic search.</w:t>
      </w:r>
    </w:p>
    <w:p w:rsidR="00863905" w:rsidRDefault="00863905" w:rsidP="00863905">
      <w:r>
        <w:t xml:space="preserve">    -- Step size scaled by   0.963</w:t>
      </w:r>
    </w:p>
    <w:p w:rsidR="00863905" w:rsidRDefault="00863905" w:rsidP="00863905">
      <w:r>
        <w:t xml:space="preserve"> Iteration  1 RMS(Cart)=  0.08729100 RMS(Int)=  0.00360538</w:t>
      </w:r>
    </w:p>
    <w:p w:rsidR="00863905" w:rsidRDefault="00863905" w:rsidP="00863905">
      <w:r>
        <w:t xml:space="preserve"> Iteration  2 RMS(Cart)=  0.00482393 RMS(Int)=  0.00103184</w:t>
      </w:r>
    </w:p>
    <w:p w:rsidR="00863905" w:rsidRDefault="00863905" w:rsidP="00863905">
      <w:r>
        <w:t xml:space="preserve"> Iteration  3 RMS(Cart)=  0.00001256 RMS(Int)=  0.00103180</w:t>
      </w:r>
    </w:p>
    <w:p w:rsidR="00863905" w:rsidRDefault="00863905" w:rsidP="00863905">
      <w:r>
        <w:t xml:space="preserve"> Iteration  4 RMS(Cart)=  0.00000001 RMS(Int)=  0.00103180</w:t>
      </w:r>
    </w:p>
    <w:p w:rsidR="00863905" w:rsidRDefault="00863905" w:rsidP="00863905">
      <w:r>
        <w:t xml:space="preserve"> Variable       Old X    -DE/DX   Delta X   Delta X   Delta X     New X</w:t>
      </w:r>
    </w:p>
    <w:p w:rsidR="00863905" w:rsidRDefault="00863905" w:rsidP="00863905">
      <w:r>
        <w:t xml:space="preserve">                                 (Linear)    (Quad)   (Total)</w:t>
      </w:r>
    </w:p>
    <w:p w:rsidR="00863905" w:rsidRDefault="00863905" w:rsidP="00863905">
      <w:r>
        <w:t xml:space="preserve">    R1        2.62122   0.01160   0.00000   0.05086   0.05188   2.67310</w:t>
      </w:r>
    </w:p>
    <w:p w:rsidR="00863905" w:rsidRDefault="00863905" w:rsidP="00863905">
      <w:r>
        <w:t xml:space="preserve">    R2        2.62420   0.00435   0.00000   0.03936   0.04156   2.66576</w:t>
      </w:r>
    </w:p>
    <w:p w:rsidR="00863905" w:rsidRDefault="00863905" w:rsidP="00863905">
      <w:r>
        <w:t xml:space="preserve">    R3        2.07527   0.00198   0.00000   0.00539   0.00539   2.08066</w:t>
      </w:r>
    </w:p>
    <w:p w:rsidR="00863905" w:rsidRDefault="00863905" w:rsidP="00863905">
      <w:r>
        <w:t xml:space="preserve">    R4        2.88739  -0.02204   0.00000  -0.08337  -0.08420   2.80320</w:t>
      </w:r>
    </w:p>
    <w:p w:rsidR="00863905" w:rsidRDefault="00863905" w:rsidP="00863905">
      <w:r>
        <w:t xml:space="preserve">    R5        2.07949   0.00024   0.00000   0.00411   0.00411   2.08360</w:t>
      </w:r>
    </w:p>
    <w:p w:rsidR="00863905" w:rsidRDefault="00863905" w:rsidP="00863905">
      <w:r>
        <w:t xml:space="preserve">    R6        4.01643  -0.00296   0.00000  -0.17496  -0.17390   3.84252</w:t>
      </w:r>
    </w:p>
    <w:p w:rsidR="00863905" w:rsidRDefault="00863905" w:rsidP="00863905">
      <w:r>
        <w:t xml:space="preserve">    R7        2.61672   0.00942   0.00000   0.05657   0.05757   2.67430</w:t>
      </w:r>
    </w:p>
    <w:p w:rsidR="00863905" w:rsidRDefault="00863905" w:rsidP="00863905">
      <w:r>
        <w:lastRenderedPageBreak/>
        <w:t xml:space="preserve">    R8        2.82207  -0.00189   0.00000  -0.01458  -0.01545   2.80662</w:t>
      </w:r>
    </w:p>
    <w:p w:rsidR="00863905" w:rsidRDefault="00863905" w:rsidP="00863905">
      <w:r>
        <w:t xml:space="preserve">    R9        2.08601  -0.00106   0.00000  -0.00598  -0.00598   2.08003</w:t>
      </w:r>
    </w:p>
    <w:p w:rsidR="00863905" w:rsidRDefault="00863905" w:rsidP="00863905">
      <w:r>
        <w:t xml:space="preserve">   R10        4.14465  -0.00045   0.00000   0.12851   0.12749   4.27214</w:t>
      </w:r>
    </w:p>
    <w:p w:rsidR="00863905" w:rsidRDefault="00863905" w:rsidP="00863905">
      <w:r>
        <w:t xml:space="preserve">   R11        2.07861   0.00073   0.00000  -0.00427  -0.00427   2.07434</w:t>
      </w:r>
    </w:p>
    <w:p w:rsidR="00863905" w:rsidRDefault="00863905" w:rsidP="00863905">
      <w:r>
        <w:t xml:space="preserve">   R12        2.11995  -0.00065   0.00000   0.00254   0.00254   2.12249</w:t>
      </w:r>
    </w:p>
    <w:p w:rsidR="00863905" w:rsidRDefault="00863905" w:rsidP="00863905">
      <w:r>
        <w:t xml:space="preserve">   R13        2.12782  -0.00179   0.00000  -0.00146  -0.00146   2.12636</w:t>
      </w:r>
    </w:p>
    <w:p w:rsidR="00863905" w:rsidRDefault="00863905" w:rsidP="00863905">
      <w:r>
        <w:t xml:space="preserve">   R14        2.87499   0.00168   0.00000  -0.00369  -0.00592   2.86907</w:t>
      </w:r>
    </w:p>
    <w:p w:rsidR="00863905" w:rsidRDefault="00863905" w:rsidP="00863905">
      <w:r>
        <w:t xml:space="preserve">   R15        2.12524  -0.00008   0.00000   0.00369   0.00369   2.12893</w:t>
      </w:r>
    </w:p>
    <w:p w:rsidR="00863905" w:rsidRDefault="00863905" w:rsidP="00863905">
      <w:r>
        <w:t xml:space="preserve">   R16        2.12700   0.00005   0.00000  -0.00028  -0.00028   2.12672</w:t>
      </w:r>
    </w:p>
    <w:p w:rsidR="00863905" w:rsidRDefault="00863905" w:rsidP="00863905">
      <w:r>
        <w:t xml:space="preserve">   R17        2.65987   0.00236   0.00000   0.01967   0.02071   2.68058</w:t>
      </w:r>
    </w:p>
    <w:p w:rsidR="00863905" w:rsidRDefault="00863905" w:rsidP="00863905">
      <w:r>
        <w:t xml:space="preserve">   R18        2.65984   0.00006   0.00000  -0.00415  -0.00322   2.65661</w:t>
      </w:r>
    </w:p>
    <w:p w:rsidR="00863905" w:rsidRDefault="00863905" w:rsidP="00863905">
      <w:r>
        <w:t xml:space="preserve">   R19        2.67788   0.00147   0.00000  -0.01890  -0.02003   2.65786</w:t>
      </w:r>
    </w:p>
    <w:p w:rsidR="00863905" w:rsidRDefault="00863905" w:rsidP="00863905">
      <w:r>
        <w:t xml:space="preserve">   R20        2.80755  -0.00144   0.00000  -0.00983  -0.01009   2.79746</w:t>
      </w:r>
    </w:p>
    <w:p w:rsidR="00863905" w:rsidRDefault="00863905" w:rsidP="00863905">
      <w:r>
        <w:t xml:space="preserve">   R21        2.06172   0.00026   0.00000   0.00002   0.00002   2.06174</w:t>
      </w:r>
    </w:p>
    <w:p w:rsidR="00863905" w:rsidRDefault="00863905" w:rsidP="00863905">
      <w:r>
        <w:t xml:space="preserve">   R22        2.81800   0.00157   0.00000   0.02560   0.02515   2.84315</w:t>
      </w:r>
    </w:p>
    <w:p w:rsidR="00863905" w:rsidRDefault="00863905" w:rsidP="00863905">
      <w:r>
        <w:t xml:space="preserve">   R23        2.06584   0.00004   0.00000   0.00343   0.00343   2.06926</w:t>
      </w:r>
    </w:p>
    <w:p w:rsidR="00863905" w:rsidRDefault="00863905" w:rsidP="00863905">
      <w:r>
        <w:t xml:space="preserve">   R24        2.30654   0.00109   0.00000  -0.00065  -0.00065   2.30589</w:t>
      </w:r>
    </w:p>
    <w:p w:rsidR="00863905" w:rsidRDefault="00863905" w:rsidP="00863905">
      <w:r>
        <w:t xml:space="preserve">   R25        2.30533   0.00244   0.00000   0.00013   0.00013   2.30547</w:t>
      </w:r>
    </w:p>
    <w:p w:rsidR="00863905" w:rsidRDefault="00863905" w:rsidP="00863905">
      <w:r>
        <w:t xml:space="preserve">    A1        2.06957  -0.00210   0.00000  -0.02783  -0.02840   2.04117</w:t>
      </w:r>
    </w:p>
    <w:p w:rsidR="00863905" w:rsidRDefault="00863905" w:rsidP="00863905">
      <w:r>
        <w:t xml:space="preserve">    A2        2.12364  -0.00106   0.00000   0.01274   0.01288   2.13651</w:t>
      </w:r>
    </w:p>
    <w:p w:rsidR="00863905" w:rsidRDefault="00863905" w:rsidP="00863905">
      <w:r>
        <w:t xml:space="preserve">    A3        2.07776   0.00317   0.00000   0.01731   0.01762   2.09538</w:t>
      </w:r>
    </w:p>
    <w:p w:rsidR="00863905" w:rsidRDefault="00863905" w:rsidP="00863905">
      <w:r>
        <w:t xml:space="preserve">    A4        2.04943   0.00193   0.00000   0.01620   0.01603   2.06546</w:t>
      </w:r>
    </w:p>
    <w:p w:rsidR="00863905" w:rsidRDefault="00863905" w:rsidP="00863905">
      <w:r>
        <w:t xml:space="preserve">    A5        2.08931  -0.00076   0.00000   0.00960   0.01073   2.10004</w:t>
      </w:r>
    </w:p>
    <w:p w:rsidR="00863905" w:rsidRDefault="00863905" w:rsidP="00863905">
      <w:r>
        <w:t xml:space="preserve">    A6        1.65624   0.00026   0.00000   0.02542   0.02289   1.67913</w:t>
      </w:r>
    </w:p>
    <w:p w:rsidR="00863905" w:rsidRDefault="00863905" w:rsidP="00863905">
      <w:r>
        <w:t xml:space="preserve">    A7        2.03276  -0.00084   0.00000  -0.03435  -0.03532   1.99744</w:t>
      </w:r>
    </w:p>
    <w:p w:rsidR="00863905" w:rsidRDefault="00863905" w:rsidP="00863905">
      <w:r>
        <w:t xml:space="preserve">    A8        1.76491  -0.00039   0.00000   0.01361   0.01439   1.77930</w:t>
      </w:r>
    </w:p>
    <w:p w:rsidR="00863905" w:rsidRDefault="00863905" w:rsidP="00863905">
      <w:r>
        <w:t xml:space="preserve">    A9        1.73609  -0.00052   0.00000  -0.01998  -0.01917   1.71692</w:t>
      </w:r>
    </w:p>
    <w:p w:rsidR="00863905" w:rsidRDefault="00863905" w:rsidP="00863905">
      <w:r>
        <w:lastRenderedPageBreak/>
        <w:t xml:space="preserve">   A10        2.09561  -0.00017   0.00000   0.01903   0.01828   2.11388</w:t>
      </w:r>
    </w:p>
    <w:p w:rsidR="00863905" w:rsidRDefault="00863905" w:rsidP="00863905">
      <w:r>
        <w:t xml:space="preserve">   A11        2.10612  -0.00133   0.00000   0.01261   0.01398   2.12010</w:t>
      </w:r>
    </w:p>
    <w:p w:rsidR="00863905" w:rsidRDefault="00863905" w:rsidP="00863905">
      <w:r>
        <w:t xml:space="preserve">   A12        1.59847   0.00138   0.00000  -0.05201  -0.05297   1.54550</w:t>
      </w:r>
    </w:p>
    <w:p w:rsidR="00863905" w:rsidRDefault="00863905" w:rsidP="00863905">
      <w:r>
        <w:t xml:space="preserve">   A13        2.02371   0.00139   0.00000  -0.01931  -0.02050   2.00321</w:t>
      </w:r>
    </w:p>
    <w:p w:rsidR="00863905" w:rsidRDefault="00863905" w:rsidP="00863905">
      <w:r>
        <w:t xml:space="preserve">   A14        1.71966  -0.00170   0.00000  -0.01791  -0.01808   1.70158</w:t>
      </w:r>
    </w:p>
    <w:p w:rsidR="00863905" w:rsidRDefault="00863905" w:rsidP="00863905">
      <w:r>
        <w:t xml:space="preserve">   A15        1.71479   0.00047   0.00000   0.03823   0.03996   1.75475</w:t>
      </w:r>
    </w:p>
    <w:p w:rsidR="00863905" w:rsidRDefault="00863905" w:rsidP="00863905">
      <w:r>
        <w:t xml:space="preserve">   A16        2.07357  -0.00336   0.00000  -0.01321  -0.01410   2.05947</w:t>
      </w:r>
    </w:p>
    <w:p w:rsidR="00863905" w:rsidRDefault="00863905" w:rsidP="00863905">
      <w:r>
        <w:t xml:space="preserve">   A17        2.08841   0.00301   0.00000   0.02076   0.02058   2.10900</w:t>
      </w:r>
    </w:p>
    <w:p w:rsidR="00863905" w:rsidRDefault="00863905" w:rsidP="00863905">
      <w:r>
        <w:t xml:space="preserve">   A18        2.11488   0.00026   0.00000  -0.01218  -0.01201   2.10287</w:t>
      </w:r>
    </w:p>
    <w:p w:rsidR="00863905" w:rsidRDefault="00863905" w:rsidP="00863905">
      <w:r>
        <w:t xml:space="preserve">   A19        1.92318  -0.00178   0.00000   0.01049   0.01096   1.93414</w:t>
      </w:r>
    </w:p>
    <w:p w:rsidR="00863905" w:rsidRDefault="00863905" w:rsidP="00863905">
      <w:r>
        <w:t xml:space="preserve">   A20        1.87018  -0.00242   0.00000  -0.00854  -0.00812   1.86206</w:t>
      </w:r>
    </w:p>
    <w:p w:rsidR="00863905" w:rsidRDefault="00863905" w:rsidP="00863905">
      <w:r>
        <w:t xml:space="preserve">   A21        1.96266   0.00511   0.00000   0.01533   0.01400   1.97666</w:t>
      </w:r>
    </w:p>
    <w:p w:rsidR="00863905" w:rsidRDefault="00863905" w:rsidP="00863905">
      <w:r>
        <w:t xml:space="preserve">   A22        1.86760   0.00105   0.00000  -0.00267  -0.00289   1.86471</w:t>
      </w:r>
    </w:p>
    <w:p w:rsidR="00863905" w:rsidRDefault="00863905" w:rsidP="00863905">
      <w:r>
        <w:t xml:space="preserve">   A23        1.92749  -0.00183   0.00000  -0.01653  -0.01692   1.91058</w:t>
      </w:r>
    </w:p>
    <w:p w:rsidR="00863905" w:rsidRDefault="00863905" w:rsidP="00863905">
      <w:r>
        <w:t xml:space="preserve">   A24        1.90937  -0.00031   0.00000   0.00128   0.00239   1.91176</w:t>
      </w:r>
    </w:p>
    <w:p w:rsidR="00863905" w:rsidRDefault="00863905" w:rsidP="00863905">
      <w:r>
        <w:t xml:space="preserve">   A25        1.98984  -0.00139   0.00000  -0.00695  -0.00726   1.98258</w:t>
      </w:r>
    </w:p>
    <w:p w:rsidR="00863905" w:rsidRDefault="00863905" w:rsidP="00863905">
      <w:r>
        <w:t xml:space="preserve">   A26        1.92041   0.00088   0.00000  -0.00119  -0.00100   1.91941</w:t>
      </w:r>
    </w:p>
    <w:p w:rsidR="00863905" w:rsidRDefault="00863905" w:rsidP="00863905">
      <w:r>
        <w:t xml:space="preserve">   A27        1.88106   0.00008   0.00000   0.00386   0.00388   1.88495</w:t>
      </w:r>
    </w:p>
    <w:p w:rsidR="00863905" w:rsidRDefault="00863905" w:rsidP="00863905">
      <w:r>
        <w:t xml:space="preserve">   A28        1.91082  -0.00024   0.00000   0.00378   0.00294   1.91375</w:t>
      </w:r>
    </w:p>
    <w:p w:rsidR="00863905" w:rsidRDefault="00863905" w:rsidP="00863905">
      <w:r>
        <w:t xml:space="preserve">   A29        1.91019   0.00113   0.00000   0.00346   0.00450   1.91469</w:t>
      </w:r>
    </w:p>
    <w:p w:rsidR="00863905" w:rsidRDefault="00863905" w:rsidP="00863905">
      <w:r>
        <w:t xml:space="preserve">   A30        1.84579  -0.00037   0.00000  -0.00265  -0.00270   1.84309</w:t>
      </w:r>
    </w:p>
    <w:p w:rsidR="00863905" w:rsidRDefault="00863905" w:rsidP="00863905">
      <w:r>
        <w:t xml:space="preserve">   A31        1.87795   0.00081   0.00000   0.01230   0.01164   1.88958</w:t>
      </w:r>
    </w:p>
    <w:p w:rsidR="00863905" w:rsidRDefault="00863905" w:rsidP="00863905">
      <w:r>
        <w:t xml:space="preserve">   A32        1.86959  -0.00096   0.00000  -0.04379  -0.04621   1.82338</w:t>
      </w:r>
    </w:p>
    <w:p w:rsidR="00863905" w:rsidRDefault="00863905" w:rsidP="00863905">
      <w:r>
        <w:t xml:space="preserve">   A33        1.68374   0.00166   0.00000   0.01772   0.01936   1.70310</w:t>
      </w:r>
    </w:p>
    <w:p w:rsidR="00863905" w:rsidRDefault="00863905" w:rsidP="00863905">
      <w:r>
        <w:t xml:space="preserve">   A34        1.55683   0.00033   0.00000  -0.00316  -0.00199   1.55484</w:t>
      </w:r>
    </w:p>
    <w:p w:rsidR="00863905" w:rsidRDefault="00863905" w:rsidP="00863905">
      <w:r>
        <w:t xml:space="preserve">   A35        1.87958  -0.00124   0.00000  -0.00334  -0.00292   1.87666</w:t>
      </w:r>
    </w:p>
    <w:p w:rsidR="00863905" w:rsidRDefault="00863905" w:rsidP="00863905">
      <w:r>
        <w:t xml:space="preserve">   A36        2.20003   0.00178   0.00000   0.01870   0.01744   2.21747</w:t>
      </w:r>
    </w:p>
    <w:p w:rsidR="00863905" w:rsidRDefault="00863905" w:rsidP="00863905">
      <w:r>
        <w:lastRenderedPageBreak/>
        <w:t xml:space="preserve">   A37        2.11854  -0.00100   0.00000  -0.00226  -0.00192   2.11662</w:t>
      </w:r>
    </w:p>
    <w:p w:rsidR="00863905" w:rsidRDefault="00863905" w:rsidP="00863905">
      <w:r>
        <w:t xml:space="preserve">   A38        1.88205   0.00136   0.00000   0.04384   0.04096   1.92301</w:t>
      </w:r>
    </w:p>
    <w:p w:rsidR="00863905" w:rsidRDefault="00863905" w:rsidP="00863905">
      <w:r>
        <w:t xml:space="preserve">   A39        1.76455  -0.00120   0.00000   0.02354   0.02396   1.78851</w:t>
      </w:r>
    </w:p>
    <w:p w:rsidR="00863905" w:rsidRDefault="00863905" w:rsidP="00863905">
      <w:r>
        <w:t xml:space="preserve">   A40        1.61309  -0.00143   0.00000  -0.04653  -0.04585   1.56724</w:t>
      </w:r>
    </w:p>
    <w:p w:rsidR="00863905" w:rsidRDefault="00863905" w:rsidP="00863905">
      <w:r>
        <w:t xml:space="preserve">   A41        1.84441   0.00187   0.00000   0.02059   0.01953   1.86394</w:t>
      </w:r>
    </w:p>
    <w:p w:rsidR="00863905" w:rsidRDefault="00863905" w:rsidP="00863905">
      <w:r>
        <w:t xml:space="preserve">   A42        2.17960   0.00082   0.00000   0.01024   0.01027   2.18987</w:t>
      </w:r>
    </w:p>
    <w:p w:rsidR="00863905" w:rsidRDefault="00863905" w:rsidP="00863905">
      <w:r>
        <w:t xml:space="preserve">   A43        2.09784  -0.00206   0.00000  -0.04175  -0.04083   2.05700</w:t>
      </w:r>
    </w:p>
    <w:p w:rsidR="00863905" w:rsidRDefault="00863905" w:rsidP="00863905">
      <w:r>
        <w:t xml:space="preserve">   A44        1.90119   0.00062   0.00000  -0.00051  -0.00208   1.89910</w:t>
      </w:r>
    </w:p>
    <w:p w:rsidR="00863905" w:rsidRDefault="00863905" w:rsidP="00863905">
      <w:r>
        <w:t xml:space="preserve">   A45        2.02592   0.00015   0.00000  -0.00538  -0.00459   2.02133</w:t>
      </w:r>
    </w:p>
    <w:p w:rsidR="00863905" w:rsidRDefault="00863905" w:rsidP="00863905">
      <w:r>
        <w:t xml:space="preserve">   A46        2.35590  -0.00076   0.00000   0.00580   0.00656   2.36246</w:t>
      </w:r>
    </w:p>
    <w:p w:rsidR="00863905" w:rsidRDefault="00863905" w:rsidP="00863905">
      <w:r>
        <w:t xml:space="preserve">   A47        1.91839  -0.00201   0.00000  -0.02314  -0.02495   1.89343</w:t>
      </w:r>
    </w:p>
    <w:p w:rsidR="00863905" w:rsidRDefault="00863905" w:rsidP="00863905">
      <w:r>
        <w:t xml:space="preserve">   A48        2.02111   0.00120   0.00000   0.01819   0.01910   2.04022</w:t>
      </w:r>
    </w:p>
    <w:p w:rsidR="00863905" w:rsidRDefault="00863905" w:rsidP="00863905">
      <w:r>
        <w:t xml:space="preserve">   A49        2.34326   0.00080   0.00000   0.00494   0.00585   2.34911</w:t>
      </w:r>
    </w:p>
    <w:p w:rsidR="00863905" w:rsidRDefault="00863905" w:rsidP="00863905">
      <w:r>
        <w:t xml:space="preserve">    D1       -0.64794   0.00030   0.00000   0.00228   0.00203  -0.64591</w:t>
      </w:r>
    </w:p>
    <w:p w:rsidR="00863905" w:rsidRDefault="00863905" w:rsidP="00863905">
      <w:r>
        <w:t xml:space="preserve">    D2        3.00067  -0.00018   0.00000   0.03013   0.03017   3.03084</w:t>
      </w:r>
    </w:p>
    <w:p w:rsidR="00863905" w:rsidRDefault="00863905" w:rsidP="00863905">
      <w:r>
        <w:t xml:space="preserve">    D3        1.18853   0.00044   0.00000   0.03591   0.03606   1.22459</w:t>
      </w:r>
    </w:p>
    <w:p w:rsidR="00863905" w:rsidRDefault="00863905" w:rsidP="00863905">
      <w:r>
        <w:t xml:space="preserve">    D4        2.66266  -0.00006   0.00000  -0.01450  -0.01441   2.64824</w:t>
      </w:r>
    </w:p>
    <w:p w:rsidR="00863905" w:rsidRDefault="00863905" w:rsidP="00863905">
      <w:r>
        <w:t xml:space="preserve">    D5        0.02809  -0.00054   0.00000   0.01336   0.01373   0.04181</w:t>
      </w:r>
    </w:p>
    <w:p w:rsidR="00863905" w:rsidRDefault="00863905" w:rsidP="00863905">
      <w:r>
        <w:t xml:space="preserve">    D6       -1.78406   0.00008   0.00000   0.01914   0.01962  -1.76444</w:t>
      </w:r>
    </w:p>
    <w:p w:rsidR="00863905" w:rsidRDefault="00863905" w:rsidP="00863905">
      <w:r>
        <w:t xml:space="preserve">    D7        0.00660  -0.00076   0.00000  -0.02090  -0.02038  -0.01378</w:t>
      </w:r>
    </w:p>
    <w:p w:rsidR="00863905" w:rsidRDefault="00863905" w:rsidP="00863905">
      <w:r>
        <w:t xml:space="preserve">    D8       -3.01588   0.00003   0.00000   0.02345   0.02450  -2.99138</w:t>
      </w:r>
    </w:p>
    <w:p w:rsidR="00863905" w:rsidRDefault="00863905" w:rsidP="00863905">
      <w:r>
        <w:t xml:space="preserve">    D9        2.98372  -0.00081   0.00000  -0.00487  -0.00467   2.97904</w:t>
      </w:r>
    </w:p>
    <w:p w:rsidR="00863905" w:rsidRDefault="00863905" w:rsidP="00863905">
      <w:r>
        <w:t xml:space="preserve">   D10       -0.03877  -0.00001   0.00000   0.03948   0.04020   0.00143</w:t>
      </w:r>
    </w:p>
    <w:p w:rsidR="00863905" w:rsidRDefault="00863905" w:rsidP="00863905">
      <w:r>
        <w:t xml:space="preserve">   D11        2.84571   0.00062   0.00000   0.06673   0.06618   2.91189</w:t>
      </w:r>
    </w:p>
    <w:p w:rsidR="00863905" w:rsidRDefault="00863905" w:rsidP="00863905">
      <w:r>
        <w:t xml:space="preserve">   D12       -1.41149  -0.00042   0.00000   0.06426   0.06387  -1.34762</w:t>
      </w:r>
    </w:p>
    <w:p w:rsidR="00863905" w:rsidRDefault="00863905" w:rsidP="00863905">
      <w:r>
        <w:t xml:space="preserve">   D13        0.68713   0.00065   0.00000   0.06940   0.06982   0.75695</w:t>
      </w:r>
    </w:p>
    <w:p w:rsidR="00863905" w:rsidRDefault="00863905" w:rsidP="00863905">
      <w:r>
        <w:t xml:space="preserve">   D14       -0.78646   0.00108   0.00000   0.05201   0.05205  -0.73442</w:t>
      </w:r>
    </w:p>
    <w:p w:rsidR="00863905" w:rsidRDefault="00863905" w:rsidP="00863905">
      <w:r>
        <w:lastRenderedPageBreak/>
        <w:t xml:space="preserve">   D15        1.23952   0.00003   0.00000   0.04954   0.04974   1.28926</w:t>
      </w:r>
    </w:p>
    <w:p w:rsidR="00863905" w:rsidRDefault="00863905" w:rsidP="00863905">
      <w:r>
        <w:t xml:space="preserve">   D16       -2.94504   0.00111   0.00000   0.05468   0.05569  -2.88935</w:t>
      </w:r>
    </w:p>
    <w:p w:rsidR="00863905" w:rsidRDefault="00863905" w:rsidP="00863905">
      <w:r>
        <w:t xml:space="preserve">   D17        1.07356  -0.00005   0.00000   0.02433   0.02548   1.09904</w:t>
      </w:r>
    </w:p>
    <w:p w:rsidR="00863905" w:rsidRDefault="00863905" w:rsidP="00863905">
      <w:r>
        <w:t xml:space="preserve">   D18        3.09954  -0.00110   0.00000   0.02186   0.02318   3.12272</w:t>
      </w:r>
    </w:p>
    <w:p w:rsidR="00863905" w:rsidRDefault="00863905" w:rsidP="00863905">
      <w:r>
        <w:t xml:space="preserve">   D19       -1.08502  -0.00002   0.00000   0.02700   0.02913  -1.05589</w:t>
      </w:r>
    </w:p>
    <w:p w:rsidR="00863905" w:rsidRDefault="00863905" w:rsidP="00863905">
      <w:r>
        <w:t xml:space="preserve">   D20       -0.95211  -0.00220   0.00000   0.06843   0.07043  -0.88168</w:t>
      </w:r>
    </w:p>
    <w:p w:rsidR="00863905" w:rsidRDefault="00863905" w:rsidP="00863905">
      <w:r>
        <w:t xml:space="preserve">   D21       -2.88303  -0.00421   0.00000   0.02141   0.02273  -2.86030</w:t>
      </w:r>
    </w:p>
    <w:p w:rsidR="00863905" w:rsidRDefault="00863905" w:rsidP="00863905">
      <w:r>
        <w:t xml:space="preserve">   D22        1.28095  -0.00152   0.00000   0.07246   0.07300   1.35395</w:t>
      </w:r>
    </w:p>
    <w:p w:rsidR="00863905" w:rsidRDefault="00863905" w:rsidP="00863905">
      <w:r>
        <w:t xml:space="preserve">   D23        1.12841  -0.00020   0.00000   0.09505   0.09719   1.22560</w:t>
      </w:r>
    </w:p>
    <w:p w:rsidR="00863905" w:rsidRDefault="00863905" w:rsidP="00863905">
      <w:r>
        <w:t xml:space="preserve">   D24       -0.80250  -0.00221   0.00000   0.04804   0.04949  -0.75302</w:t>
      </w:r>
    </w:p>
    <w:p w:rsidR="00863905" w:rsidRDefault="00863905" w:rsidP="00863905">
      <w:r>
        <w:t xml:space="preserve">   D25       -2.92171   0.00048   0.00000   0.09908   0.09976  -2.82195</w:t>
      </w:r>
    </w:p>
    <w:p w:rsidR="00863905" w:rsidRDefault="00863905" w:rsidP="00863905">
      <w:r>
        <w:t xml:space="preserve">   D26       -3.06809  -0.00138   0.00000   0.05625   0.05779  -3.01029</w:t>
      </w:r>
    </w:p>
    <w:p w:rsidR="00863905" w:rsidRDefault="00863905" w:rsidP="00863905">
      <w:r>
        <w:t xml:space="preserve">   D27        1.28418  -0.00339   0.00000   0.00923   0.01009   1.29428</w:t>
      </w:r>
    </w:p>
    <w:p w:rsidR="00863905" w:rsidRDefault="00863905" w:rsidP="00863905">
      <w:r>
        <w:t xml:space="preserve">   D28       -0.83502  -0.00069   0.00000   0.06028   0.06036  -0.77466</w:t>
      </w:r>
    </w:p>
    <w:p w:rsidR="00863905" w:rsidRDefault="00863905" w:rsidP="00863905">
      <w:r>
        <w:t xml:space="preserve">   D29        0.57705  -0.00080   0.00000  -0.02895  -0.02956   0.54749</w:t>
      </w:r>
    </w:p>
    <w:p w:rsidR="00863905" w:rsidRDefault="00863905" w:rsidP="00863905">
      <w:r>
        <w:t xml:space="preserve">   D30       -2.68552  -0.00142   0.00000  -0.07167  -0.07197  -2.75749</w:t>
      </w:r>
    </w:p>
    <w:p w:rsidR="00863905" w:rsidRDefault="00863905" w:rsidP="00863905">
      <w:r>
        <w:t xml:space="preserve">   D31       -2.93749  -0.00083   0.00000   0.00532   0.00545  -2.93203</w:t>
      </w:r>
    </w:p>
    <w:p w:rsidR="00863905" w:rsidRDefault="00863905" w:rsidP="00863905">
      <w:r>
        <w:t xml:space="preserve">   D32        0.08312  -0.00145   0.00000  -0.03740  -0.03695   0.04617</w:t>
      </w:r>
    </w:p>
    <w:p w:rsidR="00863905" w:rsidRDefault="00863905" w:rsidP="00863905">
      <w:r>
        <w:t xml:space="preserve">   D33       -1.18233   0.00038   0.00000   0.02019   0.02148  -1.16085</w:t>
      </w:r>
    </w:p>
    <w:p w:rsidR="00863905" w:rsidRDefault="00863905" w:rsidP="00863905">
      <w:r>
        <w:t xml:space="preserve">   D34        1.83828  -0.00024   0.00000  -0.02254  -0.02092   1.81736</w:t>
      </w:r>
    </w:p>
    <w:p w:rsidR="00863905" w:rsidRDefault="00863905" w:rsidP="00863905">
      <w:r>
        <w:t xml:space="preserve">   D35       -0.47459  -0.00184   0.00000   0.07810   0.07743  -0.39717</w:t>
      </w:r>
    </w:p>
    <w:p w:rsidR="00863905" w:rsidRDefault="00863905" w:rsidP="00863905">
      <w:r>
        <w:t xml:space="preserve">   D36       -2.62895  -0.00119   0.00000   0.07913   0.07961  -2.54933</w:t>
      </w:r>
    </w:p>
    <w:p w:rsidR="00863905" w:rsidRDefault="00863905" w:rsidP="00863905">
      <w:r>
        <w:t xml:space="preserve">   D37        1.64954  -0.00125   0.00000   0.08077   0.08121   1.73075</w:t>
      </w:r>
    </w:p>
    <w:p w:rsidR="00863905" w:rsidRDefault="00863905" w:rsidP="00863905">
      <w:r>
        <w:t xml:space="preserve">   D38        3.02300  -0.00126   0.00000   0.03926   0.03812   3.06112</w:t>
      </w:r>
    </w:p>
    <w:p w:rsidR="00863905" w:rsidRDefault="00863905" w:rsidP="00863905">
      <w:r>
        <w:t xml:space="preserve">   D39        0.86864  -0.00061   0.00000   0.04028   0.04031   0.90895</w:t>
      </w:r>
    </w:p>
    <w:p w:rsidR="00863905" w:rsidRDefault="00863905" w:rsidP="00863905">
      <w:r>
        <w:t xml:space="preserve">   D40       -1.13605  -0.00067   0.00000   0.04192   0.04190  -1.09415</w:t>
      </w:r>
    </w:p>
    <w:p w:rsidR="00863905" w:rsidRDefault="00863905" w:rsidP="00863905">
      <w:r>
        <w:t xml:space="preserve">   D41        1.21565  -0.00127   0.00000   0.01035   0.00760   1.22325</w:t>
      </w:r>
    </w:p>
    <w:p w:rsidR="00863905" w:rsidRDefault="00863905" w:rsidP="00863905">
      <w:r>
        <w:lastRenderedPageBreak/>
        <w:t xml:space="preserve">   D42       -0.93870  -0.00062   0.00000   0.01138   0.00979  -0.92892</w:t>
      </w:r>
    </w:p>
    <w:p w:rsidR="00863905" w:rsidRDefault="00863905" w:rsidP="00863905">
      <w:r>
        <w:t xml:space="preserve">   D43       -2.94340  -0.00068   0.00000   0.01302   0.01138  -2.93202</w:t>
      </w:r>
    </w:p>
    <w:p w:rsidR="00863905" w:rsidRDefault="00863905" w:rsidP="00863905">
      <w:r>
        <w:t xml:space="preserve">   D44        1.08948   0.00284   0.00000   0.11601   0.11456   1.20405</w:t>
      </w:r>
    </w:p>
    <w:p w:rsidR="00863905" w:rsidRDefault="00863905" w:rsidP="00863905">
      <w:r>
        <w:t xml:space="preserve">   D45        3.02316   0.00189   0.00000   0.10859   0.10720   3.13036</w:t>
      </w:r>
    </w:p>
    <w:p w:rsidR="00863905" w:rsidRDefault="00863905" w:rsidP="00863905">
      <w:r>
        <w:t xml:space="preserve">   D46       -1.13936   0.00101   0.00000   0.10686   0.10611  -1.03325</w:t>
      </w:r>
    </w:p>
    <w:p w:rsidR="00863905" w:rsidRDefault="00863905" w:rsidP="00863905">
      <w:r>
        <w:t xml:space="preserve">   D47       -1.01766   0.00295   0.00000   0.10873   0.10632  -0.91135</w:t>
      </w:r>
    </w:p>
    <w:p w:rsidR="00863905" w:rsidRDefault="00863905" w:rsidP="00863905">
      <w:r>
        <w:t xml:space="preserve">   D48        0.91602   0.00201   0.00000   0.10131   0.09895   1.01497</w:t>
      </w:r>
    </w:p>
    <w:p w:rsidR="00863905" w:rsidRDefault="00863905" w:rsidP="00863905">
      <w:r>
        <w:t xml:space="preserve">   D49        3.03668   0.00113   0.00000   0.09958   0.09786   3.13454</w:t>
      </w:r>
    </w:p>
    <w:p w:rsidR="00863905" w:rsidRDefault="00863905" w:rsidP="00863905">
      <w:r>
        <w:t xml:space="preserve">   D50       -3.07645   0.00180   0.00000   0.12375   0.12260  -2.95384</w:t>
      </w:r>
    </w:p>
    <w:p w:rsidR="00863905" w:rsidRDefault="00863905" w:rsidP="00863905">
      <w:r>
        <w:t xml:space="preserve">   D51       -1.14277   0.00086   0.00000   0.11633   0.11524  -1.02753</w:t>
      </w:r>
    </w:p>
    <w:p w:rsidR="00863905" w:rsidRDefault="00863905" w:rsidP="00863905">
      <w:r>
        <w:t xml:space="preserve">   D52        0.97789  -0.00002   0.00000   0.11460   0.11415   1.09204</w:t>
      </w:r>
    </w:p>
    <w:p w:rsidR="00863905" w:rsidRDefault="00863905" w:rsidP="00863905">
      <w:r>
        <w:t xml:space="preserve">   D53       -0.13506   0.00033   0.00000  -0.09363  -0.09371  -0.22877</w:t>
      </w:r>
    </w:p>
    <w:p w:rsidR="00863905" w:rsidRDefault="00863905" w:rsidP="00863905">
      <w:r>
        <w:t xml:space="preserve">   D54        2.02448   0.00029   0.00000  -0.09730  -0.09799   1.92648</w:t>
      </w:r>
    </w:p>
    <w:p w:rsidR="00863905" w:rsidRDefault="00863905" w:rsidP="00863905">
      <w:r>
        <w:t xml:space="preserve">   D55       -2.24303   0.00034   0.00000  -0.09642  -0.09705  -2.34008</w:t>
      </w:r>
    </w:p>
    <w:p w:rsidR="00863905" w:rsidRDefault="00863905" w:rsidP="00863905">
      <w:r>
        <w:t xml:space="preserve">   D56       -2.29124   0.00032   0.00000  -0.10605  -0.10536  -2.39660</w:t>
      </w:r>
    </w:p>
    <w:p w:rsidR="00863905" w:rsidRDefault="00863905" w:rsidP="00863905">
      <w:r>
        <w:t xml:space="preserve">   D57       -0.13170   0.00028   0.00000  -0.10972  -0.10964  -0.24135</w:t>
      </w:r>
    </w:p>
    <w:p w:rsidR="00863905" w:rsidRDefault="00863905" w:rsidP="00863905">
      <w:r>
        <w:t xml:space="preserve">   D58        1.88398   0.00034   0.00000  -0.10885  -0.10870   1.77528</w:t>
      </w:r>
    </w:p>
    <w:p w:rsidR="00863905" w:rsidRDefault="00863905" w:rsidP="00863905">
      <w:r>
        <w:t xml:space="preserve">   D59        1.94076   0.00031   0.00000  -0.09380  -0.09338   1.84738</w:t>
      </w:r>
    </w:p>
    <w:p w:rsidR="00863905" w:rsidRDefault="00863905" w:rsidP="00863905">
      <w:r>
        <w:t xml:space="preserve">   D60       -2.18288   0.00027   0.00000  -0.09747  -0.09767  -2.28055</w:t>
      </w:r>
    </w:p>
    <w:p w:rsidR="00863905" w:rsidRDefault="00863905" w:rsidP="00863905">
      <w:r>
        <w:t xml:space="preserve">   D61       -0.16720   0.00033   0.00000  -0.09659  -0.09673  -0.26393</w:t>
      </w:r>
    </w:p>
    <w:p w:rsidR="00863905" w:rsidRDefault="00863905" w:rsidP="00863905">
      <w:r>
        <w:t xml:space="preserve">   D62       -0.07375   0.00023   0.00000   0.04493   0.04625  -0.02750</w:t>
      </w:r>
    </w:p>
    <w:p w:rsidR="00863905" w:rsidRDefault="00863905" w:rsidP="00863905">
      <w:r>
        <w:t xml:space="preserve">   D63        3.05056   0.00078   0.00000   0.04057   0.04164   3.09220</w:t>
      </w:r>
    </w:p>
    <w:p w:rsidR="00863905" w:rsidRDefault="00863905" w:rsidP="00863905">
      <w:r>
        <w:t xml:space="preserve">   D64        0.07610  -0.00086   0.00000  -0.08647  -0.08583  -0.00973</w:t>
      </w:r>
    </w:p>
    <w:p w:rsidR="00863905" w:rsidRDefault="00863905" w:rsidP="00863905">
      <w:r>
        <w:t xml:space="preserve">   D65       -3.03868  -0.00056   0.00000  -0.08595  -0.08590  -3.12457</w:t>
      </w:r>
    </w:p>
    <w:p w:rsidR="00863905" w:rsidRDefault="00863905" w:rsidP="00863905">
      <w:r>
        <w:t xml:space="preserve">   D66       -0.07877   0.00024   0.00000  -0.11369  -0.11390  -0.19268</w:t>
      </w:r>
    </w:p>
    <w:p w:rsidR="00863905" w:rsidRDefault="00863905" w:rsidP="00863905">
      <w:r>
        <w:t xml:space="preserve">   D67        1.79709   0.00024   0.00000  -0.06116  -0.06000   1.73709</w:t>
      </w:r>
    </w:p>
    <w:p w:rsidR="00863905" w:rsidRDefault="00863905" w:rsidP="00863905">
      <w:r>
        <w:t xml:space="preserve">   D68       -1.93172   0.00060   0.00000  -0.09312  -0.09190  -2.02362</w:t>
      </w:r>
    </w:p>
    <w:p w:rsidR="00863905" w:rsidRDefault="00863905" w:rsidP="00863905">
      <w:r>
        <w:lastRenderedPageBreak/>
        <w:t xml:space="preserve">   D69       -1.87348  -0.00075   0.00000  -0.11482  -0.11630  -1.98978</w:t>
      </w:r>
    </w:p>
    <w:p w:rsidR="00863905" w:rsidRDefault="00863905" w:rsidP="00863905">
      <w:r>
        <w:t xml:space="preserve">   D70        0.00239  -0.00076   0.00000  -0.06229  -0.06239  -0.06000</w:t>
      </w:r>
    </w:p>
    <w:p w:rsidR="00863905" w:rsidRDefault="00863905" w:rsidP="00863905">
      <w:r>
        <w:t xml:space="preserve">   D71        2.55676  -0.00039   0.00000  -0.09425  -0.09429   2.46246</w:t>
      </w:r>
    </w:p>
    <w:p w:rsidR="00863905" w:rsidRDefault="00863905" w:rsidP="00863905">
      <w:r>
        <w:t xml:space="preserve">   D72        1.69966   0.00074   0.00000  -0.14454  -0.14645   1.55322</w:t>
      </w:r>
    </w:p>
    <w:p w:rsidR="00863905" w:rsidRDefault="00863905" w:rsidP="00863905">
      <w:r>
        <w:t xml:space="preserve">   D73       -2.70766   0.00073   0.00000  -0.09200  -0.09254  -2.80020</w:t>
      </w:r>
    </w:p>
    <w:p w:rsidR="00863905" w:rsidRDefault="00863905" w:rsidP="00863905">
      <w:r>
        <w:t xml:space="preserve">   D74       -0.15329   0.00110   0.00000  -0.12396  -0.12444  -0.27773</w:t>
      </w:r>
    </w:p>
    <w:p w:rsidR="00863905" w:rsidRDefault="00863905" w:rsidP="00863905">
      <w:r>
        <w:t xml:space="preserve">   D75       -1.88134   0.00099   0.00000   0.05397   0.05534  -1.82601</w:t>
      </w:r>
    </w:p>
    <w:p w:rsidR="00863905" w:rsidRDefault="00863905" w:rsidP="00863905">
      <w:r>
        <w:t xml:space="preserve">   D76        1.28220   0.00027   0.00000   0.05970   0.06144   1.34364</w:t>
      </w:r>
    </w:p>
    <w:p w:rsidR="00863905" w:rsidRDefault="00863905" w:rsidP="00863905">
      <w:r>
        <w:t xml:space="preserve">   D77        0.04398   0.00030   0.00000   0.01280   0.01222   0.05620</w:t>
      </w:r>
    </w:p>
    <w:p w:rsidR="00863905" w:rsidRDefault="00863905" w:rsidP="00863905">
      <w:r>
        <w:t xml:space="preserve">   D78       -3.07566  -0.00043   0.00000   0.01853   0.01832  -3.05734</w:t>
      </w:r>
    </w:p>
    <w:p w:rsidR="00863905" w:rsidRDefault="00863905" w:rsidP="00863905">
      <w:r>
        <w:t xml:space="preserve">   D79        2.77829  -0.00028   0.00000   0.04710   0.04606   2.82435</w:t>
      </w:r>
    </w:p>
    <w:p w:rsidR="00863905" w:rsidRDefault="00863905" w:rsidP="00863905">
      <w:r>
        <w:t xml:space="preserve">   D80       -0.34136  -0.00100   0.00000   0.05283   0.05216  -0.28920</w:t>
      </w:r>
    </w:p>
    <w:p w:rsidR="00863905" w:rsidRDefault="00863905" w:rsidP="00863905">
      <w:r>
        <w:t xml:space="preserve">   D81        1.91142   0.00263   0.00000   0.15687   0.15515   2.06657</w:t>
      </w:r>
    </w:p>
    <w:p w:rsidR="00863905" w:rsidRDefault="00863905" w:rsidP="00863905">
      <w:r>
        <w:t xml:space="preserve">   D82       -1.26388   0.00225   0.00000   0.15635   0.15536  -1.10852</w:t>
      </w:r>
    </w:p>
    <w:p w:rsidR="00863905" w:rsidRDefault="00863905" w:rsidP="00863905">
      <w:r>
        <w:t xml:space="preserve">   D83       -0.04832   0.00100   0.00000   0.09336   0.09314   0.04481</w:t>
      </w:r>
    </w:p>
    <w:p w:rsidR="00863905" w:rsidRDefault="00863905" w:rsidP="00863905">
      <w:r>
        <w:t xml:space="preserve">   D84        3.05956   0.00061   0.00000   0.09284   0.09334  -3.13028</w:t>
      </w:r>
    </w:p>
    <w:p w:rsidR="00863905" w:rsidRDefault="00863905" w:rsidP="00863905">
      <w:r>
        <w:t xml:space="preserve">   D85       -2.63619  -0.00044   0.00000   0.10362   0.10341  -2.53278</w:t>
      </w:r>
    </w:p>
    <w:p w:rsidR="00863905" w:rsidRDefault="00863905" w:rsidP="00863905">
      <w:r>
        <w:t xml:space="preserve">   D86        0.47170  -0.00082   0.00000   0.10310   0.10362   0.57531</w:t>
      </w:r>
    </w:p>
    <w:p w:rsidR="00863905" w:rsidRDefault="00863905" w:rsidP="00863905">
      <w:r>
        <w:t xml:space="preserve">         Item               Value     Threshold  Converged?</w:t>
      </w:r>
    </w:p>
    <w:p w:rsidR="00863905" w:rsidRDefault="00863905" w:rsidP="00863905">
      <w:r>
        <w:t xml:space="preserve"> Maximum Force            0.022044     0.000450     NO </w:t>
      </w:r>
    </w:p>
    <w:p w:rsidR="00863905" w:rsidRDefault="00863905" w:rsidP="00863905">
      <w:r>
        <w:t xml:space="preserve"> RMS     Force            0.002523     0.000300     NO </w:t>
      </w:r>
    </w:p>
    <w:p w:rsidR="00863905" w:rsidRDefault="00863905" w:rsidP="00863905">
      <w:r>
        <w:t xml:space="preserve"> Maximum Displacement     0.488694     0.001800     NO </w:t>
      </w:r>
    </w:p>
    <w:p w:rsidR="00863905" w:rsidRDefault="00863905" w:rsidP="00863905">
      <w:r>
        <w:t xml:space="preserve"> RMS     Displacement     0.087840     0.001200     NO </w:t>
      </w:r>
    </w:p>
    <w:p w:rsidR="00863905" w:rsidRDefault="00863905" w:rsidP="00863905">
      <w:r>
        <w:t xml:space="preserve"> Predicted change in Energy=-4.296727D-03</w:t>
      </w:r>
    </w:p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/>
    <w:p w:rsidR="00863905" w:rsidRDefault="00863905" w:rsidP="00863905">
      <w:r>
        <w:t xml:space="preserve">                          Input orientation:                          </w:t>
      </w:r>
    </w:p>
    <w:p w:rsidR="00863905" w:rsidRDefault="00863905" w:rsidP="00863905">
      <w:r>
        <w:lastRenderedPageBreak/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-1.168828    1.603704    0.505932</w:t>
      </w:r>
    </w:p>
    <w:p w:rsidR="00863905" w:rsidRDefault="00863905" w:rsidP="00863905">
      <w:r>
        <w:t xml:space="preserve">      2          6           0        0.178987    1.304345    0.198177</w:t>
      </w:r>
    </w:p>
    <w:p w:rsidR="00863905" w:rsidRDefault="00863905" w:rsidP="00863905">
      <w:r>
        <w:t xml:space="preserve">      3          6           0       -0.724752    3.779252   -0.461977</w:t>
      </w:r>
    </w:p>
    <w:p w:rsidR="00863905" w:rsidRDefault="00863905" w:rsidP="00863905">
      <w:r>
        <w:t xml:space="preserve">      4          6           0       -1.635333    2.887319    0.152859</w:t>
      </w:r>
    </w:p>
    <w:p w:rsidR="00863905" w:rsidRDefault="00863905" w:rsidP="00863905">
      <w:r>
        <w:t xml:space="preserve">      5          1           0       -1.795632    0.938836    1.120218</w:t>
      </w:r>
    </w:p>
    <w:p w:rsidR="00863905" w:rsidRDefault="00863905" w:rsidP="00863905">
      <w:r>
        <w:t xml:space="preserve">      6          1           0       -2.621133    3.238539    0.484180</w:t>
      </w:r>
    </w:p>
    <w:p w:rsidR="00863905" w:rsidRDefault="00863905" w:rsidP="00863905">
      <w:r>
        <w:t xml:space="preserve">      7          6           0        0.747043    1.833706   -1.065758</w:t>
      </w:r>
    </w:p>
    <w:p w:rsidR="00863905" w:rsidRDefault="00863905" w:rsidP="00863905">
      <w:r>
        <w:t xml:space="preserve">      8          1           0        1.865520    1.731445   -1.074395</w:t>
      </w:r>
    </w:p>
    <w:p w:rsidR="00863905" w:rsidRDefault="00863905" w:rsidP="00863905">
      <w:r>
        <w:t xml:space="preserve">      9          1           0        0.353728    1.182220   -1.894609</w:t>
      </w:r>
    </w:p>
    <w:p w:rsidR="00863905" w:rsidRDefault="00863905" w:rsidP="00863905">
      <w:r>
        <w:t xml:space="preserve">     10          6           0        0.369036    3.279542   -1.333599</w:t>
      </w:r>
    </w:p>
    <w:p w:rsidR="00863905" w:rsidRDefault="00863905" w:rsidP="00863905">
      <w:r>
        <w:t xml:space="preserve">     11          1           0        1.278457    3.935399   -1.224116</w:t>
      </w:r>
    </w:p>
    <w:p w:rsidR="00863905" w:rsidRDefault="00863905" w:rsidP="00863905">
      <w:r>
        <w:t xml:space="preserve">     12          1           0        0.040533    3.393819   -2.403917</w:t>
      </w:r>
    </w:p>
    <w:p w:rsidR="00863905" w:rsidRDefault="00863905" w:rsidP="00863905">
      <w:r>
        <w:t xml:space="preserve">     13          1           0       -0.960487    4.847443   -0.584231</w:t>
      </w:r>
    </w:p>
    <w:p w:rsidR="00863905" w:rsidRDefault="00863905" w:rsidP="00863905">
      <w:r>
        <w:t xml:space="preserve">     14          1           0        0.631693    0.359358    0.541350</w:t>
      </w:r>
    </w:p>
    <w:p w:rsidR="00863905" w:rsidRDefault="00863905" w:rsidP="00863905">
      <w:r>
        <w:t xml:space="preserve">     15          8           0        2.695483    3.996885    0.802253</w:t>
      </w:r>
    </w:p>
    <w:p w:rsidR="00863905" w:rsidRDefault="00863905" w:rsidP="00863905">
      <w:r>
        <w:t xml:space="preserve">     16          6           0        0.441697    3.832111    1.473858</w:t>
      </w:r>
    </w:p>
    <w:p w:rsidR="00863905" w:rsidRDefault="00863905" w:rsidP="00863905">
      <w:r>
        <w:t xml:space="preserve">     17          6           0        1.001594    2.546428    1.582069</w:t>
      </w:r>
    </w:p>
    <w:p w:rsidR="00863905" w:rsidRDefault="00863905" w:rsidP="00863905">
      <w:r>
        <w:t xml:space="preserve">     18          6           0        1.515114    4.749860    1.030067</w:t>
      </w:r>
    </w:p>
    <w:p w:rsidR="00863905" w:rsidRDefault="00863905" w:rsidP="00863905">
      <w:r>
        <w:t xml:space="preserve">     19          8           0        1.609500    5.953114    0.850560</w:t>
      </w:r>
    </w:p>
    <w:p w:rsidR="00863905" w:rsidRDefault="00863905" w:rsidP="00863905">
      <w:r>
        <w:t xml:space="preserve">     20          6           0        2.428169    2.652862    1.116053</w:t>
      </w:r>
    </w:p>
    <w:p w:rsidR="00863905" w:rsidRDefault="00863905" w:rsidP="00863905">
      <w:r>
        <w:t xml:space="preserve">     21          8           0        3.350085    1.863409    0.992594</w:t>
      </w:r>
    </w:p>
    <w:p w:rsidR="00863905" w:rsidRDefault="00863905" w:rsidP="00863905">
      <w:r>
        <w:t xml:space="preserve">     22          1           0       -0.449488    4.205785    1.980312</w:t>
      </w:r>
    </w:p>
    <w:p w:rsidR="00863905" w:rsidRDefault="00863905" w:rsidP="00863905">
      <w:r>
        <w:t xml:space="preserve">     23          1           0        0.772610    1.817625    2.366579</w:t>
      </w:r>
    </w:p>
    <w:p w:rsidR="00863905" w:rsidRDefault="00863905" w:rsidP="00863905">
      <w:r>
        <w:lastRenderedPageBreak/>
        <w:t xml:space="preserve"> ---------------------------------------------------------------------</w:t>
      </w:r>
    </w:p>
    <w:p w:rsidR="00863905" w:rsidRDefault="00863905" w:rsidP="00863905">
      <w:r>
        <w:t xml:space="preserve">                    Distance matrix (angstroms):</w:t>
      </w:r>
    </w:p>
    <w:p w:rsidR="00863905" w:rsidRDefault="00863905" w:rsidP="00863905">
      <w:r>
        <w:t xml:space="preserve">                    1          2          3          4          5</w:t>
      </w:r>
    </w:p>
    <w:p w:rsidR="00863905" w:rsidRDefault="00863905" w:rsidP="00863905">
      <w:r>
        <w:t xml:space="preserve">     1  C    0.000000</w:t>
      </w:r>
    </w:p>
    <w:p w:rsidR="00863905" w:rsidRDefault="00863905" w:rsidP="00863905">
      <w:r>
        <w:t xml:space="preserve">     2  C    1.414544   0.000000</w:t>
      </w:r>
    </w:p>
    <w:p w:rsidR="00863905" w:rsidRDefault="00863905" w:rsidP="00863905">
      <w:r>
        <w:t xml:space="preserve">     3  C    2.422201   2.716194   0.000000</w:t>
      </w:r>
    </w:p>
    <w:p w:rsidR="00863905" w:rsidRDefault="00863905" w:rsidP="00863905">
      <w:r>
        <w:t xml:space="preserve">     4  C    1.410657   2.408239   1.415176   0.000000</w:t>
      </w:r>
    </w:p>
    <w:p w:rsidR="00863905" w:rsidRDefault="00863905" w:rsidP="00863905">
      <w:r>
        <w:t xml:space="preserve">     5  H    1.101036   2.209723   3.423168   2.181299   0.000000</w:t>
      </w:r>
    </w:p>
    <w:p w:rsidR="00863905" w:rsidRDefault="00863905" w:rsidP="00863905">
      <w:r>
        <w:t xml:space="preserve">     6  H    2.186858   3.415198   2.187200   1.097693   2.524802</w:t>
      </w:r>
    </w:p>
    <w:p w:rsidR="00863905" w:rsidRDefault="00863905" w:rsidP="00863905">
      <w:r>
        <w:t xml:space="preserve">     7  C    2.488709   1.483389   2.513142   2.875907   3.470515</w:t>
      </w:r>
    </w:p>
    <w:p w:rsidR="00863905" w:rsidRDefault="00863905" w:rsidP="00863905">
      <w:r>
        <w:t xml:space="preserve">     8  H    3.423598   2.155516   3.358286   3.885637   4.341496</w:t>
      </w:r>
    </w:p>
    <w:p w:rsidR="00863905" w:rsidRDefault="00863905" w:rsidP="00863905">
      <w:r>
        <w:t xml:space="preserve">     9  H    2.873748   2.103617   3.155968   3.325035   3.710548</w:t>
      </w:r>
    </w:p>
    <w:p w:rsidR="00863905" w:rsidRDefault="00863905" w:rsidP="00863905">
      <w:r>
        <w:t xml:space="preserve">    10  C    2.925292   2.506763   1.485197   2.526043   4.023171</w:t>
      </w:r>
    </w:p>
    <w:p w:rsidR="00863905" w:rsidRDefault="00863905" w:rsidP="00863905">
      <w:r>
        <w:t xml:space="preserve">    11  H    3.797245   3.186565   2.148973   3.388909   4.891350</w:t>
      </w:r>
    </w:p>
    <w:p w:rsidR="00863905" w:rsidRDefault="00863905" w:rsidP="00863905">
      <w:r>
        <w:t xml:space="preserve">    12  H    3.624125   3.340054   2.122581   3.098737   4.670970</w:t>
      </w:r>
    </w:p>
    <w:p w:rsidR="00863905" w:rsidRDefault="00863905" w:rsidP="00863905">
      <w:r>
        <w:t xml:space="preserve">    13  H    3.428367   3.803171   1.100704   2.200183   4.345091</w:t>
      </w:r>
    </w:p>
    <w:p w:rsidR="00863905" w:rsidRDefault="00863905" w:rsidP="00863905">
      <w:r>
        <w:t xml:space="preserve">    14  H    2.188956   1.102593   3.813434   3.417736   2.561794</w:t>
      </w:r>
    </w:p>
    <w:p w:rsidR="00863905" w:rsidRDefault="00863905" w:rsidP="00863905">
      <w:r>
        <w:t xml:space="preserve">    15  O    4.555000   3.734627   3.652897   4.517612   5.442690</w:t>
      </w:r>
    </w:p>
    <w:p w:rsidR="00863905" w:rsidRDefault="00863905" w:rsidP="00863905">
      <w:r>
        <w:t xml:space="preserve">    16  C    2.914870   2.843586   2.260720   2.636612   3.674472</w:t>
      </w:r>
    </w:p>
    <w:p w:rsidR="00863905" w:rsidRDefault="00863905" w:rsidP="00863905">
      <w:r>
        <w:t xml:space="preserve">    17  C    2.599525   2.033374   2.945887   3.018648   3.259161</w:t>
      </w:r>
    </w:p>
    <w:p w:rsidR="00863905" w:rsidRDefault="00863905" w:rsidP="00863905">
      <w:r>
        <w:t xml:space="preserve">    18  C    4.168519   3.787987   2.860992   3.763491   5.049065</w:t>
      </w:r>
    </w:p>
    <w:p w:rsidR="00863905" w:rsidRDefault="00863905" w:rsidP="00863905">
      <w:r>
        <w:t xml:space="preserve">    19  O    5.172546   4.907446   3.449226   4.518277   6.067175</w:t>
      </w:r>
    </w:p>
    <w:p w:rsidR="00863905" w:rsidRDefault="00863905" w:rsidP="00863905">
      <w:r>
        <w:t xml:space="preserve">    20  C    3.796231   2.778456   3.701331   4.182674   4.558333</w:t>
      </w:r>
    </w:p>
    <w:p w:rsidR="00863905" w:rsidRDefault="00863905" w:rsidP="00863905">
      <w:r>
        <w:t xml:space="preserve">    21  O    4.552456   3.316552   4.731863   5.158288   5.229677</w:t>
      </w:r>
    </w:p>
    <w:p w:rsidR="00863905" w:rsidRDefault="00863905" w:rsidP="00863905">
      <w:r>
        <w:t xml:space="preserve">    22  H    3.076048   3.462563   2.494490   2.546403   3.636595</w:t>
      </w:r>
    </w:p>
    <w:p w:rsidR="00863905" w:rsidRDefault="00863905" w:rsidP="00863905">
      <w:r>
        <w:t xml:space="preserve">    23  H    2.697582   2.306038   3.753771   3.441364   2.986897</w:t>
      </w:r>
    </w:p>
    <w:p w:rsidR="00863905" w:rsidRDefault="00863905" w:rsidP="00863905">
      <w:r>
        <w:t xml:space="preserve">                    6          7          8          9         10</w:t>
      </w:r>
    </w:p>
    <w:p w:rsidR="00863905" w:rsidRDefault="00863905" w:rsidP="00863905">
      <w:r>
        <w:lastRenderedPageBreak/>
        <w:t xml:space="preserve">     6  H    0.000000</w:t>
      </w:r>
    </w:p>
    <w:p w:rsidR="00863905" w:rsidRDefault="00863905" w:rsidP="00863905">
      <w:r>
        <w:t xml:space="preserve">     7  C    3.964905   0.000000</w:t>
      </w:r>
    </w:p>
    <w:p w:rsidR="00863905" w:rsidRDefault="00863905" w:rsidP="00863905">
      <w:r>
        <w:t xml:space="preserve">     8  H    4.983026   1.123176   0.000000</w:t>
      </w:r>
    </w:p>
    <w:p w:rsidR="00863905" w:rsidRDefault="00863905" w:rsidP="00863905">
      <w:r>
        <w:t xml:space="preserve">     9  H    4.328613   1.125223   1.805523   0.000000</w:t>
      </w:r>
    </w:p>
    <w:p w:rsidR="00863905" w:rsidRDefault="00863905" w:rsidP="00863905">
      <w:r>
        <w:t xml:space="preserve">    10  C    3.499588   1.518246   2.168699   2.171112   0.000000</w:t>
      </w:r>
    </w:p>
    <w:p w:rsidR="00863905" w:rsidRDefault="00863905" w:rsidP="00863905">
      <w:r>
        <w:t xml:space="preserve">    11  H    4.314011   2.173612   2.285711   2.980718   1.126579</w:t>
      </w:r>
    </w:p>
    <w:p w:rsidR="00863905" w:rsidRDefault="00863905" w:rsidP="00863905">
      <w:r>
        <w:t xml:space="preserve">    12  H    3.930608   2.173425   2.803871   2.290995   1.125412</w:t>
      </w:r>
    </w:p>
    <w:p w:rsidR="00863905" w:rsidRDefault="00863905" w:rsidP="00863905">
      <w:r>
        <w:t xml:space="preserve">    13  H    2.547120   3.497162   4.235095   4.108299   2.188036</w:t>
      </w:r>
    </w:p>
    <w:p w:rsidR="00863905" w:rsidRDefault="00863905" w:rsidP="00863905">
      <w:r>
        <w:t xml:space="preserve">    14  H    4.344402   2.183988   2.452669   2.586168   3.480215</w:t>
      </w:r>
    </w:p>
    <w:p w:rsidR="00863905" w:rsidRDefault="00863905" w:rsidP="00863905">
      <w:r>
        <w:t xml:space="preserve">    15  O    5.379839   3.459079   3.056610   4.547442   3.238642</w:t>
      </w:r>
    </w:p>
    <w:p w:rsidR="00863905" w:rsidRDefault="00863905" w:rsidP="00863905">
      <w:r>
        <w:t xml:space="preserve">    16  C    3.273029   3.245999   3.596341   4.286751   2.862242</w:t>
      </w:r>
    </w:p>
    <w:p w:rsidR="00863905" w:rsidRDefault="00863905" w:rsidP="00863905">
      <w:r>
        <w:t xml:space="preserve">    17  C    3.848185   2.753862   2.909875   3.790526   3.072248</w:t>
      </w:r>
    </w:p>
    <w:p w:rsidR="00863905" w:rsidRDefault="00863905" w:rsidP="00863905">
      <w:r>
        <w:t xml:space="preserve">    18  C    4.437411   3.672379   3.696265   4.757163   3.010356</w:t>
      </w:r>
    </w:p>
    <w:p w:rsidR="00863905" w:rsidRDefault="00863905" w:rsidP="00863905">
      <w:r>
        <w:t xml:space="preserve">    19  O    5.039981   4.624459   4.646879   5.645737   3.668417</w:t>
      </w:r>
    </w:p>
    <w:p w:rsidR="00863905" w:rsidRDefault="00863905" w:rsidP="00863905">
      <w:r>
        <w:t xml:space="preserve">    20  C    5.122278   2.873587   2.442058   3.940835   3.260913</w:t>
      </w:r>
    </w:p>
    <w:p w:rsidR="00863905" w:rsidRDefault="00863905" w:rsidP="00863905">
      <w:r>
        <w:t xml:space="preserve">    21  O    6.148570   3.318663   2.548292   4.216411   4.037729</w:t>
      </w:r>
    </w:p>
    <w:p w:rsidR="00863905" w:rsidRDefault="00863905" w:rsidP="00863905">
      <w:r>
        <w:t xml:space="preserve">    22  H    2.808918   4.041904   4.562112   4.980173   3.536937</w:t>
      </w:r>
    </w:p>
    <w:p w:rsidR="00863905" w:rsidRDefault="00863905" w:rsidP="00863905">
      <w:r>
        <w:t xml:space="preserve">    23  H    4.132785   3.432469   3.611396   4.328617   3.998923</w:t>
      </w:r>
    </w:p>
    <w:p w:rsidR="00863905" w:rsidRDefault="00863905" w:rsidP="00863905">
      <w:r>
        <w:t xml:space="preserve">                   11         12         13         14         15</w:t>
      </w:r>
    </w:p>
    <w:p w:rsidR="00863905" w:rsidRDefault="00863905" w:rsidP="00863905">
      <w:r>
        <w:t xml:space="preserve">    11  H    0.000000</w:t>
      </w:r>
    </w:p>
    <w:p w:rsidR="00863905" w:rsidRDefault="00863905" w:rsidP="00863905">
      <w:r>
        <w:t xml:space="preserve">    12  H    1.793794   0.000000</w:t>
      </w:r>
    </w:p>
    <w:p w:rsidR="00863905" w:rsidRDefault="00863905" w:rsidP="00863905">
      <w:r>
        <w:t xml:space="preserve">    13  H    2.500830   2.535019   0.000000</w:t>
      </w:r>
    </w:p>
    <w:p w:rsidR="00863905" w:rsidRDefault="00863905" w:rsidP="00863905">
      <w:r>
        <w:t xml:space="preserve">    14  H    4.040203   4.269897   4.893351   0.000000</w:t>
      </w:r>
    </w:p>
    <w:p w:rsidR="00863905" w:rsidRDefault="00863905" w:rsidP="00863905">
      <w:r>
        <w:t xml:space="preserve">    15  O    2.473442   4.206183   4.001488   4.190335   0.000000</w:t>
      </w:r>
    </w:p>
    <w:p w:rsidR="00863905" w:rsidRDefault="00863905" w:rsidP="00863905">
      <w:r>
        <w:t xml:space="preserve">    16  C    2.826641   3.923031   2.689378   3.600789   2.357489</w:t>
      </w:r>
    </w:p>
    <w:p w:rsidR="00863905" w:rsidRDefault="00863905" w:rsidP="00863905">
      <w:r>
        <w:t xml:space="preserve">    17  C    3.143337   4.186860   3.719852   2.450142   2.362457</w:t>
      </w:r>
    </w:p>
    <w:p w:rsidR="00863905" w:rsidRDefault="00863905" w:rsidP="00863905">
      <w:r>
        <w:t xml:space="preserve">    18  C    2.408462   3.975610   2.957039   4.505084   1.418500</w:t>
      </w:r>
    </w:p>
    <w:p w:rsidR="00863905" w:rsidRDefault="00863905" w:rsidP="00863905">
      <w:r>
        <w:lastRenderedPageBreak/>
        <w:t xml:space="preserve">    19  O    2.912909   4.427557   3.144196   5.686987   2.237973</w:t>
      </w:r>
    </w:p>
    <w:p w:rsidR="00863905" w:rsidRDefault="00863905" w:rsidP="00863905">
      <w:r>
        <w:t xml:space="preserve">    20  C    2.905706   4.317408   4.380656   2.969473   1.405819</w:t>
      </w:r>
    </w:p>
    <w:p w:rsidR="00863905" w:rsidRDefault="00863905" w:rsidP="00863905">
      <w:r>
        <w:t xml:space="preserve">    21  O    3.674042   4.983129   5.474657   3.139338   2.239744</w:t>
      </w:r>
    </w:p>
    <w:p w:rsidR="00863905" w:rsidRDefault="00863905" w:rsidP="00863905">
      <w:r>
        <w:t xml:space="preserve">    22  H    3.650652   4.485630   2.692533   4.246712   3.364863</w:t>
      </w:r>
    </w:p>
    <w:p w:rsidR="00863905" w:rsidRDefault="00863905" w:rsidP="00863905">
      <w:r>
        <w:t xml:space="preserve">    23  H    4.199277   5.077199   4.570635   2.340483   3.300565</w:t>
      </w:r>
    </w:p>
    <w:p w:rsidR="00863905" w:rsidRDefault="00863905" w:rsidP="00863905">
      <w:r>
        <w:t xml:space="preserve">                   16         17         18         19         20</w:t>
      </w:r>
    </w:p>
    <w:p w:rsidR="00863905" w:rsidRDefault="00863905" w:rsidP="00863905">
      <w:r>
        <w:t xml:space="preserve">    16  C    0.000000</w:t>
      </w:r>
    </w:p>
    <w:p w:rsidR="00863905" w:rsidRDefault="00863905" w:rsidP="00863905">
      <w:r>
        <w:t xml:space="preserve">    17  C    1.406477   0.000000</w:t>
      </w:r>
    </w:p>
    <w:p w:rsidR="00863905" w:rsidRDefault="00863905" w:rsidP="00863905">
      <w:r>
        <w:t xml:space="preserve">    18  C    1.480350   2.328846   0.000000</w:t>
      </w:r>
    </w:p>
    <w:p w:rsidR="00863905" w:rsidRDefault="00863905" w:rsidP="00863905">
      <w:r>
        <w:t xml:space="preserve">    19  O    2.500183   3.536971   1.220226   0.000000</w:t>
      </w:r>
    </w:p>
    <w:p w:rsidR="00863905" w:rsidRDefault="00863905" w:rsidP="00863905">
      <w:r>
        <w:t xml:space="preserve">    20  C    2.337675   1.504532   2.288769   3.410626   0.000000</w:t>
      </w:r>
    </w:p>
    <w:p w:rsidR="00863905" w:rsidRDefault="00863905" w:rsidP="00863905">
      <w:r>
        <w:t xml:space="preserve">    21  O    3.544872   2.515831   3.420544   4.446964   1.220002</w:t>
      </w:r>
    </w:p>
    <w:p w:rsidR="00863905" w:rsidRDefault="00863905" w:rsidP="00863905">
      <w:r>
        <w:t xml:space="preserve">    22  H    1.091027   2.240023   2.249143   2.927273   3.382222</w:t>
      </w:r>
    </w:p>
    <w:p w:rsidR="00863905" w:rsidRDefault="00863905" w:rsidP="00863905">
      <w:r>
        <w:t xml:space="preserve">    23  H    2.228140   1.095007   3.306898   4.483410   2.236585</w:t>
      </w:r>
    </w:p>
    <w:p w:rsidR="00863905" w:rsidRDefault="00863905" w:rsidP="00863905">
      <w:r>
        <w:t xml:space="preserve">                   21         22         23</w:t>
      </w:r>
    </w:p>
    <w:p w:rsidR="00863905" w:rsidRDefault="00863905" w:rsidP="00863905">
      <w:r>
        <w:t xml:space="preserve">    21  O    0.000000</w:t>
      </w:r>
    </w:p>
    <w:p w:rsidR="00863905" w:rsidRDefault="00863905" w:rsidP="00863905">
      <w:r>
        <w:t xml:space="preserve">    22  H    4.571549   0.000000</w:t>
      </w:r>
    </w:p>
    <w:p w:rsidR="00863905" w:rsidRDefault="00863905" w:rsidP="00863905">
      <w:r>
        <w:t xml:space="preserve">    23  H    2.921182   2.710356   0.000000</w:t>
      </w:r>
    </w:p>
    <w:p w:rsidR="00863905" w:rsidRDefault="00863905" w:rsidP="00863905">
      <w:r>
        <w:t xml:space="preserve"> Stoichiometry    C10H10O3</w:t>
      </w:r>
    </w:p>
    <w:p w:rsidR="00863905" w:rsidRDefault="00863905" w:rsidP="00863905">
      <w:r>
        <w:t xml:space="preserve"> Framework group  C1[X(C10H10O3)]</w:t>
      </w:r>
    </w:p>
    <w:p w:rsidR="00863905" w:rsidRDefault="00863905" w:rsidP="00863905">
      <w:r>
        <w:t xml:space="preserve"> Deg. of freedom    63</w:t>
      </w:r>
    </w:p>
    <w:p w:rsidR="00863905" w:rsidRDefault="00863905" w:rsidP="00863905">
      <w:r>
        <w:t xml:space="preserve"> Full point group                 C1      NOp   1</w:t>
      </w:r>
    </w:p>
    <w:p w:rsidR="00863905" w:rsidRDefault="00863905" w:rsidP="00863905">
      <w:r>
        <w:t xml:space="preserve"> Largest Abelian subgroup         C1      NOp   1</w:t>
      </w:r>
    </w:p>
    <w:p w:rsidR="00863905" w:rsidRDefault="00863905" w:rsidP="00863905">
      <w:r>
        <w:t xml:space="preserve"> Largest concise Abelian subgroup C1      NOp   1</w:t>
      </w:r>
    </w:p>
    <w:p w:rsidR="00863905" w:rsidRDefault="00863905" w:rsidP="00863905">
      <w:r>
        <w:t xml:space="preserve">                         Standard orientation: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lastRenderedPageBreak/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 2.346211   -0.345816   -0.810458</w:t>
      </w:r>
    </w:p>
    <w:p w:rsidR="00863905" w:rsidRDefault="00863905" w:rsidP="00863905">
      <w:r>
        <w:t xml:space="preserve">      2          6           0        1.464925   -1.236785   -0.154376</w:t>
      </w:r>
    </w:p>
    <w:p w:rsidR="00863905" w:rsidRDefault="00863905" w:rsidP="00863905">
      <w:r>
        <w:t xml:space="preserve">      3          6           0        1.240879    1.401514    0.451342</w:t>
      </w:r>
    </w:p>
    <w:p w:rsidR="00863905" w:rsidRDefault="00863905" w:rsidP="00863905">
      <w:r>
        <w:t xml:space="preserve">      4          6           0        2.231390    1.022090   -0.485487</w:t>
      </w:r>
    </w:p>
    <w:p w:rsidR="00863905" w:rsidRDefault="00863905" w:rsidP="00863905">
      <w:r>
        <w:t xml:space="preserve">      5          1           0        2.994534   -0.662510   -1.642120</w:t>
      </w:r>
    </w:p>
    <w:p w:rsidR="00863905" w:rsidRDefault="00863905" w:rsidP="00863905">
      <w:r>
        <w:t xml:space="preserve">      6          1           0        2.781361    1.783473   -1.053605</w:t>
      </w:r>
    </w:p>
    <w:p w:rsidR="00863905" w:rsidRDefault="00863905" w:rsidP="00863905">
      <w:r>
        <w:t xml:space="preserve">      7          6           0        1.125167   -0.973333    1.265342</w:t>
      </w:r>
    </w:p>
    <w:p w:rsidR="00863905" w:rsidRDefault="00863905" w:rsidP="00863905">
      <w:r>
        <w:t xml:space="preserve">      8          1           0        0.250299   -1.598863    1.589135</w:t>
      </w:r>
    </w:p>
    <w:p w:rsidR="00863905" w:rsidRDefault="00863905" w:rsidP="00863905">
      <w:r>
        <w:t xml:space="preserve">      9          1           0        2.008858   -1.307611    1.876467</w:t>
      </w:r>
    </w:p>
    <w:p w:rsidR="00863905" w:rsidRDefault="00863905" w:rsidP="00863905">
      <w:r>
        <w:t xml:space="preserve">     10          6           0        0.834636    0.489278    1.550706</w:t>
      </w:r>
    </w:p>
    <w:p w:rsidR="00863905" w:rsidRDefault="00863905" w:rsidP="00863905">
      <w:r>
        <w:t xml:space="preserve">     11          1           0       -0.261523    0.621050    1.774878</w:t>
      </w:r>
    </w:p>
    <w:p w:rsidR="00863905" w:rsidRDefault="00863905" w:rsidP="00863905">
      <w:r>
        <w:t xml:space="preserve">     12          1           0        1.375098    0.808237    2.484900</w:t>
      </w:r>
    </w:p>
    <w:p w:rsidR="00863905" w:rsidRDefault="00863905" w:rsidP="00863905">
      <w:r>
        <w:t xml:space="preserve">     13          1           0        0.967398    2.456881    0.602860</w:t>
      </w:r>
    </w:p>
    <w:p w:rsidR="00863905" w:rsidRDefault="00863905" w:rsidP="00863905">
      <w:r>
        <w:t xml:space="preserve">     14          1           0        1.433913   -2.301007   -0.441046</w:t>
      </w:r>
    </w:p>
    <w:p w:rsidR="00863905" w:rsidRDefault="00863905" w:rsidP="00863905">
      <w:r>
        <w:t xml:space="preserve">     15          8           0       -2.074387   -0.120917    0.264606</w:t>
      </w:r>
    </w:p>
    <w:p w:rsidR="00863905" w:rsidRDefault="00863905" w:rsidP="00863905">
      <w:r>
        <w:t xml:space="preserve">     16          6           0       -0.333190    0.777373   -1.046526</w:t>
      </w:r>
    </w:p>
    <w:p w:rsidR="00863905" w:rsidRDefault="00863905" w:rsidP="00863905">
      <w:r>
        <w:t xml:space="preserve">     17          6           0       -0.220895   -0.623109   -1.111467</w:t>
      </w:r>
    </w:p>
    <w:p w:rsidR="00863905" w:rsidRDefault="00863905" w:rsidP="00863905">
      <w:r>
        <w:t xml:space="preserve">     18          6           0       -1.522266    1.091494   -0.222595</w:t>
      </w:r>
    </w:p>
    <w:p w:rsidR="00863905" w:rsidRDefault="00863905" w:rsidP="00863905">
      <w:r>
        <w:t xml:space="preserve">     19          8           0       -2.115673    2.110055    0.092609</w:t>
      </w:r>
    </w:p>
    <w:p w:rsidR="00863905" w:rsidRDefault="00863905" w:rsidP="00863905">
      <w:r>
        <w:t xml:space="preserve">     20          6           0       -1.311698   -1.187482   -0.242416</w:t>
      </w:r>
    </w:p>
    <w:p w:rsidR="00863905" w:rsidRDefault="00863905" w:rsidP="00863905">
      <w:r>
        <w:t xml:space="preserve">     21          8           0       -1.664066   -2.313843    0.066702</w:t>
      </w:r>
    </w:p>
    <w:p w:rsidR="00863905" w:rsidRDefault="00863905" w:rsidP="00863905">
      <w:r>
        <w:t xml:space="preserve">     22          1           0        0.075047    1.502998   -1.751614</w:t>
      </w:r>
    </w:p>
    <w:p w:rsidR="00863905" w:rsidRDefault="00863905" w:rsidP="00863905">
      <w:r>
        <w:t xml:space="preserve">     23          1           0        0.077064   -1.196355   -1.995576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Rotational constants (GHZ):      1.2219888      0.8820289      0.6753043</w:t>
      </w:r>
    </w:p>
    <w:p w:rsidR="00863905" w:rsidRDefault="00863905" w:rsidP="00863905">
      <w:r>
        <w:lastRenderedPageBreak/>
        <w:t xml:space="preserve"> Standard basis: VSTO-6G (5D, 7F)</w:t>
      </w:r>
    </w:p>
    <w:p w:rsidR="00863905" w:rsidRDefault="00863905" w:rsidP="00863905">
      <w:r>
        <w:t xml:space="preserve"> There are    62 symmetry adapted basis functions of A   symmetry.</w:t>
      </w:r>
    </w:p>
    <w:p w:rsidR="00863905" w:rsidRDefault="00863905" w:rsidP="00863905">
      <w:r>
        <w:t xml:space="preserve"> Integral buffers will be    131072 words long.</w:t>
      </w:r>
    </w:p>
    <w:p w:rsidR="00863905" w:rsidRDefault="00863905" w:rsidP="00863905">
      <w:r>
        <w:t xml:space="preserve"> Regular integral format.</w:t>
      </w:r>
    </w:p>
    <w:p w:rsidR="00863905" w:rsidRDefault="00863905" w:rsidP="00863905">
      <w:r>
        <w:t xml:space="preserve"> Two-electron integral symmetry is turned off.</w:t>
      </w:r>
    </w:p>
    <w:p w:rsidR="00863905" w:rsidRDefault="00863905" w:rsidP="00863905">
      <w:r>
        <w:t xml:space="preserve">    62 basis functions,   372 primitive gaussians,    62 cartesian basis functions</w:t>
      </w:r>
    </w:p>
    <w:p w:rsidR="00863905" w:rsidRDefault="00863905" w:rsidP="00863905">
      <w:r>
        <w:t xml:space="preserve">    34 alpha electrons       34 beta electrons</w:t>
      </w:r>
    </w:p>
    <w:p w:rsidR="00863905" w:rsidRDefault="00863905" w:rsidP="00863905">
      <w:r>
        <w:t xml:space="preserve">       nuclear repulsion energy       470.7563986788 Hartrees.</w:t>
      </w:r>
    </w:p>
    <w:p w:rsidR="00863905" w:rsidRDefault="00863905" w:rsidP="00863905">
      <w:r>
        <w:t xml:space="preserve"> Do NDO integrals.</w:t>
      </w:r>
    </w:p>
    <w:p w:rsidR="00863905" w:rsidRDefault="00863905" w:rsidP="00863905">
      <w:r>
        <w:t xml:space="preserve"> One-electron integrals computed using PRISM.</w:t>
      </w:r>
    </w:p>
    <w:p w:rsidR="00863905" w:rsidRDefault="00863905" w:rsidP="00863905">
      <w:r>
        <w:t xml:space="preserve"> NBasis=    62 RedAO= F  NBF=    62</w:t>
      </w:r>
    </w:p>
    <w:p w:rsidR="00863905" w:rsidRDefault="00863905" w:rsidP="00863905">
      <w:r>
        <w:t xml:space="preserve"> NBsUse=    62 1.00D-04 NBFU=    62</w:t>
      </w:r>
    </w:p>
    <w:p w:rsidR="00863905" w:rsidRDefault="00863905" w:rsidP="00863905">
      <w:r>
        <w:t xml:space="preserve"> Initial guess read from the read-write file.</w:t>
      </w:r>
    </w:p>
    <w:p w:rsidR="00863905" w:rsidRDefault="00863905" w:rsidP="00863905">
      <w:r>
        <w:t xml:space="preserve"> B after Tr=     0.000000    0.000000    0.000000</w:t>
      </w:r>
    </w:p>
    <w:p w:rsidR="00863905" w:rsidRDefault="00863905" w:rsidP="00863905">
      <w:r>
        <w:t xml:space="preserve">         Rot=    1.000000    0.000000    0.000000    0.000000 Ang=   0.00 deg.</w:t>
      </w:r>
    </w:p>
    <w:p w:rsidR="00863905" w:rsidRDefault="00863905" w:rsidP="00863905">
      <w:r>
        <w:t xml:space="preserve"> Initial guess orbital symmetries:</w:t>
      </w:r>
    </w:p>
    <w:p w:rsidR="00863905" w:rsidRDefault="00863905" w:rsidP="00863905">
      <w:r>
        <w:t xml:space="preserve">       Occupied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 (A) (A) (A) (A) (A) (A)</w:t>
      </w:r>
    </w:p>
    <w:p w:rsidR="00863905" w:rsidRDefault="00863905" w:rsidP="00863905">
      <w:r>
        <w:t xml:space="preserve">       Virtual 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</w:t>
      </w:r>
    </w:p>
    <w:p w:rsidR="00863905" w:rsidRDefault="00863905" w:rsidP="00863905">
      <w:r>
        <w:t xml:space="preserve"> Requested convergence on RMS density matrix=1.00D-08 within 128 cycles.</w:t>
      </w:r>
    </w:p>
    <w:p w:rsidR="00863905" w:rsidRDefault="00863905" w:rsidP="00863905">
      <w:r>
        <w:t xml:space="preserve"> Requested convergence on MAX density matrix=1.00D-06.</w:t>
      </w:r>
    </w:p>
    <w:p w:rsidR="00863905" w:rsidRDefault="00863905" w:rsidP="00863905">
      <w:r>
        <w:t xml:space="preserve"> Requested convergence on             energy=1.00D-06.</w:t>
      </w:r>
    </w:p>
    <w:p w:rsidR="00863905" w:rsidRDefault="00863905" w:rsidP="00863905">
      <w:r>
        <w:t xml:space="preserve"> No special actions if energy rises.</w:t>
      </w:r>
    </w:p>
    <w:p w:rsidR="00863905" w:rsidRDefault="00863905" w:rsidP="00863905">
      <w:r>
        <w:t xml:space="preserve"> Overlap will be assumed to be unity.</w:t>
      </w:r>
    </w:p>
    <w:p w:rsidR="00863905" w:rsidRDefault="00863905" w:rsidP="00863905">
      <w:r>
        <w:lastRenderedPageBreak/>
        <w:t xml:space="preserve"> Keep J ints in memory in canonical form, NReq=899243.</w:t>
      </w:r>
    </w:p>
    <w:p w:rsidR="00863905" w:rsidRDefault="00863905" w:rsidP="00863905">
      <w:r>
        <w:t xml:space="preserve"> SCF Done:  E(RAM1) = -0.465086124741E-01 A.U. after   16 cycles</w:t>
      </w:r>
    </w:p>
    <w:p w:rsidR="00863905" w:rsidRDefault="00863905" w:rsidP="00863905">
      <w:r>
        <w:t xml:space="preserve">             Convg  =    0.3165D-08             -V/T =  0.9990</w:t>
      </w:r>
    </w:p>
    <w:p w:rsidR="00863905" w:rsidRDefault="00863905" w:rsidP="00863905">
      <w:r>
        <w:t xml:space="preserve"> Calling FoFJK, ICntrl=      2127 FMM=F ISym2X=0 I1Cent= 0 IOpClX= 0 NMat=1 NMatS=1 NMatT=0.</w:t>
      </w:r>
    </w:p>
    <w:p w:rsidR="00863905" w:rsidRDefault="00863905" w:rsidP="00863905">
      <w:r>
        <w:t xml:space="preserve"> ***** Axes restored to original set *****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Center     Atomic                   Forces (Hartrees/Bohr)</w:t>
      </w:r>
    </w:p>
    <w:p w:rsidR="00863905" w:rsidRDefault="00863905" w:rsidP="00863905">
      <w:r>
        <w:t xml:space="preserve"> Number     Number              X              Y              Z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     1        6          -0.001798284    0.020478319   -0.009752157</w:t>
      </w:r>
    </w:p>
    <w:p w:rsidR="00863905" w:rsidRDefault="00863905" w:rsidP="00863905">
      <w:r>
        <w:t xml:space="preserve">      2        6          -0.008815703    0.002341706    0.011069650</w:t>
      </w:r>
    </w:p>
    <w:p w:rsidR="00863905" w:rsidRDefault="00863905" w:rsidP="00863905">
      <w:r>
        <w:t xml:space="preserve">      3        6          -0.007071729   -0.014374526    0.018686555</w:t>
      </w:r>
    </w:p>
    <w:p w:rsidR="00863905" w:rsidRDefault="00863905" w:rsidP="00863905">
      <w:r>
        <w:t xml:space="preserve">      4        6           0.021328258   -0.006968574   -0.004914983</w:t>
      </w:r>
    </w:p>
    <w:p w:rsidR="00863905" w:rsidRDefault="00863905" w:rsidP="00863905">
      <w:r>
        <w:t xml:space="preserve">      5        1           0.003265914    0.000660637   -0.001649263</w:t>
      </w:r>
    </w:p>
    <w:p w:rsidR="00863905" w:rsidRDefault="00863905" w:rsidP="00863905">
      <w:r>
        <w:t xml:space="preserve">      6        1           0.000213851   -0.000301235   -0.000334039</w:t>
      </w:r>
    </w:p>
    <w:p w:rsidR="00863905" w:rsidRDefault="00863905" w:rsidP="00863905">
      <w:r>
        <w:t xml:space="preserve">      7        6           0.001049400    0.001893855   -0.007008279</w:t>
      </w:r>
    </w:p>
    <w:p w:rsidR="00863905" w:rsidRDefault="00863905" w:rsidP="00863905">
      <w:r>
        <w:t xml:space="preserve">      8        1           0.000383121   -0.000938896   -0.000003311</w:t>
      </w:r>
    </w:p>
    <w:p w:rsidR="00863905" w:rsidRDefault="00863905" w:rsidP="00863905">
      <w:r>
        <w:t xml:space="preserve">      9        1           0.000594627    0.000119236   -0.001843281</w:t>
      </w:r>
    </w:p>
    <w:p w:rsidR="00863905" w:rsidRDefault="00863905" w:rsidP="00863905">
      <w:r>
        <w:t xml:space="preserve">     10        6          -0.000489771    0.001120682   -0.001894065</w:t>
      </w:r>
    </w:p>
    <w:p w:rsidR="00863905" w:rsidRDefault="00863905" w:rsidP="00863905">
      <w:r>
        <w:t xml:space="preserve">     11        1          -0.000678754    0.000172873   -0.000254000</w:t>
      </w:r>
    </w:p>
    <w:p w:rsidR="00863905" w:rsidRDefault="00863905" w:rsidP="00863905">
      <w:r>
        <w:t xml:space="preserve">     12        1          -0.000736192   -0.000983771   -0.000369872</w:t>
      </w:r>
    </w:p>
    <w:p w:rsidR="00863905" w:rsidRDefault="00863905" w:rsidP="00863905">
      <w:r>
        <w:t xml:space="preserve">     13        1          -0.002158246   -0.000193260    0.002788516</w:t>
      </w:r>
    </w:p>
    <w:p w:rsidR="00863905" w:rsidRDefault="00863905" w:rsidP="00863905">
      <w:r>
        <w:t xml:space="preserve">     14        1          -0.001516026   -0.001847869    0.001234418</w:t>
      </w:r>
    </w:p>
    <w:p w:rsidR="00863905" w:rsidRDefault="00863905" w:rsidP="00863905">
      <w:r>
        <w:t xml:space="preserve">     15        8          -0.000686543    0.000994863   -0.001106766</w:t>
      </w:r>
    </w:p>
    <w:p w:rsidR="00863905" w:rsidRDefault="00863905" w:rsidP="00863905">
      <w:r>
        <w:t xml:space="preserve">     16        6          -0.007453671    0.011382797   -0.012395847</w:t>
      </w:r>
    </w:p>
    <w:p w:rsidR="00863905" w:rsidRDefault="00863905" w:rsidP="00863905">
      <w:r>
        <w:t xml:space="preserve">     17        6           0.006470193   -0.017614781   -0.003949508</w:t>
      </w:r>
    </w:p>
    <w:p w:rsidR="00863905" w:rsidRDefault="00863905" w:rsidP="00863905">
      <w:r>
        <w:t xml:space="preserve">     18        6           0.002590508   -0.003384474    0.001822660</w:t>
      </w:r>
    </w:p>
    <w:p w:rsidR="00863905" w:rsidRDefault="00863905" w:rsidP="00863905">
      <w:r>
        <w:lastRenderedPageBreak/>
        <w:t xml:space="preserve">     19        8           0.000081611   -0.000302708   -0.001504281</w:t>
      </w:r>
    </w:p>
    <w:p w:rsidR="00863905" w:rsidRDefault="00863905" w:rsidP="00863905">
      <w:r>
        <w:t xml:space="preserve">     20        6          -0.005676565    0.005945737    0.006502862</w:t>
      </w:r>
    </w:p>
    <w:p w:rsidR="00863905" w:rsidRDefault="00863905" w:rsidP="00863905">
      <w:r>
        <w:t xml:space="preserve">     21        8          -0.000225201    0.000609970   -0.000769346</w:t>
      </w:r>
    </w:p>
    <w:p w:rsidR="00863905" w:rsidRDefault="00863905" w:rsidP="00863905">
      <w:r>
        <w:t xml:space="preserve">     22        1           0.001781344    0.000147589    0.001942590</w:t>
      </w:r>
    </w:p>
    <w:p w:rsidR="00863905" w:rsidRDefault="00863905" w:rsidP="00863905">
      <w:r>
        <w:t xml:space="preserve">     23        1          -0.000452144    0.001041829    0.003701749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Cartesian Forces:  Max     0.021328258 RMS     0.006395688</w:t>
      </w:r>
    </w:p>
    <w:p w:rsidR="00863905" w:rsidRDefault="00863905" w:rsidP="00863905"/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>
      <w:r>
        <w:t xml:space="preserve"> Berny optimization.</w:t>
      </w:r>
    </w:p>
    <w:p w:rsidR="00863905" w:rsidRDefault="00863905" w:rsidP="00863905">
      <w:r>
        <w:t xml:space="preserve"> Internal  Forces:  Max     0.018922310 RMS     0.002929378</w:t>
      </w:r>
    </w:p>
    <w:p w:rsidR="00863905" w:rsidRDefault="00863905" w:rsidP="00863905">
      <w:r>
        <w:t xml:space="preserve"> Search for a saddle point.</w:t>
      </w:r>
    </w:p>
    <w:p w:rsidR="00863905" w:rsidRDefault="00863905" w:rsidP="00863905">
      <w:r>
        <w:t xml:space="preserve"> Step number  39 out of a maximum of  138</w:t>
      </w:r>
    </w:p>
    <w:p w:rsidR="00863905" w:rsidRDefault="00863905" w:rsidP="00863905">
      <w:r>
        <w:t xml:space="preserve"> All quantities printed in internal units (Hartrees-Bohrs-Radians)</w:t>
      </w:r>
    </w:p>
    <w:p w:rsidR="00863905" w:rsidRDefault="00863905" w:rsidP="00863905">
      <w:r>
        <w:t xml:space="preserve"> Swaping is turned off.</w:t>
      </w:r>
    </w:p>
    <w:p w:rsidR="00863905" w:rsidRDefault="00863905" w:rsidP="00863905">
      <w:r>
        <w:t xml:space="preserve"> Update second derivatives using D2CorX and points   29   30   32   38   39</w:t>
      </w:r>
    </w:p>
    <w:p w:rsidR="00863905" w:rsidRDefault="00863905" w:rsidP="00863905">
      <w:r>
        <w:t xml:space="preserve"> ITU=  0  0  0  0  0  0  0  0  0  0  0  0  0  0  0  0  0  0  0  0</w:t>
      </w:r>
    </w:p>
    <w:p w:rsidR="00863905" w:rsidRDefault="00863905" w:rsidP="00863905">
      <w:r>
        <w:t xml:space="preserve"> ITU=  0  0  0  0  0  0  0  0  0  0  0  0  0  0  0  0  0  0  0</w:t>
      </w:r>
    </w:p>
    <w:p w:rsidR="00863905" w:rsidRDefault="00863905" w:rsidP="00863905">
      <w:r>
        <w:t xml:space="preserve">     Eigenvalues ---   -0.07704  -0.00777  -0.00013   0.00445   0.00758</w:t>
      </w:r>
    </w:p>
    <w:p w:rsidR="00863905" w:rsidRDefault="00863905" w:rsidP="00863905">
      <w:r>
        <w:t xml:space="preserve">     Eigenvalues ---    0.00962   0.01091   0.01688   0.01888   0.02165</w:t>
      </w:r>
    </w:p>
    <w:p w:rsidR="00863905" w:rsidRDefault="00863905" w:rsidP="00863905">
      <w:r>
        <w:t xml:space="preserve">     Eigenvalues ---    0.02563   0.02668   0.02817   0.03011   0.03156</w:t>
      </w:r>
    </w:p>
    <w:p w:rsidR="00863905" w:rsidRDefault="00863905" w:rsidP="00863905">
      <w:r>
        <w:t xml:space="preserve">     Eigenvalues ---    0.03303   0.03352   0.03604   0.03683   0.03826</w:t>
      </w:r>
    </w:p>
    <w:p w:rsidR="00863905" w:rsidRDefault="00863905" w:rsidP="00863905">
      <w:r>
        <w:t xml:space="preserve">     Eigenvalues ---    0.03906   0.04128   0.04408   0.04694   0.05594</w:t>
      </w:r>
    </w:p>
    <w:p w:rsidR="00863905" w:rsidRDefault="00863905" w:rsidP="00863905">
      <w:r>
        <w:t xml:space="preserve">     Eigenvalues ---    0.06029   0.06097   0.06382   0.07212   0.07362</w:t>
      </w:r>
    </w:p>
    <w:p w:rsidR="00863905" w:rsidRDefault="00863905" w:rsidP="00863905">
      <w:r>
        <w:t xml:space="preserve">     Eigenvalues ---    0.08713   0.08816   0.09806   0.09845   0.10401</w:t>
      </w:r>
    </w:p>
    <w:p w:rsidR="00863905" w:rsidRDefault="00863905" w:rsidP="00863905">
      <w:r>
        <w:t xml:space="preserve">     Eigenvalues ---    0.12029   0.13840   0.14728   0.16793   0.21598</w:t>
      </w:r>
    </w:p>
    <w:p w:rsidR="00863905" w:rsidRDefault="00863905" w:rsidP="00863905">
      <w:r>
        <w:t xml:space="preserve">     Eigenvalues ---    0.25950   0.26646   0.28162   0.28933   0.29887</w:t>
      </w:r>
    </w:p>
    <w:p w:rsidR="00863905" w:rsidRDefault="00863905" w:rsidP="00863905">
      <w:r>
        <w:lastRenderedPageBreak/>
        <w:t xml:space="preserve">     Eigenvalues ---    0.30905   0.31299   0.31687   0.31960   0.32209</w:t>
      </w:r>
    </w:p>
    <w:p w:rsidR="00863905" w:rsidRDefault="00863905" w:rsidP="00863905">
      <w:r>
        <w:t xml:space="preserve">     Eigenvalues ---    0.32447   0.32966   0.35045   0.36940   0.37468</w:t>
      </w:r>
    </w:p>
    <w:p w:rsidR="00863905" w:rsidRDefault="00863905" w:rsidP="00863905">
      <w:r>
        <w:t xml:space="preserve">     Eigenvalues ---    0.39627   0.40393   0.40445   0.46071   0.49024</w:t>
      </w:r>
    </w:p>
    <w:p w:rsidR="00863905" w:rsidRDefault="00863905" w:rsidP="00863905">
      <w:r>
        <w:t xml:space="preserve">     Eigenvalues ---    0.51988   1.08481   1.10860</w:t>
      </w:r>
    </w:p>
    <w:p w:rsidR="00863905" w:rsidRDefault="00863905" w:rsidP="00863905">
      <w:r>
        <w:t xml:space="preserve"> Eigenvectors required to have negative eigenvalues:</w:t>
      </w:r>
    </w:p>
    <w:p w:rsidR="00863905" w:rsidRDefault="00863905" w:rsidP="00863905">
      <w:r>
        <w:t xml:space="preserve">                          R6        R10       D4        D71       D30</w:t>
      </w:r>
    </w:p>
    <w:p w:rsidR="00863905" w:rsidRDefault="00863905" w:rsidP="00863905">
      <w:r>
        <w:t xml:space="preserve">   1                   -0.60032  -0.47707  -0.16343  -0.16290   0.15415</w:t>
      </w:r>
    </w:p>
    <w:p w:rsidR="00863905" w:rsidRDefault="00863905" w:rsidP="00863905">
      <w:r>
        <w:t xml:space="preserve">                          D68       D1        D85       D13       D86</w:t>
      </w:r>
    </w:p>
    <w:p w:rsidR="00863905" w:rsidRDefault="00863905" w:rsidP="00863905">
      <w:r>
        <w:t xml:space="preserve">   1                   -0.14023  -0.12869   0.12493   0.12208   0.11651</w:t>
      </w:r>
    </w:p>
    <w:p w:rsidR="00863905" w:rsidRDefault="00863905" w:rsidP="00863905">
      <w:r>
        <w:t xml:space="preserve"> RFO step:  Lambda0=9.377107154D-04 Lambda=-7.78261379D-03.</w:t>
      </w:r>
    </w:p>
    <w:p w:rsidR="00863905" w:rsidRDefault="00863905" w:rsidP="00863905">
      <w:r>
        <w:t xml:space="preserve"> Linear search not attempted -- option 19 set.</w:t>
      </w:r>
    </w:p>
    <w:p w:rsidR="00863905" w:rsidRDefault="00863905" w:rsidP="00863905">
      <w:r>
        <w:t xml:space="preserve"> Maximum step size (   0.300) exceeded in Quadratic search.</w:t>
      </w:r>
    </w:p>
    <w:p w:rsidR="00863905" w:rsidRDefault="00863905" w:rsidP="00863905">
      <w:r>
        <w:t xml:space="preserve">    -- Step size scaled by   0.786</w:t>
      </w:r>
    </w:p>
    <w:p w:rsidR="00863905" w:rsidRDefault="00863905" w:rsidP="00863905">
      <w:r>
        <w:t xml:space="preserve"> Iteration  1 RMS(Cart)=  0.06257749 RMS(Int)=  0.00194912</w:t>
      </w:r>
    </w:p>
    <w:p w:rsidR="00863905" w:rsidRDefault="00863905" w:rsidP="00863905">
      <w:r>
        <w:t xml:space="preserve"> Iteration  2 RMS(Cart)=  0.00248965 RMS(Int)=  0.00074309</w:t>
      </w:r>
    </w:p>
    <w:p w:rsidR="00863905" w:rsidRDefault="00863905" w:rsidP="00863905">
      <w:r>
        <w:t xml:space="preserve"> Iteration  3 RMS(Cart)=  0.00000373 RMS(Int)=  0.00074309</w:t>
      </w:r>
    </w:p>
    <w:p w:rsidR="00863905" w:rsidRDefault="00863905" w:rsidP="00863905">
      <w:r>
        <w:t xml:space="preserve"> Iteration  4 RMS(Cart)=  0.00000000 RMS(Int)=  0.00074309</w:t>
      </w:r>
    </w:p>
    <w:p w:rsidR="00863905" w:rsidRDefault="00863905" w:rsidP="00863905">
      <w:r>
        <w:t xml:space="preserve"> Variable       Old X    -DE/DX   Delta X   Delta X   Delta X     New X</w:t>
      </w:r>
    </w:p>
    <w:p w:rsidR="00863905" w:rsidRDefault="00863905" w:rsidP="00863905">
      <w:r>
        <w:t xml:space="preserve">                                 (Linear)    (Quad)   (Total)</w:t>
      </w:r>
    </w:p>
    <w:p w:rsidR="00863905" w:rsidRDefault="00863905" w:rsidP="00863905">
      <w:r>
        <w:t xml:space="preserve">    R1        2.67310  -0.00876   0.00000  -0.02745  -0.02658   2.64652</w:t>
      </w:r>
    </w:p>
    <w:p w:rsidR="00863905" w:rsidRDefault="00863905" w:rsidP="00863905">
      <w:r>
        <w:t xml:space="preserve">    R2        2.66576  -0.01812   0.00000   0.00005   0.00147   2.66722</w:t>
      </w:r>
    </w:p>
    <w:p w:rsidR="00863905" w:rsidRDefault="00863905" w:rsidP="00863905">
      <w:r>
        <w:t xml:space="preserve">    R3        2.08066  -0.00318   0.00000  -0.00132  -0.00132   2.07934</w:t>
      </w:r>
    </w:p>
    <w:p w:rsidR="00863905" w:rsidRDefault="00863905" w:rsidP="00863905">
      <w:r>
        <w:t xml:space="preserve">    R4        2.80320   0.00633   0.00000  -0.00947  -0.00976   2.79343</w:t>
      </w:r>
    </w:p>
    <w:p w:rsidR="00863905" w:rsidRDefault="00863905" w:rsidP="00863905">
      <w:r>
        <w:t xml:space="preserve">    R5        2.08360   0.00135   0.00000  -0.00260  -0.00260   2.08100</w:t>
      </w:r>
    </w:p>
    <w:p w:rsidR="00863905" w:rsidRDefault="00863905" w:rsidP="00863905">
      <w:r>
        <w:t xml:space="preserve">    R6        3.84252  -0.00155   0.00000   0.17930   0.17926   4.02178</w:t>
      </w:r>
    </w:p>
    <w:p w:rsidR="00863905" w:rsidRDefault="00863905" w:rsidP="00863905">
      <w:r>
        <w:t xml:space="preserve">    R7        2.67430  -0.01892   0.00000  -0.00767  -0.00724   2.66706</w:t>
      </w:r>
    </w:p>
    <w:p w:rsidR="00863905" w:rsidRDefault="00863905" w:rsidP="00863905">
      <w:r>
        <w:t xml:space="preserve">    R8        2.80662   0.00062   0.00000   0.00923   0.00876   2.81537</w:t>
      </w:r>
    </w:p>
    <w:p w:rsidR="00863905" w:rsidRDefault="00863905" w:rsidP="00863905">
      <w:r>
        <w:lastRenderedPageBreak/>
        <w:t xml:space="preserve">    R9        2.08003  -0.00004   0.00000   0.00262   0.00262   2.08265</w:t>
      </w:r>
    </w:p>
    <w:p w:rsidR="00863905" w:rsidRDefault="00863905" w:rsidP="00863905">
      <w:r>
        <w:t xml:space="preserve">   R10        4.27214  -0.00824   0.00000  -0.16430  -0.16455   4.10759</w:t>
      </w:r>
    </w:p>
    <w:p w:rsidR="00863905" w:rsidRDefault="00863905" w:rsidP="00863905">
      <w:r>
        <w:t xml:space="preserve">   R11        2.07434  -0.00039   0.00000   0.00287   0.00287   2.07721</w:t>
      </w:r>
    </w:p>
    <w:p w:rsidR="00863905" w:rsidRDefault="00863905" w:rsidP="00863905">
      <w:r>
        <w:t xml:space="preserve">   R12        2.12249   0.00047   0.00000  -0.00064  -0.00064   2.12186</w:t>
      </w:r>
    </w:p>
    <w:p w:rsidR="00863905" w:rsidRDefault="00863905" w:rsidP="00863905">
      <w:r>
        <w:t xml:space="preserve">   R13        2.12636   0.00108   0.00000   0.00303   0.00303   2.12939</w:t>
      </w:r>
    </w:p>
    <w:p w:rsidR="00863905" w:rsidRDefault="00863905" w:rsidP="00863905">
      <w:r>
        <w:t xml:space="preserve">   R14        2.86907  -0.00221   0.00000   0.01155   0.01063   2.87970</w:t>
      </w:r>
    </w:p>
    <w:p w:rsidR="00863905" w:rsidRDefault="00863905" w:rsidP="00863905">
      <w:r>
        <w:t xml:space="preserve">   R15        2.12893  -0.00047   0.00000  -0.00349  -0.00349   2.12544</w:t>
      </w:r>
    </w:p>
    <w:p w:rsidR="00863905" w:rsidRDefault="00863905" w:rsidP="00863905">
      <w:r>
        <w:t xml:space="preserve">   R16        2.12672   0.00047   0.00000  -0.00120  -0.00120   2.12552</w:t>
      </w:r>
    </w:p>
    <w:p w:rsidR="00863905" w:rsidRDefault="00863905" w:rsidP="00863905">
      <w:r>
        <w:t xml:space="preserve">   R17        2.68058  -0.00197   0.00000  -0.01252  -0.01284   2.66773</w:t>
      </w:r>
    </w:p>
    <w:p w:rsidR="00863905" w:rsidRDefault="00863905" w:rsidP="00863905">
      <w:r>
        <w:t xml:space="preserve">   R18        2.65661   0.00049   0.00000   0.00768   0.00760   2.66421</w:t>
      </w:r>
    </w:p>
    <w:p w:rsidR="00863905" w:rsidRDefault="00863905" w:rsidP="00863905">
      <w:r>
        <w:t xml:space="preserve">   R19        2.65786   0.00555   0.00000   0.00485   0.00462   2.66248</w:t>
      </w:r>
    </w:p>
    <w:p w:rsidR="00863905" w:rsidRDefault="00863905" w:rsidP="00863905">
      <w:r>
        <w:t xml:space="preserve">   R20        2.79746  -0.00109   0.00000   0.01070   0.01058   2.80804</w:t>
      </w:r>
    </w:p>
    <w:p w:rsidR="00863905" w:rsidRDefault="00863905" w:rsidP="00863905">
      <w:r>
        <w:t xml:space="preserve">   R21        2.06174  -0.00050   0.00000   0.00335   0.00335   2.06509</w:t>
      </w:r>
    </w:p>
    <w:p w:rsidR="00863905" w:rsidRDefault="00863905" w:rsidP="00863905">
      <w:r>
        <w:t xml:space="preserve">   R22        2.84315  -0.00553   0.00000  -0.02603  -0.02576   2.81739</w:t>
      </w:r>
    </w:p>
    <w:p w:rsidR="00863905" w:rsidRDefault="00863905" w:rsidP="00863905">
      <w:r>
        <w:t xml:space="preserve">   R23        2.06926   0.00205   0.00000  -0.00499  -0.00499   2.06428</w:t>
      </w:r>
    </w:p>
    <w:p w:rsidR="00863905" w:rsidRDefault="00863905" w:rsidP="00863905">
      <w:r>
        <w:t xml:space="preserve">   R24        2.30589  -0.00007   0.00000   0.00027   0.00027   2.30617</w:t>
      </w:r>
    </w:p>
    <w:p w:rsidR="00863905" w:rsidRDefault="00863905" w:rsidP="00863905">
      <w:r>
        <w:t xml:space="preserve">   R25        2.30547  -0.00049   0.00000   0.00109   0.00109   2.30655</w:t>
      </w:r>
    </w:p>
    <w:p w:rsidR="00863905" w:rsidRDefault="00863905" w:rsidP="00863905">
      <w:r>
        <w:t xml:space="preserve">    A1        2.04117   0.00342   0.00000   0.00614   0.00541   2.04658</w:t>
      </w:r>
    </w:p>
    <w:p w:rsidR="00863905" w:rsidRDefault="00863905" w:rsidP="00863905">
      <w:r>
        <w:t xml:space="preserve">    A2        2.13651  -0.00369   0.00000  -0.02029  -0.02006   2.11645</w:t>
      </w:r>
    </w:p>
    <w:p w:rsidR="00863905" w:rsidRDefault="00863905" w:rsidP="00863905">
      <w:r>
        <w:t xml:space="preserve">    A3        2.09538   0.00025   0.00000   0.01064   0.01082   2.10620</w:t>
      </w:r>
    </w:p>
    <w:p w:rsidR="00863905" w:rsidRDefault="00863905" w:rsidP="00863905">
      <w:r>
        <w:t xml:space="preserve">    A4        2.06546  -0.00339   0.00000   0.01946   0.01774   2.08320</w:t>
      </w:r>
    </w:p>
    <w:p w:rsidR="00863905" w:rsidRDefault="00863905" w:rsidP="00863905">
      <w:r>
        <w:t xml:space="preserve">    A5        2.10004   0.00227   0.00000  -0.00939  -0.01026   2.08978</w:t>
      </w:r>
    </w:p>
    <w:p w:rsidR="00863905" w:rsidRDefault="00863905" w:rsidP="00863905">
      <w:r>
        <w:t xml:space="preserve">    A6        1.67913  -0.00183   0.00000  -0.03943  -0.04008   1.63905</w:t>
      </w:r>
    </w:p>
    <w:p w:rsidR="00863905" w:rsidRDefault="00863905" w:rsidP="00863905">
      <w:r>
        <w:t xml:space="preserve">    A7        1.99744   0.00045   0.00000   0.02947   0.02858   2.02601</w:t>
      </w:r>
    </w:p>
    <w:p w:rsidR="00863905" w:rsidRDefault="00863905" w:rsidP="00863905">
      <w:r>
        <w:t xml:space="preserve">    A8        1.77930   0.00410   0.00000  -0.02281  -0.02189   1.75741</w:t>
      </w:r>
    </w:p>
    <w:p w:rsidR="00863905" w:rsidRDefault="00863905" w:rsidP="00863905">
      <w:r>
        <w:t xml:space="preserve">    A9        1.71692  -0.00075   0.00000  -0.01529  -0.01489   1.70202</w:t>
      </w:r>
    </w:p>
    <w:p w:rsidR="00863905" w:rsidRDefault="00863905" w:rsidP="00863905">
      <w:r>
        <w:t xml:space="preserve">   A10        2.11388  -0.00028   0.00000  -0.02570  -0.02846   2.08542</w:t>
      </w:r>
    </w:p>
    <w:p w:rsidR="00863905" w:rsidRDefault="00863905" w:rsidP="00863905">
      <w:r>
        <w:lastRenderedPageBreak/>
        <w:t xml:space="preserve">   A11        2.12010   0.00008   0.00000  -0.01867  -0.01702   2.10308</w:t>
      </w:r>
    </w:p>
    <w:p w:rsidR="00863905" w:rsidRDefault="00863905" w:rsidP="00863905">
      <w:r>
        <w:t xml:space="preserve">   A12        1.54550  -0.00049   0.00000   0.06795   0.06802   1.61352</w:t>
      </w:r>
    </w:p>
    <w:p w:rsidR="00863905" w:rsidRDefault="00863905" w:rsidP="00863905">
      <w:r>
        <w:t xml:space="preserve">   A13        2.00321  -0.00019   0.00000   0.02970   0.02967   2.03288</w:t>
      </w:r>
    </w:p>
    <w:p w:rsidR="00863905" w:rsidRDefault="00863905" w:rsidP="00863905">
      <w:r>
        <w:t xml:space="preserve">   A14        1.70158   0.00428   0.00000   0.03279   0.03378   1.73537</w:t>
      </w:r>
    </w:p>
    <w:p w:rsidR="00863905" w:rsidRDefault="00863905" w:rsidP="00863905">
      <w:r>
        <w:t xml:space="preserve">   A15        1.75475  -0.00253   0.00000  -0.06085  -0.06042   1.69434</w:t>
      </w:r>
    </w:p>
    <w:p w:rsidR="00863905" w:rsidRDefault="00863905" w:rsidP="00863905">
      <w:r>
        <w:t xml:space="preserve">   A16        2.05947   0.00432   0.00000  -0.00120  -0.00241   2.05706</w:t>
      </w:r>
    </w:p>
    <w:p w:rsidR="00863905" w:rsidRDefault="00863905" w:rsidP="00863905">
      <w:r>
        <w:t xml:space="preserve">   A17        2.10900  -0.00225   0.00000   0.00227   0.00271   2.11170</w:t>
      </w:r>
    </w:p>
    <w:p w:rsidR="00863905" w:rsidRDefault="00863905" w:rsidP="00863905">
      <w:r>
        <w:t xml:space="preserve">   A18        2.10287  -0.00201   0.00000   0.00259   0.00307   2.10594</w:t>
      </w:r>
    </w:p>
    <w:p w:rsidR="00863905" w:rsidRDefault="00863905" w:rsidP="00863905">
      <w:r>
        <w:t xml:space="preserve">   A19        1.93414   0.00082   0.00000   0.00034   0.00080   1.93494</w:t>
      </w:r>
    </w:p>
    <w:p w:rsidR="00863905" w:rsidRDefault="00863905" w:rsidP="00863905">
      <w:r>
        <w:t xml:space="preserve">   A20        1.86206   0.00216   0.00000  -0.00741  -0.00717   1.85489</w:t>
      </w:r>
    </w:p>
    <w:p w:rsidR="00863905" w:rsidRDefault="00863905" w:rsidP="00863905">
      <w:r>
        <w:t xml:space="preserve">   A21        1.97666  -0.00404   0.00000   0.01305   0.01159   1.98825</w:t>
      </w:r>
    </w:p>
    <w:p w:rsidR="00863905" w:rsidRDefault="00863905" w:rsidP="00863905">
      <w:r>
        <w:t xml:space="preserve">   A22        1.86471  -0.00103   0.00000  -0.00135  -0.00151   1.86320</w:t>
      </w:r>
    </w:p>
    <w:p w:rsidR="00863905" w:rsidRDefault="00863905" w:rsidP="00863905">
      <w:r>
        <w:t xml:space="preserve">   A23        1.91058   0.00252   0.00000   0.01069   0.01076   1.92134</w:t>
      </w:r>
    </w:p>
    <w:p w:rsidR="00863905" w:rsidRDefault="00863905" w:rsidP="00863905">
      <w:r>
        <w:t xml:space="preserve">   A24        1.91176  -0.00033   0.00000  -0.01704  -0.01632   1.89544</w:t>
      </w:r>
    </w:p>
    <w:p w:rsidR="00863905" w:rsidRDefault="00863905" w:rsidP="00863905">
      <w:r>
        <w:t xml:space="preserve">   A25        1.98258  -0.00114   0.00000  -0.00578  -0.00727   1.97531</w:t>
      </w:r>
    </w:p>
    <w:p w:rsidR="00863905" w:rsidRDefault="00863905" w:rsidP="00863905">
      <w:r>
        <w:t xml:space="preserve">   A26        1.91941  -0.00012   0.00000   0.00470   0.00495   1.92435</w:t>
      </w:r>
    </w:p>
    <w:p w:rsidR="00863905" w:rsidRDefault="00863905" w:rsidP="00863905">
      <w:r>
        <w:t xml:space="preserve">   A27        1.88495   0.00068   0.00000   0.00015   0.00075   1.88570</w:t>
      </w:r>
    </w:p>
    <w:p w:rsidR="00863905" w:rsidRDefault="00863905" w:rsidP="00863905">
      <w:r>
        <w:t xml:space="preserve">   A28        1.91375   0.00137   0.00000  -0.00230  -0.00185   1.91190</w:t>
      </w:r>
    </w:p>
    <w:p w:rsidR="00863905" w:rsidRDefault="00863905" w:rsidP="00863905">
      <w:r>
        <w:t xml:space="preserve">   A29        1.91469  -0.00078   0.00000  -0.00462  -0.00419   1.91050</w:t>
      </w:r>
    </w:p>
    <w:p w:rsidR="00863905" w:rsidRDefault="00863905" w:rsidP="00863905">
      <w:r>
        <w:t xml:space="preserve">   A30        1.84309   0.00004   0.00000   0.00894   0.00871   1.85180</w:t>
      </w:r>
    </w:p>
    <w:p w:rsidR="00863905" w:rsidRDefault="00863905" w:rsidP="00863905">
      <w:r>
        <w:t xml:space="preserve">   A31        1.88958   0.00012   0.00000  -0.00410  -0.00417   1.88542</w:t>
      </w:r>
    </w:p>
    <w:p w:rsidR="00863905" w:rsidRDefault="00863905" w:rsidP="00863905">
      <w:r>
        <w:t xml:space="preserve">   A32        1.82338  -0.00035   0.00000   0.04610   0.04435   1.86772</w:t>
      </w:r>
    </w:p>
    <w:p w:rsidR="00863905" w:rsidRDefault="00863905" w:rsidP="00863905">
      <w:r>
        <w:t xml:space="preserve">   A33        1.70310   0.00218   0.00000   0.01538   0.01601   1.71911</w:t>
      </w:r>
    </w:p>
    <w:p w:rsidR="00863905" w:rsidRDefault="00863905" w:rsidP="00863905">
      <w:r>
        <w:t xml:space="preserve">   A34        1.55484  -0.00059   0.00000  -0.00933  -0.00851   1.54633</w:t>
      </w:r>
    </w:p>
    <w:p w:rsidR="00863905" w:rsidRDefault="00863905" w:rsidP="00863905">
      <w:r>
        <w:t xml:space="preserve">   A35        1.87666  -0.00006   0.00000  -0.00609  -0.00572   1.87094</w:t>
      </w:r>
    </w:p>
    <w:p w:rsidR="00863905" w:rsidRDefault="00863905" w:rsidP="00863905">
      <w:r>
        <w:t xml:space="preserve">   A36        2.21747  -0.00143   0.00000  -0.00322  -0.00443   2.21304</w:t>
      </w:r>
    </w:p>
    <w:p w:rsidR="00863905" w:rsidRDefault="00863905" w:rsidP="00863905">
      <w:r>
        <w:t xml:space="preserve">   A37        2.11662   0.00112   0.00000  -0.01108  -0.01162   2.10500</w:t>
      </w:r>
    </w:p>
    <w:p w:rsidR="00863905" w:rsidRDefault="00863905" w:rsidP="00863905">
      <w:r>
        <w:lastRenderedPageBreak/>
        <w:t xml:space="preserve">   A38        1.92301  -0.00339   0.00000  -0.03399  -0.03634   1.88667</w:t>
      </w:r>
    </w:p>
    <w:p w:rsidR="00863905" w:rsidRDefault="00863905" w:rsidP="00863905">
      <w:r>
        <w:t xml:space="preserve">   A39        1.78851   0.00343   0.00000  -0.04575  -0.04548   1.74303</w:t>
      </w:r>
    </w:p>
    <w:p w:rsidR="00863905" w:rsidRDefault="00863905" w:rsidP="00863905">
      <w:r>
        <w:t xml:space="preserve">   A40        1.56724   0.00259   0.00000   0.00087   0.00255   1.56979</w:t>
      </w:r>
    </w:p>
    <w:p w:rsidR="00863905" w:rsidRDefault="00863905" w:rsidP="00863905">
      <w:r>
        <w:t xml:space="preserve">   A41        1.86394  -0.00160   0.00000   0.00193   0.00144   1.86537</w:t>
      </w:r>
    </w:p>
    <w:p w:rsidR="00863905" w:rsidRDefault="00863905" w:rsidP="00863905">
      <w:r>
        <w:t xml:space="preserve">   A42        2.18987  -0.00132   0.00000   0.00906   0.00734   2.19721</w:t>
      </w:r>
    </w:p>
    <w:p w:rsidR="00863905" w:rsidRDefault="00863905" w:rsidP="00863905">
      <w:r>
        <w:t xml:space="preserve">   A43        2.05700   0.00159   0.00000   0.03728   0.03626   2.09327</w:t>
      </w:r>
    </w:p>
    <w:p w:rsidR="00863905" w:rsidRDefault="00863905" w:rsidP="00863905">
      <w:r>
        <w:t xml:space="preserve">   A44        1.89910  -0.00034   0.00000   0.00075   0.00061   1.89972</w:t>
      </w:r>
    </w:p>
    <w:p w:rsidR="00863905" w:rsidRDefault="00863905" w:rsidP="00863905">
      <w:r>
        <w:t xml:space="preserve">   A45        2.02133  -0.00045   0.00000   0.00737   0.00741   2.02874</w:t>
      </w:r>
    </w:p>
    <w:p w:rsidR="00863905" w:rsidRDefault="00863905" w:rsidP="00863905">
      <w:r>
        <w:t xml:space="preserve">   A46        2.36246   0.00079   0.00000  -0.00783  -0.00780   2.35466</w:t>
      </w:r>
    </w:p>
    <w:p w:rsidR="00863905" w:rsidRDefault="00863905" w:rsidP="00863905">
      <w:r>
        <w:t xml:space="preserve">   A47        1.89343   0.00193   0.00000   0.00694   0.00712   1.90055</w:t>
      </w:r>
    </w:p>
    <w:p w:rsidR="00863905" w:rsidRDefault="00863905" w:rsidP="00863905">
      <w:r>
        <w:t xml:space="preserve">   A48        2.04022  -0.00160   0.00000  -0.01176  -0.01236   2.02786</w:t>
      </w:r>
    </w:p>
    <w:p w:rsidR="00863905" w:rsidRDefault="00863905" w:rsidP="00863905">
      <w:r>
        <w:t xml:space="preserve">   A49        2.34911  -0.00029   0.00000   0.00613   0.00554   2.35465</w:t>
      </w:r>
    </w:p>
    <w:p w:rsidR="00863905" w:rsidRDefault="00863905" w:rsidP="00863905">
      <w:r>
        <w:t xml:space="preserve">    D1       -0.64591  -0.00160   0.00000   0.05523   0.05507  -0.59084</w:t>
      </w:r>
    </w:p>
    <w:p w:rsidR="00863905" w:rsidRDefault="00863905" w:rsidP="00863905">
      <w:r>
        <w:t xml:space="preserve">    D2        3.03084  -0.00032   0.00000  -0.03484  -0.03427   2.99658</w:t>
      </w:r>
    </w:p>
    <w:p w:rsidR="00863905" w:rsidRDefault="00863905" w:rsidP="00863905">
      <w:r>
        <w:t xml:space="preserve">    D3        1.22459   0.00115   0.00000   0.01040   0.00993   1.23452</w:t>
      </w:r>
    </w:p>
    <w:p w:rsidR="00863905" w:rsidRDefault="00863905" w:rsidP="00863905">
      <w:r>
        <w:t xml:space="preserve">    D4        2.64824  -0.00150   0.00000   0.08038   0.08016   2.72841</w:t>
      </w:r>
    </w:p>
    <w:p w:rsidR="00863905" w:rsidRDefault="00863905" w:rsidP="00863905">
      <w:r>
        <w:t xml:space="preserve">    D5        0.04181  -0.00022   0.00000  -0.00969  -0.00917   0.03264</w:t>
      </w:r>
    </w:p>
    <w:p w:rsidR="00863905" w:rsidRDefault="00863905" w:rsidP="00863905">
      <w:r>
        <w:t xml:space="preserve">    D6       -1.76444   0.00125   0.00000   0.03556   0.03502  -1.72942</w:t>
      </w:r>
    </w:p>
    <w:p w:rsidR="00863905" w:rsidRDefault="00863905" w:rsidP="00863905">
      <w:r>
        <w:t xml:space="preserve">    D7       -0.01378   0.00043   0.00000  -0.06173  -0.06154  -0.07532</w:t>
      </w:r>
    </w:p>
    <w:p w:rsidR="00863905" w:rsidRDefault="00863905" w:rsidP="00863905">
      <w:r>
        <w:t xml:space="preserve">    D8       -2.99138   0.00013   0.00000  -0.08717  -0.08682  -3.07821</w:t>
      </w:r>
    </w:p>
    <w:p w:rsidR="00863905" w:rsidRDefault="00863905" w:rsidP="00863905">
      <w:r>
        <w:t xml:space="preserve">    D9        2.97904  -0.00004   0.00000  -0.08910  -0.08932   2.88972</w:t>
      </w:r>
    </w:p>
    <w:p w:rsidR="00863905" w:rsidRDefault="00863905" w:rsidP="00863905">
      <w:r>
        <w:t xml:space="preserve">   D10        0.00143  -0.00034   0.00000  -0.11455  -0.11460  -0.11317</w:t>
      </w:r>
    </w:p>
    <w:p w:rsidR="00863905" w:rsidRDefault="00863905" w:rsidP="00863905">
      <w:r>
        <w:t xml:space="preserve">   D11        2.91189  -0.00036   0.00000  -0.06091  -0.06166   2.85023</w:t>
      </w:r>
    </w:p>
    <w:p w:rsidR="00863905" w:rsidRDefault="00863905" w:rsidP="00863905">
      <w:r>
        <w:t xml:space="preserve">   D12       -1.34762   0.00007   0.00000  -0.06655  -0.06710  -1.41472</w:t>
      </w:r>
    </w:p>
    <w:p w:rsidR="00863905" w:rsidRDefault="00863905" w:rsidP="00863905">
      <w:r>
        <w:t xml:space="preserve">   D13        0.75695  -0.00132   0.00000  -0.08489  -0.08534   0.67162</w:t>
      </w:r>
    </w:p>
    <w:p w:rsidR="00863905" w:rsidRDefault="00863905" w:rsidP="00863905">
      <w:r>
        <w:t xml:space="preserve">   D14       -0.73442  -0.00093   0.00000   0.01259   0.01305  -0.72137</w:t>
      </w:r>
    </w:p>
    <w:p w:rsidR="00863905" w:rsidRDefault="00863905" w:rsidP="00863905">
      <w:r>
        <w:t xml:space="preserve">   D15        1.28926  -0.00050   0.00000   0.00694   0.00761   1.29687</w:t>
      </w:r>
    </w:p>
    <w:p w:rsidR="00863905" w:rsidRDefault="00863905" w:rsidP="00863905">
      <w:r>
        <w:lastRenderedPageBreak/>
        <w:t xml:space="preserve">   D16       -2.88935  -0.00189   0.00000  -0.01140  -0.01063  -2.89998</w:t>
      </w:r>
    </w:p>
    <w:p w:rsidR="00863905" w:rsidRDefault="00863905" w:rsidP="00863905">
      <w:r>
        <w:t xml:space="preserve">   D17        1.09904   0.00052   0.00000  -0.00698  -0.00654   1.09250</w:t>
      </w:r>
    </w:p>
    <w:p w:rsidR="00863905" w:rsidRDefault="00863905" w:rsidP="00863905">
      <w:r>
        <w:t xml:space="preserve">   D18        3.12272   0.00095   0.00000  -0.01263  -0.01198   3.11074</w:t>
      </w:r>
    </w:p>
    <w:p w:rsidR="00863905" w:rsidRDefault="00863905" w:rsidP="00863905">
      <w:r>
        <w:t xml:space="preserve">   D19       -1.05589  -0.00044   0.00000  -0.03097  -0.03022  -1.08611</w:t>
      </w:r>
    </w:p>
    <w:p w:rsidR="00863905" w:rsidRDefault="00863905" w:rsidP="00863905">
      <w:r>
        <w:t xml:space="preserve">   D20       -0.88168   0.00336   0.00000  -0.08728  -0.08540  -0.96708</w:t>
      </w:r>
    </w:p>
    <w:p w:rsidR="00863905" w:rsidRDefault="00863905" w:rsidP="00863905">
      <w:r>
        <w:t xml:space="preserve">   D21       -2.86030   0.00484   0.00000  -0.05321  -0.05323  -2.91353</w:t>
      </w:r>
    </w:p>
    <w:p w:rsidR="00863905" w:rsidRDefault="00863905" w:rsidP="00863905">
      <w:r>
        <w:t xml:space="preserve">   D22        1.35395   0.00215   0.00000  -0.08653  -0.08603   1.26792</w:t>
      </w:r>
    </w:p>
    <w:p w:rsidR="00863905" w:rsidRDefault="00863905" w:rsidP="00863905">
      <w:r>
        <w:t xml:space="preserve">   D23        1.22560   0.00026   0.00000  -0.08481  -0.08320   1.14240</w:t>
      </w:r>
    </w:p>
    <w:p w:rsidR="00863905" w:rsidRDefault="00863905" w:rsidP="00863905">
      <w:r>
        <w:t xml:space="preserve">   D24       -0.75302   0.00173   0.00000  -0.05073  -0.05104  -0.80405</w:t>
      </w:r>
    </w:p>
    <w:p w:rsidR="00863905" w:rsidRDefault="00863905" w:rsidP="00863905">
      <w:r>
        <w:t xml:space="preserve">   D25       -2.82195  -0.00095   0.00000  -0.08406  -0.08384  -2.90579</w:t>
      </w:r>
    </w:p>
    <w:p w:rsidR="00863905" w:rsidRDefault="00863905" w:rsidP="00863905">
      <w:r>
        <w:t xml:space="preserve">   D26       -3.01029   0.00163   0.00000  -0.06469  -0.06334  -3.07363</w:t>
      </w:r>
    </w:p>
    <w:p w:rsidR="00863905" w:rsidRDefault="00863905" w:rsidP="00863905">
      <w:r>
        <w:t xml:space="preserve">   D27        1.29428   0.00310   0.00000  -0.03062  -0.03118   1.26310</w:t>
      </w:r>
    </w:p>
    <w:p w:rsidR="00863905" w:rsidRDefault="00863905" w:rsidP="00863905">
      <w:r>
        <w:t xml:space="preserve">   D28       -0.77466   0.00041   0.00000  -0.06394  -0.06398  -0.83863</w:t>
      </w:r>
    </w:p>
    <w:p w:rsidR="00863905" w:rsidRDefault="00863905" w:rsidP="00863905">
      <w:r>
        <w:t xml:space="preserve">   D29        0.54749   0.00198   0.00000   0.09561   0.09495   0.64244</w:t>
      </w:r>
    </w:p>
    <w:p w:rsidR="00863905" w:rsidRDefault="00863905" w:rsidP="00863905">
      <w:r>
        <w:t xml:space="preserve">   D30       -2.75749   0.00225   0.00000   0.12093   0.12011  -2.63738</w:t>
      </w:r>
    </w:p>
    <w:p w:rsidR="00863905" w:rsidRDefault="00863905" w:rsidP="00863905">
      <w:r>
        <w:t xml:space="preserve">   D31       -2.93203   0.00055   0.00000   0.04892   0.04957  -2.88246</w:t>
      </w:r>
    </w:p>
    <w:p w:rsidR="00863905" w:rsidRDefault="00863905" w:rsidP="00863905">
      <w:r>
        <w:t xml:space="preserve">   D32        0.04617   0.00082   0.00000   0.07424   0.07474   0.12091</w:t>
      </w:r>
    </w:p>
    <w:p w:rsidR="00863905" w:rsidRDefault="00863905" w:rsidP="00863905">
      <w:r>
        <w:t xml:space="preserve">   D33       -1.16085  -0.00271   0.00000   0.01758   0.01831  -1.14254</w:t>
      </w:r>
    </w:p>
    <w:p w:rsidR="00863905" w:rsidRDefault="00863905" w:rsidP="00863905">
      <w:r>
        <w:t xml:space="preserve">   D34        1.81736  -0.00244   0.00000   0.04291   0.04347   1.86083</w:t>
      </w:r>
    </w:p>
    <w:p w:rsidR="00863905" w:rsidRDefault="00863905" w:rsidP="00863905">
      <w:r>
        <w:t xml:space="preserve">   D35       -0.39717  -0.00013   0.00000  -0.12015  -0.11973  -0.51690</w:t>
      </w:r>
    </w:p>
    <w:p w:rsidR="00863905" w:rsidRDefault="00863905" w:rsidP="00863905">
      <w:r>
        <w:t xml:space="preserve">   D36       -2.54933  -0.00101   0.00000  -0.11654  -0.11581  -2.66515</w:t>
      </w:r>
    </w:p>
    <w:p w:rsidR="00863905" w:rsidRDefault="00863905" w:rsidP="00863905">
      <w:r>
        <w:t xml:space="preserve">   D37        1.73075  -0.00137   0.00000  -0.12971  -0.12922   1.60152</w:t>
      </w:r>
    </w:p>
    <w:p w:rsidR="00863905" w:rsidRDefault="00863905" w:rsidP="00863905">
      <w:r>
        <w:t xml:space="preserve">   D38        3.06112   0.00115   0.00000  -0.06836  -0.06815   2.99297</w:t>
      </w:r>
    </w:p>
    <w:p w:rsidR="00863905" w:rsidRDefault="00863905" w:rsidP="00863905">
      <w:r>
        <w:t xml:space="preserve">   D39        0.90895   0.00027   0.00000  -0.06475  -0.06423   0.84472</w:t>
      </w:r>
    </w:p>
    <w:p w:rsidR="00863905" w:rsidRDefault="00863905" w:rsidP="00863905">
      <w:r>
        <w:t xml:space="preserve">   D40       -1.09415  -0.00009   0.00000  -0.07792  -0.07765  -1.17180</w:t>
      </w:r>
    </w:p>
    <w:p w:rsidR="00863905" w:rsidRDefault="00863905" w:rsidP="00863905">
      <w:r>
        <w:t xml:space="preserve">   D41        1.22325   0.00187   0.00000  -0.02414  -0.02521   1.19804</w:t>
      </w:r>
    </w:p>
    <w:p w:rsidR="00863905" w:rsidRDefault="00863905" w:rsidP="00863905">
      <w:r>
        <w:t xml:space="preserve">   D42       -0.92892   0.00098   0.00000  -0.02053  -0.02130  -0.95021</w:t>
      </w:r>
    </w:p>
    <w:p w:rsidR="00863905" w:rsidRDefault="00863905" w:rsidP="00863905">
      <w:r>
        <w:lastRenderedPageBreak/>
        <w:t xml:space="preserve">   D43       -2.93202   0.00062   0.00000  -0.03370  -0.03471  -2.96673</w:t>
      </w:r>
    </w:p>
    <w:p w:rsidR="00863905" w:rsidRDefault="00863905" w:rsidP="00863905">
      <w:r>
        <w:t xml:space="preserve">   D44        1.20405  -0.00272   0.00000  -0.08929  -0.09001   1.11403</w:t>
      </w:r>
    </w:p>
    <w:p w:rsidR="00863905" w:rsidRDefault="00863905" w:rsidP="00863905">
      <w:r>
        <w:t xml:space="preserve">   D45        3.13036  -0.00215   0.00000  -0.07979  -0.07904   3.05132</w:t>
      </w:r>
    </w:p>
    <w:p w:rsidR="00863905" w:rsidRDefault="00863905" w:rsidP="00863905">
      <w:r>
        <w:t xml:space="preserve">   D46       -1.03325  -0.00097   0.00000  -0.09139  -0.09111  -1.12437</w:t>
      </w:r>
    </w:p>
    <w:p w:rsidR="00863905" w:rsidRDefault="00863905" w:rsidP="00863905">
      <w:r>
        <w:t xml:space="preserve">   D47       -0.91135  -0.00258   0.00000  -0.07439  -0.07655  -0.98789</w:t>
      </w:r>
    </w:p>
    <w:p w:rsidR="00863905" w:rsidRDefault="00863905" w:rsidP="00863905">
      <w:r>
        <w:t xml:space="preserve">   D48        1.01497  -0.00201   0.00000  -0.06489  -0.06558   0.94939</w:t>
      </w:r>
    </w:p>
    <w:p w:rsidR="00863905" w:rsidRDefault="00863905" w:rsidP="00863905">
      <w:r>
        <w:t xml:space="preserve">   D49        3.13454  -0.00083   0.00000  -0.07649  -0.07764   3.05690</w:t>
      </w:r>
    </w:p>
    <w:p w:rsidR="00863905" w:rsidRDefault="00863905" w:rsidP="00863905">
      <w:r>
        <w:t xml:space="preserve">   D50       -2.95384  -0.00295   0.00000  -0.09974  -0.10096  -3.05481</w:t>
      </w:r>
    </w:p>
    <w:p w:rsidR="00863905" w:rsidRDefault="00863905" w:rsidP="00863905">
      <w:r>
        <w:t xml:space="preserve">   D51       -1.02753  -0.00238   0.00000  -0.09024  -0.08999  -1.11752</w:t>
      </w:r>
    </w:p>
    <w:p w:rsidR="00863905" w:rsidRDefault="00863905" w:rsidP="00863905">
      <w:r>
        <w:t xml:space="preserve">   D52        1.09204  -0.00120   0.00000  -0.10184  -0.10206   0.98998</w:t>
      </w:r>
    </w:p>
    <w:p w:rsidR="00863905" w:rsidRDefault="00863905" w:rsidP="00863905">
      <w:r>
        <w:t xml:space="preserve">   D53       -0.22877   0.00014   0.00000   0.11371   0.11416  -0.11462</w:t>
      </w:r>
    </w:p>
    <w:p w:rsidR="00863905" w:rsidRDefault="00863905" w:rsidP="00863905">
      <w:r>
        <w:t xml:space="preserve">   D54        1.92648   0.00021   0.00000   0.11395   0.11402   2.04050</w:t>
      </w:r>
    </w:p>
    <w:p w:rsidR="00863905" w:rsidRDefault="00863905" w:rsidP="00863905">
      <w:r>
        <w:t xml:space="preserve">   D55       -2.34008   0.00060   0.00000   0.12080   0.12107  -2.21901</w:t>
      </w:r>
    </w:p>
    <w:p w:rsidR="00863905" w:rsidRDefault="00863905" w:rsidP="00863905">
      <w:r>
        <w:t xml:space="preserve">   D56       -2.39660   0.00006   0.00000   0.09576   0.09613  -2.30047</w:t>
      </w:r>
    </w:p>
    <w:p w:rsidR="00863905" w:rsidRDefault="00863905" w:rsidP="00863905">
      <w:r>
        <w:t xml:space="preserve">   D57       -0.24135   0.00013   0.00000   0.09600   0.09599  -0.14536</w:t>
      </w:r>
    </w:p>
    <w:p w:rsidR="00863905" w:rsidRDefault="00863905" w:rsidP="00863905">
      <w:r>
        <w:t xml:space="preserve">   D58        1.77528   0.00051   0.00000   0.10284   0.10305   1.87832</w:t>
      </w:r>
    </w:p>
    <w:p w:rsidR="00863905" w:rsidRDefault="00863905" w:rsidP="00863905">
      <w:r>
        <w:t xml:space="preserve">   D59        1.84738   0.00004   0.00000   0.10103   0.10124   1.94862</w:t>
      </w:r>
    </w:p>
    <w:p w:rsidR="00863905" w:rsidRDefault="00863905" w:rsidP="00863905">
      <w:r>
        <w:t xml:space="preserve">   D60       -2.28055   0.00011   0.00000   0.10127   0.10111  -2.17945</w:t>
      </w:r>
    </w:p>
    <w:p w:rsidR="00863905" w:rsidRDefault="00863905" w:rsidP="00863905">
      <w:r>
        <w:t xml:space="preserve">   D61       -0.26393   0.00049   0.00000   0.10812   0.10816  -0.15577</w:t>
      </w:r>
    </w:p>
    <w:p w:rsidR="00863905" w:rsidRDefault="00863905" w:rsidP="00863905">
      <w:r>
        <w:t xml:space="preserve">   D62       -0.02750  -0.00033   0.00000  -0.01772  -0.01719  -0.04469</w:t>
      </w:r>
    </w:p>
    <w:p w:rsidR="00863905" w:rsidRDefault="00863905" w:rsidP="00863905">
      <w:r>
        <w:t xml:space="preserve">   D63        3.09220  -0.00041   0.00000  -0.00674  -0.00597   3.08623</w:t>
      </w:r>
    </w:p>
    <w:p w:rsidR="00863905" w:rsidRDefault="00863905" w:rsidP="00863905">
      <w:r>
        <w:t xml:space="preserve">   D64       -0.00973   0.00082   0.00000   0.01380   0.01333   0.00360</w:t>
      </w:r>
    </w:p>
    <w:p w:rsidR="00863905" w:rsidRDefault="00863905" w:rsidP="00863905">
      <w:r>
        <w:t xml:space="preserve">   D65       -3.12457  -0.00043   0.00000  -0.02744  -0.02776   3.13085</w:t>
      </w:r>
    </w:p>
    <w:p w:rsidR="00863905" w:rsidRDefault="00863905" w:rsidP="00863905">
      <w:r>
        <w:t xml:space="preserve">   D66       -0.19268   0.00158   0.00000   0.09442   0.09444  -0.09824</w:t>
      </w:r>
    </w:p>
    <w:p w:rsidR="00863905" w:rsidRDefault="00863905" w:rsidP="00863905">
      <w:r>
        <w:t xml:space="preserve">   D67        1.73709   0.00319   0.00000   0.02666   0.02716   1.76426</w:t>
      </w:r>
    </w:p>
    <w:p w:rsidR="00863905" w:rsidRDefault="00863905" w:rsidP="00863905">
      <w:r>
        <w:t xml:space="preserve">   D68       -2.02362   0.00166   0.00000   0.11647   0.11718  -1.90644</w:t>
      </w:r>
    </w:p>
    <w:p w:rsidR="00863905" w:rsidRDefault="00863905" w:rsidP="00863905">
      <w:r>
        <w:t xml:space="preserve">   D69       -1.98978  -0.00068   0.00000   0.06186   0.06138  -1.92839</w:t>
      </w:r>
    </w:p>
    <w:p w:rsidR="00863905" w:rsidRDefault="00863905" w:rsidP="00863905">
      <w:r>
        <w:lastRenderedPageBreak/>
        <w:t xml:space="preserve">   D70       -0.06000   0.00094   0.00000  -0.00590  -0.00590  -0.06590</w:t>
      </w:r>
    </w:p>
    <w:p w:rsidR="00863905" w:rsidRDefault="00863905" w:rsidP="00863905">
      <w:r>
        <w:t xml:space="preserve">   D71        2.46246  -0.00059   0.00000   0.08391   0.08412   2.54658</w:t>
      </w:r>
    </w:p>
    <w:p w:rsidR="00863905" w:rsidRDefault="00863905" w:rsidP="00863905">
      <w:r>
        <w:t xml:space="preserve">   D72        1.55322  -0.00005   0.00000   0.11834   0.11757   1.67079</w:t>
      </w:r>
    </w:p>
    <w:p w:rsidR="00863905" w:rsidRDefault="00863905" w:rsidP="00863905">
      <w:r>
        <w:t xml:space="preserve">   D73       -2.80020   0.00156   0.00000   0.05058   0.05029  -2.74991</w:t>
      </w:r>
    </w:p>
    <w:p w:rsidR="00863905" w:rsidRDefault="00863905" w:rsidP="00863905">
      <w:r>
        <w:t xml:space="preserve">   D74       -0.27773   0.00003   0.00000   0.14039   0.14031  -0.13742</w:t>
      </w:r>
    </w:p>
    <w:p w:rsidR="00863905" w:rsidRDefault="00863905" w:rsidP="00863905">
      <w:r>
        <w:t xml:space="preserve">   D75       -1.82601  -0.00087   0.00000  -0.03934  -0.03818  -1.86418</w:t>
      </w:r>
    </w:p>
    <w:p w:rsidR="00863905" w:rsidRDefault="00863905" w:rsidP="00863905">
      <w:r>
        <w:t xml:space="preserve">   D76        1.34364  -0.00075   0.00000  -0.05374  -0.05270   1.29094</w:t>
      </w:r>
    </w:p>
    <w:p w:rsidR="00863905" w:rsidRDefault="00863905" w:rsidP="00863905">
      <w:r>
        <w:t xml:space="preserve">   D77        0.05620  -0.00045   0.00000   0.01456   0.01431   0.07051</w:t>
      </w:r>
    </w:p>
    <w:p w:rsidR="00863905" w:rsidRDefault="00863905" w:rsidP="00863905">
      <w:r>
        <w:t xml:space="preserve">   D78       -3.05734  -0.00032   0.00000   0.00016  -0.00021  -3.05756</w:t>
      </w:r>
    </w:p>
    <w:p w:rsidR="00863905" w:rsidRDefault="00863905" w:rsidP="00863905">
      <w:r>
        <w:t xml:space="preserve">   D79        2.82435  -0.00171   0.00000  -0.03589  -0.03583   2.78852</w:t>
      </w:r>
    </w:p>
    <w:p w:rsidR="00863905" w:rsidRDefault="00863905" w:rsidP="00863905">
      <w:r>
        <w:t xml:space="preserve">   D80       -0.28920  -0.00159   0.00000  -0.05029  -0.05035  -0.33955</w:t>
      </w:r>
    </w:p>
    <w:p w:rsidR="00863905" w:rsidRDefault="00863905" w:rsidP="00863905">
      <w:r>
        <w:t xml:space="preserve">   D81        2.06657  -0.00405   0.00000  -0.06191  -0.06286   2.00371</w:t>
      </w:r>
    </w:p>
    <w:p w:rsidR="00863905" w:rsidRDefault="00863905" w:rsidP="00863905">
      <w:r>
        <w:t xml:space="preserve">   D82       -1.10852  -0.00249   0.00000  -0.01065  -0.01118  -1.11971</w:t>
      </w:r>
    </w:p>
    <w:p w:rsidR="00863905" w:rsidRDefault="00863905" w:rsidP="00863905">
      <w:r>
        <w:t xml:space="preserve">   D83        0.04481  -0.00116   0.00000  -0.00450  -0.00417   0.04064</w:t>
      </w:r>
    </w:p>
    <w:p w:rsidR="00863905" w:rsidRDefault="00863905" w:rsidP="00863905">
      <w:r>
        <w:t xml:space="preserve">   D84       -3.13028   0.00040   0.00000   0.04676   0.04751  -3.08277</w:t>
      </w:r>
    </w:p>
    <w:p w:rsidR="00863905" w:rsidRDefault="00863905" w:rsidP="00863905">
      <w:r>
        <w:t xml:space="preserve">   D85       -2.53278   0.00133   0.00000  -0.07584  -0.07675  -2.60953</w:t>
      </w:r>
    </w:p>
    <w:p w:rsidR="00863905" w:rsidRDefault="00863905" w:rsidP="00863905">
      <w:r>
        <w:t xml:space="preserve">   D86        0.57531   0.00289   0.00000  -0.02459  -0.02507   0.55024</w:t>
      </w:r>
    </w:p>
    <w:p w:rsidR="00863905" w:rsidRDefault="00863905" w:rsidP="00863905">
      <w:r>
        <w:t xml:space="preserve">         Item               Value     Threshold  Converged?</w:t>
      </w:r>
    </w:p>
    <w:p w:rsidR="00863905" w:rsidRDefault="00863905" w:rsidP="00863905">
      <w:r>
        <w:t xml:space="preserve"> Maximum Force            0.018922     0.000450     NO </w:t>
      </w:r>
    </w:p>
    <w:p w:rsidR="00863905" w:rsidRDefault="00863905" w:rsidP="00863905">
      <w:r>
        <w:t xml:space="preserve"> RMS     Force            0.002929     0.000300     NO </w:t>
      </w:r>
    </w:p>
    <w:p w:rsidR="00863905" w:rsidRDefault="00863905" w:rsidP="00863905">
      <w:r>
        <w:t xml:space="preserve"> Maximum Displacement     0.280790     0.001800     NO </w:t>
      </w:r>
    </w:p>
    <w:p w:rsidR="00863905" w:rsidRDefault="00863905" w:rsidP="00863905">
      <w:r>
        <w:t xml:space="preserve"> RMS     Displacement     0.062544     0.001200     NO </w:t>
      </w:r>
    </w:p>
    <w:p w:rsidR="00863905" w:rsidRDefault="00863905" w:rsidP="00863905">
      <w:r>
        <w:t xml:space="preserve"> Predicted change in Energy=-4.142976D-03</w:t>
      </w:r>
    </w:p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/>
    <w:p w:rsidR="00863905" w:rsidRDefault="00863905" w:rsidP="00863905">
      <w:r>
        <w:t xml:space="preserve">                          Input orientation: 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lastRenderedPageBreak/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-1.148687    1.571421    0.480181</w:t>
      </w:r>
    </w:p>
    <w:p w:rsidR="00863905" w:rsidRDefault="00863905" w:rsidP="00863905">
      <w:r>
        <w:t xml:space="preserve">      2          6           0        0.180742    1.281083    0.149029</w:t>
      </w:r>
    </w:p>
    <w:p w:rsidR="00863905" w:rsidRDefault="00863905" w:rsidP="00863905">
      <w:r>
        <w:t xml:space="preserve">      3          6           0       -0.716616    3.784810   -0.391668</w:t>
      </w:r>
    </w:p>
    <w:p w:rsidR="00863905" w:rsidRDefault="00863905" w:rsidP="00863905">
      <w:r>
        <w:t xml:space="preserve">      4          6           0       -1.629763    2.857881    0.155016</w:t>
      </w:r>
    </w:p>
    <w:p w:rsidR="00863905" w:rsidRDefault="00863905" w:rsidP="00863905">
      <w:r>
        <w:t xml:space="preserve">      5          1           0       -1.739380    0.895453    1.116491</w:t>
      </w:r>
    </w:p>
    <w:p w:rsidR="00863905" w:rsidRDefault="00863905" w:rsidP="00863905">
      <w:r>
        <w:t xml:space="preserve">      6          1           0       -2.644069    3.171527    0.439748</w:t>
      </w:r>
    </w:p>
    <w:p w:rsidR="00863905" w:rsidRDefault="00863905" w:rsidP="00863905">
      <w:r>
        <w:t xml:space="preserve">      7          6           0        0.769224    1.871972   -1.071495</w:t>
      </w:r>
    </w:p>
    <w:p w:rsidR="00863905" w:rsidRDefault="00863905" w:rsidP="00863905">
      <w:r>
        <w:t xml:space="preserve">      8          1           0        1.889829    1.805281   -1.047808</w:t>
      </w:r>
    </w:p>
    <w:p w:rsidR="00863905" w:rsidRDefault="00863905" w:rsidP="00863905">
      <w:r>
        <w:t xml:space="preserve">      9          1           0        0.423759    1.230540   -1.931116</w:t>
      </w:r>
    </w:p>
    <w:p w:rsidR="00863905" w:rsidRDefault="00863905" w:rsidP="00863905">
      <w:r>
        <w:t xml:space="preserve">     10          6           0        0.335939    3.309391   -1.332787</w:t>
      </w:r>
    </w:p>
    <w:p w:rsidR="00863905" w:rsidRDefault="00863905" w:rsidP="00863905">
      <w:r>
        <w:t xml:space="preserve">     11          1           0        1.232778    3.986686   -1.288370</w:t>
      </w:r>
    </w:p>
    <w:p w:rsidR="00863905" w:rsidRDefault="00863905" w:rsidP="00863905">
      <w:r>
        <w:t xml:space="preserve">     12          1           0       -0.067917    3.394788   -2.379080</w:t>
      </w:r>
    </w:p>
    <w:p w:rsidR="00863905" w:rsidRDefault="00863905" w:rsidP="00863905">
      <w:r>
        <w:t xml:space="preserve">     13          1           0       -0.967020    4.857175   -0.435644</w:t>
      </w:r>
    </w:p>
    <w:p w:rsidR="00863905" w:rsidRDefault="00863905" w:rsidP="00863905">
      <w:r>
        <w:t xml:space="preserve">     14          1           0        0.640154    0.345296    0.503879</w:t>
      </w:r>
    </w:p>
    <w:p w:rsidR="00863905" w:rsidRDefault="00863905" w:rsidP="00863905">
      <w:r>
        <w:t xml:space="preserve">     15          8           0        2.714485    3.934068    0.789408</w:t>
      </w:r>
    </w:p>
    <w:p w:rsidR="00863905" w:rsidRDefault="00863905" w:rsidP="00863905">
      <w:r>
        <w:t xml:space="preserve">     16          6           0        0.450399    3.857185    1.440700</w:t>
      </w:r>
    </w:p>
    <w:p w:rsidR="00863905" w:rsidRDefault="00863905" w:rsidP="00863905">
      <w:r>
        <w:t xml:space="preserve">     17          6           0        0.986223    2.569352    1.639312</w:t>
      </w:r>
    </w:p>
    <w:p w:rsidR="00863905" w:rsidRDefault="00863905" w:rsidP="00863905">
      <w:r>
        <w:t xml:space="preserve">     18          6           0        1.557685    4.724663    0.961697</w:t>
      </w:r>
    </w:p>
    <w:p w:rsidR="00863905" w:rsidRDefault="00863905" w:rsidP="00863905">
      <w:r>
        <w:t xml:space="preserve">     19          8           0        1.674381    5.913370    0.711377</w:t>
      </w:r>
    </w:p>
    <w:p w:rsidR="00863905" w:rsidRDefault="00863905" w:rsidP="00863905">
      <w:r>
        <w:t xml:space="preserve">     20          6           0        2.407976    2.618539    1.193239</w:t>
      </w:r>
    </w:p>
    <w:p w:rsidR="00863905" w:rsidRDefault="00863905" w:rsidP="00863905">
      <w:r>
        <w:t xml:space="preserve">     21          8           0        3.308754    1.800897    1.093905</w:t>
      </w:r>
    </w:p>
    <w:p w:rsidR="00863905" w:rsidRDefault="00863905" w:rsidP="00863905">
      <w:r>
        <w:t xml:space="preserve">     22          1           0       -0.417370    4.289969    1.944567</w:t>
      </w:r>
    </w:p>
    <w:p w:rsidR="00863905" w:rsidRDefault="00863905" w:rsidP="00863905">
      <w:r>
        <w:t xml:space="preserve">     23          1           0        0.682094    1.861661    2.413874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lastRenderedPageBreak/>
        <w:t xml:space="preserve">                    Distance matrix (angstroms):</w:t>
      </w:r>
    </w:p>
    <w:p w:rsidR="00863905" w:rsidRDefault="00863905" w:rsidP="00863905">
      <w:r>
        <w:t xml:space="preserve">                    1          2          3          4          5</w:t>
      </w:r>
    </w:p>
    <w:p w:rsidR="00863905" w:rsidRDefault="00863905" w:rsidP="00863905">
      <w:r>
        <w:t xml:space="preserve">     1  C    0.000000</w:t>
      </w:r>
    </w:p>
    <w:p w:rsidR="00863905" w:rsidRDefault="00863905" w:rsidP="00863905">
      <w:r>
        <w:t xml:space="preserve">     2  C    1.400478   0.000000</w:t>
      </w:r>
    </w:p>
    <w:p w:rsidR="00863905" w:rsidRDefault="00863905" w:rsidP="00863905">
      <w:r>
        <w:t xml:space="preserve">     3  C    2.417829   2.714084   0.000000</w:t>
      </w:r>
    </w:p>
    <w:p w:rsidR="00863905" w:rsidRDefault="00863905" w:rsidP="00863905">
      <w:r>
        <w:t xml:space="preserve">     4  C    1.411435   2.400887   1.411346   0.000000</w:t>
      </w:r>
    </w:p>
    <w:p w:rsidR="00863905" w:rsidRDefault="00863905" w:rsidP="00863905">
      <w:r>
        <w:t xml:space="preserve">     5  H    1.100337   2.184390   3.415988   2.188053   0.000000</w:t>
      </w:r>
    </w:p>
    <w:p w:rsidR="00863905" w:rsidRDefault="00863905" w:rsidP="00863905">
      <w:r>
        <w:t xml:space="preserve">     6  H    2.190466   3.411430   2.186880   1.099210   2.541054</w:t>
      </w:r>
    </w:p>
    <w:p w:rsidR="00863905" w:rsidRDefault="00863905" w:rsidP="00863905">
      <w:r>
        <w:t xml:space="preserve">     7  C    2.485239   1.478222   2.515717   2.869057   3.469001</w:t>
      </w:r>
    </w:p>
    <w:p w:rsidR="00863905" w:rsidRDefault="00863905" w:rsidP="00863905">
      <w:r>
        <w:t xml:space="preserve">     8  H    3.409108   2.151321   3.338055   3.865525   4.322399</w:t>
      </w:r>
    </w:p>
    <w:p w:rsidR="00863905" w:rsidRDefault="00863905" w:rsidP="00863905">
      <w:r>
        <w:t xml:space="preserve">     9  H    2.898817   2.094902   3.192906   3.349200   3.752248</w:t>
      </w:r>
    </w:p>
    <w:p w:rsidR="00863905" w:rsidRDefault="00863905" w:rsidP="00863905">
      <w:r>
        <w:t xml:space="preserve">    10  C    2.917448   2.516723   1.489831   2.506272   4.016591</w:t>
      </w:r>
    </w:p>
    <w:p w:rsidR="00863905" w:rsidRDefault="00863905" w:rsidP="00863905">
      <w:r>
        <w:t xml:space="preserve">    11  H    3.825265   3.239318   2.155218   3.398780   4.916584</w:t>
      </w:r>
    </w:p>
    <w:p w:rsidR="00863905" w:rsidRDefault="00863905" w:rsidP="00863905">
      <w:r>
        <w:t xml:space="preserve">    12  H    3.559228   3.304680   2.126672   3.024777   4.610800</w:t>
      </w:r>
    </w:p>
    <w:p w:rsidR="00863905" w:rsidRDefault="00863905" w:rsidP="00863905">
      <w:r>
        <w:t xml:space="preserve">    13  H    3.415834   3.801005   1.102091   2.187529   4.324455</w:t>
      </w:r>
    </w:p>
    <w:p w:rsidR="00863905" w:rsidRDefault="00863905" w:rsidP="00863905">
      <w:r>
        <w:t xml:space="preserve">    14  H    2.168846   1.101215   3.804350   3.404014   2.517965</w:t>
      </w:r>
    </w:p>
    <w:p w:rsidR="00863905" w:rsidRDefault="00863905" w:rsidP="00863905">
      <w:r>
        <w:t xml:space="preserve">    15  O    4.538923   3.724013   3.631758   4.520301   5.401581</w:t>
      </w:r>
    </w:p>
    <w:p w:rsidR="00863905" w:rsidRDefault="00863905" w:rsidP="00863905">
      <w:r>
        <w:t xml:space="preserve">    16  C    2.950320   2.894379   2.173646   2.641717   3.697580</w:t>
      </w:r>
    </w:p>
    <w:p w:rsidR="00863905" w:rsidRDefault="00863905" w:rsidP="00863905">
      <w:r>
        <w:t xml:space="preserve">    17  C    2.626269   2.128235   2.915797   3.021550   3.241017</w:t>
      </w:r>
    </w:p>
    <w:p w:rsidR="00863905" w:rsidRDefault="00863905" w:rsidP="00863905">
      <w:r>
        <w:t xml:space="preserve">    18  C    4.183209   3.796662   2.808445   3.780930   5.055437</w:t>
      </w:r>
    </w:p>
    <w:p w:rsidR="00863905" w:rsidRDefault="00863905" w:rsidP="00863905">
      <w:r>
        <w:t xml:space="preserve">    19  O    5.184177   4.899519   3.385904   4.534636   6.082547</w:t>
      </w:r>
    </w:p>
    <w:p w:rsidR="00863905" w:rsidRDefault="00863905" w:rsidP="00863905">
      <w:r>
        <w:t xml:space="preserve">    20  C    3.775547   2.799953   3.692586   4.175947   4.491712</w:t>
      </w:r>
    </w:p>
    <w:p w:rsidR="00863905" w:rsidRDefault="00863905" w:rsidP="00863905">
      <w:r>
        <w:t xml:space="preserve">    21  O    4.505341   3.308694   4.727202   5.136894   5.128742</w:t>
      </w:r>
    </w:p>
    <w:p w:rsidR="00863905" w:rsidRDefault="00863905" w:rsidP="00863905">
      <w:r>
        <w:t xml:space="preserve">    22  H    3.173288   3.554587   2.408885   2.592927   3.735794</w:t>
      </w:r>
    </w:p>
    <w:p w:rsidR="00863905" w:rsidRDefault="00863905" w:rsidP="00863905">
      <w:r>
        <w:t xml:space="preserve">    23  H    2.678650   2.391224   3.677765   3.382245   2.912095</w:t>
      </w:r>
    </w:p>
    <w:p w:rsidR="00863905" w:rsidRDefault="00863905" w:rsidP="00863905">
      <w:r>
        <w:t xml:space="preserve">                    6          7          8          9         10</w:t>
      </w:r>
    </w:p>
    <w:p w:rsidR="00863905" w:rsidRDefault="00863905" w:rsidP="00863905">
      <w:r>
        <w:t xml:space="preserve">     6  H    0.000000</w:t>
      </w:r>
    </w:p>
    <w:p w:rsidR="00863905" w:rsidRDefault="00863905" w:rsidP="00863905">
      <w:r>
        <w:lastRenderedPageBreak/>
        <w:t xml:space="preserve">     7  C    3.952628   0.000000</w:t>
      </w:r>
    </w:p>
    <w:p w:rsidR="00863905" w:rsidRDefault="00863905" w:rsidP="00863905">
      <w:r>
        <w:t xml:space="preserve">     8  H    4.963435   1.122838   0.000000</w:t>
      </w:r>
    </w:p>
    <w:p w:rsidR="00863905" w:rsidRDefault="00863905" w:rsidP="00863905">
      <w:r>
        <w:t xml:space="preserve">     9  H    4.335896   1.126824   1.805526   0.000000</w:t>
      </w:r>
    </w:p>
    <w:p w:rsidR="00863905" w:rsidRDefault="00863905" w:rsidP="00863905">
      <w:r>
        <w:t xml:space="preserve">    10  C    3.470062   1.523871   2.181315   2.165025   0.000000</w:t>
      </w:r>
    </w:p>
    <w:p w:rsidR="00863905" w:rsidRDefault="00863905" w:rsidP="00863905">
      <w:r>
        <w:t xml:space="preserve">    11  H    4.322131   2.175760   2.290877   2.943463   1.124732</w:t>
      </w:r>
    </w:p>
    <w:p w:rsidR="00863905" w:rsidRDefault="00863905" w:rsidP="00863905">
      <w:r>
        <w:t xml:space="preserve">    12  H    3.825206   2.174753   2.851594   2.264152   1.124776</w:t>
      </w:r>
    </w:p>
    <w:p w:rsidR="00863905" w:rsidRDefault="00863905" w:rsidP="00863905">
      <w:r>
        <w:t xml:space="preserve">    13  H    2.533814   3.511451   4.224973   4.162114   2.213189</w:t>
      </w:r>
    </w:p>
    <w:p w:rsidR="00863905" w:rsidRDefault="00863905" w:rsidP="00863905">
      <w:r>
        <w:t xml:space="preserve">    14  H    4.333338   2.197545   2.470015   2.599939   3.500249</w:t>
      </w:r>
    </w:p>
    <w:p w:rsidR="00863905" w:rsidRDefault="00863905" w:rsidP="00863905">
      <w:r>
        <w:t xml:space="preserve">    15  O    5.423821   3.391052   2.930385   4.467409   3.248294</w:t>
      </w:r>
    </w:p>
    <w:p w:rsidR="00863905" w:rsidRDefault="00863905" w:rsidP="00863905">
      <w:r>
        <w:t xml:space="preserve">    16  C    3.323818   3.217739   3.531988   4.274239   2.829383</w:t>
      </w:r>
    </w:p>
    <w:p w:rsidR="00863905" w:rsidRDefault="00863905" w:rsidP="00863905">
      <w:r>
        <w:t xml:space="preserve">    17  C    3.870476   2.807472   2.936141   3.854445   3.131117</w:t>
      </w:r>
    </w:p>
    <w:p w:rsidR="00863905" w:rsidRDefault="00863905" w:rsidP="00863905">
      <w:r>
        <w:t xml:space="preserve">    18  C    4.509922   3.590735   3.559666   4.675794   2.959783</w:t>
      </w:r>
    </w:p>
    <w:p w:rsidR="00863905" w:rsidRDefault="00863905" w:rsidP="00863905">
      <w:r>
        <w:t xml:space="preserve">    19  O    5.122549   4.508973   4.474098   5.520483   3.570818</w:t>
      </w:r>
    </w:p>
    <w:p w:rsidR="00863905" w:rsidRDefault="00863905" w:rsidP="00863905">
      <w:r>
        <w:t xml:space="preserve">    20  C    5.137773   2.893422   2.439704   3.952880   3.339374</w:t>
      </w:r>
    </w:p>
    <w:p w:rsidR="00863905" w:rsidRDefault="00863905" w:rsidP="00863905">
      <w:r>
        <w:t xml:space="preserve">    21  O    6.143505   3.338146   2.569105   4.218917   4.123350</w:t>
      </w:r>
    </w:p>
    <w:p w:rsidR="00863905" w:rsidRDefault="00863905" w:rsidP="00863905">
      <w:r>
        <w:t xml:space="preserve">    22  H    2.910942   4.043679   4.522295   5.008845   3.502864</w:t>
      </w:r>
    </w:p>
    <w:p w:rsidR="00863905" w:rsidRDefault="00863905" w:rsidP="00863905">
      <w:r>
        <w:t xml:space="preserve">    23  H    4.083661   3.486473   3.666749   4.398181   4.031527</w:t>
      </w:r>
    </w:p>
    <w:p w:rsidR="00863905" w:rsidRDefault="00863905" w:rsidP="00863905">
      <w:r>
        <w:t xml:space="preserve">                   11         12         13         14         15</w:t>
      </w:r>
    </w:p>
    <w:p w:rsidR="00863905" w:rsidRDefault="00863905" w:rsidP="00863905">
      <w:r>
        <w:t xml:space="preserve">    11  H    0.000000</w:t>
      </w:r>
    </w:p>
    <w:p w:rsidR="00863905" w:rsidRDefault="00863905" w:rsidP="00863905">
      <w:r>
        <w:t xml:space="preserve">    12  H    1.797720   0.000000</w:t>
      </w:r>
    </w:p>
    <w:p w:rsidR="00863905" w:rsidRDefault="00863905" w:rsidP="00863905">
      <w:r>
        <w:t xml:space="preserve">    13  H    2.514758   2.593050   0.000000</w:t>
      </w:r>
    </w:p>
    <w:p w:rsidR="00863905" w:rsidRDefault="00863905" w:rsidP="00863905">
      <w:r>
        <w:t xml:space="preserve">    14  H    4.101595   4.255845   4.880857   0.000000</w:t>
      </w:r>
    </w:p>
    <w:p w:rsidR="00863905" w:rsidRDefault="00863905" w:rsidP="00863905">
      <w:r>
        <w:t xml:space="preserve">    15  O    2.552525   4.251105   3.988278   4.154956   0.000000</w:t>
      </w:r>
    </w:p>
    <w:p w:rsidR="00863905" w:rsidRDefault="00863905" w:rsidP="00863905">
      <w:r>
        <w:t xml:space="preserve">    16  C    2.841956   3.882420   2.555333   3.639644   2.357154</w:t>
      </w:r>
    </w:p>
    <w:p w:rsidR="00863905" w:rsidRDefault="00863905" w:rsidP="00863905">
      <w:r>
        <w:t xml:space="preserve">    17  C    3.262046   4.235567   3.654413   2.520992   2.360440</w:t>
      </w:r>
    </w:p>
    <w:p w:rsidR="00863905" w:rsidRDefault="00863905" w:rsidP="00863905">
      <w:r>
        <w:t xml:space="preserve">    18  C    2.390183   3.946130   2.888643   4.497812   1.411705</w:t>
      </w:r>
    </w:p>
    <w:p w:rsidR="00863905" w:rsidRDefault="00863905" w:rsidP="00863905">
      <w:r>
        <w:t xml:space="preserve">    19  O    2.811782   4.350837   3.067280   5.667110   2.237307</w:t>
      </w:r>
    </w:p>
    <w:p w:rsidR="00863905" w:rsidRDefault="00863905" w:rsidP="00863905">
      <w:r>
        <w:lastRenderedPageBreak/>
        <w:t xml:space="preserve">    20  C    3.067785   4.415209   4.365244   2.961089   1.409838</w:t>
      </w:r>
    </w:p>
    <w:p w:rsidR="00863905" w:rsidRDefault="00863905" w:rsidP="00863905">
      <w:r>
        <w:t xml:space="preserve">    21  O    3.842211   5.099414   5.473811   3.096503   2.235239</w:t>
      </w:r>
    </w:p>
    <w:p w:rsidR="00863905" w:rsidRDefault="00863905" w:rsidP="00863905">
      <w:r>
        <w:t xml:space="preserve">    22  H    3.642369   4.429152   2.507837   4.330633   3.357018</w:t>
      </w:r>
    </w:p>
    <w:p w:rsidR="00863905" w:rsidRDefault="00863905" w:rsidP="00863905">
      <w:r>
        <w:t xml:space="preserve">    23  H    4.304137   5.087770   4.451116   2.439099   3.326315</w:t>
      </w:r>
    </w:p>
    <w:p w:rsidR="00863905" w:rsidRDefault="00863905" w:rsidP="00863905">
      <w:r>
        <w:t xml:space="preserve">                   16         17         18         19         20</w:t>
      </w:r>
    </w:p>
    <w:p w:rsidR="00863905" w:rsidRDefault="00863905" w:rsidP="00863905">
      <w:r>
        <w:t xml:space="preserve">    16  C    0.000000</w:t>
      </w:r>
    </w:p>
    <w:p w:rsidR="00863905" w:rsidRDefault="00863905" w:rsidP="00863905">
      <w:r>
        <w:t xml:space="preserve">    17  C    1.408923   0.000000</w:t>
      </w:r>
    </w:p>
    <w:p w:rsidR="00863905" w:rsidRDefault="00863905" w:rsidP="00863905">
      <w:r>
        <w:t xml:space="preserve">    18  C    1.485949   2.330471   0.000000</w:t>
      </w:r>
    </w:p>
    <w:p w:rsidR="00863905" w:rsidRDefault="00863905" w:rsidP="00863905">
      <w:r>
        <w:t xml:space="preserve">    19  O    2.501588   3.537949   1.220371   0.000000</w:t>
      </w:r>
    </w:p>
    <w:p w:rsidR="00863905" w:rsidRDefault="00863905" w:rsidP="00863905">
      <w:r>
        <w:t xml:space="preserve">    20  C    2.329718   1.490900   2.283060   3.409731   0.000000</w:t>
      </w:r>
    </w:p>
    <w:p w:rsidR="00863905" w:rsidRDefault="00863905" w:rsidP="00863905">
      <w:r>
        <w:t xml:space="preserve">    21  O    3.538189   2.506421   3.410591   4.441840   1.220576</w:t>
      </w:r>
    </w:p>
    <w:p w:rsidR="00863905" w:rsidRDefault="00863905" w:rsidP="00863905">
      <w:r>
        <w:t xml:space="preserve">    22  H    1.092798   2.241377   2.248518   2.920892   3.367603</w:t>
      </w:r>
    </w:p>
    <w:p w:rsidR="00863905" w:rsidRDefault="00863905" w:rsidP="00863905">
      <w:r>
        <w:t xml:space="preserve">    23  H    2.232233   1.092368   3.327500   4.505494   2.245324</w:t>
      </w:r>
    </w:p>
    <w:p w:rsidR="00863905" w:rsidRDefault="00863905" w:rsidP="00863905">
      <w:r>
        <w:t xml:space="preserve">                   21         22         23</w:t>
      </w:r>
    </w:p>
    <w:p w:rsidR="00863905" w:rsidRDefault="00863905" w:rsidP="00863905">
      <w:r>
        <w:t xml:space="preserve">    21  O    0.000000</w:t>
      </w:r>
    </w:p>
    <w:p w:rsidR="00863905" w:rsidRDefault="00863905" w:rsidP="00863905">
      <w:r>
        <w:t xml:space="preserve">    22  H    4.561042   0.000000</w:t>
      </w:r>
    </w:p>
    <w:p w:rsidR="00863905" w:rsidRDefault="00863905" w:rsidP="00863905">
      <w:r>
        <w:t xml:space="preserve">    23  H    2.940298   2.706611   0.000000</w:t>
      </w:r>
    </w:p>
    <w:p w:rsidR="00863905" w:rsidRDefault="00863905" w:rsidP="00863905">
      <w:r>
        <w:t xml:space="preserve"> Stoichiometry    C10H10O3</w:t>
      </w:r>
    </w:p>
    <w:p w:rsidR="00863905" w:rsidRDefault="00863905" w:rsidP="00863905">
      <w:r>
        <w:t xml:space="preserve"> Framework group  C1[X(C10H10O3)]</w:t>
      </w:r>
    </w:p>
    <w:p w:rsidR="00863905" w:rsidRDefault="00863905" w:rsidP="00863905">
      <w:r>
        <w:t xml:space="preserve"> Deg. of freedom    63</w:t>
      </w:r>
    </w:p>
    <w:p w:rsidR="00863905" w:rsidRDefault="00863905" w:rsidP="00863905">
      <w:r>
        <w:t xml:space="preserve"> Full point group                 C1      NOp   1</w:t>
      </w:r>
    </w:p>
    <w:p w:rsidR="00863905" w:rsidRDefault="00863905" w:rsidP="00863905">
      <w:r>
        <w:t xml:space="preserve"> Largest Abelian subgroup         C1      NOp   1</w:t>
      </w:r>
    </w:p>
    <w:p w:rsidR="00863905" w:rsidRDefault="00863905" w:rsidP="00863905">
      <w:r>
        <w:t xml:space="preserve"> Largest concise Abelian subgroup C1      NOp   1</w:t>
      </w:r>
    </w:p>
    <w:p w:rsidR="00863905" w:rsidRDefault="00863905" w:rsidP="00863905">
      <w:r>
        <w:t xml:space="preserve">                         Standard orientation: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lastRenderedPageBreak/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 2.346679   -0.457728   -0.747180</w:t>
      </w:r>
    </w:p>
    <w:p w:rsidR="00863905" w:rsidRDefault="00863905" w:rsidP="00863905">
      <w:r>
        <w:t xml:space="preserve">      2          6           0        1.464406   -1.271694   -0.025799</w:t>
      </w:r>
    </w:p>
    <w:p w:rsidR="00863905" w:rsidRDefault="00863905" w:rsidP="00863905">
      <w:r>
        <w:t xml:space="preserve">      3          6           0        1.231053    1.412164    0.303906</w:t>
      </w:r>
    </w:p>
    <w:p w:rsidR="00863905" w:rsidRDefault="00863905" w:rsidP="00863905">
      <w:r>
        <w:t xml:space="preserve">      4          6           0        2.257626    0.935453   -0.539180</w:t>
      </w:r>
    </w:p>
    <w:p w:rsidR="00863905" w:rsidRDefault="00863905" w:rsidP="00863905">
      <w:r>
        <w:t xml:space="preserve">      5          1           0        2.961553   -0.865260   -1.563629</w:t>
      </w:r>
    </w:p>
    <w:p w:rsidR="00863905" w:rsidRDefault="00863905" w:rsidP="00863905">
      <w:r>
        <w:t xml:space="preserve">      6          1           0        2.879049    1.634752   -1.116309</w:t>
      </w:r>
    </w:p>
    <w:p w:rsidR="00863905" w:rsidRDefault="00863905" w:rsidP="00863905">
      <w:r>
        <w:t xml:space="preserve">      7          6           0        1.064235   -0.873976    1.340519</w:t>
      </w:r>
    </w:p>
    <w:p w:rsidR="00863905" w:rsidRDefault="00863905" w:rsidP="00863905">
      <w:r>
        <w:t xml:space="preserve">      8          1           0        0.148905   -1.435524    1.668545</w:t>
      </w:r>
    </w:p>
    <w:p w:rsidR="00863905" w:rsidRDefault="00863905" w:rsidP="00863905">
      <w:r>
        <w:t xml:space="preserve">      9          1           0        1.903159   -1.194345    2.021182</w:t>
      </w:r>
    </w:p>
    <w:p w:rsidR="00863905" w:rsidRDefault="00863905" w:rsidP="00863905">
      <w:r>
        <w:t xml:space="preserve">     10          6           0        0.847029    0.624893    1.509031</w:t>
      </w:r>
    </w:p>
    <w:p w:rsidR="00863905" w:rsidRDefault="00863905" w:rsidP="00863905">
      <w:r>
        <w:t xml:space="preserve">     11          1           0       -0.227568    0.821625    1.776540</w:t>
      </w:r>
    </w:p>
    <w:p w:rsidR="00863905" w:rsidRDefault="00863905" w:rsidP="00863905">
      <w:r>
        <w:t xml:space="preserve">     12          1           0        1.457731    0.996815    2.377269</w:t>
      </w:r>
    </w:p>
    <w:p w:rsidR="00863905" w:rsidRDefault="00863905" w:rsidP="00863905">
      <w:r>
        <w:t xml:space="preserve">     13          1           0        0.963049    2.481158    0.309438</w:t>
      </w:r>
    </w:p>
    <w:p w:rsidR="00863905" w:rsidRDefault="00863905" w:rsidP="00863905">
      <w:r>
        <w:t xml:space="preserve">     14          1           0        1.402252   -2.347042   -0.254794</w:t>
      </w:r>
    </w:p>
    <w:p w:rsidR="00863905" w:rsidRDefault="00863905" w:rsidP="00863905">
      <w:r>
        <w:t xml:space="preserve">     15          8           0       -2.063311   -0.116157    0.271218</w:t>
      </w:r>
    </w:p>
    <w:p w:rsidR="00863905" w:rsidRDefault="00863905" w:rsidP="00863905">
      <w:r>
        <w:t xml:space="preserve">     16          6           0       -0.325215    0.752929   -1.062906</w:t>
      </w:r>
    </w:p>
    <w:p w:rsidR="00863905" w:rsidRDefault="00863905" w:rsidP="00863905">
      <w:r>
        <w:t xml:space="preserve">     17          6           0       -0.243726   -0.651853   -1.133709</w:t>
      </w:r>
    </w:p>
    <w:p w:rsidR="00863905" w:rsidRDefault="00863905" w:rsidP="00863905">
      <w:r>
        <w:t xml:space="preserve">     18          6           0       -1.507363    1.082766   -0.225185</w:t>
      </w:r>
    </w:p>
    <w:p w:rsidR="00863905" w:rsidRDefault="00863905" w:rsidP="00863905">
      <w:r>
        <w:t xml:space="preserve">     19          8           0       -2.074744    2.114275    0.096329</w:t>
      </w:r>
    </w:p>
    <w:p w:rsidR="00863905" w:rsidRDefault="00863905" w:rsidP="00863905">
      <w:r>
        <w:t xml:space="preserve">     20          6           0       -1.324555   -1.192687   -0.260730</w:t>
      </w:r>
    </w:p>
    <w:p w:rsidR="00863905" w:rsidRDefault="00863905" w:rsidP="00863905">
      <w:r>
        <w:t xml:space="preserve">     21          8           0       -1.675352   -2.309558    0.084736</w:t>
      </w:r>
    </w:p>
    <w:p w:rsidR="00863905" w:rsidRDefault="00863905" w:rsidP="00863905">
      <w:r>
        <w:t xml:space="preserve">     22          1           0        0.053678    1.468409   -1.796893</w:t>
      </w:r>
    </w:p>
    <w:p w:rsidR="00863905" w:rsidRDefault="00863905" w:rsidP="00863905">
      <w:r>
        <w:t xml:space="preserve">     23          1           0        0.104440   -1.230669   -1.992207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Rotational constants (GHZ):      1.2226804      0.8870757      0.6782421</w:t>
      </w:r>
    </w:p>
    <w:p w:rsidR="00863905" w:rsidRDefault="00863905" w:rsidP="00863905">
      <w:r>
        <w:t xml:space="preserve"> Standard basis: VSTO-6G (5D, 7F)</w:t>
      </w:r>
    </w:p>
    <w:p w:rsidR="00863905" w:rsidRDefault="00863905" w:rsidP="00863905">
      <w:r>
        <w:lastRenderedPageBreak/>
        <w:t xml:space="preserve"> There are    62 symmetry adapted basis functions of A   symmetry.</w:t>
      </w:r>
    </w:p>
    <w:p w:rsidR="00863905" w:rsidRDefault="00863905" w:rsidP="00863905">
      <w:r>
        <w:t xml:space="preserve"> Integral buffers will be    131072 words long.</w:t>
      </w:r>
    </w:p>
    <w:p w:rsidR="00863905" w:rsidRDefault="00863905" w:rsidP="00863905">
      <w:r>
        <w:t xml:space="preserve"> Regular integral format.</w:t>
      </w:r>
    </w:p>
    <w:p w:rsidR="00863905" w:rsidRDefault="00863905" w:rsidP="00863905">
      <w:r>
        <w:t xml:space="preserve"> Two-electron integral symmetry is turned off.</w:t>
      </w:r>
    </w:p>
    <w:p w:rsidR="00863905" w:rsidRDefault="00863905" w:rsidP="00863905">
      <w:r>
        <w:t xml:space="preserve">    62 basis functions,   372 primitive gaussians,    62 cartesian basis functions</w:t>
      </w:r>
    </w:p>
    <w:p w:rsidR="00863905" w:rsidRDefault="00863905" w:rsidP="00863905">
      <w:r>
        <w:t xml:space="preserve">    34 alpha electrons       34 beta electrons</w:t>
      </w:r>
    </w:p>
    <w:p w:rsidR="00863905" w:rsidRDefault="00863905" w:rsidP="00863905">
      <w:r>
        <w:t xml:space="preserve">       nuclear repulsion energy       471.1000414337 Hartrees.</w:t>
      </w:r>
    </w:p>
    <w:p w:rsidR="00863905" w:rsidRDefault="00863905" w:rsidP="00863905">
      <w:r>
        <w:t xml:space="preserve"> Do NDO integrals.</w:t>
      </w:r>
    </w:p>
    <w:p w:rsidR="00863905" w:rsidRDefault="00863905" w:rsidP="00863905">
      <w:r>
        <w:t xml:space="preserve"> One-electron integrals computed using PRISM.</w:t>
      </w:r>
    </w:p>
    <w:p w:rsidR="00863905" w:rsidRDefault="00863905" w:rsidP="00863905">
      <w:r>
        <w:t xml:space="preserve"> NBasis=    62 RedAO= F  NBF=    62</w:t>
      </w:r>
    </w:p>
    <w:p w:rsidR="00863905" w:rsidRDefault="00863905" w:rsidP="00863905">
      <w:r>
        <w:t xml:space="preserve"> NBsUse=    62 1.00D-04 NBFU=    62</w:t>
      </w:r>
    </w:p>
    <w:p w:rsidR="00863905" w:rsidRDefault="00863905" w:rsidP="00863905">
      <w:r>
        <w:t xml:space="preserve"> Initial guess read from the read-write file.</w:t>
      </w:r>
    </w:p>
    <w:p w:rsidR="00863905" w:rsidRDefault="00863905" w:rsidP="00863905">
      <w:r>
        <w:t xml:space="preserve"> B after Tr=     0.000000    0.000000    0.000000</w:t>
      </w:r>
    </w:p>
    <w:p w:rsidR="00863905" w:rsidRDefault="00863905" w:rsidP="00863905">
      <w:r>
        <w:t xml:space="preserve">         Rot=    1.000000    0.000000    0.000000    0.000000 Ang=   0.00 deg.</w:t>
      </w:r>
    </w:p>
    <w:p w:rsidR="00863905" w:rsidRDefault="00863905" w:rsidP="00863905">
      <w:r>
        <w:t xml:space="preserve"> Initial guess orbital symmetries:</w:t>
      </w:r>
    </w:p>
    <w:p w:rsidR="00863905" w:rsidRDefault="00863905" w:rsidP="00863905">
      <w:r>
        <w:t xml:space="preserve">       Occupied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 (A) (A) (A) (A) (A) (A)</w:t>
      </w:r>
    </w:p>
    <w:p w:rsidR="00863905" w:rsidRDefault="00863905" w:rsidP="00863905">
      <w:r>
        <w:t xml:space="preserve">       Virtual 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</w:t>
      </w:r>
    </w:p>
    <w:p w:rsidR="00863905" w:rsidRDefault="00863905" w:rsidP="00863905">
      <w:r>
        <w:t xml:space="preserve"> Requested convergence on RMS density matrix=1.00D-08 within 128 cycles.</w:t>
      </w:r>
    </w:p>
    <w:p w:rsidR="00863905" w:rsidRDefault="00863905" w:rsidP="00863905">
      <w:r>
        <w:t xml:space="preserve"> Requested convergence on MAX density matrix=1.00D-06.</w:t>
      </w:r>
    </w:p>
    <w:p w:rsidR="00863905" w:rsidRDefault="00863905" w:rsidP="00863905">
      <w:r>
        <w:t xml:space="preserve"> Requested convergence on             energy=1.00D-06.</w:t>
      </w:r>
    </w:p>
    <w:p w:rsidR="00863905" w:rsidRDefault="00863905" w:rsidP="00863905">
      <w:r>
        <w:t xml:space="preserve"> No special actions if energy rises.</w:t>
      </w:r>
    </w:p>
    <w:p w:rsidR="00863905" w:rsidRDefault="00863905" w:rsidP="00863905">
      <w:r>
        <w:t xml:space="preserve"> Overlap will be assumed to be unity.</w:t>
      </w:r>
    </w:p>
    <w:p w:rsidR="00863905" w:rsidRDefault="00863905" w:rsidP="00863905">
      <w:r>
        <w:t xml:space="preserve"> Keep J ints in memory in canonical form, NReq=899243.</w:t>
      </w:r>
    </w:p>
    <w:p w:rsidR="00863905" w:rsidRDefault="00863905" w:rsidP="00863905">
      <w:r>
        <w:lastRenderedPageBreak/>
        <w:t xml:space="preserve"> SCF Done:  E(RAM1) = -0.485143717414E-01 A.U. after   15 cycles</w:t>
      </w:r>
    </w:p>
    <w:p w:rsidR="00863905" w:rsidRDefault="00863905" w:rsidP="00863905">
      <w:r>
        <w:t xml:space="preserve">             Convg  =    0.7170D-08             -V/T =  0.9990</w:t>
      </w:r>
    </w:p>
    <w:p w:rsidR="00863905" w:rsidRDefault="00863905" w:rsidP="00863905">
      <w:r>
        <w:t xml:space="preserve"> Calling FoFJK, ICntrl=      2127 FMM=F ISym2X=0 I1Cent= 0 IOpClX= 0 NMat=1 NMatS=1 NMatT=0.</w:t>
      </w:r>
    </w:p>
    <w:p w:rsidR="00863905" w:rsidRDefault="00863905" w:rsidP="00863905">
      <w:r>
        <w:t xml:space="preserve"> ***** Axes restored to original set *****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Center     Atomic                   Forces (Hartrees/Bohr)</w:t>
      </w:r>
    </w:p>
    <w:p w:rsidR="00863905" w:rsidRDefault="00863905" w:rsidP="00863905">
      <w:r>
        <w:t xml:space="preserve"> Number     Number              X              Y              Z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     1        6          -0.005707910    0.020574228   -0.006778401</w:t>
      </w:r>
    </w:p>
    <w:p w:rsidR="00863905" w:rsidRDefault="00863905" w:rsidP="00863905">
      <w:r>
        <w:t xml:space="preserve">      2        6          -0.004780140   -0.000599523    0.011693755</w:t>
      </w:r>
    </w:p>
    <w:p w:rsidR="00863905" w:rsidRDefault="00863905" w:rsidP="00863905">
      <w:r>
        <w:t xml:space="preserve">      3        6          -0.006469958   -0.012336853    0.008367944</w:t>
      </w:r>
    </w:p>
    <w:p w:rsidR="00863905" w:rsidRDefault="00863905" w:rsidP="00863905">
      <w:r>
        <w:t xml:space="preserve">      4        6           0.014132710   -0.008571820   -0.001261436</w:t>
      </w:r>
    </w:p>
    <w:p w:rsidR="00863905" w:rsidRDefault="00863905" w:rsidP="00863905">
      <w:r>
        <w:t xml:space="preserve">      5        1           0.000101677    0.000681016   -0.002670761</w:t>
      </w:r>
    </w:p>
    <w:p w:rsidR="00863905" w:rsidRDefault="00863905" w:rsidP="00863905">
      <w:r>
        <w:t xml:space="preserve">      6        1           0.002018599   -0.000029910    0.002138101</w:t>
      </w:r>
    </w:p>
    <w:p w:rsidR="00863905" w:rsidRDefault="00863905" w:rsidP="00863905">
      <w:r>
        <w:t xml:space="preserve">      7        6           0.000254881    0.002614193   -0.009829476</w:t>
      </w:r>
    </w:p>
    <w:p w:rsidR="00863905" w:rsidRDefault="00863905" w:rsidP="00863905">
      <w:r>
        <w:t xml:space="preserve">      8        1           0.000402837    0.000073830    0.000085420</w:t>
      </w:r>
    </w:p>
    <w:p w:rsidR="00863905" w:rsidRDefault="00863905" w:rsidP="00863905">
      <w:r>
        <w:t xml:space="preserve">      9        1           0.001359862   -0.000183816   -0.001604310</w:t>
      </w:r>
    </w:p>
    <w:p w:rsidR="00863905" w:rsidRDefault="00863905" w:rsidP="00863905">
      <w:r>
        <w:t xml:space="preserve">     10        6           0.000863850    0.000121076    0.002386431</w:t>
      </w:r>
    </w:p>
    <w:p w:rsidR="00863905" w:rsidRDefault="00863905" w:rsidP="00863905">
      <w:r>
        <w:t xml:space="preserve">     11        1          -0.000423307    0.000433159   -0.000494456</w:t>
      </w:r>
    </w:p>
    <w:p w:rsidR="00863905" w:rsidRDefault="00863905" w:rsidP="00863905">
      <w:r>
        <w:t xml:space="preserve">     12        1          -0.000745651   -0.000447896    0.000045434</w:t>
      </w:r>
    </w:p>
    <w:p w:rsidR="00863905" w:rsidRDefault="00863905" w:rsidP="00863905">
      <w:r>
        <w:t xml:space="preserve">     13        1          -0.000920402   -0.001008332   -0.001191259</w:t>
      </w:r>
    </w:p>
    <w:p w:rsidR="00863905" w:rsidRDefault="00863905" w:rsidP="00863905">
      <w:r>
        <w:t xml:space="preserve">     14        1           0.001015116   -0.001178858    0.000379837</w:t>
      </w:r>
    </w:p>
    <w:p w:rsidR="00863905" w:rsidRDefault="00863905" w:rsidP="00863905">
      <w:r>
        <w:t xml:space="preserve">     15        8           0.000496503    0.000342855    0.000509788</w:t>
      </w:r>
    </w:p>
    <w:p w:rsidR="00863905" w:rsidRDefault="00863905" w:rsidP="00863905">
      <w:r>
        <w:t xml:space="preserve">     16        6          -0.005006672    0.006004977   -0.004736354</w:t>
      </w:r>
    </w:p>
    <w:p w:rsidR="00863905" w:rsidRDefault="00863905" w:rsidP="00863905">
      <w:r>
        <w:t xml:space="preserve">     17        6           0.000935713   -0.007053403   -0.002276715</w:t>
      </w:r>
    </w:p>
    <w:p w:rsidR="00863905" w:rsidRDefault="00863905" w:rsidP="00863905">
      <w:r>
        <w:t xml:space="preserve">     18        6           0.000758554   -0.001524964    0.000503189</w:t>
      </w:r>
    </w:p>
    <w:p w:rsidR="00863905" w:rsidRDefault="00863905" w:rsidP="00863905">
      <w:r>
        <w:t xml:space="preserve">     19        8           0.000153622   -0.000363331   -0.000863294</w:t>
      </w:r>
    </w:p>
    <w:p w:rsidR="00863905" w:rsidRDefault="00863905" w:rsidP="00863905">
      <w:r>
        <w:lastRenderedPageBreak/>
        <w:t xml:space="preserve">     20        6          -0.000224704    0.002391236    0.000801759</w:t>
      </w:r>
    </w:p>
    <w:p w:rsidR="00863905" w:rsidRDefault="00863905" w:rsidP="00863905">
      <w:r>
        <w:t xml:space="preserve">     21        8           0.000269200    0.000434455    0.000914600</w:t>
      </w:r>
    </w:p>
    <w:p w:rsidR="00863905" w:rsidRDefault="00863905" w:rsidP="00863905">
      <w:r>
        <w:t xml:space="preserve">     22        1           0.001972766   -0.000225025    0.002783402</w:t>
      </w:r>
    </w:p>
    <w:p w:rsidR="00863905" w:rsidRDefault="00863905" w:rsidP="00863905">
      <w:r>
        <w:t xml:space="preserve">     23        1          -0.000457147   -0.000147295    0.001096799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Cartesian Forces:  Max     0.020574228 RMS     0.004667833</w:t>
      </w:r>
    </w:p>
    <w:p w:rsidR="00863905" w:rsidRDefault="00863905" w:rsidP="00863905"/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>
      <w:r>
        <w:t xml:space="preserve"> Berny optimization.</w:t>
      </w:r>
    </w:p>
    <w:p w:rsidR="00863905" w:rsidRDefault="00863905" w:rsidP="00863905">
      <w:r>
        <w:t xml:space="preserve"> Internal  Forces:  Max     0.018067907 RMS     0.002236611</w:t>
      </w:r>
    </w:p>
    <w:p w:rsidR="00863905" w:rsidRDefault="00863905" w:rsidP="00863905">
      <w:r>
        <w:t xml:space="preserve"> Search for a saddle point.</w:t>
      </w:r>
    </w:p>
    <w:p w:rsidR="00863905" w:rsidRDefault="00863905" w:rsidP="00863905">
      <w:r>
        <w:t xml:space="preserve"> Step number  40 out of a maximum of  138</w:t>
      </w:r>
    </w:p>
    <w:p w:rsidR="00863905" w:rsidRDefault="00863905" w:rsidP="00863905">
      <w:r>
        <w:t xml:space="preserve"> All quantities printed in internal units (Hartrees-Bohrs-Radians)</w:t>
      </w:r>
    </w:p>
    <w:p w:rsidR="00863905" w:rsidRDefault="00863905" w:rsidP="00863905">
      <w:r>
        <w:t xml:space="preserve"> Swaping is turned off.</w:t>
      </w:r>
    </w:p>
    <w:p w:rsidR="00863905" w:rsidRDefault="00863905" w:rsidP="00863905">
      <w:r>
        <w:t xml:space="preserve"> Update second derivatives using D2CorX and points   29   32   38   39   40</w:t>
      </w:r>
    </w:p>
    <w:p w:rsidR="00863905" w:rsidRDefault="00863905" w:rsidP="00863905">
      <w:r>
        <w:t xml:space="preserve"> ITU=  0  0  0  0  0  0  0  0  0  0  0  0  0  0  0  0  0  0  0  0</w:t>
      </w:r>
    </w:p>
    <w:p w:rsidR="00863905" w:rsidRDefault="00863905" w:rsidP="00863905">
      <w:r>
        <w:t xml:space="preserve"> ITU=  0  0  0  0  0  0  0  0  0  0  0  0  0  0  0  0  0  0  0  0</w:t>
      </w:r>
    </w:p>
    <w:p w:rsidR="00863905" w:rsidRDefault="00863905" w:rsidP="00863905">
      <w:r>
        <w:t xml:space="preserve">     Eigenvalues ---   -0.07569   0.00000   0.00095   0.00578   0.00740</w:t>
      </w:r>
    </w:p>
    <w:p w:rsidR="00863905" w:rsidRDefault="00863905" w:rsidP="00863905">
      <w:r>
        <w:t xml:space="preserve">     Eigenvalues ---    0.01060   0.01292   0.01624   0.01892   0.02159</w:t>
      </w:r>
    </w:p>
    <w:p w:rsidR="00863905" w:rsidRDefault="00863905" w:rsidP="00863905">
      <w:r>
        <w:t xml:space="preserve">     Eigenvalues ---    0.02568   0.02714   0.02781   0.03050   0.03160</w:t>
      </w:r>
    </w:p>
    <w:p w:rsidR="00863905" w:rsidRDefault="00863905" w:rsidP="00863905">
      <w:r>
        <w:t xml:space="preserve">     Eigenvalues ---    0.03312   0.03340   0.03605   0.03688   0.03840</w:t>
      </w:r>
    </w:p>
    <w:p w:rsidR="00863905" w:rsidRDefault="00863905" w:rsidP="00863905">
      <w:r>
        <w:t xml:space="preserve">     Eigenvalues ---    0.03903   0.04103   0.04341   0.04762   0.05522</w:t>
      </w:r>
    </w:p>
    <w:p w:rsidR="00863905" w:rsidRDefault="00863905" w:rsidP="00863905">
      <w:r>
        <w:t xml:space="preserve">     Eigenvalues ---    0.06033   0.06101   0.06384   0.07230   0.07376</w:t>
      </w:r>
    </w:p>
    <w:p w:rsidR="00863905" w:rsidRDefault="00863905" w:rsidP="00863905">
      <w:r>
        <w:t xml:space="preserve">     Eigenvalues ---    0.08703   0.08826   0.09850   0.09910   0.10361</w:t>
      </w:r>
    </w:p>
    <w:p w:rsidR="00863905" w:rsidRDefault="00863905" w:rsidP="00863905">
      <w:r>
        <w:t xml:space="preserve">     Eigenvalues ---    0.12092   0.13887   0.14710   0.16903   0.21656</w:t>
      </w:r>
    </w:p>
    <w:p w:rsidR="00863905" w:rsidRDefault="00863905" w:rsidP="00863905">
      <w:r>
        <w:t xml:space="preserve">     Eigenvalues ---    0.25970   0.27167   0.28478   0.29222   0.29915</w:t>
      </w:r>
    </w:p>
    <w:p w:rsidR="00863905" w:rsidRDefault="00863905" w:rsidP="00863905">
      <w:r>
        <w:t xml:space="preserve">     Eigenvalues ---    0.30913   0.31300   0.31699   0.31969   0.32277</w:t>
      </w:r>
    </w:p>
    <w:p w:rsidR="00863905" w:rsidRDefault="00863905" w:rsidP="00863905">
      <w:r>
        <w:lastRenderedPageBreak/>
        <w:t xml:space="preserve">     Eigenvalues ---    0.32448   0.33043   0.35296   0.37059   0.38253</w:t>
      </w:r>
    </w:p>
    <w:p w:rsidR="00863905" w:rsidRDefault="00863905" w:rsidP="00863905">
      <w:r>
        <w:t xml:space="preserve">     Eigenvalues ---    0.39626   0.40426   0.41187   0.46564   0.49242</w:t>
      </w:r>
    </w:p>
    <w:p w:rsidR="00863905" w:rsidRDefault="00863905" w:rsidP="00863905">
      <w:r>
        <w:t xml:space="preserve">     Eigenvalues ---    0.52160   1.08482   1.10860</w:t>
      </w:r>
    </w:p>
    <w:p w:rsidR="00863905" w:rsidRDefault="00863905" w:rsidP="00863905">
      <w:r>
        <w:t xml:space="preserve"> Eigenvectors required to have negative eigenvalues:</w:t>
      </w:r>
    </w:p>
    <w:p w:rsidR="00863905" w:rsidRDefault="00863905" w:rsidP="00863905">
      <w:r>
        <w:t xml:space="preserve">                          R6        R10       D30       D71       D4</w:t>
      </w:r>
    </w:p>
    <w:p w:rsidR="00863905" w:rsidRDefault="00863905" w:rsidP="00863905">
      <w:r>
        <w:t xml:space="preserve">   1                    0.59400   0.48916  -0.16232   0.16114   0.15303</w:t>
      </w:r>
    </w:p>
    <w:p w:rsidR="00863905" w:rsidRDefault="00863905" w:rsidP="00863905">
      <w:r>
        <w:t xml:space="preserve">                          D68       D85       D86       D29       D1</w:t>
      </w:r>
    </w:p>
    <w:p w:rsidR="00863905" w:rsidRDefault="00863905" w:rsidP="00863905">
      <w:r>
        <w:t xml:space="preserve">   1                    0.12925  -0.12915  -0.12871  -0.12455   0.12155</w:t>
      </w:r>
    </w:p>
    <w:p w:rsidR="00863905" w:rsidRDefault="00863905" w:rsidP="00863905">
      <w:r>
        <w:t xml:space="preserve"> RFO step:  Lambda0=2.169724811D-04 Lambda=-4.44952709D-03.</w:t>
      </w:r>
    </w:p>
    <w:p w:rsidR="00863905" w:rsidRDefault="00863905" w:rsidP="00863905">
      <w:r>
        <w:t xml:space="preserve"> Linear search not attempted -- option 19 set.</w:t>
      </w:r>
    </w:p>
    <w:p w:rsidR="00863905" w:rsidRDefault="00863905" w:rsidP="00863905">
      <w:r>
        <w:t xml:space="preserve"> Iteration  1 RMS(Cart)=  0.04482101 RMS(Int)=  0.00120627</w:t>
      </w:r>
    </w:p>
    <w:p w:rsidR="00863905" w:rsidRDefault="00863905" w:rsidP="00863905">
      <w:r>
        <w:t xml:space="preserve"> Iteration  2 RMS(Cart)=  0.00133447 RMS(Int)=  0.00032518</w:t>
      </w:r>
    </w:p>
    <w:p w:rsidR="00863905" w:rsidRDefault="00863905" w:rsidP="00863905">
      <w:r>
        <w:t xml:space="preserve"> Iteration  3 RMS(Cart)=  0.00000081 RMS(Int)=  0.00032518</w:t>
      </w:r>
    </w:p>
    <w:p w:rsidR="00863905" w:rsidRDefault="00863905" w:rsidP="00863905">
      <w:r>
        <w:t xml:space="preserve"> Variable       Old X    -DE/DX   Delta X   Delta X   Delta X     New X</w:t>
      </w:r>
    </w:p>
    <w:p w:rsidR="00863905" w:rsidRDefault="00863905" w:rsidP="00863905">
      <w:r>
        <w:t xml:space="preserve">                                 (Linear)    (Quad)   (Total)</w:t>
      </w:r>
    </w:p>
    <w:p w:rsidR="00863905" w:rsidRDefault="00863905" w:rsidP="00863905">
      <w:r>
        <w:t xml:space="preserve">    R1        2.64652  -0.00112   0.00000  -0.00094  -0.00096   2.64556</w:t>
      </w:r>
    </w:p>
    <w:p w:rsidR="00863905" w:rsidRDefault="00863905" w:rsidP="00863905">
      <w:r>
        <w:t xml:space="preserve">    R2        2.66722  -0.01807   0.00000  -0.05231  -0.05224   2.61499</w:t>
      </w:r>
    </w:p>
    <w:p w:rsidR="00863905" w:rsidRDefault="00863905" w:rsidP="00863905">
      <w:r>
        <w:t xml:space="preserve">    R3        2.07934  -0.00202   0.00000  -0.00131  -0.00131   2.07803</w:t>
      </w:r>
    </w:p>
    <w:p w:rsidR="00863905" w:rsidRDefault="00863905" w:rsidP="00863905">
      <w:r>
        <w:t xml:space="preserve">    R4        2.79343   0.00774   0.00000   0.03853   0.03849   2.83192</w:t>
      </w:r>
    </w:p>
    <w:p w:rsidR="00863905" w:rsidRDefault="00863905" w:rsidP="00863905">
      <w:r>
        <w:t xml:space="preserve">    R5        2.08100   0.00155   0.00000   0.00270   0.00270   2.08370</w:t>
      </w:r>
    </w:p>
    <w:p w:rsidR="00863905" w:rsidRDefault="00863905" w:rsidP="00863905">
      <w:r>
        <w:t xml:space="preserve">    R6        4.02178  -0.00160   0.00000   0.03533   0.03538   4.05716</w:t>
      </w:r>
    </w:p>
    <w:p w:rsidR="00863905" w:rsidRDefault="00863905" w:rsidP="00863905">
      <w:r>
        <w:t xml:space="preserve">    R7        2.66706  -0.01247   0.00000  -0.03821  -0.03810   2.62896</w:t>
      </w:r>
    </w:p>
    <w:p w:rsidR="00863905" w:rsidRDefault="00863905" w:rsidP="00863905">
      <w:r>
        <w:t xml:space="preserve">    R8        2.81537  -0.00092   0.00000  -0.00396  -0.00393   2.81144</w:t>
      </w:r>
    </w:p>
    <w:p w:rsidR="00863905" w:rsidRDefault="00863905" w:rsidP="00863905">
      <w:r>
        <w:t xml:space="preserve">    R9        2.08265  -0.00072   0.00000   0.00046   0.00046   2.08311</w:t>
      </w:r>
    </w:p>
    <w:p w:rsidR="00863905" w:rsidRDefault="00863905" w:rsidP="00863905">
      <w:r>
        <w:t xml:space="preserve">   R10        4.10759  -0.00189   0.00000  -0.01667  -0.01674   4.09086</w:t>
      </w:r>
    </w:p>
    <w:p w:rsidR="00863905" w:rsidRDefault="00863905" w:rsidP="00863905">
      <w:r>
        <w:t xml:space="preserve">   R11        2.07721  -0.00132   0.00000  -0.00125  -0.00125   2.07595</w:t>
      </w:r>
    </w:p>
    <w:p w:rsidR="00863905" w:rsidRDefault="00863905" w:rsidP="00863905">
      <w:r>
        <w:t xml:space="preserve">   R12        2.12186   0.00040   0.00000   0.00164   0.00164   2.12350</w:t>
      </w:r>
    </w:p>
    <w:p w:rsidR="00863905" w:rsidRDefault="00863905" w:rsidP="00863905">
      <w:r>
        <w:lastRenderedPageBreak/>
        <w:t xml:space="preserve">   R13        2.12939   0.00091   0.00000  -0.00121  -0.00121   2.12818</w:t>
      </w:r>
    </w:p>
    <w:p w:rsidR="00863905" w:rsidRDefault="00863905" w:rsidP="00863905">
      <w:r>
        <w:t xml:space="preserve">   R14        2.87970  -0.00348   0.00000  -0.00996  -0.01002   2.86968</w:t>
      </w:r>
    </w:p>
    <w:p w:rsidR="00863905" w:rsidRDefault="00863905" w:rsidP="00863905">
      <w:r>
        <w:t xml:space="preserve">   R15        2.12544  -0.00010   0.00000  -0.00072  -0.00072   2.12472</w:t>
      </w:r>
    </w:p>
    <w:p w:rsidR="00863905" w:rsidRDefault="00863905" w:rsidP="00863905">
      <w:r>
        <w:t xml:space="preserve">   R16        2.12552   0.00019   0.00000   0.00317   0.00317   2.12869</w:t>
      </w:r>
    </w:p>
    <w:p w:rsidR="00863905" w:rsidRDefault="00863905" w:rsidP="00863905">
      <w:r>
        <w:t xml:space="preserve">   R17        2.66773   0.00001   0.00000   0.00187   0.00179   2.66953</w:t>
      </w:r>
    </w:p>
    <w:p w:rsidR="00863905" w:rsidRDefault="00863905" w:rsidP="00863905">
      <w:r>
        <w:t xml:space="preserve">   R18        2.66421   0.00008   0.00000  -0.00251  -0.00245   2.66176</w:t>
      </w:r>
    </w:p>
    <w:p w:rsidR="00863905" w:rsidRDefault="00863905" w:rsidP="00863905">
      <w:r>
        <w:t xml:space="preserve">   R19        2.66248   0.00142   0.00000   0.00305   0.00300   2.66548</w:t>
      </w:r>
    </w:p>
    <w:p w:rsidR="00863905" w:rsidRDefault="00863905" w:rsidP="00863905">
      <w:r>
        <w:t xml:space="preserve">   R20        2.80804  -0.00005   0.00000   0.00662   0.00650   2.81454</w:t>
      </w:r>
    </w:p>
    <w:p w:rsidR="00863905" w:rsidRDefault="00863905" w:rsidP="00863905">
      <w:r>
        <w:t xml:space="preserve">   R21        2.06509  -0.00037   0.00000   0.00068   0.00068   2.06577</w:t>
      </w:r>
    </w:p>
    <w:p w:rsidR="00863905" w:rsidRDefault="00863905" w:rsidP="00863905">
      <w:r>
        <w:t xml:space="preserve">   R22        2.81739  -0.00019   0.00000   0.00548   0.00560   2.82299</w:t>
      </w:r>
    </w:p>
    <w:p w:rsidR="00863905" w:rsidRDefault="00863905" w:rsidP="00863905">
      <w:r>
        <w:t xml:space="preserve">   R23        2.06428   0.00100   0.00000   0.00051   0.00051   2.06478</w:t>
      </w:r>
    </w:p>
    <w:p w:rsidR="00863905" w:rsidRDefault="00863905" w:rsidP="00863905">
      <w:r>
        <w:t xml:space="preserve">   R24        2.30617  -0.00016   0.00000  -0.00070  -0.00070   2.30547</w:t>
      </w:r>
    </w:p>
    <w:p w:rsidR="00863905" w:rsidRDefault="00863905" w:rsidP="00863905">
      <w:r>
        <w:t xml:space="preserve">   R25        2.30655  -0.00017   0.00000  -0.00044  -0.00044   2.30612</w:t>
      </w:r>
    </w:p>
    <w:p w:rsidR="00863905" w:rsidRDefault="00863905" w:rsidP="00863905">
      <w:r>
        <w:t xml:space="preserve">    A1        2.04658   0.00230   0.00000   0.01632   0.01605   2.06263</w:t>
      </w:r>
    </w:p>
    <w:p w:rsidR="00863905" w:rsidRDefault="00863905" w:rsidP="00863905">
      <w:r>
        <w:t xml:space="preserve">    A2        2.11645  -0.00080   0.00000   0.00656   0.00671   2.12316</w:t>
      </w:r>
    </w:p>
    <w:p w:rsidR="00863905" w:rsidRDefault="00863905" w:rsidP="00863905">
      <w:r>
        <w:t xml:space="preserve">    A3        2.10620  -0.00147   0.00000  -0.02381  -0.02370   2.08250</w:t>
      </w:r>
    </w:p>
    <w:p w:rsidR="00863905" w:rsidRDefault="00863905" w:rsidP="00863905">
      <w:r>
        <w:t xml:space="preserve">    A4        2.08320  -0.00276   0.00000  -0.00259  -0.00296   2.08024</w:t>
      </w:r>
    </w:p>
    <w:p w:rsidR="00863905" w:rsidRDefault="00863905" w:rsidP="00863905">
      <w:r>
        <w:t xml:space="preserve">    A5        2.08978   0.00282   0.00000   0.04291   0.04284   2.13262</w:t>
      </w:r>
    </w:p>
    <w:p w:rsidR="00863905" w:rsidRDefault="00863905" w:rsidP="00863905">
      <w:r>
        <w:t xml:space="preserve">    A6        1.63905  -0.00164   0.00000  -0.01299  -0.01314   1.62592</w:t>
      </w:r>
    </w:p>
    <w:p w:rsidR="00863905" w:rsidRDefault="00863905" w:rsidP="00863905">
      <w:r>
        <w:t xml:space="preserve">    A7        2.02601  -0.00035   0.00000  -0.02139  -0.02192   2.00410</w:t>
      </w:r>
    </w:p>
    <w:p w:rsidR="00863905" w:rsidRDefault="00863905" w:rsidP="00863905">
      <w:r>
        <w:t xml:space="preserve">    A8        1.75741   0.00341   0.00000  -0.01353  -0.01371   1.74370</w:t>
      </w:r>
    </w:p>
    <w:p w:rsidR="00863905" w:rsidRDefault="00863905" w:rsidP="00863905">
      <w:r>
        <w:t xml:space="preserve">    A9        1.70202  -0.00096   0.00000  -0.01525  -0.01517   1.68686</w:t>
      </w:r>
    </w:p>
    <w:p w:rsidR="00863905" w:rsidRDefault="00863905" w:rsidP="00863905">
      <w:r>
        <w:t xml:space="preserve">   A10        2.08542   0.00095   0.00000   0.01303   0.01273   2.09815</w:t>
      </w:r>
    </w:p>
    <w:p w:rsidR="00863905" w:rsidRDefault="00863905" w:rsidP="00863905">
      <w:r>
        <w:t xml:space="preserve">   A11        2.10308   0.00017   0.00000   0.00254   0.00244   2.10552</w:t>
      </w:r>
    </w:p>
    <w:p w:rsidR="00863905" w:rsidRDefault="00863905" w:rsidP="00863905">
      <w:r>
        <w:t xml:space="preserve">   A12        1.61352  -0.00086   0.00000   0.00378   0.00372   1.61724</w:t>
      </w:r>
    </w:p>
    <w:p w:rsidR="00863905" w:rsidRDefault="00863905" w:rsidP="00863905">
      <w:r>
        <w:t xml:space="preserve">   A13        2.03288  -0.00149   0.00000  -0.02712  -0.02722   2.00567</w:t>
      </w:r>
    </w:p>
    <w:p w:rsidR="00863905" w:rsidRDefault="00863905" w:rsidP="00863905">
      <w:r>
        <w:t xml:space="preserve">   A14        1.73537   0.00297   0.00000   0.01882   0.01845   1.75381</w:t>
      </w:r>
    </w:p>
    <w:p w:rsidR="00863905" w:rsidRDefault="00863905" w:rsidP="00863905">
      <w:r>
        <w:lastRenderedPageBreak/>
        <w:t xml:space="preserve">   A15        1.69434  -0.00101   0.00000   0.00966   0.01006   1.70440</w:t>
      </w:r>
    </w:p>
    <w:p w:rsidR="00863905" w:rsidRDefault="00863905" w:rsidP="00863905">
      <w:r>
        <w:t xml:space="preserve">   A16        2.05706   0.00330   0.00000   0.00172   0.00149   2.05855</w:t>
      </w:r>
    </w:p>
    <w:p w:rsidR="00863905" w:rsidRDefault="00863905" w:rsidP="00863905">
      <w:r>
        <w:t xml:space="preserve">   A17        2.11170  -0.00208   0.00000  -0.01540  -0.01539   2.09631</w:t>
      </w:r>
    </w:p>
    <w:p w:rsidR="00863905" w:rsidRDefault="00863905" w:rsidP="00863905">
      <w:r>
        <w:t xml:space="preserve">   A18        2.10594  -0.00120   0.00000   0.01019   0.01009   2.11603</w:t>
      </w:r>
    </w:p>
    <w:p w:rsidR="00863905" w:rsidRDefault="00863905" w:rsidP="00863905">
      <w:r>
        <w:t xml:space="preserve">   A19        1.93494   0.00118   0.00000  -0.01027  -0.01044   1.92450</w:t>
      </w:r>
    </w:p>
    <w:p w:rsidR="00863905" w:rsidRDefault="00863905" w:rsidP="00863905">
      <w:r>
        <w:t xml:space="preserve">   A20        1.85489   0.00230   0.00000   0.02382   0.02421   1.87910</w:t>
      </w:r>
    </w:p>
    <w:p w:rsidR="00863905" w:rsidRDefault="00863905" w:rsidP="00863905">
      <w:r>
        <w:t xml:space="preserve">   A21        1.98825  -0.00446   0.00000  -0.01310  -0.01358   1.97467</w:t>
      </w:r>
    </w:p>
    <w:p w:rsidR="00863905" w:rsidRDefault="00863905" w:rsidP="00863905">
      <w:r>
        <w:t xml:space="preserve">   A22        1.86320  -0.00110   0.00000  -0.01182  -0.01180   1.85140</w:t>
      </w:r>
    </w:p>
    <w:p w:rsidR="00863905" w:rsidRDefault="00863905" w:rsidP="00863905">
      <w:r>
        <w:t xml:space="preserve">   A23        1.92134   0.00192   0.00000   0.00122   0.00124   1.92258</w:t>
      </w:r>
    </w:p>
    <w:p w:rsidR="00863905" w:rsidRDefault="00863905" w:rsidP="00863905">
      <w:r>
        <w:t xml:space="preserve">   A24        1.89544   0.00032   0.00000   0.01141   0.01146   1.90690</w:t>
      </w:r>
    </w:p>
    <w:p w:rsidR="00863905" w:rsidRDefault="00863905" w:rsidP="00863905">
      <w:r>
        <w:t xml:space="preserve">   A25        1.97531   0.00027   0.00000   0.00268   0.00229   1.97760</w:t>
      </w:r>
    </w:p>
    <w:p w:rsidR="00863905" w:rsidRDefault="00863905" w:rsidP="00863905">
      <w:r>
        <w:t xml:space="preserve">   A26        1.92435  -0.00029   0.00000   0.00107   0.00129   1.92565</w:t>
      </w:r>
    </w:p>
    <w:p w:rsidR="00863905" w:rsidRDefault="00863905" w:rsidP="00863905">
      <w:r>
        <w:t xml:space="preserve">   A27        1.88570  -0.00026   0.00000  -0.01712  -0.01734   1.86836</w:t>
      </w:r>
    </w:p>
    <w:p w:rsidR="00863905" w:rsidRDefault="00863905" w:rsidP="00863905">
      <w:r>
        <w:t xml:space="preserve">   A28        1.91190   0.00102   0.00000   0.01602   0.01575   1.92765</w:t>
      </w:r>
    </w:p>
    <w:p w:rsidR="00863905" w:rsidRDefault="00863905" w:rsidP="00863905">
      <w:r>
        <w:t xml:space="preserve">   A29        1.91050  -0.00089   0.00000  -0.00915  -0.00881   1.90169</w:t>
      </w:r>
    </w:p>
    <w:p w:rsidR="00863905" w:rsidRDefault="00863905" w:rsidP="00863905">
      <w:r>
        <w:t xml:space="preserve">   A30        1.85180   0.00010   0.00000   0.00612   0.00611   1.85791</w:t>
      </w:r>
    </w:p>
    <w:p w:rsidR="00863905" w:rsidRDefault="00863905" w:rsidP="00863905">
      <w:r>
        <w:t xml:space="preserve">   A31        1.88542   0.00006   0.00000   0.00263   0.00205   1.88746</w:t>
      </w:r>
    </w:p>
    <w:p w:rsidR="00863905" w:rsidRDefault="00863905" w:rsidP="00863905">
      <w:r>
        <w:t xml:space="preserve">   A32        1.86772  -0.00125   0.00000  -0.01359  -0.01358   1.85414</w:t>
      </w:r>
    </w:p>
    <w:p w:rsidR="00863905" w:rsidRDefault="00863905" w:rsidP="00863905">
      <w:r>
        <w:t xml:space="preserve">   A33        1.71911   0.00190   0.00000   0.02550   0.02551   1.74463</w:t>
      </w:r>
    </w:p>
    <w:p w:rsidR="00863905" w:rsidRDefault="00863905" w:rsidP="00863905">
      <w:r>
        <w:t xml:space="preserve">   A34        1.54633   0.00047   0.00000   0.05987   0.06027   1.60660</w:t>
      </w:r>
    </w:p>
    <w:p w:rsidR="00863905" w:rsidRDefault="00863905" w:rsidP="00863905">
      <w:r>
        <w:t xml:space="preserve">   A35        1.87094  -0.00022   0.00000  -0.00734  -0.00777   1.86317</w:t>
      </w:r>
    </w:p>
    <w:p w:rsidR="00863905" w:rsidRDefault="00863905" w:rsidP="00863905">
      <w:r>
        <w:t xml:space="preserve">   A36        2.21304  -0.00093   0.00000  -0.02778  -0.02836   2.18468</w:t>
      </w:r>
    </w:p>
    <w:p w:rsidR="00863905" w:rsidRDefault="00863905" w:rsidP="00863905">
      <w:r>
        <w:t xml:space="preserve">   A37        2.10500   0.00074   0.00000   0.00111  -0.00116   2.10385</w:t>
      </w:r>
    </w:p>
    <w:p w:rsidR="00863905" w:rsidRDefault="00863905" w:rsidP="00863905">
      <w:r>
        <w:t xml:space="preserve">   A38        1.88667  -0.00172   0.00000   0.00568   0.00518   1.89185</w:t>
      </w:r>
    </w:p>
    <w:p w:rsidR="00863905" w:rsidRDefault="00863905" w:rsidP="00863905">
      <w:r>
        <w:t xml:space="preserve">   A39        1.74303   0.00213   0.00000   0.01757   0.01787   1.76090</w:t>
      </w:r>
    </w:p>
    <w:p w:rsidR="00863905" w:rsidRDefault="00863905" w:rsidP="00863905">
      <w:r>
        <w:t xml:space="preserve">   A40        1.56979   0.00098   0.00000  -0.04239  -0.04239   1.52740</w:t>
      </w:r>
    </w:p>
    <w:p w:rsidR="00863905" w:rsidRDefault="00863905" w:rsidP="00863905">
      <w:r>
        <w:t xml:space="preserve">   A41        1.86537  -0.00019   0.00000   0.00767   0.00739   1.87277</w:t>
      </w:r>
    </w:p>
    <w:p w:rsidR="00863905" w:rsidRDefault="00863905" w:rsidP="00863905">
      <w:r>
        <w:lastRenderedPageBreak/>
        <w:t xml:space="preserve">   A42        2.19721  -0.00092   0.00000   0.00487   0.00472   2.20193</w:t>
      </w:r>
    </w:p>
    <w:p w:rsidR="00863905" w:rsidRDefault="00863905" w:rsidP="00863905">
      <w:r>
        <w:t xml:space="preserve">   A43        2.09327   0.00047   0.00000   0.00000   0.00012   2.09339</w:t>
      </w:r>
    </w:p>
    <w:p w:rsidR="00863905" w:rsidRDefault="00863905" w:rsidP="00863905">
      <w:r>
        <w:t xml:space="preserve">   A44        1.89972   0.00020   0.00000   0.00503   0.00446   1.90417</w:t>
      </w:r>
    </w:p>
    <w:p w:rsidR="00863905" w:rsidRDefault="00863905" w:rsidP="00863905">
      <w:r>
        <w:t xml:space="preserve">   A45        2.02874  -0.00058   0.00000  -0.00494  -0.00467   2.02407</w:t>
      </w:r>
    </w:p>
    <w:p w:rsidR="00863905" w:rsidRDefault="00863905" w:rsidP="00863905">
      <w:r>
        <w:t xml:space="preserve">   A46        2.35466   0.00038   0.00000  -0.00019   0.00008   2.35473</w:t>
      </w:r>
    </w:p>
    <w:p w:rsidR="00863905" w:rsidRDefault="00863905" w:rsidP="00863905">
      <w:r>
        <w:t xml:space="preserve">   A47        1.90055   0.00022   0.00000  -0.00400  -0.00420   1.89635</w:t>
      </w:r>
    </w:p>
    <w:p w:rsidR="00863905" w:rsidRDefault="00863905" w:rsidP="00863905">
      <w:r>
        <w:t xml:space="preserve">   A48        2.02786  -0.00029   0.00000   0.00447   0.00456   2.03242</w:t>
      </w:r>
    </w:p>
    <w:p w:rsidR="00863905" w:rsidRDefault="00863905" w:rsidP="00863905">
      <w:r>
        <w:t xml:space="preserve">   A49        2.35465   0.00008   0.00000  -0.00040  -0.00030   2.35435</w:t>
      </w:r>
    </w:p>
    <w:p w:rsidR="00863905" w:rsidRDefault="00863905" w:rsidP="00863905">
      <w:r>
        <w:t xml:space="preserve">    D1       -0.59084  -0.00144   0.00000  -0.00520  -0.00488  -0.59572</w:t>
      </w:r>
    </w:p>
    <w:p w:rsidR="00863905" w:rsidRDefault="00863905" w:rsidP="00863905">
      <w:r>
        <w:t xml:space="preserve">    D2        2.99658  -0.00063   0.00000  -0.04712  -0.04785   2.94872</w:t>
      </w:r>
    </w:p>
    <w:p w:rsidR="00863905" w:rsidRDefault="00863905" w:rsidP="00863905">
      <w:r>
        <w:t xml:space="preserve">    D3        1.23452   0.00096   0.00000  -0.02934  -0.02923   1.20529</w:t>
      </w:r>
    </w:p>
    <w:p w:rsidR="00863905" w:rsidRDefault="00863905" w:rsidP="00863905">
      <w:r>
        <w:t xml:space="preserve">    D4        2.72841  -0.00147   0.00000   0.00310   0.00346   2.73187</w:t>
      </w:r>
    </w:p>
    <w:p w:rsidR="00863905" w:rsidRDefault="00863905" w:rsidP="00863905">
      <w:r>
        <w:t xml:space="preserve">    D5        0.03264  -0.00066   0.00000  -0.03882  -0.03951  -0.00688</w:t>
      </w:r>
    </w:p>
    <w:p w:rsidR="00863905" w:rsidRDefault="00863905" w:rsidP="00863905">
      <w:r>
        <w:t xml:space="preserve">    D6       -1.72942   0.00093   0.00000  -0.02104  -0.02089  -1.75030</w:t>
      </w:r>
    </w:p>
    <w:p w:rsidR="00863905" w:rsidRDefault="00863905" w:rsidP="00863905">
      <w:r>
        <w:t xml:space="preserve">    D7       -0.07532   0.00108   0.00000   0.04172   0.04179  -0.03353</w:t>
      </w:r>
    </w:p>
    <w:p w:rsidR="00863905" w:rsidRDefault="00863905" w:rsidP="00863905">
      <w:r>
        <w:t xml:space="preserve">    D8       -3.07821   0.00098   0.00000   0.06919   0.06888  -3.00933</w:t>
      </w:r>
    </w:p>
    <w:p w:rsidR="00863905" w:rsidRDefault="00863905" w:rsidP="00863905">
      <w:r>
        <w:t xml:space="preserve">    D9        2.88972   0.00118   0.00000   0.03671   0.03680   2.92652</w:t>
      </w:r>
    </w:p>
    <w:p w:rsidR="00863905" w:rsidRDefault="00863905" w:rsidP="00863905">
      <w:r>
        <w:t xml:space="preserve">   D10       -0.11317   0.00109   0.00000   0.06417   0.06389  -0.04928</w:t>
      </w:r>
    </w:p>
    <w:p w:rsidR="00863905" w:rsidRDefault="00863905" w:rsidP="00863905">
      <w:r>
        <w:t xml:space="preserve">   D11        2.85023  -0.00098   0.00000  -0.07368  -0.07363   2.77660</w:t>
      </w:r>
    </w:p>
    <w:p w:rsidR="00863905" w:rsidRDefault="00863905" w:rsidP="00863905">
      <w:r>
        <w:t xml:space="preserve">   D12       -1.41472  -0.00039   0.00000  -0.07948  -0.07945  -1.49417</w:t>
      </w:r>
    </w:p>
    <w:p w:rsidR="00863905" w:rsidRDefault="00863905" w:rsidP="00863905">
      <w:r>
        <w:t xml:space="preserve">   D13        0.67162  -0.00106   0.00000  -0.05692  -0.05688   0.61474</w:t>
      </w:r>
    </w:p>
    <w:p w:rsidR="00863905" w:rsidRDefault="00863905" w:rsidP="00863905">
      <w:r>
        <w:t xml:space="preserve">   D14       -0.72137  -0.00094   0.00000  -0.01742  -0.01786  -0.73922</w:t>
      </w:r>
    </w:p>
    <w:p w:rsidR="00863905" w:rsidRDefault="00863905" w:rsidP="00863905">
      <w:r>
        <w:t xml:space="preserve">   D15        1.29687  -0.00035   0.00000  -0.02321  -0.02367   1.27319</w:t>
      </w:r>
    </w:p>
    <w:p w:rsidR="00863905" w:rsidRDefault="00863905" w:rsidP="00863905">
      <w:r>
        <w:t xml:space="preserve">   D16       -2.89998  -0.00102   0.00000  -0.00065  -0.00111  -2.90109</w:t>
      </w:r>
    </w:p>
    <w:p w:rsidR="00863905" w:rsidRDefault="00863905" w:rsidP="00863905">
      <w:r>
        <w:t xml:space="preserve">   D17        1.09250  -0.00029   0.00000  -0.04928  -0.04903   1.04348</w:t>
      </w:r>
    </w:p>
    <w:p w:rsidR="00863905" w:rsidRDefault="00863905" w:rsidP="00863905">
      <w:r>
        <w:t xml:space="preserve">   D18        3.11074   0.00030   0.00000  -0.05508  -0.05485   3.05589</w:t>
      </w:r>
    </w:p>
    <w:p w:rsidR="00863905" w:rsidRDefault="00863905" w:rsidP="00863905">
      <w:r>
        <w:t xml:space="preserve">   D19       -1.08611  -0.00036   0.00000  -0.03252  -0.03228  -1.11839</w:t>
      </w:r>
    </w:p>
    <w:p w:rsidR="00863905" w:rsidRDefault="00863905" w:rsidP="00863905">
      <w:r>
        <w:lastRenderedPageBreak/>
        <w:t xml:space="preserve">   D20       -0.96708   0.00325   0.00000  -0.00683  -0.00687  -0.97394</w:t>
      </w:r>
    </w:p>
    <w:p w:rsidR="00863905" w:rsidRDefault="00863905" w:rsidP="00863905">
      <w:r>
        <w:t xml:space="preserve">   D21       -2.91353   0.00311   0.00000  -0.02442  -0.02442  -2.93795</w:t>
      </w:r>
    </w:p>
    <w:p w:rsidR="00863905" w:rsidRDefault="00863905" w:rsidP="00863905">
      <w:r>
        <w:t xml:space="preserve">   D22        1.26792   0.00222   0.00000  -0.01767  -0.01755   1.25036</w:t>
      </w:r>
    </w:p>
    <w:p w:rsidR="00863905" w:rsidRDefault="00863905" w:rsidP="00863905">
      <w:r>
        <w:t xml:space="preserve">   D23        1.14240   0.00063   0.00000  -0.01550  -0.01563   1.12677</w:t>
      </w:r>
    </w:p>
    <w:p w:rsidR="00863905" w:rsidRDefault="00863905" w:rsidP="00863905">
      <w:r>
        <w:t xml:space="preserve">   D24       -0.80405   0.00048   0.00000  -0.03309  -0.03319  -0.83724</w:t>
      </w:r>
    </w:p>
    <w:p w:rsidR="00863905" w:rsidRDefault="00863905" w:rsidP="00863905">
      <w:r>
        <w:t xml:space="preserve">   D25       -2.90579  -0.00040   0.00000  -0.02634  -0.02632  -2.93211</w:t>
      </w:r>
    </w:p>
    <w:p w:rsidR="00863905" w:rsidRDefault="00863905" w:rsidP="00863905">
      <w:r>
        <w:t xml:space="preserve">   D26       -3.07363   0.00085   0.00000  -0.04571  -0.04582  -3.11945</w:t>
      </w:r>
    </w:p>
    <w:p w:rsidR="00863905" w:rsidRDefault="00863905" w:rsidP="00863905">
      <w:r>
        <w:t xml:space="preserve">   D27        1.26310   0.00070   0.00000  -0.06330  -0.06337   1.19973</w:t>
      </w:r>
    </w:p>
    <w:p w:rsidR="00863905" w:rsidRDefault="00863905" w:rsidP="00863905">
      <w:r>
        <w:t xml:space="preserve">   D28       -0.83863  -0.00018   0.00000  -0.05655  -0.05651  -0.89514</w:t>
      </w:r>
    </w:p>
    <w:p w:rsidR="00863905" w:rsidRDefault="00863905" w:rsidP="00863905">
      <w:r>
        <w:t xml:space="preserve">   D29        0.64244   0.00070   0.00000  -0.01739  -0.01753   0.62491</w:t>
      </w:r>
    </w:p>
    <w:p w:rsidR="00863905" w:rsidRDefault="00863905" w:rsidP="00863905">
      <w:r>
        <w:t xml:space="preserve">   D30       -2.63738   0.00072   0.00000  -0.04689  -0.04707  -2.68445</w:t>
      </w:r>
    </w:p>
    <w:p w:rsidR="00863905" w:rsidRDefault="00863905" w:rsidP="00863905">
      <w:r>
        <w:t xml:space="preserve">   D31       -2.88246  -0.00073   0.00000  -0.05759  -0.05798  -2.94044</w:t>
      </w:r>
    </w:p>
    <w:p w:rsidR="00863905" w:rsidRDefault="00863905" w:rsidP="00863905">
      <w:r>
        <w:t xml:space="preserve">   D32        0.12091  -0.00071   0.00000  -0.08709  -0.08752   0.03339</w:t>
      </w:r>
    </w:p>
    <w:p w:rsidR="00863905" w:rsidRDefault="00863905" w:rsidP="00863905">
      <w:r>
        <w:t xml:space="preserve">   D33       -1.14254  -0.00240   0.00000  -0.04364  -0.04356  -1.18610</w:t>
      </w:r>
    </w:p>
    <w:p w:rsidR="00863905" w:rsidRDefault="00863905" w:rsidP="00863905">
      <w:r>
        <w:t xml:space="preserve">   D34        1.86083  -0.00238   0.00000  -0.07314  -0.07310   1.78773</w:t>
      </w:r>
    </w:p>
    <w:p w:rsidR="00863905" w:rsidRDefault="00863905" w:rsidP="00863905">
      <w:r>
        <w:t xml:space="preserve">   D35       -0.51690   0.00052   0.00000  -0.03348  -0.03390  -0.55080</w:t>
      </w:r>
    </w:p>
    <w:p w:rsidR="00863905" w:rsidRDefault="00863905" w:rsidP="00863905">
      <w:r>
        <w:t xml:space="preserve">   D36       -2.66515  -0.00080   0.00000  -0.05710  -0.05722  -2.72237</w:t>
      </w:r>
    </w:p>
    <w:p w:rsidR="00863905" w:rsidRDefault="00863905" w:rsidP="00863905">
      <w:r>
        <w:t xml:space="preserve">   D37        1.60152  -0.00062   0.00000  -0.05531  -0.05545   1.54607</w:t>
      </w:r>
    </w:p>
    <w:p w:rsidR="00863905" w:rsidRDefault="00863905" w:rsidP="00863905">
      <w:r>
        <w:t xml:space="preserve">   D38        2.99297   0.00156   0.00000  -0.00081  -0.00144   2.99153</w:t>
      </w:r>
    </w:p>
    <w:p w:rsidR="00863905" w:rsidRDefault="00863905" w:rsidP="00863905">
      <w:r>
        <w:t xml:space="preserve">   D39        0.84472   0.00024   0.00000  -0.02443  -0.02476   0.81996</w:t>
      </w:r>
    </w:p>
    <w:p w:rsidR="00863905" w:rsidRDefault="00863905" w:rsidP="00863905">
      <w:r>
        <w:t xml:space="preserve">   D40       -1.17180   0.00042   0.00000  -0.02264  -0.02299  -1.19479</w:t>
      </w:r>
    </w:p>
    <w:p w:rsidR="00863905" w:rsidRDefault="00863905" w:rsidP="00863905">
      <w:r>
        <w:t xml:space="preserve">   D41        1.19804   0.00151   0.00000  -0.01457  -0.01489   1.18315</w:t>
      </w:r>
    </w:p>
    <w:p w:rsidR="00863905" w:rsidRDefault="00863905" w:rsidP="00863905">
      <w:r>
        <w:t xml:space="preserve">   D42       -0.95021   0.00020   0.00000  -0.03819  -0.03820  -0.98842</w:t>
      </w:r>
    </w:p>
    <w:p w:rsidR="00863905" w:rsidRDefault="00863905" w:rsidP="00863905">
      <w:r>
        <w:t xml:space="preserve">   D43       -2.96673   0.00038   0.00000  -0.03640  -0.03644  -3.00316</w:t>
      </w:r>
    </w:p>
    <w:p w:rsidR="00863905" w:rsidRDefault="00863905" w:rsidP="00863905">
      <w:r>
        <w:t xml:space="preserve">   D44        1.11403  -0.00092   0.00000  -0.01736  -0.01740   1.09663</w:t>
      </w:r>
    </w:p>
    <w:p w:rsidR="00863905" w:rsidRDefault="00863905" w:rsidP="00863905">
      <w:r>
        <w:t xml:space="preserve">   D45        3.05132  -0.00077   0.00000  -0.01925  -0.01999   3.03133</w:t>
      </w:r>
    </w:p>
    <w:p w:rsidR="00863905" w:rsidRDefault="00863905" w:rsidP="00863905">
      <w:r>
        <w:t xml:space="preserve">   D46       -1.12437   0.00016   0.00000  -0.00705  -0.00684  -1.13121</w:t>
      </w:r>
    </w:p>
    <w:p w:rsidR="00863905" w:rsidRDefault="00863905" w:rsidP="00863905">
      <w:r>
        <w:lastRenderedPageBreak/>
        <w:t xml:space="preserve">   D47       -0.98789  -0.00214   0.00000  -0.03430  -0.03424  -1.02213</w:t>
      </w:r>
    </w:p>
    <w:p w:rsidR="00863905" w:rsidRDefault="00863905" w:rsidP="00863905">
      <w:r>
        <w:t xml:space="preserve">   D48        0.94939  -0.00199   0.00000  -0.03619  -0.03683   0.91257</w:t>
      </w:r>
    </w:p>
    <w:p w:rsidR="00863905" w:rsidRDefault="00863905" w:rsidP="00863905">
      <w:r>
        <w:t xml:space="preserve">   D49        3.05690  -0.00106   0.00000  -0.02399  -0.02368   3.03321</w:t>
      </w:r>
    </w:p>
    <w:p w:rsidR="00863905" w:rsidRDefault="00863905" w:rsidP="00863905">
      <w:r>
        <w:t xml:space="preserve">   D50       -3.05481  -0.00102   0.00000  -0.01293  -0.01294  -3.06775</w:t>
      </w:r>
    </w:p>
    <w:p w:rsidR="00863905" w:rsidRDefault="00863905" w:rsidP="00863905">
      <w:r>
        <w:t xml:space="preserve">   D51       -1.11752  -0.00087   0.00000  -0.01482  -0.01553  -1.13305</w:t>
      </w:r>
    </w:p>
    <w:p w:rsidR="00863905" w:rsidRDefault="00863905" w:rsidP="00863905">
      <w:r>
        <w:t xml:space="preserve">   D52        0.98998   0.00007   0.00000  -0.00262  -0.00239   0.98760</w:t>
      </w:r>
    </w:p>
    <w:p w:rsidR="00863905" w:rsidRDefault="00863905" w:rsidP="00863905">
      <w:r>
        <w:t xml:space="preserve">   D53       -0.11462  -0.00052   0.00000   0.06093   0.06053  -0.05409</w:t>
      </w:r>
    </w:p>
    <w:p w:rsidR="00863905" w:rsidRDefault="00863905" w:rsidP="00863905">
      <w:r>
        <w:t xml:space="preserve">   D54        2.04050   0.00006   0.00000   0.07619   0.07589   2.11639</w:t>
      </w:r>
    </w:p>
    <w:p w:rsidR="00863905" w:rsidRDefault="00863905" w:rsidP="00863905">
      <w:r>
        <w:t xml:space="preserve">   D55       -2.21901   0.00026   0.00000   0.08743   0.08712  -2.13188</w:t>
      </w:r>
    </w:p>
    <w:p w:rsidR="00863905" w:rsidRDefault="00863905" w:rsidP="00863905">
      <w:r>
        <w:t xml:space="preserve">   D56       -2.30047  -0.00024   0.00000   0.08360   0.08347  -2.21701</w:t>
      </w:r>
    </w:p>
    <w:p w:rsidR="00863905" w:rsidRDefault="00863905" w:rsidP="00863905">
      <w:r>
        <w:t xml:space="preserve">   D57       -0.14536   0.00035   0.00000   0.09887   0.09883  -0.04653</w:t>
      </w:r>
    </w:p>
    <w:p w:rsidR="00863905" w:rsidRDefault="00863905" w:rsidP="00863905">
      <w:r>
        <w:t xml:space="preserve">   D58        1.87832   0.00054   0.00000   0.11011   0.11006   1.98839</w:t>
      </w:r>
    </w:p>
    <w:p w:rsidR="00863905" w:rsidRDefault="00863905" w:rsidP="00863905">
      <w:r>
        <w:t xml:space="preserve">   D59        1.94862  -0.00017   0.00000   0.09055   0.09036   2.03898</w:t>
      </w:r>
    </w:p>
    <w:p w:rsidR="00863905" w:rsidRDefault="00863905" w:rsidP="00863905">
      <w:r>
        <w:t xml:space="preserve">   D60       -2.17945   0.00042   0.00000   0.10582   0.10572  -2.07372</w:t>
      </w:r>
    </w:p>
    <w:p w:rsidR="00863905" w:rsidRDefault="00863905" w:rsidP="00863905">
      <w:r>
        <w:t xml:space="preserve">   D61       -0.15577   0.00061   0.00000   0.11706   0.11695  -0.03881</w:t>
      </w:r>
    </w:p>
    <w:p w:rsidR="00863905" w:rsidRDefault="00863905" w:rsidP="00863905">
      <w:r>
        <w:t xml:space="preserve">   D62       -0.04469   0.00040   0.00000   0.05916   0.05941   0.01472</w:t>
      </w:r>
    </w:p>
    <w:p w:rsidR="00863905" w:rsidRDefault="00863905" w:rsidP="00863905">
      <w:r>
        <w:t xml:space="preserve">   D63        3.08623   0.00000   0.00000   0.05150   0.05170   3.13792</w:t>
      </w:r>
    </w:p>
    <w:p w:rsidR="00863905" w:rsidRDefault="00863905" w:rsidP="00863905">
      <w:r>
        <w:t xml:space="preserve">   D64        0.00360   0.00012   0.00000  -0.03706  -0.03700  -0.03340</w:t>
      </w:r>
    </w:p>
    <w:p w:rsidR="00863905" w:rsidRDefault="00863905" w:rsidP="00863905">
      <w:r>
        <w:t xml:space="preserve">   D65        3.13085   0.00012   0.00000  -0.03291  -0.03300   3.09785</w:t>
      </w:r>
    </w:p>
    <w:p w:rsidR="00863905" w:rsidRDefault="00863905" w:rsidP="00863905">
      <w:r>
        <w:t xml:space="preserve">   D66       -0.09824   0.00080   0.00000   0.03037   0.02999  -0.06824</w:t>
      </w:r>
    </w:p>
    <w:p w:rsidR="00863905" w:rsidRDefault="00863905" w:rsidP="00863905">
      <w:r>
        <w:t xml:space="preserve">   D67        1.76426   0.00240   0.00000   0.05591   0.05577   1.82002</w:t>
      </w:r>
    </w:p>
    <w:p w:rsidR="00863905" w:rsidRDefault="00863905" w:rsidP="00863905">
      <w:r>
        <w:t xml:space="preserve">   D68       -1.90644   0.00138   0.00000   0.07984   0.07988  -1.82656</w:t>
      </w:r>
    </w:p>
    <w:p w:rsidR="00863905" w:rsidRDefault="00863905" w:rsidP="00863905">
      <w:r>
        <w:t xml:space="preserve">   D69       -1.92839  -0.00074   0.00000   0.01019   0.00997  -1.91843</w:t>
      </w:r>
    </w:p>
    <w:p w:rsidR="00863905" w:rsidRDefault="00863905" w:rsidP="00863905">
      <w:r>
        <w:t xml:space="preserve">   D70       -0.06590   0.00087   0.00000   0.03572   0.03574  -0.03016</w:t>
      </w:r>
    </w:p>
    <w:p w:rsidR="00863905" w:rsidRDefault="00863905" w:rsidP="00863905">
      <w:r>
        <w:t xml:space="preserve">   D71        2.54658  -0.00016   0.00000   0.05965   0.05986   2.60644</w:t>
      </w:r>
    </w:p>
    <w:p w:rsidR="00863905" w:rsidRDefault="00863905" w:rsidP="00863905">
      <w:r>
        <w:t xml:space="preserve">   D72        1.67079  -0.00004   0.00000   0.08605   0.08528   1.75607</w:t>
      </w:r>
    </w:p>
    <w:p w:rsidR="00863905" w:rsidRDefault="00863905" w:rsidP="00863905">
      <w:r>
        <w:t xml:space="preserve">   D73       -2.74991   0.00156   0.00000   0.11159   0.11106  -2.63885</w:t>
      </w:r>
    </w:p>
    <w:p w:rsidR="00863905" w:rsidRDefault="00863905" w:rsidP="00863905">
      <w:r>
        <w:lastRenderedPageBreak/>
        <w:t xml:space="preserve">   D74       -0.13742   0.00054   0.00000   0.13552   0.13517  -0.00225</w:t>
      </w:r>
    </w:p>
    <w:p w:rsidR="00863905" w:rsidRDefault="00863905" w:rsidP="00863905">
      <w:r>
        <w:t xml:space="preserve">   D75       -1.86418  -0.00014   0.00000  -0.05303  -0.05276  -1.91694</w:t>
      </w:r>
    </w:p>
    <w:p w:rsidR="00863905" w:rsidRDefault="00863905" w:rsidP="00863905">
      <w:r>
        <w:t xml:space="preserve">   D76        1.29094   0.00038   0.00000  -0.04329  -0.04294   1.24799</w:t>
      </w:r>
    </w:p>
    <w:p w:rsidR="00863905" w:rsidRDefault="00863905" w:rsidP="00863905">
      <w:r>
        <w:t xml:space="preserve">   D77        0.07051  -0.00082   0.00000  -0.05989  -0.05985   0.01066</w:t>
      </w:r>
    </w:p>
    <w:p w:rsidR="00863905" w:rsidRDefault="00863905" w:rsidP="00863905">
      <w:r>
        <w:t xml:space="preserve">   D78       -3.05756  -0.00030   0.00000  -0.05015  -0.05004  -3.10759</w:t>
      </w:r>
    </w:p>
    <w:p w:rsidR="00863905" w:rsidRDefault="00863905" w:rsidP="00863905">
      <w:r>
        <w:t xml:space="preserve">   D79        2.78852  -0.00197   0.00000  -0.13902  -0.13940   2.64912</w:t>
      </w:r>
    </w:p>
    <w:p w:rsidR="00863905" w:rsidRDefault="00863905" w:rsidP="00863905">
      <w:r>
        <w:t xml:space="preserve">   D80       -0.33955  -0.00145   0.00000  -0.12928  -0.12959  -0.46913</w:t>
      </w:r>
    </w:p>
    <w:p w:rsidR="00863905" w:rsidRDefault="00863905" w:rsidP="00863905">
      <w:r>
        <w:t xml:space="preserve">   D81        2.00371  -0.00173   0.00000   0.01543   0.01510   2.01881</w:t>
      </w:r>
    </w:p>
    <w:p w:rsidR="00863905" w:rsidRDefault="00863905" w:rsidP="00863905">
      <w:r>
        <w:t xml:space="preserve">   D82       -1.11971  -0.00173   0.00000   0.01013   0.00999  -1.10972</w:t>
      </w:r>
    </w:p>
    <w:p w:rsidR="00863905" w:rsidRDefault="00863905" w:rsidP="00863905">
      <w:r>
        <w:t xml:space="preserve">   D83        0.04064  -0.00064   0.00000  -0.00021  -0.00037   0.04028</w:t>
      </w:r>
    </w:p>
    <w:p w:rsidR="00863905" w:rsidRDefault="00863905" w:rsidP="00863905">
      <w:r>
        <w:t xml:space="preserve">   D84       -3.08277  -0.00064   0.00000  -0.00551  -0.00547  -3.08825</w:t>
      </w:r>
    </w:p>
    <w:p w:rsidR="00863905" w:rsidRDefault="00863905" w:rsidP="00863905">
      <w:r>
        <w:t xml:space="preserve">   D85       -2.60953   0.00080   0.00000  -0.02399  -0.02416  -2.63369</w:t>
      </w:r>
    </w:p>
    <w:p w:rsidR="00863905" w:rsidRDefault="00863905" w:rsidP="00863905">
      <w:r>
        <w:t xml:space="preserve">   D86        0.55024   0.00080   0.00000  -0.02930  -0.02927   0.52097</w:t>
      </w:r>
    </w:p>
    <w:p w:rsidR="00863905" w:rsidRDefault="00863905" w:rsidP="00863905">
      <w:r>
        <w:t xml:space="preserve">         Item               Value     Threshold  Converged?</w:t>
      </w:r>
    </w:p>
    <w:p w:rsidR="00863905" w:rsidRDefault="00863905" w:rsidP="00863905">
      <w:r>
        <w:t xml:space="preserve"> Maximum Force            0.018068     0.000450     NO </w:t>
      </w:r>
    </w:p>
    <w:p w:rsidR="00863905" w:rsidRDefault="00863905" w:rsidP="00863905">
      <w:r>
        <w:t xml:space="preserve"> RMS     Force            0.002237     0.000300     NO </w:t>
      </w:r>
    </w:p>
    <w:p w:rsidR="00863905" w:rsidRDefault="00863905" w:rsidP="00863905">
      <w:r>
        <w:t xml:space="preserve"> Maximum Displacement     0.180988     0.001800     NO </w:t>
      </w:r>
    </w:p>
    <w:p w:rsidR="00863905" w:rsidRDefault="00863905" w:rsidP="00863905">
      <w:r>
        <w:t xml:space="preserve"> RMS     Displacement     0.044827     0.001200     NO </w:t>
      </w:r>
    </w:p>
    <w:p w:rsidR="00863905" w:rsidRDefault="00863905" w:rsidP="00863905">
      <w:r>
        <w:t xml:space="preserve"> Predicted change in Energy=-2.776388D-03</w:t>
      </w:r>
    </w:p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/>
    <w:p w:rsidR="00863905" w:rsidRDefault="00863905" w:rsidP="00863905">
      <w:r>
        <w:t xml:space="preserve">                          Input orientation: 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-1.154187    1.581108    0.458237</w:t>
      </w:r>
    </w:p>
    <w:p w:rsidR="00863905" w:rsidRDefault="00863905" w:rsidP="00863905">
      <w:r>
        <w:lastRenderedPageBreak/>
        <w:t xml:space="preserve">      2          6           0        0.171470    1.273784    0.129452</w:t>
      </w:r>
    </w:p>
    <w:p w:rsidR="00863905" w:rsidRDefault="00863905" w:rsidP="00863905">
      <w:r>
        <w:t xml:space="preserve">      3          6           0       -0.728637    3.764172   -0.383065</w:t>
      </w:r>
    </w:p>
    <w:p w:rsidR="00863905" w:rsidRDefault="00863905" w:rsidP="00863905">
      <w:r>
        <w:t xml:space="preserve">      4          6           0       -1.619651    2.853125    0.175044</w:t>
      </w:r>
    </w:p>
    <w:p w:rsidR="00863905" w:rsidRDefault="00863905" w:rsidP="00863905">
      <w:r>
        <w:t xml:space="preserve">      5          1           0       -1.764966    0.910160    1.079523</w:t>
      </w:r>
    </w:p>
    <w:p w:rsidR="00863905" w:rsidRDefault="00863905" w:rsidP="00863905">
      <w:r>
        <w:t xml:space="preserve">      6          1           0       -2.610142    3.169176    0.529788</w:t>
      </w:r>
    </w:p>
    <w:p w:rsidR="00863905" w:rsidRDefault="00863905" w:rsidP="00863905">
      <w:r>
        <w:t xml:space="preserve">      7          6           0        0.782453    1.888131   -1.093270</w:t>
      </w:r>
    </w:p>
    <w:p w:rsidR="00863905" w:rsidRDefault="00863905" w:rsidP="00863905">
      <w:r>
        <w:t xml:space="preserve">      8          1           0        1.903624    1.866301   -1.021040</w:t>
      </w:r>
    </w:p>
    <w:p w:rsidR="00863905" w:rsidRDefault="00863905" w:rsidP="00863905">
      <w:r>
        <w:t xml:space="preserve">      9          1           0        0.513878    1.238166   -1.972875</w:t>
      </w:r>
    </w:p>
    <w:p w:rsidR="00863905" w:rsidRDefault="00863905" w:rsidP="00863905">
      <w:r>
        <w:t xml:space="preserve">     10          6           0        0.302306    3.305266   -1.352583</w:t>
      </w:r>
    </w:p>
    <w:p w:rsidR="00863905" w:rsidRDefault="00863905" w:rsidP="00863905">
      <w:r>
        <w:t xml:space="preserve">     11          1           0        1.171527    4.018330   -1.365279</w:t>
      </w:r>
    </w:p>
    <w:p w:rsidR="00863905" w:rsidRDefault="00863905" w:rsidP="00863905">
      <w:r>
        <w:t xml:space="preserve">     12          1           0       -0.163692    3.352086   -2.377063</w:t>
      </w:r>
    </w:p>
    <w:p w:rsidR="00863905" w:rsidRDefault="00863905" w:rsidP="00863905">
      <w:r>
        <w:t xml:space="preserve">     13          1           0       -0.988114    4.833286   -0.452385</w:t>
      </w:r>
    </w:p>
    <w:p w:rsidR="00863905" w:rsidRDefault="00863905" w:rsidP="00863905">
      <w:r>
        <w:t xml:space="preserve">     14          1           0        0.665498    0.352819    0.481002</w:t>
      </w:r>
    </w:p>
    <w:p w:rsidR="00863905" w:rsidRDefault="00863905" w:rsidP="00863905">
      <w:r>
        <w:t xml:space="preserve">     15          8           0        2.748758    3.920554    0.863202</w:t>
      </w:r>
    </w:p>
    <w:p w:rsidR="00863905" w:rsidRDefault="00863905" w:rsidP="00863905">
      <w:r>
        <w:t xml:space="preserve">     16          6           0        0.453123    3.871062    1.427550</w:t>
      </w:r>
    </w:p>
    <w:p w:rsidR="00863905" w:rsidRDefault="00863905" w:rsidP="00863905">
      <w:r>
        <w:t xml:space="preserve">     17          6           0        0.972157    2.576303    1.636690</w:t>
      </w:r>
    </w:p>
    <w:p w:rsidR="00863905" w:rsidRDefault="00863905" w:rsidP="00863905">
      <w:r>
        <w:t xml:space="preserve">     18          6           0        1.583300    4.714336    0.948104</w:t>
      </w:r>
    </w:p>
    <w:p w:rsidR="00863905" w:rsidRDefault="00863905" w:rsidP="00863905">
      <w:r>
        <w:t xml:space="preserve">     19          8           0        1.714428    5.889693    0.648527</w:t>
      </w:r>
    </w:p>
    <w:p w:rsidR="00863905" w:rsidRDefault="00863905" w:rsidP="00863905">
      <w:r>
        <w:t xml:space="preserve">     20          6           0        2.413776    2.607151    1.246289</w:t>
      </w:r>
    </w:p>
    <w:p w:rsidR="00863905" w:rsidRDefault="00863905" w:rsidP="00863905">
      <w:r>
        <w:t xml:space="preserve">     21          8           0        3.306754    1.777845    1.182401</w:t>
      </w:r>
    </w:p>
    <w:p w:rsidR="00863905" w:rsidRDefault="00863905" w:rsidP="00863905">
      <w:r>
        <w:t xml:space="preserve">     22          1           0       -0.373475    4.316162    1.987567</w:t>
      </w:r>
    </w:p>
    <w:p w:rsidR="00863905" w:rsidRDefault="00863905" w:rsidP="00863905">
      <w:r>
        <w:t xml:space="preserve">     23          1           0        0.623409    1.853990    2.378642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              Distance matrix (angstroms):</w:t>
      </w:r>
    </w:p>
    <w:p w:rsidR="00863905" w:rsidRDefault="00863905" w:rsidP="00863905">
      <w:r>
        <w:t xml:space="preserve">                    1          2          3          4          5</w:t>
      </w:r>
    </w:p>
    <w:p w:rsidR="00863905" w:rsidRDefault="00863905" w:rsidP="00863905">
      <w:r>
        <w:t xml:space="preserve">     1  C    0.000000</w:t>
      </w:r>
    </w:p>
    <w:p w:rsidR="00863905" w:rsidRDefault="00863905" w:rsidP="00863905">
      <w:r>
        <w:t xml:space="preserve">     2  C    1.399969   0.000000</w:t>
      </w:r>
    </w:p>
    <w:p w:rsidR="00863905" w:rsidRDefault="00863905" w:rsidP="00863905">
      <w:r>
        <w:lastRenderedPageBreak/>
        <w:t xml:space="preserve">     3  C    2.377950   2.697201   0.000000</w:t>
      </w:r>
    </w:p>
    <w:p w:rsidR="00863905" w:rsidRDefault="00863905" w:rsidP="00863905">
      <w:r>
        <w:t xml:space="preserve">     4  C    1.383792   2.388411   1.391186   0.000000</w:t>
      </w:r>
    </w:p>
    <w:p w:rsidR="00863905" w:rsidRDefault="00863905" w:rsidP="00863905">
      <w:r>
        <w:t xml:space="preserve">     5  H    1.099645   2.187382   3.370241   2.148095   0.000000</w:t>
      </w:r>
    </w:p>
    <w:p w:rsidR="00863905" w:rsidRDefault="00863905" w:rsidP="00863905">
      <w:r>
        <w:t xml:space="preserve">     6  H    2.155663   3.389711   2.174254   1.098546   2.473800</w:t>
      </w:r>
    </w:p>
    <w:p w:rsidR="00863905" w:rsidRDefault="00863905" w:rsidP="00863905">
      <w:r>
        <w:t xml:space="preserve">     7  C    2.500402   1.498590   2.511436   2.882696   3.488094</w:t>
      </w:r>
    </w:p>
    <w:p w:rsidR="00863905" w:rsidRDefault="00863905" w:rsidP="00863905">
      <w:r>
        <w:t xml:space="preserve">     8  H    3.408783   2.162190   3.307223   3.849403   4.334181</w:t>
      </w:r>
    </w:p>
    <w:p w:rsidR="00863905" w:rsidRDefault="00863905" w:rsidP="00863905">
      <w:r>
        <w:t xml:space="preserve">     9  H    2.968224   2.130327   3.232962   3.431267   3.823330</w:t>
      </w:r>
    </w:p>
    <w:p w:rsidR="00863905" w:rsidRDefault="00863905" w:rsidP="00863905">
      <w:r>
        <w:t xml:space="preserve">    10  C    2.893642   2.518028   1.487751   2.496396   3.990650</w:t>
      </w:r>
    </w:p>
    <w:p w:rsidR="00863905" w:rsidRDefault="00863905" w:rsidP="00863905">
      <w:r>
        <w:t xml:space="preserve">    11  H    3.830692   3.281290   2.154057   3.394255   4.925522</w:t>
      </w:r>
    </w:p>
    <w:p w:rsidR="00863905" w:rsidRDefault="00863905" w:rsidP="00863905">
      <w:r>
        <w:t xml:space="preserve">    12  H    3.486599   3.273269   2.113056   2.980273   4.524939</w:t>
      </w:r>
    </w:p>
    <w:p w:rsidR="00863905" w:rsidRDefault="00863905" w:rsidP="00863905">
      <w:r>
        <w:t xml:space="preserve">    13  H    3.381342   3.788564   1.102333   2.171069   4.282658</w:t>
      </w:r>
    </w:p>
    <w:p w:rsidR="00863905" w:rsidRDefault="00863905" w:rsidP="00863905">
      <w:r>
        <w:t xml:space="preserve">    14  H    2.195556   1.102646   3.785175   3.401036   2.564374</w:t>
      </w:r>
    </w:p>
    <w:p w:rsidR="00863905" w:rsidRDefault="00863905" w:rsidP="00863905">
      <w:r>
        <w:t xml:space="preserve">    15  O    4.568367   3.766456   3.697284   4.549281   5.429822</w:t>
      </w:r>
    </w:p>
    <w:p w:rsidR="00863905" w:rsidRDefault="00863905" w:rsidP="00863905">
      <w:r>
        <w:t xml:space="preserve">    16  C    2.960896   2.917231   2.164789   2.627044   3.715910</w:t>
      </w:r>
    </w:p>
    <w:p w:rsidR="00863905" w:rsidRDefault="00863905" w:rsidP="00863905">
      <w:r>
        <w:t xml:space="preserve">    17  C    2.626881   2.146957   2.895366   2.988396   3.252432</w:t>
      </w:r>
    </w:p>
    <w:p w:rsidR="00863905" w:rsidRDefault="00863905" w:rsidP="00863905">
      <w:r>
        <w:t xml:space="preserve">    18  C    4.189382   3.807998   2.831939   3.784260   5.069509</w:t>
      </w:r>
    </w:p>
    <w:p w:rsidR="00863905" w:rsidRDefault="00863905" w:rsidP="00863905">
      <w:r>
        <w:t xml:space="preserve">    19  O    5.179678   4.894565   3.398616   4.534425   6.089966</w:t>
      </w:r>
    </w:p>
    <w:p w:rsidR="00863905" w:rsidRDefault="00863905" w:rsidP="00863905">
      <w:r>
        <w:t xml:space="preserve">    20  C    3.795280   2.837804   3.724010   4.180502   4.513255</w:t>
      </w:r>
    </w:p>
    <w:p w:rsidR="00863905" w:rsidRDefault="00863905" w:rsidP="00863905">
      <w:r>
        <w:t xml:space="preserve">    21  O    4.523617   3.345562   4.762410   5.142028   5.146436</w:t>
      </w:r>
    </w:p>
    <w:p w:rsidR="00863905" w:rsidRDefault="00863905" w:rsidP="00863905">
      <w:r>
        <w:t xml:space="preserve">    22  H    3.229377   3.606330   2.459823   2.641718   3.789675</w:t>
      </w:r>
    </w:p>
    <w:p w:rsidR="00863905" w:rsidRDefault="00863905" w:rsidP="00863905">
      <w:r>
        <w:t xml:space="preserve">    23  H    2.631020   2.366377   3.619923   3.299308   2.877996</w:t>
      </w:r>
    </w:p>
    <w:p w:rsidR="00863905" w:rsidRDefault="00863905" w:rsidP="00863905">
      <w:r>
        <w:t xml:space="preserve">                    6          7          8          9         10</w:t>
      </w:r>
    </w:p>
    <w:p w:rsidR="00863905" w:rsidRDefault="00863905" w:rsidP="00863905">
      <w:r>
        <w:t xml:space="preserve">     6  H    0.000000</w:t>
      </w:r>
    </w:p>
    <w:p w:rsidR="00863905" w:rsidRDefault="00863905" w:rsidP="00863905">
      <w:r>
        <w:t xml:space="preserve">     7  C    3.973046   0.000000</w:t>
      </w:r>
    </w:p>
    <w:p w:rsidR="00863905" w:rsidRDefault="00863905" w:rsidP="00863905">
      <w:r>
        <w:t xml:space="preserve">     8  H    4.947387   1.123707   0.000000</w:t>
      </w:r>
    </w:p>
    <w:p w:rsidR="00863905" w:rsidRDefault="00863905" w:rsidP="00863905">
      <w:r>
        <w:t xml:space="preserve">     9  H    4.444280   1.126185   1.797760   0.000000</w:t>
      </w:r>
    </w:p>
    <w:p w:rsidR="00863905" w:rsidRDefault="00863905" w:rsidP="00863905">
      <w:r>
        <w:t xml:space="preserve">    10  C    3.470475   1.518571   2.178248   2.168509   0.000000</w:t>
      </w:r>
    </w:p>
    <w:p w:rsidR="00863905" w:rsidRDefault="00863905" w:rsidP="00863905">
      <w:r>
        <w:lastRenderedPageBreak/>
        <w:t xml:space="preserve">    11  H    4.314320   2.182456   2.299064   2.920786   1.124352</w:t>
      </w:r>
    </w:p>
    <w:p w:rsidR="00863905" w:rsidRDefault="00863905" w:rsidP="00863905">
      <w:r>
        <w:t xml:space="preserve">    12  H    3.803729   2.164828   2.884467   2.256353   1.126456</w:t>
      </w:r>
    </w:p>
    <w:p w:rsidR="00863905" w:rsidRDefault="00863905" w:rsidP="00863905">
      <w:r>
        <w:t xml:space="preserve">    13  H    2.522875   3.495651   4.181927   4.182434   2.193259</w:t>
      </w:r>
    </w:p>
    <w:p w:rsidR="00863905" w:rsidRDefault="00863905" w:rsidP="00863905">
      <w:r>
        <w:t xml:space="preserve">    14  H    4.320193   2.202088   2.465707   2.613109   3.494408</w:t>
      </w:r>
    </w:p>
    <w:p w:rsidR="00863905" w:rsidRDefault="00863905" w:rsidP="00863905">
      <w:r>
        <w:t xml:space="preserve">    15  O    5.421581   3.438732   2.912829   4.498136   3.357590</w:t>
      </w:r>
    </w:p>
    <w:p w:rsidR="00863905" w:rsidRDefault="00863905" w:rsidP="00863905">
      <w:r>
        <w:t xml:space="preserve">    16  C    3.268366   3.224129   3.481179   4.301014   2.841129</w:t>
      </w:r>
    </w:p>
    <w:p w:rsidR="00863905" w:rsidRDefault="00863905" w:rsidP="00863905">
      <w:r>
        <w:t xml:space="preserve">    17  C    3.795998   2.821746   2.904352   3.876802   3.148944</w:t>
      </w:r>
    </w:p>
    <w:p w:rsidR="00863905" w:rsidRDefault="00863905" w:rsidP="00863905">
      <w:r>
        <w:t xml:space="preserve">    18  C    4.488593   3.577149   3.477274   4.664712   2.986568</w:t>
      </w:r>
    </w:p>
    <w:p w:rsidR="00863905" w:rsidRDefault="00863905" w:rsidP="00863905">
      <w:r>
        <w:t xml:space="preserve">    19  O    5.110501   4.462614   4.360152   5.472639   3.560589</w:t>
      </w:r>
    </w:p>
    <w:p w:rsidR="00863905" w:rsidRDefault="00863905" w:rsidP="00863905">
      <w:r>
        <w:t xml:space="preserve">    20  C    5.105781   2.941384   2.439240   3.980798   3.420498</w:t>
      </w:r>
    </w:p>
    <w:p w:rsidR="00863905" w:rsidRDefault="00863905" w:rsidP="00863905">
      <w:r>
        <w:t xml:space="preserve">    21  O    6.113212   3.400431   2.613761   4.248196   4.217329</w:t>
      </w:r>
    </w:p>
    <w:p w:rsidR="00863905" w:rsidRDefault="00863905" w:rsidP="00863905">
      <w:r>
        <w:t xml:space="preserve">    22  H    2.905749   4.089383   4.498745   5.093776   3.554602</w:t>
      </w:r>
    </w:p>
    <w:p w:rsidR="00863905" w:rsidRDefault="00863905" w:rsidP="00863905">
      <w:r>
        <w:t xml:space="preserve">    23  H    3.950168   3.475720   3.632758   4.396241   4.016385</w:t>
      </w:r>
    </w:p>
    <w:p w:rsidR="00863905" w:rsidRDefault="00863905" w:rsidP="00863905">
      <w:r>
        <w:t xml:space="preserve">                   11         12         13         14         15</w:t>
      </w:r>
    </w:p>
    <w:p w:rsidR="00863905" w:rsidRDefault="00863905" w:rsidP="00863905">
      <w:r>
        <w:t xml:space="preserve">    11  H    0.000000</w:t>
      </w:r>
    </w:p>
    <w:p w:rsidR="00863905" w:rsidRDefault="00863905" w:rsidP="00863905">
      <w:r>
        <w:t xml:space="preserve">    12  H    1.802886   0.000000</w:t>
      </w:r>
    </w:p>
    <w:p w:rsidR="00863905" w:rsidRDefault="00863905" w:rsidP="00863905">
      <w:r>
        <w:t xml:space="preserve">    13  H    2.482252   2.564763   0.000000</w:t>
      </w:r>
    </w:p>
    <w:p w:rsidR="00863905" w:rsidRDefault="00863905" w:rsidP="00863905">
      <w:r>
        <w:t xml:space="preserve">    14  H    4.135310   4.225127   4.866233   0.000000</w:t>
      </w:r>
    </w:p>
    <w:p w:rsidR="00863905" w:rsidRDefault="00863905" w:rsidP="00863905">
      <w:r>
        <w:t xml:space="preserve">    15  O    2.731912   4.393726   4.065472   4.149070   0.000000</w:t>
      </w:r>
    </w:p>
    <w:p w:rsidR="00863905" w:rsidRDefault="00863905" w:rsidP="00863905">
      <w:r>
        <w:t xml:space="preserve">    16  C    2.887505   3.889071   2.556794   3.649533   2.364503</w:t>
      </w:r>
    </w:p>
    <w:p w:rsidR="00863905" w:rsidRDefault="00863905" w:rsidP="00863905">
      <w:r>
        <w:t xml:space="preserve">    17  C    3.336316   4.242901   3.647036   2.524587   2.358305</w:t>
      </w:r>
    </w:p>
    <w:p w:rsidR="00863905" w:rsidRDefault="00863905" w:rsidP="00863905">
      <w:r>
        <w:t xml:space="preserve">    18  C    2.450657   3.995552   2.930476   4.481448   1.412653</w:t>
      </w:r>
    </w:p>
    <w:p w:rsidR="00863905" w:rsidRDefault="00863905" w:rsidP="00863905">
      <w:r>
        <w:t xml:space="preserve">    19  O    2.802169   4.372754   3.103504   5.637844   2.234598</w:t>
      </w:r>
    </w:p>
    <w:p w:rsidR="00863905" w:rsidRDefault="00863905" w:rsidP="00863905">
      <w:r>
        <w:t xml:space="preserve">    20  C    3.217902   4.508541   4.406135   2.953668   1.408544</w:t>
      </w:r>
    </w:p>
    <w:p w:rsidR="00863905" w:rsidRDefault="00863905" w:rsidP="00863905">
      <w:r>
        <w:t xml:space="preserve">    21  O    4.008695   5.214595   5.518526   3.082027   2.237063</w:t>
      </w:r>
    </w:p>
    <w:p w:rsidR="00863905" w:rsidRDefault="00863905" w:rsidP="00863905">
      <w:r>
        <w:t xml:space="preserve">    22  H    3.703688   4.474756   2.568768   4.365465   3.342011</w:t>
      </w:r>
    </w:p>
    <w:p w:rsidR="00863905" w:rsidRDefault="00863905" w:rsidP="00863905">
      <w:r>
        <w:t xml:space="preserve">    23  H    4.359098   5.047826   4.414513   2.419984   3.329317</w:t>
      </w:r>
    </w:p>
    <w:p w:rsidR="00863905" w:rsidRDefault="00863905" w:rsidP="00863905">
      <w:r>
        <w:lastRenderedPageBreak/>
        <w:t xml:space="preserve">                   16         17         18         19         20</w:t>
      </w:r>
    </w:p>
    <w:p w:rsidR="00863905" w:rsidRDefault="00863905" w:rsidP="00863905">
      <w:r>
        <w:t xml:space="preserve">    16  C    0.000000</w:t>
      </w:r>
    </w:p>
    <w:p w:rsidR="00863905" w:rsidRDefault="00863905" w:rsidP="00863905">
      <w:r>
        <w:t xml:space="preserve">    17  C    1.410509   0.000000</w:t>
      </w:r>
    </w:p>
    <w:p w:rsidR="00863905" w:rsidRDefault="00863905" w:rsidP="00863905">
      <w:r>
        <w:t xml:space="preserve">    18  C    1.489389   2.327838   0.000000</w:t>
      </w:r>
    </w:p>
    <w:p w:rsidR="00863905" w:rsidRDefault="00863905" w:rsidP="00863905">
      <w:r>
        <w:t xml:space="preserve">    19  O    2.504523   3.536380   1.220002   0.000000</w:t>
      </w:r>
    </w:p>
    <w:p w:rsidR="00863905" w:rsidRDefault="00863905" w:rsidP="00863905">
      <w:r>
        <w:t xml:space="preserve">    20  C    2.339761   1.493864   2.284476   3.409030   0.000000</w:t>
      </w:r>
    </w:p>
    <w:p w:rsidR="00863905" w:rsidRDefault="00863905" w:rsidP="00863905">
      <w:r>
        <w:t xml:space="preserve">    21  O    3.547515   2.508835   3.412941   4.441600   1.220344</w:t>
      </w:r>
    </w:p>
    <w:p w:rsidR="00863905" w:rsidRDefault="00863905" w:rsidP="00863905">
      <w:r>
        <w:t xml:space="preserve">    22  H    1.093159   2.227318   2.251221   2.937408   3.352458</w:t>
      </w:r>
    </w:p>
    <w:p w:rsidR="00863905" w:rsidRDefault="00863905" w:rsidP="00863905">
      <w:r>
        <w:t xml:space="preserve">    23  H    2.236549   1.092636   3.339073   4.524435   2.248307</w:t>
      </w:r>
    </w:p>
    <w:p w:rsidR="00863905" w:rsidRDefault="00863905" w:rsidP="00863905">
      <w:r>
        <w:t xml:space="preserve">                   21         22         23</w:t>
      </w:r>
    </w:p>
    <w:p w:rsidR="00863905" w:rsidRDefault="00863905" w:rsidP="00863905">
      <w:r>
        <w:t xml:space="preserve">    21  O    0.000000</w:t>
      </w:r>
    </w:p>
    <w:p w:rsidR="00863905" w:rsidRDefault="00863905" w:rsidP="00863905">
      <w:r>
        <w:t xml:space="preserve">    22  H    4.542623   0.000000</w:t>
      </w:r>
    </w:p>
    <w:p w:rsidR="00863905" w:rsidRDefault="00863905" w:rsidP="00863905">
      <w:r>
        <w:t xml:space="preserve">    23  H    2.938899   2.684959   0.000000</w:t>
      </w:r>
    </w:p>
    <w:p w:rsidR="00863905" w:rsidRDefault="00863905" w:rsidP="00863905">
      <w:r>
        <w:t xml:space="preserve"> Stoichiometry    C10H10O3</w:t>
      </w:r>
    </w:p>
    <w:p w:rsidR="00863905" w:rsidRDefault="00863905" w:rsidP="00863905">
      <w:r>
        <w:t xml:space="preserve"> Framework group  C1[X(C10H10O3)]</w:t>
      </w:r>
    </w:p>
    <w:p w:rsidR="00863905" w:rsidRDefault="00863905" w:rsidP="00863905">
      <w:r>
        <w:t xml:space="preserve"> Deg. of freedom    63</w:t>
      </w:r>
    </w:p>
    <w:p w:rsidR="00863905" w:rsidRDefault="00863905" w:rsidP="00863905">
      <w:r>
        <w:t xml:space="preserve"> Full point group                 C1      NOp   1</w:t>
      </w:r>
    </w:p>
    <w:p w:rsidR="00863905" w:rsidRDefault="00863905" w:rsidP="00863905">
      <w:r>
        <w:t xml:space="preserve"> Largest Abelian subgroup         C1      NOp   1</w:t>
      </w:r>
    </w:p>
    <w:p w:rsidR="00863905" w:rsidRDefault="00863905" w:rsidP="00863905">
      <w:r>
        <w:t xml:space="preserve"> Largest concise Abelian subgroup C1      NOp   1</w:t>
      </w:r>
    </w:p>
    <w:p w:rsidR="00863905" w:rsidRDefault="00863905" w:rsidP="00863905">
      <w:r>
        <w:t xml:space="preserve">                         Standard orientation: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 2.335312   -0.525671   -0.733182</w:t>
      </w:r>
    </w:p>
    <w:p w:rsidR="00863905" w:rsidRDefault="00863905" w:rsidP="00863905">
      <w:r>
        <w:t xml:space="preserve">      2          6           0        1.448263   -1.305887    0.018030</w:t>
      </w:r>
    </w:p>
    <w:p w:rsidR="00863905" w:rsidRDefault="00863905" w:rsidP="00863905">
      <w:r>
        <w:t xml:space="preserve">      3          6           0        1.293205    1.377750    0.239265</w:t>
      </w:r>
    </w:p>
    <w:p w:rsidR="00863905" w:rsidRDefault="00863905" w:rsidP="00863905">
      <w:r>
        <w:lastRenderedPageBreak/>
        <w:t xml:space="preserve">      4          6           0        2.267610    0.850221   -0.601951</w:t>
      </w:r>
    </w:p>
    <w:p w:rsidR="00863905" w:rsidRDefault="00863905" w:rsidP="00863905">
      <w:r>
        <w:t xml:space="preserve">      5          1           0        2.949092   -0.960508   -1.535310</w:t>
      </w:r>
    </w:p>
    <w:p w:rsidR="00863905" w:rsidRDefault="00863905" w:rsidP="00863905">
      <w:r>
        <w:t xml:space="preserve">      6          1           0        2.859110    1.496772   -1.264449</w:t>
      </w:r>
    </w:p>
    <w:p w:rsidR="00863905" w:rsidRDefault="00863905" w:rsidP="00863905">
      <w:r>
        <w:t xml:space="preserve">      7          6           0        1.045803   -0.843171    1.385397</w:t>
      </w:r>
    </w:p>
    <w:p w:rsidR="00863905" w:rsidRDefault="00863905" w:rsidP="00863905">
      <w:r>
        <w:t xml:space="preserve">      8          1           0        0.083748   -1.334383    1.695038</w:t>
      </w:r>
    </w:p>
    <w:p w:rsidR="00863905" w:rsidRDefault="00863905" w:rsidP="00863905">
      <w:r>
        <w:t xml:space="preserve">      9          1           0        1.827592   -1.202976    2.111785</w:t>
      </w:r>
    </w:p>
    <w:p w:rsidR="00863905" w:rsidRDefault="00863905" w:rsidP="00863905">
      <w:r>
        <w:t xml:space="preserve">     10          6           0        0.920385    0.666477    1.491662</w:t>
      </w:r>
    </w:p>
    <w:p w:rsidR="00863905" w:rsidRDefault="00863905" w:rsidP="00863905">
      <w:r>
        <w:t xml:space="preserve">     11          1           0       -0.119615    0.952843    1.808773</w:t>
      </w:r>
    </w:p>
    <w:p w:rsidR="00863905" w:rsidRDefault="00863905" w:rsidP="00863905">
      <w:r>
        <w:t xml:space="preserve">     12          1           0        1.613186    1.035294    2.299687</w:t>
      </w:r>
    </w:p>
    <w:p w:rsidR="00863905" w:rsidRDefault="00863905" w:rsidP="00863905">
      <w:r>
        <w:t xml:space="preserve">     13          1           0        1.072329    2.457720    0.235181</w:t>
      </w:r>
    </w:p>
    <w:p w:rsidR="00863905" w:rsidRDefault="00863905" w:rsidP="00863905">
      <w:r>
        <w:t xml:space="preserve">     14          1           0        1.318803   -2.386014   -0.161955</w:t>
      </w:r>
    </w:p>
    <w:p w:rsidR="00863905" w:rsidRDefault="00863905" w:rsidP="00863905">
      <w:r>
        <w:t xml:space="preserve">     15          8           0       -2.105425   -0.078006    0.241210</w:t>
      </w:r>
    </w:p>
    <w:p w:rsidR="00863905" w:rsidRDefault="00863905" w:rsidP="00863905">
      <w:r>
        <w:t xml:space="preserve">     16          6           0       -0.316365    0.749293   -1.064820</w:t>
      </w:r>
    </w:p>
    <w:p w:rsidR="00863905" w:rsidRDefault="00863905" w:rsidP="00863905">
      <w:r>
        <w:t xml:space="preserve">     17          6           0       -0.261151   -0.659453   -1.108670</w:t>
      </w:r>
    </w:p>
    <w:p w:rsidR="00863905" w:rsidRDefault="00863905" w:rsidP="00863905">
      <w:r>
        <w:t xml:space="preserve">     18          6           0       -1.488384    1.106824   -0.218166</w:t>
      </w:r>
    </w:p>
    <w:p w:rsidR="00863905" w:rsidRDefault="00863905" w:rsidP="00863905">
      <w:r>
        <w:t xml:space="preserve">     19          8           0       -2.014206    2.151857    0.127986</w:t>
      </w:r>
    </w:p>
    <w:p w:rsidR="00863905" w:rsidRDefault="00863905" w:rsidP="00863905">
      <w:r>
        <w:t xml:space="preserve">     20          6           0       -1.373354   -1.174463   -0.254622</w:t>
      </w:r>
    </w:p>
    <w:p w:rsidR="00863905" w:rsidRDefault="00863905" w:rsidP="00863905">
      <w:r>
        <w:t xml:space="preserve">     21          8           0       -1.750932   -2.281792    0.092505</w:t>
      </w:r>
    </w:p>
    <w:p w:rsidR="00863905" w:rsidRDefault="00863905" w:rsidP="00863905">
      <w:r>
        <w:t xml:space="preserve">     22          1           0        0.016796    1.417693   -1.863095</w:t>
      </w:r>
    </w:p>
    <w:p w:rsidR="00863905" w:rsidRDefault="00863905" w:rsidP="00863905">
      <w:r>
        <w:t xml:space="preserve">     23          1           0        0.115506   -1.264436   -1.936908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Rotational constants (GHZ):      1.2229334      0.8765771      0.6733275</w:t>
      </w:r>
    </w:p>
    <w:p w:rsidR="00863905" w:rsidRDefault="00863905" w:rsidP="00863905">
      <w:r>
        <w:t xml:space="preserve"> Standard basis: VSTO-6G (5D, 7F)</w:t>
      </w:r>
    </w:p>
    <w:p w:rsidR="00863905" w:rsidRDefault="00863905" w:rsidP="00863905">
      <w:r>
        <w:t xml:space="preserve"> There are    62 symmetry adapted basis functions of A   symmetry.</w:t>
      </w:r>
    </w:p>
    <w:p w:rsidR="00863905" w:rsidRDefault="00863905" w:rsidP="00863905">
      <w:r>
        <w:t xml:space="preserve"> Integral buffers will be    131072 words long.</w:t>
      </w:r>
    </w:p>
    <w:p w:rsidR="00863905" w:rsidRDefault="00863905" w:rsidP="00863905">
      <w:r>
        <w:t xml:space="preserve"> Regular integral format.</w:t>
      </w:r>
    </w:p>
    <w:p w:rsidR="00863905" w:rsidRDefault="00863905" w:rsidP="00863905">
      <w:r>
        <w:t xml:space="preserve"> Two-electron integral symmetry is turned off.</w:t>
      </w:r>
    </w:p>
    <w:p w:rsidR="00863905" w:rsidRDefault="00863905" w:rsidP="00863905">
      <w:r>
        <w:lastRenderedPageBreak/>
        <w:t xml:space="preserve">    62 basis functions,   372 primitive gaussians,    62 cartesian basis functions</w:t>
      </w:r>
    </w:p>
    <w:p w:rsidR="00863905" w:rsidRDefault="00863905" w:rsidP="00863905">
      <w:r>
        <w:t xml:space="preserve">    34 alpha electrons       34 beta electrons</w:t>
      </w:r>
    </w:p>
    <w:p w:rsidR="00863905" w:rsidRDefault="00863905" w:rsidP="00863905">
      <w:r>
        <w:t xml:space="preserve">       nuclear repulsion energy       470.3755787994 Hartrees.</w:t>
      </w:r>
    </w:p>
    <w:p w:rsidR="00863905" w:rsidRDefault="00863905" w:rsidP="00863905">
      <w:r>
        <w:t xml:space="preserve"> Do NDO integrals.</w:t>
      </w:r>
    </w:p>
    <w:p w:rsidR="00863905" w:rsidRDefault="00863905" w:rsidP="00863905">
      <w:r>
        <w:t xml:space="preserve"> One-electron integrals computed using PRISM.</w:t>
      </w:r>
    </w:p>
    <w:p w:rsidR="00863905" w:rsidRDefault="00863905" w:rsidP="00863905">
      <w:r>
        <w:t xml:space="preserve"> NBasis=    62 RedAO= F  NBF=    62</w:t>
      </w:r>
    </w:p>
    <w:p w:rsidR="00863905" w:rsidRDefault="00863905" w:rsidP="00863905">
      <w:r>
        <w:t xml:space="preserve"> NBsUse=    62 1.00D-04 NBFU=    62</w:t>
      </w:r>
    </w:p>
    <w:p w:rsidR="00863905" w:rsidRDefault="00863905" w:rsidP="00863905">
      <w:r>
        <w:t xml:space="preserve"> Initial guess read from the read-write file.</w:t>
      </w:r>
    </w:p>
    <w:p w:rsidR="00863905" w:rsidRDefault="00863905" w:rsidP="00863905">
      <w:r>
        <w:t xml:space="preserve"> B after Tr=     0.000000    0.000000    0.000000</w:t>
      </w:r>
    </w:p>
    <w:p w:rsidR="00863905" w:rsidRDefault="00863905" w:rsidP="00863905">
      <w:r>
        <w:t xml:space="preserve">         Rot=    1.000000    0.000000    0.000000    0.000000 Ang=   0.00 deg.</w:t>
      </w:r>
    </w:p>
    <w:p w:rsidR="00863905" w:rsidRDefault="00863905" w:rsidP="00863905">
      <w:r>
        <w:t xml:space="preserve"> Initial guess orbital symmetries:</w:t>
      </w:r>
    </w:p>
    <w:p w:rsidR="00863905" w:rsidRDefault="00863905" w:rsidP="00863905">
      <w:r>
        <w:t xml:space="preserve">       Occupied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 (A) (A) (A) (A) (A) (A)</w:t>
      </w:r>
    </w:p>
    <w:p w:rsidR="00863905" w:rsidRDefault="00863905" w:rsidP="00863905">
      <w:r>
        <w:t xml:space="preserve">       Virtual 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</w:t>
      </w:r>
    </w:p>
    <w:p w:rsidR="00863905" w:rsidRDefault="00863905" w:rsidP="00863905">
      <w:r>
        <w:t xml:space="preserve"> Requested convergence on RMS density matrix=1.00D-08 within 128 cycles.</w:t>
      </w:r>
    </w:p>
    <w:p w:rsidR="00863905" w:rsidRDefault="00863905" w:rsidP="00863905">
      <w:r>
        <w:t xml:space="preserve"> Requested convergence on MAX density matrix=1.00D-06.</w:t>
      </w:r>
    </w:p>
    <w:p w:rsidR="00863905" w:rsidRDefault="00863905" w:rsidP="00863905">
      <w:r>
        <w:t xml:space="preserve"> Requested convergence on             energy=1.00D-06.</w:t>
      </w:r>
    </w:p>
    <w:p w:rsidR="00863905" w:rsidRDefault="00863905" w:rsidP="00863905">
      <w:r>
        <w:t xml:space="preserve"> No special actions if energy rises.</w:t>
      </w:r>
    </w:p>
    <w:p w:rsidR="00863905" w:rsidRDefault="00863905" w:rsidP="00863905">
      <w:r>
        <w:t xml:space="preserve"> Overlap will be assumed to be unity.</w:t>
      </w:r>
    </w:p>
    <w:p w:rsidR="00863905" w:rsidRDefault="00863905" w:rsidP="00863905">
      <w:r>
        <w:t xml:space="preserve"> Keep J ints in memory in canonical form, NReq=899243.</w:t>
      </w:r>
    </w:p>
    <w:p w:rsidR="00863905" w:rsidRDefault="00863905" w:rsidP="00863905">
      <w:r>
        <w:t xml:space="preserve"> SCF Done:  E(RAM1) = -0.494789443085E-01 A.U. after   13 cycles</w:t>
      </w:r>
    </w:p>
    <w:p w:rsidR="00863905" w:rsidRDefault="00863905" w:rsidP="00863905">
      <w:r>
        <w:t xml:space="preserve">             Convg  =    0.7885D-08             -V/T =  0.9990</w:t>
      </w:r>
    </w:p>
    <w:p w:rsidR="00863905" w:rsidRDefault="00863905" w:rsidP="00863905">
      <w:r>
        <w:t xml:space="preserve"> Calling FoFJK, ICntrl=      2127 FMM=F ISym2X=0 I1Cent= 0 IOpClX= 0 NMat=1 NMatS=1 NMatT=0.</w:t>
      </w:r>
    </w:p>
    <w:p w:rsidR="00863905" w:rsidRDefault="00863905" w:rsidP="00863905">
      <w:r>
        <w:t xml:space="preserve"> ***** Axes restored to original set *****</w:t>
      </w:r>
    </w:p>
    <w:p w:rsidR="00863905" w:rsidRDefault="00863905" w:rsidP="00863905">
      <w:r>
        <w:lastRenderedPageBreak/>
        <w:t xml:space="preserve"> -------------------------------------------------------------------</w:t>
      </w:r>
    </w:p>
    <w:p w:rsidR="00863905" w:rsidRDefault="00863905" w:rsidP="00863905">
      <w:r>
        <w:t xml:space="preserve"> Center     Atomic                   Forces (Hartrees/Bohr)</w:t>
      </w:r>
    </w:p>
    <w:p w:rsidR="00863905" w:rsidRDefault="00863905" w:rsidP="00863905">
      <w:r>
        <w:t xml:space="preserve"> Number     Number              X              Y              Z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     1        6           0.004403700   -0.012000406    0.002267451</w:t>
      </w:r>
    </w:p>
    <w:p w:rsidR="00863905" w:rsidRDefault="00863905" w:rsidP="00863905">
      <w:r>
        <w:t xml:space="preserve">      2        6           0.005143348    0.004835075   -0.002757706</w:t>
      </w:r>
    </w:p>
    <w:p w:rsidR="00863905" w:rsidRDefault="00863905" w:rsidP="00863905">
      <w:r>
        <w:t xml:space="preserve">      3        6           0.005312878    0.010626956    0.000383034</w:t>
      </w:r>
    </w:p>
    <w:p w:rsidR="00863905" w:rsidRDefault="00863905" w:rsidP="00863905">
      <w:r>
        <w:t xml:space="preserve">      4        6          -0.007087202    0.004173756    0.000476355</w:t>
      </w:r>
    </w:p>
    <w:p w:rsidR="00863905" w:rsidRDefault="00863905" w:rsidP="00863905">
      <w:r>
        <w:t xml:space="preserve">      5        1           0.001274099   -0.002659658   -0.000959278</w:t>
      </w:r>
    </w:p>
    <w:p w:rsidR="00863905" w:rsidRDefault="00863905" w:rsidP="00863905">
      <w:r>
        <w:t xml:space="preserve">      6        1          -0.000750381    0.001623316    0.000356272</w:t>
      </w:r>
    </w:p>
    <w:p w:rsidR="00863905" w:rsidRDefault="00863905" w:rsidP="00863905">
      <w:r>
        <w:t xml:space="preserve">      7        6          -0.001675303   -0.003736200    0.003674313</w:t>
      </w:r>
    </w:p>
    <w:p w:rsidR="00863905" w:rsidRDefault="00863905" w:rsidP="00863905">
      <w:r>
        <w:t xml:space="preserve">      8        1          -0.000068930   -0.000085998    0.000699411</w:t>
      </w:r>
    </w:p>
    <w:p w:rsidR="00863905" w:rsidRDefault="00863905" w:rsidP="00863905">
      <w:r>
        <w:t xml:space="preserve">      9        1          -0.000385717   -0.000193210    0.000698398</w:t>
      </w:r>
    </w:p>
    <w:p w:rsidR="00863905" w:rsidRDefault="00863905" w:rsidP="00863905">
      <w:r>
        <w:t xml:space="preserve">     10        6          -0.000223118   -0.000071634   -0.001470952</w:t>
      </w:r>
    </w:p>
    <w:p w:rsidR="00863905" w:rsidRDefault="00863905" w:rsidP="00863905">
      <w:r>
        <w:t xml:space="preserve">     11        1          -0.000117259   -0.000413556    0.000423584</w:t>
      </w:r>
    </w:p>
    <w:p w:rsidR="00863905" w:rsidRDefault="00863905" w:rsidP="00863905">
      <w:r>
        <w:t xml:space="preserve">     12        1           0.000421694    0.000423071   -0.000403951</w:t>
      </w:r>
    </w:p>
    <w:p w:rsidR="00863905" w:rsidRDefault="00863905" w:rsidP="00863905">
      <w:r>
        <w:t xml:space="preserve">     13        1          -0.000943443    0.000602925    0.000732169</w:t>
      </w:r>
    </w:p>
    <w:p w:rsidR="00863905" w:rsidRDefault="00863905" w:rsidP="00863905">
      <w:r>
        <w:t xml:space="preserve">     14        1          -0.003002117   -0.000540626    0.000140984</w:t>
      </w:r>
    </w:p>
    <w:p w:rsidR="00863905" w:rsidRDefault="00863905" w:rsidP="00863905">
      <w:r>
        <w:t xml:space="preserve">     15        8          -0.001247404    0.000241503   -0.001901655</w:t>
      </w:r>
    </w:p>
    <w:p w:rsidR="00863905" w:rsidRDefault="00863905" w:rsidP="00863905">
      <w:r>
        <w:t xml:space="preserve">     16        6           0.000114276    0.002091985   -0.004330155</w:t>
      </w:r>
    </w:p>
    <w:p w:rsidR="00863905" w:rsidRDefault="00863905" w:rsidP="00863905">
      <w:r>
        <w:t xml:space="preserve">     17        6           0.002755841   -0.008459456   -0.002523491</w:t>
      </w:r>
    </w:p>
    <w:p w:rsidR="00863905" w:rsidRDefault="00863905" w:rsidP="00863905">
      <w:r>
        <w:t xml:space="preserve">     18        6           0.000791441   -0.001721237    0.002286765</w:t>
      </w:r>
    </w:p>
    <w:p w:rsidR="00863905" w:rsidRDefault="00863905" w:rsidP="00863905">
      <w:r>
        <w:t xml:space="preserve">     19        8          -0.000143911    0.000004676   -0.000872049</w:t>
      </w:r>
    </w:p>
    <w:p w:rsidR="00863905" w:rsidRDefault="00863905" w:rsidP="00863905">
      <w:r>
        <w:t xml:space="preserve">     20        6          -0.005257113    0.002841650    0.001133892</w:t>
      </w:r>
    </w:p>
    <w:p w:rsidR="00863905" w:rsidRDefault="00863905" w:rsidP="00863905">
      <w:r>
        <w:t xml:space="preserve">     21        8           0.000168139    0.000573192    0.000831129</w:t>
      </w:r>
    </w:p>
    <w:p w:rsidR="00863905" w:rsidRDefault="00863905" w:rsidP="00863905">
      <w:r>
        <w:t xml:space="preserve">     22        1          -0.000040698    0.000617384   -0.001300640</w:t>
      </w:r>
    </w:p>
    <w:p w:rsidR="00863905" w:rsidRDefault="00863905" w:rsidP="00863905">
      <w:r>
        <w:t xml:space="preserve">     23        1           0.000557181    0.001226493    0.002416117</w:t>
      </w:r>
    </w:p>
    <w:p w:rsidR="00863905" w:rsidRDefault="00863905" w:rsidP="00863905">
      <w:r>
        <w:lastRenderedPageBreak/>
        <w:t xml:space="preserve"> -------------------------------------------------------------------</w:t>
      </w:r>
    </w:p>
    <w:p w:rsidR="00863905" w:rsidRDefault="00863905" w:rsidP="00863905">
      <w:r>
        <w:t xml:space="preserve"> Cartesian Forces:  Max     0.012000406 RMS     0.003104533</w:t>
      </w:r>
    </w:p>
    <w:p w:rsidR="00863905" w:rsidRDefault="00863905" w:rsidP="00863905"/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>
      <w:r>
        <w:t xml:space="preserve"> Berny optimization.</w:t>
      </w:r>
    </w:p>
    <w:p w:rsidR="00863905" w:rsidRDefault="00863905" w:rsidP="00863905">
      <w:r>
        <w:t xml:space="preserve"> Internal  Forces:  Max     0.012348992 RMS     0.001631842</w:t>
      </w:r>
    </w:p>
    <w:p w:rsidR="00863905" w:rsidRDefault="00863905" w:rsidP="00863905">
      <w:r>
        <w:t xml:space="preserve"> Search for a saddle point.</w:t>
      </w:r>
    </w:p>
    <w:p w:rsidR="00863905" w:rsidRDefault="00863905" w:rsidP="00863905">
      <w:r>
        <w:t xml:space="preserve"> Step number  41 out of a maximum of  138</w:t>
      </w:r>
    </w:p>
    <w:p w:rsidR="00863905" w:rsidRDefault="00863905" w:rsidP="00863905">
      <w:r>
        <w:t xml:space="preserve"> All quantities printed in internal units (Hartrees-Bohrs-Radians)</w:t>
      </w:r>
    </w:p>
    <w:p w:rsidR="00863905" w:rsidRDefault="00863905" w:rsidP="00863905">
      <w:r>
        <w:t xml:space="preserve"> Swaping is turned off.</w:t>
      </w:r>
    </w:p>
    <w:p w:rsidR="00863905" w:rsidRDefault="00863905" w:rsidP="00863905">
      <w:r>
        <w:t xml:space="preserve"> Update second derivatives using D2CorX and points   26   33   34   37   40</w:t>
      </w:r>
    </w:p>
    <w:p w:rsidR="00863905" w:rsidRDefault="00863905" w:rsidP="00863905">
      <w:r>
        <w:t xml:space="preserve">                                                     41</w:t>
      </w:r>
    </w:p>
    <w:p w:rsidR="00863905" w:rsidRDefault="00863905" w:rsidP="00863905">
      <w:r>
        <w:t xml:space="preserve"> ITU=  0  0  0  0  0  0  0  0  0  0  0  0  0  0  0  0  0  0  0  0</w:t>
      </w:r>
    </w:p>
    <w:p w:rsidR="00863905" w:rsidRDefault="00863905" w:rsidP="00863905">
      <w:r>
        <w:t xml:space="preserve"> ITU=  0  0  0  0  0  0  0  0  0  0  0  0  0  0  0  0  0  0  0  0</w:t>
      </w:r>
    </w:p>
    <w:p w:rsidR="00863905" w:rsidRDefault="00863905" w:rsidP="00863905">
      <w:r>
        <w:t xml:space="preserve"> ITU=  0</w:t>
      </w:r>
    </w:p>
    <w:p w:rsidR="00863905" w:rsidRDefault="00863905" w:rsidP="00863905">
      <w:r>
        <w:t xml:space="preserve">     Eigenvalues ---   -0.07746  -0.00208   0.00416   0.00473   0.00746</w:t>
      </w:r>
    </w:p>
    <w:p w:rsidR="00863905" w:rsidRDefault="00863905" w:rsidP="00863905">
      <w:r>
        <w:t xml:space="preserve">     Eigenvalues ---    0.01074   0.01182   0.01587   0.01974   0.02157</w:t>
      </w:r>
    </w:p>
    <w:p w:rsidR="00863905" w:rsidRDefault="00863905" w:rsidP="00863905">
      <w:r>
        <w:t xml:space="preserve">     Eigenvalues ---    0.02538   0.02715   0.02858   0.03119   0.03220</w:t>
      </w:r>
    </w:p>
    <w:p w:rsidR="00863905" w:rsidRDefault="00863905" w:rsidP="00863905">
      <w:r>
        <w:t xml:space="preserve">     Eigenvalues ---    0.03271   0.03475   0.03593   0.03691   0.03856</w:t>
      </w:r>
    </w:p>
    <w:p w:rsidR="00863905" w:rsidRDefault="00863905" w:rsidP="00863905">
      <w:r>
        <w:t xml:space="preserve">     Eigenvalues ---    0.04008   0.04191   0.04528   0.04781   0.05761</w:t>
      </w:r>
    </w:p>
    <w:p w:rsidR="00863905" w:rsidRDefault="00863905" w:rsidP="00863905">
      <w:r>
        <w:t xml:space="preserve">     Eigenvalues ---    0.06104   0.06343   0.06553   0.07273   0.07433</w:t>
      </w:r>
    </w:p>
    <w:p w:rsidR="00863905" w:rsidRDefault="00863905" w:rsidP="00863905">
      <w:r>
        <w:t xml:space="preserve">     Eigenvalues ---    0.08723   0.08853   0.09855   0.09932   0.10456</w:t>
      </w:r>
    </w:p>
    <w:p w:rsidR="00863905" w:rsidRDefault="00863905" w:rsidP="00863905">
      <w:r>
        <w:t xml:space="preserve">     Eigenvalues ---    0.12144   0.13898   0.14657   0.17072   0.21683</w:t>
      </w:r>
    </w:p>
    <w:p w:rsidR="00863905" w:rsidRDefault="00863905" w:rsidP="00863905">
      <w:r>
        <w:t xml:space="preserve">     Eigenvalues ---    0.25966   0.27404   0.28566   0.29486   0.29913</w:t>
      </w:r>
    </w:p>
    <w:p w:rsidR="00863905" w:rsidRDefault="00863905" w:rsidP="00863905">
      <w:r>
        <w:t xml:space="preserve">     Eigenvalues ---    0.30988   0.31303   0.31722   0.31974   0.32276</w:t>
      </w:r>
    </w:p>
    <w:p w:rsidR="00863905" w:rsidRDefault="00863905" w:rsidP="00863905">
      <w:r>
        <w:t xml:space="preserve">     Eigenvalues ---    0.32462   0.33105   0.35384   0.37084   0.38599</w:t>
      </w:r>
    </w:p>
    <w:p w:rsidR="00863905" w:rsidRDefault="00863905" w:rsidP="00863905">
      <w:r>
        <w:t xml:space="preserve">     Eigenvalues ---    0.39652   0.40435   0.42626   0.46996   0.49770</w:t>
      </w:r>
    </w:p>
    <w:p w:rsidR="00863905" w:rsidRDefault="00863905" w:rsidP="00863905">
      <w:r>
        <w:lastRenderedPageBreak/>
        <w:t xml:space="preserve">     Eigenvalues ---    0.52600   1.08483   1.10865</w:t>
      </w:r>
    </w:p>
    <w:p w:rsidR="00863905" w:rsidRDefault="00863905" w:rsidP="00863905">
      <w:r>
        <w:t xml:space="preserve"> Eigenvectors required to have negative eigenvalues:</w:t>
      </w:r>
    </w:p>
    <w:p w:rsidR="00863905" w:rsidRDefault="00863905" w:rsidP="00863905">
      <w:r>
        <w:t xml:space="preserve">                          R6        R10       D30       D4        D71</w:t>
      </w:r>
    </w:p>
    <w:p w:rsidR="00863905" w:rsidRDefault="00863905" w:rsidP="00863905">
      <w:r>
        <w:t xml:space="preserve">   1                   -0.57858  -0.51011   0.16485  -0.15011  -0.14869</w:t>
      </w:r>
    </w:p>
    <w:p w:rsidR="00863905" w:rsidRDefault="00863905" w:rsidP="00863905">
      <w:r>
        <w:t xml:space="preserve">                          D35       D29       D37       D73       D1</w:t>
      </w:r>
    </w:p>
    <w:p w:rsidR="00863905" w:rsidRDefault="00863905" w:rsidP="00863905">
      <w:r>
        <w:t xml:space="preserve">   1                   -0.13074   0.12824  -0.12693   0.12367  -0.12197</w:t>
      </w:r>
    </w:p>
    <w:p w:rsidR="00863905" w:rsidRDefault="00863905" w:rsidP="00863905">
      <w:r>
        <w:t xml:space="preserve"> RFO step:  Lambda0=1.748273022D-04 Lambda=-3.26141536D-03.</w:t>
      </w:r>
    </w:p>
    <w:p w:rsidR="00863905" w:rsidRDefault="00863905" w:rsidP="00863905">
      <w:r>
        <w:t xml:space="preserve"> Linear search not attempted -- option 19 set.</w:t>
      </w:r>
    </w:p>
    <w:p w:rsidR="00863905" w:rsidRDefault="00863905" w:rsidP="00863905">
      <w:r>
        <w:t xml:space="preserve"> Iteration  1 RMS(Cart)=  0.08650559 RMS(Int)=  0.00352647</w:t>
      </w:r>
    </w:p>
    <w:p w:rsidR="00863905" w:rsidRDefault="00863905" w:rsidP="00863905">
      <w:r>
        <w:t xml:space="preserve"> Iteration  2 RMS(Cart)=  0.00452093 RMS(Int)=  0.00077504</w:t>
      </w:r>
    </w:p>
    <w:p w:rsidR="00863905" w:rsidRDefault="00863905" w:rsidP="00863905">
      <w:r>
        <w:t xml:space="preserve"> Iteration  3 RMS(Cart)=  0.00001295 RMS(Int)=  0.00077496</w:t>
      </w:r>
    </w:p>
    <w:p w:rsidR="00863905" w:rsidRDefault="00863905" w:rsidP="00863905">
      <w:r>
        <w:t xml:space="preserve"> Iteration  4 RMS(Cart)=  0.00000000 RMS(Int)=  0.00077496</w:t>
      </w:r>
    </w:p>
    <w:p w:rsidR="00863905" w:rsidRDefault="00863905" w:rsidP="00863905">
      <w:r>
        <w:t xml:space="preserve"> Variable       Old X    -DE/DX   Delta X   Delta X   Delta X     New X</w:t>
      </w:r>
    </w:p>
    <w:p w:rsidR="00863905" w:rsidRDefault="00863905" w:rsidP="00863905">
      <w:r>
        <w:t xml:space="preserve">                                 (Linear)    (Quad)   (Total)</w:t>
      </w:r>
    </w:p>
    <w:p w:rsidR="00863905" w:rsidRDefault="00863905" w:rsidP="00863905">
      <w:r>
        <w:t xml:space="preserve">    R1        2.64556  -0.00215   0.00000  -0.00747  -0.00682   2.63874</w:t>
      </w:r>
    </w:p>
    <w:p w:rsidR="00863905" w:rsidRDefault="00863905" w:rsidP="00863905">
      <w:r>
        <w:t xml:space="preserve">    R2        2.61499   0.01235   0.00000   0.05366   0.05484   2.66983</w:t>
      </w:r>
    </w:p>
    <w:p w:rsidR="00863905" w:rsidRDefault="00863905" w:rsidP="00863905">
      <w:r>
        <w:t xml:space="preserve">    R3        2.07803   0.00037   0.00000  -0.00175  -0.00175   2.07627</w:t>
      </w:r>
    </w:p>
    <w:p w:rsidR="00863905" w:rsidRDefault="00863905" w:rsidP="00863905">
      <w:r>
        <w:t xml:space="preserve">    R4        2.83192  -0.00443   0.00000  -0.01663  -0.01711   2.81482</w:t>
      </w:r>
    </w:p>
    <w:p w:rsidR="00863905" w:rsidRDefault="00863905" w:rsidP="00863905">
      <w:r>
        <w:t xml:space="preserve">    R5        2.08370  -0.00085   0.00000   0.00053   0.00053   2.08423</w:t>
      </w:r>
    </w:p>
    <w:p w:rsidR="00863905" w:rsidRDefault="00863905" w:rsidP="00863905">
      <w:r>
        <w:t xml:space="preserve">    R6        4.05716  -0.00065   0.00000   0.07101   0.07087   4.12803</w:t>
      </w:r>
    </w:p>
    <w:p w:rsidR="00863905" w:rsidRDefault="00863905" w:rsidP="00863905">
      <w:r>
        <w:t xml:space="preserve">    R7        2.62896   0.00706   0.00000   0.02851   0.02900   2.65796</w:t>
      </w:r>
    </w:p>
    <w:p w:rsidR="00863905" w:rsidRDefault="00863905" w:rsidP="00863905">
      <w:r>
        <w:t xml:space="preserve">    R8        2.81144   0.00154   0.00000   0.00579   0.00546   2.81690</w:t>
      </w:r>
    </w:p>
    <w:p w:rsidR="00863905" w:rsidRDefault="00863905" w:rsidP="00863905">
      <w:r>
        <w:t xml:space="preserve">    R9        2.08311   0.00076   0.00000  -0.00327  -0.00327   2.07983</w:t>
      </w:r>
    </w:p>
    <w:p w:rsidR="00863905" w:rsidRDefault="00863905" w:rsidP="00863905">
      <w:r>
        <w:t xml:space="preserve">   R10        4.09086  -0.00426   0.00000   0.01179   0.01184   4.10269</w:t>
      </w:r>
    </w:p>
    <w:p w:rsidR="00863905" w:rsidRDefault="00863905" w:rsidP="00863905">
      <w:r>
        <w:t xml:space="preserve">   R11        2.07595   0.00126   0.00000  -0.00110  -0.00110   2.07485</w:t>
      </w:r>
    </w:p>
    <w:p w:rsidR="00863905" w:rsidRDefault="00863905" w:rsidP="00863905">
      <w:r>
        <w:t xml:space="preserve">   R12        2.12350  -0.00002   0.00000   0.00314   0.00314   2.12664</w:t>
      </w:r>
    </w:p>
    <w:p w:rsidR="00863905" w:rsidRDefault="00863905" w:rsidP="00863905">
      <w:r>
        <w:t xml:space="preserve">   R13        2.12818  -0.00034   0.00000  -0.00124  -0.00124   2.12694</w:t>
      </w:r>
    </w:p>
    <w:p w:rsidR="00863905" w:rsidRDefault="00863905" w:rsidP="00863905">
      <w:r>
        <w:lastRenderedPageBreak/>
        <w:t xml:space="preserve">   R14        2.86968   0.00345   0.00000   0.00909   0.00804   2.87773</w:t>
      </w:r>
    </w:p>
    <w:p w:rsidR="00863905" w:rsidRDefault="00863905" w:rsidP="00863905">
      <w:r>
        <w:t xml:space="preserve">   R15        2.12472  -0.00036   0.00000  -0.00236  -0.00236   2.12235</w:t>
      </w:r>
    </w:p>
    <w:p w:rsidR="00863905" w:rsidRDefault="00863905" w:rsidP="00863905">
      <w:r>
        <w:t xml:space="preserve">   R16        2.12869   0.00021   0.00000   0.00094   0.00094   2.12964</w:t>
      </w:r>
    </w:p>
    <w:p w:rsidR="00863905" w:rsidRDefault="00863905" w:rsidP="00863905">
      <w:r>
        <w:t xml:space="preserve">   R17        2.66953  -0.00227   0.00000  -0.00877  -0.00855   2.66098</w:t>
      </w:r>
    </w:p>
    <w:p w:rsidR="00863905" w:rsidRDefault="00863905" w:rsidP="00863905">
      <w:r>
        <w:t xml:space="preserve">   R18        2.66176  -0.00039   0.00000  -0.00159  -0.00106   2.66070</w:t>
      </w:r>
    </w:p>
    <w:p w:rsidR="00863905" w:rsidRDefault="00863905" w:rsidP="00863905">
      <w:r>
        <w:t xml:space="preserve">   R19        2.66548   0.00417   0.00000   0.01174   0.01109   2.67656</w:t>
      </w:r>
    </w:p>
    <w:p w:rsidR="00863905" w:rsidRDefault="00863905" w:rsidP="00863905">
      <w:r>
        <w:t xml:space="preserve">   R20        2.81454  -0.00154   0.00000  -0.00501  -0.00540   2.80914</w:t>
      </w:r>
    </w:p>
    <w:p w:rsidR="00863905" w:rsidRDefault="00863905" w:rsidP="00863905">
      <w:r>
        <w:t xml:space="preserve">   R21        2.06577  -0.00038   0.00000  -0.00189  -0.00189   2.06388</w:t>
      </w:r>
    </w:p>
    <w:p w:rsidR="00863905" w:rsidRDefault="00863905" w:rsidP="00863905">
      <w:r>
        <w:t xml:space="preserve">   R22        2.82299  -0.00434   0.00000  -0.02142  -0.02130   2.80170</w:t>
      </w:r>
    </w:p>
    <w:p w:rsidR="00863905" w:rsidRDefault="00863905" w:rsidP="00863905">
      <w:r>
        <w:t xml:space="preserve">   R23        2.06478   0.00065   0.00000   0.00221   0.00221   2.06700</w:t>
      </w:r>
    </w:p>
    <w:p w:rsidR="00863905" w:rsidRDefault="00863905" w:rsidP="00863905">
      <w:r>
        <w:t xml:space="preserve">   R24        2.30547   0.00020   0.00000   0.00161   0.00161   2.30708</w:t>
      </w:r>
    </w:p>
    <w:p w:rsidR="00863905" w:rsidRDefault="00863905" w:rsidP="00863905">
      <w:r>
        <w:t xml:space="preserve">   R25        2.30612  -0.00031   0.00000   0.00111   0.00111   2.30722</w:t>
      </w:r>
    </w:p>
    <w:p w:rsidR="00863905" w:rsidRDefault="00863905" w:rsidP="00863905">
      <w:r>
        <w:t xml:space="preserve">    A1        2.06263  -0.00040   0.00000   0.00079  -0.00056   2.06207</w:t>
      </w:r>
    </w:p>
    <w:p w:rsidR="00863905" w:rsidRDefault="00863905" w:rsidP="00863905">
      <w:r>
        <w:t xml:space="preserve">    A2        2.12316  -0.00254   0.00000  -0.00938  -0.00887   2.11429</w:t>
      </w:r>
    </w:p>
    <w:p w:rsidR="00863905" w:rsidRDefault="00863905" w:rsidP="00863905">
      <w:r>
        <w:t xml:space="preserve">    A3        2.08250   0.00293   0.00000   0.00495   0.00550   2.08800</w:t>
      </w:r>
    </w:p>
    <w:p w:rsidR="00863905" w:rsidRDefault="00863905" w:rsidP="00863905">
      <w:r>
        <w:t xml:space="preserve">    A4        2.08024   0.00108   0.00000  -0.00173  -0.00215   2.07809</w:t>
      </w:r>
    </w:p>
    <w:p w:rsidR="00863905" w:rsidRDefault="00863905" w:rsidP="00863905">
      <w:r>
        <w:t xml:space="preserve">    A5        2.13262  -0.00227   0.00000  -0.01516  -0.01507   2.11756</w:t>
      </w:r>
    </w:p>
    <w:p w:rsidR="00863905" w:rsidRDefault="00863905" w:rsidP="00863905">
      <w:r>
        <w:t xml:space="preserve">    A6        1.62592   0.00115   0.00000   0.01527   0.01439   1.64031</w:t>
      </w:r>
    </w:p>
    <w:p w:rsidR="00863905" w:rsidRDefault="00863905" w:rsidP="00863905">
      <w:r>
        <w:t xml:space="preserve">    A7        2.00410   0.00088   0.00000   0.00444   0.00425   2.00834</w:t>
      </w:r>
    </w:p>
    <w:p w:rsidR="00863905" w:rsidRDefault="00863905" w:rsidP="00863905">
      <w:r>
        <w:t xml:space="preserve">    A8        1.74370  -0.00161   0.00000  -0.02278  -0.02288   1.72082</w:t>
      </w:r>
    </w:p>
    <w:p w:rsidR="00863905" w:rsidRDefault="00863905" w:rsidP="00863905">
      <w:r>
        <w:t xml:space="preserve">    A9        1.68686   0.00112   0.00000   0.03815   0.03927   1.72613</w:t>
      </w:r>
    </w:p>
    <w:p w:rsidR="00863905" w:rsidRDefault="00863905" w:rsidP="00863905">
      <w:r>
        <w:t xml:space="preserve">   A10        2.09815  -0.00168   0.00000  -0.03031  -0.03016   2.06799</w:t>
      </w:r>
    </w:p>
    <w:p w:rsidR="00863905" w:rsidRDefault="00863905" w:rsidP="00863905">
      <w:r>
        <w:t xml:space="preserve">   A11        2.10552   0.00029   0.00000   0.00861   0.00922   2.11474</w:t>
      </w:r>
    </w:p>
    <w:p w:rsidR="00863905" w:rsidRDefault="00863905" w:rsidP="00863905">
      <w:r>
        <w:t xml:space="preserve">   A12        1.61724   0.00058   0.00000   0.02356   0.02153   1.63877</w:t>
      </w:r>
    </w:p>
    <w:p w:rsidR="00863905" w:rsidRDefault="00863905" w:rsidP="00863905">
      <w:r>
        <w:t xml:space="preserve">   A13        2.00567   0.00157   0.00000   0.02860   0.02800   2.03366</w:t>
      </w:r>
    </w:p>
    <w:p w:rsidR="00863905" w:rsidRDefault="00863905" w:rsidP="00863905">
      <w:r>
        <w:t xml:space="preserve">   A14        1.75381  -0.00157   0.00000  -0.03523  -0.03513   1.71868</w:t>
      </w:r>
    </w:p>
    <w:p w:rsidR="00863905" w:rsidRDefault="00863905" w:rsidP="00863905">
      <w:r>
        <w:t xml:space="preserve">   A15        1.70440   0.00045   0.00000  -0.00734  -0.00605   1.69835</w:t>
      </w:r>
    </w:p>
    <w:p w:rsidR="00863905" w:rsidRDefault="00863905" w:rsidP="00863905">
      <w:r>
        <w:lastRenderedPageBreak/>
        <w:t xml:space="preserve">   A16        2.05855  -0.00191   0.00000   0.00830   0.00685   2.06540</w:t>
      </w:r>
    </w:p>
    <w:p w:rsidR="00863905" w:rsidRDefault="00863905" w:rsidP="00863905">
      <w:r>
        <w:t xml:space="preserve">   A17        2.09631   0.00221   0.00000   0.00997   0.01047   2.10678</w:t>
      </w:r>
    </w:p>
    <w:p w:rsidR="00863905" w:rsidRDefault="00863905" w:rsidP="00863905">
      <w:r>
        <w:t xml:space="preserve">   A18        2.11603  -0.00033   0.00000  -0.02084  -0.02011   2.09591</w:t>
      </w:r>
    </w:p>
    <w:p w:rsidR="00863905" w:rsidRDefault="00863905" w:rsidP="00863905">
      <w:r>
        <w:t xml:space="preserve">   A19        1.92450  -0.00108   0.00000  -0.01285  -0.01184   1.91266</w:t>
      </w:r>
    </w:p>
    <w:p w:rsidR="00863905" w:rsidRDefault="00863905" w:rsidP="00863905">
      <w:r>
        <w:t xml:space="preserve">   A20        1.87910  -0.00127   0.00000  -0.00876  -0.00904   1.87006</w:t>
      </w:r>
    </w:p>
    <w:p w:rsidR="00863905" w:rsidRDefault="00863905" w:rsidP="00863905">
      <w:r>
        <w:t xml:space="preserve">   A21        1.97467   0.00255   0.00000   0.02016   0.01870   1.99337</w:t>
      </w:r>
    </w:p>
    <w:p w:rsidR="00863905" w:rsidRDefault="00863905" w:rsidP="00863905">
      <w:r>
        <w:t xml:space="preserve">   A22        1.85140   0.00065   0.00000   0.00117   0.00089   1.85229</w:t>
      </w:r>
    </w:p>
    <w:p w:rsidR="00863905" w:rsidRDefault="00863905" w:rsidP="00863905">
      <w:r>
        <w:t xml:space="preserve">   A23        1.92258  -0.00086   0.00000  -0.00809  -0.00832   1.91427</w:t>
      </w:r>
    </w:p>
    <w:p w:rsidR="00863905" w:rsidRDefault="00863905" w:rsidP="00863905">
      <w:r>
        <w:t xml:space="preserve">   A24        1.90690  -0.00011   0.00000   0.00744   0.00863   1.91553</w:t>
      </w:r>
    </w:p>
    <w:p w:rsidR="00863905" w:rsidRDefault="00863905" w:rsidP="00863905">
      <w:r>
        <w:t xml:space="preserve">   A25        1.97760   0.00013   0.00000   0.01251   0.01113   1.98873</w:t>
      </w:r>
    </w:p>
    <w:p w:rsidR="00863905" w:rsidRDefault="00863905" w:rsidP="00863905">
      <w:r>
        <w:t xml:space="preserve">   A26        1.92565  -0.00028   0.00000  -0.00152  -0.00156   1.92408</w:t>
      </w:r>
    </w:p>
    <w:p w:rsidR="00863905" w:rsidRDefault="00863905" w:rsidP="00863905">
      <w:r>
        <w:t xml:space="preserve">   A27        1.86836   0.00035   0.00000  -0.00085   0.00002   1.86838</w:t>
      </w:r>
    </w:p>
    <w:p w:rsidR="00863905" w:rsidRDefault="00863905" w:rsidP="00863905">
      <w:r>
        <w:t xml:space="preserve">   A28        1.92765  -0.00044   0.00000  -0.00833  -0.00786   1.91979</w:t>
      </w:r>
    </w:p>
    <w:p w:rsidR="00863905" w:rsidRDefault="00863905" w:rsidP="00863905">
      <w:r>
        <w:t xml:space="preserve">   A29        1.90169   0.00031   0.00000   0.00154   0.00185   1.90354</w:t>
      </w:r>
    </w:p>
    <w:p w:rsidR="00863905" w:rsidRDefault="00863905" w:rsidP="00863905">
      <w:r>
        <w:t xml:space="preserve">   A30        1.85791  -0.00005   0.00000  -0.00405  -0.00427   1.85364</w:t>
      </w:r>
    </w:p>
    <w:p w:rsidR="00863905" w:rsidRDefault="00863905" w:rsidP="00863905">
      <w:r>
        <w:t xml:space="preserve">   A31        1.88746  -0.00013   0.00000  -0.00718  -0.00863   1.87884</w:t>
      </w:r>
    </w:p>
    <w:p w:rsidR="00863905" w:rsidRDefault="00863905" w:rsidP="00863905">
      <w:r>
        <w:t xml:space="preserve">   A32        1.85414   0.00166   0.00000   0.04537   0.04280   1.89695</w:t>
      </w:r>
    </w:p>
    <w:p w:rsidR="00863905" w:rsidRDefault="00863905" w:rsidP="00863905">
      <w:r>
        <w:t xml:space="preserve">   A33        1.74463  -0.00108   0.00000   0.00910   0.01013   1.75476</w:t>
      </w:r>
    </w:p>
    <w:p w:rsidR="00863905" w:rsidRDefault="00863905" w:rsidP="00863905">
      <w:r>
        <w:t xml:space="preserve">   A34        1.60660  -0.00086   0.00000  -0.05232  -0.05158   1.55502</w:t>
      </w:r>
    </w:p>
    <w:p w:rsidR="00863905" w:rsidRDefault="00863905" w:rsidP="00863905">
      <w:r>
        <w:t xml:space="preserve">   A35        1.86317  -0.00010   0.00000   0.00539   0.00474   1.86791</w:t>
      </w:r>
    </w:p>
    <w:p w:rsidR="00863905" w:rsidRDefault="00863905" w:rsidP="00863905">
      <w:r>
        <w:t xml:space="preserve">   A36        2.18468   0.00038   0.00000  -0.00291  -0.00223   2.18245</w:t>
      </w:r>
    </w:p>
    <w:p w:rsidR="00863905" w:rsidRDefault="00863905" w:rsidP="00863905">
      <w:r>
        <w:t xml:space="preserve">   A37        2.10385  -0.00013   0.00000  -0.00068  -0.00056   2.10329</w:t>
      </w:r>
    </w:p>
    <w:p w:rsidR="00863905" w:rsidRDefault="00863905" w:rsidP="00863905">
      <w:r>
        <w:t xml:space="preserve">   A38        1.89185   0.00003   0.00000  -0.02795  -0.03068   1.86117</w:t>
      </w:r>
    </w:p>
    <w:p w:rsidR="00863905" w:rsidRDefault="00863905" w:rsidP="00863905">
      <w:r>
        <w:t xml:space="preserve">   A39        1.76090   0.00019   0.00000  -0.02283  -0.02234   1.73856</w:t>
      </w:r>
    </w:p>
    <w:p w:rsidR="00863905" w:rsidRDefault="00863905" w:rsidP="00863905">
      <w:r>
        <w:t xml:space="preserve">   A40        1.52740   0.00109   0.00000   0.06563   0.06666   1.59406</w:t>
      </w:r>
    </w:p>
    <w:p w:rsidR="00863905" w:rsidRDefault="00863905" w:rsidP="00863905">
      <w:r>
        <w:t xml:space="preserve">   A41        1.87277  -0.00168   0.00000  -0.01333  -0.01364   1.85912</w:t>
      </w:r>
    </w:p>
    <w:p w:rsidR="00863905" w:rsidRDefault="00863905" w:rsidP="00863905">
      <w:r>
        <w:t xml:space="preserve">   A42        2.20193   0.00030   0.00000  -0.02556  -0.02546   2.17646</w:t>
      </w:r>
    </w:p>
    <w:p w:rsidR="00863905" w:rsidRDefault="00863905" w:rsidP="00863905">
      <w:r>
        <w:lastRenderedPageBreak/>
        <w:t xml:space="preserve">   A43        2.09339   0.00078   0.00000   0.03006   0.03016   2.12354</w:t>
      </w:r>
    </w:p>
    <w:p w:rsidR="00863905" w:rsidRDefault="00863905" w:rsidP="00863905">
      <w:r>
        <w:t xml:space="preserve">   A44        1.90417   0.00012   0.00000  -0.00108  -0.00314   1.90103</w:t>
      </w:r>
    </w:p>
    <w:p w:rsidR="00863905" w:rsidRDefault="00863905" w:rsidP="00863905">
      <w:r>
        <w:t xml:space="preserve">   A45        2.02407  -0.00011   0.00000  -0.00308  -0.00254   2.02153</w:t>
      </w:r>
    </w:p>
    <w:p w:rsidR="00863905" w:rsidRDefault="00863905" w:rsidP="00863905">
      <w:r>
        <w:t xml:space="preserve">   A46        2.35473   0.00000   0.00000   0.00505   0.00559   2.36033</w:t>
      </w:r>
    </w:p>
    <w:p w:rsidR="00863905" w:rsidRDefault="00863905" w:rsidP="00863905">
      <w:r>
        <w:t xml:space="preserve">   A47        1.89635   0.00182   0.00000   0.01514   0.01402   1.91038</w:t>
      </w:r>
    </w:p>
    <w:p w:rsidR="00863905" w:rsidRDefault="00863905" w:rsidP="00863905">
      <w:r>
        <w:t xml:space="preserve">   A48        2.03242  -0.00119   0.00000  -0.01123  -0.01077   2.02165</w:t>
      </w:r>
    </w:p>
    <w:p w:rsidR="00863905" w:rsidRDefault="00863905" w:rsidP="00863905">
      <w:r>
        <w:t xml:space="preserve">   A49        2.35435  -0.00063   0.00000  -0.00411  -0.00362   2.35072</w:t>
      </w:r>
    </w:p>
    <w:p w:rsidR="00863905" w:rsidRDefault="00863905" w:rsidP="00863905">
      <w:r>
        <w:t xml:space="preserve">    D1       -0.59572  -0.00043   0.00000  -0.02031  -0.02006  -0.61578</w:t>
      </w:r>
    </w:p>
    <w:p w:rsidR="00863905" w:rsidRDefault="00863905" w:rsidP="00863905">
      <w:r>
        <w:t xml:space="preserve">    D2        2.94872   0.00028   0.00000   0.01479   0.01462   2.96334</w:t>
      </w:r>
    </w:p>
    <w:p w:rsidR="00863905" w:rsidRDefault="00863905" w:rsidP="00863905">
      <w:r>
        <w:t xml:space="preserve">    D3        1.20529  -0.00143   0.00000  -0.03812  -0.03859   1.16670</w:t>
      </w:r>
    </w:p>
    <w:p w:rsidR="00863905" w:rsidRDefault="00863905" w:rsidP="00863905">
      <w:r>
        <w:t xml:space="preserve">    D4        2.73187  -0.00070   0.00000   0.00160   0.00204   2.73391</w:t>
      </w:r>
    </w:p>
    <w:p w:rsidR="00863905" w:rsidRDefault="00863905" w:rsidP="00863905">
      <w:r>
        <w:t xml:space="preserve">    D5       -0.00688   0.00001   0.00000   0.03671   0.03672   0.02984</w:t>
      </w:r>
    </w:p>
    <w:p w:rsidR="00863905" w:rsidRDefault="00863905" w:rsidP="00863905">
      <w:r>
        <w:t xml:space="preserve">    D6       -1.75030  -0.00169   0.00000  -0.01621  -0.01649  -1.76680</w:t>
      </w:r>
    </w:p>
    <w:p w:rsidR="00863905" w:rsidRDefault="00863905" w:rsidP="00863905">
      <w:r>
        <w:t xml:space="preserve">    D7       -0.03353   0.00024   0.00000   0.06704   0.06711   0.03358</w:t>
      </w:r>
    </w:p>
    <w:p w:rsidR="00863905" w:rsidRDefault="00863905" w:rsidP="00863905">
      <w:r>
        <w:t xml:space="preserve">    D8       -3.00933   0.00051   0.00000   0.08623   0.08697  -2.92236</w:t>
      </w:r>
    </w:p>
    <w:p w:rsidR="00863905" w:rsidRDefault="00863905" w:rsidP="00863905">
      <w:r>
        <w:t xml:space="preserve">    D9        2.92652  -0.00009   0.00000   0.04409   0.04379   2.97030</w:t>
      </w:r>
    </w:p>
    <w:p w:rsidR="00863905" w:rsidRDefault="00863905" w:rsidP="00863905">
      <w:r>
        <w:t xml:space="preserve">   D10       -0.04928   0.00018   0.00000   0.06328   0.06365   0.01437</w:t>
      </w:r>
    </w:p>
    <w:p w:rsidR="00863905" w:rsidRDefault="00863905" w:rsidP="00863905">
      <w:r>
        <w:t xml:space="preserve">   D11        2.77660   0.00105   0.00000  -0.07086  -0.07100   2.70560</w:t>
      </w:r>
    </w:p>
    <w:p w:rsidR="00863905" w:rsidRDefault="00863905" w:rsidP="00863905">
      <w:r>
        <w:t xml:space="preserve">   D12       -1.49417   0.00054   0.00000  -0.08114  -0.08099  -1.57515</w:t>
      </w:r>
    </w:p>
    <w:p w:rsidR="00863905" w:rsidRDefault="00863905" w:rsidP="00863905">
      <w:r>
        <w:t xml:space="preserve">   D13        0.61474   0.00114   0.00000  -0.06520  -0.06460   0.55014</w:t>
      </w:r>
    </w:p>
    <w:p w:rsidR="00863905" w:rsidRDefault="00863905" w:rsidP="00863905">
      <w:r>
        <w:t xml:space="preserve">   D14       -0.73922  -0.00032   0.00000  -0.10777  -0.10782  -0.84704</w:t>
      </w:r>
    </w:p>
    <w:p w:rsidR="00863905" w:rsidRDefault="00863905" w:rsidP="00863905">
      <w:r>
        <w:t xml:space="preserve">   D15        1.27319  -0.00083   0.00000  -0.11805  -0.11780   1.15539</w:t>
      </w:r>
    </w:p>
    <w:p w:rsidR="00863905" w:rsidRDefault="00863905" w:rsidP="00863905">
      <w:r>
        <w:t xml:space="preserve">   D16       -2.90109  -0.00024   0.00000  -0.10211  -0.10142  -3.00251</w:t>
      </w:r>
    </w:p>
    <w:p w:rsidR="00863905" w:rsidRDefault="00863905" w:rsidP="00863905">
      <w:r>
        <w:t xml:space="preserve">   D17        1.04348   0.00037   0.00000  -0.07481  -0.07380   0.96968</w:t>
      </w:r>
    </w:p>
    <w:p w:rsidR="00863905" w:rsidRDefault="00863905" w:rsidP="00863905">
      <w:r>
        <w:t xml:space="preserve">   D18        3.05589  -0.00014   0.00000  -0.08509  -0.08378   2.97211</w:t>
      </w:r>
    </w:p>
    <w:p w:rsidR="00863905" w:rsidRDefault="00863905" w:rsidP="00863905">
      <w:r>
        <w:t xml:space="preserve">   D19       -1.11839   0.00045   0.00000  -0.06915  -0.06740  -1.18579</w:t>
      </w:r>
    </w:p>
    <w:p w:rsidR="00863905" w:rsidRDefault="00863905" w:rsidP="00863905">
      <w:r>
        <w:t xml:space="preserve">   D20       -0.97394  -0.00216   0.00000  -0.09547  -0.09366  -1.06761</w:t>
      </w:r>
    </w:p>
    <w:p w:rsidR="00863905" w:rsidRDefault="00863905" w:rsidP="00863905">
      <w:r>
        <w:lastRenderedPageBreak/>
        <w:t xml:space="preserve">   D21       -2.93795  -0.00040   0.00000  -0.06096  -0.05973  -2.99769</w:t>
      </w:r>
    </w:p>
    <w:p w:rsidR="00863905" w:rsidRDefault="00863905" w:rsidP="00863905">
      <w:r>
        <w:t xml:space="preserve">   D22        1.25036  -0.00142   0.00000  -0.10317  -0.10205   1.14831</w:t>
      </w:r>
    </w:p>
    <w:p w:rsidR="00863905" w:rsidRDefault="00863905" w:rsidP="00863905">
      <w:r>
        <w:t xml:space="preserve">   D23        1.12677  -0.00106   0.00000  -0.09745  -0.09646   1.03031</w:t>
      </w:r>
    </w:p>
    <w:p w:rsidR="00863905" w:rsidRDefault="00863905" w:rsidP="00863905">
      <w:r>
        <w:t xml:space="preserve">   D24       -0.83724   0.00071   0.00000  -0.06294  -0.06253  -0.89977</w:t>
      </w:r>
    </w:p>
    <w:p w:rsidR="00863905" w:rsidRDefault="00863905" w:rsidP="00863905">
      <w:r>
        <w:t xml:space="preserve">   D25       -2.93211  -0.00031   0.00000  -0.10515  -0.10484  -3.03695</w:t>
      </w:r>
    </w:p>
    <w:p w:rsidR="00863905" w:rsidRDefault="00863905" w:rsidP="00863905">
      <w:r>
        <w:t xml:space="preserve">   D26       -3.11945  -0.00022   0.00000  -0.08811  -0.08754   3.07620</w:t>
      </w:r>
    </w:p>
    <w:p w:rsidR="00863905" w:rsidRDefault="00863905" w:rsidP="00863905">
      <w:r>
        <w:t xml:space="preserve">   D27        1.19973   0.00155   0.00000  -0.05361  -0.05360   1.14612</w:t>
      </w:r>
    </w:p>
    <w:p w:rsidR="00863905" w:rsidRDefault="00863905" w:rsidP="00863905">
      <w:r>
        <w:t xml:space="preserve">   D28       -0.89514   0.00053   0.00000  -0.09582  -0.09592  -0.99106</w:t>
      </w:r>
    </w:p>
    <w:p w:rsidR="00863905" w:rsidRDefault="00863905" w:rsidP="00863905">
      <w:r>
        <w:t xml:space="preserve">   D29        0.62491  -0.00095   0.00000  -0.03669  -0.03644   0.58847</w:t>
      </w:r>
    </w:p>
    <w:p w:rsidR="00863905" w:rsidRDefault="00863905" w:rsidP="00863905">
      <w:r>
        <w:t xml:space="preserve">   D30       -2.68445  -0.00097   0.00000  -0.05299  -0.05314  -2.73759</w:t>
      </w:r>
    </w:p>
    <w:p w:rsidR="00863905" w:rsidRDefault="00863905" w:rsidP="00863905">
      <w:r>
        <w:t xml:space="preserve">   D31       -2.94044  -0.00007   0.00000  -0.01113  -0.01047  -2.95091</w:t>
      </w:r>
    </w:p>
    <w:p w:rsidR="00863905" w:rsidRDefault="00863905" w:rsidP="00863905">
      <w:r>
        <w:t xml:space="preserve">   D32        0.03339  -0.00010   0.00000  -0.02743  -0.02717   0.00622</w:t>
      </w:r>
    </w:p>
    <w:p w:rsidR="00863905" w:rsidRDefault="00863905" w:rsidP="00863905">
      <w:r>
        <w:t xml:space="preserve">   D33       -1.18610   0.00085   0.00000  -0.00399  -0.00267  -1.18877</w:t>
      </w:r>
    </w:p>
    <w:p w:rsidR="00863905" w:rsidRDefault="00863905" w:rsidP="00863905">
      <w:r>
        <w:t xml:space="preserve">   D34        1.78773   0.00083   0.00000  -0.02029  -0.01937   1.76836</w:t>
      </w:r>
    </w:p>
    <w:p w:rsidR="00863905" w:rsidRDefault="00863905" w:rsidP="00863905">
      <w:r>
        <w:t xml:space="preserve">   D35       -0.55080  -0.00009   0.00000  -0.05585  -0.05545  -0.60625</w:t>
      </w:r>
    </w:p>
    <w:p w:rsidR="00863905" w:rsidRDefault="00863905" w:rsidP="00863905">
      <w:r>
        <w:t xml:space="preserve">   D36       -2.72237   0.00061   0.00000  -0.05300  -0.05215  -2.77452</w:t>
      </w:r>
    </w:p>
    <w:p w:rsidR="00863905" w:rsidRDefault="00863905" w:rsidP="00863905">
      <w:r>
        <w:t xml:space="preserve">   D37        1.54607   0.00062   0.00000  -0.04694  -0.04631   1.49977</w:t>
      </w:r>
    </w:p>
    <w:p w:rsidR="00863905" w:rsidRDefault="00863905" w:rsidP="00863905">
      <w:r>
        <w:t xml:space="preserve">   D38        2.99153  -0.00067   0.00000  -0.07639  -0.07670   2.91483</w:t>
      </w:r>
    </w:p>
    <w:p w:rsidR="00863905" w:rsidRDefault="00863905" w:rsidP="00863905">
      <w:r>
        <w:t xml:space="preserve">   D39        0.81996   0.00002   0.00000  -0.07353  -0.07340   0.74656</w:t>
      </w:r>
    </w:p>
    <w:p w:rsidR="00863905" w:rsidRDefault="00863905" w:rsidP="00863905">
      <w:r>
        <w:t xml:space="preserve">   D40       -1.19479   0.00003   0.00000  -0.06748  -0.06755  -1.26234</w:t>
      </w:r>
    </w:p>
    <w:p w:rsidR="00863905" w:rsidRDefault="00863905" w:rsidP="00863905">
      <w:r>
        <w:t xml:space="preserve">   D41        1.18315  -0.00084   0.00000  -0.05824  -0.05896   1.12419</w:t>
      </w:r>
    </w:p>
    <w:p w:rsidR="00863905" w:rsidRDefault="00863905" w:rsidP="00863905">
      <w:r>
        <w:t xml:space="preserve">   D42       -0.98842  -0.00015   0.00000  -0.05539  -0.05566  -1.04407</w:t>
      </w:r>
    </w:p>
    <w:p w:rsidR="00863905" w:rsidRDefault="00863905" w:rsidP="00863905">
      <w:r>
        <w:t xml:space="preserve">   D43       -3.00316  -0.00014   0.00000  -0.04933  -0.04981  -3.05298</w:t>
      </w:r>
    </w:p>
    <w:p w:rsidR="00863905" w:rsidRDefault="00863905" w:rsidP="00863905">
      <w:r>
        <w:t xml:space="preserve">   D44        1.09663  -0.00069   0.00000  -0.11618  -0.11731   0.97932</w:t>
      </w:r>
    </w:p>
    <w:p w:rsidR="00863905" w:rsidRDefault="00863905" w:rsidP="00863905">
      <w:r>
        <w:t xml:space="preserve">   D45        3.03133  -0.00071   0.00000  -0.09334  -0.09434   2.93699</w:t>
      </w:r>
    </w:p>
    <w:p w:rsidR="00863905" w:rsidRDefault="00863905" w:rsidP="00863905">
      <w:r>
        <w:t xml:space="preserve">   D46       -1.13121  -0.00120   0.00000  -0.10460  -0.10491  -1.23612</w:t>
      </w:r>
    </w:p>
    <w:p w:rsidR="00863905" w:rsidRDefault="00863905" w:rsidP="00863905">
      <w:r>
        <w:t xml:space="preserve">   D47       -1.02213   0.00116   0.00000  -0.08482  -0.08543  -1.10757</w:t>
      </w:r>
    </w:p>
    <w:p w:rsidR="00863905" w:rsidRDefault="00863905" w:rsidP="00863905">
      <w:r>
        <w:lastRenderedPageBreak/>
        <w:t xml:space="preserve">   D48        0.91257   0.00114   0.00000  -0.06198  -0.06247   0.85010</w:t>
      </w:r>
    </w:p>
    <w:p w:rsidR="00863905" w:rsidRDefault="00863905" w:rsidP="00863905">
      <w:r>
        <w:t xml:space="preserve">   D49        3.03321   0.00065   0.00000  -0.07324  -0.07303   2.96018</w:t>
      </w:r>
    </w:p>
    <w:p w:rsidR="00863905" w:rsidRDefault="00863905" w:rsidP="00863905">
      <w:r>
        <w:t xml:space="preserve">   D50       -3.06775  -0.00023   0.00000  -0.10404  -0.10472   3.11072</w:t>
      </w:r>
    </w:p>
    <w:p w:rsidR="00863905" w:rsidRDefault="00863905" w:rsidP="00863905">
      <w:r>
        <w:t xml:space="preserve">   D51       -1.13305  -0.00025   0.00000  -0.08120  -0.08175  -1.21480</w:t>
      </w:r>
    </w:p>
    <w:p w:rsidR="00863905" w:rsidRDefault="00863905" w:rsidP="00863905">
      <w:r>
        <w:t xml:space="preserve">   D52        0.98760  -0.00074   0.00000  -0.09246  -0.09232   0.89528</w:t>
      </w:r>
    </w:p>
    <w:p w:rsidR="00863905" w:rsidRDefault="00863905" w:rsidP="00863905">
      <w:r>
        <w:t xml:space="preserve">   D53       -0.05409   0.00045   0.00000   0.10179   0.10268   0.04860</w:t>
      </w:r>
    </w:p>
    <w:p w:rsidR="00863905" w:rsidRDefault="00863905" w:rsidP="00863905">
      <w:r>
        <w:t xml:space="preserve">   D54        2.11639  -0.00016   0.00000   0.10265   0.10278   2.21917</w:t>
      </w:r>
    </w:p>
    <w:p w:rsidR="00863905" w:rsidRDefault="00863905" w:rsidP="00863905">
      <w:r>
        <w:t xml:space="preserve">   D55       -2.13188  -0.00029   0.00000   0.09390   0.09424  -2.03764</w:t>
      </w:r>
    </w:p>
    <w:p w:rsidR="00863905" w:rsidRDefault="00863905" w:rsidP="00863905">
      <w:r>
        <w:t xml:space="preserve">   D56       -2.21701   0.00066   0.00000   0.11007   0.11100  -2.10600</w:t>
      </w:r>
    </w:p>
    <w:p w:rsidR="00863905" w:rsidRDefault="00863905" w:rsidP="00863905">
      <w:r>
        <w:t xml:space="preserve">   D57       -0.04653   0.00005   0.00000   0.11093   0.11109   0.06457</w:t>
      </w:r>
    </w:p>
    <w:p w:rsidR="00863905" w:rsidRDefault="00863905" w:rsidP="00863905">
      <w:r>
        <w:t xml:space="preserve">   D58        1.98839  -0.00008   0.00000   0.10218   0.10256   2.09094</w:t>
      </w:r>
    </w:p>
    <w:p w:rsidR="00863905" w:rsidRDefault="00863905" w:rsidP="00863905">
      <w:r>
        <w:t xml:space="preserve">   D59        2.03898   0.00043   0.00000   0.10895   0.10970   2.14869</w:t>
      </w:r>
    </w:p>
    <w:p w:rsidR="00863905" w:rsidRDefault="00863905" w:rsidP="00863905">
      <w:r>
        <w:t xml:space="preserve">   D60       -2.07372  -0.00018   0.00000   0.10981   0.10979  -1.96393</w:t>
      </w:r>
    </w:p>
    <w:p w:rsidR="00863905" w:rsidRDefault="00863905" w:rsidP="00863905">
      <w:r>
        <w:t xml:space="preserve">   D61       -0.03881  -0.00031   0.00000   0.10106   0.10126   0.06245</w:t>
      </w:r>
    </w:p>
    <w:p w:rsidR="00863905" w:rsidRDefault="00863905" w:rsidP="00863905">
      <w:r>
        <w:t xml:space="preserve">   D62        0.01472  -0.00077   0.00000   0.10177   0.10163   0.11635</w:t>
      </w:r>
    </w:p>
    <w:p w:rsidR="00863905" w:rsidRDefault="00863905" w:rsidP="00863905">
      <w:r>
        <w:t xml:space="preserve">   D63        3.13792  -0.00037   0.00000   0.14215   0.14208  -3.00318</w:t>
      </w:r>
    </w:p>
    <w:p w:rsidR="00863905" w:rsidRDefault="00863905" w:rsidP="00863905">
      <w:r>
        <w:t xml:space="preserve">   D64       -0.03340   0.00086   0.00000  -0.07546  -0.07601  -0.10941</w:t>
      </w:r>
    </w:p>
    <w:p w:rsidR="00863905" w:rsidRDefault="00863905" w:rsidP="00863905">
      <w:r>
        <w:t xml:space="preserve">   D65        3.09785   0.00070   0.00000  -0.09207  -0.09258   3.00527</w:t>
      </w:r>
    </w:p>
    <w:p w:rsidR="00863905" w:rsidRDefault="00863905" w:rsidP="00863905">
      <w:r>
        <w:t xml:space="preserve">   D66       -0.06824   0.00023   0.00000   0.11670   0.11695   0.04871</w:t>
      </w:r>
    </w:p>
    <w:p w:rsidR="00863905" w:rsidRDefault="00863905" w:rsidP="00863905">
      <w:r>
        <w:t xml:space="preserve">   D67        1.82002  -0.00030   0.00000   0.07241   0.07329   1.89332</w:t>
      </w:r>
    </w:p>
    <w:p w:rsidR="00863905" w:rsidRDefault="00863905" w:rsidP="00863905">
      <w:r>
        <w:t xml:space="preserve">   D68       -1.82656  -0.00138   0.00000   0.06435   0.06576  -1.76080</w:t>
      </w:r>
    </w:p>
    <w:p w:rsidR="00863905" w:rsidRDefault="00863905" w:rsidP="00863905">
      <w:r>
        <w:t xml:space="preserve">   D69       -1.91843   0.00081   0.00000   0.08647   0.08586  -1.83256</w:t>
      </w:r>
    </w:p>
    <w:p w:rsidR="00863905" w:rsidRDefault="00863905" w:rsidP="00863905">
      <w:r>
        <w:t xml:space="preserve">   D70       -0.03016   0.00028   0.00000   0.04217   0.04220   0.01204</w:t>
      </w:r>
    </w:p>
    <w:p w:rsidR="00863905" w:rsidRDefault="00863905" w:rsidP="00863905">
      <w:r>
        <w:t xml:space="preserve">   D71        2.60644  -0.00080   0.00000   0.03412   0.03467   2.64111</w:t>
      </w:r>
    </w:p>
    <w:p w:rsidR="00863905" w:rsidRDefault="00863905" w:rsidP="00863905">
      <w:r>
        <w:t xml:space="preserve">   D72        1.75607   0.00061   0.00000   0.08292   0.08205   1.83812</w:t>
      </w:r>
    </w:p>
    <w:p w:rsidR="00863905" w:rsidRDefault="00863905" w:rsidP="00863905">
      <w:r>
        <w:t xml:space="preserve">   D73       -2.63885   0.00008   0.00000   0.03863   0.03840  -2.60046</w:t>
      </w:r>
    </w:p>
    <w:p w:rsidR="00863905" w:rsidRDefault="00863905" w:rsidP="00863905">
      <w:r>
        <w:t xml:space="preserve">   D74       -0.00225  -0.00100   0.00000   0.03057   0.03086   0.02861</w:t>
      </w:r>
    </w:p>
    <w:p w:rsidR="00863905" w:rsidRDefault="00863905" w:rsidP="00863905">
      <w:r>
        <w:lastRenderedPageBreak/>
        <w:t xml:space="preserve">   D75       -1.91694  -0.00108   0.00000  -0.14421  -0.14257  -2.05951</w:t>
      </w:r>
    </w:p>
    <w:p w:rsidR="00863905" w:rsidRDefault="00863905" w:rsidP="00863905">
      <w:r>
        <w:t xml:space="preserve">   D76        1.24799  -0.00159   0.00000  -0.19533  -0.19410   1.05389</w:t>
      </w:r>
    </w:p>
    <w:p w:rsidR="00863905" w:rsidRDefault="00863905" w:rsidP="00863905">
      <w:r>
        <w:t xml:space="preserve">   D77        0.01066   0.00028   0.00000  -0.08978  -0.09025  -0.07960</w:t>
      </w:r>
    </w:p>
    <w:p w:rsidR="00863905" w:rsidRDefault="00863905" w:rsidP="00863905">
      <w:r>
        <w:t xml:space="preserve">   D78       -3.10759  -0.00024   0.00000  -0.14090  -0.14179   3.03380</w:t>
      </w:r>
    </w:p>
    <w:p w:rsidR="00863905" w:rsidRDefault="00863905" w:rsidP="00863905">
      <w:r>
        <w:t xml:space="preserve">   D79        2.64912   0.00065   0.00000  -0.08738  -0.08738   2.56174</w:t>
      </w:r>
    </w:p>
    <w:p w:rsidR="00863905" w:rsidRDefault="00863905" w:rsidP="00863905">
      <w:r>
        <w:t xml:space="preserve">   D80       -0.46913   0.00014   0.00000  -0.13850  -0.13891  -0.60805</w:t>
      </w:r>
    </w:p>
    <w:p w:rsidR="00863905" w:rsidRDefault="00863905" w:rsidP="00863905">
      <w:r>
        <w:t xml:space="preserve">   D81        2.01881  -0.00121   0.00000  -0.02626  -0.02768   1.99113</w:t>
      </w:r>
    </w:p>
    <w:p w:rsidR="00863905" w:rsidRDefault="00863905" w:rsidP="00863905">
      <w:r>
        <w:t xml:space="preserve">   D82       -1.10972  -0.00101   0.00000  -0.00526  -0.00668  -1.11640</w:t>
      </w:r>
    </w:p>
    <w:p w:rsidR="00863905" w:rsidRDefault="00863905" w:rsidP="00863905">
      <w:r>
        <w:t xml:space="preserve">   D83        0.04028  -0.00075   0.00000   0.01878   0.01915   0.05943</w:t>
      </w:r>
    </w:p>
    <w:p w:rsidR="00863905" w:rsidRDefault="00863905" w:rsidP="00863905">
      <w:r>
        <w:t xml:space="preserve">   D84       -3.08825  -0.00054   0.00000   0.03979   0.04015  -3.04810</w:t>
      </w:r>
    </w:p>
    <w:p w:rsidR="00863905" w:rsidRDefault="00863905" w:rsidP="00863905">
      <w:r>
        <w:t xml:space="preserve">   D85       -2.63369   0.00036   0.00000   0.04432   0.04501  -2.58868</w:t>
      </w:r>
    </w:p>
    <w:p w:rsidR="00863905" w:rsidRDefault="00863905" w:rsidP="00863905">
      <w:r>
        <w:t xml:space="preserve">   D86        0.52097   0.00056   0.00000   0.06533   0.06600   0.58697</w:t>
      </w:r>
    </w:p>
    <w:p w:rsidR="00863905" w:rsidRDefault="00863905" w:rsidP="00863905">
      <w:r>
        <w:t xml:space="preserve">         Item               Value     Threshold  Converged?</w:t>
      </w:r>
    </w:p>
    <w:p w:rsidR="00863905" w:rsidRDefault="00863905" w:rsidP="00863905">
      <w:r>
        <w:t xml:space="preserve"> Maximum Force            0.012349     0.000450     NO </w:t>
      </w:r>
    </w:p>
    <w:p w:rsidR="00863905" w:rsidRDefault="00863905" w:rsidP="00863905">
      <w:r>
        <w:t xml:space="preserve"> RMS     Force            0.001632     0.000300     NO </w:t>
      </w:r>
    </w:p>
    <w:p w:rsidR="00863905" w:rsidRDefault="00863905" w:rsidP="00863905">
      <w:r>
        <w:t xml:space="preserve"> Maximum Displacement     0.505266     0.001800     NO </w:t>
      </w:r>
    </w:p>
    <w:p w:rsidR="00863905" w:rsidRDefault="00863905" w:rsidP="00863905">
      <w:r>
        <w:t xml:space="preserve"> RMS     Displacement     0.086341     0.001200     NO </w:t>
      </w:r>
    </w:p>
    <w:p w:rsidR="00863905" w:rsidRDefault="00863905" w:rsidP="00863905">
      <w:r>
        <w:t xml:space="preserve"> Predicted change in Energy=-2.464118D-03</w:t>
      </w:r>
    </w:p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/>
    <w:p w:rsidR="00863905" w:rsidRDefault="00863905" w:rsidP="00863905">
      <w:r>
        <w:t xml:space="preserve">                          Input orientation: 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-1.146068    1.529567    0.410702</w:t>
      </w:r>
    </w:p>
    <w:p w:rsidR="00863905" w:rsidRDefault="00863905" w:rsidP="00863905">
      <w:r>
        <w:t xml:space="preserve">      2          6           0        0.191853    1.275929    0.101742</w:t>
      </w:r>
    </w:p>
    <w:p w:rsidR="00863905" w:rsidRDefault="00863905" w:rsidP="00863905">
      <w:r>
        <w:lastRenderedPageBreak/>
        <w:t xml:space="preserve">      3          6           0       -0.780093    3.795370   -0.359439</w:t>
      </w:r>
    </w:p>
    <w:p w:rsidR="00863905" w:rsidRDefault="00863905" w:rsidP="00863905">
      <w:r>
        <w:t xml:space="preserve">      4          6           0       -1.644537    2.833611    0.193818</w:t>
      </w:r>
    </w:p>
    <w:p w:rsidR="00863905" w:rsidRDefault="00863905" w:rsidP="00863905">
      <w:r>
        <w:t xml:space="preserve">      5          1           0       -1.742824    0.808616    0.986281</w:t>
      </w:r>
    </w:p>
    <w:p w:rsidR="00863905" w:rsidRDefault="00863905" w:rsidP="00863905">
      <w:r>
        <w:t xml:space="preserve">      6          1           0       -2.615646    3.138380    0.605631</w:t>
      </w:r>
    </w:p>
    <w:p w:rsidR="00863905" w:rsidRDefault="00863905" w:rsidP="00863905">
      <w:r>
        <w:t xml:space="preserve">      7          6           0        0.806802    1.961739   -1.068823</w:t>
      </w:r>
    </w:p>
    <w:p w:rsidR="00863905" w:rsidRDefault="00863905" w:rsidP="00863905">
      <w:r>
        <w:t xml:space="preserve">      8          1           0        1.920854    2.028703   -0.924406</w:t>
      </w:r>
    </w:p>
    <w:p w:rsidR="00863905" w:rsidRDefault="00863905" w:rsidP="00863905">
      <w:r>
        <w:t xml:space="preserve">      9          1           0        0.646863    1.298249   -1.963818</w:t>
      </w:r>
    </w:p>
    <w:p w:rsidR="00863905" w:rsidRDefault="00863905" w:rsidP="00863905">
      <w:r>
        <w:t xml:space="preserve">     10          6           0        0.241677    3.347936   -1.348276</w:t>
      </w:r>
    </w:p>
    <w:p w:rsidR="00863905" w:rsidRDefault="00863905" w:rsidP="00863905">
      <w:r>
        <w:t xml:space="preserve">     11          1           0        1.075889    4.097267   -1.411105</w:t>
      </w:r>
    </w:p>
    <w:p w:rsidR="00863905" w:rsidRDefault="00863905" w:rsidP="00863905">
      <w:r>
        <w:t xml:space="preserve">     12          1           0       -0.255851    3.345640   -2.359457</w:t>
      </w:r>
    </w:p>
    <w:p w:rsidR="00863905" w:rsidRDefault="00863905" w:rsidP="00863905">
      <w:r>
        <w:t xml:space="preserve">     13          1           0       -1.054855    4.860824   -0.384631</w:t>
      </w:r>
    </w:p>
    <w:p w:rsidR="00863905" w:rsidRDefault="00863905" w:rsidP="00863905">
      <w:r>
        <w:t xml:space="preserve">     14          1           0        0.680967    0.333919    0.401464</w:t>
      </w:r>
    </w:p>
    <w:p w:rsidR="00863905" w:rsidRDefault="00863905" w:rsidP="00863905">
      <w:r>
        <w:t xml:space="preserve">     15          8           0        2.799630    3.848047    0.928766</w:t>
      </w:r>
    </w:p>
    <w:p w:rsidR="00863905" w:rsidRDefault="00863905" w:rsidP="00863905">
      <w:r>
        <w:t xml:space="preserve">     16          6           0        0.491260    3.879519    1.398415</w:t>
      </w:r>
    </w:p>
    <w:p w:rsidR="00863905" w:rsidRDefault="00863905" w:rsidP="00863905">
      <w:r>
        <w:t xml:space="preserve">     17          6           0        0.961058    2.573684    1.681621</w:t>
      </w:r>
    </w:p>
    <w:p w:rsidR="00863905" w:rsidRDefault="00863905" w:rsidP="00863905">
      <w:r>
        <w:t xml:space="preserve">     18          6           0        1.644262    4.650352    0.863460</w:t>
      </w:r>
    </w:p>
    <w:p w:rsidR="00863905" w:rsidRDefault="00863905" w:rsidP="00863905">
      <w:r>
        <w:t xml:space="preserve">     19          8           0        1.795077    5.761713    0.381152</w:t>
      </w:r>
    </w:p>
    <w:p w:rsidR="00863905" w:rsidRDefault="00863905" w:rsidP="00863905">
      <w:r>
        <w:t xml:space="preserve">     20          6           0        2.402227    2.559497    1.333893</w:t>
      </w:r>
    </w:p>
    <w:p w:rsidR="00863905" w:rsidRDefault="00863905" w:rsidP="00863905">
      <w:r>
        <w:t xml:space="preserve">     21          8           0        3.268229    1.699625    1.297400</w:t>
      </w:r>
    </w:p>
    <w:p w:rsidR="00863905" w:rsidRDefault="00863905" w:rsidP="00863905">
      <w:r>
        <w:t xml:space="preserve">     22          1           0       -0.313617    4.386546    1.934981</w:t>
      </w:r>
    </w:p>
    <w:p w:rsidR="00863905" w:rsidRDefault="00863905" w:rsidP="00863905">
      <w:r>
        <w:t xml:space="preserve">     23          1           0        0.550443    1.918275    2.455085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              Distance matrix (angstroms):</w:t>
      </w:r>
    </w:p>
    <w:p w:rsidR="00863905" w:rsidRDefault="00863905" w:rsidP="00863905">
      <w:r>
        <w:t xml:space="preserve">                    1          2          3          4          5</w:t>
      </w:r>
    </w:p>
    <w:p w:rsidR="00863905" w:rsidRDefault="00863905" w:rsidP="00863905">
      <w:r>
        <w:t xml:space="preserve">     1  C    0.000000</w:t>
      </w:r>
    </w:p>
    <w:p w:rsidR="00863905" w:rsidRDefault="00863905" w:rsidP="00863905">
      <w:r>
        <w:t xml:space="preserve">     2  C    1.396361   0.000000</w:t>
      </w:r>
    </w:p>
    <w:p w:rsidR="00863905" w:rsidRDefault="00863905" w:rsidP="00863905">
      <w:r>
        <w:t xml:space="preserve">     3  C    2.420933   2.739517   0.000000</w:t>
      </w:r>
    </w:p>
    <w:p w:rsidR="00863905" w:rsidRDefault="00863905" w:rsidP="00863905">
      <w:r>
        <w:lastRenderedPageBreak/>
        <w:t xml:space="preserve">     4  C    1.412813   2.409809   1.406534   0.000000</w:t>
      </w:r>
    </w:p>
    <w:p w:rsidR="00863905" w:rsidRDefault="00863905" w:rsidP="00863905">
      <w:r>
        <w:t xml:space="preserve">     5  H    1.098717   2.178019   3.414456   2.176755   0.000000</w:t>
      </w:r>
    </w:p>
    <w:p w:rsidR="00863905" w:rsidRDefault="00863905" w:rsidP="00863905">
      <w:r>
        <w:t xml:space="preserve">     6  H    2.187678   3.406564   2.175374   1.097965   2.516846</w:t>
      </w:r>
    </w:p>
    <w:p w:rsidR="00863905" w:rsidRDefault="00863905" w:rsidP="00863905">
      <w:r>
        <w:t xml:space="preserve">     7  C    2.487865   1.489537   2.526592   2.891969   3.471849</w:t>
      </w:r>
    </w:p>
    <w:p w:rsidR="00863905" w:rsidRDefault="00863905" w:rsidP="00863905">
      <w:r>
        <w:t xml:space="preserve">     8  H    3.381961   2.146880   3.276494   3.822344   4.308349</w:t>
      </w:r>
    </w:p>
    <w:p w:rsidR="00863905" w:rsidRDefault="00863905" w:rsidP="00863905">
      <w:r>
        <w:t xml:space="preserve">     9  H    2.984369   2.115200   3.293304   3.501891   3.827979</w:t>
      </w:r>
    </w:p>
    <w:p w:rsidR="00863905" w:rsidRDefault="00863905" w:rsidP="00863905">
      <w:r>
        <w:t xml:space="preserve">    10  C    2.885534   2.529476   1.490641   2.490057   3.979515</w:t>
      </w:r>
    </w:p>
    <w:p w:rsidR="00863905" w:rsidRDefault="00863905" w:rsidP="00863905">
      <w:r>
        <w:t xml:space="preserve">    11  H    3.853461   3.321171   2.154486   3.401958   4.950538</w:t>
      </w:r>
    </w:p>
    <w:p w:rsidR="00863905" w:rsidRDefault="00863905" w:rsidP="00863905">
      <w:r>
        <w:t xml:space="preserve">    12  H    3.429925   3.246790   2.115930   2.951243   4.454384</w:t>
      </w:r>
    </w:p>
    <w:p w:rsidR="00863905" w:rsidRDefault="00863905" w:rsidP="00863905">
      <w:r>
        <w:t xml:space="preserve">    13  H    3.426098   3.826528   1.100601   2.189046   4.332793</w:t>
      </w:r>
    </w:p>
    <w:p w:rsidR="00863905" w:rsidRDefault="00863905" w:rsidP="00863905">
      <w:r>
        <w:t xml:space="preserve">    14  H    2.183511   1.102927   3.833447   3.420460   2.538132</w:t>
      </w:r>
    </w:p>
    <w:p w:rsidR="00863905" w:rsidRDefault="00863905" w:rsidP="00863905">
      <w:r>
        <w:t xml:space="preserve">    15  O    4.605678   3.755031   3.804820   4.617342   5.465833</w:t>
      </w:r>
    </w:p>
    <w:p w:rsidR="00863905" w:rsidRDefault="00863905" w:rsidP="00863905">
      <w:r>
        <w:t xml:space="preserve">    16  C    3.029636   2.923985   2.171052   2.665822   3.819873</w:t>
      </w:r>
    </w:p>
    <w:p w:rsidR="00863905" w:rsidRDefault="00863905" w:rsidP="00863905">
      <w:r>
        <w:t xml:space="preserve">    17  C    2.673088   2.184459   2.947889   3.011685   3.303020</w:t>
      </w:r>
    </w:p>
    <w:p w:rsidR="00863905" w:rsidRDefault="00863905" w:rsidP="00863905">
      <w:r>
        <w:t xml:space="preserve">    18  C    4.210728   3.751858   2.846748   3.816434   5.123122</w:t>
      </w:r>
    </w:p>
    <w:p w:rsidR="00863905" w:rsidRDefault="00863905" w:rsidP="00863905">
      <w:r>
        <w:t xml:space="preserve">    19  O    5.153860   4.771861   3.323624   4.521042   6.116870</w:t>
      </w:r>
    </w:p>
    <w:p w:rsidR="00863905" w:rsidRDefault="00863905" w:rsidP="00863905">
      <w:r>
        <w:t xml:space="preserve">    20  C    3.808338   2.837516   3.810763   4.213218   4.513078</w:t>
      </w:r>
    </w:p>
    <w:p w:rsidR="00863905" w:rsidRDefault="00863905" w:rsidP="00863905">
      <w:r>
        <w:t xml:space="preserve">    21  O    4.505683   3.327643   4.850379   5.161307   5.099151</w:t>
      </w:r>
    </w:p>
    <w:p w:rsidR="00863905" w:rsidRDefault="00863905" w:rsidP="00863905">
      <w:r>
        <w:t xml:space="preserve">    22  H    3.343461   3.645848   2.414840   2.686001   3.967903</w:t>
      </w:r>
    </w:p>
    <w:p w:rsidR="00863905" w:rsidRDefault="00863905" w:rsidP="00863905">
      <w:r>
        <w:t xml:space="preserve">    23  H    2.684911   2.465648   3.635293   3.281631   2.940714</w:t>
      </w:r>
    </w:p>
    <w:p w:rsidR="00863905" w:rsidRDefault="00863905" w:rsidP="00863905">
      <w:r>
        <w:t xml:space="preserve">                    6          7          8          9         10</w:t>
      </w:r>
    </w:p>
    <w:p w:rsidR="00863905" w:rsidRDefault="00863905" w:rsidP="00863905">
      <w:r>
        <w:t xml:space="preserve">     6  H    0.000000</w:t>
      </w:r>
    </w:p>
    <w:p w:rsidR="00863905" w:rsidRDefault="00863905" w:rsidP="00863905">
      <w:r>
        <w:t xml:space="preserve">     7  C    3.987660   0.000000</w:t>
      </w:r>
    </w:p>
    <w:p w:rsidR="00863905" w:rsidRDefault="00863905" w:rsidP="00863905">
      <w:r>
        <w:t xml:space="preserve">     8  H    4.914491   1.125367   0.000000</w:t>
      </w:r>
    </w:p>
    <w:p w:rsidR="00863905" w:rsidRDefault="00863905" w:rsidP="00863905">
      <w:r>
        <w:t xml:space="preserve">     9  H    4.542259   1.125529   1.799164   0.000000</w:t>
      </w:r>
    </w:p>
    <w:p w:rsidR="00863905" w:rsidRDefault="00863905" w:rsidP="00863905">
      <w:r>
        <w:t xml:space="preserve">    10  C    3.467847   1.522827   2.177079   2.178138   0.000000</w:t>
      </w:r>
    </w:p>
    <w:p w:rsidR="00863905" w:rsidRDefault="00863905" w:rsidP="00863905">
      <w:r>
        <w:t xml:space="preserve">    11  H    4.314408   2.179460   2.286876   2.885145   1.123100</w:t>
      </w:r>
    </w:p>
    <w:p w:rsidR="00863905" w:rsidRDefault="00863905" w:rsidP="00863905">
      <w:r>
        <w:lastRenderedPageBreak/>
        <w:t xml:space="preserve">    12  H    3.795172   2.170288   2.920914   2.272275   1.126955</w:t>
      </w:r>
    </w:p>
    <w:p w:rsidR="00863905" w:rsidRDefault="00863905" w:rsidP="00863905">
      <w:r>
        <w:t xml:space="preserve">    13  H    2.526560   3.512632   4.143321   4.252248   2.213241</w:t>
      </w:r>
    </w:p>
    <w:p w:rsidR="00863905" w:rsidRDefault="00863905" w:rsidP="00863905">
      <w:r>
        <w:t xml:space="preserve">    14  H    4.332937   2.197129   2.483454   2.554536   3.512672</w:t>
      </w:r>
    </w:p>
    <w:p w:rsidR="00863905" w:rsidRDefault="00863905" w:rsidP="00863905">
      <w:r>
        <w:t xml:space="preserve">    15  O    5.471129   3.394094   2.741624   4.416210   3.460946</w:t>
      </w:r>
    </w:p>
    <w:p w:rsidR="00863905" w:rsidRDefault="00863905" w:rsidP="00863905">
      <w:r>
        <w:t xml:space="preserve">    16  C    3.290997   3.140813   3.296172   4.241671   2.808769</w:t>
      </w:r>
    </w:p>
    <w:p w:rsidR="00863905" w:rsidRDefault="00863905" w:rsidP="00863905">
      <w:r>
        <w:t xml:space="preserve">    17  C    3.777493   2.821917   2.830122   3.874878   3.208933</w:t>
      </w:r>
    </w:p>
    <w:p w:rsidR="00863905" w:rsidRDefault="00863905" w:rsidP="00863905">
      <w:r>
        <w:t xml:space="preserve">    18  C    4.527622   3.415215   3.185280   4.497210   2.924946</w:t>
      </w:r>
    </w:p>
    <w:p w:rsidR="00863905" w:rsidRDefault="00863905" w:rsidP="00863905">
      <w:r>
        <w:t xml:space="preserve">    19  O    5.136803   4.185560   3.956724   5.171053   3.351163</w:t>
      </w:r>
    </w:p>
    <w:p w:rsidR="00863905" w:rsidRDefault="00863905" w:rsidP="00863905">
      <w:r>
        <w:t xml:space="preserve">    20  C    5.103383   2.945461   2.369257   3.942962   3.533220</w:t>
      </w:r>
    </w:p>
    <w:p w:rsidR="00863905" w:rsidRDefault="00863905" w:rsidP="00863905">
      <w:r>
        <w:t xml:space="preserve">    21  O    6.096601   3.424374   2.619186   4.203357   4.344715</w:t>
      </w:r>
    </w:p>
    <w:p w:rsidR="00863905" w:rsidRDefault="00863905" w:rsidP="00863905">
      <w:r>
        <w:t xml:space="preserve">    22  H    2.936738   4.019685   4.327630   5.065643   3.488100</w:t>
      </w:r>
    </w:p>
    <w:p w:rsidR="00863905" w:rsidRDefault="00863905" w:rsidP="00863905">
      <w:r>
        <w:t xml:space="preserve">    23  H    3.864357   3.533488   3.648449   4.463231   4.074902</w:t>
      </w:r>
    </w:p>
    <w:p w:rsidR="00863905" w:rsidRDefault="00863905" w:rsidP="00863905">
      <w:r>
        <w:t xml:space="preserve">                   11         12         13         14         15</w:t>
      </w:r>
    </w:p>
    <w:p w:rsidR="00863905" w:rsidRDefault="00863905" w:rsidP="00863905">
      <w:r>
        <w:t xml:space="preserve">    11  H    0.000000</w:t>
      </w:r>
    </w:p>
    <w:p w:rsidR="00863905" w:rsidRDefault="00863905" w:rsidP="00863905">
      <w:r>
        <w:t xml:space="preserve">    12  H    1.799402   0.000000</w:t>
      </w:r>
    </w:p>
    <w:p w:rsidR="00863905" w:rsidRDefault="00863905" w:rsidP="00863905">
      <w:r>
        <w:t xml:space="preserve">    13  H    2.485304   2.614216   0.000000</w:t>
      </w:r>
    </w:p>
    <w:p w:rsidR="00863905" w:rsidRDefault="00863905" w:rsidP="00863905">
      <w:r>
        <w:t xml:space="preserve">    14  H    4.195731   4.191751   4.911608   0.000000</w:t>
      </w:r>
    </w:p>
    <w:p w:rsidR="00863905" w:rsidRDefault="00863905" w:rsidP="00863905">
      <w:r>
        <w:t xml:space="preserve">    15  O    2.916914   4.516723   4.196163   4.137133   0.000000</w:t>
      </w:r>
    </w:p>
    <w:p w:rsidR="00863905" w:rsidRDefault="00863905" w:rsidP="00863905">
      <w:r>
        <w:t xml:space="preserve">    16  C    2.877951   3.868436   2.555912   3.687977   2.355871</w:t>
      </w:r>
    </w:p>
    <w:p w:rsidR="00863905" w:rsidRDefault="00863905" w:rsidP="00863905">
      <w:r>
        <w:t xml:space="preserve">    17  C    3.449557   4.290349   3.682977   2.594957   2.360326</w:t>
      </w:r>
    </w:p>
    <w:p w:rsidR="00863905" w:rsidRDefault="00863905" w:rsidP="00863905">
      <w:r>
        <w:t xml:space="preserve">    18  C    2.408858   3.962310   2.981152   4.446681   1.408131</w:t>
      </w:r>
    </w:p>
    <w:p w:rsidR="00863905" w:rsidRDefault="00863905" w:rsidP="00863905">
      <w:r>
        <w:t xml:space="preserve">    19  O    2.549469   4.189827   3.085472   5.540992   2.229602</w:t>
      </w:r>
    </w:p>
    <w:p w:rsidR="00863905" w:rsidRDefault="00863905" w:rsidP="00863905">
      <w:r>
        <w:t xml:space="preserve">    20  C    3.414516   4.617817   4.494535   2.964010   1.407983</w:t>
      </w:r>
    </w:p>
    <w:p w:rsidR="00863905" w:rsidRDefault="00863905" w:rsidP="00863905">
      <w:r>
        <w:t xml:space="preserve">    21  O    4.229781   5.338643   5.613508   3.059702   2.229617</w:t>
      </w:r>
    </w:p>
    <w:p w:rsidR="00863905" w:rsidRDefault="00863905" w:rsidP="00863905">
      <w:r>
        <w:t xml:space="preserve">    22  H    3.634653   4.419165   2.480922   4.445746   3.315835</w:t>
      </w:r>
    </w:p>
    <w:p w:rsidR="00863905" w:rsidRDefault="00863905" w:rsidP="00863905">
      <w:r>
        <w:t xml:space="preserve">    23  H    4.468952   5.085990   4.393128   2.597033   3.333544</w:t>
      </w:r>
    </w:p>
    <w:p w:rsidR="00863905" w:rsidRDefault="00863905" w:rsidP="00863905">
      <w:r>
        <w:t xml:space="preserve">                   16         17         18         19         20</w:t>
      </w:r>
    </w:p>
    <w:p w:rsidR="00863905" w:rsidRDefault="00863905" w:rsidP="00863905">
      <w:r>
        <w:lastRenderedPageBreak/>
        <w:t xml:space="preserve">    16  C    0.000000</w:t>
      </w:r>
    </w:p>
    <w:p w:rsidR="00863905" w:rsidRDefault="00863905" w:rsidP="00863905">
      <w:r>
        <w:t xml:space="preserve">    17  C    1.416376   0.000000</w:t>
      </w:r>
    </w:p>
    <w:p w:rsidR="00863905" w:rsidRDefault="00863905" w:rsidP="00863905">
      <w:r>
        <w:t xml:space="preserve">    18  C    1.486531   2.334246   0.000000</w:t>
      </w:r>
    </w:p>
    <w:p w:rsidR="00863905" w:rsidRDefault="00863905" w:rsidP="00863905">
      <w:r>
        <w:t xml:space="preserve">    19  O    2.505477   3.542645   1.220856   0.000000</w:t>
      </w:r>
    </w:p>
    <w:p w:rsidR="00863905" w:rsidRDefault="00863905" w:rsidP="00863905">
      <w:r>
        <w:t xml:space="preserve">    20  C    2.323449   1.482594   2.273211   3.395664   0.000000</w:t>
      </w:r>
    </w:p>
    <w:p w:rsidR="00863905" w:rsidRDefault="00863905" w:rsidP="00863905">
      <w:r>
        <w:t xml:space="preserve">    21  O    3.531812   2.496927   3.395933   4.417041   1.220931</w:t>
      </w:r>
    </w:p>
    <w:p w:rsidR="00863905" w:rsidRDefault="00863905" w:rsidP="00863905">
      <w:r>
        <w:t xml:space="preserve">    22  H    1.092158   2.230574   2.247453   2.958388   3.327946</w:t>
      </w:r>
    </w:p>
    <w:p w:rsidR="00863905" w:rsidRDefault="00863905" w:rsidP="00863905">
      <w:r>
        <w:t xml:space="preserve">    23  H    2.228572   1.093807   3.345738   4.541182   2.257730</w:t>
      </w:r>
    </w:p>
    <w:p w:rsidR="00863905" w:rsidRDefault="00863905" w:rsidP="00863905">
      <w:r>
        <w:t xml:space="preserve">                   21         22         23</w:t>
      </w:r>
    </w:p>
    <w:p w:rsidR="00863905" w:rsidRDefault="00863905" w:rsidP="00863905">
      <w:r>
        <w:t xml:space="preserve">    21  O    0.000000</w:t>
      </w:r>
    </w:p>
    <w:p w:rsidR="00863905" w:rsidRDefault="00863905" w:rsidP="00863905">
      <w:r>
        <w:t xml:space="preserve">    22  H    4.522796   0.000000</w:t>
      </w:r>
    </w:p>
    <w:p w:rsidR="00863905" w:rsidRDefault="00863905" w:rsidP="00863905">
      <w:r>
        <w:t xml:space="preserve">    23  H    2.962162   2.666360   0.000000</w:t>
      </w:r>
    </w:p>
    <w:p w:rsidR="00863905" w:rsidRDefault="00863905" w:rsidP="00863905">
      <w:r>
        <w:t xml:space="preserve"> Stoichiometry    C10H10O3</w:t>
      </w:r>
    </w:p>
    <w:p w:rsidR="00863905" w:rsidRDefault="00863905" w:rsidP="00863905">
      <w:r>
        <w:t xml:space="preserve"> Framework group  C1[X(C10H10O3)]</w:t>
      </w:r>
    </w:p>
    <w:p w:rsidR="00863905" w:rsidRDefault="00863905" w:rsidP="00863905">
      <w:r>
        <w:t xml:space="preserve"> Deg. of freedom    63</w:t>
      </w:r>
    </w:p>
    <w:p w:rsidR="00863905" w:rsidRDefault="00863905" w:rsidP="00863905">
      <w:r>
        <w:t xml:space="preserve"> Full point group                 C1      NOp   1</w:t>
      </w:r>
    </w:p>
    <w:p w:rsidR="00863905" w:rsidRDefault="00863905" w:rsidP="00863905">
      <w:r>
        <w:t xml:space="preserve"> Largest Abelian subgroup         C1      NOp   1</w:t>
      </w:r>
    </w:p>
    <w:p w:rsidR="00863905" w:rsidRDefault="00863905" w:rsidP="00863905">
      <w:r>
        <w:t xml:space="preserve"> Largest concise Abelian subgroup C1      NOp   1</w:t>
      </w:r>
    </w:p>
    <w:p w:rsidR="00863905" w:rsidRDefault="00863905" w:rsidP="00863905">
      <w:r>
        <w:t xml:space="preserve">                         Standard orientation: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 2.312587   -0.806431   -0.591915</w:t>
      </w:r>
    </w:p>
    <w:p w:rsidR="00863905" w:rsidRDefault="00863905" w:rsidP="00863905">
      <w:r>
        <w:t xml:space="preserve">      2          6           0        1.321196   -1.387280    0.201547</w:t>
      </w:r>
    </w:p>
    <w:p w:rsidR="00863905" w:rsidRDefault="00863905" w:rsidP="00863905">
      <w:r>
        <w:t xml:space="preserve">      3          6           0        1.423242    1.346976    0.065976</w:t>
      </w:r>
    </w:p>
    <w:p w:rsidR="00863905" w:rsidRDefault="00863905" w:rsidP="00863905">
      <w:r>
        <w:t xml:space="preserve">      4          6           0        2.354540    0.602967   -0.680665</w:t>
      </w:r>
    </w:p>
    <w:p w:rsidR="00863905" w:rsidRDefault="00863905" w:rsidP="00863905">
      <w:r>
        <w:lastRenderedPageBreak/>
        <w:t xml:space="preserve">      5          1           0        2.915359   -1.412421   -1.282292</w:t>
      </w:r>
    </w:p>
    <w:p w:rsidR="00863905" w:rsidRDefault="00863905" w:rsidP="00863905">
      <w:r>
        <w:t xml:space="preserve">      6          1           0        2.972568    1.098780   -1.440756</w:t>
      </w:r>
    </w:p>
    <w:p w:rsidR="00863905" w:rsidRDefault="00863905" w:rsidP="00863905">
      <w:r>
        <w:t xml:space="preserve">      7          6           0        0.900672   -0.698733    1.453657</w:t>
      </w:r>
    </w:p>
    <w:p w:rsidR="00863905" w:rsidRDefault="00863905" w:rsidP="00863905">
      <w:r>
        <w:t xml:space="preserve">      8          1           0       -0.149362   -1.005090    1.718281</w:t>
      </w:r>
    </w:p>
    <w:p w:rsidR="00863905" w:rsidRDefault="00863905" w:rsidP="00863905">
      <w:r>
        <w:t xml:space="preserve">      9          1           0        1.557378   -1.085734    2.281777</w:t>
      </w:r>
    </w:p>
    <w:p w:rsidR="00863905" w:rsidRDefault="00863905" w:rsidP="00863905">
      <w:r>
        <w:t xml:space="preserve">     10          6           0        0.991581    0.820124    1.391911</w:t>
      </w:r>
    </w:p>
    <w:p w:rsidR="00863905" w:rsidRDefault="00863905" w:rsidP="00863905">
      <w:r>
        <w:t xml:space="preserve">     11          1           0        0.009507    1.276088    1.690211</w:t>
      </w:r>
    </w:p>
    <w:p w:rsidR="00863905" w:rsidRDefault="00863905" w:rsidP="00863905">
      <w:r>
        <w:t xml:space="preserve">     12          1           0        1.746222    1.174843    2.150013</w:t>
      </w:r>
    </w:p>
    <w:p w:rsidR="00863905" w:rsidRDefault="00863905" w:rsidP="00863905">
      <w:r>
        <w:t xml:space="preserve">     13          1           0        1.293373    2.427283   -0.099530</w:t>
      </w:r>
    </w:p>
    <w:p w:rsidR="00863905" w:rsidRDefault="00863905" w:rsidP="00863905">
      <w:r>
        <w:t xml:space="preserve">     14          1           0        1.132600   -2.473744    0.179719</w:t>
      </w:r>
    </w:p>
    <w:p w:rsidR="00863905" w:rsidRDefault="00863905" w:rsidP="00863905">
      <w:r>
        <w:t xml:space="preserve">     15          8           0       -2.150156    0.044026    0.165000</w:t>
      </w:r>
    </w:p>
    <w:p w:rsidR="00863905" w:rsidRDefault="00863905" w:rsidP="00863905">
      <w:r>
        <w:t xml:space="preserve">     16          6           0       -0.275134    0.681114   -1.111145</w:t>
      </w:r>
    </w:p>
    <w:p w:rsidR="00863905" w:rsidRDefault="00863905" w:rsidP="00863905">
      <w:r>
        <w:t xml:space="preserve">     17          6           0       -0.311905   -0.734683   -1.094200</w:t>
      </w:r>
    </w:p>
    <w:p w:rsidR="00863905" w:rsidRDefault="00863905" w:rsidP="00863905">
      <w:r>
        <w:t xml:space="preserve">     18          6           0       -1.398221    1.155837   -0.260798</w:t>
      </w:r>
    </w:p>
    <w:p w:rsidR="00863905" w:rsidRDefault="00863905" w:rsidP="00863905">
      <w:r>
        <w:t xml:space="preserve">     19          8           0       -1.776528    2.242038    0.148519</w:t>
      </w:r>
    </w:p>
    <w:p w:rsidR="00863905" w:rsidRDefault="00863905" w:rsidP="00863905">
      <w:r>
        <w:t xml:space="preserve">     20          6           0       -1.467452   -1.116280   -0.247336</w:t>
      </w:r>
    </w:p>
    <w:p w:rsidR="00863905" w:rsidRDefault="00863905" w:rsidP="00863905">
      <w:r>
        <w:t xml:space="preserve">     21          8           0       -1.912263   -2.172850    0.172754</w:t>
      </w:r>
    </w:p>
    <w:p w:rsidR="00863905" w:rsidRDefault="00863905" w:rsidP="00863905">
      <w:r>
        <w:t xml:space="preserve">     22          1           0        0.085477    1.289181   -1.943624</w:t>
      </w:r>
    </w:p>
    <w:p w:rsidR="00863905" w:rsidRDefault="00863905" w:rsidP="00863905">
      <w:r>
        <w:t xml:space="preserve">     23          1           0        0.041809   -1.376558   -1.906171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Rotational constants (GHZ):      1.2266048      0.8789754      0.6728127</w:t>
      </w:r>
    </w:p>
    <w:p w:rsidR="00863905" w:rsidRDefault="00863905" w:rsidP="00863905">
      <w:r>
        <w:t xml:space="preserve"> Standard basis: VSTO-6G (5D, 7F)</w:t>
      </w:r>
    </w:p>
    <w:p w:rsidR="00863905" w:rsidRDefault="00863905" w:rsidP="00863905">
      <w:r>
        <w:t xml:space="preserve"> There are    62 symmetry adapted basis functions of A   symmetry.</w:t>
      </w:r>
    </w:p>
    <w:p w:rsidR="00863905" w:rsidRDefault="00863905" w:rsidP="00863905">
      <w:r>
        <w:t xml:space="preserve"> Integral buffers will be    131072 words long.</w:t>
      </w:r>
    </w:p>
    <w:p w:rsidR="00863905" w:rsidRDefault="00863905" w:rsidP="00863905">
      <w:r>
        <w:t xml:space="preserve"> Regular integral format.</w:t>
      </w:r>
    </w:p>
    <w:p w:rsidR="00863905" w:rsidRDefault="00863905" w:rsidP="00863905">
      <w:r>
        <w:t xml:space="preserve"> Two-electron integral symmetry is turned off.</w:t>
      </w:r>
    </w:p>
    <w:p w:rsidR="00863905" w:rsidRDefault="00863905" w:rsidP="00863905">
      <w:r>
        <w:t xml:space="preserve">    62 basis functions,   372 primitive gaussians,    62 cartesian basis functions</w:t>
      </w:r>
    </w:p>
    <w:p w:rsidR="00863905" w:rsidRDefault="00863905" w:rsidP="00863905">
      <w:r>
        <w:lastRenderedPageBreak/>
        <w:t xml:space="preserve">    34 alpha electrons       34 beta electrons</w:t>
      </w:r>
    </w:p>
    <w:p w:rsidR="00863905" w:rsidRDefault="00863905" w:rsidP="00863905">
      <w:r>
        <w:t xml:space="preserve">       nuclear repulsion energy       470.3586542179 Hartrees.</w:t>
      </w:r>
    </w:p>
    <w:p w:rsidR="00863905" w:rsidRDefault="00863905" w:rsidP="00863905">
      <w:r>
        <w:t xml:space="preserve"> Do NDO integrals.</w:t>
      </w:r>
    </w:p>
    <w:p w:rsidR="00863905" w:rsidRDefault="00863905" w:rsidP="00863905">
      <w:r>
        <w:t xml:space="preserve"> One-electron integrals computed using PRISM.</w:t>
      </w:r>
    </w:p>
    <w:p w:rsidR="00863905" w:rsidRDefault="00863905" w:rsidP="00863905">
      <w:r>
        <w:t xml:space="preserve"> NBasis=    62 RedAO= F  NBF=    62</w:t>
      </w:r>
    </w:p>
    <w:p w:rsidR="00863905" w:rsidRDefault="00863905" w:rsidP="00863905">
      <w:r>
        <w:t xml:space="preserve"> NBsUse=    62 1.00D-04 NBFU=    62</w:t>
      </w:r>
    </w:p>
    <w:p w:rsidR="00863905" w:rsidRDefault="00863905" w:rsidP="00863905">
      <w:r>
        <w:t xml:space="preserve"> Initial guess read from the read-write file.</w:t>
      </w:r>
    </w:p>
    <w:p w:rsidR="00863905" w:rsidRDefault="00863905" w:rsidP="00863905">
      <w:r>
        <w:t xml:space="preserve"> B after Tr=     0.000000    0.000000    0.000000</w:t>
      </w:r>
    </w:p>
    <w:p w:rsidR="00863905" w:rsidRDefault="00863905" w:rsidP="00863905">
      <w:r>
        <w:t xml:space="preserve">         Rot=    1.000000    0.000000    0.000000    0.000000 Ang=   0.00 deg.</w:t>
      </w:r>
    </w:p>
    <w:p w:rsidR="00863905" w:rsidRDefault="00863905" w:rsidP="00863905">
      <w:r>
        <w:t xml:space="preserve"> Initial guess orbital symmetries:</w:t>
      </w:r>
    </w:p>
    <w:p w:rsidR="00863905" w:rsidRDefault="00863905" w:rsidP="00863905">
      <w:r>
        <w:t xml:space="preserve">       Occupied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 (A) (A) (A) (A) (A) (A)</w:t>
      </w:r>
    </w:p>
    <w:p w:rsidR="00863905" w:rsidRDefault="00863905" w:rsidP="00863905">
      <w:r>
        <w:t xml:space="preserve">       Virtual 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</w:t>
      </w:r>
    </w:p>
    <w:p w:rsidR="00863905" w:rsidRDefault="00863905" w:rsidP="00863905">
      <w:r>
        <w:t xml:space="preserve"> Requested convergence on RMS density matrix=1.00D-08 within 128 cycles.</w:t>
      </w:r>
    </w:p>
    <w:p w:rsidR="00863905" w:rsidRDefault="00863905" w:rsidP="00863905">
      <w:r>
        <w:t xml:space="preserve"> Requested convergence on MAX density matrix=1.00D-06.</w:t>
      </w:r>
    </w:p>
    <w:p w:rsidR="00863905" w:rsidRDefault="00863905" w:rsidP="00863905">
      <w:r>
        <w:t xml:space="preserve"> Requested convergence on             energy=1.00D-06.</w:t>
      </w:r>
    </w:p>
    <w:p w:rsidR="00863905" w:rsidRDefault="00863905" w:rsidP="00863905">
      <w:r>
        <w:t xml:space="preserve"> No special actions if energy rises.</w:t>
      </w:r>
    </w:p>
    <w:p w:rsidR="00863905" w:rsidRDefault="00863905" w:rsidP="00863905">
      <w:r>
        <w:t xml:space="preserve"> Overlap will be assumed to be unity.</w:t>
      </w:r>
    </w:p>
    <w:p w:rsidR="00863905" w:rsidRDefault="00863905" w:rsidP="00863905">
      <w:r>
        <w:t xml:space="preserve"> Keep J ints in memory in canonical form, NReq=899243.</w:t>
      </w:r>
    </w:p>
    <w:p w:rsidR="00863905" w:rsidRDefault="00863905" w:rsidP="00863905">
      <w:r>
        <w:t xml:space="preserve"> SCF Done:  E(RAM1) = -0.482355440191E-01 A.U. after   16 cycles</w:t>
      </w:r>
    </w:p>
    <w:p w:rsidR="00863905" w:rsidRDefault="00863905" w:rsidP="00863905">
      <w:r>
        <w:t xml:space="preserve">             Convg  =    0.4474D-08             -V/T =  0.9990</w:t>
      </w:r>
    </w:p>
    <w:p w:rsidR="00863905" w:rsidRDefault="00863905" w:rsidP="00863905">
      <w:r>
        <w:t xml:space="preserve"> Calling FoFJK, ICntrl=      2127 FMM=F ISym2X=0 I1Cent= 0 IOpClX= 0 NMat=1 NMatS=1 NMatT=0.</w:t>
      </w:r>
    </w:p>
    <w:p w:rsidR="00863905" w:rsidRDefault="00863905" w:rsidP="00863905">
      <w:r>
        <w:t xml:space="preserve"> ***** Axes restored to original set *****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lastRenderedPageBreak/>
        <w:t xml:space="preserve"> Center     Atomic                   Forces (Hartrees/Bohr)</w:t>
      </w:r>
    </w:p>
    <w:p w:rsidR="00863905" w:rsidRDefault="00863905" w:rsidP="00863905">
      <w:r>
        <w:t xml:space="preserve"> Number     Number              X              Y              Z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     1        6          -0.000576680    0.018244012    0.001241250</w:t>
      </w:r>
    </w:p>
    <w:p w:rsidR="00863905" w:rsidRDefault="00863905" w:rsidP="00863905">
      <w:r>
        <w:t xml:space="preserve">      2        6          -0.005875367    0.003069114   -0.001772261</w:t>
      </w:r>
    </w:p>
    <w:p w:rsidR="00863905" w:rsidRDefault="00863905" w:rsidP="00863905">
      <w:r>
        <w:t xml:space="preserve">      3        6          -0.003988119   -0.016411132    0.006254320</w:t>
      </w:r>
    </w:p>
    <w:p w:rsidR="00863905" w:rsidRDefault="00863905" w:rsidP="00863905">
      <w:r>
        <w:t xml:space="preserve">      4        6           0.015803108   -0.003870629   -0.001802491</w:t>
      </w:r>
    </w:p>
    <w:p w:rsidR="00863905" w:rsidRDefault="00863905" w:rsidP="00863905">
      <w:r>
        <w:t xml:space="preserve">      5        1          -0.000082223   -0.000580249   -0.000840171</w:t>
      </w:r>
    </w:p>
    <w:p w:rsidR="00863905" w:rsidRDefault="00863905" w:rsidP="00863905">
      <w:r>
        <w:t xml:space="preserve">      6        1          -0.000727659   -0.001455668   -0.000491248</w:t>
      </w:r>
    </w:p>
    <w:p w:rsidR="00863905" w:rsidRDefault="00863905" w:rsidP="00863905">
      <w:r>
        <w:t xml:space="preserve">      7        6           0.002307206    0.000994423    0.000367201</w:t>
      </w:r>
    </w:p>
    <w:p w:rsidR="00863905" w:rsidRDefault="00863905" w:rsidP="00863905">
      <w:r>
        <w:t xml:space="preserve">      8        1          -0.000108510   -0.000119039   -0.001344015</w:t>
      </w:r>
    </w:p>
    <w:p w:rsidR="00863905" w:rsidRDefault="00863905" w:rsidP="00863905">
      <w:r>
        <w:t xml:space="preserve">      9        1          -0.000583248    0.000898606   -0.000749131</w:t>
      </w:r>
    </w:p>
    <w:p w:rsidR="00863905" w:rsidRDefault="00863905" w:rsidP="00863905">
      <w:r>
        <w:t xml:space="preserve">     10        6          -0.001799234   -0.000494536   -0.001498003</w:t>
      </w:r>
    </w:p>
    <w:p w:rsidR="00863905" w:rsidRDefault="00863905" w:rsidP="00863905">
      <w:r>
        <w:t xml:space="preserve">     11        1           0.000381127    0.000200969   -0.000280066</w:t>
      </w:r>
    </w:p>
    <w:p w:rsidR="00863905" w:rsidRDefault="00863905" w:rsidP="00863905">
      <w:r>
        <w:t xml:space="preserve">     12        1           0.000289550   -0.000154863    0.000063720</w:t>
      </w:r>
    </w:p>
    <w:p w:rsidR="00863905" w:rsidRDefault="00863905" w:rsidP="00863905">
      <w:r>
        <w:t xml:space="preserve">     13        1          -0.000568789   -0.000409060   -0.000106351</w:t>
      </w:r>
    </w:p>
    <w:p w:rsidR="00863905" w:rsidRDefault="00863905" w:rsidP="00863905">
      <w:r>
        <w:t xml:space="preserve">     14        1          -0.000959640    0.001162456    0.002049122</w:t>
      </w:r>
    </w:p>
    <w:p w:rsidR="00863905" w:rsidRDefault="00863905" w:rsidP="00863905">
      <w:r>
        <w:t xml:space="preserve">     15        8          -0.000022230   -0.000890500   -0.004263634</w:t>
      </w:r>
    </w:p>
    <w:p w:rsidR="00863905" w:rsidRDefault="00863905" w:rsidP="00863905">
      <w:r>
        <w:t xml:space="preserve">     16        6          -0.002065931   -0.004593596    0.002445858</w:t>
      </w:r>
    </w:p>
    <w:p w:rsidR="00863905" w:rsidRDefault="00863905" w:rsidP="00863905">
      <w:r>
        <w:t xml:space="preserve">     17        6          -0.007174979    0.006644386   -0.001477804</w:t>
      </w:r>
    </w:p>
    <w:p w:rsidR="00863905" w:rsidRDefault="00863905" w:rsidP="00863905">
      <w:r>
        <w:t xml:space="preserve">     18        6           0.000246993    0.002345885    0.000261984</w:t>
      </w:r>
    </w:p>
    <w:p w:rsidR="00863905" w:rsidRDefault="00863905" w:rsidP="00863905">
      <w:r>
        <w:t xml:space="preserve">     19        8          -0.000361788    0.001171655    0.002045263</w:t>
      </w:r>
    </w:p>
    <w:p w:rsidR="00863905" w:rsidRDefault="00863905" w:rsidP="00863905">
      <w:r>
        <w:t xml:space="preserve">     20        6           0.004204608   -0.004853346    0.000778553</w:t>
      </w:r>
    </w:p>
    <w:p w:rsidR="00863905" w:rsidRDefault="00863905" w:rsidP="00863905">
      <w:r>
        <w:t xml:space="preserve">     21        8           0.001230951   -0.000322925    0.002108487</w:t>
      </w:r>
    </w:p>
    <w:p w:rsidR="00863905" w:rsidRDefault="00863905" w:rsidP="00863905">
      <w:r>
        <w:t xml:space="preserve">     22        1          -0.000755276    0.000633299   -0.000604663</w:t>
      </w:r>
    </w:p>
    <w:p w:rsidR="00863905" w:rsidRDefault="00863905" w:rsidP="00863905">
      <w:r>
        <w:t xml:space="preserve">     23        1           0.001186130   -0.001209261   -0.002385919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lastRenderedPageBreak/>
        <w:t xml:space="preserve"> Cartesian Forces:  Max     0.018244012 RMS     0.004202095</w:t>
      </w:r>
    </w:p>
    <w:p w:rsidR="00863905" w:rsidRDefault="00863905" w:rsidP="00863905"/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>
      <w:r>
        <w:t xml:space="preserve"> Berny optimization.</w:t>
      </w:r>
    </w:p>
    <w:p w:rsidR="00863905" w:rsidRDefault="00863905" w:rsidP="00863905">
      <w:r>
        <w:t xml:space="preserve"> Internal  Forces:  Max     0.017265350 RMS     0.002266468</w:t>
      </w:r>
    </w:p>
    <w:p w:rsidR="00863905" w:rsidRDefault="00863905" w:rsidP="00863905">
      <w:r>
        <w:t xml:space="preserve"> Search for a saddle point.</w:t>
      </w:r>
    </w:p>
    <w:p w:rsidR="00863905" w:rsidRDefault="00863905" w:rsidP="00863905">
      <w:r>
        <w:t xml:space="preserve"> Step number  42 out of a maximum of  138</w:t>
      </w:r>
    </w:p>
    <w:p w:rsidR="00863905" w:rsidRDefault="00863905" w:rsidP="00863905">
      <w:r>
        <w:t xml:space="preserve"> All quantities printed in internal units (Hartrees-Bohrs-Radians)</w:t>
      </w:r>
    </w:p>
    <w:p w:rsidR="00863905" w:rsidRDefault="00863905" w:rsidP="00863905">
      <w:r>
        <w:t xml:space="preserve"> Swaping is turned off.</w:t>
      </w:r>
    </w:p>
    <w:p w:rsidR="00863905" w:rsidRDefault="00863905" w:rsidP="00863905">
      <w:r>
        <w:t xml:space="preserve"> Update second derivatives using D2CorX and points   34   36   41   42</w:t>
      </w:r>
    </w:p>
    <w:p w:rsidR="00863905" w:rsidRDefault="00863905" w:rsidP="00863905">
      <w:r>
        <w:t xml:space="preserve"> ITU=  0  0  0  0  0  0  0  0  0  0  0  0  0  0  0  0  0  0  0  0</w:t>
      </w:r>
    </w:p>
    <w:p w:rsidR="00863905" w:rsidRDefault="00863905" w:rsidP="00863905">
      <w:r>
        <w:t xml:space="preserve"> ITU=  0  0  0  0  0  0  0  0  0  0  0  0  0  0  0  0  0  0  0  0</w:t>
      </w:r>
    </w:p>
    <w:p w:rsidR="00863905" w:rsidRDefault="00863905" w:rsidP="00863905">
      <w:r>
        <w:t xml:space="preserve"> ITU=  0  0</w:t>
      </w:r>
    </w:p>
    <w:p w:rsidR="00863905" w:rsidRDefault="00863905" w:rsidP="00863905">
      <w:r>
        <w:t xml:space="preserve">     Eigenvalues ---   -0.07707  -0.00079   0.00224   0.00583   0.00703</w:t>
      </w:r>
    </w:p>
    <w:p w:rsidR="00863905" w:rsidRDefault="00863905" w:rsidP="00863905">
      <w:r>
        <w:t xml:space="preserve">     Eigenvalues ---    0.01047   0.01183   0.01433   0.01977   0.02179</w:t>
      </w:r>
    </w:p>
    <w:p w:rsidR="00863905" w:rsidRDefault="00863905" w:rsidP="00863905">
      <w:r>
        <w:t xml:space="preserve">     Eigenvalues ---    0.02553   0.02727   0.02910   0.03136   0.03233</w:t>
      </w:r>
    </w:p>
    <w:p w:rsidR="00863905" w:rsidRDefault="00863905" w:rsidP="00863905">
      <w:r>
        <w:t xml:space="preserve">     Eigenvalues ---    0.03309   0.03479   0.03601   0.03694   0.03864</w:t>
      </w:r>
    </w:p>
    <w:p w:rsidR="00863905" w:rsidRDefault="00863905" w:rsidP="00863905">
      <w:r>
        <w:t xml:space="preserve">     Eigenvalues ---    0.04037   0.04193   0.04548   0.04796   0.05974</w:t>
      </w:r>
    </w:p>
    <w:p w:rsidR="00863905" w:rsidRDefault="00863905" w:rsidP="00863905">
      <w:r>
        <w:t xml:space="preserve">     Eigenvalues ---    0.06216   0.06361   0.06607   0.07321   0.07826</w:t>
      </w:r>
    </w:p>
    <w:p w:rsidR="00863905" w:rsidRDefault="00863905" w:rsidP="00863905">
      <w:r>
        <w:t xml:space="preserve">     Eigenvalues ---    0.08788   0.08868   0.09816   0.09938   0.10443</w:t>
      </w:r>
    </w:p>
    <w:p w:rsidR="00863905" w:rsidRDefault="00863905" w:rsidP="00863905">
      <w:r>
        <w:t xml:space="preserve">     Eigenvalues ---    0.12170   0.13926   0.14639   0.17141   0.21660</w:t>
      </w:r>
    </w:p>
    <w:p w:rsidR="00863905" w:rsidRDefault="00863905" w:rsidP="00863905">
      <w:r>
        <w:t xml:space="preserve">     Eigenvalues ---    0.25915   0.27456   0.28567   0.29676   0.29897</w:t>
      </w:r>
    </w:p>
    <w:p w:rsidR="00863905" w:rsidRDefault="00863905" w:rsidP="00863905">
      <w:r>
        <w:t xml:space="preserve">     Eigenvalues ---    0.31019   0.31307   0.31739   0.31977   0.32302</w:t>
      </w:r>
    </w:p>
    <w:p w:rsidR="00863905" w:rsidRDefault="00863905" w:rsidP="00863905">
      <w:r>
        <w:t xml:space="preserve">     Eigenvalues ---    0.32468   0.33106   0.35351   0.37060   0.38677</w:t>
      </w:r>
    </w:p>
    <w:p w:rsidR="00863905" w:rsidRDefault="00863905" w:rsidP="00863905">
      <w:r>
        <w:t xml:space="preserve">     Eigenvalues ---    0.39669   0.40437   0.42964   0.47157   0.49945</w:t>
      </w:r>
    </w:p>
    <w:p w:rsidR="00863905" w:rsidRDefault="00863905" w:rsidP="00863905">
      <w:r>
        <w:t xml:space="preserve">     Eigenvalues ---    0.53128   1.08479   1.10867</w:t>
      </w:r>
    </w:p>
    <w:p w:rsidR="00863905" w:rsidRDefault="00863905" w:rsidP="00863905">
      <w:r>
        <w:t xml:space="preserve"> Eigenvectors required to have negative eigenvalues:</w:t>
      </w:r>
    </w:p>
    <w:p w:rsidR="00863905" w:rsidRDefault="00863905" w:rsidP="00863905">
      <w:r>
        <w:lastRenderedPageBreak/>
        <w:t xml:space="preserve">                          R6        R10       D30       D71       D4</w:t>
      </w:r>
    </w:p>
    <w:p w:rsidR="00863905" w:rsidRDefault="00863905" w:rsidP="00863905">
      <w:r>
        <w:t xml:space="preserve">   1                   -0.58127  -0.50765   0.15502  -0.15121  -0.14165</w:t>
      </w:r>
    </w:p>
    <w:p w:rsidR="00863905" w:rsidRDefault="00863905" w:rsidP="00863905">
      <w:r>
        <w:t xml:space="preserve">                          D86       D85       D35       D73       D29</w:t>
      </w:r>
    </w:p>
    <w:p w:rsidR="00863905" w:rsidRDefault="00863905" w:rsidP="00863905">
      <w:r>
        <w:t xml:space="preserve">   1                    0.14020   0.13451  -0.12927   0.12610   0.12485</w:t>
      </w:r>
    </w:p>
    <w:p w:rsidR="00863905" w:rsidRDefault="00863905" w:rsidP="00863905">
      <w:r>
        <w:t xml:space="preserve"> RFO step:  Lambda0=5.182226862D-05 Lambda=-3.61055492D-03.</w:t>
      </w:r>
    </w:p>
    <w:p w:rsidR="00863905" w:rsidRDefault="00863905" w:rsidP="00863905">
      <w:r>
        <w:t xml:space="preserve"> Linear search not attempted -- option 19 set.</w:t>
      </w:r>
    </w:p>
    <w:p w:rsidR="00863905" w:rsidRDefault="00863905" w:rsidP="00863905">
      <w:r>
        <w:t xml:space="preserve"> Iteration  1 RMS(Cart)=  0.06892327 RMS(Int)=  0.00886033</w:t>
      </w:r>
    </w:p>
    <w:p w:rsidR="00863905" w:rsidRDefault="00863905" w:rsidP="00863905">
      <w:r>
        <w:t xml:space="preserve"> Iteration  2 RMS(Cart)=  0.00876529 RMS(Int)=  0.00111206</w:t>
      </w:r>
    </w:p>
    <w:p w:rsidR="00863905" w:rsidRDefault="00863905" w:rsidP="00863905">
      <w:r>
        <w:t xml:space="preserve"> Iteration  3 RMS(Cart)=  0.00017224 RMS(Int)=  0.00110111</w:t>
      </w:r>
    </w:p>
    <w:p w:rsidR="00863905" w:rsidRDefault="00863905" w:rsidP="00863905">
      <w:r>
        <w:t xml:space="preserve"> Iteration  4 RMS(Cart)=  0.00000006 RMS(Int)=  0.00110111</w:t>
      </w:r>
    </w:p>
    <w:p w:rsidR="00863905" w:rsidRDefault="00863905" w:rsidP="00863905">
      <w:r>
        <w:t xml:space="preserve"> Variable       Old X    -DE/DX   Delta X   Delta X   Delta X     New X</w:t>
      </w:r>
    </w:p>
    <w:p w:rsidR="00863905" w:rsidRDefault="00863905" w:rsidP="00863905">
      <w:r>
        <w:t xml:space="preserve">                                 (Linear)    (Quad)   (Total)</w:t>
      </w:r>
    </w:p>
    <w:p w:rsidR="00863905" w:rsidRDefault="00863905" w:rsidP="00863905">
      <w:r>
        <w:t xml:space="preserve">    R1        2.63874  -0.00531   0.00000   0.00691   0.00724   2.64597</w:t>
      </w:r>
    </w:p>
    <w:p w:rsidR="00863905" w:rsidRDefault="00863905" w:rsidP="00863905">
      <w:r>
        <w:t xml:space="preserve">    R2        2.66983  -0.01727   0.00000  -0.01153  -0.01052   2.65930</w:t>
      </w:r>
    </w:p>
    <w:p w:rsidR="00863905" w:rsidRDefault="00863905" w:rsidP="00863905">
      <w:r>
        <w:t xml:space="preserve">    R3        2.07627  -0.00001   0.00000  -0.00241  -0.00241   2.07387</w:t>
      </w:r>
    </w:p>
    <w:p w:rsidR="00863905" w:rsidRDefault="00863905" w:rsidP="00863905">
      <w:r>
        <w:t xml:space="preserve">    R4        2.81482   0.00068   0.00000  -0.00108  -0.00139   2.81342</w:t>
      </w:r>
    </w:p>
    <w:p w:rsidR="00863905" w:rsidRDefault="00863905" w:rsidP="00863905">
      <w:r>
        <w:t xml:space="preserve">    R5        2.08423  -0.00086   0.00000  -0.00026  -0.00026   2.08397</w:t>
      </w:r>
    </w:p>
    <w:p w:rsidR="00863905" w:rsidRDefault="00863905" w:rsidP="00863905">
      <w:r>
        <w:t xml:space="preserve">    R6        4.12803  -0.00334   0.00000   0.05476   0.05432   4.18235</w:t>
      </w:r>
    </w:p>
    <w:p w:rsidR="00863905" w:rsidRDefault="00863905" w:rsidP="00863905">
      <w:r>
        <w:t xml:space="preserve">    R7        2.65796  -0.01361   0.00000   0.00082   0.00144   2.65940</w:t>
      </w:r>
    </w:p>
    <w:p w:rsidR="00863905" w:rsidRDefault="00863905" w:rsidP="00863905">
      <w:r>
        <w:t xml:space="preserve">    R8        2.81690  -0.00077   0.00000  -0.00051  -0.00066   2.81625</w:t>
      </w:r>
    </w:p>
    <w:p w:rsidR="00863905" w:rsidRDefault="00863905" w:rsidP="00863905">
      <w:r>
        <w:t xml:space="preserve">    R9        2.07983  -0.00025   0.00000   0.00255   0.00255   2.08239</w:t>
      </w:r>
    </w:p>
    <w:p w:rsidR="00863905" w:rsidRDefault="00863905" w:rsidP="00863905">
      <w:r>
        <w:t xml:space="preserve">   R10        4.10269  -0.00121   0.00000  -0.05129  -0.05110   4.05159</w:t>
      </w:r>
    </w:p>
    <w:p w:rsidR="00863905" w:rsidRDefault="00863905" w:rsidP="00863905">
      <w:r>
        <w:t xml:space="preserve">   R11        2.07485   0.00006   0.00000  -0.00235  -0.00235   2.07251</w:t>
      </w:r>
    </w:p>
    <w:p w:rsidR="00863905" w:rsidRDefault="00863905" w:rsidP="00863905">
      <w:r>
        <w:t xml:space="preserve">   R12        2.12664  -0.00029   0.00000  -0.00369  -0.00369   2.12295</w:t>
      </w:r>
    </w:p>
    <w:p w:rsidR="00863905" w:rsidRDefault="00863905" w:rsidP="00863905">
      <w:r>
        <w:t xml:space="preserve">   R13        2.12694   0.00015   0.00000   0.00274   0.00274   2.12968</w:t>
      </w:r>
    </w:p>
    <w:p w:rsidR="00863905" w:rsidRDefault="00863905" w:rsidP="00863905">
      <w:r>
        <w:t xml:space="preserve">   R14        2.87773  -0.00413   0.00000   0.00198   0.00141   2.87914</w:t>
      </w:r>
    </w:p>
    <w:p w:rsidR="00863905" w:rsidRDefault="00863905" w:rsidP="00863905">
      <w:r>
        <w:t xml:space="preserve">   R15        2.12235   0.00043   0.00000  -0.00140  -0.00140   2.12095</w:t>
      </w:r>
    </w:p>
    <w:p w:rsidR="00863905" w:rsidRDefault="00863905" w:rsidP="00863905">
      <w:r>
        <w:lastRenderedPageBreak/>
        <w:t xml:space="preserve">   R16        2.12964  -0.00018   0.00000   0.00110   0.00110   2.13074</w:t>
      </w:r>
    </w:p>
    <w:p w:rsidR="00863905" w:rsidRDefault="00863905" w:rsidP="00863905">
      <w:r>
        <w:t xml:space="preserve">   R17        2.66098   0.00245   0.00000  -0.00143  -0.00165   2.65933</w:t>
      </w:r>
    </w:p>
    <w:p w:rsidR="00863905" w:rsidRDefault="00863905" w:rsidP="00863905">
      <w:r>
        <w:t xml:space="preserve">   R18        2.66070   0.00192   0.00000   0.00179   0.00173   2.66243</w:t>
      </w:r>
    </w:p>
    <w:p w:rsidR="00863905" w:rsidRDefault="00863905" w:rsidP="00863905">
      <w:r>
        <w:t xml:space="preserve">   R19        2.67656  -0.00576   0.00000   0.00651   0.00626   2.68282</w:t>
      </w:r>
    </w:p>
    <w:p w:rsidR="00863905" w:rsidRDefault="00863905" w:rsidP="00863905">
      <w:r>
        <w:t xml:space="preserve">   R20        2.80914   0.00122   0.00000   0.00119   0.00112   2.81026</w:t>
      </w:r>
    </w:p>
    <w:p w:rsidR="00863905" w:rsidRDefault="00863905" w:rsidP="00863905">
      <w:r>
        <w:t xml:space="preserve">   R21        2.06388   0.00055   0.00000   0.00046   0.00046   2.06434</w:t>
      </w:r>
    </w:p>
    <w:p w:rsidR="00863905" w:rsidRDefault="00863905" w:rsidP="00863905">
      <w:r>
        <w:t xml:space="preserve">   R22        2.80170   0.00393   0.00000   0.00696   0.00713   2.80882</w:t>
      </w:r>
    </w:p>
    <w:p w:rsidR="00863905" w:rsidRDefault="00863905" w:rsidP="00863905">
      <w:r>
        <w:t xml:space="preserve">   R23        2.06700  -0.00141   0.00000  -0.00303  -0.00303   2.06396</w:t>
      </w:r>
    </w:p>
    <w:p w:rsidR="00863905" w:rsidRDefault="00863905" w:rsidP="00863905">
      <w:r>
        <w:t xml:space="preserve">   R24        2.30708   0.00021   0.00000  -0.00052  -0.00052   2.30657</w:t>
      </w:r>
    </w:p>
    <w:p w:rsidR="00863905" w:rsidRDefault="00863905" w:rsidP="00863905">
      <w:r>
        <w:t xml:space="preserve">   R25        2.30722   0.00104   0.00000   0.00005   0.00005   2.30728</w:t>
      </w:r>
    </w:p>
    <w:p w:rsidR="00863905" w:rsidRDefault="00863905" w:rsidP="00863905">
      <w:r>
        <w:t xml:space="preserve">    A1        2.06207   0.00130   0.00000  -0.00207  -0.00279   2.05928</w:t>
      </w:r>
    </w:p>
    <w:p w:rsidR="00863905" w:rsidRDefault="00863905" w:rsidP="00863905">
      <w:r>
        <w:t xml:space="preserve">    A2        2.11429  -0.00084   0.00000   0.00549   0.00487   2.11916</w:t>
      </w:r>
    </w:p>
    <w:p w:rsidR="00863905" w:rsidRDefault="00863905" w:rsidP="00863905">
      <w:r>
        <w:t xml:space="preserve">    A3        2.08800  -0.00023   0.00000   0.00877   0.00813   2.09612</w:t>
      </w:r>
    </w:p>
    <w:p w:rsidR="00863905" w:rsidRDefault="00863905" w:rsidP="00863905">
      <w:r>
        <w:t xml:space="preserve">    A4        2.07809   0.00037   0.00000  -0.01013  -0.01058   2.06751</w:t>
      </w:r>
    </w:p>
    <w:p w:rsidR="00863905" w:rsidRDefault="00863905" w:rsidP="00863905">
      <w:r>
        <w:t xml:space="preserve">    A5        2.11756   0.00011   0.00000   0.02662   0.02628   2.14384</w:t>
      </w:r>
    </w:p>
    <w:p w:rsidR="00863905" w:rsidRDefault="00863905" w:rsidP="00863905">
      <w:r>
        <w:t xml:space="preserve">    A6        1.64031  -0.00325   0.00000   0.00173   0.00136   1.64166</w:t>
      </w:r>
    </w:p>
    <w:p w:rsidR="00863905" w:rsidRDefault="00863905" w:rsidP="00863905">
      <w:r>
        <w:t xml:space="preserve">    A7        2.00834  -0.00020   0.00000   0.00896   0.00783   2.01617</w:t>
      </w:r>
    </w:p>
    <w:p w:rsidR="00863905" w:rsidRDefault="00863905" w:rsidP="00863905">
      <w:r>
        <w:t xml:space="preserve">    A8        1.72082   0.00418   0.00000   0.00126   0.00130   1.72212</w:t>
      </w:r>
    </w:p>
    <w:p w:rsidR="00863905" w:rsidRDefault="00863905" w:rsidP="00863905">
      <w:r>
        <w:t xml:space="preserve">    A9        1.72613  -0.00138   0.00000  -0.06380  -0.06308   1.66305</w:t>
      </w:r>
    </w:p>
    <w:p w:rsidR="00863905" w:rsidRDefault="00863905" w:rsidP="00863905">
      <w:r>
        <w:t xml:space="preserve">   A10        2.06799   0.00176   0.00000   0.00308   0.00240   2.07040</w:t>
      </w:r>
    </w:p>
    <w:p w:rsidR="00863905" w:rsidRDefault="00863905" w:rsidP="00863905">
      <w:r>
        <w:t xml:space="preserve">   A11        2.11474  -0.00060   0.00000  -0.02106  -0.02103   2.09371</w:t>
      </w:r>
    </w:p>
    <w:p w:rsidR="00863905" w:rsidRDefault="00863905" w:rsidP="00863905">
      <w:r>
        <w:t xml:space="preserve">   A12        1.63877  -0.00218   0.00000   0.01504   0.01439   1.65315</w:t>
      </w:r>
    </w:p>
    <w:p w:rsidR="00863905" w:rsidRDefault="00863905" w:rsidP="00863905">
      <w:r>
        <w:t xml:space="preserve">   A13        2.03366  -0.00143   0.00000  -0.00237  -0.00324   2.03042</w:t>
      </w:r>
    </w:p>
    <w:p w:rsidR="00863905" w:rsidRDefault="00863905" w:rsidP="00863905">
      <w:r>
        <w:t xml:space="preserve">   A14        1.71868   0.00385   0.00000   0.03330   0.03349   1.75217</w:t>
      </w:r>
    </w:p>
    <w:p w:rsidR="00863905" w:rsidRDefault="00863905" w:rsidP="00863905">
      <w:r>
        <w:t xml:space="preserve">   A15        1.69835  -0.00082   0.00000   0.00447   0.00476   1.70310</w:t>
      </w:r>
    </w:p>
    <w:p w:rsidR="00863905" w:rsidRDefault="00863905" w:rsidP="00863905">
      <w:r>
        <w:t xml:space="preserve">   A16        2.06540   0.00230   0.00000  -0.00397  -0.00394   2.06146</w:t>
      </w:r>
    </w:p>
    <w:p w:rsidR="00863905" w:rsidRDefault="00863905" w:rsidP="00863905">
      <w:r>
        <w:t xml:space="preserve">   A17        2.10678  -0.00239   0.00000   0.01166   0.01135   2.11812</w:t>
      </w:r>
    </w:p>
    <w:p w:rsidR="00863905" w:rsidRDefault="00863905" w:rsidP="00863905">
      <w:r>
        <w:lastRenderedPageBreak/>
        <w:t xml:space="preserve">   A18        2.09591   0.00024   0.00000  -0.00147  -0.00183   2.09408</w:t>
      </w:r>
    </w:p>
    <w:p w:rsidR="00863905" w:rsidRDefault="00863905" w:rsidP="00863905">
      <w:r>
        <w:t xml:space="preserve">   A19        1.91266   0.00163   0.00000   0.00706   0.00719   1.91985</w:t>
      </w:r>
    </w:p>
    <w:p w:rsidR="00863905" w:rsidRDefault="00863905" w:rsidP="00863905">
      <w:r>
        <w:t xml:space="preserve">   A20        1.87006   0.00177   0.00000  -0.00835  -0.00869   1.86137</w:t>
      </w:r>
    </w:p>
    <w:p w:rsidR="00863905" w:rsidRDefault="00863905" w:rsidP="00863905">
      <w:r>
        <w:t xml:space="preserve">   A21        1.99337  -0.00352   0.00000  -0.00390  -0.00437   1.98901</w:t>
      </w:r>
    </w:p>
    <w:p w:rsidR="00863905" w:rsidRDefault="00863905" w:rsidP="00863905">
      <w:r>
        <w:t xml:space="preserve">   A22        1.85229  -0.00065   0.00000   0.00936   0.00950   1.86179</w:t>
      </w:r>
    </w:p>
    <w:p w:rsidR="00863905" w:rsidRDefault="00863905" w:rsidP="00863905">
      <w:r>
        <w:t xml:space="preserve">   A23        1.91427   0.00147   0.00000   0.01927   0.01912   1.93338</w:t>
      </w:r>
    </w:p>
    <w:p w:rsidR="00863905" w:rsidRDefault="00863905" w:rsidP="00863905">
      <w:r>
        <w:t xml:space="preserve">   A24        1.91553  -0.00051   0.00000  -0.02327  -0.02308   1.89245</w:t>
      </w:r>
    </w:p>
    <w:p w:rsidR="00863905" w:rsidRDefault="00863905" w:rsidP="00863905">
      <w:r>
        <w:t xml:space="preserve">   A25        1.98873  -0.00180   0.00000  -0.00401  -0.00416   1.98457</w:t>
      </w:r>
    </w:p>
    <w:p w:rsidR="00863905" w:rsidRDefault="00863905" w:rsidP="00863905">
      <w:r>
        <w:t xml:space="preserve">   A26        1.92408   0.00096   0.00000   0.01269   0.01259   1.93667</w:t>
      </w:r>
    </w:p>
    <w:p w:rsidR="00863905" w:rsidRDefault="00863905" w:rsidP="00863905">
      <w:r>
        <w:t xml:space="preserve">   A27        1.86838   0.00045   0.00000  -0.00949  -0.00945   1.85893</w:t>
      </w:r>
    </w:p>
    <w:p w:rsidR="00863905" w:rsidRDefault="00863905" w:rsidP="00863905">
      <w:r>
        <w:t xml:space="preserve">   A28        1.91979   0.00063   0.00000   0.00682   0.00678   1.92657</w:t>
      </w:r>
    </w:p>
    <w:p w:rsidR="00863905" w:rsidRDefault="00863905" w:rsidP="00863905">
      <w:r>
        <w:t xml:space="preserve">   A29        1.90354   0.00017   0.00000  -0.00981  -0.00984   1.89370</w:t>
      </w:r>
    </w:p>
    <w:p w:rsidR="00863905" w:rsidRDefault="00863905" w:rsidP="00863905">
      <w:r>
        <w:t xml:space="preserve">   A30        1.85364  -0.00034   0.00000   0.00351   0.00356   1.85720</w:t>
      </w:r>
    </w:p>
    <w:p w:rsidR="00863905" w:rsidRDefault="00863905" w:rsidP="00863905">
      <w:r>
        <w:t xml:space="preserve">   A31        1.87884   0.00018   0.00000   0.01004   0.00203   1.88087</w:t>
      </w:r>
    </w:p>
    <w:p w:rsidR="00863905" w:rsidRDefault="00863905" w:rsidP="00863905">
      <w:r>
        <w:t xml:space="preserve">   A32        1.89695  -0.00193   0.00000  -0.02475  -0.02601   1.87094</w:t>
      </w:r>
    </w:p>
    <w:p w:rsidR="00863905" w:rsidRDefault="00863905" w:rsidP="00863905">
      <w:r>
        <w:t xml:space="preserve">   A33        1.75476   0.00161   0.00000  -0.05010  -0.04904   1.70572</w:t>
      </w:r>
    </w:p>
    <w:p w:rsidR="00863905" w:rsidRDefault="00863905" w:rsidP="00863905">
      <w:r>
        <w:t xml:space="preserve">   A34        1.55502   0.00034   0.00000   0.03722   0.03729   1.59231</w:t>
      </w:r>
    </w:p>
    <w:p w:rsidR="00863905" w:rsidRDefault="00863905" w:rsidP="00863905">
      <w:r>
        <w:t xml:space="preserve">   A35        1.86791   0.00061   0.00000   0.00166  -0.00149   1.86642</w:t>
      </w:r>
    </w:p>
    <w:p w:rsidR="00863905" w:rsidRDefault="00863905" w:rsidP="00863905">
      <w:r>
        <w:t xml:space="preserve">   A36        2.18245  -0.00011   0.00000   0.01326   0.01427   2.19672</w:t>
      </w:r>
    </w:p>
    <w:p w:rsidR="00863905" w:rsidRDefault="00863905" w:rsidP="00863905">
      <w:r>
        <w:t xml:space="preserve">   A37        2.10329  -0.00051   0.00000   0.00170   0.00314   2.10643</w:t>
      </w:r>
    </w:p>
    <w:p w:rsidR="00863905" w:rsidRDefault="00863905" w:rsidP="00863905">
      <w:r>
        <w:t xml:space="preserve">   A38        1.86117  -0.00081   0.00000   0.01957   0.01851   1.87968</w:t>
      </w:r>
    </w:p>
    <w:p w:rsidR="00863905" w:rsidRDefault="00863905" w:rsidP="00863905">
      <w:r>
        <w:t xml:space="preserve">   A39        1.73856   0.00044   0.00000  -0.01949  -0.01828   1.72028</w:t>
      </w:r>
    </w:p>
    <w:p w:rsidR="00863905" w:rsidRDefault="00863905" w:rsidP="00863905">
      <w:r>
        <w:t xml:space="preserve">   A40        1.59406  -0.00027   0.00000  -0.03924  -0.03924   1.55482</w:t>
      </w:r>
    </w:p>
    <w:p w:rsidR="00863905" w:rsidRDefault="00863905" w:rsidP="00863905">
      <w:r>
        <w:t xml:space="preserve">   A41        1.85912   0.00241   0.00000   0.00117  -0.00047   1.85865</w:t>
      </w:r>
    </w:p>
    <w:p w:rsidR="00863905" w:rsidRDefault="00863905" w:rsidP="00863905">
      <w:r>
        <w:t xml:space="preserve">   A42        2.17646  -0.00054   0.00000   0.02825   0.02901   2.20547</w:t>
      </w:r>
    </w:p>
    <w:p w:rsidR="00863905" w:rsidRDefault="00863905" w:rsidP="00863905">
      <w:r>
        <w:t xml:space="preserve">   A43        2.12354  -0.00161   0.00000  -0.00823  -0.00837   2.11518</w:t>
      </w:r>
    </w:p>
    <w:p w:rsidR="00863905" w:rsidRDefault="00863905" w:rsidP="00863905">
      <w:r>
        <w:t xml:space="preserve">   A44        1.90103  -0.00042   0.00000   0.00946   0.00358   1.90462</w:t>
      </w:r>
    </w:p>
    <w:p w:rsidR="00863905" w:rsidRDefault="00863905" w:rsidP="00863905">
      <w:r>
        <w:lastRenderedPageBreak/>
        <w:t xml:space="preserve">   A45        2.02153   0.00114   0.00000   0.00112   0.00327   2.02481</w:t>
      </w:r>
    </w:p>
    <w:p w:rsidR="00863905" w:rsidRDefault="00863905" w:rsidP="00863905">
      <w:r>
        <w:t xml:space="preserve">   A46        2.36033  -0.00072   0.00000  -0.00923  -0.00706   2.35326</w:t>
      </w:r>
    </w:p>
    <w:p w:rsidR="00863905" w:rsidRDefault="00863905" w:rsidP="00863905">
      <w:r>
        <w:t xml:space="preserve">   A47        1.91038  -0.00263   0.00000   0.00469  -0.00090   1.90947</w:t>
      </w:r>
    </w:p>
    <w:p w:rsidR="00863905" w:rsidRDefault="00863905" w:rsidP="00863905">
      <w:r>
        <w:t xml:space="preserve">   A48        2.02165   0.00138   0.00000  -0.00200  -0.00017   2.02148</w:t>
      </w:r>
    </w:p>
    <w:p w:rsidR="00863905" w:rsidRDefault="00863905" w:rsidP="00863905">
      <w:r>
        <w:t xml:space="preserve">   A49        2.35072   0.00125   0.00000  -0.00086   0.00096   2.35168</w:t>
      </w:r>
    </w:p>
    <w:p w:rsidR="00863905" w:rsidRDefault="00863905" w:rsidP="00863905">
      <w:r>
        <w:t xml:space="preserve">    D1       -0.61578   0.00002   0.00000  -0.01955  -0.01936  -0.63514</w:t>
      </w:r>
    </w:p>
    <w:p w:rsidR="00863905" w:rsidRDefault="00863905" w:rsidP="00863905">
      <w:r>
        <w:t xml:space="preserve">    D2        2.96334  -0.00066   0.00000  -0.08817  -0.08858   2.87476</w:t>
      </w:r>
    </w:p>
    <w:p w:rsidR="00863905" w:rsidRDefault="00863905" w:rsidP="00863905">
      <w:r>
        <w:t xml:space="preserve">    D3        1.16670   0.00304   0.00000  -0.01900  -0.01909   1.14761</w:t>
      </w:r>
    </w:p>
    <w:p w:rsidR="00863905" w:rsidRDefault="00863905" w:rsidP="00863905">
      <w:r>
        <w:t xml:space="preserve">    D4        2.73391  -0.00121   0.00000  -0.08702  -0.08679   2.64712</w:t>
      </w:r>
    </w:p>
    <w:p w:rsidR="00863905" w:rsidRDefault="00863905" w:rsidP="00863905">
      <w:r>
        <w:t xml:space="preserve">    D5        0.02984  -0.00189   0.00000  -0.15564  -0.15600  -0.12616</w:t>
      </w:r>
    </w:p>
    <w:p w:rsidR="00863905" w:rsidRDefault="00863905" w:rsidP="00863905">
      <w:r>
        <w:t xml:space="preserve">    D6       -1.76680   0.00181   0.00000  -0.08648  -0.08651  -1.85331</w:t>
      </w:r>
    </w:p>
    <w:p w:rsidR="00863905" w:rsidRDefault="00863905" w:rsidP="00863905">
      <w:r>
        <w:t xml:space="preserve">    D7        0.03358  -0.00040   0.00000  -0.02428  -0.02437   0.00920</w:t>
      </w:r>
    </w:p>
    <w:p w:rsidR="00863905" w:rsidRDefault="00863905" w:rsidP="00863905">
      <w:r>
        <w:t xml:space="preserve">    D8       -2.92236  -0.00135   0.00000  -0.06194  -0.06210  -2.98446</w:t>
      </w:r>
    </w:p>
    <w:p w:rsidR="00863905" w:rsidRDefault="00863905" w:rsidP="00863905">
      <w:r>
        <w:t xml:space="preserve">    D9        2.97030   0.00074   0.00000   0.04176   0.04175   3.01206</w:t>
      </w:r>
    </w:p>
    <w:p w:rsidR="00863905" w:rsidRDefault="00863905" w:rsidP="00863905">
      <w:r>
        <w:t xml:space="preserve">   D10        0.01437  -0.00021   0.00000   0.00411   0.00402   0.01839</w:t>
      </w:r>
    </w:p>
    <w:p w:rsidR="00863905" w:rsidRDefault="00863905" w:rsidP="00863905">
      <w:r>
        <w:t xml:space="preserve">   D11        2.70560  -0.00104   0.00000   0.09121   0.09114   2.79674</w:t>
      </w:r>
    </w:p>
    <w:p w:rsidR="00863905" w:rsidRDefault="00863905" w:rsidP="00863905">
      <w:r>
        <w:t xml:space="preserve">   D12       -1.57515  -0.00005   0.00000   0.10131   0.10124  -1.47391</w:t>
      </w:r>
    </w:p>
    <w:p w:rsidR="00863905" w:rsidRDefault="00863905" w:rsidP="00863905">
      <w:r>
        <w:t xml:space="preserve">   D13        0.55014  -0.00168   0.00000   0.06324   0.06343   0.61357</w:t>
      </w:r>
    </w:p>
    <w:p w:rsidR="00863905" w:rsidRDefault="00863905" w:rsidP="00863905">
      <w:r>
        <w:t xml:space="preserve">   D14       -0.84704  -0.00034   0.00000   0.16039   0.16034  -0.68670</w:t>
      </w:r>
    </w:p>
    <w:p w:rsidR="00863905" w:rsidRDefault="00863905" w:rsidP="00863905">
      <w:r>
        <w:t xml:space="preserve">   D15        1.15539   0.00066   0.00000   0.17049   0.17045   1.32584</w:t>
      </w:r>
    </w:p>
    <w:p w:rsidR="00863905" w:rsidRDefault="00863905" w:rsidP="00863905">
      <w:r>
        <w:t xml:space="preserve">   D16       -3.00251  -0.00097   0.00000   0.13243   0.13263  -2.86987</w:t>
      </w:r>
    </w:p>
    <w:p w:rsidR="00863905" w:rsidRDefault="00863905" w:rsidP="00863905">
      <w:r>
        <w:t xml:space="preserve">   D17        0.96968   0.00021   0.00000   0.09093   0.09140   1.06107</w:t>
      </w:r>
    </w:p>
    <w:p w:rsidR="00863905" w:rsidRDefault="00863905" w:rsidP="00863905">
      <w:r>
        <w:t xml:space="preserve">   D18        2.97211   0.00121   0.00000   0.10103   0.10150   3.07361</w:t>
      </w:r>
    </w:p>
    <w:p w:rsidR="00863905" w:rsidRDefault="00863905" w:rsidP="00863905">
      <w:r>
        <w:t xml:space="preserve">   D19       -1.18579  -0.00042   0.00000   0.06297   0.06369  -1.12210</w:t>
      </w:r>
    </w:p>
    <w:p w:rsidR="00863905" w:rsidRDefault="00863905" w:rsidP="00863905">
      <w:r>
        <w:t xml:space="preserve">   D20       -1.06761   0.00127   0.00000   0.06240   0.06248  -1.00512</w:t>
      </w:r>
    </w:p>
    <w:p w:rsidR="00863905" w:rsidRDefault="00863905" w:rsidP="00863905">
      <w:r>
        <w:t xml:space="preserve">   D21       -2.99769  -0.00127   0.00000   0.06285   0.06482  -2.93287</w:t>
      </w:r>
    </w:p>
    <w:p w:rsidR="00863905" w:rsidRDefault="00863905" w:rsidP="00863905">
      <w:r>
        <w:t xml:space="preserve">   D22        1.14831   0.00038   0.00000   0.08236   0.08273   1.23104</w:t>
      </w:r>
    </w:p>
    <w:p w:rsidR="00863905" w:rsidRDefault="00863905" w:rsidP="00863905">
      <w:r>
        <w:lastRenderedPageBreak/>
        <w:t xml:space="preserve">   D23        1.03031   0.00165   0.00000   0.05260   0.05214   1.08246</w:t>
      </w:r>
    </w:p>
    <w:p w:rsidR="00863905" w:rsidRDefault="00863905" w:rsidP="00863905">
      <w:r>
        <w:t xml:space="preserve">   D24       -0.89977  -0.00089   0.00000   0.05304   0.05448  -0.84529</w:t>
      </w:r>
    </w:p>
    <w:p w:rsidR="00863905" w:rsidRDefault="00863905" w:rsidP="00863905">
      <w:r>
        <w:t xml:space="preserve">   D25       -3.03695   0.00076   0.00000   0.07255   0.07239  -2.96456</w:t>
      </w:r>
    </w:p>
    <w:p w:rsidR="00863905" w:rsidRDefault="00863905" w:rsidP="00863905">
      <w:r>
        <w:t xml:space="preserve">   D26        3.07620   0.00215   0.00000   0.04628   0.04577   3.12197</w:t>
      </w:r>
    </w:p>
    <w:p w:rsidR="00863905" w:rsidRDefault="00863905" w:rsidP="00863905">
      <w:r>
        <w:t xml:space="preserve">   D27        1.14612  -0.00039   0.00000   0.04673   0.04811   1.19423</w:t>
      </w:r>
    </w:p>
    <w:p w:rsidR="00863905" w:rsidRDefault="00863905" w:rsidP="00863905">
      <w:r>
        <w:t xml:space="preserve">   D28       -0.99106   0.00126   0.00000   0.06623   0.06602  -0.92504</w:t>
      </w:r>
    </w:p>
    <w:p w:rsidR="00863905" w:rsidRDefault="00863905" w:rsidP="00863905">
      <w:r>
        <w:t xml:space="preserve">   D29        0.58847   0.00106   0.00000   0.02580   0.02582   0.61429</w:t>
      </w:r>
    </w:p>
    <w:p w:rsidR="00863905" w:rsidRDefault="00863905" w:rsidP="00863905">
      <w:r>
        <w:t xml:space="preserve">   D30       -2.73759   0.00171   0.00000   0.06466   0.06446  -2.67313</w:t>
      </w:r>
    </w:p>
    <w:p w:rsidR="00863905" w:rsidRDefault="00863905" w:rsidP="00863905">
      <w:r>
        <w:t xml:space="preserve">   D31       -2.95091   0.00000   0.00000  -0.03253  -0.03211  -2.98301</w:t>
      </w:r>
    </w:p>
    <w:p w:rsidR="00863905" w:rsidRDefault="00863905" w:rsidP="00863905">
      <w:r>
        <w:t xml:space="preserve">   D32        0.00622   0.00065   0.00000   0.00633   0.00654   0.01276</w:t>
      </w:r>
    </w:p>
    <w:p w:rsidR="00863905" w:rsidRDefault="00863905" w:rsidP="00863905">
      <w:r>
        <w:t xml:space="preserve">   D33       -1.18877  -0.00246   0.00000  -0.02170  -0.02171  -1.21048</w:t>
      </w:r>
    </w:p>
    <w:p w:rsidR="00863905" w:rsidRDefault="00863905" w:rsidP="00863905">
      <w:r>
        <w:t xml:space="preserve">   D34        1.76836  -0.00181   0.00000   0.01716   0.01693   1.78529</w:t>
      </w:r>
    </w:p>
    <w:p w:rsidR="00863905" w:rsidRDefault="00863905" w:rsidP="00863905">
      <w:r>
        <w:t xml:space="preserve">   D35       -0.60625   0.00006   0.00000   0.02065   0.02062  -0.58563</w:t>
      </w:r>
    </w:p>
    <w:p w:rsidR="00863905" w:rsidRDefault="00863905" w:rsidP="00863905">
      <w:r>
        <w:t xml:space="preserve">   D36       -2.77452  -0.00019   0.00000   0.00460   0.00472  -2.76980</w:t>
      </w:r>
    </w:p>
    <w:p w:rsidR="00863905" w:rsidRDefault="00863905" w:rsidP="00863905">
      <w:r>
        <w:t xml:space="preserve">   D37        1.49977  -0.00053   0.00000  -0.00080  -0.00066   1.49911</w:t>
      </w:r>
    </w:p>
    <w:p w:rsidR="00863905" w:rsidRDefault="00863905" w:rsidP="00863905">
      <w:r>
        <w:t xml:space="preserve">   D38        2.91483   0.00093   0.00000   0.08062   0.08057   2.99540</w:t>
      </w:r>
    </w:p>
    <w:p w:rsidR="00863905" w:rsidRDefault="00863905" w:rsidP="00863905">
      <w:r>
        <w:t xml:space="preserve">   D39        0.74656   0.00068   0.00000   0.06457   0.06467   0.81124</w:t>
      </w:r>
    </w:p>
    <w:p w:rsidR="00863905" w:rsidRDefault="00863905" w:rsidP="00863905">
      <w:r>
        <w:t xml:space="preserve">   D40       -1.26234   0.00034   0.00000   0.05917   0.05930  -1.20304</w:t>
      </w:r>
    </w:p>
    <w:p w:rsidR="00863905" w:rsidRDefault="00863905" w:rsidP="00863905">
      <w:r>
        <w:t xml:space="preserve">   D41        1.12419   0.00016   0.00000   0.05797   0.05761   1.18180</w:t>
      </w:r>
    </w:p>
    <w:p w:rsidR="00863905" w:rsidRDefault="00863905" w:rsidP="00863905">
      <w:r>
        <w:t xml:space="preserve">   D42       -1.04407  -0.00009   0.00000   0.04192   0.04171  -1.00237</w:t>
      </w:r>
    </w:p>
    <w:p w:rsidR="00863905" w:rsidRDefault="00863905" w:rsidP="00863905">
      <w:r>
        <w:t xml:space="preserve">   D43       -3.05298  -0.00043   0.00000   0.03652   0.03633  -3.01664</w:t>
      </w:r>
    </w:p>
    <w:p w:rsidR="00863905" w:rsidRDefault="00863905" w:rsidP="00863905">
      <w:r>
        <w:t xml:space="preserve">   D44        0.97932   0.00041   0.00000   0.06682   0.06697   1.04629</w:t>
      </w:r>
    </w:p>
    <w:p w:rsidR="00863905" w:rsidRDefault="00863905" w:rsidP="00863905">
      <w:r>
        <w:t xml:space="preserve">   D45        2.93699   0.00114   0.00000   0.03818   0.03744   2.97442</w:t>
      </w:r>
    </w:p>
    <w:p w:rsidR="00863905" w:rsidRDefault="00863905" w:rsidP="00863905">
      <w:r>
        <w:t xml:space="preserve">   D46       -1.23612   0.00084   0.00000   0.04298   0.04279  -1.19333</w:t>
      </w:r>
    </w:p>
    <w:p w:rsidR="00863905" w:rsidRDefault="00863905" w:rsidP="00863905">
      <w:r>
        <w:t xml:space="preserve">   D47       -1.10757  -0.00157   0.00000   0.05509   0.05500  -1.05257</w:t>
      </w:r>
    </w:p>
    <w:p w:rsidR="00863905" w:rsidRDefault="00863905" w:rsidP="00863905">
      <w:r>
        <w:t xml:space="preserve">   D48        0.85010  -0.00084   0.00000   0.02645   0.02547   0.87557</w:t>
      </w:r>
    </w:p>
    <w:p w:rsidR="00863905" w:rsidRDefault="00863905" w:rsidP="00863905">
      <w:r>
        <w:t xml:space="preserve">   D49        2.96018  -0.00114   0.00000   0.03125   0.03082   2.99100</w:t>
      </w:r>
    </w:p>
    <w:p w:rsidR="00863905" w:rsidRDefault="00863905" w:rsidP="00863905">
      <w:r>
        <w:lastRenderedPageBreak/>
        <w:t xml:space="preserve">   D50        3.11072  -0.00077   0.00000   0.04896   0.04914  -3.12333</w:t>
      </w:r>
    </w:p>
    <w:p w:rsidR="00863905" w:rsidRDefault="00863905" w:rsidP="00863905">
      <w:r>
        <w:t xml:space="preserve">   D51       -1.21480  -0.00003   0.00000   0.02032   0.01961  -1.19519</w:t>
      </w:r>
    </w:p>
    <w:p w:rsidR="00863905" w:rsidRDefault="00863905" w:rsidP="00863905">
      <w:r>
        <w:t xml:space="preserve">   D52        0.89528  -0.00034   0.00000   0.02511   0.02496   0.92024</w:t>
      </w:r>
    </w:p>
    <w:p w:rsidR="00863905" w:rsidRDefault="00863905" w:rsidP="00863905">
      <w:r>
        <w:t xml:space="preserve">   D53        0.04860  -0.00010   0.00000  -0.06215  -0.06198  -0.01338</w:t>
      </w:r>
    </w:p>
    <w:p w:rsidR="00863905" w:rsidRDefault="00863905" w:rsidP="00863905">
      <w:r>
        <w:t xml:space="preserve">   D54        2.21917   0.00033   0.00000  -0.04298  -0.04300   2.17617</w:t>
      </w:r>
    </w:p>
    <w:p w:rsidR="00863905" w:rsidRDefault="00863905" w:rsidP="00863905">
      <w:r>
        <w:t xml:space="preserve">   D55       -2.03764   0.00038   0.00000  -0.04055  -0.04060  -2.07824</w:t>
      </w:r>
    </w:p>
    <w:p w:rsidR="00863905" w:rsidRDefault="00863905" w:rsidP="00863905">
      <w:r>
        <w:t xml:space="preserve">   D56       -2.10600  -0.00082   0.00000  -0.08354  -0.08334  -2.18934</w:t>
      </w:r>
    </w:p>
    <w:p w:rsidR="00863905" w:rsidRDefault="00863905" w:rsidP="00863905">
      <w:r>
        <w:t xml:space="preserve">   D57        0.06457  -0.00039   0.00000  -0.06437  -0.06436   0.00021</w:t>
      </w:r>
    </w:p>
    <w:p w:rsidR="00863905" w:rsidRDefault="00863905" w:rsidP="00863905">
      <w:r>
        <w:t xml:space="preserve">   D58        2.09094  -0.00034   0.00000  -0.06194  -0.06196   2.02898</w:t>
      </w:r>
    </w:p>
    <w:p w:rsidR="00863905" w:rsidRDefault="00863905" w:rsidP="00863905">
      <w:r>
        <w:t xml:space="preserve">   D59        2.14869  -0.00059   0.00000  -0.09258  -0.09224   2.05644</w:t>
      </w:r>
    </w:p>
    <w:p w:rsidR="00863905" w:rsidRDefault="00863905" w:rsidP="00863905">
      <w:r>
        <w:t xml:space="preserve">   D60       -1.96393  -0.00016   0.00000  -0.07340  -0.07327  -2.03720</w:t>
      </w:r>
    </w:p>
    <w:p w:rsidR="00863905" w:rsidRDefault="00863905" w:rsidP="00863905">
      <w:r>
        <w:t xml:space="preserve">   D61        0.06245  -0.00011   0.00000  -0.07098  -0.07087  -0.00842</w:t>
      </w:r>
    </w:p>
    <w:p w:rsidR="00863905" w:rsidRDefault="00863905" w:rsidP="00863905">
      <w:r>
        <w:t xml:space="preserve">   D62        0.11635  -0.00112   0.00000  -0.20847  -0.20845  -0.09209</w:t>
      </w:r>
    </w:p>
    <w:p w:rsidR="00863905" w:rsidRDefault="00863905" w:rsidP="00863905">
      <w:r>
        <w:t xml:space="preserve">   D63       -3.00318  -0.00094   0.00000  -0.25904  -0.25945   3.02056</w:t>
      </w:r>
    </w:p>
    <w:p w:rsidR="00863905" w:rsidRDefault="00863905" w:rsidP="00863905">
      <w:r>
        <w:t xml:space="preserve">   D64       -0.10941   0.00122   0.00000   0.19803   0.19754   0.08812</w:t>
      </w:r>
    </w:p>
    <w:p w:rsidR="00863905" w:rsidRDefault="00863905" w:rsidP="00863905">
      <w:r>
        <w:t xml:space="preserve">   D65        3.00527   0.00129   0.00000   0.25497   0.25469  -3.02322</w:t>
      </w:r>
    </w:p>
    <w:p w:rsidR="00863905" w:rsidRDefault="00863905" w:rsidP="00863905">
      <w:r>
        <w:t xml:space="preserve">   D66        0.04871   0.00009   0.00000  -0.07227  -0.07204  -0.02333</w:t>
      </w:r>
    </w:p>
    <w:p w:rsidR="00863905" w:rsidRDefault="00863905" w:rsidP="00863905">
      <w:r>
        <w:t xml:space="preserve">   D67        1.89332   0.00121   0.00000  -0.08586  -0.08541   1.80791</w:t>
      </w:r>
    </w:p>
    <w:p w:rsidR="00863905" w:rsidRDefault="00863905" w:rsidP="00863905">
      <w:r>
        <w:t xml:space="preserve">   D68       -1.76080   0.00133   0.00000  -0.04984  -0.04912  -1.80992</w:t>
      </w:r>
    </w:p>
    <w:p w:rsidR="00863905" w:rsidRDefault="00863905" w:rsidP="00863905">
      <w:r>
        <w:t xml:space="preserve">   D69       -1.83256  -0.00120   0.00000  -0.00527  -0.00543  -1.83799</w:t>
      </w:r>
    </w:p>
    <w:p w:rsidR="00863905" w:rsidRDefault="00863905" w:rsidP="00863905">
      <w:r>
        <w:t xml:space="preserve">   D70        0.01204  -0.00008   0.00000  -0.01886  -0.01879  -0.00675</w:t>
      </w:r>
    </w:p>
    <w:p w:rsidR="00863905" w:rsidRDefault="00863905" w:rsidP="00863905">
      <w:r>
        <w:t xml:space="preserve">   D71        2.64111   0.00005   0.00000   0.01716   0.01750   2.65860</w:t>
      </w:r>
    </w:p>
    <w:p w:rsidR="00863905" w:rsidRDefault="00863905" w:rsidP="00863905">
      <w:r>
        <w:t xml:space="preserve">   D72        1.83812  -0.00105   0.00000  -0.03609  -0.03642   1.80171</w:t>
      </w:r>
    </w:p>
    <w:p w:rsidR="00863905" w:rsidRDefault="00863905" w:rsidP="00863905">
      <w:r>
        <w:t xml:space="preserve">   D73       -2.60046   0.00007   0.00000  -0.04968  -0.04978  -2.65024</w:t>
      </w:r>
    </w:p>
    <w:p w:rsidR="00863905" w:rsidRDefault="00863905" w:rsidP="00863905">
      <w:r>
        <w:t xml:space="preserve">   D74        0.02861   0.00019   0.00000  -0.01366  -0.01349   0.01512</w:t>
      </w:r>
    </w:p>
    <w:p w:rsidR="00863905" w:rsidRDefault="00863905" w:rsidP="00863905">
      <w:r>
        <w:t xml:space="preserve">   D75       -2.05951   0.00200   0.00000   0.18832   0.18881  -1.87070</w:t>
      </w:r>
    </w:p>
    <w:p w:rsidR="00863905" w:rsidRDefault="00863905" w:rsidP="00863905">
      <w:r>
        <w:t xml:space="preserve">   D76        1.05389   0.00180   0.00000   0.25326   0.25368   1.30757</w:t>
      </w:r>
    </w:p>
    <w:p w:rsidR="00863905" w:rsidRDefault="00863905" w:rsidP="00863905">
      <w:r>
        <w:lastRenderedPageBreak/>
        <w:t xml:space="preserve">   D77       -0.07960   0.00075   0.00000   0.14093   0.14073   0.06113</w:t>
      </w:r>
    </w:p>
    <w:p w:rsidR="00863905" w:rsidRDefault="00863905" w:rsidP="00863905">
      <w:r>
        <w:t xml:space="preserve">   D78        3.03380   0.00055   0.00000   0.20587   0.20560  -3.04378</w:t>
      </w:r>
    </w:p>
    <w:p w:rsidR="00863905" w:rsidRDefault="00863905" w:rsidP="00863905">
      <w:r>
        <w:t xml:space="preserve">   D79        2.56174   0.00074   0.00000   0.17428   0.17394   2.73568</w:t>
      </w:r>
    </w:p>
    <w:p w:rsidR="00863905" w:rsidRDefault="00863905" w:rsidP="00863905">
      <w:r>
        <w:t xml:space="preserve">   D80       -0.60805   0.00054   0.00000   0.23922   0.23881  -0.36923</w:t>
      </w:r>
    </w:p>
    <w:p w:rsidR="00863905" w:rsidRDefault="00863905" w:rsidP="00863905">
      <w:r>
        <w:t xml:space="preserve">   D81        1.99113  -0.00065   0.00000  -0.09548  -0.09619   1.89494</w:t>
      </w:r>
    </w:p>
    <w:p w:rsidR="00863905" w:rsidRDefault="00863905" w:rsidP="00863905">
      <w:r>
        <w:t xml:space="preserve">   D82       -1.11640  -0.00072   0.00000  -0.16758  -0.16859  -1.28499</w:t>
      </w:r>
    </w:p>
    <w:p w:rsidR="00863905" w:rsidRDefault="00863905" w:rsidP="00863905">
      <w:r>
        <w:t xml:space="preserve">   D83        0.05943  -0.00065   0.00000  -0.10960  -0.10914  -0.04971</w:t>
      </w:r>
    </w:p>
    <w:p w:rsidR="00863905" w:rsidRDefault="00863905" w:rsidP="00863905">
      <w:r>
        <w:t xml:space="preserve">   D84       -3.04810  -0.00072   0.00000  -0.18170  -0.18154   3.05355</w:t>
      </w:r>
    </w:p>
    <w:p w:rsidR="00863905" w:rsidRDefault="00863905" w:rsidP="00863905">
      <w:r>
        <w:t xml:space="preserve">   D85       -2.58868  -0.00110   0.00000  -0.15729  -0.15642  -2.74510</w:t>
      </w:r>
    </w:p>
    <w:p w:rsidR="00863905" w:rsidRDefault="00863905" w:rsidP="00863905">
      <w:r>
        <w:t xml:space="preserve">   D86        0.58697  -0.00117   0.00000  -0.22939  -0.22882   0.35816</w:t>
      </w:r>
    </w:p>
    <w:p w:rsidR="00863905" w:rsidRDefault="00863905" w:rsidP="00863905">
      <w:r>
        <w:t xml:space="preserve">         Item               Value     Threshold  Converged?</w:t>
      </w:r>
    </w:p>
    <w:p w:rsidR="00863905" w:rsidRDefault="00863905" w:rsidP="00863905">
      <w:r>
        <w:t xml:space="preserve"> Maximum Force            0.017265     0.000450     NO </w:t>
      </w:r>
    </w:p>
    <w:p w:rsidR="00863905" w:rsidRDefault="00863905" w:rsidP="00863905">
      <w:r>
        <w:t xml:space="preserve"> RMS     Force            0.002266     0.000300     NO </w:t>
      </w:r>
    </w:p>
    <w:p w:rsidR="00863905" w:rsidRDefault="00863905" w:rsidP="00863905">
      <w:r>
        <w:t xml:space="preserve"> Maximum Displacement     0.404279     0.001800     NO </w:t>
      </w:r>
    </w:p>
    <w:p w:rsidR="00863905" w:rsidRDefault="00863905" w:rsidP="00863905">
      <w:r>
        <w:t xml:space="preserve"> RMS     Displacement     0.071592     0.001200     NO </w:t>
      </w:r>
    </w:p>
    <w:p w:rsidR="00863905" w:rsidRDefault="00863905" w:rsidP="00863905">
      <w:r>
        <w:t xml:space="preserve"> Predicted change in Energy=-2.863745D-03</w:t>
      </w:r>
    </w:p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/>
    <w:p w:rsidR="00863905" w:rsidRDefault="00863905" w:rsidP="00863905">
      <w:r>
        <w:t xml:space="preserve">                          Input orientation: 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-1.162817    1.535020    0.412502</w:t>
      </w:r>
    </w:p>
    <w:p w:rsidR="00863905" w:rsidRDefault="00863905" w:rsidP="00863905">
      <w:r>
        <w:t xml:space="preserve">      2          6           0        0.174944    1.251028    0.112046</w:t>
      </w:r>
    </w:p>
    <w:p w:rsidR="00863905" w:rsidRDefault="00863905" w:rsidP="00863905">
      <w:r>
        <w:t xml:space="preserve">      3          6           0       -0.723206    3.786687   -0.338440</w:t>
      </w:r>
    </w:p>
    <w:p w:rsidR="00863905" w:rsidRDefault="00863905" w:rsidP="00863905">
      <w:r>
        <w:t xml:space="preserve">      4          6           0       -1.626907    2.844149    0.186369</w:t>
      </w:r>
    </w:p>
    <w:p w:rsidR="00863905" w:rsidRDefault="00863905" w:rsidP="00863905">
      <w:r>
        <w:lastRenderedPageBreak/>
        <w:t xml:space="preserve">      5          1           0       -1.799382    0.807475    0.931965</w:t>
      </w:r>
    </w:p>
    <w:p w:rsidR="00863905" w:rsidRDefault="00863905" w:rsidP="00863905">
      <w:r>
        <w:t xml:space="preserve">      6          1           0       -2.615257    3.167483    0.534824</w:t>
      </w:r>
    </w:p>
    <w:p w:rsidR="00863905" w:rsidRDefault="00863905" w:rsidP="00863905">
      <w:r>
        <w:t xml:space="preserve">      7          6           0        0.790056    1.906307   -1.074870</w:t>
      </w:r>
    </w:p>
    <w:p w:rsidR="00863905" w:rsidRDefault="00863905" w:rsidP="00863905">
      <w:r>
        <w:t xml:space="preserve">      8          1           0        1.909976    1.882387   -0.989631</w:t>
      </w:r>
    </w:p>
    <w:p w:rsidR="00863905" w:rsidRDefault="00863905" w:rsidP="00863905">
      <w:r>
        <w:t xml:space="preserve">      9          1           0        0.520230    1.274734   -1.968396</w:t>
      </w:r>
    </w:p>
    <w:p w:rsidR="00863905" w:rsidRDefault="00863905" w:rsidP="00863905">
      <w:r>
        <w:t xml:space="preserve">     10          6           0        0.297138    3.326537   -1.322378</w:t>
      </w:r>
    </w:p>
    <w:p w:rsidR="00863905" w:rsidRDefault="00863905" w:rsidP="00863905">
      <w:r>
        <w:t xml:space="preserve">     11          1           0        1.163283    4.039010   -1.365563</w:t>
      </w:r>
    </w:p>
    <w:p w:rsidR="00863905" w:rsidRDefault="00863905" w:rsidP="00863905">
      <w:r>
        <w:t xml:space="preserve">     12          1           0       -0.195849    3.362648   -2.335791</w:t>
      </w:r>
    </w:p>
    <w:p w:rsidR="00863905" w:rsidRDefault="00863905" w:rsidP="00863905">
      <w:r>
        <w:t xml:space="preserve">     13          1           0       -1.004799    4.850911   -0.387740</w:t>
      </w:r>
    </w:p>
    <w:p w:rsidR="00863905" w:rsidRDefault="00863905" w:rsidP="00863905">
      <w:r>
        <w:t xml:space="preserve">     14          1           0        0.690435    0.346515    0.475740</w:t>
      </w:r>
    </w:p>
    <w:p w:rsidR="00863905" w:rsidRDefault="00863905" w:rsidP="00863905">
      <w:r>
        <w:t xml:space="preserve">     15          8           0        2.717492    3.858152    0.714830</w:t>
      </w:r>
    </w:p>
    <w:p w:rsidR="00863905" w:rsidRDefault="00863905" w:rsidP="00863905">
      <w:r>
        <w:t xml:space="preserve">     16          6           0        0.472659    3.892530    1.437929</w:t>
      </w:r>
    </w:p>
    <w:p w:rsidR="00863905" w:rsidRDefault="00863905" w:rsidP="00863905">
      <w:r>
        <w:t xml:space="preserve">     17          6           0        0.975735    2.587894    1.683602</w:t>
      </w:r>
    </w:p>
    <w:p w:rsidR="00863905" w:rsidRDefault="00863905" w:rsidP="00863905">
      <w:r>
        <w:t xml:space="preserve">     18          6           0        1.594658    4.690916    0.876467</w:t>
      </w:r>
    </w:p>
    <w:p w:rsidR="00863905" w:rsidRDefault="00863905" w:rsidP="00863905">
      <w:r>
        <w:t xml:space="preserve">     19          8           0        1.749313    5.862977    0.572863</w:t>
      </w:r>
    </w:p>
    <w:p w:rsidR="00863905" w:rsidRDefault="00863905" w:rsidP="00863905">
      <w:r>
        <w:t xml:space="preserve">     20          6           0        2.400531    2.598423    1.260370</w:t>
      </w:r>
    </w:p>
    <w:p w:rsidR="00863905" w:rsidRDefault="00863905" w:rsidP="00863905">
      <w:r>
        <w:t xml:space="preserve">     21          8           0        3.319164    1.795983    1.314644</w:t>
      </w:r>
    </w:p>
    <w:p w:rsidR="00863905" w:rsidRDefault="00863905" w:rsidP="00863905">
      <w:r>
        <w:t xml:space="preserve">     22          1           0       -0.339114    4.378714    1.983812</w:t>
      </w:r>
    </w:p>
    <w:p w:rsidR="00863905" w:rsidRDefault="00863905" w:rsidP="00863905">
      <w:r>
        <w:t xml:space="preserve">     23          1           0        0.615315    1.886525    2.439304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              Distance matrix (angstroms):</w:t>
      </w:r>
    </w:p>
    <w:p w:rsidR="00863905" w:rsidRDefault="00863905" w:rsidP="00863905">
      <w:r>
        <w:t xml:space="preserve">                    1          2          3          4          5</w:t>
      </w:r>
    </w:p>
    <w:p w:rsidR="00863905" w:rsidRDefault="00863905" w:rsidP="00863905">
      <w:r>
        <w:t xml:space="preserve">     1  C    0.000000</w:t>
      </w:r>
    </w:p>
    <w:p w:rsidR="00863905" w:rsidRDefault="00863905" w:rsidP="00863905">
      <w:r>
        <w:t xml:space="preserve">     2  C    1.400190   0.000000</w:t>
      </w:r>
    </w:p>
    <w:p w:rsidR="00863905" w:rsidRDefault="00863905" w:rsidP="00863905">
      <w:r>
        <w:t xml:space="preserve">     3  C    2.413953   2.727485   0.000000</w:t>
      </w:r>
    </w:p>
    <w:p w:rsidR="00863905" w:rsidRDefault="00863905" w:rsidP="00863905">
      <w:r>
        <w:t xml:space="preserve">     4  C    1.407243   2.406289   1.407294   0.000000</w:t>
      </w:r>
    </w:p>
    <w:p w:rsidR="00863905" w:rsidRDefault="00863905" w:rsidP="00863905">
      <w:r>
        <w:t xml:space="preserve">     5  H    1.097443   2.183340   3.412885   2.175708   0.000000</w:t>
      </w:r>
    </w:p>
    <w:p w:rsidR="00863905" w:rsidRDefault="00863905" w:rsidP="00863905">
      <w:r>
        <w:lastRenderedPageBreak/>
        <w:t xml:space="preserve">     6  H    2.188488   3.411271   2.173905   1.096724   2.528441</w:t>
      </w:r>
    </w:p>
    <w:p w:rsidR="00863905" w:rsidRDefault="00863905" w:rsidP="00863905">
      <w:r>
        <w:t xml:space="preserve">     7  C    2.482709   1.488799   2.523513   2.883050   3.455432</w:t>
      </w:r>
    </w:p>
    <w:p w:rsidR="00863905" w:rsidRDefault="00863905" w:rsidP="00863905">
      <w:r>
        <w:t xml:space="preserve">     8  H    3.395394   2.150033   3.314220   3.849351   4.313619</w:t>
      </w:r>
    </w:p>
    <w:p w:rsidR="00863905" w:rsidRDefault="00863905" w:rsidP="00863905">
      <w:r>
        <w:t xml:space="preserve">     9  H    2.927297   2.109033   3.242344   3.422904   3.743130</w:t>
      </w:r>
    </w:p>
    <w:p w:rsidR="00863905" w:rsidRDefault="00863905" w:rsidP="00863905">
      <w:r>
        <w:t xml:space="preserve">    10  C    2.889777   2.525914   1.490293   2.492180   3.977830</w:t>
      </w:r>
    </w:p>
    <w:p w:rsidR="00863905" w:rsidRDefault="00863905" w:rsidP="00863905">
      <w:r>
        <w:t xml:space="preserve">    11  H    3.852560   3.306506   2.162751   3.409010   4.949631</w:t>
      </w:r>
    </w:p>
    <w:p w:rsidR="00863905" w:rsidRDefault="00863905" w:rsidP="00863905">
      <w:r>
        <w:t xml:space="preserve">    12  H    3.439238   3.253971   2.108868   2.945854   4.447298</w:t>
      </w:r>
    </w:p>
    <w:p w:rsidR="00863905" w:rsidRDefault="00863905" w:rsidP="00863905">
      <w:r>
        <w:t xml:space="preserve">    13  H    3.414745   3.821091   1.101952   2.178006   4.326934</w:t>
      </w:r>
    </w:p>
    <w:p w:rsidR="00863905" w:rsidRDefault="00863905" w:rsidP="00863905">
      <w:r>
        <w:t xml:space="preserve">    14  H    2.202519   1.102791   3.807368   3.419355   2.572901</w:t>
      </w:r>
    </w:p>
    <w:p w:rsidR="00863905" w:rsidRDefault="00863905" w:rsidP="00863905">
      <w:r>
        <w:t xml:space="preserve">    15  O    4.532675   3.691205   3.599012   4.492357   5.454900</w:t>
      </w:r>
    </w:p>
    <w:p w:rsidR="00863905" w:rsidRDefault="00863905" w:rsidP="00863905">
      <w:r>
        <w:t xml:space="preserve">    16  C    3.046988   2.970545   2.144011   2.659640   3.864679</w:t>
      </w:r>
    </w:p>
    <w:p w:rsidR="00863905" w:rsidRDefault="00863905" w:rsidP="00863905">
      <w:r>
        <w:t xml:space="preserve">    17  C    2.701415   2.213202   2.900371   3.013489   3.381734</w:t>
      </w:r>
    </w:p>
    <w:p w:rsidR="00863905" w:rsidRDefault="00863905" w:rsidP="00863905">
      <w:r>
        <w:t xml:space="preserve">    18  C    4.216469   3.799046   2.768776   3.776938   5.157878</w:t>
      </w:r>
    </w:p>
    <w:p w:rsidR="00863905" w:rsidRDefault="00863905" w:rsidP="00863905">
      <w:r>
        <w:t xml:space="preserve">    19  O    5.218948   4.895003   3.354818   4.545498   6.187107</w:t>
      </w:r>
    </w:p>
    <w:p w:rsidR="00863905" w:rsidRDefault="00863905" w:rsidP="00863905">
      <w:r>
        <w:t xml:space="preserve">    20  C    3.814073   2.843828   3.704847   4.175418   4.577621</w:t>
      </w:r>
    </w:p>
    <w:p w:rsidR="00863905" w:rsidRDefault="00863905" w:rsidP="00863905">
      <w:r>
        <w:t xml:space="preserve">    21  O    4.579314   3.410181   4.799619   5.180278   5.227151</w:t>
      </w:r>
    </w:p>
    <w:p w:rsidR="00863905" w:rsidRDefault="00863905" w:rsidP="00863905">
      <w:r>
        <w:t xml:space="preserve">    22  H    3.351730   3.681057   2.427112   2.691487   3.999064</w:t>
      </w:r>
    </w:p>
    <w:p w:rsidR="00863905" w:rsidRDefault="00863905" w:rsidP="00863905">
      <w:r>
        <w:t xml:space="preserve">    23  H    2.719051   2.452328   3.621893   3.319687   3.044205</w:t>
      </w:r>
    </w:p>
    <w:p w:rsidR="00863905" w:rsidRDefault="00863905" w:rsidP="00863905">
      <w:r>
        <w:t xml:space="preserve">                    6          7          8          9         10</w:t>
      </w:r>
    </w:p>
    <w:p w:rsidR="00863905" w:rsidRDefault="00863905" w:rsidP="00863905">
      <w:r>
        <w:t xml:space="preserve">     6  H    0.000000</w:t>
      </w:r>
    </w:p>
    <w:p w:rsidR="00863905" w:rsidRDefault="00863905" w:rsidP="00863905">
      <w:r>
        <w:t xml:space="preserve">     7  C    3.972133   0.000000</w:t>
      </w:r>
    </w:p>
    <w:p w:rsidR="00863905" w:rsidRDefault="00863905" w:rsidP="00863905">
      <w:r>
        <w:t xml:space="preserve">     8  H    4.945015   1.123414   0.000000</w:t>
      </w:r>
    </w:p>
    <w:p w:rsidR="00863905" w:rsidRDefault="00863905" w:rsidP="00863905">
      <w:r>
        <w:t xml:space="preserve">     9  H    4.436202   1.126978   1.805164   0.000000</w:t>
      </w:r>
    </w:p>
    <w:p w:rsidR="00863905" w:rsidRDefault="00863905" w:rsidP="00863905">
      <w:r>
        <w:t xml:space="preserve">    10  C    3.457824   1.523575   2.190328   2.162639   0.000000</w:t>
      </w:r>
    </w:p>
    <w:p w:rsidR="00863905" w:rsidRDefault="00863905" w:rsidP="00863905">
      <w:r>
        <w:t xml:space="preserve">    11  H    4.318379   2.184541   2.312985   2.901405   1.122359</w:t>
      </w:r>
    </w:p>
    <w:p w:rsidR="00863905" w:rsidRDefault="00863905" w:rsidP="00863905">
      <w:r>
        <w:t xml:space="preserve">    12  H    3.759263   2.163991   2.904792   2.237662   1.127539</w:t>
      </w:r>
    </w:p>
    <w:p w:rsidR="00863905" w:rsidRDefault="00863905" w:rsidP="00863905">
      <w:r>
        <w:t xml:space="preserve">    13  H    2.505719   3.516297   4.203608   4.196812   2.211855</w:t>
      </w:r>
    </w:p>
    <w:p w:rsidR="00863905" w:rsidRDefault="00863905" w:rsidP="00863905">
      <w:r>
        <w:lastRenderedPageBreak/>
        <w:t xml:space="preserve">    14  H    4.346143   2.201651   2.448162   2.619992   3.502634</w:t>
      </w:r>
    </w:p>
    <w:p w:rsidR="00863905" w:rsidRDefault="00863905" w:rsidP="00863905">
      <w:r>
        <w:t xml:space="preserve">    15  O    5.380301   3.275322   2.731468   4.324548   3.207951</w:t>
      </w:r>
    </w:p>
    <w:p w:rsidR="00863905" w:rsidRDefault="00863905" w:rsidP="00863905">
      <w:r>
        <w:t xml:space="preserve">    16  C    3.297957   3.218693   3.464045   4.296298   2.823200</w:t>
      </w:r>
    </w:p>
    <w:p w:rsidR="00863905" w:rsidRDefault="00863905" w:rsidP="00863905">
      <w:r>
        <w:t xml:space="preserve">    17  C    3.814556   2.847491   2.918342   3.907552   3.168912</w:t>
      </w:r>
    </w:p>
    <w:p w:rsidR="00863905" w:rsidRDefault="00863905" w:rsidP="00863905">
      <w:r>
        <w:t xml:space="preserve">    18  C    4.490095   3.494159   3.386677   4.573614   2.894825</w:t>
      </w:r>
    </w:p>
    <w:p w:rsidR="00863905" w:rsidRDefault="00863905" w:rsidP="00863905">
      <w:r>
        <w:t xml:space="preserve">    19  O    5.129971   4.392087   4.279286   5.387078   3.483429</w:t>
      </w:r>
    </w:p>
    <w:p w:rsidR="00863905" w:rsidRDefault="00863905" w:rsidP="00863905">
      <w:r>
        <w:t xml:space="preserve">    20  C    5.099841   2.919931   2.411609   3.963914   3.409546</w:t>
      </w:r>
    </w:p>
    <w:p w:rsidR="00863905" w:rsidRDefault="00863905" w:rsidP="00863905">
      <w:r>
        <w:t xml:space="preserve">    21  O    6.140561   3.481140   2.702399   4.345582   4.292916</w:t>
      </w:r>
    </w:p>
    <w:p w:rsidR="00863905" w:rsidRDefault="00863905" w:rsidP="00863905">
      <w:r>
        <w:t xml:space="preserve">    22  H    2.957613   4.091864   4.486805   5.098344   3.527433</w:t>
      </w:r>
    </w:p>
    <w:p w:rsidR="00863905" w:rsidRDefault="00863905" w:rsidP="00863905">
      <w:r>
        <w:t xml:space="preserve">    23  H    3.962890   3.518571   3.665209   4.450971   4.040436</w:t>
      </w:r>
    </w:p>
    <w:p w:rsidR="00863905" w:rsidRDefault="00863905" w:rsidP="00863905">
      <w:r>
        <w:t xml:space="preserve">                   11         12         13         14         15</w:t>
      </w:r>
    </w:p>
    <w:p w:rsidR="00863905" w:rsidRDefault="00863905" w:rsidP="00863905">
      <w:r>
        <w:t xml:space="preserve">    11  H    0.000000</w:t>
      </w:r>
    </w:p>
    <w:p w:rsidR="00863905" w:rsidRDefault="00863905" w:rsidP="00863905">
      <w:r>
        <w:t xml:space="preserve">    12  H    1.801679   0.000000</w:t>
      </w:r>
    </w:p>
    <w:p w:rsidR="00863905" w:rsidRDefault="00863905" w:rsidP="00863905">
      <w:r>
        <w:t xml:space="preserve">    13  H    2.513146   2.581517   0.000000</w:t>
      </w:r>
    </w:p>
    <w:p w:rsidR="00863905" w:rsidRDefault="00863905" w:rsidP="00863905">
      <w:r>
        <w:t xml:space="preserve">    14  H    4.153132   4.217495   4.889683   0.000000</w:t>
      </w:r>
    </w:p>
    <w:p w:rsidR="00863905" w:rsidRDefault="00863905" w:rsidP="00863905">
      <w:r>
        <w:t xml:space="preserve">    15  O    2.603135   4.247278   4.007079   4.061738   0.000000</w:t>
      </w:r>
    </w:p>
    <w:p w:rsidR="00863905" w:rsidRDefault="00863905" w:rsidP="00863905">
      <w:r>
        <w:t xml:space="preserve">    16  C    2.891019   3.868933   2.536620   3.680687   2.358671</w:t>
      </w:r>
    </w:p>
    <w:p w:rsidR="00863905" w:rsidRDefault="00863905" w:rsidP="00863905">
      <w:r>
        <w:t xml:space="preserve">    17  C    3.382059   4.257742   3.651604   2.562051   2.363428</w:t>
      </w:r>
    </w:p>
    <w:p w:rsidR="00863905" w:rsidRDefault="00863905" w:rsidP="00863905">
      <w:r>
        <w:t xml:space="preserve">    18  C    2.374398   3.910091   2.894995   4.455560   1.407259</w:t>
      </w:r>
    </w:p>
    <w:p w:rsidR="00863905" w:rsidRDefault="00863905" w:rsidP="00863905">
      <w:r>
        <w:t xml:space="preserve">    19  O    2.725396   4.300647   3.087420   5.618007   2.230885</w:t>
      </w:r>
    </w:p>
    <w:p w:rsidR="00863905" w:rsidRDefault="00863905" w:rsidP="00863905">
      <w:r>
        <w:t xml:space="preserve">    20  C    3.240617   4.500844   4.402980   2.934478   1.408898</w:t>
      </w:r>
    </w:p>
    <w:p w:rsidR="00863905" w:rsidRDefault="00863905" w:rsidP="00863905">
      <w:r>
        <w:t xml:space="preserve">    21  O    4.106398   5.304284   5.561236   3.116879   2.230320</w:t>
      </w:r>
    </w:p>
    <w:p w:rsidR="00863905" w:rsidRDefault="00863905" w:rsidP="00863905">
      <w:r>
        <w:t xml:space="preserve">    22  H    3.686585   4.439806   2.508059   4.426385   3.350245</w:t>
      </w:r>
    </w:p>
    <w:p w:rsidR="00863905" w:rsidRDefault="00863905" w:rsidP="00863905">
      <w:r>
        <w:t xml:space="preserve">    23  H    4.405732   5.063443   4.405057   2.496569   3.358611</w:t>
      </w:r>
    </w:p>
    <w:p w:rsidR="00863905" w:rsidRDefault="00863905" w:rsidP="00863905">
      <w:r>
        <w:t xml:space="preserve">                   16         17         18         19         20</w:t>
      </w:r>
    </w:p>
    <w:p w:rsidR="00863905" w:rsidRDefault="00863905" w:rsidP="00863905">
      <w:r>
        <w:t xml:space="preserve">    16  C    0.000000</w:t>
      </w:r>
    </w:p>
    <w:p w:rsidR="00863905" w:rsidRDefault="00863905" w:rsidP="00863905">
      <w:r>
        <w:t xml:space="preserve">    17  C    1.419688   0.000000</w:t>
      </w:r>
    </w:p>
    <w:p w:rsidR="00863905" w:rsidRDefault="00863905" w:rsidP="00863905">
      <w:r>
        <w:lastRenderedPageBreak/>
        <w:t xml:space="preserve">    18  C    1.487125   2.336072   0.000000</w:t>
      </w:r>
    </w:p>
    <w:p w:rsidR="00863905" w:rsidRDefault="00863905" w:rsidP="00863905">
      <w:r>
        <w:t xml:space="preserve">    19  O    2.502168   3.543773   1.220582   0.000000</w:t>
      </w:r>
    </w:p>
    <w:p w:rsidR="00863905" w:rsidRDefault="00863905" w:rsidP="00863905">
      <w:r>
        <w:t xml:space="preserve">    20  C    2.328718   1.486365   2.274936   3.399126   0.000000</w:t>
      </w:r>
    </w:p>
    <w:p w:rsidR="00863905" w:rsidRDefault="00863905" w:rsidP="00863905">
      <w:r>
        <w:t xml:space="preserve">    21  O    3.537414   2.500983   3.398022   4.422116   1.220960</w:t>
      </w:r>
    </w:p>
    <w:p w:rsidR="00863905" w:rsidRDefault="00863905" w:rsidP="00863905">
      <w:r>
        <w:t xml:space="preserve">    22  H    1.092400   2.241872   2.250146   2.924951   3.346410</w:t>
      </w:r>
    </w:p>
    <w:p w:rsidR="00863905" w:rsidRDefault="00863905" w:rsidP="00863905">
      <w:r>
        <w:t xml:space="preserve">    23  H    2.246588   1.092202   3.356512   4.536708   2.254701</w:t>
      </w:r>
    </w:p>
    <w:p w:rsidR="00863905" w:rsidRDefault="00863905" w:rsidP="00863905">
      <w:r>
        <w:t xml:space="preserve">                   21         22         23</w:t>
      </w:r>
    </w:p>
    <w:p w:rsidR="00863905" w:rsidRDefault="00863905" w:rsidP="00863905">
      <w:r>
        <w:t xml:space="preserve">    21  O    0.000000</w:t>
      </w:r>
    </w:p>
    <w:p w:rsidR="00863905" w:rsidRDefault="00863905" w:rsidP="00863905">
      <w:r>
        <w:t xml:space="preserve">    22  H    4.527835   0.000000</w:t>
      </w:r>
    </w:p>
    <w:p w:rsidR="00863905" w:rsidRDefault="00863905" w:rsidP="00863905">
      <w:r>
        <w:t xml:space="preserve">    23  H    2.929822   2.707289   0.000000</w:t>
      </w:r>
    </w:p>
    <w:p w:rsidR="00863905" w:rsidRDefault="00863905" w:rsidP="00863905">
      <w:r>
        <w:t xml:space="preserve"> Stoichiometry    C10H10O3</w:t>
      </w:r>
    </w:p>
    <w:p w:rsidR="00863905" w:rsidRDefault="00863905" w:rsidP="00863905">
      <w:r>
        <w:t xml:space="preserve"> Framework group  C1[X(C10H10O3)]</w:t>
      </w:r>
    </w:p>
    <w:p w:rsidR="00863905" w:rsidRDefault="00863905" w:rsidP="00863905">
      <w:r>
        <w:t xml:space="preserve"> Deg. of freedom    63</w:t>
      </w:r>
    </w:p>
    <w:p w:rsidR="00863905" w:rsidRDefault="00863905" w:rsidP="00863905">
      <w:r>
        <w:t xml:space="preserve"> Full point group                 C1      NOp   1</w:t>
      </w:r>
    </w:p>
    <w:p w:rsidR="00863905" w:rsidRDefault="00863905" w:rsidP="00863905">
      <w:r>
        <w:t xml:space="preserve"> Largest Abelian subgroup         C1      NOp   1</w:t>
      </w:r>
    </w:p>
    <w:p w:rsidR="00863905" w:rsidRDefault="00863905" w:rsidP="00863905">
      <w:r>
        <w:t xml:space="preserve"> Largest concise Abelian subgroup C1      NOp   1</w:t>
      </w:r>
    </w:p>
    <w:p w:rsidR="00863905" w:rsidRDefault="00863905" w:rsidP="00863905">
      <w:r>
        <w:t xml:space="preserve">                         Standard orientation: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 2.374504   -0.613840   -0.644880</w:t>
      </w:r>
    </w:p>
    <w:p w:rsidR="00863905" w:rsidRDefault="00863905" w:rsidP="00863905">
      <w:r>
        <w:t xml:space="preserve">      2          6           0        1.439002   -1.337009    0.105049</w:t>
      </w:r>
    </w:p>
    <w:p w:rsidR="00863905" w:rsidRDefault="00863905" w:rsidP="00863905">
      <w:r>
        <w:t xml:space="preserve">      3          6           0        1.279897    1.385461    0.149980</w:t>
      </w:r>
    </w:p>
    <w:p w:rsidR="00863905" w:rsidRDefault="00863905" w:rsidP="00863905">
      <w:r>
        <w:t xml:space="preserve">      4          6           0        2.290746    0.790806   -0.627867</w:t>
      </w:r>
    </w:p>
    <w:p w:rsidR="00863905" w:rsidRDefault="00863905" w:rsidP="00863905">
      <w:r>
        <w:t xml:space="preserve">      5          1           0        3.068056   -1.115547   -1.331653</w:t>
      </w:r>
    </w:p>
    <w:p w:rsidR="00863905" w:rsidRDefault="00863905" w:rsidP="00863905">
      <w:r>
        <w:t xml:space="preserve">      6          1           0        2.896121    1.406887   -1.303713</w:t>
      </w:r>
    </w:p>
    <w:p w:rsidR="00863905" w:rsidRDefault="00863905" w:rsidP="00863905">
      <w:r>
        <w:lastRenderedPageBreak/>
        <w:t xml:space="preserve">      7          6           0        0.995478   -0.780726    1.412856</w:t>
      </w:r>
    </w:p>
    <w:p w:rsidR="00863905" w:rsidRDefault="00863905" w:rsidP="00863905">
      <w:r>
        <w:t xml:space="preserve">      8          1           0        0.021008   -1.248573    1.718776</w:t>
      </w:r>
    </w:p>
    <w:p w:rsidR="00863905" w:rsidRDefault="00863905" w:rsidP="00863905">
      <w:r>
        <w:t xml:space="preserve">      9          1           0        1.761017   -1.099947    2.175829</w:t>
      </w:r>
    </w:p>
    <w:p w:rsidR="00863905" w:rsidRDefault="00863905" w:rsidP="00863905">
      <w:r>
        <w:t xml:space="preserve">     10          6           0        0.896232    0.739421    1.436995</w:t>
      </w:r>
    </w:p>
    <w:p w:rsidR="00863905" w:rsidRDefault="00863905" w:rsidP="00863905">
      <w:r>
        <w:t xml:space="preserve">     11          1           0       -0.131215    1.059095    1.756137</w:t>
      </w:r>
    </w:p>
    <w:p w:rsidR="00863905" w:rsidRDefault="00863905" w:rsidP="00863905">
      <w:r>
        <w:t xml:space="preserve">     12          1           0        1.608838    1.132144    2.217576</w:t>
      </w:r>
    </w:p>
    <w:p w:rsidR="00863905" w:rsidRDefault="00863905" w:rsidP="00863905">
      <w:r>
        <w:t xml:space="preserve">     13          1           0        1.089314    2.467890    0.070460</w:t>
      </w:r>
    </w:p>
    <w:p w:rsidR="00863905" w:rsidRDefault="00863905" w:rsidP="00863905">
      <w:r>
        <w:t xml:space="preserve">     14          1           0        1.267488   -2.417420   -0.034386</w:t>
      </w:r>
    </w:p>
    <w:p w:rsidR="00863905" w:rsidRDefault="00863905" w:rsidP="00863905">
      <w:r>
        <w:t xml:space="preserve">     15          8           0       -2.013485   -0.053015    0.343131</w:t>
      </w:r>
    </w:p>
    <w:p w:rsidR="00863905" w:rsidRDefault="00863905" w:rsidP="00863905">
      <w:r>
        <w:t xml:space="preserve">     16          6           0       -0.324172    0.722617   -1.108744</w:t>
      </w:r>
    </w:p>
    <w:p w:rsidR="00863905" w:rsidRDefault="00863905" w:rsidP="00863905">
      <w:r>
        <w:t xml:space="preserve">     17          6           0       -0.281569   -0.696260   -1.130807</w:t>
      </w:r>
    </w:p>
    <w:p w:rsidR="00863905" w:rsidRDefault="00863905" w:rsidP="00863905">
      <w:r>
        <w:t xml:space="preserve">     18          6           0       -1.450371    1.108447   -0.217480</w:t>
      </w:r>
    </w:p>
    <w:p w:rsidR="00863905" w:rsidRDefault="00863905" w:rsidP="00863905">
      <w:r>
        <w:t xml:space="preserve">     19          8           0       -1.982972    2.163118    0.088830</w:t>
      </w:r>
    </w:p>
    <w:p w:rsidR="00863905" w:rsidRDefault="00863905" w:rsidP="00863905">
      <w:r>
        <w:t xml:space="preserve">     20          6           0       -1.378125   -1.165191   -0.243705</w:t>
      </w:r>
    </w:p>
    <w:p w:rsidR="00863905" w:rsidRDefault="00863905" w:rsidP="00863905">
      <w:r>
        <w:t xml:space="preserve">     21          8           0       -1.844271   -2.256586    0.043186</w:t>
      </w:r>
    </w:p>
    <w:p w:rsidR="00863905" w:rsidRDefault="00863905" w:rsidP="00863905">
      <w:r>
        <w:t xml:space="preserve">     22          1           0        0.002147    1.385273   -1.913568</w:t>
      </w:r>
    </w:p>
    <w:p w:rsidR="00863905" w:rsidRDefault="00863905" w:rsidP="00863905">
      <w:r>
        <w:t xml:space="preserve">     23          1           0        0.093321   -1.320298   -1.945018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Rotational constants (GHZ):      1.2233706      0.8805960      0.6748774</w:t>
      </w:r>
    </w:p>
    <w:p w:rsidR="00863905" w:rsidRDefault="00863905" w:rsidP="00863905">
      <w:r>
        <w:t xml:space="preserve"> Standard basis: VSTO-6G (5D, 7F)</w:t>
      </w:r>
    </w:p>
    <w:p w:rsidR="00863905" w:rsidRDefault="00863905" w:rsidP="00863905">
      <w:r>
        <w:t xml:space="preserve"> There are    62 symmetry adapted basis functions of A   symmetry.</w:t>
      </w:r>
    </w:p>
    <w:p w:rsidR="00863905" w:rsidRDefault="00863905" w:rsidP="00863905">
      <w:r>
        <w:t xml:space="preserve"> Integral buffers will be    131072 words long.</w:t>
      </w:r>
    </w:p>
    <w:p w:rsidR="00863905" w:rsidRDefault="00863905" w:rsidP="00863905">
      <w:r>
        <w:t xml:space="preserve"> Regular integral format.</w:t>
      </w:r>
    </w:p>
    <w:p w:rsidR="00863905" w:rsidRDefault="00863905" w:rsidP="00863905">
      <w:r>
        <w:t xml:space="preserve"> Two-electron integral symmetry is turned off.</w:t>
      </w:r>
    </w:p>
    <w:p w:rsidR="00863905" w:rsidRDefault="00863905" w:rsidP="00863905">
      <w:r>
        <w:t xml:space="preserve">    62 basis functions,   372 primitive gaussians,    62 cartesian basis functions</w:t>
      </w:r>
    </w:p>
    <w:p w:rsidR="00863905" w:rsidRDefault="00863905" w:rsidP="00863905">
      <w:r>
        <w:t xml:space="preserve">    34 alpha electrons       34 beta electrons</w:t>
      </w:r>
    </w:p>
    <w:p w:rsidR="00863905" w:rsidRDefault="00863905" w:rsidP="00863905">
      <w:r>
        <w:t xml:space="preserve">       nuclear repulsion energy       470.5747129899 Hartrees.</w:t>
      </w:r>
    </w:p>
    <w:p w:rsidR="00863905" w:rsidRDefault="00863905" w:rsidP="00863905">
      <w:r>
        <w:lastRenderedPageBreak/>
        <w:t xml:space="preserve"> Do NDO integrals.</w:t>
      </w:r>
    </w:p>
    <w:p w:rsidR="00863905" w:rsidRDefault="00863905" w:rsidP="00863905">
      <w:r>
        <w:t xml:space="preserve"> One-electron integrals computed using PRISM.</w:t>
      </w:r>
    </w:p>
    <w:p w:rsidR="00863905" w:rsidRDefault="00863905" w:rsidP="00863905">
      <w:r>
        <w:t xml:space="preserve"> NBasis=    62 RedAO= F  NBF=    62</w:t>
      </w:r>
    </w:p>
    <w:p w:rsidR="00863905" w:rsidRDefault="00863905" w:rsidP="00863905">
      <w:r>
        <w:t xml:space="preserve"> NBsUse=    62 1.00D-04 NBFU=    62</w:t>
      </w:r>
    </w:p>
    <w:p w:rsidR="00863905" w:rsidRDefault="00863905" w:rsidP="00863905">
      <w:r>
        <w:t xml:space="preserve"> Initial guess read from the read-write file.</w:t>
      </w:r>
    </w:p>
    <w:p w:rsidR="00863905" w:rsidRDefault="00863905" w:rsidP="00863905">
      <w:r>
        <w:t xml:space="preserve"> B after Tr=     0.000000    0.000000    0.000000</w:t>
      </w:r>
    </w:p>
    <w:p w:rsidR="00863905" w:rsidRDefault="00863905" w:rsidP="00863905">
      <w:r>
        <w:t xml:space="preserve">         Rot=    1.000000    0.000000    0.000000    0.000000 Ang=   0.00 deg.</w:t>
      </w:r>
    </w:p>
    <w:p w:rsidR="00863905" w:rsidRDefault="00863905" w:rsidP="00863905">
      <w:r>
        <w:t xml:space="preserve"> Initial guess orbital symmetries:</w:t>
      </w:r>
    </w:p>
    <w:p w:rsidR="00863905" w:rsidRDefault="00863905" w:rsidP="00863905">
      <w:r>
        <w:t xml:space="preserve">       Occupied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 (A) (A) (A) (A) (A) (A)</w:t>
      </w:r>
    </w:p>
    <w:p w:rsidR="00863905" w:rsidRDefault="00863905" w:rsidP="00863905">
      <w:r>
        <w:t xml:space="preserve">       Virtual 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</w:t>
      </w:r>
    </w:p>
    <w:p w:rsidR="00863905" w:rsidRDefault="00863905" w:rsidP="00863905">
      <w:r>
        <w:t xml:space="preserve"> Requested convergence on RMS density matrix=1.00D-08 within 128 cycles.</w:t>
      </w:r>
    </w:p>
    <w:p w:rsidR="00863905" w:rsidRDefault="00863905" w:rsidP="00863905">
      <w:r>
        <w:t xml:space="preserve"> Requested convergence on MAX density matrix=1.00D-06.</w:t>
      </w:r>
    </w:p>
    <w:p w:rsidR="00863905" w:rsidRDefault="00863905" w:rsidP="00863905">
      <w:r>
        <w:t xml:space="preserve"> Requested convergence on             energy=1.00D-06.</w:t>
      </w:r>
    </w:p>
    <w:p w:rsidR="00863905" w:rsidRDefault="00863905" w:rsidP="00863905">
      <w:r>
        <w:t xml:space="preserve"> No special actions if energy rises.</w:t>
      </w:r>
    </w:p>
    <w:p w:rsidR="00863905" w:rsidRDefault="00863905" w:rsidP="00863905">
      <w:r>
        <w:t xml:space="preserve"> Overlap will be assumed to be unity.</w:t>
      </w:r>
    </w:p>
    <w:p w:rsidR="00863905" w:rsidRDefault="00863905" w:rsidP="00863905">
      <w:r>
        <w:t xml:space="preserve"> Keep J ints in memory in canonical form, NReq=899243.</w:t>
      </w:r>
    </w:p>
    <w:p w:rsidR="00863905" w:rsidRDefault="00863905" w:rsidP="00863905">
      <w:r>
        <w:t xml:space="preserve"> SCF Done:  E(RAM1) = -0.485611374639E-01 A.U. after   16 cycles</w:t>
      </w:r>
    </w:p>
    <w:p w:rsidR="00863905" w:rsidRDefault="00863905" w:rsidP="00863905">
      <w:r>
        <w:t xml:space="preserve">             Convg  =    0.4725D-08             -V/T =  0.9990</w:t>
      </w:r>
    </w:p>
    <w:p w:rsidR="00863905" w:rsidRDefault="00863905" w:rsidP="00863905">
      <w:r>
        <w:t xml:space="preserve"> Calling FoFJK, ICntrl=      2127 FMM=F ISym2X=0 I1Cent= 0 IOpClX= 0 NMat=1 NMatS=1 NMatT=0.</w:t>
      </w:r>
    </w:p>
    <w:p w:rsidR="00863905" w:rsidRDefault="00863905" w:rsidP="00863905">
      <w:r>
        <w:t xml:space="preserve"> ***** Axes restored to original set *****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Center     Atomic                   Forces (Hartrees/Bohr)</w:t>
      </w:r>
    </w:p>
    <w:p w:rsidR="00863905" w:rsidRDefault="00863905" w:rsidP="00863905">
      <w:r>
        <w:t xml:space="preserve"> Number     Number              X              Y              Z</w:t>
      </w:r>
    </w:p>
    <w:p w:rsidR="00863905" w:rsidRDefault="00863905" w:rsidP="00863905">
      <w:r>
        <w:lastRenderedPageBreak/>
        <w:t xml:space="preserve"> -------------------------------------------------------------------</w:t>
      </w:r>
    </w:p>
    <w:p w:rsidR="00863905" w:rsidRDefault="00863905" w:rsidP="00863905">
      <w:r>
        <w:t xml:space="preserve">      1        6           0.003388215    0.011251051   -0.001753520</w:t>
      </w:r>
    </w:p>
    <w:p w:rsidR="00863905" w:rsidRDefault="00863905" w:rsidP="00863905">
      <w:r>
        <w:t xml:space="preserve">      2        6          -0.005059321    0.007759901    0.003521891</w:t>
      </w:r>
    </w:p>
    <w:p w:rsidR="00863905" w:rsidRDefault="00863905" w:rsidP="00863905">
      <w:r>
        <w:t xml:space="preserve">      3        6          -0.006587253   -0.010014374    0.005159751</w:t>
      </w:r>
    </w:p>
    <w:p w:rsidR="00863905" w:rsidRDefault="00863905" w:rsidP="00863905">
      <w:r>
        <w:t xml:space="preserve">      4        6           0.013793288   -0.004214276   -0.003876587</w:t>
      </w:r>
    </w:p>
    <w:p w:rsidR="00863905" w:rsidRDefault="00863905" w:rsidP="00863905">
      <w:r>
        <w:t xml:space="preserve">      5        1           0.000716372   -0.000158728    0.001888865</w:t>
      </w:r>
    </w:p>
    <w:p w:rsidR="00863905" w:rsidRDefault="00863905" w:rsidP="00863905">
      <w:r>
        <w:t xml:space="preserve">      6        1          -0.000872257   -0.001280330    0.001364914</w:t>
      </w:r>
    </w:p>
    <w:p w:rsidR="00863905" w:rsidRDefault="00863905" w:rsidP="00863905">
      <w:r>
        <w:t xml:space="preserve">      7        6          -0.000052277    0.000039535   -0.000611702</w:t>
      </w:r>
    </w:p>
    <w:p w:rsidR="00863905" w:rsidRDefault="00863905" w:rsidP="00863905">
      <w:r>
        <w:t xml:space="preserve">      8        1           0.000008014    0.001279261   -0.000757984</w:t>
      </w:r>
    </w:p>
    <w:p w:rsidR="00863905" w:rsidRDefault="00863905" w:rsidP="00863905">
      <w:r>
        <w:t xml:space="preserve">      9        1           0.001172472   -0.000335748   -0.000291526</w:t>
      </w:r>
    </w:p>
    <w:p w:rsidR="00863905" w:rsidRDefault="00863905" w:rsidP="00863905">
      <w:r>
        <w:t xml:space="preserve">     10        6          -0.001793912   -0.001405655   -0.001260769</w:t>
      </w:r>
    </w:p>
    <w:p w:rsidR="00863905" w:rsidRDefault="00863905" w:rsidP="00863905">
      <w:r>
        <w:t xml:space="preserve">     11        1           0.000273113    0.000000071    0.000139605</w:t>
      </w:r>
    </w:p>
    <w:p w:rsidR="00863905" w:rsidRDefault="00863905" w:rsidP="00863905">
      <w:r>
        <w:t xml:space="preserve">     12        1           0.000885513    0.000490452   -0.000282808</w:t>
      </w:r>
    </w:p>
    <w:p w:rsidR="00863905" w:rsidRDefault="00863905" w:rsidP="00863905">
      <w:r>
        <w:t xml:space="preserve">     13        1           0.000739011    0.000015302    0.000186971</w:t>
      </w:r>
    </w:p>
    <w:p w:rsidR="00863905" w:rsidRDefault="00863905" w:rsidP="00863905">
      <w:r>
        <w:t xml:space="preserve">     14        1          -0.004155099   -0.000447031   -0.000455504</w:t>
      </w:r>
    </w:p>
    <w:p w:rsidR="00863905" w:rsidRDefault="00863905" w:rsidP="00863905">
      <w:r>
        <w:t xml:space="preserve">     15        8           0.001741553    0.000711472    0.001563917</w:t>
      </w:r>
    </w:p>
    <w:p w:rsidR="00863905" w:rsidRDefault="00863905" w:rsidP="00863905">
      <w:r>
        <w:t xml:space="preserve">     16        6          -0.000374403   -0.010933339   -0.000444338</w:t>
      </w:r>
    </w:p>
    <w:p w:rsidR="00863905" w:rsidRDefault="00863905" w:rsidP="00863905">
      <w:r>
        <w:t xml:space="preserve">     17        6          -0.003848403    0.008071313   -0.005035542</w:t>
      </w:r>
    </w:p>
    <w:p w:rsidR="00863905" w:rsidRDefault="00863905" w:rsidP="00863905">
      <w:r>
        <w:t xml:space="preserve">     18        6           0.000649817    0.001960703    0.001941610</w:t>
      </w:r>
    </w:p>
    <w:p w:rsidR="00863905" w:rsidRDefault="00863905" w:rsidP="00863905">
      <w:r>
        <w:t xml:space="preserve">     19        8          -0.000966060    0.000356284   -0.001593026</w:t>
      </w:r>
    </w:p>
    <w:p w:rsidR="00863905" w:rsidRDefault="00863905" w:rsidP="00863905">
      <w:r>
        <w:t xml:space="preserve">     20        6           0.000475441   -0.002499092    0.002836703</w:t>
      </w:r>
    </w:p>
    <w:p w:rsidR="00863905" w:rsidRDefault="00863905" w:rsidP="00863905">
      <w:r>
        <w:t xml:space="preserve">     21        8          -0.000301905   -0.001193352   -0.001517694</w:t>
      </w:r>
    </w:p>
    <w:p w:rsidR="00863905" w:rsidRDefault="00863905" w:rsidP="00863905">
      <w:r>
        <w:t xml:space="preserve">     22        1           0.000045511   -0.000225773    0.000218297</w:t>
      </w:r>
    </w:p>
    <w:p w:rsidR="00863905" w:rsidRDefault="00863905" w:rsidP="00863905">
      <w:r>
        <w:t xml:space="preserve">     23        1           0.000122569    0.000772352   -0.000941523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Cartesian Forces:  Max     0.013793288 RMS     0.003679583</w:t>
      </w:r>
    </w:p>
    <w:p w:rsidR="00863905" w:rsidRDefault="00863905" w:rsidP="00863905"/>
    <w:p w:rsidR="00863905" w:rsidRDefault="00863905" w:rsidP="00863905">
      <w:r>
        <w:lastRenderedPageBreak/>
        <w:t xml:space="preserve"> GradGradGradGradGradGradGradGradGradGradGradGradGradGradGradGradGradGrad</w:t>
      </w:r>
    </w:p>
    <w:p w:rsidR="00863905" w:rsidRDefault="00863905" w:rsidP="00863905">
      <w:r>
        <w:t xml:space="preserve"> Berny optimization.</w:t>
      </w:r>
    </w:p>
    <w:p w:rsidR="00863905" w:rsidRDefault="00863905" w:rsidP="00863905">
      <w:r>
        <w:t xml:space="preserve"> Internal  Forces:  Max     0.013534029 RMS     0.002058424</w:t>
      </w:r>
    </w:p>
    <w:p w:rsidR="00863905" w:rsidRDefault="00863905" w:rsidP="00863905">
      <w:r>
        <w:t xml:space="preserve"> Search for a saddle point.</w:t>
      </w:r>
    </w:p>
    <w:p w:rsidR="00863905" w:rsidRDefault="00863905" w:rsidP="00863905">
      <w:r>
        <w:t xml:space="preserve"> Step number  43 out of a maximum of  138</w:t>
      </w:r>
    </w:p>
    <w:p w:rsidR="00863905" w:rsidRDefault="00863905" w:rsidP="00863905">
      <w:r>
        <w:t xml:space="preserve"> All quantities printed in internal units (Hartrees-Bohrs-Radians)</w:t>
      </w:r>
    </w:p>
    <w:p w:rsidR="00863905" w:rsidRDefault="00863905" w:rsidP="00863905">
      <w:r>
        <w:t xml:space="preserve"> Swaping is turned off.</w:t>
      </w:r>
    </w:p>
    <w:p w:rsidR="00863905" w:rsidRDefault="00863905" w:rsidP="00863905">
      <w:r>
        <w:t xml:space="preserve"> Update second derivatives using D2CorX and points   26   34   37   42   43</w:t>
      </w:r>
    </w:p>
    <w:p w:rsidR="00863905" w:rsidRDefault="00863905" w:rsidP="00863905">
      <w:r>
        <w:t xml:space="preserve"> ITU=  0  0  0  0  0  0  0  0  0  0  0  0  0  0  0  0  0  0  0  0</w:t>
      </w:r>
    </w:p>
    <w:p w:rsidR="00863905" w:rsidRDefault="00863905" w:rsidP="00863905">
      <w:r>
        <w:t xml:space="preserve"> ITU=  0  0  0  0  0  0  0  0  0  0  0  0  0  0  0  0  0  0  0  0</w:t>
      </w:r>
    </w:p>
    <w:p w:rsidR="00863905" w:rsidRDefault="00863905" w:rsidP="00863905">
      <w:r>
        <w:t xml:space="preserve"> ITU=  0  0  0</w:t>
      </w:r>
    </w:p>
    <w:p w:rsidR="00863905" w:rsidRDefault="00863905" w:rsidP="00863905">
      <w:r>
        <w:t xml:space="preserve">     Eigenvalues ---   -0.07644  -0.00098   0.00528   0.00678   0.00784</w:t>
      </w:r>
    </w:p>
    <w:p w:rsidR="00863905" w:rsidRDefault="00863905" w:rsidP="00863905">
      <w:r>
        <w:t xml:space="preserve">     Eigenvalues ---    0.01086   0.01137   0.01423   0.01988   0.02175</w:t>
      </w:r>
    </w:p>
    <w:p w:rsidR="00863905" w:rsidRDefault="00863905" w:rsidP="00863905">
      <w:r>
        <w:t xml:space="preserve">     Eigenvalues ---    0.02545   0.02769   0.02926   0.03109   0.03207</w:t>
      </w:r>
    </w:p>
    <w:p w:rsidR="00863905" w:rsidRDefault="00863905" w:rsidP="00863905">
      <w:r>
        <w:t xml:space="preserve">     Eigenvalues ---    0.03378   0.03462   0.03652   0.03693   0.03868</w:t>
      </w:r>
    </w:p>
    <w:p w:rsidR="00863905" w:rsidRDefault="00863905" w:rsidP="00863905">
      <w:r>
        <w:t xml:space="preserve">     Eigenvalues ---    0.04046   0.04180   0.04509   0.04818   0.05978</w:t>
      </w:r>
    </w:p>
    <w:p w:rsidR="00863905" w:rsidRDefault="00863905" w:rsidP="00863905">
      <w:r>
        <w:t xml:space="preserve">     Eigenvalues ---    0.06249   0.06353   0.06577   0.07329   0.08136</w:t>
      </w:r>
    </w:p>
    <w:p w:rsidR="00863905" w:rsidRDefault="00863905" w:rsidP="00863905">
      <w:r>
        <w:t xml:space="preserve">     Eigenvalues ---    0.08824   0.08927   0.09863   0.09883   0.10534</w:t>
      </w:r>
    </w:p>
    <w:p w:rsidR="00863905" w:rsidRDefault="00863905" w:rsidP="00863905">
      <w:r>
        <w:t xml:space="preserve">     Eigenvalues ---    0.12145   0.13842   0.14642   0.17136   0.21837</w:t>
      </w:r>
    </w:p>
    <w:p w:rsidR="00863905" w:rsidRDefault="00863905" w:rsidP="00863905">
      <w:r>
        <w:t xml:space="preserve">     Eigenvalues ---    0.26027   0.27394   0.28592   0.29781   0.29959</w:t>
      </w:r>
    </w:p>
    <w:p w:rsidR="00863905" w:rsidRDefault="00863905" w:rsidP="00863905">
      <w:r>
        <w:t xml:space="preserve">     Eigenvalues ---    0.31028   0.31304   0.31751   0.31981   0.32366</w:t>
      </w:r>
    </w:p>
    <w:p w:rsidR="00863905" w:rsidRDefault="00863905" w:rsidP="00863905">
      <w:r>
        <w:t xml:space="preserve">     Eigenvalues ---    0.32491   0.33150   0.35417   0.37078   0.38775</w:t>
      </w:r>
    </w:p>
    <w:p w:rsidR="00863905" w:rsidRDefault="00863905" w:rsidP="00863905">
      <w:r>
        <w:t xml:space="preserve">     Eigenvalues ---    0.39684   0.40434   0.43053   0.47199   0.50111</w:t>
      </w:r>
    </w:p>
    <w:p w:rsidR="00863905" w:rsidRDefault="00863905" w:rsidP="00863905">
      <w:r>
        <w:t xml:space="preserve">     Eigenvalues ---    0.54030   1.08498   1.10864</w:t>
      </w:r>
    </w:p>
    <w:p w:rsidR="00863905" w:rsidRDefault="00863905" w:rsidP="00863905">
      <w:r>
        <w:t xml:space="preserve"> Eigenvectors required to have negative eigenvalues:</w:t>
      </w:r>
    </w:p>
    <w:p w:rsidR="00863905" w:rsidRDefault="00863905" w:rsidP="00863905">
      <w:r>
        <w:t xml:space="preserve">                          R6        R10       D30       D71       D4</w:t>
      </w:r>
    </w:p>
    <w:p w:rsidR="00863905" w:rsidRDefault="00863905" w:rsidP="00863905">
      <w:r>
        <w:t xml:space="preserve">   1                   -0.57577  -0.50673   0.15828  -0.15388  -0.14595</w:t>
      </w:r>
    </w:p>
    <w:p w:rsidR="00863905" w:rsidRDefault="00863905" w:rsidP="00863905">
      <w:r>
        <w:lastRenderedPageBreak/>
        <w:t xml:space="preserve">                          D86       D85       D35       D73       D1</w:t>
      </w:r>
    </w:p>
    <w:p w:rsidR="00863905" w:rsidRDefault="00863905" w:rsidP="00863905">
      <w:r>
        <w:t xml:space="preserve">   1                    0.13700   0.13292  -0.12867   0.12556  -0.12477</w:t>
      </w:r>
    </w:p>
    <w:p w:rsidR="00863905" w:rsidRDefault="00863905" w:rsidP="00863905">
      <w:r>
        <w:t xml:space="preserve"> RFO step:  Lambda0=1.768926530D-05 Lambda=-4.52098725D-03.</w:t>
      </w:r>
    </w:p>
    <w:p w:rsidR="00863905" w:rsidRDefault="00863905" w:rsidP="00863905">
      <w:r>
        <w:t xml:space="preserve"> Linear search not attempted -- option 19 set.</w:t>
      </w:r>
    </w:p>
    <w:p w:rsidR="00863905" w:rsidRDefault="00863905" w:rsidP="00863905">
      <w:r>
        <w:t xml:space="preserve"> Maximum step size (   0.300) exceeded in Quadratic search.</w:t>
      </w:r>
    </w:p>
    <w:p w:rsidR="00863905" w:rsidRDefault="00863905" w:rsidP="00863905">
      <w:r>
        <w:t xml:space="preserve">    -- Step size scaled by   0.823</w:t>
      </w:r>
    </w:p>
    <w:p w:rsidR="00863905" w:rsidRDefault="00863905" w:rsidP="00863905">
      <w:r>
        <w:t xml:space="preserve"> Iteration  1 RMS(Cart)=  0.06504859 RMS(Int)=  0.00276003</w:t>
      </w:r>
    </w:p>
    <w:p w:rsidR="00863905" w:rsidRDefault="00863905" w:rsidP="00863905">
      <w:r>
        <w:t xml:space="preserve"> Iteration  2 RMS(Cart)=  0.00315432 RMS(Int)=  0.00083027</w:t>
      </w:r>
    </w:p>
    <w:p w:rsidR="00863905" w:rsidRDefault="00863905" w:rsidP="00863905">
      <w:r>
        <w:t xml:space="preserve"> Iteration  3 RMS(Cart)=  0.00000544 RMS(Int)=  0.00083026</w:t>
      </w:r>
    </w:p>
    <w:p w:rsidR="00863905" w:rsidRDefault="00863905" w:rsidP="00863905">
      <w:r>
        <w:t xml:space="preserve"> Iteration  4 RMS(Cart)=  0.00000000 RMS(Int)=  0.00083026</w:t>
      </w:r>
    </w:p>
    <w:p w:rsidR="00863905" w:rsidRDefault="00863905" w:rsidP="00863905">
      <w:r>
        <w:t xml:space="preserve"> Variable       Old X    -DE/DX   Delta X   Delta X   Delta X     New X</w:t>
      </w:r>
    </w:p>
    <w:p w:rsidR="00863905" w:rsidRDefault="00863905" w:rsidP="00863905">
      <w:r>
        <w:t xml:space="preserve">                                 (Linear)    (Quad)   (Total)</w:t>
      </w:r>
    </w:p>
    <w:p w:rsidR="00863905" w:rsidRDefault="00863905" w:rsidP="00863905">
      <w:r>
        <w:t xml:space="preserve">    R1        2.64597  -0.00915   0.00000  -0.01904  -0.01832   2.62765</w:t>
      </w:r>
    </w:p>
    <w:p w:rsidR="00863905" w:rsidRDefault="00863905" w:rsidP="00863905">
      <w:r>
        <w:t xml:space="preserve">    R2        2.65930  -0.01353   0.00000  -0.04054  -0.03872   2.62059</w:t>
      </w:r>
    </w:p>
    <w:p w:rsidR="00863905" w:rsidRDefault="00863905" w:rsidP="00863905">
      <w:r>
        <w:t xml:space="preserve">    R3        2.07387   0.00058   0.00000   0.00677   0.00677   2.08063</w:t>
      </w:r>
    </w:p>
    <w:p w:rsidR="00863905" w:rsidRDefault="00863905" w:rsidP="00863905">
      <w:r>
        <w:t xml:space="preserve">    R4        2.81342   0.00068   0.00000   0.00859   0.00872   2.82214</w:t>
      </w:r>
    </w:p>
    <w:p w:rsidR="00863905" w:rsidRDefault="00863905" w:rsidP="00863905">
      <w:r>
        <w:t xml:space="preserve">    R5        2.08397  -0.00173   0.00000  -0.00489  -0.00489   2.07908</w:t>
      </w:r>
    </w:p>
    <w:p w:rsidR="00863905" w:rsidRDefault="00863905" w:rsidP="00863905">
      <w:r>
        <w:t xml:space="preserve">    R6        4.18235  -0.00384   0.00000  -0.17699  -0.17663   4.00571</w:t>
      </w:r>
    </w:p>
    <w:p w:rsidR="00863905" w:rsidRDefault="00863905" w:rsidP="00863905">
      <w:r>
        <w:t xml:space="preserve">    R7        2.65940  -0.01076   0.00000  -0.04153  -0.04052   2.61888</w:t>
      </w:r>
    </w:p>
    <w:p w:rsidR="00863905" w:rsidRDefault="00863905" w:rsidP="00863905">
      <w:r>
        <w:t xml:space="preserve">    R8        2.81625  -0.00032   0.00000   0.00220   0.00135   2.81760</w:t>
      </w:r>
    </w:p>
    <w:p w:rsidR="00863905" w:rsidRDefault="00863905" w:rsidP="00863905">
      <w:r>
        <w:t xml:space="preserve">    R9        2.08239  -0.00018   0.00000  -0.00041  -0.00041   2.08198</w:t>
      </w:r>
    </w:p>
    <w:p w:rsidR="00863905" w:rsidRDefault="00863905" w:rsidP="00863905">
      <w:r>
        <w:t xml:space="preserve">   R10        4.05159  -0.00146   0.00000   0.12721   0.12627   4.17786</w:t>
      </w:r>
    </w:p>
    <w:p w:rsidR="00863905" w:rsidRDefault="00863905" w:rsidP="00863905">
      <w:r>
        <w:t xml:space="preserve">   R11        2.07251   0.00084   0.00000   0.00904   0.00904   2.08154</w:t>
      </w:r>
    </w:p>
    <w:p w:rsidR="00863905" w:rsidRDefault="00863905" w:rsidP="00863905">
      <w:r>
        <w:t xml:space="preserve">   R12        2.12295  -0.00008   0.00000  -0.00193  -0.00193   2.12101</w:t>
      </w:r>
    </w:p>
    <w:p w:rsidR="00863905" w:rsidRDefault="00863905" w:rsidP="00863905">
      <w:r>
        <w:t xml:space="preserve">   R13        2.12968   0.00014   0.00000  -0.00063  -0.00063   2.12905</w:t>
      </w:r>
    </w:p>
    <w:p w:rsidR="00863905" w:rsidRDefault="00863905" w:rsidP="00863905">
      <w:r>
        <w:t xml:space="preserve">   R14        2.87914  -0.00328   0.00000  -0.00018  -0.00106   2.87808</w:t>
      </w:r>
    </w:p>
    <w:p w:rsidR="00863905" w:rsidRDefault="00863905" w:rsidP="00863905">
      <w:r>
        <w:t xml:space="preserve">   R15        2.12095   0.00021   0.00000   0.00419   0.00419   2.12514</w:t>
      </w:r>
    </w:p>
    <w:p w:rsidR="00863905" w:rsidRDefault="00863905" w:rsidP="00863905">
      <w:r>
        <w:lastRenderedPageBreak/>
        <w:t xml:space="preserve">   R16        2.13074  -0.00012   0.00000  -0.00346  -0.00346   2.12728</w:t>
      </w:r>
    </w:p>
    <w:p w:rsidR="00863905" w:rsidRDefault="00863905" w:rsidP="00863905">
      <w:r>
        <w:t xml:space="preserve">   R17        2.65933   0.00136   0.00000   0.00928   0.00912   2.66846</w:t>
      </w:r>
    </w:p>
    <w:p w:rsidR="00863905" w:rsidRDefault="00863905" w:rsidP="00863905">
      <w:r>
        <w:t xml:space="preserve">   R18        2.66243   0.00096   0.00000   0.00028   0.00009   2.66252</w:t>
      </w:r>
    </w:p>
    <w:p w:rsidR="00863905" w:rsidRDefault="00863905" w:rsidP="00863905">
      <w:r>
        <w:t xml:space="preserve">   R19        2.68282  -0.00994   0.00000  -0.03756  -0.03820   2.64462</w:t>
      </w:r>
    </w:p>
    <w:p w:rsidR="00863905" w:rsidRDefault="00863905" w:rsidP="00863905">
      <w:r>
        <w:t xml:space="preserve">   R20        2.81026   0.00128   0.00000  -0.00028  -0.00019   2.81007</w:t>
      </w:r>
    </w:p>
    <w:p w:rsidR="00863905" w:rsidRDefault="00863905" w:rsidP="00863905">
      <w:r>
        <w:t xml:space="preserve">   R21        2.06434  -0.00003   0.00000  -0.00162  -0.00162   2.06272</w:t>
      </w:r>
    </w:p>
    <w:p w:rsidR="00863905" w:rsidRDefault="00863905" w:rsidP="00863905">
      <w:r>
        <w:t xml:space="preserve">   R22        2.80882  -0.00008   0.00000   0.00191   0.00193   2.81076</w:t>
      </w:r>
    </w:p>
    <w:p w:rsidR="00863905" w:rsidRDefault="00863905" w:rsidP="00863905">
      <w:r>
        <w:t xml:space="preserve">   R23        2.06396  -0.00119   0.00000   0.00294   0.00294   2.06691</w:t>
      </w:r>
    </w:p>
    <w:p w:rsidR="00863905" w:rsidRDefault="00863905" w:rsidP="00863905">
      <w:r>
        <w:t xml:space="preserve">   R24        2.30657   0.00062   0.00000   0.00008   0.00008   2.30665</w:t>
      </w:r>
    </w:p>
    <w:p w:rsidR="00863905" w:rsidRDefault="00863905" w:rsidP="00863905">
      <w:r>
        <w:t xml:space="preserve">   R25        2.30728   0.00049   0.00000  -0.00102  -0.00102   2.30626</w:t>
      </w:r>
    </w:p>
    <w:p w:rsidR="00863905" w:rsidRDefault="00863905" w:rsidP="00863905">
      <w:r>
        <w:t xml:space="preserve">    A1        2.05928   0.00117   0.00000  -0.00708  -0.00771   2.05156</w:t>
      </w:r>
    </w:p>
    <w:p w:rsidR="00863905" w:rsidRDefault="00863905" w:rsidP="00863905">
      <w:r>
        <w:t xml:space="preserve">    A2        2.11916  -0.00127   0.00000  -0.00984  -0.00983   2.10934</w:t>
      </w:r>
    </w:p>
    <w:p w:rsidR="00863905" w:rsidRDefault="00863905" w:rsidP="00863905">
      <w:r>
        <w:t xml:space="preserve">    A3        2.09612   0.00008   0.00000   0.02142   0.02148   2.11760</w:t>
      </w:r>
    </w:p>
    <w:p w:rsidR="00863905" w:rsidRDefault="00863905" w:rsidP="00863905">
      <w:r>
        <w:t xml:space="preserve">    A4        2.06751   0.00124   0.00000   0.00280   0.00028   2.06779</w:t>
      </w:r>
    </w:p>
    <w:p w:rsidR="00863905" w:rsidRDefault="00863905" w:rsidP="00863905">
      <w:r>
        <w:t xml:space="preserve">    A5        2.14384  -0.00166   0.00000  -0.05839  -0.05746   2.08638</w:t>
      </w:r>
    </w:p>
    <w:p w:rsidR="00863905" w:rsidRDefault="00863905" w:rsidP="00863905">
      <w:r>
        <w:t xml:space="preserve">    A6        1.64166  -0.00239   0.00000  -0.00466  -0.00498   1.63668</w:t>
      </w:r>
    </w:p>
    <w:p w:rsidR="00863905" w:rsidRDefault="00863905" w:rsidP="00863905">
      <w:r>
        <w:t xml:space="preserve">    A7        2.01617   0.00031   0.00000   0.02650   0.02408   2.04026</w:t>
      </w:r>
    </w:p>
    <w:p w:rsidR="00863905" w:rsidRDefault="00863905" w:rsidP="00863905">
      <w:r>
        <w:t xml:space="preserve">    A8        1.72212   0.00327   0.00000   0.06950   0.07030   1.79242</w:t>
      </w:r>
    </w:p>
    <w:p w:rsidR="00863905" w:rsidRDefault="00863905" w:rsidP="00863905">
      <w:r>
        <w:t xml:space="preserve">    A9        1.66305  -0.00042   0.00000   0.01818   0.01632   1.67937</w:t>
      </w:r>
    </w:p>
    <w:p w:rsidR="00863905" w:rsidRDefault="00863905" w:rsidP="00863905">
      <w:r>
        <w:t xml:space="preserve">   A10        2.07040   0.00112   0.00000   0.03870   0.03553   2.10593</w:t>
      </w:r>
    </w:p>
    <w:p w:rsidR="00863905" w:rsidRDefault="00863905" w:rsidP="00863905">
      <w:r>
        <w:t xml:space="preserve">   A11        2.09371   0.00034   0.00000   0.00910   0.00904   2.10276</w:t>
      </w:r>
    </w:p>
    <w:p w:rsidR="00863905" w:rsidRDefault="00863905" w:rsidP="00863905">
      <w:r>
        <w:t xml:space="preserve">   A12        1.65315  -0.00254   0.00000  -0.08095  -0.07994   1.57321</w:t>
      </w:r>
    </w:p>
    <w:p w:rsidR="00863905" w:rsidRDefault="00863905" w:rsidP="00863905">
      <w:r>
        <w:t xml:space="preserve">   A13        2.03042  -0.00127   0.00000  -0.01237  -0.01274   2.01768</w:t>
      </w:r>
    </w:p>
    <w:p w:rsidR="00863905" w:rsidRDefault="00863905" w:rsidP="00863905">
      <w:r>
        <w:t xml:space="preserve">   A14        1.75217   0.00268   0.00000  -0.02467  -0.02413   1.72803</w:t>
      </w:r>
    </w:p>
    <w:p w:rsidR="00863905" w:rsidRDefault="00863905" w:rsidP="00863905">
      <w:r>
        <w:t xml:space="preserve">   A15        1.70310  -0.00047   0.00000   0.02711   0.02719   1.73029</w:t>
      </w:r>
    </w:p>
    <w:p w:rsidR="00863905" w:rsidRDefault="00863905" w:rsidP="00863905">
      <w:r>
        <w:t xml:space="preserve">   A16        2.06146   0.00181   0.00000   0.01363   0.01343   2.07489</w:t>
      </w:r>
    </w:p>
    <w:p w:rsidR="00863905" w:rsidRDefault="00863905" w:rsidP="00863905">
      <w:r>
        <w:t xml:space="preserve">   A17        2.11812  -0.00273   0.00000  -0.03051  -0.03041   2.08771</w:t>
      </w:r>
    </w:p>
    <w:p w:rsidR="00863905" w:rsidRDefault="00863905" w:rsidP="00863905">
      <w:r>
        <w:lastRenderedPageBreak/>
        <w:t xml:space="preserve">   A18        2.09408   0.00086   0.00000   0.01685   0.01693   2.11102</w:t>
      </w:r>
    </w:p>
    <w:p w:rsidR="00863905" w:rsidRDefault="00863905" w:rsidP="00863905">
      <w:r>
        <w:t xml:space="preserve">   A19        1.91985   0.00165   0.00000   0.01691   0.01795   1.93780</w:t>
      </w:r>
    </w:p>
    <w:p w:rsidR="00863905" w:rsidRDefault="00863905" w:rsidP="00863905">
      <w:r>
        <w:t xml:space="preserve">   A20        1.86137   0.00124   0.00000   0.00113   0.00097   1.86234</w:t>
      </w:r>
    </w:p>
    <w:p w:rsidR="00863905" w:rsidRDefault="00863905" w:rsidP="00863905">
      <w:r>
        <w:t xml:space="preserve">   A21        1.98901  -0.00299   0.00000  -0.01953  -0.02121   1.96779</w:t>
      </w:r>
    </w:p>
    <w:p w:rsidR="00863905" w:rsidRDefault="00863905" w:rsidP="00863905">
      <w:r>
        <w:t xml:space="preserve">   A22        1.86179  -0.00074   0.00000   0.00383   0.00354   1.86533</w:t>
      </w:r>
    </w:p>
    <w:p w:rsidR="00863905" w:rsidRDefault="00863905" w:rsidP="00863905">
      <w:r>
        <w:t xml:space="preserve">   A23        1.93338   0.00058   0.00000  -0.00691  -0.00630   1.92709</w:t>
      </w:r>
    </w:p>
    <w:p w:rsidR="00863905" w:rsidRDefault="00863905" w:rsidP="00863905">
      <w:r>
        <w:t xml:space="preserve">   A24        1.89245   0.00038   0.00000   0.00618   0.00661   1.89906</w:t>
      </w:r>
    </w:p>
    <w:p w:rsidR="00863905" w:rsidRDefault="00863905" w:rsidP="00863905">
      <w:r>
        <w:t xml:space="preserve">   A25        1.98457  -0.00198   0.00000  -0.00394  -0.00704   1.97754</w:t>
      </w:r>
    </w:p>
    <w:p w:rsidR="00863905" w:rsidRDefault="00863905" w:rsidP="00863905">
      <w:r>
        <w:t xml:space="preserve">   A26        1.93667   0.00070   0.00000  -0.00998  -0.00974   1.92693</w:t>
      </w:r>
    </w:p>
    <w:p w:rsidR="00863905" w:rsidRDefault="00863905" w:rsidP="00863905">
      <w:r>
        <w:t xml:space="preserve">   A27        1.85893   0.00085   0.00000   0.02236   0.02373   1.88266</w:t>
      </w:r>
    </w:p>
    <w:p w:rsidR="00863905" w:rsidRDefault="00863905" w:rsidP="00863905">
      <w:r>
        <w:t xml:space="preserve">   A28        1.92657   0.00055   0.00000  -0.00852  -0.00718   1.91939</w:t>
      </w:r>
    </w:p>
    <w:p w:rsidR="00863905" w:rsidRDefault="00863905" w:rsidP="00863905">
      <w:r>
        <w:t xml:space="preserve">   A29        1.89370   0.00051   0.00000   0.01617   0.01634   1.91004</w:t>
      </w:r>
    </w:p>
    <w:p w:rsidR="00863905" w:rsidRDefault="00863905" w:rsidP="00863905">
      <w:r>
        <w:t xml:space="preserve">   A30        1.85720  -0.00053   0.00000  -0.01498  -0.01528   1.84192</w:t>
      </w:r>
    </w:p>
    <w:p w:rsidR="00863905" w:rsidRDefault="00863905" w:rsidP="00863905">
      <w:r>
        <w:t xml:space="preserve">   A31        1.88087  -0.00144   0.00000   0.00112  -0.00023   1.88064</w:t>
      </w:r>
    </w:p>
    <w:p w:rsidR="00863905" w:rsidRDefault="00863905" w:rsidP="00863905">
      <w:r>
        <w:t xml:space="preserve">   A32        1.87094  -0.00037   0.00000  -0.01574  -0.01714   1.85380</w:t>
      </w:r>
    </w:p>
    <w:p w:rsidR="00863905" w:rsidRDefault="00863905" w:rsidP="00863905">
      <w:r>
        <w:t xml:space="preserve">   A33        1.70572   0.00108   0.00000   0.00674   0.00781   1.71353</w:t>
      </w:r>
    </w:p>
    <w:p w:rsidR="00863905" w:rsidRDefault="00863905" w:rsidP="00863905">
      <w:r>
        <w:t xml:space="preserve">   A34        1.59231  -0.00039   0.00000  -0.05007  -0.04949   1.54282</w:t>
      </w:r>
    </w:p>
    <w:p w:rsidR="00863905" w:rsidRDefault="00863905" w:rsidP="00863905">
      <w:r>
        <w:t xml:space="preserve">   A35        1.86642   0.00083   0.00000   0.00595   0.00578   1.87220</w:t>
      </w:r>
    </w:p>
    <w:p w:rsidR="00863905" w:rsidRDefault="00863905" w:rsidP="00863905">
      <w:r>
        <w:t xml:space="preserve">   A36        2.19672  -0.00053   0.00000   0.01981   0.01855   2.21527</w:t>
      </w:r>
    </w:p>
    <w:p w:rsidR="00863905" w:rsidRDefault="00863905" w:rsidP="00863905">
      <w:r>
        <w:t xml:space="preserve">   A37        2.10643  -0.00041   0.00000   0.00635   0.00556   2.11199</w:t>
      </w:r>
    </w:p>
    <w:p w:rsidR="00863905" w:rsidRDefault="00863905" w:rsidP="00863905">
      <w:r>
        <w:t xml:space="preserve">   A38        1.87968  -0.00073   0.00000   0.01618   0.01535   1.89503</w:t>
      </w:r>
    </w:p>
    <w:p w:rsidR="00863905" w:rsidRDefault="00863905" w:rsidP="00863905">
      <w:r>
        <w:t xml:space="preserve">   A39        1.72028   0.00024   0.00000   0.02765   0.02753   1.74781</w:t>
      </w:r>
    </w:p>
    <w:p w:rsidR="00863905" w:rsidRDefault="00863905" w:rsidP="00863905">
      <w:r>
        <w:t xml:space="preserve">   A40        1.55482  -0.00014   0.00000   0.03720   0.03855   1.59337</w:t>
      </w:r>
    </w:p>
    <w:p w:rsidR="00863905" w:rsidRDefault="00863905" w:rsidP="00863905">
      <w:r>
        <w:t xml:space="preserve">   A41        1.85865   0.00260   0.00000   0.01128   0.01072   1.86937</w:t>
      </w:r>
    </w:p>
    <w:p w:rsidR="00863905" w:rsidRDefault="00863905" w:rsidP="00863905">
      <w:r>
        <w:t xml:space="preserve">   A42        2.20547  -0.00115   0.00000  -0.02761  -0.02927   2.17620</w:t>
      </w:r>
    </w:p>
    <w:p w:rsidR="00863905" w:rsidRDefault="00863905" w:rsidP="00863905">
      <w:r>
        <w:t xml:space="preserve">   A43        2.11518  -0.00123   0.00000  -0.02432  -0.02599   2.08919</w:t>
      </w:r>
    </w:p>
    <w:p w:rsidR="00863905" w:rsidRDefault="00863905" w:rsidP="00863905">
      <w:r>
        <w:t xml:space="preserve">   A44        1.90462  -0.00076   0.00000  -0.00446  -0.00512   1.89949</w:t>
      </w:r>
    </w:p>
    <w:p w:rsidR="00863905" w:rsidRDefault="00863905" w:rsidP="00863905">
      <w:r>
        <w:lastRenderedPageBreak/>
        <w:t xml:space="preserve">   A45        2.02481   0.00101   0.00000   0.00231   0.00259   2.02739</w:t>
      </w:r>
    </w:p>
    <w:p w:rsidR="00863905" w:rsidRDefault="00863905" w:rsidP="00863905">
      <w:r>
        <w:t xml:space="preserve">   A46        2.35326  -0.00024   0.00000   0.00264   0.00291   2.35617</w:t>
      </w:r>
    </w:p>
    <w:p w:rsidR="00863905" w:rsidRDefault="00863905" w:rsidP="00863905">
      <w:r>
        <w:t xml:space="preserve">   A47        1.90947  -0.00116   0.00000  -0.00601  -0.00681   1.90266</w:t>
      </w:r>
    </w:p>
    <w:p w:rsidR="00863905" w:rsidRDefault="00863905" w:rsidP="00863905">
      <w:r>
        <w:t xml:space="preserve">   A48        2.02148   0.00095   0.00000   0.00794   0.00823   2.02971</w:t>
      </w:r>
    </w:p>
    <w:p w:rsidR="00863905" w:rsidRDefault="00863905" w:rsidP="00863905">
      <w:r>
        <w:t xml:space="preserve">   A49        2.35168   0.00022   0.00000  -0.00123  -0.00094   2.35074</w:t>
      </w:r>
    </w:p>
    <w:p w:rsidR="00863905" w:rsidRDefault="00863905" w:rsidP="00863905">
      <w:r>
        <w:t xml:space="preserve">    D1       -0.63514  -0.00028   0.00000  -0.02284  -0.02239  -0.65753</w:t>
      </w:r>
    </w:p>
    <w:p w:rsidR="00863905" w:rsidRDefault="00863905" w:rsidP="00863905">
      <w:r>
        <w:t xml:space="preserve">    D2        2.87476  -0.00001   0.00000   0.06382   0.06270   2.93746</w:t>
      </w:r>
    </w:p>
    <w:p w:rsidR="00863905" w:rsidRDefault="00863905" w:rsidP="00863905">
      <w:r>
        <w:t xml:space="preserve">    D3        1.14761   0.00237   0.00000   0.05518   0.05612   1.20373</w:t>
      </w:r>
    </w:p>
    <w:p w:rsidR="00863905" w:rsidRDefault="00863905" w:rsidP="00863905">
      <w:r>
        <w:t xml:space="preserve">    D4        2.64712  -0.00019   0.00000  -0.06104  -0.06056   2.58656</w:t>
      </w:r>
    </w:p>
    <w:p w:rsidR="00863905" w:rsidRDefault="00863905" w:rsidP="00863905">
      <w:r>
        <w:t xml:space="preserve">    D5       -0.12616   0.00008   0.00000   0.02563   0.02453  -0.10163</w:t>
      </w:r>
    </w:p>
    <w:p w:rsidR="00863905" w:rsidRDefault="00863905" w:rsidP="00863905">
      <w:r>
        <w:t xml:space="preserve">    D6       -1.85331   0.00245   0.00000   0.01699   0.01795  -1.83536</w:t>
      </w:r>
    </w:p>
    <w:p w:rsidR="00863905" w:rsidRDefault="00863905" w:rsidP="00863905">
      <w:r>
        <w:t xml:space="preserve">    D7        0.00920  -0.00043   0.00000   0.00411   0.00353   0.01274</w:t>
      </w:r>
    </w:p>
    <w:p w:rsidR="00863905" w:rsidRDefault="00863905" w:rsidP="00863905">
      <w:r>
        <w:t xml:space="preserve">    D8       -2.98446  -0.00005   0.00000   0.00272   0.00237  -2.98209</w:t>
      </w:r>
    </w:p>
    <w:p w:rsidR="00863905" w:rsidRDefault="00863905" w:rsidP="00863905">
      <w:r>
        <w:t xml:space="preserve">    D9        3.01206  -0.00063   0.00000   0.03920   0.03926   3.05132</w:t>
      </w:r>
    </w:p>
    <w:p w:rsidR="00863905" w:rsidRDefault="00863905" w:rsidP="00863905">
      <w:r>
        <w:t xml:space="preserve">   D10        0.01839  -0.00025   0.00000   0.03781   0.03810   0.05649</w:t>
      </w:r>
    </w:p>
    <w:p w:rsidR="00863905" w:rsidRDefault="00863905" w:rsidP="00863905">
      <w:r>
        <w:t xml:space="preserve">   D11        2.79674  -0.00109   0.00000   0.08544   0.08609   2.88283</w:t>
      </w:r>
    </w:p>
    <w:p w:rsidR="00863905" w:rsidRDefault="00863905" w:rsidP="00863905">
      <w:r>
        <w:t xml:space="preserve">   D12       -1.47391  -0.00046   0.00000   0.09907   0.10002  -1.37389</w:t>
      </w:r>
    </w:p>
    <w:p w:rsidR="00863905" w:rsidRDefault="00863905" w:rsidP="00863905">
      <w:r>
        <w:t xml:space="preserve">   D13        0.61357  -0.00092   0.00000   0.09590   0.09636   0.70993</w:t>
      </w:r>
    </w:p>
    <w:p w:rsidR="00863905" w:rsidRDefault="00863905" w:rsidP="00863905">
      <w:r>
        <w:t xml:space="preserve">   D14       -0.68670  -0.00177   0.00000  -0.01237  -0.01359  -0.70029</w:t>
      </w:r>
    </w:p>
    <w:p w:rsidR="00863905" w:rsidRDefault="00863905" w:rsidP="00863905">
      <w:r>
        <w:t xml:space="preserve">   D15        1.32584  -0.00114   0.00000   0.00126   0.00035   1.32618</w:t>
      </w:r>
    </w:p>
    <w:p w:rsidR="00863905" w:rsidRDefault="00863905" w:rsidP="00863905">
      <w:r>
        <w:t xml:space="preserve">   D16       -2.86987  -0.00160   0.00000  -0.00191  -0.00331  -2.87318</w:t>
      </w:r>
    </w:p>
    <w:p w:rsidR="00863905" w:rsidRDefault="00863905" w:rsidP="00863905">
      <w:r>
        <w:t xml:space="preserve">   D17        1.06107  -0.00049   0.00000   0.05022   0.05062   1.11169</w:t>
      </w:r>
    </w:p>
    <w:p w:rsidR="00863905" w:rsidRDefault="00863905" w:rsidP="00863905">
      <w:r>
        <w:t xml:space="preserve">   D18        3.07361   0.00014   0.00000   0.06385   0.06456   3.13817</w:t>
      </w:r>
    </w:p>
    <w:p w:rsidR="00863905" w:rsidRDefault="00863905" w:rsidP="00863905">
      <w:r>
        <w:t xml:space="preserve">   D19       -1.12210  -0.00033   0.00000   0.06068   0.06090  -1.06120</w:t>
      </w:r>
    </w:p>
    <w:p w:rsidR="00863905" w:rsidRDefault="00863905" w:rsidP="00863905">
      <w:r>
        <w:t xml:space="preserve">   D20       -1.00512   0.00041   0.00000   0.03034   0.03158  -0.97354</w:t>
      </w:r>
    </w:p>
    <w:p w:rsidR="00863905" w:rsidRDefault="00863905" w:rsidP="00863905">
      <w:r>
        <w:t xml:space="preserve">   D21       -2.93287  -0.00230   0.00000   0.00259   0.00373  -2.92914</w:t>
      </w:r>
    </w:p>
    <w:p w:rsidR="00863905" w:rsidRDefault="00863905" w:rsidP="00863905">
      <w:r>
        <w:t xml:space="preserve">   D22        1.23104  -0.00104   0.00000   0.01902   0.01990   1.25095</w:t>
      </w:r>
    </w:p>
    <w:p w:rsidR="00863905" w:rsidRDefault="00863905" w:rsidP="00863905">
      <w:r>
        <w:lastRenderedPageBreak/>
        <w:t xml:space="preserve">   D23        1.08246   0.00172   0.00000   0.04391   0.04380   1.12626</w:t>
      </w:r>
    </w:p>
    <w:p w:rsidR="00863905" w:rsidRDefault="00863905" w:rsidP="00863905">
      <w:r>
        <w:t xml:space="preserve">   D24       -0.84529  -0.00099   0.00000   0.01615   0.01594  -0.82934</w:t>
      </w:r>
    </w:p>
    <w:p w:rsidR="00863905" w:rsidRDefault="00863905" w:rsidP="00863905">
      <w:r>
        <w:t xml:space="preserve">   D25       -2.96456   0.00026   0.00000   0.03258   0.03212  -2.93244</w:t>
      </w:r>
    </w:p>
    <w:p w:rsidR="00863905" w:rsidRDefault="00863905" w:rsidP="00863905">
      <w:r>
        <w:t xml:space="preserve">   D26        3.12197   0.00254   0.00000   0.08768   0.08838  -3.07283</w:t>
      </w:r>
    </w:p>
    <w:p w:rsidR="00863905" w:rsidRDefault="00863905" w:rsidP="00863905">
      <w:r>
        <w:t xml:space="preserve">   D27        1.19423  -0.00018   0.00000   0.05992   0.06052   1.25475</w:t>
      </w:r>
    </w:p>
    <w:p w:rsidR="00863905" w:rsidRDefault="00863905" w:rsidP="00863905">
      <w:r>
        <w:t xml:space="preserve">   D28       -0.92504   0.00108   0.00000   0.07635   0.07670  -0.84834</w:t>
      </w:r>
    </w:p>
    <w:p w:rsidR="00863905" w:rsidRDefault="00863905" w:rsidP="00863905">
      <w:r>
        <w:t xml:space="preserve">   D29        0.61429   0.00086   0.00000  -0.05993  -0.06109   0.55320</w:t>
      </w:r>
    </w:p>
    <w:p w:rsidR="00863905" w:rsidRDefault="00863905" w:rsidP="00863905">
      <w:r>
        <w:t xml:space="preserve">   D30       -2.67313   0.00016   0.00000  -0.06272  -0.06406  -2.73719</w:t>
      </w:r>
    </w:p>
    <w:p w:rsidR="00863905" w:rsidRDefault="00863905" w:rsidP="00863905">
      <w:r>
        <w:t xml:space="preserve">   D31       -2.98301   0.00100   0.00000   0.02271   0.02331  -2.95970</w:t>
      </w:r>
    </w:p>
    <w:p w:rsidR="00863905" w:rsidRDefault="00863905" w:rsidP="00863905">
      <w:r>
        <w:t xml:space="preserve">   D32        0.01276   0.00030   0.00000   0.01992   0.02034   0.03310</w:t>
      </w:r>
    </w:p>
    <w:p w:rsidR="00863905" w:rsidRDefault="00863905" w:rsidP="00863905">
      <w:r>
        <w:t xml:space="preserve">   D33       -1.21048  -0.00102   0.00000   0.00733   0.00836  -1.20211</w:t>
      </w:r>
    </w:p>
    <w:p w:rsidR="00863905" w:rsidRDefault="00863905" w:rsidP="00863905">
      <w:r>
        <w:t xml:space="preserve">   D34        1.78529  -0.00172   0.00000   0.00454   0.00539   1.79068</w:t>
      </w:r>
    </w:p>
    <w:p w:rsidR="00863905" w:rsidRDefault="00863905" w:rsidP="00863905">
      <w:r>
        <w:t xml:space="preserve">   D35       -0.58563   0.00060   0.00000   0.13963   0.14080  -0.44484</w:t>
      </w:r>
    </w:p>
    <w:p w:rsidR="00863905" w:rsidRDefault="00863905" w:rsidP="00863905">
      <w:r>
        <w:t xml:space="preserve">   D36       -2.76980   0.00084   0.00000   0.16216   0.16332  -2.60648</w:t>
      </w:r>
    </w:p>
    <w:p w:rsidR="00863905" w:rsidRDefault="00863905" w:rsidP="00863905">
      <w:r>
        <w:t xml:space="preserve">   D37        1.49911   0.00063   0.00000   0.17239   0.17319   1.67230</w:t>
      </w:r>
    </w:p>
    <w:p w:rsidR="00863905" w:rsidRDefault="00863905" w:rsidP="00863905">
      <w:r>
        <w:t xml:space="preserve">   D38        2.99540   0.00007   0.00000   0.05502   0.05545   3.05086</w:t>
      </w:r>
    </w:p>
    <w:p w:rsidR="00863905" w:rsidRDefault="00863905" w:rsidP="00863905">
      <w:r>
        <w:t xml:space="preserve">   D39        0.81124   0.00031   0.00000   0.07756   0.07798   0.88922</w:t>
      </w:r>
    </w:p>
    <w:p w:rsidR="00863905" w:rsidRDefault="00863905" w:rsidP="00863905">
      <w:r>
        <w:t xml:space="preserve">   D40       -1.20304   0.00011   0.00000   0.08778   0.08785  -1.11519</w:t>
      </w:r>
    </w:p>
    <w:p w:rsidR="00863905" w:rsidRDefault="00863905" w:rsidP="00863905">
      <w:r>
        <w:t xml:space="preserve">   D41        1.18180  -0.00047   0.00000   0.04116   0.04114   1.22294</w:t>
      </w:r>
    </w:p>
    <w:p w:rsidR="00863905" w:rsidRDefault="00863905" w:rsidP="00863905">
      <w:r>
        <w:t xml:space="preserve">   D42       -1.00237  -0.00023   0.00000   0.06370   0.06367  -0.93870</w:t>
      </w:r>
    </w:p>
    <w:p w:rsidR="00863905" w:rsidRDefault="00863905" w:rsidP="00863905">
      <w:r>
        <w:t xml:space="preserve">   D43       -3.01664  -0.00044   0.00000   0.07392   0.07354  -2.94310</w:t>
      </w:r>
    </w:p>
    <w:p w:rsidR="00863905" w:rsidRDefault="00863905" w:rsidP="00863905">
      <w:r>
        <w:t xml:space="preserve">   D44        1.04629  -0.00047   0.00000   0.05649   0.05704   1.10333</w:t>
      </w:r>
    </w:p>
    <w:p w:rsidR="00863905" w:rsidRDefault="00863905" w:rsidP="00863905">
      <w:r>
        <w:t xml:space="preserve">   D45        2.97442   0.00074   0.00000   0.06137   0.06168   3.03610</w:t>
      </w:r>
    </w:p>
    <w:p w:rsidR="00863905" w:rsidRDefault="00863905" w:rsidP="00863905">
      <w:r>
        <w:t xml:space="preserve">   D46       -1.19333   0.00037   0.00000   0.05994   0.05996  -1.13337</w:t>
      </w:r>
    </w:p>
    <w:p w:rsidR="00863905" w:rsidRDefault="00863905" w:rsidP="00863905">
      <w:r>
        <w:t xml:space="preserve">   D47       -1.05257  -0.00151   0.00000   0.04245   0.04210  -1.01047</w:t>
      </w:r>
    </w:p>
    <w:p w:rsidR="00863905" w:rsidRDefault="00863905" w:rsidP="00863905">
      <w:r>
        <w:t xml:space="preserve">   D48        0.87557  -0.00030   0.00000   0.04734   0.04674   0.92231</w:t>
      </w:r>
    </w:p>
    <w:p w:rsidR="00863905" w:rsidRDefault="00863905" w:rsidP="00863905">
      <w:r>
        <w:t xml:space="preserve">   D49        2.99100  -0.00067   0.00000   0.04591   0.04502   3.03602</w:t>
      </w:r>
    </w:p>
    <w:p w:rsidR="00863905" w:rsidRDefault="00863905" w:rsidP="00863905">
      <w:r>
        <w:lastRenderedPageBreak/>
        <w:t xml:space="preserve">   D50       -3.12333  -0.00072   0.00000   0.05398   0.05427  -3.06906</w:t>
      </w:r>
    </w:p>
    <w:p w:rsidR="00863905" w:rsidRDefault="00863905" w:rsidP="00863905">
      <w:r>
        <w:t xml:space="preserve">   D51       -1.19519   0.00049   0.00000   0.05887   0.05890  -1.13629</w:t>
      </w:r>
    </w:p>
    <w:p w:rsidR="00863905" w:rsidRDefault="00863905" w:rsidP="00863905">
      <w:r>
        <w:t xml:space="preserve">   D52        0.92024   0.00012   0.00000   0.05744   0.05718   0.97742</w:t>
      </w:r>
    </w:p>
    <w:p w:rsidR="00863905" w:rsidRDefault="00863905" w:rsidP="00863905">
      <w:r>
        <w:t xml:space="preserve">   D53       -0.01338   0.00007   0.00000  -0.14826  -0.14695  -0.16033</w:t>
      </w:r>
    </w:p>
    <w:p w:rsidR="00863905" w:rsidRDefault="00863905" w:rsidP="00863905">
      <w:r>
        <w:t xml:space="preserve">   D54        2.17617  -0.00008   0.00000  -0.17146  -0.17074   2.00542</w:t>
      </w:r>
    </w:p>
    <w:p w:rsidR="00863905" w:rsidRDefault="00863905" w:rsidP="00863905">
      <w:r>
        <w:t xml:space="preserve">   D55       -2.07824  -0.00011   0.00000  -0.18486  -0.18376  -2.26201</w:t>
      </w:r>
    </w:p>
    <w:p w:rsidR="00863905" w:rsidRDefault="00863905" w:rsidP="00863905">
      <w:r>
        <w:t xml:space="preserve">   D56       -2.18934  -0.00031   0.00000  -0.15033  -0.14975  -2.33909</w:t>
      </w:r>
    </w:p>
    <w:p w:rsidR="00863905" w:rsidRDefault="00863905" w:rsidP="00863905">
      <w:r>
        <w:t xml:space="preserve">   D57        0.00021  -0.00046   0.00000  -0.17353  -0.17354  -0.17333</w:t>
      </w:r>
    </w:p>
    <w:p w:rsidR="00863905" w:rsidRDefault="00863905" w:rsidP="00863905">
      <w:r>
        <w:t xml:space="preserve">   D58        2.02898  -0.00050   0.00000  -0.18692  -0.18656   1.84242</w:t>
      </w:r>
    </w:p>
    <w:p w:rsidR="00863905" w:rsidRDefault="00863905" w:rsidP="00863905">
      <w:r>
        <w:t xml:space="preserve">   D59        2.05644   0.00004   0.00000  -0.15472  -0.15436   1.90208</w:t>
      </w:r>
    </w:p>
    <w:p w:rsidR="00863905" w:rsidRDefault="00863905" w:rsidP="00863905">
      <w:r>
        <w:t xml:space="preserve">   D60       -2.03720  -0.00011   0.00000  -0.17792  -0.17816  -2.21535</w:t>
      </w:r>
    </w:p>
    <w:p w:rsidR="00863905" w:rsidRDefault="00863905" w:rsidP="00863905">
      <w:r>
        <w:t xml:space="preserve">   D61       -0.00842  -0.00015   0.00000  -0.19132  -0.19117  -0.19960</w:t>
      </w:r>
    </w:p>
    <w:p w:rsidR="00863905" w:rsidRDefault="00863905" w:rsidP="00863905">
      <w:r>
        <w:t xml:space="preserve">   D62       -0.09209   0.00055   0.00000   0.07117   0.07146  -0.02064</w:t>
      </w:r>
    </w:p>
    <w:p w:rsidR="00863905" w:rsidRDefault="00863905" w:rsidP="00863905">
      <w:r>
        <w:t xml:space="preserve">   D63        3.02056   0.00088   0.00000   0.08522   0.08548   3.10603</w:t>
      </w:r>
    </w:p>
    <w:p w:rsidR="00863905" w:rsidRDefault="00863905" w:rsidP="00863905">
      <w:r>
        <w:t xml:space="preserve">   D64        0.08812  -0.00076   0.00000  -0.08208  -0.08192   0.00620</w:t>
      </w:r>
    </w:p>
    <w:p w:rsidR="00863905" w:rsidRDefault="00863905" w:rsidP="00863905">
      <w:r>
        <w:t xml:space="preserve">   D65       -3.02322  -0.00095   0.00000  -0.10124  -0.10124  -3.12446</w:t>
      </w:r>
    </w:p>
    <w:p w:rsidR="00863905" w:rsidRDefault="00863905" w:rsidP="00863905">
      <w:r>
        <w:t xml:space="preserve">   D66       -0.02333   0.00003   0.00000  -0.05491  -0.05430  -0.07763</w:t>
      </w:r>
    </w:p>
    <w:p w:rsidR="00863905" w:rsidRDefault="00863905" w:rsidP="00863905">
      <w:r>
        <w:t xml:space="preserve">   D67        1.80791   0.00108   0.00000  -0.01298  -0.01234   1.79557</w:t>
      </w:r>
    </w:p>
    <w:p w:rsidR="00863905" w:rsidRDefault="00863905" w:rsidP="00863905">
      <w:r>
        <w:t xml:space="preserve">   D68       -1.80992   0.00138   0.00000  -0.10440  -0.10316  -1.91308</w:t>
      </w:r>
    </w:p>
    <w:p w:rsidR="00863905" w:rsidRDefault="00863905" w:rsidP="00863905">
      <w:r>
        <w:t xml:space="preserve">   D69       -1.83799  -0.00135   0.00000  -0.05864  -0.05851  -1.89651</w:t>
      </w:r>
    </w:p>
    <w:p w:rsidR="00863905" w:rsidRDefault="00863905" w:rsidP="00863905">
      <w:r>
        <w:t xml:space="preserve">   D70       -0.00675  -0.00030   0.00000  -0.01671  -0.01656  -0.02331</w:t>
      </w:r>
    </w:p>
    <w:p w:rsidR="00863905" w:rsidRDefault="00863905" w:rsidP="00863905">
      <w:r>
        <w:t xml:space="preserve">   D71        2.65860   0.00000   0.00000  -0.10813  -0.10737   2.55123</w:t>
      </w:r>
    </w:p>
    <w:p w:rsidR="00863905" w:rsidRDefault="00863905" w:rsidP="00863905">
      <w:r>
        <w:t xml:space="preserve">   D72        1.80171  -0.00107   0.00000  -0.12468  -0.12541   1.67630</w:t>
      </w:r>
    </w:p>
    <w:p w:rsidR="00863905" w:rsidRDefault="00863905" w:rsidP="00863905">
      <w:r>
        <w:t xml:space="preserve">   D73       -2.65024  -0.00002   0.00000  -0.08275  -0.08345  -2.73369</w:t>
      </w:r>
    </w:p>
    <w:p w:rsidR="00863905" w:rsidRDefault="00863905" w:rsidP="00863905">
      <w:r>
        <w:t xml:space="preserve">   D74        0.01512   0.00029   0.00000  -0.17417  -0.17427  -0.15915</w:t>
      </w:r>
    </w:p>
    <w:p w:rsidR="00863905" w:rsidRDefault="00863905" w:rsidP="00863905">
      <w:r>
        <w:t xml:space="preserve">   D75       -1.87070  -0.00029   0.00000  -0.01998  -0.01917  -1.88987</w:t>
      </w:r>
    </w:p>
    <w:p w:rsidR="00863905" w:rsidRDefault="00863905" w:rsidP="00863905">
      <w:r>
        <w:t xml:space="preserve">   D76        1.30757  -0.00073   0.00000  -0.03773  -0.03691   1.27066</w:t>
      </w:r>
    </w:p>
    <w:p w:rsidR="00863905" w:rsidRDefault="00863905" w:rsidP="00863905">
      <w:r>
        <w:lastRenderedPageBreak/>
        <w:t xml:space="preserve">   D77        0.06113  -0.00007   0.00000  -0.03285  -0.03318   0.02795</w:t>
      </w:r>
    </w:p>
    <w:p w:rsidR="00863905" w:rsidRDefault="00863905" w:rsidP="00863905">
      <w:r>
        <w:t xml:space="preserve">   D78       -3.04378  -0.00051   0.00000  -0.05060  -0.05092  -3.09470</w:t>
      </w:r>
    </w:p>
    <w:p w:rsidR="00863905" w:rsidRDefault="00863905" w:rsidP="00863905">
      <w:r>
        <w:t xml:space="preserve">   D79        2.73568  -0.00040   0.00000   0.03371   0.03340   2.76908</w:t>
      </w:r>
    </w:p>
    <w:p w:rsidR="00863905" w:rsidRDefault="00863905" w:rsidP="00863905">
      <w:r>
        <w:t xml:space="preserve">   D80       -0.36923  -0.00085   0.00000   0.01595   0.01566  -0.35357</w:t>
      </w:r>
    </w:p>
    <w:p w:rsidR="00863905" w:rsidRDefault="00863905" w:rsidP="00863905">
      <w:r>
        <w:t xml:space="preserve">   D81        1.89494   0.00060   0.00000   0.09202   0.09186   1.98680</w:t>
      </w:r>
    </w:p>
    <w:p w:rsidR="00863905" w:rsidRDefault="00863905" w:rsidP="00863905">
      <w:r>
        <w:t xml:space="preserve">   D82       -1.28499   0.00086   0.00000   0.11650   0.11641  -1.16858</w:t>
      </w:r>
    </w:p>
    <w:p w:rsidR="00863905" w:rsidRDefault="00863905" w:rsidP="00863905">
      <w:r>
        <w:t xml:space="preserve">   D83       -0.04971   0.00058   0.00000   0.06100   0.06108   0.01137</w:t>
      </w:r>
    </w:p>
    <w:p w:rsidR="00863905" w:rsidRDefault="00863905" w:rsidP="00863905">
      <w:r>
        <w:t xml:space="preserve">   D84        3.05355   0.00083   0.00000   0.08547   0.08563   3.13918</w:t>
      </w:r>
    </w:p>
    <w:p w:rsidR="00863905" w:rsidRDefault="00863905" w:rsidP="00863905">
      <w:r>
        <w:t xml:space="preserve">   D85       -2.74510   0.00034   0.00000   0.14846   0.14831  -2.59679</w:t>
      </w:r>
    </w:p>
    <w:p w:rsidR="00863905" w:rsidRDefault="00863905" w:rsidP="00863905">
      <w:r>
        <w:t xml:space="preserve">   D86        0.35816   0.00060   0.00000   0.17294   0.17286   0.53101</w:t>
      </w:r>
    </w:p>
    <w:p w:rsidR="00863905" w:rsidRDefault="00863905" w:rsidP="00863905">
      <w:r>
        <w:t xml:space="preserve">         Item               Value     Threshold  Converged?</w:t>
      </w:r>
    </w:p>
    <w:p w:rsidR="00863905" w:rsidRDefault="00863905" w:rsidP="00863905">
      <w:r>
        <w:t xml:space="preserve"> Maximum Force            0.013534     0.000450     NO </w:t>
      </w:r>
    </w:p>
    <w:p w:rsidR="00863905" w:rsidRDefault="00863905" w:rsidP="00863905">
      <w:r>
        <w:t xml:space="preserve"> RMS     Force            0.002058     0.000300     NO </w:t>
      </w:r>
    </w:p>
    <w:p w:rsidR="00863905" w:rsidRDefault="00863905" w:rsidP="00863905">
      <w:r>
        <w:t xml:space="preserve"> Maximum Displacement     0.250240     0.001800     NO </w:t>
      </w:r>
    </w:p>
    <w:p w:rsidR="00863905" w:rsidRDefault="00863905" w:rsidP="00863905">
      <w:r>
        <w:t xml:space="preserve"> RMS     Displacement     0.065211     0.001200     NO </w:t>
      </w:r>
    </w:p>
    <w:p w:rsidR="00863905" w:rsidRDefault="00863905" w:rsidP="00863905">
      <w:r>
        <w:t xml:space="preserve"> Predicted change in Energy=-3.696777D-03</w:t>
      </w:r>
    </w:p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/>
    <w:p w:rsidR="00863905" w:rsidRDefault="00863905" w:rsidP="00863905">
      <w:r>
        <w:t xml:space="preserve">                          Input orientation: 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-1.130485    1.583501    0.466665</w:t>
      </w:r>
    </w:p>
    <w:p w:rsidR="00863905" w:rsidRDefault="00863905" w:rsidP="00863905">
      <w:r>
        <w:t xml:space="preserve">      2          6           0        0.192344    1.297018    0.148039</w:t>
      </w:r>
    </w:p>
    <w:p w:rsidR="00863905" w:rsidRDefault="00863905" w:rsidP="00863905">
      <w:r>
        <w:t xml:space="preserve">      3          6           0       -0.735807    3.770379   -0.406273</w:t>
      </w:r>
    </w:p>
    <w:p w:rsidR="00863905" w:rsidRDefault="00863905" w:rsidP="00863905">
      <w:r>
        <w:t xml:space="preserve">      4          6           0       -1.596085    2.859129    0.185449</w:t>
      </w:r>
    </w:p>
    <w:p w:rsidR="00863905" w:rsidRDefault="00863905" w:rsidP="00863905">
      <w:r>
        <w:lastRenderedPageBreak/>
        <w:t xml:space="preserve">      5          1           0       -1.750658    0.854864    1.011390</w:t>
      </w:r>
    </w:p>
    <w:p w:rsidR="00863905" w:rsidRDefault="00863905" w:rsidP="00863905">
      <w:r>
        <w:t xml:space="preserve">      6          1           0       -2.584386    3.172241    0.557651</w:t>
      </w:r>
    </w:p>
    <w:p w:rsidR="00863905" w:rsidRDefault="00863905" w:rsidP="00863905">
      <w:r>
        <w:t xml:space="preserve">      7          6           0        0.763314    1.872443   -1.106218</w:t>
      </w:r>
    </w:p>
    <w:p w:rsidR="00863905" w:rsidRDefault="00863905" w:rsidP="00863905">
      <w:r>
        <w:t xml:space="preserve">      8          1           0        1.883057    1.795536   -1.111297</w:t>
      </w:r>
    </w:p>
    <w:p w:rsidR="00863905" w:rsidRDefault="00863905" w:rsidP="00863905">
      <w:r>
        <w:t xml:space="preserve">      9          1           0        0.387809    1.234393   -1.955465</w:t>
      </w:r>
    </w:p>
    <w:p w:rsidR="00863905" w:rsidRDefault="00863905" w:rsidP="00863905">
      <w:r>
        <w:t xml:space="preserve">     10          6           0        0.328655    3.312526   -1.344570</w:t>
      </w:r>
    </w:p>
    <w:p w:rsidR="00863905" w:rsidRDefault="00863905" w:rsidP="00863905">
      <w:r>
        <w:t xml:space="preserve">     11          1           0        1.219606    3.996612   -1.290680</w:t>
      </w:r>
    </w:p>
    <w:p w:rsidR="00863905" w:rsidRDefault="00863905" w:rsidP="00863905">
      <w:r>
        <w:t xml:space="preserve">     12          1           0       -0.067554    3.415555   -2.393197</w:t>
      </w:r>
    </w:p>
    <w:p w:rsidR="00863905" w:rsidRDefault="00863905" w:rsidP="00863905">
      <w:r>
        <w:t xml:space="preserve">     13          1           0       -1.015864    4.832948   -0.485894</w:t>
      </w:r>
    </w:p>
    <w:p w:rsidR="00863905" w:rsidRDefault="00863905" w:rsidP="00863905">
      <w:r>
        <w:t xml:space="preserve">     14          1           0        0.653502    0.372606    0.526516</w:t>
      </w:r>
    </w:p>
    <w:p w:rsidR="00863905" w:rsidRDefault="00863905" w:rsidP="00863905">
      <w:r>
        <w:t xml:space="preserve">     15          8           0        2.726563    3.921294    0.816373</w:t>
      </w:r>
    </w:p>
    <w:p w:rsidR="00863905" w:rsidRDefault="00863905" w:rsidP="00863905">
      <w:r>
        <w:t xml:space="preserve">     16          6           0        0.456827    3.859978    1.453126</w:t>
      </w:r>
    </w:p>
    <w:p w:rsidR="00863905" w:rsidRDefault="00863905" w:rsidP="00863905">
      <w:r>
        <w:t xml:space="preserve">     17          6           0        0.976699    2.575079    1.646241</w:t>
      </w:r>
    </w:p>
    <w:p w:rsidR="00863905" w:rsidRDefault="00863905" w:rsidP="00863905">
      <w:r>
        <w:t xml:space="preserve">     18          6           0        1.566042    4.714251    0.952018</w:t>
      </w:r>
    </w:p>
    <w:p w:rsidR="00863905" w:rsidRDefault="00863905" w:rsidP="00863905">
      <w:r>
        <w:t xml:space="preserve">     19          8           0        1.684262    5.894737    0.664958</w:t>
      </w:r>
    </w:p>
    <w:p w:rsidR="00863905" w:rsidRDefault="00863905" w:rsidP="00863905">
      <w:r>
        <w:t xml:space="preserve">     20          6           0        2.405519    2.614809    1.234880</w:t>
      </w:r>
    </w:p>
    <w:p w:rsidR="00863905" w:rsidRDefault="00863905" w:rsidP="00863905">
      <w:r>
        <w:t xml:space="preserve">     21          8           0        3.311224    1.797615    1.198598</w:t>
      </w:r>
    </w:p>
    <w:p w:rsidR="00863905" w:rsidRDefault="00863905" w:rsidP="00863905">
      <w:r>
        <w:t xml:space="preserve">     22          1           0       -0.409656    4.298543    1.951460</w:t>
      </w:r>
    </w:p>
    <w:p w:rsidR="00863905" w:rsidRDefault="00863905" w:rsidP="00863905">
      <w:r>
        <w:t xml:space="preserve">     23          1           0        0.658672    1.886948    2.434686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              Distance matrix (angstroms):</w:t>
      </w:r>
    </w:p>
    <w:p w:rsidR="00863905" w:rsidRDefault="00863905" w:rsidP="00863905">
      <w:r>
        <w:t xml:space="preserve">                    1          2          3          4          5</w:t>
      </w:r>
    </w:p>
    <w:p w:rsidR="00863905" w:rsidRDefault="00863905" w:rsidP="00863905">
      <w:r>
        <w:t xml:space="preserve">     1  C    0.000000</w:t>
      </w:r>
    </w:p>
    <w:p w:rsidR="00863905" w:rsidRDefault="00863905" w:rsidP="00863905">
      <w:r>
        <w:t xml:space="preserve">     2  C    1.390493   0.000000</w:t>
      </w:r>
    </w:p>
    <w:p w:rsidR="00863905" w:rsidRDefault="00863905" w:rsidP="00863905">
      <w:r>
        <w:t xml:space="preserve">     3  C    2.387515   2.699303   0.000000</w:t>
      </w:r>
    </w:p>
    <w:p w:rsidR="00863905" w:rsidRDefault="00863905" w:rsidP="00863905">
      <w:r>
        <w:t xml:space="preserve">     4  C    1.386755   2.374882   1.385854   0.000000</w:t>
      </w:r>
    </w:p>
    <w:p w:rsidR="00863905" w:rsidRDefault="00863905" w:rsidP="00863905">
      <w:r>
        <w:t xml:space="preserve">     5  H    1.101023   2.171666   3.397045   2.173280   0.000000</w:t>
      </w:r>
    </w:p>
    <w:p w:rsidR="00863905" w:rsidRDefault="00863905" w:rsidP="00863905">
      <w:r>
        <w:lastRenderedPageBreak/>
        <w:t xml:space="preserve">     6  H    2.155504   3.375570   2.168909   1.101505   2.504239</w:t>
      </w:r>
    </w:p>
    <w:p w:rsidR="00863905" w:rsidRDefault="00863905" w:rsidP="00863905">
      <w:r>
        <w:t xml:space="preserve">     7  C    2.478694   1.493412   2.517826   2.865086   3.440899</w:t>
      </w:r>
    </w:p>
    <w:p w:rsidR="00863905" w:rsidRDefault="00863905" w:rsidP="00863905">
      <w:r>
        <w:t xml:space="preserve">     8  H    3.408278   2.166323   3.354923   3.862280   4.312140</w:t>
      </w:r>
    </w:p>
    <w:p w:rsidR="00863905" w:rsidRDefault="00863905" w:rsidP="00863905">
      <w:r>
        <w:t xml:space="preserve">     9  H    2.879897   2.113493   3.177064   3.340525   3.676861</w:t>
      </w:r>
    </w:p>
    <w:p w:rsidR="00863905" w:rsidRDefault="00863905" w:rsidP="00863905">
      <w:r>
        <w:t xml:space="preserve">    10  C    2.898135   2.511719   1.491009   2.500230   3.989259</w:t>
      </w:r>
    </w:p>
    <w:p w:rsidR="00863905" w:rsidRDefault="00863905" w:rsidP="00863905">
      <w:r>
        <w:t xml:space="preserve">    11  H    3.799250   3.226916   2.158008   3.376528   4.898222</w:t>
      </w:r>
    </w:p>
    <w:p w:rsidR="00863905" w:rsidRDefault="00863905" w:rsidP="00863905">
      <w:r>
        <w:t xml:space="preserve">    12  H    3.558800   3.318678   2.126106   3.048841   4.580523</w:t>
      </w:r>
    </w:p>
    <w:p w:rsidR="00863905" w:rsidRDefault="00863905" w:rsidP="00863905">
      <w:r>
        <w:t xml:space="preserve">    13  H    3.388128   3.790044   1.101737   2.164098   4.313575</w:t>
      </w:r>
    </w:p>
    <w:p w:rsidR="00863905" w:rsidRDefault="00863905" w:rsidP="00863905">
      <w:r>
        <w:t xml:space="preserve">    14  H    2.156956   1.100204   3.787497   3.370424   2.499532</w:t>
      </w:r>
    </w:p>
    <w:p w:rsidR="00863905" w:rsidRDefault="00863905" w:rsidP="00863905">
      <w:r>
        <w:t xml:space="preserve">    15  O    4.523759   3.708876   3.675002   4.495725   5.430151</w:t>
      </w:r>
    </w:p>
    <w:p w:rsidR="00863905" w:rsidRDefault="00863905" w:rsidP="00863905">
      <w:r>
        <w:t xml:space="preserve">    16  C    2.945338   2.888247   2.210830   2.612117   3.754841</w:t>
      </w:r>
    </w:p>
    <w:p w:rsidR="00863905" w:rsidRDefault="00863905" w:rsidP="00863905">
      <w:r>
        <w:t xml:space="preserve">    17  C    2.610527   2.119732   2.928178   2.972173   3.286434</w:t>
      </w:r>
    </w:p>
    <w:p w:rsidR="00863905" w:rsidRDefault="00863905" w:rsidP="00863905">
      <w:r>
        <w:t xml:space="preserve">    18  C    4.160339   3.769736   2.834493   3.745417   5.089095</w:t>
      </w:r>
    </w:p>
    <w:p w:rsidR="00863905" w:rsidRDefault="00863905" w:rsidP="00863905">
      <w:r>
        <w:t xml:space="preserve">    19  O    5.152561   4.861281   3.393695   4.495056   6.108929</w:t>
      </w:r>
    </w:p>
    <w:p w:rsidR="00863905" w:rsidRDefault="00863905" w:rsidP="00863905">
      <w:r>
        <w:t xml:space="preserve">    20  C    3.762589   2.795700   3.727821   4.144132   4.518978</w:t>
      </w:r>
    </w:p>
    <w:p w:rsidR="00863905" w:rsidRDefault="00863905" w:rsidP="00863905">
      <w:r>
        <w:t xml:space="preserve">    21  O    4.506701   3.328917   4.779735   5.122008   5.152328</w:t>
      </w:r>
    </w:p>
    <w:p w:rsidR="00863905" w:rsidRDefault="00863905" w:rsidP="00863905">
      <w:r>
        <w:t xml:space="preserve">    22  H    3.177367   3.553010   2.438080   2.568720   3.813259</w:t>
      </w:r>
    </w:p>
    <w:p w:rsidR="00863905" w:rsidRDefault="00863905" w:rsidP="00863905">
      <w:r>
        <w:t xml:space="preserve">    23  H    2.676989   2.407122   3.682789   3.329885   2.982590</w:t>
      </w:r>
    </w:p>
    <w:p w:rsidR="00863905" w:rsidRDefault="00863905" w:rsidP="00863905">
      <w:r>
        <w:t xml:space="preserve">                    6          7          8          9         10</w:t>
      </w:r>
    </w:p>
    <w:p w:rsidR="00863905" w:rsidRDefault="00863905" w:rsidP="00863905">
      <w:r>
        <w:t xml:space="preserve">     6  H    0.000000</w:t>
      </w:r>
    </w:p>
    <w:p w:rsidR="00863905" w:rsidRDefault="00863905" w:rsidP="00863905">
      <w:r>
        <w:t xml:space="preserve">     7  C    3.957908   0.000000</w:t>
      </w:r>
    </w:p>
    <w:p w:rsidR="00863905" w:rsidRDefault="00863905" w:rsidP="00863905">
      <w:r>
        <w:t xml:space="preserve">     8  H    4.963744   1.122392   0.000000</w:t>
      </w:r>
    </w:p>
    <w:p w:rsidR="00863905" w:rsidRDefault="00863905" w:rsidP="00863905">
      <w:r>
        <w:t xml:space="preserve">     9  H    4.347982   1.126646   1.806452   0.000000</w:t>
      </w:r>
    </w:p>
    <w:p w:rsidR="00863905" w:rsidRDefault="00863905" w:rsidP="00863905">
      <w:r>
        <w:t xml:space="preserve">    10  C    3.481944   1.523017   2.184455   2.166871   0.000000</w:t>
      </w:r>
    </w:p>
    <w:p w:rsidR="00863905" w:rsidRDefault="00863905" w:rsidP="00863905">
      <w:r>
        <w:t xml:space="preserve">    11  H    4.308860   2.180441   2.305880   2.960352   1.124576</w:t>
      </w:r>
    </w:p>
    <w:p w:rsidR="00863905" w:rsidRDefault="00863905" w:rsidP="00863905">
      <w:r>
        <w:t xml:space="preserve">    12  H    3.886020   2.174363   2.841235   2.270779   1.125707</w:t>
      </w:r>
    </w:p>
    <w:p w:rsidR="00863905" w:rsidRDefault="00863905" w:rsidP="00863905">
      <w:r>
        <w:t xml:space="preserve">    13  H    2.511413   3.509255   4.245085   4.132740   2.203801</w:t>
      </w:r>
    </w:p>
    <w:p w:rsidR="00863905" w:rsidRDefault="00863905" w:rsidP="00863905">
      <w:r>
        <w:lastRenderedPageBreak/>
        <w:t xml:space="preserve">    14  H    4.280519   2.219772   2.493785   2.640738   3.499945</w:t>
      </w:r>
    </w:p>
    <w:p w:rsidR="00863905" w:rsidRDefault="00863905" w:rsidP="00863905">
      <w:r>
        <w:t xml:space="preserve">    15  O    5.369749   3.427608   2.991030   4.513568   3.284849</w:t>
      </w:r>
    </w:p>
    <w:p w:rsidR="00863905" w:rsidRDefault="00863905" w:rsidP="00863905">
      <w:r>
        <w:t xml:space="preserve">    16  C    3.244047   3.254916   3.587802   4.303133   2.853635</w:t>
      </w:r>
    </w:p>
    <w:p w:rsidR="00863905" w:rsidRDefault="00863905" w:rsidP="00863905">
      <w:r>
        <w:t xml:space="preserve">    17  C    3.771333   2.848730   3.005526   3.887996   3.147814</w:t>
      </w:r>
    </w:p>
    <w:p w:rsidR="00863905" w:rsidRDefault="00863905" w:rsidP="00863905">
      <w:r>
        <w:t xml:space="preserve">    18  C    4.445152   3.599525   3.588407   4.685200   2.961464</w:t>
      </w:r>
    </w:p>
    <w:p w:rsidR="00863905" w:rsidRDefault="00863905" w:rsidP="00863905">
      <w:r>
        <w:t xml:space="preserve">    19  O    5.064076   4.490441   4.471919   5.501475   3.541707</w:t>
      </w:r>
    </w:p>
    <w:p w:rsidR="00863905" w:rsidRDefault="00863905" w:rsidP="00863905">
      <w:r>
        <w:t xml:space="preserve">    20  C    5.066411   2.954434   2.539433   4.019328   3.384336</w:t>
      </w:r>
    </w:p>
    <w:p w:rsidR="00863905" w:rsidRDefault="00863905" w:rsidP="00863905">
      <w:r>
        <w:t xml:space="preserve">    21  O    6.087580   3.436514   2.715747   4.337245   4.202187</w:t>
      </w:r>
    </w:p>
    <w:p w:rsidR="00863905" w:rsidRDefault="00863905" w:rsidP="00863905">
      <w:r>
        <w:t xml:space="preserve">    22  H    2.817927   4.075686   4.571877   5.028820   3.518685</w:t>
      </w:r>
    </w:p>
    <w:p w:rsidR="00863905" w:rsidRDefault="00863905" w:rsidP="00863905">
      <w:r>
        <w:t xml:space="preserve">    23  H    3.961397   3.542480   3.752528   4.446642   4.052648</w:t>
      </w:r>
    </w:p>
    <w:p w:rsidR="00863905" w:rsidRDefault="00863905" w:rsidP="00863905">
      <w:r>
        <w:t xml:space="preserve">                   11         12         13         14         15</w:t>
      </w:r>
    </w:p>
    <w:p w:rsidR="00863905" w:rsidRDefault="00863905" w:rsidP="00863905">
      <w:r>
        <w:t xml:space="preserve">    11  H    0.000000</w:t>
      </w:r>
    </w:p>
    <w:p w:rsidR="00863905" w:rsidRDefault="00863905" w:rsidP="00863905">
      <w:r>
        <w:t xml:space="preserve">    12  H    1.791634   0.000000</w:t>
      </w:r>
    </w:p>
    <w:p w:rsidR="00863905" w:rsidRDefault="00863905" w:rsidP="00863905">
      <w:r>
        <w:t xml:space="preserve">    13  H    2.518823   2.558535   0.000000</w:t>
      </w:r>
    </w:p>
    <w:p w:rsidR="00863905" w:rsidRDefault="00863905" w:rsidP="00863905">
      <w:r>
        <w:t xml:space="preserve">    14  H    4.093421   4.278339   4.868923   0.000000</w:t>
      </w:r>
    </w:p>
    <w:p w:rsidR="00863905" w:rsidRDefault="00863905" w:rsidP="00863905">
      <w:r>
        <w:t xml:space="preserve">    15  O    2.591575   4.285347   4.066051   4.120047   0.000000</w:t>
      </w:r>
    </w:p>
    <w:p w:rsidR="00863905" w:rsidRDefault="00863905" w:rsidP="00863905">
      <w:r>
        <w:t xml:space="preserve">    16  C    2.851136   3.907261   2.622077   3.613731   2.358159</w:t>
      </w:r>
    </w:p>
    <w:p w:rsidR="00863905" w:rsidRDefault="00863905" w:rsidP="00863905">
      <w:r>
        <w:t xml:space="preserve">    17  C    3.271890   4.256046   3.689753   2.491812   2.358602</w:t>
      </w:r>
    </w:p>
    <w:p w:rsidR="00863905" w:rsidRDefault="00863905" w:rsidP="00863905">
      <w:r>
        <w:t xml:space="preserve">    18  C    2.380066   3.942804   2.957688   4.456867   1.412087</w:t>
      </w:r>
    </w:p>
    <w:p w:rsidR="00863905" w:rsidRDefault="00863905" w:rsidP="00863905">
      <w:r>
        <w:t xml:space="preserve">    19  O    2.764653   4.309004   3.121304   5.619214   2.236916</w:t>
      </w:r>
    </w:p>
    <w:p w:rsidR="00863905" w:rsidRDefault="00863905" w:rsidP="00863905">
      <w:r>
        <w:t xml:space="preserve">    20  C    3.113554   4.463208   4.425728   2.932374   1.408944</w:t>
      </w:r>
    </w:p>
    <w:p w:rsidR="00863905" w:rsidRDefault="00863905" w:rsidP="00863905">
      <w:r>
        <w:t xml:space="preserve">    21  O    3.925170   5.189882   5.547473   3.089633   2.235607</w:t>
      </w:r>
    </w:p>
    <w:p w:rsidR="00863905" w:rsidRDefault="00863905" w:rsidP="00863905">
      <w:r>
        <w:t xml:space="preserve">    22  H    3.641034   4.446656   2.567834   4.309727   3.356577</w:t>
      </w:r>
    </w:p>
    <w:p w:rsidR="00863905" w:rsidRDefault="00863905" w:rsidP="00863905">
      <w:r>
        <w:t xml:space="preserve">    23  H    4.317833   5.115907   4.473564   2.436056   3.321698</w:t>
      </w:r>
    </w:p>
    <w:p w:rsidR="00863905" w:rsidRDefault="00863905" w:rsidP="00863905">
      <w:r>
        <w:t xml:space="preserve">                   16         17         18         19         20</w:t>
      </w:r>
    </w:p>
    <w:p w:rsidR="00863905" w:rsidRDefault="00863905" w:rsidP="00863905">
      <w:r>
        <w:t xml:space="preserve">    16  C    0.000000</w:t>
      </w:r>
    </w:p>
    <w:p w:rsidR="00863905" w:rsidRDefault="00863905" w:rsidP="00863905">
      <w:r>
        <w:t xml:space="preserve">    17  C    1.399473   0.000000</w:t>
      </w:r>
    </w:p>
    <w:p w:rsidR="00863905" w:rsidRDefault="00863905" w:rsidP="00863905">
      <w:r>
        <w:lastRenderedPageBreak/>
        <w:t xml:space="preserve">    18  C    1.487027   2.324936   0.000000</w:t>
      </w:r>
    </w:p>
    <w:p w:rsidR="00863905" w:rsidRDefault="00863905" w:rsidP="00863905">
      <w:r>
        <w:t xml:space="preserve">    19  O    2.503608   3.533227   1.220626   0.000000</w:t>
      </w:r>
    </w:p>
    <w:p w:rsidR="00863905" w:rsidRDefault="00863905" w:rsidP="00863905">
      <w:r>
        <w:t xml:space="preserve">    20  C    2.322817   1.487388   2.278682   3.406311   0.000000</w:t>
      </w:r>
    </w:p>
    <w:p w:rsidR="00863905" w:rsidRDefault="00863905" w:rsidP="00863905">
      <w:r>
        <w:t xml:space="preserve">    21  O    3.530681   2.500969   3.407819   4.440517   1.220420</w:t>
      </w:r>
    </w:p>
    <w:p w:rsidR="00863905" w:rsidRDefault="00863905" w:rsidP="00863905">
      <w:r>
        <w:t xml:space="preserve">    22  H    1.091544   2.232815   2.252793   2.930429   3.357626</w:t>
      </w:r>
    </w:p>
    <w:p w:rsidR="00863905" w:rsidRDefault="00863905" w:rsidP="00863905">
      <w:r>
        <w:t xml:space="preserve">    23  H    2.212928   1.093760   3.318926   4.499572   2.240712</w:t>
      </w:r>
    </w:p>
    <w:p w:rsidR="00863905" w:rsidRDefault="00863905" w:rsidP="00863905">
      <w:r>
        <w:t xml:space="preserve">                   21         22         23</w:t>
      </w:r>
    </w:p>
    <w:p w:rsidR="00863905" w:rsidRDefault="00863905" w:rsidP="00863905">
      <w:r>
        <w:t xml:space="preserve">    21  O    0.000000</w:t>
      </w:r>
    </w:p>
    <w:p w:rsidR="00863905" w:rsidRDefault="00863905" w:rsidP="00863905">
      <w:r>
        <w:t xml:space="preserve">    22  H    4.546030   0.000000</w:t>
      </w:r>
    </w:p>
    <w:p w:rsidR="00863905" w:rsidRDefault="00863905" w:rsidP="00863905">
      <w:r>
        <w:t xml:space="preserve">    23  H    2.927785   2.681534   0.000000</w:t>
      </w:r>
    </w:p>
    <w:p w:rsidR="00863905" w:rsidRDefault="00863905" w:rsidP="00863905">
      <w:r>
        <w:t xml:space="preserve"> Stoichiometry    C10H10O3</w:t>
      </w:r>
    </w:p>
    <w:p w:rsidR="00863905" w:rsidRDefault="00863905" w:rsidP="00863905">
      <w:r>
        <w:t xml:space="preserve"> Framework group  C1[X(C10H10O3)]</w:t>
      </w:r>
    </w:p>
    <w:p w:rsidR="00863905" w:rsidRDefault="00863905" w:rsidP="00863905">
      <w:r>
        <w:t xml:space="preserve"> Deg. of freedom    63</w:t>
      </w:r>
    </w:p>
    <w:p w:rsidR="00863905" w:rsidRDefault="00863905" w:rsidP="00863905">
      <w:r>
        <w:t xml:space="preserve"> Full point group                 C1      NOp   1</w:t>
      </w:r>
    </w:p>
    <w:p w:rsidR="00863905" w:rsidRDefault="00863905" w:rsidP="00863905">
      <w:r>
        <w:t xml:space="preserve"> Largest Abelian subgroup         C1      NOp   1</w:t>
      </w:r>
    </w:p>
    <w:p w:rsidR="00863905" w:rsidRDefault="00863905" w:rsidP="00863905">
      <w:r>
        <w:t xml:space="preserve"> Largest concise Abelian subgroup C1      NOp   1</w:t>
      </w:r>
    </w:p>
    <w:p w:rsidR="00863905" w:rsidRDefault="00863905" w:rsidP="00863905">
      <w:r>
        <w:t xml:space="preserve">                         Standard orientation: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 2.312673   -0.526355   -0.739646</w:t>
      </w:r>
    </w:p>
    <w:p w:rsidR="00863905" w:rsidRDefault="00863905" w:rsidP="00863905">
      <w:r>
        <w:t xml:space="preserve">      2          6           0        1.422528   -1.291674    0.005605</w:t>
      </w:r>
    </w:p>
    <w:p w:rsidR="00863905" w:rsidRDefault="00863905" w:rsidP="00863905">
      <w:r>
        <w:t xml:space="preserve">      3          6           0        1.298399    1.393362    0.253409</w:t>
      </w:r>
    </w:p>
    <w:p w:rsidR="00863905" w:rsidRDefault="00863905" w:rsidP="00863905">
      <w:r>
        <w:t xml:space="preserve">      4          6           0        2.236153    0.852370   -0.611769</w:t>
      </w:r>
    </w:p>
    <w:p w:rsidR="00863905" w:rsidRDefault="00863905" w:rsidP="00863905">
      <w:r>
        <w:t xml:space="preserve">      5          1           0        2.982968   -0.996711   -1.475663</w:t>
      </w:r>
    </w:p>
    <w:p w:rsidR="00863905" w:rsidRDefault="00863905" w:rsidP="00863905">
      <w:r>
        <w:t xml:space="preserve">      6          1           0        2.815830    1.495254   -1.292937</w:t>
      </w:r>
    </w:p>
    <w:p w:rsidR="00863905" w:rsidRDefault="00863905" w:rsidP="00863905">
      <w:r>
        <w:lastRenderedPageBreak/>
        <w:t xml:space="preserve">      7          6           0        1.083204   -0.843425    1.389156</w:t>
      </w:r>
    </w:p>
    <w:p w:rsidR="00863905" w:rsidRDefault="00863905" w:rsidP="00863905">
      <w:r>
        <w:t xml:space="preserve">      8          1           0        0.174370   -1.377832    1.774117</w:t>
      </w:r>
    </w:p>
    <w:p w:rsidR="00863905" w:rsidRDefault="00863905" w:rsidP="00863905">
      <w:r>
        <w:t xml:space="preserve">      9          1           0        1.944899   -1.147057    2.048414</w:t>
      </w:r>
    </w:p>
    <w:p w:rsidR="00863905" w:rsidRDefault="00863905" w:rsidP="00863905">
      <w:r>
        <w:t xml:space="preserve">     10          6           0        0.895311    0.664579    1.490140</w:t>
      </w:r>
    </w:p>
    <w:p w:rsidR="00863905" w:rsidRDefault="00863905" w:rsidP="00863905">
      <w:r>
        <w:t xml:space="preserve">     11          1           0       -0.171575    0.901869    1.754945</w:t>
      </w:r>
    </w:p>
    <w:p w:rsidR="00863905" w:rsidRDefault="00863905" w:rsidP="00863905">
      <w:r>
        <w:t xml:space="preserve">     12          1           0        1.513257    1.062818    2.342645</w:t>
      </w:r>
    </w:p>
    <w:p w:rsidR="00863905" w:rsidRDefault="00863905" w:rsidP="00863905">
      <w:r>
        <w:t xml:space="preserve">     13          1           0        1.095295    2.476215    0.251301</w:t>
      </w:r>
    </w:p>
    <w:p w:rsidR="00863905" w:rsidRDefault="00863905" w:rsidP="00863905">
      <w:r>
        <w:t xml:space="preserve">     14          1           0        1.318854   -2.365732   -0.209106</w:t>
      </w:r>
    </w:p>
    <w:p w:rsidR="00863905" w:rsidRDefault="00863905" w:rsidP="00863905">
      <w:r>
        <w:t xml:space="preserve">     15          8           0       -2.070062   -0.075657    0.286460</w:t>
      </w:r>
    </w:p>
    <w:p w:rsidR="00863905" w:rsidRDefault="00863905" w:rsidP="00863905">
      <w:r>
        <w:t xml:space="preserve">     16          6           0       -0.329456    0.728178   -1.086512</w:t>
      </w:r>
    </w:p>
    <w:p w:rsidR="00863905" w:rsidRDefault="00863905" w:rsidP="00863905">
      <w:r>
        <w:t xml:space="preserve">     17          6           0       -0.267006   -0.669645   -1.113242</w:t>
      </w:r>
    </w:p>
    <w:p w:rsidR="00863905" w:rsidRDefault="00863905" w:rsidP="00863905">
      <w:r>
        <w:t xml:space="preserve">     18          6           0       -1.480613    1.102186   -0.222681</w:t>
      </w:r>
    </w:p>
    <w:p w:rsidR="00863905" w:rsidRDefault="00863905" w:rsidP="00863905">
      <w:r>
        <w:t xml:space="preserve">     19          8           0       -2.005940    2.153203    0.107957</w:t>
      </w:r>
    </w:p>
    <w:p w:rsidR="00863905" w:rsidRDefault="00863905" w:rsidP="00863905">
      <w:r>
        <w:t xml:space="preserve">     20          6           0       -1.359929   -1.173239   -0.239036</w:t>
      </w:r>
    </w:p>
    <w:p w:rsidR="00863905" w:rsidRDefault="00863905" w:rsidP="00863905">
      <w:r>
        <w:t xml:space="preserve">     21          8           0       -1.755129   -2.280186    0.089460</w:t>
      </w:r>
    </w:p>
    <w:p w:rsidR="00863905" w:rsidRDefault="00863905" w:rsidP="00863905">
      <w:r>
        <w:t xml:space="preserve">     22          1           0        0.053151    1.416276   -1.842556</w:t>
      </w:r>
    </w:p>
    <w:p w:rsidR="00863905" w:rsidRDefault="00863905" w:rsidP="00863905">
      <w:r>
        <w:t xml:space="preserve">     23          1           0        0.054415   -1.262000   -1.974704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Rotational constants (GHZ):      1.2198839      0.8842846      0.6793463</w:t>
      </w:r>
    </w:p>
    <w:p w:rsidR="00863905" w:rsidRDefault="00863905" w:rsidP="00863905">
      <w:r>
        <w:t xml:space="preserve"> Standard basis: VSTO-6G (5D, 7F)</w:t>
      </w:r>
    </w:p>
    <w:p w:rsidR="00863905" w:rsidRDefault="00863905" w:rsidP="00863905">
      <w:r>
        <w:t xml:space="preserve"> There are    62 symmetry adapted basis functions of A   symmetry.</w:t>
      </w:r>
    </w:p>
    <w:p w:rsidR="00863905" w:rsidRDefault="00863905" w:rsidP="00863905">
      <w:r>
        <w:t xml:space="preserve"> Integral buffers will be    131072 words long.</w:t>
      </w:r>
    </w:p>
    <w:p w:rsidR="00863905" w:rsidRDefault="00863905" w:rsidP="00863905">
      <w:r>
        <w:t xml:space="preserve"> Regular integral format.</w:t>
      </w:r>
    </w:p>
    <w:p w:rsidR="00863905" w:rsidRDefault="00863905" w:rsidP="00863905">
      <w:r>
        <w:t xml:space="preserve"> Two-electron integral symmetry is turned off.</w:t>
      </w:r>
    </w:p>
    <w:p w:rsidR="00863905" w:rsidRDefault="00863905" w:rsidP="00863905">
      <w:r>
        <w:t xml:space="preserve">    62 basis functions,   372 primitive gaussians,    62 cartesian basis functions</w:t>
      </w:r>
    </w:p>
    <w:p w:rsidR="00863905" w:rsidRDefault="00863905" w:rsidP="00863905">
      <w:r>
        <w:t xml:space="preserve">    34 alpha electrons       34 beta electrons</w:t>
      </w:r>
    </w:p>
    <w:p w:rsidR="00863905" w:rsidRDefault="00863905" w:rsidP="00863905">
      <w:r>
        <w:t xml:space="preserve">       nuclear repulsion energy       470.9503974180 Hartrees.</w:t>
      </w:r>
    </w:p>
    <w:p w:rsidR="00863905" w:rsidRDefault="00863905" w:rsidP="00863905">
      <w:r>
        <w:lastRenderedPageBreak/>
        <w:t xml:space="preserve"> Do NDO integrals.</w:t>
      </w:r>
    </w:p>
    <w:p w:rsidR="00863905" w:rsidRDefault="00863905" w:rsidP="00863905">
      <w:r>
        <w:t xml:space="preserve"> One-electron integrals computed using PRISM.</w:t>
      </w:r>
    </w:p>
    <w:p w:rsidR="00863905" w:rsidRDefault="00863905" w:rsidP="00863905">
      <w:r>
        <w:t xml:space="preserve"> NBasis=    62 RedAO= F  NBF=    62</w:t>
      </w:r>
    </w:p>
    <w:p w:rsidR="00863905" w:rsidRDefault="00863905" w:rsidP="00863905">
      <w:r>
        <w:t xml:space="preserve"> NBsUse=    62 1.00D-04 NBFU=    62</w:t>
      </w:r>
    </w:p>
    <w:p w:rsidR="00863905" w:rsidRDefault="00863905" w:rsidP="00863905">
      <w:r>
        <w:t xml:space="preserve"> Initial guess read from the read-write file.</w:t>
      </w:r>
    </w:p>
    <w:p w:rsidR="00863905" w:rsidRDefault="00863905" w:rsidP="00863905">
      <w:r>
        <w:t xml:space="preserve"> B after Tr=     0.000000    0.000000    0.000000</w:t>
      </w:r>
    </w:p>
    <w:p w:rsidR="00863905" w:rsidRDefault="00863905" w:rsidP="00863905">
      <w:r>
        <w:t xml:space="preserve">         Rot=    1.000000    0.000000    0.000000    0.000000 Ang=   0.00 deg.</w:t>
      </w:r>
    </w:p>
    <w:p w:rsidR="00863905" w:rsidRDefault="00863905" w:rsidP="00863905">
      <w:r>
        <w:t xml:space="preserve"> Initial guess orbital symmetries:</w:t>
      </w:r>
    </w:p>
    <w:p w:rsidR="00863905" w:rsidRDefault="00863905" w:rsidP="00863905">
      <w:r>
        <w:t xml:space="preserve">       Occupied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 (A) (A) (A) (A) (A) (A)</w:t>
      </w:r>
    </w:p>
    <w:p w:rsidR="00863905" w:rsidRDefault="00863905" w:rsidP="00863905">
      <w:r>
        <w:t xml:space="preserve">       Virtual 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</w:t>
      </w:r>
    </w:p>
    <w:p w:rsidR="00863905" w:rsidRDefault="00863905" w:rsidP="00863905">
      <w:r>
        <w:t xml:space="preserve"> Requested convergence on RMS density matrix=1.00D-08 within 128 cycles.</w:t>
      </w:r>
    </w:p>
    <w:p w:rsidR="00863905" w:rsidRDefault="00863905" w:rsidP="00863905">
      <w:r>
        <w:t xml:space="preserve"> Requested convergence on MAX density matrix=1.00D-06.</w:t>
      </w:r>
    </w:p>
    <w:p w:rsidR="00863905" w:rsidRDefault="00863905" w:rsidP="00863905">
      <w:r>
        <w:t xml:space="preserve"> Requested convergence on             energy=1.00D-06.</w:t>
      </w:r>
    </w:p>
    <w:p w:rsidR="00863905" w:rsidRDefault="00863905" w:rsidP="00863905">
      <w:r>
        <w:t xml:space="preserve"> No special actions if energy rises.</w:t>
      </w:r>
    </w:p>
    <w:p w:rsidR="00863905" w:rsidRDefault="00863905" w:rsidP="00863905">
      <w:r>
        <w:t xml:space="preserve"> Overlap will be assumed to be unity.</w:t>
      </w:r>
    </w:p>
    <w:p w:rsidR="00863905" w:rsidRDefault="00863905" w:rsidP="00863905">
      <w:r>
        <w:t xml:space="preserve"> Keep J ints in memory in canonical form, NReq=899243.</w:t>
      </w:r>
    </w:p>
    <w:p w:rsidR="00863905" w:rsidRDefault="00863905" w:rsidP="00863905">
      <w:r>
        <w:t xml:space="preserve"> SCF Done:  E(RAM1) = -0.486112663177E-01 A.U. after   15 cycles</w:t>
      </w:r>
    </w:p>
    <w:p w:rsidR="00863905" w:rsidRDefault="00863905" w:rsidP="00863905">
      <w:r>
        <w:t xml:space="preserve">             Convg  =    0.9394D-08             -V/T =  0.9990</w:t>
      </w:r>
    </w:p>
    <w:p w:rsidR="00863905" w:rsidRDefault="00863905" w:rsidP="00863905">
      <w:r>
        <w:t xml:space="preserve"> Calling FoFJK, ICntrl=      2127 FMM=F ISym2X=0 I1Cent= 0 IOpClX= 0 NMat=1 NMatS=1 NMatT=0.</w:t>
      </w:r>
    </w:p>
    <w:p w:rsidR="00863905" w:rsidRDefault="00863905" w:rsidP="00863905">
      <w:r>
        <w:t xml:space="preserve"> ***** Axes restored to original set *****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Center     Atomic                   Forces (Hartrees/Bohr)</w:t>
      </w:r>
    </w:p>
    <w:p w:rsidR="00863905" w:rsidRDefault="00863905" w:rsidP="00863905">
      <w:r>
        <w:t xml:space="preserve"> Number     Number              X              Y              Z</w:t>
      </w:r>
    </w:p>
    <w:p w:rsidR="00863905" w:rsidRDefault="00863905" w:rsidP="00863905">
      <w:r>
        <w:lastRenderedPageBreak/>
        <w:t xml:space="preserve"> -------------------------------------------------------------------</w:t>
      </w:r>
    </w:p>
    <w:p w:rsidR="00863905" w:rsidRDefault="00863905" w:rsidP="00863905">
      <w:r>
        <w:t xml:space="preserve">      1        6          -0.006163511   -0.009937887    0.000682882</w:t>
      </w:r>
    </w:p>
    <w:p w:rsidR="00863905" w:rsidRDefault="00863905" w:rsidP="00863905">
      <w:r>
        <w:t xml:space="preserve">      2        6           0.008212363   -0.004650981   -0.002104293</w:t>
      </w:r>
    </w:p>
    <w:p w:rsidR="00863905" w:rsidRDefault="00863905" w:rsidP="00863905">
      <w:r>
        <w:t xml:space="preserve">      3        6           0.006563804    0.005499747   -0.002753462</w:t>
      </w:r>
    </w:p>
    <w:p w:rsidR="00863905" w:rsidRDefault="00863905" w:rsidP="00863905">
      <w:r>
        <w:t xml:space="preserve">      4        6          -0.013813307    0.003967474   -0.000254184</w:t>
      </w:r>
    </w:p>
    <w:p w:rsidR="00863905" w:rsidRDefault="00863905" w:rsidP="00863905">
      <w:r>
        <w:t xml:space="preserve">      5        1           0.001136363    0.002258206    0.002385211</w:t>
      </w:r>
    </w:p>
    <w:p w:rsidR="00863905" w:rsidRDefault="00863905" w:rsidP="00863905">
      <w:r>
        <w:t xml:space="preserve">      6        1           0.000429404    0.001113636   -0.000374957</w:t>
      </w:r>
    </w:p>
    <w:p w:rsidR="00863905" w:rsidRDefault="00863905" w:rsidP="00863905">
      <w:r>
        <w:t xml:space="preserve">      7        6          -0.001152668    0.001369218    0.001975786</w:t>
      </w:r>
    </w:p>
    <w:p w:rsidR="00863905" w:rsidRDefault="00863905" w:rsidP="00863905">
      <w:r>
        <w:t xml:space="preserve">      8        1          -0.000173655    0.000499924    0.001253028</w:t>
      </w:r>
    </w:p>
    <w:p w:rsidR="00863905" w:rsidRDefault="00863905" w:rsidP="00863905">
      <w:r>
        <w:t xml:space="preserve">      9        1           0.001078477   -0.000363875    0.000048171</w:t>
      </w:r>
    </w:p>
    <w:p w:rsidR="00863905" w:rsidRDefault="00863905" w:rsidP="00863905">
      <w:r>
        <w:t xml:space="preserve">     10        6           0.000295234    0.000161298    0.000064149</w:t>
      </w:r>
    </w:p>
    <w:p w:rsidR="00863905" w:rsidRDefault="00863905" w:rsidP="00863905">
      <w:r>
        <w:t xml:space="preserve">     11        1          -0.000233976    0.000180190    0.000361523</w:t>
      </w:r>
    </w:p>
    <w:p w:rsidR="00863905" w:rsidRDefault="00863905" w:rsidP="00863905">
      <w:r>
        <w:t xml:space="preserve">     12        1          -0.000845110   -0.000804160    0.000214096</w:t>
      </w:r>
    </w:p>
    <w:p w:rsidR="00863905" w:rsidRDefault="00863905" w:rsidP="00863905">
      <w:r>
        <w:t xml:space="preserve">     13        1           0.000575961    0.000652383    0.000851266</w:t>
      </w:r>
    </w:p>
    <w:p w:rsidR="00863905" w:rsidRDefault="00863905" w:rsidP="00863905">
      <w:r>
        <w:t xml:space="preserve">     14        1           0.002060091   -0.002163499   -0.001794283</w:t>
      </w:r>
    </w:p>
    <w:p w:rsidR="00863905" w:rsidRDefault="00863905" w:rsidP="00863905">
      <w:r>
        <w:t xml:space="preserve">     15        8          -0.000495985    0.000408894   -0.000482429</w:t>
      </w:r>
    </w:p>
    <w:p w:rsidR="00863905" w:rsidRDefault="00863905" w:rsidP="00863905">
      <w:r>
        <w:t xml:space="preserve">     16        6          -0.004201928    0.012794953   -0.005984991</w:t>
      </w:r>
    </w:p>
    <w:p w:rsidR="00863905" w:rsidRDefault="00863905" w:rsidP="00863905">
      <w:r>
        <w:t xml:space="preserve">     17        6           0.001927401   -0.009696051    0.004523673</w:t>
      </w:r>
    </w:p>
    <w:p w:rsidR="00863905" w:rsidRDefault="00863905" w:rsidP="00863905">
      <w:r>
        <w:t xml:space="preserve">     18        6           0.000140262    0.000515843    0.001241690</w:t>
      </w:r>
    </w:p>
    <w:p w:rsidR="00863905" w:rsidRDefault="00863905" w:rsidP="00863905">
      <w:r>
        <w:t xml:space="preserve">     19        8           0.000020948   -0.000845955   -0.000565220</w:t>
      </w:r>
    </w:p>
    <w:p w:rsidR="00863905" w:rsidRDefault="00863905" w:rsidP="00863905">
      <w:r>
        <w:t xml:space="preserve">     20        6           0.003920264    0.000357815    0.000083558</w:t>
      </w:r>
    </w:p>
    <w:p w:rsidR="00863905" w:rsidRDefault="00863905" w:rsidP="00863905">
      <w:r>
        <w:t xml:space="preserve">     21        8           0.000202695    0.000144221   -0.000528703</w:t>
      </w:r>
    </w:p>
    <w:p w:rsidR="00863905" w:rsidRDefault="00863905" w:rsidP="00863905">
      <w:r>
        <w:t xml:space="preserve">     22        1           0.001093778    0.000574870    0.001595139</w:t>
      </w:r>
    </w:p>
    <w:p w:rsidR="00863905" w:rsidRDefault="00863905" w:rsidP="00863905">
      <w:r>
        <w:t xml:space="preserve">     23        1          -0.000576906   -0.002036264   -0.000437649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Cartesian Forces:  Max     0.013813307 RMS     0.003653444</w:t>
      </w:r>
    </w:p>
    <w:p w:rsidR="00863905" w:rsidRDefault="00863905" w:rsidP="00863905"/>
    <w:p w:rsidR="00863905" w:rsidRDefault="00863905" w:rsidP="00863905">
      <w:r>
        <w:lastRenderedPageBreak/>
        <w:t xml:space="preserve"> GradGradGradGradGradGradGradGradGradGradGradGradGradGradGradGradGradGrad</w:t>
      </w:r>
    </w:p>
    <w:p w:rsidR="00863905" w:rsidRDefault="00863905" w:rsidP="00863905">
      <w:r>
        <w:t xml:space="preserve"> Berny optimization.</w:t>
      </w:r>
    </w:p>
    <w:p w:rsidR="00863905" w:rsidRDefault="00863905" w:rsidP="00863905">
      <w:r>
        <w:t xml:space="preserve"> Internal  Forces:  Max     0.012509399 RMS     0.001995254</w:t>
      </w:r>
    </w:p>
    <w:p w:rsidR="00863905" w:rsidRDefault="00863905" w:rsidP="00863905">
      <w:r>
        <w:t xml:space="preserve"> Search for a saddle point.</w:t>
      </w:r>
    </w:p>
    <w:p w:rsidR="00863905" w:rsidRDefault="00863905" w:rsidP="00863905">
      <w:r>
        <w:t xml:space="preserve"> Step number  44 out of a maximum of  138</w:t>
      </w:r>
    </w:p>
    <w:p w:rsidR="00863905" w:rsidRDefault="00863905" w:rsidP="00863905">
      <w:r>
        <w:t xml:space="preserve"> All quantities printed in internal units (Hartrees-Bohrs-Radians)</w:t>
      </w:r>
    </w:p>
    <w:p w:rsidR="00863905" w:rsidRDefault="00863905" w:rsidP="00863905">
      <w:r>
        <w:t xml:space="preserve"> Swaping is turned off.</w:t>
      </w:r>
    </w:p>
    <w:p w:rsidR="00863905" w:rsidRDefault="00863905" w:rsidP="00863905">
      <w:r>
        <w:t xml:space="preserve"> Update second derivatives using D2CorX and points   32   38   40   43   44</w:t>
      </w:r>
    </w:p>
    <w:p w:rsidR="00863905" w:rsidRDefault="00863905" w:rsidP="00863905">
      <w:r>
        <w:t xml:space="preserve"> ITU=  0  0  0  0  0  0  0  0  0  0  0  0  0  0  0  0  0  0  0  0</w:t>
      </w:r>
    </w:p>
    <w:p w:rsidR="00863905" w:rsidRDefault="00863905" w:rsidP="00863905">
      <w:r>
        <w:t xml:space="preserve"> ITU=  0  0  0  0  0  0  0  0  0  0  0  0  0  0  0  0  0  0  0  0</w:t>
      </w:r>
    </w:p>
    <w:p w:rsidR="00863905" w:rsidRDefault="00863905" w:rsidP="00863905">
      <w:r>
        <w:t xml:space="preserve"> ITU=  0  0  0  0</w:t>
      </w:r>
    </w:p>
    <w:p w:rsidR="00863905" w:rsidRDefault="00863905" w:rsidP="00863905">
      <w:r>
        <w:t xml:space="preserve">     Eigenvalues ---   -0.07144  -0.00232   0.00211   0.00689   0.00757</w:t>
      </w:r>
    </w:p>
    <w:p w:rsidR="00863905" w:rsidRDefault="00863905" w:rsidP="00863905">
      <w:r>
        <w:t xml:space="preserve">     Eigenvalues ---    0.00937   0.01122   0.01463   0.02023   0.02179</w:t>
      </w:r>
    </w:p>
    <w:p w:rsidR="00863905" w:rsidRDefault="00863905" w:rsidP="00863905">
      <w:r>
        <w:t xml:space="preserve">     Eigenvalues ---    0.02569   0.02792   0.02946   0.03116   0.03262</w:t>
      </w:r>
    </w:p>
    <w:p w:rsidR="00863905" w:rsidRDefault="00863905" w:rsidP="00863905">
      <w:r>
        <w:t xml:space="preserve">     Eigenvalues ---    0.03470   0.03500   0.03641   0.03693   0.03858</w:t>
      </w:r>
    </w:p>
    <w:p w:rsidR="00863905" w:rsidRDefault="00863905" w:rsidP="00863905">
      <w:r>
        <w:t xml:space="preserve">     Eigenvalues ---    0.04074   0.04172   0.04528   0.04786   0.05993</w:t>
      </w:r>
    </w:p>
    <w:p w:rsidR="00863905" w:rsidRDefault="00863905" w:rsidP="00863905">
      <w:r>
        <w:t xml:space="preserve">     Eigenvalues ---    0.06294   0.06400   0.06531   0.07332   0.08199</w:t>
      </w:r>
    </w:p>
    <w:p w:rsidR="00863905" w:rsidRDefault="00863905" w:rsidP="00863905">
      <w:r>
        <w:t xml:space="preserve">     Eigenvalues ---    0.08829   0.09055   0.09913   0.10002   0.10555</w:t>
      </w:r>
    </w:p>
    <w:p w:rsidR="00863905" w:rsidRDefault="00863905" w:rsidP="00863905">
      <w:r>
        <w:t xml:space="preserve">     Eigenvalues ---    0.12113   0.13860   0.14715   0.17018   0.21747</w:t>
      </w:r>
    </w:p>
    <w:p w:rsidR="00863905" w:rsidRDefault="00863905" w:rsidP="00863905">
      <w:r>
        <w:t xml:space="preserve">     Eigenvalues ---    0.25987   0.27491   0.28632   0.29763   0.30102</w:t>
      </w:r>
    </w:p>
    <w:p w:rsidR="00863905" w:rsidRDefault="00863905" w:rsidP="00863905">
      <w:r>
        <w:t xml:space="preserve">     Eigenvalues ---    0.31102   0.31305   0.31775   0.31984   0.32361</w:t>
      </w:r>
    </w:p>
    <w:p w:rsidR="00863905" w:rsidRDefault="00863905" w:rsidP="00863905">
      <w:r>
        <w:t xml:space="preserve">     Eigenvalues ---    0.32512   0.33171   0.35474   0.37117   0.38940</w:t>
      </w:r>
    </w:p>
    <w:p w:rsidR="00863905" w:rsidRDefault="00863905" w:rsidP="00863905">
      <w:r>
        <w:t xml:space="preserve">     Eigenvalues ---    0.39698   0.40438   0.43160   0.47239   0.50140</w:t>
      </w:r>
    </w:p>
    <w:p w:rsidR="00863905" w:rsidRDefault="00863905" w:rsidP="00863905">
      <w:r>
        <w:t xml:space="preserve">     Eigenvalues ---    0.55304   1.08493   1.10869</w:t>
      </w:r>
    </w:p>
    <w:p w:rsidR="00863905" w:rsidRDefault="00863905" w:rsidP="00863905">
      <w:r>
        <w:t xml:space="preserve"> Eigenvectors required to have negative eigenvalues:</w:t>
      </w:r>
    </w:p>
    <w:p w:rsidR="00863905" w:rsidRDefault="00863905" w:rsidP="00863905">
      <w:r>
        <w:t xml:space="preserve">                          R6        R10       D71       D30       D4</w:t>
      </w:r>
    </w:p>
    <w:p w:rsidR="00863905" w:rsidRDefault="00863905" w:rsidP="00863905">
      <w:r>
        <w:t xml:space="preserve">   1                   -0.57467  -0.51092  -0.15410   0.14994  -0.13358</w:t>
      </w:r>
    </w:p>
    <w:p w:rsidR="00863905" w:rsidRDefault="00863905" w:rsidP="00863905">
      <w:r>
        <w:lastRenderedPageBreak/>
        <w:t xml:space="preserve">                          D85       D86       D73       D35       D29</w:t>
      </w:r>
    </w:p>
    <w:p w:rsidR="00863905" w:rsidRDefault="00863905" w:rsidP="00863905">
      <w:r>
        <w:t xml:space="preserve">   1                    0.12947   0.12928   0.12911  -0.12910   0.12487</w:t>
      </w:r>
    </w:p>
    <w:p w:rsidR="00863905" w:rsidRDefault="00863905" w:rsidP="00863905">
      <w:r>
        <w:t xml:space="preserve"> RFO step:  Lambda0=3.989250098D-07 Lambda=-2.90895581D-03.</w:t>
      </w:r>
    </w:p>
    <w:p w:rsidR="00863905" w:rsidRDefault="00863905" w:rsidP="00863905">
      <w:r>
        <w:t xml:space="preserve"> Linear search not attempted -- option 19 set.</w:t>
      </w:r>
    </w:p>
    <w:p w:rsidR="00863905" w:rsidRDefault="00863905" w:rsidP="00863905">
      <w:r>
        <w:t xml:space="preserve"> Iteration  1 RMS(Cart)=  0.05173970 RMS(Int)=  0.00213535</w:t>
      </w:r>
    </w:p>
    <w:p w:rsidR="00863905" w:rsidRDefault="00863905" w:rsidP="00863905">
      <w:r>
        <w:t xml:space="preserve"> Iteration  2 RMS(Cart)=  0.00240984 RMS(Int)=  0.00055706</w:t>
      </w:r>
    </w:p>
    <w:p w:rsidR="00863905" w:rsidRDefault="00863905" w:rsidP="00863905">
      <w:r>
        <w:t xml:space="preserve"> Iteration  3 RMS(Cart)=  0.00000274 RMS(Int)=  0.00055705</w:t>
      </w:r>
    </w:p>
    <w:p w:rsidR="00863905" w:rsidRDefault="00863905" w:rsidP="00863905">
      <w:r>
        <w:t xml:space="preserve"> Iteration  4 RMS(Cart)=  0.00000000 RMS(Int)=  0.00055705</w:t>
      </w:r>
    </w:p>
    <w:p w:rsidR="00863905" w:rsidRDefault="00863905" w:rsidP="00863905">
      <w:r>
        <w:t xml:space="preserve"> Variable       Old X    -DE/DX   Delta X   Delta X   Delta X     New X</w:t>
      </w:r>
    </w:p>
    <w:p w:rsidR="00863905" w:rsidRDefault="00863905" w:rsidP="00863905">
      <w:r>
        <w:t xml:space="preserve">                                 (Linear)    (Quad)   (Total)</w:t>
      </w:r>
    </w:p>
    <w:p w:rsidR="00863905" w:rsidRDefault="00863905" w:rsidP="00863905">
      <w:r>
        <w:t xml:space="preserve">    R1        2.62765   0.01053   0.00000  -0.00205  -0.00200   2.62565</w:t>
      </w:r>
    </w:p>
    <w:p w:rsidR="00863905" w:rsidRDefault="00863905" w:rsidP="00863905">
      <w:r>
        <w:t xml:space="preserve">    R2        2.62059   0.01159   0.00000   0.00407   0.00439   2.62498</w:t>
      </w:r>
    </w:p>
    <w:p w:rsidR="00863905" w:rsidRDefault="00863905" w:rsidP="00863905">
      <w:r>
        <w:t xml:space="preserve">    R3        2.08063  -0.00095   0.00000   0.00126   0.00126   2.08189</w:t>
      </w:r>
    </w:p>
    <w:p w:rsidR="00863905" w:rsidRDefault="00863905" w:rsidP="00863905">
      <w:r>
        <w:t xml:space="preserve">    R4        2.82214  -0.00146   0.00000  -0.01117  -0.01127   2.81087</w:t>
      </w:r>
    </w:p>
    <w:p w:rsidR="00863905" w:rsidRDefault="00863905" w:rsidP="00863905">
      <w:r>
        <w:t xml:space="preserve">    R5        2.07908   0.00206   0.00000   0.00432   0.00432   2.08341</w:t>
      </w:r>
    </w:p>
    <w:p w:rsidR="00863905" w:rsidRDefault="00863905" w:rsidP="00863905">
      <w:r>
        <w:t xml:space="preserve">    R6        4.00571   0.00126   0.00000   0.11415   0.11388   4.11959</w:t>
      </w:r>
    </w:p>
    <w:p w:rsidR="00863905" w:rsidRDefault="00863905" w:rsidP="00863905">
      <w:r>
        <w:t xml:space="preserve">    R7        2.61888   0.00905   0.00000   0.00035   0.00060   2.61948</w:t>
      </w:r>
    </w:p>
    <w:p w:rsidR="00863905" w:rsidRDefault="00863905" w:rsidP="00863905">
      <w:r>
        <w:t xml:space="preserve">    R8        2.81760  -0.00023   0.00000   0.00045   0.00053   2.81813</w:t>
      </w:r>
    </w:p>
    <w:p w:rsidR="00863905" w:rsidRDefault="00863905" w:rsidP="00863905">
      <w:r>
        <w:t xml:space="preserve">    R9        2.08198   0.00042   0.00000   0.00201   0.00201   2.08399</w:t>
      </w:r>
    </w:p>
    <w:p w:rsidR="00863905" w:rsidRDefault="00863905" w:rsidP="00863905">
      <w:r>
        <w:t xml:space="preserve">   R10        4.17786  -0.00001   0.00000  -0.07033  -0.07023   4.10763</w:t>
      </w:r>
    </w:p>
    <w:p w:rsidR="00863905" w:rsidRDefault="00863905" w:rsidP="00863905">
      <w:r>
        <w:t xml:space="preserve">   R11        2.08154  -0.00020   0.00000   0.00034   0.00034   2.08188</w:t>
      </w:r>
    </w:p>
    <w:p w:rsidR="00863905" w:rsidRDefault="00863905" w:rsidP="00863905">
      <w:r>
        <w:t xml:space="preserve">   R12        2.12101  -0.00021   0.00000   0.00375   0.00375   2.12477</w:t>
      </w:r>
    </w:p>
    <w:p w:rsidR="00863905" w:rsidRDefault="00863905" w:rsidP="00863905">
      <w:r>
        <w:t xml:space="preserve">   R13        2.12905  -0.00019   0.00000  -0.00169  -0.00169   2.12736</w:t>
      </w:r>
    </w:p>
    <w:p w:rsidR="00863905" w:rsidRDefault="00863905" w:rsidP="00863905">
      <w:r>
        <w:t xml:space="preserve">   R14        2.87808   0.00168   0.00000  -0.00100  -0.00102   2.87706</w:t>
      </w:r>
    </w:p>
    <w:p w:rsidR="00863905" w:rsidRDefault="00863905" w:rsidP="00863905">
      <w:r>
        <w:t xml:space="preserve">   R15        2.12514  -0.00006   0.00000  -0.00008  -0.00008   2.12506</w:t>
      </w:r>
    </w:p>
    <w:p w:rsidR="00863905" w:rsidRDefault="00863905" w:rsidP="00863905">
      <w:r>
        <w:t xml:space="preserve">   R16        2.12728   0.00002   0.00000   0.00047   0.00047   2.12775</w:t>
      </w:r>
    </w:p>
    <w:p w:rsidR="00863905" w:rsidRDefault="00863905" w:rsidP="00863905">
      <w:r>
        <w:t xml:space="preserve">   R17        2.66846   0.00043   0.00000  -0.00094  -0.00108   2.66738</w:t>
      </w:r>
    </w:p>
    <w:p w:rsidR="00863905" w:rsidRDefault="00863905" w:rsidP="00863905">
      <w:r>
        <w:lastRenderedPageBreak/>
        <w:t xml:space="preserve">   R18        2.66252   0.00079   0.00000   0.00166   0.00145   2.66397</w:t>
      </w:r>
    </w:p>
    <w:p w:rsidR="00863905" w:rsidRDefault="00863905" w:rsidP="00863905">
      <w:r>
        <w:t xml:space="preserve">   R19        2.64462   0.01251   0.00000   0.00579   0.00573   2.65035</w:t>
      </w:r>
    </w:p>
    <w:p w:rsidR="00863905" w:rsidRDefault="00863905" w:rsidP="00863905">
      <w:r>
        <w:t xml:space="preserve">   R20        2.81007  -0.00041   0.00000  -0.00015  -0.00004   2.81003</w:t>
      </w:r>
    </w:p>
    <w:p w:rsidR="00863905" w:rsidRDefault="00863905" w:rsidP="00863905">
      <w:r>
        <w:t xml:space="preserve">   R21        2.06272   0.00009   0.00000   0.00181   0.00181   2.06453</w:t>
      </w:r>
    </w:p>
    <w:p w:rsidR="00863905" w:rsidRDefault="00863905" w:rsidP="00863905">
      <w:r>
        <w:t xml:space="preserve">   R22        2.81076   0.00358   0.00000   0.00062   0.00063   2.81139</w:t>
      </w:r>
    </w:p>
    <w:p w:rsidR="00863905" w:rsidRDefault="00863905" w:rsidP="00863905">
      <w:r>
        <w:t xml:space="preserve">   R23        2.06691   0.00113   0.00000  -0.00180  -0.00180   2.06511</w:t>
      </w:r>
    </w:p>
    <w:p w:rsidR="00863905" w:rsidRDefault="00863905" w:rsidP="00863905">
      <w:r>
        <w:t xml:space="preserve">   R24        2.30665  -0.00068   0.00000  -0.00028  -0.00028   2.30637</w:t>
      </w:r>
    </w:p>
    <w:p w:rsidR="00863905" w:rsidRDefault="00863905" w:rsidP="00863905">
      <w:r>
        <w:t xml:space="preserve">   R25        2.30626   0.00007   0.00000   0.00019   0.00019   2.30645</w:t>
      </w:r>
    </w:p>
    <w:p w:rsidR="00863905" w:rsidRDefault="00863905" w:rsidP="00863905">
      <w:r>
        <w:t xml:space="preserve">    A1        2.05156  -0.00103   0.00000   0.01435   0.01259   2.06415</w:t>
      </w:r>
    </w:p>
    <w:p w:rsidR="00863905" w:rsidRDefault="00863905" w:rsidP="00863905">
      <w:r>
        <w:t xml:space="preserve">    A2        2.10934   0.00110   0.00000  -0.00957  -0.01074   2.09859</w:t>
      </w:r>
    </w:p>
    <w:p w:rsidR="00863905" w:rsidRDefault="00863905" w:rsidP="00863905">
      <w:r>
        <w:t xml:space="preserve">    A3        2.11760  -0.00016   0.00000  -0.01346  -0.01446   2.10314</w:t>
      </w:r>
    </w:p>
    <w:p w:rsidR="00863905" w:rsidRDefault="00863905" w:rsidP="00863905">
      <w:r>
        <w:t xml:space="preserve">    A4        2.06779  -0.00077   0.00000   0.03137   0.02976   2.09755</w:t>
      </w:r>
    </w:p>
    <w:p w:rsidR="00863905" w:rsidRDefault="00863905" w:rsidP="00863905">
      <w:r>
        <w:t xml:space="preserve">    A5        2.08638   0.00107   0.00000  -0.00022  -0.00012   2.08626</w:t>
      </w:r>
    </w:p>
    <w:p w:rsidR="00863905" w:rsidRDefault="00863905" w:rsidP="00863905">
      <w:r>
        <w:t xml:space="preserve">    A6        1.63668   0.00169   0.00000  -0.01348  -0.01235   1.62433</w:t>
      </w:r>
    </w:p>
    <w:p w:rsidR="00863905" w:rsidRDefault="00863905" w:rsidP="00863905">
      <w:r>
        <w:t xml:space="preserve">    A7        2.04026  -0.00010   0.00000  -0.01970  -0.01855   2.02171</w:t>
      </w:r>
    </w:p>
    <w:p w:rsidR="00863905" w:rsidRDefault="00863905" w:rsidP="00863905">
      <w:r>
        <w:t xml:space="preserve">    A8        1.79242  -0.00289   0.00000  -0.05663  -0.05660   1.73582</w:t>
      </w:r>
    </w:p>
    <w:p w:rsidR="00863905" w:rsidRDefault="00863905" w:rsidP="00863905">
      <w:r>
        <w:t xml:space="preserve">    A9        1.67937   0.00082   0.00000   0.04462   0.04407   1.72344</w:t>
      </w:r>
    </w:p>
    <w:p w:rsidR="00863905" w:rsidRDefault="00863905" w:rsidP="00863905">
      <w:r>
        <w:t xml:space="preserve">   A10        2.10593  -0.00034   0.00000  -0.00796  -0.00927   2.09666</w:t>
      </w:r>
    </w:p>
    <w:p w:rsidR="00863905" w:rsidRDefault="00863905" w:rsidP="00863905">
      <w:r>
        <w:t xml:space="preserve">   A11        2.10276  -0.00059   0.00000   0.00737   0.00768   2.11044</w:t>
      </w:r>
    </w:p>
    <w:p w:rsidR="00863905" w:rsidRDefault="00863905" w:rsidP="00863905">
      <w:r>
        <w:t xml:space="preserve">   A12        1.57321   0.00283   0.00000   0.02211   0.02279   1.59600</w:t>
      </w:r>
    </w:p>
    <w:p w:rsidR="00863905" w:rsidRDefault="00863905" w:rsidP="00863905">
      <w:r>
        <w:t xml:space="preserve">   A13        2.01768   0.00092   0.00000  -0.00439  -0.00354   2.01414</w:t>
      </w:r>
    </w:p>
    <w:p w:rsidR="00863905" w:rsidRDefault="00863905" w:rsidP="00863905">
      <w:r>
        <w:t xml:space="preserve">   A14        1.72803  -0.00244   0.00000   0.02286   0.02259   1.75063</w:t>
      </w:r>
    </w:p>
    <w:p w:rsidR="00863905" w:rsidRDefault="00863905" w:rsidP="00863905">
      <w:r>
        <w:t xml:space="preserve">   A15        1.73029  -0.00051   0.00000  -0.03147  -0.03169   1.69860</w:t>
      </w:r>
    </w:p>
    <w:p w:rsidR="00863905" w:rsidRDefault="00863905" w:rsidP="00863905">
      <w:r>
        <w:t xml:space="preserve">   A16        2.07489  -0.00233   0.00000  -0.01388  -0.01409   2.06080</w:t>
      </w:r>
    </w:p>
    <w:p w:rsidR="00863905" w:rsidRDefault="00863905" w:rsidP="00863905">
      <w:r>
        <w:t xml:space="preserve">   A17        2.08771   0.00247   0.00000   0.00493   0.00505   2.09276</w:t>
      </w:r>
    </w:p>
    <w:p w:rsidR="00863905" w:rsidRDefault="00863905" w:rsidP="00863905">
      <w:r>
        <w:t xml:space="preserve">   A18        2.11102  -0.00021   0.00000   0.00805   0.00817   2.11919</w:t>
      </w:r>
    </w:p>
    <w:p w:rsidR="00863905" w:rsidRDefault="00863905" w:rsidP="00863905">
      <w:r>
        <w:t xml:space="preserve">   A19        1.93780  -0.00133   0.00000  -0.01271  -0.01171   1.92609</w:t>
      </w:r>
    </w:p>
    <w:p w:rsidR="00863905" w:rsidRDefault="00863905" w:rsidP="00863905">
      <w:r>
        <w:lastRenderedPageBreak/>
        <w:t xml:space="preserve">   A20        1.86234  -0.00051   0.00000   0.01256   0.01311   1.87545</w:t>
      </w:r>
    </w:p>
    <w:p w:rsidR="00863905" w:rsidRDefault="00863905" w:rsidP="00863905">
      <w:r>
        <w:t xml:space="preserve">   A21        1.96779   0.00240   0.00000   0.01064   0.00762   1.97541</w:t>
      </w:r>
    </w:p>
    <w:p w:rsidR="00863905" w:rsidRDefault="00863905" w:rsidP="00863905">
      <w:r>
        <w:t xml:space="preserve">   A22        1.86533   0.00039   0.00000  -0.01101  -0.01134   1.85399</w:t>
      </w:r>
    </w:p>
    <w:p w:rsidR="00863905" w:rsidRDefault="00863905" w:rsidP="00863905">
      <w:r>
        <w:t xml:space="preserve">   A23        1.92709  -0.00069   0.00000  -0.01168  -0.01078   1.91631</w:t>
      </w:r>
    </w:p>
    <w:p w:rsidR="00863905" w:rsidRDefault="00863905" w:rsidP="00863905">
      <w:r>
        <w:t xml:space="preserve">   A24        1.89906  -0.00033   0.00000   0.01253   0.01313   1.91219</w:t>
      </w:r>
    </w:p>
    <w:p w:rsidR="00863905" w:rsidRDefault="00863905" w:rsidP="00863905">
      <w:r>
        <w:t xml:space="preserve">   A25        1.97754   0.00229   0.00000   0.00375   0.00107   1.97861</w:t>
      </w:r>
    </w:p>
    <w:p w:rsidR="00863905" w:rsidRDefault="00863905" w:rsidP="00863905">
      <w:r>
        <w:t xml:space="preserve">   A26        1.92693  -0.00113   0.00000  -0.00562  -0.00483   1.92210</w:t>
      </w:r>
    </w:p>
    <w:p w:rsidR="00863905" w:rsidRDefault="00863905" w:rsidP="00863905">
      <w:r>
        <w:t xml:space="preserve">   A27        1.88266  -0.00067   0.00000  -0.00695  -0.00611   1.87655</w:t>
      </w:r>
    </w:p>
    <w:p w:rsidR="00863905" w:rsidRDefault="00863905" w:rsidP="00863905">
      <w:r>
        <w:t xml:space="preserve">   A28        1.91939  -0.00070   0.00000   0.00201   0.00293   1.92232</w:t>
      </w:r>
    </w:p>
    <w:p w:rsidR="00863905" w:rsidRDefault="00863905" w:rsidP="00863905">
      <w:r>
        <w:t xml:space="preserve">   A29        1.91004  -0.00064   0.00000  -0.00507  -0.00441   1.90563</w:t>
      </w:r>
    </w:p>
    <w:p w:rsidR="00863905" w:rsidRDefault="00863905" w:rsidP="00863905">
      <w:r>
        <w:t xml:space="preserve">   A30        1.84192   0.00075   0.00000   0.01231   0.01190   1.85381</w:t>
      </w:r>
    </w:p>
    <w:p w:rsidR="00863905" w:rsidRDefault="00863905" w:rsidP="00863905">
      <w:r>
        <w:t xml:space="preserve">   A31        1.88064   0.00243   0.00000   0.00024  -0.00017   1.88047</w:t>
      </w:r>
    </w:p>
    <w:p w:rsidR="00863905" w:rsidRDefault="00863905" w:rsidP="00863905">
      <w:r>
        <w:t xml:space="preserve">   A32        1.85380  -0.00032   0.00000   0.03667   0.03646   1.89025</w:t>
      </w:r>
    </w:p>
    <w:p w:rsidR="00863905" w:rsidRDefault="00863905" w:rsidP="00863905">
      <w:r>
        <w:t xml:space="preserve">   A33        1.71353   0.00044   0.00000  -0.00323  -0.00328   1.71025</w:t>
      </w:r>
    </w:p>
    <w:p w:rsidR="00863905" w:rsidRDefault="00863905" w:rsidP="00863905">
      <w:r>
        <w:t xml:space="preserve">   A34        1.54282   0.00041   0.00000   0.01049   0.01074   1.55356</w:t>
      </w:r>
    </w:p>
    <w:p w:rsidR="00863905" w:rsidRDefault="00863905" w:rsidP="00863905">
      <w:r>
        <w:t xml:space="preserve">   A35        1.87220  -0.00098   0.00000   0.00070   0.00027   1.87247</w:t>
      </w:r>
    </w:p>
    <w:p w:rsidR="00863905" w:rsidRDefault="00863905" w:rsidP="00863905">
      <w:r>
        <w:t xml:space="preserve">   A36        2.21527   0.00074   0.00000  -0.01164  -0.01204   2.20323</w:t>
      </w:r>
    </w:p>
    <w:p w:rsidR="00863905" w:rsidRDefault="00863905" w:rsidP="00863905">
      <w:r>
        <w:t xml:space="preserve">   A37        2.11199   0.00002   0.00000  -0.00894  -0.00927   2.10271</w:t>
      </w:r>
    </w:p>
    <w:p w:rsidR="00863905" w:rsidRDefault="00863905" w:rsidP="00863905">
      <w:r>
        <w:t xml:space="preserve">   A38        1.89503   0.00042   0.00000  -0.04102  -0.04122   1.85382</w:t>
      </w:r>
    </w:p>
    <w:p w:rsidR="00863905" w:rsidRDefault="00863905" w:rsidP="00863905">
      <w:r>
        <w:t xml:space="preserve">   A39        1.74781   0.00056   0.00000   0.03093   0.03105   1.77885</w:t>
      </w:r>
    </w:p>
    <w:p w:rsidR="00863905" w:rsidRDefault="00863905" w:rsidP="00863905">
      <w:r>
        <w:t xml:space="preserve">   A40        1.59337  -0.00083   0.00000  -0.03035  -0.02976   1.56361</w:t>
      </w:r>
    </w:p>
    <w:p w:rsidR="00863905" w:rsidRDefault="00863905" w:rsidP="00863905">
      <w:r>
        <w:t xml:space="preserve">   A41        1.86937  -0.00224   0.00000  -0.00256  -0.00247   1.86690</w:t>
      </w:r>
    </w:p>
    <w:p w:rsidR="00863905" w:rsidRDefault="00863905" w:rsidP="00863905">
      <w:r>
        <w:t xml:space="preserve">   A42        2.17620   0.00171   0.00000   0.02621   0.02530   2.20150</w:t>
      </w:r>
    </w:p>
    <w:p w:rsidR="00863905" w:rsidRDefault="00863905" w:rsidP="00863905">
      <w:r>
        <w:t xml:space="preserve">   A43        2.08919   0.00056   0.00000   0.00192   0.00166   2.09085</w:t>
      </w:r>
    </w:p>
    <w:p w:rsidR="00863905" w:rsidRDefault="00863905" w:rsidP="00863905">
      <w:r>
        <w:t xml:space="preserve">   A44        1.89949   0.00094   0.00000  -0.00016  -0.00015   1.89935</w:t>
      </w:r>
    </w:p>
    <w:p w:rsidR="00863905" w:rsidRDefault="00863905" w:rsidP="00863905">
      <w:r>
        <w:t xml:space="preserve">   A45        2.02739  -0.00080   0.00000   0.00209   0.00208   2.02947</w:t>
      </w:r>
    </w:p>
    <w:p w:rsidR="00863905" w:rsidRDefault="00863905" w:rsidP="00863905">
      <w:r>
        <w:t xml:space="preserve">   A46        2.35617  -0.00014   0.00000  -0.00186  -0.00188   2.35429</w:t>
      </w:r>
    </w:p>
    <w:p w:rsidR="00863905" w:rsidRDefault="00863905" w:rsidP="00863905">
      <w:r>
        <w:lastRenderedPageBreak/>
        <w:t xml:space="preserve">   A47        1.90266  -0.00015   0.00000   0.00113   0.00091   1.90358</w:t>
      </w:r>
    </w:p>
    <w:p w:rsidR="00863905" w:rsidRDefault="00863905" w:rsidP="00863905">
      <w:r>
        <w:t xml:space="preserve">   A48        2.02971  -0.00040   0.00000   0.00056   0.00055   2.03026</w:t>
      </w:r>
    </w:p>
    <w:p w:rsidR="00863905" w:rsidRDefault="00863905" w:rsidP="00863905">
      <w:r>
        <w:t xml:space="preserve">   A49        2.35074   0.00056   0.00000  -0.00195  -0.00196   2.34878</w:t>
      </w:r>
    </w:p>
    <w:p w:rsidR="00863905" w:rsidRDefault="00863905" w:rsidP="00863905">
      <w:r>
        <w:t xml:space="preserve">    D1       -0.65753   0.00134   0.00000   0.08077   0.08170  -0.57583</w:t>
      </w:r>
    </w:p>
    <w:p w:rsidR="00863905" w:rsidRDefault="00863905" w:rsidP="00863905">
      <w:r>
        <w:t xml:space="preserve">    D2        2.93746   0.00091   0.00000   0.05824   0.05847   2.99593</w:t>
      </w:r>
    </w:p>
    <w:p w:rsidR="00863905" w:rsidRDefault="00863905" w:rsidP="00863905">
      <w:r>
        <w:t xml:space="preserve">    D3        1.20373  -0.00121   0.00000   0.01439   0.01456   1.21829</w:t>
      </w:r>
    </w:p>
    <w:p w:rsidR="00863905" w:rsidRDefault="00863905" w:rsidP="00863905">
      <w:r>
        <w:t xml:space="preserve">    D4        2.58656   0.00231   0.00000   0.17628   0.17697   2.76353</w:t>
      </w:r>
    </w:p>
    <w:p w:rsidR="00863905" w:rsidRDefault="00863905" w:rsidP="00863905">
      <w:r>
        <w:t xml:space="preserve">    D5       -0.10163   0.00188   0.00000   0.15374   0.15374   0.05211</w:t>
      </w:r>
    </w:p>
    <w:p w:rsidR="00863905" w:rsidRDefault="00863905" w:rsidP="00863905">
      <w:r>
        <w:t xml:space="preserve">    D6       -1.83536  -0.00023   0.00000   0.10989   0.10983  -1.72553</w:t>
      </w:r>
    </w:p>
    <w:p w:rsidR="00863905" w:rsidRDefault="00863905" w:rsidP="00863905">
      <w:r>
        <w:t xml:space="preserve">    D7        0.01274  -0.00034   0.00000  -0.04493  -0.04477  -0.03203</w:t>
      </w:r>
    </w:p>
    <w:p w:rsidR="00863905" w:rsidRDefault="00863905" w:rsidP="00863905">
      <w:r>
        <w:t xml:space="preserve">    D8       -2.98209   0.00020   0.00000  -0.03880  -0.03901  -3.02109</w:t>
      </w:r>
    </w:p>
    <w:p w:rsidR="00863905" w:rsidRDefault="00863905" w:rsidP="00863905">
      <w:r>
        <w:t xml:space="preserve">    D9        3.05132  -0.00123   0.00000  -0.14065  -0.14006   2.91126</w:t>
      </w:r>
    </w:p>
    <w:p w:rsidR="00863905" w:rsidRDefault="00863905" w:rsidP="00863905">
      <w:r>
        <w:t xml:space="preserve">   D10        0.05649  -0.00069   0.00000  -0.13452  -0.13430  -0.07781</w:t>
      </w:r>
    </w:p>
    <w:p w:rsidR="00863905" w:rsidRDefault="00863905" w:rsidP="00863905">
      <w:r>
        <w:t xml:space="preserve">   D11        2.88283  -0.00042   0.00000  -0.14746  -0.14792   2.73491</w:t>
      </w:r>
    </w:p>
    <w:p w:rsidR="00863905" w:rsidRDefault="00863905" w:rsidP="00863905">
      <w:r>
        <w:t xml:space="preserve">   D12       -1.37389  -0.00094   0.00000  -0.16000  -0.16011  -1.53399</w:t>
      </w:r>
    </w:p>
    <w:p w:rsidR="00863905" w:rsidRDefault="00863905" w:rsidP="00863905">
      <w:r>
        <w:t xml:space="preserve">   D13        0.70993  -0.00028   0.00000  -0.13024  -0.13042   0.57951</w:t>
      </w:r>
    </w:p>
    <w:p w:rsidR="00863905" w:rsidRDefault="00863905" w:rsidP="00863905">
      <w:r>
        <w:t xml:space="preserve">   D14       -0.70029   0.00031   0.00000  -0.12093  -0.12133  -0.82162</w:t>
      </w:r>
    </w:p>
    <w:p w:rsidR="00863905" w:rsidRDefault="00863905" w:rsidP="00863905">
      <w:r>
        <w:t xml:space="preserve">   D15        1.32618  -0.00021   0.00000  -0.13348  -0.13352   1.19267</w:t>
      </w:r>
    </w:p>
    <w:p w:rsidR="00863905" w:rsidRDefault="00863905" w:rsidP="00863905">
      <w:r>
        <w:t xml:space="preserve">   D16       -2.87318   0.00044   0.00000  -0.10371  -0.10383  -2.97702</w:t>
      </w:r>
    </w:p>
    <w:p w:rsidR="00863905" w:rsidRDefault="00863905" w:rsidP="00863905">
      <w:r>
        <w:t xml:space="preserve">   D17        1.11169  -0.00043   0.00000  -0.10818  -0.10788   1.00382</w:t>
      </w:r>
    </w:p>
    <w:p w:rsidR="00863905" w:rsidRDefault="00863905" w:rsidP="00863905">
      <w:r>
        <w:t xml:space="preserve">   D18        3.13817  -0.00095   0.00000  -0.12072  -0.12006   3.01811</w:t>
      </w:r>
    </w:p>
    <w:p w:rsidR="00863905" w:rsidRDefault="00863905" w:rsidP="00863905">
      <w:r>
        <w:t xml:space="preserve">   D19       -1.06120  -0.00030   0.00000  -0.09096  -0.09038  -1.15158</w:t>
      </w:r>
    </w:p>
    <w:p w:rsidR="00863905" w:rsidRDefault="00863905" w:rsidP="00863905">
      <w:r>
        <w:t xml:space="preserve">   D20       -0.97354  -0.00076   0.00000   0.00900   0.00810  -0.96544</w:t>
      </w:r>
    </w:p>
    <w:p w:rsidR="00863905" w:rsidRDefault="00863905" w:rsidP="00863905">
      <w:r>
        <w:t xml:space="preserve">   D21       -2.92914   0.00132   0.00000   0.01187   0.01176  -2.91738</w:t>
      </w:r>
    </w:p>
    <w:p w:rsidR="00863905" w:rsidRDefault="00863905" w:rsidP="00863905">
      <w:r>
        <w:t xml:space="preserve">   D22        1.25095   0.00086   0.00000   0.01254   0.01308   1.26403</w:t>
      </w:r>
    </w:p>
    <w:p w:rsidR="00863905" w:rsidRDefault="00863905" w:rsidP="00863905">
      <w:r>
        <w:t xml:space="preserve">   D23        1.12626  -0.00167   0.00000   0.02599   0.02514   1.15140</w:t>
      </w:r>
    </w:p>
    <w:p w:rsidR="00863905" w:rsidRDefault="00863905" w:rsidP="00863905">
      <w:r>
        <w:t xml:space="preserve">   D24       -0.82934   0.00042   0.00000   0.02886   0.02880  -0.80054</w:t>
      </w:r>
    </w:p>
    <w:p w:rsidR="00863905" w:rsidRDefault="00863905" w:rsidP="00863905">
      <w:r>
        <w:lastRenderedPageBreak/>
        <w:t xml:space="preserve">   D25       -2.93244  -0.00004   0.00000   0.02953   0.03012  -2.90232</w:t>
      </w:r>
    </w:p>
    <w:p w:rsidR="00863905" w:rsidRDefault="00863905" w:rsidP="00863905">
      <w:r>
        <w:t xml:space="preserve">   D26       -3.07283  -0.00224   0.00000   0.00520   0.00408  -3.06875</w:t>
      </w:r>
    </w:p>
    <w:p w:rsidR="00863905" w:rsidRDefault="00863905" w:rsidP="00863905">
      <w:r>
        <w:t xml:space="preserve">   D27        1.25475  -0.00015   0.00000   0.00807   0.00774   1.26250</w:t>
      </w:r>
    </w:p>
    <w:p w:rsidR="00863905" w:rsidRDefault="00863905" w:rsidP="00863905">
      <w:r>
        <w:t xml:space="preserve">   D28       -0.84834  -0.00061   0.00000   0.00874   0.00907  -0.83927</w:t>
      </w:r>
    </w:p>
    <w:p w:rsidR="00863905" w:rsidRDefault="00863905" w:rsidP="00863905">
      <w:r>
        <w:t xml:space="preserve">   D29        0.55320  -0.00043   0.00000   0.05520   0.05473   0.60793</w:t>
      </w:r>
    </w:p>
    <w:p w:rsidR="00863905" w:rsidRDefault="00863905" w:rsidP="00863905">
      <w:r>
        <w:t xml:space="preserve">   D30       -2.73719  -0.00075   0.00000   0.04868   0.04857  -2.68862</w:t>
      </w:r>
    </w:p>
    <w:p w:rsidR="00863905" w:rsidRDefault="00863905" w:rsidP="00863905">
      <w:r>
        <w:t xml:space="preserve">   D31       -2.95970  -0.00028   0.00000   0.03866   0.03823  -2.92148</w:t>
      </w:r>
    </w:p>
    <w:p w:rsidR="00863905" w:rsidRDefault="00863905" w:rsidP="00863905">
      <w:r>
        <w:t xml:space="preserve">   D32        0.03310  -0.00059   0.00000   0.03214   0.03207   0.06516</w:t>
      </w:r>
    </w:p>
    <w:p w:rsidR="00863905" w:rsidRDefault="00863905" w:rsidP="00863905">
      <w:r>
        <w:t xml:space="preserve">   D33       -1.20211   0.00075   0.00000   0.01606   0.01590  -1.18622</w:t>
      </w:r>
    </w:p>
    <w:p w:rsidR="00863905" w:rsidRDefault="00863905" w:rsidP="00863905">
      <w:r>
        <w:t xml:space="preserve">   D34        1.79068   0.00044   0.00000   0.00955   0.00973   1.80042</w:t>
      </w:r>
    </w:p>
    <w:p w:rsidR="00863905" w:rsidRDefault="00863905" w:rsidP="00863905">
      <w:r>
        <w:t xml:space="preserve">   D35       -0.44484  -0.00107   0.00000  -0.10566  -0.10560  -0.55043</w:t>
      </w:r>
    </w:p>
    <w:p w:rsidR="00863905" w:rsidRDefault="00863905" w:rsidP="00863905">
      <w:r>
        <w:t xml:space="preserve">   D36       -2.60648  -0.00097   0.00000  -0.10674  -0.10652  -2.71300</w:t>
      </w:r>
    </w:p>
    <w:p w:rsidR="00863905" w:rsidRDefault="00863905" w:rsidP="00863905">
      <w:r>
        <w:t xml:space="preserve">   D37        1.67230  -0.00089   0.00000  -0.11453  -0.11472   1.55758</w:t>
      </w:r>
    </w:p>
    <w:p w:rsidR="00863905" w:rsidRDefault="00863905" w:rsidP="00863905">
      <w:r>
        <w:t xml:space="preserve">   D38        3.05086  -0.00093   0.00000  -0.09234  -0.09235   2.95851</w:t>
      </w:r>
    </w:p>
    <w:p w:rsidR="00863905" w:rsidRDefault="00863905" w:rsidP="00863905">
      <w:r>
        <w:t xml:space="preserve">   D39        0.88922  -0.00082   0.00000  -0.09342  -0.09327   0.79595</w:t>
      </w:r>
    </w:p>
    <w:p w:rsidR="00863905" w:rsidRDefault="00863905" w:rsidP="00863905">
      <w:r>
        <w:t xml:space="preserve">   D40       -1.11519  -0.00074   0.00000  -0.10121  -0.10147  -1.21666</w:t>
      </w:r>
    </w:p>
    <w:p w:rsidR="00863905" w:rsidRDefault="00863905" w:rsidP="00863905">
      <w:r>
        <w:t xml:space="preserve">   D41        1.22294   0.00071   0.00000  -0.06727  -0.06704   1.15590</w:t>
      </w:r>
    </w:p>
    <w:p w:rsidR="00863905" w:rsidRDefault="00863905" w:rsidP="00863905">
      <w:r>
        <w:t xml:space="preserve">   D42       -0.93870   0.00081   0.00000  -0.06836  -0.06797  -1.00667</w:t>
      </w:r>
    </w:p>
    <w:p w:rsidR="00863905" w:rsidRDefault="00863905" w:rsidP="00863905">
      <w:r>
        <w:t xml:space="preserve">   D43       -2.94310   0.00089   0.00000  -0.07615  -0.07617  -3.01927</w:t>
      </w:r>
    </w:p>
    <w:p w:rsidR="00863905" w:rsidRDefault="00863905" w:rsidP="00863905">
      <w:r>
        <w:t xml:space="preserve">   D44        1.10333   0.00104   0.00000   0.00903   0.00949   1.11281</w:t>
      </w:r>
    </w:p>
    <w:p w:rsidR="00863905" w:rsidRDefault="00863905" w:rsidP="00863905">
      <w:r>
        <w:t xml:space="preserve">   D45        3.03610   0.00006   0.00000   0.01827   0.01841   3.05451</w:t>
      </w:r>
    </w:p>
    <w:p w:rsidR="00863905" w:rsidRDefault="00863905" w:rsidP="00863905">
      <w:r>
        <w:t xml:space="preserve">   D46       -1.13337   0.00017   0.00000   0.01063   0.01046  -1.12291</w:t>
      </w:r>
    </w:p>
    <w:p w:rsidR="00863905" w:rsidRDefault="00863905" w:rsidP="00863905">
      <w:r>
        <w:t xml:space="preserve">   D47       -1.01047   0.00110   0.00000   0.01075   0.01156  -0.99891</w:t>
      </w:r>
    </w:p>
    <w:p w:rsidR="00863905" w:rsidRDefault="00863905" w:rsidP="00863905">
      <w:r>
        <w:t xml:space="preserve">   D48        0.92231   0.00012   0.00000   0.01999   0.02048   0.94279</w:t>
      </w:r>
    </w:p>
    <w:p w:rsidR="00863905" w:rsidRDefault="00863905" w:rsidP="00863905">
      <w:r>
        <w:t xml:space="preserve">   D49        3.03602   0.00023   0.00000   0.01235   0.01254   3.04855</w:t>
      </w:r>
    </w:p>
    <w:p w:rsidR="00863905" w:rsidRDefault="00863905" w:rsidP="00863905">
      <w:r>
        <w:t xml:space="preserve">   D50       -3.06906   0.00093   0.00000   0.01759   0.01805  -3.05102</w:t>
      </w:r>
    </w:p>
    <w:p w:rsidR="00863905" w:rsidRDefault="00863905" w:rsidP="00863905">
      <w:r>
        <w:t xml:space="preserve">   D51       -1.13629  -0.00005   0.00000   0.02683   0.02697  -1.10932</w:t>
      </w:r>
    </w:p>
    <w:p w:rsidR="00863905" w:rsidRDefault="00863905" w:rsidP="00863905">
      <w:r>
        <w:lastRenderedPageBreak/>
        <w:t xml:space="preserve">   D52        0.97742   0.00006   0.00000   0.01919   0.01902   0.99645</w:t>
      </w:r>
    </w:p>
    <w:p w:rsidR="00863905" w:rsidRDefault="00863905" w:rsidP="00863905">
      <w:r>
        <w:t xml:space="preserve">   D53       -0.16033   0.00001   0.00000   0.13237   0.13241  -0.02792</w:t>
      </w:r>
    </w:p>
    <w:p w:rsidR="00863905" w:rsidRDefault="00863905" w:rsidP="00863905">
      <w:r>
        <w:t xml:space="preserve">   D54        2.00542  -0.00034   0.00000   0.12928   0.12910   2.13453</w:t>
      </w:r>
    </w:p>
    <w:p w:rsidR="00863905" w:rsidRDefault="00863905" w:rsidP="00863905">
      <w:r>
        <w:t xml:space="preserve">   D55       -2.26201  -0.00020   0.00000   0.14233   0.14257  -2.11943</w:t>
      </w:r>
    </w:p>
    <w:p w:rsidR="00863905" w:rsidRDefault="00863905" w:rsidP="00863905">
      <w:r>
        <w:t xml:space="preserve">   D56       -2.33909   0.00051   0.00000   0.15015   0.15040  -2.18869</w:t>
      </w:r>
    </w:p>
    <w:p w:rsidR="00863905" w:rsidRDefault="00863905" w:rsidP="00863905">
      <w:r>
        <w:t xml:space="preserve">   D57       -0.17333   0.00016   0.00000   0.14706   0.14709  -0.02624</w:t>
      </w:r>
    </w:p>
    <w:p w:rsidR="00863905" w:rsidRDefault="00863905" w:rsidP="00863905">
      <w:r>
        <w:t xml:space="preserve">   D58        1.84242   0.00030   0.00000   0.16011   0.16056   2.00298</w:t>
      </w:r>
    </w:p>
    <w:p w:rsidR="00863905" w:rsidRDefault="00863905" w:rsidP="00863905">
      <w:r>
        <w:t xml:space="preserve">   D59        1.90208   0.00062   0.00000   0.16275   0.16262   2.06469</w:t>
      </w:r>
    </w:p>
    <w:p w:rsidR="00863905" w:rsidRDefault="00863905" w:rsidP="00863905">
      <w:r>
        <w:t xml:space="preserve">   D60       -2.21535   0.00027   0.00000   0.15966   0.15931  -2.05604</w:t>
      </w:r>
    </w:p>
    <w:p w:rsidR="00863905" w:rsidRDefault="00863905" w:rsidP="00863905">
      <w:r>
        <w:t xml:space="preserve">   D61       -0.19960   0.00041   0.00000   0.17271   0.17278  -0.02682</w:t>
      </w:r>
    </w:p>
    <w:p w:rsidR="00863905" w:rsidRDefault="00863905" w:rsidP="00863905">
      <w:r>
        <w:t xml:space="preserve">   D62       -0.02064  -0.00015   0.00000  -0.04059  -0.04054  -0.06118</w:t>
      </w:r>
    </w:p>
    <w:p w:rsidR="00863905" w:rsidRDefault="00863905" w:rsidP="00863905">
      <w:r>
        <w:t xml:space="preserve">   D63        3.10603   0.00016   0.00000  -0.03688  -0.03676   3.06928</w:t>
      </w:r>
    </w:p>
    <w:p w:rsidR="00863905" w:rsidRDefault="00863905" w:rsidP="00863905">
      <w:r>
        <w:t xml:space="preserve">   D64        0.00620   0.00014   0.00000   0.04005   0.04003   0.04623</w:t>
      </w:r>
    </w:p>
    <w:p w:rsidR="00863905" w:rsidRDefault="00863905" w:rsidP="00863905">
      <w:r>
        <w:t xml:space="preserve">   D65       -3.12446  -0.00027   0.00000   0.05986   0.05992  -3.06454</w:t>
      </w:r>
    </w:p>
    <w:p w:rsidR="00863905" w:rsidRDefault="00863905" w:rsidP="00863905">
      <w:r>
        <w:t xml:space="preserve">   D66       -0.07763   0.00027   0.00000  -0.00635  -0.00646  -0.08409</w:t>
      </w:r>
    </w:p>
    <w:p w:rsidR="00863905" w:rsidRDefault="00863905" w:rsidP="00863905">
      <w:r>
        <w:t xml:space="preserve">   D67        1.79557   0.00008   0.00000   0.01019   0.01015   1.80572</w:t>
      </w:r>
    </w:p>
    <w:p w:rsidR="00863905" w:rsidRDefault="00863905" w:rsidP="00863905">
      <w:r>
        <w:t xml:space="preserve">   D68       -1.91308   0.00011   0.00000   0.05309   0.05368  -1.85940</w:t>
      </w:r>
    </w:p>
    <w:p w:rsidR="00863905" w:rsidRDefault="00863905" w:rsidP="00863905">
      <w:r>
        <w:t xml:space="preserve">   D69       -1.89651   0.00027   0.00000  -0.01748  -0.01754  -1.91405</w:t>
      </w:r>
    </w:p>
    <w:p w:rsidR="00863905" w:rsidRDefault="00863905" w:rsidP="00863905">
      <w:r>
        <w:t xml:space="preserve">   D70       -0.02331   0.00009   0.00000  -0.00094  -0.00093  -0.02424</w:t>
      </w:r>
    </w:p>
    <w:p w:rsidR="00863905" w:rsidRDefault="00863905" w:rsidP="00863905">
      <w:r>
        <w:t xml:space="preserve">   D71        2.55123   0.00011   0.00000   0.04196   0.04259   2.59382</w:t>
      </w:r>
    </w:p>
    <w:p w:rsidR="00863905" w:rsidRDefault="00863905" w:rsidP="00863905">
      <w:r>
        <w:t xml:space="preserve">   D72        1.67630   0.00088   0.00000   0.03249   0.03214   1.70844</w:t>
      </w:r>
    </w:p>
    <w:p w:rsidR="00863905" w:rsidRDefault="00863905" w:rsidP="00863905">
      <w:r>
        <w:t xml:space="preserve">   D73       -2.73369   0.00069   0.00000   0.04902   0.04875  -2.68494</w:t>
      </w:r>
    </w:p>
    <w:p w:rsidR="00863905" w:rsidRDefault="00863905" w:rsidP="00863905">
      <w:r>
        <w:t xml:space="preserve">   D74       -0.15915   0.00072   0.00000   0.09193   0.09227  -0.06688</w:t>
      </w:r>
    </w:p>
    <w:p w:rsidR="00863905" w:rsidRDefault="00863905" w:rsidP="00863905">
      <w:r>
        <w:t xml:space="preserve">   D75       -1.88987   0.00045   0.00000  -0.01290  -0.01262  -1.90250</w:t>
      </w:r>
    </w:p>
    <w:p w:rsidR="00863905" w:rsidRDefault="00863905" w:rsidP="00863905">
      <w:r>
        <w:t xml:space="preserve">   D76        1.27066   0.00006   0.00000  -0.01767  -0.01747   1.25319</w:t>
      </w:r>
    </w:p>
    <w:p w:rsidR="00863905" w:rsidRDefault="00863905" w:rsidP="00863905">
      <w:r>
        <w:t xml:space="preserve">   D77        0.02795   0.00001   0.00000   0.02566   0.02562   0.05357</w:t>
      </w:r>
    </w:p>
    <w:p w:rsidR="00863905" w:rsidRDefault="00863905" w:rsidP="00863905">
      <w:r>
        <w:t xml:space="preserve">   D78       -3.09470  -0.00038   0.00000   0.02089   0.02078  -3.07393</w:t>
      </w:r>
    </w:p>
    <w:p w:rsidR="00863905" w:rsidRDefault="00863905" w:rsidP="00863905">
      <w:r>
        <w:lastRenderedPageBreak/>
        <w:t xml:space="preserve">   D79        2.76908  -0.00032   0.00000  -0.02174  -0.02165   2.74743</w:t>
      </w:r>
    </w:p>
    <w:p w:rsidR="00863905" w:rsidRDefault="00863905" w:rsidP="00863905">
      <w:r>
        <w:t xml:space="preserve">   D80       -0.35357  -0.00070   0.00000  -0.02651  -0.02649  -0.38006</w:t>
      </w:r>
    </w:p>
    <w:p w:rsidR="00863905" w:rsidRDefault="00863905" w:rsidP="00863905">
      <w:r>
        <w:t xml:space="preserve">   D81        1.98680  -0.00019   0.00000  -0.05720  -0.05746   1.92935</w:t>
      </w:r>
    </w:p>
    <w:p w:rsidR="00863905" w:rsidRDefault="00863905" w:rsidP="00863905">
      <w:r>
        <w:t xml:space="preserve">   D82       -1.16858   0.00030   0.00000  -0.08215  -0.08246  -1.25103</w:t>
      </w:r>
    </w:p>
    <w:p w:rsidR="00863905" w:rsidRDefault="00863905" w:rsidP="00863905">
      <w:r>
        <w:t xml:space="preserve">   D83        0.01137  -0.00015   0.00000  -0.02413  -0.02410  -0.01272</w:t>
      </w:r>
    </w:p>
    <w:p w:rsidR="00863905" w:rsidRDefault="00863905" w:rsidP="00863905">
      <w:r>
        <w:t xml:space="preserve">   D84        3.13918   0.00034   0.00000  -0.04909  -0.04910   3.09008</w:t>
      </w:r>
    </w:p>
    <w:p w:rsidR="00863905" w:rsidRDefault="00863905" w:rsidP="00863905">
      <w:r>
        <w:t xml:space="preserve">   D85       -2.59679  -0.00069   0.00000  -0.07398  -0.07358  -2.67038</w:t>
      </w:r>
    </w:p>
    <w:p w:rsidR="00863905" w:rsidRDefault="00863905" w:rsidP="00863905">
      <w:r>
        <w:t xml:space="preserve">   D86        0.53101  -0.00019   0.00000  -0.09894  -0.09858   0.43243</w:t>
      </w:r>
    </w:p>
    <w:p w:rsidR="00863905" w:rsidRDefault="00863905" w:rsidP="00863905">
      <w:r>
        <w:t xml:space="preserve">         Item               Value     Threshold  Converged?</w:t>
      </w:r>
    </w:p>
    <w:p w:rsidR="00863905" w:rsidRDefault="00863905" w:rsidP="00863905">
      <w:r>
        <w:t xml:space="preserve"> Maximum Force            0.012509     0.000450     NO </w:t>
      </w:r>
    </w:p>
    <w:p w:rsidR="00863905" w:rsidRDefault="00863905" w:rsidP="00863905">
      <w:r>
        <w:t xml:space="preserve"> RMS     Force            0.001995     0.000300     NO </w:t>
      </w:r>
    </w:p>
    <w:p w:rsidR="00863905" w:rsidRDefault="00863905" w:rsidP="00863905">
      <w:r>
        <w:t xml:space="preserve"> Maximum Displacement     0.270635     0.001800     NO </w:t>
      </w:r>
    </w:p>
    <w:p w:rsidR="00863905" w:rsidRDefault="00863905" w:rsidP="00863905">
      <w:r>
        <w:t xml:space="preserve"> RMS     Displacement     0.051561     0.001200     NO </w:t>
      </w:r>
    </w:p>
    <w:p w:rsidR="00863905" w:rsidRDefault="00863905" w:rsidP="00863905">
      <w:r>
        <w:t xml:space="preserve"> Predicted change in Energy=-2.398632D-03</w:t>
      </w:r>
    </w:p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/>
    <w:p w:rsidR="00863905" w:rsidRDefault="00863905" w:rsidP="00863905">
      <w:r>
        <w:t xml:space="preserve">                          Input orientation: 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-1.156842    1.593449    0.451959</w:t>
      </w:r>
    </w:p>
    <w:p w:rsidR="00863905" w:rsidRDefault="00863905" w:rsidP="00863905">
      <w:r>
        <w:t xml:space="preserve">      2          6           0        0.150709    1.273749    0.107532</w:t>
      </w:r>
    </w:p>
    <w:p w:rsidR="00863905" w:rsidRDefault="00863905" w:rsidP="00863905">
      <w:r>
        <w:t xml:space="preserve">      3          6           0       -0.726815    3.778560   -0.386951</w:t>
      </w:r>
    </w:p>
    <w:p w:rsidR="00863905" w:rsidRDefault="00863905" w:rsidP="00863905">
      <w:r>
        <w:t xml:space="preserve">      4          6           0       -1.614068    2.876425    0.179094</w:t>
      </w:r>
    </w:p>
    <w:p w:rsidR="00863905" w:rsidRDefault="00863905" w:rsidP="00863905">
      <w:r>
        <w:t xml:space="preserve">      5          1           0       -1.744234    0.914512    1.090499</w:t>
      </w:r>
    </w:p>
    <w:p w:rsidR="00863905" w:rsidRDefault="00863905" w:rsidP="00863905">
      <w:r>
        <w:t xml:space="preserve">      6          1           0       -2.604328    3.195320    0.541587</w:t>
      </w:r>
    </w:p>
    <w:p w:rsidR="00863905" w:rsidRDefault="00863905" w:rsidP="00863905">
      <w:r>
        <w:lastRenderedPageBreak/>
        <w:t xml:space="preserve">      7          6           0        0.779152    1.887392   -1.092886</w:t>
      </w:r>
    </w:p>
    <w:p w:rsidR="00863905" w:rsidRDefault="00863905" w:rsidP="00863905">
      <w:r>
        <w:t xml:space="preserve">      8          1           0        1.899412    1.874595   -0.997606</w:t>
      </w:r>
    </w:p>
    <w:p w:rsidR="00863905" w:rsidRDefault="00863905" w:rsidP="00863905">
      <w:r>
        <w:t xml:space="preserve">      9          1           0        0.531022    1.233862   -1.975297</w:t>
      </w:r>
    </w:p>
    <w:p w:rsidR="00863905" w:rsidRDefault="00863905" w:rsidP="00863905">
      <w:r>
        <w:t xml:space="preserve">     10          6           0        0.300569    3.307795   -1.359988</w:t>
      </w:r>
    </w:p>
    <w:p w:rsidR="00863905" w:rsidRDefault="00863905" w:rsidP="00863905">
      <w:r>
        <w:t xml:space="preserve">     11          1           0        1.174754    4.015065   -1.372251</w:t>
      </w:r>
    </w:p>
    <w:p w:rsidR="00863905" w:rsidRDefault="00863905" w:rsidP="00863905">
      <w:r>
        <w:t xml:space="preserve">     12          1           0       -0.157918    3.356743   -2.387201</w:t>
      </w:r>
    </w:p>
    <w:p w:rsidR="00863905" w:rsidRDefault="00863905" w:rsidP="00863905">
      <w:r>
        <w:t xml:space="preserve">     13          1           0       -0.965383    4.854207   -0.434233</w:t>
      </w:r>
    </w:p>
    <w:p w:rsidR="00863905" w:rsidRDefault="00863905" w:rsidP="00863905">
      <w:r>
        <w:t xml:space="preserve">     14          1           0        0.579927    0.312973    0.436426</w:t>
      </w:r>
    </w:p>
    <w:p w:rsidR="00863905" w:rsidRDefault="00863905" w:rsidP="00863905">
      <w:r>
        <w:t xml:space="preserve">     15          8           0        2.726657    3.914051    0.789900</w:t>
      </w:r>
    </w:p>
    <w:p w:rsidR="00863905" w:rsidRDefault="00863905" w:rsidP="00863905">
      <w:r>
        <w:t xml:space="preserve">     16          6           0        0.459861    3.837714    1.433248</w:t>
      </w:r>
    </w:p>
    <w:p w:rsidR="00863905" w:rsidRDefault="00863905" w:rsidP="00863905">
      <w:r>
        <w:t xml:space="preserve">     17          6           0        0.995841    2.560146    1.651328</w:t>
      </w:r>
    </w:p>
    <w:p w:rsidR="00863905" w:rsidRDefault="00863905" w:rsidP="00863905">
      <w:r>
        <w:t xml:space="preserve">     18          6           0        1.563041    4.700140    0.932846</w:t>
      </w:r>
    </w:p>
    <w:p w:rsidR="00863905" w:rsidRDefault="00863905" w:rsidP="00863905">
      <w:r>
        <w:t xml:space="preserve">     19          8           0        1.670896    5.881947    0.647782</w:t>
      </w:r>
    </w:p>
    <w:p w:rsidR="00863905" w:rsidRDefault="00863905" w:rsidP="00863905">
      <w:r>
        <w:t xml:space="preserve">     20          6           0        2.428378    2.616734    1.253889</w:t>
      </w:r>
    </w:p>
    <w:p w:rsidR="00863905" w:rsidRDefault="00863905" w:rsidP="00863905">
      <w:r>
        <w:t xml:space="preserve">     21          8           0        3.356186    1.824127    1.278689</w:t>
      </w:r>
    </w:p>
    <w:p w:rsidR="00863905" w:rsidRDefault="00863905" w:rsidP="00863905">
      <w:r>
        <w:t xml:space="preserve">     22          1           0       -0.394492    4.277030    1.953484</w:t>
      </w:r>
    </w:p>
    <w:p w:rsidR="00863905" w:rsidRDefault="00863905" w:rsidP="00863905">
      <w:r>
        <w:t xml:space="preserve">     23          1           0        0.671275    1.846468    2.412608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              Distance matrix (angstroms):</w:t>
      </w:r>
    </w:p>
    <w:p w:rsidR="00863905" w:rsidRDefault="00863905" w:rsidP="00863905">
      <w:r>
        <w:t xml:space="preserve">                    1          2          3          4          5</w:t>
      </w:r>
    </w:p>
    <w:p w:rsidR="00863905" w:rsidRDefault="00863905" w:rsidP="00863905">
      <w:r>
        <w:t xml:space="preserve">     1  C    0.000000</w:t>
      </w:r>
    </w:p>
    <w:p w:rsidR="00863905" w:rsidRDefault="00863905" w:rsidP="00863905">
      <w:r>
        <w:t xml:space="preserve">     2  C    1.389434   0.000000</w:t>
      </w:r>
    </w:p>
    <w:p w:rsidR="00863905" w:rsidRDefault="00863905" w:rsidP="00863905">
      <w:r>
        <w:t xml:space="preserve">     3  C    2.379790   2.699748   0.000000</w:t>
      </w:r>
    </w:p>
    <w:p w:rsidR="00863905" w:rsidRDefault="00863905" w:rsidP="00863905">
      <w:r>
        <w:t xml:space="preserve">     4  C    1.389077   2.384979   1.386171   0.000000</w:t>
      </w:r>
    </w:p>
    <w:p w:rsidR="00863905" w:rsidRDefault="00863905" w:rsidP="00863905">
      <w:r>
        <w:t xml:space="preserve">     5  H    1.101689   2.164736   3.379463   2.167188   0.000000</w:t>
      </w:r>
    </w:p>
    <w:p w:rsidR="00863905" w:rsidRDefault="00863905" w:rsidP="00863905">
      <w:r>
        <w:t xml:space="preserve">     6  H    2.160842   3.386896   2.174259   1.101685   2.498630</w:t>
      </w:r>
    </w:p>
    <w:p w:rsidR="00863905" w:rsidRDefault="00863905" w:rsidP="00863905">
      <w:r>
        <w:t xml:space="preserve">     7  C    2.494198   1.487448   2.518492   2.885068   3.475794</w:t>
      </w:r>
    </w:p>
    <w:p w:rsidR="00863905" w:rsidRDefault="00863905" w:rsidP="00863905">
      <w:r>
        <w:lastRenderedPageBreak/>
        <w:t xml:space="preserve">     8  H    3.394256   2.154138   3.300766   3.838336   4.307912</w:t>
      </w:r>
    </w:p>
    <w:p w:rsidR="00863905" w:rsidRDefault="00863905" w:rsidP="00863905">
      <w:r>
        <w:t xml:space="preserve">     9  H    2.978214   2.117642   3.252766   3.455549   3.831172</w:t>
      </w:r>
    </w:p>
    <w:p w:rsidR="00863905" w:rsidRDefault="00863905" w:rsidP="00863905">
      <w:r>
        <w:t xml:space="preserve">    10  C    2.888975   2.512651   1.491288   2.494130   3.989224</w:t>
      </w:r>
    </w:p>
    <w:p w:rsidR="00863905" w:rsidRDefault="00863905" w:rsidP="00863905">
      <w:r>
        <w:t xml:space="preserve">    11  H    3.824697   3.279213   2.154696   3.388318   4.919254</w:t>
      </w:r>
    </w:p>
    <w:p w:rsidR="00863905" w:rsidRDefault="00863905" w:rsidP="00863905">
      <w:r>
        <w:t xml:space="preserve">    12  H    3.488249   3.264630   2.121927   2.989473   4.535999</w:t>
      </w:r>
    </w:p>
    <w:p w:rsidR="00863905" w:rsidRDefault="00863905" w:rsidP="00863905">
      <w:r>
        <w:t xml:space="preserve">    13  H    3.384455   3.789307   1.102800   2.169928   4.295651</w:t>
      </w:r>
    </w:p>
    <w:p w:rsidR="00863905" w:rsidRDefault="00863905" w:rsidP="00863905">
      <w:r>
        <w:t xml:space="preserve">    14  H    2.157829   1.102493   3.794182   3.383950   2.488249</w:t>
      </w:r>
    </w:p>
    <w:p w:rsidR="00863905" w:rsidRDefault="00863905" w:rsidP="00863905">
      <w:r>
        <w:t xml:space="preserve">    15  O    4.536624   3.751310   3.651001   4.504625   5.392259</w:t>
      </w:r>
    </w:p>
    <w:p w:rsidR="00863905" w:rsidRDefault="00863905" w:rsidP="00863905">
      <w:r>
        <w:t xml:space="preserve">    16  C    2.934856   2.902932   2.173666   2.607328   3.677040</w:t>
      </w:r>
    </w:p>
    <w:p w:rsidR="00863905" w:rsidRDefault="00863905" w:rsidP="00863905">
      <w:r>
        <w:t xml:space="preserve">    17  C    2.647080   2.179993   2.933711   3.013160   3.245097</w:t>
      </w:r>
    </w:p>
    <w:p w:rsidR="00863905" w:rsidRDefault="00863905" w:rsidP="00863905">
      <w:r>
        <w:t xml:space="preserve">    18  C    4.156987   3.796838   2.799038   3.740067   5.029304</w:t>
      </w:r>
    </w:p>
    <w:p w:rsidR="00863905" w:rsidRDefault="00863905" w:rsidP="00863905">
      <w:r>
        <w:t xml:space="preserve">    19  O    5.140590   4.882451   3.353197   4.477033   6.044380</w:t>
      </w:r>
    </w:p>
    <w:p w:rsidR="00863905" w:rsidRDefault="00863905" w:rsidP="00863905">
      <w:r>
        <w:t xml:space="preserve">    20  C    3.813661   2.881930   3.741316   4.190942   4.509429</w:t>
      </w:r>
    </w:p>
    <w:p w:rsidR="00863905" w:rsidRDefault="00863905" w:rsidP="00863905">
      <w:r>
        <w:t xml:space="preserve">    21  O    4.593922   3.456821   4.823388   5.198064   5.184313</w:t>
      </w:r>
    </w:p>
    <w:p w:rsidR="00863905" w:rsidRDefault="00863905" w:rsidP="00863905">
      <w:r>
        <w:t xml:space="preserve">    22  H    3.168179   3.567138   2.415894   2.568564   3.724658</w:t>
      </w:r>
    </w:p>
    <w:p w:rsidR="00863905" w:rsidRDefault="00863905" w:rsidP="00863905">
      <w:r>
        <w:t xml:space="preserve">    23  H    2.692615   2.431536   3.677658   3.357408   2.907094</w:t>
      </w:r>
    </w:p>
    <w:p w:rsidR="00863905" w:rsidRDefault="00863905" w:rsidP="00863905">
      <w:r>
        <w:t xml:space="preserve">                    6          7          8          9         10</w:t>
      </w:r>
    </w:p>
    <w:p w:rsidR="00863905" w:rsidRDefault="00863905" w:rsidP="00863905">
      <w:r>
        <w:t xml:space="preserve">     6  H    0.000000</w:t>
      </w:r>
    </w:p>
    <w:p w:rsidR="00863905" w:rsidRDefault="00863905" w:rsidP="00863905">
      <w:r>
        <w:t xml:space="preserve">     7  C    3.978708   0.000000</w:t>
      </w:r>
    </w:p>
    <w:p w:rsidR="00863905" w:rsidRDefault="00863905" w:rsidP="00863905">
      <w:r>
        <w:t xml:space="preserve">     8  H    4.939342   1.124378   0.000000</w:t>
      </w:r>
    </w:p>
    <w:p w:rsidR="00863905" w:rsidRDefault="00863905" w:rsidP="00863905">
      <w:r>
        <w:t xml:space="preserve">     9  H    4.473527   1.125752   1.799697   0.000000</w:t>
      </w:r>
    </w:p>
    <w:p w:rsidR="00863905" w:rsidRDefault="00863905" w:rsidP="00863905">
      <w:r>
        <w:t xml:space="preserve">    10  C    3.473768   1.522475   2.177540   2.175525   0.000000</w:t>
      </w:r>
    </w:p>
    <w:p w:rsidR="00863905" w:rsidRDefault="00863905" w:rsidP="00863905">
      <w:r>
        <w:t xml:space="preserve">    11  H    4.314651   2.182096   2.290655   2.917729   1.124536</w:t>
      </w:r>
    </w:p>
    <w:p w:rsidR="00863905" w:rsidRDefault="00863905" w:rsidP="00863905">
      <w:r>
        <w:t xml:space="preserve">    12  H    3.819525   2.170794   2.891426   2.269565   1.125954</w:t>
      </w:r>
    </w:p>
    <w:p w:rsidR="00863905" w:rsidRDefault="00863905" w:rsidP="00863905">
      <w:r>
        <w:t xml:space="preserve">    13  H    2.527898   3.504172   4.171634   4.209633   2.202510</w:t>
      </w:r>
    </w:p>
    <w:p w:rsidR="00863905" w:rsidRDefault="00863905" w:rsidP="00863905">
      <w:r>
        <w:t xml:space="preserve">    14  H    4.296331   2.203923   2.497229   2.582021   3.503441</w:t>
      </w:r>
    </w:p>
    <w:p w:rsidR="00863905" w:rsidRDefault="00863905" w:rsidP="00863905">
      <w:r>
        <w:t xml:space="preserve">    15  O    5.384945   3.383047   2.835294   4.432893   3.297798</w:t>
      </w:r>
    </w:p>
    <w:p w:rsidR="00863905" w:rsidRDefault="00863905" w:rsidP="00863905">
      <w:r>
        <w:lastRenderedPageBreak/>
        <w:t xml:space="preserve">    16  C    3.255300   3.207345   3.440232   4.289905   2.847518</w:t>
      </w:r>
    </w:p>
    <w:p w:rsidR="00863905" w:rsidRDefault="00863905" w:rsidP="00863905">
      <w:r>
        <w:t xml:space="preserve">    17  C    3.820496   2.833772   2.881540   3.889408   3.179687</w:t>
      </w:r>
    </w:p>
    <w:p w:rsidR="00863905" w:rsidRDefault="00863905" w:rsidP="00863905">
      <w:r>
        <w:t xml:space="preserve">    18  C    4.447980   3.553819   3.438531   4.640844   2.964717</w:t>
      </w:r>
    </w:p>
    <w:p w:rsidR="00863905" w:rsidRDefault="00863905" w:rsidP="00863905">
      <w:r>
        <w:t xml:space="preserve">    19  O    5.050424   4.447652   4.338017   5.457522   3.540508</w:t>
      </w:r>
    </w:p>
    <w:p w:rsidR="00863905" w:rsidRDefault="00863905" w:rsidP="00863905">
      <w:r>
        <w:t xml:space="preserve">    20  C    5.115689   2.959602   2.428952   3.992485   3.440566</w:t>
      </w:r>
    </w:p>
    <w:p w:rsidR="00863905" w:rsidRDefault="00863905" w:rsidP="00863905">
      <w:r>
        <w:t xml:space="preserve">    21  O    6.160456   3.502782   2.703009   4.349527   4.301243</w:t>
      </w:r>
    </w:p>
    <w:p w:rsidR="00863905" w:rsidRDefault="00863905" w:rsidP="00863905">
      <w:r>
        <w:t xml:space="preserve">    22  H    2.836710   4.045761   4.443267   5.054974   3.521594</w:t>
      </w:r>
    </w:p>
    <w:p w:rsidR="00863905" w:rsidRDefault="00863905" w:rsidP="00863905">
      <w:r>
        <w:t xml:space="preserve">    23  H    4.006207   3.507392   3.624731   4.432681   4.062681</w:t>
      </w:r>
    </w:p>
    <w:p w:rsidR="00863905" w:rsidRDefault="00863905" w:rsidP="00863905">
      <w:r>
        <w:t xml:space="preserve">                   11         12         13         14         15</w:t>
      </w:r>
    </w:p>
    <w:p w:rsidR="00863905" w:rsidRDefault="00863905" w:rsidP="00863905">
      <w:r>
        <w:t xml:space="preserve">    11  H    0.000000</w:t>
      </w:r>
    </w:p>
    <w:p w:rsidR="00863905" w:rsidRDefault="00863905" w:rsidP="00863905">
      <w:r>
        <w:t xml:space="preserve">    12  H    1.799868   0.000000</w:t>
      </w:r>
    </w:p>
    <w:p w:rsidR="00863905" w:rsidRDefault="00863905" w:rsidP="00863905">
      <w:r>
        <w:t xml:space="preserve">    13  H    2.482786   2.590074   0.000000</w:t>
      </w:r>
    </w:p>
    <w:p w:rsidR="00863905" w:rsidRDefault="00863905" w:rsidP="00863905">
      <w:r>
        <w:t xml:space="preserve">    14  H    4.163006   4.216849   4.875329   0.000000</w:t>
      </w:r>
    </w:p>
    <w:p w:rsidR="00863905" w:rsidRDefault="00863905" w:rsidP="00863905">
      <w:r>
        <w:t xml:space="preserve">    15  O    2.663364   4.327278   4.001694   4.207274   0.000000</w:t>
      </w:r>
    </w:p>
    <w:p w:rsidR="00863905" w:rsidRDefault="00863905" w:rsidP="00863905">
      <w:r>
        <w:t xml:space="preserve">    16  C    2.900578   3.899848   2.559700   3.664951   2.357560</w:t>
      </w:r>
    </w:p>
    <w:p w:rsidR="00863905" w:rsidRDefault="00863905" w:rsidP="00863905">
      <w:r>
        <w:t xml:space="preserve">    17  C    3.360183   4.274979   3.668608   2.588196   2.360263</w:t>
      </w:r>
    </w:p>
    <w:p w:rsidR="00863905" w:rsidRDefault="00863905" w:rsidP="00863905">
      <w:r>
        <w:t xml:space="preserve">    18  C    2.435891   3.973553   2.878466   4.523293   1.411514</w:t>
      </w:r>
    </w:p>
    <w:p w:rsidR="00863905" w:rsidRDefault="00863905" w:rsidP="00863905">
      <w:r>
        <w:t xml:space="preserve">    19  O    2.794985   4.351131   3.029352   5.678764   2.237732</w:t>
      </w:r>
    </w:p>
    <w:p w:rsidR="00863905" w:rsidRDefault="00863905" w:rsidP="00863905">
      <w:r>
        <w:t xml:space="preserve">    20  C    3.228547   4.527039   4.401552   3.064691   1.409711</w:t>
      </w:r>
    </w:p>
    <w:p w:rsidR="00863905" w:rsidRDefault="00863905" w:rsidP="00863905">
      <w:r>
        <w:t xml:space="preserve">    21  O    4.072634   5.304394   5.549005   3.271178   2.236740</w:t>
      </w:r>
    </w:p>
    <w:p w:rsidR="00863905" w:rsidRDefault="00863905" w:rsidP="00863905">
      <w:r>
        <w:t xml:space="preserve">    22  H    3.686688   4.443471   2.521952   4.354848   3.350709</w:t>
      </w:r>
    </w:p>
    <w:p w:rsidR="00863905" w:rsidRDefault="00863905" w:rsidP="00863905">
      <w:r>
        <w:t xml:space="preserve">    23  H    4.391066   5.099672   4.453049   2.503047   3.336567</w:t>
      </w:r>
    </w:p>
    <w:p w:rsidR="00863905" w:rsidRDefault="00863905" w:rsidP="00863905">
      <w:r>
        <w:t xml:space="preserve">                   16         17         18         19         20</w:t>
      </w:r>
    </w:p>
    <w:p w:rsidR="00863905" w:rsidRDefault="00863905" w:rsidP="00863905">
      <w:r>
        <w:t xml:space="preserve">    16  C    0.000000</w:t>
      </w:r>
    </w:p>
    <w:p w:rsidR="00863905" w:rsidRDefault="00863905" w:rsidP="00863905">
      <w:r>
        <w:t xml:space="preserve">    17  C    1.402503   0.000000</w:t>
      </w:r>
    </w:p>
    <w:p w:rsidR="00863905" w:rsidRDefault="00863905" w:rsidP="00863905">
      <w:r>
        <w:t xml:space="preserve">    18  C    1.487006   2.327554   0.000000</w:t>
      </w:r>
    </w:p>
    <w:p w:rsidR="00863905" w:rsidRDefault="00863905" w:rsidP="00863905">
      <w:r>
        <w:t xml:space="preserve">    19  O    2.502489   3.535134   1.220476   0.000000</w:t>
      </w:r>
    </w:p>
    <w:p w:rsidR="00863905" w:rsidRDefault="00863905" w:rsidP="00863905">
      <w:r>
        <w:lastRenderedPageBreak/>
        <w:t xml:space="preserve">    20  C    2.323365   1.487724   2.278696   3.406283   0.000000</w:t>
      </w:r>
    </w:p>
    <w:p w:rsidR="00863905" w:rsidRDefault="00863905" w:rsidP="00863905">
      <w:r>
        <w:t xml:space="preserve">    21  O    3.530882   2.500362   3.406821   4.438936   1.220520</w:t>
      </w:r>
    </w:p>
    <w:p w:rsidR="00863905" w:rsidRDefault="00863905" w:rsidP="00863905">
      <w:r>
        <w:t xml:space="preserve">    22  H    1.092502   2.229802   2.247811   2.923430   3.348822</w:t>
      </w:r>
    </w:p>
    <w:p w:rsidR="00863905" w:rsidRDefault="00863905" w:rsidP="00863905">
      <w:r>
        <w:t xml:space="preserve">    23  H    2.229104   1.092807   3.335924   4.516519   2.241284</w:t>
      </w:r>
    </w:p>
    <w:p w:rsidR="00863905" w:rsidRDefault="00863905" w:rsidP="00863905">
      <w:r>
        <w:t xml:space="preserve">                   21         22         23</w:t>
      </w:r>
    </w:p>
    <w:p w:rsidR="00863905" w:rsidRDefault="00863905" w:rsidP="00863905">
      <w:r>
        <w:t xml:space="preserve">    21  O    0.000000</w:t>
      </w:r>
    </w:p>
    <w:p w:rsidR="00863905" w:rsidRDefault="00863905" w:rsidP="00863905">
      <w:r>
        <w:t xml:space="preserve">    22  H    4.532071   0.000000</w:t>
      </w:r>
    </w:p>
    <w:p w:rsidR="00863905" w:rsidRDefault="00863905" w:rsidP="00863905">
      <w:r>
        <w:t xml:space="preserve">    23  H    2.914622   2.693378   0.000000</w:t>
      </w:r>
    </w:p>
    <w:p w:rsidR="00863905" w:rsidRDefault="00863905" w:rsidP="00863905">
      <w:r>
        <w:t xml:space="preserve"> Stoichiometry    C10H10O3</w:t>
      </w:r>
    </w:p>
    <w:p w:rsidR="00863905" w:rsidRDefault="00863905" w:rsidP="00863905">
      <w:r>
        <w:t xml:space="preserve"> Framework group  C1[X(C10H10O3)]</w:t>
      </w:r>
    </w:p>
    <w:p w:rsidR="00863905" w:rsidRDefault="00863905" w:rsidP="00863905">
      <w:r>
        <w:t xml:space="preserve"> Deg. of freedom    63</w:t>
      </w:r>
    </w:p>
    <w:p w:rsidR="00863905" w:rsidRDefault="00863905" w:rsidP="00863905">
      <w:r>
        <w:t xml:space="preserve"> Full point group                 C1      NOp   1</w:t>
      </w:r>
    </w:p>
    <w:p w:rsidR="00863905" w:rsidRDefault="00863905" w:rsidP="00863905">
      <w:r>
        <w:t xml:space="preserve"> Largest Abelian subgroup         C1      NOp   1</w:t>
      </w:r>
    </w:p>
    <w:p w:rsidR="00863905" w:rsidRDefault="00863905" w:rsidP="00863905">
      <w:r>
        <w:t xml:space="preserve"> Largest concise Abelian subgroup C1      NOp   1</w:t>
      </w:r>
    </w:p>
    <w:p w:rsidR="00863905" w:rsidRDefault="00863905" w:rsidP="00863905">
      <w:r>
        <w:t xml:space="preserve">                         Standard orientation: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 2.314117   -0.599713   -0.727277</w:t>
      </w:r>
    </w:p>
    <w:p w:rsidR="00863905" w:rsidRDefault="00863905" w:rsidP="00863905">
      <w:r>
        <w:t xml:space="preserve">      2          6           0        1.432476   -1.340899    0.049819</w:t>
      </w:r>
    </w:p>
    <w:p w:rsidR="00863905" w:rsidRDefault="00863905" w:rsidP="00863905">
      <w:r>
        <w:t xml:space="preserve">      3          6           0        1.330129    1.351894    0.214209</w:t>
      </w:r>
    </w:p>
    <w:p w:rsidR="00863905" w:rsidRDefault="00863905" w:rsidP="00863905">
      <w:r>
        <w:t xml:space="preserve">      4          6           0        2.274594    0.785206   -0.627409</w:t>
      </w:r>
    </w:p>
    <w:p w:rsidR="00863905" w:rsidRDefault="00863905" w:rsidP="00863905">
      <w:r>
        <w:t xml:space="preserve">      5          1           0        2.888197   -1.086148   -1.531971</w:t>
      </w:r>
    </w:p>
    <w:p w:rsidR="00863905" w:rsidRDefault="00863905" w:rsidP="00863905">
      <w:r>
        <w:t xml:space="preserve">      6          1           0        2.878820    1.402678   -1.311038</w:t>
      </w:r>
    </w:p>
    <w:p w:rsidR="00863905" w:rsidRDefault="00863905" w:rsidP="00863905">
      <w:r>
        <w:t xml:space="preserve">      7          6           0        1.028954   -0.851939    1.395400</w:t>
      </w:r>
    </w:p>
    <w:p w:rsidR="00863905" w:rsidRDefault="00863905" w:rsidP="00863905">
      <w:r>
        <w:t xml:space="preserve">      8          1           0        0.043452   -1.302206    1.695853</w:t>
      </w:r>
    </w:p>
    <w:p w:rsidR="00863905" w:rsidRDefault="00863905" w:rsidP="00863905">
      <w:r>
        <w:lastRenderedPageBreak/>
        <w:t xml:space="preserve">      9          1           0        1.787457   -1.233252    2.134718</w:t>
      </w:r>
    </w:p>
    <w:p w:rsidR="00863905" w:rsidRDefault="00863905" w:rsidP="00863905">
      <w:r>
        <w:t xml:space="preserve">     10          6           0        0.950353    0.665993    1.482771</w:t>
      </w:r>
    </w:p>
    <w:p w:rsidR="00863905" w:rsidRDefault="00863905" w:rsidP="00863905">
      <w:r>
        <w:t xml:space="preserve">     11          1           0       -0.080922    0.982689    1.800191</w:t>
      </w:r>
    </w:p>
    <w:p w:rsidR="00863905" w:rsidRDefault="00863905" w:rsidP="00863905">
      <w:r>
        <w:t xml:space="preserve">     12          1           0        1.651468    1.027154    2.286372</w:t>
      </w:r>
    </w:p>
    <w:p w:rsidR="00863905" w:rsidRDefault="00863905" w:rsidP="00863905">
      <w:r>
        <w:t xml:space="preserve">     13          1           0        1.114967    2.432900    0.178167</w:t>
      </w:r>
    </w:p>
    <w:p w:rsidR="00863905" w:rsidRDefault="00863905" w:rsidP="00863905">
      <w:r>
        <w:t xml:space="preserve">     14          1           0        1.347896   -2.428237   -0.111530</w:t>
      </w:r>
    </w:p>
    <w:p w:rsidR="00863905" w:rsidRDefault="00863905" w:rsidP="00863905">
      <w:r>
        <w:t xml:space="preserve">     15          8           0       -2.060523    0.001510    0.312920</w:t>
      </w:r>
    </w:p>
    <w:p w:rsidR="00863905" w:rsidRDefault="00863905" w:rsidP="00863905">
      <w:r>
        <w:t xml:space="preserve">     16          6           0       -0.291990    0.703266   -1.079171</w:t>
      </w:r>
    </w:p>
    <w:p w:rsidR="00863905" w:rsidRDefault="00863905" w:rsidP="00863905">
      <w:r>
        <w:t xml:space="preserve">     17          6           0       -0.304672   -0.699022   -1.100261</w:t>
      </w:r>
    </w:p>
    <w:p w:rsidR="00863905" w:rsidRDefault="00863905" w:rsidP="00863905">
      <w:r>
        <w:t xml:space="preserve">     18          6           0       -1.426447    1.142552   -0.224056</w:t>
      </w:r>
    </w:p>
    <w:p w:rsidR="00863905" w:rsidRDefault="00863905" w:rsidP="00863905">
      <w:r>
        <w:t xml:space="preserve">     19          8           0       -1.905560    2.222063    0.083627</w:t>
      </w:r>
    </w:p>
    <w:p w:rsidR="00863905" w:rsidRDefault="00863905" w:rsidP="00863905">
      <w:r>
        <w:t xml:space="preserve">     20          6           0       -1.428613   -1.136138   -0.229050</w:t>
      </w:r>
    </w:p>
    <w:p w:rsidR="00863905" w:rsidRDefault="00863905" w:rsidP="00863905">
      <w:r>
        <w:t xml:space="preserve">     21          8           0       -1.911471   -2.216844    0.068594</w:t>
      </w:r>
    </w:p>
    <w:p w:rsidR="00863905" w:rsidRDefault="00863905" w:rsidP="00863905">
      <w:r>
        <w:t xml:space="preserve">     22          1           0        0.096715    1.357427   -1.863098</w:t>
      </w:r>
    </w:p>
    <w:p w:rsidR="00863905" w:rsidRDefault="00863905" w:rsidP="00863905">
      <w:r>
        <w:t xml:space="preserve">     23          1           0        0.018983   -1.334030   -1.928656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Rotational constants (GHZ):      1.2204633      0.8765030      0.6737560</w:t>
      </w:r>
    </w:p>
    <w:p w:rsidR="00863905" w:rsidRDefault="00863905" w:rsidP="00863905">
      <w:r>
        <w:t xml:space="preserve"> Standard basis: VSTO-6G (5D, 7F)</w:t>
      </w:r>
    </w:p>
    <w:p w:rsidR="00863905" w:rsidRDefault="00863905" w:rsidP="00863905">
      <w:r>
        <w:t xml:space="preserve"> There are    62 symmetry adapted basis functions of A   symmetry.</w:t>
      </w:r>
    </w:p>
    <w:p w:rsidR="00863905" w:rsidRDefault="00863905" w:rsidP="00863905">
      <w:r>
        <w:t xml:space="preserve"> Integral buffers will be    131072 words long.</w:t>
      </w:r>
    </w:p>
    <w:p w:rsidR="00863905" w:rsidRDefault="00863905" w:rsidP="00863905">
      <w:r>
        <w:t xml:space="preserve"> Regular integral format.</w:t>
      </w:r>
    </w:p>
    <w:p w:rsidR="00863905" w:rsidRDefault="00863905" w:rsidP="00863905">
      <w:r>
        <w:t xml:space="preserve"> Two-electron integral symmetry is turned off.</w:t>
      </w:r>
    </w:p>
    <w:p w:rsidR="00863905" w:rsidRDefault="00863905" w:rsidP="00863905">
      <w:r>
        <w:t xml:space="preserve">    62 basis functions,   372 primitive gaussians,    62 cartesian basis functions</w:t>
      </w:r>
    </w:p>
    <w:p w:rsidR="00863905" w:rsidRDefault="00863905" w:rsidP="00863905">
      <w:r>
        <w:t xml:space="preserve">    34 alpha electrons       34 beta electrons</w:t>
      </w:r>
    </w:p>
    <w:p w:rsidR="00863905" w:rsidRDefault="00863905" w:rsidP="00863905">
      <w:r>
        <w:t xml:space="preserve">       nuclear repulsion energy       470.4075309129 Hartrees.</w:t>
      </w:r>
    </w:p>
    <w:p w:rsidR="00863905" w:rsidRDefault="00863905" w:rsidP="00863905">
      <w:r>
        <w:t xml:space="preserve"> Do NDO integrals.</w:t>
      </w:r>
    </w:p>
    <w:p w:rsidR="00863905" w:rsidRDefault="00863905" w:rsidP="00863905">
      <w:r>
        <w:t xml:space="preserve"> One-electron integrals computed using PRISM.</w:t>
      </w:r>
    </w:p>
    <w:p w:rsidR="00863905" w:rsidRDefault="00863905" w:rsidP="00863905">
      <w:r>
        <w:lastRenderedPageBreak/>
        <w:t xml:space="preserve"> NBasis=    62 RedAO= F  NBF=    62</w:t>
      </w:r>
    </w:p>
    <w:p w:rsidR="00863905" w:rsidRDefault="00863905" w:rsidP="00863905">
      <w:r>
        <w:t xml:space="preserve"> NBsUse=    62 1.00D-04 NBFU=    62</w:t>
      </w:r>
    </w:p>
    <w:p w:rsidR="00863905" w:rsidRDefault="00863905" w:rsidP="00863905">
      <w:r>
        <w:t xml:space="preserve"> Initial guess read from the read-write file.</w:t>
      </w:r>
    </w:p>
    <w:p w:rsidR="00863905" w:rsidRDefault="00863905" w:rsidP="00863905">
      <w:r>
        <w:t xml:space="preserve"> B after Tr=     0.000000    0.000000    0.000000</w:t>
      </w:r>
    </w:p>
    <w:p w:rsidR="00863905" w:rsidRDefault="00863905" w:rsidP="00863905">
      <w:r>
        <w:t xml:space="preserve">         Rot=    1.000000    0.000000    0.000000    0.000000 Ang=   0.00 deg.</w:t>
      </w:r>
    </w:p>
    <w:p w:rsidR="00863905" w:rsidRDefault="00863905" w:rsidP="00863905">
      <w:r>
        <w:t xml:space="preserve"> Initial guess orbital symmetries:</w:t>
      </w:r>
    </w:p>
    <w:p w:rsidR="00863905" w:rsidRDefault="00863905" w:rsidP="00863905">
      <w:r>
        <w:t xml:space="preserve">       Occupied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 (A) (A) (A) (A) (A) (A)</w:t>
      </w:r>
    </w:p>
    <w:p w:rsidR="00863905" w:rsidRDefault="00863905" w:rsidP="00863905">
      <w:r>
        <w:t xml:space="preserve">       Virtual 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</w:t>
      </w:r>
    </w:p>
    <w:p w:rsidR="00863905" w:rsidRDefault="00863905" w:rsidP="00863905">
      <w:r>
        <w:t xml:space="preserve"> Requested convergence on RMS density matrix=1.00D-08 within 128 cycles.</w:t>
      </w:r>
    </w:p>
    <w:p w:rsidR="00863905" w:rsidRDefault="00863905" w:rsidP="00863905">
      <w:r>
        <w:t xml:space="preserve"> Requested convergence on MAX density matrix=1.00D-06.</w:t>
      </w:r>
    </w:p>
    <w:p w:rsidR="00863905" w:rsidRDefault="00863905" w:rsidP="00863905">
      <w:r>
        <w:t xml:space="preserve"> Requested convergence on             energy=1.00D-06.</w:t>
      </w:r>
    </w:p>
    <w:p w:rsidR="00863905" w:rsidRDefault="00863905" w:rsidP="00863905">
      <w:r>
        <w:t xml:space="preserve"> No special actions if energy rises.</w:t>
      </w:r>
    </w:p>
    <w:p w:rsidR="00863905" w:rsidRDefault="00863905" w:rsidP="00863905">
      <w:r>
        <w:t xml:space="preserve"> Overlap will be assumed to be unity.</w:t>
      </w:r>
    </w:p>
    <w:p w:rsidR="00863905" w:rsidRDefault="00863905" w:rsidP="00863905">
      <w:r>
        <w:t xml:space="preserve"> Keep J ints in memory in canonical form, NReq=899243.</w:t>
      </w:r>
    </w:p>
    <w:p w:rsidR="00863905" w:rsidRDefault="00863905" w:rsidP="00863905">
      <w:r>
        <w:t xml:space="preserve"> SCF Done:  E(RAM1) = -0.495312424303E-01 A.U. after   15 cycles</w:t>
      </w:r>
    </w:p>
    <w:p w:rsidR="00863905" w:rsidRDefault="00863905" w:rsidP="00863905">
      <w:r>
        <w:t xml:space="preserve">             Convg  =    0.6722D-08             -V/T =  0.9989</w:t>
      </w:r>
    </w:p>
    <w:p w:rsidR="00863905" w:rsidRDefault="00863905" w:rsidP="00863905">
      <w:r>
        <w:t xml:space="preserve"> Calling FoFJK, ICntrl=      2127 FMM=F ISym2X=0 I1Cent= 0 IOpClX= 0 NMat=1 NMatS=1 NMatT=0.</w:t>
      </w:r>
    </w:p>
    <w:p w:rsidR="00863905" w:rsidRDefault="00863905" w:rsidP="00863905">
      <w:r>
        <w:t xml:space="preserve"> ***** Axes restored to original set *****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Center     Atomic                   Forces (Hartrees/Bohr)</w:t>
      </w:r>
    </w:p>
    <w:p w:rsidR="00863905" w:rsidRDefault="00863905" w:rsidP="00863905">
      <w:r>
        <w:t xml:space="preserve"> Number     Number              X              Y              Z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     1        6           0.001577651   -0.010736319    0.004705962</w:t>
      </w:r>
    </w:p>
    <w:p w:rsidR="00863905" w:rsidRDefault="00863905" w:rsidP="00863905">
      <w:r>
        <w:lastRenderedPageBreak/>
        <w:t xml:space="preserve">      2        6           0.001972995   -0.006289937   -0.001270015</w:t>
      </w:r>
    </w:p>
    <w:p w:rsidR="00863905" w:rsidRDefault="00863905" w:rsidP="00863905">
      <w:r>
        <w:t xml:space="preserve">      3        6           0.002820105    0.005986496   -0.006827013</w:t>
      </w:r>
    </w:p>
    <w:p w:rsidR="00863905" w:rsidRDefault="00863905" w:rsidP="00863905">
      <w:r>
        <w:t xml:space="preserve">      4        6          -0.010693589    0.005253730    0.000320986</w:t>
      </w:r>
    </w:p>
    <w:p w:rsidR="00863905" w:rsidRDefault="00863905" w:rsidP="00863905">
      <w:r>
        <w:t xml:space="preserve">      5        1          -0.000710378    0.000065613   -0.002014986</w:t>
      </w:r>
    </w:p>
    <w:p w:rsidR="00863905" w:rsidRDefault="00863905" w:rsidP="00863905">
      <w:r>
        <w:t xml:space="preserve">      6        1           0.001508576    0.001270749    0.000554641</w:t>
      </w:r>
    </w:p>
    <w:p w:rsidR="00863905" w:rsidRDefault="00863905" w:rsidP="00863905">
      <w:r>
        <w:t xml:space="preserve">      7        6           0.001209896    0.001690064   -0.000251913</w:t>
      </w:r>
    </w:p>
    <w:p w:rsidR="00863905" w:rsidRDefault="00863905" w:rsidP="00863905">
      <w:r>
        <w:t xml:space="preserve">      8        1          -0.000117860   -0.000310042    0.000186800</w:t>
      </w:r>
    </w:p>
    <w:p w:rsidR="00863905" w:rsidRDefault="00863905" w:rsidP="00863905">
      <w:r>
        <w:t xml:space="preserve">      9        1          -0.000332621    0.000327212   -0.000236738</w:t>
      </w:r>
    </w:p>
    <w:p w:rsidR="00863905" w:rsidRDefault="00863905" w:rsidP="00863905">
      <w:r>
        <w:t xml:space="preserve">     10        6           0.000122146   -0.000044811    0.000674210</w:t>
      </w:r>
    </w:p>
    <w:p w:rsidR="00863905" w:rsidRDefault="00863905" w:rsidP="00863905">
      <w:r>
        <w:t xml:space="preserve">     11        1          -0.000079104   -0.000386461    0.000248114</w:t>
      </w:r>
    </w:p>
    <w:p w:rsidR="00863905" w:rsidRDefault="00863905" w:rsidP="00863905">
      <w:r>
        <w:t xml:space="preserve">     12        1          -0.000329602    0.000067581    0.000265090</w:t>
      </w:r>
    </w:p>
    <w:p w:rsidR="00863905" w:rsidRDefault="00863905" w:rsidP="00863905">
      <w:r>
        <w:t xml:space="preserve">     13        1          -0.000745519   -0.000115572   -0.000210786</w:t>
      </w:r>
    </w:p>
    <w:p w:rsidR="00863905" w:rsidRDefault="00863905" w:rsidP="00863905">
      <w:r>
        <w:t xml:space="preserve">     14        1           0.001811503    0.000768289    0.000949620</w:t>
      </w:r>
    </w:p>
    <w:p w:rsidR="00863905" w:rsidRDefault="00863905" w:rsidP="00863905">
      <w:r>
        <w:t xml:space="preserve">     15        8          -0.000114764    0.000859073    0.000917038</w:t>
      </w:r>
    </w:p>
    <w:p w:rsidR="00863905" w:rsidRDefault="00863905" w:rsidP="00863905">
      <w:r>
        <w:t xml:space="preserve">     16        6          -0.000427577    0.006532371    0.002874799</w:t>
      </w:r>
    </w:p>
    <w:p w:rsidR="00863905" w:rsidRDefault="00863905" w:rsidP="00863905">
      <w:r>
        <w:t xml:space="preserve">     17        6           0.000142712   -0.003127152    0.002123309</w:t>
      </w:r>
    </w:p>
    <w:p w:rsidR="00863905" w:rsidRDefault="00863905" w:rsidP="00863905">
      <w:r>
        <w:t xml:space="preserve">     18        6           0.001380876   -0.000159902   -0.001540552</w:t>
      </w:r>
    </w:p>
    <w:p w:rsidR="00863905" w:rsidRDefault="00863905" w:rsidP="00863905">
      <w:r>
        <w:t xml:space="preserve">     19        8           0.000061113   -0.000901098   -0.000562230</w:t>
      </w:r>
    </w:p>
    <w:p w:rsidR="00863905" w:rsidRDefault="00863905" w:rsidP="00863905">
      <w:r>
        <w:t xml:space="preserve">     20        6           0.001853357   -0.000474494    0.000821378</w:t>
      </w:r>
    </w:p>
    <w:p w:rsidR="00863905" w:rsidRDefault="00863905" w:rsidP="00863905">
      <w:r>
        <w:t xml:space="preserve">     21        8          -0.000197746    0.000330038   -0.001555336</w:t>
      </w:r>
    </w:p>
    <w:p w:rsidR="00863905" w:rsidRDefault="00863905" w:rsidP="00863905">
      <w:r>
        <w:t xml:space="preserve">     22        1           0.000338159    0.000401703    0.000986832</w:t>
      </w:r>
    </w:p>
    <w:p w:rsidR="00863905" w:rsidRDefault="00863905" w:rsidP="00863905">
      <w:r>
        <w:t xml:space="preserve">     23        1          -0.001050329   -0.001007131   -0.001159211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Cartesian Forces:  Max     0.010736319 RMS     0.002748722</w:t>
      </w:r>
    </w:p>
    <w:p w:rsidR="00863905" w:rsidRDefault="00863905" w:rsidP="00863905"/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>
      <w:r>
        <w:t xml:space="preserve"> Berny optimization.</w:t>
      </w:r>
    </w:p>
    <w:p w:rsidR="00863905" w:rsidRDefault="00863905" w:rsidP="00863905">
      <w:r>
        <w:lastRenderedPageBreak/>
        <w:t xml:space="preserve"> Internal  Forces:  Max     0.011789136 RMS     0.001447037</w:t>
      </w:r>
    </w:p>
    <w:p w:rsidR="00863905" w:rsidRDefault="00863905" w:rsidP="00863905">
      <w:r>
        <w:t xml:space="preserve"> Search for a saddle point.</w:t>
      </w:r>
    </w:p>
    <w:p w:rsidR="00863905" w:rsidRDefault="00863905" w:rsidP="00863905">
      <w:r>
        <w:t xml:space="preserve"> Step number  45 out of a maximum of  138</w:t>
      </w:r>
    </w:p>
    <w:p w:rsidR="00863905" w:rsidRDefault="00863905" w:rsidP="00863905">
      <w:r>
        <w:t xml:space="preserve"> All quantities printed in internal units (Hartrees-Bohrs-Radians)</w:t>
      </w:r>
    </w:p>
    <w:p w:rsidR="00863905" w:rsidRDefault="00863905" w:rsidP="00863905">
      <w:r>
        <w:t xml:space="preserve"> Swaping is turned off.</w:t>
      </w:r>
    </w:p>
    <w:p w:rsidR="00863905" w:rsidRDefault="00863905" w:rsidP="00863905">
      <w:r>
        <w:t xml:space="preserve"> Update second derivatives using D2CorX and points   27   33   37   38   40</w:t>
      </w:r>
    </w:p>
    <w:p w:rsidR="00863905" w:rsidRDefault="00863905" w:rsidP="00863905">
      <w:r>
        <w:t xml:space="preserve">                                                     41   44   45</w:t>
      </w:r>
    </w:p>
    <w:p w:rsidR="00863905" w:rsidRDefault="00863905" w:rsidP="00863905">
      <w:r>
        <w:t xml:space="preserve"> ITU=  0  0  0  0  0  0  0  0  0  0  0  0  0  0  0  0  0  0  0  0</w:t>
      </w:r>
    </w:p>
    <w:p w:rsidR="00863905" w:rsidRDefault="00863905" w:rsidP="00863905">
      <w:r>
        <w:t xml:space="preserve"> ITU=  0  0  0  0  0  0  0  0  0  0  0  0  0  0  0  0  0  0  0  0</w:t>
      </w:r>
    </w:p>
    <w:p w:rsidR="00863905" w:rsidRDefault="00863905" w:rsidP="00863905">
      <w:r>
        <w:t xml:space="preserve"> ITU=  0  0  0  0  0</w:t>
      </w:r>
    </w:p>
    <w:p w:rsidR="00863905" w:rsidRDefault="00863905" w:rsidP="00863905">
      <w:r>
        <w:t xml:space="preserve">     Eigenvalues ---   -0.07112   0.00139   0.00339   0.00757   0.00836</w:t>
      </w:r>
    </w:p>
    <w:p w:rsidR="00863905" w:rsidRDefault="00863905" w:rsidP="00863905">
      <w:r>
        <w:t xml:space="preserve">     Eigenvalues ---    0.00968   0.01089   0.01482   0.01991   0.02234</w:t>
      </w:r>
    </w:p>
    <w:p w:rsidR="00863905" w:rsidRDefault="00863905" w:rsidP="00863905">
      <w:r>
        <w:t xml:space="preserve">     Eigenvalues ---    0.02573   0.02791   0.03036   0.03106   0.03232</w:t>
      </w:r>
    </w:p>
    <w:p w:rsidR="00863905" w:rsidRDefault="00863905" w:rsidP="00863905">
      <w:r>
        <w:t xml:space="preserve">     Eigenvalues ---    0.03460   0.03529   0.03636   0.03716   0.03851</w:t>
      </w:r>
    </w:p>
    <w:p w:rsidR="00863905" w:rsidRDefault="00863905" w:rsidP="00863905">
      <w:r>
        <w:t xml:space="preserve">     Eigenvalues ---    0.04121   0.04176   0.04503   0.04822   0.05996</w:t>
      </w:r>
    </w:p>
    <w:p w:rsidR="00863905" w:rsidRDefault="00863905" w:rsidP="00863905">
      <w:r>
        <w:t xml:space="preserve">     Eigenvalues ---    0.06322   0.06380   0.06638   0.07341   0.08306</w:t>
      </w:r>
    </w:p>
    <w:p w:rsidR="00863905" w:rsidRDefault="00863905" w:rsidP="00863905">
      <w:r>
        <w:t xml:space="preserve">     Eigenvalues ---    0.08827   0.09121   0.09894   0.10001   0.10453</w:t>
      </w:r>
    </w:p>
    <w:p w:rsidR="00863905" w:rsidRDefault="00863905" w:rsidP="00863905">
      <w:r>
        <w:t xml:space="preserve">     Eigenvalues ---    0.12111   0.13844   0.14628   0.17018   0.21814</w:t>
      </w:r>
    </w:p>
    <w:p w:rsidR="00863905" w:rsidRDefault="00863905" w:rsidP="00863905">
      <w:r>
        <w:t xml:space="preserve">     Eigenvalues ---    0.26010   0.27513   0.28680   0.29854   0.30173</w:t>
      </w:r>
    </w:p>
    <w:p w:rsidR="00863905" w:rsidRDefault="00863905" w:rsidP="00863905">
      <w:r>
        <w:t xml:space="preserve">     Eigenvalues ---    0.31108   0.31302   0.31776   0.31984   0.32383</w:t>
      </w:r>
    </w:p>
    <w:p w:rsidR="00863905" w:rsidRDefault="00863905" w:rsidP="00863905">
      <w:r>
        <w:t xml:space="preserve">     Eigenvalues ---    0.32531   0.33191   0.35533   0.37138   0.38961</w:t>
      </w:r>
    </w:p>
    <w:p w:rsidR="00863905" w:rsidRDefault="00863905" w:rsidP="00863905">
      <w:r>
        <w:t xml:space="preserve">     Eigenvalues ---    0.39700   0.40438   0.43414   0.47524   0.50219</w:t>
      </w:r>
    </w:p>
    <w:p w:rsidR="00863905" w:rsidRDefault="00863905" w:rsidP="00863905">
      <w:r>
        <w:t xml:space="preserve">     Eigenvalues ---    0.56104   1.08498   1.10871</w:t>
      </w:r>
    </w:p>
    <w:p w:rsidR="00863905" w:rsidRDefault="00863905" w:rsidP="00863905">
      <w:r>
        <w:t xml:space="preserve"> Eigenvectors required to have negative eigenvalues:</w:t>
      </w:r>
    </w:p>
    <w:p w:rsidR="00863905" w:rsidRDefault="00863905" w:rsidP="00863905">
      <w:r>
        <w:t xml:space="preserve">                          R6        R10       D4        D71       D30</w:t>
      </w:r>
    </w:p>
    <w:p w:rsidR="00863905" w:rsidRDefault="00863905" w:rsidP="00863905">
      <w:r>
        <w:t xml:space="preserve">   1                    0.57858   0.50981   0.15070   0.14547  -0.14008</w:t>
      </w:r>
    </w:p>
    <w:p w:rsidR="00863905" w:rsidRDefault="00863905" w:rsidP="00863905">
      <w:r>
        <w:t xml:space="preserve">                          D73       D1        D86       D35       R19</w:t>
      </w:r>
    </w:p>
    <w:p w:rsidR="00863905" w:rsidRDefault="00863905" w:rsidP="00863905">
      <w:r>
        <w:lastRenderedPageBreak/>
        <w:t xml:space="preserve">   1                   -0.13843   0.13319  -0.12915   0.12856  -0.12554</w:t>
      </w:r>
    </w:p>
    <w:p w:rsidR="00863905" w:rsidRDefault="00863905" w:rsidP="00863905">
      <w:r>
        <w:t xml:space="preserve"> RFO step:  Lambda0=1.148615252D-04 Lambda=-1.78277611D-03.</w:t>
      </w:r>
    </w:p>
    <w:p w:rsidR="00863905" w:rsidRDefault="00863905" w:rsidP="00863905">
      <w:r>
        <w:t xml:space="preserve"> Linear search not attempted -- option 19 set.</w:t>
      </w:r>
    </w:p>
    <w:p w:rsidR="00863905" w:rsidRDefault="00863905" w:rsidP="00863905">
      <w:r>
        <w:t xml:space="preserve"> Iteration  1 RMS(Cart)=  0.02920895 RMS(Int)=  0.00043462</w:t>
      </w:r>
    </w:p>
    <w:p w:rsidR="00863905" w:rsidRDefault="00863905" w:rsidP="00863905">
      <w:r>
        <w:t xml:space="preserve"> Iteration  2 RMS(Cart)=  0.00054590 RMS(Int)=  0.00012293</w:t>
      </w:r>
    </w:p>
    <w:p w:rsidR="00863905" w:rsidRDefault="00863905" w:rsidP="00863905">
      <w:r>
        <w:t xml:space="preserve"> Iteration  3 RMS(Cart)=  0.00000015 RMS(Int)=  0.00012293</w:t>
      </w:r>
    </w:p>
    <w:p w:rsidR="00863905" w:rsidRDefault="00863905" w:rsidP="00863905">
      <w:r>
        <w:t xml:space="preserve"> Variable       Old X    -DE/DX   Delta X   Delta X   Delta X     New X</w:t>
      </w:r>
    </w:p>
    <w:p w:rsidR="00863905" w:rsidRDefault="00863905" w:rsidP="00863905">
      <w:r>
        <w:t xml:space="preserve">                                 (Linear)    (Quad)   (Total)</w:t>
      </w:r>
    </w:p>
    <w:p w:rsidR="00863905" w:rsidRDefault="00863905" w:rsidP="00863905">
      <w:r>
        <w:t xml:space="preserve">    R1        2.62565   0.00398   0.00000   0.01217   0.01203   2.63768</w:t>
      </w:r>
    </w:p>
    <w:p w:rsidR="00863905" w:rsidRDefault="00863905" w:rsidP="00863905">
      <w:r>
        <w:t xml:space="preserve">    R2        2.62498   0.01179   0.00000   0.01871   0.01856   2.64353</w:t>
      </w:r>
    </w:p>
    <w:p w:rsidR="00863905" w:rsidRDefault="00863905" w:rsidP="00863905">
      <w:r>
        <w:t xml:space="preserve">    R3        2.08189  -0.00083   0.00000  -0.00431  -0.00431   2.07758</w:t>
      </w:r>
    </w:p>
    <w:p w:rsidR="00863905" w:rsidRDefault="00863905" w:rsidP="00863905">
      <w:r>
        <w:t xml:space="preserve">    R4        2.81087   0.00178   0.00000   0.00696   0.00704   2.81791</w:t>
      </w:r>
    </w:p>
    <w:p w:rsidR="00863905" w:rsidRDefault="00863905" w:rsidP="00863905">
      <w:r>
        <w:t xml:space="preserve">    R5        2.08341   0.00032   0.00000  -0.00035  -0.00035   2.08306</w:t>
      </w:r>
    </w:p>
    <w:p w:rsidR="00863905" w:rsidRDefault="00863905" w:rsidP="00863905">
      <w:r>
        <w:t xml:space="preserve">    R6        4.11959   0.00117   0.00000  -0.02986  -0.02990   4.08969</w:t>
      </w:r>
    </w:p>
    <w:p w:rsidR="00863905" w:rsidRDefault="00863905" w:rsidP="00863905">
      <w:r>
        <w:t xml:space="preserve">    R7        2.61948   0.00654   0.00000   0.01990   0.01990   2.63938</w:t>
      </w:r>
    </w:p>
    <w:p w:rsidR="00863905" w:rsidRDefault="00863905" w:rsidP="00863905">
      <w:r>
        <w:t xml:space="preserve">    R8        2.81813  -0.00012   0.00000  -0.00325  -0.00323   2.81490</w:t>
      </w:r>
    </w:p>
    <w:p w:rsidR="00863905" w:rsidRDefault="00863905" w:rsidP="00863905">
      <w:r>
        <w:t xml:space="preserve">    R9        2.08399   0.00006   0.00000  -0.00100  -0.00100   2.08299</w:t>
      </w:r>
    </w:p>
    <w:p w:rsidR="00863905" w:rsidRDefault="00863905" w:rsidP="00863905">
      <w:r>
        <w:t xml:space="preserve">   R10        4.10763   0.00375   0.00000   0.00677   0.00682   4.11445</w:t>
      </w:r>
    </w:p>
    <w:p w:rsidR="00863905" w:rsidRDefault="00863905" w:rsidP="00863905">
      <w:r>
        <w:t xml:space="preserve">   R11        2.08188  -0.00081   0.00000  -0.00456  -0.00456   2.07733</w:t>
      </w:r>
    </w:p>
    <w:p w:rsidR="00863905" w:rsidRDefault="00863905" w:rsidP="00863905">
      <w:r>
        <w:t xml:space="preserve">   R12        2.12477  -0.00010   0.00000  -0.00062  -0.00062   2.12414</w:t>
      </w:r>
    </w:p>
    <w:p w:rsidR="00863905" w:rsidRDefault="00863905" w:rsidP="00863905">
      <w:r>
        <w:t xml:space="preserve">   R13        2.12736   0.00007   0.00000   0.00033   0.00033   2.12769</w:t>
      </w:r>
    </w:p>
    <w:p w:rsidR="00863905" w:rsidRDefault="00863905" w:rsidP="00863905">
      <w:r>
        <w:t xml:space="preserve">   R14        2.87706   0.00159   0.00000  -0.00067  -0.00054   2.87652</w:t>
      </w:r>
    </w:p>
    <w:p w:rsidR="00863905" w:rsidRDefault="00863905" w:rsidP="00863905">
      <w:r>
        <w:t xml:space="preserve">   R15        2.12506  -0.00031   0.00000  -0.00078  -0.00078   2.12429</w:t>
      </w:r>
    </w:p>
    <w:p w:rsidR="00863905" w:rsidRDefault="00863905" w:rsidP="00863905">
      <w:r>
        <w:t xml:space="preserve">   R16        2.12775  -0.00010   0.00000   0.00056   0.00056   2.12830</w:t>
      </w:r>
    </w:p>
    <w:p w:rsidR="00863905" w:rsidRDefault="00863905" w:rsidP="00863905">
      <w:r>
        <w:t xml:space="preserve">   R17        2.66738  -0.00063   0.00000  -0.00336  -0.00335   2.66403</w:t>
      </w:r>
    </w:p>
    <w:p w:rsidR="00863905" w:rsidRDefault="00863905" w:rsidP="00863905">
      <w:r>
        <w:t xml:space="preserve">   R18        2.66397   0.00028   0.00000   0.00019   0.00024   2.66421</w:t>
      </w:r>
    </w:p>
    <w:p w:rsidR="00863905" w:rsidRDefault="00863905" w:rsidP="00863905">
      <w:r>
        <w:t xml:space="preserve">   R19        2.65035   0.00618   0.00000   0.01881   0.01879   2.66914</w:t>
      </w:r>
    </w:p>
    <w:p w:rsidR="00863905" w:rsidRDefault="00863905" w:rsidP="00863905">
      <w:r>
        <w:lastRenderedPageBreak/>
        <w:t xml:space="preserve">   R20        2.81003   0.00099   0.00000   0.00133   0.00129   2.81132</w:t>
      </w:r>
    </w:p>
    <w:p w:rsidR="00863905" w:rsidRDefault="00863905" w:rsidP="00863905">
      <w:r>
        <w:t xml:space="preserve">   R21        2.06453   0.00037   0.00000  -0.00099  -0.00099   2.06354</w:t>
      </w:r>
    </w:p>
    <w:p w:rsidR="00863905" w:rsidRDefault="00863905" w:rsidP="00863905">
      <w:r>
        <w:t xml:space="preserve">   R22        2.81139   0.00194   0.00000   0.00250   0.00252   2.81391</w:t>
      </w:r>
    </w:p>
    <w:p w:rsidR="00863905" w:rsidRDefault="00863905" w:rsidP="00863905">
      <w:r>
        <w:t xml:space="preserve">   R23        2.06511   0.00016   0.00000   0.00021   0.00021   2.06532</w:t>
      </w:r>
    </w:p>
    <w:p w:rsidR="00863905" w:rsidRDefault="00863905" w:rsidP="00863905">
      <w:r>
        <w:t xml:space="preserve">   R24        2.30637  -0.00074   0.00000   0.00002   0.00002   2.30638</w:t>
      </w:r>
    </w:p>
    <w:p w:rsidR="00863905" w:rsidRDefault="00863905" w:rsidP="00863905">
      <w:r>
        <w:t xml:space="preserve">   R25        2.30645  -0.00040   0.00000  -0.00008  -0.00008   2.30637</w:t>
      </w:r>
    </w:p>
    <w:p w:rsidR="00863905" w:rsidRDefault="00863905" w:rsidP="00863905">
      <w:r>
        <w:t xml:space="preserve">    A1        2.06415  -0.00090   0.00000  -0.00244  -0.00263   2.06152</w:t>
      </w:r>
    </w:p>
    <w:p w:rsidR="00863905" w:rsidRDefault="00863905" w:rsidP="00863905">
      <w:r>
        <w:t xml:space="preserve">    A2        2.09859   0.00100   0.00000   0.00848   0.00846   2.10705</w:t>
      </w:r>
    </w:p>
    <w:p w:rsidR="00863905" w:rsidRDefault="00863905" w:rsidP="00863905">
      <w:r>
        <w:t xml:space="preserve">    A3        2.10314  -0.00005   0.00000  -0.00196  -0.00201   2.10113</w:t>
      </w:r>
    </w:p>
    <w:p w:rsidR="00863905" w:rsidRDefault="00863905" w:rsidP="00863905">
      <w:r>
        <w:t xml:space="preserve">    A4        2.09755  -0.00040   0.00000  -0.00952  -0.00952   2.08803</w:t>
      </w:r>
    </w:p>
    <w:p w:rsidR="00863905" w:rsidRDefault="00863905" w:rsidP="00863905">
      <w:r>
        <w:t xml:space="preserve">    A5        2.08626   0.00009   0.00000   0.00926   0.00922   2.09548</w:t>
      </w:r>
    </w:p>
    <w:p w:rsidR="00863905" w:rsidRDefault="00863905" w:rsidP="00863905">
      <w:r>
        <w:t xml:space="preserve">    A6        1.62433   0.00115   0.00000   0.00548   0.00547   1.62980</w:t>
      </w:r>
    </w:p>
    <w:p w:rsidR="00863905" w:rsidRDefault="00863905" w:rsidP="00863905">
      <w:r>
        <w:t xml:space="preserve">    A7        2.02171   0.00061   0.00000   0.00463   0.00465   2.02636</w:t>
      </w:r>
    </w:p>
    <w:p w:rsidR="00863905" w:rsidRDefault="00863905" w:rsidP="00863905">
      <w:r>
        <w:t xml:space="preserve">    A8        1.73582  -0.00202   0.00000   0.00263   0.00247   1.73829</w:t>
      </w:r>
    </w:p>
    <w:p w:rsidR="00863905" w:rsidRDefault="00863905" w:rsidP="00863905">
      <w:r>
        <w:t xml:space="preserve">    A9        1.72344   0.00010   0.00000  -0.01901  -0.01883   1.70461</w:t>
      </w:r>
    </w:p>
    <w:p w:rsidR="00863905" w:rsidRDefault="00863905" w:rsidP="00863905">
      <w:r>
        <w:t xml:space="preserve">   A10        2.09666  -0.00047   0.00000  -0.00598  -0.00597   2.09069</w:t>
      </w:r>
    </w:p>
    <w:p w:rsidR="00863905" w:rsidRDefault="00863905" w:rsidP="00863905">
      <w:r>
        <w:t xml:space="preserve">   A11        2.11044  -0.00020   0.00000  -0.00690  -0.00707   2.10337</w:t>
      </w:r>
    </w:p>
    <w:p w:rsidR="00863905" w:rsidRDefault="00863905" w:rsidP="00863905">
      <w:r>
        <w:t xml:space="preserve">   A12        1.59600   0.00099   0.00000   0.01276   0.01282   1.60882</w:t>
      </w:r>
    </w:p>
    <w:p w:rsidR="00863905" w:rsidRDefault="00863905" w:rsidP="00863905">
      <w:r>
        <w:t xml:space="preserve">   A13        2.01414   0.00071   0.00000   0.00792   0.00798   2.02213</w:t>
      </w:r>
    </w:p>
    <w:p w:rsidR="00863905" w:rsidRDefault="00863905" w:rsidP="00863905">
      <w:r>
        <w:t xml:space="preserve">   A14        1.75063  -0.00160   0.00000  -0.00445  -0.00464   1.74599</w:t>
      </w:r>
    </w:p>
    <w:p w:rsidR="00863905" w:rsidRDefault="00863905" w:rsidP="00863905">
      <w:r>
        <w:t xml:space="preserve">   A15        1.69860   0.00043   0.00000   0.00403   0.00419   1.70279</w:t>
      </w:r>
    </w:p>
    <w:p w:rsidR="00863905" w:rsidRDefault="00863905" w:rsidP="00863905">
      <w:r>
        <w:t xml:space="preserve">   A16        2.06080  -0.00151   0.00000  -0.00147  -0.00149   2.05931</w:t>
      </w:r>
    </w:p>
    <w:p w:rsidR="00863905" w:rsidRDefault="00863905" w:rsidP="00863905">
      <w:r>
        <w:t xml:space="preserve">   A17        2.09276   0.00200   0.00000   0.01225   0.01216   2.10492</w:t>
      </w:r>
    </w:p>
    <w:p w:rsidR="00863905" w:rsidRDefault="00863905" w:rsidP="00863905">
      <w:r>
        <w:t xml:space="preserve">   A18        2.11919  -0.00053   0.00000  -0.01288  -0.01290   2.10629</w:t>
      </w:r>
    </w:p>
    <w:p w:rsidR="00863905" w:rsidRDefault="00863905" w:rsidP="00863905">
      <w:r>
        <w:t xml:space="preserve">   A19        1.92609  -0.00056   0.00000  -0.00356  -0.00349   1.92260</w:t>
      </w:r>
    </w:p>
    <w:p w:rsidR="00863905" w:rsidRDefault="00863905" w:rsidP="00863905">
      <w:r>
        <w:t xml:space="preserve">   A20        1.87545  -0.00042   0.00000   0.00136   0.00135   1.87681</w:t>
      </w:r>
    </w:p>
    <w:p w:rsidR="00863905" w:rsidRDefault="00863905" w:rsidP="00863905">
      <w:r>
        <w:t xml:space="preserve">   A21        1.97541   0.00155   0.00000   0.00328   0.00319   1.97860</w:t>
      </w:r>
    </w:p>
    <w:p w:rsidR="00863905" w:rsidRDefault="00863905" w:rsidP="00863905">
      <w:r>
        <w:lastRenderedPageBreak/>
        <w:t xml:space="preserve">   A22        1.85399   0.00033   0.00000   0.00072   0.00071   1.85470</w:t>
      </w:r>
    </w:p>
    <w:p w:rsidR="00863905" w:rsidRDefault="00863905" w:rsidP="00863905">
      <w:r>
        <w:t xml:space="preserve">   A23        1.91631  -0.00054   0.00000   0.00247   0.00245   1.91875</w:t>
      </w:r>
    </w:p>
    <w:p w:rsidR="00863905" w:rsidRDefault="00863905" w:rsidP="00863905">
      <w:r>
        <w:t xml:space="preserve">   A24        1.91219  -0.00043   0.00000  -0.00452  -0.00443   1.90776</w:t>
      </w:r>
    </w:p>
    <w:p w:rsidR="00863905" w:rsidRDefault="00863905" w:rsidP="00863905">
      <w:r>
        <w:t xml:space="preserve">   A25        1.97861   0.00191   0.00000   0.00580   0.00566   1.98427</w:t>
      </w:r>
    </w:p>
    <w:p w:rsidR="00863905" w:rsidRDefault="00863905" w:rsidP="00863905">
      <w:r>
        <w:t xml:space="preserve">   A26        1.92210  -0.00066   0.00000   0.00110   0.00111   1.92321</w:t>
      </w:r>
    </w:p>
    <w:p w:rsidR="00863905" w:rsidRDefault="00863905" w:rsidP="00863905">
      <w:r>
        <w:t xml:space="preserve">   A27        1.87655  -0.00067   0.00000  -0.00509  -0.00501   1.87154</w:t>
      </w:r>
    </w:p>
    <w:p w:rsidR="00863905" w:rsidRDefault="00863905" w:rsidP="00863905">
      <w:r>
        <w:t xml:space="preserve">   A28        1.92232  -0.00086   0.00000  -0.00307  -0.00302   1.91930</w:t>
      </w:r>
    </w:p>
    <w:p w:rsidR="00863905" w:rsidRDefault="00863905" w:rsidP="00863905">
      <w:r>
        <w:t xml:space="preserve">   A29        1.90563  -0.00024   0.00000  -0.00094  -0.00090   1.90473</w:t>
      </w:r>
    </w:p>
    <w:p w:rsidR="00863905" w:rsidRDefault="00863905" w:rsidP="00863905">
      <w:r>
        <w:t xml:space="preserve">   A30        1.85381   0.00044   0.00000   0.00191   0.00188   1.85570</w:t>
      </w:r>
    </w:p>
    <w:p w:rsidR="00863905" w:rsidRDefault="00863905" w:rsidP="00863905">
      <w:r>
        <w:t xml:space="preserve">   A31        1.88047   0.00119   0.00000   0.00344   0.00321   1.88368</w:t>
      </w:r>
    </w:p>
    <w:p w:rsidR="00863905" w:rsidRDefault="00863905" w:rsidP="00863905">
      <w:r>
        <w:t xml:space="preserve">   A32        1.89025  -0.00075   0.00000  -0.01829  -0.01853   1.87172</w:t>
      </w:r>
    </w:p>
    <w:p w:rsidR="00863905" w:rsidRDefault="00863905" w:rsidP="00863905">
      <w:r>
        <w:t xml:space="preserve">   A33        1.71025  -0.00042   0.00000   0.01158   0.01182   1.72208</w:t>
      </w:r>
    </w:p>
    <w:p w:rsidR="00863905" w:rsidRDefault="00863905" w:rsidP="00863905">
      <w:r>
        <w:t xml:space="preserve">   A34        1.55356   0.00073   0.00000   0.01679   0.01670   1.57026</w:t>
      </w:r>
    </w:p>
    <w:p w:rsidR="00863905" w:rsidRDefault="00863905" w:rsidP="00863905">
      <w:r>
        <w:t xml:space="preserve">   A35        1.87247  -0.00063   0.00000  -0.00418  -0.00442   1.86805</w:t>
      </w:r>
    </w:p>
    <w:p w:rsidR="00863905" w:rsidRDefault="00863905" w:rsidP="00863905">
      <w:r>
        <w:t xml:space="preserve">   A36        2.20323   0.00044   0.00000  -0.00602  -0.00570   2.19753</w:t>
      </w:r>
    </w:p>
    <w:p w:rsidR="00863905" w:rsidRDefault="00863905" w:rsidP="00863905">
      <w:r>
        <w:t xml:space="preserve">   A37        2.10271   0.00038   0.00000   0.00557   0.00542   2.10813</w:t>
      </w:r>
    </w:p>
    <w:p w:rsidR="00863905" w:rsidRDefault="00863905" w:rsidP="00863905">
      <w:r>
        <w:t xml:space="preserve">   A38        1.85382   0.00163   0.00000   0.02361   0.02334   1.87715</w:t>
      </w:r>
    </w:p>
    <w:p w:rsidR="00863905" w:rsidRDefault="00863905" w:rsidP="00863905">
      <w:r>
        <w:t xml:space="preserve">   A39        1.77885  -0.00059   0.00000  -0.02382  -0.02371   1.75514</w:t>
      </w:r>
    </w:p>
    <w:p w:rsidR="00863905" w:rsidRDefault="00863905" w:rsidP="00863905">
      <w:r>
        <w:t xml:space="preserve">   A40        1.56361  -0.00120   0.00000  -0.00484  -0.00468   1.55893</w:t>
      </w:r>
    </w:p>
    <w:p w:rsidR="00863905" w:rsidRDefault="00863905" w:rsidP="00863905">
      <w:r>
        <w:t xml:space="preserve">   A41        1.86690  -0.00139   0.00000  -0.00193  -0.00188   1.86502</w:t>
      </w:r>
    </w:p>
    <w:p w:rsidR="00863905" w:rsidRDefault="00863905" w:rsidP="00863905">
      <w:r>
        <w:t xml:space="preserve">   A42        2.20150   0.00103   0.00000  -0.00109  -0.00100   2.20050</w:t>
      </w:r>
    </w:p>
    <w:p w:rsidR="00863905" w:rsidRDefault="00863905" w:rsidP="00863905">
      <w:r>
        <w:t xml:space="preserve">   A43        2.09085   0.00053   0.00000   0.00506   0.00493   2.09578</w:t>
      </w:r>
    </w:p>
    <w:p w:rsidR="00863905" w:rsidRDefault="00863905" w:rsidP="00863905">
      <w:r>
        <w:t xml:space="preserve">   A44        1.89935   0.00054   0.00000   0.00447   0.00421   1.90356</w:t>
      </w:r>
    </w:p>
    <w:p w:rsidR="00863905" w:rsidRDefault="00863905" w:rsidP="00863905">
      <w:r>
        <w:t xml:space="preserve">   A45        2.02947  -0.00064   0.00000  -0.00390  -0.00379   2.02568</w:t>
      </w:r>
    </w:p>
    <w:p w:rsidR="00863905" w:rsidRDefault="00863905" w:rsidP="00863905">
      <w:r>
        <w:t xml:space="preserve">   A46        2.35429   0.00010   0.00000  -0.00047  -0.00035   2.35394</w:t>
      </w:r>
    </w:p>
    <w:p w:rsidR="00863905" w:rsidRDefault="00863905" w:rsidP="00863905">
      <w:r>
        <w:t xml:space="preserve">   A47        1.90358   0.00033   0.00000   0.00098   0.00071   1.90428</w:t>
      </w:r>
    </w:p>
    <w:p w:rsidR="00863905" w:rsidRDefault="00863905" w:rsidP="00863905">
      <w:r>
        <w:t xml:space="preserve">   A48        2.03026  -0.00098   0.00000  -0.00573  -0.00577   2.02449</w:t>
      </w:r>
    </w:p>
    <w:p w:rsidR="00863905" w:rsidRDefault="00863905" w:rsidP="00863905">
      <w:r>
        <w:lastRenderedPageBreak/>
        <w:t xml:space="preserve">   A49        2.34878   0.00066   0.00000   0.00565   0.00561   2.35439</w:t>
      </w:r>
    </w:p>
    <w:p w:rsidR="00863905" w:rsidRDefault="00863905" w:rsidP="00863905">
      <w:r>
        <w:t xml:space="preserve">    D1       -0.57583   0.00066   0.00000  -0.02695  -0.02692  -0.60276</w:t>
      </w:r>
    </w:p>
    <w:p w:rsidR="00863905" w:rsidRDefault="00863905" w:rsidP="00863905">
      <w:r>
        <w:t xml:space="preserve">    D2        2.99593  -0.00028   0.00000  -0.03958  -0.03964   2.95629</w:t>
      </w:r>
    </w:p>
    <w:p w:rsidR="00863905" w:rsidRDefault="00863905" w:rsidP="00863905">
      <w:r>
        <w:t xml:space="preserve">    D3        1.21829  -0.00108   0.00000  -0.02232  -0.02255   1.19574</w:t>
      </w:r>
    </w:p>
    <w:p w:rsidR="00863905" w:rsidRDefault="00863905" w:rsidP="00863905">
      <w:r>
        <w:t xml:space="preserve">    D4        2.76353   0.00035   0.00000  -0.04973  -0.04966   2.71388</w:t>
      </w:r>
    </w:p>
    <w:p w:rsidR="00863905" w:rsidRDefault="00863905" w:rsidP="00863905">
      <w:r>
        <w:t xml:space="preserve">    D5        0.05211  -0.00059   0.00000  -0.06236  -0.06238  -0.01027</w:t>
      </w:r>
    </w:p>
    <w:p w:rsidR="00863905" w:rsidRDefault="00863905" w:rsidP="00863905">
      <w:r>
        <w:t xml:space="preserve">    D6       -1.72553  -0.00140   0.00000  -0.04510  -0.04528  -1.77081</w:t>
      </w:r>
    </w:p>
    <w:p w:rsidR="00863905" w:rsidRDefault="00863905" w:rsidP="00863905">
      <w:r>
        <w:t xml:space="preserve">    D7       -0.03203   0.00025   0.00000   0.02823   0.02824  -0.00378</w:t>
      </w:r>
    </w:p>
    <w:p w:rsidR="00863905" w:rsidRDefault="00863905" w:rsidP="00863905">
      <w:r>
        <w:t xml:space="preserve">    D8       -3.02109   0.00059   0.00000   0.04461   0.04487  -2.97623</w:t>
      </w:r>
    </w:p>
    <w:p w:rsidR="00863905" w:rsidRDefault="00863905" w:rsidP="00863905">
      <w:r>
        <w:t xml:space="preserve">    D9        2.91126   0.00069   0.00000   0.05230   0.05213   2.96339</w:t>
      </w:r>
    </w:p>
    <w:p w:rsidR="00863905" w:rsidRDefault="00863905" w:rsidP="00863905">
      <w:r>
        <w:t xml:space="preserve">   D10       -0.07781   0.00103   0.00000   0.06869   0.06875  -0.00906</w:t>
      </w:r>
    </w:p>
    <w:p w:rsidR="00863905" w:rsidRDefault="00863905" w:rsidP="00863905">
      <w:r>
        <w:t xml:space="preserve">   D11        2.73491   0.00016   0.00000   0.01174   0.01169   2.74660</w:t>
      </w:r>
    </w:p>
    <w:p w:rsidR="00863905" w:rsidRDefault="00863905" w:rsidP="00863905">
      <w:r>
        <w:t xml:space="preserve">   D12       -1.53399   0.00002   0.00000   0.01149   0.01146  -1.52254</w:t>
      </w:r>
    </w:p>
    <w:p w:rsidR="00863905" w:rsidRDefault="00863905" w:rsidP="00863905">
      <w:r>
        <w:t xml:space="preserve">   D13        0.57951   0.00016   0.00000   0.00881   0.00882   0.58833</w:t>
      </w:r>
    </w:p>
    <w:p w:rsidR="00863905" w:rsidRDefault="00863905" w:rsidP="00863905">
      <w:r>
        <w:t xml:space="preserve">   D14       -0.82162   0.00095   0.00000   0.02518   0.02518  -0.79644</w:t>
      </w:r>
    </w:p>
    <w:p w:rsidR="00863905" w:rsidRDefault="00863905" w:rsidP="00863905">
      <w:r>
        <w:t xml:space="preserve">   D15        1.19267   0.00081   0.00000   0.02493   0.02495   1.21762</w:t>
      </w:r>
    </w:p>
    <w:p w:rsidR="00863905" w:rsidRDefault="00863905" w:rsidP="00863905">
      <w:r>
        <w:t xml:space="preserve">   D16       -2.97702   0.00095   0.00000   0.02226   0.02232  -2.95470</w:t>
      </w:r>
    </w:p>
    <w:p w:rsidR="00863905" w:rsidRDefault="00863905" w:rsidP="00863905">
      <w:r>
        <w:t xml:space="preserve">   D17        1.00382   0.00014   0.00000   0.00612   0.00623   1.01005</w:t>
      </w:r>
    </w:p>
    <w:p w:rsidR="00863905" w:rsidRDefault="00863905" w:rsidP="00863905">
      <w:r>
        <w:t xml:space="preserve">   D18        3.01811   0.00000   0.00000   0.00587   0.00600   3.02410</w:t>
      </w:r>
    </w:p>
    <w:p w:rsidR="00863905" w:rsidRDefault="00863905" w:rsidP="00863905">
      <w:r>
        <w:t xml:space="preserve">   D19       -1.15158   0.00014   0.00000   0.00320   0.00337  -1.14821</w:t>
      </w:r>
    </w:p>
    <w:p w:rsidR="00863905" w:rsidRDefault="00863905" w:rsidP="00863905">
      <w:r>
        <w:t xml:space="preserve">   D20       -0.96544  -0.00106   0.00000  -0.03106  -0.03132  -0.99676</w:t>
      </w:r>
    </w:p>
    <w:p w:rsidR="00863905" w:rsidRDefault="00863905" w:rsidP="00863905">
      <w:r>
        <w:t xml:space="preserve">   D21       -2.91738   0.00014   0.00000  -0.02759  -0.02745  -2.94483</w:t>
      </w:r>
    </w:p>
    <w:p w:rsidR="00863905" w:rsidRDefault="00863905" w:rsidP="00863905">
      <w:r>
        <w:t xml:space="preserve">   D22        1.26403  -0.00005   0.00000  -0.02887  -0.02894   1.23509</w:t>
      </w:r>
    </w:p>
    <w:p w:rsidR="00863905" w:rsidRDefault="00863905" w:rsidP="00863905">
      <w:r>
        <w:t xml:space="preserve">   D23        1.15140  -0.00154   0.00000  -0.03917  -0.03943   1.11196</w:t>
      </w:r>
    </w:p>
    <w:p w:rsidR="00863905" w:rsidRDefault="00863905" w:rsidP="00863905">
      <w:r>
        <w:t xml:space="preserve">   D24       -0.80054  -0.00034   0.00000  -0.03569  -0.03556  -0.83610</w:t>
      </w:r>
    </w:p>
    <w:p w:rsidR="00863905" w:rsidRDefault="00863905" w:rsidP="00863905">
      <w:r>
        <w:t xml:space="preserve">   D25       -2.90232  -0.00053   0.00000  -0.03697  -0.03705  -2.93937</w:t>
      </w:r>
    </w:p>
    <w:p w:rsidR="00863905" w:rsidRDefault="00863905" w:rsidP="00863905">
      <w:r>
        <w:t xml:space="preserve">   D26       -3.06875  -0.00140   0.00000  -0.03878  -0.03899  -3.10774</w:t>
      </w:r>
    </w:p>
    <w:p w:rsidR="00863905" w:rsidRDefault="00863905" w:rsidP="00863905">
      <w:r>
        <w:lastRenderedPageBreak/>
        <w:t xml:space="preserve">   D27        1.26250  -0.00020   0.00000  -0.03530  -0.03511   1.22738</w:t>
      </w:r>
    </w:p>
    <w:p w:rsidR="00863905" w:rsidRDefault="00863905" w:rsidP="00863905">
      <w:r>
        <w:t xml:space="preserve">   D28       -0.83927  -0.00039   0.00000  -0.03658  -0.03661  -0.87588</w:t>
      </w:r>
    </w:p>
    <w:p w:rsidR="00863905" w:rsidRDefault="00863905" w:rsidP="00863905">
      <w:r>
        <w:t xml:space="preserve">   D29        0.60793  -0.00077   0.00000  -0.00945  -0.00946   0.59847</w:t>
      </w:r>
    </w:p>
    <w:p w:rsidR="00863905" w:rsidRDefault="00863905" w:rsidP="00863905">
      <w:r>
        <w:t xml:space="preserve">   D30       -2.68862  -0.00088   0.00000  -0.02377  -0.02380  -2.71241</w:t>
      </w:r>
    </w:p>
    <w:p w:rsidR="00863905" w:rsidRDefault="00863905" w:rsidP="00863905">
      <w:r>
        <w:t xml:space="preserve">   D31       -2.92148  -0.00051   0.00000  -0.02264  -0.02250  -2.94398</w:t>
      </w:r>
    </w:p>
    <w:p w:rsidR="00863905" w:rsidRDefault="00863905" w:rsidP="00863905">
      <w:r>
        <w:t xml:space="preserve">   D32        0.06516  -0.00062   0.00000  -0.03696  -0.03683   0.02833</w:t>
      </w:r>
    </w:p>
    <w:p w:rsidR="00863905" w:rsidRDefault="00863905" w:rsidP="00863905">
      <w:r>
        <w:t xml:space="preserve">   D33       -1.18622   0.00058   0.00000  -0.01098  -0.01075  -1.19697</w:t>
      </w:r>
    </w:p>
    <w:p w:rsidR="00863905" w:rsidRDefault="00863905" w:rsidP="00863905">
      <w:r>
        <w:t xml:space="preserve">   D34        1.80042   0.00047   0.00000  -0.02530  -0.02508   1.77533</w:t>
      </w:r>
    </w:p>
    <w:p w:rsidR="00863905" w:rsidRDefault="00863905" w:rsidP="00863905">
      <w:r>
        <w:t xml:space="preserve">   D35       -0.55043  -0.00026   0.00000  -0.01155  -0.01154  -0.56198</w:t>
      </w:r>
    </w:p>
    <w:p w:rsidR="00863905" w:rsidRDefault="00863905" w:rsidP="00863905">
      <w:r>
        <w:t xml:space="preserve">   D36       -2.71300  -0.00003   0.00000  -0.01261  -0.01259  -2.72559</w:t>
      </w:r>
    </w:p>
    <w:p w:rsidR="00863905" w:rsidRDefault="00863905" w:rsidP="00863905">
      <w:r>
        <w:t xml:space="preserve">   D37        1.55758   0.00016   0.00000  -0.01263  -0.01262   1.54496</w:t>
      </w:r>
    </w:p>
    <w:p w:rsidR="00863905" w:rsidRDefault="00863905" w:rsidP="00863905">
      <w:r>
        <w:t xml:space="preserve">   D38        2.95851  -0.00033   0.00000   0.00391   0.00396   2.96247</w:t>
      </w:r>
    </w:p>
    <w:p w:rsidR="00863905" w:rsidRDefault="00863905" w:rsidP="00863905">
      <w:r>
        <w:t xml:space="preserve">   D39        0.79595  -0.00010   0.00000   0.00285   0.00291   0.79886</w:t>
      </w:r>
    </w:p>
    <w:p w:rsidR="00863905" w:rsidRDefault="00863905" w:rsidP="00863905">
      <w:r>
        <w:t xml:space="preserve">   D40       -1.21666   0.00009   0.00000   0.00284   0.00288  -1.21378</w:t>
      </w:r>
    </w:p>
    <w:p w:rsidR="00863905" w:rsidRDefault="00863905" w:rsidP="00863905">
      <w:r>
        <w:t xml:space="preserve">   D41        1.15590  -0.00019   0.00000  -0.00071  -0.00075   1.15515</w:t>
      </w:r>
    </w:p>
    <w:p w:rsidR="00863905" w:rsidRDefault="00863905" w:rsidP="00863905">
      <w:r>
        <w:t xml:space="preserve">   D42       -1.00667   0.00005   0.00000  -0.00177  -0.00180  -1.00846</w:t>
      </w:r>
    </w:p>
    <w:p w:rsidR="00863905" w:rsidRDefault="00863905" w:rsidP="00863905">
      <w:r>
        <w:t xml:space="preserve">   D43       -3.01927   0.00024   0.00000  -0.00179  -0.00183  -3.02110</w:t>
      </w:r>
    </w:p>
    <w:p w:rsidR="00863905" w:rsidRDefault="00863905" w:rsidP="00863905">
      <w:r>
        <w:t xml:space="preserve">   D44        1.11281   0.00040   0.00000  -0.03596  -0.03567   1.07715</w:t>
      </w:r>
    </w:p>
    <w:p w:rsidR="00863905" w:rsidRDefault="00863905" w:rsidP="00863905">
      <w:r>
        <w:t xml:space="preserve">   D45        3.05451  -0.00067   0.00000  -0.04088  -0.04095   3.01356</w:t>
      </w:r>
    </w:p>
    <w:p w:rsidR="00863905" w:rsidRDefault="00863905" w:rsidP="00863905">
      <w:r>
        <w:t xml:space="preserve">   D46       -1.12291  -0.00020   0.00000  -0.03195  -0.03178  -1.15468</w:t>
      </w:r>
    </w:p>
    <w:p w:rsidR="00863905" w:rsidRDefault="00863905" w:rsidP="00863905">
      <w:r>
        <w:t xml:space="preserve">   D47       -0.99891   0.00089   0.00000  -0.03211  -0.03179  -1.03070</w:t>
      </w:r>
    </w:p>
    <w:p w:rsidR="00863905" w:rsidRDefault="00863905" w:rsidP="00863905">
      <w:r>
        <w:t xml:space="preserve">   D48        0.94279  -0.00018   0.00000  -0.03703  -0.03707   0.90572</w:t>
      </w:r>
    </w:p>
    <w:p w:rsidR="00863905" w:rsidRDefault="00863905" w:rsidP="00863905">
      <w:r>
        <w:t xml:space="preserve">   D49        3.04855   0.00029   0.00000  -0.02809  -0.02790   3.02065</w:t>
      </w:r>
    </w:p>
    <w:p w:rsidR="00863905" w:rsidRDefault="00863905" w:rsidP="00863905">
      <w:r>
        <w:t xml:space="preserve">   D50       -3.05102   0.00041   0.00000  -0.04041  -0.04015  -3.09116</w:t>
      </w:r>
    </w:p>
    <w:p w:rsidR="00863905" w:rsidRDefault="00863905" w:rsidP="00863905">
      <w:r>
        <w:t xml:space="preserve">   D51       -1.10932  -0.00066   0.00000  -0.04533  -0.04542  -1.15475</w:t>
      </w:r>
    </w:p>
    <w:p w:rsidR="00863905" w:rsidRDefault="00863905" w:rsidP="00863905">
      <w:r>
        <w:t xml:space="preserve">   D52        0.99645  -0.00019   0.00000  -0.03639  -0.03626   0.96019</w:t>
      </w:r>
    </w:p>
    <w:p w:rsidR="00863905" w:rsidRDefault="00863905" w:rsidP="00863905">
      <w:r>
        <w:t xml:space="preserve">   D53       -0.02792   0.00020   0.00000   0.01021   0.01027  -0.01765</w:t>
      </w:r>
    </w:p>
    <w:p w:rsidR="00863905" w:rsidRDefault="00863905" w:rsidP="00863905">
      <w:r>
        <w:lastRenderedPageBreak/>
        <w:t xml:space="preserve">   D54        2.13453   0.00008   0.00000   0.01355   0.01356   2.14808</w:t>
      </w:r>
    </w:p>
    <w:p w:rsidR="00863905" w:rsidRDefault="00863905" w:rsidP="00863905">
      <w:r>
        <w:t xml:space="preserve">   D55       -2.11943  -0.00002   0.00000   0.01355   0.01359  -2.10584</w:t>
      </w:r>
    </w:p>
    <w:p w:rsidR="00863905" w:rsidRDefault="00863905" w:rsidP="00863905">
      <w:r>
        <w:t xml:space="preserve">   D56       -2.18869   0.00022   0.00000   0.01062   0.01068  -2.17801</w:t>
      </w:r>
    </w:p>
    <w:p w:rsidR="00863905" w:rsidRDefault="00863905" w:rsidP="00863905">
      <w:r>
        <w:t xml:space="preserve">   D57       -0.02624   0.00010   0.00000   0.01396   0.01396  -0.01228</w:t>
      </w:r>
    </w:p>
    <w:p w:rsidR="00863905" w:rsidRDefault="00863905" w:rsidP="00863905">
      <w:r>
        <w:t xml:space="preserve">   D58        2.00298   0.00000   0.00000   0.01396   0.01400   2.01698</w:t>
      </w:r>
    </w:p>
    <w:p w:rsidR="00863905" w:rsidRDefault="00863905" w:rsidP="00863905">
      <w:r>
        <w:t xml:space="preserve">   D59        2.06469   0.00038   0.00000   0.01094   0.01098   2.07568</w:t>
      </w:r>
    </w:p>
    <w:p w:rsidR="00863905" w:rsidRDefault="00863905" w:rsidP="00863905">
      <w:r>
        <w:t xml:space="preserve">   D60       -2.05604   0.00026   0.00000   0.01427   0.01427  -2.04178</w:t>
      </w:r>
    </w:p>
    <w:p w:rsidR="00863905" w:rsidRDefault="00863905" w:rsidP="00863905">
      <w:r>
        <w:t xml:space="preserve">   D61       -0.02682   0.00016   0.00000   0.01428   0.01430  -0.01252</w:t>
      </w:r>
    </w:p>
    <w:p w:rsidR="00863905" w:rsidRDefault="00863905" w:rsidP="00863905">
      <w:r>
        <w:t xml:space="preserve">   D62       -0.06118   0.00046   0.00000   0.04207   0.04226  -0.01891</w:t>
      </w:r>
    </w:p>
    <w:p w:rsidR="00863905" w:rsidRDefault="00863905" w:rsidP="00863905">
      <w:r>
        <w:t xml:space="preserve">   D63        3.06928   0.00058   0.00000   0.05023   0.05043   3.11971</w:t>
      </w:r>
    </w:p>
    <w:p w:rsidR="00863905" w:rsidRDefault="00863905" w:rsidP="00863905">
      <w:r>
        <w:t xml:space="preserve">   D64        0.04623  -0.00020   0.00000  -0.03195  -0.03201   0.01421</w:t>
      </w:r>
    </w:p>
    <w:p w:rsidR="00863905" w:rsidRDefault="00863905" w:rsidP="00863905">
      <w:r>
        <w:t xml:space="preserve">   D65       -3.06454  -0.00068   0.00000  -0.05660  -0.05657  -3.12111</w:t>
      </w:r>
    </w:p>
    <w:p w:rsidR="00863905" w:rsidRDefault="00863905" w:rsidP="00863905">
      <w:r>
        <w:t xml:space="preserve">   D66       -0.08409  -0.00002   0.00000   0.03824   0.03843  -0.04565</w:t>
      </w:r>
    </w:p>
    <w:p w:rsidR="00863905" w:rsidRDefault="00863905" w:rsidP="00863905">
      <w:r>
        <w:t xml:space="preserve">   D67        1.80572  -0.00057   0.00000   0.02058   0.02070   1.82642</w:t>
      </w:r>
    </w:p>
    <w:p w:rsidR="00863905" w:rsidRDefault="00863905" w:rsidP="00863905">
      <w:r>
        <w:t xml:space="preserve">   D68       -1.85940  -0.00022   0.00000   0.02607   0.02617  -1.83323</w:t>
      </w:r>
    </w:p>
    <w:p w:rsidR="00863905" w:rsidRDefault="00863905" w:rsidP="00863905">
      <w:r>
        <w:t xml:space="preserve">   D69       -1.91405   0.00103   0.00000   0.03442   0.03447  -1.87958</w:t>
      </w:r>
    </w:p>
    <w:p w:rsidR="00863905" w:rsidRDefault="00863905" w:rsidP="00863905">
      <w:r>
        <w:t xml:space="preserve">   D70       -0.02424   0.00048   0.00000   0.01676   0.01673  -0.00751</w:t>
      </w:r>
    </w:p>
    <w:p w:rsidR="00863905" w:rsidRDefault="00863905" w:rsidP="00863905">
      <w:r>
        <w:t xml:space="preserve">   D71        2.59382   0.00083   0.00000   0.02224   0.02220   2.61603</w:t>
      </w:r>
    </w:p>
    <w:p w:rsidR="00863905" w:rsidRDefault="00863905" w:rsidP="00863905">
      <w:r>
        <w:t xml:space="preserve">   D72        1.70844   0.00057   0.00000   0.04257   0.04267   1.75111</w:t>
      </w:r>
    </w:p>
    <w:p w:rsidR="00863905" w:rsidRDefault="00863905" w:rsidP="00863905">
      <w:r>
        <w:t xml:space="preserve">   D73       -2.68494   0.00002   0.00000   0.02491   0.02493  -2.66001</w:t>
      </w:r>
    </w:p>
    <w:p w:rsidR="00863905" w:rsidRDefault="00863905" w:rsidP="00863905">
      <w:r>
        <w:t xml:space="preserve">   D74       -0.06688   0.00037   0.00000   0.03039   0.03041  -0.03647</w:t>
      </w:r>
    </w:p>
    <w:p w:rsidR="00863905" w:rsidRDefault="00863905" w:rsidP="00863905">
      <w:r>
        <w:t xml:space="preserve">   D75       -1.90250   0.00052   0.00000  -0.02056  -0.02033  -1.92283</w:t>
      </w:r>
    </w:p>
    <w:p w:rsidR="00863905" w:rsidRDefault="00863905" w:rsidP="00863905">
      <w:r>
        <w:t xml:space="preserve">   D76        1.25319   0.00038   0.00000  -0.03088  -0.03066   1.22253</w:t>
      </w:r>
    </w:p>
    <w:p w:rsidR="00863905" w:rsidRDefault="00863905" w:rsidP="00863905">
      <w:r>
        <w:t xml:space="preserve">   D77        0.05357  -0.00063   0.00000  -0.03699  -0.03703   0.01654</w:t>
      </w:r>
    </w:p>
    <w:p w:rsidR="00863905" w:rsidRDefault="00863905" w:rsidP="00863905">
      <w:r>
        <w:t xml:space="preserve">   D78       -3.07393  -0.00077   0.00000  -0.04731  -0.04736  -3.12129</w:t>
      </w:r>
    </w:p>
    <w:p w:rsidR="00863905" w:rsidRDefault="00863905" w:rsidP="00863905">
      <w:r>
        <w:t xml:space="preserve">   D79        2.74743  -0.00015   0.00000  -0.04819  -0.04820   2.69924</w:t>
      </w:r>
    </w:p>
    <w:p w:rsidR="00863905" w:rsidRDefault="00863905" w:rsidP="00863905">
      <w:r>
        <w:t xml:space="preserve">   D80       -0.38006  -0.00030   0.00000  -0.05851  -0.05853  -0.43859</w:t>
      </w:r>
    </w:p>
    <w:p w:rsidR="00863905" w:rsidRDefault="00863905" w:rsidP="00863905">
      <w:r>
        <w:lastRenderedPageBreak/>
        <w:t xml:space="preserve">   D81        1.92935   0.00092   0.00000   0.02447   0.02423   1.95358</w:t>
      </w:r>
    </w:p>
    <w:p w:rsidR="00863905" w:rsidRDefault="00863905" w:rsidP="00863905">
      <w:r>
        <w:t xml:space="preserve">   D82       -1.25103   0.00148   0.00000   0.05518   0.05506  -1.19597</w:t>
      </w:r>
    </w:p>
    <w:p w:rsidR="00863905" w:rsidRDefault="00863905" w:rsidP="00863905">
      <w:r>
        <w:t xml:space="preserve">   D83       -0.01272  -0.00015   0.00000   0.00889   0.00888  -0.00384</w:t>
      </w:r>
    </w:p>
    <w:p w:rsidR="00863905" w:rsidRDefault="00863905" w:rsidP="00863905">
      <w:r>
        <w:t xml:space="preserve">   D84        3.09008   0.00041   0.00000   0.03960   0.03971   3.12979</w:t>
      </w:r>
    </w:p>
    <w:p w:rsidR="00863905" w:rsidRDefault="00863905" w:rsidP="00863905">
      <w:r>
        <w:t xml:space="preserve">   D85       -2.67038  -0.00070   0.00000   0.00584   0.00575  -2.66462</w:t>
      </w:r>
    </w:p>
    <w:p w:rsidR="00863905" w:rsidRDefault="00863905" w:rsidP="00863905">
      <w:r>
        <w:t xml:space="preserve">   D86        0.43243  -0.00015   0.00000   0.03655   0.03658   0.46901</w:t>
      </w:r>
    </w:p>
    <w:p w:rsidR="00863905" w:rsidRDefault="00863905" w:rsidP="00863905">
      <w:r>
        <w:t xml:space="preserve">         Item               Value     Threshold  Converged?</w:t>
      </w:r>
    </w:p>
    <w:p w:rsidR="00863905" w:rsidRDefault="00863905" w:rsidP="00863905">
      <w:r>
        <w:t xml:space="preserve"> Maximum Force            0.011789     0.000450     NO </w:t>
      </w:r>
    </w:p>
    <w:p w:rsidR="00863905" w:rsidRDefault="00863905" w:rsidP="00863905">
      <w:r>
        <w:t xml:space="preserve"> RMS     Force            0.001447     0.000300     NO </w:t>
      </w:r>
    </w:p>
    <w:p w:rsidR="00863905" w:rsidRDefault="00863905" w:rsidP="00863905">
      <w:r>
        <w:t xml:space="preserve"> Maximum Displacement     0.123248     0.001800     NO </w:t>
      </w:r>
    </w:p>
    <w:p w:rsidR="00863905" w:rsidRDefault="00863905" w:rsidP="00863905">
      <w:r>
        <w:t xml:space="preserve"> RMS     Displacement     0.029166     0.001200     NO </w:t>
      </w:r>
    </w:p>
    <w:p w:rsidR="00863905" w:rsidRDefault="00863905" w:rsidP="00863905">
      <w:r>
        <w:t xml:space="preserve"> Predicted change in Energy=-9.139658D-04</w:t>
      </w:r>
    </w:p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/>
    <w:p w:rsidR="00863905" w:rsidRDefault="00863905" w:rsidP="00863905">
      <w:r>
        <w:t xml:space="preserve">                          Input orientation: 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-1.152076    1.569509    0.443775</w:t>
      </w:r>
    </w:p>
    <w:p w:rsidR="00863905" w:rsidRDefault="00863905" w:rsidP="00863905">
      <w:r>
        <w:t xml:space="preserve">      2          6           0        0.172411    1.275675    0.115663</w:t>
      </w:r>
    </w:p>
    <w:p w:rsidR="00863905" w:rsidRDefault="00863905" w:rsidP="00863905">
      <w:r>
        <w:t xml:space="preserve">      3          6           0       -0.739511    3.781319   -0.380427</w:t>
      </w:r>
    </w:p>
    <w:p w:rsidR="00863905" w:rsidRDefault="00863905" w:rsidP="00863905">
      <w:r>
        <w:t xml:space="preserve">      4          6           0       -1.624160    2.860890    0.186123</w:t>
      </w:r>
    </w:p>
    <w:p w:rsidR="00863905" w:rsidRDefault="00863905" w:rsidP="00863905">
      <w:r>
        <w:t xml:space="preserve">      5          1           0       -1.753126    0.865788    1.037250</w:t>
      </w:r>
    </w:p>
    <w:p w:rsidR="00863905" w:rsidRDefault="00863905" w:rsidP="00863905">
      <w:r>
        <w:t xml:space="preserve">      6          1           0       -2.603628    3.184798    0.565767</w:t>
      </w:r>
    </w:p>
    <w:p w:rsidR="00863905" w:rsidRDefault="00863905" w:rsidP="00863905">
      <w:r>
        <w:t xml:space="preserve">      7          6           0        0.791822    1.906191   -1.085327</w:t>
      </w:r>
    </w:p>
    <w:p w:rsidR="00863905" w:rsidRDefault="00863905" w:rsidP="00863905">
      <w:r>
        <w:t xml:space="preserve">      8          1           0        1.911475    1.911213   -0.986151</w:t>
      </w:r>
    </w:p>
    <w:p w:rsidR="00863905" w:rsidRDefault="00863905" w:rsidP="00863905">
      <w:r>
        <w:lastRenderedPageBreak/>
        <w:t xml:space="preserve">      9          1           0        0.556608    1.252188   -1.971140</w:t>
      </w:r>
    </w:p>
    <w:p w:rsidR="00863905" w:rsidRDefault="00863905" w:rsidP="00863905">
      <w:r>
        <w:t xml:space="preserve">     10          6           0        0.288199    3.317349   -1.353769</w:t>
      </w:r>
    </w:p>
    <w:p w:rsidR="00863905" w:rsidRDefault="00863905" w:rsidP="00863905">
      <w:r>
        <w:t xml:space="preserve">     11          1           0        1.152694    4.035514   -1.377123</w:t>
      </w:r>
    </w:p>
    <w:p w:rsidR="00863905" w:rsidRDefault="00863905" w:rsidP="00863905">
      <w:r>
        <w:t xml:space="preserve">     12          1           0       -0.181027    3.353430   -2.376982</w:t>
      </w:r>
    </w:p>
    <w:p w:rsidR="00863905" w:rsidRDefault="00863905" w:rsidP="00863905">
      <w:r>
        <w:t xml:space="preserve">     13          1           0       -1.000881    4.850981   -0.430521</w:t>
      </w:r>
    </w:p>
    <w:p w:rsidR="00863905" w:rsidRDefault="00863905" w:rsidP="00863905">
      <w:r>
        <w:t xml:space="preserve">     14          1           0        0.630714    0.334102    0.459871</w:t>
      </w:r>
    </w:p>
    <w:p w:rsidR="00863905" w:rsidRDefault="00863905" w:rsidP="00863905">
      <w:r>
        <w:t xml:space="preserve">     15          8           0        2.742730    3.889408    0.815316</w:t>
      </w:r>
    </w:p>
    <w:p w:rsidR="00863905" w:rsidRDefault="00863905" w:rsidP="00863905">
      <w:r>
        <w:t xml:space="preserve">     16          6           0        0.464523    3.865100    1.431702</w:t>
      </w:r>
    </w:p>
    <w:p w:rsidR="00863905" w:rsidRDefault="00863905" w:rsidP="00863905">
      <w:r>
        <w:t xml:space="preserve">     17          6           0        0.974913    2.567266    1.655603</w:t>
      </w:r>
    </w:p>
    <w:p w:rsidR="00863905" w:rsidRDefault="00863905" w:rsidP="00863905">
      <w:r>
        <w:t xml:space="preserve">     18          6           0        1.588382    4.692336    0.916107</w:t>
      </w:r>
    </w:p>
    <w:p w:rsidR="00863905" w:rsidRDefault="00863905" w:rsidP="00863905">
      <w:r>
        <w:t xml:space="preserve">     19          8           0        1.716149    5.859388    0.582562</w:t>
      </w:r>
    </w:p>
    <w:p w:rsidR="00863905" w:rsidRDefault="00863905" w:rsidP="00863905">
      <w:r>
        <w:t xml:space="preserve">     20          6           0        2.412014    2.595377    1.266708</w:t>
      </w:r>
    </w:p>
    <w:p w:rsidR="00863905" w:rsidRDefault="00863905" w:rsidP="00863905">
      <w:r>
        <w:t xml:space="preserve">     21          8           0        3.319529    1.779310    1.262858</w:t>
      </w:r>
    </w:p>
    <w:p w:rsidR="00863905" w:rsidRDefault="00863905" w:rsidP="00863905">
      <w:r>
        <w:t xml:space="preserve">     22          1           0       -0.370102    4.325755    1.964257</w:t>
      </w:r>
    </w:p>
    <w:p w:rsidR="00863905" w:rsidRDefault="00863905" w:rsidP="00863905">
      <w:r>
        <w:t xml:space="preserve">     23          1           0        0.625949    1.860120    2.412334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              Distance matrix (angstroms):</w:t>
      </w:r>
    </w:p>
    <w:p w:rsidR="00863905" w:rsidRDefault="00863905" w:rsidP="00863905">
      <w:r>
        <w:t xml:space="preserve">                    1          2          3          4          5</w:t>
      </w:r>
    </w:p>
    <w:p w:rsidR="00863905" w:rsidRDefault="00863905" w:rsidP="00863905">
      <w:r>
        <w:t xml:space="preserve">     1  C    0.000000</w:t>
      </w:r>
    </w:p>
    <w:p w:rsidR="00863905" w:rsidRDefault="00863905" w:rsidP="00863905">
      <w:r>
        <w:t xml:space="preserve">     2  C    1.395801   0.000000</w:t>
      </w:r>
    </w:p>
    <w:p w:rsidR="00863905" w:rsidRDefault="00863905" w:rsidP="00863905">
      <w:r>
        <w:t xml:space="preserve">     3  C    2.396169   2.712187   0.000000</w:t>
      </w:r>
    </w:p>
    <w:p w:rsidR="00863905" w:rsidRDefault="00863905" w:rsidP="00863905">
      <w:r>
        <w:t xml:space="preserve">     4  C    1.398897   2.396985   1.396700   0.000000</w:t>
      </w:r>
    </w:p>
    <w:p w:rsidR="00863905" w:rsidRDefault="00863905" w:rsidP="00863905">
      <w:r>
        <w:t xml:space="preserve">     5  H    1.099408   2.173712   3.396697   2.172898   0.000000</w:t>
      </w:r>
    </w:p>
    <w:p w:rsidR="00863905" w:rsidRDefault="00863905" w:rsidP="00863905">
      <w:r>
        <w:t xml:space="preserve">     6  H    2.175096   3.399078   2.173948   1.099274   2.514649</w:t>
      </w:r>
    </w:p>
    <w:p w:rsidR="00863905" w:rsidRDefault="00863905" w:rsidP="00863905">
      <w:r>
        <w:t xml:space="preserve">     7  C    2.496046   1.491173   2.521502   2.892232   3.473404</w:t>
      </w:r>
    </w:p>
    <w:p w:rsidR="00863905" w:rsidRDefault="00863905" w:rsidP="00863905">
      <w:r>
        <w:t xml:space="preserve">     8  H    3.398057   2.154587   3.300292   3.844063   4.314669</w:t>
      </w:r>
    </w:p>
    <w:p w:rsidR="00863905" w:rsidRDefault="00863905" w:rsidP="00863905">
      <w:r>
        <w:t xml:space="preserve">     9  H    2.975249   2.122006   3.256808   3.463734   3.812426</w:t>
      </w:r>
    </w:p>
    <w:p w:rsidR="00863905" w:rsidRDefault="00863905" w:rsidP="00863905">
      <w:r>
        <w:lastRenderedPageBreak/>
        <w:t xml:space="preserve">    10  C    2.891454   2.518149   1.489581   2.497346   3.986745</w:t>
      </w:r>
    </w:p>
    <w:p w:rsidR="00863905" w:rsidRDefault="00863905" w:rsidP="00863905">
      <w:r>
        <w:t xml:space="preserve">    11  H    3.835208   3.287260   2.153708   3.396233   4.931547</w:t>
      </w:r>
    </w:p>
    <w:p w:rsidR="00863905" w:rsidRDefault="00863905" w:rsidP="00863905">
      <w:r>
        <w:t xml:space="preserve">    12  H    3.475915   3.264240   2.116891   2.982405   4.507421</w:t>
      </w:r>
    </w:p>
    <w:p w:rsidR="00863905" w:rsidRDefault="00863905" w:rsidP="00863905">
      <w:r>
        <w:t xml:space="preserve">    13  H    3.399311   3.802334   1.102270   2.174669   4.313003</w:t>
      </w:r>
    </w:p>
    <w:p w:rsidR="00863905" w:rsidRDefault="00863905" w:rsidP="00863905">
      <w:r>
        <w:t xml:space="preserve">    14  H    2.169062   1.102307   3.803541   3.397654   2.509731</w:t>
      </w:r>
    </w:p>
    <w:p w:rsidR="00863905" w:rsidRDefault="00863905" w:rsidP="00863905">
      <w:r>
        <w:t xml:space="preserve">    15  O    4.548570   3.731977   3.683407   4.530282   5.422569</w:t>
      </w:r>
    </w:p>
    <w:p w:rsidR="00863905" w:rsidRDefault="00863905" w:rsidP="00863905">
      <w:r>
        <w:t xml:space="preserve">    16  C    2.976430   2.919317   2.177276   2.631064   3.750925</w:t>
      </w:r>
    </w:p>
    <w:p w:rsidR="00863905" w:rsidRDefault="00863905" w:rsidP="00863905">
      <w:r>
        <w:t xml:space="preserve">    17  C    2.643508   2.164170   2.925508   3.000128   3.274078</w:t>
      </w:r>
    </w:p>
    <w:p w:rsidR="00863905" w:rsidRDefault="00863905" w:rsidP="00863905">
      <w:r>
        <w:t xml:space="preserve">    18  C    4.181538   3.784080   2.816033   3.769283   5.081617</w:t>
      </w:r>
    </w:p>
    <w:p w:rsidR="00863905" w:rsidRDefault="00863905" w:rsidP="00863905">
      <w:r>
        <w:t xml:space="preserve">    19  O    5.162271   4.859171   3.357973   4.506197   6.097431</w:t>
      </w:r>
    </w:p>
    <w:p w:rsidR="00863905" w:rsidRDefault="00863905" w:rsidP="00863905">
      <w:r>
        <w:t xml:space="preserve">    20  C    3.798995   2.842945   3.748549   4.186748   4.515808</w:t>
      </w:r>
    </w:p>
    <w:p w:rsidR="00863905" w:rsidRDefault="00863905" w:rsidP="00863905">
      <w:r>
        <w:t xml:space="preserve">    21  O    4.550843   3.387338   4.815001   5.173899   5.159191</w:t>
      </w:r>
    </w:p>
    <w:p w:rsidR="00863905" w:rsidRDefault="00863905" w:rsidP="00863905">
      <w:r>
        <w:t xml:space="preserve">    22  H    3.243493   3.607576   2.435244   2.623023   3.839723</w:t>
      </w:r>
    </w:p>
    <w:p w:rsidR="00863905" w:rsidRDefault="00863905" w:rsidP="00863905">
      <w:r>
        <w:t xml:space="preserve">    23  H    2.668531   2.412876   3.654450   3.319721   2.922251</w:t>
      </w:r>
    </w:p>
    <w:p w:rsidR="00863905" w:rsidRDefault="00863905" w:rsidP="00863905">
      <w:r>
        <w:t xml:space="preserve">                    6          7          8          9         10</w:t>
      </w:r>
    </w:p>
    <w:p w:rsidR="00863905" w:rsidRDefault="00863905" w:rsidP="00863905">
      <w:r>
        <w:t xml:space="preserve">     6  H    0.000000</w:t>
      </w:r>
    </w:p>
    <w:p w:rsidR="00863905" w:rsidRDefault="00863905" w:rsidP="00863905">
      <w:r>
        <w:t xml:space="preserve">     7  C    3.986230   0.000000</w:t>
      </w:r>
    </w:p>
    <w:p w:rsidR="00863905" w:rsidRDefault="00863905" w:rsidP="00863905">
      <w:r>
        <w:t xml:space="preserve">     8  H    4.941317   1.124048   0.000000</w:t>
      </w:r>
    </w:p>
    <w:p w:rsidR="00863905" w:rsidRDefault="00863905" w:rsidP="00863905">
      <w:r>
        <w:t xml:space="preserve">     9  H    4.489763   1.125927   1.800051   0.000000</w:t>
      </w:r>
    </w:p>
    <w:p w:rsidR="00863905" w:rsidRDefault="00863905" w:rsidP="00863905">
      <w:r>
        <w:t xml:space="preserve">    10  C    3.473450   1.522191   2.178850   2.172115   0.000000</w:t>
      </w:r>
    </w:p>
    <w:p w:rsidR="00863905" w:rsidRDefault="00863905" w:rsidP="00863905">
      <w:r>
        <w:t xml:space="preserve">    11  H    4.313756   2.179310   2.289381   2.907762   1.124125</w:t>
      </w:r>
    </w:p>
    <w:p w:rsidR="00863905" w:rsidRDefault="00863905" w:rsidP="00863905">
      <w:r>
        <w:t xml:space="preserve">    12  H    3.815391   2.170095   2.897062   2.263633   1.126250</w:t>
      </w:r>
    </w:p>
    <w:p w:rsidR="00863905" w:rsidRDefault="00863905" w:rsidP="00863905">
      <w:r>
        <w:t xml:space="preserve">    13  H    2.517450   3.509180   4.175258   4.213145   2.205933</w:t>
      </w:r>
    </w:p>
    <w:p w:rsidR="00863905" w:rsidRDefault="00863905" w:rsidP="00863905">
      <w:r>
        <w:t xml:space="preserve">    14  H    4.312615   2.210216   2.493713   2.599652   3.508044</w:t>
      </w:r>
    </w:p>
    <w:p w:rsidR="00863905" w:rsidRDefault="00863905" w:rsidP="00863905">
      <w:r>
        <w:t xml:space="preserve">    15  O    5.398360   3.369219   2.801700   4.415699   3.325192</w:t>
      </w:r>
    </w:p>
    <w:p w:rsidR="00863905" w:rsidRDefault="00863905" w:rsidP="00863905">
      <w:r>
        <w:t xml:space="preserve">    16  C    3.259786   3.206226   3.428900   4.291285   2.844288</w:t>
      </w:r>
    </w:p>
    <w:p w:rsidR="00863905" w:rsidRDefault="00863905" w:rsidP="00863905">
      <w:r>
        <w:t xml:space="preserve">    17  C    3.791444   2.825463   2.878613   3.880422   3.176559</w:t>
      </w:r>
    </w:p>
    <w:p w:rsidR="00863905" w:rsidRDefault="00863905" w:rsidP="00863905">
      <w:r>
        <w:lastRenderedPageBreak/>
        <w:t xml:space="preserve">    18  C    4.468597   3.521768   3.384911   4.608186   2.955234</w:t>
      </w:r>
    </w:p>
    <w:p w:rsidR="00863905" w:rsidRDefault="00863905" w:rsidP="00863905">
      <w:r>
        <w:t xml:space="preserve">    19  O    5.080766   4.389078   4.252893   5.393721   3.500055</w:t>
      </w:r>
    </w:p>
    <w:p w:rsidR="00863905" w:rsidRDefault="00863905" w:rsidP="00863905">
      <w:r>
        <w:t xml:space="preserve">    20  C    5.098568   2.938038   2.407071   3.966150   3.449454</w:t>
      </w:r>
    </w:p>
    <w:p w:rsidR="00863905" w:rsidRDefault="00863905" w:rsidP="00863905">
      <w:r>
        <w:t xml:space="preserve">    21  O    6.127407   3.452445   2.656700   4.286063   4.289670</w:t>
      </w:r>
    </w:p>
    <w:p w:rsidR="00863905" w:rsidRDefault="00863905" w:rsidP="00863905">
      <w:r>
        <w:t xml:space="preserve">    22  H    2.871619   4.062551   4.443030   5.078677   3.529808</w:t>
      </w:r>
    </w:p>
    <w:p w:rsidR="00863905" w:rsidRDefault="00863905" w:rsidP="00863905">
      <w:r>
        <w:t xml:space="preserve">    23  H    3.949019   3.501895   3.633853   4.425973   4.052299</w:t>
      </w:r>
    </w:p>
    <w:p w:rsidR="00863905" w:rsidRDefault="00863905" w:rsidP="00863905">
      <w:r>
        <w:t xml:space="preserve">                   11         12         13         14         15</w:t>
      </w:r>
    </w:p>
    <w:p w:rsidR="00863905" w:rsidRDefault="00863905" w:rsidP="00863905">
      <w:r>
        <w:t xml:space="preserve">    11  H    0.000000</w:t>
      </w:r>
    </w:p>
    <w:p w:rsidR="00863905" w:rsidRDefault="00863905" w:rsidP="00863905">
      <w:r>
        <w:t xml:space="preserve">    12  H    1.801046   0.000000</w:t>
      </w:r>
    </w:p>
    <w:p w:rsidR="00863905" w:rsidRDefault="00863905" w:rsidP="00863905">
      <w:r>
        <w:t xml:space="preserve">    13  H    2.489765   2.589118   0.000000</w:t>
      </w:r>
    </w:p>
    <w:p w:rsidR="00863905" w:rsidRDefault="00863905" w:rsidP="00863905">
      <w:r>
        <w:t xml:space="preserve">    14  H    4.165029   4.221730   4.884373   0.000000</w:t>
      </w:r>
    </w:p>
    <w:p w:rsidR="00863905" w:rsidRDefault="00863905" w:rsidP="00863905">
      <w:r>
        <w:t xml:space="preserve">    15  O    2.712259   4.361926   4.060955   4.150560   0.000000</w:t>
      </w:r>
    </w:p>
    <w:p w:rsidR="00863905" w:rsidRDefault="00863905" w:rsidP="00863905">
      <w:r>
        <w:t xml:space="preserve">    16  C    2.896916   3.896745   2.566563   3.666063   2.360243</w:t>
      </w:r>
    </w:p>
    <w:p w:rsidR="00863905" w:rsidRDefault="00863905" w:rsidP="00863905">
      <w:r>
        <w:t xml:space="preserve">    17  C    3.374135   4.268021   3.670290   2.556417   2.362058</w:t>
      </w:r>
    </w:p>
    <w:p w:rsidR="00863905" w:rsidRDefault="00863905" w:rsidP="00863905">
      <w:r>
        <w:t xml:space="preserve">    18  C    2.424901   3.970884   2.922817   4.485475   1.409741</w:t>
      </w:r>
    </w:p>
    <w:p w:rsidR="00863905" w:rsidRDefault="00863905" w:rsidP="00863905">
      <w:r>
        <w:t xml:space="preserve">    19  O    2.735757   4.317176   3.070093   5.632229   2.233576</w:t>
      </w:r>
    </w:p>
    <w:p w:rsidR="00863905" w:rsidRDefault="00863905" w:rsidP="00863905">
      <w:r>
        <w:t xml:space="preserve">    20  C    3.263392   4.535965   4.429016   2.989545   1.409838</w:t>
      </w:r>
    </w:p>
    <w:p w:rsidR="00863905" w:rsidRDefault="00863905" w:rsidP="00863905">
      <w:r>
        <w:t xml:space="preserve">    21  O    4.093304   5.289630   5.564947   3.156444   2.232825</w:t>
      </w:r>
    </w:p>
    <w:p w:rsidR="00863905" w:rsidRDefault="00863905" w:rsidP="00863905">
      <w:r>
        <w:t xml:space="preserve">    22  H    3.683472   4.452811   2.531542   4.381564   3.346668</w:t>
      </w:r>
    </w:p>
    <w:p w:rsidR="00863905" w:rsidRDefault="00863905" w:rsidP="00863905">
      <w:r>
        <w:t xml:space="preserve">    23  H    4.401112   5.081214   4.435499   2.478077   3.339048</w:t>
      </w:r>
    </w:p>
    <w:p w:rsidR="00863905" w:rsidRDefault="00863905" w:rsidP="00863905">
      <w:r>
        <w:t xml:space="preserve">                   16         17         18         19         20</w:t>
      </w:r>
    </w:p>
    <w:p w:rsidR="00863905" w:rsidRDefault="00863905" w:rsidP="00863905">
      <w:r>
        <w:t xml:space="preserve">    16  C    0.000000</w:t>
      </w:r>
    </w:p>
    <w:p w:rsidR="00863905" w:rsidRDefault="00863905" w:rsidP="00863905">
      <w:r>
        <w:t xml:space="preserve">    17  C    1.412446   0.000000</w:t>
      </w:r>
    </w:p>
    <w:p w:rsidR="00863905" w:rsidRDefault="00863905" w:rsidP="00863905">
      <w:r>
        <w:t xml:space="preserve">    18  C    1.487689   2.332193   0.000000</w:t>
      </w:r>
    </w:p>
    <w:p w:rsidR="00863905" w:rsidRDefault="00863905" w:rsidP="00863905">
      <w:r>
        <w:t xml:space="preserve">    19  O    2.502956   3.541034   1.220486   0.000000</w:t>
      </w:r>
    </w:p>
    <w:p w:rsidR="00863905" w:rsidRDefault="00863905" w:rsidP="00863905">
      <w:r>
        <w:t xml:space="preserve">    20  C    2.330695   1.489056   2.280028   3.406766   0.000000</w:t>
      </w:r>
    </w:p>
    <w:p w:rsidR="00863905" w:rsidRDefault="00863905" w:rsidP="00863905">
      <w:r>
        <w:t xml:space="preserve">    21  O    3.539786   2.504465   3.406293   4.436290   1.220477</w:t>
      </w:r>
    </w:p>
    <w:p w:rsidR="00863905" w:rsidRDefault="00863905" w:rsidP="00863905">
      <w:r>
        <w:lastRenderedPageBreak/>
        <w:t xml:space="preserve">    22  H    1.091979   2.235312   2.251369   2.934886   3.349769</w:t>
      </w:r>
    </w:p>
    <w:p w:rsidR="00863905" w:rsidRDefault="00863905" w:rsidP="00863905">
      <w:r>
        <w:t xml:space="preserve">    23  H    2.237776   1.092919   3.344611   4.531087   2.245683</w:t>
      </w:r>
    </w:p>
    <w:p w:rsidR="00863905" w:rsidRDefault="00863905" w:rsidP="00863905">
      <w:r>
        <w:t xml:space="preserve">                   21         22         23</w:t>
      </w:r>
    </w:p>
    <w:p w:rsidR="00863905" w:rsidRDefault="00863905" w:rsidP="00863905">
      <w:r>
        <w:t xml:space="preserve">    21  O    0.000000</w:t>
      </w:r>
    </w:p>
    <w:p w:rsidR="00863905" w:rsidRDefault="00863905" w:rsidP="00863905">
      <w:r>
        <w:t xml:space="preserve">    22  H    4.537590   0.000000</w:t>
      </w:r>
    </w:p>
    <w:p w:rsidR="00863905" w:rsidRDefault="00863905" w:rsidP="00863905">
      <w:r>
        <w:t xml:space="preserve">    23  H    2.929710   2.696711   0.000000</w:t>
      </w:r>
    </w:p>
    <w:p w:rsidR="00863905" w:rsidRDefault="00863905" w:rsidP="00863905">
      <w:r>
        <w:t xml:space="preserve"> Stoichiometry    C10H10O3</w:t>
      </w:r>
    </w:p>
    <w:p w:rsidR="00863905" w:rsidRDefault="00863905" w:rsidP="00863905">
      <w:r>
        <w:t xml:space="preserve"> Framework group  C1[X(C10H10O3)]</w:t>
      </w:r>
    </w:p>
    <w:p w:rsidR="00863905" w:rsidRDefault="00863905" w:rsidP="00863905">
      <w:r>
        <w:t xml:space="preserve"> Deg. of freedom    63</w:t>
      </w:r>
    </w:p>
    <w:p w:rsidR="00863905" w:rsidRDefault="00863905" w:rsidP="00863905">
      <w:r>
        <w:t xml:space="preserve"> Full point group                 C1      NOp   1</w:t>
      </w:r>
    </w:p>
    <w:p w:rsidR="00863905" w:rsidRDefault="00863905" w:rsidP="00863905">
      <w:r>
        <w:t xml:space="preserve"> Largest Abelian subgroup         C1      NOp   1</w:t>
      </w:r>
    </w:p>
    <w:p w:rsidR="00863905" w:rsidRDefault="00863905" w:rsidP="00863905">
      <w:r>
        <w:t xml:space="preserve"> Largest concise Abelian subgroup C1      NOp   1</w:t>
      </w:r>
    </w:p>
    <w:p w:rsidR="00863905" w:rsidRDefault="00863905" w:rsidP="00863905">
      <w:r>
        <w:t xml:space="preserve">                         Standard orientation: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 2.324760   -0.632397   -0.690988</w:t>
      </w:r>
    </w:p>
    <w:p w:rsidR="00863905" w:rsidRDefault="00863905" w:rsidP="00863905">
      <w:r>
        <w:t xml:space="preserve">      2          6           0        1.405075   -1.343601    0.081429</w:t>
      </w:r>
    </w:p>
    <w:p w:rsidR="00863905" w:rsidRDefault="00863905" w:rsidP="00863905">
      <w:r>
        <w:t xml:space="preserve">      3          6           0        1.336620    1.365614    0.188305</w:t>
      </w:r>
    </w:p>
    <w:p w:rsidR="00863905" w:rsidRDefault="00863905" w:rsidP="00863905">
      <w:r>
        <w:t xml:space="preserve">      4          6           0        2.291891    0.764985   -0.634782</w:t>
      </w:r>
    </w:p>
    <w:p w:rsidR="00863905" w:rsidRDefault="00863905" w:rsidP="00863905">
      <w:r>
        <w:t xml:space="preserve">      5          1           0        2.940326   -1.144322   -1.444453</w:t>
      </w:r>
    </w:p>
    <w:p w:rsidR="00863905" w:rsidRDefault="00863905" w:rsidP="00863905">
      <w:r>
        <w:t xml:space="preserve">      6          1           0        2.886416    1.367418   -1.336221</w:t>
      </w:r>
    </w:p>
    <w:p w:rsidR="00863905" w:rsidRDefault="00863905" w:rsidP="00863905">
      <w:r>
        <w:t xml:space="preserve">      7          6           0        0.992481   -0.811961    1.412114</w:t>
      </w:r>
    </w:p>
    <w:p w:rsidR="00863905" w:rsidRDefault="00863905" w:rsidP="00863905">
      <w:r>
        <w:t xml:space="preserve">      8          1           0       -0.004272   -1.239201    1.707801</w:t>
      </w:r>
    </w:p>
    <w:p w:rsidR="00863905" w:rsidRDefault="00863905" w:rsidP="00863905">
      <w:r>
        <w:t xml:space="preserve">      9          1           0        1.734133   -1.186678    2.171884</w:t>
      </w:r>
    </w:p>
    <w:p w:rsidR="00863905" w:rsidRDefault="00863905" w:rsidP="00863905">
      <w:r>
        <w:t xml:space="preserve">     10          6           0        0.941938    0.708454    1.465497</w:t>
      </w:r>
    </w:p>
    <w:p w:rsidR="00863905" w:rsidRDefault="00863905" w:rsidP="00863905">
      <w:r>
        <w:lastRenderedPageBreak/>
        <w:t xml:space="preserve">     11          1           0       -0.083893    1.047789    1.775627</w:t>
      </w:r>
    </w:p>
    <w:p w:rsidR="00863905" w:rsidRDefault="00863905" w:rsidP="00863905">
      <w:r>
        <w:t xml:space="preserve">     12          1           0        1.650220    1.073628    2.261377</w:t>
      </w:r>
    </w:p>
    <w:p w:rsidR="00863905" w:rsidRDefault="00863905" w:rsidP="00863905">
      <w:r>
        <w:t xml:space="preserve">     13          1           0        1.146882    2.449685    0.126746</w:t>
      </w:r>
    </w:p>
    <w:p w:rsidR="00863905" w:rsidRDefault="00863905" w:rsidP="00863905">
      <w:r>
        <w:t xml:space="preserve">     14          1           0        1.282097   -2.428988   -0.066535</w:t>
      </w:r>
    </w:p>
    <w:p w:rsidR="00863905" w:rsidRDefault="00863905" w:rsidP="00863905">
      <w:r>
        <w:t xml:space="preserve">     15          8           0       -2.077111   -0.015149    0.274429</w:t>
      </w:r>
    </w:p>
    <w:p w:rsidR="00863905" w:rsidRDefault="00863905" w:rsidP="00863905">
      <w:r>
        <w:t xml:space="preserve">     16          6           0       -0.298285    0.715281   -1.094146</w:t>
      </w:r>
    </w:p>
    <w:p w:rsidR="00863905" w:rsidRDefault="00863905" w:rsidP="00863905">
      <w:r>
        <w:t xml:space="preserve">     17          6           0       -0.285278   -0.697061   -1.105299</w:t>
      </w:r>
    </w:p>
    <w:p w:rsidR="00863905" w:rsidRDefault="00863905" w:rsidP="00863905">
      <w:r>
        <w:t xml:space="preserve">     18          6           0       -1.437862    1.133762   -0.234230</w:t>
      </w:r>
    </w:p>
    <w:p w:rsidR="00863905" w:rsidRDefault="00863905" w:rsidP="00863905">
      <w:r>
        <w:t xml:space="preserve">     19          8           0       -1.913424    2.205852    0.103482</w:t>
      </w:r>
    </w:p>
    <w:p w:rsidR="00863905" w:rsidRDefault="00863905" w:rsidP="00863905">
      <w:r>
        <w:t xml:space="preserve">     20          6           0       -1.412484   -1.146111   -0.242138</w:t>
      </w:r>
    </w:p>
    <w:p w:rsidR="00863905" w:rsidRDefault="00863905" w:rsidP="00863905">
      <w:r>
        <w:t xml:space="preserve">     21          8           0       -1.864180   -2.230144    0.090139</w:t>
      </w:r>
    </w:p>
    <w:p w:rsidR="00863905" w:rsidRDefault="00863905" w:rsidP="00863905">
      <w:r>
        <w:t xml:space="preserve">     22          1           0        0.068886    1.365450   -1.890941</w:t>
      </w:r>
    </w:p>
    <w:p w:rsidR="00863905" w:rsidRDefault="00863905" w:rsidP="00863905">
      <w:r>
        <w:t xml:space="preserve">     23          1           0        0.063787   -1.331050   -1.924253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Rotational constants (GHZ):      1.2196274      0.8796814      0.6747347</w:t>
      </w:r>
    </w:p>
    <w:p w:rsidR="00863905" w:rsidRDefault="00863905" w:rsidP="00863905">
      <w:r>
        <w:t xml:space="preserve"> Standard basis: VSTO-6G (5D, 7F)</w:t>
      </w:r>
    </w:p>
    <w:p w:rsidR="00863905" w:rsidRDefault="00863905" w:rsidP="00863905">
      <w:r>
        <w:t xml:space="preserve"> There are    62 symmetry adapted basis functions of A   symmetry.</w:t>
      </w:r>
    </w:p>
    <w:p w:rsidR="00863905" w:rsidRDefault="00863905" w:rsidP="00863905">
      <w:r>
        <w:t xml:space="preserve"> Integral buffers will be    131072 words long.</w:t>
      </w:r>
    </w:p>
    <w:p w:rsidR="00863905" w:rsidRDefault="00863905" w:rsidP="00863905">
      <w:r>
        <w:t xml:space="preserve"> Regular integral format.</w:t>
      </w:r>
    </w:p>
    <w:p w:rsidR="00863905" w:rsidRDefault="00863905" w:rsidP="00863905">
      <w:r>
        <w:t xml:space="preserve"> Two-electron integral symmetry is turned off.</w:t>
      </w:r>
    </w:p>
    <w:p w:rsidR="00863905" w:rsidRDefault="00863905" w:rsidP="00863905">
      <w:r>
        <w:t xml:space="preserve">    62 basis functions,   372 primitive gaussians,    62 cartesian basis functions</w:t>
      </w:r>
    </w:p>
    <w:p w:rsidR="00863905" w:rsidRDefault="00863905" w:rsidP="00863905">
      <w:r>
        <w:t xml:space="preserve">    34 alpha electrons       34 beta electrons</w:t>
      </w:r>
    </w:p>
    <w:p w:rsidR="00863905" w:rsidRDefault="00863905" w:rsidP="00863905">
      <w:r>
        <w:t xml:space="preserve">       nuclear repulsion energy       470.4305664250 Hartrees.</w:t>
      </w:r>
    </w:p>
    <w:p w:rsidR="00863905" w:rsidRDefault="00863905" w:rsidP="00863905">
      <w:r>
        <w:t xml:space="preserve"> Do NDO integrals.</w:t>
      </w:r>
    </w:p>
    <w:p w:rsidR="00863905" w:rsidRDefault="00863905" w:rsidP="00863905">
      <w:r>
        <w:t xml:space="preserve"> One-electron integrals computed using PRISM.</w:t>
      </w:r>
    </w:p>
    <w:p w:rsidR="00863905" w:rsidRDefault="00863905" w:rsidP="00863905">
      <w:r>
        <w:t xml:space="preserve"> NBasis=    62 RedAO= F  NBF=    62</w:t>
      </w:r>
    </w:p>
    <w:p w:rsidR="00863905" w:rsidRDefault="00863905" w:rsidP="00863905">
      <w:r>
        <w:t xml:space="preserve"> NBsUse=    62 1.00D-04 NBFU=    62</w:t>
      </w:r>
    </w:p>
    <w:p w:rsidR="00863905" w:rsidRDefault="00863905" w:rsidP="00863905">
      <w:r>
        <w:lastRenderedPageBreak/>
        <w:t xml:space="preserve"> Initial guess read from the read-write file.</w:t>
      </w:r>
    </w:p>
    <w:p w:rsidR="00863905" w:rsidRDefault="00863905" w:rsidP="00863905">
      <w:r>
        <w:t xml:space="preserve"> B after Tr=     0.000000    0.000000    0.000000</w:t>
      </w:r>
    </w:p>
    <w:p w:rsidR="00863905" w:rsidRDefault="00863905" w:rsidP="00863905">
      <w:r>
        <w:t xml:space="preserve">         Rot=    1.000000    0.000000    0.000000    0.000000 Ang=   0.00 deg.</w:t>
      </w:r>
    </w:p>
    <w:p w:rsidR="00863905" w:rsidRDefault="00863905" w:rsidP="00863905">
      <w:r>
        <w:t xml:space="preserve"> Initial guess orbital symmetries:</w:t>
      </w:r>
    </w:p>
    <w:p w:rsidR="00863905" w:rsidRDefault="00863905" w:rsidP="00863905">
      <w:r>
        <w:t xml:space="preserve">       Occupied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 (A) (A) (A) (A) (A) (A)</w:t>
      </w:r>
    </w:p>
    <w:p w:rsidR="00863905" w:rsidRDefault="00863905" w:rsidP="00863905">
      <w:r>
        <w:t xml:space="preserve">       Virtual 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</w:t>
      </w:r>
    </w:p>
    <w:p w:rsidR="00863905" w:rsidRDefault="00863905" w:rsidP="00863905">
      <w:r>
        <w:t xml:space="preserve"> Requested convergence on RMS density matrix=1.00D-08 within 128 cycles.</w:t>
      </w:r>
    </w:p>
    <w:p w:rsidR="00863905" w:rsidRDefault="00863905" w:rsidP="00863905">
      <w:r>
        <w:t xml:space="preserve"> Requested convergence on MAX density matrix=1.00D-06.</w:t>
      </w:r>
    </w:p>
    <w:p w:rsidR="00863905" w:rsidRDefault="00863905" w:rsidP="00863905">
      <w:r>
        <w:t xml:space="preserve"> Requested convergence on             energy=1.00D-06.</w:t>
      </w:r>
    </w:p>
    <w:p w:rsidR="00863905" w:rsidRDefault="00863905" w:rsidP="00863905">
      <w:r>
        <w:t xml:space="preserve"> No special actions if energy rises.</w:t>
      </w:r>
    </w:p>
    <w:p w:rsidR="00863905" w:rsidRDefault="00863905" w:rsidP="00863905">
      <w:r>
        <w:t xml:space="preserve"> Overlap will be assumed to be unity.</w:t>
      </w:r>
    </w:p>
    <w:p w:rsidR="00863905" w:rsidRDefault="00863905" w:rsidP="00863905">
      <w:r>
        <w:t xml:space="preserve"> Keep J ints in memory in canonical form, NReq=899243.</w:t>
      </w:r>
    </w:p>
    <w:p w:rsidR="00863905" w:rsidRDefault="00863905" w:rsidP="00863905">
      <w:r>
        <w:t xml:space="preserve"> SCF Done:  E(RAM1) = -0.503256442656E-01 A.U. after   15 cycles</w:t>
      </w:r>
    </w:p>
    <w:p w:rsidR="00863905" w:rsidRDefault="00863905" w:rsidP="00863905">
      <w:r>
        <w:t xml:space="preserve">             Convg  =    0.2934D-08             -V/T =  0.9989</w:t>
      </w:r>
    </w:p>
    <w:p w:rsidR="00863905" w:rsidRDefault="00863905" w:rsidP="00863905">
      <w:r>
        <w:t xml:space="preserve"> Calling FoFJK, ICntrl=      2127 FMM=F ISym2X=0 I1Cent= 0 IOpClX= 0 NMat=1 NMatS=1 NMatT=0.</w:t>
      </w:r>
    </w:p>
    <w:p w:rsidR="00863905" w:rsidRDefault="00863905" w:rsidP="00863905">
      <w:r>
        <w:t xml:space="preserve"> ***** Axes restored to original set *****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Center     Atomic                   Forces (Hartrees/Bohr)</w:t>
      </w:r>
    </w:p>
    <w:p w:rsidR="00863905" w:rsidRDefault="00863905" w:rsidP="00863905">
      <w:r>
        <w:t xml:space="preserve"> Number     Number              X              Y              Z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     1        6           0.000218471    0.002939397   -0.000430256</w:t>
      </w:r>
    </w:p>
    <w:p w:rsidR="00863905" w:rsidRDefault="00863905" w:rsidP="00863905">
      <w:r>
        <w:t xml:space="preserve">      2        6          -0.001051760    0.000461249   -0.000682414</w:t>
      </w:r>
    </w:p>
    <w:p w:rsidR="00863905" w:rsidRDefault="00863905" w:rsidP="00863905">
      <w:r>
        <w:t xml:space="preserve">      3        6          -0.001327353   -0.002039870    0.001827206</w:t>
      </w:r>
    </w:p>
    <w:p w:rsidR="00863905" w:rsidRDefault="00863905" w:rsidP="00863905">
      <w:r>
        <w:lastRenderedPageBreak/>
        <w:t xml:space="preserve">      4        6           0.003051912   -0.000896289   -0.000751965</w:t>
      </w:r>
    </w:p>
    <w:p w:rsidR="00863905" w:rsidRDefault="00863905" w:rsidP="00863905">
      <w:r>
        <w:t xml:space="preserve">      5        1          -0.000135480   -0.000007930   -0.000306396</w:t>
      </w:r>
    </w:p>
    <w:p w:rsidR="00863905" w:rsidRDefault="00863905" w:rsidP="00863905">
      <w:r>
        <w:t xml:space="preserve">      6        1           0.000065984   -0.000261621    0.000087598</w:t>
      </w:r>
    </w:p>
    <w:p w:rsidR="00863905" w:rsidRDefault="00863905" w:rsidP="00863905">
      <w:r>
        <w:t xml:space="preserve">      7        6          -0.000319788   -0.000065759    0.001391383</w:t>
      </w:r>
    </w:p>
    <w:p w:rsidR="00863905" w:rsidRDefault="00863905" w:rsidP="00863905">
      <w:r>
        <w:t xml:space="preserve">      8        1           0.000013707   -0.000163071   -0.000180378</w:t>
      </w:r>
    </w:p>
    <w:p w:rsidR="00863905" w:rsidRDefault="00863905" w:rsidP="00863905">
      <w:r>
        <w:t xml:space="preserve">      9        1          -0.000251516    0.000059619    0.000173192</w:t>
      </w:r>
    </w:p>
    <w:p w:rsidR="00863905" w:rsidRDefault="00863905" w:rsidP="00863905">
      <w:r>
        <w:t xml:space="preserve">     10        6          -0.000223338   -0.000017530   -0.000178955</w:t>
      </w:r>
    </w:p>
    <w:p w:rsidR="00863905" w:rsidRDefault="00863905" w:rsidP="00863905">
      <w:r>
        <w:t xml:space="preserve">     11        1          -0.000007133    0.000025740    0.000050365</w:t>
      </w:r>
    </w:p>
    <w:p w:rsidR="00863905" w:rsidRDefault="00863905" w:rsidP="00863905">
      <w:r>
        <w:t xml:space="preserve">     12        1           0.000081943    0.000008350   -0.000030955</w:t>
      </w:r>
    </w:p>
    <w:p w:rsidR="00863905" w:rsidRDefault="00863905" w:rsidP="00863905">
      <w:r>
        <w:t xml:space="preserve">     13        1          -0.000071689   -0.000127744    0.000057446</w:t>
      </w:r>
    </w:p>
    <w:p w:rsidR="00863905" w:rsidRDefault="00863905" w:rsidP="00863905">
      <w:r>
        <w:t xml:space="preserve">     14        1           0.000517338    0.000230702   -0.000294560</w:t>
      </w:r>
    </w:p>
    <w:p w:rsidR="00863905" w:rsidRDefault="00863905" w:rsidP="00863905">
      <w:r>
        <w:t xml:space="preserve">     15        8          -0.000416791   -0.000244719    0.000069098</w:t>
      </w:r>
    </w:p>
    <w:p w:rsidR="00863905" w:rsidRDefault="00863905" w:rsidP="00863905">
      <w:r>
        <w:t xml:space="preserve">     16        6           0.001025048   -0.002210302   -0.000860952</w:t>
      </w:r>
    </w:p>
    <w:p w:rsidR="00863905" w:rsidRDefault="00863905" w:rsidP="00863905">
      <w:r>
        <w:t xml:space="preserve">     17        6          -0.000614403    0.001624647   -0.000428519</w:t>
      </w:r>
    </w:p>
    <w:p w:rsidR="00863905" w:rsidRDefault="00863905" w:rsidP="00863905">
      <w:r>
        <w:t xml:space="preserve">     18        6          -0.000163481   -0.000433741    0.000271565</w:t>
      </w:r>
    </w:p>
    <w:p w:rsidR="00863905" w:rsidRDefault="00863905" w:rsidP="00863905">
      <w:r>
        <w:t xml:space="preserve">     19        8          -0.000121631    0.000187837   -0.000167366</w:t>
      </w:r>
    </w:p>
    <w:p w:rsidR="00863905" w:rsidRDefault="00863905" w:rsidP="00863905">
      <w:r>
        <w:t xml:space="preserve">     20        6          -0.000040151    0.000590741    0.000362278</w:t>
      </w:r>
    </w:p>
    <w:p w:rsidR="00863905" w:rsidRDefault="00863905" w:rsidP="00863905">
      <w:r>
        <w:t xml:space="preserve">     21        8          -0.000044292   -0.000287928   -0.000014258</w:t>
      </w:r>
    </w:p>
    <w:p w:rsidR="00863905" w:rsidRDefault="00863905" w:rsidP="00863905">
      <w:r>
        <w:t xml:space="preserve">     22        1           0.000149887    0.000338327    0.000116439</w:t>
      </w:r>
    </w:p>
    <w:p w:rsidR="00863905" w:rsidRDefault="00863905" w:rsidP="00863905">
      <w:r>
        <w:t xml:space="preserve">     23        1          -0.000335484    0.000289894   -0.000079595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Cartesian Forces:  Max     0.003051912 RMS     0.000806877</w:t>
      </w:r>
    </w:p>
    <w:p w:rsidR="00863905" w:rsidRDefault="00863905" w:rsidP="00863905"/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>
      <w:r>
        <w:t xml:space="preserve"> Berny optimization.</w:t>
      </w:r>
    </w:p>
    <w:p w:rsidR="00863905" w:rsidRDefault="00863905" w:rsidP="00863905">
      <w:r>
        <w:t xml:space="preserve"> Internal  Forces:  Max     0.002918775 RMS     0.000431926</w:t>
      </w:r>
    </w:p>
    <w:p w:rsidR="00863905" w:rsidRDefault="00863905" w:rsidP="00863905">
      <w:r>
        <w:t xml:space="preserve"> Search for a saddle point.</w:t>
      </w:r>
    </w:p>
    <w:p w:rsidR="00863905" w:rsidRDefault="00863905" w:rsidP="00863905">
      <w:r>
        <w:lastRenderedPageBreak/>
        <w:t xml:space="preserve"> Step number  46 out of a maximum of  138</w:t>
      </w:r>
    </w:p>
    <w:p w:rsidR="00863905" w:rsidRDefault="00863905" w:rsidP="00863905">
      <w:r>
        <w:t xml:space="preserve"> All quantities printed in internal units (Hartrees-Bohrs-Radians)</w:t>
      </w:r>
    </w:p>
    <w:p w:rsidR="00863905" w:rsidRDefault="00863905" w:rsidP="00863905">
      <w:r>
        <w:t xml:space="preserve"> Swaping is turned off.</w:t>
      </w:r>
    </w:p>
    <w:p w:rsidR="00863905" w:rsidRDefault="00863905" w:rsidP="00863905">
      <w:r>
        <w:t xml:space="preserve"> Update second derivatives using D2CorX and points   26   27   33   34   37</w:t>
      </w:r>
    </w:p>
    <w:p w:rsidR="00863905" w:rsidRDefault="00863905" w:rsidP="00863905">
      <w:r>
        <w:t xml:space="preserve">                                                     41   43   45   46</w:t>
      </w:r>
    </w:p>
    <w:p w:rsidR="00863905" w:rsidRDefault="00863905" w:rsidP="00863905">
      <w:r>
        <w:t xml:space="preserve"> ITU=  0  0  0  0  0  0  0  0  0  0  0  0  0  0  0  0  0  0  0  0</w:t>
      </w:r>
    </w:p>
    <w:p w:rsidR="00863905" w:rsidRDefault="00863905" w:rsidP="00863905">
      <w:r>
        <w:t xml:space="preserve"> ITU=  0  0  0  0  0  0  0  0  0  0  0  0  0  0  0  0  0  0  0  0</w:t>
      </w:r>
    </w:p>
    <w:p w:rsidR="00863905" w:rsidRDefault="00863905" w:rsidP="00863905">
      <w:r>
        <w:t xml:space="preserve"> ITU=  0  0  0  0  0  0</w:t>
      </w:r>
    </w:p>
    <w:p w:rsidR="00863905" w:rsidRDefault="00863905" w:rsidP="00863905">
      <w:r>
        <w:t xml:space="preserve">     Eigenvalues ---   -0.07126  -0.00013   0.00329   0.00634   0.00825</w:t>
      </w:r>
    </w:p>
    <w:p w:rsidR="00863905" w:rsidRDefault="00863905" w:rsidP="00863905">
      <w:r>
        <w:t xml:space="preserve">     Eigenvalues ---    0.00945   0.01134   0.01366   0.01917   0.02282</w:t>
      </w:r>
    </w:p>
    <w:p w:rsidR="00863905" w:rsidRDefault="00863905" w:rsidP="00863905">
      <w:r>
        <w:t xml:space="preserve">     Eigenvalues ---    0.02554   0.02803   0.03059   0.03090   0.03217</w:t>
      </w:r>
    </w:p>
    <w:p w:rsidR="00863905" w:rsidRDefault="00863905" w:rsidP="00863905">
      <w:r>
        <w:t xml:space="preserve">     Eigenvalues ---    0.03517   0.03537   0.03645   0.03768   0.03846</w:t>
      </w:r>
    </w:p>
    <w:p w:rsidR="00863905" w:rsidRDefault="00863905" w:rsidP="00863905">
      <w:r>
        <w:t xml:space="preserve">     Eigenvalues ---    0.04181   0.04190   0.04511   0.04818   0.05999</w:t>
      </w:r>
    </w:p>
    <w:p w:rsidR="00863905" w:rsidRDefault="00863905" w:rsidP="00863905">
      <w:r>
        <w:t xml:space="preserve">     Eigenvalues ---    0.06340   0.06385   0.06714   0.07343   0.08316</w:t>
      </w:r>
    </w:p>
    <w:p w:rsidR="00863905" w:rsidRDefault="00863905" w:rsidP="00863905">
      <w:r>
        <w:t xml:space="preserve">     Eigenvalues ---    0.08854   0.09130   0.09934   0.10058   0.10513</w:t>
      </w:r>
    </w:p>
    <w:p w:rsidR="00863905" w:rsidRDefault="00863905" w:rsidP="00863905">
      <w:r>
        <w:t xml:space="preserve">     Eigenvalues ---    0.12129   0.13872   0.14648   0.17057   0.21855</w:t>
      </w:r>
    </w:p>
    <w:p w:rsidR="00863905" w:rsidRDefault="00863905" w:rsidP="00863905">
      <w:r>
        <w:t xml:space="preserve">     Eigenvalues ---    0.26009   0.27546   0.28757   0.29847   0.30232</w:t>
      </w:r>
    </w:p>
    <w:p w:rsidR="00863905" w:rsidRDefault="00863905" w:rsidP="00863905">
      <w:r>
        <w:t xml:space="preserve">     Eigenvalues ---    0.31139   0.31305   0.31792   0.31985   0.32397</w:t>
      </w:r>
    </w:p>
    <w:p w:rsidR="00863905" w:rsidRDefault="00863905" w:rsidP="00863905">
      <w:r>
        <w:t xml:space="preserve">     Eigenvalues ---    0.32560   0.33231   0.35653   0.37172   0.39044</w:t>
      </w:r>
    </w:p>
    <w:p w:rsidR="00863905" w:rsidRDefault="00863905" w:rsidP="00863905">
      <w:r>
        <w:t xml:space="preserve">     Eigenvalues ---    0.39702   0.40441   0.43419   0.47662   0.50249</w:t>
      </w:r>
    </w:p>
    <w:p w:rsidR="00863905" w:rsidRDefault="00863905" w:rsidP="00863905">
      <w:r>
        <w:t xml:space="preserve">     Eigenvalues ---    0.57541   1.08495   1.10874</w:t>
      </w:r>
    </w:p>
    <w:p w:rsidR="00863905" w:rsidRDefault="00863905" w:rsidP="00863905">
      <w:r>
        <w:t xml:space="preserve"> Eigenvectors required to have negative eigenvalues:</w:t>
      </w:r>
    </w:p>
    <w:p w:rsidR="00863905" w:rsidRDefault="00863905" w:rsidP="00863905">
      <w:r>
        <w:t xml:space="preserve">                          R6        R10       D4        D71       D30</w:t>
      </w:r>
    </w:p>
    <w:p w:rsidR="00863905" w:rsidRDefault="00863905" w:rsidP="00863905">
      <w:r>
        <w:t xml:space="preserve">   1                   -0.58349  -0.50520  -0.15076  -0.14583   0.14141</w:t>
      </w:r>
    </w:p>
    <w:p w:rsidR="00863905" w:rsidRDefault="00863905" w:rsidP="00863905">
      <w:r>
        <w:t xml:space="preserve">                          D86       D73       D1        D85       D35</w:t>
      </w:r>
    </w:p>
    <w:p w:rsidR="00863905" w:rsidRDefault="00863905" w:rsidP="00863905">
      <w:r>
        <w:t xml:space="preserve">   1                    0.13971   0.13967  -0.13183   0.12710  -0.12546</w:t>
      </w:r>
    </w:p>
    <w:p w:rsidR="00863905" w:rsidRDefault="00863905" w:rsidP="00863905">
      <w:r>
        <w:t xml:space="preserve"> RFO step:  Lambda0=9.899871061D-07 Lambda=-8.69716426D-04.</w:t>
      </w:r>
    </w:p>
    <w:p w:rsidR="00863905" w:rsidRDefault="00863905" w:rsidP="00863905">
      <w:r>
        <w:lastRenderedPageBreak/>
        <w:t xml:space="preserve"> Linear search not attempted -- option 19 set.</w:t>
      </w:r>
    </w:p>
    <w:p w:rsidR="00863905" w:rsidRDefault="00863905" w:rsidP="00863905">
      <w:r>
        <w:t xml:space="preserve"> Iteration  1 RMS(Cart)=  0.12911025 RMS(Int)=  0.00592405</w:t>
      </w:r>
    </w:p>
    <w:p w:rsidR="00863905" w:rsidRDefault="00863905" w:rsidP="00863905">
      <w:r>
        <w:t xml:space="preserve"> Iteration  2 RMS(Cart)=  0.00805152 RMS(Int)=  0.00199850</w:t>
      </w:r>
    </w:p>
    <w:p w:rsidR="00863905" w:rsidRDefault="00863905" w:rsidP="00863905">
      <w:r>
        <w:t xml:space="preserve"> Iteration  3 RMS(Cart)=  0.00002342 RMS(Int)=  0.00199845</w:t>
      </w:r>
    </w:p>
    <w:p w:rsidR="00863905" w:rsidRDefault="00863905" w:rsidP="00863905">
      <w:r>
        <w:t xml:space="preserve"> Iteration  4 RMS(Cart)=  0.00000005 RMS(Int)=  0.00199845</w:t>
      </w:r>
    </w:p>
    <w:p w:rsidR="00863905" w:rsidRDefault="00863905" w:rsidP="00863905">
      <w:r>
        <w:t xml:space="preserve"> Variable       Old X    -DE/DX   Delta X   Delta X   Delta X     New X</w:t>
      </w:r>
    </w:p>
    <w:p w:rsidR="00863905" w:rsidRDefault="00863905" w:rsidP="00863905">
      <w:r>
        <w:t xml:space="preserve">                                 (Linear)    (Quad)   (Total)</w:t>
      </w:r>
    </w:p>
    <w:p w:rsidR="00863905" w:rsidRDefault="00863905" w:rsidP="00863905">
      <w:r>
        <w:t xml:space="preserve">    R1        2.63768  -0.00121   0.00000  -0.01484  -0.01402   2.62367</w:t>
      </w:r>
    </w:p>
    <w:p w:rsidR="00863905" w:rsidRDefault="00863905" w:rsidP="00863905">
      <w:r>
        <w:t xml:space="preserve">    R2        2.64353  -0.00292   0.00000  -0.01708  -0.01572   2.62782</w:t>
      </w:r>
    </w:p>
    <w:p w:rsidR="00863905" w:rsidRDefault="00863905" w:rsidP="00863905">
      <w:r>
        <w:t xml:space="preserve">    R3        2.07758  -0.00009   0.00000   0.00139   0.00139   2.07897</w:t>
      </w:r>
    </w:p>
    <w:p w:rsidR="00863905" w:rsidRDefault="00863905" w:rsidP="00863905">
      <w:r>
        <w:t xml:space="preserve">    R4        2.81791  -0.00151   0.00000  -0.00939  -0.00969   2.80822</w:t>
      </w:r>
    </w:p>
    <w:p w:rsidR="00863905" w:rsidRDefault="00863905" w:rsidP="00863905">
      <w:r>
        <w:t xml:space="preserve">    R5        2.08306  -0.00007   0.00000   0.00200   0.00200   2.08506</w:t>
      </w:r>
    </w:p>
    <w:p w:rsidR="00863905" w:rsidRDefault="00863905" w:rsidP="00863905">
      <w:r>
        <w:t xml:space="preserve">    R6        4.08969  -0.00024   0.00000   0.02986   0.02946   4.11914</w:t>
      </w:r>
    </w:p>
    <w:p w:rsidR="00863905" w:rsidRDefault="00863905" w:rsidP="00863905">
      <w:r>
        <w:t xml:space="preserve">    R7        2.63938  -0.00265   0.00000  -0.02817  -0.02770   2.61168</w:t>
      </w:r>
    </w:p>
    <w:p w:rsidR="00863905" w:rsidRDefault="00863905" w:rsidP="00863905">
      <w:r>
        <w:t xml:space="preserve">    R8        2.81490  -0.00037   0.00000   0.00201   0.00214   2.81704</w:t>
      </w:r>
    </w:p>
    <w:p w:rsidR="00863905" w:rsidRDefault="00863905" w:rsidP="00863905">
      <w:r>
        <w:t xml:space="preserve">    R9        2.08299  -0.00011   0.00000   0.00157   0.00157   2.08456</w:t>
      </w:r>
    </w:p>
    <w:p w:rsidR="00863905" w:rsidRDefault="00863905" w:rsidP="00863905">
      <w:r>
        <w:t xml:space="preserve">   R10        4.11445  -0.00075   0.00000  -0.01232  -0.01264   4.10181</w:t>
      </w:r>
    </w:p>
    <w:p w:rsidR="00863905" w:rsidRDefault="00863905" w:rsidP="00863905">
      <w:r>
        <w:t xml:space="preserve">   R11        2.07733  -0.00011   0.00000   0.00538   0.00538   2.08271</w:t>
      </w:r>
    </w:p>
    <w:p w:rsidR="00863905" w:rsidRDefault="00863905" w:rsidP="00863905">
      <w:r>
        <w:t xml:space="preserve">   R12        2.12414   0.00000   0.00000   0.00057   0.00057   2.12471</w:t>
      </w:r>
    </w:p>
    <w:p w:rsidR="00863905" w:rsidRDefault="00863905" w:rsidP="00863905">
      <w:r>
        <w:t xml:space="preserve">   R13        2.12769  -0.00012   0.00000   0.00097   0.00097   2.12866</w:t>
      </w:r>
    </w:p>
    <w:p w:rsidR="00863905" w:rsidRDefault="00863905" w:rsidP="00863905">
      <w:r>
        <w:t xml:space="preserve">   R14        2.87652  -0.00058   0.00000  -0.00367  -0.00390   2.87263</w:t>
      </w:r>
    </w:p>
    <w:p w:rsidR="00863905" w:rsidRDefault="00863905" w:rsidP="00863905">
      <w:r>
        <w:t xml:space="preserve">   R15        2.12429   0.00001   0.00000  -0.00060  -0.00060   2.12369</w:t>
      </w:r>
    </w:p>
    <w:p w:rsidR="00863905" w:rsidRDefault="00863905" w:rsidP="00863905">
      <w:r>
        <w:t xml:space="preserve">   R16        2.12830  -0.00001   0.00000   0.00023   0.00023   2.12853</w:t>
      </w:r>
    </w:p>
    <w:p w:rsidR="00863905" w:rsidRDefault="00863905" w:rsidP="00863905">
      <w:r>
        <w:t xml:space="preserve">   R17        2.66403  -0.00026   0.00000   0.00189   0.00224   2.66627</w:t>
      </w:r>
    </w:p>
    <w:p w:rsidR="00863905" w:rsidRDefault="00863905" w:rsidP="00863905">
      <w:r>
        <w:t xml:space="preserve">   R18        2.66421  -0.00040   0.00000  -0.00110  -0.00054   2.66367</w:t>
      </w:r>
    </w:p>
    <w:p w:rsidR="00863905" w:rsidRDefault="00863905" w:rsidP="00863905">
      <w:r>
        <w:t xml:space="preserve">   R19        2.66914  -0.00225   0.00000  -0.02529  -0.02693   2.64221</w:t>
      </w:r>
    </w:p>
    <w:p w:rsidR="00863905" w:rsidRDefault="00863905" w:rsidP="00863905">
      <w:r>
        <w:t xml:space="preserve">   R20        2.81132  -0.00050   0.00000  -0.00159  -0.00193   2.80940</w:t>
      </w:r>
    </w:p>
    <w:p w:rsidR="00863905" w:rsidRDefault="00863905" w:rsidP="00863905">
      <w:r>
        <w:lastRenderedPageBreak/>
        <w:t xml:space="preserve">   R21        2.06354   0.00008   0.00000   0.00234   0.00234   2.06588</w:t>
      </w:r>
    </w:p>
    <w:p w:rsidR="00863905" w:rsidRDefault="00863905" w:rsidP="00863905">
      <w:r>
        <w:t xml:space="preserve">   R22        2.81391  -0.00037   0.00000   0.00449   0.00449   2.81840</w:t>
      </w:r>
    </w:p>
    <w:p w:rsidR="00863905" w:rsidRDefault="00863905" w:rsidP="00863905">
      <w:r>
        <w:t xml:space="preserve">   R23        2.06532  -0.00014   0.00000  -0.00172  -0.00172   2.06360</w:t>
      </w:r>
    </w:p>
    <w:p w:rsidR="00863905" w:rsidRDefault="00863905" w:rsidP="00863905">
      <w:r>
        <w:t xml:space="preserve">   R24        2.30638   0.00021   0.00000   0.00088   0.00088   2.30726</w:t>
      </w:r>
    </w:p>
    <w:p w:rsidR="00863905" w:rsidRDefault="00863905" w:rsidP="00863905">
      <w:r>
        <w:t xml:space="preserve">   R25        2.30637   0.00016   0.00000  -0.00028  -0.00028   2.30609</w:t>
      </w:r>
    </w:p>
    <w:p w:rsidR="00863905" w:rsidRDefault="00863905" w:rsidP="00863905">
      <w:r>
        <w:t xml:space="preserve">    A1        2.06152   0.00022   0.00000  -0.00159  -0.00331   2.05821</w:t>
      </w:r>
    </w:p>
    <w:p w:rsidR="00863905" w:rsidRDefault="00863905" w:rsidP="00863905">
      <w:r>
        <w:t xml:space="preserve">    A2        2.10705   0.00000   0.00000   0.00718   0.00777   2.11482</w:t>
      </w:r>
    </w:p>
    <w:p w:rsidR="00863905" w:rsidRDefault="00863905" w:rsidP="00863905">
      <w:r>
        <w:t xml:space="preserve">    A3        2.10113  -0.00021   0.00000   0.00016   0.00049   2.10162</w:t>
      </w:r>
    </w:p>
    <w:p w:rsidR="00863905" w:rsidRDefault="00863905" w:rsidP="00863905">
      <w:r>
        <w:t xml:space="preserve">    A4        2.08803  -0.00009   0.00000  -0.00163  -0.00119   2.08684</w:t>
      </w:r>
    </w:p>
    <w:p w:rsidR="00863905" w:rsidRDefault="00863905" w:rsidP="00863905">
      <w:r>
        <w:t xml:space="preserve">    A5        2.09548   0.00040   0.00000   0.03481   0.03521   2.13069</w:t>
      </w:r>
    </w:p>
    <w:p w:rsidR="00863905" w:rsidRDefault="00863905" w:rsidP="00863905">
      <w:r>
        <w:t xml:space="preserve">    A6        1.62980  -0.00031   0.00000  -0.03379  -0.03538   1.59441</w:t>
      </w:r>
    </w:p>
    <w:p w:rsidR="00863905" w:rsidRDefault="00863905" w:rsidP="00863905">
      <w:r>
        <w:t xml:space="preserve">    A7        2.02636  -0.00030   0.00000  -0.03088  -0.03126   1.99510</w:t>
      </w:r>
    </w:p>
    <w:p w:rsidR="00863905" w:rsidRDefault="00863905" w:rsidP="00863905">
      <w:r>
        <w:t xml:space="preserve">    A8        1.73829   0.00029   0.00000   0.02516   0.02256   1.76085</w:t>
      </w:r>
    </w:p>
    <w:p w:rsidR="00863905" w:rsidRDefault="00863905" w:rsidP="00863905">
      <w:r>
        <w:t xml:space="preserve">    A9        1.70461   0.00001   0.00000   0.00563   0.00952   1.71413</w:t>
      </w:r>
    </w:p>
    <w:p w:rsidR="00863905" w:rsidRDefault="00863905" w:rsidP="00863905">
      <w:r>
        <w:t xml:space="preserve">   A10        2.09069   0.00000   0.00000  -0.00919  -0.00881   2.08187</w:t>
      </w:r>
    </w:p>
    <w:p w:rsidR="00863905" w:rsidRDefault="00863905" w:rsidP="00863905">
      <w:r>
        <w:t xml:space="preserve">   A11        2.10337   0.00007   0.00000   0.00687   0.00720   2.11057</w:t>
      </w:r>
    </w:p>
    <w:p w:rsidR="00863905" w:rsidRDefault="00863905" w:rsidP="00863905">
      <w:r>
        <w:t xml:space="preserve">   A12        1.60882  -0.00004   0.00000   0.03149   0.02875   1.63757</w:t>
      </w:r>
    </w:p>
    <w:p w:rsidR="00863905" w:rsidRDefault="00863905" w:rsidP="00863905">
      <w:r>
        <w:t xml:space="preserve">   A13        2.02213  -0.00009   0.00000  -0.00215  -0.00257   2.01956</w:t>
      </w:r>
    </w:p>
    <w:p w:rsidR="00863905" w:rsidRDefault="00863905" w:rsidP="00863905">
      <w:r>
        <w:t xml:space="preserve">   A14        1.74599   0.00019   0.00000  -0.02147  -0.02287   1.72312</w:t>
      </w:r>
    </w:p>
    <w:p w:rsidR="00863905" w:rsidRDefault="00863905" w:rsidP="00863905">
      <w:r>
        <w:t xml:space="preserve">   A15        1.70279  -0.00008   0.00000   0.00091   0.00399   1.70678</w:t>
      </w:r>
    </w:p>
    <w:p w:rsidR="00863905" w:rsidRDefault="00863905" w:rsidP="00863905">
      <w:r>
        <w:t xml:space="preserve">   A16        2.05931   0.00052   0.00000   0.01382   0.01224   2.07156</w:t>
      </w:r>
    </w:p>
    <w:p w:rsidR="00863905" w:rsidRDefault="00863905" w:rsidP="00863905">
      <w:r>
        <w:t xml:space="preserve">   A17        2.10492  -0.00053   0.00000  -0.02297  -0.02245   2.08247</w:t>
      </w:r>
    </w:p>
    <w:p w:rsidR="00863905" w:rsidRDefault="00863905" w:rsidP="00863905">
      <w:r>
        <w:t xml:space="preserve">   A18        2.10629   0.00001   0.00000   0.00838   0.00918   2.11547</w:t>
      </w:r>
    </w:p>
    <w:p w:rsidR="00863905" w:rsidRDefault="00863905" w:rsidP="00863905">
      <w:r>
        <w:t xml:space="preserve">   A19        1.92260   0.00009   0.00000   0.00411   0.00460   1.92720</w:t>
      </w:r>
    </w:p>
    <w:p w:rsidR="00863905" w:rsidRDefault="00863905" w:rsidP="00863905">
      <w:r>
        <w:t xml:space="preserve">   A20        1.87681  -0.00007   0.00000  -0.01300  -0.01237   1.86444</w:t>
      </w:r>
    </w:p>
    <w:p w:rsidR="00863905" w:rsidRDefault="00863905" w:rsidP="00863905">
      <w:r>
        <w:t xml:space="preserve">   A21        1.97860  -0.00015   0.00000   0.01062   0.00872   1.98732</w:t>
      </w:r>
    </w:p>
    <w:p w:rsidR="00863905" w:rsidRDefault="00863905" w:rsidP="00863905">
      <w:r>
        <w:t xml:space="preserve">   A22        1.85470  -0.00001   0.00000   0.00045   0.00018   1.85487</w:t>
      </w:r>
    </w:p>
    <w:p w:rsidR="00863905" w:rsidRDefault="00863905" w:rsidP="00863905">
      <w:r>
        <w:lastRenderedPageBreak/>
        <w:t xml:space="preserve">   A23        1.91875   0.00018   0.00000   0.00297   0.00228   1.92103</w:t>
      </w:r>
    </w:p>
    <w:p w:rsidR="00863905" w:rsidRDefault="00863905" w:rsidP="00863905">
      <w:r>
        <w:t xml:space="preserve">   A24        1.90776  -0.00005   0.00000  -0.00627  -0.00447   1.90330</w:t>
      </w:r>
    </w:p>
    <w:p w:rsidR="00863905" w:rsidRDefault="00863905" w:rsidP="00863905">
      <w:r>
        <w:t xml:space="preserve">   A25        1.98427  -0.00050   0.00000  -0.01071  -0.01264   1.97163</w:t>
      </w:r>
    </w:p>
    <w:p w:rsidR="00863905" w:rsidRDefault="00863905" w:rsidP="00863905">
      <w:r>
        <w:t xml:space="preserve">   A26        1.92321   0.00015   0.00000   0.00388   0.00466   1.92787</w:t>
      </w:r>
    </w:p>
    <w:p w:rsidR="00863905" w:rsidRDefault="00863905" w:rsidP="00863905">
      <w:r>
        <w:t xml:space="preserve">   A27        1.87154   0.00016   0.00000   0.00604   0.00648   1.87802</w:t>
      </w:r>
    </w:p>
    <w:p w:rsidR="00863905" w:rsidRDefault="00863905" w:rsidP="00863905">
      <w:r>
        <w:t xml:space="preserve">   A28        1.91930   0.00019   0.00000   0.00639   0.00577   1.92506</w:t>
      </w:r>
    </w:p>
    <w:p w:rsidR="00863905" w:rsidRDefault="00863905" w:rsidP="00863905">
      <w:r>
        <w:t xml:space="preserve">   A29        1.90473   0.00010   0.00000  -0.00050   0.00134   1.90607</w:t>
      </w:r>
    </w:p>
    <w:p w:rsidR="00863905" w:rsidRDefault="00863905" w:rsidP="00863905">
      <w:r>
        <w:t xml:space="preserve">   A30        1.85570  -0.00008   0.00000  -0.00489  -0.00521   1.85049</w:t>
      </w:r>
    </w:p>
    <w:p w:rsidR="00863905" w:rsidRDefault="00863905" w:rsidP="00863905">
      <w:r>
        <w:t xml:space="preserve">   A31        1.88368  -0.00028   0.00000  -0.00011  -0.00026   1.88342</w:t>
      </w:r>
    </w:p>
    <w:p w:rsidR="00863905" w:rsidRDefault="00863905" w:rsidP="00863905">
      <w:r>
        <w:t xml:space="preserve">   A32        1.87172   0.00002   0.00000   0.02139   0.01182   1.88354</w:t>
      </w:r>
    </w:p>
    <w:p w:rsidR="00863905" w:rsidRDefault="00863905" w:rsidP="00863905">
      <w:r>
        <w:t xml:space="preserve">   A33        1.72208  -0.00002   0.00000   0.06437   0.06735   1.78942</w:t>
      </w:r>
    </w:p>
    <w:p w:rsidR="00863905" w:rsidRDefault="00863905" w:rsidP="00863905">
      <w:r>
        <w:t xml:space="preserve">   A34        1.57026  -0.00005   0.00000  -0.07662  -0.07193   1.49833</w:t>
      </w:r>
    </w:p>
    <w:p w:rsidR="00863905" w:rsidRDefault="00863905" w:rsidP="00863905">
      <w:r>
        <w:t xml:space="preserve">   A35        1.86805   0.00030   0.00000   0.00598   0.00627   1.87431</w:t>
      </w:r>
    </w:p>
    <w:p w:rsidR="00863905" w:rsidRDefault="00863905" w:rsidP="00863905">
      <w:r>
        <w:t xml:space="preserve">   A36        2.19753  -0.00013   0.00000   0.02087   0.02067   2.21820</w:t>
      </w:r>
    </w:p>
    <w:p w:rsidR="00863905" w:rsidRDefault="00863905" w:rsidP="00863905">
      <w:r>
        <w:t xml:space="preserve">   A37        2.10813  -0.00016   0.00000  -0.02699  -0.02646   2.08167</w:t>
      </w:r>
    </w:p>
    <w:p w:rsidR="00863905" w:rsidRDefault="00863905" w:rsidP="00863905">
      <w:r>
        <w:t xml:space="preserve">   A38        1.87715  -0.00013   0.00000  -0.01092  -0.02034   1.85682</w:t>
      </w:r>
    </w:p>
    <w:p w:rsidR="00863905" w:rsidRDefault="00863905" w:rsidP="00863905">
      <w:r>
        <w:t xml:space="preserve">   A39        1.75514  -0.00009   0.00000  -0.07480  -0.07049   1.68465</w:t>
      </w:r>
    </w:p>
    <w:p w:rsidR="00863905" w:rsidRDefault="00863905" w:rsidP="00863905">
      <w:r>
        <w:t xml:space="preserve">   A40        1.55893   0.00019   0.00000   0.05809   0.06159   1.62052</w:t>
      </w:r>
    </w:p>
    <w:p w:rsidR="00863905" w:rsidRDefault="00863905" w:rsidP="00863905">
      <w:r>
        <w:t xml:space="preserve">   A41        1.86502   0.00027   0.00000   0.00352   0.00328   1.86830</w:t>
      </w:r>
    </w:p>
    <w:p w:rsidR="00863905" w:rsidRDefault="00863905" w:rsidP="00863905">
      <w:r>
        <w:t xml:space="preserve">   A42        2.20050  -0.00029   0.00000  -0.01203  -0.01182   2.18868</w:t>
      </w:r>
    </w:p>
    <w:p w:rsidR="00863905" w:rsidRDefault="00863905" w:rsidP="00863905">
      <w:r>
        <w:t xml:space="preserve">   A43        2.09578   0.00002   0.00000   0.01800   0.01852   2.11430</w:t>
      </w:r>
    </w:p>
    <w:p w:rsidR="00863905" w:rsidRDefault="00863905" w:rsidP="00863905">
      <w:r>
        <w:t xml:space="preserve">   A44        1.90356  -0.00015   0.00000  -0.00395  -0.00492   1.89863</w:t>
      </w:r>
    </w:p>
    <w:p w:rsidR="00863905" w:rsidRDefault="00863905" w:rsidP="00863905">
      <w:r>
        <w:t xml:space="preserve">   A45        2.02568   0.00020   0.00000   0.00341   0.00372   2.02941</w:t>
      </w:r>
    </w:p>
    <w:p w:rsidR="00863905" w:rsidRDefault="00863905" w:rsidP="00863905">
      <w:r>
        <w:t xml:space="preserve">   A46        2.35394  -0.00006   0.00000   0.00061   0.00099   2.35493</w:t>
      </w:r>
    </w:p>
    <w:p w:rsidR="00863905" w:rsidRDefault="00863905" w:rsidP="00863905">
      <w:r>
        <w:t xml:space="preserve">   A47        1.90428  -0.00015   0.00000  -0.00468  -0.00519   1.89909</w:t>
      </w:r>
    </w:p>
    <w:p w:rsidR="00863905" w:rsidRDefault="00863905" w:rsidP="00863905">
      <w:r>
        <w:t xml:space="preserve">   A48        2.02449   0.00033   0.00000   0.01177   0.01198   2.03647</w:t>
      </w:r>
    </w:p>
    <w:p w:rsidR="00863905" w:rsidRDefault="00863905" w:rsidP="00863905">
      <w:r>
        <w:t xml:space="preserve">   A49        2.35439  -0.00018   0.00000  -0.00701  -0.00678   2.34761</w:t>
      </w:r>
    </w:p>
    <w:p w:rsidR="00863905" w:rsidRDefault="00863905" w:rsidP="00863905">
      <w:r>
        <w:lastRenderedPageBreak/>
        <w:t xml:space="preserve">    D1       -0.60276  -0.00010   0.00000  -0.02201  -0.02222  -0.62498</w:t>
      </w:r>
    </w:p>
    <w:p w:rsidR="00863905" w:rsidRDefault="00863905" w:rsidP="00863905">
      <w:r>
        <w:t xml:space="preserve">    D2        2.95629  -0.00006   0.00000  -0.02094  -0.02243   2.93385</w:t>
      </w:r>
    </w:p>
    <w:p w:rsidR="00863905" w:rsidRDefault="00863905" w:rsidP="00863905">
      <w:r>
        <w:t xml:space="preserve">    D3        1.19574   0.00004   0.00000  -0.01318  -0.01717   1.17857</w:t>
      </w:r>
    </w:p>
    <w:p w:rsidR="00863905" w:rsidRDefault="00863905" w:rsidP="00863905">
      <w:r>
        <w:t xml:space="preserve">    D4        2.71388  -0.00019   0.00000  -0.05897  -0.05779   2.65609</w:t>
      </w:r>
    </w:p>
    <w:p w:rsidR="00863905" w:rsidRDefault="00863905" w:rsidP="00863905">
      <w:r>
        <w:t xml:space="preserve">    D5       -0.01027  -0.00015   0.00000  -0.05789  -0.05800  -0.06826</w:t>
      </w:r>
    </w:p>
    <w:p w:rsidR="00863905" w:rsidRDefault="00863905" w:rsidP="00863905">
      <w:r>
        <w:t xml:space="preserve">    D6       -1.77081  -0.00005   0.00000  -0.05013  -0.05273  -1.82354</w:t>
      </w:r>
    </w:p>
    <w:p w:rsidR="00863905" w:rsidRDefault="00863905" w:rsidP="00863905">
      <w:r>
        <w:t xml:space="preserve">    D7       -0.00378   0.00001   0.00000   0.06511   0.06508   0.06129</w:t>
      </w:r>
    </w:p>
    <w:p w:rsidR="00863905" w:rsidRDefault="00863905" w:rsidP="00863905">
      <w:r>
        <w:t xml:space="preserve">    D8       -2.97623  -0.00005   0.00000   0.06931   0.07076  -2.90547</w:t>
      </w:r>
    </w:p>
    <w:p w:rsidR="00863905" w:rsidRDefault="00863905" w:rsidP="00863905">
      <w:r>
        <w:t xml:space="preserve">    D9        2.96339   0.00012   0.00000   0.10266   0.10112   3.06451</w:t>
      </w:r>
    </w:p>
    <w:p w:rsidR="00863905" w:rsidRDefault="00863905" w:rsidP="00863905">
      <w:r>
        <w:t xml:space="preserve">   D10       -0.00906   0.00006   0.00000   0.10686   0.10681   0.09775</w:t>
      </w:r>
    </w:p>
    <w:p w:rsidR="00863905" w:rsidRDefault="00863905" w:rsidP="00863905">
      <w:r>
        <w:t xml:space="preserve">   D11        2.74660  -0.00005   0.00000  -0.05181  -0.05301   2.69359</w:t>
      </w:r>
    </w:p>
    <w:p w:rsidR="00863905" w:rsidRDefault="00863905" w:rsidP="00863905">
      <w:r>
        <w:t xml:space="preserve">   D12       -1.52254  -0.00006   0.00000  -0.05636  -0.05729  -1.57982</w:t>
      </w:r>
    </w:p>
    <w:p w:rsidR="00863905" w:rsidRDefault="00863905" w:rsidP="00863905">
      <w:r>
        <w:t xml:space="preserve">   D13        0.58833  -0.00026   0.00000  -0.06659  -0.06605   0.52228</w:t>
      </w:r>
    </w:p>
    <w:p w:rsidR="00863905" w:rsidRDefault="00863905" w:rsidP="00863905">
      <w:r>
        <w:t xml:space="preserve">   D14       -0.79644   0.00007   0.00000  -0.03787  -0.03788  -0.83432</w:t>
      </w:r>
    </w:p>
    <w:p w:rsidR="00863905" w:rsidRDefault="00863905" w:rsidP="00863905">
      <w:r>
        <w:t xml:space="preserve">   D15        1.21762   0.00007   0.00000  -0.04241  -0.04216   1.17546</w:t>
      </w:r>
    </w:p>
    <w:p w:rsidR="00863905" w:rsidRDefault="00863905" w:rsidP="00863905">
      <w:r>
        <w:t xml:space="preserve">   D16       -2.95470  -0.00013   0.00000  -0.05264  -0.05093  -3.00562</w:t>
      </w:r>
    </w:p>
    <w:p w:rsidR="00863905" w:rsidRDefault="00863905" w:rsidP="00863905">
      <w:r>
        <w:t xml:space="preserve">   D17        1.01005   0.00016   0.00000  -0.02669  -0.02448   0.98557</w:t>
      </w:r>
    </w:p>
    <w:p w:rsidR="00863905" w:rsidRDefault="00863905" w:rsidP="00863905">
      <w:r>
        <w:t xml:space="preserve">   D18        3.02410   0.00016   0.00000  -0.03124  -0.02876   2.99535</w:t>
      </w:r>
    </w:p>
    <w:p w:rsidR="00863905" w:rsidRDefault="00863905" w:rsidP="00863905">
      <w:r>
        <w:t xml:space="preserve">   D19       -1.14821  -0.00004   0.00000  -0.04147  -0.03752  -1.18573</w:t>
      </w:r>
    </w:p>
    <w:p w:rsidR="00863905" w:rsidRDefault="00863905" w:rsidP="00863905">
      <w:r>
        <w:t xml:space="preserve">   D20       -0.99676   0.00030   0.00000  -0.18662  -0.18494  -1.18170</w:t>
      </w:r>
    </w:p>
    <w:p w:rsidR="00863905" w:rsidRDefault="00863905" w:rsidP="00863905">
      <w:r>
        <w:t xml:space="preserve">   D21       -2.94483   0.00008   0.00000  -0.15595  -0.15583  -3.10065</w:t>
      </w:r>
    </w:p>
    <w:p w:rsidR="00863905" w:rsidRDefault="00863905" w:rsidP="00863905">
      <w:r>
        <w:t xml:space="preserve">   D22        1.23509   0.00003   0.00000  -0.17932  -0.17824   1.05685</w:t>
      </w:r>
    </w:p>
    <w:p w:rsidR="00863905" w:rsidRDefault="00863905" w:rsidP="00863905">
      <w:r>
        <w:t xml:space="preserve">   D23        1.11196   0.00019   0.00000  -0.19188  -0.19096   0.92100</w:t>
      </w:r>
    </w:p>
    <w:p w:rsidR="00863905" w:rsidRDefault="00863905" w:rsidP="00863905">
      <w:r>
        <w:t xml:space="preserve">   D24       -0.83610  -0.00003   0.00000  -0.16121  -0.16185  -0.99795</w:t>
      </w:r>
    </w:p>
    <w:p w:rsidR="00863905" w:rsidRDefault="00863905" w:rsidP="00863905">
      <w:r>
        <w:t xml:space="preserve">   D25       -2.93937  -0.00008   0.00000  -0.18458  -0.18426  -3.12363</w:t>
      </w:r>
    </w:p>
    <w:p w:rsidR="00863905" w:rsidRDefault="00863905" w:rsidP="00863905">
      <w:r>
        <w:t xml:space="preserve">   D26       -3.10774  -0.00005   0.00000  -0.21648  -0.21538   2.96006</w:t>
      </w:r>
    </w:p>
    <w:p w:rsidR="00863905" w:rsidRDefault="00863905" w:rsidP="00863905">
      <w:r>
        <w:t xml:space="preserve">   D27        1.22738  -0.00027   0.00000  -0.18581  -0.18627   1.04111</w:t>
      </w:r>
    </w:p>
    <w:p w:rsidR="00863905" w:rsidRDefault="00863905" w:rsidP="00863905">
      <w:r>
        <w:lastRenderedPageBreak/>
        <w:t xml:space="preserve">   D28       -0.87588  -0.00032   0.00000  -0.20918  -0.20869  -1.08457</w:t>
      </w:r>
    </w:p>
    <w:p w:rsidR="00863905" w:rsidRDefault="00863905" w:rsidP="00863905">
      <w:r>
        <w:t xml:space="preserve">   D29        0.59847   0.00009   0.00000  -0.02093  -0.02034   0.57813</w:t>
      </w:r>
    </w:p>
    <w:p w:rsidR="00863905" w:rsidRDefault="00863905" w:rsidP="00863905">
      <w:r>
        <w:t xml:space="preserve">   D30       -2.71241   0.00009   0.00000  -0.02831  -0.02932  -2.74173</w:t>
      </w:r>
    </w:p>
    <w:p w:rsidR="00863905" w:rsidRDefault="00863905" w:rsidP="00863905">
      <w:r>
        <w:t xml:space="preserve">   D31       -2.94398   0.00000   0.00000  -0.03425  -0.03273  -2.97671</w:t>
      </w:r>
    </w:p>
    <w:p w:rsidR="00863905" w:rsidRDefault="00863905" w:rsidP="00863905">
      <w:r>
        <w:t xml:space="preserve">   D32        0.02833   0.00000   0.00000  -0.04163  -0.04171  -0.01339</w:t>
      </w:r>
    </w:p>
    <w:p w:rsidR="00863905" w:rsidRDefault="00863905" w:rsidP="00863905">
      <w:r>
        <w:t xml:space="preserve">   D33       -1.19697  -0.00011   0.00000  -0.01313  -0.00916  -1.20613</w:t>
      </w:r>
    </w:p>
    <w:p w:rsidR="00863905" w:rsidRDefault="00863905" w:rsidP="00863905">
      <w:r>
        <w:t xml:space="preserve">   D34        1.77533  -0.00011   0.00000  -0.02051  -0.01815   1.75719</w:t>
      </w:r>
    </w:p>
    <w:p w:rsidR="00863905" w:rsidRDefault="00863905" w:rsidP="00863905">
      <w:r>
        <w:t xml:space="preserve">   D35       -0.56198   0.00000   0.00000  -0.06339  -0.06375  -0.62572</w:t>
      </w:r>
    </w:p>
    <w:p w:rsidR="00863905" w:rsidRDefault="00863905" w:rsidP="00863905">
      <w:r>
        <w:t xml:space="preserve">   D36       -2.72559   0.00000   0.00000  -0.06692  -0.06559  -2.79118</w:t>
      </w:r>
    </w:p>
    <w:p w:rsidR="00863905" w:rsidRDefault="00863905" w:rsidP="00863905">
      <w:r>
        <w:t xml:space="preserve">   D37        1.54496  -0.00007   0.00000  -0.06648  -0.06546   1.47951</w:t>
      </w:r>
    </w:p>
    <w:p w:rsidR="00863905" w:rsidRDefault="00863905" w:rsidP="00863905">
      <w:r>
        <w:t xml:space="preserve">   D38        2.96247   0.00005   0.00000  -0.05279  -0.05426   2.90820</w:t>
      </w:r>
    </w:p>
    <w:p w:rsidR="00863905" w:rsidRDefault="00863905" w:rsidP="00863905">
      <w:r>
        <w:t xml:space="preserve">   D39        0.79886   0.00005   0.00000  -0.05632  -0.05611   0.74275</w:t>
      </w:r>
    </w:p>
    <w:p w:rsidR="00863905" w:rsidRDefault="00863905" w:rsidP="00863905">
      <w:r>
        <w:t xml:space="preserve">   D40       -1.21378  -0.00002   0.00000  -0.05587  -0.05597  -1.26975</w:t>
      </w:r>
    </w:p>
    <w:p w:rsidR="00863905" w:rsidRDefault="00863905" w:rsidP="00863905">
      <w:r>
        <w:t xml:space="preserve">   D41        1.15515   0.00007   0.00000  -0.04157  -0.04586   1.10929</w:t>
      </w:r>
    </w:p>
    <w:p w:rsidR="00863905" w:rsidRDefault="00863905" w:rsidP="00863905">
      <w:r>
        <w:t xml:space="preserve">   D42       -1.00846   0.00007   0.00000  -0.04510  -0.04770  -1.05617</w:t>
      </w:r>
    </w:p>
    <w:p w:rsidR="00863905" w:rsidRDefault="00863905" w:rsidP="00863905">
      <w:r>
        <w:t xml:space="preserve">   D43       -3.02110   0.00000   0.00000  -0.04466  -0.04757  -3.06867</w:t>
      </w:r>
    </w:p>
    <w:p w:rsidR="00863905" w:rsidRDefault="00863905" w:rsidP="00863905">
      <w:r>
        <w:t xml:space="preserve">   D44        1.07715  -0.00033   0.00000  -0.19638  -0.19772   0.87943</w:t>
      </w:r>
    </w:p>
    <w:p w:rsidR="00863905" w:rsidRDefault="00863905" w:rsidP="00863905">
      <w:r>
        <w:t xml:space="preserve">   D45        3.01356  -0.00001   0.00000  -0.15872  -0.15877   2.85479</w:t>
      </w:r>
    </w:p>
    <w:p w:rsidR="00863905" w:rsidRDefault="00863905" w:rsidP="00863905">
      <w:r>
        <w:t xml:space="preserve">   D46       -1.15468  -0.00018   0.00000  -0.19386  -0.19535  -1.35003</w:t>
      </w:r>
    </w:p>
    <w:p w:rsidR="00863905" w:rsidRDefault="00863905" w:rsidP="00863905">
      <w:r>
        <w:t xml:space="preserve">   D47       -1.03070  -0.00035   0.00000  -0.19094  -0.19146  -1.22216</w:t>
      </w:r>
    </w:p>
    <w:p w:rsidR="00863905" w:rsidRDefault="00863905" w:rsidP="00863905">
      <w:r>
        <w:t xml:space="preserve">   D48        0.90572  -0.00003   0.00000  -0.15327  -0.15251   0.75320</w:t>
      </w:r>
    </w:p>
    <w:p w:rsidR="00863905" w:rsidRDefault="00863905" w:rsidP="00863905">
      <w:r>
        <w:t xml:space="preserve">   D49        3.02065  -0.00020   0.00000  -0.18841  -0.18909   2.83156</w:t>
      </w:r>
    </w:p>
    <w:p w:rsidR="00863905" w:rsidRDefault="00863905" w:rsidP="00863905">
      <w:r>
        <w:t xml:space="preserve">   D50       -3.09116  -0.00028   0.00000  -0.18368  -0.18432   3.00770</w:t>
      </w:r>
    </w:p>
    <w:p w:rsidR="00863905" w:rsidRDefault="00863905" w:rsidP="00863905">
      <w:r>
        <w:t xml:space="preserve">   D51       -1.15475   0.00005   0.00000  -0.14601  -0.14538  -1.30013</w:t>
      </w:r>
    </w:p>
    <w:p w:rsidR="00863905" w:rsidRDefault="00863905" w:rsidP="00863905">
      <w:r>
        <w:t xml:space="preserve">   D52        0.96019  -0.00013   0.00000  -0.18115  -0.18196   0.77823</w:t>
      </w:r>
    </w:p>
    <w:p w:rsidR="00863905" w:rsidRDefault="00863905" w:rsidP="00863905">
      <w:r>
        <w:t xml:space="preserve">   D53       -0.01765   0.00007   0.00000   0.10056   0.10037   0.08272</w:t>
      </w:r>
    </w:p>
    <w:p w:rsidR="00863905" w:rsidRDefault="00863905" w:rsidP="00863905">
      <w:r>
        <w:t xml:space="preserve">   D54        2.14808   0.00005   0.00000   0.10276   0.10164   2.24972</w:t>
      </w:r>
    </w:p>
    <w:p w:rsidR="00863905" w:rsidRDefault="00863905" w:rsidP="00863905">
      <w:r>
        <w:lastRenderedPageBreak/>
        <w:t xml:space="preserve">   D55       -2.10584   0.00011   0.00000   0.10019   0.09941  -2.00644</w:t>
      </w:r>
    </w:p>
    <w:p w:rsidR="00863905" w:rsidRDefault="00863905" w:rsidP="00863905">
      <w:r>
        <w:t xml:space="preserve">   D56       -2.17801  -0.00009   0.00000   0.08522   0.08612  -2.09189</w:t>
      </w:r>
    </w:p>
    <w:p w:rsidR="00863905" w:rsidRDefault="00863905" w:rsidP="00863905">
      <w:r>
        <w:t xml:space="preserve">   D57       -0.01228  -0.00010   0.00000   0.08741   0.08739   0.07511</w:t>
      </w:r>
    </w:p>
    <w:p w:rsidR="00863905" w:rsidRDefault="00863905" w:rsidP="00863905">
      <w:r>
        <w:t xml:space="preserve">   D58        2.01698  -0.00004   0.00000   0.08484   0.08515   2.10213</w:t>
      </w:r>
    </w:p>
    <w:p w:rsidR="00863905" w:rsidRDefault="00863905" w:rsidP="00863905">
      <w:r>
        <w:t xml:space="preserve">   D59        2.07568  -0.00015   0.00000   0.08660   0.08719   2.16287</w:t>
      </w:r>
    </w:p>
    <w:p w:rsidR="00863905" w:rsidRDefault="00863905" w:rsidP="00863905">
      <w:r>
        <w:t xml:space="preserve">   D60       -2.04178  -0.00017   0.00000   0.08879   0.08846  -1.95332</w:t>
      </w:r>
    </w:p>
    <w:p w:rsidR="00863905" w:rsidRDefault="00863905" w:rsidP="00863905">
      <w:r>
        <w:t xml:space="preserve">   D61       -0.01252  -0.00010   0.00000   0.08622   0.08623   0.07371</w:t>
      </w:r>
    </w:p>
    <w:p w:rsidR="00863905" w:rsidRDefault="00863905" w:rsidP="00863905">
      <w:r>
        <w:t xml:space="preserve">   D62       -0.01891  -0.00003   0.00000   0.03327   0.03480   0.01589</w:t>
      </w:r>
    </w:p>
    <w:p w:rsidR="00863905" w:rsidRDefault="00863905" w:rsidP="00863905">
      <w:r>
        <w:t xml:space="preserve">   D63        3.11971  -0.00001   0.00000   0.05435   0.05672  -3.10676</w:t>
      </w:r>
    </w:p>
    <w:p w:rsidR="00863905" w:rsidRDefault="00863905" w:rsidP="00863905">
      <w:r>
        <w:t xml:space="preserve">   D64        0.01421   0.00007   0.00000  -0.00167  -0.00362   0.01060</w:t>
      </w:r>
    </w:p>
    <w:p w:rsidR="00863905" w:rsidRDefault="00863905" w:rsidP="00863905">
      <w:r>
        <w:t xml:space="preserve">   D65       -3.12111  -0.00003   0.00000  -0.01155  -0.01435  -3.13546</w:t>
      </w:r>
    </w:p>
    <w:p w:rsidR="00863905" w:rsidRDefault="00863905" w:rsidP="00863905">
      <w:r>
        <w:t xml:space="preserve">   D66       -0.04565   0.00022   0.00000   0.22092   0.21983   0.17418</w:t>
      </w:r>
    </w:p>
    <w:p w:rsidR="00863905" w:rsidRDefault="00863905" w:rsidP="00863905">
      <w:r>
        <w:t xml:space="preserve">   D67        1.82642   0.00018   0.00000   0.13349   0.13425   1.96067</w:t>
      </w:r>
    </w:p>
    <w:p w:rsidR="00863905" w:rsidRDefault="00863905" w:rsidP="00863905">
      <w:r>
        <w:t xml:space="preserve">   D68       -1.83323   0.00021   0.00000   0.15847   0.16055  -1.67268</w:t>
      </w:r>
    </w:p>
    <w:p w:rsidR="00863905" w:rsidRDefault="00863905" w:rsidP="00863905">
      <w:r>
        <w:t xml:space="preserve">   D69       -1.87958   0.00011   0.00000   0.13776   0.13589  -1.74368</w:t>
      </w:r>
    </w:p>
    <w:p w:rsidR="00863905" w:rsidRDefault="00863905" w:rsidP="00863905">
      <w:r>
        <w:t xml:space="preserve">   D70       -0.00751   0.00006   0.00000   0.05033   0.05032   0.04281</w:t>
      </w:r>
    </w:p>
    <w:p w:rsidR="00863905" w:rsidRDefault="00863905" w:rsidP="00863905">
      <w:r>
        <w:t xml:space="preserve">   D71        2.61603   0.00010   0.00000   0.07531   0.07661   2.69264</w:t>
      </w:r>
    </w:p>
    <w:p w:rsidR="00863905" w:rsidRDefault="00863905" w:rsidP="00863905">
      <w:r>
        <w:t xml:space="preserve">   D72        1.75111   0.00011   0.00000   0.14683   0.14353   1.89463</w:t>
      </w:r>
    </w:p>
    <w:p w:rsidR="00863905" w:rsidRDefault="00863905" w:rsidP="00863905">
      <w:r>
        <w:t xml:space="preserve">   D73       -2.66001   0.00006   0.00000   0.05940   0.05795  -2.60206</w:t>
      </w:r>
    </w:p>
    <w:p w:rsidR="00863905" w:rsidRDefault="00863905" w:rsidP="00863905">
      <w:r>
        <w:t xml:space="preserve">   D74       -0.03647   0.00010   0.00000   0.08438   0.08424   0.04777</w:t>
      </w:r>
    </w:p>
    <w:p w:rsidR="00863905" w:rsidRDefault="00863905" w:rsidP="00863905">
      <w:r>
        <w:t xml:space="preserve">   D75       -1.92283  -0.00012   0.00000  -0.10312  -0.09713  -2.01996</w:t>
      </w:r>
    </w:p>
    <w:p w:rsidR="00863905" w:rsidRDefault="00863905" w:rsidP="00863905">
      <w:r>
        <w:t xml:space="preserve">   D76        1.22253  -0.00015   0.00000  -0.12984  -0.12490   1.09764</w:t>
      </w:r>
    </w:p>
    <w:p w:rsidR="00863905" w:rsidRDefault="00863905" w:rsidP="00863905">
      <w:r>
        <w:t xml:space="preserve">   D77        0.01654  -0.00002   0.00000  -0.05334  -0.05434  -0.03780</w:t>
      </w:r>
    </w:p>
    <w:p w:rsidR="00863905" w:rsidRDefault="00863905" w:rsidP="00863905">
      <w:r>
        <w:t xml:space="preserve">   D78       -3.12129  -0.00005   0.00000  -0.08005  -0.08210   3.07979</w:t>
      </w:r>
    </w:p>
    <w:p w:rsidR="00863905" w:rsidRDefault="00863905" w:rsidP="00863905">
      <w:r>
        <w:t xml:space="preserve">   D79        2.69924  -0.00002   0.00000  -0.04634  -0.04633   2.65291</w:t>
      </w:r>
    </w:p>
    <w:p w:rsidR="00863905" w:rsidRDefault="00863905" w:rsidP="00863905">
      <w:r>
        <w:t xml:space="preserve">   D80       -0.43859  -0.00004   0.00000  -0.07306  -0.07409  -0.51268</w:t>
      </w:r>
    </w:p>
    <w:p w:rsidR="00863905" w:rsidRDefault="00863905" w:rsidP="00863905">
      <w:r>
        <w:t xml:space="preserve">   D81        1.95358  -0.00018   0.00000  -0.07278  -0.07868   1.87489</w:t>
      </w:r>
    </w:p>
    <w:p w:rsidR="00863905" w:rsidRDefault="00863905" w:rsidP="00863905">
      <w:r>
        <w:lastRenderedPageBreak/>
        <w:t xml:space="preserve">   D82       -1.19597  -0.00004   0.00000  -0.06014  -0.06513  -1.26110</w:t>
      </w:r>
    </w:p>
    <w:p w:rsidR="00863905" w:rsidRDefault="00863905" w:rsidP="00863905">
      <w:r>
        <w:t xml:space="preserve">   D83       -0.00384  -0.00009   0.00000  -0.03182  -0.03057  -0.03442</w:t>
      </w:r>
    </w:p>
    <w:p w:rsidR="00863905" w:rsidRDefault="00863905" w:rsidP="00863905">
      <w:r>
        <w:t xml:space="preserve">   D84        3.12979   0.00005   0.00000  -0.01918  -0.01702   3.11277</w:t>
      </w:r>
    </w:p>
    <w:p w:rsidR="00863905" w:rsidRDefault="00863905" w:rsidP="00863905">
      <w:r>
        <w:t xml:space="preserve">   D85       -2.66462   0.00000   0.00000  -0.04467  -0.04498  -2.70961</w:t>
      </w:r>
    </w:p>
    <w:p w:rsidR="00863905" w:rsidRDefault="00863905" w:rsidP="00863905">
      <w:r>
        <w:t xml:space="preserve">   D86        0.46901   0.00013   0.00000  -0.03203  -0.03143   0.43758</w:t>
      </w:r>
    </w:p>
    <w:p w:rsidR="00863905" w:rsidRDefault="00863905" w:rsidP="00863905">
      <w:r>
        <w:t xml:space="preserve">         Item               Value     Threshold  Converged?</w:t>
      </w:r>
    </w:p>
    <w:p w:rsidR="00863905" w:rsidRDefault="00863905" w:rsidP="00863905">
      <w:r>
        <w:t xml:space="preserve"> Maximum Force            0.002919     0.000450     NO </w:t>
      </w:r>
    </w:p>
    <w:p w:rsidR="00863905" w:rsidRDefault="00863905" w:rsidP="00863905">
      <w:r>
        <w:t xml:space="preserve"> RMS     Force            0.000432     0.000300     NO </w:t>
      </w:r>
    </w:p>
    <w:p w:rsidR="00863905" w:rsidRDefault="00863905" w:rsidP="00863905">
      <w:r>
        <w:t xml:space="preserve"> Maximum Displacement     0.518343     0.001800     NO </w:t>
      </w:r>
    </w:p>
    <w:p w:rsidR="00863905" w:rsidRDefault="00863905" w:rsidP="00863905">
      <w:r>
        <w:t xml:space="preserve"> RMS     Displacement     0.130182     0.001200     NO </w:t>
      </w:r>
    </w:p>
    <w:p w:rsidR="00863905" w:rsidRDefault="00863905" w:rsidP="00863905">
      <w:r>
        <w:t xml:space="preserve"> Predicted change in Energy=-8.852734D-04</w:t>
      </w:r>
    </w:p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/>
    <w:p w:rsidR="00863905" w:rsidRDefault="00863905" w:rsidP="00863905">
      <w:r>
        <w:t xml:space="preserve">                          Input orientation: 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-1.093209    1.529219    0.416437</w:t>
      </w:r>
    </w:p>
    <w:p w:rsidR="00863905" w:rsidRDefault="00863905" w:rsidP="00863905">
      <w:r>
        <w:t xml:space="preserve">      2          6           0        0.236780    1.315155    0.080408</w:t>
      </w:r>
    </w:p>
    <w:p w:rsidR="00863905" w:rsidRDefault="00863905" w:rsidP="00863905">
      <w:r>
        <w:t xml:space="preserve">      3          6           0       -0.811031    3.773845   -0.339279</w:t>
      </w:r>
    </w:p>
    <w:p w:rsidR="00863905" w:rsidRDefault="00863905" w:rsidP="00863905">
      <w:r>
        <w:t xml:space="preserve">      4          6           0       -1.613947    2.805530    0.233195</w:t>
      </w:r>
    </w:p>
    <w:p w:rsidR="00863905" w:rsidRDefault="00863905" w:rsidP="00863905">
      <w:r>
        <w:t xml:space="preserve">      5          1           0       -1.681014    0.756973    0.934545</w:t>
      </w:r>
    </w:p>
    <w:p w:rsidR="00863905" w:rsidRDefault="00863905" w:rsidP="00863905">
      <w:r>
        <w:t xml:space="preserve">      6          1           0       -2.581854    3.064489    0.692296</w:t>
      </w:r>
    </w:p>
    <w:p w:rsidR="00863905" w:rsidRDefault="00863905" w:rsidP="00863905">
      <w:r>
        <w:t xml:space="preserve">      7          6           0        0.819690    2.019691   -1.090993</w:t>
      </w:r>
    </w:p>
    <w:p w:rsidR="00863905" w:rsidRDefault="00863905" w:rsidP="00863905">
      <w:r>
        <w:t xml:space="preserve">      8          1           0        1.932186    2.128321   -0.969719</w:t>
      </w:r>
    </w:p>
    <w:p w:rsidR="00863905" w:rsidRDefault="00863905" w:rsidP="00863905">
      <w:r>
        <w:t xml:space="preserve">      9          1           0        0.663235    1.351566   -1.984298</w:t>
      </w:r>
    </w:p>
    <w:p w:rsidR="00863905" w:rsidRDefault="00863905" w:rsidP="00863905">
      <w:r>
        <w:lastRenderedPageBreak/>
        <w:t xml:space="preserve">     10          6           0        0.190491    3.375277   -1.368998</w:t>
      </w:r>
    </w:p>
    <w:p w:rsidR="00863905" w:rsidRDefault="00863905" w:rsidP="00863905">
      <w:r>
        <w:t xml:space="preserve">     11          1           0        0.986983    4.161947   -1.467479</w:t>
      </w:r>
    </w:p>
    <w:p w:rsidR="00863905" w:rsidRDefault="00863905" w:rsidP="00863905">
      <w:r>
        <w:t xml:space="preserve">     12          1           0       -0.337989    3.341697   -2.363128</w:t>
      </w:r>
    </w:p>
    <w:p w:rsidR="00863905" w:rsidRDefault="00863905" w:rsidP="00863905">
      <w:r>
        <w:t xml:space="preserve">     13          1           0       -1.125958    4.830793   -0.361859</w:t>
      </w:r>
    </w:p>
    <w:p w:rsidR="00863905" w:rsidRDefault="00863905" w:rsidP="00863905">
      <w:r>
        <w:t xml:space="preserve">     14          1           0        0.774246    0.396611    0.371653</w:t>
      </w:r>
    </w:p>
    <w:p w:rsidR="00863905" w:rsidRDefault="00863905" w:rsidP="00863905">
      <w:r>
        <w:t xml:space="preserve">     15          8           0        2.806422    3.720880    0.868996</w:t>
      </w:r>
    </w:p>
    <w:p w:rsidR="00863905" w:rsidRDefault="00863905" w:rsidP="00863905">
      <w:r>
        <w:t xml:space="preserve">     16          6           0        0.512372    3.897719    1.376733</w:t>
      </w:r>
    </w:p>
    <w:p w:rsidR="00863905" w:rsidRDefault="00863905" w:rsidP="00863905">
      <w:r>
        <w:t xml:space="preserve">     17          6           0        0.908590    2.598679    1.709083</w:t>
      </w:r>
    </w:p>
    <w:p w:rsidR="00863905" w:rsidRDefault="00863905" w:rsidP="00863905">
      <w:r>
        <w:t xml:space="preserve">     18          6           0        1.700362    4.595379    0.818040</w:t>
      </w:r>
    </w:p>
    <w:p w:rsidR="00863905" w:rsidRDefault="00863905" w:rsidP="00863905">
      <w:r>
        <w:t xml:space="preserve">     19          8           0        1.903952    5.696615    0.331674</w:t>
      </w:r>
    </w:p>
    <w:p w:rsidR="00863905" w:rsidRDefault="00863905" w:rsidP="00863905">
      <w:r>
        <w:t xml:space="preserve">     20          6           0        2.367036    2.497475    1.414026</w:t>
      </w:r>
    </w:p>
    <w:p w:rsidR="00863905" w:rsidRDefault="00863905" w:rsidP="00863905">
      <w:r>
        <w:t xml:space="preserve">     21          8           0        3.205853    1.619734    1.537154</w:t>
      </w:r>
    </w:p>
    <w:p w:rsidR="00863905" w:rsidRDefault="00863905" w:rsidP="00863905">
      <w:r>
        <w:t xml:space="preserve">     22          1           0       -0.280989    4.485473    1.846035</w:t>
      </w:r>
    </w:p>
    <w:p w:rsidR="00863905" w:rsidRDefault="00863905" w:rsidP="00863905">
      <w:r>
        <w:t xml:space="preserve">     23          1           0        0.441392    1.969937    2.469936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              Distance matrix (angstroms):</w:t>
      </w:r>
    </w:p>
    <w:p w:rsidR="00863905" w:rsidRDefault="00863905" w:rsidP="00863905">
      <w:r>
        <w:t xml:space="preserve">                    1          2          3          4          5</w:t>
      </w:r>
    </w:p>
    <w:p w:rsidR="00863905" w:rsidRDefault="00863905" w:rsidP="00863905">
      <w:r>
        <w:t xml:space="preserve">     1  C    0.000000</w:t>
      </w:r>
    </w:p>
    <w:p w:rsidR="00863905" w:rsidRDefault="00863905" w:rsidP="00863905">
      <w:r>
        <w:t xml:space="preserve">     2  C    1.388384   0.000000</w:t>
      </w:r>
    </w:p>
    <w:p w:rsidR="00863905" w:rsidRDefault="00863905" w:rsidP="00863905">
      <w:r>
        <w:t xml:space="preserve">     3  C    2.385179   2.705403   0.000000</w:t>
      </w:r>
    </w:p>
    <w:p w:rsidR="00863905" w:rsidRDefault="00863905" w:rsidP="00863905">
      <w:r>
        <w:t xml:space="preserve">     4  C    1.390581   2.381125   1.382041   0.000000</w:t>
      </w:r>
    </w:p>
    <w:p w:rsidR="00863905" w:rsidRDefault="00863905" w:rsidP="00863905">
      <w:r>
        <w:t xml:space="preserve">     5  H    1.100143   2.172338   3.388365   2.166328   0.000000</w:t>
      </w:r>
    </w:p>
    <w:p w:rsidR="00863905" w:rsidRDefault="00863905" w:rsidP="00863905">
      <w:r>
        <w:t xml:space="preserve">     6  H    2.156204   3.373318   2.168675   1.102124   2.488941</w:t>
      </w:r>
    </w:p>
    <w:p w:rsidR="00863905" w:rsidRDefault="00863905" w:rsidP="00863905">
      <w:r>
        <w:t xml:space="preserve">     7  C    2.484369   1.486047   2.510255   2.879862   3.456990</w:t>
      </w:r>
    </w:p>
    <w:p w:rsidR="00863905" w:rsidRDefault="00863905" w:rsidP="00863905">
      <w:r>
        <w:t xml:space="preserve">     8  H    3.381326   2.153696   3.260436   3.805348   4.308368</w:t>
      </w:r>
    </w:p>
    <w:p w:rsidR="00863905" w:rsidRDefault="00863905" w:rsidP="00863905">
      <w:r>
        <w:t xml:space="preserve">     9  H    2.979964   2.108601   3.278259   3.495261   3.790605</w:t>
      </w:r>
    </w:p>
    <w:p w:rsidR="00863905" w:rsidRDefault="00863905" w:rsidP="00863905">
      <w:r>
        <w:t xml:space="preserve">    10  C    2.871166   2.519330   1.490713   2.479442   3.957823</w:t>
      </w:r>
    </w:p>
    <w:p w:rsidR="00863905" w:rsidRDefault="00863905" w:rsidP="00863905">
      <w:r>
        <w:lastRenderedPageBreak/>
        <w:t xml:space="preserve">    11  H    3.848064   3.326106   2.157849   3.390723   4.947906</w:t>
      </w:r>
    </w:p>
    <w:p w:rsidR="00863905" w:rsidRDefault="00863905" w:rsidP="00863905">
      <w:r>
        <w:t xml:space="preserve">    12  H    3.403148   3.226159   2.122849   2.942183   4.399905</w:t>
      </w:r>
    </w:p>
    <w:p w:rsidR="00863905" w:rsidRDefault="00863905" w:rsidP="00863905">
      <w:r>
        <w:t xml:space="preserve">    13  H    3.392227   3.796362   1.103099   2.166544   4.311004</w:t>
      </w:r>
    </w:p>
    <w:p w:rsidR="00863905" w:rsidRDefault="00863905" w:rsidP="00863905">
      <w:r>
        <w:t xml:space="preserve">    14  H    2.184535   1.103366   3.797925   3.394927   2.544604</w:t>
      </w:r>
    </w:p>
    <w:p w:rsidR="00863905" w:rsidRDefault="00863905" w:rsidP="00863905">
      <w:r>
        <w:t xml:space="preserve">    15  O    4.496143   3.607276   3.814276   4.558703   5.378301</w:t>
      </w:r>
    </w:p>
    <w:p w:rsidR="00863905" w:rsidRDefault="00863905" w:rsidP="00863905">
      <w:r>
        <w:t xml:space="preserve">    16  C    3.018253   2.902766   2.170585   2.649866   3.856263</w:t>
      </w:r>
    </w:p>
    <w:p w:rsidR="00863905" w:rsidRDefault="00863905" w:rsidP="00863905">
      <w:r>
        <w:t xml:space="preserve">    17  C    2.611872   2.179758   2.921284   2.929886   3.270755</w:t>
      </w:r>
    </w:p>
    <w:p w:rsidR="00863905" w:rsidRDefault="00863905" w:rsidP="00863905">
      <w:r>
        <w:t xml:space="preserve">    18  C    4.167332   3.666884   2.884684   3.811856   5.116702</w:t>
      </w:r>
    </w:p>
    <w:p w:rsidR="00863905" w:rsidRDefault="00863905" w:rsidP="00863905">
      <w:r>
        <w:t xml:space="preserve">    19  O    5.133941   4.694655   3.393870   4.554524   6.133148</w:t>
      </w:r>
    </w:p>
    <w:p w:rsidR="00863905" w:rsidRDefault="00863905" w:rsidP="00863905">
      <w:r>
        <w:t xml:space="preserve">    20  C    3.729074   2.777482   3.847507   4.163831   4.432377</w:t>
      </w:r>
    </w:p>
    <w:p w:rsidR="00863905" w:rsidRDefault="00863905" w:rsidP="00863905">
      <w:r>
        <w:t xml:space="preserve">    21  O    4.443662   3.321185   4.929154   5.131949   4.998897</w:t>
      </w:r>
    </w:p>
    <w:p w:rsidR="00863905" w:rsidRDefault="00863905" w:rsidP="00863905">
      <w:r>
        <w:t xml:space="preserve">    22  H    3.382734   3.665575   2.358593   2.683327   4.085658</w:t>
      </w:r>
    </w:p>
    <w:p w:rsidR="00863905" w:rsidRDefault="00863905" w:rsidP="00863905">
      <w:r>
        <w:t xml:space="preserve">    23  H    2.601170   2.486050   3.565717   3.150499   2.886748</w:t>
      </w:r>
    </w:p>
    <w:p w:rsidR="00863905" w:rsidRDefault="00863905" w:rsidP="00863905">
      <w:r>
        <w:t xml:space="preserve">                    6          7          8          9         10</w:t>
      </w:r>
    </w:p>
    <w:p w:rsidR="00863905" w:rsidRDefault="00863905" w:rsidP="00863905">
      <w:r>
        <w:t xml:space="preserve">     6  H    0.000000</w:t>
      </w:r>
    </w:p>
    <w:p w:rsidR="00863905" w:rsidRDefault="00863905" w:rsidP="00863905">
      <w:r>
        <w:t xml:space="preserve">     7  C    3.980229   0.000000</w:t>
      </w:r>
    </w:p>
    <w:p w:rsidR="00863905" w:rsidRDefault="00863905" w:rsidP="00863905">
      <w:r>
        <w:t xml:space="preserve">     8  H    4.900537   1.124347   0.000000</w:t>
      </w:r>
    </w:p>
    <w:p w:rsidR="00863905" w:rsidRDefault="00863905" w:rsidP="00863905">
      <w:r>
        <w:t xml:space="preserve">     9  H    4.541901   1.126439   1.800820   0.000000</w:t>
      </w:r>
    </w:p>
    <w:p w:rsidR="00863905" w:rsidRDefault="00863905" w:rsidP="00863905">
      <w:r>
        <w:t xml:space="preserve">    10  C    3.468634   1.520129   2.178950   2.167369   0.000000</w:t>
      </w:r>
    </w:p>
    <w:p w:rsidR="00863905" w:rsidRDefault="00863905" w:rsidP="00863905">
      <w:r>
        <w:t xml:space="preserve">    11  H    4.313426   2.181511   2.297131   2.875788   1.123809</w:t>
      </w:r>
    </w:p>
    <w:p w:rsidR="00863905" w:rsidRDefault="00863905" w:rsidP="00863905">
      <w:r>
        <w:t xml:space="preserve">    12  H    3.800973   2.169389   2.927040   2.259775   1.126372</w:t>
      </w:r>
    </w:p>
    <w:p w:rsidR="00863905" w:rsidRDefault="00863905" w:rsidP="00863905">
      <w:r>
        <w:t xml:space="preserve">    13  H    2.520060   3.495637   4.126148   4.235392   2.205877</w:t>
      </w:r>
    </w:p>
    <w:p w:rsidR="00863905" w:rsidRDefault="00863905" w:rsidP="00863905">
      <w:r>
        <w:t xml:space="preserve">    14  H    4.299278   2.185357   2.477685   2.544556   3.499012</w:t>
      </w:r>
    </w:p>
    <w:p w:rsidR="00863905" w:rsidRDefault="00863905" w:rsidP="00863905">
      <w:r>
        <w:t xml:space="preserve">    15  O    5.430984   3.268440   2.584842   4.283478   3.459935</w:t>
      </w:r>
    </w:p>
    <w:p w:rsidR="00863905" w:rsidRDefault="00863905" w:rsidP="00863905">
      <w:r>
        <w:t xml:space="preserve">    16  C    3.276731   3.116265   3.263814   4.219264   2.813467</w:t>
      </w:r>
    </w:p>
    <w:p w:rsidR="00863905" w:rsidRDefault="00863905" w:rsidP="00863905">
      <w:r>
        <w:t xml:space="preserve">    17  C    3.665247   2.860691   2.906022   3.905964   3.254744</w:t>
      </w:r>
    </w:p>
    <w:p w:rsidR="00863905" w:rsidRDefault="00863905" w:rsidP="00863905">
      <w:r>
        <w:t xml:space="preserve">    18  C    4.549375   3.324779   3.055520   4.410335   2.924294</w:t>
      </w:r>
    </w:p>
    <w:p w:rsidR="00863905" w:rsidRDefault="00863905" w:rsidP="00863905">
      <w:r>
        <w:lastRenderedPageBreak/>
        <w:t xml:space="preserve">    19  O    5.213501   4.088933   3.798308   5.077653   3.349156</w:t>
      </w:r>
    </w:p>
    <w:p w:rsidR="00863905" w:rsidRDefault="00863905" w:rsidP="00863905">
      <w:r>
        <w:t xml:space="preserve">    20  C    5.033281   2.982897   2.451043   3.970472   3.640482</w:t>
      </w:r>
    </w:p>
    <w:p w:rsidR="00863905" w:rsidRDefault="00863905" w:rsidP="00863905">
      <w:r>
        <w:t xml:space="preserve">    21  O    6.024837   3.572240   2.857500   4.351718   4.540932</w:t>
      </w:r>
    </w:p>
    <w:p w:rsidR="00863905" w:rsidRDefault="00863905" w:rsidP="00863905">
      <w:r>
        <w:t xml:space="preserve">    22  H    2.940118   3.989700   4.287515   5.038292   3.433842</w:t>
      </w:r>
    </w:p>
    <w:p w:rsidR="00863905" w:rsidRDefault="00863905" w:rsidP="00863905">
      <w:r>
        <w:t xml:space="preserve">    23  H    3.673972   3.581312   3.752170   4.502421   4.095772</w:t>
      </w:r>
    </w:p>
    <w:p w:rsidR="00863905" w:rsidRDefault="00863905" w:rsidP="00863905">
      <w:r>
        <w:t xml:space="preserve">                   11         12         13         14         15</w:t>
      </w:r>
    </w:p>
    <w:p w:rsidR="00863905" w:rsidRDefault="00863905" w:rsidP="00863905">
      <w:r>
        <w:t xml:space="preserve">    11  H    0.000000</w:t>
      </w:r>
    </w:p>
    <w:p w:rsidR="00863905" w:rsidRDefault="00863905" w:rsidP="00863905">
      <w:r>
        <w:t xml:space="preserve">    12  H    1.797373   0.000000</w:t>
      </w:r>
    </w:p>
    <w:p w:rsidR="00863905" w:rsidRDefault="00863905" w:rsidP="00863905">
      <w:r>
        <w:t xml:space="preserve">    13  H    2.476746   2.615986   0.000000</w:t>
      </w:r>
    </w:p>
    <w:p w:rsidR="00863905" w:rsidRDefault="00863905" w:rsidP="00863905">
      <w:r>
        <w:t xml:space="preserve">    14  H    4.195881   4.170087   4.879629   0.000000</w:t>
      </w:r>
    </w:p>
    <w:p w:rsidR="00863905" w:rsidRDefault="00863905" w:rsidP="00863905">
      <w:r>
        <w:t xml:space="preserve">    15  O    2.993996   4.525232   4.267379   3.927830   0.000000</w:t>
      </w:r>
    </w:p>
    <w:p w:rsidR="00863905" w:rsidRDefault="00863905" w:rsidP="00863905">
      <w:r>
        <w:t xml:space="preserve">    16  C    2.895620   3.875415   2.564655   3.651920   2.356212</w:t>
      </w:r>
    </w:p>
    <w:p w:rsidR="00863905" w:rsidRDefault="00863905" w:rsidP="00863905">
      <w:r>
        <w:t xml:space="preserve">    17  C    3.541257   4.323071   3.662038   2.579897   2.359416</w:t>
      </w:r>
    </w:p>
    <w:p w:rsidR="00863905" w:rsidRDefault="00863905" w:rsidP="00863905">
      <w:r>
        <w:t xml:space="preserve">    18  C    2.433181   3.980757   3.071753   4.322800   1.410927</w:t>
      </w:r>
    </w:p>
    <w:p w:rsidR="00863905" w:rsidRDefault="00863905" w:rsidP="00863905">
      <w:r>
        <w:t xml:space="preserve">    19  O    2.536334   4.223020   3.226607   5.419214   2.237565</w:t>
      </w:r>
    </w:p>
    <w:p w:rsidR="00863905" w:rsidRDefault="00863905" w:rsidP="00863905">
      <w:r>
        <w:t xml:space="preserve">    20  C    3.602511   4.721945   4.560608   2.834987   1.409552</w:t>
      </w:r>
    </w:p>
    <w:p w:rsidR="00863905" w:rsidRDefault="00863905" w:rsidP="00863905">
      <w:r>
        <w:t xml:space="preserve">    21  O    4.518192   5.544022   5.716795   2.960935   2.240713</w:t>
      </w:r>
    </w:p>
    <w:p w:rsidR="00863905" w:rsidRDefault="00863905" w:rsidP="00863905">
      <w:r>
        <w:t xml:space="preserve">    22  H    3.562555   4.362171   2.389145   4.472820   3.327358</w:t>
      </w:r>
    </w:p>
    <w:p w:rsidR="00863905" w:rsidRDefault="00863905" w:rsidP="00863905">
      <w:r>
        <w:t xml:space="preserve">    23  H    4.539363   5.084060   4.319739   2.643659   3.349952</w:t>
      </w:r>
    </w:p>
    <w:p w:rsidR="00863905" w:rsidRDefault="00863905" w:rsidP="00863905">
      <w:r>
        <w:t xml:space="preserve">                   16         17         18         19         20</w:t>
      </w:r>
    </w:p>
    <w:p w:rsidR="00863905" w:rsidRDefault="00863905" w:rsidP="00863905">
      <w:r>
        <w:t xml:space="preserve">    16  C    0.000000</w:t>
      </w:r>
    </w:p>
    <w:p w:rsidR="00863905" w:rsidRDefault="00863905" w:rsidP="00863905">
      <w:r>
        <w:t xml:space="preserve">    17  C    1.398196   0.000000</w:t>
      </w:r>
    </w:p>
    <w:p w:rsidR="00863905" w:rsidRDefault="00863905" w:rsidP="00863905">
      <w:r>
        <w:t xml:space="preserve">    18  C    1.486670   2.325440   0.000000</w:t>
      </w:r>
    </w:p>
    <w:p w:rsidR="00863905" w:rsidRDefault="00863905" w:rsidP="00863905">
      <w:r>
        <w:t xml:space="preserve">    19  O    2.502932   3.533442   1.220951   0.000000</w:t>
      </w:r>
    </w:p>
    <w:p w:rsidR="00863905" w:rsidRDefault="00863905" w:rsidP="00863905">
      <w:r>
        <w:t xml:space="preserve">    20  C    2.324189   1.491431   2.280538   3.408875   0.000000</w:t>
      </w:r>
    </w:p>
    <w:p w:rsidR="00863905" w:rsidRDefault="00863905" w:rsidP="00863905">
      <w:r>
        <w:t xml:space="preserve">    21  O    3.531260   2.503060   3.411465   4.446245   1.220330</w:t>
      </w:r>
    </w:p>
    <w:p w:rsidR="00863905" w:rsidRDefault="00863905" w:rsidP="00863905">
      <w:r>
        <w:t xml:space="preserve">    22  H    1.093216   2.234692   2.234861   2.921322   3.339282</w:t>
      </w:r>
    </w:p>
    <w:p w:rsidR="00863905" w:rsidRDefault="00863905" w:rsidP="00863905">
      <w:r>
        <w:lastRenderedPageBreak/>
        <w:t xml:space="preserve">    23  H    2.217313   1.092011   3.347643   4.538654   2.258616</w:t>
      </w:r>
    </w:p>
    <w:p w:rsidR="00863905" w:rsidRDefault="00863905" w:rsidP="00863905">
      <w:r>
        <w:t xml:space="preserve">                   21         22         23</w:t>
      </w:r>
    </w:p>
    <w:p w:rsidR="00863905" w:rsidRDefault="00863905" w:rsidP="00863905">
      <w:r>
        <w:t xml:space="preserve">    21  O    0.000000</w:t>
      </w:r>
    </w:p>
    <w:p w:rsidR="00863905" w:rsidRDefault="00863905" w:rsidP="00863905">
      <w:r>
        <w:t xml:space="preserve">    22  H    4.523930   0.000000</w:t>
      </w:r>
    </w:p>
    <w:p w:rsidR="00863905" w:rsidRDefault="00863905" w:rsidP="00863905">
      <w:r>
        <w:t xml:space="preserve">    23  H    2.938532   2.690541   0.000000</w:t>
      </w:r>
    </w:p>
    <w:p w:rsidR="00863905" w:rsidRDefault="00863905" w:rsidP="00863905">
      <w:r>
        <w:t xml:space="preserve"> Stoichiometry    C10H10O3</w:t>
      </w:r>
    </w:p>
    <w:p w:rsidR="00863905" w:rsidRDefault="00863905" w:rsidP="00863905">
      <w:r>
        <w:t xml:space="preserve"> Framework group  C1[X(C10H10O3)]</w:t>
      </w:r>
    </w:p>
    <w:p w:rsidR="00863905" w:rsidRDefault="00863905" w:rsidP="00863905">
      <w:r>
        <w:t xml:space="preserve"> Deg. of freedom    63</w:t>
      </w:r>
    </w:p>
    <w:p w:rsidR="00863905" w:rsidRDefault="00863905" w:rsidP="00863905">
      <w:r>
        <w:t xml:space="preserve"> Full point group                 C1      NOp   1</w:t>
      </w:r>
    </w:p>
    <w:p w:rsidR="00863905" w:rsidRDefault="00863905" w:rsidP="00863905">
      <w:r>
        <w:t xml:space="preserve"> Largest Abelian subgroup         C1      NOp   1</w:t>
      </w:r>
    </w:p>
    <w:p w:rsidR="00863905" w:rsidRDefault="00863905" w:rsidP="00863905">
      <w:r>
        <w:t xml:space="preserve"> Largest concise Abelian subgroup C1      NOp   1</w:t>
      </w:r>
    </w:p>
    <w:p w:rsidR="00863905" w:rsidRDefault="00863905" w:rsidP="00863905">
      <w:r>
        <w:t xml:space="preserve">                         Standard orientation: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 2.203980   -0.987866   -0.521217</w:t>
      </w:r>
    </w:p>
    <w:p w:rsidR="00863905" w:rsidRDefault="00863905" w:rsidP="00863905">
      <w:r>
        <w:t xml:space="preserve">      2          6           0        1.193050   -1.391339    0.340664</w:t>
      </w:r>
    </w:p>
    <w:p w:rsidR="00863905" w:rsidRDefault="00863905" w:rsidP="00863905">
      <w:r>
        <w:t xml:space="preserve">      3          6           0        1.537038    1.259078   -0.079055</w:t>
      </w:r>
    </w:p>
    <w:p w:rsidR="00863905" w:rsidRDefault="00863905" w:rsidP="00863905">
      <w:r>
        <w:t xml:space="preserve">      4          6           0        2.350185    0.374005   -0.761312</w:t>
      </w:r>
    </w:p>
    <w:p w:rsidR="00863905" w:rsidRDefault="00863905" w:rsidP="00863905">
      <w:r>
        <w:t xml:space="preserve">      5          1           0        2.784836   -1.721011   -1.100373</w:t>
      </w:r>
    </w:p>
    <w:p w:rsidR="00863905" w:rsidRDefault="00863905" w:rsidP="00863905">
      <w:r>
        <w:t xml:space="preserve">      6          1           0        2.982897    0.709398   -1.599085</w:t>
      </w:r>
    </w:p>
    <w:p w:rsidR="00863905" w:rsidRDefault="00863905" w:rsidP="00863905">
      <w:r>
        <w:t xml:space="preserve">      7          6           0        0.856700   -0.552289    1.520154</w:t>
      </w:r>
    </w:p>
    <w:p w:rsidR="00863905" w:rsidRDefault="00863905" w:rsidP="00863905">
      <w:r>
        <w:t xml:space="preserve">      8          1           0       -0.210159   -0.722773    1.831446</w:t>
      </w:r>
    </w:p>
    <w:p w:rsidR="00863905" w:rsidRDefault="00863905" w:rsidP="00863905">
      <w:r>
        <w:t xml:space="preserve">      9          1           0        1.496417   -0.916803    2.372654</w:t>
      </w:r>
    </w:p>
    <w:p w:rsidR="00863905" w:rsidRDefault="00863905" w:rsidP="00863905">
      <w:r>
        <w:t xml:space="preserve">     10          6           0        1.108041    0.932210    1.310673</w:t>
      </w:r>
    </w:p>
    <w:p w:rsidR="00863905" w:rsidRDefault="00863905" w:rsidP="00863905">
      <w:r>
        <w:t xml:space="preserve">     11          1           0        0.195220    1.525351    1.589758</w:t>
      </w:r>
    </w:p>
    <w:p w:rsidR="00863905" w:rsidRDefault="00863905" w:rsidP="00863905">
      <w:r>
        <w:lastRenderedPageBreak/>
        <w:t xml:space="preserve">     12          1           0        1.924762    1.271841    2.008047</w:t>
      </w:r>
    </w:p>
    <w:p w:rsidR="00863905" w:rsidRDefault="00863905" w:rsidP="00863905">
      <w:r>
        <w:t xml:space="preserve">     13          1           0        1.510744    2.328304   -0.349040</w:t>
      </w:r>
    </w:p>
    <w:p w:rsidR="00863905" w:rsidRDefault="00863905" w:rsidP="00863905">
      <w:r>
        <w:t xml:space="preserve">     14          1           0        0.888860   -2.447898    0.433224</w:t>
      </w:r>
    </w:p>
    <w:p w:rsidR="00863905" w:rsidRDefault="00863905" w:rsidP="00863905">
      <w:r>
        <w:t xml:space="preserve">     15          8           0       -2.084919    0.112276    0.260021</w:t>
      </w:r>
    </w:p>
    <w:p w:rsidR="00863905" w:rsidRDefault="00863905" w:rsidP="00863905">
      <w:r>
        <w:t xml:space="preserve">     16          6           0       -0.259635    0.645633   -1.131239</w:t>
      </w:r>
    </w:p>
    <w:p w:rsidR="00863905" w:rsidRDefault="00863905" w:rsidP="00863905">
      <w:r>
        <w:t xml:space="preserve">     17          6           0       -0.338045   -0.749089   -1.071642</w:t>
      </w:r>
    </w:p>
    <w:p w:rsidR="00863905" w:rsidRDefault="00863905" w:rsidP="00863905">
      <w:r>
        <w:t xml:space="preserve">     18          6           0       -1.340646    1.188769   -0.267175</w:t>
      </w:r>
    </w:p>
    <w:p w:rsidR="00863905" w:rsidRDefault="00863905" w:rsidP="00863905">
      <w:r>
        <w:t xml:space="preserve">     19          8           0       -1.687125    2.306835    0.080105</w:t>
      </w:r>
    </w:p>
    <w:p w:rsidR="00863905" w:rsidRDefault="00863905" w:rsidP="00863905">
      <w:r>
        <w:t xml:space="preserve">     20          6           0       -1.511157   -1.084765   -0.214032</w:t>
      </w:r>
    </w:p>
    <w:p w:rsidR="00863905" w:rsidRDefault="00863905" w:rsidP="00863905">
      <w:r>
        <w:t xml:space="preserve">     21          8           0       -2.040070   -2.124933    0.143050</w:t>
      </w:r>
    </w:p>
    <w:p w:rsidR="00863905" w:rsidRDefault="00863905" w:rsidP="00863905">
      <w:r>
        <w:t xml:space="preserve">     22          1           0        0.115699    1.250049   -1.961254</w:t>
      </w:r>
    </w:p>
    <w:p w:rsidR="00863905" w:rsidRDefault="00863905" w:rsidP="00863905">
      <w:r>
        <w:t xml:space="preserve">     23          1           0        0.010572   -1.435953   -1.845704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Rotational constants (GHZ):      1.2229793      0.8855634      0.6777994</w:t>
      </w:r>
    </w:p>
    <w:p w:rsidR="00863905" w:rsidRDefault="00863905" w:rsidP="00863905">
      <w:r>
        <w:t xml:space="preserve"> Standard basis: VSTO-6G (5D, 7F)</w:t>
      </w:r>
    </w:p>
    <w:p w:rsidR="00863905" w:rsidRDefault="00863905" w:rsidP="00863905">
      <w:r>
        <w:t xml:space="preserve"> There are    62 symmetry adapted basis functions of A   symmetry.</w:t>
      </w:r>
    </w:p>
    <w:p w:rsidR="00863905" w:rsidRDefault="00863905" w:rsidP="00863905">
      <w:r>
        <w:t xml:space="preserve"> Integral buffers will be    131072 words long.</w:t>
      </w:r>
    </w:p>
    <w:p w:rsidR="00863905" w:rsidRDefault="00863905" w:rsidP="00863905">
      <w:r>
        <w:t xml:space="preserve"> Regular integral format.</w:t>
      </w:r>
    </w:p>
    <w:p w:rsidR="00863905" w:rsidRDefault="00863905" w:rsidP="00863905">
      <w:r>
        <w:t xml:space="preserve"> Two-electron integral symmetry is turned off.</w:t>
      </w:r>
    </w:p>
    <w:p w:rsidR="00863905" w:rsidRDefault="00863905" w:rsidP="00863905">
      <w:r>
        <w:t xml:space="preserve">    62 basis functions,   372 primitive gaussians,    62 cartesian basis functions</w:t>
      </w:r>
    </w:p>
    <w:p w:rsidR="00863905" w:rsidRDefault="00863905" w:rsidP="00863905">
      <w:r>
        <w:t xml:space="preserve">    34 alpha electrons       34 beta electrons</w:t>
      </w:r>
    </w:p>
    <w:p w:rsidR="00863905" w:rsidRDefault="00863905" w:rsidP="00863905">
      <w:r>
        <w:t xml:space="preserve">       nuclear repulsion energy       471.0630772087 Hartrees.</w:t>
      </w:r>
    </w:p>
    <w:p w:rsidR="00863905" w:rsidRDefault="00863905" w:rsidP="00863905">
      <w:r>
        <w:t xml:space="preserve"> Do NDO integrals.</w:t>
      </w:r>
    </w:p>
    <w:p w:rsidR="00863905" w:rsidRDefault="00863905" w:rsidP="00863905">
      <w:r>
        <w:t xml:space="preserve"> One-electron integrals computed using PRISM.</w:t>
      </w:r>
    </w:p>
    <w:p w:rsidR="00863905" w:rsidRDefault="00863905" w:rsidP="00863905">
      <w:r>
        <w:t xml:space="preserve"> NBasis=    62 RedAO= F  NBF=    62</w:t>
      </w:r>
    </w:p>
    <w:p w:rsidR="00863905" w:rsidRDefault="00863905" w:rsidP="00863905">
      <w:r>
        <w:t xml:space="preserve"> NBsUse=    62 1.00D-04 NBFU=    62</w:t>
      </w:r>
    </w:p>
    <w:p w:rsidR="00863905" w:rsidRDefault="00863905" w:rsidP="00863905">
      <w:r>
        <w:t xml:space="preserve"> Initial guess read from the read-write file.</w:t>
      </w:r>
    </w:p>
    <w:p w:rsidR="00863905" w:rsidRDefault="00863905" w:rsidP="00863905">
      <w:r>
        <w:lastRenderedPageBreak/>
        <w:t xml:space="preserve"> B after Tr=     0.000000    0.000000    0.000000</w:t>
      </w:r>
    </w:p>
    <w:p w:rsidR="00863905" w:rsidRDefault="00863905" w:rsidP="00863905">
      <w:r>
        <w:t xml:space="preserve">         Rot=    1.000000    0.000000    0.000000    0.000000 Ang=   0.00 deg.</w:t>
      </w:r>
    </w:p>
    <w:p w:rsidR="00863905" w:rsidRDefault="00863905" w:rsidP="00863905">
      <w:r>
        <w:t xml:space="preserve"> Initial guess orbital symmetries:</w:t>
      </w:r>
    </w:p>
    <w:p w:rsidR="00863905" w:rsidRDefault="00863905" w:rsidP="00863905">
      <w:r>
        <w:t xml:space="preserve">       Occupied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 (A) (A) (A) (A) (A) (A)</w:t>
      </w:r>
    </w:p>
    <w:p w:rsidR="00863905" w:rsidRDefault="00863905" w:rsidP="00863905">
      <w:r>
        <w:t xml:space="preserve">       Virtual 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</w:t>
      </w:r>
    </w:p>
    <w:p w:rsidR="00863905" w:rsidRDefault="00863905" w:rsidP="00863905">
      <w:r>
        <w:t xml:space="preserve"> Requested convergence on RMS density matrix=1.00D-08 within 128 cycles.</w:t>
      </w:r>
    </w:p>
    <w:p w:rsidR="00863905" w:rsidRDefault="00863905" w:rsidP="00863905">
      <w:r>
        <w:t xml:space="preserve"> Requested convergence on MAX density matrix=1.00D-06.</w:t>
      </w:r>
    </w:p>
    <w:p w:rsidR="00863905" w:rsidRDefault="00863905" w:rsidP="00863905">
      <w:r>
        <w:t xml:space="preserve"> Requested convergence on             energy=1.00D-06.</w:t>
      </w:r>
    </w:p>
    <w:p w:rsidR="00863905" w:rsidRDefault="00863905" w:rsidP="00863905">
      <w:r>
        <w:t xml:space="preserve"> No special actions if energy rises.</w:t>
      </w:r>
    </w:p>
    <w:p w:rsidR="00863905" w:rsidRDefault="00863905" w:rsidP="00863905">
      <w:r>
        <w:t xml:space="preserve"> Overlap will be assumed to be unity.</w:t>
      </w:r>
    </w:p>
    <w:p w:rsidR="00863905" w:rsidRDefault="00863905" w:rsidP="00863905">
      <w:r>
        <w:t xml:space="preserve"> Keep J ints in memory in canonical form, NReq=899243.</w:t>
      </w:r>
    </w:p>
    <w:p w:rsidR="00863905" w:rsidRDefault="00863905" w:rsidP="00863905">
      <w:r>
        <w:t xml:space="preserve"> SCF Done:  E(RAM1) = -0.487554849075E-01 A.U. after   16 cycles</w:t>
      </w:r>
    </w:p>
    <w:p w:rsidR="00863905" w:rsidRDefault="00863905" w:rsidP="00863905">
      <w:r>
        <w:t xml:space="preserve">             Convg  =    0.6766D-08             -V/T =  0.9990</w:t>
      </w:r>
    </w:p>
    <w:p w:rsidR="00863905" w:rsidRDefault="00863905" w:rsidP="00863905">
      <w:r>
        <w:t xml:space="preserve"> Calling FoFJK, ICntrl=      2127 FMM=F ISym2X=0 I1Cent= 0 IOpClX= 0 NMat=1 NMatS=1 NMatT=0.</w:t>
      </w:r>
    </w:p>
    <w:p w:rsidR="00863905" w:rsidRDefault="00863905" w:rsidP="00863905">
      <w:r>
        <w:t xml:space="preserve"> ***** Axes restored to original set *****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Center     Atomic                   Forces (Hartrees/Bohr)</w:t>
      </w:r>
    </w:p>
    <w:p w:rsidR="00863905" w:rsidRDefault="00863905" w:rsidP="00863905">
      <w:r>
        <w:t xml:space="preserve"> Number     Number              X              Y              Z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     1        6          -0.000322339   -0.011294894    0.002454984</w:t>
      </w:r>
    </w:p>
    <w:p w:rsidR="00863905" w:rsidRDefault="00863905" w:rsidP="00863905">
      <w:r>
        <w:t xml:space="preserve">      2        6           0.003298318   -0.005699891   -0.001701085</w:t>
      </w:r>
    </w:p>
    <w:p w:rsidR="00863905" w:rsidRDefault="00863905" w:rsidP="00863905">
      <w:r>
        <w:t xml:space="preserve">      3        6           0.004109078    0.008166911   -0.009729004</w:t>
      </w:r>
    </w:p>
    <w:p w:rsidR="00863905" w:rsidRDefault="00863905" w:rsidP="00863905">
      <w:r>
        <w:t xml:space="preserve">      4        6          -0.013434502    0.002979892    0.004297028</w:t>
      </w:r>
    </w:p>
    <w:p w:rsidR="00863905" w:rsidRDefault="00863905" w:rsidP="00863905">
      <w:r>
        <w:lastRenderedPageBreak/>
        <w:t xml:space="preserve">      5        1           0.001211113    0.000561329    0.002110650</w:t>
      </w:r>
    </w:p>
    <w:p w:rsidR="00863905" w:rsidRDefault="00863905" w:rsidP="00863905">
      <w:r>
        <w:t xml:space="preserve">      6        1           0.000160636    0.000637495   -0.001664104</w:t>
      </w:r>
    </w:p>
    <w:p w:rsidR="00863905" w:rsidRDefault="00863905" w:rsidP="00863905">
      <w:r>
        <w:t xml:space="preserve">      7        6           0.002990277    0.001452156   -0.003095175</w:t>
      </w:r>
    </w:p>
    <w:p w:rsidR="00863905" w:rsidRDefault="00863905" w:rsidP="00863905">
      <w:r>
        <w:t xml:space="preserve">      8        1          -0.000030993    0.000194150    0.000303723</w:t>
      </w:r>
    </w:p>
    <w:p w:rsidR="00863905" w:rsidRDefault="00863905" w:rsidP="00863905">
      <w:r>
        <w:t xml:space="preserve">      9        1           0.000327750    0.000026333   -0.000478647</w:t>
      </w:r>
    </w:p>
    <w:p w:rsidR="00863905" w:rsidRDefault="00863905" w:rsidP="00863905">
      <w:r>
        <w:t xml:space="preserve">     10        6           0.000090400    0.001188376   -0.000471644</w:t>
      </w:r>
    </w:p>
    <w:p w:rsidR="00863905" w:rsidRDefault="00863905" w:rsidP="00863905">
      <w:r>
        <w:t xml:space="preserve">     11        1           0.000032135   -0.000090009    0.000281226</w:t>
      </w:r>
    </w:p>
    <w:p w:rsidR="00863905" w:rsidRDefault="00863905" w:rsidP="00863905">
      <w:r>
        <w:t xml:space="preserve">     12        1          -0.000390356    0.000038443    0.000337631</w:t>
      </w:r>
    </w:p>
    <w:p w:rsidR="00863905" w:rsidRDefault="00863905" w:rsidP="00863905">
      <w:r>
        <w:t xml:space="preserve">     13        1           0.000262517   -0.000405568    0.000380170</w:t>
      </w:r>
    </w:p>
    <w:p w:rsidR="00863905" w:rsidRDefault="00863905" w:rsidP="00863905">
      <w:r>
        <w:t xml:space="preserve">     14        1          -0.002168163   -0.000209886    0.002107243</w:t>
      </w:r>
    </w:p>
    <w:p w:rsidR="00863905" w:rsidRDefault="00863905" w:rsidP="00863905">
      <w:r>
        <w:t xml:space="preserve">     15        8           0.001128601   -0.000058976   -0.000103504</w:t>
      </w:r>
    </w:p>
    <w:p w:rsidR="00863905" w:rsidRDefault="00863905" w:rsidP="00863905">
      <w:r>
        <w:t xml:space="preserve">     16        6          -0.004564630    0.010288877    0.002158679</w:t>
      </w:r>
    </w:p>
    <w:p w:rsidR="00863905" w:rsidRDefault="00863905" w:rsidP="00863905">
      <w:r>
        <w:t xml:space="preserve">     17        6           0.006456573   -0.004184107    0.003692342</w:t>
      </w:r>
    </w:p>
    <w:p w:rsidR="00863905" w:rsidRDefault="00863905" w:rsidP="00863905">
      <w:r>
        <w:t xml:space="preserve">     18        6           0.001826503   -0.000149676   -0.002680120</w:t>
      </w:r>
    </w:p>
    <w:p w:rsidR="00863905" w:rsidRDefault="00863905" w:rsidP="00863905">
      <w:r>
        <w:t xml:space="preserve">     19        8           0.000847082   -0.000791154    0.001951780</w:t>
      </w:r>
    </w:p>
    <w:p w:rsidR="00863905" w:rsidRDefault="00863905" w:rsidP="00863905">
      <w:r>
        <w:t xml:space="preserve">     20        6          -0.002185097   -0.000989874   -0.000325058</w:t>
      </w:r>
    </w:p>
    <w:p w:rsidR="00863905" w:rsidRDefault="00863905" w:rsidP="00863905">
      <w:r>
        <w:t xml:space="preserve">     21        8           0.000246353    0.001320870   -0.000346623</w:t>
      </w:r>
    </w:p>
    <w:p w:rsidR="00863905" w:rsidRDefault="00863905" w:rsidP="00863905">
      <w:r>
        <w:t xml:space="preserve">     22        1          -0.000351412   -0.000844170    0.001669905</w:t>
      </w:r>
    </w:p>
    <w:p w:rsidR="00863905" w:rsidRDefault="00863905" w:rsidP="00863905">
      <w:r>
        <w:t xml:space="preserve">     23        1           0.000460156   -0.002136625   -0.001150397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Cartesian Forces:  Max     0.013434502 RMS     0.003503228</w:t>
      </w:r>
    </w:p>
    <w:p w:rsidR="00863905" w:rsidRDefault="00863905" w:rsidP="00863905"/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>
      <w:r>
        <w:t xml:space="preserve"> Berny optimization.</w:t>
      </w:r>
    </w:p>
    <w:p w:rsidR="00863905" w:rsidRDefault="00863905" w:rsidP="00863905">
      <w:r>
        <w:t xml:space="preserve"> Internal  Forces:  Max     0.011717889 RMS     0.001824762</w:t>
      </w:r>
    </w:p>
    <w:p w:rsidR="00863905" w:rsidRDefault="00863905" w:rsidP="00863905">
      <w:r>
        <w:t xml:space="preserve"> Search for a saddle point.</w:t>
      </w:r>
    </w:p>
    <w:p w:rsidR="00863905" w:rsidRDefault="00863905" w:rsidP="00863905">
      <w:r>
        <w:t xml:space="preserve"> Step number  47 out of a maximum of  138</w:t>
      </w:r>
    </w:p>
    <w:p w:rsidR="00863905" w:rsidRDefault="00863905" w:rsidP="00863905">
      <w:r>
        <w:lastRenderedPageBreak/>
        <w:t xml:space="preserve"> All quantities printed in internal units (Hartrees-Bohrs-Radians)</w:t>
      </w:r>
    </w:p>
    <w:p w:rsidR="00863905" w:rsidRDefault="00863905" w:rsidP="00863905">
      <w:r>
        <w:t xml:space="preserve"> Swaping is turned off.</w:t>
      </w:r>
    </w:p>
    <w:p w:rsidR="00863905" w:rsidRDefault="00863905" w:rsidP="00863905">
      <w:r>
        <w:t xml:space="preserve"> Update second derivatives using D2CorX and points   36   46   47</w:t>
      </w:r>
    </w:p>
    <w:p w:rsidR="00863905" w:rsidRDefault="00863905" w:rsidP="00863905">
      <w:r>
        <w:t xml:space="preserve"> ITU=  0  0  0  0  0  0  0  0  0  0  0  0  0  0  0  0  0  0  0  0</w:t>
      </w:r>
    </w:p>
    <w:p w:rsidR="00863905" w:rsidRDefault="00863905" w:rsidP="00863905">
      <w:r>
        <w:t xml:space="preserve"> ITU=  0  0  0  0  0  0  0  0  0  0  0  0  0  0  0  0  0  0  0  0</w:t>
      </w:r>
    </w:p>
    <w:p w:rsidR="00863905" w:rsidRDefault="00863905" w:rsidP="00863905">
      <w:r>
        <w:t xml:space="preserve"> ITU=  0  0  0  0  0  0  0</w:t>
      </w:r>
    </w:p>
    <w:p w:rsidR="00863905" w:rsidRDefault="00863905" w:rsidP="00863905">
      <w:r>
        <w:t xml:space="preserve">     Eigenvalues ---   -0.07125  -0.00061   0.00391   0.00616   0.00833</w:t>
      </w:r>
    </w:p>
    <w:p w:rsidR="00863905" w:rsidRDefault="00863905" w:rsidP="00863905">
      <w:r>
        <w:t xml:space="preserve">     Eigenvalues ---    0.01059   0.01123   0.01337   0.01915   0.02295</w:t>
      </w:r>
    </w:p>
    <w:p w:rsidR="00863905" w:rsidRDefault="00863905" w:rsidP="00863905">
      <w:r>
        <w:t xml:space="preserve">     Eigenvalues ---    0.02544   0.02809   0.03064   0.03095   0.03211</w:t>
      </w:r>
    </w:p>
    <w:p w:rsidR="00863905" w:rsidRDefault="00863905" w:rsidP="00863905">
      <w:r>
        <w:t xml:space="preserve">     Eigenvalues ---    0.03531   0.03563   0.03649   0.03817   0.03854</w:t>
      </w:r>
    </w:p>
    <w:p w:rsidR="00863905" w:rsidRDefault="00863905" w:rsidP="00863905">
      <w:r>
        <w:t xml:space="preserve">     Eigenvalues ---    0.04180   0.04201   0.04496   0.04829   0.06004</w:t>
      </w:r>
    </w:p>
    <w:p w:rsidR="00863905" w:rsidRDefault="00863905" w:rsidP="00863905">
      <w:r>
        <w:t xml:space="preserve">     Eigenvalues ---    0.06334   0.06412   0.06789   0.07353   0.08331</w:t>
      </w:r>
    </w:p>
    <w:p w:rsidR="00863905" w:rsidRDefault="00863905" w:rsidP="00863905">
      <w:r>
        <w:t xml:space="preserve">     Eigenvalues ---    0.08888   0.09126   0.09940   0.10084   0.10560</w:t>
      </w:r>
    </w:p>
    <w:p w:rsidR="00863905" w:rsidRDefault="00863905" w:rsidP="00863905">
      <w:r>
        <w:t xml:space="preserve">     Eigenvalues ---    0.12109   0.13885   0.14588   0.17105   0.21897</w:t>
      </w:r>
    </w:p>
    <w:p w:rsidR="00863905" w:rsidRDefault="00863905" w:rsidP="00863905">
      <w:r>
        <w:t xml:space="preserve">     Eigenvalues ---    0.26047   0.27563   0.28742   0.29854   0.30259</w:t>
      </w:r>
    </w:p>
    <w:p w:rsidR="00863905" w:rsidRDefault="00863905" w:rsidP="00863905">
      <w:r>
        <w:t xml:space="preserve">     Eigenvalues ---    0.31155   0.31313   0.31801   0.31985   0.32407</w:t>
      </w:r>
    </w:p>
    <w:p w:rsidR="00863905" w:rsidRDefault="00863905" w:rsidP="00863905">
      <w:r>
        <w:t xml:space="preserve">     Eigenvalues ---    0.32601   0.33231   0.35633   0.37148   0.39043</w:t>
      </w:r>
    </w:p>
    <w:p w:rsidR="00863905" w:rsidRDefault="00863905" w:rsidP="00863905">
      <w:r>
        <w:t xml:space="preserve">     Eigenvalues ---    0.39699   0.40446   0.43377   0.47700   0.50236</w:t>
      </w:r>
    </w:p>
    <w:p w:rsidR="00863905" w:rsidRDefault="00863905" w:rsidP="00863905">
      <w:r>
        <w:t xml:space="preserve">     Eigenvalues ---    0.57980   1.08498   1.10878</w:t>
      </w:r>
    </w:p>
    <w:p w:rsidR="00863905" w:rsidRDefault="00863905" w:rsidP="00863905">
      <w:r>
        <w:t xml:space="preserve"> Eigenvectors required to have negative eigenvalues:</w:t>
      </w:r>
    </w:p>
    <w:p w:rsidR="00863905" w:rsidRDefault="00863905" w:rsidP="00863905">
      <w:r>
        <w:t xml:space="preserve">                          R6        R10       D4        D71       D86</w:t>
      </w:r>
    </w:p>
    <w:p w:rsidR="00863905" w:rsidRDefault="00863905" w:rsidP="00863905">
      <w:r>
        <w:t xml:space="preserve">   1                    0.58338   0.50374   0.14952   0.14761  -0.14614</w:t>
      </w:r>
    </w:p>
    <w:p w:rsidR="00863905" w:rsidRDefault="00863905" w:rsidP="00863905">
      <w:r>
        <w:t xml:space="preserve">                          D30       D73       D85       D1        R19</w:t>
      </w:r>
    </w:p>
    <w:p w:rsidR="00863905" w:rsidRDefault="00863905" w:rsidP="00863905">
      <w:r>
        <w:t xml:space="preserve">   1                   -0.14422  -0.13908  -0.13339   0.13195  -0.12367</w:t>
      </w:r>
    </w:p>
    <w:p w:rsidR="00863905" w:rsidRDefault="00863905" w:rsidP="00863905">
      <w:r>
        <w:t xml:space="preserve"> RFO step:  Lambda0=1.136860103D-04 Lambda=-3.16461332D-03.</w:t>
      </w:r>
    </w:p>
    <w:p w:rsidR="00863905" w:rsidRDefault="00863905" w:rsidP="00863905">
      <w:r>
        <w:t xml:space="preserve"> Linear search not attempted -- option 19 set.</w:t>
      </w:r>
    </w:p>
    <w:p w:rsidR="00863905" w:rsidRDefault="00863905" w:rsidP="00863905">
      <w:r>
        <w:t xml:space="preserve"> Iteration  1 RMS(Cart)=  0.06481451 RMS(Int)=  0.00261857</w:t>
      </w:r>
    </w:p>
    <w:p w:rsidR="00863905" w:rsidRDefault="00863905" w:rsidP="00863905">
      <w:r>
        <w:lastRenderedPageBreak/>
        <w:t xml:space="preserve"> Iteration  2 RMS(Cart)=  0.00310749 RMS(Int)=  0.00066064</w:t>
      </w:r>
    </w:p>
    <w:p w:rsidR="00863905" w:rsidRDefault="00863905" w:rsidP="00863905">
      <w:r>
        <w:t xml:space="preserve"> Iteration  3 RMS(Cart)=  0.00000484 RMS(Int)=  0.00066063</w:t>
      </w:r>
    </w:p>
    <w:p w:rsidR="00863905" w:rsidRDefault="00863905" w:rsidP="00863905">
      <w:r>
        <w:t xml:space="preserve"> Iteration  4 RMS(Cart)=  0.00000000 RMS(Int)=  0.00066063</w:t>
      </w:r>
    </w:p>
    <w:p w:rsidR="00863905" w:rsidRDefault="00863905" w:rsidP="00863905">
      <w:r>
        <w:t xml:space="preserve"> Variable       Old X    -DE/DX   Delta X   Delta X   Delta X     New X</w:t>
      </w:r>
    </w:p>
    <w:p w:rsidR="00863905" w:rsidRDefault="00863905" w:rsidP="00863905">
      <w:r>
        <w:t xml:space="preserve">                                 (Linear)    (Quad)   (Total)</w:t>
      </w:r>
    </w:p>
    <w:p w:rsidR="00863905" w:rsidRDefault="00863905" w:rsidP="00863905">
      <w:r>
        <w:t xml:space="preserve">    R1        2.62367   0.00499   0.00000   0.02133   0.02157   2.64524</w:t>
      </w:r>
    </w:p>
    <w:p w:rsidR="00863905" w:rsidRDefault="00863905" w:rsidP="00863905">
      <w:r>
        <w:t xml:space="preserve">    R2        2.62782   0.01172   0.00000   0.02033   0.02060   2.64842</w:t>
      </w:r>
    </w:p>
    <w:p w:rsidR="00863905" w:rsidRDefault="00863905" w:rsidP="00863905">
      <w:r>
        <w:t xml:space="preserve">    R3        2.07897  -0.00005   0.00000  -0.00334  -0.00334   2.07563</w:t>
      </w:r>
    </w:p>
    <w:p w:rsidR="00863905" w:rsidRDefault="00863905" w:rsidP="00863905">
      <w:r>
        <w:t xml:space="preserve">    R4        2.80822   0.00574   0.00000   0.03507   0.03523   2.84345</w:t>
      </w:r>
    </w:p>
    <w:p w:rsidR="00863905" w:rsidRDefault="00863905" w:rsidP="00863905">
      <w:r>
        <w:t xml:space="preserve">    R5        2.08506  -0.00033   0.00000  -0.00642  -0.00642   2.07864</w:t>
      </w:r>
    </w:p>
    <w:p w:rsidR="00863905" w:rsidRDefault="00863905" w:rsidP="00863905">
      <w:r>
        <w:t xml:space="preserve">    R6        4.11914   0.00192   0.00000  -0.03980  -0.03987   4.07927</w:t>
      </w:r>
    </w:p>
    <w:p w:rsidR="00863905" w:rsidRDefault="00863905" w:rsidP="00863905">
      <w:r>
        <w:t xml:space="preserve">    R7        2.61168   0.01105   0.00000   0.05053   0.05054   2.66222</w:t>
      </w:r>
    </w:p>
    <w:p w:rsidR="00863905" w:rsidRDefault="00863905" w:rsidP="00863905">
      <w:r>
        <w:t xml:space="preserve">    R8        2.81704   0.00092   0.00000  -0.00135  -0.00138   2.81566</w:t>
      </w:r>
    </w:p>
    <w:p w:rsidR="00863905" w:rsidRDefault="00863905" w:rsidP="00863905">
      <w:r>
        <w:t xml:space="preserve">    R9        2.08456  -0.00047   0.00000  -0.00460  -0.00460   2.07995</w:t>
      </w:r>
    </w:p>
    <w:p w:rsidR="00863905" w:rsidRDefault="00863905" w:rsidP="00863905">
      <w:r>
        <w:t xml:space="preserve">   R10        4.10181   0.00490   0.00000  -0.04105  -0.04122   4.06059</w:t>
      </w:r>
    </w:p>
    <w:p w:rsidR="00863905" w:rsidRDefault="00863905" w:rsidP="00863905">
      <w:r>
        <w:t xml:space="preserve">   R11        2.08271  -0.00068   0.00000  -0.00941  -0.00941   2.07330</w:t>
      </w:r>
    </w:p>
    <w:p w:rsidR="00863905" w:rsidRDefault="00863905" w:rsidP="00863905">
      <w:r>
        <w:t xml:space="preserve">   R12        2.12471   0.00002   0.00000   0.00097   0.00097   2.12567</w:t>
      </w:r>
    </w:p>
    <w:p w:rsidR="00863905" w:rsidRDefault="00863905" w:rsidP="00863905">
      <w:r>
        <w:t xml:space="preserve">   R13        2.12866   0.00032   0.00000  -0.00225  -0.00225   2.12641</w:t>
      </w:r>
    </w:p>
    <w:p w:rsidR="00863905" w:rsidRDefault="00863905" w:rsidP="00863905">
      <w:r>
        <w:t xml:space="preserve">   R14        2.87263   0.00320   0.00000   0.00400   0.00411   2.87674</w:t>
      </w:r>
    </w:p>
    <w:p w:rsidR="00863905" w:rsidRDefault="00863905" w:rsidP="00863905">
      <w:r>
        <w:t xml:space="preserve">   R15        2.12369  -0.00006   0.00000  -0.00034  -0.00034   2.12335</w:t>
      </w:r>
    </w:p>
    <w:p w:rsidR="00863905" w:rsidRDefault="00863905" w:rsidP="00863905">
      <w:r>
        <w:t xml:space="preserve">   R16        2.12853  -0.00012   0.00000  -0.00024  -0.00024   2.12829</w:t>
      </w:r>
    </w:p>
    <w:p w:rsidR="00863905" w:rsidRDefault="00863905" w:rsidP="00863905">
      <w:r>
        <w:t xml:space="preserve">   R17        2.66627   0.00016   0.00000  -0.00579  -0.00584   2.66043</w:t>
      </w:r>
    </w:p>
    <w:p w:rsidR="00863905" w:rsidRDefault="00863905" w:rsidP="00863905">
      <w:r>
        <w:t xml:space="preserve">   R18        2.66367   0.00010   0.00000   0.00587   0.00549   2.66916</w:t>
      </w:r>
    </w:p>
    <w:p w:rsidR="00863905" w:rsidRDefault="00863905" w:rsidP="00863905">
      <w:r>
        <w:t xml:space="preserve">   R19        2.64221   0.00892   0.00000   0.04551   0.04536   2.68757</w:t>
      </w:r>
    </w:p>
    <w:p w:rsidR="00863905" w:rsidRDefault="00863905" w:rsidP="00863905">
      <w:r>
        <w:t xml:space="preserve">   R20        2.80940   0.00231   0.00000   0.01558   0.01595   2.82535</w:t>
      </w:r>
    </w:p>
    <w:p w:rsidR="00863905" w:rsidRDefault="00863905" w:rsidP="00863905">
      <w:r>
        <w:t xml:space="preserve">   R21        2.06588   0.00052   0.00000  -0.00023  -0.00023   2.06565</w:t>
      </w:r>
    </w:p>
    <w:p w:rsidR="00863905" w:rsidRDefault="00863905" w:rsidP="00863905">
      <w:r>
        <w:t xml:space="preserve">   R22        2.81840  -0.00097   0.00000  -0.02510  -0.02532   2.79307</w:t>
      </w:r>
    </w:p>
    <w:p w:rsidR="00863905" w:rsidRDefault="00863905" w:rsidP="00863905">
      <w:r>
        <w:lastRenderedPageBreak/>
        <w:t xml:space="preserve">   R23        2.06360   0.00023   0.00000  -0.00133  -0.00133   2.06227</w:t>
      </w:r>
    </w:p>
    <w:p w:rsidR="00863905" w:rsidRDefault="00863905" w:rsidP="00863905">
      <w:r>
        <w:t xml:space="preserve">   R24        2.30726  -0.00135   0.00000  -0.00179  -0.00179   2.30548</w:t>
      </w:r>
    </w:p>
    <w:p w:rsidR="00863905" w:rsidRDefault="00863905" w:rsidP="00863905">
      <w:r>
        <w:t xml:space="preserve">   R25        2.30609  -0.00082   0.00000   0.00033   0.00033   2.30642</w:t>
      </w:r>
    </w:p>
    <w:p w:rsidR="00863905" w:rsidRDefault="00863905" w:rsidP="00863905">
      <w:r>
        <w:t xml:space="preserve">    A1        2.05821  -0.00071   0.00000   0.00466   0.00377   2.06199</w:t>
      </w:r>
    </w:p>
    <w:p w:rsidR="00863905" w:rsidRDefault="00863905" w:rsidP="00863905">
      <w:r>
        <w:t xml:space="preserve">    A2        2.11482  -0.00017   0.00000  -0.02022  -0.02093   2.09389</w:t>
      </w:r>
    </w:p>
    <w:p w:rsidR="00863905" w:rsidRDefault="00863905" w:rsidP="00863905">
      <w:r>
        <w:t xml:space="preserve">    A3        2.10162   0.00085   0.00000   0.00662   0.00596   2.10758</w:t>
      </w:r>
    </w:p>
    <w:p w:rsidR="00863905" w:rsidRDefault="00863905" w:rsidP="00863905">
      <w:r>
        <w:t xml:space="preserve">    A4        2.08684   0.00048   0.00000   0.02339   0.02273   2.10956</w:t>
      </w:r>
    </w:p>
    <w:p w:rsidR="00863905" w:rsidRDefault="00863905" w:rsidP="00863905">
      <w:r>
        <w:t xml:space="preserve">    A5        2.13069  -0.00179   0.00000  -0.07110  -0.07142   2.05927</w:t>
      </w:r>
    </w:p>
    <w:p w:rsidR="00863905" w:rsidRDefault="00863905" w:rsidP="00863905">
      <w:r>
        <w:t xml:space="preserve">    A6        1.59441   0.00087   0.00000  -0.01570  -0.01549   1.57893</w:t>
      </w:r>
    </w:p>
    <w:p w:rsidR="00863905" w:rsidRDefault="00863905" w:rsidP="00863905">
      <w:r>
        <w:t xml:space="preserve">    A7        1.99510   0.00162   0.00000   0.05857   0.05914   2.05423</w:t>
      </w:r>
    </w:p>
    <w:p w:rsidR="00863905" w:rsidRDefault="00863905" w:rsidP="00863905">
      <w:r>
        <w:t xml:space="preserve">    A8        1.76085  -0.00144   0.00000  -0.01770  -0.01783   1.74303</w:t>
      </w:r>
    </w:p>
    <w:p w:rsidR="00863905" w:rsidRDefault="00863905" w:rsidP="00863905">
      <w:r>
        <w:t xml:space="preserve">    A9        1.71413  -0.00042   0.00000   0.00120   0.00090   1.71503</w:t>
      </w:r>
    </w:p>
    <w:p w:rsidR="00863905" w:rsidRDefault="00863905" w:rsidP="00863905">
      <w:r>
        <w:t xml:space="preserve">   A10        2.08187   0.00033   0.00000  -0.01678  -0.01819   2.06368</w:t>
      </w:r>
    </w:p>
    <w:p w:rsidR="00863905" w:rsidRDefault="00863905" w:rsidP="00863905">
      <w:r>
        <w:t xml:space="preserve">   A11        2.11057  -0.00060   0.00000  -0.00973  -0.00959   2.10098</w:t>
      </w:r>
    </w:p>
    <w:p w:rsidR="00863905" w:rsidRDefault="00863905" w:rsidP="00863905">
      <w:r>
        <w:t xml:space="preserve">   A12        1.63757   0.00011   0.00000   0.03135   0.03198   1.66955</w:t>
      </w:r>
    </w:p>
    <w:p w:rsidR="00863905" w:rsidRDefault="00863905" w:rsidP="00863905">
      <w:r>
        <w:t xml:space="preserve">   A13        2.01956   0.00044   0.00000   0.01155   0.01200   2.03156</w:t>
      </w:r>
    </w:p>
    <w:p w:rsidR="00863905" w:rsidRDefault="00863905" w:rsidP="00863905">
      <w:r>
        <w:t xml:space="preserve">   A14        1.72312  -0.00086   0.00000   0.02066   0.02031   1.74343</w:t>
      </w:r>
    </w:p>
    <w:p w:rsidR="00863905" w:rsidRDefault="00863905" w:rsidP="00863905">
      <w:r>
        <w:t xml:space="preserve">   A15        1.70678   0.00031   0.00000  -0.01547  -0.01534   1.69144</w:t>
      </w:r>
    </w:p>
    <w:p w:rsidR="00863905" w:rsidRDefault="00863905" w:rsidP="00863905">
      <w:r>
        <w:t xml:space="preserve">   A16        2.07156  -0.00220   0.00000  -0.02161  -0.02202   2.04954</w:t>
      </w:r>
    </w:p>
    <w:p w:rsidR="00863905" w:rsidRDefault="00863905" w:rsidP="00863905">
      <w:r>
        <w:t xml:space="preserve">   A17        2.08247   0.00228   0.00000   0.03187   0.03205   2.11452</w:t>
      </w:r>
    </w:p>
    <w:p w:rsidR="00863905" w:rsidRDefault="00863905" w:rsidP="00863905">
      <w:r>
        <w:t xml:space="preserve">   A18        2.11547  -0.00013   0.00000  -0.01237  -0.01216   2.10331</w:t>
      </w:r>
    </w:p>
    <w:p w:rsidR="00863905" w:rsidRDefault="00863905" w:rsidP="00863905">
      <w:r>
        <w:t xml:space="preserve">   A19        1.92720  -0.00034   0.00000  -0.01253  -0.01221   1.91499</w:t>
      </w:r>
    </w:p>
    <w:p w:rsidR="00863905" w:rsidRDefault="00863905" w:rsidP="00863905">
      <w:r>
        <w:t xml:space="preserve">   A20        1.86444  -0.00003   0.00000   0.02995   0.03052   1.89495</w:t>
      </w:r>
    </w:p>
    <w:p w:rsidR="00863905" w:rsidRDefault="00863905" w:rsidP="00863905">
      <w:r>
        <w:t xml:space="preserve">   A21        1.98732   0.00091   0.00000  -0.01381  -0.01572   1.97160</w:t>
      </w:r>
    </w:p>
    <w:p w:rsidR="00863905" w:rsidRDefault="00863905" w:rsidP="00863905">
      <w:r>
        <w:t xml:space="preserve">   A22        1.85487   0.00013   0.00000  -0.00923  -0.00934   1.84554</w:t>
      </w:r>
    </w:p>
    <w:p w:rsidR="00863905" w:rsidRDefault="00863905" w:rsidP="00863905">
      <w:r>
        <w:t xml:space="preserve">   A23        1.92103  -0.00054   0.00000  -0.00585  -0.00609   1.91494</w:t>
      </w:r>
    </w:p>
    <w:p w:rsidR="00863905" w:rsidRDefault="00863905" w:rsidP="00863905">
      <w:r>
        <w:t xml:space="preserve">   A24        1.90330  -0.00015   0.00000   0.01322   0.01419   1.91749</w:t>
      </w:r>
    </w:p>
    <w:p w:rsidR="00863905" w:rsidRDefault="00863905" w:rsidP="00863905">
      <w:r>
        <w:lastRenderedPageBreak/>
        <w:t xml:space="preserve">   A25        1.97163   0.00171   0.00000   0.00708   0.00474   1.97637</w:t>
      </w:r>
    </w:p>
    <w:p w:rsidR="00863905" w:rsidRDefault="00863905" w:rsidP="00863905">
      <w:r>
        <w:t xml:space="preserve">   A26        1.92787  -0.00068   0.00000  -0.00187  -0.00109   1.92678</w:t>
      </w:r>
    </w:p>
    <w:p w:rsidR="00863905" w:rsidRDefault="00863905" w:rsidP="00863905">
      <w:r>
        <w:t xml:space="preserve">   A27        1.87802  -0.00067   0.00000  -0.01351  -0.01284   1.86517</w:t>
      </w:r>
    </w:p>
    <w:p w:rsidR="00863905" w:rsidRDefault="00863905" w:rsidP="00863905">
      <w:r>
        <w:t xml:space="preserve">   A28        1.92506  -0.00060   0.00000  -0.00691  -0.00649   1.91858</w:t>
      </w:r>
    </w:p>
    <w:p w:rsidR="00863905" w:rsidRDefault="00863905" w:rsidP="00863905">
      <w:r>
        <w:t xml:space="preserve">   A29        1.90607  -0.00025   0.00000   0.00215   0.00314   1.90921</w:t>
      </w:r>
    </w:p>
    <w:p w:rsidR="00863905" w:rsidRDefault="00863905" w:rsidP="00863905">
      <w:r>
        <w:t xml:space="preserve">   A30        1.85049   0.00043   0.00000   0.01343   0.01307   1.86356</w:t>
      </w:r>
    </w:p>
    <w:p w:rsidR="00863905" w:rsidRDefault="00863905" w:rsidP="00863905">
      <w:r>
        <w:t xml:space="preserve">   A31        1.88342   0.00095   0.00000   0.00010  -0.00171   1.88171</w:t>
      </w:r>
    </w:p>
    <w:p w:rsidR="00863905" w:rsidRDefault="00863905" w:rsidP="00863905">
      <w:r>
        <w:t xml:space="preserve">   A32        1.88354  -0.00036   0.00000  -0.01409  -0.01464   1.86890</w:t>
      </w:r>
    </w:p>
    <w:p w:rsidR="00863905" w:rsidRDefault="00863905" w:rsidP="00863905">
      <w:r>
        <w:t xml:space="preserve">   A33        1.78942   0.00080   0.00000   0.02154   0.02165   1.81107</w:t>
      </w:r>
    </w:p>
    <w:p w:rsidR="00863905" w:rsidRDefault="00863905" w:rsidP="00863905">
      <w:r>
        <w:t xml:space="preserve">   A34        1.49833   0.00075   0.00000   0.07050   0.07070   1.56903</w:t>
      </w:r>
    </w:p>
    <w:p w:rsidR="00863905" w:rsidRDefault="00863905" w:rsidP="00863905">
      <w:r>
        <w:t xml:space="preserve">   A35        1.87431  -0.00210   0.00000  -0.02587  -0.02634   1.84797</w:t>
      </w:r>
    </w:p>
    <w:p w:rsidR="00863905" w:rsidRDefault="00863905" w:rsidP="00863905">
      <w:r>
        <w:t xml:space="preserve">   A36        2.21820   0.00043   0.00000  -0.03359  -0.03384   2.18436</w:t>
      </w:r>
    </w:p>
    <w:p w:rsidR="00863905" w:rsidRDefault="00863905" w:rsidP="00863905">
      <w:r>
        <w:t xml:space="preserve">   A37        2.08167   0.00123   0.00000   0.02123   0.01825   2.09992</w:t>
      </w:r>
    </w:p>
    <w:p w:rsidR="00863905" w:rsidRDefault="00863905" w:rsidP="00863905">
      <w:r>
        <w:t xml:space="preserve">   A38        1.85682   0.00091   0.00000   0.00584   0.00505   1.86187</w:t>
      </w:r>
    </w:p>
    <w:p w:rsidR="00863905" w:rsidRDefault="00863905" w:rsidP="00863905">
      <w:r>
        <w:t xml:space="preserve">   A39        1.68465   0.00030   0.00000  -0.02014  -0.01963   1.66502</w:t>
      </w:r>
    </w:p>
    <w:p w:rsidR="00863905" w:rsidRDefault="00863905" w:rsidP="00863905">
      <w:r>
        <w:t xml:space="preserve">   A40        1.62052  -0.00156   0.00000  -0.04853  -0.04804   1.57248</w:t>
      </w:r>
    </w:p>
    <w:p w:rsidR="00863905" w:rsidRDefault="00863905" w:rsidP="00863905">
      <w:r>
        <w:t xml:space="preserve">   A41        1.86830  -0.00073   0.00000   0.00942   0.00872   1.87702</w:t>
      </w:r>
    </w:p>
    <w:p w:rsidR="00863905" w:rsidRDefault="00863905" w:rsidP="00863905">
      <w:r>
        <w:t xml:space="preserve">   A42        2.18868   0.00117   0.00000   0.02134   0.02102   2.20970</w:t>
      </w:r>
    </w:p>
    <w:p w:rsidR="00863905" w:rsidRDefault="00863905" w:rsidP="00863905">
      <w:r>
        <w:t xml:space="preserve">   A43        2.11430  -0.00021   0.00000   0.00161   0.00021   2.11452</w:t>
      </w:r>
    </w:p>
    <w:p w:rsidR="00863905" w:rsidRDefault="00863905" w:rsidP="00863905">
      <w:r>
        <w:t xml:space="preserve">   A44        1.89863   0.00062   0.00000   0.01187   0.01093   1.90957</w:t>
      </w:r>
    </w:p>
    <w:p w:rsidR="00863905" w:rsidRDefault="00863905" w:rsidP="00863905">
      <w:r>
        <w:t xml:space="preserve">   A45        2.02941  -0.00116   0.00000  -0.00556  -0.00568   2.02372</w:t>
      </w:r>
    </w:p>
    <w:p w:rsidR="00863905" w:rsidRDefault="00863905" w:rsidP="00863905">
      <w:r>
        <w:t xml:space="preserve">   A46        2.35493   0.00055   0.00000  -0.00530  -0.00543   2.34950</w:t>
      </w:r>
    </w:p>
    <w:p w:rsidR="00863905" w:rsidRDefault="00863905" w:rsidP="00863905">
      <w:r>
        <w:t xml:space="preserve">   A47        1.89909   0.00126   0.00000   0.00369   0.00212   1.90121</w:t>
      </w:r>
    </w:p>
    <w:p w:rsidR="00863905" w:rsidRDefault="00863905" w:rsidP="00863905">
      <w:r>
        <w:t xml:space="preserve">   A48        2.03647  -0.00191   0.00000  -0.02165  -0.02106   2.01541</w:t>
      </w:r>
    </w:p>
    <w:p w:rsidR="00863905" w:rsidRDefault="00863905" w:rsidP="00863905">
      <w:r>
        <w:t xml:space="preserve">   A49        2.34761   0.00065   0.00000   0.01810   0.01865   2.36627</w:t>
      </w:r>
    </w:p>
    <w:p w:rsidR="00863905" w:rsidRDefault="00863905" w:rsidP="00863905">
      <w:r>
        <w:t xml:space="preserve">    D1       -0.62498   0.00146   0.00000   0.05353   0.05436  -0.57062</w:t>
      </w:r>
    </w:p>
    <w:p w:rsidR="00863905" w:rsidRDefault="00863905" w:rsidP="00863905">
      <w:r>
        <w:t xml:space="preserve">    D2        2.93385   0.00018   0.00000   0.00878   0.01099   2.94484</w:t>
      </w:r>
    </w:p>
    <w:p w:rsidR="00863905" w:rsidRDefault="00863905" w:rsidP="00863905">
      <w:r>
        <w:lastRenderedPageBreak/>
        <w:t xml:space="preserve">    D3        1.17857   0.00037   0.00000   0.02746   0.02759   1.20616</w:t>
      </w:r>
    </w:p>
    <w:p w:rsidR="00863905" w:rsidRDefault="00863905" w:rsidP="00863905">
      <w:r>
        <w:t xml:space="preserve">    D4        2.65609   0.00167   0.00000   0.12551   0.12535   2.78144</w:t>
      </w:r>
    </w:p>
    <w:p w:rsidR="00863905" w:rsidRDefault="00863905" w:rsidP="00863905">
      <w:r>
        <w:t xml:space="preserve">    D5       -0.06826   0.00040   0.00000   0.08076   0.08198   0.01371</w:t>
      </w:r>
    </w:p>
    <w:p w:rsidR="00863905" w:rsidRDefault="00863905" w:rsidP="00863905">
      <w:r>
        <w:t xml:space="preserve">    D6       -1.82354   0.00059   0.00000   0.09944   0.09858  -1.72497</w:t>
      </w:r>
    </w:p>
    <w:p w:rsidR="00863905" w:rsidRDefault="00863905" w:rsidP="00863905">
      <w:r>
        <w:t xml:space="preserve">    D7        0.06129  -0.00073   0.00000  -0.04714  -0.04667   0.01462</w:t>
      </w:r>
    </w:p>
    <w:p w:rsidR="00863905" w:rsidRDefault="00863905" w:rsidP="00863905">
      <w:r>
        <w:t xml:space="preserve">    D8       -2.90547  -0.00045   0.00000  -0.03243  -0.03227  -2.93773</w:t>
      </w:r>
    </w:p>
    <w:p w:rsidR="00863905" w:rsidRDefault="00863905" w:rsidP="00863905">
      <w:r>
        <w:t xml:space="preserve">    D9        3.06451  -0.00103   0.00000  -0.12079  -0.12048   2.94402</w:t>
      </w:r>
    </w:p>
    <w:p w:rsidR="00863905" w:rsidRDefault="00863905" w:rsidP="00863905">
      <w:r>
        <w:t xml:space="preserve">   D10        0.09775  -0.00075   0.00000  -0.10608  -0.10608  -0.00833</w:t>
      </w:r>
    </w:p>
    <w:p w:rsidR="00863905" w:rsidRDefault="00863905" w:rsidP="00863905">
      <w:r>
        <w:t xml:space="preserve">   D11        2.69359   0.00000   0.00000  -0.11667  -0.11716   2.57643</w:t>
      </w:r>
    </w:p>
    <w:p w:rsidR="00863905" w:rsidRDefault="00863905" w:rsidP="00863905">
      <w:r>
        <w:t xml:space="preserve">   D12       -1.57982  -0.00004   0.00000  -0.11738  -0.11775  -1.69757</w:t>
      </w:r>
    </w:p>
    <w:p w:rsidR="00863905" w:rsidRDefault="00863905" w:rsidP="00863905">
      <w:r>
        <w:t xml:space="preserve">   D13        0.52228   0.00030   0.00000  -0.08856  -0.08846   0.43382</w:t>
      </w:r>
    </w:p>
    <w:p w:rsidR="00863905" w:rsidRDefault="00863905" w:rsidP="00863905">
      <w:r>
        <w:t xml:space="preserve">   D14       -0.83432   0.00041   0.00000  -0.10449  -0.10367  -0.93799</w:t>
      </w:r>
    </w:p>
    <w:p w:rsidR="00863905" w:rsidRDefault="00863905" w:rsidP="00863905">
      <w:r>
        <w:t xml:space="preserve">   D15        1.17546   0.00037   0.00000  -0.10521  -0.10426   1.07120</w:t>
      </w:r>
    </w:p>
    <w:p w:rsidR="00863905" w:rsidRDefault="00863905" w:rsidP="00863905">
      <w:r>
        <w:t xml:space="preserve">   D16       -3.00562   0.00072   0.00000  -0.07638  -0.07497  -3.08060</w:t>
      </w:r>
    </w:p>
    <w:p w:rsidR="00863905" w:rsidRDefault="00863905" w:rsidP="00863905">
      <w:r>
        <w:t xml:space="preserve">   D17        0.98557  -0.00030   0.00000  -0.09388  -0.09378   0.89179</w:t>
      </w:r>
    </w:p>
    <w:p w:rsidR="00863905" w:rsidRDefault="00863905" w:rsidP="00863905">
      <w:r>
        <w:t xml:space="preserve">   D18        2.99535  -0.00034   0.00000  -0.09460  -0.09437   2.90098</w:t>
      </w:r>
    </w:p>
    <w:p w:rsidR="00863905" w:rsidRDefault="00863905" w:rsidP="00863905">
      <w:r>
        <w:t xml:space="preserve">   D19       -1.18573   0.00000   0.00000  -0.06578  -0.06508  -1.25081</w:t>
      </w:r>
    </w:p>
    <w:p w:rsidR="00863905" w:rsidRDefault="00863905" w:rsidP="00863905">
      <w:r>
        <w:t xml:space="preserve">   D20       -1.18170  -0.00107   0.00000  -0.04838  -0.04859  -1.23029</w:t>
      </w:r>
    </w:p>
    <w:p w:rsidR="00863905" w:rsidRDefault="00863905" w:rsidP="00863905">
      <w:r>
        <w:t xml:space="preserve">   D21       -3.10065  -0.00061   0.00000  -0.05262  -0.05205   3.13048</w:t>
      </w:r>
    </w:p>
    <w:p w:rsidR="00863905" w:rsidRDefault="00863905" w:rsidP="00863905">
      <w:r>
        <w:t xml:space="preserve">   D22        1.05685  -0.00018   0.00000  -0.04362  -0.04377   1.01308</w:t>
      </w:r>
    </w:p>
    <w:p w:rsidR="00863905" w:rsidRDefault="00863905" w:rsidP="00863905">
      <w:r>
        <w:t xml:space="preserve">   D23        0.92100  -0.00058   0.00000  -0.03054  -0.03105   0.88995</w:t>
      </w:r>
    </w:p>
    <w:p w:rsidR="00863905" w:rsidRDefault="00863905" w:rsidP="00863905">
      <w:r>
        <w:t xml:space="preserve">   D24       -0.99795  -0.00011   0.00000  -0.03479  -0.03451  -1.03246</w:t>
      </w:r>
    </w:p>
    <w:p w:rsidR="00863905" w:rsidRDefault="00863905" w:rsidP="00863905">
      <w:r>
        <w:t xml:space="preserve">   D25       -3.12363   0.00032   0.00000  -0.02578  -0.02623   3.13333</w:t>
      </w:r>
    </w:p>
    <w:p w:rsidR="00863905" w:rsidRDefault="00863905" w:rsidP="00863905">
      <w:r>
        <w:t xml:space="preserve">   D26        2.96006   0.00063   0.00000   0.02676   0.02662   2.98668</w:t>
      </w:r>
    </w:p>
    <w:p w:rsidR="00863905" w:rsidRDefault="00863905" w:rsidP="00863905">
      <w:r>
        <w:t xml:space="preserve">   D27        1.04111   0.00110   0.00000   0.02251   0.02316   1.06427</w:t>
      </w:r>
    </w:p>
    <w:p w:rsidR="00863905" w:rsidRDefault="00863905" w:rsidP="00863905">
      <w:r>
        <w:t xml:space="preserve">   D28       -1.08457   0.00153   0.00000   0.03151   0.03144  -1.05313</w:t>
      </w:r>
    </w:p>
    <w:p w:rsidR="00863905" w:rsidRDefault="00863905" w:rsidP="00863905">
      <w:r>
        <w:t xml:space="preserve">   D29        0.57813  -0.00017   0.00000   0.07392   0.07271   0.65084</w:t>
      </w:r>
    </w:p>
    <w:p w:rsidR="00863905" w:rsidRDefault="00863905" w:rsidP="00863905">
      <w:r>
        <w:lastRenderedPageBreak/>
        <w:t xml:space="preserve">   D30       -2.74173  -0.00021   0.00000   0.06349   0.06302  -2.67871</w:t>
      </w:r>
    </w:p>
    <w:p w:rsidR="00863905" w:rsidRDefault="00863905" w:rsidP="00863905">
      <w:r>
        <w:t xml:space="preserve">   D31       -2.97671   0.00038   0.00000   0.03518   0.03458  -2.94213</w:t>
      </w:r>
    </w:p>
    <w:p w:rsidR="00863905" w:rsidRDefault="00863905" w:rsidP="00863905">
      <w:r>
        <w:t xml:space="preserve">   D32       -0.01339   0.00034   0.00000   0.02474   0.02488   0.01150</w:t>
      </w:r>
    </w:p>
    <w:p w:rsidR="00863905" w:rsidRDefault="00863905" w:rsidP="00863905">
      <w:r>
        <w:t xml:space="preserve">   D33       -1.20613   0.00071   0.00000   0.03465   0.03438  -1.17176</w:t>
      </w:r>
    </w:p>
    <w:p w:rsidR="00863905" w:rsidRDefault="00863905" w:rsidP="00863905">
      <w:r>
        <w:t xml:space="preserve">   D34        1.75719   0.00067   0.00000   0.02422   0.02468   1.78187</w:t>
      </w:r>
    </w:p>
    <w:p w:rsidR="00863905" w:rsidRDefault="00863905" w:rsidP="00863905">
      <w:r>
        <w:t xml:space="preserve">   D35       -0.62572   0.00009   0.00000  -0.11343  -0.11384  -0.73956</w:t>
      </w:r>
    </w:p>
    <w:p w:rsidR="00863905" w:rsidRDefault="00863905" w:rsidP="00863905">
      <w:r>
        <w:t xml:space="preserve">   D36       -2.79118   0.00015   0.00000  -0.10815  -0.10798  -2.89916</w:t>
      </w:r>
    </w:p>
    <w:p w:rsidR="00863905" w:rsidRDefault="00863905" w:rsidP="00863905">
      <w:r>
        <w:t xml:space="preserve">   D37        1.47951   0.00038   0.00000  -0.11554  -0.11574   1.36377</w:t>
      </w:r>
    </w:p>
    <w:p w:rsidR="00863905" w:rsidRDefault="00863905" w:rsidP="00863905">
      <w:r>
        <w:t xml:space="preserve">   D38        2.90820  -0.00019   0.00000  -0.07215  -0.07258   2.83563</w:t>
      </w:r>
    </w:p>
    <w:p w:rsidR="00863905" w:rsidRDefault="00863905" w:rsidP="00863905">
      <w:r>
        <w:t xml:space="preserve">   D39        0.74275  -0.00014   0.00000  -0.06687  -0.06672   0.67603</w:t>
      </w:r>
    </w:p>
    <w:p w:rsidR="00863905" w:rsidRDefault="00863905" w:rsidP="00863905">
      <w:r>
        <w:t xml:space="preserve">   D40       -1.26975   0.00009   0.00000  -0.07427  -0.07447  -1.34422</w:t>
      </w:r>
    </w:p>
    <w:p w:rsidR="00863905" w:rsidRDefault="00863905" w:rsidP="00863905">
      <w:r>
        <w:t xml:space="preserve">   D41        1.10929  -0.00021   0.00000  -0.06855  -0.06929   1.04000</w:t>
      </w:r>
    </w:p>
    <w:p w:rsidR="00863905" w:rsidRDefault="00863905" w:rsidP="00863905">
      <w:r>
        <w:t xml:space="preserve">   D42       -1.05617  -0.00015   0.00000  -0.06327  -0.06343  -1.11960</w:t>
      </w:r>
    </w:p>
    <w:p w:rsidR="00863905" w:rsidRDefault="00863905" w:rsidP="00863905">
      <w:r>
        <w:t xml:space="preserve">   D43       -3.06867   0.00008   0.00000  -0.07066  -0.07119  -3.13985</w:t>
      </w:r>
    </w:p>
    <w:p w:rsidR="00863905" w:rsidRDefault="00863905" w:rsidP="00863905">
      <w:r>
        <w:t xml:space="preserve">   D44        0.87943   0.00176   0.00000  -0.03430  -0.03401   0.84542</w:t>
      </w:r>
    </w:p>
    <w:p w:rsidR="00863905" w:rsidRDefault="00863905" w:rsidP="00863905">
      <w:r>
        <w:t xml:space="preserve">   D45        2.85479  -0.00037   0.00000  -0.05894  -0.05954   2.79525</w:t>
      </w:r>
    </w:p>
    <w:p w:rsidR="00863905" w:rsidRDefault="00863905" w:rsidP="00863905">
      <w:r>
        <w:t xml:space="preserve">   D46       -1.35003   0.00109   0.00000  -0.02123  -0.02110  -1.37114</w:t>
      </w:r>
    </w:p>
    <w:p w:rsidR="00863905" w:rsidRDefault="00863905" w:rsidP="00863905">
      <w:r>
        <w:t xml:space="preserve">   D47       -1.22216   0.00154   0.00000  -0.02736  -0.02674  -1.24889</w:t>
      </w:r>
    </w:p>
    <w:p w:rsidR="00863905" w:rsidRDefault="00863905" w:rsidP="00863905">
      <w:r>
        <w:t xml:space="preserve">   D48        0.75320  -0.00058   0.00000  -0.05201  -0.05227   0.70093</w:t>
      </w:r>
    </w:p>
    <w:p w:rsidR="00863905" w:rsidRDefault="00863905" w:rsidP="00863905">
      <w:r>
        <w:t xml:space="preserve">   D49        2.83156   0.00087   0.00000  -0.01429  -0.01383   2.81773</w:t>
      </w:r>
    </w:p>
    <w:p w:rsidR="00863905" w:rsidRDefault="00863905" w:rsidP="00863905">
      <w:r>
        <w:t xml:space="preserve">   D50        3.00770   0.00121   0.00000  -0.04042  -0.04005   2.96765</w:t>
      </w:r>
    </w:p>
    <w:p w:rsidR="00863905" w:rsidRDefault="00863905" w:rsidP="00863905">
      <w:r>
        <w:t xml:space="preserve">   D51       -1.30013  -0.00091   0.00000  -0.06507  -0.06559  -1.36572</w:t>
      </w:r>
    </w:p>
    <w:p w:rsidR="00863905" w:rsidRDefault="00863905" w:rsidP="00863905">
      <w:r>
        <w:t xml:space="preserve">   D52        0.77823   0.00055   0.00000  -0.02736  -0.02715   0.75109</w:t>
      </w:r>
    </w:p>
    <w:p w:rsidR="00863905" w:rsidRDefault="00863905" w:rsidP="00863905">
      <w:r>
        <w:t xml:space="preserve">   D53        0.08272  -0.00002   0.00000   0.11414   0.11405   0.19678</w:t>
      </w:r>
    </w:p>
    <w:p w:rsidR="00863905" w:rsidRDefault="00863905" w:rsidP="00863905">
      <w:r>
        <w:t xml:space="preserve">   D54        2.24972  -0.00012   0.00000   0.11161   0.11115   2.36087</w:t>
      </w:r>
    </w:p>
    <w:p w:rsidR="00863905" w:rsidRDefault="00863905" w:rsidP="00863905">
      <w:r>
        <w:t xml:space="preserve">   D55       -2.00644  -0.00009   0.00000   0.12516   0.12507  -1.88137</w:t>
      </w:r>
    </w:p>
    <w:p w:rsidR="00863905" w:rsidRDefault="00863905" w:rsidP="00863905">
      <w:r>
        <w:t xml:space="preserve">   D56       -2.09189   0.00018   0.00000   0.14571   0.14603  -1.94586</w:t>
      </w:r>
    </w:p>
    <w:p w:rsidR="00863905" w:rsidRDefault="00863905" w:rsidP="00863905">
      <w:r>
        <w:lastRenderedPageBreak/>
        <w:t xml:space="preserve">   D57        0.07511   0.00008   0.00000   0.14318   0.14312   0.21823</w:t>
      </w:r>
    </w:p>
    <w:p w:rsidR="00863905" w:rsidRDefault="00863905" w:rsidP="00863905">
      <w:r>
        <w:t xml:space="preserve">   D58        2.10213   0.00010   0.00000   0.15673   0.15705   2.25918</w:t>
      </w:r>
    </w:p>
    <w:p w:rsidR="00863905" w:rsidRDefault="00863905" w:rsidP="00863905">
      <w:r>
        <w:t xml:space="preserve">   D59        2.16287   0.00042   0.00000   0.15250   0.15261   2.31548</w:t>
      </w:r>
    </w:p>
    <w:p w:rsidR="00863905" w:rsidRDefault="00863905" w:rsidP="00863905">
      <w:r>
        <w:t xml:space="preserve">   D60       -1.95332   0.00032   0.00000   0.14998   0.14970  -1.80362</w:t>
      </w:r>
    </w:p>
    <w:p w:rsidR="00863905" w:rsidRDefault="00863905" w:rsidP="00863905">
      <w:r>
        <w:t xml:space="preserve">   D61        0.07371   0.00034   0.00000   0.16352   0.16362   0.23733</w:t>
      </w:r>
    </w:p>
    <w:p w:rsidR="00863905" w:rsidRDefault="00863905" w:rsidP="00863905">
      <w:r>
        <w:t xml:space="preserve">   D62        0.01589   0.00008   0.00000  -0.08724  -0.08713  -0.07125</w:t>
      </w:r>
    </w:p>
    <w:p w:rsidR="00863905" w:rsidRDefault="00863905" w:rsidP="00863905">
      <w:r>
        <w:t xml:space="preserve">   D63       -3.10676  -0.00042   0.00000  -0.13176  -0.13172   3.04471</w:t>
      </w:r>
    </w:p>
    <w:p w:rsidR="00863905" w:rsidRDefault="00863905" w:rsidP="00863905">
      <w:r>
        <w:t xml:space="preserve">   D64        0.01060  -0.00017   0.00000   0.10173   0.10162   0.11221</w:t>
      </w:r>
    </w:p>
    <w:p w:rsidR="00863905" w:rsidRDefault="00863905" w:rsidP="00863905">
      <w:r>
        <w:t xml:space="preserve">   D65       -3.13546   0.00015   0.00000   0.12927   0.12838  -3.00708</w:t>
      </w:r>
    </w:p>
    <w:p w:rsidR="00863905" w:rsidRDefault="00863905" w:rsidP="00863905">
      <w:r>
        <w:t xml:space="preserve">   D66        0.17418  -0.00092   0.00000   0.04555   0.04570   0.21987</w:t>
      </w:r>
    </w:p>
    <w:p w:rsidR="00863905" w:rsidRDefault="00863905" w:rsidP="00863905">
      <w:r>
        <w:t xml:space="preserve">   D67        1.96067  -0.00052   0.00000   0.02889   0.02904   1.98971</w:t>
      </w:r>
    </w:p>
    <w:p w:rsidR="00863905" w:rsidRDefault="00863905" w:rsidP="00863905">
      <w:r>
        <w:t xml:space="preserve">   D68       -1.67268  -0.00020   0.00000   0.09436   0.09510  -1.57759</w:t>
      </w:r>
    </w:p>
    <w:p w:rsidR="00863905" w:rsidRDefault="00863905" w:rsidP="00863905">
      <w:r>
        <w:t xml:space="preserve">   D69       -1.74368  -0.00072   0.00000   0.03909   0.03920  -1.70449</w:t>
      </w:r>
    </w:p>
    <w:p w:rsidR="00863905" w:rsidRDefault="00863905" w:rsidP="00863905">
      <w:r>
        <w:t xml:space="preserve">   D70        0.04281  -0.00031   0.00000   0.02243   0.02253   0.06534</w:t>
      </w:r>
    </w:p>
    <w:p w:rsidR="00863905" w:rsidRDefault="00863905" w:rsidP="00863905">
      <w:r>
        <w:t xml:space="preserve">   D71        2.69264   0.00001   0.00000   0.08790   0.08859   2.78123</w:t>
      </w:r>
    </w:p>
    <w:p w:rsidR="00863905" w:rsidRDefault="00863905" w:rsidP="00863905">
      <w:r>
        <w:t xml:space="preserve">   D72        1.89463  -0.00003   0.00000   0.11296   0.11183   2.00646</w:t>
      </w:r>
    </w:p>
    <w:p w:rsidR="00863905" w:rsidRDefault="00863905" w:rsidP="00863905">
      <w:r>
        <w:t xml:space="preserve">   D73       -2.60206   0.00038   0.00000   0.09631   0.09517  -2.50689</w:t>
      </w:r>
    </w:p>
    <w:p w:rsidR="00863905" w:rsidRDefault="00863905" w:rsidP="00863905">
      <w:r>
        <w:t xml:space="preserve">   D74        0.04777   0.00070   0.00000   0.16177   0.16123   0.20900</w:t>
      </w:r>
    </w:p>
    <w:p w:rsidR="00863905" w:rsidRDefault="00863905" w:rsidP="00863905">
      <w:r>
        <w:t xml:space="preserve">   D75       -2.01996   0.00103   0.00000   0.05553   0.05663  -1.96333</w:t>
      </w:r>
    </w:p>
    <w:p w:rsidR="00863905" w:rsidRDefault="00863905" w:rsidP="00863905">
      <w:r>
        <w:t xml:space="preserve">   D76        1.09764   0.00163   0.00000   0.11198   0.11301   1.21065</w:t>
      </w:r>
    </w:p>
    <w:p w:rsidR="00863905" w:rsidRDefault="00863905" w:rsidP="00863905">
      <w:r>
        <w:t xml:space="preserve">   D77       -0.03780   0.00019   0.00000   0.03947   0.03950   0.00170</w:t>
      </w:r>
    </w:p>
    <w:p w:rsidR="00863905" w:rsidRDefault="00863905" w:rsidP="00863905">
      <w:r>
        <w:t xml:space="preserve">   D78        3.07979   0.00079   0.00000   0.09592   0.09589  -3.10750</w:t>
      </w:r>
    </w:p>
    <w:p w:rsidR="00863905" w:rsidRDefault="00863905" w:rsidP="00863905">
      <w:r>
        <w:t xml:space="preserve">   D79        2.65291  -0.00060   0.00000  -0.04458  -0.04549   2.60742</w:t>
      </w:r>
    </w:p>
    <w:p w:rsidR="00863905" w:rsidRDefault="00863905" w:rsidP="00863905">
      <w:r>
        <w:t xml:space="preserve">   D80       -0.51268   0.00000   0.00000   0.01188   0.01090  -0.50178</w:t>
      </w:r>
    </w:p>
    <w:p w:rsidR="00863905" w:rsidRDefault="00863905" w:rsidP="00863905">
      <w:r>
        <w:t xml:space="preserve">   D81        1.87489   0.00122   0.00000  -0.07656  -0.07741   1.79748</w:t>
      </w:r>
    </w:p>
    <w:p w:rsidR="00863905" w:rsidRDefault="00863905" w:rsidP="00863905">
      <w:r>
        <w:t xml:space="preserve">   D82       -1.26110   0.00082   0.00000  -0.11090  -0.11177  -1.37287</w:t>
      </w:r>
    </w:p>
    <w:p w:rsidR="00863905" w:rsidRDefault="00863905" w:rsidP="00863905">
      <w:r>
        <w:t xml:space="preserve">   D83       -0.03442   0.00030   0.00000  -0.07761  -0.07754  -0.11195</w:t>
      </w:r>
    </w:p>
    <w:p w:rsidR="00863905" w:rsidRDefault="00863905" w:rsidP="00863905">
      <w:r>
        <w:lastRenderedPageBreak/>
        <w:t xml:space="preserve">   D84        3.11277  -0.00010   0.00000  -0.11195  -0.11189   3.00088</w:t>
      </w:r>
    </w:p>
    <w:p w:rsidR="00863905" w:rsidRDefault="00863905" w:rsidP="00863905">
      <w:r>
        <w:t xml:space="preserve">   D85       -2.70961  -0.00048   0.00000  -0.14629  -0.14616  -2.85577</w:t>
      </w:r>
    </w:p>
    <w:p w:rsidR="00863905" w:rsidRDefault="00863905" w:rsidP="00863905">
      <w:r>
        <w:t xml:space="preserve">   D86        0.43758  -0.00088   0.00000  -0.18063  -0.18052   0.25706</w:t>
      </w:r>
    </w:p>
    <w:p w:rsidR="00863905" w:rsidRDefault="00863905" w:rsidP="00863905">
      <w:r>
        <w:t xml:space="preserve">         Item               Value     Threshold  Converged?</w:t>
      </w:r>
    </w:p>
    <w:p w:rsidR="00863905" w:rsidRDefault="00863905" w:rsidP="00863905">
      <w:r>
        <w:t xml:space="preserve"> Maximum Force            0.011718     0.000450     NO </w:t>
      </w:r>
    </w:p>
    <w:p w:rsidR="00863905" w:rsidRDefault="00863905" w:rsidP="00863905">
      <w:r>
        <w:t xml:space="preserve"> RMS     Force            0.001825     0.000300     NO </w:t>
      </w:r>
    </w:p>
    <w:p w:rsidR="00863905" w:rsidRDefault="00863905" w:rsidP="00863905">
      <w:r>
        <w:t xml:space="preserve"> Maximum Displacement     0.323302     0.001800     NO </w:t>
      </w:r>
    </w:p>
    <w:p w:rsidR="00863905" w:rsidRDefault="00863905" w:rsidP="00863905">
      <w:r>
        <w:t xml:space="preserve"> RMS     Displacement     0.064807     0.001200     NO </w:t>
      </w:r>
    </w:p>
    <w:p w:rsidR="00863905" w:rsidRDefault="00863905" w:rsidP="00863905">
      <w:r>
        <w:t xml:space="preserve"> Predicted change in Energy=-2.242626D-03</w:t>
      </w:r>
    </w:p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/>
    <w:p w:rsidR="00863905" w:rsidRDefault="00863905" w:rsidP="00863905">
      <w:r>
        <w:t xml:space="preserve">                          Input orientation: 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-1.086547    1.517344    0.422985</w:t>
      </w:r>
    </w:p>
    <w:p w:rsidR="00863905" w:rsidRDefault="00863905" w:rsidP="00863905">
      <w:r>
        <w:t xml:space="preserve">      2          6           0        0.253292    1.325470    0.065978</w:t>
      </w:r>
    </w:p>
    <w:p w:rsidR="00863905" w:rsidRDefault="00863905" w:rsidP="00863905">
      <w:r>
        <w:t xml:space="preserve">      3          6           0       -0.821445    3.782443   -0.329973</w:t>
      </w:r>
    </w:p>
    <w:p w:rsidR="00863905" w:rsidRDefault="00863905" w:rsidP="00863905">
      <w:r>
        <w:t xml:space="preserve">      4          6           0       -1.646719    2.787428    0.229976</w:t>
      </w:r>
    </w:p>
    <w:p w:rsidR="00863905" w:rsidRDefault="00863905" w:rsidP="00863905">
      <w:r>
        <w:t xml:space="preserve">      5          1           0       -1.610018    0.757154    1.018397</w:t>
      </w:r>
    </w:p>
    <w:p w:rsidR="00863905" w:rsidRDefault="00863905" w:rsidP="00863905">
      <w:r>
        <w:t xml:space="preserve">      6          1           0       -2.621192    3.049386    0.660675</w:t>
      </w:r>
    </w:p>
    <w:p w:rsidR="00863905" w:rsidRDefault="00863905" w:rsidP="00863905">
      <w:r>
        <w:t xml:space="preserve">      7          6           0        0.858267    2.072086   -1.091890</w:t>
      </w:r>
    </w:p>
    <w:p w:rsidR="00863905" w:rsidRDefault="00863905" w:rsidP="00863905">
      <w:r>
        <w:t xml:space="preserve">      8          1           0        1.946442    2.271266   -0.888159</w:t>
      </w:r>
    </w:p>
    <w:p w:rsidR="00863905" w:rsidRDefault="00863905" w:rsidP="00863905">
      <w:r>
        <w:t xml:space="preserve">      9          1           0        0.834319    1.406842   -1.999120</w:t>
      </w:r>
    </w:p>
    <w:p w:rsidR="00863905" w:rsidRDefault="00863905" w:rsidP="00863905">
      <w:r>
        <w:t xml:space="preserve">     10          6           0        0.143748    3.382308   -1.392207</w:t>
      </w:r>
    </w:p>
    <w:p w:rsidR="00863905" w:rsidRDefault="00863905" w:rsidP="00863905">
      <w:r>
        <w:t xml:space="preserve">     11          1           0        0.896690    4.198308   -1.564726</w:t>
      </w:r>
    </w:p>
    <w:p w:rsidR="00863905" w:rsidRDefault="00863905" w:rsidP="00863905">
      <w:r>
        <w:lastRenderedPageBreak/>
        <w:t xml:space="preserve">     12          1           0       -0.445476    3.276738   -2.346195</w:t>
      </w:r>
    </w:p>
    <w:p w:rsidR="00863905" w:rsidRDefault="00863905" w:rsidP="00863905">
      <w:r>
        <w:t xml:space="preserve">     13          1           0       -1.141762    4.835467   -0.331237</w:t>
      </w:r>
    </w:p>
    <w:p w:rsidR="00863905" w:rsidRDefault="00863905" w:rsidP="00863905">
      <w:r>
        <w:t xml:space="preserve">     14          1           0        0.745277    0.395875    0.388056</w:t>
      </w:r>
    </w:p>
    <w:p w:rsidR="00863905" w:rsidRDefault="00863905" w:rsidP="00863905">
      <w:r>
        <w:t xml:space="preserve">     15          8           0        2.796376    3.624171    0.786986</w:t>
      </w:r>
    </w:p>
    <w:p w:rsidR="00863905" w:rsidRDefault="00863905" w:rsidP="00863905">
      <w:r>
        <w:t xml:space="preserve">     16          6           0        0.513072    3.920106    1.348519</w:t>
      </w:r>
    </w:p>
    <w:p w:rsidR="00863905" w:rsidRDefault="00863905" w:rsidP="00863905">
      <w:r>
        <w:t xml:space="preserve">     17          6           0        0.887064    2.592377    1.694809</w:t>
      </w:r>
    </w:p>
    <w:p w:rsidR="00863905" w:rsidRDefault="00863905" w:rsidP="00863905">
      <w:r>
        <w:t xml:space="preserve">     18          6           0        1.739996    4.554738    0.776460</w:t>
      </w:r>
    </w:p>
    <w:p w:rsidR="00863905" w:rsidRDefault="00863905" w:rsidP="00863905">
      <w:r>
        <w:t xml:space="preserve">     19          8           0        2.011062    5.665318    0.350373</w:t>
      </w:r>
    </w:p>
    <w:p w:rsidR="00863905" w:rsidRDefault="00863905" w:rsidP="00863905">
      <w:r>
        <w:t xml:space="preserve">     20          6           0        2.333540    2.452249    1.425275</w:t>
      </w:r>
    </w:p>
    <w:p w:rsidR="00863905" w:rsidRDefault="00863905" w:rsidP="00863905">
      <w:r>
        <w:t xml:space="preserve">     21          8           0        3.182463    1.602741    1.642760</w:t>
      </w:r>
    </w:p>
    <w:p w:rsidR="00863905" w:rsidRDefault="00863905" w:rsidP="00863905">
      <w:r>
        <w:t xml:space="preserve">     22          1           0       -0.223813    4.525910    1.882237</w:t>
      </w:r>
    </w:p>
    <w:p w:rsidR="00863905" w:rsidRDefault="00863905" w:rsidP="00863905">
      <w:r>
        <w:t xml:space="preserve">     23          1           0        0.378964    1.937281    2.404479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              Distance matrix (angstroms):</w:t>
      </w:r>
    </w:p>
    <w:p w:rsidR="00863905" w:rsidRDefault="00863905" w:rsidP="00863905">
      <w:r>
        <w:t xml:space="preserve">                    1          2          3          4          5</w:t>
      </w:r>
    </w:p>
    <w:p w:rsidR="00863905" w:rsidRDefault="00863905" w:rsidP="00863905">
      <w:r>
        <w:t xml:space="preserve">     1  C    0.000000</w:t>
      </w:r>
    </w:p>
    <w:p w:rsidR="00863905" w:rsidRDefault="00863905" w:rsidP="00863905">
      <w:r>
        <w:t xml:space="preserve">     2  C    1.399800   0.000000</w:t>
      </w:r>
    </w:p>
    <w:p w:rsidR="00863905" w:rsidRDefault="00863905" w:rsidP="00863905">
      <w:r>
        <w:t xml:space="preserve">     3  C    2.401645   2.710821   0.000000</w:t>
      </w:r>
    </w:p>
    <w:p w:rsidR="00863905" w:rsidRDefault="00863905" w:rsidP="00863905">
      <w:r>
        <w:t xml:space="preserve">     4  C    1.401484   2.402968   1.408785   0.000000</w:t>
      </w:r>
    </w:p>
    <w:p w:rsidR="00863905" w:rsidRDefault="00863905" w:rsidP="00863905">
      <w:r>
        <w:t xml:space="preserve">     5  H    1.098374   2.168412   3.404750   2.178295   0.000000</w:t>
      </w:r>
    </w:p>
    <w:p w:rsidR="00863905" w:rsidRDefault="00863905" w:rsidP="00863905">
      <w:r>
        <w:t xml:space="preserve">     6  H    2.181463   3.404145   2.181249   1.097142   2.530763</w:t>
      </w:r>
    </w:p>
    <w:p w:rsidR="00863905" w:rsidRDefault="00863905" w:rsidP="00863905">
      <w:r>
        <w:t xml:space="preserve">     7  C    2.526833   1.504689   2.515407   2.921300   3.503539</w:t>
      </w:r>
    </w:p>
    <w:p w:rsidR="00863905" w:rsidRDefault="00863905" w:rsidP="00863905">
      <w:r>
        <w:t xml:space="preserve">     8  H    3.389177   2.161403   3.202566   3.798349   4.309977</w:t>
      </w:r>
    </w:p>
    <w:p w:rsidR="00863905" w:rsidRDefault="00863905" w:rsidP="00863905">
      <w:r>
        <w:t xml:space="preserve">     9  H    3.093304   2.146821   3.342317   3.609769   3.937294</w:t>
      </w:r>
    </w:p>
    <w:p w:rsidR="00863905" w:rsidRDefault="00863905" w:rsidP="00863905">
      <w:r>
        <w:t xml:space="preserve">    10  C    2.878653   2.523665   1.489982   2.488198   3.972171</w:t>
      </w:r>
    </w:p>
    <w:p w:rsidR="00863905" w:rsidRDefault="00863905" w:rsidP="00863905">
      <w:r>
        <w:t xml:space="preserve">    11  H    3.882240   3.365464   2.156280   3.417669   4.979724</w:t>
      </w:r>
    </w:p>
    <w:p w:rsidR="00863905" w:rsidRDefault="00863905" w:rsidP="00863905">
      <w:r>
        <w:t xml:space="preserve">    12  H    3.342873   3.180299   2.112402   2.884279   4.361759</w:t>
      </w:r>
    </w:p>
    <w:p w:rsidR="00863905" w:rsidRDefault="00863905" w:rsidP="00863905">
      <w:r>
        <w:lastRenderedPageBreak/>
        <w:t xml:space="preserve">    13  H    3.403210   3.797898   1.100665   2.182751   4.321274</w:t>
      </w:r>
    </w:p>
    <w:p w:rsidR="00863905" w:rsidRDefault="00863905" w:rsidP="00863905">
      <w:r>
        <w:t xml:space="preserve">    14  H    2.148137   1.099968   3.799871   3.386171   2.464806</w:t>
      </w:r>
    </w:p>
    <w:p w:rsidR="00863905" w:rsidRDefault="00863905" w:rsidP="00863905">
      <w:r>
        <w:t xml:space="preserve">    15  O    4.432642   3.503021   3.789627   4.555380   5.262096</w:t>
      </w:r>
    </w:p>
    <w:p w:rsidR="00863905" w:rsidRDefault="00863905" w:rsidP="00863905">
      <w:r>
        <w:t xml:space="preserve">    16  C    3.031280   2.905947   2.148772   2.683056   3.823710</w:t>
      </w:r>
    </w:p>
    <w:p w:rsidR="00863905" w:rsidRDefault="00863905" w:rsidP="00863905">
      <w:r>
        <w:t xml:space="preserve">    17  C    2.582320   2.158659   2.904307   2.933229   3.171908</w:t>
      </w:r>
    </w:p>
    <w:p w:rsidR="00863905" w:rsidRDefault="00863905" w:rsidP="00863905">
      <w:r>
        <w:t xml:space="preserve">    18  C    4.164139   3.625361   2.895101   3.858998   5.069790</w:t>
      </w:r>
    </w:p>
    <w:p w:rsidR="00863905" w:rsidRDefault="00863905" w:rsidP="00863905">
      <w:r>
        <w:t xml:space="preserve">    19  O    5.177465   4.690939   3.468599   4.655760   6.135841</w:t>
      </w:r>
    </w:p>
    <w:p w:rsidR="00863905" w:rsidRDefault="00863905" w:rsidP="00863905">
      <w:r>
        <w:t xml:space="preserve">    20  C    3.684512   2.728507   3.847628   4.169358   4.311676</w:t>
      </w:r>
    </w:p>
    <w:p w:rsidR="00863905" w:rsidRDefault="00863905" w:rsidP="00863905">
      <w:r>
        <w:t xml:space="preserve">    21  O    4.440675   3.338137   4.967298   5.169181   4.906396</w:t>
      </w:r>
    </w:p>
    <w:p w:rsidR="00863905" w:rsidRDefault="00863905" w:rsidP="00863905">
      <w:r>
        <w:t xml:space="preserve">    22  H    3.453287   3.710692   2.409103   2.788717   4.107469</w:t>
      </w:r>
    </w:p>
    <w:p w:rsidR="00863905" w:rsidRDefault="00863905" w:rsidP="00863905">
      <w:r>
        <w:t xml:space="preserve">    23  H    2.500078   2.420474   3.510389   3.091052   2.696289</w:t>
      </w:r>
    </w:p>
    <w:p w:rsidR="00863905" w:rsidRDefault="00863905" w:rsidP="00863905">
      <w:r>
        <w:t xml:space="preserve">                    6          7          8          9         10</w:t>
      </w:r>
    </w:p>
    <w:p w:rsidR="00863905" w:rsidRDefault="00863905" w:rsidP="00863905">
      <w:r>
        <w:t xml:space="preserve">     6  H    0.000000</w:t>
      </w:r>
    </w:p>
    <w:p w:rsidR="00863905" w:rsidRDefault="00863905" w:rsidP="00863905">
      <w:r>
        <w:t xml:space="preserve">     7  C    4.016619   0.000000</w:t>
      </w:r>
    </w:p>
    <w:p w:rsidR="00863905" w:rsidRDefault="00863905" w:rsidP="00863905">
      <w:r>
        <w:t xml:space="preserve">     8  H    4.885451   1.124857   0.000000</w:t>
      </w:r>
    </w:p>
    <w:p w:rsidR="00863905" w:rsidRDefault="00863905" w:rsidP="00863905">
      <w:r>
        <w:t xml:space="preserve">     9  H    4.659722   1.125250   1.793956   0.000000</w:t>
      </w:r>
    </w:p>
    <w:p w:rsidR="00863905" w:rsidRDefault="00863905" w:rsidP="00863905">
      <w:r>
        <w:t xml:space="preserve">    10  C    3.459776   1.522304   2.176737   2.178921   0.000000</w:t>
      </w:r>
    </w:p>
    <w:p w:rsidR="00863905" w:rsidRDefault="00863905" w:rsidP="00863905">
      <w:r>
        <w:t xml:space="preserve">    11  H    4.318324   2.178502   2.296348   2.825751   1.123628</w:t>
      </w:r>
    </w:p>
    <w:p w:rsidR="00863905" w:rsidRDefault="00863905" w:rsidP="00863905">
      <w:r>
        <w:t xml:space="preserve">    12  H    3.718426   2.173526   2.976259   2.292346   1.126243</w:t>
      </w:r>
    </w:p>
    <w:p w:rsidR="00863905" w:rsidRDefault="00863905" w:rsidP="00863905">
      <w:r>
        <w:t xml:space="preserve">    13  H    2.522436   3.494994   4.052443   4.294438   2.211303</w:t>
      </w:r>
    </w:p>
    <w:p w:rsidR="00863905" w:rsidRDefault="00863905" w:rsidP="00863905">
      <w:r>
        <w:t xml:space="preserve">    14  H    4.295177   2.238903   2.566829   2.593952   3.528449</w:t>
      </w:r>
    </w:p>
    <w:p w:rsidR="00863905" w:rsidRDefault="00863905" w:rsidP="00863905">
      <w:r>
        <w:t xml:space="preserve">    15  O    5.449438   3.113746   2.314920   4.065539   3.441485</w:t>
      </w:r>
    </w:p>
    <w:p w:rsidR="00863905" w:rsidRDefault="00863905" w:rsidP="00863905">
      <w:r>
        <w:t xml:space="preserve">    16  C    3.324890   3.080574   3.126652   4.198378   2.817305</w:t>
      </w:r>
    </w:p>
    <w:p w:rsidR="00863905" w:rsidRDefault="00863905" w:rsidP="00863905">
      <w:r>
        <w:t xml:space="preserve">    17  C    3.685939   2.835000   2.810181   3.879869   3.272029</w:t>
      </w:r>
    </w:p>
    <w:p w:rsidR="00863905" w:rsidRDefault="00863905" w:rsidP="00863905">
      <w:r>
        <w:t xml:space="preserve">    18  C    4.615132   3.229820   2.833341   4.293407   2.936956</w:t>
      </w:r>
    </w:p>
    <w:p w:rsidR="00863905" w:rsidRDefault="00863905" w:rsidP="00863905">
      <w:r>
        <w:t xml:space="preserve">    19  O    5.328899   4.039848   3.613547   5.003944   3.425723</w:t>
      </w:r>
    </w:p>
    <w:p w:rsidR="00863905" w:rsidRDefault="00863905" w:rsidP="00863905">
      <w:r>
        <w:t xml:space="preserve">    20  C    5.048817   2.942291   2.352569   3.881626   3.687601</w:t>
      </w:r>
    </w:p>
    <w:p w:rsidR="00863905" w:rsidRDefault="00863905" w:rsidP="00863905">
      <w:r>
        <w:lastRenderedPageBreak/>
        <w:t xml:space="preserve">    21  O    6.061326   3.619459   2.894862   4.337677   4.648835</w:t>
      </w:r>
    </w:p>
    <w:p w:rsidR="00863905" w:rsidRDefault="00863905" w:rsidP="00863905">
      <w:r>
        <w:t xml:space="preserve">    22  H    3.069163   4.004695   4.179536   5.090496   3.487823</w:t>
      </w:r>
    </w:p>
    <w:p w:rsidR="00863905" w:rsidRDefault="00863905" w:rsidP="00863905">
      <w:r>
        <w:t xml:space="preserve">    23  H    3.643976   3.531643   3.661967   4.458744   4.069184</w:t>
      </w:r>
    </w:p>
    <w:p w:rsidR="00863905" w:rsidRDefault="00863905" w:rsidP="00863905">
      <w:r>
        <w:t xml:space="preserve">                   11         12         13         14         15</w:t>
      </w:r>
    </w:p>
    <w:p w:rsidR="00863905" w:rsidRDefault="00863905" w:rsidP="00863905">
      <w:r>
        <w:t xml:space="preserve">    11  H    0.000000</w:t>
      </w:r>
    </w:p>
    <w:p w:rsidR="00863905" w:rsidRDefault="00863905" w:rsidP="00863905">
      <w:r>
        <w:t xml:space="preserve">    12  H    1.805933   0.000000</w:t>
      </w:r>
    </w:p>
    <w:p w:rsidR="00863905" w:rsidRDefault="00863905" w:rsidP="00863905">
      <w:r>
        <w:t xml:space="preserve">    13  H    2.466324   2.640928   0.000000</w:t>
      </w:r>
    </w:p>
    <w:p w:rsidR="00863905" w:rsidRDefault="00863905" w:rsidP="00863905">
      <w:r>
        <w:t xml:space="preserve">    14  H    4.277239   4.146491   4.877322   0.000000</w:t>
      </w:r>
    </w:p>
    <w:p w:rsidR="00863905" w:rsidRDefault="00863905" w:rsidP="00863905">
      <w:r>
        <w:t xml:space="preserve">    15  O    3.077172   4.521852   4.269262   3.845523   0.000000</w:t>
      </w:r>
    </w:p>
    <w:p w:rsidR="00863905" w:rsidRDefault="00863905" w:rsidP="00863905">
      <w:r>
        <w:t xml:space="preserve">    16  C    2.951534   3.870872   2.529416   3.660138   2.369890</w:t>
      </w:r>
    </w:p>
    <w:p w:rsidR="00863905" w:rsidRDefault="00863905" w:rsidP="00863905">
      <w:r>
        <w:t xml:space="preserve">    17  C    3.633685   4.309725   3.640391   2.559751   2.352491</w:t>
      </w:r>
    </w:p>
    <w:p w:rsidR="00863905" w:rsidRDefault="00863905" w:rsidP="00863905">
      <w:r>
        <w:t xml:space="preserve">    18  C    2.513833   4.020018   3.100054   4.293770   1.407837</w:t>
      </w:r>
    </w:p>
    <w:p w:rsidR="00863905" w:rsidRDefault="00863905" w:rsidP="00863905">
      <w:r>
        <w:t xml:space="preserve">    19  O    2.657357   4.360203   3.330698   5.419470   2.230163</w:t>
      </w:r>
    </w:p>
    <w:p w:rsidR="00863905" w:rsidRDefault="00863905" w:rsidP="00863905">
      <w:r>
        <w:t xml:space="preserve">    20  C    3.748782   4.756753   4.565390   2.797691   1.412456</w:t>
      </w:r>
    </w:p>
    <w:p w:rsidR="00863905" w:rsidRDefault="00863905" w:rsidP="00863905">
      <w:r>
        <w:t xml:space="preserve">    21  O    4.716958   5.645881   5.748574   2.995110   2.228809</w:t>
      </w:r>
    </w:p>
    <w:p w:rsidR="00863905" w:rsidRDefault="00863905" w:rsidP="00863905">
      <w:r>
        <w:t xml:space="preserve">    22  H    3.639286   4.414658   2.416180   4.497654   3.336802</w:t>
      </w:r>
    </w:p>
    <w:p w:rsidR="00863905" w:rsidRDefault="00863905" w:rsidP="00863905">
      <w:r>
        <w:t xml:space="preserve">    23  H    4.597268   5.004274   4.265704   2.564387   3.362405</w:t>
      </w:r>
    </w:p>
    <w:p w:rsidR="00863905" w:rsidRDefault="00863905" w:rsidP="00863905">
      <w:r>
        <w:t xml:space="preserve">                   16         17         18         19         20</w:t>
      </w:r>
    </w:p>
    <w:p w:rsidR="00863905" w:rsidRDefault="00863905" w:rsidP="00863905">
      <w:r>
        <w:t xml:space="preserve">    16  C    0.000000</w:t>
      </w:r>
    </w:p>
    <w:p w:rsidR="00863905" w:rsidRDefault="00863905" w:rsidP="00863905">
      <w:r>
        <w:t xml:space="preserve">    17  C    1.422199   0.000000</w:t>
      </w:r>
    </w:p>
    <w:p w:rsidR="00863905" w:rsidRDefault="00863905" w:rsidP="00863905">
      <w:r>
        <w:t xml:space="preserve">    18  C    1.495109   2.328458   0.000000</w:t>
      </w:r>
    </w:p>
    <w:p w:rsidR="00863905" w:rsidRDefault="00863905" w:rsidP="00863905">
      <w:r>
        <w:t xml:space="preserve">    19  O    2.507197   3.537491   1.220006   0.000000</w:t>
      </w:r>
    </w:p>
    <w:p w:rsidR="00863905" w:rsidRDefault="00863905" w:rsidP="00863905">
      <w:r>
        <w:t xml:space="preserve">    20  C    2.339786   1.478031   2.278972   3.403413   0.000000</w:t>
      </w:r>
    </w:p>
    <w:p w:rsidR="00863905" w:rsidRDefault="00863905" w:rsidP="00863905">
      <w:r>
        <w:t xml:space="preserve">    21  O    3.547168   2.500188   3.397863   4.421196   1.220505</w:t>
      </w:r>
    </w:p>
    <w:p w:rsidR="00863905" w:rsidRDefault="00863905" w:rsidP="00863905">
      <w:r>
        <w:t xml:space="preserve">    22  H    1.093093   2.237795   2.253912   2.939307   3.323994</w:t>
      </w:r>
    </w:p>
    <w:p w:rsidR="00863905" w:rsidRDefault="00863905" w:rsidP="00863905">
      <w:r>
        <w:t xml:space="preserve">    23  H    2.250473   1.091306   3.369560   4.558657   2.245975</w:t>
      </w:r>
    </w:p>
    <w:p w:rsidR="00863905" w:rsidRDefault="00863905" w:rsidP="00863905">
      <w:r>
        <w:t xml:space="preserve">                   21         22         23</w:t>
      </w:r>
    </w:p>
    <w:p w:rsidR="00863905" w:rsidRDefault="00863905" w:rsidP="00863905">
      <w:r>
        <w:lastRenderedPageBreak/>
        <w:t xml:space="preserve">    21  O    0.000000</w:t>
      </w:r>
    </w:p>
    <w:p w:rsidR="00863905" w:rsidRDefault="00863905" w:rsidP="00863905">
      <w:r>
        <w:t xml:space="preserve">    22  H    4.494995   0.000000</w:t>
      </w:r>
    </w:p>
    <w:p w:rsidR="00863905" w:rsidRDefault="00863905" w:rsidP="00863905">
      <w:r>
        <w:t xml:space="preserve">    23  H    2.924336   2.708703   0.000000</w:t>
      </w:r>
    </w:p>
    <w:p w:rsidR="00863905" w:rsidRDefault="00863905" w:rsidP="00863905">
      <w:r>
        <w:t xml:space="preserve"> Stoichiometry    C10H10O3</w:t>
      </w:r>
    </w:p>
    <w:p w:rsidR="00863905" w:rsidRDefault="00863905" w:rsidP="00863905">
      <w:r>
        <w:t xml:space="preserve"> Framework group  C1[X(C10H10O3)]</w:t>
      </w:r>
    </w:p>
    <w:p w:rsidR="00863905" w:rsidRDefault="00863905" w:rsidP="00863905">
      <w:r>
        <w:t xml:space="preserve"> Deg. of freedom    63</w:t>
      </w:r>
    </w:p>
    <w:p w:rsidR="00863905" w:rsidRDefault="00863905" w:rsidP="00863905">
      <w:r>
        <w:t xml:space="preserve"> Full point group                 C1      NOp   1</w:t>
      </w:r>
    </w:p>
    <w:p w:rsidR="00863905" w:rsidRDefault="00863905" w:rsidP="00863905">
      <w:r>
        <w:t xml:space="preserve"> Largest Abelian subgroup         C1      NOp   1</w:t>
      </w:r>
    </w:p>
    <w:p w:rsidR="00863905" w:rsidRDefault="00863905" w:rsidP="00863905">
      <w:r>
        <w:t xml:space="preserve"> Largest concise Abelian subgroup C1      NOp   1</w:t>
      </w:r>
    </w:p>
    <w:p w:rsidR="00863905" w:rsidRDefault="00863905" w:rsidP="00863905">
      <w:r>
        <w:t xml:space="preserve">                         Standard orientation: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 2.172666   -1.071807   -0.471096</w:t>
      </w:r>
    </w:p>
    <w:p w:rsidR="00863905" w:rsidRDefault="00863905" w:rsidP="00863905">
      <w:r>
        <w:t xml:space="preserve">      2          6           0        1.136894   -1.387788    0.415906</w:t>
      </w:r>
    </w:p>
    <w:p w:rsidR="00863905" w:rsidRDefault="00863905" w:rsidP="00863905">
      <w:r>
        <w:t xml:space="preserve">      3          6           0        1.575480    1.229990   -0.134940</w:t>
      </w:r>
    </w:p>
    <w:p w:rsidR="00863905" w:rsidRDefault="00863905" w:rsidP="00863905">
      <w:r>
        <w:t xml:space="preserve">      4          6           0        2.399600    0.278906   -0.768138</w:t>
      </w:r>
    </w:p>
    <w:p w:rsidR="00863905" w:rsidRDefault="00863905" w:rsidP="00863905">
      <w:r>
        <w:t xml:space="preserve">      5          1           0        2.649212   -1.864849   -1.063053</w:t>
      </w:r>
    </w:p>
    <w:p w:rsidR="00863905" w:rsidRDefault="00863905" w:rsidP="00863905">
      <w:r>
        <w:t xml:space="preserve">      6          1           0        3.062111    0.575592   -1.590802</w:t>
      </w:r>
    </w:p>
    <w:p w:rsidR="00863905" w:rsidRDefault="00863905" w:rsidP="00863905">
      <w:r>
        <w:t xml:space="preserve">      7          6           0        0.780345   -0.462413    1.547560</w:t>
      </w:r>
    </w:p>
    <w:p w:rsidR="00863905" w:rsidRDefault="00863905" w:rsidP="00863905">
      <w:r>
        <w:t xml:space="preserve">      8          1           0       -0.323445   -0.524417    1.755184</w:t>
      </w:r>
    </w:p>
    <w:p w:rsidR="00863905" w:rsidRDefault="00863905" w:rsidP="00863905">
      <w:r>
        <w:t xml:space="preserve">      9          1           0        1.287928   -0.827952    2.482936</w:t>
      </w:r>
    </w:p>
    <w:p w:rsidR="00863905" w:rsidRDefault="00863905" w:rsidP="00863905">
      <w:r>
        <w:t xml:space="preserve">     10          6           0        1.171818    0.983794    1.278033</w:t>
      </w:r>
    </w:p>
    <w:p w:rsidR="00863905" w:rsidRDefault="00863905" w:rsidP="00863905">
      <w:r>
        <w:t xml:space="preserve">     11          1           0        0.330556    1.669031    1.570039</w:t>
      </w:r>
    </w:p>
    <w:p w:rsidR="00863905" w:rsidRDefault="00863905" w:rsidP="00863905">
      <w:r>
        <w:t xml:space="preserve">     12          1           0        2.053605    1.258775    1.922440</w:t>
      </w:r>
    </w:p>
    <w:p w:rsidR="00863905" w:rsidRDefault="00863905" w:rsidP="00863905">
      <w:r>
        <w:t xml:space="preserve">     13          1           0        1.580102    2.279415   -0.466826</w:t>
      </w:r>
    </w:p>
    <w:p w:rsidR="00863905" w:rsidRDefault="00863905" w:rsidP="00863905">
      <w:r>
        <w:lastRenderedPageBreak/>
        <w:t xml:space="preserve">     14          1           0        0.835850   -2.442136    0.503385</w:t>
      </w:r>
    </w:p>
    <w:p w:rsidR="00863905" w:rsidRDefault="00863905" w:rsidP="00863905">
      <w:r>
        <w:t xml:space="preserve">     15          8           0       -2.020844    0.125807    0.321692</w:t>
      </w:r>
    </w:p>
    <w:p w:rsidR="00863905" w:rsidRDefault="00863905" w:rsidP="00863905">
      <w:r>
        <w:t xml:space="preserve">     16          6           0       -0.231511    0.648315   -1.141746</w:t>
      </w:r>
    </w:p>
    <w:p w:rsidR="00863905" w:rsidRDefault="00863905" w:rsidP="00863905">
      <w:r>
        <w:t xml:space="preserve">     17          6           0       -0.326718   -0.767355   -1.044475</w:t>
      </w:r>
    </w:p>
    <w:p w:rsidR="00863905" w:rsidRDefault="00863905" w:rsidP="00863905">
      <w:r>
        <w:t xml:space="preserve">     18          6           0       -1.316296    1.192287   -0.268425</w:t>
      </w:r>
    </w:p>
    <w:p w:rsidR="00863905" w:rsidRDefault="00863905" w:rsidP="00863905">
      <w:r>
        <w:t xml:space="preserve">     19          8           0       -1.717106    2.312109    0.003171</w:t>
      </w:r>
    </w:p>
    <w:p w:rsidR="00863905" w:rsidRDefault="00863905" w:rsidP="00863905">
      <w:r>
        <w:t xml:space="preserve">     20          6           0       -1.502150   -1.078182   -0.204045</w:t>
      </w:r>
    </w:p>
    <w:p w:rsidR="00863905" w:rsidRDefault="00863905" w:rsidP="00863905">
      <w:r>
        <w:t xml:space="preserve">     21          8           0       -2.111391   -2.090350    0.102509</w:t>
      </w:r>
    </w:p>
    <w:p w:rsidR="00863905" w:rsidRDefault="00863905" w:rsidP="00863905">
      <w:r>
        <w:t xml:space="preserve">     22          1           0        0.089061    1.197975   -2.030543</w:t>
      </w:r>
    </w:p>
    <w:p w:rsidR="00863905" w:rsidRDefault="00863905" w:rsidP="00863905">
      <w:r>
        <w:t xml:space="preserve">     23          1           0        0.069001   -1.496453   -1.753539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Rotational constants (GHZ):      1.2256848      0.8823212      0.6768565</w:t>
      </w:r>
    </w:p>
    <w:p w:rsidR="00863905" w:rsidRDefault="00863905" w:rsidP="00863905">
      <w:r>
        <w:t xml:space="preserve"> Standard basis: VSTO-6G (5D, 7F)</w:t>
      </w:r>
    </w:p>
    <w:p w:rsidR="00863905" w:rsidRDefault="00863905" w:rsidP="00863905">
      <w:r>
        <w:t xml:space="preserve"> There are    62 symmetry adapted basis functions of A   symmetry.</w:t>
      </w:r>
    </w:p>
    <w:p w:rsidR="00863905" w:rsidRDefault="00863905" w:rsidP="00863905">
      <w:r>
        <w:t xml:space="preserve"> Integral buffers will be    131072 words long.</w:t>
      </w:r>
    </w:p>
    <w:p w:rsidR="00863905" w:rsidRDefault="00863905" w:rsidP="00863905">
      <w:r>
        <w:t xml:space="preserve"> Regular integral format.</w:t>
      </w:r>
    </w:p>
    <w:p w:rsidR="00863905" w:rsidRDefault="00863905" w:rsidP="00863905">
      <w:r>
        <w:t xml:space="preserve"> Two-electron integral symmetry is turned off.</w:t>
      </w:r>
    </w:p>
    <w:p w:rsidR="00863905" w:rsidRDefault="00863905" w:rsidP="00863905">
      <w:r>
        <w:t xml:space="preserve">    62 basis functions,   372 primitive gaussians,    62 cartesian basis functions</w:t>
      </w:r>
    </w:p>
    <w:p w:rsidR="00863905" w:rsidRDefault="00863905" w:rsidP="00863905">
      <w:r>
        <w:t xml:space="preserve">    34 alpha electrons       34 beta electrons</w:t>
      </w:r>
    </w:p>
    <w:p w:rsidR="00863905" w:rsidRDefault="00863905" w:rsidP="00863905">
      <w:r>
        <w:t xml:space="preserve">       nuclear repulsion energy       470.9973058097 Hartrees.</w:t>
      </w:r>
    </w:p>
    <w:p w:rsidR="00863905" w:rsidRDefault="00863905" w:rsidP="00863905">
      <w:r>
        <w:t xml:space="preserve"> Do NDO integrals.</w:t>
      </w:r>
    </w:p>
    <w:p w:rsidR="00863905" w:rsidRDefault="00863905" w:rsidP="00863905">
      <w:r>
        <w:t xml:space="preserve"> One-electron integrals computed using PRISM.</w:t>
      </w:r>
    </w:p>
    <w:p w:rsidR="00863905" w:rsidRDefault="00863905" w:rsidP="00863905">
      <w:r>
        <w:t xml:space="preserve"> NBasis=    62 RedAO= F  NBF=    62</w:t>
      </w:r>
    </w:p>
    <w:p w:rsidR="00863905" w:rsidRDefault="00863905" w:rsidP="00863905">
      <w:r>
        <w:t xml:space="preserve"> NBsUse=    62 1.00D-04 NBFU=    62</w:t>
      </w:r>
    </w:p>
    <w:p w:rsidR="00863905" w:rsidRDefault="00863905" w:rsidP="00863905">
      <w:r>
        <w:t xml:space="preserve"> Initial guess read from the read-write file.</w:t>
      </w:r>
    </w:p>
    <w:p w:rsidR="00863905" w:rsidRDefault="00863905" w:rsidP="00863905">
      <w:r>
        <w:t xml:space="preserve"> B after Tr=     0.000000    0.000000    0.000000</w:t>
      </w:r>
    </w:p>
    <w:p w:rsidR="00863905" w:rsidRDefault="00863905" w:rsidP="00863905">
      <w:r>
        <w:t xml:space="preserve">         Rot=    1.000000    0.000000    0.000000    0.000000 Ang=   0.00 deg.</w:t>
      </w:r>
    </w:p>
    <w:p w:rsidR="00863905" w:rsidRDefault="00863905" w:rsidP="00863905">
      <w:r>
        <w:lastRenderedPageBreak/>
        <w:t xml:space="preserve"> Initial guess orbital symmetries:</w:t>
      </w:r>
    </w:p>
    <w:p w:rsidR="00863905" w:rsidRDefault="00863905" w:rsidP="00863905">
      <w:r>
        <w:t xml:space="preserve">       Occupied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 (A) (A) (A) (A) (A) (A)</w:t>
      </w:r>
    </w:p>
    <w:p w:rsidR="00863905" w:rsidRDefault="00863905" w:rsidP="00863905">
      <w:r>
        <w:t xml:space="preserve">       Virtual 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</w:t>
      </w:r>
    </w:p>
    <w:p w:rsidR="00863905" w:rsidRDefault="00863905" w:rsidP="00863905">
      <w:r>
        <w:t xml:space="preserve"> Requested convergence on RMS density matrix=1.00D-08 within 128 cycles.</w:t>
      </w:r>
    </w:p>
    <w:p w:rsidR="00863905" w:rsidRDefault="00863905" w:rsidP="00863905">
      <w:r>
        <w:t xml:space="preserve"> Requested convergence on MAX density matrix=1.00D-06.</w:t>
      </w:r>
    </w:p>
    <w:p w:rsidR="00863905" w:rsidRDefault="00863905" w:rsidP="00863905">
      <w:r>
        <w:t xml:space="preserve"> Requested convergence on             energy=1.00D-06.</w:t>
      </w:r>
    </w:p>
    <w:p w:rsidR="00863905" w:rsidRDefault="00863905" w:rsidP="00863905">
      <w:r>
        <w:t xml:space="preserve"> No special actions if energy rises.</w:t>
      </w:r>
    </w:p>
    <w:p w:rsidR="00863905" w:rsidRDefault="00863905" w:rsidP="00863905">
      <w:r>
        <w:t xml:space="preserve"> Overlap will be assumed to be unity.</w:t>
      </w:r>
    </w:p>
    <w:p w:rsidR="00863905" w:rsidRDefault="00863905" w:rsidP="00863905">
      <w:r>
        <w:t xml:space="preserve"> Keep J ints in memory in canonical form, NReq=899243.</w:t>
      </w:r>
    </w:p>
    <w:p w:rsidR="00863905" w:rsidRDefault="00863905" w:rsidP="00863905">
      <w:r>
        <w:t xml:space="preserve"> SCF Done:  E(RAM1) = -0.470654387667E-01 A.U. after   15 cycles</w:t>
      </w:r>
    </w:p>
    <w:p w:rsidR="00863905" w:rsidRDefault="00863905" w:rsidP="00863905">
      <w:r>
        <w:t xml:space="preserve">             Convg  =    0.6500D-08             -V/T =  0.9990</w:t>
      </w:r>
    </w:p>
    <w:p w:rsidR="00863905" w:rsidRDefault="00863905" w:rsidP="00863905">
      <w:r>
        <w:t xml:space="preserve"> Calling FoFJK, ICntrl=      2127 FMM=F ISym2X=0 I1Cent= 0 IOpClX= 0 NMat=1 NMatS=1 NMatT=0.</w:t>
      </w:r>
    </w:p>
    <w:p w:rsidR="00863905" w:rsidRDefault="00863905" w:rsidP="00863905">
      <w:r>
        <w:t xml:space="preserve"> ***** Axes restored to original set *****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Center     Atomic                   Forces (Hartrees/Bohr)</w:t>
      </w:r>
    </w:p>
    <w:p w:rsidR="00863905" w:rsidRDefault="00863905" w:rsidP="00863905">
      <w:r>
        <w:t xml:space="preserve"> Number     Number              X              Y              Z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     1        6          -0.003240897    0.013002319   -0.003893659</w:t>
      </w:r>
    </w:p>
    <w:p w:rsidR="00863905" w:rsidRDefault="00863905" w:rsidP="00863905">
      <w:r>
        <w:t xml:space="preserve">      2        6           0.000058070    0.007606568   -0.004029623</w:t>
      </w:r>
    </w:p>
    <w:p w:rsidR="00863905" w:rsidRDefault="00863905" w:rsidP="00863905">
      <w:r>
        <w:t xml:space="preserve">      3        6          -0.001069533   -0.007067755    0.006945586</w:t>
      </w:r>
    </w:p>
    <w:p w:rsidR="00863905" w:rsidRDefault="00863905" w:rsidP="00863905">
      <w:r>
        <w:t xml:space="preserve">      4        6           0.011924518   -0.002042178    0.000079214</w:t>
      </w:r>
    </w:p>
    <w:p w:rsidR="00863905" w:rsidRDefault="00863905" w:rsidP="00863905">
      <w:r>
        <w:t xml:space="preserve">      5        1          -0.001936519   -0.000708302   -0.001421432</w:t>
      </w:r>
    </w:p>
    <w:p w:rsidR="00863905" w:rsidRDefault="00863905" w:rsidP="00863905">
      <w:r>
        <w:t xml:space="preserve">      6        1          -0.000887843   -0.000774108   -0.000292927</w:t>
      </w:r>
    </w:p>
    <w:p w:rsidR="00863905" w:rsidRDefault="00863905" w:rsidP="00863905">
      <w:r>
        <w:lastRenderedPageBreak/>
        <w:t xml:space="preserve">      7        6          -0.005333965   -0.006571136    0.007712916</w:t>
      </w:r>
    </w:p>
    <w:p w:rsidR="00863905" w:rsidRDefault="00863905" w:rsidP="00863905">
      <w:r>
        <w:t xml:space="preserve">      8        1          -0.000396114   -0.001015991   -0.001425367</w:t>
      </w:r>
    </w:p>
    <w:p w:rsidR="00863905" w:rsidRDefault="00863905" w:rsidP="00863905">
      <w:r>
        <w:t xml:space="preserve">      9        1          -0.001959698    0.000267178    0.001108835</w:t>
      </w:r>
    </w:p>
    <w:p w:rsidR="00863905" w:rsidRDefault="00863905" w:rsidP="00863905">
      <w:r>
        <w:t xml:space="preserve">     10        6           0.000290333   -0.000859322    0.000116791</w:t>
      </w:r>
    </w:p>
    <w:p w:rsidR="00863905" w:rsidRDefault="00863905" w:rsidP="00863905">
      <w:r>
        <w:t xml:space="preserve">     11        1           0.000098907   -0.000217684    0.000449241</w:t>
      </w:r>
    </w:p>
    <w:p w:rsidR="00863905" w:rsidRDefault="00863905" w:rsidP="00863905">
      <w:r>
        <w:t xml:space="preserve">     12        1           0.000754589   -0.000067781   -0.000480585</w:t>
      </w:r>
    </w:p>
    <w:p w:rsidR="00863905" w:rsidRDefault="00863905" w:rsidP="00863905">
      <w:r>
        <w:t xml:space="preserve">     13        1          -0.000854974    0.000150183   -0.000696839</w:t>
      </w:r>
    </w:p>
    <w:p w:rsidR="00863905" w:rsidRDefault="00863905" w:rsidP="00863905">
      <w:r>
        <w:t xml:space="preserve">     14        1           0.004173417   -0.000438994   -0.002340549</w:t>
      </w:r>
    </w:p>
    <w:p w:rsidR="00863905" w:rsidRDefault="00863905" w:rsidP="00863905">
      <w:r>
        <w:t xml:space="preserve">     15        8           0.000528259    0.001721328    0.003204313</w:t>
      </w:r>
    </w:p>
    <w:p w:rsidR="00863905" w:rsidRDefault="00863905" w:rsidP="00863905">
      <w:r>
        <w:t xml:space="preserve">     16        6           0.001289626   -0.007885234   -0.003518428</w:t>
      </w:r>
    </w:p>
    <w:p w:rsidR="00863905" w:rsidRDefault="00863905" w:rsidP="00863905">
      <w:r>
        <w:t xml:space="preserve">     17        6          -0.005111165    0.001217732   -0.005133813</w:t>
      </w:r>
    </w:p>
    <w:p w:rsidR="00863905" w:rsidRDefault="00863905" w:rsidP="00863905">
      <w:r>
        <w:t xml:space="preserve">     18        6          -0.003613980    0.000097071    0.002902165</w:t>
      </w:r>
    </w:p>
    <w:p w:rsidR="00863905" w:rsidRDefault="00863905" w:rsidP="00863905">
      <w:r>
        <w:t xml:space="preserve">     19        8          -0.000489936    0.001063676   -0.001821835</w:t>
      </w:r>
    </w:p>
    <w:p w:rsidR="00863905" w:rsidRDefault="00863905" w:rsidP="00863905">
      <w:r>
        <w:t xml:space="preserve">     20        6           0.005407443    0.002291153    0.000369717</w:t>
      </w:r>
    </w:p>
    <w:p w:rsidR="00863905" w:rsidRDefault="00863905" w:rsidP="00863905">
      <w:r>
        <w:t xml:space="preserve">     21        8          -0.000767631   -0.002223649   -0.000903235</w:t>
      </w:r>
    </w:p>
    <w:p w:rsidR="00863905" w:rsidRDefault="00863905" w:rsidP="00863905">
      <w:r>
        <w:t xml:space="preserve">     22        1          -0.000098172   -0.000013945   -0.000925631</w:t>
      </w:r>
    </w:p>
    <w:p w:rsidR="00863905" w:rsidRDefault="00863905" w:rsidP="00863905">
      <w:r>
        <w:t xml:space="preserve">     23        1           0.001235267    0.002468872    0.003995149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Cartesian Forces:  Max     0.013002319 RMS     0.003658008</w:t>
      </w:r>
    </w:p>
    <w:p w:rsidR="00863905" w:rsidRDefault="00863905" w:rsidP="00863905"/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>
      <w:r>
        <w:t xml:space="preserve"> Berny optimization.</w:t>
      </w:r>
    </w:p>
    <w:p w:rsidR="00863905" w:rsidRDefault="00863905" w:rsidP="00863905">
      <w:r>
        <w:t xml:space="preserve"> Internal  Forces:  Max     0.012207985 RMS     0.001975504</w:t>
      </w:r>
    </w:p>
    <w:p w:rsidR="00863905" w:rsidRDefault="00863905" w:rsidP="00863905">
      <w:r>
        <w:t xml:space="preserve"> Search for a saddle point.</w:t>
      </w:r>
    </w:p>
    <w:p w:rsidR="00863905" w:rsidRDefault="00863905" w:rsidP="00863905">
      <w:r>
        <w:t xml:space="preserve"> Step number  48 out of a maximum of  138</w:t>
      </w:r>
    </w:p>
    <w:p w:rsidR="00863905" w:rsidRDefault="00863905" w:rsidP="00863905">
      <w:r>
        <w:t xml:space="preserve"> All quantities printed in internal units (Hartrees-Bohrs-Radians)</w:t>
      </w:r>
    </w:p>
    <w:p w:rsidR="00863905" w:rsidRDefault="00863905" w:rsidP="00863905">
      <w:r>
        <w:t xml:space="preserve"> Swaping is turned off.</w:t>
      </w:r>
    </w:p>
    <w:p w:rsidR="00863905" w:rsidRDefault="00863905" w:rsidP="00863905">
      <w:r>
        <w:lastRenderedPageBreak/>
        <w:t xml:space="preserve"> Update second derivatives using D2CorX and points   47   48</w:t>
      </w:r>
    </w:p>
    <w:p w:rsidR="00863905" w:rsidRDefault="00863905" w:rsidP="00863905">
      <w:r>
        <w:t xml:space="preserve"> ITU=  0  0  0  0  0  0  0  0  0  0  0  0  0  0  0  0  0  0  0  0</w:t>
      </w:r>
    </w:p>
    <w:p w:rsidR="00863905" w:rsidRDefault="00863905" w:rsidP="00863905">
      <w:r>
        <w:t xml:space="preserve"> ITU=  0  0  0  0  0  0  0  0  0  0  0  0  0  0  0  0  0  0  0  0</w:t>
      </w:r>
    </w:p>
    <w:p w:rsidR="00863905" w:rsidRDefault="00863905" w:rsidP="00863905">
      <w:r>
        <w:t xml:space="preserve"> ITU=  0  0  0  0  0  0  0  0</w:t>
      </w:r>
    </w:p>
    <w:p w:rsidR="00863905" w:rsidRDefault="00863905" w:rsidP="00863905">
      <w:r>
        <w:t xml:space="preserve">     Eigenvalues ---   -0.07164   0.00002   0.00373   0.00807   0.00865</w:t>
      </w:r>
    </w:p>
    <w:p w:rsidR="00863905" w:rsidRDefault="00863905" w:rsidP="00863905">
      <w:r>
        <w:t xml:space="preserve">     Eigenvalues ---    0.01060   0.01136   0.01343   0.01940   0.02324</w:t>
      </w:r>
    </w:p>
    <w:p w:rsidR="00863905" w:rsidRDefault="00863905" w:rsidP="00863905">
      <w:r>
        <w:t xml:space="preserve">     Eigenvalues ---    0.02515   0.02781   0.03070   0.03174   0.03177</w:t>
      </w:r>
    </w:p>
    <w:p w:rsidR="00863905" w:rsidRDefault="00863905" w:rsidP="00863905">
      <w:r>
        <w:t xml:space="preserve">     Eigenvalues ---    0.03533   0.03583   0.03656   0.03840   0.04000</w:t>
      </w:r>
    </w:p>
    <w:p w:rsidR="00863905" w:rsidRDefault="00863905" w:rsidP="00863905">
      <w:r>
        <w:t xml:space="preserve">     Eigenvalues ---    0.04178   0.04275   0.04494   0.04875   0.06022</w:t>
      </w:r>
    </w:p>
    <w:p w:rsidR="00863905" w:rsidRDefault="00863905" w:rsidP="00863905">
      <w:r>
        <w:t xml:space="preserve">     Eigenvalues ---    0.06335   0.06422   0.06883   0.07355   0.08339</w:t>
      </w:r>
    </w:p>
    <w:p w:rsidR="00863905" w:rsidRDefault="00863905" w:rsidP="00863905">
      <w:r>
        <w:t xml:space="preserve">     Eigenvalues ---    0.08933   0.09103   0.09895   0.10031   0.10463</w:t>
      </w:r>
    </w:p>
    <w:p w:rsidR="00863905" w:rsidRDefault="00863905" w:rsidP="00863905">
      <w:r>
        <w:t xml:space="preserve">     Eigenvalues ---    0.12093   0.13844   0.14428   0.17122   0.21985</w:t>
      </w:r>
    </w:p>
    <w:p w:rsidR="00863905" w:rsidRDefault="00863905" w:rsidP="00863905">
      <w:r>
        <w:t xml:space="preserve">     Eigenvalues ---    0.26113   0.27559   0.28772   0.29869   0.30239</w:t>
      </w:r>
    </w:p>
    <w:p w:rsidR="00863905" w:rsidRDefault="00863905" w:rsidP="00863905">
      <w:r>
        <w:t xml:space="preserve">     Eigenvalues ---    0.31163   0.31312   0.31804   0.31985   0.32412</w:t>
      </w:r>
    </w:p>
    <w:p w:rsidR="00863905" w:rsidRDefault="00863905" w:rsidP="00863905">
      <w:r>
        <w:t xml:space="preserve">     Eigenvalues ---    0.32636   0.33247   0.35609   0.37136   0.39038</w:t>
      </w:r>
    </w:p>
    <w:p w:rsidR="00863905" w:rsidRDefault="00863905" w:rsidP="00863905">
      <w:r>
        <w:t xml:space="preserve">     Eigenvalues ---    0.39694   0.40448   0.43330   0.47800   0.50305</w:t>
      </w:r>
    </w:p>
    <w:p w:rsidR="00863905" w:rsidRDefault="00863905" w:rsidP="00863905">
      <w:r>
        <w:t xml:space="preserve">     Eigenvalues ---    0.58490   1.08508   1.10880</w:t>
      </w:r>
    </w:p>
    <w:p w:rsidR="00863905" w:rsidRDefault="00863905" w:rsidP="00863905">
      <w:r>
        <w:t xml:space="preserve"> Eigenvectors required to have negative eigenvalues:</w:t>
      </w:r>
    </w:p>
    <w:p w:rsidR="00863905" w:rsidRDefault="00863905" w:rsidP="00863905">
      <w:r>
        <w:t xml:space="preserve">                          R6        R10       D30       D4        D71</w:t>
      </w:r>
    </w:p>
    <w:p w:rsidR="00863905" w:rsidRDefault="00863905" w:rsidP="00863905">
      <w:r>
        <w:t xml:space="preserve">   1                    0.58021   0.50758  -0.14638   0.14247   0.14247</w:t>
      </w:r>
    </w:p>
    <w:p w:rsidR="00863905" w:rsidRDefault="00863905" w:rsidP="00863905">
      <w:r>
        <w:t xml:space="preserve">                          D73       D86       D1        D35       D29</w:t>
      </w:r>
    </w:p>
    <w:p w:rsidR="00863905" w:rsidRDefault="00863905" w:rsidP="00863905">
      <w:r>
        <w:t xml:space="preserve">   1                   -0.14229  -0.13478   0.12899   0.12684  -0.12509</w:t>
      </w:r>
    </w:p>
    <w:p w:rsidR="00863905" w:rsidRDefault="00863905" w:rsidP="00863905">
      <w:r>
        <w:t xml:space="preserve"> RFO step:  Lambda0=1.322913344D-04 Lambda=-4.41015637D-03.</w:t>
      </w:r>
    </w:p>
    <w:p w:rsidR="00863905" w:rsidRDefault="00863905" w:rsidP="00863905">
      <w:r>
        <w:t xml:space="preserve"> Linear search not attempted -- option 19 set.</w:t>
      </w:r>
    </w:p>
    <w:p w:rsidR="00863905" w:rsidRDefault="00863905" w:rsidP="00863905">
      <w:r>
        <w:t xml:space="preserve"> Iteration  1 RMS(Cart)=  0.05423081 RMS(Int)=  0.00118910</w:t>
      </w:r>
    </w:p>
    <w:p w:rsidR="00863905" w:rsidRDefault="00863905" w:rsidP="00863905">
      <w:r>
        <w:t xml:space="preserve"> Iteration  2 RMS(Cart)=  0.00147751 RMS(Int)=  0.00034729</w:t>
      </w:r>
    </w:p>
    <w:p w:rsidR="00863905" w:rsidRDefault="00863905" w:rsidP="00863905">
      <w:r>
        <w:t xml:space="preserve"> Iteration  3 RMS(Cart)=  0.00000103 RMS(Int)=  0.00034729</w:t>
      </w:r>
    </w:p>
    <w:p w:rsidR="00863905" w:rsidRDefault="00863905" w:rsidP="00863905">
      <w:r>
        <w:lastRenderedPageBreak/>
        <w:t xml:space="preserve"> Iteration  4 RMS(Cart)=  0.00000000 RMS(Int)=  0.00034729</w:t>
      </w:r>
    </w:p>
    <w:p w:rsidR="00863905" w:rsidRDefault="00863905" w:rsidP="00863905">
      <w:r>
        <w:t xml:space="preserve"> Variable       Old X    -DE/DX   Delta X   Delta X   Delta X     New X</w:t>
      </w:r>
    </w:p>
    <w:p w:rsidR="00863905" w:rsidRDefault="00863905" w:rsidP="00863905">
      <w:r>
        <w:t xml:space="preserve">                                 (Linear)    (Quad)   (Total)</w:t>
      </w:r>
    </w:p>
    <w:p w:rsidR="00863905" w:rsidRDefault="00863905" w:rsidP="00863905">
      <w:r>
        <w:t xml:space="preserve">    R1        2.64524  -0.00067   0.00000  -0.01023  -0.01044   2.63479</w:t>
      </w:r>
    </w:p>
    <w:p w:rsidR="00863905" w:rsidRDefault="00863905" w:rsidP="00863905">
      <w:r>
        <w:t xml:space="preserve">    R2        2.64842  -0.01194   0.00000  -0.00912  -0.00938   2.63904</w:t>
      </w:r>
    </w:p>
    <w:p w:rsidR="00863905" w:rsidRDefault="00863905" w:rsidP="00863905">
      <w:r>
        <w:t xml:space="preserve">    R3        2.07563   0.00064   0.00000   0.00293   0.00293   2.07856</w:t>
      </w:r>
    </w:p>
    <w:p w:rsidR="00863905" w:rsidRDefault="00863905" w:rsidP="00863905">
      <w:r>
        <w:t xml:space="preserve">    R4        2.84345  -0.01221   0.00000  -0.03641  -0.03611   2.80734</w:t>
      </w:r>
    </w:p>
    <w:p w:rsidR="00863905" w:rsidRDefault="00863905" w:rsidP="00863905">
      <w:r>
        <w:t xml:space="preserve">    R5        2.07864   0.00155   0.00000   0.00588   0.00588   2.08452</w:t>
      </w:r>
    </w:p>
    <w:p w:rsidR="00863905" w:rsidRDefault="00863905" w:rsidP="00863905">
      <w:r>
        <w:t xml:space="preserve">    R6        4.07927   0.00112   0.00000   0.08346   0.08343   4.16270</w:t>
      </w:r>
    </w:p>
    <w:p w:rsidR="00863905" w:rsidRDefault="00863905" w:rsidP="00863905">
      <w:r>
        <w:t xml:space="preserve">    R7        2.66222  -0.00976   0.00000  -0.02404  -0.02408   2.63814</w:t>
      </w:r>
    </w:p>
    <w:p w:rsidR="00863905" w:rsidRDefault="00863905" w:rsidP="00863905">
      <w:r>
        <w:t xml:space="preserve">    R8        2.81566  -0.00099   0.00000  -0.00066  -0.00064   2.81501</w:t>
      </w:r>
    </w:p>
    <w:p w:rsidR="00863905" w:rsidRDefault="00863905" w:rsidP="00863905">
      <w:r>
        <w:t xml:space="preserve">    R9        2.07995   0.00039   0.00000   0.00294   0.00294   2.08289</w:t>
      </w:r>
    </w:p>
    <w:p w:rsidR="00863905" w:rsidRDefault="00863905" w:rsidP="00863905">
      <w:r>
        <w:t xml:space="preserve">   R10        4.06059  -0.00405   0.00000  -0.00085  -0.00088   4.05971</w:t>
      </w:r>
    </w:p>
    <w:p w:rsidR="00863905" w:rsidRDefault="00863905" w:rsidP="00863905">
      <w:r>
        <w:t xml:space="preserve">   R11        2.07330   0.00049   0.00000   0.00357   0.00357   2.07687</w:t>
      </w:r>
    </w:p>
    <w:p w:rsidR="00863905" w:rsidRDefault="00863905" w:rsidP="00863905">
      <w:r>
        <w:t xml:space="preserve">   R12        2.12567  -0.00082   0.00000  -0.00019  -0.00019   2.12549</w:t>
      </w:r>
    </w:p>
    <w:p w:rsidR="00863905" w:rsidRDefault="00863905" w:rsidP="00863905">
      <w:r>
        <w:t xml:space="preserve">   R13        2.12641  -0.00101   0.00000   0.00044   0.00044   2.12685</w:t>
      </w:r>
    </w:p>
    <w:p w:rsidR="00863905" w:rsidRDefault="00863905" w:rsidP="00863905">
      <w:r>
        <w:t xml:space="preserve">   R14        2.87674  -0.00246   0.00000  -0.00082  -0.00043   2.87631</w:t>
      </w:r>
    </w:p>
    <w:p w:rsidR="00863905" w:rsidRDefault="00863905" w:rsidP="00863905">
      <w:r>
        <w:t xml:space="preserve">   R15        2.12335  -0.00016   0.00000  -0.00047  -0.00047   2.12288</w:t>
      </w:r>
    </w:p>
    <w:p w:rsidR="00863905" w:rsidRDefault="00863905" w:rsidP="00863905">
      <w:r>
        <w:t xml:space="preserve">   R16        2.12829   0.00002   0.00000   0.00061   0.00061   2.12890</w:t>
      </w:r>
    </w:p>
    <w:p w:rsidR="00863905" w:rsidRDefault="00863905" w:rsidP="00863905">
      <w:r>
        <w:t xml:space="preserve">   R17        2.66043   0.00039   0.00000   0.00283   0.00289   2.66331</w:t>
      </w:r>
    </w:p>
    <w:p w:rsidR="00863905" w:rsidRDefault="00863905" w:rsidP="00863905">
      <w:r>
        <w:t xml:space="preserve">   R18        2.66916  -0.00004   0.00000  -0.00189  -0.00198   2.66717</w:t>
      </w:r>
    </w:p>
    <w:p w:rsidR="00863905" w:rsidRDefault="00863905" w:rsidP="00863905">
      <w:r>
        <w:t xml:space="preserve">   R19        2.68757  -0.00525   0.00000  -0.01938  -0.01953   2.66804</w:t>
      </w:r>
    </w:p>
    <w:p w:rsidR="00863905" w:rsidRDefault="00863905" w:rsidP="00863905">
      <w:r>
        <w:t xml:space="preserve">   R20        2.82535  -0.00270   0.00000  -0.00880  -0.00867   2.81667</w:t>
      </w:r>
    </w:p>
    <w:p w:rsidR="00863905" w:rsidRDefault="00863905" w:rsidP="00863905">
      <w:r>
        <w:t xml:space="preserve">   R21        2.06565  -0.00039   0.00000   0.00159   0.00159   2.06724</w:t>
      </w:r>
    </w:p>
    <w:p w:rsidR="00863905" w:rsidRDefault="00863905" w:rsidP="00863905">
      <w:r>
        <w:t xml:space="preserve">   R22        2.79307   0.00367   0.00000   0.01790   0.01779   2.81087</w:t>
      </w:r>
    </w:p>
    <w:p w:rsidR="00863905" w:rsidRDefault="00863905" w:rsidP="00863905">
      <w:r>
        <w:t xml:space="preserve">   R23        2.06227   0.00054   0.00000   0.00061   0.00061   2.06288</w:t>
      </w:r>
    </w:p>
    <w:p w:rsidR="00863905" w:rsidRDefault="00863905" w:rsidP="00863905">
      <w:r>
        <w:t xml:space="preserve">   R24        2.30548   0.00150   0.00000   0.00091   0.00091   2.30638</w:t>
      </w:r>
    </w:p>
    <w:p w:rsidR="00863905" w:rsidRDefault="00863905" w:rsidP="00863905">
      <w:r>
        <w:lastRenderedPageBreak/>
        <w:t xml:space="preserve">   R25        2.30642   0.00085   0.00000  -0.00025  -0.00025   2.30617</w:t>
      </w:r>
    </w:p>
    <w:p w:rsidR="00863905" w:rsidRDefault="00863905" w:rsidP="00863905">
      <w:r>
        <w:t xml:space="preserve">    A1        2.06199   0.00069   0.00000   0.00353   0.00334   2.06532</w:t>
      </w:r>
    </w:p>
    <w:p w:rsidR="00863905" w:rsidRDefault="00863905" w:rsidP="00863905">
      <w:r>
        <w:t xml:space="preserve">    A2        2.09389   0.00086   0.00000   0.01090   0.01083   2.10471</w:t>
      </w:r>
    </w:p>
    <w:p w:rsidR="00863905" w:rsidRDefault="00863905" w:rsidP="00863905">
      <w:r>
        <w:t xml:space="preserve">    A3        2.10758  -0.00142   0.00000  -0.00911  -0.00926   2.09832</w:t>
      </w:r>
    </w:p>
    <w:p w:rsidR="00863905" w:rsidRDefault="00863905" w:rsidP="00863905">
      <w:r>
        <w:t xml:space="preserve">    A4        2.10956  -0.00102   0.00000  -0.00590  -0.00577   2.10379</w:t>
      </w:r>
    </w:p>
    <w:p w:rsidR="00863905" w:rsidRDefault="00863905" w:rsidP="00863905">
      <w:r>
        <w:t xml:space="preserve">    A5        2.05927   0.00316   0.00000   0.04395   0.04375   2.10301</w:t>
      </w:r>
    </w:p>
    <w:p w:rsidR="00863905" w:rsidRDefault="00863905" w:rsidP="00863905">
      <w:r>
        <w:t xml:space="preserve">    A6        1.57893  -0.00111   0.00000   0.01150   0.01127   1.59019</w:t>
      </w:r>
    </w:p>
    <w:p w:rsidR="00863905" w:rsidRDefault="00863905" w:rsidP="00863905">
      <w:r>
        <w:t xml:space="preserve">    A7        2.05423  -0.00263   0.00000  -0.03815  -0.03802   2.01621</w:t>
      </w:r>
    </w:p>
    <w:p w:rsidR="00863905" w:rsidRDefault="00863905" w:rsidP="00863905">
      <w:r>
        <w:t xml:space="preserve">    A8        1.74303   0.00249   0.00000  -0.01169  -0.01226   1.73077</w:t>
      </w:r>
    </w:p>
    <w:p w:rsidR="00863905" w:rsidRDefault="00863905" w:rsidP="00863905">
      <w:r>
        <w:t xml:space="preserve">    A9        1.71503   0.00018   0.00000   0.00447   0.00432   1.71935</w:t>
      </w:r>
    </w:p>
    <w:p w:rsidR="00863905" w:rsidRDefault="00863905" w:rsidP="00863905">
      <w:r>
        <w:t xml:space="preserve">   A10        2.06368  -0.00075   0.00000   0.00789   0.00788   2.07156</w:t>
      </w:r>
    </w:p>
    <w:p w:rsidR="00863905" w:rsidRDefault="00863905" w:rsidP="00863905">
      <w:r>
        <w:t xml:space="preserve">   A11        2.10098  -0.00030   0.00000  -0.00169  -0.00198   2.09901</w:t>
      </w:r>
    </w:p>
    <w:p w:rsidR="00863905" w:rsidRDefault="00863905" w:rsidP="00863905">
      <w:r>
        <w:t xml:space="preserve">   A12        1.66955  -0.00007   0.00000  -0.01741  -0.01727   1.65228</w:t>
      </w:r>
    </w:p>
    <w:p w:rsidR="00863905" w:rsidRDefault="00863905" w:rsidP="00863905">
      <w:r>
        <w:t xml:space="preserve">   A13        2.03156   0.00063   0.00000  -0.00180  -0.00152   2.03004</w:t>
      </w:r>
    </w:p>
    <w:p w:rsidR="00863905" w:rsidRDefault="00863905" w:rsidP="00863905">
      <w:r>
        <w:t xml:space="preserve">   A14        1.74343   0.00159   0.00000   0.00625   0.00558   1.74901</w:t>
      </w:r>
    </w:p>
    <w:p w:rsidR="00863905" w:rsidRDefault="00863905" w:rsidP="00863905">
      <w:r>
        <w:t xml:space="preserve">   A15        1.69144  -0.00055   0.00000   0.00148   0.00189   1.69332</w:t>
      </w:r>
    </w:p>
    <w:p w:rsidR="00863905" w:rsidRDefault="00863905" w:rsidP="00863905">
      <w:r>
        <w:t xml:space="preserve">   A16        2.04954   0.00162   0.00000   0.00544   0.00549   2.05504</w:t>
      </w:r>
    </w:p>
    <w:p w:rsidR="00863905" w:rsidRDefault="00863905" w:rsidP="00863905">
      <w:r>
        <w:t xml:space="preserve">   A17        2.11452  -0.00150   0.00000  -0.01087  -0.01108   2.10344</w:t>
      </w:r>
    </w:p>
    <w:p w:rsidR="00863905" w:rsidRDefault="00863905" w:rsidP="00863905">
      <w:r>
        <w:t xml:space="preserve">   A18        2.10331   0.00007   0.00000   0.00926   0.00915   2.11246</w:t>
      </w:r>
    </w:p>
    <w:p w:rsidR="00863905" w:rsidRDefault="00863905" w:rsidP="00863905">
      <w:r>
        <w:t xml:space="preserve">   A19        1.91499  -0.00012   0.00000   0.00407   0.00409   1.91908</w:t>
      </w:r>
    </w:p>
    <w:p w:rsidR="00863905" w:rsidRDefault="00863905" w:rsidP="00863905">
      <w:r>
        <w:t xml:space="preserve">   A20        1.89495  -0.00055   0.00000  -0.00987  -0.00977   1.88519</w:t>
      </w:r>
    </w:p>
    <w:p w:rsidR="00863905" w:rsidRDefault="00863905" w:rsidP="00863905">
      <w:r>
        <w:t xml:space="preserve">   A21        1.97160   0.00067   0.00000   0.01121   0.01095   1.98255</w:t>
      </w:r>
    </w:p>
    <w:p w:rsidR="00863905" w:rsidRDefault="00863905" w:rsidP="00863905">
      <w:r>
        <w:t xml:space="preserve">   A22        1.84554   0.00022   0.00000   0.00300   0.00298   1.84852</w:t>
      </w:r>
    </w:p>
    <w:p w:rsidR="00863905" w:rsidRDefault="00863905" w:rsidP="00863905">
      <w:r>
        <w:t xml:space="preserve">   A23        1.91494   0.00008   0.00000   0.00030   0.00014   1.91508</w:t>
      </w:r>
    </w:p>
    <w:p w:rsidR="00863905" w:rsidRDefault="00863905" w:rsidP="00863905">
      <w:r>
        <w:t xml:space="preserve">   A24        1.91749  -0.00033   0.00000  -0.00937  -0.00912   1.90837</w:t>
      </w:r>
    </w:p>
    <w:p w:rsidR="00863905" w:rsidRDefault="00863905" w:rsidP="00863905">
      <w:r>
        <w:t xml:space="preserve">   A25        1.97637  -0.00200   0.00000  -0.00251  -0.00319   1.97318</w:t>
      </w:r>
    </w:p>
    <w:p w:rsidR="00863905" w:rsidRDefault="00863905" w:rsidP="00863905">
      <w:r>
        <w:t xml:space="preserve">   A26        1.92678   0.00113   0.00000   0.00226   0.00248   1.92926</w:t>
      </w:r>
    </w:p>
    <w:p w:rsidR="00863905" w:rsidRDefault="00863905" w:rsidP="00863905">
      <w:r>
        <w:lastRenderedPageBreak/>
        <w:t xml:space="preserve">   A27        1.86517   0.00057   0.00000   0.00062   0.00076   1.86594</w:t>
      </w:r>
    </w:p>
    <w:p w:rsidR="00863905" w:rsidRDefault="00863905" w:rsidP="00863905">
      <w:r>
        <w:t xml:space="preserve">   A28        1.91858   0.00068   0.00000   0.00749   0.00757   1.92615</w:t>
      </w:r>
    </w:p>
    <w:p w:rsidR="00863905" w:rsidRDefault="00863905" w:rsidP="00863905">
      <w:r>
        <w:t xml:space="preserve">   A29        1.90921   0.00001   0.00000  -0.00816  -0.00784   1.90136</w:t>
      </w:r>
    </w:p>
    <w:p w:rsidR="00863905" w:rsidRDefault="00863905" w:rsidP="00863905">
      <w:r>
        <w:t xml:space="preserve">   A30        1.86356  -0.00032   0.00000   0.00003  -0.00005   1.86351</w:t>
      </w:r>
    </w:p>
    <w:p w:rsidR="00863905" w:rsidRDefault="00863905" w:rsidP="00863905">
      <w:r>
        <w:t xml:space="preserve">   A31        1.88171  -0.00069   0.00000   0.00224   0.00150   1.88321</w:t>
      </w:r>
    </w:p>
    <w:p w:rsidR="00863905" w:rsidRDefault="00863905" w:rsidP="00863905">
      <w:r>
        <w:t xml:space="preserve">   A32        1.86890   0.00060   0.00000   0.02327   0.02229   1.89119</w:t>
      </w:r>
    </w:p>
    <w:p w:rsidR="00863905" w:rsidRDefault="00863905" w:rsidP="00863905">
      <w:r>
        <w:t xml:space="preserve">   A33        1.81107   0.00032   0.00000  -0.02220  -0.02178   1.78930</w:t>
      </w:r>
    </w:p>
    <w:p w:rsidR="00863905" w:rsidRDefault="00863905" w:rsidP="00863905">
      <w:r>
        <w:t xml:space="preserve">   A34        1.56903  -0.00098   0.00000  -0.02081  -0.02076   1.54827</w:t>
      </w:r>
    </w:p>
    <w:p w:rsidR="00863905" w:rsidRDefault="00863905" w:rsidP="00863905">
      <w:r>
        <w:t xml:space="preserve">   A35        1.84797   0.00135   0.00000   0.01448   0.01430   1.86227</w:t>
      </w:r>
    </w:p>
    <w:p w:rsidR="00863905" w:rsidRDefault="00863905" w:rsidP="00863905">
      <w:r>
        <w:t xml:space="preserve">   A36        2.18436   0.00025   0.00000   0.00864   0.00926   2.19362</w:t>
      </w:r>
    </w:p>
    <w:p w:rsidR="00863905" w:rsidRDefault="00863905" w:rsidP="00863905">
      <w:r>
        <w:t xml:space="preserve">   A37        2.09992  -0.00161   0.00000  -0.01254  -0.01314   2.08678</w:t>
      </w:r>
    </w:p>
    <w:p w:rsidR="00863905" w:rsidRDefault="00863905" w:rsidP="00863905">
      <w:r>
        <w:t xml:space="preserve">   A38        1.86187  -0.00195   0.00000  -0.01316  -0.01434   1.84753</w:t>
      </w:r>
    </w:p>
    <w:p w:rsidR="00863905" w:rsidRDefault="00863905" w:rsidP="00863905">
      <w:r>
        <w:t xml:space="preserve">   A39        1.66502   0.00184   0.00000   0.04450   0.04512   1.71014</w:t>
      </w:r>
    </w:p>
    <w:p w:rsidR="00863905" w:rsidRDefault="00863905" w:rsidP="00863905">
      <w:r>
        <w:t xml:space="preserve">   A40        1.57248   0.00153   0.00000   0.00482   0.00532   1.57780</w:t>
      </w:r>
    </w:p>
    <w:p w:rsidR="00863905" w:rsidRDefault="00863905" w:rsidP="00863905">
      <w:r>
        <w:t xml:space="preserve">   A41        1.87702   0.00018   0.00000  -0.00585  -0.00618   1.87084</w:t>
      </w:r>
    </w:p>
    <w:p w:rsidR="00863905" w:rsidRDefault="00863905" w:rsidP="00863905">
      <w:r>
        <w:t xml:space="preserve">   A42        2.20970  -0.00077   0.00000  -0.00436  -0.00408   2.20562</w:t>
      </w:r>
    </w:p>
    <w:p w:rsidR="00863905" w:rsidRDefault="00863905" w:rsidP="00863905">
      <w:r>
        <w:t xml:space="preserve">   A43        2.11452  -0.00001   0.00000  -0.00392  -0.00445   2.11007</w:t>
      </w:r>
    </w:p>
    <w:p w:rsidR="00863905" w:rsidRDefault="00863905" w:rsidP="00863905">
      <w:r>
        <w:t xml:space="preserve">   A44        1.90957   0.00059   0.00000  -0.00367  -0.00400   1.90557</w:t>
      </w:r>
    </w:p>
    <w:p w:rsidR="00863905" w:rsidRDefault="00863905" w:rsidP="00863905">
      <w:r>
        <w:t xml:space="preserve">   A45        2.02372   0.00020   0.00000   0.00237   0.00250   2.02622</w:t>
      </w:r>
    </w:p>
    <w:p w:rsidR="00863905" w:rsidRDefault="00863905" w:rsidP="00863905">
      <w:r>
        <w:t xml:space="preserve">   A46        2.34950  -0.00080   0.00000   0.00166   0.00179   2.35129</w:t>
      </w:r>
    </w:p>
    <w:p w:rsidR="00863905" w:rsidRDefault="00863905" w:rsidP="00863905">
      <w:r>
        <w:t xml:space="preserve">   A47        1.90121  -0.00133   0.00000   0.00077   0.00008   1.90128</w:t>
      </w:r>
    </w:p>
    <w:p w:rsidR="00863905" w:rsidRDefault="00863905" w:rsidP="00863905">
      <w:r>
        <w:t xml:space="preserve">   A48        2.01541   0.00231   0.00000   0.01119   0.01153   2.02694</w:t>
      </w:r>
    </w:p>
    <w:p w:rsidR="00863905" w:rsidRDefault="00863905" w:rsidP="00863905">
      <w:r>
        <w:t xml:space="preserve">   A49        2.36627  -0.00097   0.00000  -0.01179  -0.01146   2.35481</w:t>
      </w:r>
    </w:p>
    <w:p w:rsidR="00863905" w:rsidRDefault="00863905" w:rsidP="00863905">
      <w:r>
        <w:t xml:space="preserve">    D1       -0.57062  -0.00176   0.00000  -0.00621  -0.00615  -0.57677</w:t>
      </w:r>
    </w:p>
    <w:p w:rsidR="00863905" w:rsidRDefault="00863905" w:rsidP="00863905">
      <w:r>
        <w:t xml:space="preserve">    D2        2.94484   0.00027   0.00000   0.00194   0.00196   2.94680</w:t>
      </w:r>
    </w:p>
    <w:p w:rsidR="00863905" w:rsidRDefault="00863905" w:rsidP="00863905">
      <w:r>
        <w:t xml:space="preserve">    D3        1.20616   0.00035   0.00000  -0.01367  -0.01442   1.19174</w:t>
      </w:r>
    </w:p>
    <w:p w:rsidR="00863905" w:rsidRDefault="00863905" w:rsidP="00863905">
      <w:r>
        <w:t xml:space="preserve">    D4        2.78144  -0.00228   0.00000  -0.03300  -0.03284   2.74860</w:t>
      </w:r>
    </w:p>
    <w:p w:rsidR="00863905" w:rsidRDefault="00863905" w:rsidP="00863905">
      <w:r>
        <w:lastRenderedPageBreak/>
        <w:t xml:space="preserve">    D5        0.01371  -0.00026   0.00000  -0.02485  -0.02473  -0.01102</w:t>
      </w:r>
    </w:p>
    <w:p w:rsidR="00863905" w:rsidRDefault="00863905" w:rsidP="00863905">
      <w:r>
        <w:t xml:space="preserve">    D6       -1.72497  -0.00018   0.00000  -0.04046  -0.04111  -1.76608</w:t>
      </w:r>
    </w:p>
    <w:p w:rsidR="00863905" w:rsidRDefault="00863905" w:rsidP="00863905">
      <w:r>
        <w:t xml:space="preserve">    D7        0.01462   0.00041   0.00000   0.00786   0.00793   0.02255</w:t>
      </w:r>
    </w:p>
    <w:p w:rsidR="00863905" w:rsidRDefault="00863905" w:rsidP="00863905">
      <w:r>
        <w:t xml:space="preserve">    D8       -2.93773  -0.00075   0.00000  -0.01594  -0.01550  -2.95324</w:t>
      </w:r>
    </w:p>
    <w:p w:rsidR="00863905" w:rsidRDefault="00863905" w:rsidP="00863905">
      <w:r>
        <w:t xml:space="preserve">    D9        2.94402   0.00123   0.00000   0.03740   0.03705   2.98107</w:t>
      </w:r>
    </w:p>
    <w:p w:rsidR="00863905" w:rsidRDefault="00863905" w:rsidP="00863905">
      <w:r>
        <w:t xml:space="preserve">   D10       -0.00833   0.00007   0.00000   0.01361   0.01361   0.00528</w:t>
      </w:r>
    </w:p>
    <w:p w:rsidR="00863905" w:rsidRDefault="00863905" w:rsidP="00863905">
      <w:r>
        <w:t xml:space="preserve">   D11        2.57643   0.00084   0.00000   0.03330   0.03315   2.60958</w:t>
      </w:r>
    </w:p>
    <w:p w:rsidR="00863905" w:rsidRDefault="00863905" w:rsidP="00863905">
      <w:r>
        <w:t xml:space="preserve">   D12       -1.69757   0.00072   0.00000   0.03361   0.03347  -1.66410</w:t>
      </w:r>
    </w:p>
    <w:p w:rsidR="00863905" w:rsidRDefault="00863905" w:rsidP="00863905">
      <w:r>
        <w:t xml:space="preserve">   D13        0.43382   0.00036   0.00000   0.02209   0.02211   0.45594</w:t>
      </w:r>
    </w:p>
    <w:p w:rsidR="00863905" w:rsidRDefault="00863905" w:rsidP="00863905">
      <w:r>
        <w:t xml:space="preserve">   D14       -0.93799   0.00002   0.00000   0.04214   0.04207  -0.89592</w:t>
      </w:r>
    </w:p>
    <w:p w:rsidR="00863905" w:rsidRDefault="00863905" w:rsidP="00863905">
      <w:r>
        <w:t xml:space="preserve">   D15        1.07120  -0.00009   0.00000   0.04245   0.04240   1.11359</w:t>
      </w:r>
    </w:p>
    <w:p w:rsidR="00863905" w:rsidRDefault="00863905" w:rsidP="00863905">
      <w:r>
        <w:t xml:space="preserve">   D16       -3.08060  -0.00046   0.00000   0.03093   0.03104  -3.04956</w:t>
      </w:r>
    </w:p>
    <w:p w:rsidR="00863905" w:rsidRDefault="00863905" w:rsidP="00863905">
      <w:r>
        <w:t xml:space="preserve">   D17        0.89179   0.00086   0.00000   0.02832   0.02871   0.92050</w:t>
      </w:r>
    </w:p>
    <w:p w:rsidR="00863905" w:rsidRDefault="00863905" w:rsidP="00863905">
      <w:r>
        <w:t xml:space="preserve">   D18        2.90098   0.00075   0.00000   0.02863   0.02904   2.93001</w:t>
      </w:r>
    </w:p>
    <w:p w:rsidR="00863905" w:rsidRDefault="00863905" w:rsidP="00863905">
      <w:r>
        <w:t xml:space="preserve">   D19       -1.25081   0.00039   0.00000   0.01711   0.01768  -1.23314</w:t>
      </w:r>
    </w:p>
    <w:p w:rsidR="00863905" w:rsidRDefault="00863905" w:rsidP="00863905">
      <w:r>
        <w:t xml:space="preserve">   D20       -1.23029   0.00214   0.00000   0.07155   0.07110  -1.15920</w:t>
      </w:r>
    </w:p>
    <w:p w:rsidR="00863905" w:rsidRDefault="00863905" w:rsidP="00863905">
      <w:r>
        <w:t xml:space="preserve">   D21        3.13048   0.00170   0.00000   0.06481   0.06504  -3.08766</w:t>
      </w:r>
    </w:p>
    <w:p w:rsidR="00863905" w:rsidRDefault="00863905" w:rsidP="00863905">
      <w:r>
        <w:t xml:space="preserve">   D22        1.01308   0.00143   0.00000   0.06557   0.06535   1.07843</w:t>
      </w:r>
    </w:p>
    <w:p w:rsidR="00863905" w:rsidRDefault="00863905" w:rsidP="00863905">
      <w:r>
        <w:t xml:space="preserve">   D23        0.88995   0.00115   0.00000   0.06657   0.06606   0.95601</w:t>
      </w:r>
    </w:p>
    <w:p w:rsidR="00863905" w:rsidRDefault="00863905" w:rsidP="00863905">
      <w:r>
        <w:t xml:space="preserve">   D24       -1.03246   0.00072   0.00000   0.05983   0.06001  -0.97245</w:t>
      </w:r>
    </w:p>
    <w:p w:rsidR="00863905" w:rsidRDefault="00863905" w:rsidP="00863905">
      <w:r>
        <w:t xml:space="preserve">   D25        3.13333   0.00045   0.00000   0.06058   0.06031  -3.08955</w:t>
      </w:r>
    </w:p>
    <w:p w:rsidR="00863905" w:rsidRDefault="00863905" w:rsidP="00863905">
      <w:r>
        <w:t xml:space="preserve">   D26        2.98668  -0.00089   0.00000   0.02463   0.02422   3.01091</w:t>
      </w:r>
    </w:p>
    <w:p w:rsidR="00863905" w:rsidRDefault="00863905" w:rsidP="00863905">
      <w:r>
        <w:t xml:space="preserve">   D27        1.06427  -0.00133   0.00000   0.01789   0.01817   1.08244</w:t>
      </w:r>
    </w:p>
    <w:p w:rsidR="00863905" w:rsidRDefault="00863905" w:rsidP="00863905">
      <w:r>
        <w:t xml:space="preserve">   D28       -1.05313  -0.00160   0.00000   0.01865   0.01847  -1.03466</w:t>
      </w:r>
    </w:p>
    <w:p w:rsidR="00863905" w:rsidRDefault="00863905" w:rsidP="00863905">
      <w:r>
        <w:t xml:space="preserve">   D29        0.65084   0.00018   0.00000  -0.02725  -0.02735   0.62349</w:t>
      </w:r>
    </w:p>
    <w:p w:rsidR="00863905" w:rsidRDefault="00863905" w:rsidP="00863905">
      <w:r>
        <w:t xml:space="preserve">   D30       -2.67871   0.00114   0.00000  -0.00590  -0.00609  -2.68480</w:t>
      </w:r>
    </w:p>
    <w:p w:rsidR="00863905" w:rsidRDefault="00863905" w:rsidP="00863905">
      <w:r>
        <w:t xml:space="preserve">   D31       -2.94213  -0.00069   0.00000  -0.01691  -0.01680  -2.95893</w:t>
      </w:r>
    </w:p>
    <w:p w:rsidR="00863905" w:rsidRDefault="00863905" w:rsidP="00863905">
      <w:r>
        <w:lastRenderedPageBreak/>
        <w:t xml:space="preserve">   D32        0.01150   0.00027   0.00000   0.00443   0.00446   0.01596</w:t>
      </w:r>
    </w:p>
    <w:p w:rsidR="00863905" w:rsidRDefault="00863905" w:rsidP="00863905">
      <w:r>
        <w:t xml:space="preserve">   D33       -1.17176  -0.00145   0.00000  -0.02629  -0.02559  -1.19735</w:t>
      </w:r>
    </w:p>
    <w:p w:rsidR="00863905" w:rsidRDefault="00863905" w:rsidP="00863905">
      <w:r>
        <w:t xml:space="preserve">   D34        1.78187  -0.00048   0.00000  -0.00495  -0.00433   1.77754</w:t>
      </w:r>
    </w:p>
    <w:p w:rsidR="00863905" w:rsidRDefault="00863905" w:rsidP="00863905">
      <w:r>
        <w:t xml:space="preserve">   D35       -0.73956   0.00002   0.00000   0.04622   0.04611  -0.69345</w:t>
      </w:r>
    </w:p>
    <w:p w:rsidR="00863905" w:rsidRDefault="00863905" w:rsidP="00863905">
      <w:r>
        <w:t xml:space="preserve">   D36       -2.89916  -0.00026   0.00000   0.03651   0.03662  -2.86254</w:t>
      </w:r>
    </w:p>
    <w:p w:rsidR="00863905" w:rsidRDefault="00863905" w:rsidP="00863905">
      <w:r>
        <w:t xml:space="preserve">   D37        1.36377  -0.00079   0.00000   0.03497   0.03497   1.39874</w:t>
      </w:r>
    </w:p>
    <w:p w:rsidR="00863905" w:rsidRDefault="00863905" w:rsidP="00863905">
      <w:r>
        <w:t xml:space="preserve">   D38        2.83563   0.00108   0.00000   0.03639   0.03622   2.87185</w:t>
      </w:r>
    </w:p>
    <w:p w:rsidR="00863905" w:rsidRDefault="00863905" w:rsidP="00863905">
      <w:r>
        <w:t xml:space="preserve">   D39        0.67603   0.00079   0.00000   0.02669   0.02672   0.70275</w:t>
      </w:r>
    </w:p>
    <w:p w:rsidR="00863905" w:rsidRDefault="00863905" w:rsidP="00863905">
      <w:r>
        <w:t xml:space="preserve">   D40       -1.34422   0.00027   0.00000   0.02514   0.02507  -1.31915</w:t>
      </w:r>
    </w:p>
    <w:p w:rsidR="00863905" w:rsidRDefault="00863905" w:rsidP="00863905">
      <w:r>
        <w:t xml:space="preserve">   D41        1.04000   0.00066   0.00000   0.03178   0.03142   1.07142</w:t>
      </w:r>
    </w:p>
    <w:p w:rsidR="00863905" w:rsidRDefault="00863905" w:rsidP="00863905">
      <w:r>
        <w:t xml:space="preserve">   D42       -1.11960   0.00037   0.00000   0.02207   0.02193  -1.09767</w:t>
      </w:r>
    </w:p>
    <w:p w:rsidR="00863905" w:rsidRDefault="00863905" w:rsidP="00863905">
      <w:r>
        <w:t xml:space="preserve">   D43       -3.13985  -0.00015   0.00000   0.02052   0.02028  -3.11958</w:t>
      </w:r>
    </w:p>
    <w:p w:rsidR="00863905" w:rsidRDefault="00863905" w:rsidP="00863905">
      <w:r>
        <w:t xml:space="preserve">   D44        0.84542   0.00016   0.00000   0.06345   0.06407   0.90950</w:t>
      </w:r>
    </w:p>
    <w:p w:rsidR="00863905" w:rsidRDefault="00863905" w:rsidP="00863905">
      <w:r>
        <w:t xml:space="preserve">   D45        2.79525   0.00204   0.00000   0.07908   0.07898   2.87423</w:t>
      </w:r>
    </w:p>
    <w:p w:rsidR="00863905" w:rsidRDefault="00863905" w:rsidP="00863905">
      <w:r>
        <w:t xml:space="preserve">   D46       -1.37114   0.00013   0.00000   0.05684   0.05720  -1.31394</w:t>
      </w:r>
    </w:p>
    <w:p w:rsidR="00863905" w:rsidRDefault="00863905" w:rsidP="00863905">
      <w:r>
        <w:t xml:space="preserve">   D47       -1.24889   0.00061   0.00000   0.05843   0.05919  -1.18970</w:t>
      </w:r>
    </w:p>
    <w:p w:rsidR="00863905" w:rsidRDefault="00863905" w:rsidP="00863905">
      <w:r>
        <w:t xml:space="preserve">   D48        0.70093   0.00249   0.00000   0.07405   0.07410   0.77503</w:t>
      </w:r>
    </w:p>
    <w:p w:rsidR="00863905" w:rsidRDefault="00863905" w:rsidP="00863905">
      <w:r>
        <w:t xml:space="preserve">   D49        2.81773   0.00058   0.00000   0.05181   0.05232   2.87005</w:t>
      </w:r>
    </w:p>
    <w:p w:rsidR="00863905" w:rsidRDefault="00863905" w:rsidP="00863905">
      <w:r>
        <w:t xml:space="preserve">   D50        2.96765  -0.00027   0.00000   0.05846   0.05896   3.02661</w:t>
      </w:r>
    </w:p>
    <w:p w:rsidR="00863905" w:rsidRDefault="00863905" w:rsidP="00863905">
      <w:r>
        <w:t xml:space="preserve">   D51       -1.36572   0.00161   0.00000   0.07409   0.07387  -1.29185</w:t>
      </w:r>
    </w:p>
    <w:p w:rsidR="00863905" w:rsidRDefault="00863905" w:rsidP="00863905">
      <w:r>
        <w:t xml:space="preserve">   D52        0.75109  -0.00030   0.00000   0.05185   0.05208   0.80317</w:t>
      </w:r>
    </w:p>
    <w:p w:rsidR="00863905" w:rsidRDefault="00863905" w:rsidP="00863905">
      <w:r>
        <w:t xml:space="preserve">   D53        0.19678  -0.00071   0.00000  -0.04141  -0.04143   0.15535</w:t>
      </w:r>
    </w:p>
    <w:p w:rsidR="00863905" w:rsidRDefault="00863905" w:rsidP="00863905">
      <w:r>
        <w:t xml:space="preserve">   D54        2.36087  -0.00018   0.00000  -0.03457  -0.03472   2.32614</w:t>
      </w:r>
    </w:p>
    <w:p w:rsidR="00863905" w:rsidRDefault="00863905" w:rsidP="00863905">
      <w:r>
        <w:t xml:space="preserve">   D55       -1.88137  -0.00016   0.00000  -0.03497  -0.03503  -1.91640</w:t>
      </w:r>
    </w:p>
    <w:p w:rsidR="00863905" w:rsidRDefault="00863905" w:rsidP="00863905">
      <w:r>
        <w:t xml:space="preserve">   D56       -1.94586  -0.00108   0.00000  -0.05472  -0.05462  -2.00047</w:t>
      </w:r>
    </w:p>
    <w:p w:rsidR="00863905" w:rsidRDefault="00863905" w:rsidP="00863905">
      <w:r>
        <w:t xml:space="preserve">   D57        0.21823  -0.00054   0.00000  -0.04789  -0.04791   0.17032</w:t>
      </w:r>
    </w:p>
    <w:p w:rsidR="00863905" w:rsidRDefault="00863905" w:rsidP="00863905">
      <w:r>
        <w:t xml:space="preserve">   D58        2.25918  -0.00052   0.00000  -0.04828  -0.04822   2.21096</w:t>
      </w:r>
    </w:p>
    <w:p w:rsidR="00863905" w:rsidRDefault="00863905" w:rsidP="00863905">
      <w:r>
        <w:lastRenderedPageBreak/>
        <w:t xml:space="preserve">   D59        2.31548  -0.00120   0.00000  -0.05315  -0.05308   2.26240</w:t>
      </w:r>
    </w:p>
    <w:p w:rsidR="00863905" w:rsidRDefault="00863905" w:rsidP="00863905">
      <w:r>
        <w:t xml:space="preserve">   D60       -1.80362  -0.00066   0.00000  -0.04631  -0.04638  -1.85000</w:t>
      </w:r>
    </w:p>
    <w:p w:rsidR="00863905" w:rsidRDefault="00863905" w:rsidP="00863905">
      <w:r>
        <w:t xml:space="preserve">   D61        0.23733  -0.00064   0.00000  -0.04671  -0.04669   0.19064</w:t>
      </w:r>
    </w:p>
    <w:p w:rsidR="00863905" w:rsidRDefault="00863905" w:rsidP="00863905">
      <w:r>
        <w:t xml:space="preserve">   D62       -0.07125   0.00087   0.00000   0.05095   0.05132  -0.01993</w:t>
      </w:r>
    </w:p>
    <w:p w:rsidR="00863905" w:rsidRDefault="00863905" w:rsidP="00863905">
      <w:r>
        <w:t xml:space="preserve">   D63        3.04471   0.00062   0.00000   0.06297   0.06351   3.10822</w:t>
      </w:r>
    </w:p>
    <w:p w:rsidR="00863905" w:rsidRDefault="00863905" w:rsidP="00863905">
      <w:r>
        <w:t xml:space="preserve">   D64        0.11221  -0.00108   0.00000  -0.06586  -0.06620   0.04602</w:t>
      </w:r>
    </w:p>
    <w:p w:rsidR="00863905" w:rsidRDefault="00863905" w:rsidP="00863905">
      <w:r>
        <w:t xml:space="preserve">   D65       -3.00708  -0.00108   0.00000  -0.07172  -0.07228  -3.07936</w:t>
      </w:r>
    </w:p>
    <w:p w:rsidR="00863905" w:rsidRDefault="00863905" w:rsidP="00863905">
      <w:r>
        <w:t xml:space="preserve">   D66        0.21987  -0.00018   0.00000  -0.07489  -0.07466   0.14522</w:t>
      </w:r>
    </w:p>
    <w:p w:rsidR="00863905" w:rsidRDefault="00863905" w:rsidP="00863905">
      <w:r>
        <w:t xml:space="preserve">   D67        1.98971   0.00119   0.00000  -0.03261  -0.03235   1.95735</w:t>
      </w:r>
    </w:p>
    <w:p w:rsidR="00863905" w:rsidRDefault="00863905" w:rsidP="00863905">
      <w:r>
        <w:t xml:space="preserve">   D68       -1.57759  -0.00023   0.00000  -0.06829  -0.06800  -1.64558</w:t>
      </w:r>
    </w:p>
    <w:p w:rsidR="00863905" w:rsidRDefault="00863905" w:rsidP="00863905">
      <w:r>
        <w:t xml:space="preserve">   D69       -1.70449  -0.00138   0.00000  -0.06585  -0.06588  -1.77037</w:t>
      </w:r>
    </w:p>
    <w:p w:rsidR="00863905" w:rsidRDefault="00863905" w:rsidP="00863905">
      <w:r>
        <w:t xml:space="preserve">   D70        0.06534  -0.00001   0.00000  -0.02357  -0.02358   0.04177</w:t>
      </w:r>
    </w:p>
    <w:p w:rsidR="00863905" w:rsidRDefault="00863905" w:rsidP="00863905">
      <w:r>
        <w:t xml:space="preserve">   D71        2.78123  -0.00144   0.00000  -0.05925  -0.05922   2.72201</w:t>
      </w:r>
    </w:p>
    <w:p w:rsidR="00863905" w:rsidRDefault="00863905" w:rsidP="00863905">
      <w:r>
        <w:t xml:space="preserve">   D72        2.00646  -0.00088   0.00000  -0.07975  -0.07981   1.92666</w:t>
      </w:r>
    </w:p>
    <w:p w:rsidR="00863905" w:rsidRDefault="00863905" w:rsidP="00863905">
      <w:r>
        <w:t xml:space="preserve">   D73       -2.50689   0.00049   0.00000  -0.03747  -0.03750  -2.54439</w:t>
      </w:r>
    </w:p>
    <w:p w:rsidR="00863905" w:rsidRDefault="00863905" w:rsidP="00863905">
      <w:r>
        <w:t xml:space="preserve">   D74        0.20900  -0.00093   0.00000  -0.07315  -0.07314   0.13586</w:t>
      </w:r>
    </w:p>
    <w:p w:rsidR="00863905" w:rsidRDefault="00863905" w:rsidP="00863905">
      <w:r>
        <w:t xml:space="preserve">   D75       -1.96333  -0.00189   0.00000  -0.03879  -0.03766  -2.00099</w:t>
      </w:r>
    </w:p>
    <w:p w:rsidR="00863905" w:rsidRDefault="00863905" w:rsidP="00863905">
      <w:r>
        <w:t xml:space="preserve">   D76        1.21065  -0.00160   0.00000  -0.05395  -0.05305   1.15760</w:t>
      </w:r>
    </w:p>
    <w:p w:rsidR="00863905" w:rsidRDefault="00863905" w:rsidP="00863905">
      <w:r>
        <w:t xml:space="preserve">   D77        0.00170  -0.00057   0.00000  -0.01655  -0.01663  -0.01493</w:t>
      </w:r>
    </w:p>
    <w:p w:rsidR="00863905" w:rsidRDefault="00863905" w:rsidP="00863905">
      <w:r>
        <w:t xml:space="preserve">   D78       -3.10750  -0.00028   0.00000  -0.03171  -0.03202  -3.13952</w:t>
      </w:r>
    </w:p>
    <w:p w:rsidR="00863905" w:rsidRDefault="00863905" w:rsidP="00863905">
      <w:r>
        <w:t xml:space="preserve">   D79        2.60742  -0.00038   0.00000   0.00432   0.00438   2.61180</w:t>
      </w:r>
    </w:p>
    <w:p w:rsidR="00863905" w:rsidRDefault="00863905" w:rsidP="00863905">
      <w:r>
        <w:t xml:space="preserve">   D80       -0.50178  -0.00009   0.00000  -0.01085  -0.01101  -0.51279</w:t>
      </w:r>
    </w:p>
    <w:p w:rsidR="00863905" w:rsidRDefault="00863905" w:rsidP="00863905">
      <w:r>
        <w:t xml:space="preserve">   D81        1.79748  -0.00075   0.00000   0.05722   0.05629   1.85377</w:t>
      </w:r>
    </w:p>
    <w:p w:rsidR="00863905" w:rsidRDefault="00863905" w:rsidP="00863905">
      <w:r>
        <w:t xml:space="preserve">   D82       -1.37287  -0.00070   0.00000   0.06528   0.06449  -1.30838</w:t>
      </w:r>
    </w:p>
    <w:p w:rsidR="00863905" w:rsidRDefault="00863905" w:rsidP="00863905">
      <w:r>
        <w:t xml:space="preserve">   D83       -0.11195   0.00062   0.00000   0.05614   0.05631  -0.05564</w:t>
      </w:r>
    </w:p>
    <w:p w:rsidR="00863905" w:rsidRDefault="00863905" w:rsidP="00863905">
      <w:r>
        <w:t xml:space="preserve">   D84        3.00088   0.00067   0.00000   0.06420   0.06451   3.06539</w:t>
      </w:r>
    </w:p>
    <w:p w:rsidR="00863905" w:rsidRDefault="00863905" w:rsidP="00863905">
      <w:r>
        <w:t xml:space="preserve">   D85       -2.85577   0.00218   0.00000   0.08957   0.08945  -2.76632</w:t>
      </w:r>
    </w:p>
    <w:p w:rsidR="00863905" w:rsidRDefault="00863905" w:rsidP="00863905">
      <w:r>
        <w:lastRenderedPageBreak/>
        <w:t xml:space="preserve">   D86        0.25706   0.00223   0.00000   0.09763   0.09766   0.35472</w:t>
      </w:r>
    </w:p>
    <w:p w:rsidR="00863905" w:rsidRDefault="00863905" w:rsidP="00863905">
      <w:r>
        <w:t xml:space="preserve">         Item               Value     Threshold  Converged?</w:t>
      </w:r>
    </w:p>
    <w:p w:rsidR="00863905" w:rsidRDefault="00863905" w:rsidP="00863905">
      <w:r>
        <w:t xml:space="preserve"> Maximum Force            0.012208     0.000450     NO </w:t>
      </w:r>
    </w:p>
    <w:p w:rsidR="00863905" w:rsidRDefault="00863905" w:rsidP="00863905">
      <w:r>
        <w:t xml:space="preserve"> RMS     Force            0.001976     0.000300     NO </w:t>
      </w:r>
    </w:p>
    <w:p w:rsidR="00863905" w:rsidRDefault="00863905" w:rsidP="00863905">
      <w:r>
        <w:t xml:space="preserve"> Maximum Displacement     0.219589     0.001800     NO </w:t>
      </w:r>
    </w:p>
    <w:p w:rsidR="00863905" w:rsidRDefault="00863905" w:rsidP="00863905">
      <w:r>
        <w:t xml:space="preserve"> RMS     Displacement     0.054298     0.001200     NO </w:t>
      </w:r>
    </w:p>
    <w:p w:rsidR="00863905" w:rsidRDefault="00863905" w:rsidP="00863905">
      <w:r>
        <w:t xml:space="preserve"> Predicted change in Energy=-2.605701D-03</w:t>
      </w:r>
    </w:p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/>
    <w:p w:rsidR="00863905" w:rsidRDefault="00863905" w:rsidP="00863905">
      <w:r>
        <w:t xml:space="preserve">                          Input orientation: 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-1.114106    1.534735    0.413763</w:t>
      </w:r>
    </w:p>
    <w:p w:rsidR="00863905" w:rsidRDefault="00863905" w:rsidP="00863905">
      <w:r>
        <w:t xml:space="preserve">      2          6           0        0.213462    1.298924    0.058865</w:t>
      </w:r>
    </w:p>
    <w:p w:rsidR="00863905" w:rsidRDefault="00863905" w:rsidP="00863905">
      <w:r>
        <w:t xml:space="preserve">      3          6           0       -0.793817    3.781650   -0.336715</w:t>
      </w:r>
    </w:p>
    <w:p w:rsidR="00863905" w:rsidRDefault="00863905" w:rsidP="00863905">
      <w:r>
        <w:t xml:space="preserve">      4          6           0       -1.632972    2.817401    0.224518</w:t>
      </w:r>
    </w:p>
    <w:p w:rsidR="00863905" w:rsidRDefault="00863905" w:rsidP="00863905">
      <w:r>
        <w:t xml:space="preserve">      5          1           0       -1.681620    0.786876    0.986888</w:t>
      </w:r>
    </w:p>
    <w:p w:rsidR="00863905" w:rsidRDefault="00863905" w:rsidP="00863905">
      <w:r>
        <w:t xml:space="preserve">      6          1           0       -2.608376    3.093141    0.649280</w:t>
      </w:r>
    </w:p>
    <w:p w:rsidR="00863905" w:rsidRDefault="00863905" w:rsidP="00863905">
      <w:r>
        <w:t xml:space="preserve">      7          6           0        0.826628    2.015367   -1.089042</w:t>
      </w:r>
    </w:p>
    <w:p w:rsidR="00863905" w:rsidRDefault="00863905" w:rsidP="00863905">
      <w:r>
        <w:t xml:space="preserve">      8          1           0        1.928255    2.155064   -0.910194</w:t>
      </w:r>
    </w:p>
    <w:p w:rsidR="00863905" w:rsidRDefault="00863905" w:rsidP="00863905">
      <w:r>
        <w:t xml:space="preserve">      9          1           0        0.742658    1.354941   -1.996509</w:t>
      </w:r>
    </w:p>
    <w:p w:rsidR="00863905" w:rsidRDefault="00863905" w:rsidP="00863905">
      <w:r>
        <w:t xml:space="preserve">     10          6           0        0.179227    3.361100   -1.383308</w:t>
      </w:r>
    </w:p>
    <w:p w:rsidR="00863905" w:rsidRDefault="00863905" w:rsidP="00863905">
      <w:r>
        <w:t xml:space="preserve">     11          1           0        0.965884    4.149585   -1.529728</w:t>
      </w:r>
    </w:p>
    <w:p w:rsidR="00863905" w:rsidRDefault="00863905" w:rsidP="00863905">
      <w:r>
        <w:t xml:space="preserve">     12          1           0       -0.392060    3.288125   -2.351530</w:t>
      </w:r>
    </w:p>
    <w:p w:rsidR="00863905" w:rsidRDefault="00863905" w:rsidP="00863905">
      <w:r>
        <w:t xml:space="preserve">     13          1           0       -1.095053    4.841852   -0.347395</w:t>
      </w:r>
    </w:p>
    <w:p w:rsidR="00863905" w:rsidRDefault="00863905" w:rsidP="00863905">
      <w:r>
        <w:lastRenderedPageBreak/>
        <w:t xml:space="preserve">     14          1           0        0.714950    0.362950    0.357610</w:t>
      </w:r>
    </w:p>
    <w:p w:rsidR="00863905" w:rsidRDefault="00863905" w:rsidP="00863905">
      <w:r>
        <w:t xml:space="preserve">     15          8           0        2.805736    3.728179    0.843083</w:t>
      </w:r>
    </w:p>
    <w:p w:rsidR="00863905" w:rsidRDefault="00863905" w:rsidP="00863905">
      <w:r>
        <w:t xml:space="preserve">     16          6           0        0.507120    3.895495    1.369105</w:t>
      </w:r>
    </w:p>
    <w:p w:rsidR="00863905" w:rsidRDefault="00863905" w:rsidP="00863905">
      <w:r>
        <w:t xml:space="preserve">     17          6           0        0.925283    2.587569    1.697482</w:t>
      </w:r>
    </w:p>
    <w:p w:rsidR="00863905" w:rsidRDefault="00863905" w:rsidP="00863905">
      <w:r>
        <w:t xml:space="preserve">     18          6           0        1.699498    4.601102    0.819555</w:t>
      </w:r>
    </w:p>
    <w:p w:rsidR="00863905" w:rsidRDefault="00863905" w:rsidP="00863905">
      <w:r>
        <w:t xml:space="preserve">     19          8           0        1.910619    5.723791    0.389926</w:t>
      </w:r>
    </w:p>
    <w:p w:rsidR="00863905" w:rsidRDefault="00863905" w:rsidP="00863905">
      <w:r>
        <w:t xml:space="preserve">     20          6           0        2.381767    2.505702    1.406885</w:t>
      </w:r>
    </w:p>
    <w:p w:rsidR="00863905" w:rsidRDefault="00863905" w:rsidP="00863905">
      <w:r>
        <w:t xml:space="preserve">     21          8           0        3.245013    1.657091    1.561721</w:t>
      </w:r>
    </w:p>
    <w:p w:rsidR="00863905" w:rsidRDefault="00863905" w:rsidP="00863905">
      <w:r>
        <w:t xml:space="preserve">     22          1           0       -0.266288    4.467770    1.889716</w:t>
      </w:r>
    </w:p>
    <w:p w:rsidR="00863905" w:rsidRDefault="00863905" w:rsidP="00863905">
      <w:r>
        <w:t xml:space="preserve">     23          1           0        0.461790    1.924595    2.430482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              Distance matrix (angstroms):</w:t>
      </w:r>
    </w:p>
    <w:p w:rsidR="00863905" w:rsidRDefault="00863905" w:rsidP="00863905">
      <w:r>
        <w:t xml:space="preserve">                    1          2          3          4          5</w:t>
      </w:r>
    </w:p>
    <w:p w:rsidR="00863905" w:rsidRDefault="00863905" w:rsidP="00863905">
      <w:r>
        <w:t xml:space="preserve">     1  C    0.000000</w:t>
      </w:r>
    </w:p>
    <w:p w:rsidR="00863905" w:rsidRDefault="00863905" w:rsidP="00863905">
      <w:r>
        <w:t xml:space="preserve">     2  C    1.394273   0.000000</w:t>
      </w:r>
    </w:p>
    <w:p w:rsidR="00863905" w:rsidRDefault="00863905" w:rsidP="00863905">
      <w:r>
        <w:t xml:space="preserve">     3  C    2.390487   2.708324   0.000000</w:t>
      </w:r>
    </w:p>
    <w:p w:rsidR="00863905" w:rsidRDefault="00863905" w:rsidP="00863905">
      <w:r>
        <w:t xml:space="preserve">     4  C    1.396520   2.396358   1.396044   0.000000</w:t>
      </w:r>
    </w:p>
    <w:p w:rsidR="00863905" w:rsidRDefault="00863905" w:rsidP="00863905">
      <w:r>
        <w:t xml:space="preserve">     5  H    1.099927   2.171349   3.392461   2.169472   0.000000</w:t>
      </w:r>
    </w:p>
    <w:p w:rsidR="00863905" w:rsidRDefault="00863905" w:rsidP="00863905">
      <w:r>
        <w:t xml:space="preserve">     6  H    2.171852   3.395670   2.176891   1.099031   2.508329</w:t>
      </w:r>
    </w:p>
    <w:p w:rsidR="00863905" w:rsidRDefault="00863905" w:rsidP="00863905">
      <w:r>
        <w:t xml:space="preserve">     7  C    2.501176   1.485582   2.512288   2.901436   3.479941</w:t>
      </w:r>
    </w:p>
    <w:p w:rsidR="00863905" w:rsidRDefault="00863905" w:rsidP="00863905">
      <w:r>
        <w:t xml:space="preserve">     8  H    3.375445   2.147689   3.222473   3.795866   4.301402</w:t>
      </w:r>
    </w:p>
    <w:p w:rsidR="00863905" w:rsidRDefault="00863905" w:rsidP="00863905">
      <w:r>
        <w:t xml:space="preserve">     9  H    3.047837   2.123146   3.317316   3.565862   3.885934</w:t>
      </w:r>
    </w:p>
    <w:p w:rsidR="00863905" w:rsidRDefault="00863905" w:rsidP="00863905">
      <w:r>
        <w:t xml:space="preserve">    10  C    2.870154   2.516666   1.489642   2.482897   3.963233</w:t>
      </w:r>
    </w:p>
    <w:p w:rsidR="00863905" w:rsidRDefault="00863905" w:rsidP="00863905">
      <w:r>
        <w:t xml:space="preserve">    11  H    3.865353   3.349035   2.157592   3.406779   4.964922</w:t>
      </w:r>
    </w:p>
    <w:p w:rsidR="00863905" w:rsidRDefault="00863905" w:rsidP="00863905">
      <w:r>
        <w:t xml:space="preserve">    12  H    3.352995   3.183329   2.112926   2.897839   4.366263</w:t>
      </w:r>
    </w:p>
    <w:p w:rsidR="00863905" w:rsidRDefault="00863905" w:rsidP="00863905">
      <w:r>
        <w:t xml:space="preserve">    13  H    3.393633   3.798631   1.102219   2.171369   4.308968</w:t>
      </w:r>
    </w:p>
    <w:p w:rsidR="00863905" w:rsidRDefault="00863905" w:rsidP="00863905">
      <w:r>
        <w:t xml:space="preserve">    14  H    2.172943   1.103081   3.800786   3.399233   2.513813</w:t>
      </w:r>
    </w:p>
    <w:p w:rsidR="00863905" w:rsidRDefault="00863905" w:rsidP="00863905">
      <w:r>
        <w:lastRenderedPageBreak/>
        <w:t xml:space="preserve">    15  O    4.512281   3.638154   3.788346   4.573212   5.367338</w:t>
      </w:r>
    </w:p>
    <w:p w:rsidR="00863905" w:rsidRDefault="00863905" w:rsidP="00863905">
      <w:r>
        <w:t xml:space="preserve">    16  C    3.018980   2.923208   2.148306   2.655628   3.821020</w:t>
      </w:r>
    </w:p>
    <w:p w:rsidR="00863905" w:rsidRDefault="00863905" w:rsidP="00863905">
      <w:r>
        <w:t xml:space="preserve">    17  C    2.629734   2.202807   2.918748   2.960931   3.247058</w:t>
      </w:r>
    </w:p>
    <w:p w:rsidR="00863905" w:rsidRDefault="00863905" w:rsidP="00863905">
      <w:r>
        <w:t xml:space="preserve">    18  C    4.181344   3.700180   2.867940   3.826358   5.099832</w:t>
      </w:r>
    </w:p>
    <w:p w:rsidR="00863905" w:rsidRDefault="00863905" w:rsidP="00863905">
      <w:r>
        <w:t xml:space="preserve">    19  O    5.166983   4.750725   3.407916   4.586011   6.134630</w:t>
      </w:r>
    </w:p>
    <w:p w:rsidR="00863905" w:rsidRDefault="00863905" w:rsidP="00863905">
      <w:r>
        <w:t xml:space="preserve">    20  C    3.761675   2.824008   3.840901   4.196818   4.431916</w:t>
      </w:r>
    </w:p>
    <w:p w:rsidR="00863905" w:rsidRDefault="00863905" w:rsidP="00863905">
      <w:r>
        <w:t xml:space="preserve">    21  O    4.509401   3.402523   4.942667   5.189333   5.035814</w:t>
      </w:r>
    </w:p>
    <w:p w:rsidR="00863905" w:rsidRDefault="00863905" w:rsidP="00863905">
      <w:r>
        <w:t xml:space="preserve">    22  H    3.391154   3.691038   2.388733   2.713748   4.045646</w:t>
      </w:r>
    </w:p>
    <w:p w:rsidR="00863905" w:rsidRDefault="00863905" w:rsidP="00863905">
      <w:r>
        <w:t xml:space="preserve">    23  H    2.588937   2.465299   3.561261   3.170395   2.823575</w:t>
      </w:r>
    </w:p>
    <w:p w:rsidR="00863905" w:rsidRDefault="00863905" w:rsidP="00863905">
      <w:r>
        <w:t xml:space="preserve">                    6          7          8          9         10</w:t>
      </w:r>
    </w:p>
    <w:p w:rsidR="00863905" w:rsidRDefault="00863905" w:rsidP="00863905">
      <w:r>
        <w:t xml:space="preserve">     6  H    0.000000</w:t>
      </w:r>
    </w:p>
    <w:p w:rsidR="00863905" w:rsidRDefault="00863905" w:rsidP="00863905">
      <w:r>
        <w:t xml:space="preserve">     7  C    3.997826   0.000000</w:t>
      </w:r>
    </w:p>
    <w:p w:rsidR="00863905" w:rsidRDefault="00863905" w:rsidP="00863905">
      <w:r>
        <w:t xml:space="preserve">     8  H    4.888043   1.124759   0.000000</w:t>
      </w:r>
    </w:p>
    <w:p w:rsidR="00863905" w:rsidRDefault="00863905" w:rsidP="00863905">
      <w:r>
        <w:t xml:space="preserve">     9  H    4.609878   1.125483   1.796084   0.000000</w:t>
      </w:r>
    </w:p>
    <w:p w:rsidR="00863905" w:rsidRDefault="00863905" w:rsidP="00863905">
      <w:r>
        <w:t xml:space="preserve">    10  C    3.460339   1.522077   2.176571   2.172130   0.000000</w:t>
      </w:r>
    </w:p>
    <w:p w:rsidR="00863905" w:rsidRDefault="00863905" w:rsidP="00863905">
      <w:r>
        <w:t xml:space="preserve">    11  H    4.317347   2.183685   2.299586   2.842138   1.123377</w:t>
      </w:r>
    </w:p>
    <w:p w:rsidR="00863905" w:rsidRDefault="00863905" w:rsidP="00863905">
      <w:r>
        <w:t xml:space="preserve">    12  H    3.735631   2.167715   2.957218   2.269543   1.126564</w:t>
      </w:r>
    </w:p>
    <w:p w:rsidR="00863905" w:rsidRDefault="00863905" w:rsidP="00863905">
      <w:r>
        <w:t xml:space="preserve">    13  H    2.518233   3.497415   4.083621   4.272623   2.211228</w:t>
      </w:r>
    </w:p>
    <w:p w:rsidR="00863905" w:rsidRDefault="00863905" w:rsidP="00863905">
      <w:r>
        <w:t xml:space="preserve">    14  H    4.310860   2.199036   2.508208   2.554739   3.508091</w:t>
      </w:r>
    </w:p>
    <w:p w:rsidR="00863905" w:rsidRDefault="00863905" w:rsidP="00863905">
      <w:r>
        <w:t xml:space="preserve">    15  O    5.454672   3.253260   2.513692   4.236961   3.462675</w:t>
      </w:r>
    </w:p>
    <w:p w:rsidR="00863905" w:rsidRDefault="00863905" w:rsidP="00863905">
      <w:r>
        <w:t xml:space="preserve">    16  C    3.296701   3.111182   3.200614   4.223418   2.822919</w:t>
      </w:r>
    </w:p>
    <w:p w:rsidR="00863905" w:rsidRDefault="00863905" w:rsidP="00863905">
      <w:r>
        <w:t xml:space="preserve">    17  C    3.720360   2.846377   2.827187   3.898499   3.262854</w:t>
      </w:r>
    </w:p>
    <w:p w:rsidR="00863905" w:rsidRDefault="00863905" w:rsidP="00863905">
      <w:r>
        <w:t xml:space="preserve">    18  C    4.567354   3.330266   3.004574   4.402650   2.949820</w:t>
      </w:r>
    </w:p>
    <w:p w:rsidR="00863905" w:rsidRDefault="00863905" w:rsidP="00863905">
      <w:r>
        <w:t xml:space="preserve">    19  O    5.235351   4.137002   3.798214   5.113322   3.424089</w:t>
      </w:r>
    </w:p>
    <w:p w:rsidR="00863905" w:rsidRDefault="00863905" w:rsidP="00863905">
      <w:r>
        <w:t xml:space="preserve">    20  C    5.081396   2.981365   2.386939   3.948927   3.656237</w:t>
      </w:r>
    </w:p>
    <w:p w:rsidR="00863905" w:rsidRDefault="00863905" w:rsidP="00863905">
      <w:r>
        <w:t xml:space="preserve">    21  O    6.095651   3.606036   2.844678   4.360514   4.579945</w:t>
      </w:r>
    </w:p>
    <w:p w:rsidR="00863905" w:rsidRDefault="00863905" w:rsidP="00863905">
      <w:r>
        <w:t xml:space="preserve">    22  H    2.985576   4.010206   4.243127   5.080397   3.483661</w:t>
      </w:r>
    </w:p>
    <w:p w:rsidR="00863905" w:rsidRDefault="00863905" w:rsidP="00863905">
      <w:r>
        <w:lastRenderedPageBreak/>
        <w:t xml:space="preserve">    23  H    3.736857   3.539548   3.655647   4.472320   4.085142</w:t>
      </w:r>
    </w:p>
    <w:p w:rsidR="00863905" w:rsidRDefault="00863905" w:rsidP="00863905">
      <w:r>
        <w:t xml:space="preserve">                   11         12         13         14         15</w:t>
      </w:r>
    </w:p>
    <w:p w:rsidR="00863905" w:rsidRDefault="00863905" w:rsidP="00863905">
      <w:r>
        <w:t xml:space="preserve">    11  H    0.000000</w:t>
      </w:r>
    </w:p>
    <w:p w:rsidR="00863905" w:rsidRDefault="00863905" w:rsidP="00863905">
      <w:r>
        <w:t xml:space="preserve">    12  H    1.805957   0.000000</w:t>
      </w:r>
    </w:p>
    <w:p w:rsidR="00863905" w:rsidRDefault="00863905" w:rsidP="00863905">
      <w:r>
        <w:t xml:space="preserve">    13  H    2.474794   2.631506   0.000000</w:t>
      </w:r>
    </w:p>
    <w:p w:rsidR="00863905" w:rsidRDefault="00863905" w:rsidP="00863905">
      <w:r>
        <w:t xml:space="preserve">    14  H    4.238351   4.137821   4.881978   0.000000</w:t>
      </w:r>
    </w:p>
    <w:p w:rsidR="00863905" w:rsidRDefault="00863905" w:rsidP="00863905">
      <w:r>
        <w:t xml:space="preserve">    15  O    3.031975   4.541487   4.227725   3.991471   0.000000</w:t>
      </w:r>
    </w:p>
    <w:p w:rsidR="00863905" w:rsidRDefault="00863905" w:rsidP="00863905">
      <w:r>
        <w:t xml:space="preserve">    16  C    2.945889   3.875636   2.531585   3.680379   2.363965</w:t>
      </w:r>
    </w:p>
    <w:p w:rsidR="00863905" w:rsidRDefault="00863905" w:rsidP="00863905">
      <w:r>
        <w:t xml:space="preserve">    17  C    3.585586   4.315167   3.653091   2.605461   2.359469</w:t>
      </w:r>
    </w:p>
    <w:p w:rsidR="00863905" w:rsidRDefault="00863905" w:rsidP="00863905">
      <w:r>
        <w:t xml:space="preserve">    18  C    2.502237   4.019242   3.037968   4.375461   1.409365</w:t>
      </w:r>
    </w:p>
    <w:p w:rsidR="00863905" w:rsidRDefault="00863905" w:rsidP="00863905">
      <w:r>
        <w:t xml:space="preserve">    19  O    2.656260   4.330170   3.217999   5.492657   2.233619</w:t>
      </w:r>
    </w:p>
    <w:p w:rsidR="00863905" w:rsidRDefault="00863905" w:rsidP="00863905">
      <w:r>
        <w:t xml:space="preserve">    20  C    3.651133   4.736242   4.541297   2.910437   1.411408</w:t>
      </w:r>
    </w:p>
    <w:p w:rsidR="00863905" w:rsidRDefault="00863905" w:rsidP="00863905">
      <w:r>
        <w:t xml:space="preserve">    21  O    4.578648   5.585885   5.711708   3.086406   2.235802</w:t>
      </w:r>
    </w:p>
    <w:p w:rsidR="00863905" w:rsidRDefault="00863905" w:rsidP="00863905">
      <w:r>
        <w:t xml:space="preserve">    22  H    3.648574   4.404038   2.414841   4.489959   3.328629</w:t>
      </w:r>
    </w:p>
    <w:p w:rsidR="00863905" w:rsidRDefault="00863905" w:rsidP="00863905">
      <w:r>
        <w:t xml:space="preserve">    23  H    4.570334   5.045385   4.318651   2.607609   3.356610</w:t>
      </w:r>
    </w:p>
    <w:p w:rsidR="00863905" w:rsidRDefault="00863905" w:rsidP="00863905">
      <w:r>
        <w:t xml:space="preserve">                   16         17         18         19         20</w:t>
      </w:r>
    </w:p>
    <w:p w:rsidR="00863905" w:rsidRDefault="00863905" w:rsidP="00863905">
      <w:r>
        <w:t xml:space="preserve">    16  C    0.000000</w:t>
      </w:r>
    </w:p>
    <w:p w:rsidR="00863905" w:rsidRDefault="00863905" w:rsidP="00863905">
      <w:r>
        <w:t xml:space="preserve">    17  C    1.411865   0.000000</w:t>
      </w:r>
    </w:p>
    <w:p w:rsidR="00863905" w:rsidRDefault="00863905" w:rsidP="00863905">
      <w:r>
        <w:t xml:space="preserve">    18  C    1.490520   2.329051   0.000000</w:t>
      </w:r>
    </w:p>
    <w:p w:rsidR="00863905" w:rsidRDefault="00863905" w:rsidP="00863905">
      <w:r>
        <w:t xml:space="preserve">    19  O    2.504250   3.537863   1.220485   0.000000</w:t>
      </w:r>
    </w:p>
    <w:p w:rsidR="00863905" w:rsidRDefault="00863905" w:rsidP="00863905">
      <w:r>
        <w:t xml:space="preserve">    20  C    2.333935   1.487446   2.280603   3.407680   0.000000</w:t>
      </w:r>
    </w:p>
    <w:p w:rsidR="00863905" w:rsidRDefault="00863905" w:rsidP="00863905">
      <w:r>
        <w:t xml:space="preserve">    21  O    3.541697   2.503072   3.406850   4.437541   1.220372</w:t>
      </w:r>
    </w:p>
    <w:p w:rsidR="00863905" w:rsidRDefault="00863905" w:rsidP="00863905">
      <w:r>
        <w:t xml:space="preserve">    22  H    1.093936   2.234268   2.242172   2.926753   3.330921</w:t>
      </w:r>
    </w:p>
    <w:p w:rsidR="00863905" w:rsidRDefault="00863905" w:rsidP="00863905">
      <w:r>
        <w:t xml:space="preserve">    23  H    2.238978   1.091627   3.360163   4.549380   2.252054</w:t>
      </w:r>
    </w:p>
    <w:p w:rsidR="00863905" w:rsidRDefault="00863905" w:rsidP="00863905">
      <w:r>
        <w:t xml:space="preserve">                   21         22         23</w:t>
      </w:r>
    </w:p>
    <w:p w:rsidR="00863905" w:rsidRDefault="00863905" w:rsidP="00863905">
      <w:r>
        <w:t xml:space="preserve">    21  O    0.000000</w:t>
      </w:r>
    </w:p>
    <w:p w:rsidR="00863905" w:rsidRDefault="00863905" w:rsidP="00863905">
      <w:r>
        <w:t xml:space="preserve">    22  H    4.509627   0.000000</w:t>
      </w:r>
    </w:p>
    <w:p w:rsidR="00863905" w:rsidRDefault="00863905" w:rsidP="00863905">
      <w:r>
        <w:lastRenderedPageBreak/>
        <w:t xml:space="preserve">    23  H    2.927907   2.700049   0.000000</w:t>
      </w:r>
    </w:p>
    <w:p w:rsidR="00863905" w:rsidRDefault="00863905" w:rsidP="00863905">
      <w:r>
        <w:t xml:space="preserve"> Stoichiometry    C10H10O3</w:t>
      </w:r>
    </w:p>
    <w:p w:rsidR="00863905" w:rsidRDefault="00863905" w:rsidP="00863905">
      <w:r>
        <w:t xml:space="preserve"> Framework group  C1[X(C10H10O3)]</w:t>
      </w:r>
    </w:p>
    <w:p w:rsidR="00863905" w:rsidRDefault="00863905" w:rsidP="00863905">
      <w:r>
        <w:t xml:space="preserve"> Deg. of freedom    63</w:t>
      </w:r>
    </w:p>
    <w:p w:rsidR="00863905" w:rsidRDefault="00863905" w:rsidP="00863905">
      <w:r>
        <w:t xml:space="preserve"> Full point group                 C1      NOp   1</w:t>
      </w:r>
    </w:p>
    <w:p w:rsidR="00863905" w:rsidRDefault="00863905" w:rsidP="00863905">
      <w:r>
        <w:t xml:space="preserve"> Largest Abelian subgroup         C1      NOp   1</w:t>
      </w:r>
    </w:p>
    <w:p w:rsidR="00863905" w:rsidRDefault="00863905" w:rsidP="00863905">
      <w:r>
        <w:t xml:space="preserve"> Largest concise Abelian subgroup C1      NOp   1</w:t>
      </w:r>
    </w:p>
    <w:p w:rsidR="00863905" w:rsidRDefault="00863905" w:rsidP="00863905">
      <w:r>
        <w:t xml:space="preserve">                         Standard orientation: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 2.227458   -0.966266   -0.546251</w:t>
      </w:r>
    </w:p>
    <w:p w:rsidR="00863905" w:rsidRDefault="00863905" w:rsidP="00863905">
      <w:r>
        <w:t xml:space="preserve">      2          6           0        1.236017   -1.399320    0.333241</w:t>
      </w:r>
    </w:p>
    <w:p w:rsidR="00863905" w:rsidRDefault="00863905" w:rsidP="00863905">
      <w:r>
        <w:t xml:space="preserve">      3          6           0        1.516810    1.264818   -0.064932</w:t>
      </w:r>
    </w:p>
    <w:p w:rsidR="00863905" w:rsidRDefault="00863905" w:rsidP="00863905">
      <w:r>
        <w:t xml:space="preserve">      4          6           0        2.366040    0.406022   -0.765086</w:t>
      </w:r>
    </w:p>
    <w:p w:rsidR="00863905" w:rsidRDefault="00863905" w:rsidP="00863905">
      <w:r>
        <w:t xml:space="preserve">      5          1           0        2.765195   -1.685353   -1.181539</w:t>
      </w:r>
    </w:p>
    <w:p w:rsidR="00863905" w:rsidRDefault="00863905" w:rsidP="00863905">
      <w:r>
        <w:t xml:space="preserve">      6          1           0        3.007963    0.780002   -1.574988</w:t>
      </w:r>
    </w:p>
    <w:p w:rsidR="00863905" w:rsidRDefault="00863905" w:rsidP="00863905">
      <w:r>
        <w:t xml:space="preserve">      7          6           0        0.861719   -0.577318    1.512718</w:t>
      </w:r>
    </w:p>
    <w:p w:rsidR="00863905" w:rsidRDefault="00863905" w:rsidP="00863905">
      <w:r>
        <w:t xml:space="preserve">      8          1           0       -0.222660   -0.738312    1.764288</w:t>
      </w:r>
    </w:p>
    <w:p w:rsidR="00863905" w:rsidRDefault="00863905" w:rsidP="00863905">
      <w:r>
        <w:t xml:space="preserve">      9          1           0        1.443483   -0.955135    2.399011</w:t>
      </w:r>
    </w:p>
    <w:p w:rsidR="00863905" w:rsidRDefault="00863905" w:rsidP="00863905">
      <w:r>
        <w:t xml:space="preserve">     10          6           0        1.131320    0.909431    1.329389</w:t>
      </w:r>
    </w:p>
    <w:p w:rsidR="00863905" w:rsidRDefault="00863905" w:rsidP="00863905">
      <w:r>
        <w:t xml:space="preserve">     11          1           0        0.241558    1.511415    1.657893</w:t>
      </w:r>
    </w:p>
    <w:p w:rsidR="00863905" w:rsidRDefault="00863905" w:rsidP="00863905">
      <w:r>
        <w:t xml:space="preserve">     12          1           0        1.990251    1.209919    1.993537</w:t>
      </w:r>
    </w:p>
    <w:p w:rsidR="00863905" w:rsidRDefault="00863905" w:rsidP="00863905">
      <w:r>
        <w:t xml:space="preserve">     13          1           0        1.468279    2.334137   -0.327778</w:t>
      </w:r>
    </w:p>
    <w:p w:rsidR="00863905" w:rsidRDefault="00863905" w:rsidP="00863905">
      <w:r>
        <w:t xml:space="preserve">     14          1           0        0.971020   -2.468283    0.395550</w:t>
      </w:r>
    </w:p>
    <w:p w:rsidR="00863905" w:rsidRDefault="00863905" w:rsidP="00863905">
      <w:r>
        <w:t xml:space="preserve">     15          8           0       -2.073808    0.110451    0.290688</w:t>
      </w:r>
    </w:p>
    <w:p w:rsidR="00863905" w:rsidRDefault="00863905" w:rsidP="00863905">
      <w:r>
        <w:lastRenderedPageBreak/>
        <w:t xml:space="preserve">     16          6           0       -0.254365    0.655217   -1.116858</w:t>
      </w:r>
    </w:p>
    <w:p w:rsidR="00863905" w:rsidRDefault="00863905" w:rsidP="00863905">
      <w:r>
        <w:t xml:space="preserve">     17          6           0       -0.342688   -0.752748   -1.060313</w:t>
      </w:r>
    </w:p>
    <w:p w:rsidR="00863905" w:rsidRDefault="00863905" w:rsidP="00863905">
      <w:r>
        <w:t xml:space="preserve">     18          6           0       -1.344082    1.187875   -0.250577</w:t>
      </w:r>
    </w:p>
    <w:p w:rsidR="00863905" w:rsidRDefault="00863905" w:rsidP="00863905">
      <w:r>
        <w:t xml:space="preserve">     19          8           0       -1.726178    2.304722    0.059646</w:t>
      </w:r>
    </w:p>
    <w:p w:rsidR="00863905" w:rsidRDefault="00863905" w:rsidP="00863905">
      <w:r>
        <w:t xml:space="preserve">     20          6           0       -1.517315   -1.085789   -0.210707</w:t>
      </w:r>
    </w:p>
    <w:p w:rsidR="00863905" w:rsidRDefault="00863905" w:rsidP="00863905">
      <w:r>
        <w:t xml:space="preserve">     21          8           0       -2.082338   -2.118191    0.112099</w:t>
      </w:r>
    </w:p>
    <w:p w:rsidR="00863905" w:rsidRDefault="00863905" w:rsidP="00863905">
      <w:r>
        <w:t xml:space="preserve">     22          1           0        0.085461    1.239242   -1.977165</w:t>
      </w:r>
    </w:p>
    <w:p w:rsidR="00863905" w:rsidRDefault="00863905" w:rsidP="00863905">
      <w:r>
        <w:t xml:space="preserve">     23          1           0        0.022564   -1.455017   -1.812017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Rotational constants (GHZ):      1.2239151      0.8732222      0.6707904</w:t>
      </w:r>
    </w:p>
    <w:p w:rsidR="00863905" w:rsidRDefault="00863905" w:rsidP="00863905">
      <w:r>
        <w:t xml:space="preserve"> Standard basis: VSTO-6G (5D, 7F)</w:t>
      </w:r>
    </w:p>
    <w:p w:rsidR="00863905" w:rsidRDefault="00863905" w:rsidP="00863905">
      <w:r>
        <w:t xml:space="preserve"> There are    62 symmetry adapted basis functions of A   symmetry.</w:t>
      </w:r>
    </w:p>
    <w:p w:rsidR="00863905" w:rsidRDefault="00863905" w:rsidP="00863905">
      <w:r>
        <w:t xml:space="preserve"> Integral buffers will be    131072 words long.</w:t>
      </w:r>
    </w:p>
    <w:p w:rsidR="00863905" w:rsidRDefault="00863905" w:rsidP="00863905">
      <w:r>
        <w:t xml:space="preserve"> Regular integral format.</w:t>
      </w:r>
    </w:p>
    <w:p w:rsidR="00863905" w:rsidRDefault="00863905" w:rsidP="00863905">
      <w:r>
        <w:t xml:space="preserve"> Two-electron integral symmetry is turned off.</w:t>
      </w:r>
    </w:p>
    <w:p w:rsidR="00863905" w:rsidRDefault="00863905" w:rsidP="00863905">
      <w:r>
        <w:t xml:space="preserve">    62 basis functions,   372 primitive gaussians,    62 cartesian basis functions</w:t>
      </w:r>
    </w:p>
    <w:p w:rsidR="00863905" w:rsidRDefault="00863905" w:rsidP="00863905">
      <w:r>
        <w:t xml:space="preserve">    34 alpha electrons       34 beta electrons</w:t>
      </w:r>
    </w:p>
    <w:p w:rsidR="00863905" w:rsidRDefault="00863905" w:rsidP="00863905">
      <w:r>
        <w:t xml:space="preserve">       nuclear repulsion energy       470.1436066964 Hartrees.</w:t>
      </w:r>
    </w:p>
    <w:p w:rsidR="00863905" w:rsidRDefault="00863905" w:rsidP="00863905">
      <w:r>
        <w:t xml:space="preserve"> Do NDO integrals.</w:t>
      </w:r>
    </w:p>
    <w:p w:rsidR="00863905" w:rsidRDefault="00863905" w:rsidP="00863905">
      <w:r>
        <w:t xml:space="preserve"> One-electron integrals computed using PRISM.</w:t>
      </w:r>
    </w:p>
    <w:p w:rsidR="00863905" w:rsidRDefault="00863905" w:rsidP="00863905">
      <w:r>
        <w:t xml:space="preserve"> NBasis=    62 RedAO= F  NBF=    62</w:t>
      </w:r>
    </w:p>
    <w:p w:rsidR="00863905" w:rsidRDefault="00863905" w:rsidP="00863905">
      <w:r>
        <w:t xml:space="preserve"> NBsUse=    62 1.00D-04 NBFU=    62</w:t>
      </w:r>
    </w:p>
    <w:p w:rsidR="00863905" w:rsidRDefault="00863905" w:rsidP="00863905">
      <w:r>
        <w:t xml:space="preserve"> Initial guess read from the read-write file.</w:t>
      </w:r>
    </w:p>
    <w:p w:rsidR="00863905" w:rsidRDefault="00863905" w:rsidP="00863905">
      <w:r>
        <w:t xml:space="preserve"> B after Tr=     0.000000    0.000000    0.000000</w:t>
      </w:r>
    </w:p>
    <w:p w:rsidR="00863905" w:rsidRDefault="00863905" w:rsidP="00863905">
      <w:r>
        <w:t xml:space="preserve">         Rot=    1.000000    0.000000    0.000000    0.000000 Ang=   0.00 deg.</w:t>
      </w:r>
    </w:p>
    <w:p w:rsidR="00863905" w:rsidRDefault="00863905" w:rsidP="00863905">
      <w:r>
        <w:t xml:space="preserve"> Initial guess orbital symmetries:</w:t>
      </w:r>
    </w:p>
    <w:p w:rsidR="00863905" w:rsidRDefault="00863905" w:rsidP="00863905">
      <w:r>
        <w:t xml:space="preserve">       Occupied  (A) (A) (A) (A) (A) (A) (A) (A) (A) (A) (A) (A)</w:t>
      </w:r>
    </w:p>
    <w:p w:rsidR="00863905" w:rsidRDefault="00863905" w:rsidP="00863905">
      <w:r>
        <w:lastRenderedPageBreak/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 (A) (A) (A) (A) (A) (A)</w:t>
      </w:r>
    </w:p>
    <w:p w:rsidR="00863905" w:rsidRDefault="00863905" w:rsidP="00863905">
      <w:r>
        <w:t xml:space="preserve">       Virtual 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</w:t>
      </w:r>
    </w:p>
    <w:p w:rsidR="00863905" w:rsidRDefault="00863905" w:rsidP="00863905">
      <w:r>
        <w:t xml:space="preserve"> Requested convergence on RMS density matrix=1.00D-08 within 128 cycles.</w:t>
      </w:r>
    </w:p>
    <w:p w:rsidR="00863905" w:rsidRDefault="00863905" w:rsidP="00863905">
      <w:r>
        <w:t xml:space="preserve"> Requested convergence on MAX density matrix=1.00D-06.</w:t>
      </w:r>
    </w:p>
    <w:p w:rsidR="00863905" w:rsidRDefault="00863905" w:rsidP="00863905">
      <w:r>
        <w:t xml:space="preserve"> Requested convergence on             energy=1.00D-06.</w:t>
      </w:r>
    </w:p>
    <w:p w:rsidR="00863905" w:rsidRDefault="00863905" w:rsidP="00863905">
      <w:r>
        <w:t xml:space="preserve"> No special actions if energy rises.</w:t>
      </w:r>
    </w:p>
    <w:p w:rsidR="00863905" w:rsidRDefault="00863905" w:rsidP="00863905">
      <w:r>
        <w:t xml:space="preserve"> Overlap will be assumed to be unity.</w:t>
      </w:r>
    </w:p>
    <w:p w:rsidR="00863905" w:rsidRDefault="00863905" w:rsidP="00863905">
      <w:r>
        <w:t xml:space="preserve"> Keep J ints in memory in canonical form, NReq=899243.</w:t>
      </w:r>
    </w:p>
    <w:p w:rsidR="00863905" w:rsidRDefault="00863905" w:rsidP="00863905">
      <w:r>
        <w:t xml:space="preserve"> SCF Done:  E(RAM1) = -0.494476076765E-01 A.U. after   15 cycles</w:t>
      </w:r>
    </w:p>
    <w:p w:rsidR="00863905" w:rsidRDefault="00863905" w:rsidP="00863905">
      <w:r>
        <w:t xml:space="preserve">             Convg  =    0.5110D-08             -V/T =  0.9990</w:t>
      </w:r>
    </w:p>
    <w:p w:rsidR="00863905" w:rsidRDefault="00863905" w:rsidP="00863905">
      <w:r>
        <w:t xml:space="preserve"> Calling FoFJK, ICntrl=      2127 FMM=F ISym2X=0 I1Cent= 0 IOpClX= 0 NMat=1 NMatS=1 NMatT=0.</w:t>
      </w:r>
    </w:p>
    <w:p w:rsidR="00863905" w:rsidRDefault="00863905" w:rsidP="00863905">
      <w:r>
        <w:t xml:space="preserve"> ***** Axes restored to original set *****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Center     Atomic                   Forces (Hartrees/Bohr)</w:t>
      </w:r>
    </w:p>
    <w:p w:rsidR="00863905" w:rsidRDefault="00863905" w:rsidP="00863905">
      <w:r>
        <w:t xml:space="preserve"> Number     Number              X              Y              Z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     1        6           0.001611819   -0.001068883    0.000901034</w:t>
      </w:r>
    </w:p>
    <w:p w:rsidR="00863905" w:rsidRDefault="00863905" w:rsidP="00863905">
      <w:r>
        <w:t xml:space="preserve">      2        6          -0.002396963   -0.001528917    0.002659663</w:t>
      </w:r>
    </w:p>
    <w:p w:rsidR="00863905" w:rsidRDefault="00863905" w:rsidP="00863905">
      <w:r>
        <w:t xml:space="preserve">      3        6          -0.001551313    0.000692682   -0.000652162</w:t>
      </w:r>
    </w:p>
    <w:p w:rsidR="00863905" w:rsidRDefault="00863905" w:rsidP="00863905">
      <w:r>
        <w:t xml:space="preserve">      4        6           0.001140631    0.000834371    0.000244936</w:t>
      </w:r>
    </w:p>
    <w:p w:rsidR="00863905" w:rsidRDefault="00863905" w:rsidP="00863905">
      <w:r>
        <w:t xml:space="preserve">      5        1          -0.000054774   -0.000227736   -0.000479072</w:t>
      </w:r>
    </w:p>
    <w:p w:rsidR="00863905" w:rsidRDefault="00863905" w:rsidP="00863905">
      <w:r>
        <w:t xml:space="preserve">      6        1           0.000007661    0.000081631    0.000011850</w:t>
      </w:r>
    </w:p>
    <w:p w:rsidR="00863905" w:rsidRDefault="00863905" w:rsidP="00863905">
      <w:r>
        <w:t xml:space="preserve">      7        6           0.002124555    0.001740937   -0.001886443</w:t>
      </w:r>
    </w:p>
    <w:p w:rsidR="00863905" w:rsidRDefault="00863905" w:rsidP="00863905">
      <w:r>
        <w:t xml:space="preserve">      8        1           0.000339798   -0.000277483   -0.000570809</w:t>
      </w:r>
    </w:p>
    <w:p w:rsidR="00863905" w:rsidRDefault="00863905" w:rsidP="00863905">
      <w:r>
        <w:lastRenderedPageBreak/>
        <w:t xml:space="preserve">      9        1          -0.000842884   -0.000094066   -0.000078974</w:t>
      </w:r>
    </w:p>
    <w:p w:rsidR="00863905" w:rsidRDefault="00863905" w:rsidP="00863905">
      <w:r>
        <w:t xml:space="preserve">     10        6          -0.000066905   -0.000375962   -0.000098591</w:t>
      </w:r>
    </w:p>
    <w:p w:rsidR="00863905" w:rsidRDefault="00863905" w:rsidP="00863905">
      <w:r>
        <w:t xml:space="preserve">     11        1           0.000107720   -0.000431733    0.000593552</w:t>
      </w:r>
    </w:p>
    <w:p w:rsidR="00863905" w:rsidRDefault="00863905" w:rsidP="00863905">
      <w:r>
        <w:t xml:space="preserve">     12        1           0.000556475    0.000618922   -0.000364068</w:t>
      </w:r>
    </w:p>
    <w:p w:rsidR="00863905" w:rsidRDefault="00863905" w:rsidP="00863905">
      <w:r>
        <w:t xml:space="preserve">     13        1           0.000143029   -0.000002887   -0.000655654</w:t>
      </w:r>
    </w:p>
    <w:p w:rsidR="00863905" w:rsidRDefault="00863905" w:rsidP="00863905">
      <w:r>
        <w:t xml:space="preserve">     14        1          -0.000293035    0.000662065    0.000881309</w:t>
      </w:r>
    </w:p>
    <w:p w:rsidR="00863905" w:rsidRDefault="00863905" w:rsidP="00863905">
      <w:r>
        <w:t xml:space="preserve">     15        8          -0.000454649   -0.000288836    0.000861690</w:t>
      </w:r>
    </w:p>
    <w:p w:rsidR="00863905" w:rsidRDefault="00863905" w:rsidP="00863905">
      <w:r>
        <w:t xml:space="preserve">     16        6           0.000609438   -0.002062008    0.002534439</w:t>
      </w:r>
    </w:p>
    <w:p w:rsidR="00863905" w:rsidRDefault="00863905" w:rsidP="00863905">
      <w:r>
        <w:t xml:space="preserve">     17        6           0.000579172    0.001478296   -0.002662564</w:t>
      </w:r>
    </w:p>
    <w:p w:rsidR="00863905" w:rsidRDefault="00863905" w:rsidP="00863905">
      <w:r>
        <w:t xml:space="preserve">     18        6           0.000309663   -0.000044376    0.000234586</w:t>
      </w:r>
    </w:p>
    <w:p w:rsidR="00863905" w:rsidRDefault="00863905" w:rsidP="00863905">
      <w:r>
        <w:t xml:space="preserve">     19        8          -0.000075907   -0.000240806   -0.000384137</w:t>
      </w:r>
    </w:p>
    <w:p w:rsidR="00863905" w:rsidRDefault="00863905" w:rsidP="00863905">
      <w:r>
        <w:t xml:space="preserve">     20        6          -0.001334835    0.000914662    0.000058344</w:t>
      </w:r>
    </w:p>
    <w:p w:rsidR="00863905" w:rsidRDefault="00863905" w:rsidP="00863905">
      <w:r>
        <w:t xml:space="preserve">     21        8          -0.000359330   -0.000093745   -0.000918392</w:t>
      </w:r>
    </w:p>
    <w:p w:rsidR="00863905" w:rsidRDefault="00863905" w:rsidP="00863905">
      <w:r>
        <w:t xml:space="preserve">     22        1          -0.000545269   -0.000581857   -0.000428409</w:t>
      </w:r>
    </w:p>
    <w:p w:rsidR="00863905" w:rsidRDefault="00863905" w:rsidP="00863905">
      <w:r>
        <w:t xml:space="preserve">     23        1           0.000445903    0.000295731    0.000197875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Cartesian Forces:  Max     0.002662564 RMS     0.000991269</w:t>
      </w:r>
    </w:p>
    <w:p w:rsidR="00863905" w:rsidRDefault="00863905" w:rsidP="00863905"/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>
      <w:r>
        <w:t xml:space="preserve"> Berny optimization.</w:t>
      </w:r>
    </w:p>
    <w:p w:rsidR="00863905" w:rsidRDefault="00863905" w:rsidP="00863905">
      <w:r>
        <w:t xml:space="preserve"> Internal  Forces:  Max     0.002994334 RMS     0.000453441</w:t>
      </w:r>
    </w:p>
    <w:p w:rsidR="00863905" w:rsidRDefault="00863905" w:rsidP="00863905">
      <w:r>
        <w:t xml:space="preserve"> Search for a saddle point.</w:t>
      </w:r>
    </w:p>
    <w:p w:rsidR="00863905" w:rsidRDefault="00863905" w:rsidP="00863905">
      <w:r>
        <w:t xml:space="preserve"> Step number  49 out of a maximum of  138</w:t>
      </w:r>
    </w:p>
    <w:p w:rsidR="00863905" w:rsidRDefault="00863905" w:rsidP="00863905">
      <w:r>
        <w:t xml:space="preserve"> All quantities printed in internal units (Hartrees-Bohrs-Radians)</w:t>
      </w:r>
    </w:p>
    <w:p w:rsidR="00863905" w:rsidRDefault="00863905" w:rsidP="00863905">
      <w:r>
        <w:t xml:space="preserve"> Swaping is turned off.</w:t>
      </w:r>
    </w:p>
    <w:p w:rsidR="00863905" w:rsidRDefault="00863905" w:rsidP="00863905">
      <w:r>
        <w:t xml:space="preserve"> Update second derivatives using D2CorX and points   47   48   49</w:t>
      </w:r>
    </w:p>
    <w:p w:rsidR="00863905" w:rsidRDefault="00863905" w:rsidP="00863905">
      <w:r>
        <w:t xml:space="preserve"> ITU=  0  0  0  0  0  0  0  0  0  0  0  0  0  0  0  0  0  0  0  0</w:t>
      </w:r>
    </w:p>
    <w:p w:rsidR="00863905" w:rsidRDefault="00863905" w:rsidP="00863905">
      <w:r>
        <w:lastRenderedPageBreak/>
        <w:t xml:space="preserve"> ITU=  0  0  0  0  0  0  0  0  0  0  0  0  0  0  0  0  0  0  0  0</w:t>
      </w:r>
    </w:p>
    <w:p w:rsidR="00863905" w:rsidRDefault="00863905" w:rsidP="00863905">
      <w:r>
        <w:t xml:space="preserve"> ITU=  0  0  0  0  0  0  0  0  0</w:t>
      </w:r>
    </w:p>
    <w:p w:rsidR="00863905" w:rsidRDefault="00863905" w:rsidP="00863905">
      <w:r>
        <w:t xml:space="preserve">     Eigenvalues ---   -0.07180  -0.00158   0.00411   0.00808   0.00852</w:t>
      </w:r>
    </w:p>
    <w:p w:rsidR="00863905" w:rsidRDefault="00863905" w:rsidP="00863905">
      <w:r>
        <w:t xml:space="preserve">     Eigenvalues ---    0.01061   0.01150   0.01349   0.01938   0.02328</w:t>
      </w:r>
    </w:p>
    <w:p w:rsidR="00863905" w:rsidRDefault="00863905" w:rsidP="00863905">
      <w:r>
        <w:t xml:space="preserve">     Eigenvalues ---    0.02537   0.02797   0.03080   0.03190   0.03265</w:t>
      </w:r>
    </w:p>
    <w:p w:rsidR="00863905" w:rsidRDefault="00863905" w:rsidP="00863905">
      <w:r>
        <w:t xml:space="preserve">     Eigenvalues ---    0.03538   0.03583   0.03656   0.03842   0.04016</w:t>
      </w:r>
    </w:p>
    <w:p w:rsidR="00863905" w:rsidRDefault="00863905" w:rsidP="00863905">
      <w:r>
        <w:t xml:space="preserve">     Eigenvalues ---    0.04189   0.04329   0.04579   0.04868   0.06047</w:t>
      </w:r>
    </w:p>
    <w:p w:rsidR="00863905" w:rsidRDefault="00863905" w:rsidP="00863905">
      <w:r>
        <w:t xml:space="preserve">     Eigenvalues ---    0.06347   0.06476   0.06895   0.07358   0.08360</w:t>
      </w:r>
    </w:p>
    <w:p w:rsidR="00863905" w:rsidRDefault="00863905" w:rsidP="00863905">
      <w:r>
        <w:t xml:space="preserve">     Eigenvalues ---    0.08952   0.09116   0.09936   0.10060   0.10504</w:t>
      </w:r>
    </w:p>
    <w:p w:rsidR="00863905" w:rsidRDefault="00863905" w:rsidP="00863905">
      <w:r>
        <w:t xml:space="preserve">     Eigenvalues ---    0.12105   0.13866   0.14477   0.17116   0.21972</w:t>
      </w:r>
    </w:p>
    <w:p w:rsidR="00863905" w:rsidRDefault="00863905" w:rsidP="00863905">
      <w:r>
        <w:t xml:space="preserve">     Eigenvalues ---    0.26084   0.27614   0.28905   0.29876   0.30269</w:t>
      </w:r>
    </w:p>
    <w:p w:rsidR="00863905" w:rsidRDefault="00863905" w:rsidP="00863905">
      <w:r>
        <w:t xml:space="preserve">     Eigenvalues ---    0.31168   0.31321   0.31826   0.31985   0.32413</w:t>
      </w:r>
    </w:p>
    <w:p w:rsidR="00863905" w:rsidRDefault="00863905" w:rsidP="00863905">
      <w:r>
        <w:t xml:space="preserve">     Eigenvalues ---    0.32627   0.33287   0.35718   0.37192   0.39080</w:t>
      </w:r>
    </w:p>
    <w:p w:rsidR="00863905" w:rsidRDefault="00863905" w:rsidP="00863905">
      <w:r>
        <w:t xml:space="preserve">     Eigenvalues ---    0.39701   0.40449   0.43365   0.47836   0.50469</w:t>
      </w:r>
    </w:p>
    <w:p w:rsidR="00863905" w:rsidRDefault="00863905" w:rsidP="00863905">
      <w:r>
        <w:t xml:space="preserve">     Eigenvalues ---    0.58549   1.08508   1.10884</w:t>
      </w:r>
    </w:p>
    <w:p w:rsidR="00863905" w:rsidRDefault="00863905" w:rsidP="00863905">
      <w:r>
        <w:t xml:space="preserve"> Eigenvectors required to have negative eigenvalues:</w:t>
      </w:r>
    </w:p>
    <w:p w:rsidR="00863905" w:rsidRDefault="00863905" w:rsidP="00863905">
      <w:r>
        <w:t xml:space="preserve">                          R6        R10       D30       D4        D73</w:t>
      </w:r>
    </w:p>
    <w:p w:rsidR="00863905" w:rsidRDefault="00863905" w:rsidP="00863905">
      <w:r>
        <w:t xml:space="preserve">   1                    0.58118   0.50743  -0.14583   0.14356  -0.14329</w:t>
      </w:r>
    </w:p>
    <w:p w:rsidR="00863905" w:rsidRDefault="00863905" w:rsidP="00863905">
      <w:r>
        <w:t xml:space="preserve">                          D71       D86       D1        D35       D29</w:t>
      </w:r>
    </w:p>
    <w:p w:rsidR="00863905" w:rsidRDefault="00863905" w:rsidP="00863905">
      <w:r>
        <w:t xml:space="preserve">   1                    0.14205  -0.13252   0.13011   0.12809  -0.12520</w:t>
      </w:r>
    </w:p>
    <w:p w:rsidR="00863905" w:rsidRDefault="00863905" w:rsidP="00863905">
      <w:r>
        <w:t xml:space="preserve"> RFO step:  Lambda0=1.723556505D-06 Lambda=-3.28406174D-03.</w:t>
      </w:r>
    </w:p>
    <w:p w:rsidR="00863905" w:rsidRDefault="00863905" w:rsidP="00863905">
      <w:r>
        <w:t xml:space="preserve"> Linear search not attempted -- option 19 set.</w:t>
      </w:r>
    </w:p>
    <w:p w:rsidR="00863905" w:rsidRDefault="00863905" w:rsidP="00863905">
      <w:r>
        <w:t xml:space="preserve"> Iteration  1 RMS(Cart)=  0.10861793 RMS(Int)=  0.00464420</w:t>
      </w:r>
    </w:p>
    <w:p w:rsidR="00863905" w:rsidRDefault="00863905" w:rsidP="00863905">
      <w:r>
        <w:t xml:space="preserve"> Iteration  2 RMS(Cart)=  0.00604657 RMS(Int)=  0.00126066</w:t>
      </w:r>
    </w:p>
    <w:p w:rsidR="00863905" w:rsidRDefault="00863905" w:rsidP="00863905">
      <w:r>
        <w:t xml:space="preserve"> Iteration  3 RMS(Cart)=  0.00001253 RMS(Int)=  0.00126063</w:t>
      </w:r>
    </w:p>
    <w:p w:rsidR="00863905" w:rsidRDefault="00863905" w:rsidP="00863905">
      <w:r>
        <w:t xml:space="preserve"> Iteration  4 RMS(Cart)=  0.00000001 RMS(Int)=  0.00126063</w:t>
      </w:r>
    </w:p>
    <w:p w:rsidR="00863905" w:rsidRDefault="00863905" w:rsidP="00863905">
      <w:r>
        <w:t xml:space="preserve"> Variable       Old X    -DE/DX   Delta X   Delta X   Delta X     New X</w:t>
      </w:r>
    </w:p>
    <w:p w:rsidR="00863905" w:rsidRDefault="00863905" w:rsidP="00863905">
      <w:r>
        <w:lastRenderedPageBreak/>
        <w:t xml:space="preserve">                                 (Linear)    (Quad)   (Total)</w:t>
      </w:r>
    </w:p>
    <w:p w:rsidR="00863905" w:rsidRDefault="00863905" w:rsidP="00863905">
      <w:r>
        <w:t xml:space="preserve">    R1        2.63479  -0.00156   0.00000  -0.00276  -0.00141   2.63338</w:t>
      </w:r>
    </w:p>
    <w:p w:rsidR="00863905" w:rsidRDefault="00863905" w:rsidP="00863905">
      <w:r>
        <w:t xml:space="preserve">    R2        2.63904   0.00086   0.00000   0.00483   0.00689   2.64593</w:t>
      </w:r>
    </w:p>
    <w:p w:rsidR="00863905" w:rsidRDefault="00863905" w:rsidP="00863905">
      <w:r>
        <w:t xml:space="preserve">    R3        2.07856  -0.00007   0.00000  -0.00206  -0.00206   2.07650</w:t>
      </w:r>
    </w:p>
    <w:p w:rsidR="00863905" w:rsidRDefault="00863905" w:rsidP="00863905">
      <w:r>
        <w:t xml:space="preserve">    R4        2.80734   0.00299   0.00000   0.04098   0.04015   2.84750</w:t>
      </w:r>
    </w:p>
    <w:p w:rsidR="00863905" w:rsidRDefault="00863905" w:rsidP="00863905">
      <w:r>
        <w:t xml:space="preserve">    R5        2.08452  -0.00046   0.00000  -0.00733  -0.00733   2.07719</w:t>
      </w:r>
    </w:p>
    <w:p w:rsidR="00863905" w:rsidRDefault="00863905" w:rsidP="00863905">
      <w:r>
        <w:t xml:space="preserve">    R6        4.16270  -0.00104   0.00000  -0.13602  -0.13645   4.02625</w:t>
      </w:r>
    </w:p>
    <w:p w:rsidR="00863905" w:rsidRDefault="00863905" w:rsidP="00863905">
      <w:r>
        <w:t xml:space="preserve">    R7        2.63814  -0.00044   0.00000   0.00158   0.00218   2.64032</w:t>
      </w:r>
    </w:p>
    <w:p w:rsidR="00863905" w:rsidRDefault="00863905" w:rsidP="00863905">
      <w:r>
        <w:t xml:space="preserve">    R8        2.81501   0.00057   0.00000   0.00427   0.00402   2.81903</w:t>
      </w:r>
    </w:p>
    <w:p w:rsidR="00863905" w:rsidRDefault="00863905" w:rsidP="00863905">
      <w:r>
        <w:t xml:space="preserve">    R9        2.08289  -0.00004   0.00000  -0.00178  -0.00178   2.08111</w:t>
      </w:r>
    </w:p>
    <w:p w:rsidR="00863905" w:rsidRDefault="00863905" w:rsidP="00863905">
      <w:r>
        <w:t xml:space="preserve">   R10        4.05971   0.00030   0.00000   0.05168   0.05167   4.11138</w:t>
      </w:r>
    </w:p>
    <w:p w:rsidR="00863905" w:rsidRDefault="00863905" w:rsidP="00863905">
      <w:r>
        <w:t xml:space="preserve">   R11        2.07687   0.00002   0.00000   0.00143   0.00143   2.07830</w:t>
      </w:r>
    </w:p>
    <w:p w:rsidR="00863905" w:rsidRDefault="00863905" w:rsidP="00863905">
      <w:r>
        <w:t xml:space="preserve">   R12        2.12549   0.00021   0.00000  -0.00139  -0.00139   2.12410</w:t>
      </w:r>
    </w:p>
    <w:p w:rsidR="00863905" w:rsidRDefault="00863905" w:rsidP="00863905">
      <w:r>
        <w:t xml:space="preserve">   R13        2.12685   0.00018   0.00000   0.00088   0.00088   2.12773</w:t>
      </w:r>
    </w:p>
    <w:p w:rsidR="00863905" w:rsidRDefault="00863905" w:rsidP="00863905">
      <w:r>
        <w:t xml:space="preserve">   R14        2.87631  -0.00011   0.00000  -0.00064  -0.00198   2.87433</w:t>
      </w:r>
    </w:p>
    <w:p w:rsidR="00863905" w:rsidRDefault="00863905" w:rsidP="00863905">
      <w:r>
        <w:t xml:space="preserve">   R15        2.12288  -0.00030   0.00000  -0.00009  -0.00009   2.12278</w:t>
      </w:r>
    </w:p>
    <w:p w:rsidR="00863905" w:rsidRDefault="00863905" w:rsidP="00863905">
      <w:r>
        <w:t xml:space="preserve">   R16        2.12890  -0.00001   0.00000  -0.00094  -0.00094   2.12796</w:t>
      </w:r>
    </w:p>
    <w:p w:rsidR="00863905" w:rsidRDefault="00863905" w:rsidP="00863905">
      <w:r>
        <w:t xml:space="preserve">   R17        2.66331  -0.00073   0.00000  -0.00279  -0.00256   2.66075</w:t>
      </w:r>
    </w:p>
    <w:p w:rsidR="00863905" w:rsidRDefault="00863905" w:rsidP="00863905">
      <w:r>
        <w:t xml:space="preserve">   R18        2.66717  -0.00093   0.00000  -0.00748  -0.00748   2.65969</w:t>
      </w:r>
    </w:p>
    <w:p w:rsidR="00863905" w:rsidRDefault="00863905" w:rsidP="00863905">
      <w:r>
        <w:t xml:space="preserve">   R19        2.66804  -0.00202   0.00000  -0.00420  -0.00508   2.66296</w:t>
      </w:r>
    </w:p>
    <w:p w:rsidR="00863905" w:rsidRDefault="00863905" w:rsidP="00863905">
      <w:r>
        <w:t xml:space="preserve">   R20        2.81667  -0.00016   0.00000  -0.00184  -0.00170   2.81498</w:t>
      </w:r>
    </w:p>
    <w:p w:rsidR="00863905" w:rsidRDefault="00863905" w:rsidP="00863905">
      <w:r>
        <w:t xml:space="preserve">   R21        2.06724  -0.00012   0.00000  -0.00493  -0.00493   2.06231</w:t>
      </w:r>
    </w:p>
    <w:p w:rsidR="00863905" w:rsidRDefault="00863905" w:rsidP="00863905">
      <w:r>
        <w:t xml:space="preserve">   R22        2.81087  -0.00153   0.00000  -0.01545  -0.01567   2.79519</w:t>
      </w:r>
    </w:p>
    <w:p w:rsidR="00863905" w:rsidRDefault="00863905" w:rsidP="00863905">
      <w:r>
        <w:t xml:space="preserve">   R23        2.06288  -0.00024   0.00000   0.00221   0.00221   2.06509</w:t>
      </w:r>
    </w:p>
    <w:p w:rsidR="00863905" w:rsidRDefault="00863905" w:rsidP="00863905">
      <w:r>
        <w:t xml:space="preserve">   R24        2.30638  -0.00010   0.00000  -0.00030  -0.00030   2.30608</w:t>
      </w:r>
    </w:p>
    <w:p w:rsidR="00863905" w:rsidRDefault="00863905" w:rsidP="00863905">
      <w:r>
        <w:t xml:space="preserve">   R25        2.30617  -0.00031   0.00000   0.00075   0.00075   2.30692</w:t>
      </w:r>
    </w:p>
    <w:p w:rsidR="00863905" w:rsidRDefault="00863905" w:rsidP="00863905">
      <w:r>
        <w:t xml:space="preserve">    A1        2.06532  -0.00028   0.00000  -0.00821  -0.00940   2.05592</w:t>
      </w:r>
    </w:p>
    <w:p w:rsidR="00863905" w:rsidRDefault="00863905" w:rsidP="00863905">
      <w:r>
        <w:lastRenderedPageBreak/>
        <w:t xml:space="preserve">    A2        2.10471   0.00003   0.00000  -0.00496  -0.00447   2.10024</w:t>
      </w:r>
    </w:p>
    <w:p w:rsidR="00863905" w:rsidRDefault="00863905" w:rsidP="00863905">
      <w:r>
        <w:t xml:space="preserve">    A3        2.09832   0.00028   0.00000   0.01648   0.01688   2.11520</w:t>
      </w:r>
    </w:p>
    <w:p w:rsidR="00863905" w:rsidRDefault="00863905" w:rsidP="00863905">
      <w:r>
        <w:t xml:space="preserve">    A4        2.10379   0.00023   0.00000  -0.00979  -0.01070   2.09309</w:t>
      </w:r>
    </w:p>
    <w:p w:rsidR="00863905" w:rsidRDefault="00863905" w:rsidP="00863905">
      <w:r>
        <w:t xml:space="preserve">    A5        2.10301  -0.00028   0.00000  -0.02239  -0.02148   2.08153</w:t>
      </w:r>
    </w:p>
    <w:p w:rsidR="00863905" w:rsidRDefault="00863905" w:rsidP="00863905">
      <w:r>
        <w:t xml:space="preserve">    A6        1.59019  -0.00009   0.00000   0.02590   0.02448   1.61468</w:t>
      </w:r>
    </w:p>
    <w:p w:rsidR="00863905" w:rsidRDefault="00863905" w:rsidP="00863905">
      <w:r>
        <w:t xml:space="preserve">    A7        2.01621   0.00017   0.00000   0.02504   0.02507   2.04128</w:t>
      </w:r>
    </w:p>
    <w:p w:rsidR="00863905" w:rsidRDefault="00863905" w:rsidP="00863905">
      <w:r>
        <w:t xml:space="preserve">    A8        1.73077  -0.00020   0.00000   0.01925   0.01868   1.74945</w:t>
      </w:r>
    </w:p>
    <w:p w:rsidR="00863905" w:rsidRDefault="00863905" w:rsidP="00863905">
      <w:r>
        <w:t xml:space="preserve">    A9        1.71935  -0.00004   0.00000  -0.02839  -0.02677   1.69258</w:t>
      </w:r>
    </w:p>
    <w:p w:rsidR="00863905" w:rsidRDefault="00863905" w:rsidP="00863905">
      <w:r>
        <w:t xml:space="preserve">   A10        2.07156   0.00020   0.00000   0.01574   0.01455   2.08610</w:t>
      </w:r>
    </w:p>
    <w:p w:rsidR="00863905" w:rsidRDefault="00863905" w:rsidP="00863905">
      <w:r>
        <w:t xml:space="preserve">   A11        2.09901   0.00022   0.00000   0.01173   0.01291   2.11192</w:t>
      </w:r>
    </w:p>
    <w:p w:rsidR="00863905" w:rsidRDefault="00863905" w:rsidP="00863905">
      <w:r>
        <w:t xml:space="preserve">   A12        1.65228  -0.00080   0.00000  -0.05181  -0.05305   1.59923</w:t>
      </w:r>
    </w:p>
    <w:p w:rsidR="00863905" w:rsidRDefault="00863905" w:rsidP="00863905">
      <w:r>
        <w:t xml:space="preserve">   A13        2.03004  -0.00031   0.00000  -0.01261  -0.01311   2.01693</w:t>
      </w:r>
    </w:p>
    <w:p w:rsidR="00863905" w:rsidRDefault="00863905" w:rsidP="00863905">
      <w:r>
        <w:t xml:space="preserve">   A14        1.74901   0.00013   0.00000  -0.00037  -0.00063   1.74838</w:t>
      </w:r>
    </w:p>
    <w:p w:rsidR="00863905" w:rsidRDefault="00863905" w:rsidP="00863905">
      <w:r>
        <w:t xml:space="preserve">   A15        1.69332   0.00043   0.00000   0.01890   0.02055   1.71388</w:t>
      </w:r>
    </w:p>
    <w:p w:rsidR="00863905" w:rsidRDefault="00863905" w:rsidP="00863905">
      <w:r>
        <w:t xml:space="preserve">   A16        2.05504   0.00046   0.00000   0.01469   0.01275   2.06779</w:t>
      </w:r>
    </w:p>
    <w:p w:rsidR="00863905" w:rsidRDefault="00863905" w:rsidP="00863905">
      <w:r>
        <w:t xml:space="preserve">   A17        2.10344  -0.00017   0.00000  -0.00079   0.00004   2.10348</w:t>
      </w:r>
    </w:p>
    <w:p w:rsidR="00863905" w:rsidRDefault="00863905" w:rsidP="00863905">
      <w:r>
        <w:t xml:space="preserve">   A18        2.11246  -0.00029   0.00000  -0.01462  -0.01363   2.09883</w:t>
      </w:r>
    </w:p>
    <w:p w:rsidR="00863905" w:rsidRDefault="00863905" w:rsidP="00863905">
      <w:r>
        <w:t xml:space="preserve">   A19        1.91908   0.00020   0.00000  -0.00217  -0.00086   1.91822</w:t>
      </w:r>
    </w:p>
    <w:p w:rsidR="00863905" w:rsidRDefault="00863905" w:rsidP="00863905">
      <w:r>
        <w:t xml:space="preserve">   A20        1.88519   0.00007   0.00000  -0.00920  -0.00821   1.87698</w:t>
      </w:r>
    </w:p>
    <w:p w:rsidR="00863905" w:rsidRDefault="00863905" w:rsidP="00863905">
      <w:r>
        <w:t xml:space="preserve">   A21        1.98255  -0.00038   0.00000  -0.00515  -0.00894   1.97362</w:t>
      </w:r>
    </w:p>
    <w:p w:rsidR="00863905" w:rsidRDefault="00863905" w:rsidP="00863905">
      <w:r>
        <w:t xml:space="preserve">   A22        1.84852  -0.00001   0.00000   0.00932   0.00873   1.85725</w:t>
      </w:r>
    </w:p>
    <w:p w:rsidR="00863905" w:rsidRDefault="00863905" w:rsidP="00863905">
      <w:r>
        <w:t xml:space="preserve">   A23        1.91508   0.00010   0.00000   0.00943   0.01002   1.92510</w:t>
      </w:r>
    </w:p>
    <w:p w:rsidR="00863905" w:rsidRDefault="00863905" w:rsidP="00863905">
      <w:r>
        <w:t xml:space="preserve">   A24        1.90837   0.00006   0.00000  -0.00151   0.00003   1.90840</w:t>
      </w:r>
    </w:p>
    <w:p w:rsidR="00863905" w:rsidRDefault="00863905" w:rsidP="00863905">
      <w:r>
        <w:t xml:space="preserve">   A25        1.97318   0.00001   0.00000   0.01794   0.01474   1.98792</w:t>
      </w:r>
    </w:p>
    <w:p w:rsidR="00863905" w:rsidRDefault="00863905" w:rsidP="00863905">
      <w:r>
        <w:t xml:space="preserve">   A26        1.92926   0.00014   0.00000  -0.00409  -0.00307   1.92619</w:t>
      </w:r>
    </w:p>
    <w:p w:rsidR="00863905" w:rsidRDefault="00863905" w:rsidP="00863905">
      <w:r>
        <w:t xml:space="preserve">   A27        1.86594   0.00003   0.00000   0.00294   0.00371   1.86964</w:t>
      </w:r>
    </w:p>
    <w:p w:rsidR="00863905" w:rsidRDefault="00863905" w:rsidP="00863905">
      <w:r>
        <w:t xml:space="preserve">   A28        1.92615  -0.00026   0.00000  -0.01575  -0.01518   1.91097</w:t>
      </w:r>
    </w:p>
    <w:p w:rsidR="00863905" w:rsidRDefault="00863905" w:rsidP="00863905">
      <w:r>
        <w:lastRenderedPageBreak/>
        <w:t xml:space="preserve">   A29        1.90136   0.00016   0.00000   0.00849   0.00966   1.91102</w:t>
      </w:r>
    </w:p>
    <w:p w:rsidR="00863905" w:rsidRDefault="00863905" w:rsidP="00863905">
      <w:r>
        <w:t xml:space="preserve">   A30        1.86351  -0.00008   0.00000  -0.01023  -0.01067   1.85284</w:t>
      </w:r>
    </w:p>
    <w:p w:rsidR="00863905" w:rsidRDefault="00863905" w:rsidP="00863905">
      <w:r>
        <w:t xml:space="preserve">   A31        1.88321  -0.00029   0.00000  -0.00044  -0.00059   1.88261</w:t>
      </w:r>
    </w:p>
    <w:p w:rsidR="00863905" w:rsidRDefault="00863905" w:rsidP="00863905">
      <w:r>
        <w:t xml:space="preserve">   A32        1.89119   0.00017   0.00000  -0.02009  -0.02559   1.86560</w:t>
      </w:r>
    </w:p>
    <w:p w:rsidR="00863905" w:rsidRDefault="00863905" w:rsidP="00863905">
      <w:r>
        <w:t xml:space="preserve">   A33        1.78930  -0.00064   0.00000  -0.07690  -0.07587   1.71342</w:t>
      </w:r>
    </w:p>
    <w:p w:rsidR="00863905" w:rsidRDefault="00863905" w:rsidP="00863905">
      <w:r>
        <w:t xml:space="preserve">   A34        1.54827   0.00010   0.00000   0.02969   0.03286   1.58113</w:t>
      </w:r>
    </w:p>
    <w:p w:rsidR="00863905" w:rsidRDefault="00863905" w:rsidP="00863905">
      <w:r>
        <w:t xml:space="preserve">   A35        1.86227   0.00007   0.00000  -0.00040  -0.00083   1.86144</w:t>
      </w:r>
    </w:p>
    <w:p w:rsidR="00863905" w:rsidRDefault="00863905" w:rsidP="00863905">
      <w:r>
        <w:t xml:space="preserve">   A36        2.19362  -0.00005   0.00000   0.00583   0.00475   2.19837</w:t>
      </w:r>
    </w:p>
    <w:p w:rsidR="00863905" w:rsidRDefault="00863905" w:rsidP="00863905">
      <w:r>
        <w:t xml:space="preserve">   A37        2.08678   0.00015   0.00000   0.02893   0.02862   2.11541</w:t>
      </w:r>
    </w:p>
    <w:p w:rsidR="00863905" w:rsidRDefault="00863905" w:rsidP="00863905">
      <w:r>
        <w:t xml:space="preserve">   A38        1.84753   0.00056   0.00000   0.05019   0.04512   1.89265</w:t>
      </w:r>
    </w:p>
    <w:p w:rsidR="00863905" w:rsidRDefault="00863905" w:rsidP="00863905">
      <w:r>
        <w:t xml:space="preserve">   A39        1.71014  -0.00041   0.00000   0.00836   0.01063   1.72077</w:t>
      </w:r>
    </w:p>
    <w:p w:rsidR="00863905" w:rsidRDefault="00863905" w:rsidP="00863905">
      <w:r>
        <w:t xml:space="preserve">   A40        1.57780  -0.00029   0.00000  -0.02403  -0.02225   1.55556</w:t>
      </w:r>
    </w:p>
    <w:p w:rsidR="00863905" w:rsidRDefault="00863905" w:rsidP="00863905">
      <w:r>
        <w:t xml:space="preserve">   A41        1.87084   0.00020   0.00000   0.00144   0.00178   1.87262</w:t>
      </w:r>
    </w:p>
    <w:p w:rsidR="00863905" w:rsidRDefault="00863905" w:rsidP="00863905">
      <w:r>
        <w:t xml:space="preserve">   A42        2.20562  -0.00017   0.00000  -0.01300  -0.01295   2.19267</w:t>
      </w:r>
    </w:p>
    <w:p w:rsidR="00863905" w:rsidRDefault="00863905" w:rsidP="00863905">
      <w:r>
        <w:t xml:space="preserve">   A43        2.11007   0.00004   0.00000  -0.00304  -0.00361   2.10646</w:t>
      </w:r>
    </w:p>
    <w:p w:rsidR="00863905" w:rsidRDefault="00863905" w:rsidP="00863905">
      <w:r>
        <w:t xml:space="preserve">   A44        1.90557  -0.00028   0.00000  -0.00248  -0.00261   1.90295</w:t>
      </w:r>
    </w:p>
    <w:p w:rsidR="00863905" w:rsidRDefault="00863905" w:rsidP="00863905">
      <w:r>
        <w:t xml:space="preserve">   A45        2.02622   0.00009   0.00000  -0.00161  -0.00177   2.02445</w:t>
      </w:r>
    </w:p>
    <w:p w:rsidR="00863905" w:rsidRDefault="00863905" w:rsidP="00863905">
      <w:r>
        <w:t xml:space="preserve">   A46        2.35129   0.00020   0.00000   0.00452   0.00439   2.35568</w:t>
      </w:r>
    </w:p>
    <w:p w:rsidR="00863905" w:rsidRDefault="00863905" w:rsidP="00863905">
      <w:r>
        <w:t xml:space="preserve">   A47        1.90128   0.00031   0.00000   0.00449   0.00382   1.90510</w:t>
      </w:r>
    </w:p>
    <w:p w:rsidR="00863905" w:rsidRDefault="00863905" w:rsidP="00863905">
      <w:r>
        <w:t xml:space="preserve">   A48        2.02694  -0.00023   0.00000  -0.00736  -0.00722   2.01972</w:t>
      </w:r>
    </w:p>
    <w:p w:rsidR="00863905" w:rsidRDefault="00863905" w:rsidP="00863905">
      <w:r>
        <w:t xml:space="preserve">   A49        2.35481  -0.00008   0.00000   0.00335   0.00351   2.35832</w:t>
      </w:r>
    </w:p>
    <w:p w:rsidR="00863905" w:rsidRDefault="00863905" w:rsidP="00863905">
      <w:r>
        <w:t xml:space="preserve">    D1       -0.57677   0.00020   0.00000  -0.01655  -0.01657  -0.59334</w:t>
      </w:r>
    </w:p>
    <w:p w:rsidR="00863905" w:rsidRDefault="00863905" w:rsidP="00863905">
      <w:r>
        <w:t xml:space="preserve">    D2        2.94680  -0.00020   0.00000  -0.00015  -0.00121   2.94560</w:t>
      </w:r>
    </w:p>
    <w:p w:rsidR="00863905" w:rsidRDefault="00863905" w:rsidP="00863905">
      <w:r>
        <w:t xml:space="preserve">    D3        1.19174  -0.00006   0.00000   0.02029   0.01832   1.21006</w:t>
      </w:r>
    </w:p>
    <w:p w:rsidR="00863905" w:rsidRDefault="00863905" w:rsidP="00863905">
      <w:r>
        <w:t xml:space="preserve">    D4        2.74860   0.00002   0.00000  -0.03855  -0.03770   2.71090</w:t>
      </w:r>
    </w:p>
    <w:p w:rsidR="00863905" w:rsidRDefault="00863905" w:rsidP="00863905">
      <w:r>
        <w:t xml:space="preserve">    D5       -0.01102  -0.00037   0.00000  -0.02215  -0.02233  -0.03335</w:t>
      </w:r>
    </w:p>
    <w:p w:rsidR="00863905" w:rsidRDefault="00863905" w:rsidP="00863905">
      <w:r>
        <w:t xml:space="preserve">    D6       -1.76608  -0.00024   0.00000  -0.00171  -0.00281  -1.76889</w:t>
      </w:r>
    </w:p>
    <w:p w:rsidR="00863905" w:rsidRDefault="00863905" w:rsidP="00863905">
      <w:r>
        <w:lastRenderedPageBreak/>
        <w:t xml:space="preserve">    D7        0.02255  -0.00002   0.00000  -0.03215  -0.03211  -0.00955</w:t>
      </w:r>
    </w:p>
    <w:p w:rsidR="00863905" w:rsidRDefault="00863905" w:rsidP="00863905">
      <w:r>
        <w:t xml:space="preserve">    D8       -2.95324   0.00003   0.00000  -0.02594  -0.02520  -2.97844</w:t>
      </w:r>
    </w:p>
    <w:p w:rsidR="00863905" w:rsidRDefault="00863905" w:rsidP="00863905">
      <w:r>
        <w:t xml:space="preserve">    D9        2.98107   0.00013   0.00000  -0.01256  -0.01315   2.96793</w:t>
      </w:r>
    </w:p>
    <w:p w:rsidR="00863905" w:rsidRDefault="00863905" w:rsidP="00863905">
      <w:r>
        <w:t xml:space="preserve">   D10        0.00528   0.00018   0.00000  -0.00634  -0.00624  -0.00096</w:t>
      </w:r>
    </w:p>
    <w:p w:rsidR="00863905" w:rsidRDefault="00863905" w:rsidP="00863905">
      <w:r>
        <w:t xml:space="preserve">   D11        2.60958   0.00004   0.00000   0.12640   0.12534   2.73491</w:t>
      </w:r>
    </w:p>
    <w:p w:rsidR="00863905" w:rsidRDefault="00863905" w:rsidP="00863905">
      <w:r>
        <w:t xml:space="preserve">   D12       -1.66410   0.00016   0.00000   0.13123   0.13071  -1.53339</w:t>
      </w:r>
    </w:p>
    <w:p w:rsidR="00863905" w:rsidRDefault="00863905" w:rsidP="00863905">
      <w:r>
        <w:t xml:space="preserve">   D13        0.45594   0.00003   0.00000   0.11943   0.11934   0.57528</w:t>
      </w:r>
    </w:p>
    <w:p w:rsidR="00863905" w:rsidRDefault="00863905" w:rsidP="00863905">
      <w:r>
        <w:t xml:space="preserve">   D14       -0.89592   0.00032   0.00000   0.10128   0.10081  -0.79511</w:t>
      </w:r>
    </w:p>
    <w:p w:rsidR="00863905" w:rsidRDefault="00863905" w:rsidP="00863905">
      <w:r>
        <w:t xml:space="preserve">   D15        1.11359   0.00044   0.00000   0.10611   0.10618   1.21977</w:t>
      </w:r>
    </w:p>
    <w:p w:rsidR="00863905" w:rsidRDefault="00863905" w:rsidP="00863905">
      <w:r>
        <w:t xml:space="preserve">   D16       -3.04956   0.00031   0.00000   0.09431   0.09481  -2.95475</w:t>
      </w:r>
    </w:p>
    <w:p w:rsidR="00863905" w:rsidRDefault="00863905" w:rsidP="00863905">
      <w:r>
        <w:t xml:space="preserve">   D17        0.92050   0.00021   0.00000   0.08620   0.08760   1.00811</w:t>
      </w:r>
    </w:p>
    <w:p w:rsidR="00863905" w:rsidRDefault="00863905" w:rsidP="00863905">
      <w:r>
        <w:t xml:space="preserve">   D18        2.93001   0.00033   0.00000   0.09104   0.09297   3.02299</w:t>
      </w:r>
    </w:p>
    <w:p w:rsidR="00863905" w:rsidRDefault="00863905" w:rsidP="00863905">
      <w:r>
        <w:t xml:space="preserve">   D19       -1.23314   0.00021   0.00000   0.07923   0.08161  -1.15153</w:t>
      </w:r>
    </w:p>
    <w:p w:rsidR="00863905" w:rsidRDefault="00863905" w:rsidP="00863905">
      <w:r>
        <w:t xml:space="preserve">   D20       -1.15920   0.00012   0.00000   0.12893   0.13036  -1.02883</w:t>
      </w:r>
    </w:p>
    <w:p w:rsidR="00863905" w:rsidRDefault="00863905" w:rsidP="00863905">
      <w:r>
        <w:t xml:space="preserve">   D21       -3.08766  -0.00008   0.00000   0.11158   0.11193  -2.97573</w:t>
      </w:r>
    </w:p>
    <w:p w:rsidR="00863905" w:rsidRDefault="00863905" w:rsidP="00863905">
      <w:r>
        <w:t xml:space="preserve">   D22        1.07843  -0.00003   0.00000   0.11793   0.11843   1.19686</w:t>
      </w:r>
    </w:p>
    <w:p w:rsidR="00863905" w:rsidRDefault="00863905" w:rsidP="00863905">
      <w:r>
        <w:t xml:space="preserve">   D23        0.95601   0.00031   0.00000   0.12646   0.12738   1.08339</w:t>
      </w:r>
    </w:p>
    <w:p w:rsidR="00863905" w:rsidRDefault="00863905" w:rsidP="00863905">
      <w:r>
        <w:t xml:space="preserve">   D24       -0.97245   0.00011   0.00000   0.10910   0.10894  -0.86351</w:t>
      </w:r>
    </w:p>
    <w:p w:rsidR="00863905" w:rsidRDefault="00863905" w:rsidP="00863905">
      <w:r>
        <w:t xml:space="preserve">   D25       -3.08955   0.00016   0.00000   0.11545   0.11545  -2.97410</w:t>
      </w:r>
    </w:p>
    <w:p w:rsidR="00863905" w:rsidRDefault="00863905" w:rsidP="00863905">
      <w:r>
        <w:t xml:space="preserve">   D26        3.01091   0.00043   0.00000   0.15009   0.15100  -3.12128</w:t>
      </w:r>
    </w:p>
    <w:p w:rsidR="00863905" w:rsidRDefault="00863905" w:rsidP="00863905">
      <w:r>
        <w:t xml:space="preserve">   D27        1.08244   0.00022   0.00000   0.13273   0.13256   1.21501</w:t>
      </w:r>
    </w:p>
    <w:p w:rsidR="00863905" w:rsidRDefault="00863905" w:rsidP="00863905">
      <w:r>
        <w:t xml:space="preserve">   D28       -1.03466   0.00027   0.00000   0.13908   0.13907  -0.89559</w:t>
      </w:r>
    </w:p>
    <w:p w:rsidR="00863905" w:rsidRDefault="00863905" w:rsidP="00863905">
      <w:r>
        <w:t xml:space="preserve">   D29        0.62349  -0.00007   0.00000  -0.01855  -0.01853   0.60497</w:t>
      </w:r>
    </w:p>
    <w:p w:rsidR="00863905" w:rsidRDefault="00863905" w:rsidP="00863905">
      <w:r>
        <w:t xml:space="preserve">   D30       -2.68480  -0.00010   0.00000  -0.02340  -0.02406  -2.70886</w:t>
      </w:r>
    </w:p>
    <w:p w:rsidR="00863905" w:rsidRDefault="00863905" w:rsidP="00863905">
      <w:r>
        <w:t xml:space="preserve">   D31       -2.95893   0.00015   0.00000   0.01582   0.01674  -2.94220</w:t>
      </w:r>
    </w:p>
    <w:p w:rsidR="00863905" w:rsidRDefault="00863905" w:rsidP="00863905">
      <w:r>
        <w:t xml:space="preserve">   D32        0.01596   0.00011   0.00000   0.01097   0.01120   0.02716</w:t>
      </w:r>
    </w:p>
    <w:p w:rsidR="00863905" w:rsidRDefault="00863905" w:rsidP="00863905">
      <w:r>
        <w:t xml:space="preserve">   D33       -1.19735   0.00021   0.00000   0.00870   0.01052  -1.18683</w:t>
      </w:r>
    </w:p>
    <w:p w:rsidR="00863905" w:rsidRDefault="00863905" w:rsidP="00863905">
      <w:r>
        <w:lastRenderedPageBreak/>
        <w:t xml:space="preserve">   D34        1.77754   0.00017   0.00000   0.00385   0.00499   1.78253</w:t>
      </w:r>
    </w:p>
    <w:p w:rsidR="00863905" w:rsidRDefault="00863905" w:rsidP="00863905">
      <w:r>
        <w:t xml:space="preserve">   D35       -0.69345   0.00042   0.00000   0.12247   0.12261  -0.57084</w:t>
      </w:r>
    </w:p>
    <w:p w:rsidR="00863905" w:rsidRDefault="00863905" w:rsidP="00863905">
      <w:r>
        <w:t xml:space="preserve">   D36       -2.86254   0.00064   0.00000   0.13302   0.13406  -2.72848</w:t>
      </w:r>
    </w:p>
    <w:p w:rsidR="00863905" w:rsidRDefault="00863905" w:rsidP="00863905">
      <w:r>
        <w:t xml:space="preserve">   D37        1.39874   0.00064   0.00000   0.14563   0.14624   1.54498</w:t>
      </w:r>
    </w:p>
    <w:p w:rsidR="00863905" w:rsidRDefault="00863905" w:rsidP="00863905">
      <w:r>
        <w:t xml:space="preserve">   D38        2.87185   0.00008   0.00000   0.08372   0.08316   2.95500</w:t>
      </w:r>
    </w:p>
    <w:p w:rsidR="00863905" w:rsidRDefault="00863905" w:rsidP="00863905">
      <w:r>
        <w:t xml:space="preserve">   D39        0.70275   0.00031   0.00000   0.09427   0.09462   0.79737</w:t>
      </w:r>
    </w:p>
    <w:p w:rsidR="00863905" w:rsidRDefault="00863905" w:rsidP="00863905">
      <w:r>
        <w:t xml:space="preserve">   D40       -1.31915   0.00031   0.00000   0.10688   0.10679  -1.21236</w:t>
      </w:r>
    </w:p>
    <w:p w:rsidR="00863905" w:rsidRDefault="00863905" w:rsidP="00863905">
      <w:r>
        <w:t xml:space="preserve">   D41        1.07142  -0.00039   0.00000   0.06587   0.06379   1.13521</w:t>
      </w:r>
    </w:p>
    <w:p w:rsidR="00863905" w:rsidRDefault="00863905" w:rsidP="00863905">
      <w:r>
        <w:t xml:space="preserve">   D42       -1.09767  -0.00016   0.00000   0.07642   0.07525  -1.02242</w:t>
      </w:r>
    </w:p>
    <w:p w:rsidR="00863905" w:rsidRDefault="00863905" w:rsidP="00863905">
      <w:r>
        <w:t xml:space="preserve">   D43       -3.11958  -0.00016   0.00000   0.08903   0.08742  -3.03216</w:t>
      </w:r>
    </w:p>
    <w:p w:rsidR="00863905" w:rsidRDefault="00863905" w:rsidP="00863905">
      <w:r>
        <w:t xml:space="preserve">   D44        0.90950   0.00017   0.00000   0.14285   0.14011   1.04961</w:t>
      </w:r>
    </w:p>
    <w:p w:rsidR="00863905" w:rsidRDefault="00863905" w:rsidP="00863905">
      <w:r>
        <w:t xml:space="preserve">   D45        2.87423   0.00002   0.00000   0.10006   0.09965   2.97388</w:t>
      </w:r>
    </w:p>
    <w:p w:rsidR="00863905" w:rsidRDefault="00863905" w:rsidP="00863905">
      <w:r>
        <w:t xml:space="preserve">   D46       -1.31394   0.00014   0.00000   0.12920   0.12805  -1.18590</w:t>
      </w:r>
    </w:p>
    <w:p w:rsidR="00863905" w:rsidRDefault="00863905" w:rsidP="00863905">
      <w:r>
        <w:t xml:space="preserve">   D47       -1.18970   0.00014   0.00000   0.13990   0.13799  -1.05171</w:t>
      </w:r>
    </w:p>
    <w:p w:rsidR="00863905" w:rsidRDefault="00863905" w:rsidP="00863905">
      <w:r>
        <w:t xml:space="preserve">   D48        0.77503   0.00000   0.00000   0.09712   0.09753   0.87256</w:t>
      </w:r>
    </w:p>
    <w:p w:rsidR="00863905" w:rsidRDefault="00863905" w:rsidP="00863905">
      <w:r>
        <w:t xml:space="preserve">   D49        2.87005   0.00011   0.00000   0.12626   0.12593   2.99597</w:t>
      </w:r>
    </w:p>
    <w:p w:rsidR="00863905" w:rsidRDefault="00863905" w:rsidP="00863905">
      <w:r>
        <w:t xml:space="preserve">   D50        3.02661   0.00032   0.00000   0.14802   0.14619  -3.11039</w:t>
      </w:r>
    </w:p>
    <w:p w:rsidR="00863905" w:rsidRDefault="00863905" w:rsidP="00863905">
      <w:r>
        <w:t xml:space="preserve">   D51       -1.29185   0.00017   0.00000   0.10523   0.10573  -1.18612</w:t>
      </w:r>
    </w:p>
    <w:p w:rsidR="00863905" w:rsidRDefault="00863905" w:rsidP="00863905">
      <w:r>
        <w:t xml:space="preserve">   D52        0.80317   0.00029   0.00000   0.13437   0.13412   0.93729</w:t>
      </w:r>
    </w:p>
    <w:p w:rsidR="00863905" w:rsidRDefault="00863905" w:rsidP="00863905">
      <w:r>
        <w:t xml:space="preserve">   D53        0.15535  -0.00016   0.00000  -0.15790  -0.15771  -0.00236</w:t>
      </w:r>
    </w:p>
    <w:p w:rsidR="00863905" w:rsidRDefault="00863905" w:rsidP="00863905">
      <w:r>
        <w:t xml:space="preserve">   D54        2.32614  -0.00017   0.00000  -0.16211  -0.16265   2.16349</w:t>
      </w:r>
    </w:p>
    <w:p w:rsidR="00863905" w:rsidRDefault="00863905" w:rsidP="00863905">
      <w:r>
        <w:t xml:space="preserve">   D55       -1.91640  -0.00032   0.00000  -0.17851  -0.17859  -2.09500</w:t>
      </w:r>
    </w:p>
    <w:p w:rsidR="00863905" w:rsidRDefault="00863905" w:rsidP="00863905">
      <w:r>
        <w:t xml:space="preserve">   D56       -2.00047  -0.00022   0.00000  -0.15854  -0.15774  -2.15821</w:t>
      </w:r>
    </w:p>
    <w:p w:rsidR="00863905" w:rsidRDefault="00863905" w:rsidP="00863905">
      <w:r>
        <w:t xml:space="preserve">   D57        0.17032  -0.00022   0.00000  -0.16275  -0.16267   0.00765</w:t>
      </w:r>
    </w:p>
    <w:p w:rsidR="00863905" w:rsidRDefault="00863905" w:rsidP="00863905">
      <w:r>
        <w:t xml:space="preserve">   D58        2.21096  -0.00037   0.00000  -0.17915  -0.17861   2.03234</w:t>
      </w:r>
    </w:p>
    <w:p w:rsidR="00863905" w:rsidRDefault="00863905" w:rsidP="00863905">
      <w:r>
        <w:t xml:space="preserve">   D59        2.26240  -0.00029   0.00000  -0.17419  -0.17402   2.08838</w:t>
      </w:r>
    </w:p>
    <w:p w:rsidR="00863905" w:rsidRDefault="00863905" w:rsidP="00863905">
      <w:r>
        <w:t xml:space="preserve">   D60       -1.85000  -0.00030   0.00000  -0.17840  -0.17895  -2.02895</w:t>
      </w:r>
    </w:p>
    <w:p w:rsidR="00863905" w:rsidRDefault="00863905" w:rsidP="00863905">
      <w:r>
        <w:lastRenderedPageBreak/>
        <w:t xml:space="preserve">   D61        0.19064  -0.00045   0.00000  -0.19480  -0.19490  -0.00426</w:t>
      </w:r>
    </w:p>
    <w:p w:rsidR="00863905" w:rsidRDefault="00863905" w:rsidP="00863905">
      <w:r>
        <w:t xml:space="preserve">   D62       -0.01993   0.00010   0.00000   0.01323   0.01413  -0.00579</w:t>
      </w:r>
    </w:p>
    <w:p w:rsidR="00863905" w:rsidRDefault="00863905" w:rsidP="00863905">
      <w:r>
        <w:t xml:space="preserve">   D63        3.10822   0.00032   0.00000   0.03951   0.04072  -3.13425</w:t>
      </w:r>
    </w:p>
    <w:p w:rsidR="00863905" w:rsidRDefault="00863905" w:rsidP="00863905">
      <w:r>
        <w:t xml:space="preserve">   D64        0.04602  -0.00016   0.00000  -0.03532  -0.03639   0.00962</w:t>
      </w:r>
    </w:p>
    <w:p w:rsidR="00863905" w:rsidRDefault="00863905" w:rsidP="00863905">
      <w:r>
        <w:t xml:space="preserve">   D65       -3.07936  -0.00029   0.00000  -0.06021  -0.06154  -3.14090</w:t>
      </w:r>
    </w:p>
    <w:p w:rsidR="00863905" w:rsidRDefault="00863905" w:rsidP="00863905">
      <w:r>
        <w:t xml:space="preserve">   D66        0.14522  -0.00055   0.00000  -0.16162  -0.16281  -0.01759</w:t>
      </w:r>
    </w:p>
    <w:p w:rsidR="00863905" w:rsidRDefault="00863905" w:rsidP="00863905">
      <w:r>
        <w:t xml:space="preserve">   D67        1.95735  -0.00072   0.00000  -0.13232  -0.13204   1.82532</w:t>
      </w:r>
    </w:p>
    <w:p w:rsidR="00863905" w:rsidRDefault="00863905" w:rsidP="00863905">
      <w:r>
        <w:t xml:space="preserve">   D68       -1.64558  -0.00054   0.00000  -0.16497  -0.16383  -1.80942</w:t>
      </w:r>
    </w:p>
    <w:p w:rsidR="00863905" w:rsidRDefault="00863905" w:rsidP="00863905">
      <w:r>
        <w:t xml:space="preserve">   D69       -1.77037   0.00008   0.00000  -0.06489  -0.06645  -1.83682</w:t>
      </w:r>
    </w:p>
    <w:p w:rsidR="00863905" w:rsidRDefault="00863905" w:rsidP="00863905">
      <w:r>
        <w:t xml:space="preserve">   D70        0.04177  -0.00009   0.00000  -0.03559  -0.03567   0.00609</w:t>
      </w:r>
    </w:p>
    <w:p w:rsidR="00863905" w:rsidRDefault="00863905" w:rsidP="00863905">
      <w:r>
        <w:t xml:space="preserve">   D71        2.72201   0.00008   0.00000  -0.06824  -0.06747   2.65455</w:t>
      </w:r>
    </w:p>
    <w:p w:rsidR="00863905" w:rsidRDefault="00863905" w:rsidP="00863905">
      <w:r>
        <w:t xml:space="preserve">   D72        1.92666  -0.00030   0.00000  -0.13555  -0.13767   1.78899</w:t>
      </w:r>
    </w:p>
    <w:p w:rsidR="00863905" w:rsidRDefault="00863905" w:rsidP="00863905">
      <w:r>
        <w:t xml:space="preserve">   D73       -2.54439  -0.00047   0.00000  -0.10625  -0.10689  -2.65128</w:t>
      </w:r>
    </w:p>
    <w:p w:rsidR="00863905" w:rsidRDefault="00863905" w:rsidP="00863905">
      <w:r>
        <w:t xml:space="preserve">   D74        0.13586  -0.00030   0.00000  -0.13890  -0.13869  -0.00283</w:t>
      </w:r>
    </w:p>
    <w:p w:rsidR="00863905" w:rsidRDefault="00863905" w:rsidP="00863905">
      <w:r>
        <w:t xml:space="preserve">   D75       -2.00099   0.00006   0.00000   0.07029   0.07295  -1.92804</w:t>
      </w:r>
    </w:p>
    <w:p w:rsidR="00863905" w:rsidRDefault="00863905" w:rsidP="00863905">
      <w:r>
        <w:t xml:space="preserve">   D76        1.15760  -0.00021   0.00000   0.03717   0.03926   1.19685</w:t>
      </w:r>
    </w:p>
    <w:p w:rsidR="00863905" w:rsidRDefault="00863905" w:rsidP="00863905">
      <w:r>
        <w:t xml:space="preserve">   D77       -0.01493   0.00000   0.00000   0.01511   0.01454  -0.00039</w:t>
      </w:r>
    </w:p>
    <w:p w:rsidR="00863905" w:rsidRDefault="00863905" w:rsidP="00863905">
      <w:r>
        <w:t xml:space="preserve">   D78       -3.13952  -0.00027   0.00000  -0.01802  -0.01916   3.12451</w:t>
      </w:r>
    </w:p>
    <w:p w:rsidR="00863905" w:rsidRDefault="00863905" w:rsidP="00863905">
      <w:r>
        <w:t xml:space="preserve">   D79        2.61180   0.00028   0.00000   0.07261   0.07319   2.68500</w:t>
      </w:r>
    </w:p>
    <w:p w:rsidR="00863905" w:rsidRDefault="00863905" w:rsidP="00863905">
      <w:r>
        <w:t xml:space="preserve">   D80       -0.51279   0.00001   0.00000   0.03948   0.03950  -0.47329</w:t>
      </w:r>
    </w:p>
    <w:p w:rsidR="00863905" w:rsidRDefault="00863905" w:rsidP="00863905">
      <w:r>
        <w:t xml:space="preserve">   D81        1.85377   0.00064   0.00000   0.10260   0.09919   1.95296</w:t>
      </w:r>
    </w:p>
    <w:p w:rsidR="00863905" w:rsidRDefault="00863905" w:rsidP="00863905">
      <w:r>
        <w:t xml:space="preserve">   D82       -1.30838   0.00080   0.00000   0.13402   0.13115  -1.17723</w:t>
      </w:r>
    </w:p>
    <w:p w:rsidR="00863905" w:rsidRDefault="00863905" w:rsidP="00863905">
      <w:r>
        <w:t xml:space="preserve">   D83       -0.05564   0.00014   0.00000   0.04497   0.04573  -0.00992</w:t>
      </w:r>
    </w:p>
    <w:p w:rsidR="00863905" w:rsidRDefault="00863905" w:rsidP="00863905">
      <w:r>
        <w:t xml:space="preserve">   D84        3.06539   0.00030   0.00000   0.07639   0.07769  -3.14010</w:t>
      </w:r>
    </w:p>
    <w:p w:rsidR="00863905" w:rsidRDefault="00863905" w:rsidP="00863905">
      <w:r>
        <w:t xml:space="preserve">   D85       -2.76632   0.00005   0.00000   0.07874   0.07871  -2.68761</w:t>
      </w:r>
    </w:p>
    <w:p w:rsidR="00863905" w:rsidRDefault="00863905" w:rsidP="00863905">
      <w:r>
        <w:t xml:space="preserve">   D86        0.35472   0.00021   0.00000   0.11016   0.11068   0.46540</w:t>
      </w:r>
    </w:p>
    <w:p w:rsidR="00863905" w:rsidRDefault="00863905" w:rsidP="00863905">
      <w:r>
        <w:t xml:space="preserve">         Item               Value     Threshold  Converged?</w:t>
      </w:r>
    </w:p>
    <w:p w:rsidR="00863905" w:rsidRDefault="00863905" w:rsidP="00863905">
      <w:r>
        <w:lastRenderedPageBreak/>
        <w:t xml:space="preserve"> Maximum Force            0.002994     0.000450     NO </w:t>
      </w:r>
    </w:p>
    <w:p w:rsidR="00863905" w:rsidRDefault="00863905" w:rsidP="00863905">
      <w:r>
        <w:t xml:space="preserve"> RMS     Force            0.000453     0.000300     NO </w:t>
      </w:r>
    </w:p>
    <w:p w:rsidR="00863905" w:rsidRDefault="00863905" w:rsidP="00863905">
      <w:r>
        <w:t xml:space="preserve"> Maximum Displacement     0.578994     0.001800     NO </w:t>
      </w:r>
    </w:p>
    <w:p w:rsidR="00863905" w:rsidRDefault="00863905" w:rsidP="00863905">
      <w:r>
        <w:t xml:space="preserve"> RMS     Displacement     0.108456     0.001200     NO </w:t>
      </w:r>
    </w:p>
    <w:p w:rsidR="00863905" w:rsidRDefault="00863905" w:rsidP="00863905">
      <w:r>
        <w:t xml:space="preserve"> Predicted change in Energy=-3.180794D-03</w:t>
      </w:r>
    </w:p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/>
    <w:p w:rsidR="00863905" w:rsidRDefault="00863905" w:rsidP="00863905">
      <w:r>
        <w:t xml:space="preserve">                          Input orientation: 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-1.126994    1.566543    0.461898</w:t>
      </w:r>
    </w:p>
    <w:p w:rsidR="00863905" w:rsidRDefault="00863905" w:rsidP="00863905">
      <w:r>
        <w:t xml:space="preserve">      2          6           0        0.197321    1.291402    0.126629</w:t>
      </w:r>
    </w:p>
    <w:p w:rsidR="00863905" w:rsidRDefault="00863905" w:rsidP="00863905">
      <w:r>
        <w:t xml:space="preserve">      3          6           0       -0.748076    3.787880   -0.374871</w:t>
      </w:r>
    </w:p>
    <w:p w:rsidR="00863905" w:rsidRDefault="00863905" w:rsidP="00863905">
      <w:r>
        <w:t xml:space="preserve">      4          6           0       -1.613983    2.852287    0.196993</w:t>
      </w:r>
    </w:p>
    <w:p w:rsidR="00863905" w:rsidRDefault="00863905" w:rsidP="00863905">
      <w:r>
        <w:t xml:space="preserve">      5          1           0       -1.710443    0.847776    1.053849</w:t>
      </w:r>
    </w:p>
    <w:p w:rsidR="00863905" w:rsidRDefault="00863905" w:rsidP="00863905">
      <w:r>
        <w:t xml:space="preserve">      6          1           0       -2.596190    3.167133    0.578668</w:t>
      </w:r>
    </w:p>
    <w:p w:rsidR="00863905" w:rsidRDefault="00863905" w:rsidP="00863905">
      <w:r>
        <w:t xml:space="preserve">      7          6           0        0.815213    1.936727   -1.086755</w:t>
      </w:r>
    </w:p>
    <w:p w:rsidR="00863905" w:rsidRDefault="00863905" w:rsidP="00863905">
      <w:r>
        <w:t xml:space="preserve">      8          1           0        1.933791    1.961756   -0.979092</w:t>
      </w:r>
    </w:p>
    <w:p w:rsidR="00863905" w:rsidRDefault="00863905" w:rsidP="00863905">
      <w:r>
        <w:t xml:space="preserve">      9          1           0        0.595476    1.275944   -1.971537</w:t>
      </w:r>
    </w:p>
    <w:p w:rsidR="00863905" w:rsidRDefault="00863905" w:rsidP="00863905">
      <w:r>
        <w:t xml:space="preserve">     10          6           0        0.279625    3.334544   -1.356547</w:t>
      </w:r>
    </w:p>
    <w:p w:rsidR="00863905" w:rsidRDefault="00863905" w:rsidP="00863905">
      <w:r>
        <w:t xml:space="preserve">     11          1           0        1.134097    4.062873   -1.392325</w:t>
      </w:r>
    </w:p>
    <w:p w:rsidR="00863905" w:rsidRDefault="00863905" w:rsidP="00863905">
      <w:r>
        <w:t xml:space="preserve">     12          1           0       -0.199502    3.363242   -2.375196</w:t>
      </w:r>
    </w:p>
    <w:p w:rsidR="00863905" w:rsidRDefault="00863905" w:rsidP="00863905">
      <w:r>
        <w:t xml:space="preserve">     13          1           0       -1.020630    4.853459   -0.430197</w:t>
      </w:r>
    </w:p>
    <w:p w:rsidR="00863905" w:rsidRDefault="00863905" w:rsidP="00863905">
      <w:r>
        <w:t xml:space="preserve">     14          1           0        0.661084    0.362470    0.487538</w:t>
      </w:r>
    </w:p>
    <w:p w:rsidR="00863905" w:rsidRDefault="00863905" w:rsidP="00863905">
      <w:r>
        <w:t xml:space="preserve">     15          8           0        2.732666    3.842830    0.805936</w:t>
      </w:r>
    </w:p>
    <w:p w:rsidR="00863905" w:rsidRDefault="00863905" w:rsidP="00863905">
      <w:r>
        <w:lastRenderedPageBreak/>
        <w:t xml:space="preserve">     16          6           0        0.458004    3.869667    1.434033</w:t>
      </w:r>
    </w:p>
    <w:p w:rsidR="00863905" w:rsidRDefault="00863905" w:rsidP="00863905">
      <w:r>
        <w:t xml:space="preserve">     17          6           0        0.948606    2.567813    1.658233</w:t>
      </w:r>
    </w:p>
    <w:p w:rsidR="00863905" w:rsidRDefault="00863905" w:rsidP="00863905">
      <w:r>
        <w:t xml:space="preserve">     18          6           0        1.594694    4.667221    0.894761</w:t>
      </w:r>
    </w:p>
    <w:p w:rsidR="00863905" w:rsidRDefault="00863905" w:rsidP="00863905">
      <w:r>
        <w:t xml:space="preserve">     19          8           0        1.738263    5.819322    0.518937</w:t>
      </w:r>
    </w:p>
    <w:p w:rsidR="00863905" w:rsidRDefault="00863905" w:rsidP="00863905">
      <w:r>
        <w:t xml:space="preserve">     20          6           0        2.375824    2.562812    1.269754</w:t>
      </w:r>
    </w:p>
    <w:p w:rsidR="00863905" w:rsidRDefault="00863905" w:rsidP="00863905">
      <w:r>
        <w:t xml:space="preserve">     21          8           0        3.265492    1.727010    1.255331</w:t>
      </w:r>
    </w:p>
    <w:p w:rsidR="00863905" w:rsidRDefault="00863905" w:rsidP="00863905">
      <w:r>
        <w:t xml:space="preserve">     22          1           0       -0.362220    4.347005    1.972896</w:t>
      </w:r>
    </w:p>
    <w:p w:rsidR="00863905" w:rsidRDefault="00863905" w:rsidP="00863905">
      <w:r>
        <w:t xml:space="preserve">     23          1           0        0.571481    1.865290    2.405523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              Distance matrix (angstroms):</w:t>
      </w:r>
    </w:p>
    <w:p w:rsidR="00863905" w:rsidRDefault="00863905" w:rsidP="00863905">
      <w:r>
        <w:t xml:space="preserve">                    1          2          3          4          5</w:t>
      </w:r>
    </w:p>
    <w:p w:rsidR="00863905" w:rsidRDefault="00863905" w:rsidP="00863905">
      <w:r>
        <w:t xml:space="preserve">     1  C    0.000000</w:t>
      </w:r>
    </w:p>
    <w:p w:rsidR="00863905" w:rsidRDefault="00863905" w:rsidP="00863905">
      <w:r>
        <w:t xml:space="preserve">     2  C    1.393527   0.000000</w:t>
      </w:r>
    </w:p>
    <w:p w:rsidR="00863905" w:rsidRDefault="00863905" w:rsidP="00863905">
      <w:r>
        <w:t xml:space="preserve">     3  C    2.403768   2.716189   0.000000</w:t>
      </w:r>
    </w:p>
    <w:p w:rsidR="00863905" w:rsidRDefault="00863905" w:rsidP="00863905">
      <w:r>
        <w:t xml:space="preserve">     4  C    1.400168   2.392099   1.397196   0.000000</w:t>
      </w:r>
    </w:p>
    <w:p w:rsidR="00863905" w:rsidRDefault="00863905" w:rsidP="00863905">
      <w:r>
        <w:t xml:space="preserve">     5  H    1.098838   2.167050   3.407580   2.182103   0.000000</w:t>
      </w:r>
    </w:p>
    <w:p w:rsidR="00863905" w:rsidRDefault="00863905" w:rsidP="00863905">
      <w:r>
        <w:t xml:space="preserve">     6  H    2.175790   3.395057   2.170274   1.099788   2.527798</w:t>
      </w:r>
    </w:p>
    <w:p w:rsidR="00863905" w:rsidRDefault="00863905" w:rsidP="00863905">
      <w:r>
        <w:t xml:space="preserve">     7  C    2.511479   1.506830   2.525356   2.896076   3.485246</w:t>
      </w:r>
    </w:p>
    <w:p w:rsidR="00863905" w:rsidRDefault="00863905" w:rsidP="00863905">
      <w:r>
        <w:t xml:space="preserve">     8  H    3.406031   2.165022   3.300337   3.842255   4.319055</w:t>
      </w:r>
    </w:p>
    <w:p w:rsidR="00863905" w:rsidRDefault="00863905" w:rsidP="00863905">
      <w:r>
        <w:t xml:space="preserve">     9  H    2.995490   2.135666   3.265624   3.474060   3.827996</w:t>
      </w:r>
    </w:p>
    <w:p w:rsidR="00863905" w:rsidRDefault="00863905" w:rsidP="00863905">
      <w:r>
        <w:t xml:space="preserve">    10  C    2.900198   2.526068   1.491769   2.496360   3.994296</w:t>
      </w:r>
    </w:p>
    <w:p w:rsidR="00863905" w:rsidRDefault="00863905" w:rsidP="00863905">
      <w:r>
        <w:t xml:space="preserve">    11  H    3.844780   3.296335   2.157176   3.397557   4.940852</w:t>
      </w:r>
    </w:p>
    <w:p w:rsidR="00863905" w:rsidRDefault="00863905" w:rsidP="00863905">
      <w:r>
        <w:t xml:space="preserve">    12  H    3.483887   3.272480   2.117204   2.979595   4.513188</w:t>
      </w:r>
    </w:p>
    <w:p w:rsidR="00863905" w:rsidRDefault="00863905" w:rsidP="00863905">
      <w:r>
        <w:t xml:space="preserve">    13  H    3.407486   3.805485   1.101274   2.179478   4.327093</w:t>
      </w:r>
    </w:p>
    <w:p w:rsidR="00863905" w:rsidRDefault="00863905" w:rsidP="00863905">
      <w:r>
        <w:t xml:space="preserve">    14  H    2.155845   1.099202   3.803014   3.385193   2.486034</w:t>
      </w:r>
    </w:p>
    <w:p w:rsidR="00863905" w:rsidRDefault="00863905" w:rsidP="00863905">
      <w:r>
        <w:t xml:space="preserve">    15  O    4.494087   3.660494   3.675989   4.499483   5.364049</w:t>
      </w:r>
    </w:p>
    <w:p w:rsidR="00863905" w:rsidRDefault="00863905" w:rsidP="00863905">
      <w:r>
        <w:t xml:space="preserve">    16  C    2.960007   2.902535   2.175650   2.618866   3.738787</w:t>
      </w:r>
    </w:p>
    <w:p w:rsidR="00863905" w:rsidRDefault="00863905" w:rsidP="00863905">
      <w:r>
        <w:lastRenderedPageBreak/>
        <w:t xml:space="preserve">    17  C    2.596512   2.130602   2.915614   2.963615   3.224028</w:t>
      </w:r>
    </w:p>
    <w:p w:rsidR="00863905" w:rsidRDefault="00863905" w:rsidP="00863905">
      <w:r>
        <w:t xml:space="preserve">    18  C    4.148392   3.733474   2.806025   3.751863   5.053454</w:t>
      </w:r>
    </w:p>
    <w:p w:rsidR="00863905" w:rsidRDefault="00863905" w:rsidP="00863905">
      <w:r>
        <w:t xml:space="preserve">    19  O    5.128262   4.799007   3.332796   4.488262   6.074206</w:t>
      </w:r>
    </w:p>
    <w:p w:rsidR="00863905" w:rsidRDefault="00863905" w:rsidP="00863905">
      <w:r>
        <w:t xml:space="preserve">    20  C    3.730269   2.769312   3.736888   4.141639   4.436839</w:t>
      </w:r>
    </w:p>
    <w:p w:rsidR="00863905" w:rsidRDefault="00863905" w:rsidP="00863905">
      <w:r>
        <w:t xml:space="preserve">    21  O    4.466455   3.298090   4.797237   5.118165   5.057033</w:t>
      </w:r>
    </w:p>
    <w:p w:rsidR="00863905" w:rsidRDefault="00863905" w:rsidP="00863905">
      <w:r>
        <w:t xml:space="preserve">    22  H    3.255605   3.613655   2.444078   2.637219   3.860953</w:t>
      </w:r>
    </w:p>
    <w:p w:rsidR="00863905" w:rsidRDefault="00863905" w:rsidP="00863905">
      <w:r>
        <w:t xml:space="preserve">    23  H    2.598412   2.379643   3.628798   3.260065   2.840693</w:t>
      </w:r>
    </w:p>
    <w:p w:rsidR="00863905" w:rsidRDefault="00863905" w:rsidP="00863905">
      <w:r>
        <w:t xml:space="preserve">                    6          7          8          9         10</w:t>
      </w:r>
    </w:p>
    <w:p w:rsidR="00863905" w:rsidRDefault="00863905" w:rsidP="00863905">
      <w:r>
        <w:t xml:space="preserve">     6  H    0.000000</w:t>
      </w:r>
    </w:p>
    <w:p w:rsidR="00863905" w:rsidRDefault="00863905" w:rsidP="00863905">
      <w:r>
        <w:t xml:space="preserve">     7  C    3.990640   0.000000</w:t>
      </w:r>
    </w:p>
    <w:p w:rsidR="00863905" w:rsidRDefault="00863905" w:rsidP="00863905">
      <w:r>
        <w:t xml:space="preserve">     8  H    4.939663   1.124026   0.000000</w:t>
      </w:r>
    </w:p>
    <w:p w:rsidR="00863905" w:rsidRDefault="00863905" w:rsidP="00863905">
      <w:r>
        <w:t xml:space="preserve">     9  H    4.501875   1.125948   1.801769   0.000000</w:t>
      </w:r>
    </w:p>
    <w:p w:rsidR="00863905" w:rsidRDefault="00863905" w:rsidP="00863905">
      <w:r>
        <w:t xml:space="preserve">    10  C    3.470360   1.521031   2.182495   2.171591   0.000000</w:t>
      </w:r>
    </w:p>
    <w:p w:rsidR="00863905" w:rsidRDefault="00863905" w:rsidP="00863905">
      <w:r>
        <w:t xml:space="preserve">    11  H    4.313027   2.171533   2.285818   2.896994   1.123327</w:t>
      </w:r>
    </w:p>
    <w:p w:rsidR="00863905" w:rsidRDefault="00863905" w:rsidP="00863905">
      <w:r>
        <w:t xml:space="preserve">    12  H    3.808922   2.173632   2.909332   2.269745   1.126069</w:t>
      </w:r>
    </w:p>
    <w:p w:rsidR="00863905" w:rsidRDefault="00863905" w:rsidP="00863905">
      <w:r>
        <w:t xml:space="preserve">    13  H    2.518709   3.508378   4.170352   4.217362   2.203609</w:t>
      </w:r>
    </w:p>
    <w:p w:rsidR="00863905" w:rsidRDefault="00863905" w:rsidP="00863905">
      <w:r>
        <w:t xml:space="preserve">    14  H    4.299333   2.231689   2.515651   2.624079   3.518435</w:t>
      </w:r>
    </w:p>
    <w:p w:rsidR="00863905" w:rsidRDefault="00863905" w:rsidP="00863905">
      <w:r>
        <w:t xml:space="preserve">    15  O    5.376330   3.300323   2.713478   4.344058   3.309395</w:t>
      </w:r>
    </w:p>
    <w:p w:rsidR="00863905" w:rsidRDefault="00863905" w:rsidP="00863905">
      <w:r>
        <w:t xml:space="preserve">    16  C    3.248585   3.196597   3.411926   4.283014   2.847019</w:t>
      </w:r>
    </w:p>
    <w:p w:rsidR="00863905" w:rsidRDefault="00863905" w:rsidP="00863905">
      <w:r>
        <w:t xml:space="preserve">    17  C    3.753695   2.819756   2.879821   3.868961   3.181872</w:t>
      </w:r>
    </w:p>
    <w:p w:rsidR="00863905" w:rsidRDefault="00863905" w:rsidP="00863905">
      <w:r>
        <w:t xml:space="preserve">    18  C    4.462476   3.462599   3.308451   4.551358   2.928109</w:t>
      </w:r>
    </w:p>
    <w:p w:rsidR="00863905" w:rsidRDefault="00863905" w:rsidP="00863905">
      <w:r>
        <w:t xml:space="preserve">    19  O    5.081846   4.301722   4.142841   5.305724   3.437904</w:t>
      </w:r>
    </w:p>
    <w:p w:rsidR="00863905" w:rsidRDefault="00863905" w:rsidP="00863905">
      <w:r>
        <w:t xml:space="preserve">    20  C    5.056058   2.894930   2.369381   3.915563   3.447764</w:t>
      </w:r>
    </w:p>
    <w:p w:rsidR="00863905" w:rsidRDefault="00863905" w:rsidP="00863905">
      <w:r>
        <w:t xml:space="preserve">    21  O    6.073808   3.396059   2.611739   4.212496   4.280360</w:t>
      </w:r>
    </w:p>
    <w:p w:rsidR="00863905" w:rsidRDefault="00863905" w:rsidP="00863905">
      <w:r>
        <w:t xml:space="preserve">    22  H    2.885583   4.069061   4.435686   5.089907   3.538678</w:t>
      </w:r>
    </w:p>
    <w:p w:rsidR="00863905" w:rsidRDefault="00863905" w:rsidP="00863905">
      <w:r>
        <w:t xml:space="preserve">    23  H    3.881537   3.501502   3.649769   4.416624   4.049329</w:t>
      </w:r>
    </w:p>
    <w:p w:rsidR="00863905" w:rsidRDefault="00863905" w:rsidP="00863905">
      <w:r>
        <w:t xml:space="preserve">                   11         12         13         14         15</w:t>
      </w:r>
    </w:p>
    <w:p w:rsidR="00863905" w:rsidRDefault="00863905" w:rsidP="00863905">
      <w:r>
        <w:lastRenderedPageBreak/>
        <w:t xml:space="preserve">    11  H    0.000000</w:t>
      </w:r>
    </w:p>
    <w:p w:rsidR="00863905" w:rsidRDefault="00863905" w:rsidP="00863905">
      <w:r>
        <w:t xml:space="preserve">    12  H    1.798334   0.000000</w:t>
      </w:r>
    </w:p>
    <w:p w:rsidR="00863905" w:rsidRDefault="00863905" w:rsidP="00863905">
      <w:r>
        <w:t xml:space="preserve">    13  H    2.488687   2.584187   0.000000</w:t>
      </w:r>
    </w:p>
    <w:p w:rsidR="00863905" w:rsidRDefault="00863905" w:rsidP="00863905">
      <w:r>
        <w:t xml:space="preserve">    14  H    4.177392   4.235621   4.882559   0.000000</w:t>
      </w:r>
    </w:p>
    <w:p w:rsidR="00863905" w:rsidRDefault="00863905" w:rsidP="00863905">
      <w:r>
        <w:t xml:space="preserve">    15  O    2.726938   4.352840   4.078802   4.062725   0.000000</w:t>
      </w:r>
    </w:p>
    <w:p w:rsidR="00863905" w:rsidRDefault="00863905" w:rsidP="00863905">
      <w:r>
        <w:t xml:space="preserve">    16  C    2.912512   3.898591   2.574793   3.638341   2.359940</w:t>
      </w:r>
    </w:p>
    <w:p w:rsidR="00863905" w:rsidRDefault="00863905" w:rsidP="00863905">
      <w:r>
        <w:t xml:space="preserve">    17  C    3.402280   4.268420   3.669279   2.513312   2.352646</w:t>
      </w:r>
    </w:p>
    <w:p w:rsidR="00863905" w:rsidRDefault="00863905" w:rsidP="00863905">
      <w:r>
        <w:t xml:space="preserve">    18  C    2.410010   3.951218   2.937707   4.423611   1.408009</w:t>
      </w:r>
    </w:p>
    <w:p w:rsidR="00863905" w:rsidRDefault="00863905" w:rsidP="00863905">
      <w:r>
        <w:t xml:space="preserve">    19  O    2.665155   4.261839   3.073310   5.562242   2.231082</w:t>
      </w:r>
    </w:p>
    <w:p w:rsidR="00863905" w:rsidRDefault="00863905" w:rsidP="00863905">
      <w:r>
        <w:t xml:space="preserve">    20  C    3.298292   4.534165   4.435402   2.897188   1.407448</w:t>
      </w:r>
    </w:p>
    <w:p w:rsidR="00863905" w:rsidRDefault="00863905" w:rsidP="00863905">
      <w:r>
        <w:t xml:space="preserve">    21  O    4.124219   5.278652   5.566555   3.038819   2.227679</w:t>
      </w:r>
    </w:p>
    <w:p w:rsidR="00863905" w:rsidRDefault="00863905" w:rsidP="00863905">
      <w:r>
        <w:t xml:space="preserve">    22  H    3.693834   4.460962   2.542609   4.373781   3.345790</w:t>
      </w:r>
    </w:p>
    <w:p w:rsidR="00863905" w:rsidRDefault="00863905" w:rsidP="00863905">
      <w:r>
        <w:t xml:space="preserve">    23  H    4.423749   5.068881   4.416478   2.438271   3.337673</w:t>
      </w:r>
    </w:p>
    <w:p w:rsidR="00863905" w:rsidRDefault="00863905" w:rsidP="00863905">
      <w:r>
        <w:t xml:space="preserve">                   16         17         18         19         20</w:t>
      </w:r>
    </w:p>
    <w:p w:rsidR="00863905" w:rsidRDefault="00863905" w:rsidP="00863905">
      <w:r>
        <w:t xml:space="preserve">    16  C    0.000000</w:t>
      </w:r>
    </w:p>
    <w:p w:rsidR="00863905" w:rsidRDefault="00863905" w:rsidP="00863905">
      <w:r>
        <w:t xml:space="preserve">    17  C    1.409177   0.000000</w:t>
      </w:r>
    </w:p>
    <w:p w:rsidR="00863905" w:rsidRDefault="00863905" w:rsidP="00863905">
      <w:r>
        <w:t xml:space="preserve">    18  C    1.489621   2.325474   0.000000</w:t>
      </w:r>
    </w:p>
    <w:p w:rsidR="00863905" w:rsidRDefault="00863905" w:rsidP="00863905">
      <w:r>
        <w:t xml:space="preserve">    19  O    2.505518   3.534665   1.220325   0.000000</w:t>
      </w:r>
    </w:p>
    <w:p w:rsidR="00863905" w:rsidRDefault="00863905" w:rsidP="00863905">
      <w:r>
        <w:t xml:space="preserve">    20  C    2.326562   1.479152   2.275812   3.402215   0.000000</w:t>
      </w:r>
    </w:p>
    <w:p w:rsidR="00863905" w:rsidRDefault="00863905" w:rsidP="00863905">
      <w:r>
        <w:t xml:space="preserve">    21  O    3.536228   2.497447   3.400944   4.429642   1.220772</w:t>
      </w:r>
    </w:p>
    <w:p w:rsidR="00863905" w:rsidRDefault="00863905" w:rsidP="00863905">
      <w:r>
        <w:t xml:space="preserve">    22  H    1.091326   2.232219   2.257084   2.948516   3.342849</w:t>
      </w:r>
    </w:p>
    <w:p w:rsidR="00863905" w:rsidRDefault="00863905" w:rsidP="00863905">
      <w:r>
        <w:t xml:space="preserve">    23  H    2.230291   1.092797   3.343678   4.533757   2.243248</w:t>
      </w:r>
    </w:p>
    <w:p w:rsidR="00863905" w:rsidRDefault="00863905" w:rsidP="00863905">
      <w:r>
        <w:t xml:space="preserve">                   21         22         23</w:t>
      </w:r>
    </w:p>
    <w:p w:rsidR="00863905" w:rsidRDefault="00863905" w:rsidP="00863905">
      <w:r>
        <w:t xml:space="preserve">    21  O    0.000000</w:t>
      </w:r>
    </w:p>
    <w:p w:rsidR="00863905" w:rsidRDefault="00863905" w:rsidP="00863905">
      <w:r>
        <w:t xml:space="preserve">    22  H    4.532061   0.000000</w:t>
      </w:r>
    </w:p>
    <w:p w:rsidR="00863905" w:rsidRDefault="00863905" w:rsidP="00863905">
      <w:r>
        <w:t xml:space="preserve">    23  H    2.932535   2.686610   0.000000</w:t>
      </w:r>
    </w:p>
    <w:p w:rsidR="00863905" w:rsidRDefault="00863905" w:rsidP="00863905">
      <w:r>
        <w:t xml:space="preserve"> Stoichiometry    C10H10O3</w:t>
      </w:r>
    </w:p>
    <w:p w:rsidR="00863905" w:rsidRDefault="00863905" w:rsidP="00863905">
      <w:r>
        <w:lastRenderedPageBreak/>
        <w:t xml:space="preserve"> Framework group  C1[X(C10H10O3)]</w:t>
      </w:r>
    </w:p>
    <w:p w:rsidR="00863905" w:rsidRDefault="00863905" w:rsidP="00863905">
      <w:r>
        <w:t xml:space="preserve"> Deg. of freedom    63</w:t>
      </w:r>
    </w:p>
    <w:p w:rsidR="00863905" w:rsidRDefault="00863905" w:rsidP="00863905">
      <w:r>
        <w:t xml:space="preserve"> Full point group                 C1      NOp   1</w:t>
      </w:r>
    </w:p>
    <w:p w:rsidR="00863905" w:rsidRDefault="00863905" w:rsidP="00863905">
      <w:r>
        <w:t xml:space="preserve"> Largest Abelian subgroup         C1      NOp   1</w:t>
      </w:r>
    </w:p>
    <w:p w:rsidR="00863905" w:rsidRDefault="00863905" w:rsidP="00863905">
      <w:r>
        <w:t xml:space="preserve"> Largest concise Abelian subgroup C1      NOp   1</w:t>
      </w:r>
    </w:p>
    <w:p w:rsidR="00863905" w:rsidRDefault="00863905" w:rsidP="00863905">
      <w:r>
        <w:t xml:space="preserve">                         Standard orientation: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 2.288087   -0.689947   -0.662719</w:t>
      </w:r>
    </w:p>
    <w:p w:rsidR="00863905" w:rsidRDefault="00863905" w:rsidP="00863905">
      <w:r>
        <w:t xml:space="preserve">      2          6           0        1.345123   -1.350346    0.122526</w:t>
      </w:r>
    </w:p>
    <w:p w:rsidR="00863905" w:rsidRDefault="00863905" w:rsidP="00863905">
      <w:r>
        <w:t xml:space="preserve">      3          6           0        1.350145    1.365612    0.157671</w:t>
      </w:r>
    </w:p>
    <w:p w:rsidR="00863905" w:rsidRDefault="00863905" w:rsidP="00863905">
      <w:r>
        <w:t xml:space="preserve">      4          6           0        2.292765    0.710003   -0.638445</w:t>
      </w:r>
    </w:p>
    <w:p w:rsidR="00863905" w:rsidRDefault="00863905" w:rsidP="00863905">
      <w:r>
        <w:t xml:space="preserve">      5          1           0        2.894687   -1.248565   -1.388962</w:t>
      </w:r>
    </w:p>
    <w:p w:rsidR="00863905" w:rsidRDefault="00863905" w:rsidP="00863905">
      <w:r>
        <w:t xml:space="preserve">      6          1           0        2.908628    1.278897   -1.350207</w:t>
      </w:r>
    </w:p>
    <w:p w:rsidR="00863905" w:rsidRDefault="00863905" w:rsidP="00863905">
      <w:r>
        <w:t xml:space="preserve">      7          6           0        0.926168   -0.764554    1.446105</w:t>
      </w:r>
    </w:p>
    <w:p w:rsidR="00863905" w:rsidRDefault="00863905" w:rsidP="00863905">
      <w:r>
        <w:t xml:space="preserve">      8          1           0       -0.089225   -1.152617    1.732144</w:t>
      </w:r>
    </w:p>
    <w:p w:rsidR="00863905" w:rsidRDefault="00863905" w:rsidP="00863905">
      <w:r>
        <w:t xml:space="preserve">      9          1           0        1.643189   -1.143509    2.227151</w:t>
      </w:r>
    </w:p>
    <w:p w:rsidR="00863905" w:rsidRDefault="00863905" w:rsidP="00863905">
      <w:r>
        <w:t xml:space="preserve">     10          6           0        0.931063    0.756452    1.453306</w:t>
      </w:r>
    </w:p>
    <w:p w:rsidR="00863905" w:rsidRDefault="00863905" w:rsidP="00863905">
      <w:r>
        <w:t xml:space="preserve">     11          1           0       -0.084196    1.133109    1.752042</w:t>
      </w:r>
    </w:p>
    <w:p w:rsidR="00863905" w:rsidRDefault="00863905" w:rsidP="00863905">
      <w:r>
        <w:t xml:space="preserve">     12          1           0        1.646572    1.126196    2.240305</w:t>
      </w:r>
    </w:p>
    <w:p w:rsidR="00863905" w:rsidRDefault="00863905" w:rsidP="00863905">
      <w:r>
        <w:t xml:space="preserve">     13          1           0        1.190078    2.451608    0.069380</w:t>
      </w:r>
    </w:p>
    <w:p w:rsidR="00863905" w:rsidRDefault="00863905" w:rsidP="00863905">
      <w:r>
        <w:t xml:space="preserve">     14          1           0        1.192823   -2.430221   -0.015021</w:t>
      </w:r>
    </w:p>
    <w:p w:rsidR="00863905" w:rsidRDefault="00863905" w:rsidP="00863905">
      <w:r>
        <w:t xml:space="preserve">     15          8           0       -2.057931   -0.008501    0.256285</w:t>
      </w:r>
    </w:p>
    <w:p w:rsidR="00863905" w:rsidRDefault="00863905" w:rsidP="00863905">
      <w:r>
        <w:t xml:space="preserve">     16          6           0       -0.281007    0.706531   -1.122332</w:t>
      </w:r>
    </w:p>
    <w:p w:rsidR="00863905" w:rsidRDefault="00863905" w:rsidP="00863905">
      <w:r>
        <w:t xml:space="preserve">     17          6           0       -0.270184   -0.702515   -1.106524</w:t>
      </w:r>
    </w:p>
    <w:p w:rsidR="00863905" w:rsidRDefault="00863905" w:rsidP="00863905">
      <w:r>
        <w:lastRenderedPageBreak/>
        <w:t xml:space="preserve">     18          6           0       -1.415438    1.134439   -0.256922</w:t>
      </w:r>
    </w:p>
    <w:p w:rsidR="00863905" w:rsidRDefault="00863905" w:rsidP="00863905">
      <w:r>
        <w:t xml:space="preserve">     19          8           0       -1.873540    2.209142    0.095707</w:t>
      </w:r>
    </w:p>
    <w:p w:rsidR="00863905" w:rsidRDefault="00863905" w:rsidP="00863905">
      <w:r>
        <w:t xml:space="preserve">     20          6           0       -1.391407   -1.141226   -0.247290</w:t>
      </w:r>
    </w:p>
    <w:p w:rsidR="00863905" w:rsidRDefault="00863905" w:rsidP="00863905">
      <w:r>
        <w:t xml:space="preserve">     21          8           0       -1.836135   -2.220316    0.110570</w:t>
      </w:r>
    </w:p>
    <w:p w:rsidR="00863905" w:rsidRDefault="00863905" w:rsidP="00863905">
      <w:r>
        <w:t xml:space="preserve">     22          1           0        0.083017    1.341112   -1.932138</w:t>
      </w:r>
    </w:p>
    <w:p w:rsidR="00863905" w:rsidRDefault="00863905" w:rsidP="00863905">
      <w:r>
        <w:t xml:space="preserve">     23          1           0        0.103387   -1.345307   -1.907442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Rotational constants (GHZ):      1.2175531      0.8978544      0.6870416</w:t>
      </w:r>
    </w:p>
    <w:p w:rsidR="00863905" w:rsidRDefault="00863905" w:rsidP="00863905">
      <w:r>
        <w:t xml:space="preserve"> Standard basis: VSTO-6G (5D, 7F)</w:t>
      </w:r>
    </w:p>
    <w:p w:rsidR="00863905" w:rsidRDefault="00863905" w:rsidP="00863905">
      <w:r>
        <w:t xml:space="preserve"> There are    62 symmetry adapted basis functions of A   symmetry.</w:t>
      </w:r>
    </w:p>
    <w:p w:rsidR="00863905" w:rsidRDefault="00863905" w:rsidP="00863905">
      <w:r>
        <w:t xml:space="preserve"> Integral buffers will be    131072 words long.</w:t>
      </w:r>
    </w:p>
    <w:p w:rsidR="00863905" w:rsidRDefault="00863905" w:rsidP="00863905">
      <w:r>
        <w:t xml:space="preserve"> Regular integral format.</w:t>
      </w:r>
    </w:p>
    <w:p w:rsidR="00863905" w:rsidRDefault="00863905" w:rsidP="00863905">
      <w:r>
        <w:t xml:space="preserve"> Two-electron integral symmetry is turned off.</w:t>
      </w:r>
    </w:p>
    <w:p w:rsidR="00863905" w:rsidRDefault="00863905" w:rsidP="00863905">
      <w:r>
        <w:t xml:space="preserve">    62 basis functions,   372 primitive gaussians,    62 cartesian basis functions</w:t>
      </w:r>
    </w:p>
    <w:p w:rsidR="00863905" w:rsidRDefault="00863905" w:rsidP="00863905">
      <w:r>
        <w:t xml:space="preserve">    34 alpha electrons       34 beta electrons</w:t>
      </w:r>
    </w:p>
    <w:p w:rsidR="00863905" w:rsidRDefault="00863905" w:rsidP="00863905">
      <w:r>
        <w:t xml:space="preserve">       nuclear repulsion energy       471.8531333222 Hartrees.</w:t>
      </w:r>
    </w:p>
    <w:p w:rsidR="00863905" w:rsidRDefault="00863905" w:rsidP="00863905">
      <w:r>
        <w:t xml:space="preserve"> Do NDO integrals.</w:t>
      </w:r>
    </w:p>
    <w:p w:rsidR="00863905" w:rsidRDefault="00863905" w:rsidP="00863905">
      <w:r>
        <w:t xml:space="preserve"> One-electron integrals computed using PRISM.</w:t>
      </w:r>
    </w:p>
    <w:p w:rsidR="00863905" w:rsidRDefault="00863905" w:rsidP="00863905">
      <w:r>
        <w:t xml:space="preserve"> NBasis=    62 RedAO= F  NBF=    62</w:t>
      </w:r>
    </w:p>
    <w:p w:rsidR="00863905" w:rsidRDefault="00863905" w:rsidP="00863905">
      <w:r>
        <w:t xml:space="preserve"> NBsUse=    62 1.00D-04 NBFU=    62</w:t>
      </w:r>
    </w:p>
    <w:p w:rsidR="00863905" w:rsidRDefault="00863905" w:rsidP="00863905">
      <w:r>
        <w:t xml:space="preserve"> Initial guess read from the read-write file.</w:t>
      </w:r>
    </w:p>
    <w:p w:rsidR="00863905" w:rsidRDefault="00863905" w:rsidP="00863905">
      <w:r>
        <w:t xml:space="preserve"> B after Tr=     0.000000    0.000000    0.000000</w:t>
      </w:r>
    </w:p>
    <w:p w:rsidR="00863905" w:rsidRDefault="00863905" w:rsidP="00863905">
      <w:r>
        <w:t xml:space="preserve">         Rot=    1.000000    0.000000    0.000000    0.000000 Ang=   0.00 deg.</w:t>
      </w:r>
    </w:p>
    <w:p w:rsidR="00863905" w:rsidRDefault="00863905" w:rsidP="00863905">
      <w:r>
        <w:t xml:space="preserve"> Initial guess orbital symmetries:</w:t>
      </w:r>
    </w:p>
    <w:p w:rsidR="00863905" w:rsidRDefault="00863905" w:rsidP="00863905">
      <w:r>
        <w:t xml:space="preserve">       Occupied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 (A) (A) (A) (A) (A) (A)</w:t>
      </w:r>
    </w:p>
    <w:p w:rsidR="00863905" w:rsidRDefault="00863905" w:rsidP="00863905">
      <w:r>
        <w:lastRenderedPageBreak/>
        <w:t xml:space="preserve">       Virtual 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</w:t>
      </w:r>
    </w:p>
    <w:p w:rsidR="00863905" w:rsidRDefault="00863905" w:rsidP="00863905">
      <w:r>
        <w:t xml:space="preserve"> Requested convergence on RMS density matrix=1.00D-08 within 128 cycles.</w:t>
      </w:r>
    </w:p>
    <w:p w:rsidR="00863905" w:rsidRDefault="00863905" w:rsidP="00863905">
      <w:r>
        <w:t xml:space="preserve"> Requested convergence on MAX density matrix=1.00D-06.</w:t>
      </w:r>
    </w:p>
    <w:p w:rsidR="00863905" w:rsidRDefault="00863905" w:rsidP="00863905">
      <w:r>
        <w:t xml:space="preserve"> Requested convergence on             energy=1.00D-06.</w:t>
      </w:r>
    </w:p>
    <w:p w:rsidR="00863905" w:rsidRDefault="00863905" w:rsidP="00863905">
      <w:r>
        <w:t xml:space="preserve"> No special actions if energy rises.</w:t>
      </w:r>
    </w:p>
    <w:p w:rsidR="00863905" w:rsidRDefault="00863905" w:rsidP="00863905">
      <w:r>
        <w:t xml:space="preserve"> Overlap will be assumed to be unity.</w:t>
      </w:r>
    </w:p>
    <w:p w:rsidR="00863905" w:rsidRDefault="00863905" w:rsidP="00863905">
      <w:r>
        <w:t xml:space="preserve"> Keep J ints in memory in canonical form, NReq=899243.</w:t>
      </w:r>
    </w:p>
    <w:p w:rsidR="00863905" w:rsidRDefault="00863905" w:rsidP="00863905">
      <w:r>
        <w:t xml:space="preserve"> SCF Done:  E(RAM1) = -0.495608279371E-01 A.U. after   16 cycles</w:t>
      </w:r>
    </w:p>
    <w:p w:rsidR="00863905" w:rsidRDefault="00863905" w:rsidP="00863905">
      <w:r>
        <w:t xml:space="preserve">             Convg  =    0.4277D-08             -V/T =  0.9989</w:t>
      </w:r>
    </w:p>
    <w:p w:rsidR="00863905" w:rsidRDefault="00863905" w:rsidP="00863905">
      <w:r>
        <w:t xml:space="preserve"> Calling FoFJK, ICntrl=      2127 FMM=F ISym2X=0 I1Cent= 0 IOpClX= 0 NMat=1 NMatS=1 NMatT=0.</w:t>
      </w:r>
    </w:p>
    <w:p w:rsidR="00863905" w:rsidRDefault="00863905" w:rsidP="00863905">
      <w:r>
        <w:t xml:space="preserve"> ***** Axes restored to original set *****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Center     Atomic                   Forces (Hartrees/Bohr)</w:t>
      </w:r>
    </w:p>
    <w:p w:rsidR="00863905" w:rsidRDefault="00863905" w:rsidP="00863905">
      <w:r>
        <w:t xml:space="preserve"> Number     Number              X              Y              Z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     1        6          -0.005429703    0.007630286   -0.004746277</w:t>
      </w:r>
    </w:p>
    <w:p w:rsidR="00863905" w:rsidRDefault="00863905" w:rsidP="00863905">
      <w:r>
        <w:t xml:space="preserve">      2        6           0.006505808    0.005768876   -0.008607101</w:t>
      </w:r>
    </w:p>
    <w:p w:rsidR="00863905" w:rsidRDefault="00863905" w:rsidP="00863905">
      <w:r>
        <w:t xml:space="preserve">      3        6           0.002450268   -0.004676892    0.002015831</w:t>
      </w:r>
    </w:p>
    <w:p w:rsidR="00863905" w:rsidRDefault="00863905" w:rsidP="00863905">
      <w:r>
        <w:t xml:space="preserve">      4        6           0.000371807   -0.003383470    0.001113539</w:t>
      </w:r>
    </w:p>
    <w:p w:rsidR="00863905" w:rsidRDefault="00863905" w:rsidP="00863905">
      <w:r>
        <w:t xml:space="preserve">      5        1          -0.001178533    0.000830463    0.000011433</w:t>
      </w:r>
    </w:p>
    <w:p w:rsidR="00863905" w:rsidRDefault="00863905" w:rsidP="00863905">
      <w:r>
        <w:t xml:space="preserve">      6        1           0.000056767   -0.000634964    0.000085224</w:t>
      </w:r>
    </w:p>
    <w:p w:rsidR="00863905" w:rsidRDefault="00863905" w:rsidP="00863905">
      <w:r>
        <w:t xml:space="preserve">      7        6          -0.006489157   -0.006311393    0.009059188</w:t>
      </w:r>
    </w:p>
    <w:p w:rsidR="00863905" w:rsidRDefault="00863905" w:rsidP="00863905">
      <w:r>
        <w:t xml:space="preserve">      8        1          -0.000670291   -0.000140065   -0.000610155</w:t>
      </w:r>
    </w:p>
    <w:p w:rsidR="00863905" w:rsidRDefault="00863905" w:rsidP="00863905">
      <w:r>
        <w:t xml:space="preserve">      9        1          -0.000213849    0.000136163    0.001037258</w:t>
      </w:r>
    </w:p>
    <w:p w:rsidR="00863905" w:rsidRDefault="00863905" w:rsidP="00863905">
      <w:r>
        <w:t xml:space="preserve">     10        6          -0.000412377    0.000105296    0.000633328</w:t>
      </w:r>
    </w:p>
    <w:p w:rsidR="00863905" w:rsidRDefault="00863905" w:rsidP="00863905">
      <w:r>
        <w:lastRenderedPageBreak/>
        <w:t xml:space="preserve">     11        1           0.000112354    0.001054269    0.000017982</w:t>
      </w:r>
    </w:p>
    <w:p w:rsidR="00863905" w:rsidRDefault="00863905" w:rsidP="00863905">
      <w:r>
        <w:t xml:space="preserve">     12        1          -0.000028813   -0.000561627   -0.000046022</w:t>
      </w:r>
    </w:p>
    <w:p w:rsidR="00863905" w:rsidRDefault="00863905" w:rsidP="00863905">
      <w:r>
        <w:t xml:space="preserve">     13        1          -0.000675458    0.000131980    0.000572762</w:t>
      </w:r>
    </w:p>
    <w:p w:rsidR="00863905" w:rsidRDefault="00863905" w:rsidP="00863905">
      <w:r>
        <w:t xml:space="preserve">     14        1           0.002731569   -0.001988371   -0.002187760</w:t>
      </w:r>
    </w:p>
    <w:p w:rsidR="00863905" w:rsidRDefault="00863905" w:rsidP="00863905">
      <w:r>
        <w:t xml:space="preserve">     15        8           0.001710277    0.001844106   -0.000882652</w:t>
      </w:r>
    </w:p>
    <w:p w:rsidR="00863905" w:rsidRDefault="00863905" w:rsidP="00863905">
      <w:r>
        <w:t xml:space="preserve">     16        6          -0.000205531    0.004468162   -0.005010365</w:t>
      </w:r>
    </w:p>
    <w:p w:rsidR="00863905" w:rsidRDefault="00863905" w:rsidP="00863905">
      <w:r>
        <w:t xml:space="preserve">     17        6          -0.004984233   -0.005541337    0.003053607</w:t>
      </w:r>
    </w:p>
    <w:p w:rsidR="00863905" w:rsidRDefault="00863905" w:rsidP="00863905">
      <w:r>
        <w:t xml:space="preserve">     18        6          -0.002376257    0.001159172    0.000849375</w:t>
      </w:r>
    </w:p>
    <w:p w:rsidR="00863905" w:rsidRDefault="00863905" w:rsidP="00863905">
      <w:r>
        <w:t xml:space="preserve">     19        8          -0.000093689    0.001360684    0.000358708</w:t>
      </w:r>
    </w:p>
    <w:p w:rsidR="00863905" w:rsidRDefault="00863905" w:rsidP="00863905">
      <w:r>
        <w:t xml:space="preserve">     20        6           0.007021674   -0.001201727   -0.000086868</w:t>
      </w:r>
    </w:p>
    <w:p w:rsidR="00863905" w:rsidRDefault="00863905" w:rsidP="00863905">
      <w:r>
        <w:t xml:space="preserve">     21        8           0.000858672   -0.001447514    0.000886460</w:t>
      </w:r>
    </w:p>
    <w:p w:rsidR="00863905" w:rsidRDefault="00863905" w:rsidP="00863905">
      <w:r>
        <w:t xml:space="preserve">     22        1           0.000114452    0.000776218    0.000050421</w:t>
      </w:r>
    </w:p>
    <w:p w:rsidR="00863905" w:rsidRDefault="00863905" w:rsidP="00863905">
      <w:r>
        <w:t xml:space="preserve">     23        1           0.000824245    0.000621686    0.002432084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Cartesian Forces:  Max     0.009059188 RMS     0.003141496</w:t>
      </w:r>
    </w:p>
    <w:p w:rsidR="00863905" w:rsidRDefault="00863905" w:rsidP="00863905"/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>
      <w:r>
        <w:t xml:space="preserve"> Berny optimization.</w:t>
      </w:r>
    </w:p>
    <w:p w:rsidR="00863905" w:rsidRDefault="00863905" w:rsidP="00863905">
      <w:r>
        <w:t xml:space="preserve"> Internal  Forces:  Max     0.012305026 RMS     0.001668020</w:t>
      </w:r>
    </w:p>
    <w:p w:rsidR="00863905" w:rsidRDefault="00863905" w:rsidP="00863905">
      <w:r>
        <w:t xml:space="preserve"> Search for a saddle point.</w:t>
      </w:r>
    </w:p>
    <w:p w:rsidR="00863905" w:rsidRDefault="00863905" w:rsidP="00863905">
      <w:r>
        <w:t xml:space="preserve"> Step number  50 out of a maximum of  138</w:t>
      </w:r>
    </w:p>
    <w:p w:rsidR="00863905" w:rsidRDefault="00863905" w:rsidP="00863905">
      <w:r>
        <w:t xml:space="preserve"> All quantities printed in internal units (Hartrees-Bohrs-Radians)</w:t>
      </w:r>
    </w:p>
    <w:p w:rsidR="00863905" w:rsidRDefault="00863905" w:rsidP="00863905">
      <w:r>
        <w:t xml:space="preserve"> Swaping is turned off.</w:t>
      </w:r>
    </w:p>
    <w:p w:rsidR="00863905" w:rsidRDefault="00863905" w:rsidP="00863905">
      <w:r>
        <w:t xml:space="preserve"> Update second derivatives using D2CorX and points   26   27   34   36   37</w:t>
      </w:r>
    </w:p>
    <w:p w:rsidR="00863905" w:rsidRDefault="00863905" w:rsidP="00863905">
      <w:r>
        <w:t xml:space="preserve">                                                     41   43   45   46   49</w:t>
      </w:r>
    </w:p>
    <w:p w:rsidR="00863905" w:rsidRDefault="00863905" w:rsidP="00863905">
      <w:r>
        <w:t xml:space="preserve">                                                     50</w:t>
      </w:r>
    </w:p>
    <w:p w:rsidR="00863905" w:rsidRDefault="00863905" w:rsidP="00863905">
      <w:r>
        <w:t xml:space="preserve"> ITU=  0  0  0  0  0  0  0  0  0  0  0  0  0  0  0  0  0  0  0  0</w:t>
      </w:r>
    </w:p>
    <w:p w:rsidR="00863905" w:rsidRDefault="00863905" w:rsidP="00863905">
      <w:r>
        <w:lastRenderedPageBreak/>
        <w:t xml:space="preserve"> ITU=  0  0  0  0  0  0  0  0  0  0  0  0  0  0  0  0  0  0  0  0</w:t>
      </w:r>
    </w:p>
    <w:p w:rsidR="00863905" w:rsidRDefault="00863905" w:rsidP="00863905">
      <w:r>
        <w:t xml:space="preserve"> ITU=  0  0  0  0  0  0  0  0  0  0</w:t>
      </w:r>
    </w:p>
    <w:p w:rsidR="00863905" w:rsidRDefault="00863905" w:rsidP="00863905">
      <w:r>
        <w:t xml:space="preserve">     Eigenvalues ---   -0.07121   0.00186   0.00292   0.00447   0.00716</w:t>
      </w:r>
    </w:p>
    <w:p w:rsidR="00863905" w:rsidRDefault="00863905" w:rsidP="00863905">
      <w:r>
        <w:t xml:space="preserve">     Eigenvalues ---    0.00937   0.01122   0.01292   0.01717   0.02320</w:t>
      </w:r>
    </w:p>
    <w:p w:rsidR="00863905" w:rsidRDefault="00863905" w:rsidP="00863905">
      <w:r>
        <w:t xml:space="preserve">     Eigenvalues ---    0.02533   0.02788   0.03082   0.03142   0.03285</w:t>
      </w:r>
    </w:p>
    <w:p w:rsidR="00863905" w:rsidRDefault="00863905" w:rsidP="00863905">
      <w:r>
        <w:t xml:space="preserve">     Eigenvalues ---    0.03473   0.03592   0.03625   0.03819   0.04047</w:t>
      </w:r>
    </w:p>
    <w:p w:rsidR="00863905" w:rsidRDefault="00863905" w:rsidP="00863905">
      <w:r>
        <w:t xml:space="preserve">     Eigenvalues ---    0.04183   0.04300   0.04737   0.04855   0.06070</w:t>
      </w:r>
    </w:p>
    <w:p w:rsidR="00863905" w:rsidRDefault="00863905" w:rsidP="00863905">
      <w:r>
        <w:t xml:space="preserve">     Eigenvalues ---    0.06362   0.06670   0.06889   0.07345   0.08313</w:t>
      </w:r>
    </w:p>
    <w:p w:rsidR="00863905" w:rsidRDefault="00863905" w:rsidP="00863905">
      <w:r>
        <w:t xml:space="preserve">     Eigenvalues ---    0.08971   0.09154   0.10033   0.10108   0.10671</w:t>
      </w:r>
    </w:p>
    <w:p w:rsidR="00863905" w:rsidRDefault="00863905" w:rsidP="00863905">
      <w:r>
        <w:t xml:space="preserve">     Eigenvalues ---    0.12126   0.13887   0.14624   0.17051   0.21921</w:t>
      </w:r>
    </w:p>
    <w:p w:rsidR="00863905" w:rsidRDefault="00863905" w:rsidP="00863905">
      <w:r>
        <w:t xml:space="preserve">     Eigenvalues ---    0.26047   0.27765   0.29319   0.29860   0.30331</w:t>
      </w:r>
    </w:p>
    <w:p w:rsidR="00863905" w:rsidRDefault="00863905" w:rsidP="00863905">
      <w:r>
        <w:t xml:space="preserve">     Eigenvalues ---    0.31171   0.31332   0.31879   0.31995   0.32413</w:t>
      </w:r>
    </w:p>
    <w:p w:rsidR="00863905" w:rsidRDefault="00863905" w:rsidP="00863905">
      <w:r>
        <w:t xml:space="preserve">     Eigenvalues ---    0.32616   0.33424   0.36197   0.37354   0.39330</w:t>
      </w:r>
    </w:p>
    <w:p w:rsidR="00863905" w:rsidRDefault="00863905" w:rsidP="00863905">
      <w:r>
        <w:t xml:space="preserve">     Eigenvalues ---    0.39705   0.40455   0.43614   0.47913   0.51177</w:t>
      </w:r>
    </w:p>
    <w:p w:rsidR="00863905" w:rsidRDefault="00863905" w:rsidP="00863905">
      <w:r>
        <w:t xml:space="preserve">     Eigenvalues ---    0.58904   1.08534   1.10909</w:t>
      </w:r>
    </w:p>
    <w:p w:rsidR="00863905" w:rsidRDefault="00863905" w:rsidP="00863905">
      <w:r>
        <w:t xml:space="preserve"> Eigenvectors required to have negative eigenvalues:</w:t>
      </w:r>
    </w:p>
    <w:p w:rsidR="00863905" w:rsidRDefault="00863905" w:rsidP="00863905">
      <w:r>
        <w:t xml:space="preserve">                          R6        R10       D71       D73       D30</w:t>
      </w:r>
    </w:p>
    <w:p w:rsidR="00863905" w:rsidRDefault="00863905" w:rsidP="00863905">
      <w:r>
        <w:t xml:space="preserve">   1                   -0.57222  -0.50815  -0.15191   0.14523   0.14483</w:t>
      </w:r>
    </w:p>
    <w:p w:rsidR="00863905" w:rsidRDefault="00863905" w:rsidP="00863905">
      <w:r>
        <w:t xml:space="preserve">                          D4        D86       D1        D29       D35</w:t>
      </w:r>
    </w:p>
    <w:p w:rsidR="00863905" w:rsidRDefault="00863905" w:rsidP="00863905">
      <w:r>
        <w:t xml:space="preserve">   1                   -0.13136   0.13102  -0.12989   0.12950  -0.12863</w:t>
      </w:r>
    </w:p>
    <w:p w:rsidR="00863905" w:rsidRDefault="00863905" w:rsidP="00863905">
      <w:r>
        <w:t xml:space="preserve"> RFO step:  Lambda0=3.257996999D-05 Lambda=-1.77068855D-03.</w:t>
      </w:r>
    </w:p>
    <w:p w:rsidR="00863905" w:rsidRDefault="00863905" w:rsidP="00863905">
      <w:r>
        <w:t xml:space="preserve"> Linear search not attempted -- option 19 set.</w:t>
      </w:r>
    </w:p>
    <w:p w:rsidR="00863905" w:rsidRDefault="00863905" w:rsidP="00863905">
      <w:r>
        <w:t xml:space="preserve"> Iteration  1 RMS(Cart)=  0.02015773 RMS(Int)=  0.00014233</w:t>
      </w:r>
    </w:p>
    <w:p w:rsidR="00863905" w:rsidRDefault="00863905" w:rsidP="00863905">
      <w:r>
        <w:t xml:space="preserve"> Iteration  2 RMS(Cart)=  0.00016812 RMS(Int)=  0.00005706</w:t>
      </w:r>
    </w:p>
    <w:p w:rsidR="00863905" w:rsidRDefault="00863905" w:rsidP="00863905">
      <w:r>
        <w:t xml:space="preserve"> Iteration  3 RMS(Cart)=  0.00000002 RMS(Int)=  0.00005706</w:t>
      </w:r>
    </w:p>
    <w:p w:rsidR="00863905" w:rsidRDefault="00863905" w:rsidP="00863905">
      <w:r>
        <w:t xml:space="preserve"> Variable       Old X    -DE/DX   Delta X   Delta X   Delta X     New X</w:t>
      </w:r>
    </w:p>
    <w:p w:rsidR="00863905" w:rsidRDefault="00863905" w:rsidP="00863905">
      <w:r>
        <w:t xml:space="preserve">                                 (Linear)    (Quad)   (Total)</w:t>
      </w:r>
    </w:p>
    <w:p w:rsidR="00863905" w:rsidRDefault="00863905" w:rsidP="00863905">
      <w:r>
        <w:lastRenderedPageBreak/>
        <w:t xml:space="preserve">    R1        2.63338   0.00476   0.00000   0.00267   0.00267   2.63605</w:t>
      </w:r>
    </w:p>
    <w:p w:rsidR="00863905" w:rsidRDefault="00863905" w:rsidP="00863905">
      <w:r>
        <w:t xml:space="preserve">    R2        2.64593  -0.00697   0.00000  -0.00898  -0.00900   2.63693</w:t>
      </w:r>
    </w:p>
    <w:p w:rsidR="00863905" w:rsidRDefault="00863905" w:rsidP="00863905">
      <w:r>
        <w:t xml:space="preserve">    R3        2.07650   0.00009   0.00000   0.00103   0.00103   2.07753</w:t>
      </w:r>
    </w:p>
    <w:p w:rsidR="00863905" w:rsidRDefault="00863905" w:rsidP="00863905">
      <w:r>
        <w:t xml:space="preserve">    R4        2.84750  -0.01231   0.00000  -0.03386  -0.03390   2.81360</w:t>
      </w:r>
    </w:p>
    <w:p w:rsidR="00863905" w:rsidRDefault="00863905" w:rsidP="00863905">
      <w:r>
        <w:t xml:space="preserve">    R5        2.07719   0.00211   0.00000   0.00634   0.00634   2.08354</w:t>
      </w:r>
    </w:p>
    <w:p w:rsidR="00863905" w:rsidRDefault="00863905" w:rsidP="00863905">
      <w:r>
        <w:t xml:space="preserve">    R6        4.02625   0.00338   0.00000   0.06337   0.06333   4.08959</w:t>
      </w:r>
    </w:p>
    <w:p w:rsidR="00863905" w:rsidRDefault="00863905" w:rsidP="00863905">
      <w:r>
        <w:t xml:space="preserve">    R7        2.64032  -0.00159   0.00000  -0.00496  -0.00499   2.63533</w:t>
      </w:r>
    </w:p>
    <w:p w:rsidR="00863905" w:rsidRDefault="00863905" w:rsidP="00863905">
      <w:r>
        <w:t xml:space="preserve">    R8        2.81903  -0.00196   0.00000  -0.00445  -0.00446   2.81458</w:t>
      </w:r>
    </w:p>
    <w:p w:rsidR="00863905" w:rsidRDefault="00863905" w:rsidP="00863905">
      <w:r>
        <w:t xml:space="preserve">    R9        2.08111   0.00027   0.00000   0.00184   0.00184   2.08295</w:t>
      </w:r>
    </w:p>
    <w:p w:rsidR="00863905" w:rsidRDefault="00863905" w:rsidP="00863905">
      <w:r>
        <w:t xml:space="preserve">   R10        4.11138  -0.00101   0.00000  -0.00046  -0.00039   4.11100</w:t>
      </w:r>
    </w:p>
    <w:p w:rsidR="00863905" w:rsidRDefault="00863905" w:rsidP="00863905">
      <w:r>
        <w:t xml:space="preserve">   R11        2.07830  -0.00020   0.00000  -0.00082  -0.00082   2.07748</w:t>
      </w:r>
    </w:p>
    <w:p w:rsidR="00863905" w:rsidRDefault="00863905" w:rsidP="00863905">
      <w:r>
        <w:t xml:space="preserve">   R12        2.12410  -0.00073   0.00000   0.00017   0.00017   2.12427</w:t>
      </w:r>
    </w:p>
    <w:p w:rsidR="00863905" w:rsidRDefault="00863905" w:rsidP="00863905">
      <w:r>
        <w:t xml:space="preserve">   R13        2.12773  -0.00085   0.00000  -0.00004  -0.00004   2.12769</w:t>
      </w:r>
    </w:p>
    <w:p w:rsidR="00863905" w:rsidRDefault="00863905" w:rsidP="00863905">
      <w:r>
        <w:t xml:space="preserve">   R14        2.87433  -0.00012   0.00000   0.00240   0.00235   2.87669</w:t>
      </w:r>
    </w:p>
    <w:p w:rsidR="00863905" w:rsidRDefault="00863905" w:rsidP="00863905">
      <w:r>
        <w:t xml:space="preserve">   R15        2.12278   0.00077   0.00000   0.00174   0.00174   2.12452</w:t>
      </w:r>
    </w:p>
    <w:p w:rsidR="00863905" w:rsidRDefault="00863905" w:rsidP="00863905">
      <w:r>
        <w:t xml:space="preserve">   R16        2.12796   0.00004   0.00000   0.00010   0.00010   2.12806</w:t>
      </w:r>
    </w:p>
    <w:p w:rsidR="00863905" w:rsidRDefault="00863905" w:rsidP="00863905">
      <w:r>
        <w:t xml:space="preserve">   R17        2.66075   0.00293   0.00000   0.00392   0.00392   2.66468</w:t>
      </w:r>
    </w:p>
    <w:p w:rsidR="00863905" w:rsidRDefault="00863905" w:rsidP="00863905">
      <w:r>
        <w:t xml:space="preserve">   R18        2.65969   0.00332   0.00000   0.00417   0.00414   2.66383</w:t>
      </w:r>
    </w:p>
    <w:p w:rsidR="00863905" w:rsidRDefault="00863905" w:rsidP="00863905">
      <w:r>
        <w:t xml:space="preserve">   R19        2.66296   0.00459   0.00000   0.00232   0.00240   2.66535</w:t>
      </w:r>
    </w:p>
    <w:p w:rsidR="00863905" w:rsidRDefault="00863905" w:rsidP="00863905">
      <w:r>
        <w:t xml:space="preserve">   R20        2.81498  -0.00003   0.00000  -0.00319  -0.00316   2.81182</w:t>
      </w:r>
    </w:p>
    <w:p w:rsidR="00863905" w:rsidRDefault="00863905" w:rsidP="00863905">
      <w:r>
        <w:t xml:space="preserve">   R21        2.06231   0.00028   0.00000   0.00212   0.00212   2.06443</w:t>
      </w:r>
    </w:p>
    <w:p w:rsidR="00863905" w:rsidRDefault="00863905" w:rsidP="00863905">
      <w:r>
        <w:t xml:space="preserve">   R22        2.79519   0.00694   0.00000   0.01938   0.01935   2.81454</w:t>
      </w:r>
    </w:p>
    <w:p w:rsidR="00863905" w:rsidRDefault="00863905" w:rsidP="00863905">
      <w:r>
        <w:t xml:space="preserve">   R23        2.06509   0.00098   0.00000  -0.00001  -0.00001   2.06508</w:t>
      </w:r>
    </w:p>
    <w:p w:rsidR="00863905" w:rsidRDefault="00863905" w:rsidP="00863905">
      <w:r>
        <w:t xml:space="preserve">   R24        2.30608   0.00116   0.00000   0.00065   0.00065   2.30673</w:t>
      </w:r>
    </w:p>
    <w:p w:rsidR="00863905" w:rsidRDefault="00863905" w:rsidP="00863905">
      <w:r>
        <w:t xml:space="preserve">   R25        2.30692   0.00161   0.00000  -0.00036  -0.00036   2.30657</w:t>
      </w:r>
    </w:p>
    <w:p w:rsidR="00863905" w:rsidRDefault="00863905" w:rsidP="00863905">
      <w:r>
        <w:t xml:space="preserve">    A1        2.05592   0.00119   0.00000   0.00711   0.00705   2.06298</w:t>
      </w:r>
    </w:p>
    <w:p w:rsidR="00863905" w:rsidRDefault="00863905" w:rsidP="00863905">
      <w:r>
        <w:t xml:space="preserve">    A2        2.10024   0.00088   0.00000   0.01004   0.01007   2.11031</w:t>
      </w:r>
    </w:p>
    <w:p w:rsidR="00863905" w:rsidRDefault="00863905" w:rsidP="00863905">
      <w:r>
        <w:lastRenderedPageBreak/>
        <w:t xml:space="preserve">    A3        2.11520  -0.00207   0.00000  -0.01662  -0.01660   2.09860</w:t>
      </w:r>
    </w:p>
    <w:p w:rsidR="00863905" w:rsidRDefault="00863905" w:rsidP="00863905">
      <w:r>
        <w:t xml:space="preserve">    A4        2.09309  -0.00139   0.00000  -0.00637  -0.00632   2.08677</w:t>
      </w:r>
    </w:p>
    <w:p w:rsidR="00863905" w:rsidRDefault="00863905" w:rsidP="00863905">
      <w:r>
        <w:t xml:space="preserve">    A5        2.08153   0.00220   0.00000   0.01857   0.01844   2.09997</w:t>
      </w:r>
    </w:p>
    <w:p w:rsidR="00863905" w:rsidRDefault="00863905" w:rsidP="00863905">
      <w:r>
        <w:t xml:space="preserve">    A6        1.61468   0.00024   0.00000   0.00650   0.00638   1.62106</w:t>
      </w:r>
    </w:p>
    <w:p w:rsidR="00863905" w:rsidRDefault="00863905" w:rsidP="00863905">
      <w:r>
        <w:t xml:space="preserve">    A7        2.04128  -0.00134   0.00000  -0.01647  -0.01645   2.02482</w:t>
      </w:r>
    </w:p>
    <w:p w:rsidR="00863905" w:rsidRDefault="00863905" w:rsidP="00863905">
      <w:r>
        <w:t xml:space="preserve">    A8        1.74945   0.00129   0.00000  -0.00598  -0.00599   1.74346</w:t>
      </w:r>
    </w:p>
    <w:p w:rsidR="00863905" w:rsidRDefault="00863905" w:rsidP="00863905">
      <w:r>
        <w:t xml:space="preserve">    A9        1.69258  -0.00006   0.00000   0.01183   0.01177   1.70435</w:t>
      </w:r>
    </w:p>
    <w:p w:rsidR="00863905" w:rsidRDefault="00863905" w:rsidP="00863905">
      <w:r>
        <w:t xml:space="preserve">   A10        2.08610  -0.00062   0.00000   0.00283   0.00285   2.08895</w:t>
      </w:r>
    </w:p>
    <w:p w:rsidR="00863905" w:rsidRDefault="00863905" w:rsidP="00863905">
      <w:r>
        <w:t xml:space="preserve">   A11        2.11192  -0.00075   0.00000  -0.00897  -0.00896   2.10296</w:t>
      </w:r>
    </w:p>
    <w:p w:rsidR="00863905" w:rsidRDefault="00863905" w:rsidP="00863905">
      <w:r>
        <w:t xml:space="preserve">   A12        1.59923   0.00202   0.00000   0.01391   0.01390   1.61313</w:t>
      </w:r>
    </w:p>
    <w:p w:rsidR="00863905" w:rsidRDefault="00863905" w:rsidP="00863905">
      <w:r>
        <w:t xml:space="preserve">   A13        2.01693   0.00100   0.00000   0.00410   0.00405   2.02098</w:t>
      </w:r>
    </w:p>
    <w:p w:rsidR="00863905" w:rsidRDefault="00863905" w:rsidP="00863905">
      <w:r>
        <w:t xml:space="preserve">   A14        1.74838   0.00000   0.00000  -0.00584  -0.00584   1.74254</w:t>
      </w:r>
    </w:p>
    <w:p w:rsidR="00863905" w:rsidRDefault="00863905" w:rsidP="00863905">
      <w:r>
        <w:t xml:space="preserve">   A15        1.71388  -0.00122   0.00000  -0.00366  -0.00361   1.71026</w:t>
      </w:r>
    </w:p>
    <w:p w:rsidR="00863905" w:rsidRDefault="00863905" w:rsidP="00863905">
      <w:r>
        <w:t xml:space="preserve">   A16        2.06779  -0.00059   0.00000  -0.00614  -0.00623   2.06156</w:t>
      </w:r>
    </w:p>
    <w:p w:rsidR="00863905" w:rsidRDefault="00863905" w:rsidP="00863905">
      <w:r>
        <w:t xml:space="preserve">   A17        2.10348  -0.00025   0.00000  -0.00243  -0.00241   2.10107</w:t>
      </w:r>
    </w:p>
    <w:p w:rsidR="00863905" w:rsidRDefault="00863905" w:rsidP="00863905">
      <w:r>
        <w:t xml:space="preserve">   A18        2.09883   0.00093   0.00000   0.00996   0.00999   2.10882</w:t>
      </w:r>
    </w:p>
    <w:p w:rsidR="00863905" w:rsidRDefault="00863905" w:rsidP="00863905">
      <w:r>
        <w:t xml:space="preserve">   A19        1.91822  -0.00040   0.00000   0.00577   0.00581   1.92403</w:t>
      </w:r>
    </w:p>
    <w:p w:rsidR="00863905" w:rsidRDefault="00863905" w:rsidP="00863905">
      <w:r>
        <w:t xml:space="preserve">   A20        1.87698  -0.00068   0.00000  -0.00576  -0.00576   1.87122</w:t>
      </w:r>
    </w:p>
    <w:p w:rsidR="00863905" w:rsidRDefault="00863905" w:rsidP="00863905">
      <w:r>
        <w:t xml:space="preserve">   A21        1.97362   0.00148   0.00000   0.00811   0.00808   1.98170</w:t>
      </w:r>
    </w:p>
    <w:p w:rsidR="00863905" w:rsidRDefault="00863905" w:rsidP="00863905">
      <w:r>
        <w:t xml:space="preserve">   A22        1.85725   0.00019   0.00000  -0.00055  -0.00056   1.85669</w:t>
      </w:r>
    </w:p>
    <w:p w:rsidR="00863905" w:rsidRDefault="00863905" w:rsidP="00863905">
      <w:r>
        <w:t xml:space="preserve">   A23        1.92510  -0.00032   0.00000  -0.00670  -0.00676   1.91834</w:t>
      </w:r>
    </w:p>
    <w:p w:rsidR="00863905" w:rsidRDefault="00863905" w:rsidP="00863905">
      <w:r>
        <w:t xml:space="preserve">   A24        1.90840  -0.00035   0.00000  -0.00138  -0.00135   1.90705</w:t>
      </w:r>
    </w:p>
    <w:p w:rsidR="00863905" w:rsidRDefault="00863905" w:rsidP="00863905">
      <w:r>
        <w:t xml:space="preserve">   A25        1.98792  -0.00084   0.00000  -0.00627  -0.00627   1.98165</w:t>
      </w:r>
    </w:p>
    <w:p w:rsidR="00863905" w:rsidRDefault="00863905" w:rsidP="00863905">
      <w:r>
        <w:t xml:space="preserve">   A26        1.92619   0.00013   0.00000  -0.00207  -0.00208   1.92411</w:t>
      </w:r>
    </w:p>
    <w:p w:rsidR="00863905" w:rsidRDefault="00863905" w:rsidP="00863905">
      <w:r>
        <w:t xml:space="preserve">   A27        1.86964   0.00015   0.00000   0.00454   0.00453   1.87418</w:t>
      </w:r>
    </w:p>
    <w:p w:rsidR="00863905" w:rsidRDefault="00863905" w:rsidP="00863905">
      <w:r>
        <w:t xml:space="preserve">   A28        1.91097   0.00086   0.00000   0.00793   0.00794   1.91891</w:t>
      </w:r>
    </w:p>
    <w:p w:rsidR="00863905" w:rsidRDefault="00863905" w:rsidP="00863905">
      <w:r>
        <w:t xml:space="preserve">   A29        1.91102  -0.00021   0.00000  -0.00370  -0.00371   1.90731</w:t>
      </w:r>
    </w:p>
    <w:p w:rsidR="00863905" w:rsidRDefault="00863905" w:rsidP="00863905">
      <w:r>
        <w:lastRenderedPageBreak/>
        <w:t xml:space="preserve">   A30        1.85284  -0.00006   0.00000  -0.00021  -0.00020   1.85264</w:t>
      </w:r>
    </w:p>
    <w:p w:rsidR="00863905" w:rsidRDefault="00863905" w:rsidP="00863905">
      <w:r>
        <w:t xml:space="preserve">   A31        1.88261   0.00089   0.00000   0.00102   0.00102   1.88364</w:t>
      </w:r>
    </w:p>
    <w:p w:rsidR="00863905" w:rsidRDefault="00863905" w:rsidP="00863905">
      <w:r>
        <w:t xml:space="preserve">   A32        1.86560  -0.00035   0.00000   0.00843   0.00834   1.87394</w:t>
      </w:r>
    </w:p>
    <w:p w:rsidR="00863905" w:rsidRDefault="00863905" w:rsidP="00863905">
      <w:r>
        <w:t xml:space="preserve">   A33        1.71342   0.00176   0.00000   0.01743   0.01733   1.73075</w:t>
      </w:r>
    </w:p>
    <w:p w:rsidR="00863905" w:rsidRDefault="00863905" w:rsidP="00863905">
      <w:r>
        <w:t xml:space="preserve">   A34        1.58113  -0.00075   0.00000  -0.01551  -0.01545   1.56568</w:t>
      </w:r>
    </w:p>
    <w:p w:rsidR="00863905" w:rsidRDefault="00863905" w:rsidP="00863905">
      <w:r>
        <w:t xml:space="preserve">   A35        1.86144   0.00046   0.00000   0.00691   0.00679   1.86823</w:t>
      </w:r>
    </w:p>
    <w:p w:rsidR="00863905" w:rsidRDefault="00863905" w:rsidP="00863905">
      <w:r>
        <w:t xml:space="preserve">   A36        2.19837   0.00032   0.00000   0.00002   0.00001   2.19838</w:t>
      </w:r>
    </w:p>
    <w:p w:rsidR="00863905" w:rsidRDefault="00863905" w:rsidP="00863905">
      <w:r>
        <w:t xml:space="preserve">   A37        2.11541  -0.00105   0.00000  -0.01114  -0.01107   2.10434</w:t>
      </w:r>
    </w:p>
    <w:p w:rsidR="00863905" w:rsidRDefault="00863905" w:rsidP="00863905">
      <w:r>
        <w:t xml:space="preserve">   A38        1.89265  -0.00207   0.00000  -0.01587  -0.01584   1.87681</w:t>
      </w:r>
    </w:p>
    <w:p w:rsidR="00863905" w:rsidRDefault="00863905" w:rsidP="00863905">
      <w:r>
        <w:t xml:space="preserve">   A39        1.72077   0.00181   0.00000   0.02077   0.02075   1.74152</w:t>
      </w:r>
    </w:p>
    <w:p w:rsidR="00863905" w:rsidRDefault="00863905" w:rsidP="00863905">
      <w:r>
        <w:t xml:space="preserve">   A40        1.55556   0.00150   0.00000   0.01249   0.01255   1.56810</w:t>
      </w:r>
    </w:p>
    <w:p w:rsidR="00863905" w:rsidRDefault="00863905" w:rsidP="00863905">
      <w:r>
        <w:t xml:space="preserve">   A41        1.87262  -0.00052   0.00000  -0.00655  -0.00645   1.86617</w:t>
      </w:r>
    </w:p>
    <w:p w:rsidR="00863905" w:rsidRDefault="00863905" w:rsidP="00863905">
      <w:r>
        <w:t xml:space="preserve">   A42        2.19267   0.00013   0.00000   0.00478   0.00476   2.19743</w:t>
      </w:r>
    </w:p>
    <w:p w:rsidR="00863905" w:rsidRDefault="00863905" w:rsidP="00863905">
      <w:r>
        <w:t xml:space="preserve">   A43        2.10646  -0.00022   0.00000  -0.00686  -0.00709   2.09937</w:t>
      </w:r>
    </w:p>
    <w:p w:rsidR="00863905" w:rsidRDefault="00863905" w:rsidP="00863905">
      <w:r>
        <w:t xml:space="preserve">   A44        1.90295   0.00089   0.00000   0.00020   0.00024   1.90319</w:t>
      </w:r>
    </w:p>
    <w:p w:rsidR="00863905" w:rsidRDefault="00863905" w:rsidP="00863905">
      <w:r>
        <w:t xml:space="preserve">   A45        2.02445   0.00004   0.00000   0.00155   0.00151   2.02596</w:t>
      </w:r>
    </w:p>
    <w:p w:rsidR="00863905" w:rsidRDefault="00863905" w:rsidP="00863905">
      <w:r>
        <w:t xml:space="preserve">   A46        2.35568  -0.00093   0.00000  -0.00163  -0.00167   2.35401</w:t>
      </w:r>
    </w:p>
    <w:p w:rsidR="00863905" w:rsidRDefault="00863905" w:rsidP="00863905">
      <w:r>
        <w:t xml:space="preserve">   A47        1.90510  -0.00172   0.00000  -0.00160  -0.00164   1.90346</w:t>
      </w:r>
    </w:p>
    <w:p w:rsidR="00863905" w:rsidRDefault="00863905" w:rsidP="00863905">
      <w:r>
        <w:t xml:space="preserve">   A48        2.01972   0.00174   0.00000   0.00741   0.00740   2.02712</w:t>
      </w:r>
    </w:p>
    <w:p w:rsidR="00863905" w:rsidRDefault="00863905" w:rsidP="00863905">
      <w:r>
        <w:t xml:space="preserve">   A49        2.35832  -0.00002   0.00000  -0.00570  -0.00571   2.35260</w:t>
      </w:r>
    </w:p>
    <w:p w:rsidR="00863905" w:rsidRDefault="00863905" w:rsidP="00863905">
      <w:r>
        <w:t xml:space="preserve">    D1       -0.59334  -0.00121   0.00000  -0.01194  -0.01198  -0.60532</w:t>
      </w:r>
    </w:p>
    <w:p w:rsidR="00863905" w:rsidRDefault="00863905" w:rsidP="00863905">
      <w:r>
        <w:t xml:space="preserve">    D2        2.94560   0.00056   0.00000   0.00378   0.00388   2.94947</w:t>
      </w:r>
    </w:p>
    <w:p w:rsidR="00863905" w:rsidRDefault="00863905" w:rsidP="00863905">
      <w:r>
        <w:t xml:space="preserve">    D3        1.21006   0.00019   0.00000  -0.01617  -0.01630   1.19376</w:t>
      </w:r>
    </w:p>
    <w:p w:rsidR="00863905" w:rsidRDefault="00863905" w:rsidP="00863905">
      <w:r>
        <w:t xml:space="preserve">    D4        2.71090  -0.00104   0.00000  -0.01397  -0.01401   2.69689</w:t>
      </w:r>
    </w:p>
    <w:p w:rsidR="00863905" w:rsidRDefault="00863905" w:rsidP="00863905">
      <w:r>
        <w:t xml:space="preserve">    D5       -0.03335   0.00074   0.00000   0.00175   0.00185  -0.03150</w:t>
      </w:r>
    </w:p>
    <w:p w:rsidR="00863905" w:rsidRDefault="00863905" w:rsidP="00863905">
      <w:r>
        <w:t xml:space="preserve">    D6       -1.76889   0.00037   0.00000  -0.01820  -0.01833  -1.78722</w:t>
      </w:r>
    </w:p>
    <w:p w:rsidR="00863905" w:rsidRDefault="00863905" w:rsidP="00863905">
      <w:r>
        <w:t xml:space="preserve">    D7       -0.00955   0.00040   0.00000   0.01800   0.01801   0.00845</w:t>
      </w:r>
    </w:p>
    <w:p w:rsidR="00863905" w:rsidRDefault="00863905" w:rsidP="00863905">
      <w:r>
        <w:lastRenderedPageBreak/>
        <w:t xml:space="preserve">    D8       -2.97844  -0.00029   0.00000   0.00792   0.00799  -2.97045</w:t>
      </w:r>
    </w:p>
    <w:p w:rsidR="00863905" w:rsidRDefault="00863905" w:rsidP="00863905">
      <w:r>
        <w:t xml:space="preserve">    D9        2.96793   0.00051   0.00000   0.02269   0.02262   2.99054</w:t>
      </w:r>
    </w:p>
    <w:p w:rsidR="00863905" w:rsidRDefault="00863905" w:rsidP="00863905">
      <w:r>
        <w:t xml:space="preserve">   D10       -0.00096  -0.00017   0.00000   0.01260   0.01260   0.01164</w:t>
      </w:r>
    </w:p>
    <w:p w:rsidR="00863905" w:rsidRDefault="00863905" w:rsidP="00863905">
      <w:r>
        <w:t xml:space="preserve">   D11        2.73491   0.00065   0.00000  -0.00009  -0.00013   2.73478</w:t>
      </w:r>
    </w:p>
    <w:p w:rsidR="00863905" w:rsidRDefault="00863905" w:rsidP="00863905">
      <w:r>
        <w:t xml:space="preserve">   D12       -1.53339   0.00029   0.00000  -0.00090  -0.00096  -1.53435</w:t>
      </w:r>
    </w:p>
    <w:p w:rsidR="00863905" w:rsidRDefault="00863905" w:rsidP="00863905">
      <w:r>
        <w:t xml:space="preserve">   D13        0.57528   0.00031   0.00000  -0.00154  -0.00159   0.57369</w:t>
      </w:r>
    </w:p>
    <w:p w:rsidR="00863905" w:rsidRDefault="00863905" w:rsidP="00863905">
      <w:r>
        <w:t xml:space="preserve">   D14       -0.79511  -0.00030   0.00000  -0.00773  -0.00767  -0.80278</w:t>
      </w:r>
    </w:p>
    <w:p w:rsidR="00863905" w:rsidRDefault="00863905" w:rsidP="00863905">
      <w:r>
        <w:t xml:space="preserve">   D15        1.21977  -0.00066   0.00000  -0.00855  -0.00849   1.21127</w:t>
      </w:r>
    </w:p>
    <w:p w:rsidR="00863905" w:rsidRDefault="00863905" w:rsidP="00863905">
      <w:r>
        <w:t xml:space="preserve">   D16       -2.95475  -0.00064   0.00000  -0.00918  -0.00912  -2.96387</w:t>
      </w:r>
    </w:p>
    <w:p w:rsidR="00863905" w:rsidRDefault="00863905" w:rsidP="00863905">
      <w:r>
        <w:t xml:space="preserve">   D17        1.00811  -0.00005   0.00000  -0.00239  -0.00233   1.00577</w:t>
      </w:r>
    </w:p>
    <w:p w:rsidR="00863905" w:rsidRDefault="00863905" w:rsidP="00863905">
      <w:r>
        <w:t xml:space="preserve">   D18        3.02299  -0.00041   0.00000  -0.00321  -0.00316   3.01982</w:t>
      </w:r>
    </w:p>
    <w:p w:rsidR="00863905" w:rsidRDefault="00863905" w:rsidP="00863905">
      <w:r>
        <w:t xml:space="preserve">   D19       -1.15153  -0.00039   0.00000  -0.00384  -0.00379  -1.15532</w:t>
      </w:r>
    </w:p>
    <w:p w:rsidR="00863905" w:rsidRDefault="00863905" w:rsidP="00863905">
      <w:r>
        <w:t xml:space="preserve">   D20       -1.02883   0.00100   0.00000  -0.00309  -0.00306  -1.03189</w:t>
      </w:r>
    </w:p>
    <w:p w:rsidR="00863905" w:rsidRDefault="00863905" w:rsidP="00863905">
      <w:r>
        <w:t xml:space="preserve">   D21       -2.97573   0.00142   0.00000   0.00007   0.00021  -2.97552</w:t>
      </w:r>
    </w:p>
    <w:p w:rsidR="00863905" w:rsidRDefault="00863905" w:rsidP="00863905">
      <w:r>
        <w:t xml:space="preserve">   D22        1.19686   0.00127   0.00000   0.00343   0.00334   1.20020</w:t>
      </w:r>
    </w:p>
    <w:p w:rsidR="00863905" w:rsidRDefault="00863905" w:rsidP="00863905">
      <w:r>
        <w:t xml:space="preserve">   D23        1.08339  -0.00017   0.00000  -0.00905  -0.00903   1.07436</w:t>
      </w:r>
    </w:p>
    <w:p w:rsidR="00863905" w:rsidRDefault="00863905" w:rsidP="00863905">
      <w:r>
        <w:t xml:space="preserve">   D24       -0.86351   0.00025   0.00000  -0.00590  -0.00576  -0.86926</w:t>
      </w:r>
    </w:p>
    <w:p w:rsidR="00863905" w:rsidRDefault="00863905" w:rsidP="00863905">
      <w:r>
        <w:t xml:space="preserve">   D25       -2.97410   0.00010   0.00000  -0.00254  -0.00263  -2.97673</w:t>
      </w:r>
    </w:p>
    <w:p w:rsidR="00863905" w:rsidRDefault="00863905" w:rsidP="00863905">
      <w:r>
        <w:t xml:space="preserve">   D26       -3.12128  -0.00127   0.00000  -0.02444  -0.02446   3.13744</w:t>
      </w:r>
    </w:p>
    <w:p w:rsidR="00863905" w:rsidRDefault="00863905" w:rsidP="00863905">
      <w:r>
        <w:t xml:space="preserve">   D27        1.21501  -0.00085   0.00000  -0.02129  -0.02119   1.19382</w:t>
      </w:r>
    </w:p>
    <w:p w:rsidR="00863905" w:rsidRDefault="00863905" w:rsidP="00863905">
      <w:r>
        <w:t xml:space="preserve">   D28       -0.89559  -0.00100   0.00000  -0.01793  -0.01807  -0.91365</w:t>
      </w:r>
    </w:p>
    <w:p w:rsidR="00863905" w:rsidRDefault="00863905" w:rsidP="00863905">
      <w:r>
        <w:t xml:space="preserve">   D29        0.60497  -0.00007   0.00000  -0.01119  -0.01115   0.59382</w:t>
      </w:r>
    </w:p>
    <w:p w:rsidR="00863905" w:rsidRDefault="00863905" w:rsidP="00863905">
      <w:r>
        <w:t xml:space="preserve">   D30       -2.70886   0.00050   0.00000  -0.00239  -0.00236  -2.71122</w:t>
      </w:r>
    </w:p>
    <w:p w:rsidR="00863905" w:rsidRDefault="00863905" w:rsidP="00863905">
      <w:r>
        <w:t xml:space="preserve">   D31       -2.94220  -0.00086   0.00000  -0.01603  -0.01598  -2.95817</w:t>
      </w:r>
    </w:p>
    <w:p w:rsidR="00863905" w:rsidRDefault="00863905" w:rsidP="00863905">
      <w:r>
        <w:t xml:space="preserve">   D32        0.02716  -0.00030   0.00000  -0.00723  -0.00719   0.01997</w:t>
      </w:r>
    </w:p>
    <w:p w:rsidR="00863905" w:rsidRDefault="00863905" w:rsidP="00863905">
      <w:r>
        <w:t xml:space="preserve">   D33       -1.18683  -0.00116   0.00000  -0.01302  -0.01304  -1.19987</w:t>
      </w:r>
    </w:p>
    <w:p w:rsidR="00863905" w:rsidRDefault="00863905" w:rsidP="00863905">
      <w:r>
        <w:t xml:space="preserve">   D34        1.78253  -0.00059   0.00000  -0.00423  -0.00425   1.77828</w:t>
      </w:r>
    </w:p>
    <w:p w:rsidR="00863905" w:rsidRDefault="00863905" w:rsidP="00863905">
      <w:r>
        <w:lastRenderedPageBreak/>
        <w:t xml:space="preserve">   D35       -0.57084  -0.00077   0.00000  -0.00268  -0.00267  -0.57351</w:t>
      </w:r>
    </w:p>
    <w:p w:rsidR="00863905" w:rsidRDefault="00863905" w:rsidP="00863905">
      <w:r>
        <w:t xml:space="preserve">   D36       -2.72848  -0.00139   0.00000  -0.00689  -0.00689  -2.73536</w:t>
      </w:r>
    </w:p>
    <w:p w:rsidR="00863905" w:rsidRDefault="00863905" w:rsidP="00863905">
      <w:r>
        <w:t xml:space="preserve">   D37        1.54498  -0.00146   0.00000  -0.00810  -0.00809   1.53688</w:t>
      </w:r>
    </w:p>
    <w:p w:rsidR="00863905" w:rsidRDefault="00863905" w:rsidP="00863905">
      <w:r>
        <w:t xml:space="preserve">   D38        2.95500   0.00036   0.00000   0.00486   0.00487   2.95988</w:t>
      </w:r>
    </w:p>
    <w:p w:rsidR="00863905" w:rsidRDefault="00863905" w:rsidP="00863905">
      <w:r>
        <w:t xml:space="preserve">   D39        0.79737  -0.00026   0.00000   0.00064   0.00065   0.79802</w:t>
      </w:r>
    </w:p>
    <w:p w:rsidR="00863905" w:rsidRDefault="00863905" w:rsidP="00863905">
      <w:r>
        <w:t xml:space="preserve">   D40       -1.21236  -0.00033   0.00000  -0.00056  -0.00055  -1.21292</w:t>
      </w:r>
    </w:p>
    <w:p w:rsidR="00863905" w:rsidRDefault="00863905" w:rsidP="00863905">
      <w:r>
        <w:t xml:space="preserve">   D41        1.13521   0.00146   0.00000   0.01096   0.01096   1.14617</w:t>
      </w:r>
    </w:p>
    <w:p w:rsidR="00863905" w:rsidRDefault="00863905" w:rsidP="00863905">
      <w:r>
        <w:t xml:space="preserve">   D42       -1.02242   0.00084   0.00000   0.00674   0.00673  -1.01569</w:t>
      </w:r>
    </w:p>
    <w:p w:rsidR="00863905" w:rsidRDefault="00863905" w:rsidP="00863905">
      <w:r>
        <w:t xml:space="preserve">   D43       -3.03216   0.00077   0.00000   0.00554   0.00553  -3.02663</w:t>
      </w:r>
    </w:p>
    <w:p w:rsidR="00863905" w:rsidRDefault="00863905" w:rsidP="00863905">
      <w:r>
        <w:t xml:space="preserve">   D44        1.04961   0.00007   0.00000  -0.00972  -0.00981   1.03980</w:t>
      </w:r>
    </w:p>
    <w:p w:rsidR="00863905" w:rsidRDefault="00863905" w:rsidP="00863905">
      <w:r>
        <w:t xml:space="preserve">   D45        2.97388   0.00113   0.00000   0.00653   0.00659   2.98047</w:t>
      </w:r>
    </w:p>
    <w:p w:rsidR="00863905" w:rsidRDefault="00863905" w:rsidP="00863905">
      <w:r>
        <w:t xml:space="preserve">   D46       -1.18590   0.00012   0.00000  -0.00574  -0.00578  -1.19168</w:t>
      </w:r>
    </w:p>
    <w:p w:rsidR="00863905" w:rsidRDefault="00863905" w:rsidP="00863905">
      <w:r>
        <w:t xml:space="preserve">   D47       -1.05171   0.00025   0.00000  -0.01493  -0.01502  -1.06673</w:t>
      </w:r>
    </w:p>
    <w:p w:rsidR="00863905" w:rsidRDefault="00863905" w:rsidP="00863905">
      <w:r>
        <w:t xml:space="preserve">   D48        0.87256   0.00131   0.00000   0.00131   0.00138   0.87395</w:t>
      </w:r>
    </w:p>
    <w:p w:rsidR="00863905" w:rsidRDefault="00863905" w:rsidP="00863905">
      <w:r>
        <w:t xml:space="preserve">   D49        2.99597   0.00029   0.00000  -0.01096  -0.01099   2.98498</w:t>
      </w:r>
    </w:p>
    <w:p w:rsidR="00863905" w:rsidRDefault="00863905" w:rsidP="00863905">
      <w:r>
        <w:t xml:space="preserve">   D50       -3.11039  -0.00046   0.00000  -0.01670  -0.01678  -3.12717</w:t>
      </w:r>
    </w:p>
    <w:p w:rsidR="00863905" w:rsidRDefault="00863905" w:rsidP="00863905">
      <w:r>
        <w:t xml:space="preserve">   D51       -1.18612   0.00060   0.00000  -0.00045  -0.00038  -1.18649</w:t>
      </w:r>
    </w:p>
    <w:p w:rsidR="00863905" w:rsidRDefault="00863905" w:rsidP="00863905">
      <w:r>
        <w:t xml:space="preserve">   D52        0.93729  -0.00042   0.00000  -0.01272  -0.01275   0.92454</w:t>
      </w:r>
    </w:p>
    <w:p w:rsidR="00863905" w:rsidRDefault="00863905" w:rsidP="00863905">
      <w:r>
        <w:t xml:space="preserve">   D53       -0.00236  -0.00040   0.00000   0.00420   0.00423   0.00186</w:t>
      </w:r>
    </w:p>
    <w:p w:rsidR="00863905" w:rsidRDefault="00863905" w:rsidP="00863905">
      <w:r>
        <w:t xml:space="preserve">   D54        2.16349  -0.00017   0.00000   0.00306   0.00305   2.16655</w:t>
      </w:r>
    </w:p>
    <w:p w:rsidR="00863905" w:rsidRDefault="00863905" w:rsidP="00863905">
      <w:r>
        <w:t xml:space="preserve">   D55       -2.09500   0.00012   0.00000   0.00521   0.00520  -2.08980</w:t>
      </w:r>
    </w:p>
    <w:p w:rsidR="00863905" w:rsidRDefault="00863905" w:rsidP="00863905">
      <w:r>
        <w:t xml:space="preserve">   D56       -2.15821  -0.00071   0.00000  -0.00416  -0.00411  -2.16232</w:t>
      </w:r>
    </w:p>
    <w:p w:rsidR="00863905" w:rsidRDefault="00863905" w:rsidP="00863905">
      <w:r>
        <w:t xml:space="preserve">   D57        0.00765  -0.00048   0.00000  -0.00530  -0.00528   0.00237</w:t>
      </w:r>
    </w:p>
    <w:p w:rsidR="00863905" w:rsidRDefault="00863905" w:rsidP="00863905">
      <w:r>
        <w:t xml:space="preserve">   D58        2.03234  -0.00019   0.00000  -0.00315  -0.00314   2.02920</w:t>
      </w:r>
    </w:p>
    <w:p w:rsidR="00863905" w:rsidRDefault="00863905" w:rsidP="00863905">
      <w:r>
        <w:t xml:space="preserve">   D59        2.08838  -0.00055   0.00000   0.00121   0.00124   2.08961</w:t>
      </w:r>
    </w:p>
    <w:p w:rsidR="00863905" w:rsidRDefault="00863905" w:rsidP="00863905">
      <w:r>
        <w:t xml:space="preserve">   D60       -2.02895  -0.00032   0.00000   0.00007   0.00006  -2.02889</w:t>
      </w:r>
    </w:p>
    <w:p w:rsidR="00863905" w:rsidRDefault="00863905" w:rsidP="00863905">
      <w:r>
        <w:t xml:space="preserve">   D61       -0.00426  -0.00002   0.00000   0.00222   0.00221  -0.00205</w:t>
      </w:r>
    </w:p>
    <w:p w:rsidR="00863905" w:rsidRDefault="00863905" w:rsidP="00863905">
      <w:r>
        <w:lastRenderedPageBreak/>
        <w:t xml:space="preserve">   D62       -0.00579   0.00007   0.00000   0.00010   0.00009  -0.00570</w:t>
      </w:r>
    </w:p>
    <w:p w:rsidR="00863905" w:rsidRDefault="00863905" w:rsidP="00863905">
      <w:r>
        <w:t xml:space="preserve">   D63       -3.13425  -0.00040   0.00000  -0.00688  -0.00693  -3.14117</w:t>
      </w:r>
    </w:p>
    <w:p w:rsidR="00863905" w:rsidRDefault="00863905" w:rsidP="00863905">
      <w:r>
        <w:t xml:space="preserve">   D64        0.00962  -0.00004   0.00000   0.00180   0.00178   0.01141</w:t>
      </w:r>
    </w:p>
    <w:p w:rsidR="00863905" w:rsidRDefault="00863905" w:rsidP="00863905">
      <w:r>
        <w:t xml:space="preserve">   D65       -3.14090   0.00007   0.00000   0.01202   0.01206  -3.12885</w:t>
      </w:r>
    </w:p>
    <w:p w:rsidR="00863905" w:rsidRDefault="00863905" w:rsidP="00863905">
      <w:r>
        <w:t xml:space="preserve">   D66       -0.01759   0.00111   0.00000   0.01431   0.01429  -0.00331</w:t>
      </w:r>
    </w:p>
    <w:p w:rsidR="00863905" w:rsidRDefault="00863905" w:rsidP="00863905">
      <w:r>
        <w:t xml:space="preserve">   D67        1.82532   0.00207   0.00000   0.02840   0.02843   1.85375</w:t>
      </w:r>
    </w:p>
    <w:p w:rsidR="00863905" w:rsidRDefault="00863905" w:rsidP="00863905">
      <w:r>
        <w:t xml:space="preserve">   D68       -1.80942   0.00072   0.00000   0.00815   0.00812  -1.80129</w:t>
      </w:r>
    </w:p>
    <w:p w:rsidR="00863905" w:rsidRDefault="00863905" w:rsidP="00863905">
      <w:r>
        <w:t xml:space="preserve">   D69       -1.83682  -0.00089   0.00000  -0.01104  -0.01112  -1.84794</w:t>
      </w:r>
    </w:p>
    <w:p w:rsidR="00863905" w:rsidRDefault="00863905" w:rsidP="00863905">
      <w:r>
        <w:t xml:space="preserve">   D70        0.00609   0.00007   0.00000   0.00305   0.00302   0.00912</w:t>
      </w:r>
    </w:p>
    <w:p w:rsidR="00863905" w:rsidRDefault="00863905" w:rsidP="00863905">
      <w:r>
        <w:t xml:space="preserve">   D71        2.65455  -0.00128   0.00000  -0.01720  -0.01728   2.63726</w:t>
      </w:r>
    </w:p>
    <w:p w:rsidR="00863905" w:rsidRDefault="00863905" w:rsidP="00863905">
      <w:r>
        <w:t xml:space="preserve">   D72        1.78899  -0.00003   0.00000   0.00063   0.00059   1.78959</w:t>
      </w:r>
    </w:p>
    <w:p w:rsidR="00863905" w:rsidRDefault="00863905" w:rsidP="00863905">
      <w:r>
        <w:t xml:space="preserve">   D73       -2.65128   0.00093   0.00000   0.01472   0.01474  -2.63654</w:t>
      </w:r>
    </w:p>
    <w:p w:rsidR="00863905" w:rsidRDefault="00863905" w:rsidP="00863905">
      <w:r>
        <w:t xml:space="preserve">   D74       -0.00283  -0.00041   0.00000  -0.00553  -0.00557  -0.00840</w:t>
      </w:r>
    </w:p>
    <w:p w:rsidR="00863905" w:rsidRDefault="00863905" w:rsidP="00863905">
      <w:r>
        <w:t xml:space="preserve">   D75       -1.92804  -0.00049   0.00000  -0.01948  -0.01961  -1.94765</w:t>
      </w:r>
    </w:p>
    <w:p w:rsidR="00863905" w:rsidRDefault="00863905" w:rsidP="00863905">
      <w:r>
        <w:t xml:space="preserve">   D76        1.19685   0.00013   0.00000  -0.01058  -0.01067   1.18618</w:t>
      </w:r>
    </w:p>
    <w:p w:rsidR="00863905" w:rsidRDefault="00863905" w:rsidP="00863905">
      <w:r>
        <w:t xml:space="preserve">   D77       -0.00039  -0.00010   0.00000  -0.00207  -0.00206  -0.00245</w:t>
      </w:r>
    </w:p>
    <w:p w:rsidR="00863905" w:rsidRDefault="00863905" w:rsidP="00863905">
      <w:r>
        <w:t xml:space="preserve">   D78        3.12451   0.00052   0.00000   0.00683   0.00687   3.13138</w:t>
      </w:r>
    </w:p>
    <w:p w:rsidR="00863905" w:rsidRDefault="00863905" w:rsidP="00863905">
      <w:r>
        <w:t xml:space="preserve">   D79        2.68500  -0.00048   0.00000  -0.00964  -0.00966   2.67534</w:t>
      </w:r>
    </w:p>
    <w:p w:rsidR="00863905" w:rsidRDefault="00863905" w:rsidP="00863905">
      <w:r>
        <w:t xml:space="preserve">   D80       -0.47329   0.00014   0.00000  -0.00074  -0.00072  -0.47401</w:t>
      </w:r>
    </w:p>
    <w:p w:rsidR="00863905" w:rsidRDefault="00863905" w:rsidP="00863905">
      <w:r>
        <w:t xml:space="preserve">   D81        1.95296  -0.00169   0.00000  -0.01397  -0.01397   1.93899</w:t>
      </w:r>
    </w:p>
    <w:p w:rsidR="00863905" w:rsidRDefault="00863905" w:rsidP="00863905">
      <w:r>
        <w:t xml:space="preserve">   D82       -1.17723  -0.00184   0.00000  -0.02711  -0.02707  -1.20430</w:t>
      </w:r>
    </w:p>
    <w:p w:rsidR="00863905" w:rsidRDefault="00863905" w:rsidP="00863905">
      <w:r>
        <w:t xml:space="preserve">   D83       -0.00992  -0.00001   0.00000  -0.00309  -0.00305  -0.01297</w:t>
      </w:r>
    </w:p>
    <w:p w:rsidR="00863905" w:rsidRDefault="00863905" w:rsidP="00863905">
      <w:r>
        <w:t xml:space="preserve">   D84       -3.14010  -0.00017   0.00000  -0.01623  -0.01615   3.12693</w:t>
      </w:r>
    </w:p>
    <w:p w:rsidR="00863905" w:rsidRDefault="00863905" w:rsidP="00863905">
      <w:r>
        <w:t xml:space="preserve">   D85       -2.68761   0.00113   0.00000   0.01202   0.01188  -2.67573</w:t>
      </w:r>
    </w:p>
    <w:p w:rsidR="00863905" w:rsidRDefault="00863905" w:rsidP="00863905">
      <w:r>
        <w:t xml:space="preserve">   D86        0.46540   0.00098   0.00000  -0.00113  -0.00123   0.46417</w:t>
      </w:r>
    </w:p>
    <w:p w:rsidR="00863905" w:rsidRDefault="00863905" w:rsidP="00863905">
      <w:r>
        <w:t xml:space="preserve">         Item               Value     Threshold  Converged?</w:t>
      </w:r>
    </w:p>
    <w:p w:rsidR="00863905" w:rsidRDefault="00863905" w:rsidP="00863905">
      <w:r>
        <w:t xml:space="preserve"> Maximum Force            0.012305     0.000450     NO </w:t>
      </w:r>
    </w:p>
    <w:p w:rsidR="00863905" w:rsidRDefault="00863905" w:rsidP="00863905">
      <w:r>
        <w:lastRenderedPageBreak/>
        <w:t xml:space="preserve"> RMS     Force            0.001668     0.000300     NO </w:t>
      </w:r>
    </w:p>
    <w:p w:rsidR="00863905" w:rsidRDefault="00863905" w:rsidP="00863905">
      <w:r>
        <w:t xml:space="preserve"> Maximum Displacement     0.112699     0.001800     NO </w:t>
      </w:r>
    </w:p>
    <w:p w:rsidR="00863905" w:rsidRDefault="00863905" w:rsidP="00863905">
      <w:r>
        <w:t xml:space="preserve"> RMS     Displacement     0.020157     0.001200     NO </w:t>
      </w:r>
    </w:p>
    <w:p w:rsidR="00863905" w:rsidRDefault="00863905" w:rsidP="00863905">
      <w:r>
        <w:t xml:space="preserve"> Predicted change in Energy=-8.856061D-04</w:t>
      </w:r>
    </w:p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/>
    <w:p w:rsidR="00863905" w:rsidRDefault="00863905" w:rsidP="00863905">
      <w:r>
        <w:t xml:space="preserve">                          Input orientation: 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-1.138851    1.563220    0.440450</w:t>
      </w:r>
    </w:p>
    <w:p w:rsidR="00863905" w:rsidRDefault="00863905" w:rsidP="00863905">
      <w:r>
        <w:t xml:space="preserve">      2          6           0        0.186909    1.283356    0.108959</w:t>
      </w:r>
    </w:p>
    <w:p w:rsidR="00863905" w:rsidRDefault="00863905" w:rsidP="00863905">
      <w:r>
        <w:t xml:space="preserve">      3          6           0       -0.753529    3.781301   -0.370639</w:t>
      </w:r>
    </w:p>
    <w:p w:rsidR="00863905" w:rsidRDefault="00863905" w:rsidP="00863905">
      <w:r>
        <w:t xml:space="preserve">      4          6           0       -1.621477    2.849986    0.198669</w:t>
      </w:r>
    </w:p>
    <w:p w:rsidR="00863905" w:rsidRDefault="00863905" w:rsidP="00863905">
      <w:r>
        <w:t xml:space="preserve">      5          1           0       -1.741234    0.844714    1.014491</w:t>
      </w:r>
    </w:p>
    <w:p w:rsidR="00863905" w:rsidRDefault="00863905" w:rsidP="00863905">
      <w:r>
        <w:t xml:space="preserve">      6          1           0       -2.601748    3.158628    0.589044</w:t>
      </w:r>
    </w:p>
    <w:p w:rsidR="00863905" w:rsidRDefault="00863905" w:rsidP="00863905">
      <w:r>
        <w:t xml:space="preserve">      7          6           0        0.797528    1.929289   -1.085494</w:t>
      </w:r>
    </w:p>
    <w:p w:rsidR="00863905" w:rsidRDefault="00863905" w:rsidP="00863905">
      <w:r>
        <w:t xml:space="preserve">      8          1           0        1.916752    1.955267   -0.984011</w:t>
      </w:r>
    </w:p>
    <w:p w:rsidR="00863905" w:rsidRDefault="00863905" w:rsidP="00863905">
      <w:r>
        <w:t xml:space="preserve">      9          1           0        0.574198    1.270816   -1.971068</w:t>
      </w:r>
    </w:p>
    <w:p w:rsidR="00863905" w:rsidRDefault="00863905" w:rsidP="00863905">
      <w:r>
        <w:t xml:space="preserve">     10          6           0        0.268758    3.330961   -1.355759</w:t>
      </w:r>
    </w:p>
    <w:p w:rsidR="00863905" w:rsidRDefault="00863905" w:rsidP="00863905">
      <w:r>
        <w:t xml:space="preserve">     11          1           0        1.121924    4.062173   -1.392800</w:t>
      </w:r>
    </w:p>
    <w:p w:rsidR="00863905" w:rsidRDefault="00863905" w:rsidP="00863905">
      <w:r>
        <w:t xml:space="preserve">     12          1           0       -0.210899    3.357469   -2.374276</w:t>
      </w:r>
    </w:p>
    <w:p w:rsidR="00863905" w:rsidRDefault="00863905" w:rsidP="00863905">
      <w:r>
        <w:t xml:space="preserve">     13          1           0       -1.031050    4.846872   -0.420598</w:t>
      </w:r>
    </w:p>
    <w:p w:rsidR="00863905" w:rsidRDefault="00863905" w:rsidP="00863905">
      <w:r>
        <w:t xml:space="preserve">     14          1           0        0.658803    0.345552    0.445823</w:t>
      </w:r>
    </w:p>
    <w:p w:rsidR="00863905" w:rsidRDefault="00863905" w:rsidP="00863905">
      <w:r>
        <w:t xml:space="preserve">     15          8           0        2.757061    3.856248    0.825694</w:t>
      </w:r>
    </w:p>
    <w:p w:rsidR="00863905" w:rsidRDefault="00863905" w:rsidP="00863905">
      <w:r>
        <w:t xml:space="preserve">     16          6           0        0.473607    3.872178    1.423363</w:t>
      </w:r>
    </w:p>
    <w:p w:rsidR="00863905" w:rsidRDefault="00863905" w:rsidP="00863905">
      <w:r>
        <w:lastRenderedPageBreak/>
        <w:t xml:space="preserve">     17          6           0        0.962411    2.571482    1.665469</w:t>
      </w:r>
    </w:p>
    <w:p w:rsidR="00863905" w:rsidRDefault="00863905" w:rsidP="00863905">
      <w:r>
        <w:t xml:space="preserve">     18          6           0        1.609787    4.673300    0.892990</w:t>
      </w:r>
    </w:p>
    <w:p w:rsidR="00863905" w:rsidRDefault="00863905" w:rsidP="00863905">
      <w:r>
        <w:t xml:space="preserve">     19          8           0        1.749253    5.826210    0.516985</w:t>
      </w:r>
    </w:p>
    <w:p w:rsidR="00863905" w:rsidRDefault="00863905" w:rsidP="00863905">
      <w:r>
        <w:t xml:space="preserve">     20          6           0        2.405185    2.574723    1.295762</w:t>
      </w:r>
    </w:p>
    <w:p w:rsidR="00863905" w:rsidRDefault="00863905" w:rsidP="00863905">
      <w:r>
        <w:t xml:space="preserve">     21          8           0        3.299735    1.744524    1.314968</w:t>
      </w:r>
    </w:p>
    <w:p w:rsidR="00863905" w:rsidRDefault="00863905" w:rsidP="00863905">
      <w:r>
        <w:t xml:space="preserve">     22          1           0       -0.348480    4.357667    1.954319</w:t>
      </w:r>
    </w:p>
    <w:p w:rsidR="00863905" w:rsidRDefault="00863905" w:rsidP="00863905">
      <w:r>
        <w:t xml:space="preserve">     23          1           0        0.588956    1.877070    2.422118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              Distance matrix (angstroms):</w:t>
      </w:r>
    </w:p>
    <w:p w:rsidR="00863905" w:rsidRDefault="00863905" w:rsidP="00863905">
      <w:r>
        <w:t xml:space="preserve">                    1          2          3          4          5</w:t>
      </w:r>
    </w:p>
    <w:p w:rsidR="00863905" w:rsidRDefault="00863905" w:rsidP="00863905">
      <w:r>
        <w:t xml:space="preserve">     1  C    0.000000</w:t>
      </w:r>
    </w:p>
    <w:p w:rsidR="00863905" w:rsidRDefault="00863905" w:rsidP="00863905">
      <w:r>
        <w:t xml:space="preserve">     2  C    1.394937   0.000000</w:t>
      </w:r>
    </w:p>
    <w:p w:rsidR="00863905" w:rsidRDefault="00863905" w:rsidP="00863905">
      <w:r>
        <w:t xml:space="preserve">     3  C    2.392953   2.711857   0.000000</w:t>
      </w:r>
    </w:p>
    <w:p w:rsidR="00863905" w:rsidRDefault="00863905" w:rsidP="00863905">
      <w:r>
        <w:t xml:space="preserve">     4  C    1.395404   2.394293   1.394558   0.000000</w:t>
      </w:r>
    </w:p>
    <w:p w:rsidR="00863905" w:rsidRDefault="00863905" w:rsidP="00863905">
      <w:r>
        <w:t xml:space="preserve">     5  H    1.099381   2.174886   3.393772   2.168184   0.000000</w:t>
      </w:r>
    </w:p>
    <w:p w:rsidR="00863905" w:rsidRDefault="00863905" w:rsidP="00863905">
      <w:r>
        <w:t xml:space="preserve">     6  H    2.169672   3.394663   2.173620   1.099356   2.505132</w:t>
      </w:r>
    </w:p>
    <w:p w:rsidR="00863905" w:rsidRDefault="00863905" w:rsidP="00863905">
      <w:r>
        <w:t xml:space="preserve">     7  C    2.492404   1.488893   2.519275   2.889350   3.468653</w:t>
      </w:r>
    </w:p>
    <w:p w:rsidR="00863905" w:rsidRDefault="00863905" w:rsidP="00863905">
      <w:r>
        <w:t xml:space="preserve">     8  H    3.394038   2.153695   3.292572   3.836446   4.313722</w:t>
      </w:r>
    </w:p>
    <w:p w:rsidR="00863905" w:rsidRDefault="00863905" w:rsidP="00863905">
      <w:r>
        <w:t xml:space="preserve">     9  H    2.972449   2.115812   3.259873   3.467351   3.802150</w:t>
      </w:r>
    </w:p>
    <w:p w:rsidR="00863905" w:rsidRDefault="00863905" w:rsidP="00863905">
      <w:r>
        <w:t xml:space="preserve">    10  C    2.886631   2.518886   1.489409   2.494107   3.979897</w:t>
      </w:r>
    </w:p>
    <w:p w:rsidR="00863905" w:rsidRDefault="00863905" w:rsidP="00863905">
      <w:r>
        <w:t xml:space="preserve">    11  H    3.836232   3.294140   2.154305   3.395353   4.934042</w:t>
      </w:r>
    </w:p>
    <w:p w:rsidR="00863905" w:rsidRDefault="00863905" w:rsidP="00863905">
      <w:r>
        <w:t xml:space="preserve">    12  H    3.464550   3.259855   2.118641   2.977803   4.487717</w:t>
      </w:r>
    </w:p>
    <w:p w:rsidR="00863905" w:rsidRDefault="00863905" w:rsidP="00863905">
      <w:r>
        <w:t xml:space="preserve">    13  H    3.396380   3.802960   1.102250   2.172476   4.310582</w:t>
      </w:r>
    </w:p>
    <w:p w:rsidR="00863905" w:rsidRDefault="00863905" w:rsidP="00863905">
      <w:r>
        <w:t xml:space="preserve">    14  H    2.171244   1.102559   3.803376   3.396020   2.516490</w:t>
      </w:r>
    </w:p>
    <w:p w:rsidR="00863905" w:rsidRDefault="00863905" w:rsidP="00863905">
      <w:r>
        <w:t xml:space="preserve">    15  O    4.537016   3.706637   3.709592   4.536222   5.416607</w:t>
      </w:r>
    </w:p>
    <w:p w:rsidR="00863905" w:rsidRDefault="00863905" w:rsidP="00863905">
      <w:r>
        <w:t xml:space="preserve">    16  C    2.982855   2.917508   2.175445   2.633273   3.773359</w:t>
      </w:r>
    </w:p>
    <w:p w:rsidR="00863905" w:rsidRDefault="00863905" w:rsidP="00863905">
      <w:r>
        <w:t xml:space="preserve">    17  C    2.632976   2.164115   2.924696   2.984215   3.273407</w:t>
      </w:r>
    </w:p>
    <w:p w:rsidR="00863905" w:rsidRDefault="00863905" w:rsidP="00863905">
      <w:r>
        <w:lastRenderedPageBreak/>
        <w:t xml:space="preserve">    18  C    4.175213   3.759123   2.824479   3.774602   5.089418</w:t>
      </w:r>
    </w:p>
    <w:p w:rsidR="00863905" w:rsidRDefault="00863905" w:rsidP="00863905">
      <w:r>
        <w:t xml:space="preserve">    19  O    5.149766   4.821299   3.351634   4.507888   6.102976</w:t>
      </w:r>
    </w:p>
    <w:p w:rsidR="00863905" w:rsidRDefault="00863905" w:rsidP="00863905">
      <w:r>
        <w:t xml:space="preserve">    20  C    3.783502   2.827875   3.769642   4.182510   4.501648</w:t>
      </w:r>
    </w:p>
    <w:p w:rsidR="00863905" w:rsidRDefault="00863905" w:rsidP="00863905">
      <w:r>
        <w:t xml:space="preserve">    21  O    4.527549   3.369988   4.839286   5.165897   5.129455</w:t>
      </w:r>
    </w:p>
    <w:p w:rsidR="00863905" w:rsidRDefault="00863905" w:rsidP="00863905">
      <w:r>
        <w:t xml:space="preserve">    22  H    3.274969   3.625381   2.429340   2.641199   3.894083</w:t>
      </w:r>
    </w:p>
    <w:p w:rsidR="00863905" w:rsidRDefault="00863905" w:rsidP="00863905">
      <w:r>
        <w:t xml:space="preserve">    23  H    2.647796   2.421744   3.637012   3.282728   2.911522</w:t>
      </w:r>
    </w:p>
    <w:p w:rsidR="00863905" w:rsidRDefault="00863905" w:rsidP="00863905">
      <w:r>
        <w:t xml:space="preserve">                    6          7          8          9         10</w:t>
      </w:r>
    </w:p>
    <w:p w:rsidR="00863905" w:rsidRDefault="00863905" w:rsidP="00863905">
      <w:r>
        <w:t xml:space="preserve">     6  H    0.000000</w:t>
      </w:r>
    </w:p>
    <w:p w:rsidR="00863905" w:rsidRDefault="00863905" w:rsidP="00863905">
      <w:r>
        <w:t xml:space="preserve">     7  C    3.983771   0.000000</w:t>
      </w:r>
    </w:p>
    <w:p w:rsidR="00863905" w:rsidRDefault="00863905" w:rsidP="00863905">
      <w:r>
        <w:t xml:space="preserve">     8  H    4.933500   1.124115   0.000000</w:t>
      </w:r>
    </w:p>
    <w:p w:rsidR="00863905" w:rsidRDefault="00863905" w:rsidP="00863905">
      <w:r>
        <w:t xml:space="preserve">     9  H    4.494957   1.125924   1.801445   0.000000</w:t>
      </w:r>
    </w:p>
    <w:p w:rsidR="00863905" w:rsidRDefault="00863905" w:rsidP="00863905">
      <w:r>
        <w:t xml:space="preserve">    10  C    3.471565   1.522276   2.178673   2.171657   0.000000</w:t>
      </w:r>
    </w:p>
    <w:p w:rsidR="00863905" w:rsidRDefault="00863905" w:rsidP="00863905">
      <w:r>
        <w:t xml:space="preserve">    11  H    4.313912   2.179189   2.288649   2.902770   1.124249</w:t>
      </w:r>
    </w:p>
    <w:p w:rsidR="00863905" w:rsidRDefault="00863905" w:rsidP="00863905">
      <w:r>
        <w:t xml:space="preserve">    12  H    3.812737   2.171999   2.902741   2.265629   1.126121</w:t>
      </w:r>
    </w:p>
    <w:p w:rsidR="00863905" w:rsidRDefault="00863905" w:rsidP="00863905">
      <w:r>
        <w:t xml:space="preserve">    13  H    2.517268   3.506861   4.167536   4.215324   2.204997</w:t>
      </w:r>
    </w:p>
    <w:p w:rsidR="00863905" w:rsidRDefault="00863905" w:rsidP="00863905">
      <w:r>
        <w:t xml:space="preserve">    14  H    4.308724   2.207352   2.493600   2.589331   3.508632</w:t>
      </w:r>
    </w:p>
    <w:p w:rsidR="00863905" w:rsidRDefault="00863905" w:rsidP="00863905">
      <w:r>
        <w:t xml:space="preserve">    15  O    5.409206   3.347473   2.755881   4.389900   3.350569</w:t>
      </w:r>
    </w:p>
    <w:p w:rsidR="00863905" w:rsidRDefault="00863905" w:rsidP="00863905">
      <w:r>
        <w:t xml:space="preserve">    16  C    3.265432   3.189687   3.398922   4.277776   2.838732</w:t>
      </w:r>
    </w:p>
    <w:p w:rsidR="00863905" w:rsidRDefault="00863905" w:rsidP="00863905">
      <w:r>
        <w:t xml:space="preserve">    17  C    3.769172   2.829734   2.882748   3.881603   3.191517</w:t>
      </w:r>
    </w:p>
    <w:p w:rsidR="00863905" w:rsidRDefault="00863905" w:rsidP="00863905">
      <w:r>
        <w:t xml:space="preserve">    18  C    4.485938   3.479045   3.317389   4.566418   2.942296</w:t>
      </w:r>
    </w:p>
    <w:p w:rsidR="00863905" w:rsidRDefault="00863905" w:rsidP="00863905">
      <w:r>
        <w:t xml:space="preserve">    19  O    5.104155   4.319688   4.155147   5.321915   3.453303</w:t>
      </w:r>
    </w:p>
    <w:p w:rsidR="00863905" w:rsidRDefault="00863905" w:rsidP="00863905">
      <w:r>
        <w:t xml:space="preserve">    20  C    5.090164   2.944746   2.412397   3.965460   3.488092</w:t>
      </w:r>
    </w:p>
    <w:p w:rsidR="00863905" w:rsidRDefault="00863905" w:rsidP="00863905">
      <w:r>
        <w:t xml:space="preserve">    21  O    6.111805   3.472376   2.691164   4.295462   4.340092</w:t>
      </w:r>
    </w:p>
    <w:p w:rsidR="00863905" w:rsidRDefault="00863905" w:rsidP="00863905">
      <w:r>
        <w:t xml:space="preserve">    22  H    2.894631   4.055961   4.420021   5.078253   3.520189</w:t>
      </w:r>
    </w:p>
    <w:p w:rsidR="00863905" w:rsidRDefault="00863905" w:rsidP="00863905">
      <w:r>
        <w:t xml:space="preserve">    23  H    3.896555   3.514196   3.656621   4.434845   4.060626</w:t>
      </w:r>
    </w:p>
    <w:p w:rsidR="00863905" w:rsidRDefault="00863905" w:rsidP="00863905">
      <w:r>
        <w:t xml:space="preserve">                   11         12         13         14         15</w:t>
      </w:r>
    </w:p>
    <w:p w:rsidR="00863905" w:rsidRDefault="00863905" w:rsidP="00863905">
      <w:r>
        <w:t xml:space="preserve">    11  H    0.000000</w:t>
      </w:r>
    </w:p>
    <w:p w:rsidR="00863905" w:rsidRDefault="00863905" w:rsidP="00863905">
      <w:r>
        <w:lastRenderedPageBreak/>
        <w:t xml:space="preserve">    12  H    1.798977   0.000000</w:t>
      </w:r>
    </w:p>
    <w:p w:rsidR="00863905" w:rsidRDefault="00863905" w:rsidP="00863905">
      <w:r>
        <w:t xml:space="preserve">    13  H    2.489222   2.589947   0.000000</w:t>
      </w:r>
    </w:p>
    <w:p w:rsidR="00863905" w:rsidRDefault="00863905" w:rsidP="00863905">
      <w:r>
        <w:t xml:space="preserve">    14  H    4.172324   4.216750   4.885506   0.000000</w:t>
      </w:r>
    </w:p>
    <w:p w:rsidR="00863905" w:rsidRDefault="00863905" w:rsidP="00863905">
      <w:r>
        <w:t xml:space="preserve">    15  O    2.763655   4.392877   4.109059   4.107551   0.000000</w:t>
      </w:r>
    </w:p>
    <w:p w:rsidR="00863905" w:rsidRDefault="00863905" w:rsidP="00863905">
      <w:r>
        <w:t xml:space="preserve">    16  C    2.896064   3.893010   2.571811   3.664284   2.360429</w:t>
      </w:r>
    </w:p>
    <w:p w:rsidR="00863905" w:rsidRDefault="00863905" w:rsidP="00863905">
      <w:r>
        <w:t xml:space="preserve">    17  C    3.405967   4.279482   3.674638   2.556263   2.361486</w:t>
      </w:r>
    </w:p>
    <w:p w:rsidR="00863905" w:rsidRDefault="00863905" w:rsidP="00863905">
      <w:r>
        <w:t xml:space="preserve">    18  C    2.415848   3.965013   2.954600   4.453508   1.410086</w:t>
      </w:r>
    </w:p>
    <w:p w:rsidR="00863905" w:rsidRDefault="00863905" w:rsidP="00863905">
      <w:r>
        <w:t xml:space="preserve">    19  O    2.674443   4.277413   3.093259   5.588538   2.234218</w:t>
      </w:r>
    </w:p>
    <w:p w:rsidR="00863905" w:rsidRDefault="00863905" w:rsidP="00863905">
      <w:r>
        <w:t xml:space="preserve">    20  C    3.329810   4.574469   4.462764   2.956594   1.409641</w:t>
      </w:r>
    </w:p>
    <w:p w:rsidR="00863905" w:rsidRDefault="00863905" w:rsidP="00863905">
      <w:r>
        <w:t xml:space="preserve">    21  O    4.176885   5.341972   5.602897   3.112404   2.234561</w:t>
      </w:r>
    </w:p>
    <w:p w:rsidR="00863905" w:rsidRDefault="00863905" w:rsidP="00863905">
      <w:r>
        <w:t xml:space="preserve">    22  H    3.667780   4.444779   2.519019   4.403096   3.342095</w:t>
      </w:r>
    </w:p>
    <w:p w:rsidR="00863905" w:rsidRDefault="00863905" w:rsidP="00863905">
      <w:r>
        <w:t xml:space="preserve">    23  H    4.428581   5.082985   4.418731   2.501234   3.341616</w:t>
      </w:r>
    </w:p>
    <w:p w:rsidR="00863905" w:rsidRDefault="00863905" w:rsidP="00863905">
      <w:r>
        <w:t xml:space="preserve">                   16         17         18         19         20</w:t>
      </w:r>
    </w:p>
    <w:p w:rsidR="00863905" w:rsidRDefault="00863905" w:rsidP="00863905">
      <w:r>
        <w:t xml:space="preserve">    16  C    0.000000</w:t>
      </w:r>
    </w:p>
    <w:p w:rsidR="00863905" w:rsidRDefault="00863905" w:rsidP="00863905">
      <w:r>
        <w:t xml:space="preserve">    17  C    1.410445   0.000000</w:t>
      </w:r>
    </w:p>
    <w:p w:rsidR="00863905" w:rsidRDefault="00863905" w:rsidP="00863905">
      <w:r>
        <w:t xml:space="preserve">    18  C    1.487951   2.330978   0.000000</w:t>
      </w:r>
    </w:p>
    <w:p w:rsidR="00863905" w:rsidRDefault="00863905" w:rsidP="00863905">
      <w:r>
        <w:t xml:space="preserve">    19  O    2.503405   3.539970   1.220668   0.000000</w:t>
      </w:r>
    </w:p>
    <w:p w:rsidR="00863905" w:rsidRDefault="00863905" w:rsidP="00863905">
      <w:r>
        <w:t xml:space="preserve">    20  C    2.330379   1.489393   2.280112   3.407185   0.000000</w:t>
      </w:r>
    </w:p>
    <w:p w:rsidR="00863905" w:rsidRDefault="00863905" w:rsidP="00863905">
      <w:r>
        <w:t xml:space="preserve">    21  O    3.539162   2.503956   3.407598   4.438573   1.220582</w:t>
      </w:r>
    </w:p>
    <w:p w:rsidR="00863905" w:rsidRDefault="00863905" w:rsidP="00863905">
      <w:r>
        <w:t xml:space="preserve">    22  H    1.092447   2.234351   2.249634   2.936500   3.345932</w:t>
      </w:r>
    </w:p>
    <w:p w:rsidR="00863905" w:rsidRDefault="00863905" w:rsidP="00863905">
      <w:r>
        <w:t xml:space="preserve">    23  H    2.234116   1.092792   3.346525   4.535584   2.248129</w:t>
      </w:r>
    </w:p>
    <w:p w:rsidR="00863905" w:rsidRDefault="00863905" w:rsidP="00863905">
      <w:r>
        <w:t xml:space="preserve">                   21         22         23</w:t>
      </w:r>
    </w:p>
    <w:p w:rsidR="00863905" w:rsidRDefault="00863905" w:rsidP="00863905">
      <w:r>
        <w:t xml:space="preserve">    21  O    0.000000</w:t>
      </w:r>
    </w:p>
    <w:p w:rsidR="00863905" w:rsidRDefault="00863905" w:rsidP="00863905">
      <w:r>
        <w:t xml:space="preserve">    22  H    4.532854   0.000000</w:t>
      </w:r>
    </w:p>
    <w:p w:rsidR="00863905" w:rsidRDefault="00863905" w:rsidP="00863905">
      <w:r>
        <w:t xml:space="preserve">    23  H    2.931156   2.692765   0.000000</w:t>
      </w:r>
    </w:p>
    <w:p w:rsidR="00863905" w:rsidRDefault="00863905" w:rsidP="00863905">
      <w:r>
        <w:t xml:space="preserve"> Stoichiometry    C10H10O3</w:t>
      </w:r>
    </w:p>
    <w:p w:rsidR="00863905" w:rsidRDefault="00863905" w:rsidP="00863905">
      <w:r>
        <w:t xml:space="preserve"> Framework group  C1[X(C10H10O3)]</w:t>
      </w:r>
    </w:p>
    <w:p w:rsidR="00863905" w:rsidRDefault="00863905" w:rsidP="00863905">
      <w:r>
        <w:lastRenderedPageBreak/>
        <w:t xml:space="preserve"> Deg. of freedom    63</w:t>
      </w:r>
    </w:p>
    <w:p w:rsidR="00863905" w:rsidRDefault="00863905" w:rsidP="00863905">
      <w:r>
        <w:t xml:space="preserve"> Full point group                 C1      NOp   1</w:t>
      </w:r>
    </w:p>
    <w:p w:rsidR="00863905" w:rsidRDefault="00863905" w:rsidP="00863905">
      <w:r>
        <w:t xml:space="preserve"> Largest Abelian subgroup         C1      NOp   1</w:t>
      </w:r>
    </w:p>
    <w:p w:rsidR="00863905" w:rsidRDefault="00863905" w:rsidP="00863905">
      <w:r>
        <w:t xml:space="preserve"> Largest concise Abelian subgroup C1      NOp   1</w:t>
      </w:r>
    </w:p>
    <w:p w:rsidR="00863905" w:rsidRDefault="00863905" w:rsidP="00863905">
      <w:r>
        <w:t xml:space="preserve">                         Standard orientation: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 2.300851   -0.713470   -0.658120</w:t>
      </w:r>
    </w:p>
    <w:p w:rsidR="00863905" w:rsidRDefault="00863905" w:rsidP="00863905">
      <w:r>
        <w:t xml:space="preserve">      2          6           0        1.357637   -1.363078    0.138251</w:t>
      </w:r>
    </w:p>
    <w:p w:rsidR="00863905" w:rsidRDefault="00863905" w:rsidP="00863905">
      <w:r>
        <w:t xml:space="preserve">      3          6           0        1.378706    1.348689    0.131419</w:t>
      </w:r>
    </w:p>
    <w:p w:rsidR="00863905" w:rsidRDefault="00863905" w:rsidP="00863905">
      <w:r>
        <w:t xml:space="preserve">      4          6           0        2.308461    0.681892   -0.665907</w:t>
      </w:r>
    </w:p>
    <w:p w:rsidR="00863905" w:rsidRDefault="00863905" w:rsidP="00863905">
      <w:r>
        <w:t xml:space="preserve">      5          1           0        2.917273   -1.274534   -1.374967</w:t>
      </w:r>
    </w:p>
    <w:p w:rsidR="00863905" w:rsidRDefault="00863905" w:rsidP="00863905">
      <w:r>
        <w:t xml:space="preserve">      6          1           0        2.921616    1.230514   -1.395043</w:t>
      </w:r>
    </w:p>
    <w:p w:rsidR="00863905" w:rsidRDefault="00863905" w:rsidP="00863905">
      <w:r>
        <w:t xml:space="preserve">      7          6           0        0.956598   -0.762194    1.440137</w:t>
      </w:r>
    </w:p>
    <w:p w:rsidR="00863905" w:rsidRDefault="00863905" w:rsidP="00863905">
      <w:r>
        <w:t xml:space="preserve">      8          1           0       -0.059059   -1.135702    1.744387</w:t>
      </w:r>
    </w:p>
    <w:p w:rsidR="00863905" w:rsidRDefault="00863905" w:rsidP="00863905">
      <w:r>
        <w:t xml:space="preserve">      9          1           0        1.679181   -1.138331    2.217376</w:t>
      </w:r>
    </w:p>
    <w:p w:rsidR="00863905" w:rsidRDefault="00863905" w:rsidP="00863905">
      <w:r>
        <w:t xml:space="preserve">     10          6           0        0.969705    0.760023    1.436996</w:t>
      </w:r>
    </w:p>
    <w:p w:rsidR="00863905" w:rsidRDefault="00863905" w:rsidP="00863905">
      <w:r>
        <w:t xml:space="preserve">     11          1           0       -0.038547    1.152854    1.742031</w:t>
      </w:r>
    </w:p>
    <w:p w:rsidR="00863905" w:rsidRDefault="00863905" w:rsidP="00863905">
      <w:r>
        <w:t xml:space="preserve">     12          1           0        1.697158    1.127224    2.214249</w:t>
      </w:r>
    </w:p>
    <w:p w:rsidR="00863905" w:rsidRDefault="00863905" w:rsidP="00863905">
      <w:r>
        <w:t xml:space="preserve">     13          1           0        1.231495    2.436204    0.028488</w:t>
      </w:r>
    </w:p>
    <w:p w:rsidR="00863905" w:rsidRDefault="00863905" w:rsidP="00863905">
      <w:r>
        <w:t xml:space="preserve">     14          1           0        1.197044   -2.449173    0.037038</w:t>
      </w:r>
    </w:p>
    <w:p w:rsidR="00863905" w:rsidRDefault="00863905" w:rsidP="00863905">
      <w:r>
        <w:t xml:space="preserve">     15          8           0       -2.080531    0.015892    0.267104</w:t>
      </w:r>
    </w:p>
    <w:p w:rsidR="00863905" w:rsidRDefault="00863905" w:rsidP="00863905">
      <w:r>
        <w:t xml:space="preserve">     16          6           0       -0.287469    0.699371   -1.107456</w:t>
      </w:r>
    </w:p>
    <w:p w:rsidR="00863905" w:rsidRDefault="00863905" w:rsidP="00863905">
      <w:r>
        <w:t xml:space="preserve">     17          6           0       -0.295271   -0.711014   -1.097106</w:t>
      </w:r>
    </w:p>
    <w:p w:rsidR="00863905" w:rsidRDefault="00863905" w:rsidP="00863905">
      <w:r>
        <w:t xml:space="preserve">     18          6           0       -1.413457    1.148021   -0.244402</w:t>
      </w:r>
    </w:p>
    <w:p w:rsidR="00863905" w:rsidRDefault="00863905" w:rsidP="00863905">
      <w:r>
        <w:lastRenderedPageBreak/>
        <w:t xml:space="preserve">     19          8           0       -1.854177    2.232453    0.101726</w:t>
      </w:r>
    </w:p>
    <w:p w:rsidR="00863905" w:rsidRDefault="00863905" w:rsidP="00863905">
      <w:r>
        <w:t xml:space="preserve">     20          6           0       -1.435736   -1.131968   -0.236625</w:t>
      </w:r>
    </w:p>
    <w:p w:rsidR="00863905" w:rsidRDefault="00863905" w:rsidP="00863905">
      <w:r>
        <w:t xml:space="preserve">     21          8           0       -1.905100   -2.205827    0.104469</w:t>
      </w:r>
    </w:p>
    <w:p w:rsidR="00863905" w:rsidRDefault="00863905" w:rsidP="00863905">
      <w:r>
        <w:t xml:space="preserve">     22          1           0        0.076737    1.332899   -1.919513</w:t>
      </w:r>
    </w:p>
    <w:p w:rsidR="00863905" w:rsidRDefault="00863905" w:rsidP="00863905">
      <w:r>
        <w:t xml:space="preserve">     23          1           0        0.055406   -1.359734   -1.903569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Rotational constants (GHZ):      1.2196771      0.8823672      0.6762596</w:t>
      </w:r>
    </w:p>
    <w:p w:rsidR="00863905" w:rsidRDefault="00863905" w:rsidP="00863905">
      <w:r>
        <w:t xml:space="preserve"> Standard basis: VSTO-6G (5D, 7F)</w:t>
      </w:r>
    </w:p>
    <w:p w:rsidR="00863905" w:rsidRDefault="00863905" w:rsidP="00863905">
      <w:r>
        <w:t xml:space="preserve"> There are    62 symmetry adapted basis functions of A   symmetry.</w:t>
      </w:r>
    </w:p>
    <w:p w:rsidR="00863905" w:rsidRDefault="00863905" w:rsidP="00863905">
      <w:r>
        <w:t xml:space="preserve"> Integral buffers will be    131072 words long.</w:t>
      </w:r>
    </w:p>
    <w:p w:rsidR="00863905" w:rsidRDefault="00863905" w:rsidP="00863905">
      <w:r>
        <w:t xml:space="preserve"> Regular integral format.</w:t>
      </w:r>
    </w:p>
    <w:p w:rsidR="00863905" w:rsidRDefault="00863905" w:rsidP="00863905">
      <w:r>
        <w:t xml:space="preserve"> Two-electron integral symmetry is turned off.</w:t>
      </w:r>
    </w:p>
    <w:p w:rsidR="00863905" w:rsidRDefault="00863905" w:rsidP="00863905">
      <w:r>
        <w:t xml:space="preserve">    62 basis functions,   372 primitive gaussians,    62 cartesian basis functions</w:t>
      </w:r>
    </w:p>
    <w:p w:rsidR="00863905" w:rsidRDefault="00863905" w:rsidP="00863905">
      <w:r>
        <w:t xml:space="preserve">    34 alpha electrons       34 beta electrons</w:t>
      </w:r>
    </w:p>
    <w:p w:rsidR="00863905" w:rsidRDefault="00863905" w:rsidP="00863905">
      <w:r>
        <w:t xml:space="preserve">       nuclear repulsion energy       470.6346516516 Hartrees.</w:t>
      </w:r>
    </w:p>
    <w:p w:rsidR="00863905" w:rsidRDefault="00863905" w:rsidP="00863905">
      <w:r>
        <w:t xml:space="preserve"> Do NDO integrals.</w:t>
      </w:r>
    </w:p>
    <w:p w:rsidR="00863905" w:rsidRDefault="00863905" w:rsidP="00863905">
      <w:r>
        <w:t xml:space="preserve"> One-electron integrals computed using PRISM.</w:t>
      </w:r>
    </w:p>
    <w:p w:rsidR="00863905" w:rsidRDefault="00863905" w:rsidP="00863905">
      <w:r>
        <w:t xml:space="preserve"> NBasis=    62 RedAO= F  NBF=    62</w:t>
      </w:r>
    </w:p>
    <w:p w:rsidR="00863905" w:rsidRDefault="00863905" w:rsidP="00863905">
      <w:r>
        <w:t xml:space="preserve"> NBsUse=    62 1.00D-04 NBFU=    62</w:t>
      </w:r>
    </w:p>
    <w:p w:rsidR="00863905" w:rsidRDefault="00863905" w:rsidP="00863905">
      <w:r>
        <w:t xml:space="preserve"> Initial guess read from the read-write file.</w:t>
      </w:r>
    </w:p>
    <w:p w:rsidR="00863905" w:rsidRDefault="00863905" w:rsidP="00863905">
      <w:r>
        <w:t xml:space="preserve"> B after Tr=     0.000000    0.000000    0.000000</w:t>
      </w:r>
    </w:p>
    <w:p w:rsidR="00863905" w:rsidRDefault="00863905" w:rsidP="00863905">
      <w:r>
        <w:t xml:space="preserve">         Rot=    1.000000    0.000000    0.000000    0.000000 Ang=   0.00 deg.</w:t>
      </w:r>
    </w:p>
    <w:p w:rsidR="00863905" w:rsidRDefault="00863905" w:rsidP="00863905">
      <w:r>
        <w:t xml:space="preserve"> Initial guess orbital symmetries:</w:t>
      </w:r>
    </w:p>
    <w:p w:rsidR="00863905" w:rsidRDefault="00863905" w:rsidP="00863905">
      <w:r>
        <w:t xml:space="preserve">       Occupied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 (A) (A) (A) (A) (A) (A)</w:t>
      </w:r>
    </w:p>
    <w:p w:rsidR="00863905" w:rsidRDefault="00863905" w:rsidP="00863905">
      <w:r>
        <w:t xml:space="preserve">       Virtual   (A) (A) (A) (A) (A) (A) (A) (A) (A) (A) (A) (A)</w:t>
      </w:r>
    </w:p>
    <w:p w:rsidR="00863905" w:rsidRDefault="00863905" w:rsidP="00863905">
      <w:r>
        <w:lastRenderedPageBreak/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</w:t>
      </w:r>
    </w:p>
    <w:p w:rsidR="00863905" w:rsidRDefault="00863905" w:rsidP="00863905">
      <w:r>
        <w:t xml:space="preserve"> Requested convergence on RMS density matrix=1.00D-08 within 128 cycles.</w:t>
      </w:r>
    </w:p>
    <w:p w:rsidR="00863905" w:rsidRDefault="00863905" w:rsidP="00863905">
      <w:r>
        <w:t xml:space="preserve"> Requested convergence on MAX density matrix=1.00D-06.</w:t>
      </w:r>
    </w:p>
    <w:p w:rsidR="00863905" w:rsidRDefault="00863905" w:rsidP="00863905">
      <w:r>
        <w:t xml:space="preserve"> Requested convergence on             energy=1.00D-06.</w:t>
      </w:r>
    </w:p>
    <w:p w:rsidR="00863905" w:rsidRDefault="00863905" w:rsidP="00863905">
      <w:r>
        <w:t xml:space="preserve"> No special actions if energy rises.</w:t>
      </w:r>
    </w:p>
    <w:p w:rsidR="00863905" w:rsidRDefault="00863905" w:rsidP="00863905">
      <w:r>
        <w:t xml:space="preserve"> Overlap will be assumed to be unity.</w:t>
      </w:r>
    </w:p>
    <w:p w:rsidR="00863905" w:rsidRDefault="00863905" w:rsidP="00863905">
      <w:r>
        <w:t xml:space="preserve"> Keep J ints in memory in canonical form, NReq=899243.</w:t>
      </w:r>
    </w:p>
    <w:p w:rsidR="00863905" w:rsidRDefault="00863905" w:rsidP="00863905">
      <w:r>
        <w:t xml:space="preserve"> SCF Done:  E(RAM1) = -0.503850579308E-01 A.U. after   14 cycles</w:t>
      </w:r>
    </w:p>
    <w:p w:rsidR="00863905" w:rsidRDefault="00863905" w:rsidP="00863905">
      <w:r>
        <w:t xml:space="preserve">             Convg  =    0.9581D-08             -V/T =  0.9989</w:t>
      </w:r>
    </w:p>
    <w:p w:rsidR="00863905" w:rsidRDefault="00863905" w:rsidP="00863905">
      <w:r>
        <w:t xml:space="preserve"> Calling FoFJK, ICntrl=      2127 FMM=F ISym2X=0 I1Cent= 0 IOpClX= 0 NMat=1 NMatS=1 NMatT=0.</w:t>
      </w:r>
    </w:p>
    <w:p w:rsidR="00863905" w:rsidRDefault="00863905" w:rsidP="00863905">
      <w:r>
        <w:t xml:space="preserve"> ***** Axes restored to original set *****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Center     Atomic                   Forces (Hartrees/Bohr)</w:t>
      </w:r>
    </w:p>
    <w:p w:rsidR="00863905" w:rsidRDefault="00863905" w:rsidP="00863905">
      <w:r>
        <w:t xml:space="preserve"> Number     Number              X              Y              Z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     1        6          -0.000612280   -0.000983641    0.000129896</w:t>
      </w:r>
    </w:p>
    <w:p w:rsidR="00863905" w:rsidRDefault="00863905" w:rsidP="00863905">
      <w:r>
        <w:t xml:space="preserve">      2        6          -0.000320408   -0.000174189    0.001011152</w:t>
      </w:r>
    </w:p>
    <w:p w:rsidR="00863905" w:rsidRDefault="00863905" w:rsidP="00863905">
      <w:r>
        <w:t xml:space="preserve">      3        6           0.000013024    0.000062231    0.000533977</w:t>
      </w:r>
    </w:p>
    <w:p w:rsidR="00863905" w:rsidRDefault="00863905" w:rsidP="00863905">
      <w:r>
        <w:t xml:space="preserve">      4        6          -0.000276723    0.000652035   -0.000720875</w:t>
      </w:r>
    </w:p>
    <w:p w:rsidR="00863905" w:rsidRDefault="00863905" w:rsidP="00863905">
      <w:r>
        <w:t xml:space="preserve">      5        1           0.000375023   -0.000168332    0.000445579</w:t>
      </w:r>
    </w:p>
    <w:p w:rsidR="00863905" w:rsidRDefault="00863905" w:rsidP="00863905">
      <w:r>
        <w:t xml:space="preserve">      6        1          -0.000068297    0.000158923    0.000010482</w:t>
      </w:r>
    </w:p>
    <w:p w:rsidR="00863905" w:rsidRDefault="00863905" w:rsidP="00863905">
      <w:r>
        <w:t xml:space="preserve">      7        6           0.000458746    0.000397027   -0.000390100</w:t>
      </w:r>
    </w:p>
    <w:p w:rsidR="00863905" w:rsidRDefault="00863905" w:rsidP="00863905">
      <w:r>
        <w:t xml:space="preserve">      8        1           0.000005929   -0.000163529   -0.000174013</w:t>
      </w:r>
    </w:p>
    <w:p w:rsidR="00863905" w:rsidRDefault="00863905" w:rsidP="00863905">
      <w:r>
        <w:t xml:space="preserve">      9        1           0.000064473    0.000124423   -0.000272193</w:t>
      </w:r>
    </w:p>
    <w:p w:rsidR="00863905" w:rsidRDefault="00863905" w:rsidP="00863905">
      <w:r>
        <w:t xml:space="preserve">     10        6           0.000457757   -0.000022292   -0.000133230</w:t>
      </w:r>
    </w:p>
    <w:p w:rsidR="00863905" w:rsidRDefault="00863905" w:rsidP="00863905">
      <w:r>
        <w:t xml:space="preserve">     11        1          -0.000040244    0.000042924    0.000066690</w:t>
      </w:r>
    </w:p>
    <w:p w:rsidR="00863905" w:rsidRDefault="00863905" w:rsidP="00863905">
      <w:r>
        <w:lastRenderedPageBreak/>
        <w:t xml:space="preserve">     12        1          -0.000126551   -0.000233184    0.000060386</w:t>
      </w:r>
    </w:p>
    <w:p w:rsidR="00863905" w:rsidRDefault="00863905" w:rsidP="00863905">
      <w:r>
        <w:t xml:space="preserve">     13        1           0.000214582    0.000042507    0.000411548</w:t>
      </w:r>
    </w:p>
    <w:p w:rsidR="00863905" w:rsidRDefault="00863905" w:rsidP="00863905">
      <w:r>
        <w:t xml:space="preserve">     14        1           0.000132241    0.000185672   -0.000210555</w:t>
      </w:r>
    </w:p>
    <w:p w:rsidR="00863905" w:rsidRDefault="00863905" w:rsidP="00863905">
      <w:r>
        <w:t xml:space="preserve">     15        8          -0.000348643   -0.000177197   -0.000026465</w:t>
      </w:r>
    </w:p>
    <w:p w:rsidR="00863905" w:rsidRDefault="00863905" w:rsidP="00863905">
      <w:r>
        <w:t xml:space="preserve">     16        6          -0.000296865    0.000201368   -0.001108450</w:t>
      </w:r>
    </w:p>
    <w:p w:rsidR="00863905" w:rsidRDefault="00863905" w:rsidP="00863905">
      <w:r>
        <w:t xml:space="preserve">     17        6           0.000780751   -0.000086735    0.000068270</w:t>
      </w:r>
    </w:p>
    <w:p w:rsidR="00863905" w:rsidRDefault="00863905" w:rsidP="00863905">
      <w:r>
        <w:t xml:space="preserve">     18        6           0.000002792   -0.000215977   -0.000109580</w:t>
      </w:r>
    </w:p>
    <w:p w:rsidR="00863905" w:rsidRDefault="00863905" w:rsidP="00863905">
      <w:r>
        <w:t xml:space="preserve">     19        8           0.000138283   -0.000077431    0.000481650</w:t>
      </w:r>
    </w:p>
    <w:p w:rsidR="00863905" w:rsidRDefault="00863905" w:rsidP="00863905">
      <w:r>
        <w:t xml:space="preserve">     20        6          -0.000494686    0.000072607    0.000048204</w:t>
      </w:r>
    </w:p>
    <w:p w:rsidR="00863905" w:rsidRDefault="00863905" w:rsidP="00863905">
      <w:r>
        <w:t xml:space="preserve">     21        8          -0.000103470    0.000240649    0.000024866</w:t>
      </w:r>
    </w:p>
    <w:p w:rsidR="00863905" w:rsidRDefault="00863905" w:rsidP="00863905">
      <w:r>
        <w:t xml:space="preserve">     22        1           0.000060760    0.000087285   -0.000110963</w:t>
      </w:r>
    </w:p>
    <w:p w:rsidR="00863905" w:rsidRDefault="00863905" w:rsidP="00863905">
      <w:r>
        <w:t xml:space="preserve">     23        1          -0.000016192    0.000034856   -0.000036274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Cartesian Forces:  Max     0.001108450 RMS     0.000347113</w:t>
      </w:r>
    </w:p>
    <w:p w:rsidR="00863905" w:rsidRDefault="00863905" w:rsidP="00863905"/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>
      <w:r>
        <w:t xml:space="preserve"> Berny optimization.</w:t>
      </w:r>
    </w:p>
    <w:p w:rsidR="00863905" w:rsidRDefault="00863905" w:rsidP="00863905">
      <w:r>
        <w:t xml:space="preserve"> Internal  Forces:  Max     0.000931141 RMS     0.000180716</w:t>
      </w:r>
    </w:p>
    <w:p w:rsidR="00863905" w:rsidRDefault="00863905" w:rsidP="00863905">
      <w:r>
        <w:t xml:space="preserve"> Search for a saddle point.</w:t>
      </w:r>
    </w:p>
    <w:p w:rsidR="00863905" w:rsidRDefault="00863905" w:rsidP="00863905">
      <w:r>
        <w:t xml:space="preserve"> Step number  51 out of a maximum of  138</w:t>
      </w:r>
    </w:p>
    <w:p w:rsidR="00863905" w:rsidRDefault="00863905" w:rsidP="00863905">
      <w:r>
        <w:t xml:space="preserve"> All quantities printed in internal units (Hartrees-Bohrs-Radians)</w:t>
      </w:r>
    </w:p>
    <w:p w:rsidR="00863905" w:rsidRDefault="00863905" w:rsidP="00863905">
      <w:r>
        <w:t xml:space="preserve"> Swaping is turned off.</w:t>
      </w:r>
    </w:p>
    <w:p w:rsidR="00863905" w:rsidRDefault="00863905" w:rsidP="00863905">
      <w:r>
        <w:t xml:space="preserve"> Update second derivatives using D2CorX and points   26   27   34   36   37</w:t>
      </w:r>
    </w:p>
    <w:p w:rsidR="00863905" w:rsidRDefault="00863905" w:rsidP="00863905">
      <w:r>
        <w:t xml:space="preserve">                                                     41   42   43   45   46</w:t>
      </w:r>
    </w:p>
    <w:p w:rsidR="00863905" w:rsidRDefault="00863905" w:rsidP="00863905">
      <w:r>
        <w:t xml:space="preserve">                                                     50   51</w:t>
      </w:r>
    </w:p>
    <w:p w:rsidR="00863905" w:rsidRDefault="00863905" w:rsidP="00863905">
      <w:r>
        <w:t xml:space="preserve"> ITU=  0  0  0  0  0  0  0  0  0  0  0  0  0  0  0  0  0  0  0  0</w:t>
      </w:r>
    </w:p>
    <w:p w:rsidR="00863905" w:rsidRDefault="00863905" w:rsidP="00863905">
      <w:r>
        <w:t xml:space="preserve"> ITU=  0  0  0  0  0  0  0  0  0  0  0  0  0  0  0  0  0  0  0  0</w:t>
      </w:r>
    </w:p>
    <w:p w:rsidR="00863905" w:rsidRDefault="00863905" w:rsidP="00863905">
      <w:r>
        <w:lastRenderedPageBreak/>
        <w:t xml:space="preserve"> ITU=  0  0  0  0  0  0  0  0  0  0  0</w:t>
      </w:r>
    </w:p>
    <w:p w:rsidR="00863905" w:rsidRDefault="00863905" w:rsidP="00863905">
      <w:r>
        <w:t xml:space="preserve">     Eigenvalues ---   -0.06996   0.00085   0.00399   0.00695   0.00783</w:t>
      </w:r>
    </w:p>
    <w:p w:rsidR="00863905" w:rsidRDefault="00863905" w:rsidP="00863905">
      <w:r>
        <w:t xml:space="preserve">     Eigenvalues ---    0.01049   0.01163   0.01401   0.01855   0.02326</w:t>
      </w:r>
    </w:p>
    <w:p w:rsidR="00863905" w:rsidRDefault="00863905" w:rsidP="00863905">
      <w:r>
        <w:t xml:space="preserve">     Eigenvalues ---    0.02555   0.02824   0.03087   0.03124   0.03272</w:t>
      </w:r>
    </w:p>
    <w:p w:rsidR="00863905" w:rsidRDefault="00863905" w:rsidP="00863905">
      <w:r>
        <w:t xml:space="preserve">     Eigenvalues ---    0.03504   0.03591   0.03611   0.03822   0.04101</w:t>
      </w:r>
    </w:p>
    <w:p w:rsidR="00863905" w:rsidRDefault="00863905" w:rsidP="00863905">
      <w:r>
        <w:t xml:space="preserve">     Eigenvalues ---    0.04227   0.04308   0.04689   0.04841   0.06032</w:t>
      </w:r>
    </w:p>
    <w:p w:rsidR="00863905" w:rsidRDefault="00863905" w:rsidP="00863905">
      <w:r>
        <w:t xml:space="preserve">     Eigenvalues ---    0.06361   0.06623   0.06878   0.07339   0.08297</w:t>
      </w:r>
    </w:p>
    <w:p w:rsidR="00863905" w:rsidRDefault="00863905" w:rsidP="00863905">
      <w:r>
        <w:t xml:space="preserve">     Eigenvalues ---    0.09003   0.09261   0.10026   0.10138   0.10746</w:t>
      </w:r>
    </w:p>
    <w:p w:rsidR="00863905" w:rsidRDefault="00863905" w:rsidP="00863905">
      <w:r>
        <w:t xml:space="preserve">     Eigenvalues ---    0.12145   0.13889   0.14643   0.17113   0.21965</w:t>
      </w:r>
    </w:p>
    <w:p w:rsidR="00863905" w:rsidRDefault="00863905" w:rsidP="00863905">
      <w:r>
        <w:t xml:space="preserve">     Eigenvalues ---    0.26057   0.27769   0.29417   0.29877   0.30366</w:t>
      </w:r>
    </w:p>
    <w:p w:rsidR="00863905" w:rsidRDefault="00863905" w:rsidP="00863905">
      <w:r>
        <w:t xml:space="preserve">     Eigenvalues ---    0.31187   0.31344   0.31889   0.32000   0.32422</w:t>
      </w:r>
    </w:p>
    <w:p w:rsidR="00863905" w:rsidRDefault="00863905" w:rsidP="00863905">
      <w:r>
        <w:t xml:space="preserve">     Eigenvalues ---    0.32637   0.33476   0.36351   0.37422   0.39403</w:t>
      </w:r>
    </w:p>
    <w:p w:rsidR="00863905" w:rsidRDefault="00863905" w:rsidP="00863905">
      <w:r>
        <w:t xml:space="preserve">     Eigenvalues ---    0.39720   0.40460   0.43748   0.47980   0.51460</w:t>
      </w:r>
    </w:p>
    <w:p w:rsidR="00863905" w:rsidRDefault="00863905" w:rsidP="00863905">
      <w:r>
        <w:t xml:space="preserve">     Eigenvalues ---    0.59374   1.08557   1.10937</w:t>
      </w:r>
    </w:p>
    <w:p w:rsidR="00863905" w:rsidRDefault="00863905" w:rsidP="00863905">
      <w:r>
        <w:t xml:space="preserve"> Eigenvectors required to have negative eigenvalues:</w:t>
      </w:r>
    </w:p>
    <w:p w:rsidR="00863905" w:rsidRDefault="00863905" w:rsidP="00863905">
      <w:r>
        <w:t xml:space="preserve">                          R6        R10       D71       D73       D30</w:t>
      </w:r>
    </w:p>
    <w:p w:rsidR="00863905" w:rsidRDefault="00863905" w:rsidP="00863905">
      <w:r>
        <w:t xml:space="preserve">   1                    0.57136   0.50227   0.15022  -0.14920  -0.14689</w:t>
      </w:r>
    </w:p>
    <w:p w:rsidR="00863905" w:rsidRDefault="00863905" w:rsidP="00863905">
      <w:r>
        <w:t xml:space="preserve">                          D4        D86       D1        D35       R19</w:t>
      </w:r>
    </w:p>
    <w:p w:rsidR="00863905" w:rsidRDefault="00863905" w:rsidP="00863905">
      <w:r>
        <w:t xml:space="preserve">   1                    0.14140  -0.13383   0.13332   0.13030  -0.12933</w:t>
      </w:r>
    </w:p>
    <w:p w:rsidR="00863905" w:rsidRDefault="00863905" w:rsidP="00863905">
      <w:r>
        <w:t xml:space="preserve"> RFO step:  Lambda0=2.574360993D-06 Lambda=-8.45012947D-05.</w:t>
      </w:r>
    </w:p>
    <w:p w:rsidR="00863905" w:rsidRDefault="00863905" w:rsidP="00863905">
      <w:r>
        <w:t xml:space="preserve"> Linear search not attempted -- option 19 set.</w:t>
      </w:r>
    </w:p>
    <w:p w:rsidR="00863905" w:rsidRDefault="00863905" w:rsidP="00863905">
      <w:r>
        <w:t xml:space="preserve"> Iteration  1 RMS(Cart)=  0.01083518 RMS(Int)=  0.00005263</w:t>
      </w:r>
    </w:p>
    <w:p w:rsidR="00863905" w:rsidRDefault="00863905" w:rsidP="00863905">
      <w:r>
        <w:t xml:space="preserve"> Iteration  2 RMS(Cart)=  0.00007200 RMS(Int)=  0.00001868</w:t>
      </w:r>
    </w:p>
    <w:p w:rsidR="00863905" w:rsidRDefault="00863905" w:rsidP="00863905">
      <w:r>
        <w:t xml:space="preserve"> Iteration  3 RMS(Cart)=  0.00000000 RMS(Int)=  0.00001868</w:t>
      </w:r>
    </w:p>
    <w:p w:rsidR="00863905" w:rsidRDefault="00863905" w:rsidP="00863905">
      <w:r>
        <w:t xml:space="preserve"> Variable       Old X    -DE/DX   Delta X   Delta X   Delta X     New X</w:t>
      </w:r>
    </w:p>
    <w:p w:rsidR="00863905" w:rsidRDefault="00863905" w:rsidP="00863905">
      <w:r>
        <w:t xml:space="preserve">                                 (Linear)    (Quad)   (Total)</w:t>
      </w:r>
    </w:p>
    <w:p w:rsidR="00863905" w:rsidRDefault="00863905" w:rsidP="00863905">
      <w:r>
        <w:t xml:space="preserve">    R1        2.63605   0.00031   0.00000  -0.00022  -0.00022   2.63583</w:t>
      </w:r>
    </w:p>
    <w:p w:rsidR="00863905" w:rsidRDefault="00863905" w:rsidP="00863905">
      <w:r>
        <w:lastRenderedPageBreak/>
        <w:t xml:space="preserve">    R2        2.63693   0.00093   0.00000   0.00303   0.00304   2.63998</w:t>
      </w:r>
    </w:p>
    <w:p w:rsidR="00863905" w:rsidRDefault="00863905" w:rsidP="00863905">
      <w:r>
        <w:t xml:space="preserve">    R3        2.07753   0.00014   0.00000   0.00024   0.00024   2.07777</w:t>
      </w:r>
    </w:p>
    <w:p w:rsidR="00863905" w:rsidRDefault="00863905" w:rsidP="00863905">
      <w:r>
        <w:t xml:space="preserve">    R4        2.81360   0.00090   0.00000   0.00431   0.00431   2.81791</w:t>
      </w:r>
    </w:p>
    <w:p w:rsidR="00863905" w:rsidRDefault="00863905" w:rsidP="00863905">
      <w:r>
        <w:t xml:space="preserve">    R5        2.08354  -0.00017   0.00000  -0.00058  -0.00058   2.08296</w:t>
      </w:r>
    </w:p>
    <w:p w:rsidR="00863905" w:rsidRDefault="00863905" w:rsidP="00863905">
      <w:r>
        <w:t xml:space="preserve">    R6        4.08959  -0.00014   0.00000   0.00997   0.00997   4.09955</w:t>
      </w:r>
    </w:p>
    <w:p w:rsidR="00863905" w:rsidRDefault="00863905" w:rsidP="00863905">
      <w:r>
        <w:t xml:space="preserve">    R7        2.63533   0.00009   0.00000   0.00012   0.00013   2.63546</w:t>
      </w:r>
    </w:p>
    <w:p w:rsidR="00863905" w:rsidRDefault="00863905" w:rsidP="00863905">
      <w:r>
        <w:t xml:space="preserve">    R8        2.81458   0.00031   0.00000   0.00166   0.00165   2.81623</w:t>
      </w:r>
    </w:p>
    <w:p w:rsidR="00863905" w:rsidRDefault="00863905" w:rsidP="00863905">
      <w:r>
        <w:t xml:space="preserve">    R9        2.08295  -0.00003   0.00000  -0.00001  -0.00001   2.08294</w:t>
      </w:r>
    </w:p>
    <w:p w:rsidR="00863905" w:rsidRDefault="00863905" w:rsidP="00863905">
      <w:r>
        <w:t xml:space="preserve">   R10        4.11100  -0.00061   0.00000  -0.01101  -0.01101   4.09999</w:t>
      </w:r>
    </w:p>
    <w:p w:rsidR="00863905" w:rsidRDefault="00863905" w:rsidP="00863905">
      <w:r>
        <w:t xml:space="preserve">   R11        2.07748   0.00011   0.00000   0.00045   0.00045   2.07794</w:t>
      </w:r>
    </w:p>
    <w:p w:rsidR="00863905" w:rsidRDefault="00863905" w:rsidP="00863905">
      <w:r>
        <w:t xml:space="preserve">   R12        2.12427  -0.00001   0.00000  -0.00015  -0.00015   2.12412</w:t>
      </w:r>
    </w:p>
    <w:p w:rsidR="00863905" w:rsidRDefault="00863905" w:rsidP="00863905">
      <w:r>
        <w:t xml:space="preserve">   R13        2.12769   0.00013   0.00000   0.00049   0.00049   2.12818</w:t>
      </w:r>
    </w:p>
    <w:p w:rsidR="00863905" w:rsidRDefault="00863905" w:rsidP="00863905">
      <w:r>
        <w:t xml:space="preserve">   R14        2.87669  -0.00013   0.00000  -0.00117  -0.00118   2.87550</w:t>
      </w:r>
    </w:p>
    <w:p w:rsidR="00863905" w:rsidRDefault="00863905" w:rsidP="00863905">
      <w:r>
        <w:t xml:space="preserve">   R15        2.12452   0.00000   0.00000  -0.00037  -0.00037   2.12415</w:t>
      </w:r>
    </w:p>
    <w:p w:rsidR="00863905" w:rsidRDefault="00863905" w:rsidP="00863905">
      <w:r>
        <w:t xml:space="preserve">   R16        2.12806  -0.00001   0.00000   0.00000   0.00000   2.12806</w:t>
      </w:r>
    </w:p>
    <w:p w:rsidR="00863905" w:rsidRDefault="00863905" w:rsidP="00863905">
      <w:r>
        <w:t xml:space="preserve">   R17        2.66468  -0.00036   0.00000  -0.00086  -0.00087   2.66381</w:t>
      </w:r>
    </w:p>
    <w:p w:rsidR="00863905" w:rsidRDefault="00863905" w:rsidP="00863905">
      <w:r>
        <w:t xml:space="preserve">   R18        2.66383  -0.00035   0.00000   0.00060   0.00059   2.66443</w:t>
      </w:r>
    </w:p>
    <w:p w:rsidR="00863905" w:rsidRDefault="00863905" w:rsidP="00863905">
      <w:r>
        <w:t xml:space="preserve">   R19        2.66535   0.00021   0.00000  -0.00009  -0.00007   2.66528</w:t>
      </w:r>
    </w:p>
    <w:p w:rsidR="00863905" w:rsidRDefault="00863905" w:rsidP="00863905">
      <w:r>
        <w:t xml:space="preserve">   R20        2.81182  -0.00030   0.00000   0.00053   0.00054   2.81236</w:t>
      </w:r>
    </w:p>
    <w:p w:rsidR="00863905" w:rsidRDefault="00863905" w:rsidP="00863905">
      <w:r>
        <w:t xml:space="preserve">   R21        2.06443  -0.00006   0.00000   0.00035   0.00035   2.06478</w:t>
      </w:r>
    </w:p>
    <w:p w:rsidR="00863905" w:rsidRDefault="00863905" w:rsidP="00863905">
      <w:r>
        <w:t xml:space="preserve">   R22        2.81454  -0.00064   0.00000  -0.00261  -0.00261   2.81193</w:t>
      </w:r>
    </w:p>
    <w:p w:rsidR="00863905" w:rsidRDefault="00863905" w:rsidP="00863905">
      <w:r>
        <w:t xml:space="preserve">   R23        2.06508  -0.00004   0.00000  -0.00041  -0.00041   2.06467</w:t>
      </w:r>
    </w:p>
    <w:p w:rsidR="00863905" w:rsidRDefault="00863905" w:rsidP="00863905">
      <w:r>
        <w:t xml:space="preserve">   R24        2.30673  -0.00021   0.00000  -0.00028  -0.00028   2.30645</w:t>
      </w:r>
    </w:p>
    <w:p w:rsidR="00863905" w:rsidRDefault="00863905" w:rsidP="00863905">
      <w:r>
        <w:t xml:space="preserve">   R25        2.30657  -0.00024   0.00000  -0.00023  -0.00023   2.30633</w:t>
      </w:r>
    </w:p>
    <w:p w:rsidR="00863905" w:rsidRDefault="00863905" w:rsidP="00863905">
      <w:r>
        <w:t xml:space="preserve">    A1        2.06298  -0.00032   0.00000  -0.00283  -0.00286   2.06012</w:t>
      </w:r>
    </w:p>
    <w:p w:rsidR="00863905" w:rsidRDefault="00863905" w:rsidP="00863905">
      <w:r>
        <w:t xml:space="preserve">    A2        2.11031  -0.00024   0.00000  -0.00229  -0.00231   2.10800</w:t>
      </w:r>
    </w:p>
    <w:p w:rsidR="00863905" w:rsidRDefault="00863905" w:rsidP="00863905">
      <w:r>
        <w:t xml:space="preserve">    A3        2.09860   0.00054   0.00000   0.00352   0.00350   2.10209</w:t>
      </w:r>
    </w:p>
    <w:p w:rsidR="00863905" w:rsidRDefault="00863905" w:rsidP="00863905">
      <w:r>
        <w:lastRenderedPageBreak/>
        <w:t xml:space="preserve">    A4        2.08677   0.00019   0.00000   0.00243   0.00244   2.08921</w:t>
      </w:r>
    </w:p>
    <w:p w:rsidR="00863905" w:rsidRDefault="00863905" w:rsidP="00863905">
      <w:r>
        <w:t xml:space="preserve">    A5        2.09997  -0.00005   0.00000   0.00412   0.00412   2.10409</w:t>
      </w:r>
    </w:p>
    <w:p w:rsidR="00863905" w:rsidRDefault="00863905" w:rsidP="00863905">
      <w:r>
        <w:t xml:space="preserve">    A6        1.62106   0.00004   0.00000  -0.00394  -0.00397   1.61709</w:t>
      </w:r>
    </w:p>
    <w:p w:rsidR="00863905" w:rsidRDefault="00863905" w:rsidP="00863905">
      <w:r>
        <w:t xml:space="preserve">    A7        2.02482  -0.00013   0.00000  -0.00507  -0.00508   2.01974</w:t>
      </w:r>
    </w:p>
    <w:p w:rsidR="00863905" w:rsidRDefault="00863905" w:rsidP="00863905">
      <w:r>
        <w:t xml:space="preserve">    A8        1.74346  -0.00013   0.00000   0.00060   0.00059   1.74406</w:t>
      </w:r>
    </w:p>
    <w:p w:rsidR="00863905" w:rsidRDefault="00863905" w:rsidP="00863905">
      <w:r>
        <w:t xml:space="preserve">    A9        1.70435   0.00007   0.00000   0.00001   0.00005   1.70440</w:t>
      </w:r>
    </w:p>
    <w:p w:rsidR="00863905" w:rsidRDefault="00863905" w:rsidP="00863905">
      <w:r>
        <w:t xml:space="preserve">   A10        2.08895   0.00008   0.00000  -0.00204  -0.00203   2.08692</w:t>
      </w:r>
    </w:p>
    <w:p w:rsidR="00863905" w:rsidRDefault="00863905" w:rsidP="00863905">
      <w:r>
        <w:t xml:space="preserve">   A11        2.10296  -0.00009   0.00000   0.00121   0.00123   2.10419</w:t>
      </w:r>
    </w:p>
    <w:p w:rsidR="00863905" w:rsidRDefault="00863905" w:rsidP="00863905">
      <w:r>
        <w:t xml:space="preserve">   A12        1.61313   0.00011   0.00000   0.00831   0.00829   1.62142</w:t>
      </w:r>
    </w:p>
    <w:p w:rsidR="00863905" w:rsidRDefault="00863905" w:rsidP="00863905">
      <w:r>
        <w:t xml:space="preserve">   A13        2.02098   0.00005   0.00000   0.00105   0.00103   2.02201</w:t>
      </w:r>
    </w:p>
    <w:p w:rsidR="00863905" w:rsidRDefault="00863905" w:rsidP="00863905">
      <w:r>
        <w:t xml:space="preserve">   A14        1.74254  -0.00008   0.00000  -0.00248  -0.00249   1.74005</w:t>
      </w:r>
    </w:p>
    <w:p w:rsidR="00863905" w:rsidRDefault="00863905" w:rsidP="00863905">
      <w:r>
        <w:t xml:space="preserve">   A15        1.71026  -0.00014   0.00000  -0.00665  -0.00663   1.70363</w:t>
      </w:r>
    </w:p>
    <w:p w:rsidR="00863905" w:rsidRDefault="00863905" w:rsidP="00863905">
      <w:r>
        <w:t xml:space="preserve">   A16        2.06156   0.00001   0.00000   0.00153   0.00152   2.06308</w:t>
      </w:r>
    </w:p>
    <w:p w:rsidR="00863905" w:rsidRDefault="00863905" w:rsidP="00863905">
      <w:r>
        <w:t xml:space="preserve">   A17        2.10107   0.00013   0.00000  -0.00094  -0.00095   2.10012</w:t>
      </w:r>
    </w:p>
    <w:p w:rsidR="00863905" w:rsidRDefault="00863905" w:rsidP="00863905">
      <w:r>
        <w:t xml:space="preserve">   A18        2.10882  -0.00017   0.00000  -0.00194  -0.00195   2.10687</w:t>
      </w:r>
    </w:p>
    <w:p w:rsidR="00863905" w:rsidRDefault="00863905" w:rsidP="00863905">
      <w:r>
        <w:t xml:space="preserve">   A19        1.92403   0.00007   0.00000  -0.00046  -0.00046   1.92357</w:t>
      </w:r>
    </w:p>
    <w:p w:rsidR="00863905" w:rsidRDefault="00863905" w:rsidP="00863905">
      <w:r>
        <w:t xml:space="preserve">   A20        1.87122   0.00023   0.00000   0.00293   0.00293   1.87415</w:t>
      </w:r>
    </w:p>
    <w:p w:rsidR="00863905" w:rsidRDefault="00863905" w:rsidP="00863905">
      <w:r>
        <w:t xml:space="preserve">   A21        1.98170  -0.00018   0.00000  -0.00051  -0.00051   1.98119</w:t>
      </w:r>
    </w:p>
    <w:p w:rsidR="00863905" w:rsidRDefault="00863905" w:rsidP="00863905">
      <w:r>
        <w:t xml:space="preserve">   A22        1.85669  -0.00011   0.00000  -0.00192  -0.00192   1.85477</w:t>
      </w:r>
    </w:p>
    <w:p w:rsidR="00863905" w:rsidRDefault="00863905" w:rsidP="00863905">
      <w:r>
        <w:t xml:space="preserve">   A23        1.91834   0.00006   0.00000   0.00171   0.00171   1.92005</w:t>
      </w:r>
    </w:p>
    <w:p w:rsidR="00863905" w:rsidRDefault="00863905" w:rsidP="00863905">
      <w:r>
        <w:t xml:space="preserve">   A24        1.90705  -0.00005   0.00000  -0.00188  -0.00187   1.90518</w:t>
      </w:r>
    </w:p>
    <w:p w:rsidR="00863905" w:rsidRDefault="00863905" w:rsidP="00863905">
      <w:r>
        <w:t xml:space="preserve">   A25        1.98165   0.00020   0.00000  -0.00001  -0.00002   1.98163</w:t>
      </w:r>
    </w:p>
    <w:p w:rsidR="00863905" w:rsidRDefault="00863905" w:rsidP="00863905">
      <w:r>
        <w:t xml:space="preserve">   A26        1.92411  -0.00012   0.00000  -0.00038  -0.00037   1.92374</w:t>
      </w:r>
    </w:p>
    <w:p w:rsidR="00863905" w:rsidRDefault="00863905" w:rsidP="00863905">
      <w:r>
        <w:t xml:space="preserve">   A27        1.87418  -0.00005   0.00000  -0.00104  -0.00104   1.87313</w:t>
      </w:r>
    </w:p>
    <w:p w:rsidR="00863905" w:rsidRDefault="00863905" w:rsidP="00863905">
      <w:r>
        <w:t xml:space="preserve">   A28        1.91891  -0.00004   0.00000   0.00085   0.00085   1.91975</w:t>
      </w:r>
    </w:p>
    <w:p w:rsidR="00863905" w:rsidRDefault="00863905" w:rsidP="00863905">
      <w:r>
        <w:t xml:space="preserve">   A29        1.90731  -0.00012   0.00000  -0.00184  -0.00183   1.90548</w:t>
      </w:r>
    </w:p>
    <w:p w:rsidR="00863905" w:rsidRDefault="00863905" w:rsidP="00863905">
      <w:r>
        <w:t xml:space="preserve">   A30        1.85264   0.00012   0.00000   0.00253   0.00253   1.85516</w:t>
      </w:r>
    </w:p>
    <w:p w:rsidR="00863905" w:rsidRDefault="00863905" w:rsidP="00863905">
      <w:r>
        <w:lastRenderedPageBreak/>
        <w:t xml:space="preserve">   A31        1.88364   0.00006   0.00000   0.00030   0.00029   1.88392</w:t>
      </w:r>
    </w:p>
    <w:p w:rsidR="00863905" w:rsidRDefault="00863905" w:rsidP="00863905">
      <w:r>
        <w:t xml:space="preserve">   A32        1.87394   0.00011   0.00000   0.00292   0.00283   1.87677</w:t>
      </w:r>
    </w:p>
    <w:p w:rsidR="00863905" w:rsidRDefault="00863905" w:rsidP="00863905">
      <w:r>
        <w:t xml:space="preserve">   A33        1.73075   0.00019   0.00000   0.01509   0.01511   1.74586</w:t>
      </w:r>
    </w:p>
    <w:p w:rsidR="00863905" w:rsidRDefault="00863905" w:rsidP="00863905">
      <w:r>
        <w:t xml:space="preserve">   A34        1.56568  -0.00008   0.00000  -0.00605  -0.00600   1.55968</w:t>
      </w:r>
    </w:p>
    <w:p w:rsidR="00863905" w:rsidRDefault="00863905" w:rsidP="00863905">
      <w:r>
        <w:t xml:space="preserve">   A35        1.86823  -0.00011   0.00000  -0.00104  -0.00108   1.86715</w:t>
      </w:r>
    </w:p>
    <w:p w:rsidR="00863905" w:rsidRDefault="00863905" w:rsidP="00863905">
      <w:r>
        <w:t xml:space="preserve">   A36        2.19838   0.00005   0.00000   0.00027   0.00025   2.19863</w:t>
      </w:r>
    </w:p>
    <w:p w:rsidR="00863905" w:rsidRDefault="00863905" w:rsidP="00863905">
      <w:r>
        <w:t xml:space="preserve">   A37        2.10434  -0.00005   0.00000  -0.00451  -0.00451   2.09982</w:t>
      </w:r>
    </w:p>
    <w:p w:rsidR="00863905" w:rsidRDefault="00863905" w:rsidP="00863905">
      <w:r>
        <w:t xml:space="preserve">   A38        1.87681  -0.00001   0.00000  -0.00279  -0.00285   1.87396</w:t>
      </w:r>
    </w:p>
    <w:p w:rsidR="00863905" w:rsidRDefault="00863905" w:rsidP="00863905">
      <w:r>
        <w:t xml:space="preserve">   A39        1.74152   0.00008   0.00000  -0.00618  -0.00616   1.73536</w:t>
      </w:r>
    </w:p>
    <w:p w:rsidR="00863905" w:rsidRDefault="00863905" w:rsidP="00863905">
      <w:r>
        <w:t xml:space="preserve">   A40        1.56810  -0.00007   0.00000  -0.00193  -0.00189   1.56621</w:t>
      </w:r>
    </w:p>
    <w:p w:rsidR="00863905" w:rsidRDefault="00863905" w:rsidP="00863905">
      <w:r>
        <w:t xml:space="preserve">   A41        1.86617  -0.00005   0.00000   0.00143   0.00144   1.86761</w:t>
      </w:r>
    </w:p>
    <w:p w:rsidR="00863905" w:rsidRDefault="00863905" w:rsidP="00863905">
      <w:r>
        <w:t xml:space="preserve">   A42        2.19743   0.00007   0.00000   0.00124   0.00122   2.19864</w:t>
      </w:r>
    </w:p>
    <w:p w:rsidR="00863905" w:rsidRDefault="00863905" w:rsidP="00863905">
      <w:r>
        <w:t xml:space="preserve">   A43        2.09937  -0.00001   0.00000   0.00286   0.00282   2.10219</w:t>
      </w:r>
    </w:p>
    <w:p w:rsidR="00863905" w:rsidRDefault="00863905" w:rsidP="00863905">
      <w:r>
        <w:t xml:space="preserve">   A44        1.90319  -0.00001   0.00000  -0.00008  -0.00009   1.90311</w:t>
      </w:r>
    </w:p>
    <w:p w:rsidR="00863905" w:rsidRDefault="00863905" w:rsidP="00863905">
      <w:r>
        <w:t xml:space="preserve">   A45        2.02596  -0.00006   0.00000   0.00059   0.00057   2.02653</w:t>
      </w:r>
    </w:p>
    <w:p w:rsidR="00863905" w:rsidRDefault="00863905" w:rsidP="00863905">
      <w:r>
        <w:t xml:space="preserve">   A46        2.35401   0.00006   0.00000  -0.00045  -0.00047   2.35354</w:t>
      </w:r>
    </w:p>
    <w:p w:rsidR="00863905" w:rsidRDefault="00863905" w:rsidP="00863905">
      <w:r>
        <w:t xml:space="preserve">   A47        1.90346   0.00010   0.00000  -0.00062  -0.00063   1.90283</w:t>
      </w:r>
    </w:p>
    <w:p w:rsidR="00863905" w:rsidRDefault="00863905" w:rsidP="00863905">
      <w:r>
        <w:t xml:space="preserve">   A48        2.02712  -0.00015   0.00000  -0.00105  -0.00104   2.02608</w:t>
      </w:r>
    </w:p>
    <w:p w:rsidR="00863905" w:rsidRDefault="00863905" w:rsidP="00863905">
      <w:r>
        <w:t xml:space="preserve">   A49        2.35260   0.00005   0.00000   0.00166   0.00166   2.35427</w:t>
      </w:r>
    </w:p>
    <w:p w:rsidR="00863905" w:rsidRDefault="00863905" w:rsidP="00863905">
      <w:r>
        <w:t xml:space="preserve">    D1       -0.60532   0.00006   0.00000   0.00447   0.00447  -0.60086</w:t>
      </w:r>
    </w:p>
    <w:p w:rsidR="00863905" w:rsidRDefault="00863905" w:rsidP="00863905">
      <w:r>
        <w:t xml:space="preserve">    D2        2.94947   0.00006   0.00000   0.00157   0.00154   2.95102</w:t>
      </w:r>
    </w:p>
    <w:p w:rsidR="00863905" w:rsidRDefault="00863905" w:rsidP="00863905">
      <w:r>
        <w:t xml:space="preserve">    D3        1.19376  -0.00004   0.00000   0.00327   0.00324   1.19700</w:t>
      </w:r>
    </w:p>
    <w:p w:rsidR="00863905" w:rsidRDefault="00863905" w:rsidP="00863905">
      <w:r>
        <w:t xml:space="preserve">    D4        2.69689   0.00017   0.00000   0.01545   0.01545   2.71233</w:t>
      </w:r>
    </w:p>
    <w:p w:rsidR="00863905" w:rsidRDefault="00863905" w:rsidP="00863905">
      <w:r>
        <w:t xml:space="preserve">    D5       -0.03150   0.00017   0.00000   0.01255   0.01252  -0.01898</w:t>
      </w:r>
    </w:p>
    <w:p w:rsidR="00863905" w:rsidRDefault="00863905" w:rsidP="00863905">
      <w:r>
        <w:t xml:space="preserve">    D6       -1.78722   0.00007   0.00000   0.01425   0.01422  -1.77300</w:t>
      </w:r>
    </w:p>
    <w:p w:rsidR="00863905" w:rsidRDefault="00863905" w:rsidP="00863905">
      <w:r>
        <w:t xml:space="preserve">    D7        0.00845  -0.00013   0.00000  -0.00639  -0.00639   0.00207</w:t>
      </w:r>
    </w:p>
    <w:p w:rsidR="00863905" w:rsidRDefault="00863905" w:rsidP="00863905">
      <w:r>
        <w:t xml:space="preserve">    D8       -2.97045   0.00006   0.00000   0.00300   0.00303  -2.96743</w:t>
      </w:r>
    </w:p>
    <w:p w:rsidR="00863905" w:rsidRDefault="00863905" w:rsidP="00863905">
      <w:r>
        <w:lastRenderedPageBreak/>
        <w:t xml:space="preserve">    D9        2.99054  -0.00031   0.00000  -0.01784  -0.01788   2.97267</w:t>
      </w:r>
    </w:p>
    <w:p w:rsidR="00863905" w:rsidRDefault="00863905" w:rsidP="00863905">
      <w:r>
        <w:t xml:space="preserve">   D10        0.01164  -0.00012   0.00000  -0.00845  -0.00847   0.00317</w:t>
      </w:r>
    </w:p>
    <w:p w:rsidR="00863905" w:rsidRDefault="00863905" w:rsidP="00863905">
      <w:r>
        <w:t xml:space="preserve">   D11        2.73478   0.00009   0.00000  -0.00177  -0.00177   2.73301</w:t>
      </w:r>
    </w:p>
    <w:p w:rsidR="00863905" w:rsidRDefault="00863905" w:rsidP="00863905">
      <w:r>
        <w:t xml:space="preserve">   D12       -1.53435   0.00011   0.00000  -0.00265  -0.00266  -1.53701</w:t>
      </w:r>
    </w:p>
    <w:p w:rsidR="00863905" w:rsidRDefault="00863905" w:rsidP="00863905">
      <w:r>
        <w:t xml:space="preserve">   D13        0.57369   0.00009   0.00000  -0.00329  -0.00329   0.57040</w:t>
      </w:r>
    </w:p>
    <w:p w:rsidR="00863905" w:rsidRDefault="00863905" w:rsidP="00863905">
      <w:r>
        <w:t xml:space="preserve">   D14       -0.80278   0.00010   0.00000   0.00304   0.00304  -0.79974</w:t>
      </w:r>
    </w:p>
    <w:p w:rsidR="00863905" w:rsidRDefault="00863905" w:rsidP="00863905">
      <w:r>
        <w:t xml:space="preserve">   D15        1.21127   0.00012   0.00000   0.00216   0.00215   1.21343</w:t>
      </w:r>
    </w:p>
    <w:p w:rsidR="00863905" w:rsidRDefault="00863905" w:rsidP="00863905">
      <w:r>
        <w:t xml:space="preserve">   D16       -2.96387   0.00010   0.00000   0.00152   0.00152  -2.96235</w:t>
      </w:r>
    </w:p>
    <w:p w:rsidR="00863905" w:rsidRDefault="00863905" w:rsidP="00863905">
      <w:r>
        <w:t xml:space="preserve">   D17        1.00577   0.00006   0.00000   0.00188   0.00190   1.00767</w:t>
      </w:r>
    </w:p>
    <w:p w:rsidR="00863905" w:rsidRDefault="00863905" w:rsidP="00863905">
      <w:r>
        <w:t xml:space="preserve">   D18        3.01982   0.00009   0.00000   0.00100   0.00102   3.02084</w:t>
      </w:r>
    </w:p>
    <w:p w:rsidR="00863905" w:rsidRDefault="00863905" w:rsidP="00863905">
      <w:r>
        <w:t xml:space="preserve">   D19       -1.15532   0.00007   0.00000   0.00035   0.00038  -1.15494</w:t>
      </w:r>
    </w:p>
    <w:p w:rsidR="00863905" w:rsidRDefault="00863905" w:rsidP="00863905">
      <w:r>
        <w:t xml:space="preserve">   D20       -1.03189  -0.00016   0.00000  -0.01790  -0.01788  -1.04977</w:t>
      </w:r>
    </w:p>
    <w:p w:rsidR="00863905" w:rsidRDefault="00863905" w:rsidP="00863905">
      <w:r>
        <w:t xml:space="preserve">   D21       -2.97552  -0.00014   0.00000  -0.01609  -0.01609  -2.99161</w:t>
      </w:r>
    </w:p>
    <w:p w:rsidR="00863905" w:rsidRDefault="00863905" w:rsidP="00863905">
      <w:r>
        <w:t xml:space="preserve">   D22        1.20020  -0.00012   0.00000  -0.01800  -0.01800   1.18220</w:t>
      </w:r>
    </w:p>
    <w:p w:rsidR="00863905" w:rsidRDefault="00863905" w:rsidP="00863905">
      <w:r>
        <w:t xml:space="preserve">   D23        1.07436   0.00002   0.00000  -0.01622  -0.01619   1.05817</w:t>
      </w:r>
    </w:p>
    <w:p w:rsidR="00863905" w:rsidRDefault="00863905" w:rsidP="00863905">
      <w:r>
        <w:t xml:space="preserve">   D24       -0.86926   0.00005   0.00000  -0.01441  -0.01441  -0.88367</w:t>
      </w:r>
    </w:p>
    <w:p w:rsidR="00863905" w:rsidRDefault="00863905" w:rsidP="00863905">
      <w:r>
        <w:t xml:space="preserve">   D25       -2.97673   0.00006   0.00000  -0.01632  -0.01632  -2.99305</w:t>
      </w:r>
    </w:p>
    <w:p w:rsidR="00863905" w:rsidRDefault="00863905" w:rsidP="00863905">
      <w:r>
        <w:t xml:space="preserve">   D26        3.13744  -0.00013   0.00000  -0.02136  -0.02134   3.11610</w:t>
      </w:r>
    </w:p>
    <w:p w:rsidR="00863905" w:rsidRDefault="00863905" w:rsidP="00863905">
      <w:r>
        <w:t xml:space="preserve">   D27        1.19382  -0.00011   0.00000  -0.01955  -0.01956   1.17426</w:t>
      </w:r>
    </w:p>
    <w:p w:rsidR="00863905" w:rsidRDefault="00863905" w:rsidP="00863905">
      <w:r>
        <w:t xml:space="preserve">   D28       -0.91365  -0.00009   0.00000  -0.02146  -0.02147  -0.93512</w:t>
      </w:r>
    </w:p>
    <w:p w:rsidR="00863905" w:rsidRDefault="00863905" w:rsidP="00863905">
      <w:r>
        <w:t xml:space="preserve">   D29        0.59382   0.00008   0.00000   0.00724   0.00725   0.60106</w:t>
      </w:r>
    </w:p>
    <w:p w:rsidR="00863905" w:rsidRDefault="00863905" w:rsidP="00863905">
      <w:r>
        <w:t xml:space="preserve">   D30       -2.71122  -0.00008   0.00000  -0.00209  -0.00210  -2.71332</w:t>
      </w:r>
    </w:p>
    <w:p w:rsidR="00863905" w:rsidRDefault="00863905" w:rsidP="00863905">
      <w:r>
        <w:t xml:space="preserve">   D31       -2.95817   0.00021   0.00000   0.00809   0.00811  -2.95007</w:t>
      </w:r>
    </w:p>
    <w:p w:rsidR="00863905" w:rsidRDefault="00863905" w:rsidP="00863905">
      <w:r>
        <w:t xml:space="preserve">   D32        0.01997   0.00005   0.00000  -0.00124  -0.00124   0.01873</w:t>
      </w:r>
    </w:p>
    <w:p w:rsidR="00863905" w:rsidRDefault="00863905" w:rsidP="00863905">
      <w:r>
        <w:t xml:space="preserve">   D33       -1.19987   0.00010   0.00000   0.00554   0.00558  -1.19429</w:t>
      </w:r>
    </w:p>
    <w:p w:rsidR="00863905" w:rsidRDefault="00863905" w:rsidP="00863905">
      <w:r>
        <w:t xml:space="preserve">   D34        1.77828  -0.00006   0.00000  -0.00379  -0.00377   1.77451</w:t>
      </w:r>
    </w:p>
    <w:p w:rsidR="00863905" w:rsidRDefault="00863905" w:rsidP="00863905">
      <w:r>
        <w:t xml:space="preserve">   D35       -0.57351  -0.00005   0.00000  -0.00626  -0.00626  -0.57976</w:t>
      </w:r>
    </w:p>
    <w:p w:rsidR="00863905" w:rsidRDefault="00863905" w:rsidP="00863905">
      <w:r>
        <w:lastRenderedPageBreak/>
        <w:t xml:space="preserve">   D36       -2.73536  -0.00005   0.00000  -0.00708  -0.00707  -2.74243</w:t>
      </w:r>
    </w:p>
    <w:p w:rsidR="00863905" w:rsidRDefault="00863905" w:rsidP="00863905">
      <w:r>
        <w:t xml:space="preserve">   D37        1.53688  -0.00010   0.00000  -0.00930  -0.00929   1.52759</w:t>
      </w:r>
    </w:p>
    <w:p w:rsidR="00863905" w:rsidRDefault="00863905" w:rsidP="00863905">
      <w:r>
        <w:t xml:space="preserve">   D38        2.95988  -0.00014   0.00000  -0.00715  -0.00717   2.95271</w:t>
      </w:r>
    </w:p>
    <w:p w:rsidR="00863905" w:rsidRDefault="00863905" w:rsidP="00863905">
      <w:r>
        <w:t xml:space="preserve">   D39        0.79802  -0.00014   0.00000  -0.00798  -0.00798   0.79004</w:t>
      </w:r>
    </w:p>
    <w:p w:rsidR="00863905" w:rsidRDefault="00863905" w:rsidP="00863905">
      <w:r>
        <w:t xml:space="preserve">   D40       -1.21292  -0.00019   0.00000  -0.01020  -0.01020  -1.22312</w:t>
      </w:r>
    </w:p>
    <w:p w:rsidR="00863905" w:rsidRDefault="00863905" w:rsidP="00863905">
      <w:r>
        <w:t xml:space="preserve">   D41        1.14617   0.00006   0.00000   0.00153   0.00150   1.14766</w:t>
      </w:r>
    </w:p>
    <w:p w:rsidR="00863905" w:rsidRDefault="00863905" w:rsidP="00863905">
      <w:r>
        <w:t xml:space="preserve">   D42       -1.01569   0.00005   0.00000   0.00070   0.00069  -1.01500</w:t>
      </w:r>
    </w:p>
    <w:p w:rsidR="00863905" w:rsidRDefault="00863905" w:rsidP="00863905">
      <w:r>
        <w:t xml:space="preserve">   D43       -3.02663   0.00000   0.00000  -0.00152  -0.00154  -3.02817</w:t>
      </w:r>
    </w:p>
    <w:p w:rsidR="00863905" w:rsidRDefault="00863905" w:rsidP="00863905">
      <w:r>
        <w:t xml:space="preserve">   D44        1.03980   0.00009   0.00000  -0.01815  -0.01817   1.02162</w:t>
      </w:r>
    </w:p>
    <w:p w:rsidR="00863905" w:rsidRDefault="00863905" w:rsidP="00863905">
      <w:r>
        <w:t xml:space="preserve">   D45        2.98047   0.00007   0.00000  -0.01242  -0.01239   2.96809</w:t>
      </w:r>
    </w:p>
    <w:p w:rsidR="00863905" w:rsidRDefault="00863905" w:rsidP="00863905">
      <w:r>
        <w:t xml:space="preserve">   D46       -1.19168   0.00003   0.00000  -0.01675  -0.01675  -1.20843</w:t>
      </w:r>
    </w:p>
    <w:p w:rsidR="00863905" w:rsidRDefault="00863905" w:rsidP="00863905">
      <w:r>
        <w:t xml:space="preserve">   D47       -1.06673  -0.00001   0.00000  -0.01756  -0.01759  -1.08432</w:t>
      </w:r>
    </w:p>
    <w:p w:rsidR="00863905" w:rsidRDefault="00863905" w:rsidP="00863905">
      <w:r>
        <w:t xml:space="preserve">   D48        0.87395  -0.00002   0.00000  -0.01183  -0.01180   0.86215</w:t>
      </w:r>
    </w:p>
    <w:p w:rsidR="00863905" w:rsidRDefault="00863905" w:rsidP="00863905">
      <w:r>
        <w:t xml:space="preserve">   D49        2.98498  -0.00007   0.00000  -0.01617  -0.01617   2.96882</w:t>
      </w:r>
    </w:p>
    <w:p w:rsidR="00863905" w:rsidRDefault="00863905" w:rsidP="00863905">
      <w:r>
        <w:t xml:space="preserve">   D50       -3.12717   0.00000   0.00000  -0.01623  -0.01627   3.13975</w:t>
      </w:r>
    </w:p>
    <w:p w:rsidR="00863905" w:rsidRDefault="00863905" w:rsidP="00863905">
      <w:r>
        <w:t xml:space="preserve">   D51       -1.18649  -0.00001   0.00000  -0.01050  -0.01048  -1.19698</w:t>
      </w:r>
    </w:p>
    <w:p w:rsidR="00863905" w:rsidRDefault="00863905" w:rsidP="00863905">
      <w:r>
        <w:t xml:space="preserve">   D52        0.92454  -0.00006   0.00000  -0.01484  -0.01485   0.90969</w:t>
      </w:r>
    </w:p>
    <w:p w:rsidR="00863905" w:rsidRDefault="00863905" w:rsidP="00863905">
      <w:r>
        <w:t xml:space="preserve">   D53        0.00186  -0.00002   0.00000   0.00518   0.00518   0.00705</w:t>
      </w:r>
    </w:p>
    <w:p w:rsidR="00863905" w:rsidRDefault="00863905" w:rsidP="00863905">
      <w:r>
        <w:t xml:space="preserve">   D54        2.16655  -0.00006   0.00000   0.00534   0.00533   2.17188</w:t>
      </w:r>
    </w:p>
    <w:p w:rsidR="00863905" w:rsidRDefault="00863905" w:rsidP="00863905">
      <w:r>
        <w:t xml:space="preserve">   D55       -2.08980  -0.00001   0.00000   0.00781   0.00780  -2.08199</w:t>
      </w:r>
    </w:p>
    <w:p w:rsidR="00863905" w:rsidRDefault="00863905" w:rsidP="00863905">
      <w:r>
        <w:t xml:space="preserve">   D56       -2.16232  -0.00002   0.00000   0.00484   0.00484  -2.15748</w:t>
      </w:r>
    </w:p>
    <w:p w:rsidR="00863905" w:rsidRDefault="00863905" w:rsidP="00863905">
      <w:r>
        <w:t xml:space="preserve">   D57        0.00237  -0.00006   0.00000   0.00500   0.00499   0.00736</w:t>
      </w:r>
    </w:p>
    <w:p w:rsidR="00863905" w:rsidRDefault="00863905" w:rsidP="00863905">
      <w:r>
        <w:t xml:space="preserve">   D58        2.02920  -0.00001   0.00000   0.00747   0.00747   2.03667</w:t>
      </w:r>
    </w:p>
    <w:p w:rsidR="00863905" w:rsidRDefault="00863905" w:rsidP="00863905">
      <w:r>
        <w:t xml:space="preserve">   D59        2.08961   0.00011   0.00000   0.00726   0.00727   2.09688</w:t>
      </w:r>
    </w:p>
    <w:p w:rsidR="00863905" w:rsidRDefault="00863905" w:rsidP="00863905">
      <w:r>
        <w:t xml:space="preserve">   D60       -2.02889   0.00007   0.00000   0.00742   0.00742  -2.02147</w:t>
      </w:r>
    </w:p>
    <w:p w:rsidR="00863905" w:rsidRDefault="00863905" w:rsidP="00863905">
      <w:r>
        <w:t xml:space="preserve">   D61       -0.00205   0.00012   0.00000   0.00989   0.00989   0.00784</w:t>
      </w:r>
    </w:p>
    <w:p w:rsidR="00863905" w:rsidRDefault="00863905" w:rsidP="00863905">
      <w:r>
        <w:t xml:space="preserve">   D62       -0.00570  -0.00012   0.00000  -0.00982  -0.00981  -0.01551</w:t>
      </w:r>
    </w:p>
    <w:p w:rsidR="00863905" w:rsidRDefault="00863905" w:rsidP="00863905">
      <w:r>
        <w:lastRenderedPageBreak/>
        <w:t xml:space="preserve">   D63       -3.14117  -0.00022   0.00000  -0.01841  -0.01840   3.12361</w:t>
      </w:r>
    </w:p>
    <w:p w:rsidR="00863905" w:rsidRDefault="00863905" w:rsidP="00863905">
      <w:r>
        <w:t xml:space="preserve">   D64        0.01141   0.00002   0.00000   0.00570   0.00569   0.01710</w:t>
      </w:r>
    </w:p>
    <w:p w:rsidR="00863905" w:rsidRDefault="00863905" w:rsidP="00863905">
      <w:r>
        <w:t xml:space="preserve">   D65       -3.12885   0.00009   0.00000   0.00851   0.00849  -3.12036</w:t>
      </w:r>
    </w:p>
    <w:p w:rsidR="00863905" w:rsidRDefault="00863905" w:rsidP="00863905">
      <w:r>
        <w:t xml:space="preserve">   D66       -0.00331  -0.00002   0.00000   0.01865   0.01865   0.01534</w:t>
      </w:r>
    </w:p>
    <w:p w:rsidR="00863905" w:rsidRDefault="00863905" w:rsidP="00863905">
      <w:r>
        <w:t xml:space="preserve">   D67        1.85375   0.00005   0.00000   0.01114   0.01115   1.86489</w:t>
      </w:r>
    </w:p>
    <w:p w:rsidR="00863905" w:rsidRDefault="00863905" w:rsidP="00863905">
      <w:r>
        <w:t xml:space="preserve">   D68       -1.80129   0.00005   0.00000   0.02287   0.02289  -1.77840</w:t>
      </w:r>
    </w:p>
    <w:p w:rsidR="00863905" w:rsidRDefault="00863905" w:rsidP="00863905">
      <w:r>
        <w:t xml:space="preserve">   D69       -1.84794  -0.00023   0.00000   0.00094   0.00093  -1.84701</w:t>
      </w:r>
    </w:p>
    <w:p w:rsidR="00863905" w:rsidRDefault="00863905" w:rsidP="00863905">
      <w:r>
        <w:t xml:space="preserve">   D70        0.00912  -0.00016   0.00000  -0.00657  -0.00657   0.00254</w:t>
      </w:r>
    </w:p>
    <w:p w:rsidR="00863905" w:rsidRDefault="00863905" w:rsidP="00863905">
      <w:r>
        <w:t xml:space="preserve">   D71        2.63726  -0.00016   0.00000   0.00516   0.00517   2.64243</w:t>
      </w:r>
    </w:p>
    <w:p w:rsidR="00863905" w:rsidRDefault="00863905" w:rsidP="00863905">
      <w:r>
        <w:t xml:space="preserve">   D72        1.78959  -0.00001   0.00000   0.01312   0.01311   1.80270</w:t>
      </w:r>
    </w:p>
    <w:p w:rsidR="00863905" w:rsidRDefault="00863905" w:rsidP="00863905">
      <w:r>
        <w:t xml:space="preserve">   D73       -2.63654   0.00006   0.00000   0.00562   0.00561  -2.63093</w:t>
      </w:r>
    </w:p>
    <w:p w:rsidR="00863905" w:rsidRDefault="00863905" w:rsidP="00863905">
      <w:r>
        <w:t xml:space="preserve">   D74       -0.00840   0.00007   0.00000   0.01735   0.01735   0.00896</w:t>
      </w:r>
    </w:p>
    <w:p w:rsidR="00863905" w:rsidRDefault="00863905" w:rsidP="00863905">
      <w:r>
        <w:t xml:space="preserve">   D75       -1.94765   0.00001   0.00000   0.00155   0.00158  -1.94608</w:t>
      </w:r>
    </w:p>
    <w:p w:rsidR="00863905" w:rsidRDefault="00863905" w:rsidP="00863905">
      <w:r>
        <w:t xml:space="preserve">   D76        1.18618   0.00014   0.00000   0.01245   0.01247   1.19865</w:t>
      </w:r>
    </w:p>
    <w:p w:rsidR="00863905" w:rsidRDefault="00863905" w:rsidP="00863905">
      <w:r>
        <w:t xml:space="preserve">   D77       -0.00245   0.00018   0.00000   0.01034   0.01033   0.00788</w:t>
      </w:r>
    </w:p>
    <w:p w:rsidR="00863905" w:rsidRDefault="00863905" w:rsidP="00863905">
      <w:r>
        <w:t xml:space="preserve">   D78        3.13138   0.00031   0.00000   0.02124   0.02122  -3.13058</w:t>
      </w:r>
    </w:p>
    <w:p w:rsidR="00863905" w:rsidRDefault="00863905" w:rsidP="00863905">
      <w:r>
        <w:t xml:space="preserve">   D79        2.67534   0.00001   0.00000   0.00050   0.00052   2.67586</w:t>
      </w:r>
    </w:p>
    <w:p w:rsidR="00863905" w:rsidRDefault="00863905" w:rsidP="00863905">
      <w:r>
        <w:t xml:space="preserve">   D80       -0.47401   0.00013   0.00000   0.01140   0.01141  -0.46260</w:t>
      </w:r>
    </w:p>
    <w:p w:rsidR="00863905" w:rsidRDefault="00863905" w:rsidP="00863905">
      <w:r>
        <w:t xml:space="preserve">   D81        1.93899   0.00011   0.00000  -0.00427  -0.00431   1.93468</w:t>
      </w:r>
    </w:p>
    <w:p w:rsidR="00863905" w:rsidRDefault="00863905" w:rsidP="00863905">
      <w:r>
        <w:t xml:space="preserve">   D82       -1.20430   0.00001   0.00000  -0.00783  -0.00787  -1.21216</w:t>
      </w:r>
    </w:p>
    <w:p w:rsidR="00863905" w:rsidRDefault="00863905" w:rsidP="00863905">
      <w:r>
        <w:t xml:space="preserve">   D83       -0.01297   0.00010   0.00000   0.00078   0.00079  -0.01217</w:t>
      </w:r>
    </w:p>
    <w:p w:rsidR="00863905" w:rsidRDefault="00863905" w:rsidP="00863905">
      <w:r>
        <w:t xml:space="preserve">   D84        3.12693   0.00000   0.00000  -0.00278  -0.00276   3.12417</w:t>
      </w:r>
    </w:p>
    <w:p w:rsidR="00863905" w:rsidRDefault="00863905" w:rsidP="00863905">
      <w:r>
        <w:t xml:space="preserve">   D85       -2.67573   0.00006   0.00000  -0.00962  -0.00964  -2.68537</w:t>
      </w:r>
    </w:p>
    <w:p w:rsidR="00863905" w:rsidRDefault="00863905" w:rsidP="00863905">
      <w:r>
        <w:t xml:space="preserve">   D86        0.46417  -0.00004   0.00000  -0.01318  -0.01319   0.45098</w:t>
      </w:r>
    </w:p>
    <w:p w:rsidR="00863905" w:rsidRDefault="00863905" w:rsidP="00863905">
      <w:r>
        <w:t xml:space="preserve">         Item               Value     Threshold  Converged?</w:t>
      </w:r>
    </w:p>
    <w:p w:rsidR="00863905" w:rsidRDefault="00863905" w:rsidP="00863905">
      <w:r>
        <w:t xml:space="preserve"> Maximum Force            0.000931     0.000450     NO </w:t>
      </w:r>
    </w:p>
    <w:p w:rsidR="00863905" w:rsidRDefault="00863905" w:rsidP="00863905">
      <w:r>
        <w:t xml:space="preserve"> RMS     Force            0.000181     0.000300     YES</w:t>
      </w:r>
    </w:p>
    <w:p w:rsidR="00863905" w:rsidRDefault="00863905" w:rsidP="00863905">
      <w:r>
        <w:lastRenderedPageBreak/>
        <w:t xml:space="preserve"> Maximum Displacement     0.048753     0.001800     NO </w:t>
      </w:r>
    </w:p>
    <w:p w:rsidR="00863905" w:rsidRDefault="00863905" w:rsidP="00863905">
      <w:r>
        <w:t xml:space="preserve"> RMS     Displacement     0.010832     0.001200     NO </w:t>
      </w:r>
    </w:p>
    <w:p w:rsidR="00863905" w:rsidRDefault="00863905" w:rsidP="00863905">
      <w:r>
        <w:t xml:space="preserve"> Predicted change in Energy=-4.144060D-05</w:t>
      </w:r>
    </w:p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/>
    <w:p w:rsidR="00863905" w:rsidRDefault="00863905" w:rsidP="00863905">
      <w:r>
        <w:t xml:space="preserve">                          Input orientation: 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-1.136381    1.555814    0.440626</w:t>
      </w:r>
    </w:p>
    <w:p w:rsidR="00863905" w:rsidRDefault="00863905" w:rsidP="00863905">
      <w:r>
        <w:t xml:space="preserve">      2          6           0        0.189724    1.283319    0.104887</w:t>
      </w:r>
    </w:p>
    <w:p w:rsidR="00863905" w:rsidRDefault="00863905" w:rsidP="00863905">
      <w:r>
        <w:t xml:space="preserve">      3          6           0       -0.759936    3.778895   -0.368409</w:t>
      </w:r>
    </w:p>
    <w:p w:rsidR="00863905" w:rsidRDefault="00863905" w:rsidP="00863905">
      <w:r>
        <w:t xml:space="preserve">      4          6           0       -1.624260    2.842112    0.197597</w:t>
      </w:r>
    </w:p>
    <w:p w:rsidR="00863905" w:rsidRDefault="00863905" w:rsidP="00863905">
      <w:r>
        <w:t xml:space="preserve">      5          1           0       -1.727574    0.837224    1.026316</w:t>
      </w:r>
    </w:p>
    <w:p w:rsidR="00863905" w:rsidRDefault="00863905" w:rsidP="00863905">
      <w:r>
        <w:t xml:space="preserve">      6          1           0       -2.603558    3.148394    0.592918</w:t>
      </w:r>
    </w:p>
    <w:p w:rsidR="00863905" w:rsidRDefault="00863905" w:rsidP="00863905">
      <w:r>
        <w:t xml:space="preserve">      7          6           0        0.798332    1.935363   -1.090115</w:t>
      </w:r>
    </w:p>
    <w:p w:rsidR="00863905" w:rsidRDefault="00863905" w:rsidP="00863905">
      <w:r>
        <w:t xml:space="preserve">      8          1           0        1.917293    1.966210   -0.988004</w:t>
      </w:r>
    </w:p>
    <w:p w:rsidR="00863905" w:rsidRDefault="00863905" w:rsidP="00863905">
      <w:r>
        <w:t xml:space="preserve">      9          1           0        0.580583    1.278984   -1.978956</w:t>
      </w:r>
    </w:p>
    <w:p w:rsidR="00863905" w:rsidRDefault="00863905" w:rsidP="00863905">
      <w:r>
        <w:t xml:space="preserve">     10          6           0        0.261195    3.333565   -1.358317</w:t>
      </w:r>
    </w:p>
    <w:p w:rsidR="00863905" w:rsidRDefault="00863905" w:rsidP="00863905">
      <w:r>
        <w:t xml:space="preserve">     11          1           0        1.109538    4.069853   -1.399389</w:t>
      </w:r>
    </w:p>
    <w:p w:rsidR="00863905" w:rsidRDefault="00863905" w:rsidP="00863905">
      <w:r>
        <w:t xml:space="preserve">     12          1           0       -0.224838    3.354594   -2.373934</w:t>
      </w:r>
    </w:p>
    <w:p w:rsidR="00863905" w:rsidRDefault="00863905" w:rsidP="00863905">
      <w:r>
        <w:t xml:space="preserve">     13          1           0       -1.038906    4.844366   -0.411903</w:t>
      </w:r>
    </w:p>
    <w:p w:rsidR="00863905" w:rsidRDefault="00863905" w:rsidP="00863905">
      <w:r>
        <w:t xml:space="preserve">     14          1           0        0.671439    0.349387    0.437586</w:t>
      </w:r>
    </w:p>
    <w:p w:rsidR="00863905" w:rsidRDefault="00863905" w:rsidP="00863905">
      <w:r>
        <w:t xml:space="preserve">     15          8           0        2.762107    3.843172    0.826677</w:t>
      </w:r>
    </w:p>
    <w:p w:rsidR="00863905" w:rsidRDefault="00863905" w:rsidP="00863905">
      <w:r>
        <w:t xml:space="preserve">     16          6           0        0.475900    3.877874    1.412088</w:t>
      </w:r>
    </w:p>
    <w:p w:rsidR="00863905" w:rsidRDefault="00863905" w:rsidP="00863905">
      <w:r>
        <w:t xml:space="preserve">     17          6           0        0.956949    2.577014    1.668208</w:t>
      </w:r>
    </w:p>
    <w:p w:rsidR="00863905" w:rsidRDefault="00863905" w:rsidP="00863905">
      <w:r>
        <w:lastRenderedPageBreak/>
        <w:t xml:space="preserve">     18          6           0        1.621970    4.669806    0.888436</w:t>
      </w:r>
    </w:p>
    <w:p w:rsidR="00863905" w:rsidRDefault="00863905" w:rsidP="00863905">
      <w:r>
        <w:t xml:space="preserve">     19          8           0        1.775052    5.824270    0.523132</w:t>
      </w:r>
    </w:p>
    <w:p w:rsidR="00863905" w:rsidRDefault="00863905" w:rsidP="00863905">
      <w:r>
        <w:t xml:space="preserve">     20          6           0        2.400175    2.567551    1.306016</w:t>
      </w:r>
    </w:p>
    <w:p w:rsidR="00863905" w:rsidRDefault="00863905" w:rsidP="00863905">
      <w:r>
        <w:t xml:space="preserve">     21          8           0        3.291030    1.733997    1.338950</w:t>
      </w:r>
    </w:p>
    <w:p w:rsidR="00863905" w:rsidRDefault="00863905" w:rsidP="00863905">
      <w:r>
        <w:t xml:space="preserve">     22          1           0       -0.342993    4.374460    1.938074</w:t>
      </w:r>
    </w:p>
    <w:p w:rsidR="00863905" w:rsidRDefault="00863905" w:rsidP="00863905">
      <w:r>
        <w:t xml:space="preserve">     23          1           0        0.570761    1.886780    2.421971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              Distance matrix (angstroms):</w:t>
      </w:r>
    </w:p>
    <w:p w:rsidR="00863905" w:rsidRDefault="00863905" w:rsidP="00863905">
      <w:r>
        <w:t xml:space="preserve">                    1          2          3          4          5</w:t>
      </w:r>
    </w:p>
    <w:p w:rsidR="00863905" w:rsidRDefault="00863905" w:rsidP="00863905">
      <w:r>
        <w:t xml:space="preserve">     1  C    0.000000</w:t>
      </w:r>
    </w:p>
    <w:p w:rsidR="00863905" w:rsidRDefault="00863905" w:rsidP="00863905">
      <w:r>
        <w:t xml:space="preserve">     2  C    1.394822   0.000000</w:t>
      </w:r>
    </w:p>
    <w:p w:rsidR="00863905" w:rsidRDefault="00863905" w:rsidP="00863905">
      <w:r>
        <w:t xml:space="preserve">     3  C    2.395483   2.711782   0.000000</w:t>
      </w:r>
    </w:p>
    <w:p w:rsidR="00863905" w:rsidRDefault="00863905" w:rsidP="00863905">
      <w:r>
        <w:t xml:space="preserve">     4  C    1.397015   2.393526   1.394626   0.000000</w:t>
      </w:r>
    </w:p>
    <w:p w:rsidR="00863905" w:rsidRDefault="00863905" w:rsidP="00863905">
      <w:r>
        <w:t xml:space="preserve">     5  H    1.099506   2.173491   3.396324   2.171871   0.000000</w:t>
      </w:r>
    </w:p>
    <w:p w:rsidR="00863905" w:rsidRDefault="00863905" w:rsidP="00863905">
      <w:r>
        <w:t xml:space="preserve">     6  H    2.170740   3.393981   2.172700   1.099597   2.509321</w:t>
      </w:r>
    </w:p>
    <w:p w:rsidR="00863905" w:rsidRDefault="00863905" w:rsidP="00863905">
      <w:r>
        <w:t xml:space="preserve">     7  C    2.496065   1.491173   2.519458   2.889524   3.473528</w:t>
      </w:r>
    </w:p>
    <w:p w:rsidR="00863905" w:rsidRDefault="00863905" w:rsidP="00863905">
      <w:r>
        <w:t xml:space="preserve">     8  H    3.396224   2.155284   3.292003   3.836073   4.314761</w:t>
      </w:r>
    </w:p>
    <w:p w:rsidR="00863905" w:rsidRDefault="00863905" w:rsidP="00863905">
      <w:r>
        <w:t xml:space="preserve">     9  H    2.979762   2.120186   3.261964   3.470171   3.815023</w:t>
      </w:r>
    </w:p>
    <w:p w:rsidR="00863905" w:rsidRDefault="00863905" w:rsidP="00863905">
      <w:r>
        <w:t xml:space="preserve">    10  C    2.889605   2.519838   1.490284   2.493459   3.984144</w:t>
      </w:r>
    </w:p>
    <w:p w:rsidR="00863905" w:rsidRDefault="00863905" w:rsidP="00863905">
      <w:r>
        <w:t xml:space="preserve">    11  H    3.840599   3.297526   2.154648   3.395786   4.937929</w:t>
      </w:r>
    </w:p>
    <w:p w:rsidR="00863905" w:rsidRDefault="00863905" w:rsidP="00863905">
      <w:r>
        <w:t xml:space="preserve">    12  H    3.462408   3.256777   2.118605   2.972169   4.489662</w:t>
      </w:r>
    </w:p>
    <w:p w:rsidR="00863905" w:rsidRDefault="00863905" w:rsidP="00863905">
      <w:r>
        <w:t xml:space="preserve">    13  H    3.398659   3.802323   1.102245   2.173282   4.312764</w:t>
      </w:r>
    </w:p>
    <w:p w:rsidR="00863905" w:rsidRDefault="00863905" w:rsidP="00863905">
      <w:r>
        <w:t xml:space="preserve">    14  H    2.173405   1.102255   3.802629   3.397279   2.517906</w:t>
      </w:r>
    </w:p>
    <w:p w:rsidR="00863905" w:rsidRDefault="00863905" w:rsidP="00863905">
      <w:r>
        <w:t xml:space="preserve">    15  O    4.536436   3.700132   3.719832   4.542915   5.406738</w:t>
      </w:r>
    </w:p>
    <w:p w:rsidR="00863905" w:rsidRDefault="00863905" w:rsidP="00863905">
      <w:r>
        <w:t xml:space="preserve">    16  C    2.989172   2.919313   2.169621   2.637890   3.774874</w:t>
      </w:r>
    </w:p>
    <w:p w:rsidR="00863905" w:rsidRDefault="00863905" w:rsidP="00863905">
      <w:r>
        <w:t xml:space="preserve">    17  C    2.632838   2.169390   2.922332   2.982552   3.262754</w:t>
      </w:r>
    </w:p>
    <w:p w:rsidR="00863905" w:rsidRDefault="00863905" w:rsidP="00863905">
      <w:r>
        <w:t xml:space="preserve">    18  C    4.184015   3.759465   2.836699   3.788897   5.091871</w:t>
      </w:r>
    </w:p>
    <w:p w:rsidR="00863905" w:rsidRDefault="00863905" w:rsidP="00863905">
      <w:r>
        <w:lastRenderedPageBreak/>
        <w:t xml:space="preserve">    19  O    5.167492   4.827881   3.377066   4.533715   6.114918</w:t>
      </w:r>
    </w:p>
    <w:p w:rsidR="00863905" w:rsidRDefault="00863905" w:rsidP="00863905">
      <w:r>
        <w:t xml:space="preserve">    20  C    3.778855   2.824546   3.775892   4.183307   4.484482</w:t>
      </w:r>
    </w:p>
    <w:p w:rsidR="00863905" w:rsidRDefault="00863905" w:rsidP="00863905">
      <w:r>
        <w:t xml:space="preserve">    21  O    4.521140   3.368103   4.848403   5.166303   5.107674</w:t>
      </w:r>
    </w:p>
    <w:p w:rsidR="00863905" w:rsidRDefault="00863905" w:rsidP="00863905">
      <w:r>
        <w:t xml:space="preserve">    22  H    3.288857   3.633114   2.418348   2.649340   3.906458</w:t>
      </w:r>
    </w:p>
    <w:p w:rsidR="00863905" w:rsidRDefault="00863905" w:rsidP="00863905">
      <w:r>
        <w:t xml:space="preserve">    23  H    2.636210   2.424507   3.624511   3.267815   2.886480</w:t>
      </w:r>
    </w:p>
    <w:p w:rsidR="00863905" w:rsidRDefault="00863905" w:rsidP="00863905">
      <w:r>
        <w:t xml:space="preserve">                    6          7          8          9         10</w:t>
      </w:r>
    </w:p>
    <w:p w:rsidR="00863905" w:rsidRDefault="00863905" w:rsidP="00863905">
      <w:r>
        <w:t xml:space="preserve">     6  H    0.000000</w:t>
      </w:r>
    </w:p>
    <w:p w:rsidR="00863905" w:rsidRDefault="00863905" w:rsidP="00863905">
      <w:r>
        <w:t xml:space="preserve">     7  C    3.984583   0.000000</w:t>
      </w:r>
    </w:p>
    <w:p w:rsidR="00863905" w:rsidRDefault="00863905" w:rsidP="00863905">
      <w:r>
        <w:t xml:space="preserve">     8  H    4.933049   1.124034   0.000000</w:t>
      </w:r>
    </w:p>
    <w:p w:rsidR="00863905" w:rsidRDefault="00863905" w:rsidP="00863905">
      <w:r>
        <w:t xml:space="preserve">     9  H    4.499776   1.126182   1.800294   0.000000</w:t>
      </w:r>
    </w:p>
    <w:p w:rsidR="00863905" w:rsidRDefault="00863905" w:rsidP="00863905">
      <w:r>
        <w:t xml:space="preserve">    10  C    3.471083   1.521650   2.179324   2.169909   0.000000</w:t>
      </w:r>
    </w:p>
    <w:p w:rsidR="00863905" w:rsidRDefault="00863905" w:rsidP="00863905">
      <w:r>
        <w:t xml:space="preserve">    11  H    4.313404   2.179116   2.290637   2.899076   1.124052</w:t>
      </w:r>
    </w:p>
    <w:p w:rsidR="00863905" w:rsidRDefault="00863905" w:rsidP="00863905">
      <w:r>
        <w:t xml:space="preserve">    12  H    3.808285   2.170089   2.904675   2.261166   1.126120</w:t>
      </w:r>
    </w:p>
    <w:p w:rsidR="00863905" w:rsidRDefault="00863905" w:rsidP="00863905">
      <w:r>
        <w:t xml:space="preserve">    13  H    2.516769   3.506810   4.165908   4.217861   2.206463</w:t>
      </w:r>
    </w:p>
    <w:p w:rsidR="00863905" w:rsidRDefault="00863905" w:rsidP="00863905">
      <w:r>
        <w:t xml:space="preserve">    14  H    4.310936   2.205741   2.489695   2.590768   3.506977</w:t>
      </w:r>
    </w:p>
    <w:p w:rsidR="00863905" w:rsidRDefault="00863905" w:rsidP="00863905">
      <w:r>
        <w:t xml:space="preserve">    15  O    5.415507   3.342190   2.744041   4.382428   3.359831</w:t>
      </w:r>
    </w:p>
    <w:p w:rsidR="00863905" w:rsidRDefault="00863905" w:rsidP="00863905">
      <w:r>
        <w:t xml:space="preserve">    16  C    3.268982   3.184074   3.390061   4.273683   2.831522</w:t>
      </w:r>
    </w:p>
    <w:p w:rsidR="00863905" w:rsidRDefault="00863905" w:rsidP="00863905">
      <w:r>
        <w:t xml:space="preserve">    17  C    3.762969   2.836409   2.889776   3.889516   3.196295</w:t>
      </w:r>
    </w:p>
    <w:p w:rsidR="00863905" w:rsidRDefault="00863905" w:rsidP="00863905">
      <w:r>
        <w:t xml:space="preserve">    18  C    4.500791   3.474222   3.304190   4.561151   2.947058</w:t>
      </w:r>
    </w:p>
    <w:p w:rsidR="00863905" w:rsidRDefault="00863905" w:rsidP="00863905">
      <w:r>
        <w:t xml:space="preserve">    19  O    5.131999   4.322053   4.145889   5.324174   3.469183</w:t>
      </w:r>
    </w:p>
    <w:p w:rsidR="00863905" w:rsidRDefault="00863905" w:rsidP="00863905">
      <w:r>
        <w:t xml:space="preserve">    20  C    5.087557   2.950763   2.420189   3.970184   3.501527</w:t>
      </w:r>
    </w:p>
    <w:p w:rsidR="00863905" w:rsidRDefault="00863905" w:rsidP="00863905">
      <w:r>
        <w:t xml:space="preserve">    21  O    6.107639   3.486323   2.712156   4.308371   4.360478</w:t>
      </w:r>
    </w:p>
    <w:p w:rsidR="00863905" w:rsidRDefault="00863905" w:rsidP="00863905">
      <w:r>
        <w:t xml:space="preserve">    22  H    2.902213   4.052375   4.412539   5.077213   3.509231</w:t>
      </w:r>
    </w:p>
    <w:p w:rsidR="00863905" w:rsidRDefault="00863905" w:rsidP="00863905">
      <w:r>
        <w:t xml:space="preserve">    23  H    3.874713   3.519787   3.667069   4.442710   4.059507</w:t>
      </w:r>
    </w:p>
    <w:p w:rsidR="00863905" w:rsidRDefault="00863905" w:rsidP="00863905">
      <w:r>
        <w:t xml:space="preserve">                   11         12         13         14         15</w:t>
      </w:r>
    </w:p>
    <w:p w:rsidR="00863905" w:rsidRDefault="00863905" w:rsidP="00863905">
      <w:r>
        <w:t xml:space="preserve">    11  H    0.000000</w:t>
      </w:r>
    </w:p>
    <w:p w:rsidR="00863905" w:rsidRDefault="00863905" w:rsidP="00863905">
      <w:r>
        <w:t xml:space="preserve">    12  H    1.800526   0.000000</w:t>
      </w:r>
    </w:p>
    <w:p w:rsidR="00863905" w:rsidRDefault="00863905" w:rsidP="00863905">
      <w:r>
        <w:lastRenderedPageBreak/>
        <w:t xml:space="preserve">    13  H    2.488134   2.594550   0.000000</w:t>
      </w:r>
    </w:p>
    <w:p w:rsidR="00863905" w:rsidRDefault="00863905" w:rsidP="00863905">
      <w:r>
        <w:t xml:space="preserve">    14  H    4.172322   4.211796   4.883825   0.000000</w:t>
      </w:r>
    </w:p>
    <w:p w:rsidR="00863905" w:rsidRDefault="00863905" w:rsidP="00863905">
      <w:r>
        <w:t xml:space="preserve">    15  O    2.781679   4.405049   4.121185   4.090087   0.000000</w:t>
      </w:r>
    </w:p>
    <w:p w:rsidR="00863905" w:rsidRDefault="00863905" w:rsidP="00863905">
      <w:r>
        <w:t xml:space="preserve">    16  C    2.888382   3.885719   2.560407   3.665802   2.360223</w:t>
      </w:r>
    </w:p>
    <w:p w:rsidR="00863905" w:rsidRDefault="00863905" w:rsidP="00863905">
      <w:r>
        <w:t xml:space="preserve">    17  C    3.414967   4.282542   3.667586   2.560911   2.360069</w:t>
      </w:r>
    </w:p>
    <w:p w:rsidR="00863905" w:rsidRDefault="00863905" w:rsidP="00863905">
      <w:r>
        <w:t xml:space="preserve">    18  C    2.420056   3.972850   2.966751   4.446661   1.409628</w:t>
      </w:r>
    </w:p>
    <w:p w:rsidR="00863905" w:rsidRDefault="00863905" w:rsidP="00863905">
      <w:r>
        <w:t xml:space="preserve">    19  O    2.686443   4.300215   3.122957   5.585662   2.234093</w:t>
      </w:r>
    </w:p>
    <w:p w:rsidR="00863905" w:rsidRDefault="00863905" w:rsidP="00863905">
      <w:r>
        <w:t xml:space="preserve">    20  C    3.352890   4.588264   4.467932   2.943289   1.409954</w:t>
      </w:r>
    </w:p>
    <w:p w:rsidR="00863905" w:rsidRDefault="00863905" w:rsidP="00863905">
      <w:r>
        <w:t xml:space="preserve">    21  O    4.208756   5.364063   5.611437   3.097073   2.234010</w:t>
      </w:r>
    </w:p>
    <w:p w:rsidR="00863905" w:rsidRDefault="00863905" w:rsidP="00863905">
      <w:r>
        <w:t xml:space="preserve">    22  H    3.652573   4.432550   2.495496   4.413813   3.340526</w:t>
      </w:r>
    </w:p>
    <w:p w:rsidR="00863905" w:rsidRDefault="00863905" w:rsidP="00863905">
      <w:r>
        <w:t xml:space="preserve">    23  H    4.433833   5.078204   4.401043   2.512269   3.342818</w:t>
      </w:r>
    </w:p>
    <w:p w:rsidR="00863905" w:rsidRDefault="00863905" w:rsidP="00863905">
      <w:r>
        <w:t xml:space="preserve">                   16         17         18         19         20</w:t>
      </w:r>
    </w:p>
    <w:p w:rsidR="00863905" w:rsidRDefault="00863905" w:rsidP="00863905">
      <w:r>
        <w:t xml:space="preserve">    16  C    0.000000</w:t>
      </w:r>
    </w:p>
    <w:p w:rsidR="00863905" w:rsidRDefault="00863905" w:rsidP="00863905">
      <w:r>
        <w:t xml:space="preserve">    17  C    1.410406   0.000000</w:t>
      </w:r>
    </w:p>
    <w:p w:rsidR="00863905" w:rsidRDefault="00863905" w:rsidP="00863905">
      <w:r>
        <w:t xml:space="preserve">    18  C    1.488236   2.330253   0.000000</w:t>
      </w:r>
    </w:p>
    <w:p w:rsidR="00863905" w:rsidRDefault="00863905" w:rsidP="00863905">
      <w:r>
        <w:t xml:space="preserve">    19  O    2.503297   3.539092   1.220520   0.000000</w:t>
      </w:r>
    </w:p>
    <w:p w:rsidR="00863905" w:rsidRDefault="00863905" w:rsidP="00863905">
      <w:r>
        <w:t xml:space="preserve">    20  C    2.330458   1.488010   2.280231   3.407332   0.000000</w:t>
      </w:r>
    </w:p>
    <w:p w:rsidR="00863905" w:rsidRDefault="00863905" w:rsidP="00863905">
      <w:r>
        <w:t xml:space="preserve">    21  O    3.539281   2.503401   3.407007   4.437802   1.220458</w:t>
      </w:r>
    </w:p>
    <w:p w:rsidR="00863905" w:rsidRDefault="00863905" w:rsidP="00863905">
      <w:r>
        <w:t xml:space="preserve">    22  H    1.092632   2.234612   2.247232   2.930892   3.345055</w:t>
      </w:r>
    </w:p>
    <w:p w:rsidR="00863905" w:rsidRDefault="00863905" w:rsidP="00863905">
      <w:r>
        <w:t xml:space="preserve">    23  H    2.234573   1.092576   3.346940   4.534285   2.248458</w:t>
      </w:r>
    </w:p>
    <w:p w:rsidR="00863905" w:rsidRDefault="00863905" w:rsidP="00863905">
      <w:r>
        <w:t xml:space="preserve">                   21         22         23</w:t>
      </w:r>
    </w:p>
    <w:p w:rsidR="00863905" w:rsidRDefault="00863905" w:rsidP="00863905">
      <w:r>
        <w:t xml:space="preserve">    21  O    0.000000</w:t>
      </w:r>
    </w:p>
    <w:p w:rsidR="00863905" w:rsidRDefault="00863905" w:rsidP="00863905">
      <w:r>
        <w:t xml:space="preserve">    22  H    4.531789   0.000000</w:t>
      </w:r>
    </w:p>
    <w:p w:rsidR="00863905" w:rsidRDefault="00863905" w:rsidP="00863905">
      <w:r>
        <w:t xml:space="preserve">    23  H    2.931918   2.694003   0.000000</w:t>
      </w:r>
    </w:p>
    <w:p w:rsidR="00863905" w:rsidRDefault="00863905" w:rsidP="00863905">
      <w:r>
        <w:t xml:space="preserve"> Stoichiometry    C10H10O3</w:t>
      </w:r>
    </w:p>
    <w:p w:rsidR="00863905" w:rsidRDefault="00863905" w:rsidP="00863905">
      <w:r>
        <w:t xml:space="preserve"> Framework group  C1[X(C10H10O3)]</w:t>
      </w:r>
    </w:p>
    <w:p w:rsidR="00863905" w:rsidRDefault="00863905" w:rsidP="00863905">
      <w:r>
        <w:t xml:space="preserve"> Deg. of freedom    63</w:t>
      </w:r>
    </w:p>
    <w:p w:rsidR="00863905" w:rsidRDefault="00863905" w:rsidP="00863905">
      <w:r>
        <w:lastRenderedPageBreak/>
        <w:t xml:space="preserve"> Full point group                 C1      NOp   1</w:t>
      </w:r>
    </w:p>
    <w:p w:rsidR="00863905" w:rsidRDefault="00863905" w:rsidP="00863905">
      <w:r>
        <w:t xml:space="preserve"> Largest Abelian subgroup         C1      NOp   1</w:t>
      </w:r>
    </w:p>
    <w:p w:rsidR="00863905" w:rsidRDefault="00863905" w:rsidP="00863905">
      <w:r>
        <w:t xml:space="preserve"> Largest concise Abelian subgroup C1      NOp   1</w:t>
      </w:r>
    </w:p>
    <w:p w:rsidR="00863905" w:rsidRDefault="00863905" w:rsidP="00863905">
      <w:r>
        <w:t xml:space="preserve">                         Standard orientation: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 2.300018   -0.725577   -0.655740</w:t>
      </w:r>
    </w:p>
    <w:p w:rsidR="00863905" w:rsidRDefault="00863905" w:rsidP="00863905">
      <w:r>
        <w:t xml:space="preserve">      2          6           0        1.356134   -1.360756    0.151205</w:t>
      </w:r>
    </w:p>
    <w:p w:rsidR="00863905" w:rsidRDefault="00863905" w:rsidP="00863905">
      <w:r>
        <w:t xml:space="preserve">      3          6           0        1.386916    1.350610    0.114994</w:t>
      </w:r>
    </w:p>
    <w:p w:rsidR="00863905" w:rsidRDefault="00863905" w:rsidP="00863905">
      <w:r>
        <w:t xml:space="preserve">      4          6           0        2.314196    0.671237   -0.674682</w:t>
      </w:r>
    </w:p>
    <w:p w:rsidR="00863905" w:rsidRDefault="00863905" w:rsidP="00863905">
      <w:r>
        <w:t xml:space="preserve">      5          1           0        2.900898   -1.298597   -1.376507</w:t>
      </w:r>
    </w:p>
    <w:p w:rsidR="00863905" w:rsidRDefault="00863905" w:rsidP="00863905">
      <w:r>
        <w:t xml:space="preserve">      6          1           0        2.924800    1.210339   -1.413360</w:t>
      </w:r>
    </w:p>
    <w:p w:rsidR="00863905" w:rsidRDefault="00863905" w:rsidP="00863905">
      <w:r>
        <w:t xml:space="preserve">      7          6           0        0.958179   -0.743323    1.448897</w:t>
      </w:r>
    </w:p>
    <w:p w:rsidR="00863905" w:rsidRDefault="00863905" w:rsidP="00863905">
      <w:r>
        <w:t xml:space="preserve">      8          1           0       -0.059009   -1.109008    1.757208</w:t>
      </w:r>
    </w:p>
    <w:p w:rsidR="00863905" w:rsidRDefault="00863905" w:rsidP="00863905">
      <w:r>
        <w:t xml:space="preserve">      9          1           0        1.677462   -1.113743    2.232292</w:t>
      </w:r>
    </w:p>
    <w:p w:rsidR="00863905" w:rsidRDefault="00863905" w:rsidP="00863905">
      <w:r>
        <w:t xml:space="preserve">     10          6           0        0.980794    0.778036    1.429592</w:t>
      </w:r>
    </w:p>
    <w:p w:rsidR="00863905" w:rsidRDefault="00863905" w:rsidP="00863905">
      <w:r>
        <w:t xml:space="preserve">     11          1           0       -0.022832    1.181242    1.735621</w:t>
      </w:r>
    </w:p>
    <w:p w:rsidR="00863905" w:rsidRDefault="00863905" w:rsidP="00863905">
      <w:r>
        <w:t xml:space="preserve">     12          1           0        1.717030    1.146813    2.197775</w:t>
      </w:r>
    </w:p>
    <w:p w:rsidR="00863905" w:rsidRDefault="00863905" w:rsidP="00863905">
      <w:r>
        <w:t xml:space="preserve">     13          1           0        1.239858    2.436688   -0.002274</w:t>
      </w:r>
    </w:p>
    <w:p w:rsidR="00863905" w:rsidRDefault="00863905" w:rsidP="00863905">
      <w:r>
        <w:t xml:space="preserve">     14          1           0        1.185506   -2.446361    0.065685</w:t>
      </w:r>
    </w:p>
    <w:p w:rsidR="00863905" w:rsidRDefault="00863905" w:rsidP="00863905">
      <w:r>
        <w:t xml:space="preserve">     15          8           0       -2.078918    0.009027    0.274060</w:t>
      </w:r>
    </w:p>
    <w:p w:rsidR="00863905" w:rsidRDefault="00863905" w:rsidP="00863905">
      <w:r>
        <w:t xml:space="preserve">     16          6           0       -0.289001    0.700853   -1.100068</w:t>
      </w:r>
    </w:p>
    <w:p w:rsidR="00863905" w:rsidRDefault="00863905" w:rsidP="00863905">
      <w:r>
        <w:t xml:space="preserve">     17          6           0       -0.295868   -0.709527   -1.095005</w:t>
      </w:r>
    </w:p>
    <w:p w:rsidR="00863905" w:rsidRDefault="00863905" w:rsidP="00863905">
      <w:r>
        <w:t xml:space="preserve">     18          6           0       -1.419879    1.144077   -0.240119</w:t>
      </w:r>
    </w:p>
    <w:p w:rsidR="00863905" w:rsidRDefault="00863905" w:rsidP="00863905">
      <w:r>
        <w:t xml:space="preserve">     19          8           0       -1.874534    2.226432    0.093746</w:t>
      </w:r>
    </w:p>
    <w:p w:rsidR="00863905" w:rsidRDefault="00863905" w:rsidP="00863905">
      <w:r>
        <w:lastRenderedPageBreak/>
        <w:t xml:space="preserve">     20          6           0       -1.432842   -1.136112   -0.235068</w:t>
      </w:r>
    </w:p>
    <w:p w:rsidR="00863905" w:rsidRDefault="00863905" w:rsidP="00863905">
      <w:r>
        <w:t xml:space="preserve">     21          8           0       -1.902429   -2.211276    0.101128</w:t>
      </w:r>
    </w:p>
    <w:p w:rsidR="00863905" w:rsidRDefault="00863905" w:rsidP="00863905">
      <w:r>
        <w:t xml:space="preserve">     22          1           0        0.068673    1.338009   -1.912439</w:t>
      </w:r>
    </w:p>
    <w:p w:rsidR="00863905" w:rsidRDefault="00863905" w:rsidP="00863905">
      <w:r>
        <w:t xml:space="preserve">     23          1           0        0.062774   -1.355957   -1.899510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Rotational constants (GHZ):      1.2199967      0.8796568      0.6746213</w:t>
      </w:r>
    </w:p>
    <w:p w:rsidR="00863905" w:rsidRDefault="00863905" w:rsidP="00863905">
      <w:r>
        <w:t xml:space="preserve"> Standard basis: VSTO-6G (5D, 7F)</w:t>
      </w:r>
    </w:p>
    <w:p w:rsidR="00863905" w:rsidRDefault="00863905" w:rsidP="00863905">
      <w:r>
        <w:t xml:space="preserve"> There are    62 symmetry adapted basis functions of A   symmetry.</w:t>
      </w:r>
    </w:p>
    <w:p w:rsidR="00863905" w:rsidRDefault="00863905" w:rsidP="00863905">
      <w:r>
        <w:t xml:space="preserve"> Integral buffers will be    131072 words long.</w:t>
      </w:r>
    </w:p>
    <w:p w:rsidR="00863905" w:rsidRDefault="00863905" w:rsidP="00863905">
      <w:r>
        <w:t xml:space="preserve"> Regular integral format.</w:t>
      </w:r>
    </w:p>
    <w:p w:rsidR="00863905" w:rsidRDefault="00863905" w:rsidP="00863905">
      <w:r>
        <w:t xml:space="preserve"> Two-electron integral symmetry is turned off.</w:t>
      </w:r>
    </w:p>
    <w:p w:rsidR="00863905" w:rsidRDefault="00863905" w:rsidP="00863905">
      <w:r>
        <w:t xml:space="preserve">    62 basis functions,   372 primitive gaussians,    62 cartesian basis functions</w:t>
      </w:r>
    </w:p>
    <w:p w:rsidR="00863905" w:rsidRDefault="00863905" w:rsidP="00863905">
      <w:r>
        <w:t xml:space="preserve">    34 alpha electrons       34 beta electrons</w:t>
      </w:r>
    </w:p>
    <w:p w:rsidR="00863905" w:rsidRDefault="00863905" w:rsidP="00863905">
      <w:r>
        <w:t xml:space="preserve">       nuclear repulsion energy       470.4578519688 Hartrees.</w:t>
      </w:r>
    </w:p>
    <w:p w:rsidR="00863905" w:rsidRDefault="00863905" w:rsidP="00863905">
      <w:r>
        <w:t xml:space="preserve"> Do NDO integrals.</w:t>
      </w:r>
    </w:p>
    <w:p w:rsidR="00863905" w:rsidRDefault="00863905" w:rsidP="00863905">
      <w:r>
        <w:t xml:space="preserve"> One-electron integrals computed using PRISM.</w:t>
      </w:r>
    </w:p>
    <w:p w:rsidR="00863905" w:rsidRDefault="00863905" w:rsidP="00863905">
      <w:r>
        <w:t xml:space="preserve"> NBasis=    62 RedAO= F  NBF=    62</w:t>
      </w:r>
    </w:p>
    <w:p w:rsidR="00863905" w:rsidRDefault="00863905" w:rsidP="00863905">
      <w:r>
        <w:t xml:space="preserve"> NBsUse=    62 1.00D-04 NBFU=    62</w:t>
      </w:r>
    </w:p>
    <w:p w:rsidR="00863905" w:rsidRDefault="00863905" w:rsidP="00863905">
      <w:r>
        <w:t xml:space="preserve"> Initial guess read from the read-write file.</w:t>
      </w:r>
    </w:p>
    <w:p w:rsidR="00863905" w:rsidRDefault="00863905" w:rsidP="00863905">
      <w:r>
        <w:t xml:space="preserve"> B after Tr=     0.000000    0.000000    0.000000</w:t>
      </w:r>
    </w:p>
    <w:p w:rsidR="00863905" w:rsidRDefault="00863905" w:rsidP="00863905">
      <w:r>
        <w:t xml:space="preserve">         Rot=    1.000000    0.000000    0.000000    0.000000 Ang=   0.00 deg.</w:t>
      </w:r>
    </w:p>
    <w:p w:rsidR="00863905" w:rsidRDefault="00863905" w:rsidP="00863905">
      <w:r>
        <w:t xml:space="preserve"> Initial guess orbital symmetries:</w:t>
      </w:r>
    </w:p>
    <w:p w:rsidR="00863905" w:rsidRDefault="00863905" w:rsidP="00863905">
      <w:r>
        <w:t xml:space="preserve">       Occupied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 (A) (A) (A) (A) (A) (A)</w:t>
      </w:r>
    </w:p>
    <w:p w:rsidR="00863905" w:rsidRDefault="00863905" w:rsidP="00863905">
      <w:r>
        <w:t xml:space="preserve">       Virtual 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lastRenderedPageBreak/>
        <w:t xml:space="preserve">                 (A) (A) (A) (A)</w:t>
      </w:r>
    </w:p>
    <w:p w:rsidR="00863905" w:rsidRDefault="00863905" w:rsidP="00863905">
      <w:r>
        <w:t xml:space="preserve"> Requested convergence on RMS density matrix=1.00D-08 within 128 cycles.</w:t>
      </w:r>
    </w:p>
    <w:p w:rsidR="00863905" w:rsidRDefault="00863905" w:rsidP="00863905">
      <w:r>
        <w:t xml:space="preserve"> Requested convergence on MAX density matrix=1.00D-06.</w:t>
      </w:r>
    </w:p>
    <w:p w:rsidR="00863905" w:rsidRDefault="00863905" w:rsidP="00863905">
      <w:r>
        <w:t xml:space="preserve"> Requested convergence on             energy=1.00D-06.</w:t>
      </w:r>
    </w:p>
    <w:p w:rsidR="00863905" w:rsidRDefault="00863905" w:rsidP="00863905">
      <w:r>
        <w:t xml:space="preserve"> No special actions if energy rises.</w:t>
      </w:r>
    </w:p>
    <w:p w:rsidR="00863905" w:rsidRDefault="00863905" w:rsidP="00863905">
      <w:r>
        <w:t xml:space="preserve"> Overlap will be assumed to be unity.</w:t>
      </w:r>
    </w:p>
    <w:p w:rsidR="00863905" w:rsidRDefault="00863905" w:rsidP="00863905">
      <w:r>
        <w:t xml:space="preserve"> Keep J ints in memory in canonical form, NReq=899243.</w:t>
      </w:r>
    </w:p>
    <w:p w:rsidR="00863905" w:rsidRDefault="00863905" w:rsidP="00863905">
      <w:r>
        <w:t xml:space="preserve"> SCF Done:  E(RAM1) = -0.504081314818E-01 A.U. after   14 cycles</w:t>
      </w:r>
    </w:p>
    <w:p w:rsidR="00863905" w:rsidRDefault="00863905" w:rsidP="00863905">
      <w:r>
        <w:t xml:space="preserve">             Convg  =    0.4067D-08             -V/T =  0.9989</w:t>
      </w:r>
    </w:p>
    <w:p w:rsidR="00863905" w:rsidRDefault="00863905" w:rsidP="00863905">
      <w:r>
        <w:t xml:space="preserve"> Calling FoFJK, ICntrl=      2127 FMM=F ISym2X=0 I1Cent= 0 IOpClX= 0 NMat=1 NMatS=1 NMatT=0.</w:t>
      </w:r>
    </w:p>
    <w:p w:rsidR="00863905" w:rsidRDefault="00863905" w:rsidP="00863905">
      <w:r>
        <w:t xml:space="preserve"> ***** Axes restored to original set *****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Center     Atomic                   Forces (Hartrees/Bohr)</w:t>
      </w:r>
    </w:p>
    <w:p w:rsidR="00863905" w:rsidRDefault="00863905" w:rsidP="00863905">
      <w:r>
        <w:t xml:space="preserve"> Number     Number              X              Y              Z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     1        6           0.000432666    0.000707173   -0.000254814</w:t>
      </w:r>
    </w:p>
    <w:p w:rsidR="00863905" w:rsidRDefault="00863905" w:rsidP="00863905">
      <w:r>
        <w:t xml:space="preserve">      2        6           0.000246524    0.000323055   -0.000815539</w:t>
      </w:r>
    </w:p>
    <w:p w:rsidR="00863905" w:rsidRDefault="00863905" w:rsidP="00863905">
      <w:r>
        <w:t xml:space="preserve">      3        6           0.000572198   -0.000632221   -0.000229787</w:t>
      </w:r>
    </w:p>
    <w:p w:rsidR="00863905" w:rsidRDefault="00863905" w:rsidP="00863905">
      <w:r>
        <w:t xml:space="preserve">      4        6          -0.000070345   -0.000124298    0.000515663</w:t>
      </w:r>
    </w:p>
    <w:p w:rsidR="00863905" w:rsidRDefault="00863905" w:rsidP="00863905">
      <w:r>
        <w:t xml:space="preserve">      5        1          -0.000011290    0.000040783   -0.000107383</w:t>
      </w:r>
    </w:p>
    <w:p w:rsidR="00863905" w:rsidRDefault="00863905" w:rsidP="00863905">
      <w:r>
        <w:t xml:space="preserve">      6        1          -0.000055372   -0.000046904   -0.000163719</w:t>
      </w:r>
    </w:p>
    <w:p w:rsidR="00863905" w:rsidRDefault="00863905" w:rsidP="00863905">
      <w:r>
        <w:t xml:space="preserve">      7        6          -0.000360936   -0.000458042    0.000807277</w:t>
      </w:r>
    </w:p>
    <w:p w:rsidR="00863905" w:rsidRDefault="00863905" w:rsidP="00863905">
      <w:r>
        <w:t xml:space="preserve">      8        1          -0.000015822   -0.000023907    0.000094706</w:t>
      </w:r>
    </w:p>
    <w:p w:rsidR="00863905" w:rsidRDefault="00863905" w:rsidP="00863905">
      <w:r>
        <w:t xml:space="preserve">      9        1          -0.000061836   -0.000030450    0.000157398</w:t>
      </w:r>
    </w:p>
    <w:p w:rsidR="00863905" w:rsidRDefault="00863905" w:rsidP="00863905">
      <w:r>
        <w:t xml:space="preserve">     10        6          -0.000122790    0.000411928    0.000149831</w:t>
      </w:r>
    </w:p>
    <w:p w:rsidR="00863905" w:rsidRDefault="00863905" w:rsidP="00863905">
      <w:r>
        <w:t xml:space="preserve">     11        1          -0.000033878    0.000040340    0.000010246</w:t>
      </w:r>
    </w:p>
    <w:p w:rsidR="00863905" w:rsidRDefault="00863905" w:rsidP="00863905">
      <w:r>
        <w:t xml:space="preserve">     12        1          -0.000024845    0.000004499   -0.000001408</w:t>
      </w:r>
    </w:p>
    <w:p w:rsidR="00863905" w:rsidRDefault="00863905" w:rsidP="00863905">
      <w:r>
        <w:lastRenderedPageBreak/>
        <w:t xml:space="preserve">     13        1          -0.000036101   -0.000104789    0.000068289</w:t>
      </w:r>
    </w:p>
    <w:p w:rsidR="00863905" w:rsidRDefault="00863905" w:rsidP="00863905">
      <w:r>
        <w:t xml:space="preserve">     14        1          -0.000091539    0.000042611    0.000164354</w:t>
      </w:r>
    </w:p>
    <w:p w:rsidR="00863905" w:rsidRDefault="00863905" w:rsidP="00863905">
      <w:r>
        <w:t xml:space="preserve">     15        8           0.000002398   -0.000098422   -0.000022867</w:t>
      </w:r>
    </w:p>
    <w:p w:rsidR="00863905" w:rsidRDefault="00863905" w:rsidP="00863905">
      <w:r>
        <w:t xml:space="preserve">     16        6          -0.000348763    0.000052759    0.000045067</w:t>
      </w:r>
    </w:p>
    <w:p w:rsidR="00863905" w:rsidRDefault="00863905" w:rsidP="00863905">
      <w:r>
        <w:t xml:space="preserve">     17        6          -0.000110037   -0.000194738   -0.000428861</w:t>
      </w:r>
    </w:p>
    <w:p w:rsidR="00863905" w:rsidRDefault="00863905" w:rsidP="00863905">
      <w:r>
        <w:t xml:space="preserve">     18        6           0.000025103   -0.000270212   -0.000062854</w:t>
      </w:r>
    </w:p>
    <w:p w:rsidR="00863905" w:rsidRDefault="00863905" w:rsidP="00863905">
      <w:r>
        <w:t xml:space="preserve">     19        8           0.000031518    0.000000039   -0.000000103</w:t>
      </w:r>
    </w:p>
    <w:p w:rsidR="00863905" w:rsidRDefault="00863905" w:rsidP="00863905">
      <w:r>
        <w:t xml:space="preserve">     20        6          -0.000001925    0.000461196   -0.000002274</w:t>
      </w:r>
    </w:p>
    <w:p w:rsidR="00863905" w:rsidRDefault="00863905" w:rsidP="00863905">
      <w:r>
        <w:t xml:space="preserve">     21        8          -0.000023478   -0.000101631   -0.000101077</w:t>
      </w:r>
    </w:p>
    <w:p w:rsidR="00863905" w:rsidRDefault="00863905" w:rsidP="00863905">
      <w:r>
        <w:t xml:space="preserve">     22        1          -0.000024573   -0.000050784    0.000097599</w:t>
      </w:r>
    </w:p>
    <w:p w:rsidR="00863905" w:rsidRDefault="00863905" w:rsidP="00863905">
      <w:r>
        <w:t xml:space="preserve">     23        1           0.000083123    0.000052016    0.000080253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Cartesian Forces:  Max     0.000815539 RMS     0.000261041</w:t>
      </w:r>
    </w:p>
    <w:p w:rsidR="00863905" w:rsidRDefault="00863905" w:rsidP="00863905"/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>
      <w:r>
        <w:t xml:space="preserve"> Berny optimization.</w:t>
      </w:r>
    </w:p>
    <w:p w:rsidR="00863905" w:rsidRDefault="00863905" w:rsidP="00863905">
      <w:r>
        <w:t xml:space="preserve"> Internal  Forces:  Max     0.001090323 RMS     0.000131169</w:t>
      </w:r>
    </w:p>
    <w:p w:rsidR="00863905" w:rsidRDefault="00863905" w:rsidP="00863905">
      <w:r>
        <w:t xml:space="preserve"> Search for a saddle point.</w:t>
      </w:r>
    </w:p>
    <w:p w:rsidR="00863905" w:rsidRDefault="00863905" w:rsidP="00863905">
      <w:r>
        <w:t xml:space="preserve"> Step number  52 out of a maximum of  138</w:t>
      </w:r>
    </w:p>
    <w:p w:rsidR="00863905" w:rsidRDefault="00863905" w:rsidP="00863905">
      <w:r>
        <w:t xml:space="preserve"> All quantities printed in internal units (Hartrees-Bohrs-Radians)</w:t>
      </w:r>
    </w:p>
    <w:p w:rsidR="00863905" w:rsidRDefault="00863905" w:rsidP="00863905">
      <w:r>
        <w:t xml:space="preserve"> Swaping is turned off.</w:t>
      </w:r>
    </w:p>
    <w:p w:rsidR="00863905" w:rsidRDefault="00863905" w:rsidP="00863905">
      <w:r>
        <w:t xml:space="preserve"> Update second derivatives using D2CorX and points   26   27   34   36   37</w:t>
      </w:r>
    </w:p>
    <w:p w:rsidR="00863905" w:rsidRDefault="00863905" w:rsidP="00863905">
      <w:r>
        <w:t xml:space="preserve">                                                     41   42   43   45   46</w:t>
      </w:r>
    </w:p>
    <w:p w:rsidR="00863905" w:rsidRDefault="00863905" w:rsidP="00863905">
      <w:r>
        <w:t xml:space="preserve">                                                     50   51   52</w:t>
      </w:r>
    </w:p>
    <w:p w:rsidR="00863905" w:rsidRDefault="00863905" w:rsidP="00863905">
      <w:r>
        <w:t xml:space="preserve"> ITU=  0  0  0  0  0  0  0  0  0  0  0  0  0  0  0  0  0  0  0  0</w:t>
      </w:r>
    </w:p>
    <w:p w:rsidR="00863905" w:rsidRDefault="00863905" w:rsidP="00863905">
      <w:r>
        <w:t xml:space="preserve"> ITU=  0  0  0  0  0  0  0  0  0  0  0  0  0  0  0  0  0  0  0  0</w:t>
      </w:r>
    </w:p>
    <w:p w:rsidR="00863905" w:rsidRDefault="00863905" w:rsidP="00863905">
      <w:r>
        <w:t xml:space="preserve"> ITU=  0  0  0  0  0  0  0  0  0  0  0  0</w:t>
      </w:r>
    </w:p>
    <w:p w:rsidR="00863905" w:rsidRDefault="00863905" w:rsidP="00863905">
      <w:r>
        <w:lastRenderedPageBreak/>
        <w:t xml:space="preserve">     Eigenvalues ---   -0.06905  -0.00008   0.00440   0.00684   0.00802</w:t>
      </w:r>
    </w:p>
    <w:p w:rsidR="00863905" w:rsidRDefault="00863905" w:rsidP="00863905">
      <w:r>
        <w:t xml:space="preserve">     Eigenvalues ---    0.01093   0.01143   0.01398   0.01846   0.02375</w:t>
      </w:r>
    </w:p>
    <w:p w:rsidR="00863905" w:rsidRDefault="00863905" w:rsidP="00863905">
      <w:r>
        <w:t xml:space="preserve">     Eigenvalues ---    0.02569   0.02821   0.03099   0.03138   0.03313</w:t>
      </w:r>
    </w:p>
    <w:p w:rsidR="00863905" w:rsidRDefault="00863905" w:rsidP="00863905">
      <w:r>
        <w:t xml:space="preserve">     Eigenvalues ---    0.03533   0.03589   0.03626   0.03821   0.04124</w:t>
      </w:r>
    </w:p>
    <w:p w:rsidR="00863905" w:rsidRDefault="00863905" w:rsidP="00863905">
      <w:r>
        <w:t xml:space="preserve">     Eigenvalues ---    0.04251   0.04324   0.04730   0.04840   0.06067</w:t>
      </w:r>
    </w:p>
    <w:p w:rsidR="00863905" w:rsidRDefault="00863905" w:rsidP="00863905">
      <w:r>
        <w:t xml:space="preserve">     Eigenvalues ---    0.06366   0.06596   0.06878   0.07349   0.08294</w:t>
      </w:r>
    </w:p>
    <w:p w:rsidR="00863905" w:rsidRDefault="00863905" w:rsidP="00863905">
      <w:r>
        <w:t xml:space="preserve">     Eigenvalues ---    0.08983   0.09251   0.10025   0.10126   0.10757</w:t>
      </w:r>
    </w:p>
    <w:p w:rsidR="00863905" w:rsidRDefault="00863905" w:rsidP="00863905">
      <w:r>
        <w:t xml:space="preserve">     Eigenvalues ---    0.12206   0.13877   0.14643   0.17114   0.21977</w:t>
      </w:r>
    </w:p>
    <w:p w:rsidR="00863905" w:rsidRDefault="00863905" w:rsidP="00863905">
      <w:r>
        <w:t xml:space="preserve">     Eigenvalues ---    0.26067   0.27777   0.29461   0.29896   0.30395</w:t>
      </w:r>
    </w:p>
    <w:p w:rsidR="00863905" w:rsidRDefault="00863905" w:rsidP="00863905">
      <w:r>
        <w:t xml:space="preserve">     Eigenvalues ---    0.31198   0.31346   0.31888   0.32007   0.32424</w:t>
      </w:r>
    </w:p>
    <w:p w:rsidR="00863905" w:rsidRDefault="00863905" w:rsidP="00863905">
      <w:r>
        <w:t xml:space="preserve">     Eigenvalues ---    0.32654   0.33495   0.36530   0.37498   0.39469</w:t>
      </w:r>
    </w:p>
    <w:p w:rsidR="00863905" w:rsidRDefault="00863905" w:rsidP="00863905">
      <w:r>
        <w:t xml:space="preserve">     Eigenvalues ---    0.39734   0.40462   0.43839   0.48004   0.51564</w:t>
      </w:r>
    </w:p>
    <w:p w:rsidR="00863905" w:rsidRDefault="00863905" w:rsidP="00863905">
      <w:r>
        <w:t xml:space="preserve">     Eigenvalues ---    0.59794   1.08562   1.10941</w:t>
      </w:r>
    </w:p>
    <w:p w:rsidR="00863905" w:rsidRDefault="00863905" w:rsidP="00863905">
      <w:r>
        <w:t xml:space="preserve"> Eigenvectors required to have negative eigenvalues:</w:t>
      </w:r>
    </w:p>
    <w:p w:rsidR="00863905" w:rsidRDefault="00863905" w:rsidP="00863905">
      <w:r>
        <w:t xml:space="preserve">                          R6        R10       D73       D71       D4</w:t>
      </w:r>
    </w:p>
    <w:p w:rsidR="00863905" w:rsidRDefault="00863905" w:rsidP="00863905">
      <w:r>
        <w:t xml:space="preserve">   1                   -0.56944  -0.50324   0.15463  -0.15293  -0.14311</w:t>
      </w:r>
    </w:p>
    <w:p w:rsidR="00863905" w:rsidRDefault="00863905" w:rsidP="00863905">
      <w:r>
        <w:t xml:space="preserve">                          D30       D1        D79       R19       D86</w:t>
      </w:r>
    </w:p>
    <w:p w:rsidR="00863905" w:rsidRDefault="00863905" w:rsidP="00863905">
      <w:r>
        <w:t xml:space="preserve">   1                    0.14050  -0.13297  -0.13230   0.13134   0.13093</w:t>
      </w:r>
    </w:p>
    <w:p w:rsidR="00863905" w:rsidRDefault="00863905" w:rsidP="00863905">
      <w:r>
        <w:t xml:space="preserve"> RFO step:  Lambda0=1.059993198D-06 Lambda=-1.23181223D-04.</w:t>
      </w:r>
    </w:p>
    <w:p w:rsidR="00863905" w:rsidRDefault="00863905" w:rsidP="00863905">
      <w:r>
        <w:t xml:space="preserve"> Linear search not attempted -- option 19 set.</w:t>
      </w:r>
    </w:p>
    <w:p w:rsidR="00863905" w:rsidRDefault="00863905" w:rsidP="00863905">
      <w:r>
        <w:t xml:space="preserve"> Maximum step size (   0.300) exceeded in Quadratic search.</w:t>
      </w:r>
    </w:p>
    <w:p w:rsidR="00863905" w:rsidRDefault="00863905" w:rsidP="00863905">
      <w:r>
        <w:t xml:space="preserve">    -- Step size scaled by   0.983</w:t>
      </w:r>
    </w:p>
    <w:p w:rsidR="00863905" w:rsidRDefault="00863905" w:rsidP="00863905">
      <w:r>
        <w:t xml:space="preserve"> Iteration  1 RMS(Cart)=  0.16365323 RMS(Int)=  0.02794437</w:t>
      </w:r>
    </w:p>
    <w:p w:rsidR="00863905" w:rsidRDefault="00863905" w:rsidP="00863905">
      <w:r>
        <w:t xml:space="preserve"> Iteration  2 RMS(Cart)=  0.04350696 RMS(Int)=  0.00455056</w:t>
      </w:r>
    </w:p>
    <w:p w:rsidR="00863905" w:rsidRDefault="00863905" w:rsidP="00863905">
      <w:r>
        <w:t xml:space="preserve"> Iteration  3 RMS(Cart)=  0.00102252 RMS(Int)=  0.00450269</w:t>
      </w:r>
    </w:p>
    <w:p w:rsidR="00863905" w:rsidRDefault="00863905" w:rsidP="00863905">
      <w:r>
        <w:t xml:space="preserve"> Iteration  4 RMS(Cart)=  0.00000320 RMS(Int)=  0.00450269</w:t>
      </w:r>
    </w:p>
    <w:p w:rsidR="00863905" w:rsidRDefault="00863905" w:rsidP="00863905">
      <w:r>
        <w:t xml:space="preserve"> Iteration  5 RMS(Cart)=  0.00000002 RMS(Int)=  0.00450269</w:t>
      </w:r>
    </w:p>
    <w:p w:rsidR="00863905" w:rsidRDefault="00863905" w:rsidP="00863905">
      <w:r>
        <w:lastRenderedPageBreak/>
        <w:t xml:space="preserve"> Variable       Old X    -DE/DX   Delta X   Delta X   Delta X     New X</w:t>
      </w:r>
    </w:p>
    <w:p w:rsidR="00863905" w:rsidRDefault="00863905" w:rsidP="00863905">
      <w:r>
        <w:t xml:space="preserve">                                 (Linear)    (Quad)   (Total)</w:t>
      </w:r>
    </w:p>
    <w:p w:rsidR="00863905" w:rsidRDefault="00863905" w:rsidP="00863905">
      <w:r>
        <w:t xml:space="preserve">    R1        2.63583  -0.00032   0.00000   0.00786   0.00955   2.64538</w:t>
      </w:r>
    </w:p>
    <w:p w:rsidR="00863905" w:rsidRDefault="00863905" w:rsidP="00863905">
      <w:r>
        <w:t xml:space="preserve">    R2        2.63998  -0.00048   0.00000   0.01155   0.01462   2.65459</w:t>
      </w:r>
    </w:p>
    <w:p w:rsidR="00863905" w:rsidRDefault="00863905" w:rsidP="00863905">
      <w:r>
        <w:t xml:space="preserve">    R3        2.07777  -0.00008   0.00000  -0.00086  -0.00086   2.07691</w:t>
      </w:r>
    </w:p>
    <w:p w:rsidR="00863905" w:rsidRDefault="00863905" w:rsidP="00863905">
      <w:r>
        <w:t xml:space="preserve">    R4        2.81791  -0.00109   0.00000   0.02496   0.02432   2.84223</w:t>
      </w:r>
    </w:p>
    <w:p w:rsidR="00863905" w:rsidRDefault="00863905" w:rsidP="00863905">
      <w:r>
        <w:t xml:space="preserve">    R5        2.08296  -0.00003   0.00000  -0.00033  -0.00033   2.08263</w:t>
      </w:r>
    </w:p>
    <w:p w:rsidR="00863905" w:rsidRDefault="00863905" w:rsidP="00863905">
      <w:r>
        <w:t xml:space="preserve">    R6        4.09955  -0.00034   0.00000  -0.08675  -0.08780   4.01176</w:t>
      </w:r>
    </w:p>
    <w:p w:rsidR="00863905" w:rsidRDefault="00863905" w:rsidP="00863905">
      <w:r>
        <w:t xml:space="preserve">    R7        2.63546  -0.00014   0.00000  -0.00630  -0.00509   2.63037</w:t>
      </w:r>
    </w:p>
    <w:p w:rsidR="00863905" w:rsidRDefault="00863905" w:rsidP="00863905">
      <w:r>
        <w:t xml:space="preserve">    R8        2.81623  -0.00043   0.00000   0.01556   0.01636   2.83259</w:t>
      </w:r>
    </w:p>
    <w:p w:rsidR="00863905" w:rsidRDefault="00863905" w:rsidP="00863905">
      <w:r>
        <w:t xml:space="preserve">    R9        2.08294  -0.00009   0.00000  -0.00100  -0.00100   2.08194</w:t>
      </w:r>
    </w:p>
    <w:p w:rsidR="00863905" w:rsidRDefault="00863905" w:rsidP="00863905">
      <w:r>
        <w:t xml:space="preserve">   R10        4.09999  -0.00028   0.00000   0.07220   0.07139   4.17138</w:t>
      </w:r>
    </w:p>
    <w:p w:rsidR="00863905" w:rsidRDefault="00863905" w:rsidP="00863905">
      <w:r>
        <w:t xml:space="preserve">   R11        2.07794  -0.00002   0.00000  -0.00028  -0.00028   2.07766</w:t>
      </w:r>
    </w:p>
    <w:p w:rsidR="00863905" w:rsidRDefault="00863905" w:rsidP="00863905">
      <w:r>
        <w:t xml:space="preserve">   R12        2.12412  -0.00001   0.00000  -0.00369  -0.00369   2.12043</w:t>
      </w:r>
    </w:p>
    <w:p w:rsidR="00863905" w:rsidRDefault="00863905" w:rsidP="00863905">
      <w:r>
        <w:t xml:space="preserve">   R13        2.12818  -0.00009   0.00000   0.00176   0.00176   2.12993</w:t>
      </w:r>
    </w:p>
    <w:p w:rsidR="00863905" w:rsidRDefault="00863905" w:rsidP="00863905">
      <w:r>
        <w:t xml:space="preserve">   R14        2.87550   0.00012   0.00000  -0.00458  -0.00441   2.87109</w:t>
      </w:r>
    </w:p>
    <w:p w:rsidR="00863905" w:rsidRDefault="00863905" w:rsidP="00863905">
      <w:r>
        <w:t xml:space="preserve">   R15        2.12415   0.00000   0.00000   0.00180   0.00180   2.12595</w:t>
      </w:r>
    </w:p>
    <w:p w:rsidR="00863905" w:rsidRDefault="00863905" w:rsidP="00863905">
      <w:r>
        <w:t xml:space="preserve">   R16        2.12806   0.00001   0.00000  -0.00072  -0.00072   2.12734</w:t>
      </w:r>
    </w:p>
    <w:p w:rsidR="00863905" w:rsidRDefault="00863905" w:rsidP="00863905">
      <w:r>
        <w:t xml:space="preserve">   R17        2.66381  -0.00005   0.00000   0.00294   0.00400   2.66781</w:t>
      </w:r>
    </w:p>
    <w:p w:rsidR="00863905" w:rsidRDefault="00863905" w:rsidP="00863905">
      <w:r>
        <w:t xml:space="preserve">   R18        2.66443  -0.00019   0.00000   0.00444   0.00533   2.66976</w:t>
      </w:r>
    </w:p>
    <w:p w:rsidR="00863905" w:rsidRDefault="00863905" w:rsidP="00863905">
      <w:r>
        <w:t xml:space="preserve">   R19        2.66528  -0.00025   0.00000   0.00011  -0.00455   2.66073</w:t>
      </w:r>
    </w:p>
    <w:p w:rsidR="00863905" w:rsidRDefault="00863905" w:rsidP="00863905">
      <w:r>
        <w:t xml:space="preserve">   R20        2.81236   0.00000   0.00000  -0.01455  -0.01477   2.79759</w:t>
      </w:r>
    </w:p>
    <w:p w:rsidR="00863905" w:rsidRDefault="00863905" w:rsidP="00863905">
      <w:r>
        <w:t xml:space="preserve">   R21        2.06478   0.00004   0.00000  -0.00111  -0.00111   2.06367</w:t>
      </w:r>
    </w:p>
    <w:p w:rsidR="00863905" w:rsidRDefault="00863905" w:rsidP="00863905">
      <w:r>
        <w:t xml:space="preserve">   R22        2.81193  -0.00001   0.00000  -0.00120  -0.00168   2.81026</w:t>
      </w:r>
    </w:p>
    <w:p w:rsidR="00863905" w:rsidRDefault="00863905" w:rsidP="00863905">
      <w:r>
        <w:t xml:space="preserve">   R23        2.06467  -0.00001   0.00000   0.00555   0.00555   2.07022</w:t>
      </w:r>
    </w:p>
    <w:p w:rsidR="00863905" w:rsidRDefault="00863905" w:rsidP="00863905">
      <w:r>
        <w:t xml:space="preserve">   R24        2.30645   0.00000   0.00000  -0.00023  -0.00023   2.30621</w:t>
      </w:r>
    </w:p>
    <w:p w:rsidR="00863905" w:rsidRDefault="00863905" w:rsidP="00863905">
      <w:r>
        <w:t xml:space="preserve">   R25        2.30633   0.00005   0.00000  -0.00062  -0.00062   2.30571</w:t>
      </w:r>
    </w:p>
    <w:p w:rsidR="00863905" w:rsidRDefault="00863905" w:rsidP="00863905">
      <w:r>
        <w:lastRenderedPageBreak/>
        <w:t xml:space="preserve">    A1        2.06012   0.00025   0.00000  -0.02092  -0.02291   2.03721</w:t>
      </w:r>
    </w:p>
    <w:p w:rsidR="00863905" w:rsidRDefault="00863905" w:rsidP="00863905">
      <w:r>
        <w:t xml:space="preserve">    A2        2.10800  -0.00008   0.00000   0.00536   0.00634   2.11435</w:t>
      </w:r>
    </w:p>
    <w:p w:rsidR="00863905" w:rsidRDefault="00863905" w:rsidP="00863905">
      <w:r>
        <w:t xml:space="preserve">    A3        2.10209  -0.00016   0.00000   0.01386   0.01414   2.11623</w:t>
      </w:r>
    </w:p>
    <w:p w:rsidR="00863905" w:rsidRDefault="00863905" w:rsidP="00863905">
      <w:r>
        <w:t xml:space="preserve">    A4        2.08921  -0.00001   0.00000  -0.01827  -0.01898   2.07023</w:t>
      </w:r>
    </w:p>
    <w:p w:rsidR="00863905" w:rsidRDefault="00863905" w:rsidP="00863905">
      <w:r>
        <w:t xml:space="preserve">    A5        2.10409   0.00001   0.00000   0.01173   0.01150   2.11559</w:t>
      </w:r>
    </w:p>
    <w:p w:rsidR="00863905" w:rsidRDefault="00863905" w:rsidP="00863905">
      <w:r>
        <w:t xml:space="preserve">    A6        1.61709  -0.00001   0.00000   0.08763   0.08307   1.70016</w:t>
      </w:r>
    </w:p>
    <w:p w:rsidR="00863905" w:rsidRDefault="00863905" w:rsidP="00863905">
      <w:r>
        <w:t xml:space="preserve">    A7        2.01974   0.00003   0.00000  -0.01431  -0.01406   2.00568</w:t>
      </w:r>
    </w:p>
    <w:p w:rsidR="00863905" w:rsidRDefault="00863905" w:rsidP="00863905">
      <w:r>
        <w:t xml:space="preserve">    A8        1.74406  -0.00003   0.00000  -0.01126  -0.01535   1.72871</w:t>
      </w:r>
    </w:p>
    <w:p w:rsidR="00863905" w:rsidRDefault="00863905" w:rsidP="00863905">
      <w:r>
        <w:t xml:space="preserve">    A9        1.70440  -0.00003   0.00000  -0.02520  -0.01908   1.68532</w:t>
      </w:r>
    </w:p>
    <w:p w:rsidR="00863905" w:rsidRDefault="00863905" w:rsidP="00863905">
      <w:r>
        <w:t xml:space="preserve">   A10        2.08692   0.00011   0.00000  -0.00416  -0.00568   2.08124</w:t>
      </w:r>
    </w:p>
    <w:p w:rsidR="00863905" w:rsidRDefault="00863905" w:rsidP="00863905">
      <w:r>
        <w:t xml:space="preserve">   A11        2.10419  -0.00009   0.00000   0.03654   0.03731   2.14150</w:t>
      </w:r>
    </w:p>
    <w:p w:rsidR="00863905" w:rsidRDefault="00863905" w:rsidP="00863905">
      <w:r>
        <w:t xml:space="preserve">   A12        1.62142   0.00005   0.00000  -0.06558  -0.06889   1.55253</w:t>
      </w:r>
    </w:p>
    <w:p w:rsidR="00863905" w:rsidRDefault="00863905" w:rsidP="00863905">
      <w:r>
        <w:t xml:space="preserve">   A13        2.02201  -0.00001   0.00000  -0.00884  -0.00933   2.01268</w:t>
      </w:r>
    </w:p>
    <w:p w:rsidR="00863905" w:rsidRDefault="00863905" w:rsidP="00863905">
      <w:r>
        <w:t xml:space="preserve">   A14        1.74005  -0.00005   0.00000   0.00189  -0.00432   1.73573</w:t>
      </w:r>
    </w:p>
    <w:p w:rsidR="00863905" w:rsidRDefault="00863905" w:rsidP="00863905">
      <w:r>
        <w:t xml:space="preserve">   A15        1.70363  -0.00002   0.00000   0.00689   0.01467   1.71831</w:t>
      </w:r>
    </w:p>
    <w:p w:rsidR="00863905" w:rsidRDefault="00863905" w:rsidP="00863905">
      <w:r>
        <w:t xml:space="preserve">   A16        2.06308  -0.00023   0.00000   0.02670   0.02320   2.08628</w:t>
      </w:r>
    </w:p>
    <w:p w:rsidR="00863905" w:rsidRDefault="00863905" w:rsidP="00863905">
      <w:r>
        <w:t xml:space="preserve">   A17        2.10012   0.00012   0.00000  -0.01173  -0.01131   2.08880</w:t>
      </w:r>
    </w:p>
    <w:p w:rsidR="00863905" w:rsidRDefault="00863905" w:rsidP="00863905">
      <w:r>
        <w:t xml:space="preserve">   A18        2.10687   0.00012   0.00000  -0.02215  -0.02068   2.08618</w:t>
      </w:r>
    </w:p>
    <w:p w:rsidR="00863905" w:rsidRDefault="00863905" w:rsidP="00863905">
      <w:r>
        <w:t xml:space="preserve">   A19        1.92357  -0.00011   0.00000   0.00613   0.00923   1.93279</w:t>
      </w:r>
    </w:p>
    <w:p w:rsidR="00863905" w:rsidRDefault="00863905" w:rsidP="00863905">
      <w:r>
        <w:t xml:space="preserve">   A20        1.87415  -0.00011   0.00000   0.00963   0.01170   1.88585</w:t>
      </w:r>
    </w:p>
    <w:p w:rsidR="00863905" w:rsidRDefault="00863905" w:rsidP="00863905">
      <w:r>
        <w:t xml:space="preserve">   A21        1.98119   0.00013   0.00000  -0.01609  -0.02479   1.95640</w:t>
      </w:r>
    </w:p>
    <w:p w:rsidR="00863905" w:rsidRDefault="00863905" w:rsidP="00863905">
      <w:r>
        <w:t xml:space="preserve">   A22        1.85477   0.00006   0.00000   0.00123  -0.00014   1.85463</w:t>
      </w:r>
    </w:p>
    <w:p w:rsidR="00863905" w:rsidRDefault="00863905" w:rsidP="00863905">
      <w:r>
        <w:t xml:space="preserve">   A23        1.92005   0.00003   0.00000   0.01089   0.01165   1.93171</w:t>
      </w:r>
    </w:p>
    <w:p w:rsidR="00863905" w:rsidRDefault="00863905" w:rsidP="00863905">
      <w:r>
        <w:t xml:space="preserve">   A24        1.90518   0.00000   0.00000  -0.01103  -0.00648   1.89870</w:t>
      </w:r>
    </w:p>
    <w:p w:rsidR="00863905" w:rsidRDefault="00863905" w:rsidP="00863905">
      <w:r>
        <w:t xml:space="preserve">   A25        1.98163  -0.00019   0.00000   0.02224   0.01737   1.99900</w:t>
      </w:r>
    </w:p>
    <w:p w:rsidR="00863905" w:rsidRDefault="00863905" w:rsidP="00863905">
      <w:r>
        <w:t xml:space="preserve">   A26        1.92374   0.00004   0.00000  -0.01112  -0.00968   1.91406</w:t>
      </w:r>
    </w:p>
    <w:p w:rsidR="00863905" w:rsidRDefault="00863905" w:rsidP="00863905">
      <w:r>
        <w:t xml:space="preserve">   A27        1.87313   0.00003   0.00000  -0.00632  -0.00473   1.86840</w:t>
      </w:r>
    </w:p>
    <w:p w:rsidR="00863905" w:rsidRDefault="00863905" w:rsidP="00863905">
      <w:r>
        <w:lastRenderedPageBreak/>
        <w:t xml:space="preserve">   A28        1.91975   0.00011   0.00000  -0.00383  -0.00438   1.91537</w:t>
      </w:r>
    </w:p>
    <w:p w:rsidR="00863905" w:rsidRDefault="00863905" w:rsidP="00863905">
      <w:r>
        <w:t xml:space="preserve">   A29        1.90548   0.00004   0.00000  -0.00712  -0.00356   1.90192</w:t>
      </w:r>
    </w:p>
    <w:p w:rsidR="00863905" w:rsidRDefault="00863905" w:rsidP="00863905">
      <w:r>
        <w:t xml:space="preserve">   A30        1.85516  -0.00003   0.00000   0.00506   0.00427   1.85944</w:t>
      </w:r>
    </w:p>
    <w:p w:rsidR="00863905" w:rsidRDefault="00863905" w:rsidP="00863905">
      <w:r>
        <w:t xml:space="preserve">   A31        1.88392  -0.00010   0.00000   0.00542   0.00474   1.88866</w:t>
      </w:r>
    </w:p>
    <w:p w:rsidR="00863905" w:rsidRDefault="00863905" w:rsidP="00863905">
      <w:r>
        <w:t xml:space="preserve">   A32        1.87677  -0.00006   0.00000  -0.00127  -0.02117   1.85560</w:t>
      </w:r>
    </w:p>
    <w:p w:rsidR="00863905" w:rsidRDefault="00863905" w:rsidP="00863905">
      <w:r>
        <w:t xml:space="preserve">   A33        1.74586  -0.00007   0.00000  -0.08038  -0.06977   1.67609</w:t>
      </w:r>
    </w:p>
    <w:p w:rsidR="00863905" w:rsidRDefault="00863905" w:rsidP="00863905">
      <w:r>
        <w:t xml:space="preserve">   A34        1.55968   0.00010   0.00000   0.03179   0.03908   1.59876</w:t>
      </w:r>
    </w:p>
    <w:p w:rsidR="00863905" w:rsidRDefault="00863905" w:rsidP="00863905">
      <w:r>
        <w:t xml:space="preserve">   A35        1.86715  -0.00006   0.00000   0.01863   0.01905   1.88621</w:t>
      </w:r>
    </w:p>
    <w:p w:rsidR="00863905" w:rsidRDefault="00863905" w:rsidP="00863905">
      <w:r>
        <w:t xml:space="preserve">   A36        2.19863  -0.00002   0.00000  -0.01382  -0.01302   2.18561</w:t>
      </w:r>
    </w:p>
    <w:p w:rsidR="00863905" w:rsidRDefault="00863905" w:rsidP="00863905">
      <w:r>
        <w:t xml:space="preserve">   A37        2.09982   0.00009   0.00000   0.01636   0.01539   2.11521</w:t>
      </w:r>
    </w:p>
    <w:p w:rsidR="00863905" w:rsidRDefault="00863905" w:rsidP="00863905">
      <w:r>
        <w:t xml:space="preserve">   A38        1.87396   0.00001   0.00000   0.01267  -0.00871   1.86525</w:t>
      </w:r>
    </w:p>
    <w:p w:rsidR="00863905" w:rsidRDefault="00863905" w:rsidP="00863905">
      <w:r>
        <w:t xml:space="preserve">   A39        1.73536  -0.00008   0.00000   0.14002   0.14854   1.88389</w:t>
      </w:r>
    </w:p>
    <w:p w:rsidR="00863905" w:rsidRDefault="00863905" w:rsidP="00863905">
      <w:r>
        <w:t xml:space="preserve">   A40        1.56621   0.00007   0.00000  -0.04597  -0.03590   1.53031</w:t>
      </w:r>
    </w:p>
    <w:p w:rsidR="00863905" w:rsidRDefault="00863905" w:rsidP="00863905">
      <w:r>
        <w:t xml:space="preserve">   A41        1.86761   0.00002   0.00000  -0.01146  -0.01199   1.85562</w:t>
      </w:r>
    </w:p>
    <w:p w:rsidR="00863905" w:rsidRDefault="00863905" w:rsidP="00863905">
      <w:r>
        <w:t xml:space="preserve">   A42        2.19864  -0.00007   0.00000  -0.00207  -0.00190   2.19674</w:t>
      </w:r>
    </w:p>
    <w:p w:rsidR="00863905" w:rsidRDefault="00863905" w:rsidP="00863905">
      <w:r>
        <w:t xml:space="preserve">   A43        2.10219   0.00005   0.00000  -0.03386  -0.03677   2.06542</w:t>
      </w:r>
    </w:p>
    <w:p w:rsidR="00863905" w:rsidRDefault="00863905" w:rsidP="00863905">
      <w:r>
        <w:t xml:space="preserve">   A44        1.90311   0.00008   0.00000  -0.01244  -0.01418   1.88893</w:t>
      </w:r>
    </w:p>
    <w:p w:rsidR="00863905" w:rsidRDefault="00863905" w:rsidP="00863905">
      <w:r>
        <w:t xml:space="preserve">   A45        2.02653  -0.00007   0.00000   0.00595   0.00685   2.03338</w:t>
      </w:r>
    </w:p>
    <w:p w:rsidR="00863905" w:rsidRDefault="00863905" w:rsidP="00863905">
      <w:r>
        <w:t xml:space="preserve">   A46        2.35354   0.00000   0.00000   0.00648   0.00731   2.36085</w:t>
      </w:r>
    </w:p>
    <w:p w:rsidR="00863905" w:rsidRDefault="00863905" w:rsidP="00863905">
      <w:r>
        <w:t xml:space="preserve">   A47        1.90283   0.00007   0.00000   0.00034  -0.00124   1.90159</w:t>
      </w:r>
    </w:p>
    <w:p w:rsidR="00863905" w:rsidRDefault="00863905" w:rsidP="00863905">
      <w:r>
        <w:t xml:space="preserve">   A48        2.02608   0.00002   0.00000  -0.00598  -0.00515   2.02093</w:t>
      </w:r>
    </w:p>
    <w:p w:rsidR="00863905" w:rsidRDefault="00863905" w:rsidP="00863905">
      <w:r>
        <w:t xml:space="preserve">   A49        2.35427  -0.00009   0.00000   0.00562   0.00637   2.36064</w:t>
      </w:r>
    </w:p>
    <w:p w:rsidR="00863905" w:rsidRDefault="00863905" w:rsidP="00863905">
      <w:r>
        <w:t xml:space="preserve">    D1       -0.60086   0.00003   0.00000  -0.03512  -0.03643  -0.63729</w:t>
      </w:r>
    </w:p>
    <w:p w:rsidR="00863905" w:rsidRDefault="00863905" w:rsidP="00863905">
      <w:r>
        <w:t xml:space="preserve">    D2        2.95102  -0.00005   0.00000   0.02641   0.02287   2.97389</w:t>
      </w:r>
    </w:p>
    <w:p w:rsidR="00863905" w:rsidRDefault="00863905" w:rsidP="00863905">
      <w:r>
        <w:t xml:space="preserve">    D3        1.19700  -0.00001   0.00000   0.00074  -0.00913   1.18787</w:t>
      </w:r>
    </w:p>
    <w:p w:rsidR="00863905" w:rsidRDefault="00863905" w:rsidP="00863905">
      <w:r>
        <w:t xml:space="preserve">    D4        2.71233   0.00000   0.00000  -0.02523  -0.02266   2.68968</w:t>
      </w:r>
    </w:p>
    <w:p w:rsidR="00863905" w:rsidRDefault="00863905" w:rsidP="00863905">
      <w:r>
        <w:t xml:space="preserve">    D5       -0.01898  -0.00008   0.00000   0.03630   0.03665   0.01767</w:t>
      </w:r>
    </w:p>
    <w:p w:rsidR="00863905" w:rsidRDefault="00863905" w:rsidP="00863905">
      <w:r>
        <w:lastRenderedPageBreak/>
        <w:t xml:space="preserve">    D6       -1.77300  -0.00005   0.00000   0.01063   0.00464  -1.76836</w:t>
      </w:r>
    </w:p>
    <w:p w:rsidR="00863905" w:rsidRDefault="00863905" w:rsidP="00863905">
      <w:r>
        <w:t xml:space="preserve">    D7        0.00207   0.00002   0.00000  -0.04629  -0.04571  -0.04364</w:t>
      </w:r>
    </w:p>
    <w:p w:rsidR="00863905" w:rsidRDefault="00863905" w:rsidP="00863905">
      <w:r>
        <w:t xml:space="preserve">    D8       -2.96743  -0.00008   0.00000   0.00256   0.00658  -2.96084</w:t>
      </w:r>
    </w:p>
    <w:p w:rsidR="00863905" w:rsidRDefault="00863905" w:rsidP="00863905">
      <w:r>
        <w:t xml:space="preserve">    D9        2.97267   0.00006   0.00000  -0.05700  -0.06030   2.91237</w:t>
      </w:r>
    </w:p>
    <w:p w:rsidR="00863905" w:rsidRDefault="00863905" w:rsidP="00863905">
      <w:r>
        <w:t xml:space="preserve">   D10        0.00317  -0.00004   0.00000  -0.00814  -0.00801  -0.00484</w:t>
      </w:r>
    </w:p>
    <w:p w:rsidR="00863905" w:rsidRDefault="00863905" w:rsidP="00863905">
      <w:r>
        <w:t xml:space="preserve">   D11        2.73301  -0.00003   0.00000   0.17638   0.17271   2.90572</w:t>
      </w:r>
    </w:p>
    <w:p w:rsidR="00863905" w:rsidRDefault="00863905" w:rsidP="00863905">
      <w:r>
        <w:t xml:space="preserve">   D12       -1.53701  -0.00008   0.00000   0.18638   0.18411  -1.35290</w:t>
      </w:r>
    </w:p>
    <w:p w:rsidR="00863905" w:rsidRDefault="00863905" w:rsidP="00863905">
      <w:r>
        <w:t xml:space="preserve">   D13        0.57040  -0.00008   0.00000   0.16917   0.16864   0.73904</w:t>
      </w:r>
    </w:p>
    <w:p w:rsidR="00863905" w:rsidRDefault="00863905" w:rsidP="00863905">
      <w:r>
        <w:t xml:space="preserve">   D14       -0.79974   0.00005   0.00000   0.12374   0.12300  -0.67675</w:t>
      </w:r>
    </w:p>
    <w:p w:rsidR="00863905" w:rsidRDefault="00863905" w:rsidP="00863905">
      <w:r>
        <w:t xml:space="preserve">   D15        1.21343   0.00000   0.00000   0.13374   0.13439   1.34782</w:t>
      </w:r>
    </w:p>
    <w:p w:rsidR="00863905" w:rsidRDefault="00863905" w:rsidP="00863905">
      <w:r>
        <w:t xml:space="preserve">   D16       -2.96235  -0.00001   0.00000   0.11653   0.11893  -2.84343</w:t>
      </w:r>
    </w:p>
    <w:p w:rsidR="00863905" w:rsidRDefault="00863905" w:rsidP="00863905">
      <w:r>
        <w:t xml:space="preserve">   D17        1.00767   0.00000   0.00000   0.08450   0.08933   1.09700</w:t>
      </w:r>
    </w:p>
    <w:p w:rsidR="00863905" w:rsidRDefault="00863905" w:rsidP="00863905">
      <w:r>
        <w:t xml:space="preserve">   D18        3.02084  -0.00005   0.00000   0.09449   0.10072   3.12157</w:t>
      </w:r>
    </w:p>
    <w:p w:rsidR="00863905" w:rsidRDefault="00863905" w:rsidP="00863905">
      <w:r>
        <w:t xml:space="preserve">   D19       -1.15494  -0.00005   0.00000   0.07729   0.08526  -1.06968</w:t>
      </w:r>
    </w:p>
    <w:p w:rsidR="00863905" w:rsidRDefault="00863905" w:rsidP="00863905">
      <w:r>
        <w:t xml:space="preserve">   D20       -1.04977   0.00012   0.00000   0.28160   0.28187  -0.76790</w:t>
      </w:r>
    </w:p>
    <w:p w:rsidR="00863905" w:rsidRDefault="00863905" w:rsidP="00863905">
      <w:r>
        <w:t xml:space="preserve">   D21       -2.99161   0.00013   0.00000   0.23424   0.23395  -2.75766</w:t>
      </w:r>
    </w:p>
    <w:p w:rsidR="00863905" w:rsidRDefault="00863905" w:rsidP="00863905">
      <w:r>
        <w:t xml:space="preserve">   D22        1.18220   0.00007   0.00000   0.26433   0.26473   1.44693</w:t>
      </w:r>
    </w:p>
    <w:p w:rsidR="00863905" w:rsidRDefault="00863905" w:rsidP="00863905">
      <w:r>
        <w:t xml:space="preserve">   D23        1.05817   0.00010   0.00000   0.28132   0.27963   1.33780</w:t>
      </w:r>
    </w:p>
    <w:p w:rsidR="00863905" w:rsidRDefault="00863905" w:rsidP="00863905">
      <w:r>
        <w:t xml:space="preserve">   D24       -0.88367   0.00011   0.00000   0.23396   0.23172  -0.65195</w:t>
      </w:r>
    </w:p>
    <w:p w:rsidR="00863905" w:rsidRDefault="00863905" w:rsidP="00863905">
      <w:r>
        <w:t xml:space="preserve">   D25       -2.99305   0.00006   0.00000   0.26405   0.26250  -2.73055</w:t>
      </w:r>
    </w:p>
    <w:p w:rsidR="00863905" w:rsidRDefault="00863905" w:rsidP="00863905">
      <w:r>
        <w:t xml:space="preserve">   D26        3.11610   0.00011   0.00000   0.25683   0.25674  -2.91035</w:t>
      </w:r>
    </w:p>
    <w:p w:rsidR="00863905" w:rsidRDefault="00863905" w:rsidP="00863905">
      <w:r>
        <w:t xml:space="preserve">   D27        1.17426   0.00012   0.00000   0.20947   0.20882   1.38308</w:t>
      </w:r>
    </w:p>
    <w:p w:rsidR="00863905" w:rsidRDefault="00863905" w:rsidP="00863905">
      <w:r>
        <w:t xml:space="preserve">   D28       -0.93512   0.00007   0.00000   0.23956   0.23960  -0.69552</w:t>
      </w:r>
    </w:p>
    <w:p w:rsidR="00863905" w:rsidRDefault="00863905" w:rsidP="00863905">
      <w:r>
        <w:t xml:space="preserve">   D29        0.60106  -0.00004   0.00000  -0.01585  -0.01508   0.58598</w:t>
      </w:r>
    </w:p>
    <w:p w:rsidR="00863905" w:rsidRDefault="00863905" w:rsidP="00863905">
      <w:r>
        <w:t xml:space="preserve">   D30       -2.71332   0.00006   0.00000  -0.06381  -0.06634  -2.77966</w:t>
      </w:r>
    </w:p>
    <w:p w:rsidR="00863905" w:rsidRDefault="00863905" w:rsidP="00863905">
      <w:r>
        <w:t xml:space="preserve">   D31       -2.95007  -0.00004   0.00000   0.04765   0.05185  -2.89822</w:t>
      </w:r>
    </w:p>
    <w:p w:rsidR="00863905" w:rsidRDefault="00863905" w:rsidP="00863905">
      <w:r>
        <w:t xml:space="preserve">   D32        0.01873   0.00006   0.00000  -0.00030   0.00059   0.01932</w:t>
      </w:r>
    </w:p>
    <w:p w:rsidR="00863905" w:rsidRDefault="00863905" w:rsidP="00863905">
      <w:r>
        <w:lastRenderedPageBreak/>
        <w:t xml:space="preserve">   D33       -1.19429  -0.00004   0.00000   0.02164   0.03055  -1.16374</w:t>
      </w:r>
    </w:p>
    <w:p w:rsidR="00863905" w:rsidRDefault="00863905" w:rsidP="00863905">
      <w:r>
        <w:t xml:space="preserve">   D34        1.77451   0.00006   0.00000  -0.02632  -0.02071   1.75380</w:t>
      </w:r>
    </w:p>
    <w:p w:rsidR="00863905" w:rsidRDefault="00863905" w:rsidP="00863905">
      <w:r>
        <w:t xml:space="preserve">   D35       -0.57976   0.00002   0.00000   0.15144   0.15079  -0.42897</w:t>
      </w:r>
    </w:p>
    <w:p w:rsidR="00863905" w:rsidRDefault="00863905" w:rsidP="00863905">
      <w:r>
        <w:t xml:space="preserve">   D36       -2.74243  -0.00003   0.00000   0.14869   0.15134  -2.59110</w:t>
      </w:r>
    </w:p>
    <w:p w:rsidR="00863905" w:rsidRDefault="00863905" w:rsidP="00863905">
      <w:r>
        <w:t xml:space="preserve">   D37        1.52759  -0.00003   0.00000   0.15197   0.15385   1.68144</w:t>
      </w:r>
    </w:p>
    <w:p w:rsidR="00863905" w:rsidRDefault="00863905" w:rsidP="00863905">
      <w:r>
        <w:t xml:space="preserve">   D38        2.95271   0.00003   0.00000   0.08050   0.07799   3.03071</w:t>
      </w:r>
    </w:p>
    <w:p w:rsidR="00863905" w:rsidRDefault="00863905" w:rsidP="00863905">
      <w:r>
        <w:t xml:space="preserve">   D39        0.79004  -0.00001   0.00000   0.07775   0.07854   0.86858</w:t>
      </w:r>
    </w:p>
    <w:p w:rsidR="00863905" w:rsidRDefault="00863905" w:rsidP="00863905">
      <w:r>
        <w:t xml:space="preserve">   D40       -1.22312  -0.00002   0.00000   0.08103   0.08105  -1.14207</w:t>
      </w:r>
    </w:p>
    <w:p w:rsidR="00863905" w:rsidRDefault="00863905" w:rsidP="00863905">
      <w:r>
        <w:t xml:space="preserve">   D41        1.14766   0.00008   0.00000   0.07415   0.06620   1.21386</w:t>
      </w:r>
    </w:p>
    <w:p w:rsidR="00863905" w:rsidRDefault="00863905" w:rsidP="00863905">
      <w:r>
        <w:t xml:space="preserve">   D42       -1.01500   0.00003   0.00000   0.07139   0.06674  -0.94826</w:t>
      </w:r>
    </w:p>
    <w:p w:rsidR="00863905" w:rsidRDefault="00863905" w:rsidP="00863905">
      <w:r>
        <w:t xml:space="preserve">   D43       -3.02817   0.00003   0.00000   0.07467   0.06925  -2.95891</w:t>
      </w:r>
    </w:p>
    <w:p w:rsidR="00863905" w:rsidRDefault="00863905" w:rsidP="00863905">
      <w:r>
        <w:t xml:space="preserve">   D44        1.02162   0.00009   0.00000   0.26627   0.26366   1.28528</w:t>
      </w:r>
    </w:p>
    <w:p w:rsidR="00863905" w:rsidRDefault="00863905" w:rsidP="00863905">
      <w:r>
        <w:t xml:space="preserve">   D45        2.96809  -0.00002   0.00000   0.25337   0.25195  -3.06315</w:t>
      </w:r>
    </w:p>
    <w:p w:rsidR="00863905" w:rsidRDefault="00863905" w:rsidP="00863905">
      <w:r>
        <w:t xml:space="preserve">   D46       -1.20843   0.00009   0.00000   0.26898   0.26756  -0.94086</w:t>
      </w:r>
    </w:p>
    <w:p w:rsidR="00863905" w:rsidRDefault="00863905" w:rsidP="00863905">
      <w:r>
        <w:t xml:space="preserve">   D47       -1.08432  -0.00002   0.00000   0.28524   0.28404  -0.80027</w:t>
      </w:r>
    </w:p>
    <w:p w:rsidR="00863905" w:rsidRDefault="00863905" w:rsidP="00863905">
      <w:r>
        <w:t xml:space="preserve">   D48        0.86215  -0.00013   0.00000   0.27234   0.27233   1.13447</w:t>
      </w:r>
    </w:p>
    <w:p w:rsidR="00863905" w:rsidRDefault="00863905" w:rsidP="00863905">
      <w:r>
        <w:t xml:space="preserve">   D49        2.96882  -0.00002   0.00000   0.28795   0.28795  -3.02642</w:t>
      </w:r>
    </w:p>
    <w:p w:rsidR="00863905" w:rsidRDefault="00863905" w:rsidP="00863905">
      <w:r>
        <w:t xml:space="preserve">   D50        3.13975   0.00001   0.00000   0.29218   0.29097  -2.85247</w:t>
      </w:r>
    </w:p>
    <w:p w:rsidR="00863905" w:rsidRDefault="00863905" w:rsidP="00863905">
      <w:r>
        <w:t xml:space="preserve">   D51       -1.19698  -0.00010   0.00000   0.27928   0.27925  -0.91772</w:t>
      </w:r>
    </w:p>
    <w:p w:rsidR="00863905" w:rsidRDefault="00863905" w:rsidP="00863905">
      <w:r>
        <w:t xml:space="preserve">   D52        0.90969   0.00000   0.00000   0.29489   0.29487   1.20457</w:t>
      </w:r>
    </w:p>
    <w:p w:rsidR="00863905" w:rsidRDefault="00863905" w:rsidP="00863905">
      <w:r>
        <w:t xml:space="preserve">   D53        0.00705  -0.00002   0.00000  -0.20529  -0.20477  -0.19772</w:t>
      </w:r>
    </w:p>
    <w:p w:rsidR="00863905" w:rsidRDefault="00863905" w:rsidP="00863905">
      <w:r>
        <w:t xml:space="preserve">   D54        2.17188  -0.00002   0.00000  -0.20655  -0.20818   1.96370</w:t>
      </w:r>
    </w:p>
    <w:p w:rsidR="00863905" w:rsidRDefault="00863905" w:rsidP="00863905">
      <w:r>
        <w:t xml:space="preserve">   D55       -2.08199   0.00004   0.00000  -0.20673  -0.20755  -2.28954</w:t>
      </w:r>
    </w:p>
    <w:p w:rsidR="00863905" w:rsidRDefault="00863905" w:rsidP="00863905">
      <w:r>
        <w:t xml:space="preserve">   D56       -2.15748   0.00000   0.00000  -0.20995  -0.20753  -2.36501</w:t>
      </w:r>
    </w:p>
    <w:p w:rsidR="00863905" w:rsidRDefault="00863905" w:rsidP="00863905">
      <w:r>
        <w:t xml:space="preserve">   D57        0.00736   0.00000   0.00000  -0.21120  -0.21094  -0.20358</w:t>
      </w:r>
    </w:p>
    <w:p w:rsidR="00863905" w:rsidRDefault="00863905" w:rsidP="00863905">
      <w:r>
        <w:t xml:space="preserve">   D58        2.03667   0.00006   0.00000  -0.21138  -0.21032   1.82635</w:t>
      </w:r>
    </w:p>
    <w:p w:rsidR="00863905" w:rsidRDefault="00863905" w:rsidP="00863905">
      <w:r>
        <w:t xml:space="preserve">   D59        2.09688  -0.00008   0.00000  -0.21123  -0.21018   1.88669</w:t>
      </w:r>
    </w:p>
    <w:p w:rsidR="00863905" w:rsidRDefault="00863905" w:rsidP="00863905">
      <w:r>
        <w:lastRenderedPageBreak/>
        <w:t xml:space="preserve">   D60       -2.02147  -0.00008   0.00000  -0.21249  -0.21359  -2.23507</w:t>
      </w:r>
    </w:p>
    <w:p w:rsidR="00863905" w:rsidRDefault="00863905" w:rsidP="00863905">
      <w:r>
        <w:t xml:space="preserve">   D61        0.00784  -0.00002   0.00000  -0.21266  -0.21297  -0.20513</w:t>
      </w:r>
    </w:p>
    <w:p w:rsidR="00863905" w:rsidRDefault="00863905" w:rsidP="00863905">
      <w:r>
        <w:t xml:space="preserve">   D62       -0.01551   0.00000   0.00000  -0.01324  -0.00830  -0.02381</w:t>
      </w:r>
    </w:p>
    <w:p w:rsidR="00863905" w:rsidRDefault="00863905" w:rsidP="00863905">
      <w:r>
        <w:t xml:space="preserve">   D63        3.12361   0.00001   0.00000  -0.01875  -0.01183   3.11179</w:t>
      </w:r>
    </w:p>
    <w:p w:rsidR="00863905" w:rsidRDefault="00863905" w:rsidP="00863905">
      <w:r>
        <w:t xml:space="preserve">   D64        0.01710   0.00002   0.00000  -0.03955  -0.04434  -0.02724</w:t>
      </w:r>
    </w:p>
    <w:p w:rsidR="00863905" w:rsidRDefault="00863905" w:rsidP="00863905">
      <w:r>
        <w:t xml:space="preserve">   D65       -3.12036  -0.00005   0.00000  -0.03434  -0.04157   3.12126</w:t>
      </w:r>
    </w:p>
    <w:p w:rsidR="00863905" w:rsidRDefault="00863905" w:rsidP="00863905">
      <w:r>
        <w:t xml:space="preserve">   D66        0.01534  -0.00002   0.00000  -0.32570  -0.32338  -0.30805</w:t>
      </w:r>
    </w:p>
    <w:p w:rsidR="00863905" w:rsidRDefault="00863905" w:rsidP="00863905">
      <w:r>
        <w:t xml:space="preserve">   D67        1.86489  -0.00010   0.00000  -0.16784  -0.16411   1.70079</w:t>
      </w:r>
    </w:p>
    <w:p w:rsidR="00863905" w:rsidRDefault="00863905" w:rsidP="00863905">
      <w:r>
        <w:t xml:space="preserve">   D68       -1.77840  -0.00009   0.00000  -0.27400  -0.26827  -2.04668</w:t>
      </w:r>
    </w:p>
    <w:p w:rsidR="00863905" w:rsidRDefault="00863905" w:rsidP="00863905">
      <w:r>
        <w:t xml:space="preserve">   D69       -1.84701   0.00010   0.00000  -0.24242  -0.24415  -2.09116</w:t>
      </w:r>
    </w:p>
    <w:p w:rsidR="00863905" w:rsidRDefault="00863905" w:rsidP="00863905">
      <w:r>
        <w:t xml:space="preserve">   D70        0.00254   0.00002   0.00000  -0.08456  -0.08487  -0.08232</w:t>
      </w:r>
    </w:p>
    <w:p w:rsidR="00863905" w:rsidRDefault="00863905" w:rsidP="00863905">
      <w:r>
        <w:t xml:space="preserve">   D71        2.64243   0.00004   0.00000  -0.19071  -0.18903   2.45340</w:t>
      </w:r>
    </w:p>
    <w:p w:rsidR="00863905" w:rsidRDefault="00863905" w:rsidP="00863905">
      <w:r>
        <w:t xml:space="preserve">   D72        1.80270   0.00005   0.00000  -0.29124  -0.29513   1.50757</w:t>
      </w:r>
    </w:p>
    <w:p w:rsidR="00863905" w:rsidRDefault="00863905" w:rsidP="00863905">
      <w:r>
        <w:t xml:space="preserve">   D73       -2.63093  -0.00003   0.00000  -0.13338  -0.13585  -2.76678</w:t>
      </w:r>
    </w:p>
    <w:p w:rsidR="00863905" w:rsidRDefault="00863905" w:rsidP="00863905">
      <w:r>
        <w:t xml:space="preserve">   D74        0.00896  -0.00001   0.00000  -0.23953  -0.24002  -0.23106</w:t>
      </w:r>
    </w:p>
    <w:p w:rsidR="00863905" w:rsidRDefault="00863905" w:rsidP="00863905">
      <w:r>
        <w:t xml:space="preserve">   D75       -1.94608   0.00010   0.00000   0.09104   0.10571  -1.84037</w:t>
      </w:r>
    </w:p>
    <w:p w:rsidR="00863905" w:rsidRDefault="00863905" w:rsidP="00863905">
      <w:r>
        <w:t xml:space="preserve">   D76        1.19865   0.00008   0.00000   0.09803   0.11020   1.30885</w:t>
      </w:r>
    </w:p>
    <w:p w:rsidR="00863905" w:rsidRDefault="00863905" w:rsidP="00863905">
      <w:r>
        <w:t xml:space="preserve">   D77        0.00788  -0.00002   0.00000   0.06331   0.06063   0.06851</w:t>
      </w:r>
    </w:p>
    <w:p w:rsidR="00863905" w:rsidRDefault="00863905" w:rsidP="00863905">
      <w:r>
        <w:t xml:space="preserve">   D78       -3.13058  -0.00003   0.00000   0.07030   0.06513  -3.06546</w:t>
      </w:r>
    </w:p>
    <w:p w:rsidR="00863905" w:rsidRDefault="00863905" w:rsidP="00863905">
      <w:r>
        <w:t xml:space="preserve">   D79        2.67586   0.00000   0.00000   0.09820   0.09916   2.77502</w:t>
      </w:r>
    </w:p>
    <w:p w:rsidR="00863905" w:rsidRDefault="00863905" w:rsidP="00863905">
      <w:r>
        <w:t xml:space="preserve">   D80       -0.46260  -0.00002   0.00000   0.10519   0.10365  -0.35895</w:t>
      </w:r>
    </w:p>
    <w:p w:rsidR="00863905" w:rsidRDefault="00863905" w:rsidP="00863905">
      <w:r>
        <w:t xml:space="preserve">   D81        1.93468  -0.00004   0.00000   0.14516   0.13105   2.06572</w:t>
      </w:r>
    </w:p>
    <w:p w:rsidR="00863905" w:rsidRDefault="00863905" w:rsidP="00863905">
      <w:r>
        <w:t xml:space="preserve">   D82       -1.21216   0.00004   0.00000   0.13851   0.12746  -1.08471</w:t>
      </w:r>
    </w:p>
    <w:p w:rsidR="00863905" w:rsidRDefault="00863905" w:rsidP="00863905">
      <w:r>
        <w:t xml:space="preserve">   D83       -0.01217  -0.00003   0.00000   0.07959   0.08175   0.06957</w:t>
      </w:r>
    </w:p>
    <w:p w:rsidR="00863905" w:rsidRDefault="00863905" w:rsidP="00863905">
      <w:r>
        <w:t xml:space="preserve">   D84        3.12417   0.00005   0.00000   0.07294   0.07816  -3.08086</w:t>
      </w:r>
    </w:p>
    <w:p w:rsidR="00863905" w:rsidRDefault="00863905" w:rsidP="00863905">
      <w:r>
        <w:t xml:space="preserve">   D85       -2.68537   0.00000   0.00000   0.16819   0.16531  -2.52006</w:t>
      </w:r>
    </w:p>
    <w:p w:rsidR="00863905" w:rsidRDefault="00863905" w:rsidP="00863905">
      <w:r>
        <w:t xml:space="preserve">   D86        0.45098   0.00008   0.00000   0.16155   0.16172   0.61270</w:t>
      </w:r>
    </w:p>
    <w:p w:rsidR="00863905" w:rsidRDefault="00863905" w:rsidP="00863905">
      <w:r>
        <w:lastRenderedPageBreak/>
        <w:t xml:space="preserve">         Item               Value     Threshold  Converged?</w:t>
      </w:r>
    </w:p>
    <w:p w:rsidR="00863905" w:rsidRDefault="00863905" w:rsidP="00863905">
      <w:r>
        <w:t xml:space="preserve"> Maximum Force            0.001090     0.000450     NO </w:t>
      </w:r>
    </w:p>
    <w:p w:rsidR="00863905" w:rsidRDefault="00863905" w:rsidP="00863905">
      <w:r>
        <w:t xml:space="preserve"> RMS     Force            0.000131     0.000300     YES</w:t>
      </w:r>
    </w:p>
    <w:p w:rsidR="00863905" w:rsidRDefault="00863905" w:rsidP="00863905">
      <w:r>
        <w:t xml:space="preserve"> Maximum Displacement     0.767082     0.001800     NO </w:t>
      </w:r>
    </w:p>
    <w:p w:rsidR="00863905" w:rsidRDefault="00863905" w:rsidP="00863905">
      <w:r>
        <w:t xml:space="preserve"> RMS     Displacement     0.199737     0.001200     NO </w:t>
      </w:r>
    </w:p>
    <w:p w:rsidR="00863905" w:rsidRDefault="00863905" w:rsidP="00863905">
      <w:r>
        <w:t xml:space="preserve"> Predicted change in Energy=-2.623294D-04</w:t>
      </w:r>
    </w:p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/>
    <w:p w:rsidR="00863905" w:rsidRDefault="00863905" w:rsidP="00863905">
      <w:r>
        <w:t xml:space="preserve">                          Input orientation: 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-1.218082    1.626396    0.477110</w:t>
      </w:r>
    </w:p>
    <w:p w:rsidR="00863905" w:rsidRDefault="00863905" w:rsidP="00863905">
      <w:r>
        <w:t xml:space="preserve">      2          6           0        0.098959    1.254466    0.182614</w:t>
      </w:r>
    </w:p>
    <w:p w:rsidR="00863905" w:rsidRDefault="00863905" w:rsidP="00863905">
      <w:r>
        <w:t xml:space="preserve">      3          6           0       -0.663527    3.790572   -0.443431</w:t>
      </w:r>
    </w:p>
    <w:p w:rsidR="00863905" w:rsidRDefault="00863905" w:rsidP="00863905">
      <w:r>
        <w:t xml:space="preserve">      4          6           0       -1.600690    2.930497    0.121790</w:t>
      </w:r>
    </w:p>
    <w:p w:rsidR="00863905" w:rsidRDefault="00863905" w:rsidP="00863905">
      <w:r>
        <w:t xml:space="preserve">      5          1           0       -1.857903    0.997461    1.111920</w:t>
      </w:r>
    </w:p>
    <w:p w:rsidR="00863905" w:rsidRDefault="00863905" w:rsidP="00863905">
      <w:r>
        <w:t xml:space="preserve">      6          1           0       -2.559414    3.332969    0.479072</w:t>
      </w:r>
    </w:p>
    <w:p w:rsidR="00863905" w:rsidRDefault="00863905" w:rsidP="00863905">
      <w:r>
        <w:t xml:space="preserve">      7          6           0        0.724827    1.764371   -1.086413</w:t>
      </w:r>
    </w:p>
    <w:p w:rsidR="00863905" w:rsidRDefault="00863905" w:rsidP="00863905">
      <w:r>
        <w:t xml:space="preserve">      8          1           0        1.834593    1.598875   -1.076558</w:t>
      </w:r>
    </w:p>
    <w:p w:rsidR="00863905" w:rsidRDefault="00863905" w:rsidP="00863905">
      <w:r>
        <w:t xml:space="preserve">      9          1           0        0.322280    1.153942   -1.944149</w:t>
      </w:r>
    </w:p>
    <w:p w:rsidR="00863905" w:rsidRDefault="00863905" w:rsidP="00863905">
      <w:r>
        <w:t xml:space="preserve">     10          6           0        0.402885    3.228362   -1.334224</w:t>
      </w:r>
    </w:p>
    <w:p w:rsidR="00863905" w:rsidRDefault="00863905" w:rsidP="00863905">
      <w:r>
        <w:t xml:space="preserve">     11          1           0        1.339241    3.844710   -1.239394</w:t>
      </w:r>
    </w:p>
    <w:p w:rsidR="00863905" w:rsidRDefault="00863905" w:rsidP="00863905">
      <w:r>
        <w:t xml:space="preserve">     12          1           0        0.045203    3.350018   -2.394672</w:t>
      </w:r>
    </w:p>
    <w:p w:rsidR="00863905" w:rsidRDefault="00863905" w:rsidP="00863905">
      <w:r>
        <w:t xml:space="preserve">     13          1           0       -0.831071    4.875536   -0.535966</w:t>
      </w:r>
    </w:p>
    <w:p w:rsidR="00863905" w:rsidRDefault="00863905" w:rsidP="00863905">
      <w:r>
        <w:t xml:space="preserve">     14          1           0        0.525738    0.313134    0.565160</w:t>
      </w:r>
    </w:p>
    <w:p w:rsidR="00863905" w:rsidRDefault="00863905" w:rsidP="00863905">
      <w:r>
        <w:lastRenderedPageBreak/>
        <w:t xml:space="preserve">     15          8           0        2.663741    4.113890    0.840729</w:t>
      </w:r>
    </w:p>
    <w:p w:rsidR="00863905" w:rsidRDefault="00863905" w:rsidP="00863905">
      <w:r>
        <w:t xml:space="preserve">     16          6           0        0.430235    3.793562    1.473931</w:t>
      </w:r>
    </w:p>
    <w:p w:rsidR="00863905" w:rsidRDefault="00863905" w:rsidP="00863905">
      <w:r>
        <w:t xml:space="preserve">     17          6           0        1.063244    2.539576    1.570231</w:t>
      </w:r>
    </w:p>
    <w:p w:rsidR="00863905" w:rsidRDefault="00863905" w:rsidP="00863905">
      <w:r>
        <w:t xml:space="preserve">     18          6           0        1.446963    4.791539    1.071504</w:t>
      </w:r>
    </w:p>
    <w:p w:rsidR="00863905" w:rsidRDefault="00863905" w:rsidP="00863905">
      <w:r>
        <w:t xml:space="preserve">     19          8           0        1.458904    6.001545    0.913049</w:t>
      </w:r>
    </w:p>
    <w:p w:rsidR="00863905" w:rsidRDefault="00863905" w:rsidP="00863905">
      <w:r>
        <w:t xml:space="preserve">     20          6           0        2.463130    2.741780    1.110921</w:t>
      </w:r>
    </w:p>
    <w:p w:rsidR="00863905" w:rsidRDefault="00863905" w:rsidP="00863905">
      <w:r>
        <w:t xml:space="preserve">     21          8           0        3.429780    2.018828    0.933028</w:t>
      </w:r>
    </w:p>
    <w:p w:rsidR="00863905" w:rsidRDefault="00863905" w:rsidP="00863905">
      <w:r>
        <w:t xml:space="preserve">     22          1           0       -0.467491    4.089642    2.020730</w:t>
      </w:r>
    </w:p>
    <w:p w:rsidR="00863905" w:rsidRDefault="00863905" w:rsidP="00863905">
      <w:r>
        <w:t xml:space="preserve">     23          1           0        0.872053    1.781337    2.337476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              Distance matrix (angstroms):</w:t>
      </w:r>
    </w:p>
    <w:p w:rsidR="00863905" w:rsidRDefault="00863905" w:rsidP="00863905">
      <w:r>
        <w:t xml:space="preserve">                    1          2          3          4          5</w:t>
      </w:r>
    </w:p>
    <w:p w:rsidR="00863905" w:rsidRDefault="00863905" w:rsidP="00863905">
      <w:r>
        <w:t xml:space="preserve">     1  C    0.000000</w:t>
      </w:r>
    </w:p>
    <w:p w:rsidR="00863905" w:rsidRDefault="00863905" w:rsidP="00863905">
      <w:r>
        <w:t xml:space="preserve">     2  C    1.399877   0.000000</w:t>
      </w:r>
    </w:p>
    <w:p w:rsidR="00863905" w:rsidRDefault="00863905" w:rsidP="00863905">
      <w:r>
        <w:t xml:space="preserve">     3  C    2.416316   2.721241   0.000000</w:t>
      </w:r>
    </w:p>
    <w:p w:rsidR="00863905" w:rsidRDefault="00863905" w:rsidP="00863905">
      <w:r>
        <w:t xml:space="preserve">     4  C    1.404749   2.387799   1.391934   0.000000</w:t>
      </w:r>
    </w:p>
    <w:p w:rsidR="00863905" w:rsidRDefault="00863905" w:rsidP="00863905">
      <w:r>
        <w:t xml:space="preserve">     5  H    1.099052   2.181507   3.412788   2.187040   0.000000</w:t>
      </w:r>
    </w:p>
    <w:p w:rsidR="00863905" w:rsidRDefault="00863905" w:rsidP="00863905">
      <w:r>
        <w:t xml:space="preserve">     6  H    2.170614   3.387478   2.157499   1.099448   2.519368</w:t>
      </w:r>
    </w:p>
    <w:p w:rsidR="00863905" w:rsidRDefault="00863905" w:rsidP="00863905">
      <w:r>
        <w:t xml:space="preserve">     7  C    2.497706   1.504043   2.538985   2.868385   3.477257</w:t>
      </w:r>
    </w:p>
    <w:p w:rsidR="00863905" w:rsidRDefault="00863905" w:rsidP="00863905">
      <w:r>
        <w:t xml:space="preserve">     8  H    3.425415   2.171764   3.383045   3.874329   4.334243</w:t>
      </w:r>
    </w:p>
    <w:p w:rsidR="00863905" w:rsidRDefault="00863905" w:rsidP="00863905">
      <w:r>
        <w:t xml:space="preserve">     9  H    2.908337   2.140818   3.189952   3.334976   3.757292</w:t>
      </w:r>
    </w:p>
    <w:p w:rsidR="00863905" w:rsidRDefault="00863905" w:rsidP="00863905">
      <w:r>
        <w:t xml:space="preserve">    10  C    2.911143   2.507874   1.498942   2.494597   4.008953</w:t>
      </w:r>
    </w:p>
    <w:p w:rsidR="00863905" w:rsidRDefault="00863905" w:rsidP="00863905">
      <w:r>
        <w:t xml:space="preserve">    11  H    3.795681   3.204648   2.155821   3.366274   4.884387</w:t>
      </w:r>
    </w:p>
    <w:p w:rsidR="00863905" w:rsidRDefault="00863905" w:rsidP="00863905">
      <w:r>
        <w:t xml:space="preserve">    12  H    3.579650   3.322143   2.122199   3.036041   4.631688</w:t>
      </w:r>
    </w:p>
    <w:p w:rsidR="00863905" w:rsidRDefault="00863905" w:rsidP="00863905">
      <w:r>
        <w:t xml:space="preserve">    13  H    3.425348   3.807028   1.101717   2.192746   4.336979</w:t>
      </w:r>
    </w:p>
    <w:p w:rsidR="00863905" w:rsidRDefault="00863905" w:rsidP="00863905">
      <w:r>
        <w:t xml:space="preserve">    14  H    2.184792   1.102083   3.811060   3.401302   2.539487</w:t>
      </w:r>
    </w:p>
    <w:p w:rsidR="00863905" w:rsidRDefault="00863905" w:rsidP="00863905">
      <w:r>
        <w:t xml:space="preserve">    15  O    4.624759   3.897118   3.581105   4.483599   5.498268</w:t>
      </w:r>
    </w:p>
    <w:p w:rsidR="00863905" w:rsidRDefault="00863905" w:rsidP="00863905">
      <w:r>
        <w:lastRenderedPageBreak/>
        <w:t xml:space="preserve">    16  C    2.899519   2.867796   2.207397   2.588015   3.631090</w:t>
      </w:r>
    </w:p>
    <w:p w:rsidR="00863905" w:rsidRDefault="00863905" w:rsidP="00863905">
      <w:r>
        <w:t xml:space="preserve">    17  C    2.689471   2.122930   2.932842   3.057342   3.334856</w:t>
      </w:r>
    </w:p>
    <w:p w:rsidR="00863905" w:rsidRDefault="00863905" w:rsidP="00863905">
      <w:r>
        <w:t xml:space="preserve">    18  C    4.180178   3.888203   2.784085   3.695080   5.031779</w:t>
      </w:r>
    </w:p>
    <w:p w:rsidR="00863905" w:rsidRDefault="00863905" w:rsidP="00863905">
      <w:r>
        <w:t xml:space="preserve">    19  O    5.147642   4.991768   3.351589   4.406647   6.006798</w:t>
      </w:r>
    </w:p>
    <w:p w:rsidR="00863905" w:rsidRDefault="00863905" w:rsidP="00863905">
      <w:r>
        <w:t xml:space="preserve">    20  C    3.898348   2.943325   3.645814   4.186720   4.659826</w:t>
      </w:r>
    </w:p>
    <w:p w:rsidR="00863905" w:rsidRDefault="00863905" w:rsidP="00863905">
      <w:r>
        <w:t xml:space="preserve">    21  O    4.686628   3.498820   4.667856   5.176376   5.388394</w:t>
      </w:r>
    </w:p>
    <w:p w:rsidR="00863905" w:rsidRDefault="00863905" w:rsidP="00863905">
      <w:r>
        <w:t xml:space="preserve">    22  H    3.002287   3.426041   2.489972   2.496743   3.510095</w:t>
      </w:r>
    </w:p>
    <w:p w:rsidR="00863905" w:rsidRDefault="00863905" w:rsidP="00863905">
      <w:r>
        <w:t xml:space="preserve">    23  H    2.802433   2.349191   3.758786   3.513443   3.093398</w:t>
      </w:r>
    </w:p>
    <w:p w:rsidR="00863905" w:rsidRDefault="00863905" w:rsidP="00863905">
      <w:r>
        <w:t xml:space="preserve">                    6          7          8          9         10</w:t>
      </w:r>
    </w:p>
    <w:p w:rsidR="00863905" w:rsidRDefault="00863905" w:rsidP="00863905">
      <w:r>
        <w:t xml:space="preserve">     6  H    0.000000</w:t>
      </w:r>
    </w:p>
    <w:p w:rsidR="00863905" w:rsidRDefault="00863905" w:rsidP="00863905">
      <w:r>
        <w:t xml:space="preserve">     7  C    3.962005   0.000000</w:t>
      </w:r>
    </w:p>
    <w:p w:rsidR="00863905" w:rsidRDefault="00863905" w:rsidP="00863905">
      <w:r>
        <w:t xml:space="preserve">     8  H    4.973366   1.122081   0.000000</w:t>
      </w:r>
    </w:p>
    <w:p w:rsidR="00863905" w:rsidRDefault="00863905" w:rsidP="00863905">
      <w:r>
        <w:t xml:space="preserve">     9  H    4.350209   1.127111   1.799381   0.000000</w:t>
      </w:r>
    </w:p>
    <w:p w:rsidR="00863905" w:rsidRDefault="00863905" w:rsidP="00863905">
      <w:r>
        <w:t xml:space="preserve">    10  C    3.474795   1.519318   2.184355   2.163729   0.000000</w:t>
      </w:r>
    </w:p>
    <w:p w:rsidR="00863905" w:rsidRDefault="00863905" w:rsidP="00863905">
      <w:r>
        <w:t xml:space="preserve">    11  H    4.291213   2.174561   2.305573   2.961608   1.125006</w:t>
      </w:r>
    </w:p>
    <w:p w:rsidR="00863905" w:rsidRDefault="00863905" w:rsidP="00863905">
      <w:r>
        <w:t xml:space="preserve">    12  H    3.878495   2.165111   2.829460   2.258870   1.125739</w:t>
      </w:r>
    </w:p>
    <w:p w:rsidR="00863905" w:rsidRDefault="00863905" w:rsidP="00863905">
      <w:r>
        <w:t xml:space="preserve">    13  H    2.529227   3.521812   4.258464   4.142881   2.207498</w:t>
      </w:r>
    </w:p>
    <w:p w:rsidR="00863905" w:rsidRDefault="00863905" w:rsidP="00863905">
      <w:r>
        <w:t xml:space="preserve">    14  H    4.317983   2.207582   2.462005   2.654239   3.481566</w:t>
      </w:r>
    </w:p>
    <w:p w:rsidR="00863905" w:rsidRDefault="00863905" w:rsidP="00863905">
      <w:r>
        <w:t xml:space="preserve">    15  O    5.293580   3.604651   3.269370   4.690340   3.259762</w:t>
      </w:r>
    </w:p>
    <w:p w:rsidR="00863905" w:rsidRDefault="00863905" w:rsidP="00863905">
      <w:r>
        <w:t xml:space="preserve">    16  C    3.184320   3.280208   3.646076   4.320014   2.864600</w:t>
      </w:r>
    </w:p>
    <w:p w:rsidR="00863905" w:rsidRDefault="00863905" w:rsidP="00863905">
      <w:r>
        <w:t xml:space="preserve">    17  C    3.865715   2.788050   2.912970   3.849659   3.057181</w:t>
      </w:r>
    </w:p>
    <w:p w:rsidR="00863905" w:rsidRDefault="00863905" w:rsidP="00863905">
      <w:r>
        <w:t xml:space="preserve">    18  C    4.304585   3.787061   3.867497   4.857076   3.053055</w:t>
      </w:r>
    </w:p>
    <w:p w:rsidR="00863905" w:rsidRDefault="00863905" w:rsidP="00863905">
      <w:r>
        <w:t xml:space="preserve">    19  O    4.843192   4.742401   4.845946   5.740623   3.722359</w:t>
      </w:r>
    </w:p>
    <w:p w:rsidR="00863905" w:rsidRDefault="00863905" w:rsidP="00863905">
      <w:r>
        <w:t xml:space="preserve">    20  C    5.096537   2.967373   2.546833   4.054371   3.234208</w:t>
      </w:r>
    </w:p>
    <w:p w:rsidR="00863905" w:rsidRDefault="00863905" w:rsidP="00863905">
      <w:r>
        <w:t xml:space="preserve">    21  O    6.148454   3.385212   2.599889   4.322353   3.970579</w:t>
      </w:r>
    </w:p>
    <w:p w:rsidR="00863905" w:rsidRDefault="00863905" w:rsidP="00863905">
      <w:r>
        <w:t xml:space="preserve">    22  H    2.706548   4.059907   4.593115   4.996233   3.571424</w:t>
      </w:r>
    </w:p>
    <w:p w:rsidR="00863905" w:rsidRDefault="00863905" w:rsidP="00863905">
      <w:r>
        <w:t xml:space="preserve">    23  H    4.199546   3.427095   3.551817   4.362131   3.974340</w:t>
      </w:r>
    </w:p>
    <w:p w:rsidR="00863905" w:rsidRDefault="00863905" w:rsidP="00863905">
      <w:r>
        <w:lastRenderedPageBreak/>
        <w:t xml:space="preserve">                   11         12         13         14         15</w:t>
      </w:r>
    </w:p>
    <w:p w:rsidR="00863905" w:rsidRDefault="00863905" w:rsidP="00863905">
      <w:r>
        <w:t xml:space="preserve">    11  H    0.000000</w:t>
      </w:r>
    </w:p>
    <w:p w:rsidR="00863905" w:rsidRDefault="00863905" w:rsidP="00863905">
      <w:r>
        <w:t xml:space="preserve">    12  H    1.803862   0.000000</w:t>
      </w:r>
    </w:p>
    <w:p w:rsidR="00863905" w:rsidRDefault="00863905" w:rsidP="00863905">
      <w:r>
        <w:t xml:space="preserve">    13  H    2.503530   2.559267   0.000000</w:t>
      </w:r>
    </w:p>
    <w:p w:rsidR="00863905" w:rsidRDefault="00863905" w:rsidP="00863905">
      <w:r>
        <w:t xml:space="preserve">    14  H    4.048484   4.267808   4.885583   0.000000</w:t>
      </w:r>
    </w:p>
    <w:p w:rsidR="00863905" w:rsidRDefault="00863905" w:rsidP="00863905">
      <w:r>
        <w:t xml:space="preserve">    15  O    2.480660   4.231792   3.832637   4.369524   0.000000</w:t>
      </w:r>
    </w:p>
    <w:p w:rsidR="00863905" w:rsidRDefault="00863905" w:rsidP="00863905">
      <w:r>
        <w:t xml:space="preserve">    16  C    2.861999   3.912936   2.607920   3.598383   2.343524</w:t>
      </w:r>
    </w:p>
    <w:p w:rsidR="00863905" w:rsidRDefault="00863905" w:rsidP="00863905">
      <w:r>
        <w:t xml:space="preserve">    17  C    3.110231   4.172970   3.671676   2.501224   2.360557</w:t>
      </w:r>
    </w:p>
    <w:p w:rsidR="00863905" w:rsidRDefault="00863905" w:rsidP="00863905">
      <w:r>
        <w:t xml:space="preserve">    18  C    2.499668   4.007155   2.789346   4.600124   1.411742</w:t>
      </w:r>
    </w:p>
    <w:p w:rsidR="00863905" w:rsidRDefault="00863905" w:rsidP="00863905">
      <w:r>
        <w:t xml:space="preserve">    19  O    3.049470   4.468799   2.934540   5.774932   2.240559</w:t>
      </w:r>
    </w:p>
    <w:p w:rsidR="00863905" w:rsidRDefault="00863905" w:rsidP="00863905">
      <w:r>
        <w:t xml:space="preserve">    20  C    2.829057   4.301803   4.256397   3.154308   1.412776</w:t>
      </w:r>
    </w:p>
    <w:p w:rsidR="00863905" w:rsidRDefault="00863905" w:rsidP="00863905">
      <w:r>
        <w:t xml:space="preserve">    21  O    3.524715   4.929606   5.336064   3.387945   2.232626</w:t>
      </w:r>
    </w:p>
    <w:p w:rsidR="00863905" w:rsidRDefault="00863905" w:rsidP="00863905">
      <w:r>
        <w:t xml:space="preserve">    22  H    3.735328   4.506182   2.699355   4.167397   3.346282</w:t>
      </w:r>
    </w:p>
    <w:p w:rsidR="00863905" w:rsidRDefault="00863905" w:rsidP="00863905">
      <w:r>
        <w:t xml:space="preserve">    23  H    4.155691   5.053480   4.553171   2.327371   3.300182</w:t>
      </w:r>
    </w:p>
    <w:p w:rsidR="00863905" w:rsidRDefault="00863905" w:rsidP="00863905">
      <w:r>
        <w:t xml:space="preserve">                   16         17         18         19         20</w:t>
      </w:r>
    </w:p>
    <w:p w:rsidR="00863905" w:rsidRDefault="00863905" w:rsidP="00863905">
      <w:r>
        <w:t xml:space="preserve">    16  C    0.000000</w:t>
      </w:r>
    </w:p>
    <w:p w:rsidR="00863905" w:rsidRDefault="00863905" w:rsidP="00863905">
      <w:r>
        <w:t xml:space="preserve">    17  C    1.407997   0.000000</w:t>
      </w:r>
    </w:p>
    <w:p w:rsidR="00863905" w:rsidRDefault="00863905" w:rsidP="00863905">
      <w:r>
        <w:t xml:space="preserve">    18  C    1.480418   2.338227   0.000000</w:t>
      </w:r>
    </w:p>
    <w:p w:rsidR="00863905" w:rsidRDefault="00863905" w:rsidP="00863905">
      <w:r>
        <w:t xml:space="preserve">    19  O    2.499588   3.545937   1.220396   0.000000</w:t>
      </w:r>
    </w:p>
    <w:p w:rsidR="00863905" w:rsidRDefault="00863905" w:rsidP="00863905">
      <w:r>
        <w:t xml:space="preserve">    20  C    2.317474   1.487123   2.288157   3.416679   0.000000</w:t>
      </w:r>
    </w:p>
    <w:p w:rsidR="00863905" w:rsidRDefault="00863905" w:rsidP="00863905">
      <w:r>
        <w:t xml:space="preserve">    21  O    3.526971   2.505534   3.411549   4.443736   1.220130</w:t>
      </w:r>
    </w:p>
    <w:p w:rsidR="00863905" w:rsidRDefault="00863905" w:rsidP="00863905">
      <w:r>
        <w:t xml:space="preserve">    22  H    1.092046   2.224591   2.249182   2.931438   3.351571</w:t>
      </w:r>
    </w:p>
    <w:p w:rsidR="00863905" w:rsidRDefault="00863905" w:rsidP="00863905">
      <w:r>
        <w:t xml:space="preserve">    23  H    2.233822   1.095511   3.315798   4.492610   2.226750</w:t>
      </w:r>
    </w:p>
    <w:p w:rsidR="00863905" w:rsidRDefault="00863905" w:rsidP="00863905">
      <w:r>
        <w:t xml:space="preserve">                   21         22         23</w:t>
      </w:r>
    </w:p>
    <w:p w:rsidR="00863905" w:rsidRDefault="00863905" w:rsidP="00863905">
      <w:r>
        <w:t xml:space="preserve">    21  O    0.000000</w:t>
      </w:r>
    </w:p>
    <w:p w:rsidR="00863905" w:rsidRDefault="00863905" w:rsidP="00863905">
      <w:r>
        <w:t xml:space="preserve">    22  H    4.545337   0.000000</w:t>
      </w:r>
    </w:p>
    <w:p w:rsidR="00863905" w:rsidRDefault="00863905" w:rsidP="00863905">
      <w:r>
        <w:t xml:space="preserve">    23  H    2.927600   2.687560   0.000000</w:t>
      </w:r>
    </w:p>
    <w:p w:rsidR="00863905" w:rsidRDefault="00863905" w:rsidP="00863905">
      <w:r>
        <w:lastRenderedPageBreak/>
        <w:t xml:space="preserve"> Stoichiometry    C10H10O3</w:t>
      </w:r>
    </w:p>
    <w:p w:rsidR="00863905" w:rsidRDefault="00863905" w:rsidP="00863905">
      <w:r>
        <w:t xml:space="preserve"> Framework group  C1[X(C10H10O3)]</w:t>
      </w:r>
    </w:p>
    <w:p w:rsidR="00863905" w:rsidRDefault="00863905" w:rsidP="00863905">
      <w:r>
        <w:t xml:space="preserve"> Deg. of freedom    63</w:t>
      </w:r>
    </w:p>
    <w:p w:rsidR="00863905" w:rsidRDefault="00863905" w:rsidP="00863905">
      <w:r>
        <w:t xml:space="preserve"> Full point group                 C1      NOp   1</w:t>
      </w:r>
    </w:p>
    <w:p w:rsidR="00863905" w:rsidRDefault="00863905" w:rsidP="00863905">
      <w:r>
        <w:t xml:space="preserve"> Largest Abelian subgroup         C1      NOp   1</w:t>
      </w:r>
    </w:p>
    <w:p w:rsidR="00863905" w:rsidRDefault="00863905" w:rsidP="00863905">
      <w:r>
        <w:t xml:space="preserve"> Largest concise Abelian subgroup C1      NOp   1</w:t>
      </w:r>
    </w:p>
    <w:p w:rsidR="00863905" w:rsidRDefault="00863905" w:rsidP="00863905">
      <w:r>
        <w:t xml:space="preserve">                         Standard orientation: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 2.390308   -0.169814   -0.839728</w:t>
      </w:r>
    </w:p>
    <w:p w:rsidR="00863905" w:rsidRDefault="00863905" w:rsidP="00863905">
      <w:r>
        <w:t xml:space="preserve">      2          6           0        1.618054   -1.180254   -0.254671</w:t>
      </w:r>
    </w:p>
    <w:p w:rsidR="00863905" w:rsidRDefault="00863905" w:rsidP="00863905">
      <w:r>
        <w:t xml:space="preserve">      3          6           0        1.126656    1.384104    0.511977</w:t>
      </w:r>
    </w:p>
    <w:p w:rsidR="00863905" w:rsidRDefault="00863905" w:rsidP="00863905">
      <w:r>
        <w:t xml:space="preserve">      4          6           0        2.140465    1.144434   -0.411186</w:t>
      </w:r>
    </w:p>
    <w:p w:rsidR="00863905" w:rsidRDefault="00863905" w:rsidP="00863905">
      <w:r>
        <w:t xml:space="preserve">      5          1           0        3.026118   -0.373731   -1.712699</w:t>
      </w:r>
    </w:p>
    <w:p w:rsidR="00863905" w:rsidRDefault="00863905" w:rsidP="00863905">
      <w:r>
        <w:t xml:space="preserve">      6          1           0        2.590635    1.988565   -0.953013</w:t>
      </w:r>
    </w:p>
    <w:p w:rsidR="00863905" w:rsidRDefault="00863905" w:rsidP="00863905">
      <w:r>
        <w:t xml:space="preserve">      7          6           0        1.252244   -1.056939    1.198987</w:t>
      </w:r>
    </w:p>
    <w:p w:rsidR="00863905" w:rsidRDefault="00863905" w:rsidP="00863905">
      <w:r>
        <w:t xml:space="preserve">      8          1           0        0.445350   -1.788381    1.469134</w:t>
      </w:r>
    </w:p>
    <w:p w:rsidR="00863905" w:rsidRDefault="00863905" w:rsidP="00863905">
      <w:r>
        <w:t xml:space="preserve">      9          1           0        2.154467   -1.341792    1.811549</w:t>
      </w:r>
    </w:p>
    <w:p w:rsidR="00863905" w:rsidRDefault="00863905" w:rsidP="00863905">
      <w:r>
        <w:t xml:space="preserve">     10          6           0        0.838493    0.358115    1.566081</w:t>
      </w:r>
    </w:p>
    <w:p w:rsidR="00863905" w:rsidRDefault="00863905" w:rsidP="00863905">
      <w:r>
        <w:t xml:space="preserve">     11          1           0       -0.256010    0.378828    1.825453</w:t>
      </w:r>
    </w:p>
    <w:p w:rsidR="00863905" w:rsidRDefault="00863905" w:rsidP="00863905">
      <w:r>
        <w:t xml:space="preserve">     12          1           0        1.393599    0.672780    2.493513</w:t>
      </w:r>
    </w:p>
    <w:p w:rsidR="00863905" w:rsidRDefault="00863905" w:rsidP="00863905">
      <w:r>
        <w:t xml:space="preserve">     13          1           0        0.734706    2.393130    0.716971</w:t>
      </w:r>
    </w:p>
    <w:p w:rsidR="00863905" w:rsidRDefault="00863905" w:rsidP="00863905">
      <w:r>
        <w:t xml:space="preserve">     14          1           0        1.638477   -2.211663   -0.642440</w:t>
      </w:r>
    </w:p>
    <w:p w:rsidR="00863905" w:rsidRDefault="00863905" w:rsidP="00863905">
      <w:r>
        <w:t xml:space="preserve">     15          8           0       -2.103310   -0.140618    0.253407</w:t>
      </w:r>
    </w:p>
    <w:p w:rsidR="00863905" w:rsidRDefault="00863905" w:rsidP="00863905">
      <w:r>
        <w:t xml:space="preserve">     16          6           0       -0.348959    0.765629   -1.008763</w:t>
      </w:r>
    </w:p>
    <w:p w:rsidR="00863905" w:rsidRDefault="00863905" w:rsidP="00863905">
      <w:r>
        <w:lastRenderedPageBreak/>
        <w:t xml:space="preserve">     17          6           0       -0.244376   -0.634448   -1.115070</w:t>
      </w:r>
    </w:p>
    <w:p w:rsidR="00863905" w:rsidRDefault="00863905" w:rsidP="00863905">
      <w:r>
        <w:t xml:space="preserve">     18          6           0       -1.547813    1.076328   -0.197682</w:t>
      </w:r>
    </w:p>
    <w:p w:rsidR="00863905" w:rsidRDefault="00863905" w:rsidP="00863905">
      <w:r>
        <w:t xml:space="preserve">     19          8           0       -2.126843    2.096840    0.137945</w:t>
      </w:r>
    </w:p>
    <w:p w:rsidR="00863905" w:rsidRDefault="00863905" w:rsidP="00863905">
      <w:r>
        <w:t xml:space="preserve">     20          6           0       -1.325189   -1.199994   -0.264460</w:t>
      </w:r>
    </w:p>
    <w:p w:rsidR="00863905" w:rsidRDefault="00863905" w:rsidP="00863905">
      <w:r>
        <w:t xml:space="preserve">     21          8           0       -1.673766   -2.323068    0.060987</w:t>
      </w:r>
    </w:p>
    <w:p w:rsidR="00863905" w:rsidRDefault="00863905" w:rsidP="00863905">
      <w:r>
        <w:t xml:space="preserve">     22          1           0        0.047647    1.483466   -1.729859</w:t>
      </w:r>
    </w:p>
    <w:p w:rsidR="00863905" w:rsidRDefault="00863905" w:rsidP="00863905">
      <w:r>
        <w:t xml:space="preserve">     23          1           0        0.057069   -1.189414   -2.010217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Rotational constants (GHZ):      1.2244357      0.8703459      0.6670939</w:t>
      </w:r>
    </w:p>
    <w:p w:rsidR="00863905" w:rsidRDefault="00863905" w:rsidP="00863905">
      <w:r>
        <w:t xml:space="preserve"> Standard basis: VSTO-6G (5D, 7F)</w:t>
      </w:r>
    </w:p>
    <w:p w:rsidR="00863905" w:rsidRDefault="00863905" w:rsidP="00863905">
      <w:r>
        <w:t xml:space="preserve"> There are    62 symmetry adapted basis functions of A   symmetry.</w:t>
      </w:r>
    </w:p>
    <w:p w:rsidR="00863905" w:rsidRDefault="00863905" w:rsidP="00863905">
      <w:r>
        <w:t xml:space="preserve"> Integral buffers will be    131072 words long.</w:t>
      </w:r>
    </w:p>
    <w:p w:rsidR="00863905" w:rsidRDefault="00863905" w:rsidP="00863905">
      <w:r>
        <w:t xml:space="preserve"> Regular integral format.</w:t>
      </w:r>
    </w:p>
    <w:p w:rsidR="00863905" w:rsidRDefault="00863905" w:rsidP="00863905">
      <w:r>
        <w:t xml:space="preserve"> Two-electron integral symmetry is turned off.</w:t>
      </w:r>
    </w:p>
    <w:p w:rsidR="00863905" w:rsidRDefault="00863905" w:rsidP="00863905">
      <w:r>
        <w:t xml:space="preserve">    62 basis functions,   372 primitive gaussians,    62 cartesian basis functions</w:t>
      </w:r>
    </w:p>
    <w:p w:rsidR="00863905" w:rsidRDefault="00863905" w:rsidP="00863905">
      <w:r>
        <w:t xml:space="preserve">    34 alpha electrons       34 beta electrons</w:t>
      </w:r>
    </w:p>
    <w:p w:rsidR="00863905" w:rsidRDefault="00863905" w:rsidP="00863905">
      <w:r>
        <w:t xml:space="preserve">       nuclear repulsion energy       469.8500913575 Hartrees.</w:t>
      </w:r>
    </w:p>
    <w:p w:rsidR="00863905" w:rsidRDefault="00863905" w:rsidP="00863905">
      <w:r>
        <w:t xml:space="preserve"> Do NDO integrals.</w:t>
      </w:r>
    </w:p>
    <w:p w:rsidR="00863905" w:rsidRDefault="00863905" w:rsidP="00863905">
      <w:r>
        <w:t xml:space="preserve"> One-electron integrals computed using PRISM.</w:t>
      </w:r>
    </w:p>
    <w:p w:rsidR="00863905" w:rsidRDefault="00863905" w:rsidP="00863905">
      <w:r>
        <w:t xml:space="preserve"> NBasis=    62 RedAO= F  NBF=    62</w:t>
      </w:r>
    </w:p>
    <w:p w:rsidR="00863905" w:rsidRDefault="00863905" w:rsidP="00863905">
      <w:r>
        <w:t xml:space="preserve"> NBsUse=    62 1.00D-04 NBFU=    62</w:t>
      </w:r>
    </w:p>
    <w:p w:rsidR="00863905" w:rsidRDefault="00863905" w:rsidP="00863905">
      <w:r>
        <w:t xml:space="preserve"> Initial guess read from the read-write file.</w:t>
      </w:r>
    </w:p>
    <w:p w:rsidR="00863905" w:rsidRDefault="00863905" w:rsidP="00863905">
      <w:r>
        <w:t xml:space="preserve"> B after Tr=     0.000000    0.000000    0.000000</w:t>
      </w:r>
    </w:p>
    <w:p w:rsidR="00863905" w:rsidRDefault="00863905" w:rsidP="00863905">
      <w:r>
        <w:t xml:space="preserve">         Rot=    1.000000    0.000000    0.000000    0.000000 Ang=   0.00 deg.</w:t>
      </w:r>
    </w:p>
    <w:p w:rsidR="00863905" w:rsidRDefault="00863905" w:rsidP="00863905">
      <w:r>
        <w:t xml:space="preserve"> Initial guess orbital symmetries:</w:t>
      </w:r>
    </w:p>
    <w:p w:rsidR="00863905" w:rsidRDefault="00863905" w:rsidP="00863905">
      <w:r>
        <w:t xml:space="preserve">       Occupied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lastRenderedPageBreak/>
        <w:t xml:space="preserve">                 (A) (A) (A) (A) (A) (A) (A) (A) (A) (A)</w:t>
      </w:r>
    </w:p>
    <w:p w:rsidR="00863905" w:rsidRDefault="00863905" w:rsidP="00863905">
      <w:r>
        <w:t xml:space="preserve">       Virtual 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</w:t>
      </w:r>
    </w:p>
    <w:p w:rsidR="00863905" w:rsidRDefault="00863905" w:rsidP="00863905">
      <w:r>
        <w:t xml:space="preserve"> Requested convergence on RMS density matrix=1.00D-08 within 128 cycles.</w:t>
      </w:r>
    </w:p>
    <w:p w:rsidR="00863905" w:rsidRDefault="00863905" w:rsidP="00863905">
      <w:r>
        <w:t xml:space="preserve"> Requested convergence on MAX density matrix=1.00D-06.</w:t>
      </w:r>
    </w:p>
    <w:p w:rsidR="00863905" w:rsidRDefault="00863905" w:rsidP="00863905">
      <w:r>
        <w:t xml:space="preserve"> Requested convergence on             energy=1.00D-06.</w:t>
      </w:r>
    </w:p>
    <w:p w:rsidR="00863905" w:rsidRDefault="00863905" w:rsidP="00863905">
      <w:r>
        <w:t xml:space="preserve"> No special actions if energy rises.</w:t>
      </w:r>
    </w:p>
    <w:p w:rsidR="00863905" w:rsidRDefault="00863905" w:rsidP="00863905">
      <w:r>
        <w:t xml:space="preserve"> Overlap will be assumed to be unity.</w:t>
      </w:r>
    </w:p>
    <w:p w:rsidR="00863905" w:rsidRDefault="00863905" w:rsidP="00863905">
      <w:r>
        <w:t xml:space="preserve"> Keep J ints in memory in canonical form, NReq=899243.</w:t>
      </w:r>
    </w:p>
    <w:p w:rsidR="00863905" w:rsidRDefault="00863905" w:rsidP="00863905">
      <w:r>
        <w:t xml:space="preserve"> SCF Done:  E(RAM1) = -0.464919187497E-01 A.U. after   16 cycles</w:t>
      </w:r>
    </w:p>
    <w:p w:rsidR="00863905" w:rsidRDefault="00863905" w:rsidP="00863905">
      <w:r>
        <w:t xml:space="preserve">             Convg  =    0.5779D-08             -V/T =  0.9990</w:t>
      </w:r>
    </w:p>
    <w:p w:rsidR="00863905" w:rsidRDefault="00863905" w:rsidP="00863905">
      <w:r>
        <w:t xml:space="preserve"> Calling FoFJK, ICntrl=      2127 FMM=F ISym2X=0 I1Cent= 0 IOpClX= 0 NMat=1 NMatS=1 NMatT=0.</w:t>
      </w:r>
    </w:p>
    <w:p w:rsidR="00863905" w:rsidRDefault="00863905" w:rsidP="00863905">
      <w:r>
        <w:t xml:space="preserve"> ***** Axes restored to original set *****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Center     Atomic                   Forces (Hartrees/Bohr)</w:t>
      </w:r>
    </w:p>
    <w:p w:rsidR="00863905" w:rsidRDefault="00863905" w:rsidP="00863905">
      <w:r>
        <w:t xml:space="preserve"> Number     Number              X              Y              Z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     1        6           0.006601862    0.010038338   -0.004739040</w:t>
      </w:r>
    </w:p>
    <w:p w:rsidR="00863905" w:rsidRDefault="00863905" w:rsidP="00863905">
      <w:r>
        <w:t xml:space="preserve">      2        6           0.004736370   -0.000738326   -0.010273352</w:t>
      </w:r>
    </w:p>
    <w:p w:rsidR="00863905" w:rsidRDefault="00863905" w:rsidP="00863905">
      <w:r>
        <w:t xml:space="preserve">      3        6           0.010194773   -0.010409995   -0.001523292</w:t>
      </w:r>
    </w:p>
    <w:p w:rsidR="00863905" w:rsidRDefault="00863905" w:rsidP="00863905">
      <w:r>
        <w:t xml:space="preserve">      4        6          -0.002841465   -0.004494779    0.007063740</w:t>
      </w:r>
    </w:p>
    <w:p w:rsidR="00863905" w:rsidRDefault="00863905" w:rsidP="00863905">
      <w:r>
        <w:t xml:space="preserve">      5        1          -0.000315764    0.000938801   -0.001484107</w:t>
      </w:r>
    </w:p>
    <w:p w:rsidR="00863905" w:rsidRDefault="00863905" w:rsidP="00863905">
      <w:r>
        <w:t xml:space="preserve">      6        1          -0.002035040   -0.000811035   -0.000846592</w:t>
      </w:r>
    </w:p>
    <w:p w:rsidR="00863905" w:rsidRDefault="00863905" w:rsidP="00863905">
      <w:r>
        <w:t xml:space="preserve">      7        6          -0.007090839   -0.001069262    0.007605087</w:t>
      </w:r>
    </w:p>
    <w:p w:rsidR="00863905" w:rsidRDefault="00863905" w:rsidP="00863905">
      <w:r>
        <w:t xml:space="preserve">      8        1           0.000027620    0.000820153    0.001634558</w:t>
      </w:r>
    </w:p>
    <w:p w:rsidR="00863905" w:rsidRDefault="00863905" w:rsidP="00863905">
      <w:r>
        <w:t xml:space="preserve">      9        1          -0.000078572   -0.000641338    0.001972504</w:t>
      </w:r>
    </w:p>
    <w:p w:rsidR="00863905" w:rsidRDefault="00863905" w:rsidP="00863905">
      <w:r>
        <w:lastRenderedPageBreak/>
        <w:t xml:space="preserve">     10        6          -0.002580675    0.005907270    0.000269006</w:t>
      </w:r>
    </w:p>
    <w:p w:rsidR="00863905" w:rsidRDefault="00863905" w:rsidP="00863905">
      <w:r>
        <w:t xml:space="preserve">     11        1          -0.000429251    0.000187532    0.000036996</w:t>
      </w:r>
    </w:p>
    <w:p w:rsidR="00863905" w:rsidRDefault="00863905" w:rsidP="00863905">
      <w:r>
        <w:t xml:space="preserve">     12        1           0.000253262    0.000241289   -0.000127643</w:t>
      </w:r>
    </w:p>
    <w:p w:rsidR="00863905" w:rsidRDefault="00863905" w:rsidP="00863905">
      <w:r>
        <w:t xml:space="preserve">     13        1          -0.002224150   -0.001204854    0.000861823</w:t>
      </w:r>
    </w:p>
    <w:p w:rsidR="00863905" w:rsidRDefault="00863905" w:rsidP="00863905">
      <w:r>
        <w:t xml:space="preserve">     14        1          -0.001836036   -0.000627356    0.000095260</w:t>
      </w:r>
    </w:p>
    <w:p w:rsidR="00863905" w:rsidRDefault="00863905" w:rsidP="00863905">
      <w:r>
        <w:t xml:space="preserve">     15        8           0.001322911    0.000452972   -0.000812123</w:t>
      </w:r>
    </w:p>
    <w:p w:rsidR="00863905" w:rsidRDefault="00863905" w:rsidP="00863905">
      <w:r>
        <w:t xml:space="preserve">     16        6          -0.006148080    0.004545512    0.001464892</w:t>
      </w:r>
    </w:p>
    <w:p w:rsidR="00863905" w:rsidRDefault="00863905" w:rsidP="00863905">
      <w:r>
        <w:t xml:space="preserve">     17        6          -0.003208202   -0.003916319    0.003149716</w:t>
      </w:r>
    </w:p>
    <w:p w:rsidR="00863905" w:rsidRDefault="00863905" w:rsidP="00863905">
      <w:r>
        <w:t xml:space="preserve">     18        6           0.003136971   -0.003085281   -0.002060124</w:t>
      </w:r>
    </w:p>
    <w:p w:rsidR="00863905" w:rsidRDefault="00863905" w:rsidP="00863905">
      <w:r>
        <w:t xml:space="preserve">     19        8           0.000349268   -0.000715955   -0.000550380</w:t>
      </w:r>
    </w:p>
    <w:p w:rsidR="00863905" w:rsidRDefault="00863905" w:rsidP="00863905">
      <w:r>
        <w:t xml:space="preserve">     20        6           0.003532732    0.003181304   -0.002573043</w:t>
      </w:r>
    </w:p>
    <w:p w:rsidR="00863905" w:rsidRDefault="00863905" w:rsidP="00863905">
      <w:r>
        <w:t xml:space="preserve">     21        8          -0.000096658   -0.000204798    0.000379055</w:t>
      </w:r>
    </w:p>
    <w:p w:rsidR="00863905" w:rsidRDefault="00863905" w:rsidP="00863905">
      <w:r>
        <w:t xml:space="preserve">     22        1           0.000412725    0.001437897    0.000606435</w:t>
      </w:r>
    </w:p>
    <w:p w:rsidR="00863905" w:rsidRDefault="00863905" w:rsidP="00863905">
      <w:r>
        <w:t xml:space="preserve">     23        1          -0.001683765    0.000168229   -0.000149376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Cartesian Forces:  Max     0.010409995 RMS     0.003661123</w:t>
      </w:r>
    </w:p>
    <w:p w:rsidR="00863905" w:rsidRDefault="00863905" w:rsidP="00863905"/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>
      <w:r>
        <w:t xml:space="preserve"> Berny optimization.</w:t>
      </w:r>
    </w:p>
    <w:p w:rsidR="00863905" w:rsidRDefault="00863905" w:rsidP="00863905">
      <w:r>
        <w:t xml:space="preserve"> Internal  Forces:  Max     0.011301221 RMS     0.001686376</w:t>
      </w:r>
    </w:p>
    <w:p w:rsidR="00863905" w:rsidRDefault="00863905" w:rsidP="00863905">
      <w:r>
        <w:t xml:space="preserve"> Search for a saddle point.</w:t>
      </w:r>
    </w:p>
    <w:p w:rsidR="00863905" w:rsidRDefault="00863905" w:rsidP="00863905">
      <w:r>
        <w:t xml:space="preserve"> Step number  53 out of a maximum of  138</w:t>
      </w:r>
    </w:p>
    <w:p w:rsidR="00863905" w:rsidRDefault="00863905" w:rsidP="00863905">
      <w:r>
        <w:t xml:space="preserve"> All quantities printed in internal units (Hartrees-Bohrs-Radians)</w:t>
      </w:r>
    </w:p>
    <w:p w:rsidR="00863905" w:rsidRDefault="00863905" w:rsidP="00863905">
      <w:r>
        <w:t xml:space="preserve"> Swaping is turned off.</w:t>
      </w:r>
    </w:p>
    <w:p w:rsidR="00863905" w:rsidRDefault="00863905" w:rsidP="00863905">
      <w:r>
        <w:t xml:space="preserve"> Update second derivatives using D2CorX and points   30   52   53</w:t>
      </w:r>
    </w:p>
    <w:p w:rsidR="00863905" w:rsidRDefault="00863905" w:rsidP="00863905">
      <w:r>
        <w:t xml:space="preserve"> ITU=  0  0  0  0  0  0  0  0  0  0  0  0  0  0  0  0  0  0  0  0</w:t>
      </w:r>
    </w:p>
    <w:p w:rsidR="00863905" w:rsidRDefault="00863905" w:rsidP="00863905">
      <w:r>
        <w:t xml:space="preserve"> ITU=  0  0  0  0  0  0  0  0  0  0  0  0  0  0  0  0  0  0  0  0</w:t>
      </w:r>
    </w:p>
    <w:p w:rsidR="00863905" w:rsidRDefault="00863905" w:rsidP="00863905">
      <w:r>
        <w:lastRenderedPageBreak/>
        <w:t xml:space="preserve"> ITU=  0  0  0  0  0  0  0  0  0  0  0  0  0</w:t>
      </w:r>
    </w:p>
    <w:p w:rsidR="00863905" w:rsidRDefault="00863905" w:rsidP="00863905">
      <w:r>
        <w:t xml:space="preserve">     Eigenvalues ---   -0.06430   0.00017   0.00220   0.00689   0.00819</w:t>
      </w:r>
    </w:p>
    <w:p w:rsidR="00863905" w:rsidRDefault="00863905" w:rsidP="00863905">
      <w:r>
        <w:t xml:space="preserve">     Eigenvalues ---    0.01078   0.01106   0.01374   0.01810   0.02440</w:t>
      </w:r>
    </w:p>
    <w:p w:rsidR="00863905" w:rsidRDefault="00863905" w:rsidP="00863905">
      <w:r>
        <w:t xml:space="preserve">     Eigenvalues ---    0.02599   0.02806   0.03113   0.03153   0.03320</w:t>
      </w:r>
    </w:p>
    <w:p w:rsidR="00863905" w:rsidRDefault="00863905" w:rsidP="00863905">
      <w:r>
        <w:t xml:space="preserve">     Eigenvalues ---    0.03552   0.03598   0.03663   0.03820   0.04102</w:t>
      </w:r>
    </w:p>
    <w:p w:rsidR="00863905" w:rsidRDefault="00863905" w:rsidP="00863905">
      <w:r>
        <w:t xml:space="preserve">     Eigenvalues ---    0.04261   0.04407   0.04711   0.04973   0.06103</w:t>
      </w:r>
    </w:p>
    <w:p w:rsidR="00863905" w:rsidRDefault="00863905" w:rsidP="00863905">
      <w:r>
        <w:t xml:space="preserve">     Eigenvalues ---    0.06331   0.06516   0.06767   0.07337   0.08266</w:t>
      </w:r>
    </w:p>
    <w:p w:rsidR="00863905" w:rsidRDefault="00863905" w:rsidP="00863905">
      <w:r>
        <w:t xml:space="preserve">     Eigenvalues ---    0.08914   0.09261   0.10003   0.10033   0.10949</w:t>
      </w:r>
    </w:p>
    <w:p w:rsidR="00863905" w:rsidRDefault="00863905" w:rsidP="00863905">
      <w:r>
        <w:t xml:space="preserve">     Eigenvalues ---    0.12200   0.13871   0.14721   0.16961   0.21880</w:t>
      </w:r>
    </w:p>
    <w:p w:rsidR="00863905" w:rsidRDefault="00863905" w:rsidP="00863905">
      <w:r>
        <w:t xml:space="preserve">     Eigenvalues ---    0.26004   0.27753   0.29453   0.29829   0.30404</w:t>
      </w:r>
    </w:p>
    <w:p w:rsidR="00863905" w:rsidRDefault="00863905" w:rsidP="00863905">
      <w:r>
        <w:t xml:space="preserve">     Eigenvalues ---    0.31143   0.31340   0.31873   0.32008   0.32421</w:t>
      </w:r>
    </w:p>
    <w:p w:rsidR="00863905" w:rsidRDefault="00863905" w:rsidP="00863905">
      <w:r>
        <w:t xml:space="preserve">     Eigenvalues ---    0.32584   0.33454   0.36636   0.37514   0.39573</w:t>
      </w:r>
    </w:p>
    <w:p w:rsidR="00863905" w:rsidRDefault="00863905" w:rsidP="00863905">
      <w:r>
        <w:t xml:space="preserve">     Eigenvalues ---    0.39741   0.40454   0.43864   0.47848   0.51561</w:t>
      </w:r>
    </w:p>
    <w:p w:rsidR="00863905" w:rsidRDefault="00863905" w:rsidP="00863905">
      <w:r>
        <w:t xml:space="preserve">     Eigenvalues ---    0.59628   1.08556   1.10940</w:t>
      </w:r>
    </w:p>
    <w:p w:rsidR="00863905" w:rsidRDefault="00863905" w:rsidP="00863905">
      <w:r>
        <w:t xml:space="preserve"> Eigenvectors required to have negative eigenvalues:</w:t>
      </w:r>
    </w:p>
    <w:p w:rsidR="00863905" w:rsidRDefault="00863905" w:rsidP="00863905">
      <w:r>
        <w:t xml:space="preserve">                          R6        R10       D30       D71       D4</w:t>
      </w:r>
    </w:p>
    <w:p w:rsidR="00863905" w:rsidRDefault="00863905" w:rsidP="00863905">
      <w:r>
        <w:t xml:space="preserve">   1                   -0.57988  -0.49524   0.16235  -0.14958  -0.14400</w:t>
      </w:r>
    </w:p>
    <w:p w:rsidR="00863905" w:rsidRDefault="00863905" w:rsidP="00863905">
      <w:r>
        <w:t xml:space="preserve">                          D73       R19       D29       D13       D1</w:t>
      </w:r>
    </w:p>
    <w:p w:rsidR="00863905" w:rsidRDefault="00863905" w:rsidP="00863905">
      <w:r>
        <w:t xml:space="preserve">   1                    0.13872   0.13006   0.12910   0.12841  -0.12772</w:t>
      </w:r>
    </w:p>
    <w:p w:rsidR="00863905" w:rsidRDefault="00863905" w:rsidP="00863905">
      <w:r>
        <w:t xml:space="preserve"> RFO step:  Lambda0=3.579210631D-05 Lambda=-4.49341756D-03.</w:t>
      </w:r>
    </w:p>
    <w:p w:rsidR="00863905" w:rsidRDefault="00863905" w:rsidP="00863905">
      <w:r>
        <w:t xml:space="preserve"> Linear search not attempted -- option 19 set.</w:t>
      </w:r>
    </w:p>
    <w:p w:rsidR="00863905" w:rsidRDefault="00863905" w:rsidP="00863905">
      <w:r>
        <w:t xml:space="preserve"> Iteration  1 RMS(Cart)=  0.06588881 RMS(Int)=  0.00168294</w:t>
      </w:r>
    </w:p>
    <w:p w:rsidR="00863905" w:rsidRDefault="00863905" w:rsidP="00863905">
      <w:r>
        <w:t xml:space="preserve"> Iteration  2 RMS(Cart)=  0.00229755 RMS(Int)=  0.00045473</w:t>
      </w:r>
    </w:p>
    <w:p w:rsidR="00863905" w:rsidRDefault="00863905" w:rsidP="00863905">
      <w:r>
        <w:t xml:space="preserve"> Iteration  3 RMS(Cart)=  0.00000194 RMS(Int)=  0.00045473</w:t>
      </w:r>
    </w:p>
    <w:p w:rsidR="00863905" w:rsidRDefault="00863905" w:rsidP="00863905">
      <w:r>
        <w:t xml:space="preserve"> Iteration  4 RMS(Cart)=  0.00000000 RMS(Int)=  0.00045473</w:t>
      </w:r>
    </w:p>
    <w:p w:rsidR="00863905" w:rsidRDefault="00863905" w:rsidP="00863905">
      <w:r>
        <w:t xml:space="preserve"> Variable       Old X    -DE/DX   Delta X   Delta X   Delta X     New X</w:t>
      </w:r>
    </w:p>
    <w:p w:rsidR="00863905" w:rsidRDefault="00863905" w:rsidP="00863905">
      <w:r>
        <w:t xml:space="preserve">                                 (Linear)    (Quad)   (Total)</w:t>
      </w:r>
    </w:p>
    <w:p w:rsidR="00863905" w:rsidRDefault="00863905" w:rsidP="00863905">
      <w:r>
        <w:lastRenderedPageBreak/>
        <w:t xml:space="preserve">    R1        2.64538  -0.00360   0.00000  -0.00969  -0.00949   2.63589</w:t>
      </w:r>
    </w:p>
    <w:p w:rsidR="00863905" w:rsidRDefault="00863905" w:rsidP="00863905">
      <w:r>
        <w:t xml:space="preserve">    R2        2.65459  -0.00780   0.00000  -0.01747  -0.01700   2.63760</w:t>
      </w:r>
    </w:p>
    <w:p w:rsidR="00863905" w:rsidRDefault="00863905" w:rsidP="00863905">
      <w:r>
        <w:t xml:space="preserve">    R3        2.07691  -0.00121   0.00000   0.00037   0.00037   2.07728</w:t>
      </w:r>
    </w:p>
    <w:p w:rsidR="00863905" w:rsidRDefault="00863905" w:rsidP="00863905">
      <w:r>
        <w:t xml:space="preserve">    R4        2.84223  -0.01130   0.00000  -0.02713  -0.02741   2.81482</w:t>
      </w:r>
    </w:p>
    <w:p w:rsidR="00863905" w:rsidRDefault="00863905" w:rsidP="00863905">
      <w:r>
        <w:t xml:space="preserve">    R5        2.08263  -0.00014   0.00000  -0.00027  -0.00027   2.08236</w:t>
      </w:r>
    </w:p>
    <w:p w:rsidR="00863905" w:rsidRDefault="00863905" w:rsidP="00863905">
      <w:r>
        <w:t xml:space="preserve">    R6        4.01176  -0.00034   0.00000   0.05504   0.05471   4.06647</w:t>
      </w:r>
    </w:p>
    <w:p w:rsidR="00863905" w:rsidRDefault="00863905" w:rsidP="00863905">
      <w:r>
        <w:t xml:space="preserve">    R7        2.63037   0.00121   0.00000   0.00553   0.00578   2.63615</w:t>
      </w:r>
    </w:p>
    <w:p w:rsidR="00863905" w:rsidRDefault="00863905" w:rsidP="00863905">
      <w:r>
        <w:t xml:space="preserve">    R8        2.83259  -0.00591   0.00000  -0.01916  -0.01887   2.81372</w:t>
      </w:r>
    </w:p>
    <w:p w:rsidR="00863905" w:rsidRDefault="00863905" w:rsidP="00863905">
      <w:r>
        <w:t xml:space="preserve">    R9        2.08194  -0.00092   0.00000   0.00117   0.00117   2.08312</w:t>
      </w:r>
    </w:p>
    <w:p w:rsidR="00863905" w:rsidRDefault="00863905" w:rsidP="00863905">
      <w:r>
        <w:t xml:space="preserve">   R10        4.17138  -0.00218   0.00000  -0.03285  -0.03280   4.13858</w:t>
      </w:r>
    </w:p>
    <w:p w:rsidR="00863905" w:rsidRDefault="00863905" w:rsidP="00863905">
      <w:r>
        <w:t xml:space="preserve">   R11        2.07766   0.00120   0.00000   0.00083   0.00083   2.07849</w:t>
      </w:r>
    </w:p>
    <w:p w:rsidR="00863905" w:rsidRDefault="00863905" w:rsidP="00863905">
      <w:r>
        <w:t xml:space="preserve">   R12        2.12043  -0.00008   0.00000   0.00206   0.00206   2.12249</w:t>
      </w:r>
    </w:p>
    <w:p w:rsidR="00863905" w:rsidRDefault="00863905" w:rsidP="00863905">
      <w:r>
        <w:t xml:space="preserve">   R13        2.12993  -0.00113   0.00000  -0.00156  -0.00156   2.12837</w:t>
      </w:r>
    </w:p>
    <w:p w:rsidR="00863905" w:rsidRDefault="00863905" w:rsidP="00863905">
      <w:r>
        <w:t xml:space="preserve">   R14        2.87109  -0.00014   0.00000   0.00403   0.00406   2.87515</w:t>
      </w:r>
    </w:p>
    <w:p w:rsidR="00863905" w:rsidRDefault="00863905" w:rsidP="00863905">
      <w:r>
        <w:t xml:space="preserve">   R15        2.12595  -0.00025   0.00000  -0.00124  -0.00124   2.12472</w:t>
      </w:r>
    </w:p>
    <w:p w:rsidR="00863905" w:rsidRDefault="00863905" w:rsidP="00863905">
      <w:r>
        <w:t xml:space="preserve">   R16        2.12734   0.00007   0.00000   0.00017   0.00017   2.12751</w:t>
      </w:r>
    </w:p>
    <w:p w:rsidR="00863905" w:rsidRDefault="00863905" w:rsidP="00863905">
      <w:r>
        <w:t xml:space="preserve">   R17        2.66781   0.00023   0.00000  -0.00433  -0.00420   2.66360</w:t>
      </w:r>
    </w:p>
    <w:p w:rsidR="00863905" w:rsidRDefault="00863905" w:rsidP="00863905">
      <w:r>
        <w:t xml:space="preserve">   R18        2.66976  -0.00091   0.00000  -0.00842  -0.00834   2.66142</w:t>
      </w:r>
    </w:p>
    <w:p w:rsidR="00863905" w:rsidRDefault="00863905" w:rsidP="00863905">
      <w:r>
        <w:t xml:space="preserve">   R19        2.66073   0.00064   0.00000   0.00650   0.00583   2.66656</w:t>
      </w:r>
    </w:p>
    <w:p w:rsidR="00863905" w:rsidRDefault="00863905" w:rsidP="00863905">
      <w:r>
        <w:t xml:space="preserve">   R20        2.79759   0.00238   0.00000   0.01216   0.01216   2.80975</w:t>
      </w:r>
    </w:p>
    <w:p w:rsidR="00863905" w:rsidRDefault="00863905" w:rsidP="00863905">
      <w:r>
        <w:t xml:space="preserve">   R21        2.06367   0.00035   0.00000  -0.00120  -0.00120   2.06247</w:t>
      </w:r>
    </w:p>
    <w:p w:rsidR="00863905" w:rsidRDefault="00863905" w:rsidP="00863905">
      <w:r>
        <w:t xml:space="preserve">   R22        2.81026   0.00457   0.00000   0.00982   0.00975   2.82000</w:t>
      </w:r>
    </w:p>
    <w:p w:rsidR="00863905" w:rsidRDefault="00863905" w:rsidP="00863905">
      <w:r>
        <w:t xml:space="preserve">   R23        2.07022   0.00007   0.00000  -0.00299  -0.00299   2.06723</w:t>
      </w:r>
    </w:p>
    <w:p w:rsidR="00863905" w:rsidRDefault="00863905" w:rsidP="00863905">
      <w:r>
        <w:t xml:space="preserve">   R24        2.30621  -0.00063   0.00000   0.00003   0.00003   2.30625</w:t>
      </w:r>
    </w:p>
    <w:p w:rsidR="00863905" w:rsidRDefault="00863905" w:rsidP="00863905">
      <w:r>
        <w:t xml:space="preserve">   R25        2.30571  -0.00001   0.00000   0.00032   0.00032   2.30603</w:t>
      </w:r>
    </w:p>
    <w:p w:rsidR="00863905" w:rsidRDefault="00863905" w:rsidP="00863905">
      <w:r>
        <w:t xml:space="preserve">    A1        2.03721   0.00434   0.00000   0.02840   0.02833   2.06554</w:t>
      </w:r>
    </w:p>
    <w:p w:rsidR="00863905" w:rsidRDefault="00863905" w:rsidP="00863905">
      <w:r>
        <w:t xml:space="preserve">    A2        2.11435  -0.00113   0.00000  -0.00564  -0.00569   2.10866</w:t>
      </w:r>
    </w:p>
    <w:p w:rsidR="00863905" w:rsidRDefault="00863905" w:rsidP="00863905">
      <w:r>
        <w:lastRenderedPageBreak/>
        <w:t xml:space="preserve">    A3        2.11623  -0.00305   0.00000  -0.01954  -0.01968   2.09655</w:t>
      </w:r>
    </w:p>
    <w:p w:rsidR="00863905" w:rsidRDefault="00863905" w:rsidP="00863905">
      <w:r>
        <w:t xml:space="preserve">    A4        2.07023  -0.00124   0.00000   0.00081   0.00045   2.07067</w:t>
      </w:r>
    </w:p>
    <w:p w:rsidR="00863905" w:rsidRDefault="00863905" w:rsidP="00863905">
      <w:r>
        <w:t xml:space="preserve">    A5        2.11559   0.00022   0.00000  -0.01538  -0.01535   2.10024</w:t>
      </w:r>
    </w:p>
    <w:p w:rsidR="00863905" w:rsidRDefault="00863905" w:rsidP="00863905">
      <w:r>
        <w:t xml:space="preserve">    A6        1.70016  -0.00072   0.00000  -0.03692  -0.03738   1.66278</w:t>
      </w:r>
    </w:p>
    <w:p w:rsidR="00863905" w:rsidRDefault="00863905" w:rsidP="00863905">
      <w:r>
        <w:t xml:space="preserve">    A7        2.00568   0.00110   0.00000   0.02428   0.02442   2.03009</w:t>
      </w:r>
    </w:p>
    <w:p w:rsidR="00863905" w:rsidRDefault="00863905" w:rsidP="00863905">
      <w:r>
        <w:t xml:space="preserve">    A8        1.72871   0.00032   0.00000   0.00212   0.00162   1.73033</w:t>
      </w:r>
    </w:p>
    <w:p w:rsidR="00863905" w:rsidRDefault="00863905" w:rsidP="00863905">
      <w:r>
        <w:t xml:space="preserve">    A9        1.68532   0.00028   0.00000   0.01460   0.01482   1.70014</w:t>
      </w:r>
    </w:p>
    <w:p w:rsidR="00863905" w:rsidRDefault="00863905" w:rsidP="00863905">
      <w:r>
        <w:t xml:space="preserve">   A10        2.08124   0.00156   0.00000   0.02186   0.02119   2.10243</w:t>
      </w:r>
    </w:p>
    <w:p w:rsidR="00863905" w:rsidRDefault="00863905" w:rsidP="00863905">
      <w:r>
        <w:t xml:space="preserve">   A11        2.14150  -0.00109   0.00000  -0.03258  -0.03239   2.10911</w:t>
      </w:r>
    </w:p>
    <w:p w:rsidR="00863905" w:rsidRDefault="00863905" w:rsidP="00863905">
      <w:r>
        <w:t xml:space="preserve">   A12        1.55253   0.00098   0.00000   0.02600   0.02524   1.57777</w:t>
      </w:r>
    </w:p>
    <w:p w:rsidR="00863905" w:rsidRDefault="00863905" w:rsidP="00863905">
      <w:r>
        <w:t xml:space="preserve">   A13        2.01268  -0.00070   0.00000   0.00024   0.00025   2.01293</w:t>
      </w:r>
    </w:p>
    <w:p w:rsidR="00863905" w:rsidRDefault="00863905" w:rsidP="00863905">
      <w:r>
        <w:t xml:space="preserve">   A14        1.73573   0.00070   0.00000   0.02050   0.01971   1.75544</w:t>
      </w:r>
    </w:p>
    <w:p w:rsidR="00863905" w:rsidRDefault="00863905" w:rsidP="00863905">
      <w:r>
        <w:t xml:space="preserve">   A15        1.71831  -0.00094   0.00000  -0.01517  -0.01444   1.70386</w:t>
      </w:r>
    </w:p>
    <w:p w:rsidR="00863905" w:rsidRDefault="00863905" w:rsidP="00863905">
      <w:r>
        <w:t xml:space="preserve">   A16        2.08628  -0.00385   0.00000  -0.03154  -0.03178   2.05451</w:t>
      </w:r>
    </w:p>
    <w:p w:rsidR="00863905" w:rsidRDefault="00863905" w:rsidP="00863905">
      <w:r>
        <w:t xml:space="preserve">   A17        2.08880   0.00118   0.00000   0.01486   0.01449   2.10329</w:t>
      </w:r>
    </w:p>
    <w:p w:rsidR="00863905" w:rsidRDefault="00863905" w:rsidP="00863905">
      <w:r>
        <w:t xml:space="preserve">   A18        2.08618   0.00296   0.00000   0.02508   0.02487   2.11105</w:t>
      </w:r>
    </w:p>
    <w:p w:rsidR="00863905" w:rsidRDefault="00863905" w:rsidP="00863905">
      <w:r>
        <w:t xml:space="preserve">   A19        1.93279  -0.00127   0.00000  -0.00205  -0.00164   1.93116</w:t>
      </w:r>
    </w:p>
    <w:p w:rsidR="00863905" w:rsidRDefault="00863905" w:rsidP="00863905">
      <w:r>
        <w:t xml:space="preserve">   A20        1.88585  -0.00151   0.00000  -0.01810  -0.01793   1.86792</w:t>
      </w:r>
    </w:p>
    <w:p w:rsidR="00863905" w:rsidRDefault="00863905" w:rsidP="00863905">
      <w:r>
        <w:t xml:space="preserve">   A21        1.95640   0.00208   0.00000   0.01867   0.01764   1.97405</w:t>
      </w:r>
    </w:p>
    <w:p w:rsidR="00863905" w:rsidRDefault="00863905" w:rsidP="00863905">
      <w:r>
        <w:t xml:space="preserve">   A22        1.85463   0.00089   0.00000   0.00455   0.00435   1.85897</w:t>
      </w:r>
    </w:p>
    <w:p w:rsidR="00863905" w:rsidRDefault="00863905" w:rsidP="00863905">
      <w:r>
        <w:t xml:space="preserve">   A23        1.93171  -0.00020   0.00000  -0.00938  -0.00907   1.92263</w:t>
      </w:r>
    </w:p>
    <w:p w:rsidR="00863905" w:rsidRDefault="00863905" w:rsidP="00863905">
      <w:r>
        <w:t xml:space="preserve">   A24        1.89870  -0.00007   0.00000   0.00543   0.00585   1.90455</w:t>
      </w:r>
    </w:p>
    <w:p w:rsidR="00863905" w:rsidRDefault="00863905" w:rsidP="00863905">
      <w:r>
        <w:t xml:space="preserve">   A25        1.99900  -0.00234   0.00000  -0.01634  -0.01677   1.98223</w:t>
      </w:r>
    </w:p>
    <w:p w:rsidR="00863905" w:rsidRDefault="00863905" w:rsidP="00863905">
      <w:r>
        <w:t xml:space="preserve">   A26        1.91406   0.00048   0.00000   0.00440   0.00445   1.91851</w:t>
      </w:r>
    </w:p>
    <w:p w:rsidR="00863905" w:rsidRDefault="00863905" w:rsidP="00863905">
      <w:r>
        <w:t xml:space="preserve">   A27        1.86840   0.00073   0.00000   0.01031   0.01051   1.87891</w:t>
      </w:r>
    </w:p>
    <w:p w:rsidR="00863905" w:rsidRDefault="00863905" w:rsidP="00863905">
      <w:r>
        <w:t xml:space="preserve">   A28        1.91537   0.00116   0.00000   0.00512   0.00534   1.92071</w:t>
      </w:r>
    </w:p>
    <w:p w:rsidR="00863905" w:rsidRDefault="00863905" w:rsidP="00863905">
      <w:r>
        <w:t xml:space="preserve">   A29        1.90192   0.00052   0.00000   0.00188   0.00197   1.90389</w:t>
      </w:r>
    </w:p>
    <w:p w:rsidR="00863905" w:rsidRDefault="00863905" w:rsidP="00863905">
      <w:r>
        <w:lastRenderedPageBreak/>
        <w:t xml:space="preserve">   A30        1.85944  -0.00046   0.00000  -0.00463  -0.00473   1.85471</w:t>
      </w:r>
    </w:p>
    <w:p w:rsidR="00863905" w:rsidRDefault="00863905" w:rsidP="00863905">
      <w:r>
        <w:t xml:space="preserve">   A31        1.88866  -0.00101   0.00000  -0.00625  -0.00642   1.88224</w:t>
      </w:r>
    </w:p>
    <w:p w:rsidR="00863905" w:rsidRDefault="00863905" w:rsidP="00863905">
      <w:r>
        <w:t xml:space="preserve">   A32        1.85560  -0.00142   0.00000  -0.00345  -0.00528   1.85032</w:t>
      </w:r>
    </w:p>
    <w:p w:rsidR="00863905" w:rsidRDefault="00863905" w:rsidP="00863905">
      <w:r>
        <w:t xml:space="preserve">   A33        1.67609   0.00045   0.00000  -0.00068   0.00022   1.67630</w:t>
      </w:r>
    </w:p>
    <w:p w:rsidR="00863905" w:rsidRDefault="00863905" w:rsidP="00863905">
      <w:r>
        <w:t xml:space="preserve">   A34        1.59876   0.00048   0.00000  -0.00225  -0.00153   1.59723</w:t>
      </w:r>
    </w:p>
    <w:p w:rsidR="00863905" w:rsidRDefault="00863905" w:rsidP="00863905">
      <w:r>
        <w:t xml:space="preserve">   A35        1.88621  -0.00166   0.00000  -0.01469  -0.01478   1.87143</w:t>
      </w:r>
    </w:p>
    <w:p w:rsidR="00863905" w:rsidRDefault="00863905" w:rsidP="00863905">
      <w:r>
        <w:t xml:space="preserve">   A36        2.18561   0.00056   0.00000   0.01145   0.01173   2.19734</w:t>
      </w:r>
    </w:p>
    <w:p w:rsidR="00863905" w:rsidRDefault="00863905" w:rsidP="00863905">
      <w:r>
        <w:t xml:space="preserve">   A37        2.11521   0.00139   0.00000   0.00647   0.00633   2.12154</w:t>
      </w:r>
    </w:p>
    <w:p w:rsidR="00863905" w:rsidRDefault="00863905" w:rsidP="00863905">
      <w:r>
        <w:t xml:space="preserve">   A38        1.86525  -0.00021   0.00000   0.01753   0.01539   1.88064</w:t>
      </w:r>
    </w:p>
    <w:p w:rsidR="00863905" w:rsidRDefault="00863905" w:rsidP="00863905">
      <w:r>
        <w:t xml:space="preserve">   A39        1.88389  -0.00103   0.00000  -0.06791  -0.06685   1.81705</w:t>
      </w:r>
    </w:p>
    <w:p w:rsidR="00863905" w:rsidRDefault="00863905" w:rsidP="00863905">
      <w:r>
        <w:t xml:space="preserve">   A40        1.53031   0.00094   0.00000   0.01204   0.01305   1.54336</w:t>
      </w:r>
    </w:p>
    <w:p w:rsidR="00863905" w:rsidRDefault="00863905" w:rsidP="00863905">
      <w:r>
        <w:t xml:space="preserve">   A41        1.85562  -0.00012   0.00000   0.00419   0.00413   1.85975</w:t>
      </w:r>
    </w:p>
    <w:p w:rsidR="00863905" w:rsidRDefault="00863905" w:rsidP="00863905">
      <w:r>
        <w:t xml:space="preserve">   A42        2.19674  -0.00061   0.00000  -0.00287  -0.00296   2.19378</w:t>
      </w:r>
    </w:p>
    <w:p w:rsidR="00863905" w:rsidRDefault="00863905" w:rsidP="00863905">
      <w:r>
        <w:t xml:space="preserve">   A43        2.06542   0.00084   0.00000   0.01846   0.01820   2.08363</w:t>
      </w:r>
    </w:p>
    <w:p w:rsidR="00863905" w:rsidRDefault="00863905" w:rsidP="00863905">
      <w:r>
        <w:t xml:space="preserve">   A44        1.88893   0.00223   0.00000   0.01479   0.01458   1.90351</w:t>
      </w:r>
    </w:p>
    <w:p w:rsidR="00863905" w:rsidRDefault="00863905" w:rsidP="00863905">
      <w:r>
        <w:t xml:space="preserve">   A45        2.03338  -0.00170   0.00000  -0.00799  -0.00789   2.02550</w:t>
      </w:r>
    </w:p>
    <w:p w:rsidR="00863905" w:rsidRDefault="00863905" w:rsidP="00863905">
      <w:r>
        <w:t xml:space="preserve">   A46        2.36085  -0.00053   0.00000  -0.00678  -0.00668   2.35418</w:t>
      </w:r>
    </w:p>
    <w:p w:rsidR="00863905" w:rsidRDefault="00863905" w:rsidP="00863905">
      <w:r>
        <w:t xml:space="preserve">   A47        1.90159   0.00062   0.00000   0.00549   0.00520   1.90679</w:t>
      </w:r>
    </w:p>
    <w:p w:rsidR="00863905" w:rsidRDefault="00863905" w:rsidP="00863905">
      <w:r>
        <w:t xml:space="preserve">   A48        2.02093   0.00007   0.00000   0.00425   0.00439   2.02532</w:t>
      </w:r>
    </w:p>
    <w:p w:rsidR="00863905" w:rsidRDefault="00863905" w:rsidP="00863905">
      <w:r>
        <w:t xml:space="preserve">   A49        2.36064  -0.00068   0.00000  -0.00971  -0.00957   2.35107</w:t>
      </w:r>
    </w:p>
    <w:p w:rsidR="00863905" w:rsidRDefault="00863905" w:rsidP="00863905">
      <w:r>
        <w:t xml:space="preserve">    D1       -0.63729   0.00058   0.00000   0.01432   0.01397  -0.62332</w:t>
      </w:r>
    </w:p>
    <w:p w:rsidR="00863905" w:rsidRDefault="00863905" w:rsidP="00863905">
      <w:r>
        <w:t xml:space="preserve">    D2        2.97389   0.00011   0.00000  -0.01556  -0.01583   2.95806</w:t>
      </w:r>
    </w:p>
    <w:p w:rsidR="00863905" w:rsidRDefault="00863905" w:rsidP="00863905">
      <w:r>
        <w:t xml:space="preserve">    D3        1.18787   0.00018   0.00000  -0.00503  -0.00611   1.18176</w:t>
      </w:r>
    </w:p>
    <w:p w:rsidR="00863905" w:rsidRDefault="00863905" w:rsidP="00863905">
      <w:r>
        <w:t xml:space="preserve">    D4        2.68968  -0.00005   0.00000  -0.00285  -0.00278   2.68689</w:t>
      </w:r>
    </w:p>
    <w:p w:rsidR="00863905" w:rsidRDefault="00863905" w:rsidP="00863905">
      <w:r>
        <w:t xml:space="preserve">    D5        0.01767  -0.00052   0.00000  -0.03273  -0.03258  -0.01492</w:t>
      </w:r>
    </w:p>
    <w:p w:rsidR="00863905" w:rsidRDefault="00863905" w:rsidP="00863905">
      <w:r>
        <w:t xml:space="preserve">    D6       -1.76836  -0.00045   0.00000  -0.02219  -0.02286  -1.79121</w:t>
      </w:r>
    </w:p>
    <w:p w:rsidR="00863905" w:rsidRDefault="00863905" w:rsidP="00863905">
      <w:r>
        <w:t xml:space="preserve">    D7       -0.04364   0.00056   0.00000   0.02454   0.02464  -0.01901</w:t>
      </w:r>
    </w:p>
    <w:p w:rsidR="00863905" w:rsidRDefault="00863905" w:rsidP="00863905">
      <w:r>
        <w:lastRenderedPageBreak/>
        <w:t xml:space="preserve">    D8       -2.96084  -0.00126   0.00000  -0.02103  -0.02036  -2.98121</w:t>
      </w:r>
    </w:p>
    <w:p w:rsidR="00863905" w:rsidRDefault="00863905" w:rsidP="00863905">
      <w:r>
        <w:t xml:space="preserve">    D9        2.91237   0.00140   0.00000   0.04331   0.04281   2.95517</w:t>
      </w:r>
    </w:p>
    <w:p w:rsidR="00863905" w:rsidRDefault="00863905" w:rsidP="00863905">
      <w:r>
        <w:t xml:space="preserve">   D10       -0.00484  -0.00041   0.00000  -0.00225  -0.00219  -0.00703</w:t>
      </w:r>
    </w:p>
    <w:p w:rsidR="00863905" w:rsidRDefault="00863905" w:rsidP="00863905">
      <w:r>
        <w:t xml:space="preserve">   D11        2.90572  -0.00089   0.00000  -0.06530  -0.06579   2.83993</w:t>
      </w:r>
    </w:p>
    <w:p w:rsidR="00863905" w:rsidRDefault="00863905" w:rsidP="00863905">
      <w:r>
        <w:t xml:space="preserve">   D12       -1.35290  -0.00140   0.00000  -0.07146  -0.07173  -1.42463</w:t>
      </w:r>
    </w:p>
    <w:p w:rsidR="00863905" w:rsidRDefault="00863905" w:rsidP="00863905">
      <w:r>
        <w:t xml:space="preserve">   D13        0.73904  -0.00121   0.00000  -0.06522  -0.06568   0.67335</w:t>
      </w:r>
    </w:p>
    <w:p w:rsidR="00863905" w:rsidRDefault="00863905" w:rsidP="00863905">
      <w:r>
        <w:t xml:space="preserve">   D14       -0.67675  -0.00064   0.00000  -0.04723  -0.04730  -0.72405</w:t>
      </w:r>
    </w:p>
    <w:p w:rsidR="00863905" w:rsidRDefault="00863905" w:rsidP="00863905">
      <w:r>
        <w:t xml:space="preserve">   D15        1.34782  -0.00114   0.00000  -0.05340  -0.05325   1.29457</w:t>
      </w:r>
    </w:p>
    <w:p w:rsidR="00863905" w:rsidRDefault="00863905" w:rsidP="00863905">
      <w:r>
        <w:t xml:space="preserve">   D16       -2.84343  -0.00095   0.00000  -0.04715  -0.04720  -2.89062</w:t>
      </w:r>
    </w:p>
    <w:p w:rsidR="00863905" w:rsidRDefault="00863905" w:rsidP="00863905">
      <w:r>
        <w:t xml:space="preserve">   D17        1.09700   0.00013   0.00000  -0.02336  -0.02298   1.07402</w:t>
      </w:r>
    </w:p>
    <w:p w:rsidR="00863905" w:rsidRDefault="00863905" w:rsidP="00863905">
      <w:r>
        <w:t xml:space="preserve">   D18        3.12157  -0.00038   0.00000  -0.02952  -0.02892   3.09264</w:t>
      </w:r>
    </w:p>
    <w:p w:rsidR="00863905" w:rsidRDefault="00863905" w:rsidP="00863905">
      <w:r>
        <w:t xml:space="preserve">   D19       -1.06968  -0.00019   0.00000  -0.02328  -0.02287  -1.09255</w:t>
      </w:r>
    </w:p>
    <w:p w:rsidR="00863905" w:rsidRDefault="00863905" w:rsidP="00863905">
      <w:r>
        <w:t xml:space="preserve">   D20       -0.76790   0.00052   0.00000  -0.07916  -0.07954  -0.84744</w:t>
      </w:r>
    </w:p>
    <w:p w:rsidR="00863905" w:rsidRDefault="00863905" w:rsidP="00863905">
      <w:r>
        <w:t xml:space="preserve">   D21       -2.75766   0.00125   0.00000  -0.06024  -0.06009  -2.81775</w:t>
      </w:r>
    </w:p>
    <w:p w:rsidR="00863905" w:rsidRDefault="00863905" w:rsidP="00863905">
      <w:r>
        <w:t xml:space="preserve">   D22        1.44693   0.00017   0.00000  -0.07490  -0.07497   1.37196</w:t>
      </w:r>
    </w:p>
    <w:p w:rsidR="00863905" w:rsidRDefault="00863905" w:rsidP="00863905">
      <w:r>
        <w:t xml:space="preserve">   D23        1.33780  -0.00088   0.00000  -0.08748  -0.08809   1.24971</w:t>
      </w:r>
    </w:p>
    <w:p w:rsidR="00863905" w:rsidRDefault="00863905" w:rsidP="00863905">
      <w:r>
        <w:t xml:space="preserve">   D24       -0.65195  -0.00015   0.00000  -0.06856  -0.06865  -0.72060</w:t>
      </w:r>
    </w:p>
    <w:p w:rsidR="00863905" w:rsidRDefault="00863905" w:rsidP="00863905">
      <w:r>
        <w:t xml:space="preserve">   D25       -2.73055  -0.00123   0.00000  -0.08322  -0.08352  -2.81407</w:t>
      </w:r>
    </w:p>
    <w:p w:rsidR="00863905" w:rsidRDefault="00863905" w:rsidP="00863905">
      <w:r>
        <w:t xml:space="preserve">   D26       -2.91035   0.00039   0.00000  -0.05849  -0.05881  -2.96916</w:t>
      </w:r>
    </w:p>
    <w:p w:rsidR="00863905" w:rsidRDefault="00863905" w:rsidP="00863905">
      <w:r>
        <w:t xml:space="preserve">   D27        1.38308   0.00112   0.00000  -0.03957  -0.03936   1.34372</w:t>
      </w:r>
    </w:p>
    <w:p w:rsidR="00863905" w:rsidRDefault="00863905" w:rsidP="00863905">
      <w:r>
        <w:t xml:space="preserve">   D28       -0.69552   0.00004   0.00000  -0.05423  -0.05424  -0.74975</w:t>
      </w:r>
    </w:p>
    <w:p w:rsidR="00863905" w:rsidRDefault="00863905" w:rsidP="00863905">
      <w:r>
        <w:t xml:space="preserve">   D29        0.58598  -0.00037   0.00000   0.00185   0.00229   0.58827</w:t>
      </w:r>
    </w:p>
    <w:p w:rsidR="00863905" w:rsidRDefault="00863905" w:rsidP="00863905">
      <w:r>
        <w:t xml:space="preserve">   D30       -2.77966   0.00121   0.00000   0.04604   0.04611  -2.73356</w:t>
      </w:r>
    </w:p>
    <w:p w:rsidR="00863905" w:rsidRDefault="00863905" w:rsidP="00863905">
      <w:r>
        <w:t xml:space="preserve">   D31       -2.89822  -0.00128   0.00000  -0.03414  -0.03331  -2.93153</w:t>
      </w:r>
    </w:p>
    <w:p w:rsidR="00863905" w:rsidRDefault="00863905" w:rsidP="00863905">
      <w:r>
        <w:t xml:space="preserve">   D32        0.01932   0.00030   0.00000   0.01004   0.01051   0.02983</w:t>
      </w:r>
    </w:p>
    <w:p w:rsidR="00863905" w:rsidRDefault="00863905" w:rsidP="00863905">
      <w:r>
        <w:t xml:space="preserve">   D33       -1.16374  -0.00186   0.00000  -0.03822  -0.03763  -1.20137</w:t>
      </w:r>
    </w:p>
    <w:p w:rsidR="00863905" w:rsidRDefault="00863905" w:rsidP="00863905">
      <w:r>
        <w:t xml:space="preserve">   D34        1.75380  -0.00028   0.00000   0.00596   0.00619   1.75999</w:t>
      </w:r>
    </w:p>
    <w:p w:rsidR="00863905" w:rsidRDefault="00863905" w:rsidP="00863905">
      <w:r>
        <w:lastRenderedPageBreak/>
        <w:t xml:space="preserve">   D35       -0.42897  -0.00063   0.00000  -0.05754  -0.05740  -0.48637</w:t>
      </w:r>
    </w:p>
    <w:p w:rsidR="00863905" w:rsidRDefault="00863905" w:rsidP="00863905">
      <w:r>
        <w:t xml:space="preserve">   D36       -2.59110  -0.00082   0.00000  -0.05575  -0.05562  -2.64672</w:t>
      </w:r>
    </w:p>
    <w:p w:rsidR="00863905" w:rsidRDefault="00863905" w:rsidP="00863905">
      <w:r>
        <w:t xml:space="preserve">   D37        1.68144  -0.00091   0.00000  -0.05809  -0.05806   1.62338</w:t>
      </w:r>
    </w:p>
    <w:p w:rsidR="00863905" w:rsidRDefault="00863905" w:rsidP="00863905">
      <w:r>
        <w:t xml:space="preserve">   D38        3.03071   0.00033   0.00000  -0.01739  -0.01710   3.01361</w:t>
      </w:r>
    </w:p>
    <w:p w:rsidR="00863905" w:rsidRDefault="00863905" w:rsidP="00863905">
      <w:r>
        <w:t xml:space="preserve">   D39        0.86858   0.00014   0.00000  -0.01560  -0.01532   0.85326</w:t>
      </w:r>
    </w:p>
    <w:p w:rsidR="00863905" w:rsidRDefault="00863905" w:rsidP="00863905">
      <w:r>
        <w:t xml:space="preserve">   D40       -1.14207   0.00005   0.00000  -0.01794  -0.01776  -1.15983</w:t>
      </w:r>
    </w:p>
    <w:p w:rsidR="00863905" w:rsidRDefault="00863905" w:rsidP="00863905">
      <w:r>
        <w:t xml:space="preserve">   D41        1.21386   0.00124   0.00000  -0.01097  -0.01109   1.20277</w:t>
      </w:r>
    </w:p>
    <w:p w:rsidR="00863905" w:rsidRDefault="00863905" w:rsidP="00863905">
      <w:r>
        <w:t xml:space="preserve">   D42       -0.94826   0.00104   0.00000  -0.00918  -0.00931  -0.95758</w:t>
      </w:r>
    </w:p>
    <w:p w:rsidR="00863905" w:rsidRDefault="00863905" w:rsidP="00863905">
      <w:r>
        <w:t xml:space="preserve">   D43       -2.95891   0.00095   0.00000  -0.01152  -0.01176  -2.97067</w:t>
      </w:r>
    </w:p>
    <w:p w:rsidR="00863905" w:rsidRDefault="00863905" w:rsidP="00863905">
      <w:r>
        <w:t xml:space="preserve">   D44        1.28528   0.00026   0.00000  -0.06509  -0.06493   1.22036</w:t>
      </w:r>
    </w:p>
    <w:p w:rsidR="00863905" w:rsidRDefault="00863905" w:rsidP="00863905">
      <w:r>
        <w:t xml:space="preserve">   D45       -3.06315  -0.00167   0.00000  -0.08175  -0.08175   3.13828</w:t>
      </w:r>
    </w:p>
    <w:p w:rsidR="00863905" w:rsidRDefault="00863905" w:rsidP="00863905">
      <w:r>
        <w:t xml:space="preserve">   D46       -0.94086  -0.00016   0.00000  -0.07561  -0.07555  -1.01641</w:t>
      </w:r>
    </w:p>
    <w:p w:rsidR="00863905" w:rsidRDefault="00863905" w:rsidP="00863905">
      <w:r>
        <w:t xml:space="preserve">   D47       -0.80027  -0.00155   0.00000  -0.09350  -0.09354  -0.89381</w:t>
      </w:r>
    </w:p>
    <w:p w:rsidR="00863905" w:rsidRDefault="00863905" w:rsidP="00863905">
      <w:r>
        <w:t xml:space="preserve">   D48        1.13447  -0.00348   0.00000  -0.11017  -0.11035   1.02412</w:t>
      </w:r>
    </w:p>
    <w:p w:rsidR="00863905" w:rsidRDefault="00863905" w:rsidP="00863905">
      <w:r>
        <w:t xml:space="preserve">   D49       -3.02642  -0.00197   0.00000  -0.10402  -0.10416  -3.13058</w:t>
      </w:r>
    </w:p>
    <w:p w:rsidR="00863905" w:rsidRDefault="00863905" w:rsidP="00863905">
      <w:r>
        <w:t xml:space="preserve">   D50       -2.85247  -0.00075   0.00000  -0.09495  -0.09481  -2.94728</w:t>
      </w:r>
    </w:p>
    <w:p w:rsidR="00863905" w:rsidRDefault="00863905" w:rsidP="00863905">
      <w:r>
        <w:t xml:space="preserve">   D51       -0.91772  -0.00268   0.00000  -0.11162  -0.11163  -1.02935</w:t>
      </w:r>
    </w:p>
    <w:p w:rsidR="00863905" w:rsidRDefault="00863905" w:rsidP="00863905">
      <w:r>
        <w:t xml:space="preserve">   D52        1.20457  -0.00117   0.00000  -0.10547  -0.10543   1.09913</w:t>
      </w:r>
    </w:p>
    <w:p w:rsidR="00863905" w:rsidRDefault="00863905" w:rsidP="00863905">
      <w:r>
        <w:t xml:space="preserve">   D53       -0.19772   0.00002   0.00000   0.07172   0.07183  -0.12589</w:t>
      </w:r>
    </w:p>
    <w:p w:rsidR="00863905" w:rsidRDefault="00863905" w:rsidP="00863905">
      <w:r>
        <w:t xml:space="preserve">   D54        1.96370  -0.00015   0.00000   0.06953   0.06956   2.03326</w:t>
      </w:r>
    </w:p>
    <w:p w:rsidR="00863905" w:rsidRDefault="00863905" w:rsidP="00863905">
      <w:r>
        <w:t xml:space="preserve">   D55       -2.28954   0.00024   0.00000   0.06791   0.06800  -2.22154</w:t>
      </w:r>
    </w:p>
    <w:p w:rsidR="00863905" w:rsidRDefault="00863905" w:rsidP="00863905">
      <w:r>
        <w:t xml:space="preserve">   D56       -2.36501   0.00030   0.00000   0.06773   0.06789  -2.29712</w:t>
      </w:r>
    </w:p>
    <w:p w:rsidR="00863905" w:rsidRDefault="00863905" w:rsidP="00863905">
      <w:r>
        <w:t xml:space="preserve">   D57       -0.20358   0.00013   0.00000   0.06554   0.06562  -0.13797</w:t>
      </w:r>
    </w:p>
    <w:p w:rsidR="00863905" w:rsidRDefault="00863905" w:rsidP="00863905">
      <w:r>
        <w:t xml:space="preserve">   D58        1.82635   0.00053   0.00000   0.06393   0.06406   1.89042</w:t>
      </w:r>
    </w:p>
    <w:p w:rsidR="00863905" w:rsidRDefault="00863905" w:rsidP="00863905">
      <w:r>
        <w:t xml:space="preserve">   D59        1.88669  -0.00062   0.00000   0.06434   0.06436   1.95106</w:t>
      </w:r>
    </w:p>
    <w:p w:rsidR="00863905" w:rsidRDefault="00863905" w:rsidP="00863905">
      <w:r>
        <w:t xml:space="preserve">   D60       -2.23507  -0.00079   0.00000   0.06215   0.06209  -2.17298</w:t>
      </w:r>
    </w:p>
    <w:p w:rsidR="00863905" w:rsidRDefault="00863905" w:rsidP="00863905">
      <w:r>
        <w:t xml:space="preserve">   D61       -0.20513  -0.00039   0.00000   0.06054   0.06054  -0.14459</w:t>
      </w:r>
    </w:p>
    <w:p w:rsidR="00863905" w:rsidRDefault="00863905" w:rsidP="00863905">
      <w:r>
        <w:lastRenderedPageBreak/>
        <w:t xml:space="preserve">   D62       -0.02381   0.00035   0.00000   0.00907   0.00964  -0.01417</w:t>
      </w:r>
    </w:p>
    <w:p w:rsidR="00863905" w:rsidRDefault="00863905" w:rsidP="00863905">
      <w:r>
        <w:t xml:space="preserve">   D63        3.11179   0.00063   0.00000   0.01160   0.01227   3.12405</w:t>
      </w:r>
    </w:p>
    <w:p w:rsidR="00863905" w:rsidRDefault="00863905" w:rsidP="00863905">
      <w:r>
        <w:t xml:space="preserve">   D64       -0.02724  -0.00001   0.00000   0.01453   0.01411  -0.01313</w:t>
      </w:r>
    </w:p>
    <w:p w:rsidR="00863905" w:rsidRDefault="00863905" w:rsidP="00863905">
      <w:r>
        <w:t xml:space="preserve">   D65        3.12126  -0.00025   0.00000   0.01068   0.00987   3.13113</w:t>
      </w:r>
    </w:p>
    <w:p w:rsidR="00863905" w:rsidRDefault="00863905" w:rsidP="00863905">
      <w:r>
        <w:t xml:space="preserve">   D66       -0.30805   0.00131   0.00000   0.09905   0.09906  -0.20899</w:t>
      </w:r>
    </w:p>
    <w:p w:rsidR="00863905" w:rsidRDefault="00863905" w:rsidP="00863905">
      <w:r>
        <w:t xml:space="preserve">   D67        1.70079  -0.00002   0.00000   0.03150   0.03164   1.73243</w:t>
      </w:r>
    </w:p>
    <w:p w:rsidR="00863905" w:rsidRDefault="00863905" w:rsidP="00863905">
      <w:r>
        <w:t xml:space="preserve">   D68       -2.04668   0.00051   0.00000   0.07079   0.07110  -1.97557</w:t>
      </w:r>
    </w:p>
    <w:p w:rsidR="00863905" w:rsidRDefault="00863905" w:rsidP="00863905">
      <w:r>
        <w:t xml:space="preserve">   D69       -2.09116   0.00199   0.00000   0.10660   0.10623  -1.98492</w:t>
      </w:r>
    </w:p>
    <w:p w:rsidR="00863905" w:rsidRDefault="00863905" w:rsidP="00863905">
      <w:r>
        <w:t xml:space="preserve">   D70       -0.08232   0.00066   0.00000   0.03905   0.03882  -0.04350</w:t>
      </w:r>
    </w:p>
    <w:p w:rsidR="00863905" w:rsidRDefault="00863905" w:rsidP="00863905">
      <w:r>
        <w:t xml:space="preserve">   D71        2.45340   0.00119   0.00000   0.07835   0.07828   2.53168</w:t>
      </w:r>
    </w:p>
    <w:p w:rsidR="00863905" w:rsidRDefault="00863905" w:rsidP="00863905">
      <w:r>
        <w:t xml:space="preserve">   D72        1.50757   0.00107   0.00000   0.09880   0.09836   1.60594</w:t>
      </w:r>
    </w:p>
    <w:p w:rsidR="00863905" w:rsidRDefault="00863905" w:rsidP="00863905">
      <w:r>
        <w:t xml:space="preserve">   D73       -2.76678  -0.00026   0.00000   0.03125   0.03095  -2.73583</w:t>
      </w:r>
    </w:p>
    <w:p w:rsidR="00863905" w:rsidRDefault="00863905" w:rsidP="00863905">
      <w:r>
        <w:t xml:space="preserve">   D74       -0.23106   0.00027   0.00000   0.07055   0.07041  -0.16065</w:t>
      </w:r>
    </w:p>
    <w:p w:rsidR="00863905" w:rsidRDefault="00863905" w:rsidP="00863905">
      <w:r>
        <w:t xml:space="preserve">   D75       -1.84037   0.00118   0.00000  -0.02364  -0.02236  -1.86273</w:t>
      </w:r>
    </w:p>
    <w:p w:rsidR="00863905" w:rsidRDefault="00863905" w:rsidP="00863905">
      <w:r>
        <w:t xml:space="preserve">   D76        1.30885   0.00082   0.00000  -0.02687  -0.02571   1.28314</w:t>
      </w:r>
    </w:p>
    <w:p w:rsidR="00863905" w:rsidRDefault="00863905" w:rsidP="00863905">
      <w:r>
        <w:t xml:space="preserve">   D77        0.06851  -0.00056   0.00000  -0.03094  -0.03122   0.03729</w:t>
      </w:r>
    </w:p>
    <w:p w:rsidR="00863905" w:rsidRDefault="00863905" w:rsidP="00863905">
      <w:r>
        <w:t xml:space="preserve">   D78       -3.06546  -0.00092   0.00000  -0.03417  -0.03458  -3.10003</w:t>
      </w:r>
    </w:p>
    <w:p w:rsidR="00863905" w:rsidRDefault="00863905" w:rsidP="00863905">
      <w:r>
        <w:t xml:space="preserve">   D79        2.77502   0.00010   0.00000  -0.02163  -0.02173   2.75329</w:t>
      </w:r>
    </w:p>
    <w:p w:rsidR="00863905" w:rsidRDefault="00863905" w:rsidP="00863905">
      <w:r>
        <w:t xml:space="preserve">   D80       -0.35895  -0.00026   0.00000  -0.02486  -0.02508  -0.38403</w:t>
      </w:r>
    </w:p>
    <w:p w:rsidR="00863905" w:rsidRDefault="00863905" w:rsidP="00863905">
      <w:r>
        <w:t xml:space="preserve">   D81        2.06572  -0.00108   0.00000  -0.04274  -0.04404   2.02169</w:t>
      </w:r>
    </w:p>
    <w:p w:rsidR="00863905" w:rsidRDefault="00863905" w:rsidP="00863905">
      <w:r>
        <w:t xml:space="preserve">   D82       -1.08471  -0.00077   0.00000  -0.03771  -0.03857  -1.12327</w:t>
      </w:r>
    </w:p>
    <w:p w:rsidR="00863905" w:rsidRDefault="00863905" w:rsidP="00863905">
      <w:r>
        <w:t xml:space="preserve">   D83        0.06957  -0.00030   0.00000  -0.03318  -0.03316   0.03642</w:t>
      </w:r>
    </w:p>
    <w:p w:rsidR="00863905" w:rsidRDefault="00863905" w:rsidP="00863905">
      <w:r>
        <w:t xml:space="preserve">   D84       -3.08086   0.00001   0.00000  -0.02814  -0.02769  -3.10854</w:t>
      </w:r>
    </w:p>
    <w:p w:rsidR="00863905" w:rsidRDefault="00863905" w:rsidP="00863905">
      <w:r>
        <w:t xml:space="preserve">   D85       -2.52006  -0.00022   0.00000  -0.06069  -0.06136  -2.58142</w:t>
      </w:r>
    </w:p>
    <w:p w:rsidR="00863905" w:rsidRDefault="00863905" w:rsidP="00863905">
      <w:r>
        <w:t xml:space="preserve">   D86        0.61270   0.00009   0.00000  -0.05566  -0.05589   0.55681</w:t>
      </w:r>
    </w:p>
    <w:p w:rsidR="00863905" w:rsidRDefault="00863905" w:rsidP="00863905">
      <w:r>
        <w:t xml:space="preserve">         Item               Value     Threshold  Converged?</w:t>
      </w:r>
    </w:p>
    <w:p w:rsidR="00863905" w:rsidRDefault="00863905" w:rsidP="00863905">
      <w:r>
        <w:t xml:space="preserve"> Maximum Force            0.011301     0.000450     NO </w:t>
      </w:r>
    </w:p>
    <w:p w:rsidR="00863905" w:rsidRDefault="00863905" w:rsidP="00863905">
      <w:r>
        <w:lastRenderedPageBreak/>
        <w:t xml:space="preserve"> RMS     Force            0.001686     0.000300     NO </w:t>
      </w:r>
    </w:p>
    <w:p w:rsidR="00863905" w:rsidRDefault="00863905" w:rsidP="00863905">
      <w:r>
        <w:t xml:space="preserve"> Maximum Displacement     0.298866     0.001800     NO </w:t>
      </w:r>
    </w:p>
    <w:p w:rsidR="00863905" w:rsidRDefault="00863905" w:rsidP="00863905">
      <w:r>
        <w:t xml:space="preserve"> RMS     Displacement     0.065825     0.001200     NO </w:t>
      </w:r>
    </w:p>
    <w:p w:rsidR="00863905" w:rsidRDefault="00863905" w:rsidP="00863905">
      <w:r>
        <w:t xml:space="preserve"> Predicted change in Energy=-2.889212D-03</w:t>
      </w:r>
    </w:p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/>
    <w:p w:rsidR="00863905" w:rsidRDefault="00863905" w:rsidP="00863905">
      <w:r>
        <w:t xml:space="preserve">                          Input orientation: 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-1.185138    1.607468    0.454889</w:t>
      </w:r>
    </w:p>
    <w:p w:rsidR="00863905" w:rsidRDefault="00863905" w:rsidP="00863905">
      <w:r>
        <w:t xml:space="preserve">      2          6           0        0.129730    1.255490    0.150178</w:t>
      </w:r>
    </w:p>
    <w:p w:rsidR="00863905" w:rsidRDefault="00863905" w:rsidP="00863905">
      <w:r>
        <w:t xml:space="preserve">      3          6           0       -0.681289    3.777083   -0.407707</w:t>
      </w:r>
    </w:p>
    <w:p w:rsidR="00863905" w:rsidRDefault="00863905" w:rsidP="00863905">
      <w:r>
        <w:t xml:space="preserve">      4          6           0       -1.610200    2.903253    0.157575</w:t>
      </w:r>
    </w:p>
    <w:p w:rsidR="00863905" w:rsidRDefault="00863905" w:rsidP="00863905">
      <w:r>
        <w:t xml:space="preserve">      5          1           0       -1.821068    0.942677    1.056553</w:t>
      </w:r>
    </w:p>
    <w:p w:rsidR="00863905" w:rsidRDefault="00863905" w:rsidP="00863905">
      <w:r>
        <w:t xml:space="preserve">      6          1           0       -2.584389    3.267311    0.515589</w:t>
      </w:r>
    </w:p>
    <w:p w:rsidR="00863905" w:rsidRDefault="00863905" w:rsidP="00863905">
      <w:r>
        <w:t xml:space="preserve">      7          6           0        0.752815    1.818709   -1.079971</w:t>
      </w:r>
    </w:p>
    <w:p w:rsidR="00863905" w:rsidRDefault="00863905" w:rsidP="00863905">
      <w:r>
        <w:t xml:space="preserve">      8          1           0        1.870664    1.717152   -1.039819</w:t>
      </w:r>
    </w:p>
    <w:p w:rsidR="00863905" w:rsidRDefault="00863905" w:rsidP="00863905">
      <w:r>
        <w:t xml:space="preserve">      9          1           0        0.404842    1.186713   -1.944852</w:t>
      </w:r>
    </w:p>
    <w:p w:rsidR="00863905" w:rsidRDefault="00863905" w:rsidP="00863905">
      <w:r>
        <w:t xml:space="preserve">     10          6           0        0.366824    3.268173   -1.334777</w:t>
      </w:r>
    </w:p>
    <w:p w:rsidR="00863905" w:rsidRDefault="00863905" w:rsidP="00863905">
      <w:r>
        <w:t xml:space="preserve">     11          1           0        1.277843    3.924892   -1.280639</w:t>
      </w:r>
    </w:p>
    <w:p w:rsidR="00863905" w:rsidRDefault="00863905" w:rsidP="00863905">
      <w:r>
        <w:t xml:space="preserve">     12          1           0       -0.029506    3.364559   -2.384123</w:t>
      </w:r>
    </w:p>
    <w:p w:rsidR="00863905" w:rsidRDefault="00863905" w:rsidP="00863905">
      <w:r>
        <w:t xml:space="preserve">     13          1           0       -0.893066    4.856329   -0.482058</w:t>
      </w:r>
    </w:p>
    <w:p w:rsidR="00863905" w:rsidRDefault="00863905" w:rsidP="00863905">
      <w:r>
        <w:t xml:space="preserve">     14          1           0        0.552974    0.308679    0.522578</w:t>
      </w:r>
    </w:p>
    <w:p w:rsidR="00863905" w:rsidRDefault="00863905" w:rsidP="00863905">
      <w:r>
        <w:t xml:space="preserve">     15          8           0        2.692721    4.029175    0.810280</w:t>
      </w:r>
    </w:p>
    <w:p w:rsidR="00863905" w:rsidRDefault="00863905" w:rsidP="00863905">
      <w:r>
        <w:t xml:space="preserve">     16          6           0        0.437564    3.829504    1.474234</w:t>
      </w:r>
    </w:p>
    <w:p w:rsidR="00863905" w:rsidRDefault="00863905" w:rsidP="00863905">
      <w:r>
        <w:lastRenderedPageBreak/>
        <w:t xml:space="preserve">     17          6           0        1.026126    2.554542    1.612892</w:t>
      </w:r>
    </w:p>
    <w:p w:rsidR="00863905" w:rsidRDefault="00863905" w:rsidP="00863905">
      <w:r>
        <w:t xml:space="preserve">     18          6           0        1.499570    4.755406    0.999278</w:t>
      </w:r>
    </w:p>
    <w:p w:rsidR="00863905" w:rsidRDefault="00863905" w:rsidP="00863905">
      <w:r>
        <w:t xml:space="preserve">     19          8           0        1.554672    5.949831    0.754895</w:t>
      </w:r>
    </w:p>
    <w:p w:rsidR="00863905" w:rsidRDefault="00863905" w:rsidP="00863905">
      <w:r>
        <w:t xml:space="preserve">     20          6           0        2.442127    2.688484    1.161334</w:t>
      </w:r>
    </w:p>
    <w:p w:rsidR="00863905" w:rsidRDefault="00863905" w:rsidP="00863905">
      <w:r>
        <w:t xml:space="preserve">     21          8           0        3.381461    1.918775    1.041650</w:t>
      </w:r>
    </w:p>
    <w:p w:rsidR="00863905" w:rsidRDefault="00863905" w:rsidP="00863905">
      <w:r>
        <w:t xml:space="preserve">     22          1           0       -0.436445    4.193365    2.017280</w:t>
      </w:r>
    </w:p>
    <w:p w:rsidR="00863905" w:rsidRDefault="00863905" w:rsidP="00863905">
      <w:r>
        <w:t xml:space="preserve">     23          1           0        0.774765    1.815434    2.379196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              Distance matrix (angstroms):</w:t>
      </w:r>
    </w:p>
    <w:p w:rsidR="00863905" w:rsidRDefault="00863905" w:rsidP="00863905">
      <w:r>
        <w:t xml:space="preserve">                    1          2          3          4          5</w:t>
      </w:r>
    </w:p>
    <w:p w:rsidR="00863905" w:rsidRDefault="00863905" w:rsidP="00863905">
      <w:r>
        <w:t xml:space="preserve">     1  C    0.000000</w:t>
      </w:r>
    </w:p>
    <w:p w:rsidR="00863905" w:rsidRDefault="00863905" w:rsidP="00863905">
      <w:r>
        <w:t xml:space="preserve">     2  C    1.394854   0.000000</w:t>
      </w:r>
    </w:p>
    <w:p w:rsidR="00863905" w:rsidRDefault="00863905" w:rsidP="00863905">
      <w:r>
        <w:t xml:space="preserve">     3  C    2.388549   2.706922   0.000000</w:t>
      </w:r>
    </w:p>
    <w:p w:rsidR="00863905" w:rsidRDefault="00863905" w:rsidP="00863905">
      <w:r>
        <w:t xml:space="preserve">     4  C    1.395755   2.396359   1.394991   0.000000</w:t>
      </w:r>
    </w:p>
    <w:p w:rsidR="00863905" w:rsidRDefault="00863905" w:rsidP="00863905">
      <w:r>
        <w:t xml:space="preserve">     5  H    1.099251   2.173702   3.387774   2.167137   0.000000</w:t>
      </w:r>
    </w:p>
    <w:p w:rsidR="00863905" w:rsidRDefault="00863905" w:rsidP="00863905">
      <w:r>
        <w:t xml:space="preserve">     6  H    2.171789   3.398146   2.175807   1.099890   2.505838</w:t>
      </w:r>
    </w:p>
    <w:p w:rsidR="00863905" w:rsidRDefault="00863905" w:rsidP="00863905">
      <w:r>
        <w:t xml:space="preserve">     7  C    2.481146   1.489537   2.518694   2.879513   3.457895</w:t>
      </w:r>
    </w:p>
    <w:p w:rsidR="00863905" w:rsidRDefault="00863905" w:rsidP="00863905">
      <w:r>
        <w:t xml:space="preserve">     8  H    3.403544   2.158721   3.339962   3.867428   4.315492</w:t>
      </w:r>
    </w:p>
    <w:p w:rsidR="00863905" w:rsidRDefault="00863905" w:rsidP="00863905">
      <w:r>
        <w:t xml:space="preserve">     9  H    2.909266   2.114135   3.201954   3.380400   3.744684</w:t>
      </w:r>
    </w:p>
    <w:p w:rsidR="00863905" w:rsidRDefault="00863905" w:rsidP="00863905">
      <w:r>
        <w:t xml:space="preserve">    10  C    2.892997   2.512409   1.488955   2.503778   3.989142</w:t>
      </w:r>
    </w:p>
    <w:p w:rsidR="00863905" w:rsidRDefault="00863905" w:rsidP="00863905">
      <w:r>
        <w:t xml:space="preserve">    11  H    3.801156   3.238998   2.149897   3.384228   4.894826</w:t>
      </w:r>
    </w:p>
    <w:p w:rsidR="00863905" w:rsidRDefault="00863905" w:rsidP="00863905">
      <w:r>
        <w:t xml:space="preserve">    12  H    3.533108   3.300942   2.121607   3.028469   4.573123</w:t>
      </w:r>
    </w:p>
    <w:p w:rsidR="00863905" w:rsidRDefault="00863905" w:rsidP="00863905">
      <w:r>
        <w:t xml:space="preserve">    13  H    3.393859   3.796298   1.102338   2.176676   4.306412</w:t>
      </w:r>
    </w:p>
    <w:p w:rsidR="00863905" w:rsidRDefault="00863905" w:rsidP="00863905">
      <w:r>
        <w:t xml:space="preserve">    14  H    2.170822   1.101938   3.797192   3.397700   2.514589</w:t>
      </w:r>
    </w:p>
    <w:p w:rsidR="00863905" w:rsidRDefault="00863905" w:rsidP="00863905">
      <w:r>
        <w:t xml:space="preserve">    15  O    4.585712   3.833795   3.595968   4.495425   5.473701</w:t>
      </w:r>
    </w:p>
    <w:p w:rsidR="00863905" w:rsidRDefault="00863905" w:rsidP="00863905">
      <w:r>
        <w:t xml:space="preserve">    16  C    2.934224   2.910917   2.190042   2.604777   3.689125</w:t>
      </w:r>
    </w:p>
    <w:p w:rsidR="00863905" w:rsidRDefault="00863905" w:rsidP="00863905">
      <w:r>
        <w:t xml:space="preserve">    17  C    2.669758   2.151881   2.914222   3.031461   3.318754</w:t>
      </w:r>
    </w:p>
    <w:p w:rsidR="00863905" w:rsidRDefault="00863905" w:rsidP="00863905">
      <w:r>
        <w:lastRenderedPageBreak/>
        <w:t xml:space="preserve">    18  C    4.172953   3.853161   2.773602   3.716127   5.056364</w:t>
      </w:r>
    </w:p>
    <w:p w:rsidR="00863905" w:rsidRDefault="00863905" w:rsidP="00863905">
      <w:r>
        <w:t xml:space="preserve">    19  O    5.143217   4.942973   3.327461   4.433378   6.046338</w:t>
      </w:r>
    </w:p>
    <w:p w:rsidR="00863905" w:rsidRDefault="00863905" w:rsidP="00863905">
      <w:r>
        <w:t xml:space="preserve">    20  C    3.850287   2.902255   3.660965   4.180312   4.607998</w:t>
      </w:r>
    </w:p>
    <w:p w:rsidR="00863905" w:rsidRDefault="00863905" w:rsidP="00863905">
      <w:r>
        <w:t xml:space="preserve">    21  O    4.614654   3.436338   4.696795   5.164055   5.293325</w:t>
      </w:r>
    </w:p>
    <w:p w:rsidR="00863905" w:rsidRDefault="00863905" w:rsidP="00863905">
      <w:r>
        <w:t xml:space="preserve">    22  H    3.112631   3.526717   2.472611   2.549626   3.661577</w:t>
      </w:r>
    </w:p>
    <w:p w:rsidR="00863905" w:rsidRDefault="00863905" w:rsidP="00863905">
      <w:r>
        <w:t xml:space="preserve">    23  H    2.754528   2.387075   3.706075   3.436132   3.041288</w:t>
      </w:r>
    </w:p>
    <w:p w:rsidR="00863905" w:rsidRDefault="00863905" w:rsidP="00863905">
      <w:r>
        <w:t xml:space="preserve">                    6          7          8          9         10</w:t>
      </w:r>
    </w:p>
    <w:p w:rsidR="00863905" w:rsidRDefault="00863905" w:rsidP="00863905">
      <w:r>
        <w:t xml:space="preserve">     6  H    0.000000</w:t>
      </w:r>
    </w:p>
    <w:p w:rsidR="00863905" w:rsidRDefault="00863905" w:rsidP="00863905">
      <w:r>
        <w:t xml:space="preserve">     7  C    3.972555   0.000000</w:t>
      </w:r>
    </w:p>
    <w:p w:rsidR="00863905" w:rsidRDefault="00863905" w:rsidP="00863905">
      <w:r>
        <w:t xml:space="preserve">     8  H    4.966869   1.123171   0.000000</w:t>
      </w:r>
    </w:p>
    <w:p w:rsidR="00863905" w:rsidRDefault="00863905" w:rsidP="00863905">
      <w:r>
        <w:t xml:space="preserve">     9  H    4.395243   1.126287   1.802521   0.000000</w:t>
      </w:r>
    </w:p>
    <w:p w:rsidR="00863905" w:rsidRDefault="00863905" w:rsidP="00863905">
      <w:r>
        <w:t xml:space="preserve">    10  C    3.483319   1.521466   2.180414   2.169357   0.000000</w:t>
      </w:r>
    </w:p>
    <w:p w:rsidR="00863905" w:rsidRDefault="00863905" w:rsidP="00863905">
      <w:r>
        <w:t xml:space="preserve">    11  H    4.309952   2.179892   2.298597   2.949734   1.124352</w:t>
      </w:r>
    </w:p>
    <w:p w:rsidR="00863905" w:rsidRDefault="00863905" w:rsidP="00863905">
      <w:r>
        <w:t xml:space="preserve">    12  H    3.865904   2.168522   2.851623   2.263765   1.125831</w:t>
      </w:r>
    </w:p>
    <w:p w:rsidR="00863905" w:rsidRDefault="00863905" w:rsidP="00863905">
      <w:r>
        <w:t xml:space="preserve">    13  H    2.526035   3.506217   4.219447   4.158174   2.199248</w:t>
      </w:r>
    </w:p>
    <w:p w:rsidR="00863905" w:rsidRDefault="00863905" w:rsidP="00863905">
      <w:r>
        <w:t xml:space="preserve">    14  H    4.312378   2.210948   2.482174   2.623184   3.499003</w:t>
      </w:r>
    </w:p>
    <w:p w:rsidR="00863905" w:rsidRDefault="00863905" w:rsidP="00863905">
      <w:r>
        <w:t xml:space="preserve">    15  O    5.339960   3.496061   3.073124   4.572169   3.254257</w:t>
      </w:r>
    </w:p>
    <w:p w:rsidR="00863905" w:rsidRDefault="00863905" w:rsidP="00863905">
      <w:r>
        <w:t xml:space="preserve">    16  C    3.219823   3.265983   3.582775   4.321523   2.865421</w:t>
      </w:r>
    </w:p>
    <w:p w:rsidR="00863905" w:rsidRDefault="00863905" w:rsidP="00863905">
      <w:r>
        <w:t xml:space="preserve">    17  C    3.840303   2.804935   2.907119   3.861928   3.103658</w:t>
      </w:r>
    </w:p>
    <w:p w:rsidR="00863905" w:rsidRDefault="00863905" w:rsidP="00863905">
      <w:r>
        <w:t xml:space="preserve">    18  C    4.373455   3.674930   3.677855   4.754145   2.990450</w:t>
      </w:r>
    </w:p>
    <w:p w:rsidR="00863905" w:rsidRDefault="00863905" w:rsidP="00863905">
      <w:r>
        <w:t xml:space="preserve">    19  O    4.938118   4.590847   4.608299   5.594465   3.601250</w:t>
      </w:r>
    </w:p>
    <w:p w:rsidR="00863905" w:rsidRDefault="00863905" w:rsidP="00863905">
      <w:r>
        <w:t xml:space="preserve">    20  C    5.100774   2.938322   2.472879   4.006774   3.297498</w:t>
      </w:r>
    </w:p>
    <w:p w:rsidR="00863905" w:rsidRDefault="00863905" w:rsidP="00863905">
      <w:r>
        <w:t xml:space="preserve">    21  O    6.138946   3.379508   2.579859   4.279646   4.068946</w:t>
      </w:r>
    </w:p>
    <w:p w:rsidR="00863905" w:rsidRDefault="00863905" w:rsidP="00863905">
      <w:r>
        <w:t xml:space="preserve">    22  H    2.779626   4.079987   4.560728   5.044423   3.568964</w:t>
      </w:r>
    </w:p>
    <w:p w:rsidR="00863905" w:rsidRDefault="00863905" w:rsidP="00863905">
      <w:r>
        <w:t xml:space="preserve">    23  H    4.106689   3.459239   3.591702   4.385148   4.008798</w:t>
      </w:r>
    </w:p>
    <w:p w:rsidR="00863905" w:rsidRDefault="00863905" w:rsidP="00863905">
      <w:r>
        <w:t xml:space="preserve">                   11         12         13         14         15</w:t>
      </w:r>
    </w:p>
    <w:p w:rsidR="00863905" w:rsidRDefault="00863905" w:rsidP="00863905">
      <w:r>
        <w:t xml:space="preserve">    11  H    0.000000</w:t>
      </w:r>
    </w:p>
    <w:p w:rsidR="00863905" w:rsidRDefault="00863905" w:rsidP="00863905">
      <w:r>
        <w:lastRenderedPageBreak/>
        <w:t xml:space="preserve">    12  H    1.800225   0.000000</w:t>
      </w:r>
    </w:p>
    <w:p w:rsidR="00863905" w:rsidRDefault="00863905" w:rsidP="00863905">
      <w:r>
        <w:t xml:space="preserve">    13  H    2.493623   2.566898   0.000000</w:t>
      </w:r>
    </w:p>
    <w:p w:rsidR="00863905" w:rsidRDefault="00863905" w:rsidP="00863905">
      <w:r>
        <w:t xml:space="preserve">    14  H    4.105365   4.257534   4.876623   0.000000</w:t>
      </w:r>
    </w:p>
    <w:p w:rsidR="00863905" w:rsidRDefault="00863905" w:rsidP="00863905">
      <w:r>
        <w:t xml:space="preserve">    15  O    2.526796   4.249287   3.900280   4.301556   0.000000</w:t>
      </w:r>
    </w:p>
    <w:p w:rsidR="00863905" w:rsidRDefault="00863905" w:rsidP="00863905">
      <w:r>
        <w:t xml:space="preserve">    16  C    2.881752   3.914237   2.579151   3.648997   2.359330</w:t>
      </w:r>
    </w:p>
    <w:p w:rsidR="00863905" w:rsidRDefault="00863905" w:rsidP="00863905">
      <w:r>
        <w:t xml:space="preserve">    17  C    3.211501   4.212673   3.656546   2.540976   2.365643</w:t>
      </w:r>
    </w:p>
    <w:p w:rsidR="00863905" w:rsidRDefault="00863905" w:rsidP="00863905">
      <w:r>
        <w:t xml:space="preserve">    18  C    2.436583   3.964837   2.815892   4.571288   1.409518</w:t>
      </w:r>
    </w:p>
    <w:p w:rsidR="00863905" w:rsidRDefault="00863905" w:rsidP="00863905">
      <w:r>
        <w:t xml:space="preserve">    19  O    2.884513   4.364251   2.952494   5.734106   2.233191</w:t>
      </w:r>
    </w:p>
    <w:p w:rsidR="00863905" w:rsidRDefault="00863905" w:rsidP="00863905">
      <w:r>
        <w:t xml:space="preserve">    20  C    2.974474   4.374507   4.303928   3.104897   1.408364</w:t>
      </w:r>
    </w:p>
    <w:p w:rsidR="00863905" w:rsidRDefault="00863905" w:rsidP="00863905">
      <w:r>
        <w:t xml:space="preserve">    21  O    3.720584   5.045880   5.405783   3.295783   2.231968</w:t>
      </w:r>
    </w:p>
    <w:p w:rsidR="00863905" w:rsidRDefault="00863905" w:rsidP="00863905">
      <w:r>
        <w:t xml:space="preserve">    22  H    3.726544   4.497207   2.625779   4.278302   3.357899</w:t>
      </w:r>
    </w:p>
    <w:p w:rsidR="00863905" w:rsidRDefault="00863905" w:rsidP="00863905">
      <w:r>
        <w:t xml:space="preserve">    23  H    4.254092   5.073051   4.496162   2.401361   3.322755</w:t>
      </w:r>
    </w:p>
    <w:p w:rsidR="00863905" w:rsidRDefault="00863905" w:rsidP="00863905">
      <w:r>
        <w:t xml:space="preserve">                   16         17         18         19         20</w:t>
      </w:r>
    </w:p>
    <w:p w:rsidR="00863905" w:rsidRDefault="00863905" w:rsidP="00863905">
      <w:r>
        <w:t xml:space="preserve">    16  C    0.000000</w:t>
      </w:r>
    </w:p>
    <w:p w:rsidR="00863905" w:rsidRDefault="00863905" w:rsidP="00863905">
      <w:r>
        <w:t xml:space="preserve">    17  C    1.411084   0.000000</w:t>
      </w:r>
    </w:p>
    <w:p w:rsidR="00863905" w:rsidRDefault="00863905" w:rsidP="00863905">
      <w:r>
        <w:t xml:space="preserve">    18  C    1.486855   2.333340   0.000000</w:t>
      </w:r>
    </w:p>
    <w:p w:rsidR="00863905" w:rsidRDefault="00863905" w:rsidP="00863905">
      <w:r>
        <w:t xml:space="preserve">    19  O    2.502232   3.541681   1.220414   0.000000</w:t>
      </w:r>
    </w:p>
    <w:p w:rsidR="00863905" w:rsidRDefault="00863905" w:rsidP="00863905">
      <w:r>
        <w:t xml:space="preserve">    20  C    2.327683   1.492282   2.277464   3.404284   0.000000</w:t>
      </w:r>
    </w:p>
    <w:p w:rsidR="00863905" w:rsidRDefault="00863905" w:rsidP="00863905">
      <w:r>
        <w:t xml:space="preserve">    21  O    3.536177   2.505618   3.404377   4.434952   1.220297</w:t>
      </w:r>
    </w:p>
    <w:p w:rsidR="00863905" w:rsidRDefault="00863905" w:rsidP="00863905">
      <w:r>
        <w:t xml:space="preserve">    22  H    1.091414   2.233468   2.258401   2.939955   3.359090</w:t>
      </w:r>
    </w:p>
    <w:p w:rsidR="00863905" w:rsidRDefault="00863905" w:rsidP="00863905">
      <w:r>
        <w:t xml:space="preserve">    23  H    2.233638   1.093931   3.327605   4.509972   2.241763</w:t>
      </w:r>
    </w:p>
    <w:p w:rsidR="00863905" w:rsidRDefault="00863905" w:rsidP="00863905">
      <w:r>
        <w:t xml:space="preserve">                   21         22         23</w:t>
      </w:r>
    </w:p>
    <w:p w:rsidR="00863905" w:rsidRDefault="00863905" w:rsidP="00863905">
      <w:r>
        <w:t xml:space="preserve">    21  O    0.000000</w:t>
      </w:r>
    </w:p>
    <w:p w:rsidR="00863905" w:rsidRDefault="00863905" w:rsidP="00863905">
      <w:r>
        <w:t xml:space="preserve">    22  H    4.549947   0.000000</w:t>
      </w:r>
    </w:p>
    <w:p w:rsidR="00863905" w:rsidRDefault="00863905" w:rsidP="00863905">
      <w:r>
        <w:t xml:space="preserve">    23  H    2.931651   2.693059   0.000000</w:t>
      </w:r>
    </w:p>
    <w:p w:rsidR="00863905" w:rsidRDefault="00863905" w:rsidP="00863905">
      <w:r>
        <w:t xml:space="preserve"> Stoichiometry    C10H10O3</w:t>
      </w:r>
    </w:p>
    <w:p w:rsidR="00863905" w:rsidRDefault="00863905" w:rsidP="00863905">
      <w:r>
        <w:t xml:space="preserve"> Framework group  C1[X(C10H10O3)]</w:t>
      </w:r>
    </w:p>
    <w:p w:rsidR="00863905" w:rsidRDefault="00863905" w:rsidP="00863905">
      <w:r>
        <w:lastRenderedPageBreak/>
        <w:t xml:space="preserve"> Deg. of freedom    63</w:t>
      </w:r>
    </w:p>
    <w:p w:rsidR="00863905" w:rsidRDefault="00863905" w:rsidP="00863905">
      <w:r>
        <w:t xml:space="preserve"> Full point group                 C1      NOp   1</w:t>
      </w:r>
    </w:p>
    <w:p w:rsidR="00863905" w:rsidRDefault="00863905" w:rsidP="00863905">
      <w:r>
        <w:t xml:space="preserve"> Largest Abelian subgroup         C1      NOp   1</w:t>
      </w:r>
    </w:p>
    <w:p w:rsidR="00863905" w:rsidRDefault="00863905" w:rsidP="00863905">
      <w:r>
        <w:t xml:space="preserve"> Largest concise Abelian subgroup C1      NOp   1</w:t>
      </w:r>
    </w:p>
    <w:p w:rsidR="00863905" w:rsidRDefault="00863905" w:rsidP="00863905">
      <w:r>
        <w:t xml:space="preserve">                         Standard orientation: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 2.374965   -0.331336   -0.770972</w:t>
      </w:r>
    </w:p>
    <w:p w:rsidR="00863905" w:rsidRDefault="00863905" w:rsidP="00863905">
      <w:r>
        <w:t xml:space="preserve">      2          6           0        1.552519   -1.249963   -0.118803</w:t>
      </w:r>
    </w:p>
    <w:p w:rsidR="00863905" w:rsidRDefault="00863905" w:rsidP="00863905">
      <w:r>
        <w:t xml:space="preserve">      3          6           0        1.182494    1.383191    0.388159</w:t>
      </w:r>
    </w:p>
    <w:p w:rsidR="00863905" w:rsidRDefault="00863905" w:rsidP="00863905">
      <w:r>
        <w:t xml:space="preserve">      4          6           0        2.194878    1.026532   -0.502837</w:t>
      </w:r>
    </w:p>
    <w:p w:rsidR="00863905" w:rsidRDefault="00863905" w:rsidP="00863905">
      <w:r>
        <w:t xml:space="preserve">      5          1           0        3.034837   -0.649010   -1.590730</w:t>
      </w:r>
    </w:p>
    <w:p w:rsidR="00863905" w:rsidRDefault="00863905" w:rsidP="00863905">
      <w:r>
        <w:t xml:space="preserve">      6          1           0        2.714690    1.787909   -1.102719</w:t>
      </w:r>
    </w:p>
    <w:p w:rsidR="00863905" w:rsidRDefault="00863905" w:rsidP="00863905">
      <w:r>
        <w:t xml:space="preserve">      7          6           0        1.142386   -0.969890    1.285501</w:t>
      </w:r>
    </w:p>
    <w:p w:rsidR="00863905" w:rsidRDefault="00863905" w:rsidP="00863905">
      <w:r>
        <w:t xml:space="preserve">      8          1           0        0.257820   -1.599575    1.572824</w:t>
      </w:r>
    </w:p>
    <w:p w:rsidR="00863905" w:rsidRDefault="00863905" w:rsidP="00863905">
      <w:r>
        <w:t xml:space="preserve">      9          1           0        1.993876   -1.292646    1.948308</w:t>
      </w:r>
    </w:p>
    <w:p w:rsidR="00863905" w:rsidRDefault="00863905" w:rsidP="00863905">
      <w:r>
        <w:t xml:space="preserve">     10          6           0        0.843639    0.500383    1.538296</w:t>
      </w:r>
    </w:p>
    <w:p w:rsidR="00863905" w:rsidRDefault="00863905" w:rsidP="00863905">
      <w:r>
        <w:t xml:space="preserve">     11          1           0       -0.237823    0.631688    1.816444</w:t>
      </w:r>
    </w:p>
    <w:p w:rsidR="00863905" w:rsidRDefault="00863905" w:rsidP="00863905">
      <w:r>
        <w:t xml:space="preserve">     12          1           0        1.442136    0.850411    2.425301</w:t>
      </w:r>
    </w:p>
    <w:p w:rsidR="00863905" w:rsidRDefault="00863905" w:rsidP="00863905">
      <w:r>
        <w:t xml:space="preserve">     13          1           0        0.862769    2.433277    0.489369</w:t>
      </w:r>
    </w:p>
    <w:p w:rsidR="00863905" w:rsidRDefault="00863905" w:rsidP="00863905">
      <w:r>
        <w:t xml:space="preserve">     14          1           0        1.544250   -2.307462   -0.428471</w:t>
      </w:r>
    </w:p>
    <w:p w:rsidR="00863905" w:rsidRDefault="00863905" w:rsidP="00863905">
      <w:r>
        <w:t xml:space="preserve">     15          8           0       -2.087353   -0.107817    0.261752</w:t>
      </w:r>
    </w:p>
    <w:p w:rsidR="00863905" w:rsidRDefault="00863905" w:rsidP="00863905">
      <w:r>
        <w:t xml:space="preserve">     16          6           0       -0.334952    0.755820   -1.060995</w:t>
      </w:r>
    </w:p>
    <w:p w:rsidR="00863905" w:rsidRDefault="00863905" w:rsidP="00863905">
      <w:r>
        <w:t xml:space="preserve">     17          6           0       -0.251451   -0.651213   -1.127656</w:t>
      </w:r>
    </w:p>
    <w:p w:rsidR="00863905" w:rsidRDefault="00863905" w:rsidP="00863905">
      <w:r>
        <w:t xml:space="preserve">     18          6           0       -1.509311    1.087441   -0.211498</w:t>
      </w:r>
    </w:p>
    <w:p w:rsidR="00863905" w:rsidRDefault="00863905" w:rsidP="00863905">
      <w:r>
        <w:lastRenderedPageBreak/>
        <w:t xml:space="preserve">     19          8           0       -2.052528    2.121841    0.141122</w:t>
      </w:r>
    </w:p>
    <w:p w:rsidR="00863905" w:rsidRDefault="00863905" w:rsidP="00863905">
      <w:r>
        <w:t xml:space="preserve">     20          6           0       -1.345370   -1.183521   -0.263425</w:t>
      </w:r>
    </w:p>
    <w:p w:rsidR="00863905" w:rsidRDefault="00863905" w:rsidP="00863905">
      <w:r>
        <w:t xml:space="preserve">     21          8           0       -1.714482   -2.299540    0.064267</w:t>
      </w:r>
    </w:p>
    <w:p w:rsidR="00863905" w:rsidRDefault="00863905" w:rsidP="00863905">
      <w:r>
        <w:t xml:space="preserve">     22          1           0        0.046321    1.455568   -1.806762</w:t>
      </w:r>
    </w:p>
    <w:p w:rsidR="00863905" w:rsidRDefault="00863905" w:rsidP="00863905">
      <w:r>
        <w:t xml:space="preserve">     23          1           0        0.077240   -1.230703   -1.995319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Rotational constants (GHZ):      1.2243598      0.8788486      0.6740931</w:t>
      </w:r>
    </w:p>
    <w:p w:rsidR="00863905" w:rsidRDefault="00863905" w:rsidP="00863905">
      <w:r>
        <w:t xml:space="preserve"> Standard basis: VSTO-6G (5D, 7F)</w:t>
      </w:r>
    </w:p>
    <w:p w:rsidR="00863905" w:rsidRDefault="00863905" w:rsidP="00863905">
      <w:r>
        <w:t xml:space="preserve"> There are    62 symmetry adapted basis functions of A   symmetry.</w:t>
      </w:r>
    </w:p>
    <w:p w:rsidR="00863905" w:rsidRDefault="00863905" w:rsidP="00863905">
      <w:r>
        <w:t xml:space="preserve"> Integral buffers will be    131072 words long.</w:t>
      </w:r>
    </w:p>
    <w:p w:rsidR="00863905" w:rsidRDefault="00863905" w:rsidP="00863905">
      <w:r>
        <w:t xml:space="preserve"> Regular integral format.</w:t>
      </w:r>
    </w:p>
    <w:p w:rsidR="00863905" w:rsidRDefault="00863905" w:rsidP="00863905">
      <w:r>
        <w:t xml:space="preserve"> Two-electron integral symmetry is turned off.</w:t>
      </w:r>
    </w:p>
    <w:p w:rsidR="00863905" w:rsidRDefault="00863905" w:rsidP="00863905">
      <w:r>
        <w:t xml:space="preserve">    62 basis functions,   372 primitive gaussians,    62 cartesian basis functions</w:t>
      </w:r>
    </w:p>
    <w:p w:rsidR="00863905" w:rsidRDefault="00863905" w:rsidP="00863905">
      <w:r>
        <w:t xml:space="preserve">    34 alpha electrons       34 beta electrons</w:t>
      </w:r>
    </w:p>
    <w:p w:rsidR="00863905" w:rsidRDefault="00863905" w:rsidP="00863905">
      <w:r>
        <w:t xml:space="preserve">       nuclear repulsion energy       470.5581966719 Hartrees.</w:t>
      </w:r>
    </w:p>
    <w:p w:rsidR="00863905" w:rsidRDefault="00863905" w:rsidP="00863905">
      <w:r>
        <w:t xml:space="preserve"> Do NDO integrals.</w:t>
      </w:r>
    </w:p>
    <w:p w:rsidR="00863905" w:rsidRDefault="00863905" w:rsidP="00863905">
      <w:r>
        <w:t xml:space="preserve"> One-electron integrals computed using PRISM.</w:t>
      </w:r>
    </w:p>
    <w:p w:rsidR="00863905" w:rsidRDefault="00863905" w:rsidP="00863905">
      <w:r>
        <w:t xml:space="preserve"> NBasis=    62 RedAO= F  NBF=    62</w:t>
      </w:r>
    </w:p>
    <w:p w:rsidR="00863905" w:rsidRDefault="00863905" w:rsidP="00863905">
      <w:r>
        <w:t xml:space="preserve"> NBsUse=    62 1.00D-04 NBFU=    62</w:t>
      </w:r>
    </w:p>
    <w:p w:rsidR="00863905" w:rsidRDefault="00863905" w:rsidP="00863905">
      <w:r>
        <w:t xml:space="preserve"> Initial guess read from the read-write file.</w:t>
      </w:r>
    </w:p>
    <w:p w:rsidR="00863905" w:rsidRDefault="00863905" w:rsidP="00863905">
      <w:r>
        <w:t xml:space="preserve"> B after Tr=     0.000000    0.000000    0.000000</w:t>
      </w:r>
    </w:p>
    <w:p w:rsidR="00863905" w:rsidRDefault="00863905" w:rsidP="00863905">
      <w:r>
        <w:t xml:space="preserve">         Rot=    1.000000    0.000000    0.000000    0.000000 Ang=   0.00 deg.</w:t>
      </w:r>
    </w:p>
    <w:p w:rsidR="00863905" w:rsidRDefault="00863905" w:rsidP="00863905">
      <w:r>
        <w:t xml:space="preserve"> Initial guess orbital symmetries:</w:t>
      </w:r>
    </w:p>
    <w:p w:rsidR="00863905" w:rsidRDefault="00863905" w:rsidP="00863905">
      <w:r>
        <w:t xml:space="preserve">       Occupied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 (A) (A) (A) (A) (A) (A)</w:t>
      </w:r>
    </w:p>
    <w:p w:rsidR="00863905" w:rsidRDefault="00863905" w:rsidP="00863905">
      <w:r>
        <w:t xml:space="preserve">       Virtual   (A) (A) (A) (A) (A) (A) (A) (A) (A) (A) (A) (A)</w:t>
      </w:r>
    </w:p>
    <w:p w:rsidR="00863905" w:rsidRDefault="00863905" w:rsidP="00863905">
      <w:r>
        <w:lastRenderedPageBreak/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</w:t>
      </w:r>
    </w:p>
    <w:p w:rsidR="00863905" w:rsidRDefault="00863905" w:rsidP="00863905">
      <w:r>
        <w:t xml:space="preserve"> Requested convergence on RMS density matrix=1.00D-08 within 128 cycles.</w:t>
      </w:r>
    </w:p>
    <w:p w:rsidR="00863905" w:rsidRDefault="00863905" w:rsidP="00863905">
      <w:r>
        <w:t xml:space="preserve"> Requested convergence on MAX density matrix=1.00D-06.</w:t>
      </w:r>
    </w:p>
    <w:p w:rsidR="00863905" w:rsidRDefault="00863905" w:rsidP="00863905">
      <w:r>
        <w:t xml:space="preserve"> Requested convergence on             energy=1.00D-06.</w:t>
      </w:r>
    </w:p>
    <w:p w:rsidR="00863905" w:rsidRDefault="00863905" w:rsidP="00863905">
      <w:r>
        <w:t xml:space="preserve"> No special actions if energy rises.</w:t>
      </w:r>
    </w:p>
    <w:p w:rsidR="00863905" w:rsidRDefault="00863905" w:rsidP="00863905">
      <w:r>
        <w:t xml:space="preserve"> Overlap will be assumed to be unity.</w:t>
      </w:r>
    </w:p>
    <w:p w:rsidR="00863905" w:rsidRDefault="00863905" w:rsidP="00863905">
      <w:r>
        <w:t xml:space="preserve"> Keep J ints in memory in canonical form, NReq=899243.</w:t>
      </w:r>
    </w:p>
    <w:p w:rsidR="00863905" w:rsidRDefault="00863905" w:rsidP="00863905">
      <w:r>
        <w:t xml:space="preserve"> SCF Done:  E(RAM1) = -0.491752881841E-01 A.U. after   15 cycles</w:t>
      </w:r>
    </w:p>
    <w:p w:rsidR="00863905" w:rsidRDefault="00863905" w:rsidP="00863905">
      <w:r>
        <w:t xml:space="preserve">             Convg  =    0.8030D-08             -V/T =  0.9990</w:t>
      </w:r>
    </w:p>
    <w:p w:rsidR="00863905" w:rsidRDefault="00863905" w:rsidP="00863905">
      <w:r>
        <w:t xml:space="preserve"> Calling FoFJK, ICntrl=      2127 FMM=F ISym2X=0 I1Cent= 0 IOpClX= 0 NMat=1 NMatS=1 NMatT=0.</w:t>
      </w:r>
    </w:p>
    <w:p w:rsidR="00863905" w:rsidRDefault="00863905" w:rsidP="00863905">
      <w:r>
        <w:t xml:space="preserve"> ***** Axes restored to original set *****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Center     Atomic                   Forces (Hartrees/Bohr)</w:t>
      </w:r>
    </w:p>
    <w:p w:rsidR="00863905" w:rsidRDefault="00863905" w:rsidP="00863905">
      <w:r>
        <w:t xml:space="preserve"> Number     Number              X              Y              Z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     1        6          -0.001730707   -0.001351331    0.002257775</w:t>
      </w:r>
    </w:p>
    <w:p w:rsidR="00863905" w:rsidRDefault="00863905" w:rsidP="00863905">
      <w:r>
        <w:t xml:space="preserve">      2        6           0.001262403    0.000011528   -0.001015942</w:t>
      </w:r>
    </w:p>
    <w:p w:rsidR="00863905" w:rsidRDefault="00863905" w:rsidP="00863905">
      <w:r>
        <w:t xml:space="preserve">      3        6          -0.001474949    0.001222360    0.001502460</w:t>
      </w:r>
    </w:p>
    <w:p w:rsidR="00863905" w:rsidRDefault="00863905" w:rsidP="00863905">
      <w:r>
        <w:t xml:space="preserve">      4        6           0.001756329    0.000757509   -0.001055616</w:t>
      </w:r>
    </w:p>
    <w:p w:rsidR="00863905" w:rsidRDefault="00863905" w:rsidP="00863905">
      <w:r>
        <w:t xml:space="preserve">      5        1          -0.000011285   -0.000414881    0.000101989</w:t>
      </w:r>
    </w:p>
    <w:p w:rsidR="00863905" w:rsidRDefault="00863905" w:rsidP="00863905">
      <w:r>
        <w:t xml:space="preserve">      6        1           0.000271582   -0.000013948   -0.000489304</w:t>
      </w:r>
    </w:p>
    <w:p w:rsidR="00863905" w:rsidRDefault="00863905" w:rsidP="00863905">
      <w:r>
        <w:t xml:space="preserve">      7        6           0.000469071   -0.000181650   -0.000519732</w:t>
      </w:r>
    </w:p>
    <w:p w:rsidR="00863905" w:rsidRDefault="00863905" w:rsidP="00863905">
      <w:r>
        <w:t xml:space="preserve">      8        1           0.000060550    0.000082169    0.000432480</w:t>
      </w:r>
    </w:p>
    <w:p w:rsidR="00863905" w:rsidRDefault="00863905" w:rsidP="00863905">
      <w:r>
        <w:t xml:space="preserve">      9        1           0.000426487   -0.000072404   -0.000320171</w:t>
      </w:r>
    </w:p>
    <w:p w:rsidR="00863905" w:rsidRDefault="00863905" w:rsidP="00863905">
      <w:r>
        <w:t xml:space="preserve">     10        6          -0.000028844   -0.000042064   -0.000098825</w:t>
      </w:r>
    </w:p>
    <w:p w:rsidR="00863905" w:rsidRDefault="00863905" w:rsidP="00863905">
      <w:r>
        <w:t xml:space="preserve">     11        1           0.000197480   -0.000032470   -0.000149855</w:t>
      </w:r>
    </w:p>
    <w:p w:rsidR="00863905" w:rsidRDefault="00863905" w:rsidP="00863905">
      <w:r>
        <w:lastRenderedPageBreak/>
        <w:t xml:space="preserve">     12        1          -0.000249940    0.000103728    0.000075231</w:t>
      </w:r>
    </w:p>
    <w:p w:rsidR="00863905" w:rsidRDefault="00863905" w:rsidP="00863905">
      <w:r>
        <w:t xml:space="preserve">     13        1          -0.000828270    0.000088281    0.000452330</w:t>
      </w:r>
    </w:p>
    <w:p w:rsidR="00863905" w:rsidRDefault="00863905" w:rsidP="00863905">
      <w:r>
        <w:t xml:space="preserve">     14        1           0.000178886   -0.000072338   -0.000438342</w:t>
      </w:r>
    </w:p>
    <w:p w:rsidR="00863905" w:rsidRDefault="00863905" w:rsidP="00863905">
      <w:r>
        <w:t xml:space="preserve">     15        8          -0.000365570   -0.000167463   -0.000299547</w:t>
      </w:r>
    </w:p>
    <w:p w:rsidR="00863905" w:rsidRDefault="00863905" w:rsidP="00863905">
      <w:r>
        <w:t xml:space="preserve">     16        6           0.002116610   -0.000491932   -0.002998004</w:t>
      </w:r>
    </w:p>
    <w:p w:rsidR="00863905" w:rsidRDefault="00863905" w:rsidP="00863905">
      <w:r>
        <w:t xml:space="preserve">     17        6          -0.000168880    0.000764203    0.001776560</w:t>
      </w:r>
    </w:p>
    <w:p w:rsidR="00863905" w:rsidRDefault="00863905" w:rsidP="00863905">
      <w:r>
        <w:t xml:space="preserve">     18        6          -0.001082521    0.000156374    0.000600746</w:t>
      </w:r>
    </w:p>
    <w:p w:rsidR="00863905" w:rsidRDefault="00863905" w:rsidP="00863905">
      <w:r>
        <w:t xml:space="preserve">     19        8          -0.000277647    0.000419405   -0.000327916</w:t>
      </w:r>
    </w:p>
    <w:p w:rsidR="00863905" w:rsidRDefault="00863905" w:rsidP="00863905">
      <w:r>
        <w:t xml:space="preserve">     20        6          -0.000992218   -0.001366018    0.000508902</w:t>
      </w:r>
    </w:p>
    <w:p w:rsidR="00863905" w:rsidRDefault="00863905" w:rsidP="00863905">
      <w:r>
        <w:t xml:space="preserve">     21        8           0.000556719   -0.000344541    0.000320466</w:t>
      </w:r>
    </w:p>
    <w:p w:rsidR="00863905" w:rsidRDefault="00863905" w:rsidP="00863905">
      <w:r>
        <w:t xml:space="preserve">     22        1           0.000746461    0.001173235    0.000361583</w:t>
      </w:r>
    </w:p>
    <w:p w:rsidR="00863905" w:rsidRDefault="00863905" w:rsidP="00863905">
      <w:r>
        <w:t xml:space="preserve">     23        1          -0.000831748   -0.000227752   -0.000677268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Cartesian Forces:  Max     0.002998004 RMS     0.000873010</w:t>
      </w:r>
    </w:p>
    <w:p w:rsidR="00863905" w:rsidRDefault="00863905" w:rsidP="00863905"/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>
      <w:r>
        <w:t xml:space="preserve"> Berny optimization.</w:t>
      </w:r>
    </w:p>
    <w:p w:rsidR="00863905" w:rsidRDefault="00863905" w:rsidP="00863905">
      <w:r>
        <w:t xml:space="preserve"> Internal  Forces:  Max     0.001322428 RMS     0.000398177</w:t>
      </w:r>
    </w:p>
    <w:p w:rsidR="00863905" w:rsidRDefault="00863905" w:rsidP="00863905">
      <w:r>
        <w:t xml:space="preserve"> Search for a saddle point.</w:t>
      </w:r>
    </w:p>
    <w:p w:rsidR="00863905" w:rsidRDefault="00863905" w:rsidP="00863905">
      <w:r>
        <w:t xml:space="preserve"> Step number  54 out of a maximum of  138</w:t>
      </w:r>
    </w:p>
    <w:p w:rsidR="00863905" w:rsidRDefault="00863905" w:rsidP="00863905">
      <w:r>
        <w:t xml:space="preserve"> All quantities printed in internal units (Hartrees-Bohrs-Radians)</w:t>
      </w:r>
    </w:p>
    <w:p w:rsidR="00863905" w:rsidRDefault="00863905" w:rsidP="00863905">
      <w:r>
        <w:t xml:space="preserve"> Swaping is turned off.</w:t>
      </w:r>
    </w:p>
    <w:p w:rsidR="00863905" w:rsidRDefault="00863905" w:rsidP="00863905">
      <w:r>
        <w:t xml:space="preserve"> Update second derivatives using D2CorX and points   32   39   40   53   54</w:t>
      </w:r>
    </w:p>
    <w:p w:rsidR="00863905" w:rsidRDefault="00863905" w:rsidP="00863905">
      <w:r>
        <w:t xml:space="preserve"> ITU=  0  0  0  0  0  0  0  0  0  0  0  0  0  0  0  0  0  0  0  0</w:t>
      </w:r>
    </w:p>
    <w:p w:rsidR="00863905" w:rsidRDefault="00863905" w:rsidP="00863905">
      <w:r>
        <w:t xml:space="preserve"> ITU=  0  0  0  0  0  0  0  0  0  0  0  0  0  0  0  0  0  0  0  0</w:t>
      </w:r>
    </w:p>
    <w:p w:rsidR="00863905" w:rsidRDefault="00863905" w:rsidP="00863905">
      <w:r>
        <w:t xml:space="preserve"> ITU=  0  0  0  0  0  0  0  0  0  0  0  0  0  0</w:t>
      </w:r>
    </w:p>
    <w:p w:rsidR="00863905" w:rsidRDefault="00863905" w:rsidP="00863905">
      <w:r>
        <w:t xml:space="preserve">     Eigenvalues ---   -0.06314   0.00046   0.00393   0.00561   0.00791</w:t>
      </w:r>
    </w:p>
    <w:p w:rsidR="00863905" w:rsidRDefault="00863905" w:rsidP="00863905">
      <w:r>
        <w:lastRenderedPageBreak/>
        <w:t xml:space="preserve">     Eigenvalues ---    0.01096   0.01110   0.01395   0.01797   0.02444</w:t>
      </w:r>
    </w:p>
    <w:p w:rsidR="00863905" w:rsidRDefault="00863905" w:rsidP="00863905">
      <w:r>
        <w:t xml:space="preserve">     Eigenvalues ---    0.02591   0.02813   0.03106   0.03148   0.03327</w:t>
      </w:r>
    </w:p>
    <w:p w:rsidR="00863905" w:rsidRDefault="00863905" w:rsidP="00863905">
      <w:r>
        <w:t xml:space="preserve">     Eigenvalues ---    0.03559   0.03586   0.03664   0.03819   0.04116</w:t>
      </w:r>
    </w:p>
    <w:p w:rsidR="00863905" w:rsidRDefault="00863905" w:rsidP="00863905">
      <w:r>
        <w:t xml:space="preserve">     Eigenvalues ---    0.04310   0.04439   0.04703   0.04970   0.06108</w:t>
      </w:r>
    </w:p>
    <w:p w:rsidR="00863905" w:rsidRDefault="00863905" w:rsidP="00863905">
      <w:r>
        <w:t xml:space="preserve">     Eigenvalues ---    0.06345   0.06536   0.06799   0.07344   0.08252</w:t>
      </w:r>
    </w:p>
    <w:p w:rsidR="00863905" w:rsidRDefault="00863905" w:rsidP="00863905">
      <w:r>
        <w:t xml:space="preserve">     Eigenvalues ---    0.08910   0.09278   0.10040   0.10091   0.11069</w:t>
      </w:r>
    </w:p>
    <w:p w:rsidR="00863905" w:rsidRDefault="00863905" w:rsidP="00863905">
      <w:r>
        <w:t xml:space="preserve">     Eigenvalues ---    0.12332   0.13891   0.14701   0.17054   0.21956</w:t>
      </w:r>
    </w:p>
    <w:p w:rsidR="00863905" w:rsidRDefault="00863905" w:rsidP="00863905">
      <w:r>
        <w:t xml:space="preserve">     Eigenvalues ---    0.26055   0.27828   0.29508   0.29874   0.30498</w:t>
      </w:r>
    </w:p>
    <w:p w:rsidR="00863905" w:rsidRDefault="00863905" w:rsidP="00863905">
      <w:r>
        <w:t xml:space="preserve">     Eigenvalues ---    0.31166   0.31345   0.31884   0.32013   0.32428</w:t>
      </w:r>
    </w:p>
    <w:p w:rsidR="00863905" w:rsidRDefault="00863905" w:rsidP="00863905">
      <w:r>
        <w:t xml:space="preserve">     Eigenvalues ---    0.32621   0.33476   0.36664   0.37552   0.39623</w:t>
      </w:r>
    </w:p>
    <w:p w:rsidR="00863905" w:rsidRDefault="00863905" w:rsidP="00863905">
      <w:r>
        <w:t xml:space="preserve">     Eigenvalues ---    0.39758   0.40457   0.43879   0.48009   0.51572</w:t>
      </w:r>
    </w:p>
    <w:p w:rsidR="00863905" w:rsidRDefault="00863905" w:rsidP="00863905">
      <w:r>
        <w:t xml:space="preserve">     Eigenvalues ---    0.59837   1.08562   1.10946</w:t>
      </w:r>
    </w:p>
    <w:p w:rsidR="00863905" w:rsidRDefault="00863905" w:rsidP="00863905">
      <w:r>
        <w:t xml:space="preserve"> Eigenvectors required to have negative eigenvalues:</w:t>
      </w:r>
    </w:p>
    <w:p w:rsidR="00863905" w:rsidRDefault="00863905" w:rsidP="00863905">
      <w:r>
        <w:t xml:space="preserve">                          R6        R10       D30       D4        D71</w:t>
      </w:r>
    </w:p>
    <w:p w:rsidR="00863905" w:rsidRDefault="00863905" w:rsidP="00863905">
      <w:r>
        <w:t xml:space="preserve">   1                   -0.59425  -0.48688   0.15158  -0.14840  -0.14696</w:t>
      </w:r>
    </w:p>
    <w:p w:rsidR="00863905" w:rsidRDefault="00863905" w:rsidP="00863905">
      <w:r>
        <w:t xml:space="preserve">                          D73       D1        R19       D13       D86</w:t>
      </w:r>
    </w:p>
    <w:p w:rsidR="00863905" w:rsidRDefault="00863905" w:rsidP="00863905">
      <w:r>
        <w:t xml:space="preserve">   1                    0.14015  -0.13159   0.12962   0.12562   0.12527</w:t>
      </w:r>
    </w:p>
    <w:p w:rsidR="00863905" w:rsidRDefault="00863905" w:rsidP="00863905">
      <w:r>
        <w:t xml:space="preserve"> RFO step:  Lambda0=1.787470189D-07 Lambda=-2.25011735D-03.</w:t>
      </w:r>
    </w:p>
    <w:p w:rsidR="00863905" w:rsidRDefault="00863905" w:rsidP="00863905">
      <w:r>
        <w:t xml:space="preserve"> Linear search not attempted -- option 19 set.</w:t>
      </w:r>
    </w:p>
    <w:p w:rsidR="00863905" w:rsidRDefault="00863905" w:rsidP="00863905">
      <w:r>
        <w:t xml:space="preserve"> Iteration  1 RMS(Cart)=  0.09750738 RMS(Int)=  0.00347593</w:t>
      </w:r>
    </w:p>
    <w:p w:rsidR="00863905" w:rsidRDefault="00863905" w:rsidP="00863905">
      <w:r>
        <w:t xml:space="preserve"> Iteration  2 RMS(Cart)=  0.00459576 RMS(Int)=  0.00119899</w:t>
      </w:r>
    </w:p>
    <w:p w:rsidR="00863905" w:rsidRDefault="00863905" w:rsidP="00863905">
      <w:r>
        <w:t xml:space="preserve"> Iteration  3 RMS(Cart)=  0.00000630 RMS(Int)=  0.00119899</w:t>
      </w:r>
    </w:p>
    <w:p w:rsidR="00863905" w:rsidRDefault="00863905" w:rsidP="00863905">
      <w:r>
        <w:t xml:space="preserve"> Iteration  4 RMS(Cart)=  0.00000001 RMS(Int)=  0.00119899</w:t>
      </w:r>
    </w:p>
    <w:p w:rsidR="00863905" w:rsidRDefault="00863905" w:rsidP="00863905">
      <w:r>
        <w:t xml:space="preserve"> Variable       Old X    -DE/DX   Delta X   Delta X   Delta X     New X</w:t>
      </w:r>
    </w:p>
    <w:p w:rsidR="00863905" w:rsidRDefault="00863905" w:rsidP="00863905">
      <w:r>
        <w:t xml:space="preserve">                                 (Linear)    (Quad)   (Total)</w:t>
      </w:r>
    </w:p>
    <w:p w:rsidR="00863905" w:rsidRDefault="00863905" w:rsidP="00863905">
      <w:r>
        <w:t xml:space="preserve">    R1        2.63589   0.00132   0.00000   0.00567   0.00579   2.64168</w:t>
      </w:r>
    </w:p>
    <w:p w:rsidR="00863905" w:rsidRDefault="00863905" w:rsidP="00863905">
      <w:r>
        <w:t xml:space="preserve">    R2        2.63760   0.00124   0.00000   0.00321   0.00414   2.64173</w:t>
      </w:r>
    </w:p>
    <w:p w:rsidR="00863905" w:rsidRDefault="00863905" w:rsidP="00863905">
      <w:r>
        <w:lastRenderedPageBreak/>
        <w:t xml:space="preserve">    R3        2.07728   0.00031   0.00000   0.00067   0.00067   2.07795</w:t>
      </w:r>
    </w:p>
    <w:p w:rsidR="00863905" w:rsidRDefault="00863905" w:rsidP="00863905">
      <w:r>
        <w:t xml:space="preserve">    R4        2.81482   0.00058   0.00000  -0.00020  -0.00018   2.81464</w:t>
      </w:r>
    </w:p>
    <w:p w:rsidR="00863905" w:rsidRDefault="00863905" w:rsidP="00863905">
      <w:r>
        <w:t xml:space="preserve">    R5        2.08236  -0.00002   0.00000   0.00012   0.00012   2.08248</w:t>
      </w:r>
    </w:p>
    <w:p w:rsidR="00863905" w:rsidRDefault="00863905" w:rsidP="00863905">
      <w:r>
        <w:t xml:space="preserve">    R6        4.06647  -0.00006   0.00000   0.05291   0.05267   4.11914</w:t>
      </w:r>
    </w:p>
    <w:p w:rsidR="00863905" w:rsidRDefault="00863905" w:rsidP="00863905">
      <w:r>
        <w:t xml:space="preserve">    R7        2.63615  -0.00088   0.00000  -0.00517  -0.00441   2.63174</w:t>
      </w:r>
    </w:p>
    <w:p w:rsidR="00863905" w:rsidRDefault="00863905" w:rsidP="00863905">
      <w:r>
        <w:t xml:space="preserve">    R8        2.81372   0.00070   0.00000   0.01033   0.00993   2.82365</w:t>
      </w:r>
    </w:p>
    <w:p w:rsidR="00863905" w:rsidRDefault="00863905" w:rsidP="00863905">
      <w:r>
        <w:t xml:space="preserve">    R9        2.08312   0.00022   0.00000  -0.00028  -0.00028   2.08284</w:t>
      </w:r>
    </w:p>
    <w:p w:rsidR="00863905" w:rsidRDefault="00863905" w:rsidP="00863905">
      <w:r>
        <w:t xml:space="preserve">   R10        4.13858  -0.00067   0.00000  -0.06393  -0.06399   4.07459</w:t>
      </w:r>
    </w:p>
    <w:p w:rsidR="00863905" w:rsidRDefault="00863905" w:rsidP="00863905">
      <w:r>
        <w:t xml:space="preserve">   R11        2.07849  -0.00040   0.00000  -0.00169  -0.00169   2.07680</w:t>
      </w:r>
    </w:p>
    <w:p w:rsidR="00863905" w:rsidRDefault="00863905" w:rsidP="00863905">
      <w:r>
        <w:t xml:space="preserve">   R12        2.12249   0.00007   0.00000   0.00154   0.00154   2.12403</w:t>
      </w:r>
    </w:p>
    <w:p w:rsidR="00863905" w:rsidRDefault="00863905" w:rsidP="00863905">
      <w:r>
        <w:t xml:space="preserve">   R13        2.12837   0.00015   0.00000   0.00003   0.00003   2.12841</w:t>
      </w:r>
    </w:p>
    <w:p w:rsidR="00863905" w:rsidRDefault="00863905" w:rsidP="00863905">
      <w:r>
        <w:t xml:space="preserve">   R14        2.87515   0.00069   0.00000   0.00434   0.00387   2.87903</w:t>
      </w:r>
    </w:p>
    <w:p w:rsidR="00863905" w:rsidRDefault="00863905" w:rsidP="00863905">
      <w:r>
        <w:t xml:space="preserve">   R15        2.12472   0.00013   0.00000   0.00026   0.00026   2.12498</w:t>
      </w:r>
    </w:p>
    <w:p w:rsidR="00863905" w:rsidRDefault="00863905" w:rsidP="00863905">
      <w:r>
        <w:t xml:space="preserve">   R16        2.12751   0.00003   0.00000   0.00057   0.00057   2.12808</w:t>
      </w:r>
    </w:p>
    <w:p w:rsidR="00863905" w:rsidRDefault="00863905" w:rsidP="00863905">
      <w:r>
        <w:t xml:space="preserve">   R17        2.66360   0.00047   0.00000   0.00397   0.00417   2.66777</w:t>
      </w:r>
    </w:p>
    <w:p w:rsidR="00863905" w:rsidRDefault="00863905" w:rsidP="00863905">
      <w:r>
        <w:t xml:space="preserve">   R18        2.66142   0.00064   0.00000   0.00778   0.00767   2.66909</w:t>
      </w:r>
    </w:p>
    <w:p w:rsidR="00863905" w:rsidRDefault="00863905" w:rsidP="00863905">
      <w:r>
        <w:t xml:space="preserve">   R19        2.66656   0.00016   0.00000  -0.00389  -0.00436   2.66220</w:t>
      </w:r>
    </w:p>
    <w:p w:rsidR="00863905" w:rsidRDefault="00863905" w:rsidP="00863905">
      <w:r>
        <w:t xml:space="preserve">   R20        2.80975  -0.00119   0.00000  -0.00347  -0.00325   2.80650</w:t>
      </w:r>
    </w:p>
    <w:p w:rsidR="00863905" w:rsidRDefault="00863905" w:rsidP="00863905">
      <w:r>
        <w:t xml:space="preserve">   R21        2.06247  -0.00003   0.00000   0.00410   0.00410   2.06658</w:t>
      </w:r>
    </w:p>
    <w:p w:rsidR="00863905" w:rsidRDefault="00863905" w:rsidP="00863905">
      <w:r>
        <w:t xml:space="preserve">   R22        2.82000  -0.00106   0.00000  -0.01282  -0.01308   2.80692</w:t>
      </w:r>
    </w:p>
    <w:p w:rsidR="00863905" w:rsidRDefault="00863905" w:rsidP="00863905">
      <w:r>
        <w:t xml:space="preserve">   R23        2.06723  -0.00013   0.00000  -0.00345  -0.00345   2.06378</w:t>
      </w:r>
    </w:p>
    <w:p w:rsidR="00863905" w:rsidRDefault="00863905" w:rsidP="00863905">
      <w:r>
        <w:t xml:space="preserve">   R24        2.30625   0.00046   0.00000   0.00069   0.00069   2.30694</w:t>
      </w:r>
    </w:p>
    <w:p w:rsidR="00863905" w:rsidRDefault="00863905" w:rsidP="00863905">
      <w:r>
        <w:t xml:space="preserve">   R25        2.30603   0.00061   0.00000   0.00124   0.00124   2.30726</w:t>
      </w:r>
    </w:p>
    <w:p w:rsidR="00863905" w:rsidRDefault="00863905" w:rsidP="00863905">
      <w:r>
        <w:t xml:space="preserve">    A1        2.06554  -0.00095   0.00000  -0.01502  -0.01606   2.04948</w:t>
      </w:r>
    </w:p>
    <w:p w:rsidR="00863905" w:rsidRDefault="00863905" w:rsidP="00863905">
      <w:r>
        <w:t xml:space="preserve">    A2        2.10866   0.00022   0.00000   0.00634   0.00680   2.11546</w:t>
      </w:r>
    </w:p>
    <w:p w:rsidR="00863905" w:rsidRDefault="00863905" w:rsidP="00863905">
      <w:r>
        <w:t xml:space="preserve">    A3        2.09655   0.00074   0.00000   0.01088   0.01126   2.10781</w:t>
      </w:r>
    </w:p>
    <w:p w:rsidR="00863905" w:rsidRDefault="00863905" w:rsidP="00863905">
      <w:r>
        <w:t xml:space="preserve">    A4        2.07067   0.00039   0.00000   0.02327   0.02299   2.09366</w:t>
      </w:r>
    </w:p>
    <w:p w:rsidR="00863905" w:rsidRDefault="00863905" w:rsidP="00863905">
      <w:r>
        <w:lastRenderedPageBreak/>
        <w:t xml:space="preserve">    A5        2.10024  -0.00027   0.00000   0.00072   0.00073   2.10097</w:t>
      </w:r>
    </w:p>
    <w:p w:rsidR="00863905" w:rsidRDefault="00863905" w:rsidP="00863905">
      <w:r>
        <w:t xml:space="preserve">    A6        1.66278  -0.00011   0.00000  -0.03424  -0.03529   1.62749</w:t>
      </w:r>
    </w:p>
    <w:p w:rsidR="00863905" w:rsidRDefault="00863905" w:rsidP="00863905">
      <w:r>
        <w:t xml:space="preserve">    A7        2.03009  -0.00006   0.00000  -0.00664  -0.00714   2.02296</w:t>
      </w:r>
    </w:p>
    <w:p w:rsidR="00863905" w:rsidRDefault="00863905" w:rsidP="00863905">
      <w:r>
        <w:t xml:space="preserve">    A8        1.73033  -0.00027   0.00000  -0.00375  -0.00472   1.72561</w:t>
      </w:r>
    </w:p>
    <w:p w:rsidR="00863905" w:rsidRDefault="00863905" w:rsidP="00863905">
      <w:r>
        <w:t xml:space="preserve">    A9        1.70014   0.00024   0.00000  -0.00194  -0.00001   1.70013</w:t>
      </w:r>
    </w:p>
    <w:p w:rsidR="00863905" w:rsidRDefault="00863905" w:rsidP="00863905">
      <w:r>
        <w:t xml:space="preserve">   A10        2.10243  -0.00033   0.00000  -0.02814  -0.02800   2.07443</w:t>
      </w:r>
    </w:p>
    <w:p w:rsidR="00863905" w:rsidRDefault="00863905" w:rsidP="00863905">
      <w:r>
        <w:t xml:space="preserve">   A11        2.10911   0.00000   0.00000   0.00340   0.00286   2.11197</w:t>
      </w:r>
    </w:p>
    <w:p w:rsidR="00863905" w:rsidRDefault="00863905" w:rsidP="00863905">
      <w:r>
        <w:t xml:space="preserve">   A12        1.57777   0.00035   0.00000   0.03897   0.03757   1.61534</w:t>
      </w:r>
    </w:p>
    <w:p w:rsidR="00863905" w:rsidRDefault="00863905" w:rsidP="00863905">
      <w:r>
        <w:t xml:space="preserve">   A13        2.01293   0.00036   0.00000   0.01138   0.01119   2.02412</w:t>
      </w:r>
    </w:p>
    <w:p w:rsidR="00863905" w:rsidRDefault="00863905" w:rsidP="00863905">
      <w:r>
        <w:t xml:space="preserve">   A14        1.75544  -0.00056   0.00000  -0.01566  -0.01641   1.73903</w:t>
      </w:r>
    </w:p>
    <w:p w:rsidR="00863905" w:rsidRDefault="00863905" w:rsidP="00863905">
      <w:r>
        <w:t xml:space="preserve">   A15        1.70386   0.00011   0.00000   0.01169   0.01351   1.71737</w:t>
      </w:r>
    </w:p>
    <w:p w:rsidR="00863905" w:rsidRDefault="00863905" w:rsidP="00863905">
      <w:r>
        <w:t xml:space="preserve">   A16        2.05451   0.00095   0.00000   0.02662   0.02618   2.08069</w:t>
      </w:r>
    </w:p>
    <w:p w:rsidR="00863905" w:rsidRDefault="00863905" w:rsidP="00863905">
      <w:r>
        <w:t xml:space="preserve">   A17        2.10329  -0.00024   0.00000  -0.01085  -0.01080   2.09249</w:t>
      </w:r>
    </w:p>
    <w:p w:rsidR="00863905" w:rsidRDefault="00863905" w:rsidP="00863905">
      <w:r>
        <w:t xml:space="preserve">   A18        2.11105  -0.00070   0.00000  -0.01512  -0.01486   2.09619</w:t>
      </w:r>
    </w:p>
    <w:p w:rsidR="00863905" w:rsidRDefault="00863905" w:rsidP="00863905">
      <w:r>
        <w:t xml:space="preserve">   A19        1.93116   0.00002   0.00000  -0.01189  -0.01120   1.91996</w:t>
      </w:r>
    </w:p>
    <w:p w:rsidR="00863905" w:rsidRDefault="00863905" w:rsidP="00863905">
      <w:r>
        <w:t xml:space="preserve">   A20        1.86792   0.00020   0.00000   0.01134   0.01166   1.87958</w:t>
      </w:r>
    </w:p>
    <w:p w:rsidR="00863905" w:rsidRDefault="00863905" w:rsidP="00863905">
      <w:r>
        <w:t xml:space="preserve">   A21        1.97405  -0.00035   0.00000   0.00271   0.00110   1.97515</w:t>
      </w:r>
    </w:p>
    <w:p w:rsidR="00863905" w:rsidRDefault="00863905" w:rsidP="00863905">
      <w:r>
        <w:t xml:space="preserve">   A22        1.85897  -0.00008   0.00000  -0.00195  -0.00216   1.85681</w:t>
      </w:r>
    </w:p>
    <w:p w:rsidR="00863905" w:rsidRDefault="00863905" w:rsidP="00863905">
      <w:r>
        <w:t xml:space="preserve">   A23        1.92263   0.00020   0.00000   0.00297   0.00251   1.92515</w:t>
      </w:r>
    </w:p>
    <w:p w:rsidR="00863905" w:rsidRDefault="00863905" w:rsidP="00863905">
      <w:r>
        <w:t xml:space="preserve">   A24        1.90455   0.00003   0.00000  -0.00315  -0.00178   1.90277</w:t>
      </w:r>
    </w:p>
    <w:p w:rsidR="00863905" w:rsidRDefault="00863905" w:rsidP="00863905">
      <w:r>
        <w:t xml:space="preserve">   A25        1.98223   0.00046   0.00000   0.01260   0.01063   1.99286</w:t>
      </w:r>
    </w:p>
    <w:p w:rsidR="00863905" w:rsidRDefault="00863905" w:rsidP="00863905">
      <w:r>
        <w:t xml:space="preserve">   A26        1.91851  -0.00019   0.00000   0.00455   0.00508   1.92359</w:t>
      </w:r>
    </w:p>
    <w:p w:rsidR="00863905" w:rsidRDefault="00863905" w:rsidP="00863905">
      <w:r>
        <w:t xml:space="preserve">   A27        1.87891  -0.00013   0.00000  -0.01291  -0.01222   1.86669</w:t>
      </w:r>
    </w:p>
    <w:p w:rsidR="00863905" w:rsidRDefault="00863905" w:rsidP="00863905">
      <w:r>
        <w:t xml:space="preserve">   A28        1.92071  -0.00016   0.00000  -0.00671  -0.00681   1.91390</w:t>
      </w:r>
    </w:p>
    <w:p w:rsidR="00863905" w:rsidRDefault="00863905" w:rsidP="00863905">
      <w:r>
        <w:t xml:space="preserve">   A29        1.90389  -0.00008   0.00000   0.00189   0.00316   1.90705</w:t>
      </w:r>
    </w:p>
    <w:p w:rsidR="00863905" w:rsidRDefault="00863905" w:rsidP="00863905">
      <w:r>
        <w:t xml:space="preserve">   A30        1.85471   0.00008   0.00000  -0.00037  -0.00066   1.85404</w:t>
      </w:r>
    </w:p>
    <w:p w:rsidR="00863905" w:rsidRDefault="00863905" w:rsidP="00863905">
      <w:r>
        <w:t xml:space="preserve">   A31        1.88224   0.00046   0.00000   0.00524   0.00514   1.88738</w:t>
      </w:r>
    </w:p>
    <w:p w:rsidR="00863905" w:rsidRDefault="00863905" w:rsidP="00863905">
      <w:r>
        <w:lastRenderedPageBreak/>
        <w:t xml:space="preserve">   A32        1.85032   0.00023   0.00000   0.03462   0.02921   1.87953</w:t>
      </w:r>
    </w:p>
    <w:p w:rsidR="00863905" w:rsidRDefault="00863905" w:rsidP="00863905">
      <w:r>
        <w:t xml:space="preserve">   A33        1.67630  -0.00017   0.00000   0.04365   0.04599   1.72230</w:t>
      </w:r>
    </w:p>
    <w:p w:rsidR="00863905" w:rsidRDefault="00863905" w:rsidP="00863905">
      <w:r>
        <w:t xml:space="preserve">   A34        1.59723  -0.00008   0.00000  -0.01117  -0.00913   1.58810</w:t>
      </w:r>
    </w:p>
    <w:p w:rsidR="00863905" w:rsidRDefault="00863905" w:rsidP="00863905">
      <w:r>
        <w:t xml:space="preserve">   A35        1.87143   0.00064   0.00000   0.00305   0.00234   1.87377</w:t>
      </w:r>
    </w:p>
    <w:p w:rsidR="00863905" w:rsidRDefault="00863905" w:rsidP="00863905">
      <w:r>
        <w:t xml:space="preserve">   A36        2.19734  -0.00016   0.00000  -0.00739  -0.00769   2.18965</w:t>
      </w:r>
    </w:p>
    <w:p w:rsidR="00863905" w:rsidRDefault="00863905" w:rsidP="00863905">
      <w:r>
        <w:t xml:space="preserve">   A37        2.12154  -0.00049   0.00000  -0.02487  -0.02573   2.09580</w:t>
      </w:r>
    </w:p>
    <w:p w:rsidR="00863905" w:rsidRDefault="00863905" w:rsidP="00863905">
      <w:r>
        <w:t xml:space="preserve">   A38        1.88064   0.00027   0.00000   0.00081  -0.00424   1.87640</w:t>
      </w:r>
    </w:p>
    <w:p w:rsidR="00863905" w:rsidRDefault="00863905" w:rsidP="00863905">
      <w:r>
        <w:t xml:space="preserve">   A39        1.81705  -0.00063   0.00000  -0.06214  -0.06051   1.75653</w:t>
      </w:r>
    </w:p>
    <w:p w:rsidR="00863905" w:rsidRDefault="00863905" w:rsidP="00863905">
      <w:r>
        <w:t xml:space="preserve">   A40        1.54336   0.00004   0.00000  -0.00478  -0.00209   1.54127</w:t>
      </w:r>
    </w:p>
    <w:p w:rsidR="00863905" w:rsidRDefault="00863905" w:rsidP="00863905">
      <w:r>
        <w:t xml:space="preserve">   A41        1.85975   0.00015   0.00000   0.00752   0.00814   1.86789</w:t>
      </w:r>
    </w:p>
    <w:p w:rsidR="00863905" w:rsidRDefault="00863905" w:rsidP="00863905">
      <w:r>
        <w:t xml:space="preserve">   A42        2.19378   0.00007   0.00000   0.01766   0.01692   2.21070</w:t>
      </w:r>
    </w:p>
    <w:p w:rsidR="00863905" w:rsidRDefault="00863905" w:rsidP="00863905">
      <w:r>
        <w:t xml:space="preserve">   A43        2.08363  -0.00007   0.00000   0.01010   0.00828   2.09191</w:t>
      </w:r>
    </w:p>
    <w:p w:rsidR="00863905" w:rsidRDefault="00863905" w:rsidP="00863905">
      <w:r>
        <w:t xml:space="preserve">   A44        1.90351  -0.00072   0.00000  -0.00745  -0.00731   1.89620</w:t>
      </w:r>
    </w:p>
    <w:p w:rsidR="00863905" w:rsidRDefault="00863905" w:rsidP="00863905">
      <w:r>
        <w:t xml:space="preserve">   A45        2.02550   0.00062   0.00000   0.00555   0.00539   2.03088</w:t>
      </w:r>
    </w:p>
    <w:p w:rsidR="00863905" w:rsidRDefault="00863905" w:rsidP="00863905">
      <w:r>
        <w:t xml:space="preserve">   A46        2.35418   0.00010   0.00000   0.00196   0.00183   2.35601</w:t>
      </w:r>
    </w:p>
    <w:p w:rsidR="00863905" w:rsidRDefault="00863905" w:rsidP="00863905">
      <w:r>
        <w:t xml:space="preserve">   A47        1.90679  -0.00052   0.00000  -0.00692  -0.00745   1.89934</w:t>
      </w:r>
    </w:p>
    <w:p w:rsidR="00863905" w:rsidRDefault="00863905" w:rsidP="00863905">
      <w:r>
        <w:t xml:space="preserve">   A48        2.02532   0.00031   0.00000   0.00118   0.00144   2.02676</w:t>
      </w:r>
    </w:p>
    <w:p w:rsidR="00863905" w:rsidRDefault="00863905" w:rsidP="00863905">
      <w:r>
        <w:t xml:space="preserve">   A49        2.35107   0.00021   0.00000   0.00571   0.00594   2.35701</w:t>
      </w:r>
    </w:p>
    <w:p w:rsidR="00863905" w:rsidRDefault="00863905" w:rsidP="00863905">
      <w:r>
        <w:t xml:space="preserve">    D1       -0.62332   0.00014   0.00000   0.02548   0.02568  -0.59764</w:t>
      </w:r>
    </w:p>
    <w:p w:rsidR="00863905" w:rsidRDefault="00863905" w:rsidP="00863905">
      <w:r>
        <w:t xml:space="preserve">    D2        2.95806   0.00001   0.00000  -0.01687  -0.01750   2.94056</w:t>
      </w:r>
    </w:p>
    <w:p w:rsidR="00863905" w:rsidRDefault="00863905" w:rsidP="00863905">
      <w:r>
        <w:t xml:space="preserve">    D3        1.18176  -0.00015   0.00000   0.00638   0.00396   1.18572</w:t>
      </w:r>
    </w:p>
    <w:p w:rsidR="00863905" w:rsidRDefault="00863905" w:rsidP="00863905">
      <w:r>
        <w:t xml:space="preserve">    D4        2.68689   0.00003   0.00000   0.00970   0.01070   2.69759</w:t>
      </w:r>
    </w:p>
    <w:p w:rsidR="00863905" w:rsidRDefault="00863905" w:rsidP="00863905">
      <w:r>
        <w:t xml:space="preserve">    D5       -0.01492  -0.00010   0.00000  -0.03265  -0.03248  -0.04739</w:t>
      </w:r>
    </w:p>
    <w:p w:rsidR="00863905" w:rsidRDefault="00863905" w:rsidP="00863905">
      <w:r>
        <w:t xml:space="preserve">    D6       -1.79121  -0.00026   0.00000  -0.00939  -0.01102  -1.80223</w:t>
      </w:r>
    </w:p>
    <w:p w:rsidR="00863905" w:rsidRDefault="00863905" w:rsidP="00863905">
      <w:r>
        <w:t xml:space="preserve">    D7       -0.01901  -0.00020   0.00000   0.00578   0.00588  -0.01312</w:t>
      </w:r>
    </w:p>
    <w:p w:rsidR="00863905" w:rsidRDefault="00863905" w:rsidP="00863905">
      <w:r>
        <w:t xml:space="preserve">    D8       -2.98121  -0.00018   0.00000   0.00323   0.00411  -2.97709</w:t>
      </w:r>
    </w:p>
    <w:p w:rsidR="00863905" w:rsidRDefault="00863905" w:rsidP="00863905">
      <w:r>
        <w:t xml:space="preserve">    D9        2.95517  -0.00014   0.00000   0.02101   0.02036   2.97553</w:t>
      </w:r>
    </w:p>
    <w:p w:rsidR="00863905" w:rsidRDefault="00863905" w:rsidP="00863905">
      <w:r>
        <w:lastRenderedPageBreak/>
        <w:t xml:space="preserve">   D10       -0.00703  -0.00012   0.00000   0.01846   0.01859   0.01157</w:t>
      </w:r>
    </w:p>
    <w:p w:rsidR="00863905" w:rsidRDefault="00863905" w:rsidP="00863905">
      <w:r>
        <w:t xml:space="preserve">   D11        2.83993  -0.00018   0.00000  -0.08797  -0.08871   2.75122</w:t>
      </w:r>
    </w:p>
    <w:p w:rsidR="00863905" w:rsidRDefault="00863905" w:rsidP="00863905">
      <w:r>
        <w:t xml:space="preserve">   D12       -1.42463  -0.00016   0.00000  -0.09007  -0.09061  -1.51524</w:t>
      </w:r>
    </w:p>
    <w:p w:rsidR="00863905" w:rsidRDefault="00863905" w:rsidP="00863905">
      <w:r>
        <w:t xml:space="preserve">   D13        0.67335  -0.00020   0.00000  -0.08474  -0.08424   0.58911</w:t>
      </w:r>
    </w:p>
    <w:p w:rsidR="00863905" w:rsidRDefault="00863905" w:rsidP="00863905">
      <w:r>
        <w:t xml:space="preserve">   D14       -0.72405  -0.00012   0.00000  -0.04586  -0.04586  -0.76991</w:t>
      </w:r>
    </w:p>
    <w:p w:rsidR="00863905" w:rsidRDefault="00863905" w:rsidP="00863905">
      <w:r>
        <w:t xml:space="preserve">   D15        1.29457  -0.00009   0.00000  -0.04796  -0.04776   1.24681</w:t>
      </w:r>
    </w:p>
    <w:p w:rsidR="00863905" w:rsidRDefault="00863905" w:rsidP="00863905">
      <w:r>
        <w:t xml:space="preserve">   D16       -2.89062  -0.00014   0.00000  -0.04262  -0.04140  -2.93202</w:t>
      </w:r>
    </w:p>
    <w:p w:rsidR="00863905" w:rsidRDefault="00863905" w:rsidP="00863905">
      <w:r>
        <w:t xml:space="preserve">   D17        1.07402  -0.00001   0.00000  -0.05199  -0.05038   1.02364</w:t>
      </w:r>
    </w:p>
    <w:p w:rsidR="00863905" w:rsidRDefault="00863905" w:rsidP="00863905">
      <w:r>
        <w:t xml:space="preserve">   D18        3.09264   0.00002   0.00000  -0.05409  -0.05228   3.04036</w:t>
      </w:r>
    </w:p>
    <w:p w:rsidR="00863905" w:rsidRDefault="00863905" w:rsidP="00863905">
      <w:r>
        <w:t xml:space="preserve">   D19       -1.09255  -0.00003   0.00000  -0.04875  -0.04591  -1.13847</w:t>
      </w:r>
    </w:p>
    <w:p w:rsidR="00863905" w:rsidRDefault="00863905" w:rsidP="00863905">
      <w:r>
        <w:t xml:space="preserve">   D20       -0.84744  -0.00069   0.00000  -0.14790  -0.14659  -0.99404</w:t>
      </w:r>
    </w:p>
    <w:p w:rsidR="00863905" w:rsidRDefault="00863905" w:rsidP="00863905">
      <w:r>
        <w:t xml:space="preserve">   D21       -2.81775  -0.00068   0.00000  -0.12851  -0.12783  -2.94558</w:t>
      </w:r>
    </w:p>
    <w:p w:rsidR="00863905" w:rsidRDefault="00863905" w:rsidP="00863905">
      <w:r>
        <w:t xml:space="preserve">   D22        1.37196  -0.00054   0.00000  -0.13065  -0.13017   1.24179</w:t>
      </w:r>
    </w:p>
    <w:p w:rsidR="00863905" w:rsidRDefault="00863905" w:rsidP="00863905">
      <w:r>
        <w:t xml:space="preserve">   D23        1.24971  -0.00037   0.00000  -0.13283  -0.13185   1.11786</w:t>
      </w:r>
    </w:p>
    <w:p w:rsidR="00863905" w:rsidRDefault="00863905" w:rsidP="00863905">
      <w:r>
        <w:t xml:space="preserve">   D24       -0.72060  -0.00036   0.00000  -0.11344  -0.11308  -0.83368</w:t>
      </w:r>
    </w:p>
    <w:p w:rsidR="00863905" w:rsidRDefault="00863905" w:rsidP="00863905">
      <w:r>
        <w:t xml:space="preserve">   D25       -2.81407  -0.00022   0.00000  -0.11558  -0.11543  -2.92950</w:t>
      </w:r>
    </w:p>
    <w:p w:rsidR="00863905" w:rsidRDefault="00863905" w:rsidP="00863905">
      <w:r>
        <w:t xml:space="preserve">   D26       -2.96916  -0.00043   0.00000  -0.14110  -0.14036  -3.10951</w:t>
      </w:r>
    </w:p>
    <w:p w:rsidR="00863905" w:rsidRDefault="00863905" w:rsidP="00863905">
      <w:r>
        <w:t xml:space="preserve">   D27        1.34372  -0.00042   0.00000  -0.12172  -0.12159   1.22213</w:t>
      </w:r>
    </w:p>
    <w:p w:rsidR="00863905" w:rsidRDefault="00863905" w:rsidP="00863905">
      <w:r>
        <w:t xml:space="preserve">   D28       -0.74975  -0.00028   0.00000  -0.12385  -0.12393  -0.87369</w:t>
      </w:r>
    </w:p>
    <w:p w:rsidR="00863905" w:rsidRDefault="00863905" w:rsidP="00863905">
      <w:r>
        <w:t xml:space="preserve">   D29        0.58827  -0.00012   0.00000   0.00664   0.00665   0.59492</w:t>
      </w:r>
    </w:p>
    <w:p w:rsidR="00863905" w:rsidRDefault="00863905" w:rsidP="00863905">
      <w:r>
        <w:t xml:space="preserve">   D30       -2.73356  -0.00010   0.00000   0.00969   0.00887  -2.72468</w:t>
      </w:r>
    </w:p>
    <w:p w:rsidR="00863905" w:rsidRDefault="00863905" w:rsidP="00863905">
      <w:r>
        <w:t xml:space="preserve">   D31       -2.93153   0.00003   0.00000  -0.03235  -0.03145  -2.96299</w:t>
      </w:r>
    </w:p>
    <w:p w:rsidR="00863905" w:rsidRDefault="00863905" w:rsidP="00863905">
      <w:r>
        <w:t xml:space="preserve">   D32        0.02983   0.00006   0.00000  -0.02930  -0.02923   0.00060</w:t>
      </w:r>
    </w:p>
    <w:p w:rsidR="00863905" w:rsidRDefault="00863905" w:rsidP="00863905">
      <w:r>
        <w:t xml:space="preserve">   D33       -1.20137   0.00037   0.00000   0.00528   0.00784  -1.19353</w:t>
      </w:r>
    </w:p>
    <w:p w:rsidR="00863905" w:rsidRDefault="00863905" w:rsidP="00863905">
      <w:r>
        <w:t xml:space="preserve">   D34        1.75999   0.00039   0.00000   0.00833   0.01007   1.77006</w:t>
      </w:r>
    </w:p>
    <w:p w:rsidR="00863905" w:rsidRDefault="00863905" w:rsidP="00863905">
      <w:r>
        <w:t xml:space="preserve">   D35       -0.48637   0.00007   0.00000  -0.06436  -0.06462  -0.55099</w:t>
      </w:r>
    </w:p>
    <w:p w:rsidR="00863905" w:rsidRDefault="00863905" w:rsidP="00863905">
      <w:r>
        <w:t xml:space="preserve">   D36       -2.64672   0.00009   0.00000  -0.06821  -0.06742  -2.71414</w:t>
      </w:r>
    </w:p>
    <w:p w:rsidR="00863905" w:rsidRDefault="00863905" w:rsidP="00863905">
      <w:r>
        <w:lastRenderedPageBreak/>
        <w:t xml:space="preserve">   D37        1.62338   0.00017   0.00000  -0.06304  -0.06253   1.56084</w:t>
      </w:r>
    </w:p>
    <w:p w:rsidR="00863905" w:rsidRDefault="00863905" w:rsidP="00863905">
      <w:r>
        <w:t xml:space="preserve">   D38        3.01361  -0.00001   0.00000  -0.02634  -0.02720   2.98641</w:t>
      </w:r>
    </w:p>
    <w:p w:rsidR="00863905" w:rsidRDefault="00863905" w:rsidP="00863905">
      <w:r>
        <w:t xml:space="preserve">   D39        0.85326   0.00001   0.00000  -0.03020  -0.03001   0.82325</w:t>
      </w:r>
    </w:p>
    <w:p w:rsidR="00863905" w:rsidRDefault="00863905" w:rsidP="00863905">
      <w:r>
        <w:t xml:space="preserve">   D40       -1.15983   0.00009   0.00000  -0.02502  -0.02512  -1.18495</w:t>
      </w:r>
    </w:p>
    <w:p w:rsidR="00863905" w:rsidRDefault="00863905" w:rsidP="00863905">
      <w:r>
        <w:t xml:space="preserve">   D41        1.20277   0.00005   0.00000  -0.03492  -0.03729   1.16548</w:t>
      </w:r>
    </w:p>
    <w:p w:rsidR="00863905" w:rsidRDefault="00863905" w:rsidP="00863905">
      <w:r>
        <w:t xml:space="preserve">   D42       -0.95758   0.00007   0.00000  -0.03878  -0.04009  -0.99767</w:t>
      </w:r>
    </w:p>
    <w:p w:rsidR="00863905" w:rsidRDefault="00863905" w:rsidP="00863905">
      <w:r>
        <w:t xml:space="preserve">   D43       -2.97067   0.00015   0.00000  -0.03361  -0.03520  -3.00587</w:t>
      </w:r>
    </w:p>
    <w:p w:rsidR="00863905" w:rsidRDefault="00863905" w:rsidP="00863905">
      <w:r>
        <w:t xml:space="preserve">   D44        1.22036  -0.00084   0.00000  -0.15251  -0.15369   1.06666</w:t>
      </w:r>
    </w:p>
    <w:p w:rsidR="00863905" w:rsidRDefault="00863905" w:rsidP="00863905">
      <w:r>
        <w:t xml:space="preserve">   D45        3.13828  -0.00017   0.00000  -0.12678  -0.12667   3.01161</w:t>
      </w:r>
    </w:p>
    <w:p w:rsidR="00863905" w:rsidRDefault="00863905" w:rsidP="00863905">
      <w:r>
        <w:t xml:space="preserve">   D46       -1.01641  -0.00070   0.00000  -0.14925  -0.14948  -1.16589</w:t>
      </w:r>
    </w:p>
    <w:p w:rsidR="00863905" w:rsidRDefault="00863905" w:rsidP="00863905">
      <w:r>
        <w:t xml:space="preserve">   D47       -0.89381  -0.00051   0.00000  -0.13046  -0.13113  -1.02494</w:t>
      </w:r>
    </w:p>
    <w:p w:rsidR="00863905" w:rsidRDefault="00863905" w:rsidP="00863905">
      <w:r>
        <w:t xml:space="preserve">   D48        1.02412   0.00016   0.00000  -0.10473  -0.10411   0.92001</w:t>
      </w:r>
    </w:p>
    <w:p w:rsidR="00863905" w:rsidRDefault="00863905" w:rsidP="00863905">
      <w:r>
        <w:t xml:space="preserve">   D49       -3.13058  -0.00037   0.00000  -0.12719  -0.12691   3.02570</w:t>
      </w:r>
    </w:p>
    <w:p w:rsidR="00863905" w:rsidRDefault="00863905" w:rsidP="00863905">
      <w:r>
        <w:t xml:space="preserve">   D50       -2.94728  -0.00078   0.00000  -0.14176  -0.14241  -3.08969</w:t>
      </w:r>
    </w:p>
    <w:p w:rsidR="00863905" w:rsidRDefault="00863905" w:rsidP="00863905">
      <w:r>
        <w:t xml:space="preserve">   D51       -1.02935  -0.00011   0.00000  -0.11603  -0.11539  -1.14474</w:t>
      </w:r>
    </w:p>
    <w:p w:rsidR="00863905" w:rsidRDefault="00863905" w:rsidP="00863905">
      <w:r>
        <w:t xml:space="preserve">   D52        1.09913  -0.00064   0.00000  -0.13849  -0.13819   0.96094</w:t>
      </w:r>
    </w:p>
    <w:p w:rsidR="00863905" w:rsidRDefault="00863905" w:rsidP="00863905">
      <w:r>
        <w:t xml:space="preserve">   D53       -0.12589   0.00022   0.00000   0.10545   0.10567  -0.02022</w:t>
      </w:r>
    </w:p>
    <w:p w:rsidR="00863905" w:rsidRDefault="00863905" w:rsidP="00863905">
      <w:r>
        <w:t xml:space="preserve">   D54        2.03326   0.00018   0.00000   0.11547   0.11486   2.14812</w:t>
      </w:r>
    </w:p>
    <w:p w:rsidR="00863905" w:rsidRDefault="00863905" w:rsidP="00863905">
      <w:r>
        <w:t xml:space="preserve">   D55       -2.22154   0.00014   0.00000   0.11232   0.11203  -2.10951</w:t>
      </w:r>
    </w:p>
    <w:p w:rsidR="00863905" w:rsidRDefault="00863905" w:rsidP="00863905">
      <w:r>
        <w:t xml:space="preserve">   D56       -2.29712   0.00030   0.00000   0.11679   0.11763  -2.17948</w:t>
      </w:r>
    </w:p>
    <w:p w:rsidR="00863905" w:rsidRDefault="00863905" w:rsidP="00863905">
      <w:r>
        <w:t xml:space="preserve">   D57       -0.13797   0.00026   0.00000   0.12680   0.12683  -0.01114</w:t>
      </w:r>
    </w:p>
    <w:p w:rsidR="00863905" w:rsidRDefault="00863905" w:rsidP="00863905">
      <w:r>
        <w:t xml:space="preserve">   D58        1.89042   0.00022   0.00000   0.12365   0.12400   2.01441</w:t>
      </w:r>
    </w:p>
    <w:p w:rsidR="00863905" w:rsidRDefault="00863905" w:rsidP="00863905">
      <w:r>
        <w:t xml:space="preserve">   D59        1.95106   0.00026   0.00000   0.11929   0.11985   2.07091</w:t>
      </w:r>
    </w:p>
    <w:p w:rsidR="00863905" w:rsidRDefault="00863905" w:rsidP="00863905">
      <w:r>
        <w:t xml:space="preserve">   D60       -2.17298   0.00023   0.00000   0.12930   0.12905  -2.04393</w:t>
      </w:r>
    </w:p>
    <w:p w:rsidR="00863905" w:rsidRDefault="00863905" w:rsidP="00863905">
      <w:r>
        <w:t xml:space="preserve">   D61       -0.14459   0.00018   0.00000   0.12615   0.12622  -0.01838</w:t>
      </w:r>
    </w:p>
    <w:p w:rsidR="00863905" w:rsidRDefault="00863905" w:rsidP="00863905">
      <w:r>
        <w:t xml:space="preserve">   D62       -0.01417  -0.00014   0.00000  -0.00417  -0.00310  -0.01727</w:t>
      </w:r>
    </w:p>
    <w:p w:rsidR="00863905" w:rsidRDefault="00863905" w:rsidP="00863905">
      <w:r>
        <w:t xml:space="preserve">   D63        3.12405  -0.00004   0.00000   0.01093   0.01265   3.13670</w:t>
      </w:r>
    </w:p>
    <w:p w:rsidR="00863905" w:rsidRDefault="00863905" w:rsidP="00863905">
      <w:r>
        <w:lastRenderedPageBreak/>
        <w:t xml:space="preserve">   D64       -0.01313   0.00016   0.00000   0.02294   0.02179   0.00867</w:t>
      </w:r>
    </w:p>
    <w:p w:rsidR="00863905" w:rsidRDefault="00863905" w:rsidP="00863905">
      <w:r>
        <w:t xml:space="preserve">   D65        3.13113   0.00015   0.00000   0.03234   0.03080  -3.12125</w:t>
      </w:r>
    </w:p>
    <w:p w:rsidR="00863905" w:rsidRDefault="00863905" w:rsidP="00863905">
      <w:r>
        <w:t xml:space="preserve">   D66       -0.20899   0.00067   0.00000   0.15887   0.16025  -0.04874</w:t>
      </w:r>
    </w:p>
    <w:p w:rsidR="00863905" w:rsidRDefault="00863905" w:rsidP="00863905">
      <w:r>
        <w:t xml:space="preserve">   D67        1.73243   0.00014   0.00000   0.09186   0.09337   1.82581</w:t>
      </w:r>
    </w:p>
    <w:p w:rsidR="00863905" w:rsidRDefault="00863905" w:rsidP="00863905">
      <w:r>
        <w:t xml:space="preserve">   D68       -1.97557   0.00037   0.00000   0.15624   0.15850  -1.81707</w:t>
      </w:r>
    </w:p>
    <w:p w:rsidR="00863905" w:rsidRDefault="00863905" w:rsidP="00863905">
      <w:r>
        <w:t xml:space="preserve">   D69       -1.98492   0.00054   0.00000   0.09646   0.09649  -1.88843</w:t>
      </w:r>
    </w:p>
    <w:p w:rsidR="00863905" w:rsidRDefault="00863905" w:rsidP="00863905">
      <w:r>
        <w:t xml:space="preserve">   D70       -0.04350   0.00001   0.00000   0.02945   0.02961  -0.01389</w:t>
      </w:r>
    </w:p>
    <w:p w:rsidR="00863905" w:rsidRDefault="00863905" w:rsidP="00863905">
      <w:r>
        <w:t xml:space="preserve">   D71        2.53168   0.00024   0.00000   0.09383   0.09474   2.62642</w:t>
      </w:r>
    </w:p>
    <w:p w:rsidR="00863905" w:rsidRDefault="00863905" w:rsidP="00863905">
      <w:r>
        <w:t xml:space="preserve">   D72        1.60594   0.00067   0.00000   0.16887   0.16822   1.77415</w:t>
      </w:r>
    </w:p>
    <w:p w:rsidR="00863905" w:rsidRDefault="00863905" w:rsidP="00863905">
      <w:r>
        <w:t xml:space="preserve">   D73       -2.73583   0.00014   0.00000   0.10187   0.10134  -2.63448</w:t>
      </w:r>
    </w:p>
    <w:p w:rsidR="00863905" w:rsidRDefault="00863905" w:rsidP="00863905">
      <w:r>
        <w:t xml:space="preserve">   D74       -0.16065   0.00037   0.00000   0.16625   0.16647   0.00582</w:t>
      </w:r>
    </w:p>
    <w:p w:rsidR="00863905" w:rsidRDefault="00863905" w:rsidP="00863905">
      <w:r>
        <w:t xml:space="preserve">   D75       -1.86273  -0.00026   0.00000  -0.07061  -0.06718  -1.92991</w:t>
      </w:r>
    </w:p>
    <w:p w:rsidR="00863905" w:rsidRDefault="00863905" w:rsidP="00863905">
      <w:r>
        <w:t xml:space="preserve">   D76        1.28314  -0.00038   0.00000  -0.08975  -0.08713   1.19600</w:t>
      </w:r>
    </w:p>
    <w:p w:rsidR="00863905" w:rsidRDefault="00863905" w:rsidP="00863905">
      <w:r>
        <w:t xml:space="preserve">   D77        0.03729   0.00006   0.00000  -0.01704  -0.01764   0.01965</w:t>
      </w:r>
    </w:p>
    <w:p w:rsidR="00863905" w:rsidRDefault="00863905" w:rsidP="00863905">
      <w:r>
        <w:t xml:space="preserve">   D78       -3.10003  -0.00006   0.00000  -0.03619  -0.03759  -3.13762</w:t>
      </w:r>
    </w:p>
    <w:p w:rsidR="00863905" w:rsidRDefault="00863905" w:rsidP="00863905">
      <w:r>
        <w:t xml:space="preserve">   D79        2.75329   0.00002   0.00000  -0.08063  -0.07968   2.67361</w:t>
      </w:r>
    </w:p>
    <w:p w:rsidR="00863905" w:rsidRDefault="00863905" w:rsidP="00863905">
      <w:r>
        <w:t xml:space="preserve">   D80       -0.38403  -0.00009   0.00000  -0.09977  -0.09963  -0.48366</w:t>
      </w:r>
    </w:p>
    <w:p w:rsidR="00863905" w:rsidRDefault="00863905" w:rsidP="00863905">
      <w:r>
        <w:t xml:space="preserve">   D81        2.02169  -0.00004   0.00000  -0.05656  -0.05991   1.96178</w:t>
      </w:r>
    </w:p>
    <w:p w:rsidR="00863905" w:rsidRDefault="00863905" w:rsidP="00863905">
      <w:r>
        <w:t xml:space="preserve">   D82       -1.12327  -0.00003   0.00000  -0.06847  -0.07137  -1.19465</w:t>
      </w:r>
    </w:p>
    <w:p w:rsidR="00863905" w:rsidRDefault="00863905" w:rsidP="00863905">
      <w:r>
        <w:t xml:space="preserve">   D83        0.03642  -0.00013   0.00000  -0.03346  -0.03273   0.00369</w:t>
      </w:r>
    </w:p>
    <w:p w:rsidR="00863905" w:rsidRDefault="00863905" w:rsidP="00863905">
      <w:r>
        <w:t xml:space="preserve">   D84       -3.10854  -0.00012   0.00000  -0.04537  -0.04420   3.13045</w:t>
      </w:r>
    </w:p>
    <w:p w:rsidR="00863905" w:rsidRDefault="00863905" w:rsidP="00863905">
      <w:r>
        <w:t xml:space="preserve">   D85       -2.58142  -0.00040   0.00000  -0.09598  -0.09590  -2.67732</w:t>
      </w:r>
    </w:p>
    <w:p w:rsidR="00863905" w:rsidRDefault="00863905" w:rsidP="00863905">
      <w:r>
        <w:t xml:space="preserve">   D86        0.55681  -0.00038   0.00000  -0.10789  -0.10737   0.44944</w:t>
      </w:r>
    </w:p>
    <w:p w:rsidR="00863905" w:rsidRDefault="00863905" w:rsidP="00863905">
      <w:r>
        <w:t xml:space="preserve">         Item               Value     Threshold  Converged?</w:t>
      </w:r>
    </w:p>
    <w:p w:rsidR="00863905" w:rsidRDefault="00863905" w:rsidP="00863905">
      <w:r>
        <w:t xml:space="preserve"> Maximum Force            0.001322     0.000450     NO </w:t>
      </w:r>
    </w:p>
    <w:p w:rsidR="00863905" w:rsidRDefault="00863905" w:rsidP="00863905">
      <w:r>
        <w:t xml:space="preserve"> RMS     Force            0.000398     0.000300     NO </w:t>
      </w:r>
    </w:p>
    <w:p w:rsidR="00863905" w:rsidRDefault="00863905" w:rsidP="00863905">
      <w:r>
        <w:t xml:space="preserve"> Maximum Displacement     0.403109     0.001800     NO </w:t>
      </w:r>
    </w:p>
    <w:p w:rsidR="00863905" w:rsidRDefault="00863905" w:rsidP="00863905">
      <w:r>
        <w:lastRenderedPageBreak/>
        <w:t xml:space="preserve"> RMS     Displacement     0.097356     0.001200     NO </w:t>
      </w:r>
    </w:p>
    <w:p w:rsidR="00863905" w:rsidRDefault="00863905" w:rsidP="00863905">
      <w:r>
        <w:t xml:space="preserve"> Predicted change in Energy=-1.948025D-03</w:t>
      </w:r>
    </w:p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/>
    <w:p w:rsidR="00863905" w:rsidRDefault="00863905" w:rsidP="00863905">
      <w:r>
        <w:t xml:space="preserve">                          Input orientation: 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-1.160059    1.562759    0.446435</w:t>
      </w:r>
    </w:p>
    <w:p w:rsidR="00863905" w:rsidRDefault="00863905" w:rsidP="00863905">
      <w:r>
        <w:t xml:space="preserve">      2          6           0        0.163934    1.264465    0.111425</w:t>
      </w:r>
    </w:p>
    <w:p w:rsidR="00863905" w:rsidRDefault="00863905" w:rsidP="00863905">
      <w:r>
        <w:t xml:space="preserve">      3          6           0       -0.735487    3.788598   -0.365714</w:t>
      </w:r>
    </w:p>
    <w:p w:rsidR="00863905" w:rsidRDefault="00863905" w:rsidP="00863905">
      <w:r>
        <w:t xml:space="preserve">      4          6           0       -1.612739    2.860106    0.189108</w:t>
      </w:r>
    </w:p>
    <w:p w:rsidR="00863905" w:rsidRDefault="00863905" w:rsidP="00863905">
      <w:r>
        <w:t xml:space="preserve">      5          1           0       -1.774966    0.856347    1.022633</w:t>
      </w:r>
    </w:p>
    <w:p w:rsidR="00863905" w:rsidRDefault="00863905" w:rsidP="00863905">
      <w:r>
        <w:t xml:space="preserve">      6          1           0       -2.589107    3.185963    0.574224</w:t>
      </w:r>
    </w:p>
    <w:p w:rsidR="00863905" w:rsidRDefault="00863905" w:rsidP="00863905">
      <w:r>
        <w:t xml:space="preserve">      7          6           0        0.789433    1.896879   -1.083248</w:t>
      </w:r>
    </w:p>
    <w:p w:rsidR="00863905" w:rsidRDefault="00863905" w:rsidP="00863905">
      <w:r>
        <w:t xml:space="preserve">      8          1           0        1.908818    1.886280   -0.982180</w:t>
      </w:r>
    </w:p>
    <w:p w:rsidR="00863905" w:rsidRDefault="00863905" w:rsidP="00863905">
      <w:r>
        <w:t xml:space="preserve">      9          1           0        0.544987    1.256505   -1.976963</w:t>
      </w:r>
    </w:p>
    <w:p w:rsidR="00863905" w:rsidRDefault="00863905" w:rsidP="00863905">
      <w:r>
        <w:t xml:space="preserve">     10          6           0        0.295109    3.315175   -1.338546</w:t>
      </w:r>
    </w:p>
    <w:p w:rsidR="00863905" w:rsidRDefault="00863905" w:rsidP="00863905">
      <w:r>
        <w:t xml:space="preserve">     11          1           0        1.168628    4.023123   -1.354440</w:t>
      </w:r>
    </w:p>
    <w:p w:rsidR="00863905" w:rsidRDefault="00863905" w:rsidP="00863905">
      <w:r>
        <w:t xml:space="preserve">     12          1           0       -0.171111    3.367541   -2.362299</w:t>
      </w:r>
    </w:p>
    <w:p w:rsidR="00863905" w:rsidRDefault="00863905" w:rsidP="00863905">
      <w:r>
        <w:t xml:space="preserve">     13          1           0       -1.002740    4.856141   -0.426938</w:t>
      </w:r>
    </w:p>
    <w:p w:rsidR="00863905" w:rsidRDefault="00863905" w:rsidP="00863905">
      <w:r>
        <w:t xml:space="preserve">     14          1           0        0.629695    0.328585    0.460141</w:t>
      </w:r>
    </w:p>
    <w:p w:rsidR="00863905" w:rsidRDefault="00863905" w:rsidP="00863905">
      <w:r>
        <w:t xml:space="preserve">     15          8           0        2.737342    3.899443    0.808908</w:t>
      </w:r>
    </w:p>
    <w:p w:rsidR="00863905" w:rsidRDefault="00863905" w:rsidP="00863905">
      <w:r>
        <w:t xml:space="preserve">     16          6           0        0.465634    3.866756    1.423231</w:t>
      </w:r>
    </w:p>
    <w:p w:rsidR="00863905" w:rsidRDefault="00863905" w:rsidP="00863905">
      <w:r>
        <w:t xml:space="preserve">     17          6           0        0.979086    2.574783    1.650878</w:t>
      </w:r>
    </w:p>
    <w:p w:rsidR="00863905" w:rsidRDefault="00863905" w:rsidP="00863905">
      <w:r>
        <w:t xml:space="preserve">     18          6           0        1.580360    4.702220    0.908435</w:t>
      </w:r>
    </w:p>
    <w:p w:rsidR="00863905" w:rsidRDefault="00863905" w:rsidP="00863905">
      <w:r>
        <w:lastRenderedPageBreak/>
        <w:t xml:space="preserve">     19          8           0        1.696722    5.866373    0.559856</w:t>
      </w:r>
    </w:p>
    <w:p w:rsidR="00863905" w:rsidRDefault="00863905" w:rsidP="00863905">
      <w:r>
        <w:t xml:space="preserve">     20          6           0        2.411488    2.600797    1.258659</w:t>
      </w:r>
    </w:p>
    <w:p w:rsidR="00863905" w:rsidRDefault="00863905" w:rsidP="00863905">
      <w:r>
        <w:t xml:space="preserve">     21          8           0        3.321253    1.786526    1.254967</w:t>
      </w:r>
    </w:p>
    <w:p w:rsidR="00863905" w:rsidRDefault="00863905" w:rsidP="00863905">
      <w:r>
        <w:t xml:space="preserve">     22          1           0       -0.355727    4.329704    1.977283</w:t>
      </w:r>
    </w:p>
    <w:p w:rsidR="00863905" w:rsidRDefault="00863905" w:rsidP="00863905">
      <w:r>
        <w:t xml:space="preserve">     23          1           0        0.633046    1.857941    2.398601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              Distance matrix (angstroms):</w:t>
      </w:r>
    </w:p>
    <w:p w:rsidR="00863905" w:rsidRDefault="00863905" w:rsidP="00863905">
      <w:r>
        <w:t xml:space="preserve">                    1          2          3          4          5</w:t>
      </w:r>
    </w:p>
    <w:p w:rsidR="00863905" w:rsidRDefault="00863905" w:rsidP="00863905">
      <w:r>
        <w:t xml:space="preserve">     1  C    0.000000</w:t>
      </w:r>
    </w:p>
    <w:p w:rsidR="00863905" w:rsidRDefault="00863905" w:rsidP="00863905">
      <w:r>
        <w:t xml:space="preserve">     2  C    1.397916   0.000000</w:t>
      </w:r>
    </w:p>
    <w:p w:rsidR="00863905" w:rsidRDefault="00863905" w:rsidP="00863905">
      <w:r>
        <w:t xml:space="preserve">     3  C    2.407116   2.721740   0.000000</w:t>
      </w:r>
    </w:p>
    <w:p w:rsidR="00863905" w:rsidRDefault="00863905" w:rsidP="00863905">
      <w:r>
        <w:t xml:space="preserve">     4  C    1.397944   2.389283   1.392658   0.000000</w:t>
      </w:r>
    </w:p>
    <w:p w:rsidR="00863905" w:rsidRDefault="00863905" w:rsidP="00863905">
      <w:r>
        <w:t xml:space="preserve">     5  H    1.099606   2.180870   3.406776   2.176266   0.000000</w:t>
      </w:r>
    </w:p>
    <w:p w:rsidR="00863905" w:rsidRDefault="00863905" w:rsidP="00863905">
      <w:r>
        <w:t xml:space="preserve">     6  H    2.166403   3.389038   2.163922   1.098996   2.508189</w:t>
      </w:r>
    </w:p>
    <w:p w:rsidR="00863905" w:rsidRDefault="00863905" w:rsidP="00863905">
      <w:r>
        <w:t xml:space="preserve">     7  C    2.500417   1.489443   2.533543   2.883943   3.477583</w:t>
      </w:r>
    </w:p>
    <w:p w:rsidR="00863905" w:rsidRDefault="00863905" w:rsidP="00863905">
      <w:r>
        <w:t xml:space="preserve">     8  H    3.400531   2.151103   3.315297   3.836876   4.318599</w:t>
      </w:r>
    </w:p>
    <w:p w:rsidR="00863905" w:rsidRDefault="00863905" w:rsidP="00863905">
      <w:r>
        <w:t xml:space="preserve">     9  H    2.978898   2.122883   3.263010   3.452417   3.813120</w:t>
      </w:r>
    </w:p>
    <w:p w:rsidR="00863905" w:rsidRDefault="00863905" w:rsidP="00863905">
      <w:r>
        <w:t xml:space="preserve">    10  C    2.893895   2.514962   1.494209   2.486101   3.988259</w:t>
      </w:r>
    </w:p>
    <w:p w:rsidR="00863905" w:rsidRDefault="00863905" w:rsidP="00863905">
      <w:r>
        <w:t xml:space="preserve">    11  H    3.836577   3.281519   2.158294   3.386909   4.933932</w:t>
      </w:r>
    </w:p>
    <w:p w:rsidR="00863905" w:rsidRDefault="00863905" w:rsidP="00863905">
      <w:r>
        <w:t xml:space="preserve">    12  H    3.481989   3.264123   2.117112   2.974132   4.509569</w:t>
      </w:r>
    </w:p>
    <w:p w:rsidR="00863905" w:rsidRDefault="00863905" w:rsidP="00863905">
      <w:r>
        <w:t xml:space="preserve">    13  H    3.410850   3.814591   1.102189   2.176182   4.323881</w:t>
      </w:r>
    </w:p>
    <w:p w:rsidR="00863905" w:rsidRDefault="00863905" w:rsidP="00863905">
      <w:r>
        <w:t xml:space="preserve">    14  H    2.174073   1.102001   3.810177   3.392723   2.525336</w:t>
      </w:r>
    </w:p>
    <w:p w:rsidR="00863905" w:rsidRDefault="00863905" w:rsidP="00863905">
      <w:r>
        <w:t xml:space="preserve">    15  O    4.558641   3.748602   3.667773   4.515260   5.446745</w:t>
      </w:r>
    </w:p>
    <w:p w:rsidR="00863905" w:rsidRDefault="00863905" w:rsidP="00863905">
      <w:r>
        <w:t xml:space="preserve">    16  C    2.984193   2.929808   2.156182   2.618403   3.774033</w:t>
      </w:r>
    </w:p>
    <w:p w:rsidR="00863905" w:rsidRDefault="00863905" w:rsidP="00863905">
      <w:r>
        <w:t xml:space="preserve">    17  C    2.655337   2.179752   2.912001   2.989271   3.306436</w:t>
      </w:r>
    </w:p>
    <w:p w:rsidR="00863905" w:rsidRDefault="00863905" w:rsidP="00863905">
      <w:r>
        <w:t xml:space="preserve">    18  C    4.192798   3.802584   2.796660   3.755889   5.105095</w:t>
      </w:r>
    </w:p>
    <w:p w:rsidR="00863905" w:rsidRDefault="00863905" w:rsidP="00863905">
      <w:r>
        <w:t xml:space="preserve">    19  O    5.166735   4.871148   3.330085   4.486383   6.112867</w:t>
      </w:r>
    </w:p>
    <w:p w:rsidR="00863905" w:rsidRDefault="00863905" w:rsidP="00863905">
      <w:r>
        <w:lastRenderedPageBreak/>
        <w:t xml:space="preserve">    20  C    3.806991   2.855420   3.735360   4.172000   4.541499</w:t>
      </w:r>
    </w:p>
    <w:p w:rsidR="00863905" w:rsidRDefault="00863905" w:rsidP="00863905">
      <w:r>
        <w:t xml:space="preserve">    21  O    4.559161   3.398366   4.805417   5.160708   5.185620</w:t>
      </w:r>
    </w:p>
    <w:p w:rsidR="00863905" w:rsidRDefault="00863905" w:rsidP="00863905">
      <w:r>
        <w:t xml:space="preserve">    22  H    3.262886   3.625901   2.434470   2.633888   3.871667</w:t>
      </w:r>
    </w:p>
    <w:p w:rsidR="00863905" w:rsidRDefault="00863905" w:rsidP="00863905">
      <w:r>
        <w:t xml:space="preserve">    23  H    2.667079   2.409035   3.638923   3.306017   2.948729</w:t>
      </w:r>
    </w:p>
    <w:p w:rsidR="00863905" w:rsidRDefault="00863905" w:rsidP="00863905">
      <w:r>
        <w:t xml:space="preserve">                    6          7          8          9         10</w:t>
      </w:r>
    </w:p>
    <w:p w:rsidR="00863905" w:rsidRDefault="00863905" w:rsidP="00863905">
      <w:r>
        <w:t xml:space="preserve">     6  H    0.000000</w:t>
      </w:r>
    </w:p>
    <w:p w:rsidR="00863905" w:rsidRDefault="00863905" w:rsidP="00863905">
      <w:r>
        <w:t xml:space="preserve">     7  C    3.977875   0.000000</w:t>
      </w:r>
    </w:p>
    <w:p w:rsidR="00863905" w:rsidRDefault="00863905" w:rsidP="00863905">
      <w:r>
        <w:t xml:space="preserve">     8  H    4.933853   1.123988   0.000000</w:t>
      </w:r>
    </w:p>
    <w:p w:rsidR="00863905" w:rsidRDefault="00863905" w:rsidP="00863905">
      <w:r>
        <w:t xml:space="preserve">     9  H    4.478159   1.126304   1.801734   0.000000</w:t>
      </w:r>
    </w:p>
    <w:p w:rsidR="00863905" w:rsidRDefault="00863905" w:rsidP="00863905">
      <w:r>
        <w:t xml:space="preserve">    10  C    3.463248   1.523515   2.184673   2.169824   0.000000</w:t>
      </w:r>
    </w:p>
    <w:p w:rsidR="00863905" w:rsidRDefault="00863905" w:rsidP="00863905">
      <w:r>
        <w:t xml:space="preserve">    11  H    4.305944   2.176752   2.291846   2.903556   1.124491</w:t>
      </w:r>
    </w:p>
    <w:p w:rsidR="00863905" w:rsidRDefault="00863905" w:rsidP="00863905">
      <w:r>
        <w:t xml:space="preserve">    12  H    3.808260   2.172893   2.902579   2.262245   1.126132</w:t>
      </w:r>
    </w:p>
    <w:p w:rsidR="00863905" w:rsidRDefault="00863905" w:rsidP="00863905">
      <w:r>
        <w:t xml:space="preserve">    13  H    2.511649   3.521344   4.195896   4.213718   2.211339</w:t>
      </w:r>
    </w:p>
    <w:p w:rsidR="00863905" w:rsidRDefault="00863905" w:rsidP="00863905">
      <w:r>
        <w:t xml:space="preserve">    14  H    4.305615   2.206153   2.478479   2.609155   3.502420</w:t>
      </w:r>
    </w:p>
    <w:p w:rsidR="00863905" w:rsidRDefault="00863905" w:rsidP="00863905">
      <w:r>
        <w:t xml:space="preserve">    15  O    5.379144   3.374146   2.819091   4.421834   3.304154</w:t>
      </w:r>
    </w:p>
    <w:p w:rsidR="00863905" w:rsidRDefault="00863905" w:rsidP="00863905">
      <w:r>
        <w:t xml:space="preserve">    16  C    3.242797   3.204325   3.433812   4.287310   2.821477</w:t>
      </w:r>
    </w:p>
    <w:p w:rsidR="00863905" w:rsidRDefault="00863905" w:rsidP="00863905">
      <w:r>
        <w:t xml:space="preserve">    17  C    3.776868   2.823290   2.876010   3.884267   3.154784</w:t>
      </w:r>
    </w:p>
    <w:p w:rsidR="00863905" w:rsidRDefault="00863905" w:rsidP="00863905">
      <w:r>
        <w:t xml:space="preserve">    18  C    4.449179   3.530199   3.407614   4.611993   2.936783</w:t>
      </w:r>
    </w:p>
    <w:p w:rsidR="00863905" w:rsidRDefault="00863905" w:rsidP="00863905">
      <w:r>
        <w:t xml:space="preserve">    19  O    5.055011   4.390882   4.273640   5.386356   3.475207</w:t>
      </w:r>
    </w:p>
    <w:p w:rsidR="00863905" w:rsidRDefault="00863905" w:rsidP="00863905">
      <w:r>
        <w:t xml:space="preserve">    20  C    5.081027   2.934466   2.405114   3.969912   3.425620</w:t>
      </w:r>
    </w:p>
    <w:p w:rsidR="00863905" w:rsidRDefault="00863905" w:rsidP="00863905">
      <w:r>
        <w:t xml:space="preserve">    21  O    6.111808   3.448120   2.647593   4.293477   4.268562</w:t>
      </w:r>
    </w:p>
    <w:p w:rsidR="00863905" w:rsidRDefault="00863905" w:rsidP="00863905">
      <w:r>
        <w:t xml:space="preserve">    22  H    2.874840   4.073927   4.456109   5.088408   3.528113</w:t>
      </w:r>
    </w:p>
    <w:p w:rsidR="00863905" w:rsidRDefault="00863905" w:rsidP="00863905">
      <w:r>
        <w:t xml:space="preserve">    23  H    3.933735   3.485577   3.613596   4.417583   4.025419</w:t>
      </w:r>
    </w:p>
    <w:p w:rsidR="00863905" w:rsidRDefault="00863905" w:rsidP="00863905">
      <w:r>
        <w:t xml:space="preserve">                   11         12         13         14         15</w:t>
      </w:r>
    </w:p>
    <w:p w:rsidR="00863905" w:rsidRDefault="00863905" w:rsidP="00863905">
      <w:r>
        <w:t xml:space="preserve">    11  H    0.000000</w:t>
      </w:r>
    </w:p>
    <w:p w:rsidR="00863905" w:rsidRDefault="00863905" w:rsidP="00863905">
      <w:r>
        <w:t xml:space="preserve">    12  H    1.800130   0.000000</w:t>
      </w:r>
    </w:p>
    <w:p w:rsidR="00863905" w:rsidRDefault="00863905" w:rsidP="00863905">
      <w:r>
        <w:t xml:space="preserve">    13  H    2.503801   2.579372   0.000000</w:t>
      </w:r>
    </w:p>
    <w:p w:rsidR="00863905" w:rsidRDefault="00863905" w:rsidP="00863905">
      <w:r>
        <w:lastRenderedPageBreak/>
        <w:t xml:space="preserve">    14  H    4.151236   4.224064   4.893927   0.000000</w:t>
      </w:r>
    </w:p>
    <w:p w:rsidR="00863905" w:rsidRDefault="00863905" w:rsidP="00863905">
      <w:r>
        <w:t xml:space="preserve">    15  O    2.675114   4.335732   4.053492   4.161110   0.000000</w:t>
      </w:r>
    </w:p>
    <w:p w:rsidR="00863905" w:rsidRDefault="00863905" w:rsidP="00863905">
      <w:r>
        <w:t xml:space="preserve">    16  C    2.869513   3.871032   2.560884   3.670574   2.353533</w:t>
      </w:r>
    </w:p>
    <w:p w:rsidR="00863905" w:rsidRDefault="00863905" w:rsidP="00863905">
      <w:r>
        <w:t xml:space="preserve">    17  C    3.341490   4.249354   3.667363   2.566191   2.356926</w:t>
      </w:r>
    </w:p>
    <w:p w:rsidR="00863905" w:rsidRDefault="00863905" w:rsidP="00863905">
      <w:r>
        <w:t xml:space="preserve">    18  C    2.398187   3.942933   2.911927   4.498157   1.411723</w:t>
      </w:r>
    </w:p>
    <w:p w:rsidR="00863905" w:rsidRDefault="00863905" w:rsidP="00863905">
      <w:r>
        <w:t xml:space="preserve">    19  O    2.709425   4.274570   3.046543   5.640531   2.239136</w:t>
      </w:r>
    </w:p>
    <w:p w:rsidR="00863905" w:rsidRDefault="00863905" w:rsidP="00863905">
      <w:r>
        <w:t xml:space="preserve">    20  C    3.224283   4.513209   4.425468   2.995891   1.412423</w:t>
      </w:r>
    </w:p>
    <w:p w:rsidR="00863905" w:rsidRDefault="00863905" w:rsidP="00863905">
      <w:r>
        <w:t xml:space="preserve">    21  O    4.055263   5.270752   5.563116   3.162566   2.237038</w:t>
      </w:r>
    </w:p>
    <w:p w:rsidR="00863905" w:rsidRDefault="00863905" w:rsidP="00863905">
      <w:r>
        <w:t xml:space="preserve">    22  H    3.676687   4.448798   2.544806   4.391097   3.334261</w:t>
      </w:r>
    </w:p>
    <w:p w:rsidR="00863905" w:rsidRDefault="00863905" w:rsidP="00863905">
      <w:r>
        <w:t xml:space="preserve">    23  H    4.365796   5.058827   4.432683   2.469123   3.335103</w:t>
      </w:r>
    </w:p>
    <w:p w:rsidR="00863905" w:rsidRDefault="00863905" w:rsidP="00863905">
      <w:r>
        <w:t xml:space="preserve">                   16         17         18         19         20</w:t>
      </w:r>
    </w:p>
    <w:p w:rsidR="00863905" w:rsidRDefault="00863905" w:rsidP="00863905">
      <w:r>
        <w:t xml:space="preserve">    16  C    0.000000</w:t>
      </w:r>
    </w:p>
    <w:p w:rsidR="00863905" w:rsidRDefault="00863905" w:rsidP="00863905">
      <w:r>
        <w:t xml:space="preserve">    17  C    1.408777   0.000000</w:t>
      </w:r>
    </w:p>
    <w:p w:rsidR="00863905" w:rsidRDefault="00863905" w:rsidP="00863905">
      <w:r>
        <w:t xml:space="preserve">    18  C    1.485137   2.332111   0.000000</w:t>
      </w:r>
    </w:p>
    <w:p w:rsidR="00863905" w:rsidRDefault="00863905" w:rsidP="00863905">
      <w:r>
        <w:t xml:space="preserve">    19  O    2.501892   3.541172   1.220778   0.000000</w:t>
      </w:r>
    </w:p>
    <w:p w:rsidR="00863905" w:rsidRDefault="00863905" w:rsidP="00863905">
      <w:r>
        <w:t xml:space="preserve">    20  C    2.327249   1.485358   2.286790   3.415144   0.000000</w:t>
      </w:r>
    </w:p>
    <w:p w:rsidR="00863905" w:rsidRDefault="00863905" w:rsidP="00863905">
      <w:r>
        <w:t xml:space="preserve">    21  O    3.536980   2.502767   3.413512   4.446058   1.220951</w:t>
      </w:r>
    </w:p>
    <w:p w:rsidR="00863905" w:rsidRDefault="00863905" w:rsidP="00863905">
      <w:r>
        <w:t xml:space="preserve">    22  H    1.093585   2.228904   2.242686   2.929676   3.341111</w:t>
      </w:r>
    </w:p>
    <w:p w:rsidR="00863905" w:rsidRDefault="00863905" w:rsidP="00863905">
      <w:r>
        <w:t xml:space="preserve">    23  H    2.239355   1.092106   3.347823   4.536510   2.239232</w:t>
      </w:r>
    </w:p>
    <w:p w:rsidR="00863905" w:rsidRDefault="00863905" w:rsidP="00863905">
      <w:r>
        <w:t xml:space="preserve">                   21         22         23</w:t>
      </w:r>
    </w:p>
    <w:p w:rsidR="00863905" w:rsidRDefault="00863905" w:rsidP="00863905">
      <w:r>
        <w:t xml:space="preserve">    21  O    0.000000</w:t>
      </w:r>
    </w:p>
    <w:p w:rsidR="00863905" w:rsidRDefault="00863905" w:rsidP="00863905">
      <w:r>
        <w:t xml:space="preserve">    22  H    4.528761   0.000000</w:t>
      </w:r>
    </w:p>
    <w:p w:rsidR="00863905" w:rsidRDefault="00863905" w:rsidP="00863905">
      <w:r>
        <w:t xml:space="preserve">    23  H    2.922234   2.695328   0.000000</w:t>
      </w:r>
    </w:p>
    <w:p w:rsidR="00863905" w:rsidRDefault="00863905" w:rsidP="00863905">
      <w:r>
        <w:t xml:space="preserve"> Stoichiometry    C10H10O3</w:t>
      </w:r>
    </w:p>
    <w:p w:rsidR="00863905" w:rsidRDefault="00863905" w:rsidP="00863905">
      <w:r>
        <w:t xml:space="preserve"> Framework group  C1[X(C10H10O3)]</w:t>
      </w:r>
    </w:p>
    <w:p w:rsidR="00863905" w:rsidRDefault="00863905" w:rsidP="00863905">
      <w:r>
        <w:t xml:space="preserve"> Deg. of freedom    63</w:t>
      </w:r>
    </w:p>
    <w:p w:rsidR="00863905" w:rsidRDefault="00863905" w:rsidP="00863905">
      <w:r>
        <w:t xml:space="preserve"> Full point group                 C1      NOp   1</w:t>
      </w:r>
    </w:p>
    <w:p w:rsidR="00863905" w:rsidRDefault="00863905" w:rsidP="00863905">
      <w:r>
        <w:lastRenderedPageBreak/>
        <w:t xml:space="preserve"> Largest Abelian subgroup         C1      NOp   1</w:t>
      </w:r>
    </w:p>
    <w:p w:rsidR="00863905" w:rsidRDefault="00863905" w:rsidP="00863905">
      <w:r>
        <w:t xml:space="preserve"> Largest concise Abelian subgroup C1      NOp   1</w:t>
      </w:r>
    </w:p>
    <w:p w:rsidR="00863905" w:rsidRDefault="00863905" w:rsidP="00863905">
      <w:r>
        <w:t xml:space="preserve">                         Standard orientation: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 2.343099   -0.607330   -0.688783</w:t>
      </w:r>
    </w:p>
    <w:p w:rsidR="00863905" w:rsidRDefault="00863905" w:rsidP="00863905">
      <w:r>
        <w:t xml:space="preserve">      2          6           0        1.433248   -1.335098    0.083677</w:t>
      </w:r>
    </w:p>
    <w:p w:rsidR="00863905" w:rsidRDefault="00863905" w:rsidP="00863905">
      <w:r>
        <w:t xml:space="preserve">      3          6           0        1.306014    1.381810    0.184134</w:t>
      </w:r>
    </w:p>
    <w:p w:rsidR="00863905" w:rsidRDefault="00863905" w:rsidP="00863905">
      <w:r>
        <w:t xml:space="preserve">      4          6           0        2.273159    0.787289   -0.622508</w:t>
      </w:r>
    </w:p>
    <w:p w:rsidR="00863905" w:rsidRDefault="00863905" w:rsidP="00863905">
      <w:r>
        <w:t xml:space="preserve">      5          1           0        2.986829   -1.103722   -1.429282</w:t>
      </w:r>
    </w:p>
    <w:p w:rsidR="00863905" w:rsidRDefault="00863905" w:rsidP="00863905">
      <w:r>
        <w:t xml:space="preserve">      6          1           0        2.858159    1.398932   -1.323550</w:t>
      </w:r>
    </w:p>
    <w:p w:rsidR="00863905" w:rsidRDefault="00863905" w:rsidP="00863905">
      <w:r>
        <w:t xml:space="preserve">      7          6           0        0.999884   -0.814155    1.410046</w:t>
      </w:r>
    </w:p>
    <w:p w:rsidR="00863905" w:rsidRDefault="00863905" w:rsidP="00863905">
      <w:r>
        <w:t xml:space="preserve">      8          1           0        0.013347   -1.269175    1.698230</w:t>
      </w:r>
    </w:p>
    <w:p w:rsidR="00863905" w:rsidRDefault="00863905" w:rsidP="00863905">
      <w:r>
        <w:t xml:space="preserve">      9          1           0        1.747357   -1.164542    2.176254</w:t>
      </w:r>
    </w:p>
    <w:p w:rsidR="00863905" w:rsidRDefault="00863905" w:rsidP="00863905">
      <w:r>
        <w:t xml:space="preserve">     10          6           0        0.915001    0.706229    1.458246</w:t>
      </w:r>
    </w:p>
    <w:p w:rsidR="00863905" w:rsidRDefault="00863905" w:rsidP="00863905">
      <w:r>
        <w:t xml:space="preserve">     11          1           0       -0.122242    1.017801    1.760781</w:t>
      </w:r>
    </w:p>
    <w:p w:rsidR="00863905" w:rsidRDefault="00863905" w:rsidP="00863905">
      <w:r>
        <w:t xml:space="preserve">     12          1           0        1.605774    1.091725    2.259744</w:t>
      </w:r>
    </w:p>
    <w:p w:rsidR="00863905" w:rsidRDefault="00863905" w:rsidP="00863905">
      <w:r>
        <w:t xml:space="preserve">     13          1           0        1.112241    2.465639    0.133258</w:t>
      </w:r>
    </w:p>
    <w:p w:rsidR="00863905" w:rsidRDefault="00863905" w:rsidP="00863905">
      <w:r>
        <w:t xml:space="preserve">     14          1           0        1.314515   -2.419891   -0.069728</w:t>
      </w:r>
    </w:p>
    <w:p w:rsidR="00863905" w:rsidRDefault="00863905" w:rsidP="00863905">
      <w:r>
        <w:t xml:space="preserve">     15          8           0       -2.077032   -0.032653    0.266935</w:t>
      </w:r>
    </w:p>
    <w:p w:rsidR="00863905" w:rsidRDefault="00863905" w:rsidP="00863905">
      <w:r>
        <w:t xml:space="preserve">     16          6           0       -0.302695    0.714285   -1.086923</w:t>
      </w:r>
    </w:p>
    <w:p w:rsidR="00863905" w:rsidRDefault="00863905" w:rsidP="00863905">
      <w:r>
        <w:t xml:space="preserve">     17          6           0       -0.278040   -0.694165   -1.104607</w:t>
      </w:r>
    </w:p>
    <w:p w:rsidR="00863905" w:rsidRDefault="00863905" w:rsidP="00863905">
      <w:r>
        <w:t xml:space="preserve">     18          6           0       -1.447248    1.126758   -0.235162</w:t>
      </w:r>
    </w:p>
    <w:p w:rsidR="00863905" w:rsidRDefault="00863905" w:rsidP="00863905">
      <w:r>
        <w:t xml:space="preserve">     19          8           0       -1.922270    2.195863    0.113647</w:t>
      </w:r>
    </w:p>
    <w:p w:rsidR="00863905" w:rsidRDefault="00863905" w:rsidP="00863905">
      <w:r>
        <w:t xml:space="preserve">     20          6           0       -1.397580   -1.159466   -0.246461</w:t>
      </w:r>
    </w:p>
    <w:p w:rsidR="00863905" w:rsidRDefault="00863905" w:rsidP="00863905">
      <w:r>
        <w:lastRenderedPageBreak/>
        <w:t xml:space="preserve">     21          8           0       -1.839839   -2.249313    0.081201</w:t>
      </w:r>
    </w:p>
    <w:p w:rsidR="00863905" w:rsidRDefault="00863905" w:rsidP="00863905">
      <w:r>
        <w:t xml:space="preserve">     22          1           0        0.041060    1.364998   -1.895831</w:t>
      </w:r>
    </w:p>
    <w:p w:rsidR="00863905" w:rsidRDefault="00863905" w:rsidP="00863905">
      <w:r>
        <w:t xml:space="preserve">     23          1           0        0.087035   -1.329876   -1.914105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Rotational constants (GHZ):      1.2191279      0.8834643      0.6750641</w:t>
      </w:r>
    </w:p>
    <w:p w:rsidR="00863905" w:rsidRDefault="00863905" w:rsidP="00863905">
      <w:r>
        <w:t xml:space="preserve"> Standard basis: VSTO-6G (5D, 7F)</w:t>
      </w:r>
    </w:p>
    <w:p w:rsidR="00863905" w:rsidRDefault="00863905" w:rsidP="00863905">
      <w:r>
        <w:t xml:space="preserve"> There are    62 symmetry adapted basis functions of A   symmetry.</w:t>
      </w:r>
    </w:p>
    <w:p w:rsidR="00863905" w:rsidRDefault="00863905" w:rsidP="00863905">
      <w:r>
        <w:t xml:space="preserve"> Integral buffers will be    131072 words long.</w:t>
      </w:r>
    </w:p>
    <w:p w:rsidR="00863905" w:rsidRDefault="00863905" w:rsidP="00863905">
      <w:r>
        <w:t xml:space="preserve"> Regular integral format.</w:t>
      </w:r>
    </w:p>
    <w:p w:rsidR="00863905" w:rsidRDefault="00863905" w:rsidP="00863905">
      <w:r>
        <w:t xml:space="preserve"> Two-electron integral symmetry is turned off.</w:t>
      </w:r>
    </w:p>
    <w:p w:rsidR="00863905" w:rsidRDefault="00863905" w:rsidP="00863905">
      <w:r>
        <w:t xml:space="preserve">    62 basis functions,   372 primitive gaussians,    62 cartesian basis functions</w:t>
      </w:r>
    </w:p>
    <w:p w:rsidR="00863905" w:rsidRDefault="00863905" w:rsidP="00863905">
      <w:r>
        <w:t xml:space="preserve">    34 alpha electrons       34 beta electrons</w:t>
      </w:r>
    </w:p>
    <w:p w:rsidR="00863905" w:rsidRDefault="00863905" w:rsidP="00863905">
      <w:r>
        <w:t xml:space="preserve">       nuclear repulsion energy       470.6378209185 Hartrees.</w:t>
      </w:r>
    </w:p>
    <w:p w:rsidR="00863905" w:rsidRDefault="00863905" w:rsidP="00863905">
      <w:r>
        <w:t xml:space="preserve"> Do NDO integrals.</w:t>
      </w:r>
    </w:p>
    <w:p w:rsidR="00863905" w:rsidRDefault="00863905" w:rsidP="00863905">
      <w:r>
        <w:t xml:space="preserve"> One-electron integrals computed using PRISM.</w:t>
      </w:r>
    </w:p>
    <w:p w:rsidR="00863905" w:rsidRDefault="00863905" w:rsidP="00863905">
      <w:r>
        <w:t xml:space="preserve"> NBasis=    62 RedAO= F  NBF=    62</w:t>
      </w:r>
    </w:p>
    <w:p w:rsidR="00863905" w:rsidRDefault="00863905" w:rsidP="00863905">
      <w:r>
        <w:t xml:space="preserve"> NBsUse=    62 1.00D-04 NBFU=    62</w:t>
      </w:r>
    </w:p>
    <w:p w:rsidR="00863905" w:rsidRDefault="00863905" w:rsidP="00863905">
      <w:r>
        <w:t xml:space="preserve"> Initial guess read from the read-write file.</w:t>
      </w:r>
    </w:p>
    <w:p w:rsidR="00863905" w:rsidRDefault="00863905" w:rsidP="00863905">
      <w:r>
        <w:t xml:space="preserve"> B after Tr=     0.000000    0.000000    0.000000</w:t>
      </w:r>
    </w:p>
    <w:p w:rsidR="00863905" w:rsidRDefault="00863905" w:rsidP="00863905">
      <w:r>
        <w:t xml:space="preserve">         Rot=    1.000000    0.000000    0.000000    0.000000 Ang=   0.00 deg.</w:t>
      </w:r>
    </w:p>
    <w:p w:rsidR="00863905" w:rsidRDefault="00863905" w:rsidP="00863905">
      <w:r>
        <w:t xml:space="preserve"> Initial guess orbital symmetries:</w:t>
      </w:r>
    </w:p>
    <w:p w:rsidR="00863905" w:rsidRDefault="00863905" w:rsidP="00863905">
      <w:r>
        <w:t xml:space="preserve">       Occupied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 (A) (A) (A) (A) (A) (A)</w:t>
      </w:r>
    </w:p>
    <w:p w:rsidR="00863905" w:rsidRDefault="00863905" w:rsidP="00863905">
      <w:r>
        <w:t xml:space="preserve">       Virtual 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</w:t>
      </w:r>
    </w:p>
    <w:p w:rsidR="00863905" w:rsidRDefault="00863905" w:rsidP="00863905">
      <w:r>
        <w:lastRenderedPageBreak/>
        <w:t xml:space="preserve"> Requested convergence on RMS density matrix=1.00D-08 within 128 cycles.</w:t>
      </w:r>
    </w:p>
    <w:p w:rsidR="00863905" w:rsidRDefault="00863905" w:rsidP="00863905">
      <w:r>
        <w:t xml:space="preserve"> Requested convergence on MAX density matrix=1.00D-06.</w:t>
      </w:r>
    </w:p>
    <w:p w:rsidR="00863905" w:rsidRDefault="00863905" w:rsidP="00863905">
      <w:r>
        <w:t xml:space="preserve"> Requested convergence on             energy=1.00D-06.</w:t>
      </w:r>
    </w:p>
    <w:p w:rsidR="00863905" w:rsidRDefault="00863905" w:rsidP="00863905">
      <w:r>
        <w:t xml:space="preserve"> No special actions if energy rises.</w:t>
      </w:r>
    </w:p>
    <w:p w:rsidR="00863905" w:rsidRDefault="00863905" w:rsidP="00863905">
      <w:r>
        <w:t xml:space="preserve"> Overlap will be assumed to be unity.</w:t>
      </w:r>
    </w:p>
    <w:p w:rsidR="00863905" w:rsidRDefault="00863905" w:rsidP="00863905">
      <w:r>
        <w:t xml:space="preserve"> Keep J ints in memory in canonical form, NReq=899243.</w:t>
      </w:r>
    </w:p>
    <w:p w:rsidR="00863905" w:rsidRDefault="00863905" w:rsidP="00863905">
      <w:r>
        <w:t xml:space="preserve"> SCF Done:  E(RAM1) = -0.500380784271E-01 A.U. after   16 cycles</w:t>
      </w:r>
    </w:p>
    <w:p w:rsidR="00863905" w:rsidRDefault="00863905" w:rsidP="00863905">
      <w:r>
        <w:t xml:space="preserve">             Convg  =    0.4424D-08             -V/T =  0.9989</w:t>
      </w:r>
    </w:p>
    <w:p w:rsidR="00863905" w:rsidRDefault="00863905" w:rsidP="00863905">
      <w:r>
        <w:t xml:space="preserve"> Calling FoFJK, ICntrl=      2127 FMM=F ISym2X=0 I1Cent= 0 IOpClX= 0 NMat=1 NMatS=1 NMatT=0.</w:t>
      </w:r>
    </w:p>
    <w:p w:rsidR="00863905" w:rsidRDefault="00863905" w:rsidP="00863905">
      <w:r>
        <w:t xml:space="preserve"> ***** Axes restored to original set *****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Center     Atomic                   Forces (Hartrees/Bohr)</w:t>
      </w:r>
    </w:p>
    <w:p w:rsidR="00863905" w:rsidRDefault="00863905" w:rsidP="00863905">
      <w:r>
        <w:t xml:space="preserve"> Number     Number              X              Y              Z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     1        6           0.005231703    0.002911328   -0.003955484</w:t>
      </w:r>
    </w:p>
    <w:p w:rsidR="00863905" w:rsidRDefault="00863905" w:rsidP="00863905">
      <w:r>
        <w:t xml:space="preserve">      2        6          -0.002598467    0.000038438    0.001828899</w:t>
      </w:r>
    </w:p>
    <w:p w:rsidR="00863905" w:rsidRDefault="00863905" w:rsidP="00863905">
      <w:r>
        <w:t xml:space="preserve">      3        6           0.005448320   -0.004629828   -0.002361196</w:t>
      </w:r>
    </w:p>
    <w:p w:rsidR="00863905" w:rsidRDefault="00863905" w:rsidP="00863905">
      <w:r>
        <w:t xml:space="preserve">      4        6          -0.004510935   -0.001811324    0.003375083</w:t>
      </w:r>
    </w:p>
    <w:p w:rsidR="00863905" w:rsidRDefault="00863905" w:rsidP="00863905">
      <w:r>
        <w:t xml:space="preserve">      5        1           0.000733508    0.000708367   -0.000004052</w:t>
      </w:r>
    </w:p>
    <w:p w:rsidR="00863905" w:rsidRDefault="00863905" w:rsidP="00863905">
      <w:r>
        <w:t xml:space="preserve">      6        1          -0.001277947   -0.000012030    0.000164016</w:t>
      </w:r>
    </w:p>
    <w:p w:rsidR="00863905" w:rsidRDefault="00863905" w:rsidP="00863905">
      <w:r>
        <w:t xml:space="preserve">      7        6          -0.002559048    0.001610048    0.000960360</w:t>
      </w:r>
    </w:p>
    <w:p w:rsidR="00863905" w:rsidRDefault="00863905" w:rsidP="00863905">
      <w:r>
        <w:t xml:space="preserve">      8        1          -0.000107674    0.000368540   -0.000585562</w:t>
      </w:r>
    </w:p>
    <w:p w:rsidR="00863905" w:rsidRDefault="00863905" w:rsidP="00863905">
      <w:r>
        <w:t xml:space="preserve">      9        1           0.000022119   -0.000155601    0.000475845</w:t>
      </w:r>
    </w:p>
    <w:p w:rsidR="00863905" w:rsidRDefault="00863905" w:rsidP="00863905">
      <w:r>
        <w:t xml:space="preserve">     10        6          -0.000016991    0.002011897   -0.000601065</w:t>
      </w:r>
    </w:p>
    <w:p w:rsidR="00863905" w:rsidRDefault="00863905" w:rsidP="00863905">
      <w:r>
        <w:t xml:space="preserve">     11        1          -0.000392771    0.000093963   -0.000155809</w:t>
      </w:r>
    </w:p>
    <w:p w:rsidR="00863905" w:rsidRDefault="00863905" w:rsidP="00863905">
      <w:r>
        <w:t xml:space="preserve">     12        1           0.000224670   -0.000440499   -0.000066322</w:t>
      </w:r>
    </w:p>
    <w:p w:rsidR="00863905" w:rsidRDefault="00863905" w:rsidP="00863905">
      <w:r>
        <w:t xml:space="preserve">     13        1           0.000222276   -0.000413081    0.000442567</w:t>
      </w:r>
    </w:p>
    <w:p w:rsidR="00863905" w:rsidRDefault="00863905" w:rsidP="00863905">
      <w:r>
        <w:lastRenderedPageBreak/>
        <w:t xml:space="preserve">     14        1          -0.000155494   -0.000221017   -0.000203178</w:t>
      </w:r>
    </w:p>
    <w:p w:rsidR="00863905" w:rsidRDefault="00863905" w:rsidP="00863905">
      <w:r>
        <w:t xml:space="preserve">     15        8           0.000485279    0.000431098   -0.000145269</w:t>
      </w:r>
    </w:p>
    <w:p w:rsidR="00863905" w:rsidRDefault="00863905" w:rsidP="00863905">
      <w:r>
        <w:t xml:space="preserve">     16        6          -0.003953669    0.001790572    0.002763076</w:t>
      </w:r>
    </w:p>
    <w:p w:rsidR="00863905" w:rsidRDefault="00863905" w:rsidP="00863905">
      <w:r>
        <w:t xml:space="preserve">     17        6          -0.000688813   -0.003462835   -0.000424474</w:t>
      </w:r>
    </w:p>
    <w:p w:rsidR="00863905" w:rsidRDefault="00863905" w:rsidP="00863905">
      <w:r>
        <w:t xml:space="preserve">     18        6           0.003340870   -0.001894557   -0.002082224</w:t>
      </w:r>
    </w:p>
    <w:p w:rsidR="00863905" w:rsidRDefault="00863905" w:rsidP="00863905">
      <w:r>
        <w:t xml:space="preserve">     19        8           0.000600839   -0.001162093    0.000921646</w:t>
      </w:r>
    </w:p>
    <w:p w:rsidR="00863905" w:rsidRDefault="00863905" w:rsidP="00863905">
      <w:r>
        <w:t xml:space="preserve">     20        6           0.002112166    0.002770011   -0.000079544</w:t>
      </w:r>
    </w:p>
    <w:p w:rsidR="00863905" w:rsidRDefault="00863905" w:rsidP="00863905">
      <w:r>
        <w:t xml:space="preserve">     21        8          -0.000825624    0.001042227   -0.000429550</w:t>
      </w:r>
    </w:p>
    <w:p w:rsidR="00863905" w:rsidRDefault="00863905" w:rsidP="00863905">
      <w:r>
        <w:t xml:space="preserve">     22        1          -0.000416952   -0.000139172   -0.000536723</w:t>
      </w:r>
    </w:p>
    <w:p w:rsidR="00863905" w:rsidRDefault="00863905" w:rsidP="00863905">
      <w:r>
        <w:t xml:space="preserve">     23        1          -0.000917366    0.000565547    0.000698962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Cartesian Forces:  Max     0.005448320 RMS     0.001902015</w:t>
      </w:r>
    </w:p>
    <w:p w:rsidR="00863905" w:rsidRDefault="00863905" w:rsidP="00863905"/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>
      <w:r>
        <w:t xml:space="preserve"> Berny optimization.</w:t>
      </w:r>
    </w:p>
    <w:p w:rsidR="00863905" w:rsidRDefault="00863905" w:rsidP="00863905">
      <w:r>
        <w:t xml:space="preserve"> Internal  Forces:  Max     0.004111287 RMS     0.000896891</w:t>
      </w:r>
    </w:p>
    <w:p w:rsidR="00863905" w:rsidRDefault="00863905" w:rsidP="00863905">
      <w:r>
        <w:t xml:space="preserve"> Search for a saddle point.</w:t>
      </w:r>
    </w:p>
    <w:p w:rsidR="00863905" w:rsidRDefault="00863905" w:rsidP="00863905">
      <w:r>
        <w:t xml:space="preserve"> Step number  55 out of a maximum of  138</w:t>
      </w:r>
    </w:p>
    <w:p w:rsidR="00863905" w:rsidRDefault="00863905" w:rsidP="00863905">
      <w:r>
        <w:t xml:space="preserve"> All quantities printed in internal units (Hartrees-Bohrs-Radians)</w:t>
      </w:r>
    </w:p>
    <w:p w:rsidR="00863905" w:rsidRDefault="00863905" w:rsidP="00863905">
      <w:r>
        <w:t xml:space="preserve"> Swaping is turned off.</w:t>
      </w:r>
    </w:p>
    <w:p w:rsidR="00863905" w:rsidRDefault="00863905" w:rsidP="00863905">
      <w:r>
        <w:t xml:space="preserve"> Update second derivatives using D2CorX and points   26   27   33   34   36</w:t>
      </w:r>
    </w:p>
    <w:p w:rsidR="00863905" w:rsidRDefault="00863905" w:rsidP="00863905">
      <w:r>
        <w:t xml:space="preserve">                                                     37   41   43   45   46</w:t>
      </w:r>
    </w:p>
    <w:p w:rsidR="00863905" w:rsidRDefault="00863905" w:rsidP="00863905">
      <w:r>
        <w:t xml:space="preserve">                                                     50   51   52   54   55</w:t>
      </w:r>
    </w:p>
    <w:p w:rsidR="00863905" w:rsidRDefault="00863905" w:rsidP="00863905">
      <w:r>
        <w:t xml:space="preserve"> ITU=  0  0  0  0  0  0  0  0  0  0  0  0  0  0  0  0  0  0  0  0</w:t>
      </w:r>
    </w:p>
    <w:p w:rsidR="00863905" w:rsidRDefault="00863905" w:rsidP="00863905">
      <w:r>
        <w:t xml:space="preserve"> ITU=  0  0  0  0  0  0  0  0  0  0  0  0  0  0  0  0  0  0  0  0</w:t>
      </w:r>
    </w:p>
    <w:p w:rsidR="00863905" w:rsidRDefault="00863905" w:rsidP="00863905">
      <w:r>
        <w:t xml:space="preserve"> ITU=  0  0  0  0  0  0  0  0  0  0  0  0  0  0  0</w:t>
      </w:r>
    </w:p>
    <w:p w:rsidR="00863905" w:rsidRDefault="00863905" w:rsidP="00863905">
      <w:r>
        <w:t xml:space="preserve">     Eigenvalues ---   -0.06365   0.00195   0.00374   0.00545   0.00781</w:t>
      </w:r>
    </w:p>
    <w:p w:rsidR="00863905" w:rsidRDefault="00863905" w:rsidP="00863905">
      <w:r>
        <w:lastRenderedPageBreak/>
        <w:t xml:space="preserve">     Eigenvalues ---    0.00905   0.01155   0.01361   0.01831   0.02442</w:t>
      </w:r>
    </w:p>
    <w:p w:rsidR="00863905" w:rsidRDefault="00863905" w:rsidP="00863905">
      <w:r>
        <w:t xml:space="preserve">     Eigenvalues ---    0.02603   0.02820   0.03098   0.03120   0.03336</w:t>
      </w:r>
    </w:p>
    <w:p w:rsidR="00863905" w:rsidRDefault="00863905" w:rsidP="00863905">
      <w:r>
        <w:t xml:space="preserve">     Eigenvalues ---    0.03565   0.03605   0.03737   0.03824   0.04119</w:t>
      </w:r>
    </w:p>
    <w:p w:rsidR="00863905" w:rsidRDefault="00863905" w:rsidP="00863905">
      <w:r>
        <w:t xml:space="preserve">     Eigenvalues ---    0.04292   0.04519   0.04708   0.05047   0.06140</w:t>
      </w:r>
    </w:p>
    <w:p w:rsidR="00863905" w:rsidRDefault="00863905" w:rsidP="00863905">
      <w:r>
        <w:t xml:space="preserve">     Eigenvalues ---    0.06410   0.06632   0.06880   0.07349   0.08492</w:t>
      </w:r>
    </w:p>
    <w:p w:rsidR="00863905" w:rsidRDefault="00863905" w:rsidP="00863905">
      <w:r>
        <w:t xml:space="preserve">     Eigenvalues ---    0.09188   0.09383   0.10007   0.10145   0.11070</w:t>
      </w:r>
    </w:p>
    <w:p w:rsidR="00863905" w:rsidRDefault="00863905" w:rsidP="00863905">
      <w:r>
        <w:t xml:space="preserve">     Eigenvalues ---    0.12651   0.13895   0.14713   0.17247   0.22134</w:t>
      </w:r>
    </w:p>
    <w:p w:rsidR="00863905" w:rsidRDefault="00863905" w:rsidP="00863905">
      <w:r>
        <w:t xml:space="preserve">     Eigenvalues ---    0.26114   0.27964   0.29529   0.29913   0.30680</w:t>
      </w:r>
    </w:p>
    <w:p w:rsidR="00863905" w:rsidRDefault="00863905" w:rsidP="00863905">
      <w:r>
        <w:t xml:space="preserve">     Eigenvalues ---    0.31214   0.31346   0.31925   0.32022   0.32438</w:t>
      </w:r>
    </w:p>
    <w:p w:rsidR="00863905" w:rsidRDefault="00863905" w:rsidP="00863905">
      <w:r>
        <w:t xml:space="preserve">     Eigenvalues ---    0.32671   0.33542   0.36674   0.37596   0.39626</w:t>
      </w:r>
    </w:p>
    <w:p w:rsidR="00863905" w:rsidRDefault="00863905" w:rsidP="00863905">
      <w:r>
        <w:t xml:space="preserve">     Eigenvalues ---    0.39785   0.40462   0.43931   0.48399   0.51607</w:t>
      </w:r>
    </w:p>
    <w:p w:rsidR="00863905" w:rsidRDefault="00863905" w:rsidP="00863905">
      <w:r>
        <w:t xml:space="preserve">     Eigenvalues ---    0.60530   1.08570   1.10972</w:t>
      </w:r>
    </w:p>
    <w:p w:rsidR="00863905" w:rsidRDefault="00863905" w:rsidP="00863905">
      <w:r>
        <w:t xml:space="preserve"> Eigenvectors required to have negative eigenvalues:</w:t>
      </w:r>
    </w:p>
    <w:p w:rsidR="00863905" w:rsidRDefault="00863905" w:rsidP="00863905">
      <w:r>
        <w:t xml:space="preserve">                          R6        R10       D4        D73       D71</w:t>
      </w:r>
    </w:p>
    <w:p w:rsidR="00863905" w:rsidRDefault="00863905" w:rsidP="00863905">
      <w:r>
        <w:t xml:space="preserve">   1                   -0.57929  -0.50660  -0.15499   0.15311  -0.14396</w:t>
      </w:r>
    </w:p>
    <w:p w:rsidR="00863905" w:rsidRDefault="00863905" w:rsidP="00863905">
      <w:r>
        <w:t xml:space="preserve">                          D30       D79       R19       D1        D13</w:t>
      </w:r>
    </w:p>
    <w:p w:rsidR="00863905" w:rsidRDefault="00863905" w:rsidP="00863905">
      <w:r>
        <w:t xml:space="preserve">   1                    0.13960  -0.13066   0.13056  -0.13009   0.11869</w:t>
      </w:r>
    </w:p>
    <w:p w:rsidR="00863905" w:rsidRDefault="00863905" w:rsidP="00863905">
      <w:r>
        <w:t xml:space="preserve"> RFO step:  Lambda0=8.944097623D-06 Lambda=-7.50544202D-04.</w:t>
      </w:r>
    </w:p>
    <w:p w:rsidR="00863905" w:rsidRDefault="00863905" w:rsidP="00863905">
      <w:r>
        <w:t xml:space="preserve"> Linear search not attempted -- option 19 set.</w:t>
      </w:r>
    </w:p>
    <w:p w:rsidR="00863905" w:rsidRDefault="00863905" w:rsidP="00863905">
      <w:r>
        <w:t xml:space="preserve"> Iteration  1 RMS(Cart)=  0.02633359 RMS(Int)=  0.00024845</w:t>
      </w:r>
    </w:p>
    <w:p w:rsidR="00863905" w:rsidRDefault="00863905" w:rsidP="00863905">
      <w:r>
        <w:t xml:space="preserve"> Iteration  2 RMS(Cart)=  0.00031925 RMS(Int)=  0.00008227</w:t>
      </w:r>
    </w:p>
    <w:p w:rsidR="00863905" w:rsidRDefault="00863905" w:rsidP="00863905">
      <w:r>
        <w:t xml:space="preserve"> Iteration  3 RMS(Cart)=  0.00000004 RMS(Int)=  0.00008227</w:t>
      </w:r>
    </w:p>
    <w:p w:rsidR="00863905" w:rsidRDefault="00863905" w:rsidP="00863905">
      <w:r>
        <w:t xml:space="preserve"> Variable       Old X    -DE/DX   Delta X   Delta X   Delta X     New X</w:t>
      </w:r>
    </w:p>
    <w:p w:rsidR="00863905" w:rsidRDefault="00863905" w:rsidP="00863905">
      <w:r>
        <w:t xml:space="preserve">                                 (Linear)    (Quad)   (Total)</w:t>
      </w:r>
    </w:p>
    <w:p w:rsidR="00863905" w:rsidRDefault="00863905" w:rsidP="00863905">
      <w:r>
        <w:t xml:space="preserve">    R1        2.64168  -0.00411   0.00000  -0.00857  -0.00855   2.63313</w:t>
      </w:r>
    </w:p>
    <w:p w:rsidR="00863905" w:rsidRDefault="00863905" w:rsidP="00863905">
      <w:r>
        <w:t xml:space="preserve">    R2        2.64173  -0.00223   0.00000  -0.00138  -0.00131   2.64042</w:t>
      </w:r>
    </w:p>
    <w:p w:rsidR="00863905" w:rsidRDefault="00863905" w:rsidP="00863905">
      <w:r>
        <w:t xml:space="preserve">    R3        2.07795  -0.00087   0.00000  -0.00029  -0.00029   2.07766</w:t>
      </w:r>
    </w:p>
    <w:p w:rsidR="00863905" w:rsidRDefault="00863905" w:rsidP="00863905">
      <w:r>
        <w:lastRenderedPageBreak/>
        <w:t xml:space="preserve">    R4        2.81464  -0.00070   0.00000  -0.00086  -0.00091   2.81373</w:t>
      </w:r>
    </w:p>
    <w:p w:rsidR="00863905" w:rsidRDefault="00863905" w:rsidP="00863905">
      <w:r>
        <w:t xml:space="preserve">    R5        2.08248   0.00006   0.00000   0.00037   0.00037   2.08285</w:t>
      </w:r>
    </w:p>
    <w:p w:rsidR="00863905" w:rsidRDefault="00863905" w:rsidP="00863905">
      <w:r>
        <w:t xml:space="preserve">    R6        4.11914  -0.00041   0.00000  -0.01138  -0.01138   4.10776</w:t>
      </w:r>
    </w:p>
    <w:p w:rsidR="00863905" w:rsidRDefault="00863905" w:rsidP="00863905">
      <w:r>
        <w:t xml:space="preserve">    R7        2.63174   0.00249   0.00000   0.00284   0.00287   2.63462</w:t>
      </w:r>
    </w:p>
    <w:p w:rsidR="00863905" w:rsidRDefault="00863905" w:rsidP="00863905">
      <w:r>
        <w:t xml:space="preserve">    R8        2.82365  -0.00179   0.00000  -0.00875  -0.00872   2.81492</w:t>
      </w:r>
    </w:p>
    <w:p w:rsidR="00863905" w:rsidRDefault="00863905" w:rsidP="00863905">
      <w:r>
        <w:t xml:space="preserve">    R9        2.08284  -0.00048   0.00000  -0.00011  -0.00011   2.08273</w:t>
      </w:r>
    </w:p>
    <w:p w:rsidR="00863905" w:rsidRDefault="00863905" w:rsidP="00863905">
      <w:r>
        <w:t xml:space="preserve">   R10        4.07459   0.00019   0.00000   0.02783   0.02781   4.10240</w:t>
      </w:r>
    </w:p>
    <w:p w:rsidR="00863905" w:rsidRDefault="00863905" w:rsidP="00863905">
      <w:r>
        <w:t xml:space="preserve">   R11        2.07680   0.00119   0.00000   0.00084   0.00084   2.07764</w:t>
      </w:r>
    </w:p>
    <w:p w:rsidR="00863905" w:rsidRDefault="00863905" w:rsidP="00863905">
      <w:r>
        <w:t xml:space="preserve">   R12        2.12403  -0.00016   0.00000  -0.00005  -0.00005   2.12398</w:t>
      </w:r>
    </w:p>
    <w:p w:rsidR="00863905" w:rsidRDefault="00863905" w:rsidP="00863905">
      <w:r>
        <w:t xml:space="preserve">   R13        2.12841  -0.00029   0.00000  -0.00019  -0.00019   2.12822</w:t>
      </w:r>
    </w:p>
    <w:p w:rsidR="00863905" w:rsidRDefault="00863905" w:rsidP="00863905">
      <w:r>
        <w:t xml:space="preserve">   R14        2.87903  -0.00170   0.00000  -0.00244  -0.00247   2.87656</w:t>
      </w:r>
    </w:p>
    <w:p w:rsidR="00863905" w:rsidRDefault="00863905" w:rsidP="00863905">
      <w:r>
        <w:t xml:space="preserve">   R15        2.12498  -0.00024   0.00000  -0.00079  -0.00079   2.12419</w:t>
      </w:r>
    </w:p>
    <w:p w:rsidR="00863905" w:rsidRDefault="00863905" w:rsidP="00863905">
      <w:r>
        <w:t xml:space="preserve">   R16        2.12808  -0.00005   0.00000   0.00005   0.00005   2.12814</w:t>
      </w:r>
    </w:p>
    <w:p w:rsidR="00863905" w:rsidRDefault="00863905" w:rsidP="00863905">
      <w:r>
        <w:t xml:space="preserve">   R17        2.66777  -0.00168   0.00000  -0.00510  -0.00509   2.66268</w:t>
      </w:r>
    </w:p>
    <w:p w:rsidR="00863905" w:rsidRDefault="00863905" w:rsidP="00863905">
      <w:r>
        <w:t xml:space="preserve">   R18        2.66909  -0.00155   0.00000  -0.00596  -0.00593   2.66316</w:t>
      </w:r>
    </w:p>
    <w:p w:rsidR="00863905" w:rsidRDefault="00863905" w:rsidP="00863905">
      <w:r>
        <w:t xml:space="preserve">   R19        2.66220   0.00005   0.00000   0.00117   0.00111   2.66331</w:t>
      </w:r>
    </w:p>
    <w:p w:rsidR="00863905" w:rsidRDefault="00863905" w:rsidP="00863905">
      <w:r>
        <w:t xml:space="preserve">   R20        2.80650   0.00269   0.00000   0.00645   0.00644   2.81294</w:t>
      </w:r>
    </w:p>
    <w:p w:rsidR="00863905" w:rsidRDefault="00863905" w:rsidP="00863905">
      <w:r>
        <w:t xml:space="preserve">   R21        2.06658  -0.00002   0.00000  -0.00187  -0.00187   2.06471</w:t>
      </w:r>
    </w:p>
    <w:p w:rsidR="00863905" w:rsidRDefault="00863905" w:rsidP="00863905">
      <w:r>
        <w:t xml:space="preserve">   R22        2.80692   0.00229   0.00000   0.00434   0.00434   2.81126</w:t>
      </w:r>
    </w:p>
    <w:p w:rsidR="00863905" w:rsidRDefault="00863905" w:rsidP="00863905">
      <w:r>
        <w:t xml:space="preserve">   R23        2.06378   0.00040   0.00000   0.00092   0.00092   2.06470</w:t>
      </w:r>
    </w:p>
    <w:p w:rsidR="00863905" w:rsidRDefault="00863905" w:rsidP="00863905">
      <w:r>
        <w:t xml:space="preserve">   R24        2.30694  -0.00131   0.00000  -0.00053  -0.00053   2.30641</w:t>
      </w:r>
    </w:p>
    <w:p w:rsidR="00863905" w:rsidRDefault="00863905" w:rsidP="00863905">
      <w:r>
        <w:t xml:space="preserve">   R25        2.30726  -0.00131   0.00000  -0.00075  -0.00075   2.30651</w:t>
      </w:r>
    </w:p>
    <w:p w:rsidR="00863905" w:rsidRDefault="00863905" w:rsidP="00863905">
      <w:r>
        <w:t xml:space="preserve">    A1        2.04948   0.00267   0.00000   0.01319   0.01315   2.06263</w:t>
      </w:r>
    </w:p>
    <w:p w:rsidR="00863905" w:rsidRDefault="00863905" w:rsidP="00863905">
      <w:r>
        <w:t xml:space="preserve">    A2        2.11546  -0.00147   0.00000  -0.00846  -0.00846   2.10700</w:t>
      </w:r>
    </w:p>
    <w:p w:rsidR="00863905" w:rsidRDefault="00863905" w:rsidP="00863905">
      <w:r>
        <w:t xml:space="preserve">    A3        2.10781  -0.00120   0.00000  -0.00584  -0.00585   2.10196</w:t>
      </w:r>
    </w:p>
    <w:p w:rsidR="00863905" w:rsidRDefault="00863905" w:rsidP="00863905">
      <w:r>
        <w:t xml:space="preserve">    A4        2.09366  -0.00072   0.00000  -0.00451  -0.00447   2.08919</w:t>
      </w:r>
    </w:p>
    <w:p w:rsidR="00863905" w:rsidRDefault="00863905" w:rsidP="00863905">
      <w:r>
        <w:t xml:space="preserve">    A5        2.10097   0.00028   0.00000   0.00201   0.00202   2.10299</w:t>
      </w:r>
    </w:p>
    <w:p w:rsidR="00863905" w:rsidRDefault="00863905" w:rsidP="00863905">
      <w:r>
        <w:lastRenderedPageBreak/>
        <w:t xml:space="preserve">    A6        1.62749  -0.00034   0.00000  -0.00799  -0.00809   1.61940</w:t>
      </w:r>
    </w:p>
    <w:p w:rsidR="00863905" w:rsidRDefault="00863905" w:rsidP="00863905">
      <w:r>
        <w:t xml:space="preserve">    A7        2.02296   0.00035   0.00000  -0.00051  -0.00057   2.02239</w:t>
      </w:r>
    </w:p>
    <w:p w:rsidR="00863905" w:rsidRDefault="00863905" w:rsidP="00863905">
      <w:r>
        <w:t xml:space="preserve">    A8        1.72561   0.00093   0.00000   0.01465   0.01463   1.74024</w:t>
      </w:r>
    </w:p>
    <w:p w:rsidR="00863905" w:rsidRDefault="00863905" w:rsidP="00863905">
      <w:r>
        <w:t xml:space="preserve">    A9        1.70013  -0.00036   0.00000   0.00156   0.00167   1.70180</w:t>
      </w:r>
    </w:p>
    <w:p w:rsidR="00863905" w:rsidRDefault="00863905" w:rsidP="00863905">
      <w:r>
        <w:t xml:space="preserve">   A10        2.07443   0.00133   0.00000   0.01730   0.01732   2.09175</w:t>
      </w:r>
    </w:p>
    <w:p w:rsidR="00863905" w:rsidRDefault="00863905" w:rsidP="00863905">
      <w:r>
        <w:t xml:space="preserve">   A11        2.11197  -0.00051   0.00000  -0.01079  -0.01083   2.10114</w:t>
      </w:r>
    </w:p>
    <w:p w:rsidR="00863905" w:rsidRDefault="00863905" w:rsidP="00863905">
      <w:r>
        <w:t xml:space="preserve">   A12        1.61534  -0.00057   0.00000  -0.00054  -0.00067   1.61467</w:t>
      </w:r>
    </w:p>
    <w:p w:rsidR="00863905" w:rsidRDefault="00863905" w:rsidP="00863905">
      <w:r>
        <w:t xml:space="preserve">   A13        2.02412  -0.00093   0.00000  -0.00261  -0.00265   2.02147</w:t>
      </w:r>
    </w:p>
    <w:p w:rsidR="00863905" w:rsidRDefault="00863905" w:rsidP="00863905">
      <w:r>
        <w:t xml:space="preserve">   A14        1.73903   0.00139   0.00000   0.00272   0.00261   1.74165</w:t>
      </w:r>
    </w:p>
    <w:p w:rsidR="00863905" w:rsidRDefault="00863905" w:rsidP="00863905">
      <w:r>
        <w:t xml:space="preserve">   A15        1.71737  -0.00048   0.00000  -0.01167  -0.01157   1.70580</w:t>
      </w:r>
    </w:p>
    <w:p w:rsidR="00863905" w:rsidRDefault="00863905" w:rsidP="00863905">
      <w:r>
        <w:t xml:space="preserve">   A16        2.08069  -0.00305   0.00000  -0.02026  -0.02027   2.06042</w:t>
      </w:r>
    </w:p>
    <w:p w:rsidR="00863905" w:rsidRDefault="00863905" w:rsidP="00863905">
      <w:r>
        <w:t xml:space="preserve">   A17        2.09249   0.00123   0.00000   0.00874   0.00873   2.10122</w:t>
      </w:r>
    </w:p>
    <w:p w:rsidR="00863905" w:rsidRDefault="00863905" w:rsidP="00863905">
      <w:r>
        <w:t xml:space="preserve">   A18        2.09619   0.00187   0.00000   0.01227   0.01228   2.10846</w:t>
      </w:r>
    </w:p>
    <w:p w:rsidR="00863905" w:rsidRDefault="00863905" w:rsidP="00863905">
      <w:r>
        <w:t xml:space="preserve">   A19        1.91996   0.00010   0.00000   0.00495   0.00496   1.92492</w:t>
      </w:r>
    </w:p>
    <w:p w:rsidR="00863905" w:rsidRDefault="00863905" w:rsidP="00863905">
      <w:r>
        <w:t xml:space="preserve">   A20        1.87958  -0.00043   0.00000  -0.00700  -0.00695   1.87263</w:t>
      </w:r>
    </w:p>
    <w:p w:rsidR="00863905" w:rsidRDefault="00863905" w:rsidP="00863905">
      <w:r>
        <w:t xml:space="preserve">   A21        1.97515   0.00083   0.00000   0.00610   0.00601   1.98116</w:t>
      </w:r>
    </w:p>
    <w:p w:rsidR="00863905" w:rsidRDefault="00863905" w:rsidP="00863905">
      <w:r>
        <w:t xml:space="preserve">   A22        1.85681   0.00007   0.00000  -0.00160  -0.00161   1.85521</w:t>
      </w:r>
    </w:p>
    <w:p w:rsidR="00863905" w:rsidRDefault="00863905" w:rsidP="00863905">
      <w:r>
        <w:t xml:space="preserve">   A23        1.92515  -0.00058   0.00000  -0.00489  -0.00488   1.92027</w:t>
      </w:r>
    </w:p>
    <w:p w:rsidR="00863905" w:rsidRDefault="00863905" w:rsidP="00863905">
      <w:r>
        <w:t xml:space="preserve">   A24        1.90277  -0.00003   0.00000   0.00190   0.00193   1.90470</w:t>
      </w:r>
    </w:p>
    <w:p w:rsidR="00863905" w:rsidRDefault="00863905" w:rsidP="00863905">
      <w:r>
        <w:t xml:space="preserve">   A25        1.99286  -0.00125   0.00000  -0.01137  -0.01138   1.98149</w:t>
      </w:r>
    </w:p>
    <w:p w:rsidR="00863905" w:rsidRDefault="00863905" w:rsidP="00863905">
      <w:r>
        <w:t xml:space="preserve">   A26        1.92359   0.00047   0.00000   0.00044   0.00046   1.92405</w:t>
      </w:r>
    </w:p>
    <w:p w:rsidR="00863905" w:rsidRDefault="00863905" w:rsidP="00863905">
      <w:r>
        <w:t xml:space="preserve">   A27        1.86669   0.00044   0.00000   0.00656   0.00652   1.87322</w:t>
      </w:r>
    </w:p>
    <w:p w:rsidR="00863905" w:rsidRDefault="00863905" w:rsidP="00863905">
      <w:r>
        <w:t xml:space="preserve">   A28        1.91390   0.00044   0.00000   0.00608   0.00604   1.91995</w:t>
      </w:r>
    </w:p>
    <w:p w:rsidR="00863905" w:rsidRDefault="00863905" w:rsidP="00863905">
      <w:r>
        <w:t xml:space="preserve">   A29        1.90705   0.00018   0.00000  -0.00142  -0.00138   1.90568</w:t>
      </w:r>
    </w:p>
    <w:p w:rsidR="00863905" w:rsidRDefault="00863905" w:rsidP="00863905">
      <w:r>
        <w:t xml:space="preserve">   A30        1.85404  -0.00022   0.00000   0.00045   0.00044   1.85448</w:t>
      </w:r>
    </w:p>
    <w:p w:rsidR="00863905" w:rsidRDefault="00863905" w:rsidP="00863905">
      <w:r>
        <w:t xml:space="preserve">   A31        1.88738  -0.00111   0.00000  -0.00459  -0.00459   1.88279</w:t>
      </w:r>
    </w:p>
    <w:p w:rsidR="00863905" w:rsidRDefault="00863905" w:rsidP="00863905">
      <w:r>
        <w:t xml:space="preserve">   A32        1.87953  -0.00032   0.00000  -0.00319  -0.00347   1.87607</w:t>
      </w:r>
    </w:p>
    <w:p w:rsidR="00863905" w:rsidRDefault="00863905" w:rsidP="00863905">
      <w:r>
        <w:lastRenderedPageBreak/>
        <w:t xml:space="preserve">   A33        1.72230   0.00086   0.00000   0.01161   0.01172   1.73401</w:t>
      </w:r>
    </w:p>
    <w:p w:rsidR="00863905" w:rsidRDefault="00863905" w:rsidP="00863905">
      <w:r>
        <w:t xml:space="preserve">   A34        1.58810  -0.00029   0.00000  -0.02159  -0.02139   1.56671</w:t>
      </w:r>
    </w:p>
    <w:p w:rsidR="00863905" w:rsidRDefault="00863905" w:rsidP="00863905">
      <w:r>
        <w:t xml:space="preserve">   A35        1.87377  -0.00143   0.00000  -0.00619  -0.00615   1.86761</w:t>
      </w:r>
    </w:p>
    <w:p w:rsidR="00863905" w:rsidRDefault="00863905" w:rsidP="00863905">
      <w:r>
        <w:t xml:space="preserve">   A36        2.18965   0.00056   0.00000   0.00906   0.00893   2.19858</w:t>
      </w:r>
    </w:p>
    <w:p w:rsidR="00863905" w:rsidRDefault="00863905" w:rsidP="00863905">
      <w:r>
        <w:t xml:space="preserve">   A37        2.09580   0.00084   0.00000   0.00572   0.00570   2.10150</w:t>
      </w:r>
    </w:p>
    <w:p w:rsidR="00863905" w:rsidRDefault="00863905" w:rsidP="00863905">
      <w:r>
        <w:t xml:space="preserve">   A38        1.87640  -0.00065   0.00000  -0.00208  -0.00240   1.87400</w:t>
      </w:r>
    </w:p>
    <w:p w:rsidR="00863905" w:rsidRDefault="00863905" w:rsidP="00863905">
      <w:r>
        <w:t xml:space="preserve">   A39        1.75653   0.00107   0.00000  -0.01212  -0.01195   1.74458</w:t>
      </w:r>
    </w:p>
    <w:p w:rsidR="00863905" w:rsidRDefault="00863905" w:rsidP="00863905">
      <w:r>
        <w:t xml:space="preserve">   A40        1.54127   0.00015   0.00000   0.01879   0.01893   1.56019</w:t>
      </w:r>
    </w:p>
    <w:p w:rsidR="00863905" w:rsidRDefault="00863905" w:rsidP="00863905">
      <w:r>
        <w:t xml:space="preserve">   A41        1.86789  -0.00077   0.00000  -0.00134  -0.00138   1.86651</w:t>
      </w:r>
    </w:p>
    <w:p w:rsidR="00863905" w:rsidRDefault="00863905" w:rsidP="00863905">
      <w:r>
        <w:t xml:space="preserve">   A42        2.21070  -0.00008   0.00000  -0.01169  -0.01167   2.19902</w:t>
      </w:r>
    </w:p>
    <w:p w:rsidR="00863905" w:rsidRDefault="00863905" w:rsidP="00863905">
      <w:r>
        <w:t xml:space="preserve">   A43        2.09191   0.00065   0.00000   0.00997   0.01000   2.10191</w:t>
      </w:r>
    </w:p>
    <w:p w:rsidR="00863905" w:rsidRDefault="00863905" w:rsidP="00863905">
      <w:r>
        <w:t xml:space="preserve">   A44        1.89620   0.00179   0.00000   0.00710   0.00703   1.90323</w:t>
      </w:r>
    </w:p>
    <w:p w:rsidR="00863905" w:rsidRDefault="00863905" w:rsidP="00863905">
      <w:r>
        <w:t xml:space="preserve">   A45        2.03088  -0.00155   0.00000  -0.00462  -0.00463   2.02626</w:t>
      </w:r>
    </w:p>
    <w:p w:rsidR="00863905" w:rsidRDefault="00863905" w:rsidP="00863905">
      <w:r>
        <w:t xml:space="preserve">   A46        2.35601  -0.00023   0.00000  -0.00231  -0.00232   2.35370</w:t>
      </w:r>
    </w:p>
    <w:p w:rsidR="00863905" w:rsidRDefault="00863905" w:rsidP="00863905">
      <w:r>
        <w:t xml:space="preserve">   A47        1.89934   0.00152   0.00000   0.00523   0.00519   1.90453</w:t>
      </w:r>
    </w:p>
    <w:p w:rsidR="00863905" w:rsidRDefault="00863905" w:rsidP="00863905">
      <w:r>
        <w:t xml:space="preserve">   A48        2.02676  -0.00118   0.00000  -0.00165  -0.00165   2.02510</w:t>
      </w:r>
    </w:p>
    <w:p w:rsidR="00863905" w:rsidRDefault="00863905" w:rsidP="00863905">
      <w:r>
        <w:t xml:space="preserve">   A49        2.35701  -0.00033   0.00000  -0.00345  -0.00346   2.35355</w:t>
      </w:r>
    </w:p>
    <w:p w:rsidR="00863905" w:rsidRDefault="00863905" w:rsidP="00863905">
      <w:r>
        <w:t xml:space="preserve">    D1       -0.59764  -0.00003   0.00000  -0.00294  -0.00305  -0.60069</w:t>
      </w:r>
    </w:p>
    <w:p w:rsidR="00863905" w:rsidRDefault="00863905" w:rsidP="00863905">
      <w:r>
        <w:t xml:space="preserve">    D2        2.94056   0.00014   0.00000   0.00587   0.00573   2.94628</w:t>
      </w:r>
    </w:p>
    <w:p w:rsidR="00863905" w:rsidRDefault="00863905" w:rsidP="00863905">
      <w:r>
        <w:t xml:space="preserve">    D3        1.18572   0.00072   0.00000   0.00855   0.00836   1.19408</w:t>
      </w:r>
    </w:p>
    <w:p w:rsidR="00863905" w:rsidRDefault="00863905" w:rsidP="00863905">
      <w:r>
        <w:t xml:space="preserve">    D4        2.69759   0.00004   0.00000   0.00564   0.00564   2.70323</w:t>
      </w:r>
    </w:p>
    <w:p w:rsidR="00863905" w:rsidRDefault="00863905" w:rsidP="00863905">
      <w:r>
        <w:t xml:space="preserve">    D5       -0.04739   0.00022   0.00000   0.01445   0.01442  -0.03297</w:t>
      </w:r>
    </w:p>
    <w:p w:rsidR="00863905" w:rsidRDefault="00863905" w:rsidP="00863905">
      <w:r>
        <w:t xml:space="preserve">    D6       -1.80223   0.00080   0.00000   0.01713   0.01705  -1.78518</w:t>
      </w:r>
    </w:p>
    <w:p w:rsidR="00863905" w:rsidRDefault="00863905" w:rsidP="00863905">
      <w:r>
        <w:t xml:space="preserve">    D7       -0.01312   0.00048   0.00000   0.01566   0.01568   0.00256</w:t>
      </w:r>
    </w:p>
    <w:p w:rsidR="00863905" w:rsidRDefault="00863905" w:rsidP="00863905">
      <w:r>
        <w:t xml:space="preserve">    D8       -2.97709   0.00002   0.00000   0.00965   0.00977  -2.96732</w:t>
      </w:r>
    </w:p>
    <w:p w:rsidR="00863905" w:rsidRDefault="00863905" w:rsidP="00863905">
      <w:r>
        <w:t xml:space="preserve">    D9        2.97553   0.00038   0.00000   0.00687   0.00677   2.98230</w:t>
      </w:r>
    </w:p>
    <w:p w:rsidR="00863905" w:rsidRDefault="00863905" w:rsidP="00863905">
      <w:r>
        <w:t xml:space="preserve">   D10        0.01157  -0.00008   0.00000   0.00086   0.00086   0.01242</w:t>
      </w:r>
    </w:p>
    <w:p w:rsidR="00863905" w:rsidRDefault="00863905" w:rsidP="00863905">
      <w:r>
        <w:lastRenderedPageBreak/>
        <w:t xml:space="preserve">   D11        2.75122  -0.00006   0.00000  -0.01008  -0.01016   2.74106</w:t>
      </w:r>
    </w:p>
    <w:p w:rsidR="00863905" w:rsidRDefault="00863905" w:rsidP="00863905">
      <w:r>
        <w:t xml:space="preserve">   D12       -1.51524  -0.00016   0.00000  -0.01326  -0.01334  -1.52858</w:t>
      </w:r>
    </w:p>
    <w:p w:rsidR="00863905" w:rsidRDefault="00863905" w:rsidP="00863905">
      <w:r>
        <w:t xml:space="preserve">   D13        0.58911   0.00003   0.00000  -0.01187  -0.01197   0.57714</w:t>
      </w:r>
    </w:p>
    <w:p w:rsidR="00863905" w:rsidRDefault="00863905" w:rsidP="00863905">
      <w:r>
        <w:t xml:space="preserve">   D14       -0.76991  -0.00022   0.00000  -0.01790  -0.01793  -0.78784</w:t>
      </w:r>
    </w:p>
    <w:p w:rsidR="00863905" w:rsidRDefault="00863905" w:rsidP="00863905">
      <w:r>
        <w:t xml:space="preserve">   D15        1.24681  -0.00033   0.00000  -0.02108  -0.02110   1.22571</w:t>
      </w:r>
    </w:p>
    <w:p w:rsidR="00863905" w:rsidRDefault="00863905" w:rsidP="00863905">
      <w:r>
        <w:t xml:space="preserve">   D16       -2.93202  -0.00014   0.00000  -0.01970  -0.01973  -2.95175</w:t>
      </w:r>
    </w:p>
    <w:p w:rsidR="00863905" w:rsidRDefault="00863905" w:rsidP="00863905">
      <w:r>
        <w:t xml:space="preserve">   D17        1.02364  -0.00004   0.00000  -0.00843  -0.00833   1.01531</w:t>
      </w:r>
    </w:p>
    <w:p w:rsidR="00863905" w:rsidRDefault="00863905" w:rsidP="00863905">
      <w:r>
        <w:t xml:space="preserve">   D18        3.04036  -0.00015   0.00000  -0.01162  -0.01151   3.02886</w:t>
      </w:r>
    </w:p>
    <w:p w:rsidR="00863905" w:rsidRDefault="00863905" w:rsidP="00863905">
      <w:r>
        <w:t xml:space="preserve">   D19       -1.13847   0.00004   0.00000  -0.01023  -0.01014  -1.14861</w:t>
      </w:r>
    </w:p>
    <w:p w:rsidR="00863905" w:rsidRDefault="00863905" w:rsidP="00863905">
      <w:r>
        <w:t xml:space="preserve">   D20       -0.99404  -0.00001   0.00000  -0.03318  -0.03319  -1.02722</w:t>
      </w:r>
    </w:p>
    <w:p w:rsidR="00863905" w:rsidRDefault="00863905" w:rsidP="00863905">
      <w:r>
        <w:t xml:space="preserve">   D21       -2.94558   0.00060   0.00000  -0.02599  -0.02601  -2.97159</w:t>
      </w:r>
    </w:p>
    <w:p w:rsidR="00863905" w:rsidRDefault="00863905" w:rsidP="00863905">
      <w:r>
        <w:t xml:space="preserve">   D22        1.24179  -0.00017   0.00000  -0.03902  -0.03898   1.20281</w:t>
      </w:r>
    </w:p>
    <w:p w:rsidR="00863905" w:rsidRDefault="00863905" w:rsidP="00863905">
      <w:r>
        <w:t xml:space="preserve">   D23        1.11786  -0.00067   0.00000  -0.03718  -0.03725   1.08062</w:t>
      </w:r>
    </w:p>
    <w:p w:rsidR="00863905" w:rsidRDefault="00863905" w:rsidP="00863905">
      <w:r>
        <w:t xml:space="preserve">   D24       -0.83368  -0.00006   0.00000  -0.03000  -0.03007  -0.86375</w:t>
      </w:r>
    </w:p>
    <w:p w:rsidR="00863905" w:rsidRDefault="00863905" w:rsidP="00863905">
      <w:r>
        <w:t xml:space="preserve">   D25       -2.92950  -0.00083   0.00000  -0.04302  -0.04303  -2.97253</w:t>
      </w:r>
    </w:p>
    <w:p w:rsidR="00863905" w:rsidRDefault="00863905" w:rsidP="00863905">
      <w:r>
        <w:t xml:space="preserve">   D26       -3.10951  -0.00018   0.00000  -0.03397  -0.03398   3.13969</w:t>
      </w:r>
    </w:p>
    <w:p w:rsidR="00863905" w:rsidRDefault="00863905" w:rsidP="00863905">
      <w:r>
        <w:t xml:space="preserve">   D27        1.22213   0.00043   0.00000  -0.02678  -0.02680   1.19533</w:t>
      </w:r>
    </w:p>
    <w:p w:rsidR="00863905" w:rsidRDefault="00863905" w:rsidP="00863905">
      <w:r>
        <w:t xml:space="preserve">   D28       -0.87369  -0.00034   0.00000  -0.03981  -0.03977  -0.91345</w:t>
      </w:r>
    </w:p>
    <w:p w:rsidR="00863905" w:rsidRDefault="00863905" w:rsidP="00863905">
      <w:r>
        <w:t xml:space="preserve">   D29        0.59492   0.00041   0.00000  -0.00171  -0.00161   0.59331</w:t>
      </w:r>
    </w:p>
    <w:p w:rsidR="00863905" w:rsidRDefault="00863905" w:rsidP="00863905">
      <w:r>
        <w:t xml:space="preserve">   D30       -2.72468   0.00081   0.00000   0.00393   0.00394  -2.72074</w:t>
      </w:r>
    </w:p>
    <w:p w:rsidR="00863905" w:rsidRDefault="00863905" w:rsidP="00863905">
      <w:r>
        <w:t xml:space="preserve">   D31       -2.96299  -0.00009   0.00000   0.00844   0.00851  -2.95448</w:t>
      </w:r>
    </w:p>
    <w:p w:rsidR="00863905" w:rsidRDefault="00863905" w:rsidP="00863905">
      <w:r>
        <w:t xml:space="preserve">   D32        0.00060   0.00030   0.00000   0.01409   0.01406   0.01466</w:t>
      </w:r>
    </w:p>
    <w:p w:rsidR="00863905" w:rsidRDefault="00863905" w:rsidP="00863905">
      <w:r>
        <w:t xml:space="preserve">   D33       -1.19353  -0.00109   0.00000  -0.00744  -0.00722  -1.20074</w:t>
      </w:r>
    </w:p>
    <w:p w:rsidR="00863905" w:rsidRDefault="00863905" w:rsidP="00863905">
      <w:r>
        <w:t xml:space="preserve">   D34        1.77006  -0.00069   0.00000  -0.00180  -0.00167   1.76839</w:t>
      </w:r>
    </w:p>
    <w:p w:rsidR="00863905" w:rsidRDefault="00863905" w:rsidP="00863905">
      <w:r>
        <w:t xml:space="preserve">   D35       -0.55099  -0.00046   0.00000  -0.01456  -0.01454  -0.56552</w:t>
      </w:r>
    </w:p>
    <w:p w:rsidR="00863905" w:rsidRDefault="00863905" w:rsidP="00863905">
      <w:r>
        <w:t xml:space="preserve">   D36       -2.71414  -0.00048   0.00000  -0.01448  -0.01445  -2.72858</w:t>
      </w:r>
    </w:p>
    <w:p w:rsidR="00863905" w:rsidRDefault="00863905" w:rsidP="00863905">
      <w:r>
        <w:t xml:space="preserve">   D37        1.56084  -0.00071   0.00000  -0.01883  -0.01880   1.54204</w:t>
      </w:r>
    </w:p>
    <w:p w:rsidR="00863905" w:rsidRDefault="00863905" w:rsidP="00863905">
      <w:r>
        <w:lastRenderedPageBreak/>
        <w:t xml:space="preserve">   D38        2.98641  -0.00005   0.00000  -0.02198  -0.02200   2.96440</w:t>
      </w:r>
    </w:p>
    <w:p w:rsidR="00863905" w:rsidRDefault="00863905" w:rsidP="00863905">
      <w:r>
        <w:t xml:space="preserve">   D39        0.82325  -0.00007   0.00000  -0.02190  -0.02191   0.80134</w:t>
      </w:r>
    </w:p>
    <w:p w:rsidR="00863905" w:rsidRDefault="00863905" w:rsidP="00863905">
      <w:r>
        <w:t xml:space="preserve">   D40       -1.18495  -0.00029   0.00000  -0.02625  -0.02627  -1.21122</w:t>
      </w:r>
    </w:p>
    <w:p w:rsidR="00863905" w:rsidRDefault="00863905" w:rsidP="00863905">
      <w:r>
        <w:t xml:space="preserve">   D41        1.16548   0.00002   0.00000  -0.00924  -0.00932   1.15616</w:t>
      </w:r>
    </w:p>
    <w:p w:rsidR="00863905" w:rsidRDefault="00863905" w:rsidP="00863905">
      <w:r>
        <w:t xml:space="preserve">   D42       -0.99767   0.00000   0.00000  -0.00916  -0.00923  -1.00690</w:t>
      </w:r>
    </w:p>
    <w:p w:rsidR="00863905" w:rsidRDefault="00863905" w:rsidP="00863905">
      <w:r>
        <w:t xml:space="preserve">   D43       -3.00587  -0.00023   0.00000  -0.01351  -0.01359  -3.01946</w:t>
      </w:r>
    </w:p>
    <w:p w:rsidR="00863905" w:rsidRDefault="00863905" w:rsidP="00863905">
      <w:r>
        <w:t xml:space="preserve">   D44        1.06666   0.00102   0.00000  -0.02037  -0.02037   1.04630</w:t>
      </w:r>
    </w:p>
    <w:p w:rsidR="00863905" w:rsidRDefault="00863905" w:rsidP="00863905">
      <w:r>
        <w:t xml:space="preserve">   D45        3.01161  -0.00029   0.00000  -0.02336  -0.02338   2.98824</w:t>
      </w:r>
    </w:p>
    <w:p w:rsidR="00863905" w:rsidRDefault="00863905" w:rsidP="00863905">
      <w:r>
        <w:t xml:space="preserve">   D46       -1.16589   0.00061   0.00000  -0.02030  -0.02042  -1.18631</w:t>
      </w:r>
    </w:p>
    <w:p w:rsidR="00863905" w:rsidRDefault="00863905" w:rsidP="00863905">
      <w:r>
        <w:t xml:space="preserve">   D47       -1.02494  -0.00042   0.00000  -0.03839  -0.03838  -1.06332</w:t>
      </w:r>
    </w:p>
    <w:p w:rsidR="00863905" w:rsidRDefault="00863905" w:rsidP="00863905">
      <w:r>
        <w:t xml:space="preserve">   D48        0.92001  -0.00173   0.00000  -0.04138  -0.04139   0.87862</w:t>
      </w:r>
    </w:p>
    <w:p w:rsidR="00863905" w:rsidRDefault="00863905" w:rsidP="00863905">
      <w:r>
        <w:t xml:space="preserve">   D49        3.02570  -0.00083   0.00000  -0.03832  -0.03843   2.98727</w:t>
      </w:r>
    </w:p>
    <w:p w:rsidR="00863905" w:rsidRDefault="00863905" w:rsidP="00863905">
      <w:r>
        <w:t xml:space="preserve">   D50       -3.08969   0.00032   0.00000  -0.03318  -0.03314  -3.12284</w:t>
      </w:r>
    </w:p>
    <w:p w:rsidR="00863905" w:rsidRDefault="00863905" w:rsidP="00863905">
      <w:r>
        <w:t xml:space="preserve">   D51       -1.14474  -0.00098   0.00000  -0.03617  -0.03615  -1.18090</w:t>
      </w:r>
    </w:p>
    <w:p w:rsidR="00863905" w:rsidRDefault="00863905" w:rsidP="00863905">
      <w:r>
        <w:t xml:space="preserve">   D52        0.96094  -0.00009   0.00000  -0.03312  -0.03319   0.92775</w:t>
      </w:r>
    </w:p>
    <w:p w:rsidR="00863905" w:rsidRDefault="00863905" w:rsidP="00863905">
      <w:r>
        <w:t xml:space="preserve">   D53       -0.02022  -0.00016   0.00000   0.01341   0.01339  -0.00683</w:t>
      </w:r>
    </w:p>
    <w:p w:rsidR="00863905" w:rsidRDefault="00863905" w:rsidP="00863905">
      <w:r>
        <w:t xml:space="preserve">   D54        2.14812  -0.00011   0.00000   0.01038   0.01034   2.15846</w:t>
      </w:r>
    </w:p>
    <w:p w:rsidR="00863905" w:rsidRDefault="00863905" w:rsidP="00863905">
      <w:r>
        <w:t xml:space="preserve">   D55       -2.10951  -0.00003   0.00000   0.01354   0.01349  -2.09602</w:t>
      </w:r>
    </w:p>
    <w:p w:rsidR="00863905" w:rsidRDefault="00863905" w:rsidP="00863905">
      <w:r>
        <w:t xml:space="preserve">   D56       -2.17948  -0.00046   0.00000   0.00620   0.00621  -2.17327</w:t>
      </w:r>
    </w:p>
    <w:p w:rsidR="00863905" w:rsidRDefault="00863905" w:rsidP="00863905">
      <w:r>
        <w:t xml:space="preserve">   D57       -0.01114  -0.00041   0.00000   0.00317   0.00316  -0.00798</w:t>
      </w:r>
    </w:p>
    <w:p w:rsidR="00863905" w:rsidRDefault="00863905" w:rsidP="00863905">
      <w:r>
        <w:t xml:space="preserve">   D58        2.01441  -0.00032   0.00000   0.00632   0.00632   2.02073</w:t>
      </w:r>
    </w:p>
    <w:p w:rsidR="00863905" w:rsidRDefault="00863905" w:rsidP="00863905">
      <w:r>
        <w:t xml:space="preserve">   D59        2.07091  -0.00019   0.00000   0.00980   0.00980   2.08071</w:t>
      </w:r>
    </w:p>
    <w:p w:rsidR="00863905" w:rsidRDefault="00863905" w:rsidP="00863905">
      <w:r>
        <w:t xml:space="preserve">   D60       -2.04393  -0.00014   0.00000   0.00677   0.00675  -2.03718</w:t>
      </w:r>
    </w:p>
    <w:p w:rsidR="00863905" w:rsidRDefault="00863905" w:rsidP="00863905">
      <w:r>
        <w:t xml:space="preserve">   D61       -0.01838  -0.00005   0.00000   0.00992   0.00990  -0.00847</w:t>
      </w:r>
    </w:p>
    <w:p w:rsidR="00863905" w:rsidRDefault="00863905" w:rsidP="00863905">
      <w:r>
        <w:t xml:space="preserve">   D62       -0.01727   0.00016   0.00000   0.00375   0.00383  -0.01344</w:t>
      </w:r>
    </w:p>
    <w:p w:rsidR="00863905" w:rsidRDefault="00863905" w:rsidP="00863905">
      <w:r>
        <w:t xml:space="preserve">   D63        3.13670  -0.00017   0.00000  -0.00788  -0.00778   3.12892</w:t>
      </w:r>
    </w:p>
    <w:p w:rsidR="00863905" w:rsidRDefault="00863905" w:rsidP="00863905">
      <w:r>
        <w:t xml:space="preserve">   D64        0.00867  -0.00005   0.00000   0.00508   0.00503   0.01370</w:t>
      </w:r>
    </w:p>
    <w:p w:rsidR="00863905" w:rsidRDefault="00863905" w:rsidP="00863905">
      <w:r>
        <w:lastRenderedPageBreak/>
        <w:t xml:space="preserve">   D65       -3.12125  -0.00024   0.00000  -0.00351  -0.00363  -3.12488</w:t>
      </w:r>
    </w:p>
    <w:p w:rsidR="00863905" w:rsidRDefault="00863905" w:rsidP="00863905">
      <w:r>
        <w:t xml:space="preserve">   D66       -0.04874  -0.00015   0.00000   0.03867   0.03856  -0.01018</w:t>
      </w:r>
    </w:p>
    <w:p w:rsidR="00863905" w:rsidRDefault="00863905" w:rsidP="00863905">
      <w:r>
        <w:t xml:space="preserve">   D67        1.82581   0.00046   0.00000   0.02353   0.02350   1.84931</w:t>
      </w:r>
    </w:p>
    <w:p w:rsidR="00863905" w:rsidRDefault="00863905" w:rsidP="00863905">
      <w:r>
        <w:t xml:space="preserve">   D68       -1.81707   0.00022   0.00000   0.02083   0.02091  -1.79616</w:t>
      </w:r>
    </w:p>
    <w:p w:rsidR="00863905" w:rsidRDefault="00863905" w:rsidP="00863905">
      <w:r>
        <w:t xml:space="preserve">   D69       -1.88843  -0.00039   0.00000   0.02947   0.02934  -1.85909</w:t>
      </w:r>
    </w:p>
    <w:p w:rsidR="00863905" w:rsidRDefault="00863905" w:rsidP="00863905">
      <w:r>
        <w:t xml:space="preserve">   D70       -0.01389   0.00022   0.00000   0.01433   0.01429   0.00040</w:t>
      </w:r>
    </w:p>
    <w:p w:rsidR="00863905" w:rsidRDefault="00863905" w:rsidP="00863905">
      <w:r>
        <w:t xml:space="preserve">   D71        2.62642  -0.00002   0.00000   0.01163   0.01169   2.63812</w:t>
      </w:r>
    </w:p>
    <w:p w:rsidR="00863905" w:rsidRDefault="00863905" w:rsidP="00863905">
      <w:r>
        <w:t xml:space="preserve">   D72        1.77415  -0.00051   0.00000   0.01197   0.01176   1.78591</w:t>
      </w:r>
    </w:p>
    <w:p w:rsidR="00863905" w:rsidRDefault="00863905" w:rsidP="00863905">
      <w:r>
        <w:t xml:space="preserve">   D73       -2.63448   0.00009   0.00000  -0.00317  -0.00330  -2.63778</w:t>
      </w:r>
    </w:p>
    <w:p w:rsidR="00863905" w:rsidRDefault="00863905" w:rsidP="00863905">
      <w:r>
        <w:t xml:space="preserve">   D74        0.00582  -0.00014   0.00000  -0.00586  -0.00589  -0.00006</w:t>
      </w:r>
    </w:p>
    <w:p w:rsidR="00863905" w:rsidRDefault="00863905" w:rsidP="00863905">
      <w:r>
        <w:t xml:space="preserve">   D75       -1.92991   0.00020   0.00000  -0.01093  -0.01070  -1.94061</w:t>
      </w:r>
    </w:p>
    <w:p w:rsidR="00863905" w:rsidRDefault="00863905" w:rsidP="00863905">
      <w:r>
        <w:t xml:space="preserve">   D76        1.19600   0.00061   0.00000   0.00380   0.00402   1.20003</w:t>
      </w:r>
    </w:p>
    <w:p w:rsidR="00863905" w:rsidRDefault="00863905" w:rsidP="00863905">
      <w:r>
        <w:t xml:space="preserve">   D77        0.01965  -0.00022   0.00000  -0.01157  -0.01164   0.00801</w:t>
      </w:r>
    </w:p>
    <w:p w:rsidR="00863905" w:rsidRDefault="00863905" w:rsidP="00863905">
      <w:r>
        <w:t xml:space="preserve">   D78       -3.13762   0.00019   0.00000   0.00316   0.00308  -3.13454</w:t>
      </w:r>
    </w:p>
    <w:p w:rsidR="00863905" w:rsidRDefault="00863905" w:rsidP="00863905">
      <w:r>
        <w:t xml:space="preserve">   D79        2.67361  -0.00015   0.00000   0.00626   0.00620   2.67981</w:t>
      </w:r>
    </w:p>
    <w:p w:rsidR="00863905" w:rsidRDefault="00863905" w:rsidP="00863905">
      <w:r>
        <w:t xml:space="preserve">   D80       -0.48366   0.00025   0.00000   0.02099   0.02092  -0.46275</w:t>
      </w:r>
    </w:p>
    <w:p w:rsidR="00863905" w:rsidRDefault="00863905" w:rsidP="00863905">
      <w:r>
        <w:t xml:space="preserve">   D81        1.96178  -0.00062   0.00000  -0.02001  -0.02025   1.94153</w:t>
      </w:r>
    </w:p>
    <w:p w:rsidR="00863905" w:rsidRDefault="00863905" w:rsidP="00863905">
      <w:r>
        <w:t xml:space="preserve">   D82       -1.19465  -0.00038   0.00000  -0.00906  -0.00924  -1.20388</w:t>
      </w:r>
    </w:p>
    <w:p w:rsidR="00863905" w:rsidRDefault="00863905" w:rsidP="00863905">
      <w:r>
        <w:t xml:space="preserve">   D83        0.00369  -0.00010   0.00000  -0.01236  -0.01237  -0.00869</w:t>
      </w:r>
    </w:p>
    <w:p w:rsidR="00863905" w:rsidRDefault="00863905" w:rsidP="00863905">
      <w:r>
        <w:t xml:space="preserve">   D84        3.13045   0.00015   0.00000  -0.00141  -0.00136   3.12909</w:t>
      </w:r>
    </w:p>
    <w:p w:rsidR="00863905" w:rsidRDefault="00863905" w:rsidP="00863905">
      <w:r>
        <w:t xml:space="preserve">   D85       -2.67732   0.00034   0.00000  -0.00276  -0.00278  -2.68010</w:t>
      </w:r>
    </w:p>
    <w:p w:rsidR="00863905" w:rsidRDefault="00863905" w:rsidP="00863905">
      <w:r>
        <w:t xml:space="preserve">   D86        0.44944   0.00058   0.00000   0.00820   0.00824   0.45767</w:t>
      </w:r>
    </w:p>
    <w:p w:rsidR="00863905" w:rsidRDefault="00863905" w:rsidP="00863905">
      <w:r>
        <w:t xml:space="preserve">         Item               Value     Threshold  Converged?</w:t>
      </w:r>
    </w:p>
    <w:p w:rsidR="00863905" w:rsidRDefault="00863905" w:rsidP="00863905">
      <w:r>
        <w:t xml:space="preserve"> Maximum Force            0.004111     0.000450     NO </w:t>
      </w:r>
    </w:p>
    <w:p w:rsidR="00863905" w:rsidRDefault="00863905" w:rsidP="00863905">
      <w:r>
        <w:t xml:space="preserve"> RMS     Force            0.000897     0.000300     NO </w:t>
      </w:r>
    </w:p>
    <w:p w:rsidR="00863905" w:rsidRDefault="00863905" w:rsidP="00863905">
      <w:r>
        <w:t xml:space="preserve"> Maximum Displacement     0.099211     0.001800     NO </w:t>
      </w:r>
    </w:p>
    <w:p w:rsidR="00863905" w:rsidRDefault="00863905" w:rsidP="00863905">
      <w:r>
        <w:t xml:space="preserve"> RMS     Displacement     0.026348     0.001200     NO </w:t>
      </w:r>
    </w:p>
    <w:p w:rsidR="00863905" w:rsidRDefault="00863905" w:rsidP="00863905">
      <w:r>
        <w:lastRenderedPageBreak/>
        <w:t xml:space="preserve"> Predicted change in Energy=-3.848174D-04</w:t>
      </w:r>
    </w:p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/>
    <w:p w:rsidR="00863905" w:rsidRDefault="00863905" w:rsidP="00863905">
      <w:r>
        <w:t xml:space="preserve">                          Input orientation: 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-1.141729    1.562067    0.442321</w:t>
      </w:r>
    </w:p>
    <w:p w:rsidR="00863905" w:rsidRDefault="00863905" w:rsidP="00863905">
      <w:r>
        <w:t xml:space="preserve">      2          6           0        0.180402    1.277955    0.106482</w:t>
      </w:r>
    </w:p>
    <w:p w:rsidR="00863905" w:rsidRDefault="00863905" w:rsidP="00863905">
      <w:r>
        <w:t xml:space="preserve">      3          6           0       -0.750712    3.778794   -0.371023</w:t>
      </w:r>
    </w:p>
    <w:p w:rsidR="00863905" w:rsidRDefault="00863905" w:rsidP="00863905">
      <w:r>
        <w:t xml:space="preserve">      4          6           0       -1.622148    2.851196    0.198095</w:t>
      </w:r>
    </w:p>
    <w:p w:rsidR="00863905" w:rsidRDefault="00863905" w:rsidP="00863905">
      <w:r>
        <w:t xml:space="preserve">      5          1           0       -1.740299    0.845323    1.022655</w:t>
      </w:r>
    </w:p>
    <w:p w:rsidR="00863905" w:rsidRDefault="00863905" w:rsidP="00863905">
      <w:r>
        <w:t xml:space="preserve">      6          1           0       -2.598619    3.165146    0.593959</w:t>
      </w:r>
    </w:p>
    <w:p w:rsidR="00863905" w:rsidRDefault="00863905" w:rsidP="00863905">
      <w:r>
        <w:t xml:space="preserve">      7          6           0        0.792652    1.921446   -1.088539</w:t>
      </w:r>
    </w:p>
    <w:p w:rsidR="00863905" w:rsidRDefault="00863905" w:rsidP="00863905">
      <w:r>
        <w:t xml:space="preserve">      8          1           0        1.912408    1.936162   -0.992542</w:t>
      </w:r>
    </w:p>
    <w:p w:rsidR="00863905" w:rsidRDefault="00863905" w:rsidP="00863905">
      <w:r>
        <w:t xml:space="preserve">      9          1           0        0.560148    1.268651   -1.976311</w:t>
      </w:r>
    </w:p>
    <w:p w:rsidR="00863905" w:rsidRDefault="00863905" w:rsidP="00863905">
      <w:r>
        <w:t xml:space="preserve">     10          6           0        0.273746    3.327678   -1.353807</w:t>
      </w:r>
    </w:p>
    <w:p w:rsidR="00863905" w:rsidRDefault="00863905" w:rsidP="00863905">
      <w:r>
        <w:t xml:space="preserve">     11          1           0        1.130683    4.054532   -1.383589</w:t>
      </w:r>
    </w:p>
    <w:p w:rsidR="00863905" w:rsidRDefault="00863905" w:rsidP="00863905">
      <w:r>
        <w:t xml:space="preserve">     12          1           0       -0.202689    3.360124   -2.373707</w:t>
      </w:r>
    </w:p>
    <w:p w:rsidR="00863905" w:rsidRDefault="00863905" w:rsidP="00863905">
      <w:r>
        <w:t xml:space="preserve">     13          1           0       -1.025183    4.845124   -0.418986</w:t>
      </w:r>
    </w:p>
    <w:p w:rsidR="00863905" w:rsidRDefault="00863905" w:rsidP="00863905">
      <w:r>
        <w:t xml:space="preserve">     14          1           0        0.654831    0.342505    0.445141</w:t>
      </w:r>
    </w:p>
    <w:p w:rsidR="00863905" w:rsidRDefault="00863905" w:rsidP="00863905">
      <w:r>
        <w:t xml:space="preserve">     15          8           0        2.755026    3.864212    0.821596</w:t>
      </w:r>
    </w:p>
    <w:p w:rsidR="00863905" w:rsidRDefault="00863905" w:rsidP="00863905">
      <w:r>
        <w:t xml:space="preserve">     16          6           0        0.472130    3.872119    1.420272</w:t>
      </w:r>
    </w:p>
    <w:p w:rsidR="00863905" w:rsidRDefault="00863905" w:rsidP="00863905">
      <w:r>
        <w:t xml:space="preserve">     17          6           0        0.966030    2.574836    1.664044</w:t>
      </w:r>
    </w:p>
    <w:p w:rsidR="00863905" w:rsidRDefault="00863905" w:rsidP="00863905">
      <w:r>
        <w:t xml:space="preserve">     18          6           0        1.607872    4.678991    0.896050</w:t>
      </w:r>
    </w:p>
    <w:p w:rsidR="00863905" w:rsidRDefault="00863905" w:rsidP="00863905">
      <w:r>
        <w:t xml:space="preserve">     19          8           0        1.747227    5.836590    0.535273</w:t>
      </w:r>
    </w:p>
    <w:p w:rsidR="00863905" w:rsidRDefault="00863905" w:rsidP="00863905">
      <w:r>
        <w:lastRenderedPageBreak/>
        <w:t xml:space="preserve">     20          6           0        2.406072    2.581951    1.290758</w:t>
      </w:r>
    </w:p>
    <w:p w:rsidR="00863905" w:rsidRDefault="00863905" w:rsidP="00863905">
      <w:r>
        <w:t xml:space="preserve">     21          8           0        3.303723    1.755091    1.307467</w:t>
      </w:r>
    </w:p>
    <w:p w:rsidR="00863905" w:rsidRDefault="00863905" w:rsidP="00863905">
      <w:r>
        <w:t xml:space="preserve">     22          1           0       -0.351012    4.355755    1.951591</w:t>
      </w:r>
    </w:p>
    <w:p w:rsidR="00863905" w:rsidRDefault="00863905" w:rsidP="00863905">
      <w:r>
        <w:t xml:space="preserve">     23          1           0        0.593038    1.876760    2.417256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              Distance matrix (angstroms):</w:t>
      </w:r>
    </w:p>
    <w:p w:rsidR="00863905" w:rsidRDefault="00863905" w:rsidP="00863905">
      <w:r>
        <w:t xml:space="preserve">                    1          2          3          4          5</w:t>
      </w:r>
    </w:p>
    <w:p w:rsidR="00863905" w:rsidRDefault="00863905" w:rsidP="00863905">
      <w:r>
        <w:t xml:space="preserve">     1  C    0.000000</w:t>
      </w:r>
    </w:p>
    <w:p w:rsidR="00863905" w:rsidRDefault="00863905" w:rsidP="00863905">
      <w:r>
        <w:t xml:space="preserve">     2  C    1.393391   0.000000</w:t>
      </w:r>
    </w:p>
    <w:p w:rsidR="00863905" w:rsidRDefault="00863905" w:rsidP="00863905">
      <w:r>
        <w:t xml:space="preserve">     3  C    2.393387   2.710937   0.000000</w:t>
      </w:r>
    </w:p>
    <w:p w:rsidR="00863905" w:rsidRDefault="00863905" w:rsidP="00863905">
      <w:r>
        <w:t xml:space="preserve">     4  C    1.397248   2.394299   1.394178   0.000000</w:t>
      </w:r>
    </w:p>
    <w:p w:rsidR="00863905" w:rsidRDefault="00863905" w:rsidP="00863905">
      <w:r>
        <w:t xml:space="preserve">     5  H    1.099453   2.171552   3.395125   2.171955   0.000000</w:t>
      </w:r>
    </w:p>
    <w:p w:rsidR="00863905" w:rsidRDefault="00863905" w:rsidP="00863905">
      <w:r>
        <w:t xml:space="preserve">     6  H    2.171494   3.394419   2.173135   1.099441   2.510393</w:t>
      </w:r>
    </w:p>
    <w:p w:rsidR="00863905" w:rsidRDefault="00863905" w:rsidP="00863905">
      <w:r>
        <w:t xml:space="preserve">     7  C    2.492894   1.488961   2.519235   2.889831   3.468577</w:t>
      </w:r>
    </w:p>
    <w:p w:rsidR="00863905" w:rsidRDefault="00863905" w:rsidP="00863905">
      <w:r>
        <w:t xml:space="preserve">     8  H    3.395075   2.154283   3.297542   3.840311   4.311986</w:t>
      </w:r>
    </w:p>
    <w:p w:rsidR="00863905" w:rsidRDefault="00863905" w:rsidP="00863905">
      <w:r>
        <w:t xml:space="preserve">     9  H    2.971912   2.117149   3.255168   3.463366   3.803296</w:t>
      </w:r>
    </w:p>
    <w:p w:rsidR="00863905" w:rsidRDefault="00863905" w:rsidP="00863905">
      <w:r>
        <w:t xml:space="preserve">    10  C    2.889123   2.518437   1.489592   2.495967   3.983220</w:t>
      </w:r>
    </w:p>
    <w:p w:rsidR="00863905" w:rsidRDefault="00863905" w:rsidP="00863905">
      <w:r>
        <w:t xml:space="preserve">    11  H    3.835386   3.291311   2.154291   3.395264   4.932705</w:t>
      </w:r>
    </w:p>
    <w:p w:rsidR="00863905" w:rsidRDefault="00863905" w:rsidP="00863905">
      <w:r>
        <w:t xml:space="preserve">    12  H    3.470565   3.260908   2.118102   2.981281   4.497082</w:t>
      </w:r>
    </w:p>
    <w:p w:rsidR="00863905" w:rsidRDefault="00863905" w:rsidP="00863905">
      <w:r>
        <w:t xml:space="preserve">    13  H    3.396159   3.801874   1.102132   2.170923   4.311396</w:t>
      </w:r>
    </w:p>
    <w:p w:rsidR="00863905" w:rsidRDefault="00863905" w:rsidP="00863905">
      <w:r>
        <w:t xml:space="preserve">    14  H    2.171398   1.102197   3.801283   3.396939   2.514557</w:t>
      </w:r>
    </w:p>
    <w:p w:rsidR="00863905" w:rsidRDefault="00863905" w:rsidP="00863905">
      <w:r>
        <w:t xml:space="preserve">    15  O    4.541853   3.718710   3.704030   4.535924   5.418678</w:t>
      </w:r>
    </w:p>
    <w:p w:rsidR="00863905" w:rsidRDefault="00863905" w:rsidP="00863905">
      <w:r>
        <w:t xml:space="preserve">    16  C    2.982829   2.922471   2.170896   2.630969   3.770204</w:t>
      </w:r>
    </w:p>
    <w:p w:rsidR="00863905" w:rsidRDefault="00863905" w:rsidP="00863905">
      <w:r>
        <w:t xml:space="preserve">    17  C    2.638362   2.173732   2.922022   2.987313   3.275181</w:t>
      </w:r>
    </w:p>
    <w:p w:rsidR="00863905" w:rsidRDefault="00863905" w:rsidP="00863905">
      <w:r>
        <w:t xml:space="preserve">    18  C    4.181075   3.772020   2.824668   3.776374   5.091492</w:t>
      </w:r>
    </w:p>
    <w:p w:rsidR="00863905" w:rsidRDefault="00863905" w:rsidP="00863905">
      <w:r>
        <w:t xml:space="preserve">    19  O    5.160064   4.839417   3.360892   4.514305   6.108448</w:t>
      </w:r>
    </w:p>
    <w:p w:rsidR="00863905" w:rsidRDefault="00863905" w:rsidP="00863905">
      <w:r>
        <w:t xml:space="preserve">    20  C    3.787731   2.838402   3.762876   4.182459   4.503349</w:t>
      </w:r>
    </w:p>
    <w:p w:rsidR="00863905" w:rsidRDefault="00863905" w:rsidP="00863905">
      <w:r>
        <w:lastRenderedPageBreak/>
        <w:t xml:space="preserve">    21  O    4.532966   3.380112   4.832302   5.166852   5.133318</w:t>
      </w:r>
    </w:p>
    <w:p w:rsidR="00863905" w:rsidRDefault="00863905" w:rsidP="00863905">
      <w:r>
        <w:t xml:space="preserve">    22  H    3.272280   3.627627   2.426351   2.637088   3.887952</w:t>
      </w:r>
    </w:p>
    <w:p w:rsidR="00863905" w:rsidRDefault="00863905" w:rsidP="00863905">
      <w:r>
        <w:t xml:space="preserve">    23  H    2.647417   2.422501   3.632891   3.283481   2.907445</w:t>
      </w:r>
    </w:p>
    <w:p w:rsidR="00863905" w:rsidRDefault="00863905" w:rsidP="00863905">
      <w:r>
        <w:t xml:space="preserve">                    6          7          8          9         10</w:t>
      </w:r>
    </w:p>
    <w:p w:rsidR="00863905" w:rsidRDefault="00863905" w:rsidP="00863905">
      <w:r>
        <w:t xml:space="preserve">     6  H    0.000000</w:t>
      </w:r>
    </w:p>
    <w:p w:rsidR="00863905" w:rsidRDefault="00863905" w:rsidP="00863905">
      <w:r>
        <w:t xml:space="preserve">     7  C    3.984760   0.000000</w:t>
      </w:r>
    </w:p>
    <w:p w:rsidR="00863905" w:rsidRDefault="00863905" w:rsidP="00863905">
      <w:r>
        <w:t xml:space="preserve">     8  H    4.937282   1.123959   0.000000</w:t>
      </w:r>
    </w:p>
    <w:p w:rsidR="00863905" w:rsidRDefault="00863905" w:rsidP="00863905">
      <w:r>
        <w:t xml:space="preserve">     9  H    4.492304   1.126205   1.800550   0.000000</w:t>
      </w:r>
    </w:p>
    <w:p w:rsidR="00863905" w:rsidRDefault="00863905" w:rsidP="00863905">
      <w:r>
        <w:t xml:space="preserve">    10  C    3.474291   1.522209   2.179918   2.170053   0.000000</w:t>
      </w:r>
    </w:p>
    <w:p w:rsidR="00863905" w:rsidRDefault="00863905" w:rsidP="00863905">
      <w:r>
        <w:t xml:space="preserve">    11  H    4.313861   2.179765   2.291616   2.904817   1.124075</w:t>
      </w:r>
    </w:p>
    <w:p w:rsidR="00863905" w:rsidRDefault="00863905" w:rsidP="00863905">
      <w:r>
        <w:t xml:space="preserve">    12  H    3.819102   2.170750   2.899813   2.261438   1.126161</w:t>
      </w:r>
    </w:p>
    <w:p w:rsidR="00863905" w:rsidRDefault="00863905" w:rsidP="00863905">
      <w:r>
        <w:t xml:space="preserve">    13  H    2.514774   3.507238   4.173783   4.210664   2.205391</w:t>
      </w:r>
    </w:p>
    <w:p w:rsidR="00863905" w:rsidRDefault="00863905" w:rsidP="00863905">
      <w:r>
        <w:t xml:space="preserve">    14  H    4.309801   2.205498   2.487604   2.594252   3.506094</w:t>
      </w:r>
    </w:p>
    <w:p w:rsidR="00863905" w:rsidRDefault="00863905" w:rsidP="00863905">
      <w:r>
        <w:t xml:space="preserve">    15  O    5.403891   3.357658   2.778215   4.402580   3.343201</w:t>
      </w:r>
    </w:p>
    <w:p w:rsidR="00863905" w:rsidRDefault="00863905" w:rsidP="00863905">
      <w:r>
        <w:t xml:space="preserve">    16  C    3.257622   3.194056   3.412331   4.280487   2.833953</w:t>
      </w:r>
    </w:p>
    <w:p w:rsidR="00863905" w:rsidRDefault="00863905" w:rsidP="00863905">
      <w:r>
        <w:t xml:space="preserve">    17  C    3.768324   2.834377   2.891537   3.888836   3.186448</w:t>
      </w:r>
    </w:p>
    <w:p w:rsidR="00863905" w:rsidRDefault="00863905" w:rsidP="00863905">
      <w:r>
        <w:t xml:space="preserve">    18  C    4.480798   3.493884   3.344044   4.580240   2.944112</w:t>
      </w:r>
    </w:p>
    <w:p w:rsidR="00863905" w:rsidRDefault="00863905" w:rsidP="00863905">
      <w:r>
        <w:t xml:space="preserve">    19  O    5.101611   4.344690   4.192236   5.346333   3.469064</w:t>
      </w:r>
    </w:p>
    <w:p w:rsidR="00863905" w:rsidRDefault="00863905" w:rsidP="00863905">
      <w:r>
        <w:t xml:space="preserve">    20  C    5.086510   2.949652   2.423677   3.975668   3.478023</w:t>
      </w:r>
    </w:p>
    <w:p w:rsidR="00863905" w:rsidRDefault="00863905" w:rsidP="00863905">
      <w:r>
        <w:t xml:space="preserve">    21  O    6.110237   3.474765   2.694176   4.306626   4.328530</w:t>
      </w:r>
    </w:p>
    <w:p w:rsidR="00863905" w:rsidRDefault="00863905" w:rsidP="00863905">
      <w:r>
        <w:t xml:space="preserve">    22  H    2.883133   4.059091   4.432315   5.078271   3.517516</w:t>
      </w:r>
    </w:p>
    <w:p w:rsidR="00863905" w:rsidRDefault="00863905" w:rsidP="00863905">
      <w:r>
        <w:t xml:space="preserve">    23  H    3.895000   3.511757   3.656636   4.435573   4.053150</w:t>
      </w:r>
    </w:p>
    <w:p w:rsidR="00863905" w:rsidRDefault="00863905" w:rsidP="00863905">
      <w:r>
        <w:t xml:space="preserve">                   11         12         13         14         15</w:t>
      </w:r>
    </w:p>
    <w:p w:rsidR="00863905" w:rsidRDefault="00863905" w:rsidP="00863905">
      <w:r>
        <w:t xml:space="preserve">    11  H    0.000000</w:t>
      </w:r>
    </w:p>
    <w:p w:rsidR="00863905" w:rsidRDefault="00863905" w:rsidP="00863905">
      <w:r>
        <w:t xml:space="preserve">    12  H    1.800115   0.000000</w:t>
      </w:r>
    </w:p>
    <w:p w:rsidR="00863905" w:rsidRDefault="00863905" w:rsidP="00863905">
      <w:r>
        <w:t xml:space="preserve">    13  H    2.490632   2.588948   0.000000</w:t>
      </w:r>
    </w:p>
    <w:p w:rsidR="00863905" w:rsidRDefault="00863905" w:rsidP="00863905">
      <w:r>
        <w:t xml:space="preserve">    14  H    4.165313   4.217495   4.882903   0.000000</w:t>
      </w:r>
    </w:p>
    <w:p w:rsidR="00863905" w:rsidRDefault="00863905" w:rsidP="00863905">
      <w:r>
        <w:lastRenderedPageBreak/>
        <w:t xml:space="preserve">    15  O    2.745461   4.383165   4.097708   4.117640   0.000000</w:t>
      </w:r>
    </w:p>
    <w:p w:rsidR="00863905" w:rsidRDefault="00863905" w:rsidP="00863905">
      <w:r>
        <w:t xml:space="preserve">    16  C    2.885933   3.887389   2.563505   3.666392   2.360104</w:t>
      </w:r>
    </w:p>
    <w:p w:rsidR="00863905" w:rsidRDefault="00863905" w:rsidP="00863905">
      <w:r>
        <w:t xml:space="preserve">    17  C    3.391855   4.276214   3.668535   2.562396   2.360661</w:t>
      </w:r>
    </w:p>
    <w:p w:rsidR="00863905" w:rsidRDefault="00863905" w:rsidP="00863905">
      <w:r>
        <w:t xml:space="preserve">    18  C    2.411309   3.963439   2.947863   4.462814   1.409032</w:t>
      </w:r>
    </w:p>
    <w:p w:rsidR="00863905" w:rsidRDefault="00863905" w:rsidP="00863905">
      <w:r>
        <w:t xml:space="preserve">    19  O    2.690333   4.289197   3.095136   5.602359   2.233365</w:t>
      </w:r>
    </w:p>
    <w:p w:rsidR="00863905" w:rsidRDefault="00863905" w:rsidP="00863905">
      <w:r>
        <w:t xml:space="preserve">    20  C    3.308663   4.565029   4.451819   2.965979   1.409282</w:t>
      </w:r>
    </w:p>
    <w:p w:rsidR="00863905" w:rsidRDefault="00863905" w:rsidP="00863905">
      <w:r>
        <w:t xml:space="preserve">    21  O    4.153471   5.331238   5.591813   3.123401   2.232830</w:t>
      </w:r>
    </w:p>
    <w:p w:rsidR="00863905" w:rsidRDefault="00863905" w:rsidP="00863905">
      <w:r>
        <w:t xml:space="preserve">    22  H    3.661910   4.440887   2.512693   4.403099   3.341553</w:t>
      </w:r>
    </w:p>
    <w:p w:rsidR="00863905" w:rsidRDefault="00863905" w:rsidP="00863905">
      <w:r>
        <w:t xml:space="preserve">    23  H    4.413409   5.078078   4.412946   2.499398   3.342198</w:t>
      </w:r>
    </w:p>
    <w:p w:rsidR="00863905" w:rsidRDefault="00863905" w:rsidP="00863905">
      <w:r>
        <w:t xml:space="preserve">                   16         17         18         19         20</w:t>
      </w:r>
    </w:p>
    <w:p w:rsidR="00863905" w:rsidRDefault="00863905" w:rsidP="00863905">
      <w:r>
        <w:t xml:space="preserve">    16  C    0.000000</w:t>
      </w:r>
    </w:p>
    <w:p w:rsidR="00863905" w:rsidRDefault="00863905" w:rsidP="00863905">
      <w:r>
        <w:t xml:space="preserve">    17  C    1.409363   0.000000</w:t>
      </w:r>
    </w:p>
    <w:p w:rsidR="00863905" w:rsidRDefault="00863905" w:rsidP="00863905">
      <w:r>
        <w:t xml:space="preserve">    18  C    1.488544   2.330073   0.000000</w:t>
      </w:r>
    </w:p>
    <w:p w:rsidR="00863905" w:rsidRDefault="00863905" w:rsidP="00863905">
      <w:r>
        <w:t xml:space="preserve">    19  O    2.503646   3.538846   1.220499   0.000000</w:t>
      </w:r>
    </w:p>
    <w:p w:rsidR="00863905" w:rsidRDefault="00863905" w:rsidP="00863905">
      <w:r>
        <w:t xml:space="preserve">    20  C    2.328399   1.487655   2.278265   3.405512   0.000000</w:t>
      </w:r>
    </w:p>
    <w:p w:rsidR="00863905" w:rsidRDefault="00863905" w:rsidP="00863905">
      <w:r>
        <w:t xml:space="preserve">    21  O    3.537295   2.502787   3.405050   4.435944   1.220555</w:t>
      </w:r>
    </w:p>
    <w:p w:rsidR="00863905" w:rsidRDefault="00863905" w:rsidP="00863905">
      <w:r>
        <w:t xml:space="preserve">    22  H    1.092596   2.233596   2.248527   2.932821   3.344337</w:t>
      </w:r>
    </w:p>
    <w:p w:rsidR="00863905" w:rsidRDefault="00863905" w:rsidP="00863905">
      <w:r>
        <w:t xml:space="preserve">    23  H    2.233842   1.092594   3.346110   4.533682   2.247973</w:t>
      </w:r>
    </w:p>
    <w:p w:rsidR="00863905" w:rsidRDefault="00863905" w:rsidP="00863905">
      <w:r>
        <w:t xml:space="preserve">                   21         22         23</w:t>
      </w:r>
    </w:p>
    <w:p w:rsidR="00863905" w:rsidRDefault="00863905" w:rsidP="00863905">
      <w:r>
        <w:t xml:space="preserve">    21  O    0.000000</w:t>
      </w:r>
    </w:p>
    <w:p w:rsidR="00863905" w:rsidRDefault="00863905" w:rsidP="00863905">
      <w:r>
        <w:t xml:space="preserve">    22  H    4.531604   0.000000</w:t>
      </w:r>
    </w:p>
    <w:p w:rsidR="00863905" w:rsidRDefault="00863905" w:rsidP="00863905">
      <w:r>
        <w:t xml:space="preserve">    23  H    2.931595   2.693230   0.000000</w:t>
      </w:r>
    </w:p>
    <w:p w:rsidR="00863905" w:rsidRDefault="00863905" w:rsidP="00863905">
      <w:r>
        <w:t xml:space="preserve"> Stoichiometry    C10H10O3</w:t>
      </w:r>
    </w:p>
    <w:p w:rsidR="00863905" w:rsidRDefault="00863905" w:rsidP="00863905">
      <w:r>
        <w:t xml:space="preserve"> Framework group  C1[X(C10H10O3)]</w:t>
      </w:r>
    </w:p>
    <w:p w:rsidR="00863905" w:rsidRDefault="00863905" w:rsidP="00863905">
      <w:r>
        <w:t xml:space="preserve"> Deg. of freedom    63</w:t>
      </w:r>
    </w:p>
    <w:p w:rsidR="00863905" w:rsidRDefault="00863905" w:rsidP="00863905">
      <w:r>
        <w:t xml:space="preserve"> Full point group                 C1      NOp   1</w:t>
      </w:r>
    </w:p>
    <w:p w:rsidR="00863905" w:rsidRDefault="00863905" w:rsidP="00863905">
      <w:r>
        <w:t xml:space="preserve"> Largest Abelian subgroup         C1      NOp   1</w:t>
      </w:r>
    </w:p>
    <w:p w:rsidR="00863905" w:rsidRDefault="00863905" w:rsidP="00863905">
      <w:r>
        <w:lastRenderedPageBreak/>
        <w:t xml:space="preserve"> Largest concise Abelian subgroup C1      NOp   1</w:t>
      </w:r>
    </w:p>
    <w:p w:rsidR="00863905" w:rsidRDefault="00863905" w:rsidP="00863905">
      <w:r>
        <w:t xml:space="preserve">                         Standard orientation: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 2.310362   -0.687142   -0.667757</w:t>
      </w:r>
    </w:p>
    <w:p w:rsidR="00863905" w:rsidRDefault="00863905" w:rsidP="00863905">
      <w:r>
        <w:t xml:space="preserve">      2          6           0        1.380628   -1.354360    0.127199</w:t>
      </w:r>
    </w:p>
    <w:p w:rsidR="00863905" w:rsidRDefault="00863905" w:rsidP="00863905">
      <w:r>
        <w:t xml:space="preserve">      3          6           0        1.364106    1.356483    0.142487</w:t>
      </w:r>
    </w:p>
    <w:p w:rsidR="00863905" w:rsidRDefault="00863905" w:rsidP="00863905">
      <w:r>
        <w:t xml:space="preserve">      4          6           0        2.301633    0.710066   -0.661826</w:t>
      </w:r>
    </w:p>
    <w:p w:rsidR="00863905" w:rsidRDefault="00863905" w:rsidP="00863905">
      <w:r>
        <w:t xml:space="preserve">      5          1           0        2.925958   -1.237143   -1.393936</w:t>
      </w:r>
    </w:p>
    <w:p w:rsidR="00863905" w:rsidRDefault="00863905" w:rsidP="00863905">
      <w:r>
        <w:t xml:space="preserve">      6          1           0        2.901492    1.273130   -1.391139</w:t>
      </w:r>
    </w:p>
    <w:p w:rsidR="00863905" w:rsidRDefault="00863905" w:rsidP="00863905">
      <w:r>
        <w:t xml:space="preserve">      7          6           0        0.974214   -0.770369    1.435170</w:t>
      </w:r>
    </w:p>
    <w:p w:rsidR="00863905" w:rsidRDefault="00863905" w:rsidP="00863905">
      <w:r>
        <w:t xml:space="preserve">      8          1           0       -0.031692   -1.166180    1.743019</w:t>
      </w:r>
    </w:p>
    <w:p w:rsidR="00863905" w:rsidRDefault="00863905" w:rsidP="00863905">
      <w:r>
        <w:t xml:space="preserve">      9          1           0        1.707649   -1.136240    2.207536</w:t>
      </w:r>
    </w:p>
    <w:p w:rsidR="00863905" w:rsidRDefault="00863905" w:rsidP="00863905">
      <w:r>
        <w:t xml:space="preserve">     10          6           0        0.959870    0.751755    1.442403</w:t>
      </w:r>
    </w:p>
    <w:p w:rsidR="00863905" w:rsidRDefault="00863905" w:rsidP="00863905">
      <w:r>
        <w:t xml:space="preserve">     11          1           0       -0.055948    1.125306    1.745912</w:t>
      </w:r>
    </w:p>
    <w:p w:rsidR="00863905" w:rsidRDefault="00863905" w:rsidP="00863905">
      <w:r>
        <w:t xml:space="preserve">     12          1           0        1.679479    1.124962    2.224144</w:t>
      </w:r>
    </w:p>
    <w:p w:rsidR="00863905" w:rsidRDefault="00863905" w:rsidP="00863905">
      <w:r>
        <w:t xml:space="preserve">     13          1           0        1.202140    2.442480    0.047231</w:t>
      </w:r>
    </w:p>
    <w:p w:rsidR="00863905" w:rsidRDefault="00863905" w:rsidP="00863905">
      <w:r>
        <w:t xml:space="preserve">     14          1           0        1.227393   -2.440263    0.016870</w:t>
      </w:r>
    </w:p>
    <w:p w:rsidR="00863905" w:rsidRDefault="00863905" w:rsidP="00863905">
      <w:r>
        <w:t xml:space="preserve">     15          8           0       -2.079921   -0.000654    0.271699</w:t>
      </w:r>
    </w:p>
    <w:p w:rsidR="00863905" w:rsidRDefault="00863905" w:rsidP="00863905">
      <w:r>
        <w:t xml:space="preserve">     16          6           0       -0.292709    0.703934   -1.099259</w:t>
      </w:r>
    </w:p>
    <w:p w:rsidR="00863905" w:rsidRDefault="00863905" w:rsidP="00863905">
      <w:r>
        <w:t xml:space="preserve">     17          6           0       -0.292347   -0.705428   -1.099647</w:t>
      </w:r>
    </w:p>
    <w:p w:rsidR="00863905" w:rsidRDefault="00863905" w:rsidP="00863905">
      <w:r>
        <w:t xml:space="preserve">     18          6           0       -1.426325    1.138771   -0.238099</w:t>
      </w:r>
    </w:p>
    <w:p w:rsidR="00863905" w:rsidRDefault="00863905" w:rsidP="00863905">
      <w:r>
        <w:t xml:space="preserve">     19          8           0       -1.884331    2.217667    0.102241</w:t>
      </w:r>
    </w:p>
    <w:p w:rsidR="00863905" w:rsidRDefault="00863905" w:rsidP="00863905">
      <w:r>
        <w:t xml:space="preserve">     20          6           0       -1.425785   -1.139494   -0.239403</w:t>
      </w:r>
    </w:p>
    <w:p w:rsidR="00863905" w:rsidRDefault="00863905" w:rsidP="00863905">
      <w:r>
        <w:t xml:space="preserve">     21          8           0       -1.887078   -2.218274    0.097046</w:t>
      </w:r>
    </w:p>
    <w:p w:rsidR="00863905" w:rsidRDefault="00863905" w:rsidP="00863905">
      <w:r>
        <w:lastRenderedPageBreak/>
        <w:t xml:space="preserve">     22          1           0        0.065878    1.345987   -1.907311</w:t>
      </w:r>
    </w:p>
    <w:p w:rsidR="00863905" w:rsidRDefault="00863905" w:rsidP="00863905">
      <w:r>
        <w:t xml:space="preserve">     23          1           0        0.066405   -1.347243   -1.907813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Rotational constants (GHZ):      1.2204848      0.8803256      0.6752576</w:t>
      </w:r>
    </w:p>
    <w:p w:rsidR="00863905" w:rsidRDefault="00863905" w:rsidP="00863905">
      <w:r>
        <w:t xml:space="preserve"> Standard basis: VSTO-6G (5D, 7F)</w:t>
      </w:r>
    </w:p>
    <w:p w:rsidR="00863905" w:rsidRDefault="00863905" w:rsidP="00863905">
      <w:r>
        <w:t xml:space="preserve"> There are    62 symmetry adapted basis functions of A   symmetry.</w:t>
      </w:r>
    </w:p>
    <w:p w:rsidR="00863905" w:rsidRDefault="00863905" w:rsidP="00863905">
      <w:r>
        <w:t xml:space="preserve"> Integral buffers will be    131072 words long.</w:t>
      </w:r>
    </w:p>
    <w:p w:rsidR="00863905" w:rsidRDefault="00863905" w:rsidP="00863905">
      <w:r>
        <w:t xml:space="preserve"> Regular integral format.</w:t>
      </w:r>
    </w:p>
    <w:p w:rsidR="00863905" w:rsidRDefault="00863905" w:rsidP="00863905">
      <w:r>
        <w:t xml:space="preserve"> Two-electron integral symmetry is turned off.</w:t>
      </w:r>
    </w:p>
    <w:p w:rsidR="00863905" w:rsidRDefault="00863905" w:rsidP="00863905">
      <w:r>
        <w:t xml:space="preserve">    62 basis functions,   372 primitive gaussians,    62 cartesian basis functions</w:t>
      </w:r>
    </w:p>
    <w:p w:rsidR="00863905" w:rsidRDefault="00863905" w:rsidP="00863905">
      <w:r>
        <w:t xml:space="preserve">    34 alpha electrons       34 beta electrons</w:t>
      </w:r>
    </w:p>
    <w:p w:rsidR="00863905" w:rsidRDefault="00863905" w:rsidP="00863905">
      <w:r>
        <w:t xml:space="preserve">       nuclear repulsion energy       470.5432971911 Hartrees.</w:t>
      </w:r>
    </w:p>
    <w:p w:rsidR="00863905" w:rsidRDefault="00863905" w:rsidP="00863905">
      <w:r>
        <w:t xml:space="preserve"> Do NDO integrals.</w:t>
      </w:r>
    </w:p>
    <w:p w:rsidR="00863905" w:rsidRDefault="00863905" w:rsidP="00863905">
      <w:r>
        <w:t xml:space="preserve"> One-electron integrals computed using PRISM.</w:t>
      </w:r>
    </w:p>
    <w:p w:rsidR="00863905" w:rsidRDefault="00863905" w:rsidP="00863905">
      <w:r>
        <w:t xml:space="preserve"> NBasis=    62 RedAO= F  NBF=    62</w:t>
      </w:r>
    </w:p>
    <w:p w:rsidR="00863905" w:rsidRDefault="00863905" w:rsidP="00863905">
      <w:r>
        <w:t xml:space="preserve"> NBsUse=    62 1.00D-04 NBFU=    62</w:t>
      </w:r>
    </w:p>
    <w:p w:rsidR="00863905" w:rsidRDefault="00863905" w:rsidP="00863905">
      <w:r>
        <w:t xml:space="preserve"> Initial guess read from the read-write file.</w:t>
      </w:r>
    </w:p>
    <w:p w:rsidR="00863905" w:rsidRDefault="00863905" w:rsidP="00863905">
      <w:r>
        <w:t xml:space="preserve"> B after Tr=     0.000000    0.000000    0.000000</w:t>
      </w:r>
    </w:p>
    <w:p w:rsidR="00863905" w:rsidRDefault="00863905" w:rsidP="00863905">
      <w:r>
        <w:t xml:space="preserve">         Rot=    1.000000    0.000000    0.000000    0.000000 Ang=   0.00 deg.</w:t>
      </w:r>
    </w:p>
    <w:p w:rsidR="00863905" w:rsidRDefault="00863905" w:rsidP="00863905">
      <w:r>
        <w:t xml:space="preserve"> Initial guess orbital symmetries:</w:t>
      </w:r>
    </w:p>
    <w:p w:rsidR="00863905" w:rsidRDefault="00863905" w:rsidP="00863905">
      <w:r>
        <w:t xml:space="preserve">       Occupied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 (A) (A) (A) (A) (A) (A)</w:t>
      </w:r>
    </w:p>
    <w:p w:rsidR="00863905" w:rsidRDefault="00863905" w:rsidP="00863905">
      <w:r>
        <w:t xml:space="preserve">       Virtual 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</w:t>
      </w:r>
    </w:p>
    <w:p w:rsidR="00863905" w:rsidRDefault="00863905" w:rsidP="00863905">
      <w:r>
        <w:t xml:space="preserve"> Requested convergence on RMS density matrix=1.00D-08 within 128 cycles.</w:t>
      </w:r>
    </w:p>
    <w:p w:rsidR="00863905" w:rsidRDefault="00863905" w:rsidP="00863905">
      <w:r>
        <w:lastRenderedPageBreak/>
        <w:t xml:space="preserve"> Requested convergence on MAX density matrix=1.00D-06.</w:t>
      </w:r>
    </w:p>
    <w:p w:rsidR="00863905" w:rsidRDefault="00863905" w:rsidP="00863905">
      <w:r>
        <w:t xml:space="preserve"> Requested convergence on             energy=1.00D-06.</w:t>
      </w:r>
    </w:p>
    <w:p w:rsidR="00863905" w:rsidRDefault="00863905" w:rsidP="00863905">
      <w:r>
        <w:t xml:space="preserve"> No special actions if energy rises.</w:t>
      </w:r>
    </w:p>
    <w:p w:rsidR="00863905" w:rsidRDefault="00863905" w:rsidP="00863905">
      <w:r>
        <w:t xml:space="preserve"> Overlap will be assumed to be unity.</w:t>
      </w:r>
    </w:p>
    <w:p w:rsidR="00863905" w:rsidRDefault="00863905" w:rsidP="00863905">
      <w:r>
        <w:t xml:space="preserve"> Keep J ints in memory in canonical form, NReq=899243.</w:t>
      </w:r>
    </w:p>
    <w:p w:rsidR="00863905" w:rsidRDefault="00863905" w:rsidP="00863905">
      <w:r>
        <w:t xml:space="preserve"> SCF Done:  E(RAM1) = -0.504067765031E-01 A.U. after   15 cycles</w:t>
      </w:r>
    </w:p>
    <w:p w:rsidR="00863905" w:rsidRDefault="00863905" w:rsidP="00863905">
      <w:r>
        <w:t xml:space="preserve">             Convg  =    0.6585D-08             -V/T =  0.9989</w:t>
      </w:r>
    </w:p>
    <w:p w:rsidR="00863905" w:rsidRDefault="00863905" w:rsidP="00863905">
      <w:r>
        <w:t xml:space="preserve"> Calling FoFJK, ICntrl=      2127 FMM=F ISym2X=0 I1Cent= 0 IOpClX= 0 NMat=1 NMatS=1 NMatT=0.</w:t>
      </w:r>
    </w:p>
    <w:p w:rsidR="00863905" w:rsidRDefault="00863905" w:rsidP="00863905">
      <w:r>
        <w:t xml:space="preserve"> ***** Axes restored to original set *****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Center     Atomic                   Forces (Hartrees/Bohr)</w:t>
      </w:r>
    </w:p>
    <w:p w:rsidR="00863905" w:rsidRDefault="00863905" w:rsidP="00863905">
      <w:r>
        <w:t xml:space="preserve"> Number     Number              X              Y              Z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     1        6          -0.000631924   -0.000349173    0.000008655</w:t>
      </w:r>
    </w:p>
    <w:p w:rsidR="00863905" w:rsidRDefault="00863905" w:rsidP="00863905">
      <w:r>
        <w:t xml:space="preserve">      2        6           0.000120845   -0.000467465   -0.000116610</w:t>
      </w:r>
    </w:p>
    <w:p w:rsidR="00863905" w:rsidRDefault="00863905" w:rsidP="00863905">
      <w:r>
        <w:t xml:space="preserve">      3        6          -0.000772807   -0.000079400   -0.000067419</w:t>
      </w:r>
    </w:p>
    <w:p w:rsidR="00863905" w:rsidRDefault="00863905" w:rsidP="00863905">
      <w:r>
        <w:t xml:space="preserve">      4        6           0.000627812    0.000029364   -0.000239007</w:t>
      </w:r>
    </w:p>
    <w:p w:rsidR="00863905" w:rsidRDefault="00863905" w:rsidP="00863905">
      <w:r>
        <w:t xml:space="preserve">      5        1           0.000015830    0.000190823    0.000356159</w:t>
      </w:r>
    </w:p>
    <w:p w:rsidR="00863905" w:rsidRDefault="00863905" w:rsidP="00863905">
      <w:r>
        <w:t xml:space="preserve">      6        1          -0.000079879   -0.000044581   -0.000203707</w:t>
      </w:r>
    </w:p>
    <w:p w:rsidR="00863905" w:rsidRDefault="00863905" w:rsidP="00863905">
      <w:r>
        <w:t xml:space="preserve">      7        6           0.000246454    0.000414949   -0.000384838</w:t>
      </w:r>
    </w:p>
    <w:p w:rsidR="00863905" w:rsidRDefault="00863905" w:rsidP="00863905">
      <w:r>
        <w:t xml:space="preserve">      8        1           0.000028906    0.000020368    0.000076854</w:t>
      </w:r>
    </w:p>
    <w:p w:rsidR="00863905" w:rsidRDefault="00863905" w:rsidP="00863905">
      <w:r>
        <w:t xml:space="preserve">      9        1           0.000034574   -0.000036497   -0.000020583</w:t>
      </w:r>
    </w:p>
    <w:p w:rsidR="00863905" w:rsidRDefault="00863905" w:rsidP="00863905">
      <w:r>
        <w:t xml:space="preserve">     10        6          -0.000017342   -0.000110088   -0.000047176</w:t>
      </w:r>
    </w:p>
    <w:p w:rsidR="00863905" w:rsidRDefault="00863905" w:rsidP="00863905">
      <w:r>
        <w:t xml:space="preserve">     11        1          -0.000026424    0.000018326   -0.000040770</w:t>
      </w:r>
    </w:p>
    <w:p w:rsidR="00863905" w:rsidRDefault="00863905" w:rsidP="00863905">
      <w:r>
        <w:t xml:space="preserve">     12        1          -0.000007074   -0.000069837    0.000010990</w:t>
      </w:r>
    </w:p>
    <w:p w:rsidR="00863905" w:rsidRDefault="00863905" w:rsidP="00863905">
      <w:r>
        <w:t xml:space="preserve">     13        1           0.000154291    0.000198835    0.000126251</w:t>
      </w:r>
    </w:p>
    <w:p w:rsidR="00863905" w:rsidRDefault="00863905" w:rsidP="00863905">
      <w:r>
        <w:t xml:space="preserve">     14        1          -0.000000363   -0.000063135   -0.000012724</w:t>
      </w:r>
    </w:p>
    <w:p w:rsidR="00863905" w:rsidRDefault="00863905" w:rsidP="00863905">
      <w:r>
        <w:lastRenderedPageBreak/>
        <w:t xml:space="preserve">     15        8           0.000151212    0.000089208   -0.000116319</w:t>
      </w:r>
    </w:p>
    <w:p w:rsidR="00863905" w:rsidRDefault="00863905" w:rsidP="00863905">
      <w:r>
        <w:t xml:space="preserve">     16        6           0.000279149    0.000546876    0.000525830</w:t>
      </w:r>
    </w:p>
    <w:p w:rsidR="00863905" w:rsidRDefault="00863905" w:rsidP="00863905">
      <w:r>
        <w:t xml:space="preserve">     17        6          -0.000215294    0.000317072    0.000530168</w:t>
      </w:r>
    </w:p>
    <w:p w:rsidR="00863905" w:rsidRDefault="00863905" w:rsidP="00863905">
      <w:r>
        <w:t xml:space="preserve">     18        6          -0.000415381    0.000248553   -0.000199663</w:t>
      </w:r>
    </w:p>
    <w:p w:rsidR="00863905" w:rsidRDefault="00863905" w:rsidP="00863905">
      <w:r>
        <w:t xml:space="preserve">     19        8          -0.000034200    0.000226917    0.000141200</w:t>
      </w:r>
    </w:p>
    <w:p w:rsidR="00863905" w:rsidRDefault="00863905" w:rsidP="00863905">
      <w:r>
        <w:t xml:space="preserve">     20        6           0.000587015   -0.000845426   -0.000108624</w:t>
      </w:r>
    </w:p>
    <w:p w:rsidR="00863905" w:rsidRDefault="00863905" w:rsidP="00863905">
      <w:r>
        <w:t xml:space="preserve">     21        8           0.000038158   -0.000188775    0.000037535</w:t>
      </w:r>
    </w:p>
    <w:p w:rsidR="00863905" w:rsidRDefault="00863905" w:rsidP="00863905">
      <w:r>
        <w:t xml:space="preserve">     22        1          -0.000084188    0.000024560   -0.000160991</w:t>
      </w:r>
    </w:p>
    <w:p w:rsidR="00863905" w:rsidRDefault="00863905" w:rsidP="00863905">
      <w:r>
        <w:t xml:space="preserve">     23        1           0.000000630   -0.000071473   -0.000095209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Cartesian Forces:  Max     0.000845426 RMS     0.000273692</w:t>
      </w:r>
    </w:p>
    <w:p w:rsidR="00863905" w:rsidRDefault="00863905" w:rsidP="00863905"/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>
      <w:r>
        <w:t xml:space="preserve"> Berny optimization.</w:t>
      </w:r>
    </w:p>
    <w:p w:rsidR="00863905" w:rsidRDefault="00863905" w:rsidP="00863905">
      <w:r>
        <w:t xml:space="preserve"> Internal  Forces:  Max     0.000570051 RMS     0.000137027</w:t>
      </w:r>
    </w:p>
    <w:p w:rsidR="00863905" w:rsidRDefault="00863905" w:rsidP="00863905">
      <w:r>
        <w:t xml:space="preserve"> Search for a saddle point.</w:t>
      </w:r>
    </w:p>
    <w:p w:rsidR="00863905" w:rsidRDefault="00863905" w:rsidP="00863905">
      <w:r>
        <w:t xml:space="preserve"> Step number  56 out of a maximum of  138</w:t>
      </w:r>
    </w:p>
    <w:p w:rsidR="00863905" w:rsidRDefault="00863905" w:rsidP="00863905">
      <w:r>
        <w:t xml:space="preserve"> All quantities printed in internal units (Hartrees-Bohrs-Radians)</w:t>
      </w:r>
    </w:p>
    <w:p w:rsidR="00863905" w:rsidRDefault="00863905" w:rsidP="00863905">
      <w:r>
        <w:t xml:space="preserve"> Swaping is turned off.</w:t>
      </w:r>
    </w:p>
    <w:p w:rsidR="00863905" w:rsidRDefault="00863905" w:rsidP="00863905">
      <w:r>
        <w:t xml:space="preserve"> Update second derivatives using D2CorX and points   26   27   34   36   37</w:t>
      </w:r>
    </w:p>
    <w:p w:rsidR="00863905" w:rsidRDefault="00863905" w:rsidP="00863905">
      <w:r>
        <w:t xml:space="preserve">                                                     41   43   45   46   50</w:t>
      </w:r>
    </w:p>
    <w:p w:rsidR="00863905" w:rsidRDefault="00863905" w:rsidP="00863905">
      <w:r>
        <w:t xml:space="preserve">                                                     51   52   55   56</w:t>
      </w:r>
    </w:p>
    <w:p w:rsidR="00863905" w:rsidRDefault="00863905" w:rsidP="00863905">
      <w:r>
        <w:t xml:space="preserve"> ITU=  0  0  0  0  0  0  0  0  0  0  0  0  0  0  0  0  0  0  0  0</w:t>
      </w:r>
    </w:p>
    <w:p w:rsidR="00863905" w:rsidRDefault="00863905" w:rsidP="00863905">
      <w:r>
        <w:t xml:space="preserve"> ITU=  0  0  0  0  0  0  0  0  0  0  0  0  0  0  0  0  0  0  0  0</w:t>
      </w:r>
    </w:p>
    <w:p w:rsidR="00863905" w:rsidRDefault="00863905" w:rsidP="00863905">
      <w:r>
        <w:t xml:space="preserve"> ITU=  0  0  0  0  0  0  0  0  0  0  0  0  0  0  0  0</w:t>
      </w:r>
    </w:p>
    <w:p w:rsidR="00863905" w:rsidRDefault="00863905" w:rsidP="00863905">
      <w:r>
        <w:t xml:space="preserve">     Eigenvalues ---   -0.06813   0.00129   0.00366   0.00761   0.00769</w:t>
      </w:r>
    </w:p>
    <w:p w:rsidR="00863905" w:rsidRDefault="00863905" w:rsidP="00863905">
      <w:r>
        <w:t xml:space="preserve">     Eigenvalues ---    0.01072   0.01145   0.01376   0.01859   0.02441</w:t>
      </w:r>
    </w:p>
    <w:p w:rsidR="00863905" w:rsidRDefault="00863905" w:rsidP="00863905">
      <w:r>
        <w:lastRenderedPageBreak/>
        <w:t xml:space="preserve">     Eigenvalues ---    0.02608   0.02830   0.03109   0.03134   0.03324</w:t>
      </w:r>
    </w:p>
    <w:p w:rsidR="00863905" w:rsidRDefault="00863905" w:rsidP="00863905">
      <w:r>
        <w:t xml:space="preserve">     Eigenvalues ---    0.03564   0.03602   0.03751   0.03816   0.04129</w:t>
      </w:r>
    </w:p>
    <w:p w:rsidR="00863905" w:rsidRDefault="00863905" w:rsidP="00863905">
      <w:r>
        <w:t xml:space="preserve">     Eigenvalues ---    0.04298   0.04521   0.04670   0.05016   0.06163</w:t>
      </w:r>
    </w:p>
    <w:p w:rsidR="00863905" w:rsidRDefault="00863905" w:rsidP="00863905">
      <w:r>
        <w:t xml:space="preserve">     Eigenvalues ---    0.06463   0.06659   0.06955   0.07363   0.08510</w:t>
      </w:r>
    </w:p>
    <w:p w:rsidR="00863905" w:rsidRDefault="00863905" w:rsidP="00863905">
      <w:r>
        <w:t xml:space="preserve">     Eigenvalues ---    0.09205   0.09602   0.10026   0.10191   0.11085</w:t>
      </w:r>
    </w:p>
    <w:p w:rsidR="00863905" w:rsidRDefault="00863905" w:rsidP="00863905">
      <w:r>
        <w:t xml:space="preserve">     Eigenvalues ---    0.12677   0.13896   0.14749   0.17206   0.22261</w:t>
      </w:r>
    </w:p>
    <w:p w:rsidR="00863905" w:rsidRDefault="00863905" w:rsidP="00863905">
      <w:r>
        <w:t xml:space="preserve">     Eigenvalues ---    0.26139   0.27999   0.29571   0.29916   0.30793</w:t>
      </w:r>
    </w:p>
    <w:p w:rsidR="00863905" w:rsidRDefault="00863905" w:rsidP="00863905">
      <w:r>
        <w:t xml:space="preserve">     Eigenvalues ---    0.31263   0.31354   0.31924   0.32025   0.32442</w:t>
      </w:r>
    </w:p>
    <w:p w:rsidR="00863905" w:rsidRDefault="00863905" w:rsidP="00863905">
      <w:r>
        <w:t xml:space="preserve">     Eigenvalues ---    0.32688   0.33569   0.36726   0.37713   0.39647</w:t>
      </w:r>
    </w:p>
    <w:p w:rsidR="00863905" w:rsidRDefault="00863905" w:rsidP="00863905">
      <w:r>
        <w:t xml:space="preserve">     Eigenvalues ---    0.39814   0.40466   0.43974   0.48498   0.51783</w:t>
      </w:r>
    </w:p>
    <w:p w:rsidR="00863905" w:rsidRDefault="00863905" w:rsidP="00863905">
      <w:r>
        <w:t xml:space="preserve">     Eigenvalues ---    0.60956   1.08587   1.10995</w:t>
      </w:r>
    </w:p>
    <w:p w:rsidR="00863905" w:rsidRDefault="00863905" w:rsidP="00863905">
      <w:r>
        <w:t xml:space="preserve"> Eigenvectors required to have negative eigenvalues:</w:t>
      </w:r>
    </w:p>
    <w:p w:rsidR="00863905" w:rsidRDefault="00863905" w:rsidP="00863905">
      <w:r>
        <w:t xml:space="preserve">                          R6        R10       D73       D71       D4</w:t>
      </w:r>
    </w:p>
    <w:p w:rsidR="00863905" w:rsidRDefault="00863905" w:rsidP="00863905">
      <w:r>
        <w:t xml:space="preserve">   1                   -0.57555  -0.51499   0.15048  -0.14443  -0.14275</w:t>
      </w:r>
    </w:p>
    <w:p w:rsidR="00863905" w:rsidRDefault="00863905" w:rsidP="00863905">
      <w:r>
        <w:t xml:space="preserve">                          D30       D1        R19       D79       D29</w:t>
      </w:r>
    </w:p>
    <w:p w:rsidR="00863905" w:rsidRDefault="00863905" w:rsidP="00863905">
      <w:r>
        <w:t xml:space="preserve">   1                    0.13318  -0.12945   0.12773  -0.12717   0.12450</w:t>
      </w:r>
    </w:p>
    <w:p w:rsidR="00863905" w:rsidRDefault="00863905" w:rsidP="00863905">
      <w:r>
        <w:t xml:space="preserve"> RFO step:  Lambda0=4.349354955D-06 Lambda=-4.35324500D-05.</w:t>
      </w:r>
    </w:p>
    <w:p w:rsidR="00863905" w:rsidRDefault="00863905" w:rsidP="00863905">
      <w:r>
        <w:t xml:space="preserve"> Linear search not attempted -- option 19 set.</w:t>
      </w:r>
    </w:p>
    <w:p w:rsidR="00863905" w:rsidRDefault="00863905" w:rsidP="00863905">
      <w:r>
        <w:t xml:space="preserve"> Iteration  1 RMS(Cart)=  0.01308651 RMS(Int)=  0.00006300</w:t>
      </w:r>
    </w:p>
    <w:p w:rsidR="00863905" w:rsidRDefault="00863905" w:rsidP="00863905">
      <w:r>
        <w:t xml:space="preserve"> Iteration  2 RMS(Cart)=  0.00007993 RMS(Int)=  0.00002040</w:t>
      </w:r>
    </w:p>
    <w:p w:rsidR="00863905" w:rsidRDefault="00863905" w:rsidP="00863905">
      <w:r>
        <w:t xml:space="preserve"> Iteration  3 RMS(Cart)=  0.00000000 RMS(Int)=  0.00002040</w:t>
      </w:r>
    </w:p>
    <w:p w:rsidR="00863905" w:rsidRDefault="00863905" w:rsidP="00863905">
      <w:r>
        <w:t xml:space="preserve"> Variable       Old X    -DE/DX   Delta X   Delta X   Delta X     New X</w:t>
      </w:r>
    </w:p>
    <w:p w:rsidR="00863905" w:rsidRDefault="00863905" w:rsidP="00863905">
      <w:r>
        <w:t xml:space="preserve">                                 (Linear)    (Quad)   (Total)</w:t>
      </w:r>
    </w:p>
    <w:p w:rsidR="00863905" w:rsidRDefault="00863905" w:rsidP="00863905">
      <w:r>
        <w:t xml:space="preserve">    R1        2.63313   0.00043   0.00000   0.00225   0.00225   2.63538</w:t>
      </w:r>
    </w:p>
    <w:p w:rsidR="00863905" w:rsidRDefault="00863905" w:rsidP="00863905">
      <w:r>
        <w:t xml:space="preserve">    R2        2.64042   0.00006   0.00000  -0.00125  -0.00124   2.63917</w:t>
      </w:r>
    </w:p>
    <w:p w:rsidR="00863905" w:rsidRDefault="00863905" w:rsidP="00863905">
      <w:r>
        <w:t xml:space="preserve">    R3        2.07766   0.00005   0.00000   0.00009   0.00009   2.07775</w:t>
      </w:r>
    </w:p>
    <w:p w:rsidR="00863905" w:rsidRDefault="00863905" w:rsidP="00863905">
      <w:r>
        <w:t xml:space="preserve">    R4        2.81373   0.00047   0.00000   0.00202   0.00203   2.81576</w:t>
      </w:r>
    </w:p>
    <w:p w:rsidR="00863905" w:rsidRDefault="00863905" w:rsidP="00863905">
      <w:r>
        <w:lastRenderedPageBreak/>
        <w:t xml:space="preserve">    R5        2.08285   0.00005   0.00000   0.00014   0.00014   2.08299</w:t>
      </w:r>
    </w:p>
    <w:p w:rsidR="00863905" w:rsidRDefault="00863905" w:rsidP="00863905">
      <w:r>
        <w:t xml:space="preserve">    R6        4.10776   0.00030   0.00000  -0.00634  -0.00634   4.10141</w:t>
      </w:r>
    </w:p>
    <w:p w:rsidR="00863905" w:rsidRDefault="00863905" w:rsidP="00863905">
      <w:r>
        <w:t xml:space="preserve">    R7        2.63462  -0.00024   0.00000   0.00003   0.00003   2.63465</w:t>
      </w:r>
    </w:p>
    <w:p w:rsidR="00863905" w:rsidRDefault="00863905" w:rsidP="00863905">
      <w:r>
        <w:t xml:space="preserve">    R8        2.81492   0.00016   0.00000   0.00051   0.00050   2.81542</w:t>
      </w:r>
    </w:p>
    <w:p w:rsidR="00863905" w:rsidRDefault="00863905" w:rsidP="00863905">
      <w:r>
        <w:t xml:space="preserve">    R9        2.08273   0.00015   0.00000   0.00045   0.00045   2.08318</w:t>
      </w:r>
    </w:p>
    <w:p w:rsidR="00863905" w:rsidRDefault="00863905" w:rsidP="00863905">
      <w:r>
        <w:t xml:space="preserve">   R10        4.10240   0.00042   0.00000  -0.00388  -0.00389   4.09851</w:t>
      </w:r>
    </w:p>
    <w:p w:rsidR="00863905" w:rsidRDefault="00863905" w:rsidP="00863905">
      <w:r>
        <w:t xml:space="preserve">   R11        2.07764  -0.00002   0.00000   0.00010   0.00010   2.07774</w:t>
      </w:r>
    </w:p>
    <w:p w:rsidR="00863905" w:rsidRDefault="00863905" w:rsidP="00863905">
      <w:r>
        <w:t xml:space="preserve">   R12        2.12398   0.00004   0.00000   0.00022   0.00022   2.12420</w:t>
      </w:r>
    </w:p>
    <w:p w:rsidR="00863905" w:rsidRDefault="00863905" w:rsidP="00863905">
      <w:r>
        <w:t xml:space="preserve">   R13        2.12822   0.00003   0.00000  -0.00014  -0.00014   2.12808</w:t>
      </w:r>
    </w:p>
    <w:p w:rsidR="00863905" w:rsidRDefault="00863905" w:rsidP="00863905">
      <w:r>
        <w:t xml:space="preserve">   R14        2.87656   0.00000   0.00000  -0.00031  -0.00030   2.87626</w:t>
      </w:r>
    </w:p>
    <w:p w:rsidR="00863905" w:rsidRDefault="00863905" w:rsidP="00863905">
      <w:r>
        <w:t xml:space="preserve">   R15        2.12419  -0.00001   0.00000  -0.00029  -0.00029   2.12390</w:t>
      </w:r>
    </w:p>
    <w:p w:rsidR="00863905" w:rsidRDefault="00863905" w:rsidP="00863905">
      <w:r>
        <w:t xml:space="preserve">   R16        2.12814  -0.00001   0.00000   0.00010   0.00010   2.12824</w:t>
      </w:r>
    </w:p>
    <w:p w:rsidR="00863905" w:rsidRDefault="00863905" w:rsidP="00863905">
      <w:r>
        <w:t xml:space="preserve">   R17        2.66268   0.00057   0.00000   0.00217   0.00217   2.66485</w:t>
      </w:r>
    </w:p>
    <w:p w:rsidR="00863905" w:rsidRDefault="00863905" w:rsidP="00863905">
      <w:r>
        <w:t xml:space="preserve">   R18        2.66316   0.00051   0.00000   0.00132   0.00132   2.66448</w:t>
      </w:r>
    </w:p>
    <w:p w:rsidR="00863905" w:rsidRDefault="00863905" w:rsidP="00863905">
      <w:r>
        <w:t xml:space="preserve">   R19        2.66331   0.00043   0.00000   0.00226   0.00225   2.66556</w:t>
      </w:r>
    </w:p>
    <w:p w:rsidR="00863905" w:rsidRDefault="00863905" w:rsidP="00863905">
      <w:r>
        <w:t xml:space="preserve">   R20        2.81294  -0.00006   0.00000  -0.00103  -0.00103   2.81191</w:t>
      </w:r>
    </w:p>
    <w:p w:rsidR="00863905" w:rsidRDefault="00863905" w:rsidP="00863905">
      <w:r>
        <w:t xml:space="preserve">   R21        2.06471   0.00000   0.00000   0.00006   0.00006   2.06476</w:t>
      </w:r>
    </w:p>
    <w:p w:rsidR="00863905" w:rsidRDefault="00863905" w:rsidP="00863905">
      <w:r>
        <w:t xml:space="preserve">   R22        2.81126   0.00045   0.00000   0.00101   0.00101   2.81227</w:t>
      </w:r>
    </w:p>
    <w:p w:rsidR="00863905" w:rsidRDefault="00863905" w:rsidP="00863905">
      <w:r>
        <w:t xml:space="preserve">   R23        2.06470  -0.00002   0.00000  -0.00010  -0.00010   2.06460</w:t>
      </w:r>
    </w:p>
    <w:p w:rsidR="00863905" w:rsidRDefault="00863905" w:rsidP="00863905">
      <w:r>
        <w:t xml:space="preserve">   R24        2.30641   0.00017   0.00000   0.00012   0.00012   2.30653</w:t>
      </w:r>
    </w:p>
    <w:p w:rsidR="00863905" w:rsidRDefault="00863905" w:rsidP="00863905">
      <w:r>
        <w:t xml:space="preserve">   R25        2.30651   0.00016   0.00000   0.00001   0.00001   2.30652</w:t>
      </w:r>
    </w:p>
    <w:p w:rsidR="00863905" w:rsidRDefault="00863905" w:rsidP="00863905">
      <w:r>
        <w:t xml:space="preserve">    A1        2.06263  -0.00022   0.00000  -0.00238  -0.00240   2.06023</w:t>
      </w:r>
    </w:p>
    <w:p w:rsidR="00863905" w:rsidRDefault="00863905" w:rsidP="00863905">
      <w:r>
        <w:t xml:space="preserve">    A2        2.10700   0.00023   0.00000   0.00161   0.00161   2.10861</w:t>
      </w:r>
    </w:p>
    <w:p w:rsidR="00863905" w:rsidRDefault="00863905" w:rsidP="00863905">
      <w:r>
        <w:t xml:space="preserve">    A3        2.10196  -0.00002   0.00000  -0.00031  -0.00032   2.10164</w:t>
      </w:r>
    </w:p>
    <w:p w:rsidR="00863905" w:rsidRDefault="00863905" w:rsidP="00863905">
      <w:r>
        <w:t xml:space="preserve">    A4        2.08919  -0.00004   0.00000   0.00023   0.00023   2.08942</w:t>
      </w:r>
    </w:p>
    <w:p w:rsidR="00863905" w:rsidRDefault="00863905" w:rsidP="00863905">
      <w:r>
        <w:t xml:space="preserve">    A5        2.10299  -0.00001   0.00000  -0.00043  -0.00043   2.10256</w:t>
      </w:r>
    </w:p>
    <w:p w:rsidR="00863905" w:rsidRDefault="00863905" w:rsidP="00863905">
      <w:r>
        <w:t xml:space="preserve">    A6        1.61940   0.00004   0.00000  -0.00249  -0.00251   1.61689</w:t>
      </w:r>
    </w:p>
    <w:p w:rsidR="00863905" w:rsidRDefault="00863905" w:rsidP="00863905">
      <w:r>
        <w:lastRenderedPageBreak/>
        <w:t xml:space="preserve">    A7        2.02239   0.00007   0.00000  -0.00022  -0.00022   2.02217</w:t>
      </w:r>
    </w:p>
    <w:p w:rsidR="00863905" w:rsidRDefault="00863905" w:rsidP="00863905">
      <w:r>
        <w:t xml:space="preserve">    A8        1.74024  -0.00006   0.00000   0.00297   0.00295   1.74318</w:t>
      </w:r>
    </w:p>
    <w:p w:rsidR="00863905" w:rsidRDefault="00863905" w:rsidP="00863905">
      <w:r>
        <w:t xml:space="preserve">    A9        1.70180  -0.00003   0.00000   0.00067   0.00070   1.70249</w:t>
      </w:r>
    </w:p>
    <w:p w:rsidR="00863905" w:rsidRDefault="00863905" w:rsidP="00863905">
      <w:r>
        <w:t xml:space="preserve">   A10        2.09175  -0.00011   0.00000  -0.00442  -0.00443   2.08732</w:t>
      </w:r>
    </w:p>
    <w:p w:rsidR="00863905" w:rsidRDefault="00863905" w:rsidP="00863905">
      <w:r>
        <w:t xml:space="preserve">   A11        2.10114   0.00011   0.00000   0.00148   0.00148   2.10261</w:t>
      </w:r>
    </w:p>
    <w:p w:rsidR="00863905" w:rsidRDefault="00863905" w:rsidP="00863905">
      <w:r>
        <w:t xml:space="preserve">   A12        1.61467   0.00008   0.00000   0.00672   0.00671   1.62138</w:t>
      </w:r>
    </w:p>
    <w:p w:rsidR="00863905" w:rsidRDefault="00863905" w:rsidP="00863905">
      <w:r>
        <w:t xml:space="preserve">   A13        2.02147   0.00001   0.00000   0.00147   0.00147   2.02294</w:t>
      </w:r>
    </w:p>
    <w:p w:rsidR="00863905" w:rsidRDefault="00863905" w:rsidP="00863905">
      <w:r>
        <w:t xml:space="preserve">   A14        1.74165  -0.00002   0.00000   0.00052   0.00050   1.74215</w:t>
      </w:r>
    </w:p>
    <w:p w:rsidR="00863905" w:rsidRDefault="00863905" w:rsidP="00863905">
      <w:r>
        <w:t xml:space="preserve">   A15        1.70580  -0.00008   0.00000  -0.00369  -0.00366   1.70214</w:t>
      </w:r>
    </w:p>
    <w:p w:rsidR="00863905" w:rsidRDefault="00863905" w:rsidP="00863905">
      <w:r>
        <w:t xml:space="preserve">   A16        2.06042   0.00033   0.00000   0.00236   0.00234   2.06276</w:t>
      </w:r>
    </w:p>
    <w:p w:rsidR="00863905" w:rsidRDefault="00863905" w:rsidP="00863905">
      <w:r>
        <w:t xml:space="preserve">   A17        2.10122  -0.00014   0.00000  -0.00009  -0.00010   2.10112</w:t>
      </w:r>
    </w:p>
    <w:p w:rsidR="00863905" w:rsidRDefault="00863905" w:rsidP="00863905">
      <w:r>
        <w:t xml:space="preserve">   A18        2.10846  -0.00018   0.00000  -0.00126  -0.00126   2.10720</w:t>
      </w:r>
    </w:p>
    <w:p w:rsidR="00863905" w:rsidRDefault="00863905" w:rsidP="00863905">
      <w:r>
        <w:t xml:space="preserve">   A19        1.92492   0.00000   0.00000  -0.00164  -0.00162   1.92329</w:t>
      </w:r>
    </w:p>
    <w:p w:rsidR="00863905" w:rsidRDefault="00863905" w:rsidP="00863905">
      <w:r>
        <w:t xml:space="preserve">   A20        1.87263   0.00001   0.00000   0.00042   0.00042   1.87305</w:t>
      </w:r>
    </w:p>
    <w:p w:rsidR="00863905" w:rsidRDefault="00863905" w:rsidP="00863905">
      <w:r>
        <w:t xml:space="preserve">   A21        1.98116  -0.00006   0.00000   0.00038   0.00035   1.98150</w:t>
      </w:r>
    </w:p>
    <w:p w:rsidR="00863905" w:rsidRDefault="00863905" w:rsidP="00863905">
      <w:r>
        <w:t xml:space="preserve">   A22        1.85521   0.00000   0.00000  -0.00025  -0.00025   1.85496</w:t>
      </w:r>
    </w:p>
    <w:p w:rsidR="00863905" w:rsidRDefault="00863905" w:rsidP="00863905">
      <w:r>
        <w:t xml:space="preserve">   A23        1.92027   0.00005   0.00000   0.00021   0.00020   1.92047</w:t>
      </w:r>
    </w:p>
    <w:p w:rsidR="00863905" w:rsidRDefault="00863905" w:rsidP="00863905">
      <w:r>
        <w:t xml:space="preserve">   A24        1.90470   0.00001   0.00000   0.00088   0.00090   1.90560</w:t>
      </w:r>
    </w:p>
    <w:p w:rsidR="00863905" w:rsidRDefault="00863905" w:rsidP="00863905">
      <w:r>
        <w:t xml:space="preserve">   A25        1.98149   0.00011   0.00000  -0.00069  -0.00073   1.98075</w:t>
      </w:r>
    </w:p>
    <w:p w:rsidR="00863905" w:rsidRDefault="00863905" w:rsidP="00863905">
      <w:r>
        <w:t xml:space="preserve">   A26        1.92405  -0.00006   0.00000   0.00086   0.00087   1.92492</w:t>
      </w:r>
    </w:p>
    <w:p w:rsidR="00863905" w:rsidRDefault="00863905" w:rsidP="00863905">
      <w:r>
        <w:t xml:space="preserve">   A27        1.87322   0.00001   0.00000  -0.00077  -0.00075   1.87246</w:t>
      </w:r>
    </w:p>
    <w:p w:rsidR="00863905" w:rsidRDefault="00863905" w:rsidP="00863905">
      <w:r>
        <w:t xml:space="preserve">   A28        1.91995  -0.00001   0.00000   0.00069   0.00070   1.92065</w:t>
      </w:r>
    </w:p>
    <w:p w:rsidR="00863905" w:rsidRDefault="00863905" w:rsidP="00863905">
      <w:r>
        <w:t xml:space="preserve">   A29        1.90568  -0.00007   0.00000  -0.00083  -0.00081   1.90487</w:t>
      </w:r>
    </w:p>
    <w:p w:rsidR="00863905" w:rsidRDefault="00863905" w:rsidP="00863905">
      <w:r>
        <w:t xml:space="preserve">   A30        1.85448   0.00002   0.00000   0.00077   0.00076   1.85524</w:t>
      </w:r>
    </w:p>
    <w:p w:rsidR="00863905" w:rsidRDefault="00863905" w:rsidP="00863905">
      <w:r>
        <w:t xml:space="preserve">   A31        1.88279   0.00023   0.00000   0.00140   0.00140   1.88419</w:t>
      </w:r>
    </w:p>
    <w:p w:rsidR="00863905" w:rsidRDefault="00863905" w:rsidP="00863905">
      <w:r>
        <w:t xml:space="preserve">   A32        1.87607  -0.00012   0.00000  -0.00068  -0.00078   1.87529</w:t>
      </w:r>
    </w:p>
    <w:p w:rsidR="00863905" w:rsidRDefault="00863905" w:rsidP="00863905">
      <w:r>
        <w:t xml:space="preserve">   A33        1.73401  -0.00001   0.00000   0.00804   0.00808   1.74210</w:t>
      </w:r>
    </w:p>
    <w:p w:rsidR="00863905" w:rsidRDefault="00863905" w:rsidP="00863905">
      <w:r>
        <w:lastRenderedPageBreak/>
        <w:t xml:space="preserve">   A34        1.56671   0.00005   0.00000  -0.00529  -0.00526   1.56146</w:t>
      </w:r>
    </w:p>
    <w:p w:rsidR="00863905" w:rsidRDefault="00863905" w:rsidP="00863905">
      <w:r>
        <w:t xml:space="preserve">   A35        1.86761   0.00008   0.00000  -0.00069  -0.00069   1.86692</w:t>
      </w:r>
    </w:p>
    <w:p w:rsidR="00863905" w:rsidRDefault="00863905" w:rsidP="00863905">
      <w:r>
        <w:t xml:space="preserve">   A36        2.19858  -0.00001   0.00000   0.00026   0.00026   2.19884</w:t>
      </w:r>
    </w:p>
    <w:p w:rsidR="00863905" w:rsidRDefault="00863905" w:rsidP="00863905">
      <w:r>
        <w:t xml:space="preserve">   A37        2.10150  -0.00003   0.00000  -0.00004  -0.00004   2.10145</w:t>
      </w:r>
    </w:p>
    <w:p w:rsidR="00863905" w:rsidRDefault="00863905" w:rsidP="00863905">
      <w:r>
        <w:t xml:space="preserve">   A38        1.87400   0.00005   0.00000   0.00099   0.00090   1.87490</w:t>
      </w:r>
    </w:p>
    <w:p w:rsidR="00863905" w:rsidRDefault="00863905" w:rsidP="00863905">
      <w:r>
        <w:t xml:space="preserve">   A39        1.74458  -0.00018   0.00000  -0.01134  -0.01130   1.73328</w:t>
      </w:r>
    </w:p>
    <w:p w:rsidR="00863905" w:rsidRDefault="00863905" w:rsidP="00863905">
      <w:r>
        <w:t xml:space="preserve">   A40        1.56019  -0.00003   0.00000   0.00695   0.00699   1.56719</w:t>
      </w:r>
    </w:p>
    <w:p w:rsidR="00863905" w:rsidRDefault="00863905" w:rsidP="00863905">
      <w:r>
        <w:t xml:space="preserve">   A41        1.86651   0.00018   0.00000   0.00172   0.00172   1.86823</w:t>
      </w:r>
    </w:p>
    <w:p w:rsidR="00863905" w:rsidRDefault="00863905" w:rsidP="00863905">
      <w:r>
        <w:t xml:space="preserve">   A42        2.19902  -0.00002   0.00000  -0.00125  -0.00126   2.19777</w:t>
      </w:r>
    </w:p>
    <w:p w:rsidR="00863905" w:rsidRDefault="00863905" w:rsidP="00863905">
      <w:r>
        <w:t xml:space="preserve">   A43        2.10191  -0.00010   0.00000   0.00048   0.00049   2.10240</w:t>
      </w:r>
    </w:p>
    <w:p w:rsidR="00863905" w:rsidRDefault="00863905" w:rsidP="00863905">
      <w:r>
        <w:t xml:space="preserve">   A44        1.90323  -0.00011   0.00000  -0.00015  -0.00016   1.90307</w:t>
      </w:r>
    </w:p>
    <w:p w:rsidR="00863905" w:rsidRDefault="00863905" w:rsidP="00863905">
      <w:r>
        <w:t xml:space="preserve">   A45        2.02626   0.00017   0.00000   0.00034   0.00033   2.02659</w:t>
      </w:r>
    </w:p>
    <w:p w:rsidR="00863905" w:rsidRDefault="00863905" w:rsidP="00863905">
      <w:r>
        <w:t xml:space="preserve">   A46        2.35370  -0.00007   0.00000  -0.00018  -0.00018   2.35351</w:t>
      </w:r>
    </w:p>
    <w:p w:rsidR="00863905" w:rsidRDefault="00863905" w:rsidP="00863905">
      <w:r>
        <w:t xml:space="preserve">   A47        1.90453  -0.00038   0.00000  -0.00233  -0.00234   1.90219</w:t>
      </w:r>
    </w:p>
    <w:p w:rsidR="00863905" w:rsidRDefault="00863905" w:rsidP="00863905">
      <w:r>
        <w:t xml:space="preserve">   A48        2.02510   0.00033   0.00000   0.00235   0.00235   2.02745</w:t>
      </w:r>
    </w:p>
    <w:p w:rsidR="00863905" w:rsidRDefault="00863905" w:rsidP="00863905">
      <w:r>
        <w:t xml:space="preserve">   A49        2.35355   0.00005   0.00000  -0.00001  -0.00001   2.35354</w:t>
      </w:r>
    </w:p>
    <w:p w:rsidR="00863905" w:rsidRDefault="00863905" w:rsidP="00863905">
      <w:r>
        <w:t xml:space="preserve">    D1       -0.60069   0.00007   0.00000   0.00064   0.00063  -0.60006</w:t>
      </w:r>
    </w:p>
    <w:p w:rsidR="00863905" w:rsidRDefault="00863905" w:rsidP="00863905">
      <w:r>
        <w:t xml:space="preserve">    D2        2.94628   0.00000   0.00000   0.00185   0.00184   2.94812</w:t>
      </w:r>
    </w:p>
    <w:p w:rsidR="00863905" w:rsidRDefault="00863905" w:rsidP="00863905">
      <w:r>
        <w:t xml:space="preserve">    D3        1.19408   0.00001   0.00000   0.00265   0.00261   1.19669</w:t>
      </w:r>
    </w:p>
    <w:p w:rsidR="00863905" w:rsidRDefault="00863905" w:rsidP="00863905">
      <w:r>
        <w:t xml:space="preserve">    D4        2.70323   0.00017   0.00000   0.00818   0.00819   2.71143</w:t>
      </w:r>
    </w:p>
    <w:p w:rsidR="00863905" w:rsidRDefault="00863905" w:rsidP="00863905">
      <w:r>
        <w:t xml:space="preserve">    D5       -0.03297   0.00011   0.00000   0.00940   0.00940  -0.02358</w:t>
      </w:r>
    </w:p>
    <w:p w:rsidR="00863905" w:rsidRDefault="00863905" w:rsidP="00863905">
      <w:r>
        <w:t xml:space="preserve">    D6       -1.78518   0.00012   0.00000   0.01020   0.01017  -1.77500</w:t>
      </w:r>
    </w:p>
    <w:p w:rsidR="00863905" w:rsidRDefault="00863905" w:rsidP="00863905">
      <w:r>
        <w:t xml:space="preserve">    D7        0.00256  -0.00006   0.00000  -0.00185  -0.00185   0.00070</w:t>
      </w:r>
    </w:p>
    <w:p w:rsidR="00863905" w:rsidRDefault="00863905" w:rsidP="00863905">
      <w:r>
        <w:t xml:space="preserve">    D8       -2.96732  -0.00008   0.00000  -0.00827  -0.00826  -2.97558</w:t>
      </w:r>
    </w:p>
    <w:p w:rsidR="00863905" w:rsidRDefault="00863905" w:rsidP="00863905">
      <w:r>
        <w:t xml:space="preserve">    D9        2.98230  -0.00014   0.00000  -0.00919  -0.00920   2.97310</w:t>
      </w:r>
    </w:p>
    <w:p w:rsidR="00863905" w:rsidRDefault="00863905" w:rsidP="00863905">
      <w:r>
        <w:t xml:space="preserve">   D10        0.01242  -0.00016   0.00000  -0.01561  -0.01561  -0.00318</w:t>
      </w:r>
    </w:p>
    <w:p w:rsidR="00863905" w:rsidRDefault="00863905" w:rsidP="00863905">
      <w:r>
        <w:t xml:space="preserve">   D11        2.74106  -0.00004   0.00000  -0.00744  -0.00745   2.73361</w:t>
      </w:r>
    </w:p>
    <w:p w:rsidR="00863905" w:rsidRDefault="00863905" w:rsidP="00863905">
      <w:r>
        <w:lastRenderedPageBreak/>
        <w:t xml:space="preserve">   D12       -1.52858  -0.00004   0.00000  -0.00835  -0.00836  -1.53694</w:t>
      </w:r>
    </w:p>
    <w:p w:rsidR="00863905" w:rsidRDefault="00863905" w:rsidP="00863905">
      <w:r>
        <w:t xml:space="preserve">   D13        0.57714  -0.00006   0.00000  -0.00672  -0.00672   0.57043</w:t>
      </w:r>
    </w:p>
    <w:p w:rsidR="00863905" w:rsidRDefault="00863905" w:rsidP="00863905">
      <w:r>
        <w:t xml:space="preserve">   D14       -0.78784   0.00000   0.00000  -0.00865  -0.00865  -0.79649</w:t>
      </w:r>
    </w:p>
    <w:p w:rsidR="00863905" w:rsidRDefault="00863905" w:rsidP="00863905">
      <w:r>
        <w:t xml:space="preserve">   D15        1.22571   0.00001   0.00000  -0.00957  -0.00956   1.21615</w:t>
      </w:r>
    </w:p>
    <w:p w:rsidR="00863905" w:rsidRDefault="00863905" w:rsidP="00863905">
      <w:r>
        <w:t xml:space="preserve">   D16       -2.95175  -0.00001   0.00000  -0.00793  -0.00792  -2.95967</w:t>
      </w:r>
    </w:p>
    <w:p w:rsidR="00863905" w:rsidRDefault="00863905" w:rsidP="00863905">
      <w:r>
        <w:t xml:space="preserve">   D17        1.01531  -0.00004   0.00000  -0.00635  -0.00633   1.00898</w:t>
      </w:r>
    </w:p>
    <w:p w:rsidR="00863905" w:rsidRDefault="00863905" w:rsidP="00863905">
      <w:r>
        <w:t xml:space="preserve">   D18        3.02886  -0.00004   0.00000  -0.00726  -0.00724   3.02162</w:t>
      </w:r>
    </w:p>
    <w:p w:rsidR="00863905" w:rsidRDefault="00863905" w:rsidP="00863905">
      <w:r>
        <w:t xml:space="preserve">   D19       -1.14861  -0.00006   0.00000  -0.00563  -0.00560  -1.15420</w:t>
      </w:r>
    </w:p>
    <w:p w:rsidR="00863905" w:rsidRDefault="00863905" w:rsidP="00863905">
      <w:r>
        <w:t xml:space="preserve">   D20       -1.02722   0.00003   0.00000  -0.01890  -0.01890  -1.04613</w:t>
      </w:r>
    </w:p>
    <w:p w:rsidR="00863905" w:rsidRDefault="00863905" w:rsidP="00863905">
      <w:r>
        <w:t xml:space="preserve">   D21       -2.97159  -0.00011   0.00000  -0.01650  -0.01650  -2.98810</w:t>
      </w:r>
    </w:p>
    <w:p w:rsidR="00863905" w:rsidRDefault="00863905" w:rsidP="00863905">
      <w:r>
        <w:t xml:space="preserve">   D22        1.20281   0.00001   0.00000  -0.01732  -0.01730   1.18551</w:t>
      </w:r>
    </w:p>
    <w:p w:rsidR="00863905" w:rsidRDefault="00863905" w:rsidP="00863905">
      <w:r>
        <w:t xml:space="preserve">   D23        1.08062  -0.00002   0.00000  -0.01876  -0.01877   1.06184</w:t>
      </w:r>
    </w:p>
    <w:p w:rsidR="00863905" w:rsidRDefault="00863905" w:rsidP="00863905">
      <w:r>
        <w:t xml:space="preserve">   D24       -0.86375  -0.00016   0.00000  -0.01636  -0.01637  -0.88012</w:t>
      </w:r>
    </w:p>
    <w:p w:rsidR="00863905" w:rsidRDefault="00863905" w:rsidP="00863905">
      <w:r>
        <w:t xml:space="preserve">   D25       -2.97253  -0.00004   0.00000  -0.01718  -0.01718  -2.98971</w:t>
      </w:r>
    </w:p>
    <w:p w:rsidR="00863905" w:rsidRDefault="00863905" w:rsidP="00863905">
      <w:r>
        <w:t xml:space="preserve">   D26        3.13969   0.00004   0.00000  -0.01810  -0.01810   3.12159</w:t>
      </w:r>
    </w:p>
    <w:p w:rsidR="00863905" w:rsidRDefault="00863905" w:rsidP="00863905">
      <w:r>
        <w:t xml:space="preserve">   D27        1.19533  -0.00011   0.00000  -0.01570  -0.01571   1.17962</w:t>
      </w:r>
    </w:p>
    <w:p w:rsidR="00863905" w:rsidRDefault="00863905" w:rsidP="00863905">
      <w:r>
        <w:t xml:space="preserve">   D28       -0.91345   0.00002   0.00000  -0.01652  -0.01651  -0.92996</w:t>
      </w:r>
    </w:p>
    <w:p w:rsidR="00863905" w:rsidRDefault="00863905" w:rsidP="00863905">
      <w:r>
        <w:t xml:space="preserve">   D29        0.59331   0.00004   0.00000   0.00904   0.00904   0.60235</w:t>
      </w:r>
    </w:p>
    <w:p w:rsidR="00863905" w:rsidRDefault="00863905" w:rsidP="00863905">
      <w:r>
        <w:t xml:space="preserve">   D30       -2.72074   0.00006   0.00000   0.01561   0.01559  -2.70515</w:t>
      </w:r>
    </w:p>
    <w:p w:rsidR="00863905" w:rsidRDefault="00863905" w:rsidP="00863905">
      <w:r>
        <w:t xml:space="preserve">   D31       -2.95448   0.00006   0.00000   0.00521   0.00523  -2.94925</w:t>
      </w:r>
    </w:p>
    <w:p w:rsidR="00863905" w:rsidRDefault="00863905" w:rsidP="00863905">
      <w:r>
        <w:t xml:space="preserve">   D32        0.01466   0.00008   0.00000   0.01178   0.01178   0.02644</w:t>
      </w:r>
    </w:p>
    <w:p w:rsidR="00863905" w:rsidRDefault="00863905" w:rsidP="00863905">
      <w:r>
        <w:t xml:space="preserve">   D33       -1.20074   0.00004   0.00000   0.00518   0.00524  -1.19550</w:t>
      </w:r>
    </w:p>
    <w:p w:rsidR="00863905" w:rsidRDefault="00863905" w:rsidP="00863905">
      <w:r>
        <w:t xml:space="preserve">   D34        1.76839   0.00005   0.00000   0.01176   0.01180   1.78019</w:t>
      </w:r>
    </w:p>
    <w:p w:rsidR="00863905" w:rsidRDefault="00863905" w:rsidP="00863905">
      <w:r>
        <w:t xml:space="preserve">   D35       -0.56552  -0.00001   0.00000  -0.01459  -0.01458  -0.58010</w:t>
      </w:r>
    </w:p>
    <w:p w:rsidR="00863905" w:rsidRDefault="00863905" w:rsidP="00863905">
      <w:r>
        <w:t xml:space="preserve">   D36       -2.72858  -0.00003   0.00000  -0.01566  -0.01564  -2.74422</w:t>
      </w:r>
    </w:p>
    <w:p w:rsidR="00863905" w:rsidRDefault="00863905" w:rsidP="00863905">
      <w:r>
        <w:t xml:space="preserve">   D37        1.54204  -0.00002   0.00000  -0.01659  -0.01657   1.52547</w:t>
      </w:r>
    </w:p>
    <w:p w:rsidR="00863905" w:rsidRDefault="00863905" w:rsidP="00863905">
      <w:r>
        <w:t xml:space="preserve">   D38        2.96440  -0.00005   0.00000  -0.01101  -0.01102   2.95338</w:t>
      </w:r>
    </w:p>
    <w:p w:rsidR="00863905" w:rsidRDefault="00863905" w:rsidP="00863905">
      <w:r>
        <w:lastRenderedPageBreak/>
        <w:t xml:space="preserve">   D39        0.80134  -0.00007   0.00000  -0.01208  -0.01207   0.78927</w:t>
      </w:r>
    </w:p>
    <w:p w:rsidR="00863905" w:rsidRDefault="00863905" w:rsidP="00863905">
      <w:r>
        <w:t xml:space="preserve">   D40       -1.21122  -0.00007   0.00000  -0.01301  -0.01301  -1.22423</w:t>
      </w:r>
    </w:p>
    <w:p w:rsidR="00863905" w:rsidRDefault="00863905" w:rsidP="00863905">
      <w:r>
        <w:t xml:space="preserve">   D41        1.15616   0.00004   0.00000  -0.00748  -0.00752   1.14864</w:t>
      </w:r>
    </w:p>
    <w:p w:rsidR="00863905" w:rsidRDefault="00863905" w:rsidP="00863905">
      <w:r>
        <w:t xml:space="preserve">   D42       -1.00690   0.00003   0.00000  -0.00855  -0.00857  -1.01547</w:t>
      </w:r>
    </w:p>
    <w:p w:rsidR="00863905" w:rsidRDefault="00863905" w:rsidP="00863905">
      <w:r>
        <w:t xml:space="preserve">   D43       -3.01946   0.00003   0.00000  -0.00949  -0.00951  -3.02897</w:t>
      </w:r>
    </w:p>
    <w:p w:rsidR="00863905" w:rsidRDefault="00863905" w:rsidP="00863905">
      <w:r>
        <w:t xml:space="preserve">   D44        1.04630  -0.00012   0.00000  -0.02055  -0.02054   1.02576</w:t>
      </w:r>
    </w:p>
    <w:p w:rsidR="00863905" w:rsidRDefault="00863905" w:rsidP="00863905">
      <w:r>
        <w:t xml:space="preserve">   D45        2.98824  -0.00007   0.00000  -0.01828  -0.01827   2.96997</w:t>
      </w:r>
    </w:p>
    <w:p w:rsidR="00863905" w:rsidRDefault="00863905" w:rsidP="00863905">
      <w:r>
        <w:t xml:space="preserve">   D46       -1.18631  -0.00010   0.00000  -0.01857  -0.01857  -1.20488</w:t>
      </w:r>
    </w:p>
    <w:p w:rsidR="00863905" w:rsidRDefault="00863905" w:rsidP="00863905">
      <w:r>
        <w:t xml:space="preserve">   D47       -1.06332  -0.00002   0.00000  -0.01763  -0.01761  -1.08093</w:t>
      </w:r>
    </w:p>
    <w:p w:rsidR="00863905" w:rsidRDefault="00863905" w:rsidP="00863905">
      <w:r>
        <w:t xml:space="preserve">   D48        0.87862   0.00002   0.00000  -0.01535  -0.01534   0.86329</w:t>
      </w:r>
    </w:p>
    <w:p w:rsidR="00863905" w:rsidRDefault="00863905" w:rsidP="00863905">
      <w:r>
        <w:t xml:space="preserve">   D49        2.98727   0.00000   0.00000  -0.01564  -0.01564   2.97162</w:t>
      </w:r>
    </w:p>
    <w:p w:rsidR="00863905" w:rsidRDefault="00863905" w:rsidP="00863905">
      <w:r>
        <w:t xml:space="preserve">   D50       -3.12284   0.00000   0.00000  -0.01830  -0.01829  -3.14113</w:t>
      </w:r>
    </w:p>
    <w:p w:rsidR="00863905" w:rsidRDefault="00863905" w:rsidP="00863905">
      <w:r>
        <w:t xml:space="preserve">   D51       -1.18090   0.00004   0.00000  -0.01602  -0.01602  -1.19692</w:t>
      </w:r>
    </w:p>
    <w:p w:rsidR="00863905" w:rsidRDefault="00863905" w:rsidP="00863905">
      <w:r>
        <w:t xml:space="preserve">   D52        0.92775   0.00002   0.00000  -0.01632  -0.01633   0.91142</w:t>
      </w:r>
    </w:p>
    <w:p w:rsidR="00863905" w:rsidRDefault="00863905" w:rsidP="00863905">
      <w:r>
        <w:t xml:space="preserve">   D53       -0.00683   0.00004   0.00000   0.01351   0.01352   0.00669</w:t>
      </w:r>
    </w:p>
    <w:p w:rsidR="00863905" w:rsidRDefault="00863905" w:rsidP="00863905">
      <w:r>
        <w:t xml:space="preserve">   D54        2.15846   0.00004   0.00000   0.01467   0.01467   2.17313</w:t>
      </w:r>
    </w:p>
    <w:p w:rsidR="00863905" w:rsidRDefault="00863905" w:rsidP="00863905">
      <w:r>
        <w:t xml:space="preserve">   D55       -2.09602   0.00001   0.00000   0.01552   0.01552  -2.08050</w:t>
      </w:r>
    </w:p>
    <w:p w:rsidR="00863905" w:rsidRDefault="00863905" w:rsidP="00863905">
      <w:r>
        <w:t xml:space="preserve">   D56       -2.17327   0.00005   0.00000   0.01523   0.01524  -2.15803</w:t>
      </w:r>
    </w:p>
    <w:p w:rsidR="00863905" w:rsidRDefault="00863905" w:rsidP="00863905">
      <w:r>
        <w:t xml:space="preserve">   D57       -0.00798   0.00004   0.00000   0.01639   0.01639   0.00841</w:t>
      </w:r>
    </w:p>
    <w:p w:rsidR="00863905" w:rsidRDefault="00863905" w:rsidP="00863905">
      <w:r>
        <w:t xml:space="preserve">   D58        2.02073   0.00002   0.00000   0.01723   0.01724   2.03797</w:t>
      </w:r>
    </w:p>
    <w:p w:rsidR="00863905" w:rsidRDefault="00863905" w:rsidP="00863905">
      <w:r>
        <w:t xml:space="preserve">   D59        2.08071   0.00002   0.00000   0.01490   0.01491   2.09562</w:t>
      </w:r>
    </w:p>
    <w:p w:rsidR="00863905" w:rsidRDefault="00863905" w:rsidP="00863905">
      <w:r>
        <w:t xml:space="preserve">   D60       -2.03718   0.00001   0.00000   0.01606   0.01606  -2.02112</w:t>
      </w:r>
    </w:p>
    <w:p w:rsidR="00863905" w:rsidRDefault="00863905" w:rsidP="00863905">
      <w:r>
        <w:t xml:space="preserve">   D61       -0.00847  -0.00001   0.00000   0.01691   0.01691   0.00843</w:t>
      </w:r>
    </w:p>
    <w:p w:rsidR="00863905" w:rsidRDefault="00863905" w:rsidP="00863905">
      <w:r>
        <w:t xml:space="preserve">   D62       -0.01344   0.00000   0.00000  -0.00319  -0.00317  -0.01661</w:t>
      </w:r>
    </w:p>
    <w:p w:rsidR="00863905" w:rsidRDefault="00863905" w:rsidP="00863905">
      <w:r>
        <w:t xml:space="preserve">   D63        3.12892   0.00000   0.00000  -0.00843  -0.00841   3.12051</w:t>
      </w:r>
    </w:p>
    <w:p w:rsidR="00863905" w:rsidRDefault="00863905" w:rsidP="00863905">
      <w:r>
        <w:t xml:space="preserve">   D64        0.01370  -0.00004   0.00000   0.00386   0.00384   0.01754</w:t>
      </w:r>
    </w:p>
    <w:p w:rsidR="00863905" w:rsidRDefault="00863905" w:rsidP="00863905">
      <w:r>
        <w:t xml:space="preserve">   D65       -3.12488  -0.00001   0.00000   0.00277   0.00274  -3.12215</w:t>
      </w:r>
    </w:p>
    <w:p w:rsidR="00863905" w:rsidRDefault="00863905" w:rsidP="00863905">
      <w:r>
        <w:lastRenderedPageBreak/>
        <w:t xml:space="preserve">   D66       -0.01018   0.00002   0.00000   0.02123   0.02123   0.01105</w:t>
      </w:r>
    </w:p>
    <w:p w:rsidR="00863905" w:rsidRDefault="00863905" w:rsidP="00863905">
      <w:r>
        <w:t xml:space="preserve">   D67        1.84931  -0.00009   0.00000   0.00959   0.00960   1.85891</w:t>
      </w:r>
    </w:p>
    <w:p w:rsidR="00863905" w:rsidRDefault="00863905" w:rsidP="00863905">
      <w:r>
        <w:t xml:space="preserve">   D68       -1.79616   0.00002   0.00000   0.01180   0.01183  -1.78433</w:t>
      </w:r>
    </w:p>
    <w:p w:rsidR="00863905" w:rsidRDefault="00863905" w:rsidP="00863905">
      <w:r>
        <w:t xml:space="preserve">   D69       -1.85909   0.00005   0.00000   0.01274   0.01274  -1.84635</w:t>
      </w:r>
    </w:p>
    <w:p w:rsidR="00863905" w:rsidRDefault="00863905" w:rsidP="00863905">
      <w:r>
        <w:t xml:space="preserve">   D70        0.00040  -0.00005   0.00000   0.00111   0.00111   0.00151</w:t>
      </w:r>
    </w:p>
    <w:p w:rsidR="00863905" w:rsidRDefault="00863905" w:rsidP="00863905">
      <w:r>
        <w:t xml:space="preserve">   D71        2.63812   0.00005   0.00000   0.00332   0.00334   2.64145</w:t>
      </w:r>
    </w:p>
    <w:p w:rsidR="00863905" w:rsidRDefault="00863905" w:rsidP="00863905">
      <w:r>
        <w:t xml:space="preserve">   D72        1.78591  -0.00002   0.00000   0.01377   0.01375   1.79967</w:t>
      </w:r>
    </w:p>
    <w:p w:rsidR="00863905" w:rsidRDefault="00863905" w:rsidP="00863905">
      <w:r>
        <w:t xml:space="preserve">   D73       -2.63778  -0.00012   0.00000   0.00213   0.00212  -2.63566</w:t>
      </w:r>
    </w:p>
    <w:p w:rsidR="00863905" w:rsidRDefault="00863905" w:rsidP="00863905">
      <w:r>
        <w:t xml:space="preserve">   D74       -0.00006  -0.00002   0.00000   0.00435   0.00435   0.00429</w:t>
      </w:r>
    </w:p>
    <w:p w:rsidR="00863905" w:rsidRDefault="00863905" w:rsidP="00863905">
      <w:r>
        <w:t xml:space="preserve">   D75       -1.94061   0.00014   0.00000  -0.00100  -0.00093  -1.94154</w:t>
      </w:r>
    </w:p>
    <w:p w:rsidR="00863905" w:rsidRDefault="00863905" w:rsidP="00863905">
      <w:r>
        <w:t xml:space="preserve">   D76        1.20003   0.00015   0.00000   0.00565   0.00570   1.20573</w:t>
      </w:r>
    </w:p>
    <w:p w:rsidR="00863905" w:rsidRDefault="00863905" w:rsidP="00863905">
      <w:r>
        <w:t xml:space="preserve">   D77        0.00801   0.00003   0.00000   0.00123   0.00122   0.00923</w:t>
      </w:r>
    </w:p>
    <w:p w:rsidR="00863905" w:rsidRDefault="00863905" w:rsidP="00863905">
      <w:r>
        <w:t xml:space="preserve">   D78       -3.13454   0.00004   0.00000   0.00787   0.00785  -3.12669</w:t>
      </w:r>
    </w:p>
    <w:p w:rsidR="00863905" w:rsidRDefault="00863905" w:rsidP="00863905">
      <w:r>
        <w:t xml:space="preserve">   D79        2.67981   0.00010   0.00000   0.00039   0.00040   2.68020</w:t>
      </w:r>
    </w:p>
    <w:p w:rsidR="00863905" w:rsidRDefault="00863905" w:rsidP="00863905">
      <w:r>
        <w:t xml:space="preserve">   D80       -0.46275   0.00011   0.00000   0.00704   0.00703  -0.45572</w:t>
      </w:r>
    </w:p>
    <w:p w:rsidR="00863905" w:rsidRDefault="00863905" w:rsidP="00863905">
      <w:r>
        <w:t xml:space="preserve">   D81        1.94153   0.00010   0.00000  -0.00600  -0.00606   1.93547</w:t>
      </w:r>
    </w:p>
    <w:p w:rsidR="00863905" w:rsidRDefault="00863905" w:rsidP="00863905">
      <w:r>
        <w:t xml:space="preserve">   D82       -1.20388   0.00007   0.00000  -0.00460  -0.00465  -1.20854</w:t>
      </w:r>
    </w:p>
    <w:p w:rsidR="00863905" w:rsidRDefault="00863905" w:rsidP="00863905">
      <w:r>
        <w:t xml:space="preserve">   D83       -0.00869   0.00006   0.00000  -0.00310  -0.00309  -0.01177</w:t>
      </w:r>
    </w:p>
    <w:p w:rsidR="00863905" w:rsidRDefault="00863905" w:rsidP="00863905">
      <w:r>
        <w:t xml:space="preserve">   D84        3.12909   0.00003   0.00000  -0.00170  -0.00168   3.12741</w:t>
      </w:r>
    </w:p>
    <w:p w:rsidR="00863905" w:rsidRDefault="00863905" w:rsidP="00863905">
      <w:r>
        <w:t xml:space="preserve">   D85       -2.68010  -0.00006   0.00000  -0.00453  -0.00453  -2.68463</w:t>
      </w:r>
    </w:p>
    <w:p w:rsidR="00863905" w:rsidRDefault="00863905" w:rsidP="00863905">
      <w:r>
        <w:t xml:space="preserve">   D86        0.45767  -0.00009   0.00000  -0.00313  -0.00313   0.45455</w:t>
      </w:r>
    </w:p>
    <w:p w:rsidR="00863905" w:rsidRDefault="00863905" w:rsidP="00863905">
      <w:r>
        <w:t xml:space="preserve">         Item               Value     Threshold  Converged?</w:t>
      </w:r>
    </w:p>
    <w:p w:rsidR="00863905" w:rsidRDefault="00863905" w:rsidP="00863905">
      <w:r>
        <w:t xml:space="preserve"> Maximum Force            0.000570     0.000450     NO </w:t>
      </w:r>
    </w:p>
    <w:p w:rsidR="00863905" w:rsidRDefault="00863905" w:rsidP="00863905">
      <w:r>
        <w:t xml:space="preserve"> RMS     Force            0.000137     0.000300     YES</w:t>
      </w:r>
    </w:p>
    <w:p w:rsidR="00863905" w:rsidRDefault="00863905" w:rsidP="00863905">
      <w:r>
        <w:t xml:space="preserve"> Maximum Displacement     0.048352     0.001800     NO </w:t>
      </w:r>
    </w:p>
    <w:p w:rsidR="00863905" w:rsidRDefault="00863905" w:rsidP="00863905">
      <w:r>
        <w:t xml:space="preserve"> RMS     Displacement     0.013085     0.001200     NO </w:t>
      </w:r>
    </w:p>
    <w:p w:rsidR="00863905" w:rsidRDefault="00863905" w:rsidP="00863905">
      <w:r>
        <w:t xml:space="preserve"> Predicted change in Energy=-1.988015D-05</w:t>
      </w:r>
    </w:p>
    <w:p w:rsidR="00863905" w:rsidRDefault="00863905" w:rsidP="00863905">
      <w:r>
        <w:lastRenderedPageBreak/>
        <w:t xml:space="preserve"> GradGradGradGradGradGradGradGradGradGradGradGradGradGradGradGradGradGrad</w:t>
      </w:r>
    </w:p>
    <w:p w:rsidR="00863905" w:rsidRDefault="00863905" w:rsidP="00863905"/>
    <w:p w:rsidR="00863905" w:rsidRDefault="00863905" w:rsidP="00863905">
      <w:r>
        <w:t xml:space="preserve">                          Input orientation: 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-1.136500    1.557322    0.441880</w:t>
      </w:r>
    </w:p>
    <w:p w:rsidR="00863905" w:rsidRDefault="00863905" w:rsidP="00863905">
      <w:r>
        <w:t xml:space="preserve">      2          6           0        0.188754    1.282815    0.105410</w:t>
      </w:r>
    </w:p>
    <w:p w:rsidR="00863905" w:rsidRDefault="00863905" w:rsidP="00863905">
      <w:r>
        <w:t xml:space="preserve">      3          6           0       -0.756965    3.779051   -0.366570</w:t>
      </w:r>
    </w:p>
    <w:p w:rsidR="00863905" w:rsidRDefault="00863905" w:rsidP="00863905">
      <w:r>
        <w:t xml:space="preserve">      4          6           0       -1.622684    2.843781    0.198746</w:t>
      </w:r>
    </w:p>
    <w:p w:rsidR="00863905" w:rsidRDefault="00863905" w:rsidP="00863905">
      <w:r>
        <w:t xml:space="preserve">      5          1           0       -1.729335    0.839556    1.026909</w:t>
      </w:r>
    </w:p>
    <w:p w:rsidR="00863905" w:rsidRDefault="00863905" w:rsidP="00863905">
      <w:r>
        <w:t xml:space="preserve">      6          1           0       -2.604447    3.150002    0.587657</w:t>
      </w:r>
    </w:p>
    <w:p w:rsidR="00863905" w:rsidRDefault="00863905" w:rsidP="00863905">
      <w:r>
        <w:t xml:space="preserve">      7          6           0        0.797597    1.933590   -1.088744</w:t>
      </w:r>
    </w:p>
    <w:p w:rsidR="00863905" w:rsidRDefault="00863905" w:rsidP="00863905">
      <w:r>
        <w:t xml:space="preserve">      8          1           0        1.916710    1.961749   -0.987049</w:t>
      </w:r>
    </w:p>
    <w:p w:rsidR="00863905" w:rsidRDefault="00863905" w:rsidP="00863905">
      <w:r>
        <w:t xml:space="preserve">      9          1           0        0.577712    1.277089   -1.976903</w:t>
      </w:r>
    </w:p>
    <w:p w:rsidR="00863905" w:rsidRDefault="00863905" w:rsidP="00863905">
      <w:r>
        <w:t xml:space="preserve">     10          6           0        0.262984    3.333216   -1.356827</w:t>
      </w:r>
    </w:p>
    <w:p w:rsidR="00863905" w:rsidRDefault="00863905" w:rsidP="00863905">
      <w:r>
        <w:t xml:space="preserve">     11          1           0        1.112113    4.068300   -1.399560</w:t>
      </w:r>
    </w:p>
    <w:p w:rsidR="00863905" w:rsidRDefault="00863905" w:rsidP="00863905">
      <w:r>
        <w:t xml:space="preserve">     12          1           0       -0.224548    3.354155   -2.371832</w:t>
      </w:r>
    </w:p>
    <w:p w:rsidR="00863905" w:rsidRDefault="00863905" w:rsidP="00863905">
      <w:r>
        <w:t xml:space="preserve">     13          1           0       -1.035633    4.844783   -0.408803</w:t>
      </w:r>
    </w:p>
    <w:p w:rsidR="00863905" w:rsidRDefault="00863905" w:rsidP="00863905">
      <w:r>
        <w:t xml:space="preserve">     14          1           0        0.668778    0.349122    0.441269</w:t>
      </w:r>
    </w:p>
    <w:p w:rsidR="00863905" w:rsidRDefault="00863905" w:rsidP="00863905">
      <w:r>
        <w:t xml:space="preserve">     15          8           0        2.759857    3.844354    0.819994</w:t>
      </w:r>
    </w:p>
    <w:p w:rsidR="00863905" w:rsidRDefault="00863905" w:rsidP="00863905">
      <w:r>
        <w:t xml:space="preserve">     16          6           0        0.475896    3.878207    1.415025</w:t>
      </w:r>
    </w:p>
    <w:p w:rsidR="00863905" w:rsidRDefault="00863905" w:rsidP="00863905">
      <w:r>
        <w:t xml:space="preserve">     17          6           0        0.958864    2.577289    1.668035</w:t>
      </w:r>
    </w:p>
    <w:p w:rsidR="00863905" w:rsidRDefault="00863905" w:rsidP="00863905">
      <w:r>
        <w:t xml:space="preserve">     18          6           0        1.619534    4.671157    0.888280</w:t>
      </w:r>
    </w:p>
    <w:p w:rsidR="00863905" w:rsidRDefault="00863905" w:rsidP="00863905">
      <w:r>
        <w:t xml:space="preserve">     19          8           0        1.771544    5.827006    0.526777</w:t>
      </w:r>
    </w:p>
    <w:p w:rsidR="00863905" w:rsidRDefault="00863905" w:rsidP="00863905">
      <w:r>
        <w:t xml:space="preserve">     20          6           0        2.400678    2.567997    1.299530</w:t>
      </w:r>
    </w:p>
    <w:p w:rsidR="00863905" w:rsidRDefault="00863905" w:rsidP="00863905">
      <w:r>
        <w:lastRenderedPageBreak/>
        <w:t xml:space="preserve">     21          8           0        3.290477    1.732935    1.325836</w:t>
      </w:r>
    </w:p>
    <w:p w:rsidR="00863905" w:rsidRDefault="00863905" w:rsidP="00863905">
      <w:r>
        <w:t xml:space="preserve">     22          1           0       -0.343580    4.372588    1.942164</w:t>
      </w:r>
    </w:p>
    <w:p w:rsidR="00863905" w:rsidRDefault="00863905" w:rsidP="00863905">
      <w:r>
        <w:t xml:space="preserve">     23          1           0        0.575792    1.886942    2.423231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              Distance matrix (angstroms):</w:t>
      </w:r>
    </w:p>
    <w:p w:rsidR="00863905" w:rsidRDefault="00863905" w:rsidP="00863905">
      <w:r>
        <w:t xml:space="preserve">                    1          2          3          4          5</w:t>
      </w:r>
    </w:p>
    <w:p w:rsidR="00863905" w:rsidRDefault="00863905" w:rsidP="00863905">
      <w:r>
        <w:t xml:space="preserve">     1  C    0.000000</w:t>
      </w:r>
    </w:p>
    <w:p w:rsidR="00863905" w:rsidRDefault="00863905" w:rsidP="00863905">
      <w:r>
        <w:t xml:space="preserve">     2  C    1.394584   0.000000</w:t>
      </w:r>
    </w:p>
    <w:p w:rsidR="00863905" w:rsidRDefault="00863905" w:rsidP="00863905">
      <w:r>
        <w:t xml:space="preserve">     3  C    2.394518   2.710783   0.000000</w:t>
      </w:r>
    </w:p>
    <w:p w:rsidR="00863905" w:rsidRDefault="00863905" w:rsidP="00863905">
      <w:r>
        <w:t xml:space="preserve">     4  C    1.396591   2.393039   1.394195   0.000000</w:t>
      </w:r>
    </w:p>
    <w:p w:rsidR="00863905" w:rsidRDefault="00863905" w:rsidP="00863905">
      <w:r>
        <w:t xml:space="preserve">     5  H    1.099500   2.173639   3.395279   2.171209   0.000000</w:t>
      </w:r>
    </w:p>
    <w:p w:rsidR="00863905" w:rsidRDefault="00863905" w:rsidP="00863905">
      <w:r>
        <w:t xml:space="preserve">     6  H    2.170887   3.394249   2.172427   1.099492   2.509367</w:t>
      </w:r>
    </w:p>
    <w:p w:rsidR="00863905" w:rsidRDefault="00863905" w:rsidP="00863905">
      <w:r>
        <w:t xml:space="preserve">     7  C    2.495019   1.490034   2.518715   2.888570   3.472504</w:t>
      </w:r>
    </w:p>
    <w:p w:rsidR="00863905" w:rsidRDefault="00863905" w:rsidP="00863905">
      <w:r>
        <w:t xml:space="preserve">     8  H    3.395216   2.154124   3.291827   3.835544   4.313814</w:t>
      </w:r>
    </w:p>
    <w:p w:rsidR="00863905" w:rsidRDefault="00863905" w:rsidP="00863905">
      <w:r>
        <w:t xml:space="preserve">     9  H    2.977846   2.118337   3.261036   3.468388   3.812714</w:t>
      </w:r>
    </w:p>
    <w:p w:rsidR="00863905" w:rsidRDefault="00863905" w:rsidP="00863905">
      <w:r>
        <w:t xml:space="preserve">    10  C    2.889239   2.519482   1.489857   2.493009   3.983700</w:t>
      </w:r>
    </w:p>
    <w:p w:rsidR="00863905" w:rsidRDefault="00863905" w:rsidP="00863905">
      <w:r>
        <w:t xml:space="preserve">    11  H    3.840856   3.297947   2.155038   3.396048   4.938256</w:t>
      </w:r>
    </w:p>
    <w:p w:rsidR="00863905" w:rsidRDefault="00863905" w:rsidP="00863905">
      <w:r>
        <w:t xml:space="preserve">    12  H    3.460815   3.255456   2.117801   2.970376   4.487653</w:t>
      </w:r>
    </w:p>
    <w:p w:rsidR="00863905" w:rsidRDefault="00863905" w:rsidP="00863905">
      <w:r>
        <w:t xml:space="preserve">    13  H    3.397239   3.801468   1.102372   2.172039   4.310955</w:t>
      </w:r>
    </w:p>
    <w:p w:rsidR="00863905" w:rsidRDefault="00863905" w:rsidP="00863905">
      <w:r>
        <w:t xml:space="preserve">    14  H    2.172275   1.102273   3.801284   3.396018   2.516833</w:t>
      </w:r>
    </w:p>
    <w:p w:rsidR="00863905" w:rsidRDefault="00863905" w:rsidP="00863905">
      <w:r>
        <w:t xml:space="preserve">    15  O    4.533771   3.699011   3.712174   4.538035   5.405966</w:t>
      </w:r>
    </w:p>
    <w:p w:rsidR="00863905" w:rsidRDefault="00863905" w:rsidP="00863905">
      <w:r>
        <w:t xml:space="preserve">    16  C    2.988869   2.921233   2.168838   2.636932   3.774530</w:t>
      </w:r>
    </w:p>
    <w:p w:rsidR="00863905" w:rsidRDefault="00863905" w:rsidP="00863905">
      <w:r>
        <w:t xml:space="preserve">    17  C    2.633313   2.170375   2.920260   2.982317   3.264532</w:t>
      </w:r>
    </w:p>
    <w:p w:rsidR="00863905" w:rsidRDefault="00863905" w:rsidP="00863905">
      <w:r>
        <w:t xml:space="preserve">    18  C    4.182220   3.760436   2.831652   3.785068   5.090708</w:t>
      </w:r>
    </w:p>
    <w:p w:rsidR="00863905" w:rsidRDefault="00863905" w:rsidP="00863905">
      <w:r>
        <w:t xml:space="preserve">    19  O    5.166635   4.830367   3.374247   4.530785   6.113995</w:t>
      </w:r>
    </w:p>
    <w:p w:rsidR="00863905" w:rsidRDefault="00863905" w:rsidP="00863905">
      <w:r>
        <w:t xml:space="preserve">    20  C    3.777387   2.823158   3.770047   4.180338   4.485403</w:t>
      </w:r>
    </w:p>
    <w:p w:rsidR="00863905" w:rsidRDefault="00863905" w:rsidP="00863905">
      <w:r>
        <w:t xml:space="preserve">    21  O    4.517780   3.363440   4.840725   5.161730   5.107445</w:t>
      </w:r>
    </w:p>
    <w:p w:rsidR="00863905" w:rsidRDefault="00863905" w:rsidP="00863905">
      <w:r>
        <w:lastRenderedPageBreak/>
        <w:t xml:space="preserve">    22  H    3.287141   3.633696   2.419385   2.648181   3.903886</w:t>
      </w:r>
    </w:p>
    <w:p w:rsidR="00863905" w:rsidRDefault="00863905" w:rsidP="00863905">
      <w:r>
        <w:t xml:space="preserve">    23  H    2.639383   2.426327   3.624819   3.270653   2.891426</w:t>
      </w:r>
    </w:p>
    <w:p w:rsidR="00863905" w:rsidRDefault="00863905" w:rsidP="00863905">
      <w:r>
        <w:t xml:space="preserve">                    6          7          8          9         10</w:t>
      </w:r>
    </w:p>
    <w:p w:rsidR="00863905" w:rsidRDefault="00863905" w:rsidP="00863905">
      <w:r>
        <w:t xml:space="preserve">     6  H    0.000000</w:t>
      </w:r>
    </w:p>
    <w:p w:rsidR="00863905" w:rsidRDefault="00863905" w:rsidP="00863905">
      <w:r>
        <w:t xml:space="preserve">     7  C    3.982949   0.000000</w:t>
      </w:r>
    </w:p>
    <w:p w:rsidR="00863905" w:rsidRDefault="00863905" w:rsidP="00863905">
      <w:r>
        <w:t xml:space="preserve">     8  H    4.932799   1.124077   0.000000</w:t>
      </w:r>
    </w:p>
    <w:p w:rsidR="00863905" w:rsidRDefault="00863905" w:rsidP="00863905">
      <w:r>
        <w:t xml:space="preserve">     9  H    4.495654   1.126131   1.800413   0.000000</w:t>
      </w:r>
    </w:p>
    <w:p w:rsidR="00863905" w:rsidRDefault="00863905" w:rsidP="00863905">
      <w:r>
        <w:t xml:space="preserve">    10  C    3.469401   1.522049   2.180016   2.170532   0.000000</w:t>
      </w:r>
    </w:p>
    <w:p w:rsidR="00863905" w:rsidRDefault="00863905" w:rsidP="00863905">
      <w:r>
        <w:t xml:space="preserve">    11  H    4.313366   2.180026   2.292401   2.899961   1.123920</w:t>
      </w:r>
    </w:p>
    <w:p w:rsidR="00863905" w:rsidRDefault="00863905" w:rsidP="00863905">
      <w:r>
        <w:t xml:space="preserve">    12  H    3.803179   2.170046   2.905409   2.261370   1.126215</w:t>
      </w:r>
    </w:p>
    <w:p w:rsidR="00863905" w:rsidRDefault="00863905" w:rsidP="00863905">
      <w:r>
        <w:t xml:space="preserve">    13  H    2.515232   3.506864   4.166844   4.217850   2.206806</w:t>
      </w:r>
    </w:p>
    <w:p w:rsidR="00863905" w:rsidRDefault="00863905" w:rsidP="00863905">
      <w:r>
        <w:t xml:space="preserve">    14  H    4.310495   2.206371   2.489577   2.591713   3.507511</w:t>
      </w:r>
    </w:p>
    <w:p w:rsidR="00863905" w:rsidRDefault="00863905" w:rsidP="00863905">
      <w:r>
        <w:t xml:space="preserve">    15  O    5.414043   3.338377   2.742354   4.378955   3.351744</w:t>
      </w:r>
    </w:p>
    <w:p w:rsidR="00863905" w:rsidRDefault="00863905" w:rsidP="00863905">
      <w:r>
        <w:t xml:space="preserve">    16  C    3.271595   3.186516   3.393923   4.275671   2.832933</w:t>
      </w:r>
    </w:p>
    <w:p w:rsidR="00863905" w:rsidRDefault="00863905" w:rsidP="00863905">
      <w:r>
        <w:t xml:space="preserve">    17  C    3.767281   2.835522   2.888915   3.888621   3.194599</w:t>
      </w:r>
    </w:p>
    <w:p w:rsidR="00863905" w:rsidRDefault="00863905" w:rsidP="00863905">
      <w:r>
        <w:t xml:space="preserve">    18  C    4.499589   3.475410   3.308484   4.562277   2.944626</w:t>
      </w:r>
    </w:p>
    <w:p w:rsidR="00863905" w:rsidRDefault="00863905" w:rsidP="00863905">
      <w:r>
        <w:t xml:space="preserve">    19  O    5.130239   4.326334   4.153668   5.328733   3.470260</w:t>
      </w:r>
    </w:p>
    <w:p w:rsidR="00863905" w:rsidRDefault="00863905" w:rsidP="00863905">
      <w:r>
        <w:t xml:space="preserve">    20  C    5.088887   2.945537   2.414582   3.965434   3.494499</w:t>
      </w:r>
    </w:p>
    <w:p w:rsidR="00863905" w:rsidRDefault="00863905" w:rsidP="00863905">
      <w:r>
        <w:t xml:space="preserve">    21  O    6.107628   3.476335   2.699820   4.298253   4.350091</w:t>
      </w:r>
    </w:p>
    <w:p w:rsidR="00863905" w:rsidRDefault="00863905" w:rsidP="00863905">
      <w:r>
        <w:t xml:space="preserve">    22  H    2.905327   4.054306   4.416033   5.078384   3.511631</w:t>
      </w:r>
    </w:p>
    <w:p w:rsidR="00863905" w:rsidRDefault="00863905" w:rsidP="00863905">
      <w:r>
        <w:t xml:space="preserve">    23  H    3.883114   3.519281   3.665197   4.442197   4.059359</w:t>
      </w:r>
    </w:p>
    <w:p w:rsidR="00863905" w:rsidRDefault="00863905" w:rsidP="00863905">
      <w:r>
        <w:t xml:space="preserve">                   11         12         13         14         15</w:t>
      </w:r>
    </w:p>
    <w:p w:rsidR="00863905" w:rsidRDefault="00863905" w:rsidP="00863905">
      <w:r>
        <w:t xml:space="preserve">    11  H    0.000000</w:t>
      </w:r>
    </w:p>
    <w:p w:rsidR="00863905" w:rsidRDefault="00863905" w:rsidP="00863905">
      <w:r>
        <w:t xml:space="preserve">    12  H    1.800549   0.000000</w:t>
      </w:r>
    </w:p>
    <w:p w:rsidR="00863905" w:rsidRDefault="00863905" w:rsidP="00863905">
      <w:r>
        <w:t xml:space="preserve">    13  H    2.489446   2.594862   0.000000</w:t>
      </w:r>
    </w:p>
    <w:p w:rsidR="00863905" w:rsidRDefault="00863905" w:rsidP="00863905">
      <w:r>
        <w:t xml:space="preserve">    14  H    4.173426   4.212101   4.882480   0.000000</w:t>
      </w:r>
    </w:p>
    <w:p w:rsidR="00863905" w:rsidRDefault="00863905" w:rsidP="00863905">
      <w:r>
        <w:t xml:space="preserve">    15  O    2.773379   4.397126   4.112973   4.090561   0.000000</w:t>
      </w:r>
    </w:p>
    <w:p w:rsidR="00863905" w:rsidRDefault="00863905" w:rsidP="00863905">
      <w:r>
        <w:lastRenderedPageBreak/>
        <w:t xml:space="preserve">    16  C    2.891850   3.886584   2.558386   3.666039   2.360442</w:t>
      </w:r>
    </w:p>
    <w:p w:rsidR="00863905" w:rsidRDefault="00863905" w:rsidP="00863905">
      <w:r>
        <w:t xml:space="preserve">    17  C    3.414196   4.280713   3.665079   2.560045   2.359704</w:t>
      </w:r>
    </w:p>
    <w:p w:rsidR="00863905" w:rsidRDefault="00863905" w:rsidP="00863905">
      <w:r>
        <w:t xml:space="preserve">    18  C    2.419737   3.970323   2.960150   4.447892   1.410178</w:t>
      </w:r>
    </w:p>
    <w:p w:rsidR="00863905" w:rsidRDefault="00863905" w:rsidP="00863905">
      <w:r>
        <w:t xml:space="preserve">    19  O    2.690477   4.301314   3.117742   5.588436   2.234647</w:t>
      </w:r>
    </w:p>
    <w:p w:rsidR="00863905" w:rsidRDefault="00863905" w:rsidP="00863905">
      <w:r>
        <w:t xml:space="preserve">    20  C    3.346101   4.581348   4.462106   2.942702   1.409983</w:t>
      </w:r>
    </w:p>
    <w:p w:rsidR="00863905" w:rsidRDefault="00863905" w:rsidP="00863905">
      <w:r>
        <w:t xml:space="preserve">    21  O    4.198450   5.353177   5.604267   3.093655   2.235067</w:t>
      </w:r>
    </w:p>
    <w:p w:rsidR="00863905" w:rsidRDefault="00863905" w:rsidP="00863905">
      <w:r>
        <w:t xml:space="preserve">    22  H    3.657698   4.434178   2.495787   4.412010   3.342098</w:t>
      </w:r>
    </w:p>
    <w:p w:rsidR="00863905" w:rsidRDefault="00863905" w:rsidP="00863905">
      <w:r>
        <w:t xml:space="preserve">    23  H    4.433926   5.077981   4.400674   2.510321   3.342450</w:t>
      </w:r>
    </w:p>
    <w:p w:rsidR="00863905" w:rsidRDefault="00863905" w:rsidP="00863905">
      <w:r>
        <w:t xml:space="preserve">                   16         17         18         19         20</w:t>
      </w:r>
    </w:p>
    <w:p w:rsidR="00863905" w:rsidRDefault="00863905" w:rsidP="00863905">
      <w:r>
        <w:t xml:space="preserve">    16  C    0.000000</w:t>
      </w:r>
    </w:p>
    <w:p w:rsidR="00863905" w:rsidRDefault="00863905" w:rsidP="00863905">
      <w:r>
        <w:t xml:space="preserve">    17  C    1.410553   0.000000</w:t>
      </w:r>
    </w:p>
    <w:p w:rsidR="00863905" w:rsidRDefault="00863905" w:rsidP="00863905">
      <w:r>
        <w:t xml:space="preserve">    18  C    1.487998   2.329975   0.000000</w:t>
      </w:r>
    </w:p>
    <w:p w:rsidR="00863905" w:rsidRDefault="00863905" w:rsidP="00863905">
      <w:r>
        <w:t xml:space="preserve">    19  O    2.503099   3.538866   1.220564   0.000000</w:t>
      </w:r>
    </w:p>
    <w:p w:rsidR="00863905" w:rsidRDefault="00863905" w:rsidP="00863905">
      <w:r>
        <w:t xml:space="preserve">    20  C    2.331260   1.488190   2.280920   3.407946   0.000000</w:t>
      </w:r>
    </w:p>
    <w:p w:rsidR="00863905" w:rsidRDefault="00863905" w:rsidP="00863905">
      <w:r>
        <w:t xml:space="preserve">    21  O    3.540058   2.503289   3.408322   4.439265   1.220559</w:t>
      </w:r>
    </w:p>
    <w:p w:rsidR="00863905" w:rsidRDefault="00863905" w:rsidP="00863905">
      <w:r>
        <w:t xml:space="preserve">    22  H    1.092625   2.234862   2.248029   2.931279   3.346712</w:t>
      </w:r>
    </w:p>
    <w:p w:rsidR="00863905" w:rsidRDefault="00863905" w:rsidP="00863905">
      <w:r>
        <w:t xml:space="preserve">    23  H    2.234188   1.092541   3.346241   4.533262   2.248722</w:t>
      </w:r>
    </w:p>
    <w:p w:rsidR="00863905" w:rsidRDefault="00863905" w:rsidP="00863905">
      <w:r>
        <w:t xml:space="preserve">                   21         22         23</w:t>
      </w:r>
    </w:p>
    <w:p w:rsidR="00863905" w:rsidRDefault="00863905" w:rsidP="00863905">
      <w:r>
        <w:t xml:space="preserve">    21  O    0.000000</w:t>
      </w:r>
    </w:p>
    <w:p w:rsidR="00863905" w:rsidRDefault="00863905" w:rsidP="00863905">
      <w:r>
        <w:t xml:space="preserve">    22  H    4.533653   0.000000</w:t>
      </w:r>
    </w:p>
    <w:p w:rsidR="00863905" w:rsidRDefault="00863905" w:rsidP="00863905">
      <w:r>
        <w:t xml:space="preserve">    23  H    2.932151   2.693531   0.000000</w:t>
      </w:r>
    </w:p>
    <w:p w:rsidR="00863905" w:rsidRDefault="00863905" w:rsidP="00863905">
      <w:r>
        <w:t xml:space="preserve"> Stoichiometry    C10H10O3</w:t>
      </w:r>
    </w:p>
    <w:p w:rsidR="00863905" w:rsidRDefault="00863905" w:rsidP="00863905">
      <w:r>
        <w:t xml:space="preserve"> Framework group  C1[X(C10H10O3)]</w:t>
      </w:r>
    </w:p>
    <w:p w:rsidR="00863905" w:rsidRDefault="00863905" w:rsidP="00863905">
      <w:r>
        <w:t xml:space="preserve"> Deg. of freedom    63</w:t>
      </w:r>
    </w:p>
    <w:p w:rsidR="00863905" w:rsidRDefault="00863905" w:rsidP="00863905">
      <w:r>
        <w:t xml:space="preserve"> Full point group                 C1      NOp   1</w:t>
      </w:r>
    </w:p>
    <w:p w:rsidR="00863905" w:rsidRDefault="00863905" w:rsidP="00863905">
      <w:r>
        <w:t xml:space="preserve"> Largest Abelian subgroup         C1      NOp   1</w:t>
      </w:r>
    </w:p>
    <w:p w:rsidR="00863905" w:rsidRDefault="00863905" w:rsidP="00863905">
      <w:r>
        <w:t xml:space="preserve"> Largest concise Abelian subgroup C1      NOp   1</w:t>
      </w:r>
    </w:p>
    <w:p w:rsidR="00863905" w:rsidRDefault="00863905" w:rsidP="00863905">
      <w:r>
        <w:lastRenderedPageBreak/>
        <w:t xml:space="preserve">                         Standard orientation: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 2.302223   -0.714302   -0.657499</w:t>
      </w:r>
    </w:p>
    <w:p w:rsidR="00863905" w:rsidRDefault="00863905" w:rsidP="00863905">
      <w:r>
        <w:t xml:space="preserve">      2          6           0        1.360975   -1.357689    0.145603</w:t>
      </w:r>
    </w:p>
    <w:p w:rsidR="00863905" w:rsidRDefault="00863905" w:rsidP="00863905">
      <w:r>
        <w:t xml:space="preserve">      3          6           0        1.378585    1.352932    0.121701</w:t>
      </w:r>
    </w:p>
    <w:p w:rsidR="00863905" w:rsidRDefault="00863905" w:rsidP="00863905">
      <w:r>
        <w:t xml:space="preserve">      4          6           0        2.310221    0.682214   -0.669483</w:t>
      </w:r>
    </w:p>
    <w:p w:rsidR="00863905" w:rsidRDefault="00863905" w:rsidP="00863905">
      <w:r>
        <w:t xml:space="preserve">      5          1           0        2.907465   -1.280632   -1.379893</w:t>
      </w:r>
    </w:p>
    <w:p w:rsidR="00863905" w:rsidRDefault="00863905" w:rsidP="00863905">
      <w:r>
        <w:t xml:space="preserve">      6          1           0        2.924329    1.228601   -1.399699</w:t>
      </w:r>
    </w:p>
    <w:p w:rsidR="00863905" w:rsidRDefault="00863905" w:rsidP="00863905">
      <w:r>
        <w:t xml:space="preserve">      7          6           0        0.958949   -0.748808    1.444772</w:t>
      </w:r>
    </w:p>
    <w:p w:rsidR="00863905" w:rsidRDefault="00863905" w:rsidP="00863905">
      <w:r>
        <w:t xml:space="preserve">      8          1           0       -0.056452   -1.121744    1.750433</w:t>
      </w:r>
    </w:p>
    <w:p w:rsidR="00863905" w:rsidRDefault="00863905" w:rsidP="00863905">
      <w:r>
        <w:t xml:space="preserve">      9          1           0        1.679952   -1.119815    2.226232</w:t>
      </w:r>
    </w:p>
    <w:p w:rsidR="00863905" w:rsidRDefault="00863905" w:rsidP="00863905">
      <w:r>
        <w:t xml:space="preserve">     10          6           0        0.973690    0.773123    1.433019</w:t>
      </w:r>
    </w:p>
    <w:p w:rsidR="00863905" w:rsidRDefault="00863905" w:rsidP="00863905">
      <w:r>
        <w:t xml:space="preserve">     11          1           0       -0.031462    1.170502    1.741169</w:t>
      </w:r>
    </w:p>
    <w:p w:rsidR="00863905" w:rsidRDefault="00863905" w:rsidP="00863905">
      <w:r>
        <w:t xml:space="preserve">     12          1           0        1.708635    1.141253    2.202888</w:t>
      </w:r>
    </w:p>
    <w:p w:rsidR="00863905" w:rsidRDefault="00863905" w:rsidP="00863905">
      <w:r>
        <w:t xml:space="preserve">     13          1           0        1.227291    2.438934    0.007975</w:t>
      </w:r>
    </w:p>
    <w:p w:rsidR="00863905" w:rsidRDefault="00863905" w:rsidP="00863905">
      <w:r>
        <w:t xml:space="preserve">     14          1           0        1.194523   -2.443242    0.051406</w:t>
      </w:r>
    </w:p>
    <w:p w:rsidR="00863905" w:rsidRDefault="00863905" w:rsidP="00863905">
      <w:r>
        <w:t xml:space="preserve">     15          8           0       -2.076124    0.003264    0.275378</w:t>
      </w:r>
    </w:p>
    <w:p w:rsidR="00863905" w:rsidRDefault="00863905" w:rsidP="00863905">
      <w:r>
        <w:t xml:space="preserve">     16          6           0       -0.291078    0.703958   -1.100966</w:t>
      </w:r>
    </w:p>
    <w:p w:rsidR="00863905" w:rsidRDefault="00863905" w:rsidP="00863905">
      <w:r>
        <w:t xml:space="preserve">     17          6           0       -0.293868   -0.706590   -1.098621</w:t>
      </w:r>
    </w:p>
    <w:p w:rsidR="00863905" w:rsidRDefault="00863905" w:rsidP="00863905">
      <w:r>
        <w:t xml:space="preserve">     18          6           0       -1.422075    1.141852   -0.238857</w:t>
      </w:r>
    </w:p>
    <w:p w:rsidR="00863905" w:rsidRDefault="00863905" w:rsidP="00863905">
      <w:r>
        <w:t xml:space="preserve">     19          8           0       -1.881682    2.222126    0.095131</w:t>
      </w:r>
    </w:p>
    <w:p w:rsidR="00863905" w:rsidRDefault="00863905" w:rsidP="00863905">
      <w:r>
        <w:t xml:space="preserve">     20          6           0       -1.427579   -1.139060   -0.237007</w:t>
      </w:r>
    </w:p>
    <w:p w:rsidR="00863905" w:rsidRDefault="00863905" w:rsidP="00863905">
      <w:r>
        <w:t xml:space="preserve">     21          8           0       -1.890482   -2.217128    0.099525</w:t>
      </w:r>
    </w:p>
    <w:p w:rsidR="00863905" w:rsidRDefault="00863905" w:rsidP="00863905">
      <w:r>
        <w:t xml:space="preserve">     22          1           0        0.066689    1.343895   -1.911098</w:t>
      </w:r>
    </w:p>
    <w:p w:rsidR="00863905" w:rsidRDefault="00863905" w:rsidP="00863905">
      <w:r>
        <w:lastRenderedPageBreak/>
        <w:t xml:space="preserve">     23          1           0        0.065079   -1.349631   -1.905654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Rotational constants (GHZ):      1.2196434      0.8810628      0.6753921</w:t>
      </w:r>
    </w:p>
    <w:p w:rsidR="00863905" w:rsidRDefault="00863905" w:rsidP="00863905">
      <w:r>
        <w:t xml:space="preserve"> Standard basis: VSTO-6G (5D, 7F)</w:t>
      </w:r>
    </w:p>
    <w:p w:rsidR="00863905" w:rsidRDefault="00863905" w:rsidP="00863905">
      <w:r>
        <w:t xml:space="preserve"> There are    62 symmetry adapted basis functions of A   symmetry.</w:t>
      </w:r>
    </w:p>
    <w:p w:rsidR="00863905" w:rsidRDefault="00863905" w:rsidP="00863905">
      <w:r>
        <w:t xml:space="preserve"> Integral buffers will be    131072 words long.</w:t>
      </w:r>
    </w:p>
    <w:p w:rsidR="00863905" w:rsidRDefault="00863905" w:rsidP="00863905">
      <w:r>
        <w:t xml:space="preserve"> Regular integral format.</w:t>
      </w:r>
    </w:p>
    <w:p w:rsidR="00863905" w:rsidRDefault="00863905" w:rsidP="00863905">
      <w:r>
        <w:t xml:space="preserve"> Two-electron integral symmetry is turned off.</w:t>
      </w:r>
    </w:p>
    <w:p w:rsidR="00863905" w:rsidRDefault="00863905" w:rsidP="00863905">
      <w:r>
        <w:t xml:space="preserve">    62 basis functions,   372 primitive gaussians,    62 cartesian basis functions</w:t>
      </w:r>
    </w:p>
    <w:p w:rsidR="00863905" w:rsidRDefault="00863905" w:rsidP="00863905">
      <w:r>
        <w:t xml:space="preserve">    34 alpha electrons       34 beta electrons</w:t>
      </w:r>
    </w:p>
    <w:p w:rsidR="00863905" w:rsidRDefault="00863905" w:rsidP="00863905">
      <w:r>
        <w:t xml:space="preserve">       nuclear repulsion energy       470.5500027277 Hartrees.</w:t>
      </w:r>
    </w:p>
    <w:p w:rsidR="00863905" w:rsidRDefault="00863905" w:rsidP="00863905">
      <w:r>
        <w:t xml:space="preserve"> Do NDO integrals.</w:t>
      </w:r>
    </w:p>
    <w:p w:rsidR="00863905" w:rsidRDefault="00863905" w:rsidP="00863905">
      <w:r>
        <w:t xml:space="preserve"> One-electron integrals computed using PRISM.</w:t>
      </w:r>
    </w:p>
    <w:p w:rsidR="00863905" w:rsidRDefault="00863905" w:rsidP="00863905">
      <w:r>
        <w:t xml:space="preserve"> NBasis=    62 RedAO= F  NBF=    62</w:t>
      </w:r>
    </w:p>
    <w:p w:rsidR="00863905" w:rsidRDefault="00863905" w:rsidP="00863905">
      <w:r>
        <w:t xml:space="preserve"> NBsUse=    62 1.00D-04 NBFU=    62</w:t>
      </w:r>
    </w:p>
    <w:p w:rsidR="00863905" w:rsidRDefault="00863905" w:rsidP="00863905">
      <w:r>
        <w:t xml:space="preserve"> Initial guess read from the read-write file.</w:t>
      </w:r>
    </w:p>
    <w:p w:rsidR="00863905" w:rsidRDefault="00863905" w:rsidP="00863905">
      <w:r>
        <w:t xml:space="preserve"> B after Tr=     0.000000    0.000000    0.000000</w:t>
      </w:r>
    </w:p>
    <w:p w:rsidR="00863905" w:rsidRDefault="00863905" w:rsidP="00863905">
      <w:r>
        <w:t xml:space="preserve">         Rot=    1.000000    0.000000    0.000000    0.000000 Ang=   0.00 deg.</w:t>
      </w:r>
    </w:p>
    <w:p w:rsidR="00863905" w:rsidRDefault="00863905" w:rsidP="00863905">
      <w:r>
        <w:t xml:space="preserve"> Initial guess orbital symmetries:</w:t>
      </w:r>
    </w:p>
    <w:p w:rsidR="00863905" w:rsidRDefault="00863905" w:rsidP="00863905">
      <w:r>
        <w:t xml:space="preserve">       Occupied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 (A) (A) (A) (A) (A) (A)</w:t>
      </w:r>
    </w:p>
    <w:p w:rsidR="00863905" w:rsidRDefault="00863905" w:rsidP="00863905">
      <w:r>
        <w:t xml:space="preserve">       Virtual 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</w:t>
      </w:r>
    </w:p>
    <w:p w:rsidR="00863905" w:rsidRDefault="00863905" w:rsidP="00863905">
      <w:r>
        <w:t xml:space="preserve"> Requested convergence on RMS density matrix=1.00D-08 within 128 cycles.</w:t>
      </w:r>
    </w:p>
    <w:p w:rsidR="00863905" w:rsidRDefault="00863905" w:rsidP="00863905">
      <w:r>
        <w:t xml:space="preserve"> Requested convergence on MAX density matrix=1.00D-06.</w:t>
      </w:r>
    </w:p>
    <w:p w:rsidR="00863905" w:rsidRDefault="00863905" w:rsidP="00863905">
      <w:r>
        <w:lastRenderedPageBreak/>
        <w:t xml:space="preserve"> Requested convergence on             energy=1.00D-06.</w:t>
      </w:r>
    </w:p>
    <w:p w:rsidR="00863905" w:rsidRDefault="00863905" w:rsidP="00863905">
      <w:r>
        <w:t xml:space="preserve"> No special actions if energy rises.</w:t>
      </w:r>
    </w:p>
    <w:p w:rsidR="00863905" w:rsidRDefault="00863905" w:rsidP="00863905">
      <w:r>
        <w:t xml:space="preserve"> Overlap will be assumed to be unity.</w:t>
      </w:r>
    </w:p>
    <w:p w:rsidR="00863905" w:rsidRDefault="00863905" w:rsidP="00863905">
      <w:r>
        <w:t xml:space="preserve"> Keep J ints in memory in canonical form, NReq=899243.</w:t>
      </w:r>
    </w:p>
    <w:p w:rsidR="00863905" w:rsidRDefault="00863905" w:rsidP="00863905">
      <w:r>
        <w:t xml:space="preserve"> SCF Done:  E(RAM1) = -0.504135570420E-01 A.U. after   14 cycles</w:t>
      </w:r>
    </w:p>
    <w:p w:rsidR="00863905" w:rsidRDefault="00863905" w:rsidP="00863905">
      <w:r>
        <w:t xml:space="preserve">             Convg  =    0.6129D-08             -V/T =  0.9989</w:t>
      </w:r>
    </w:p>
    <w:p w:rsidR="00863905" w:rsidRDefault="00863905" w:rsidP="00863905">
      <w:r>
        <w:t xml:space="preserve"> Calling FoFJK, ICntrl=      2127 FMM=F ISym2X=0 I1Cent= 0 IOpClX= 0 NMat=1 NMatS=1 NMatT=0.</w:t>
      </w:r>
    </w:p>
    <w:p w:rsidR="00863905" w:rsidRDefault="00863905" w:rsidP="00863905">
      <w:r>
        <w:t xml:space="preserve"> ***** Axes restored to original set *****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Center     Atomic                   Forces (Hartrees/Bohr)</w:t>
      </w:r>
    </w:p>
    <w:p w:rsidR="00863905" w:rsidRDefault="00863905" w:rsidP="00863905">
      <w:r>
        <w:t xml:space="preserve"> Number     Number              X              Y              Z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     1        6           0.000132944    0.000283340   -0.000105228</w:t>
      </w:r>
    </w:p>
    <w:p w:rsidR="00863905" w:rsidRDefault="00863905" w:rsidP="00863905">
      <w:r>
        <w:t xml:space="preserve">      2        6           0.000090027    0.000037993    0.000168199</w:t>
      </w:r>
    </w:p>
    <w:p w:rsidR="00863905" w:rsidRDefault="00863905" w:rsidP="00863905">
      <w:r>
        <w:t xml:space="preserve">      3        6           0.000463331    0.000237237   -0.000171550</w:t>
      </w:r>
    </w:p>
    <w:p w:rsidR="00863905" w:rsidRDefault="00863905" w:rsidP="00863905">
      <w:r>
        <w:t xml:space="preserve">      4        6          -0.000712052   -0.000275832    0.000171459</w:t>
      </w:r>
    </w:p>
    <w:p w:rsidR="00863905" w:rsidRDefault="00863905" w:rsidP="00863905">
      <w:r>
        <w:t xml:space="preserve">      5        1           0.000040238   -0.000005291   -0.000060210</w:t>
      </w:r>
    </w:p>
    <w:p w:rsidR="00863905" w:rsidRDefault="00863905" w:rsidP="00863905">
      <w:r>
        <w:t xml:space="preserve">      6        1           0.000010411    0.000022418    0.000141769</w:t>
      </w:r>
    </w:p>
    <w:p w:rsidR="00863905" w:rsidRDefault="00863905" w:rsidP="00863905">
      <w:r>
        <w:t xml:space="preserve">      7        6           0.000016139   -0.000150448    0.000226760</w:t>
      </w:r>
    </w:p>
    <w:p w:rsidR="00863905" w:rsidRDefault="00863905" w:rsidP="00863905">
      <w:r>
        <w:t xml:space="preserve">      8        1          -0.000009486    0.000028273   -0.000051181</w:t>
      </w:r>
    </w:p>
    <w:p w:rsidR="00863905" w:rsidRDefault="00863905" w:rsidP="00863905">
      <w:r>
        <w:t xml:space="preserve">      9        1          -0.000025057    0.000034609   -0.000005943</w:t>
      </w:r>
    </w:p>
    <w:p w:rsidR="00863905" w:rsidRDefault="00863905" w:rsidP="00863905">
      <w:r>
        <w:t xml:space="preserve">     10        6          -0.000012656   -0.000009868   -0.000027649</w:t>
      </w:r>
    </w:p>
    <w:p w:rsidR="00863905" w:rsidRDefault="00863905" w:rsidP="00863905">
      <w:r>
        <w:t xml:space="preserve">     11        1           0.000013453    0.000009844    0.000067781</w:t>
      </w:r>
    </w:p>
    <w:p w:rsidR="00863905" w:rsidRDefault="00863905" w:rsidP="00863905">
      <w:r>
        <w:t xml:space="preserve">     12        1           0.000030779    0.000028107   -0.000008058</w:t>
      </w:r>
    </w:p>
    <w:p w:rsidR="00863905" w:rsidRDefault="00863905" w:rsidP="00863905">
      <w:r>
        <w:t xml:space="preserve">     13        1           0.000048013   -0.000091961   -0.000061315</w:t>
      </w:r>
    </w:p>
    <w:p w:rsidR="00863905" w:rsidRDefault="00863905" w:rsidP="00863905">
      <w:r>
        <w:t xml:space="preserve">     14        1           0.000020356    0.000007027   -0.000029143</w:t>
      </w:r>
    </w:p>
    <w:p w:rsidR="00863905" w:rsidRDefault="00863905" w:rsidP="00863905">
      <w:r>
        <w:t xml:space="preserve">     15        8          -0.000114593   -0.000006898    0.000030521</w:t>
      </w:r>
    </w:p>
    <w:p w:rsidR="00863905" w:rsidRDefault="00863905" w:rsidP="00863905">
      <w:r>
        <w:lastRenderedPageBreak/>
        <w:t xml:space="preserve">     16        6          -0.000132560   -0.000401119   -0.000189186</w:t>
      </w:r>
    </w:p>
    <w:p w:rsidR="00863905" w:rsidRDefault="00863905" w:rsidP="00863905">
      <w:r>
        <w:t xml:space="preserve">     17        6          -0.000073342   -0.000053769   -0.000235181</w:t>
      </w:r>
    </w:p>
    <w:p w:rsidR="00863905" w:rsidRDefault="00863905" w:rsidP="00863905">
      <w:r>
        <w:t xml:space="preserve">     18        6           0.000419117   -0.000242542    0.000179235</w:t>
      </w:r>
    </w:p>
    <w:p w:rsidR="00863905" w:rsidRDefault="00863905" w:rsidP="00863905">
      <w:r>
        <w:t xml:space="preserve">     19        8           0.000057159   -0.000226984   -0.000065412</w:t>
      </w:r>
    </w:p>
    <w:p w:rsidR="00863905" w:rsidRDefault="00863905" w:rsidP="00863905">
      <w:r>
        <w:t xml:space="preserve">     20        6          -0.000316069    0.000572061   -0.000041543</w:t>
      </w:r>
    </w:p>
    <w:p w:rsidR="00863905" w:rsidRDefault="00863905" w:rsidP="00863905">
      <w:r>
        <w:t xml:space="preserve">     21        8          -0.000073733    0.000244150   -0.000066336</w:t>
      </w:r>
    </w:p>
    <w:p w:rsidR="00863905" w:rsidRDefault="00863905" w:rsidP="00863905">
      <w:r>
        <w:t xml:space="preserve">     22        1           0.000070035   -0.000018076    0.000115840</w:t>
      </w:r>
    </w:p>
    <w:p w:rsidR="00863905" w:rsidRDefault="00863905" w:rsidP="00863905">
      <w:r>
        <w:t xml:space="preserve">     23        1           0.000057545   -0.000022271    0.000016372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Cartesian Forces:  Max     0.000712052 RMS     0.000183668</w:t>
      </w:r>
    </w:p>
    <w:p w:rsidR="00863905" w:rsidRDefault="00863905" w:rsidP="00863905"/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>
      <w:r>
        <w:t xml:space="preserve"> Berny optimization.</w:t>
      </w:r>
    </w:p>
    <w:p w:rsidR="00863905" w:rsidRDefault="00863905" w:rsidP="00863905">
      <w:r>
        <w:t xml:space="preserve"> Internal  Forces:  Max     0.000524866 RMS     0.000106354</w:t>
      </w:r>
    </w:p>
    <w:p w:rsidR="00863905" w:rsidRDefault="00863905" w:rsidP="00863905">
      <w:r>
        <w:t xml:space="preserve"> Search for a saddle point.</w:t>
      </w:r>
    </w:p>
    <w:p w:rsidR="00863905" w:rsidRDefault="00863905" w:rsidP="00863905">
      <w:r>
        <w:t xml:space="preserve"> Step number  57 out of a maximum of  138</w:t>
      </w:r>
    </w:p>
    <w:p w:rsidR="00863905" w:rsidRDefault="00863905" w:rsidP="00863905">
      <w:r>
        <w:t xml:space="preserve"> All quantities printed in internal units (Hartrees-Bohrs-Radians)</w:t>
      </w:r>
    </w:p>
    <w:p w:rsidR="00863905" w:rsidRDefault="00863905" w:rsidP="00863905">
      <w:r>
        <w:t xml:space="preserve"> Swaping is turned off.</w:t>
      </w:r>
    </w:p>
    <w:p w:rsidR="00863905" w:rsidRDefault="00863905" w:rsidP="00863905">
      <w:r>
        <w:t xml:space="preserve"> Update second derivatives using D2CorX and points   26   27   34   36   37</w:t>
      </w:r>
    </w:p>
    <w:p w:rsidR="00863905" w:rsidRDefault="00863905" w:rsidP="00863905">
      <w:r>
        <w:t xml:space="preserve">                                                     41   42   43   45   46</w:t>
      </w:r>
    </w:p>
    <w:p w:rsidR="00863905" w:rsidRDefault="00863905" w:rsidP="00863905">
      <w:r>
        <w:t xml:space="preserve">                                                     50   51   52   55   56</w:t>
      </w:r>
    </w:p>
    <w:p w:rsidR="00863905" w:rsidRDefault="00863905" w:rsidP="00863905">
      <w:r>
        <w:t xml:space="preserve">                                                     57</w:t>
      </w:r>
    </w:p>
    <w:p w:rsidR="00863905" w:rsidRDefault="00863905" w:rsidP="00863905">
      <w:r>
        <w:t xml:space="preserve"> ITU=  0  0  0  0  0  0  0  0  0  0  0  0  0  0  0  0  0  0  0  0</w:t>
      </w:r>
    </w:p>
    <w:p w:rsidR="00863905" w:rsidRDefault="00863905" w:rsidP="00863905">
      <w:r>
        <w:t xml:space="preserve"> ITU=  0  0  0  0  0  0  0  0  0  0  0  0  0  0  0  0  0  0  0  0</w:t>
      </w:r>
    </w:p>
    <w:p w:rsidR="00863905" w:rsidRDefault="00863905" w:rsidP="00863905">
      <w:r>
        <w:t xml:space="preserve"> ITU=  0  0  0  0  0  0  0  0  0  0  0  0  0  0  0  0  0</w:t>
      </w:r>
    </w:p>
    <w:p w:rsidR="00863905" w:rsidRDefault="00863905" w:rsidP="00863905">
      <w:r>
        <w:t xml:space="preserve">     Eigenvalues ---   -0.06975   0.00179   0.00427   0.00736   0.00769</w:t>
      </w:r>
    </w:p>
    <w:p w:rsidR="00863905" w:rsidRDefault="00863905" w:rsidP="00863905">
      <w:r>
        <w:t xml:space="preserve">     Eigenvalues ---    0.01076   0.01171   0.01366   0.01904   0.02410</w:t>
      </w:r>
    </w:p>
    <w:p w:rsidR="00863905" w:rsidRDefault="00863905" w:rsidP="00863905">
      <w:r>
        <w:lastRenderedPageBreak/>
        <w:t xml:space="preserve">     Eigenvalues ---    0.02617   0.02833   0.03105   0.03152   0.03331</w:t>
      </w:r>
    </w:p>
    <w:p w:rsidR="00863905" w:rsidRDefault="00863905" w:rsidP="00863905">
      <w:r>
        <w:t xml:space="preserve">     Eigenvalues ---    0.03567   0.03603   0.03766   0.03814   0.04140</w:t>
      </w:r>
    </w:p>
    <w:p w:rsidR="00863905" w:rsidRDefault="00863905" w:rsidP="00863905">
      <w:r>
        <w:t xml:space="preserve">     Eigenvalues ---    0.04327   0.04564   0.04719   0.05007   0.06172</w:t>
      </w:r>
    </w:p>
    <w:p w:rsidR="00863905" w:rsidRDefault="00863905" w:rsidP="00863905">
      <w:r>
        <w:t xml:space="preserve">     Eigenvalues ---    0.06416   0.06634   0.07011   0.07368   0.08508</w:t>
      </w:r>
    </w:p>
    <w:p w:rsidR="00863905" w:rsidRDefault="00863905" w:rsidP="00863905">
      <w:r>
        <w:t xml:space="preserve">     Eigenvalues ---    0.09226   0.09652   0.10060   0.10237   0.10994</w:t>
      </w:r>
    </w:p>
    <w:p w:rsidR="00863905" w:rsidRDefault="00863905" w:rsidP="00863905">
      <w:r>
        <w:t xml:space="preserve">     Eigenvalues ---    0.12682   0.13872   0.14747   0.17170   0.22277</w:t>
      </w:r>
    </w:p>
    <w:p w:rsidR="00863905" w:rsidRDefault="00863905" w:rsidP="00863905">
      <w:r>
        <w:t xml:space="preserve">     Eigenvalues ---    0.26159   0.28023   0.29573   0.29945   0.30854</w:t>
      </w:r>
    </w:p>
    <w:p w:rsidR="00863905" w:rsidRDefault="00863905" w:rsidP="00863905">
      <w:r>
        <w:t xml:space="preserve">     Eigenvalues ---    0.31286   0.31370   0.31930   0.32031   0.32449</w:t>
      </w:r>
    </w:p>
    <w:p w:rsidR="00863905" w:rsidRDefault="00863905" w:rsidP="00863905">
      <w:r>
        <w:t xml:space="preserve">     Eigenvalues ---    0.32705   0.33586   0.36752   0.37751   0.39679</w:t>
      </w:r>
    </w:p>
    <w:p w:rsidR="00863905" w:rsidRDefault="00863905" w:rsidP="00863905">
      <w:r>
        <w:t xml:space="preserve">     Eigenvalues ---    0.39856   0.40476   0.44061   0.48530   0.52255</w:t>
      </w:r>
    </w:p>
    <w:p w:rsidR="00863905" w:rsidRDefault="00863905" w:rsidP="00863905">
      <w:r>
        <w:t xml:space="preserve">     Eigenvalues ---    0.61291   1.08612   1.11025</w:t>
      </w:r>
    </w:p>
    <w:p w:rsidR="00863905" w:rsidRDefault="00863905" w:rsidP="00863905">
      <w:r>
        <w:t xml:space="preserve"> Eigenvectors required to have negative eigenvalues:</w:t>
      </w:r>
    </w:p>
    <w:p w:rsidR="00863905" w:rsidRDefault="00863905" w:rsidP="00863905">
      <w:r>
        <w:t xml:space="preserve">                          R6        R10       D73       D71       D4</w:t>
      </w:r>
    </w:p>
    <w:p w:rsidR="00863905" w:rsidRDefault="00863905" w:rsidP="00863905">
      <w:r>
        <w:t xml:space="preserve">   1                    0.57266   0.51403  -0.15475   0.14769   0.14010</w:t>
      </w:r>
    </w:p>
    <w:p w:rsidR="00863905" w:rsidRDefault="00863905" w:rsidP="00863905">
      <w:r>
        <w:t xml:space="preserve">                          D1        D79       R19       D30       D35</w:t>
      </w:r>
    </w:p>
    <w:p w:rsidR="00863905" w:rsidRDefault="00863905" w:rsidP="00863905">
      <w:r>
        <w:t xml:space="preserve">   1                    0.13155   0.13131  -0.13036  -0.12631   0.12617</w:t>
      </w:r>
    </w:p>
    <w:p w:rsidR="00863905" w:rsidRDefault="00863905" w:rsidP="00863905">
      <w:r>
        <w:t xml:space="preserve"> RFO step:  Lambda0=7.435588735D-07 Lambda=-1.38242469D-05.</w:t>
      </w:r>
    </w:p>
    <w:p w:rsidR="00863905" w:rsidRDefault="00863905" w:rsidP="00863905">
      <w:r>
        <w:t xml:space="preserve"> Linear search not attempted -- option 19 set.</w:t>
      </w:r>
    </w:p>
    <w:p w:rsidR="00863905" w:rsidRDefault="00863905" w:rsidP="00863905">
      <w:r>
        <w:t xml:space="preserve"> Iteration  1 RMS(Cart)=  0.00687025 RMS(Int)=  0.00001684</w:t>
      </w:r>
    </w:p>
    <w:p w:rsidR="00863905" w:rsidRDefault="00863905" w:rsidP="00863905">
      <w:r>
        <w:t xml:space="preserve"> Iteration  2 RMS(Cart)=  0.00002211 RMS(Int)=  0.00000567</w:t>
      </w:r>
    </w:p>
    <w:p w:rsidR="00863905" w:rsidRDefault="00863905" w:rsidP="00863905">
      <w:r>
        <w:t xml:space="preserve"> Iteration  3 RMS(Cart)=  0.00000000 RMS(Int)=  0.00000567</w:t>
      </w:r>
    </w:p>
    <w:p w:rsidR="00863905" w:rsidRDefault="00863905" w:rsidP="00863905">
      <w:r>
        <w:t xml:space="preserve"> Variable       Old X    -DE/DX   Delta X   Delta X   Delta X     New X</w:t>
      </w:r>
    </w:p>
    <w:p w:rsidR="00863905" w:rsidRDefault="00863905" w:rsidP="00863905">
      <w:r>
        <w:t xml:space="preserve">                                 (Linear)    (Quad)   (Total)</w:t>
      </w:r>
    </w:p>
    <w:p w:rsidR="00863905" w:rsidRDefault="00863905" w:rsidP="00863905">
      <w:r>
        <w:t xml:space="preserve">    R1        2.63538   0.00004   0.00000  -0.00009  -0.00009   2.63529</w:t>
      </w:r>
    </w:p>
    <w:p w:rsidR="00863905" w:rsidRDefault="00863905" w:rsidP="00863905">
      <w:r>
        <w:t xml:space="preserve">    R2        2.63917  -0.00004   0.00000   0.00024   0.00025   2.63942</w:t>
      </w:r>
    </w:p>
    <w:p w:rsidR="00863905" w:rsidRDefault="00863905" w:rsidP="00863905">
      <w:r>
        <w:t xml:space="preserve">    R3        2.07775  -0.00005   0.00000  -0.00002  -0.00002   2.07774</w:t>
      </w:r>
    </w:p>
    <w:p w:rsidR="00863905" w:rsidRDefault="00863905" w:rsidP="00863905">
      <w:r>
        <w:t xml:space="preserve">    R4        2.81576  -0.00016   0.00000  -0.00028  -0.00028   2.81548</w:t>
      </w:r>
    </w:p>
    <w:p w:rsidR="00863905" w:rsidRDefault="00863905" w:rsidP="00863905">
      <w:r>
        <w:lastRenderedPageBreak/>
        <w:t xml:space="preserve">    R5        2.08299  -0.00001   0.00000  -0.00004  -0.00004   2.08296</w:t>
      </w:r>
    </w:p>
    <w:p w:rsidR="00863905" w:rsidRDefault="00863905" w:rsidP="00863905">
      <w:r>
        <w:t xml:space="preserve">    R6        4.10141  -0.00020   0.00000  -0.00078  -0.00078   4.10064</w:t>
      </w:r>
    </w:p>
    <w:p w:rsidR="00863905" w:rsidRDefault="00863905" w:rsidP="00863905">
      <w:r>
        <w:t xml:space="preserve">    R7        2.63465   0.00050   0.00000   0.00063   0.00063   2.63527</w:t>
      </w:r>
    </w:p>
    <w:p w:rsidR="00863905" w:rsidRDefault="00863905" w:rsidP="00863905">
      <w:r>
        <w:t xml:space="preserve">    R8        2.81542  -0.00006   0.00000  -0.00012  -0.00012   2.81530</w:t>
      </w:r>
    </w:p>
    <w:p w:rsidR="00863905" w:rsidRDefault="00863905" w:rsidP="00863905">
      <w:r>
        <w:t xml:space="preserve">    R9        2.08318  -0.00010   0.00000  -0.00022  -0.00022   2.08296</w:t>
      </w:r>
    </w:p>
    <w:p w:rsidR="00863905" w:rsidRDefault="00863905" w:rsidP="00863905">
      <w:r>
        <w:t xml:space="preserve">   R10        4.09851  -0.00009   0.00000   0.00281   0.00281   4.10132</w:t>
      </w:r>
    </w:p>
    <w:p w:rsidR="00863905" w:rsidRDefault="00863905" w:rsidP="00863905">
      <w:r>
        <w:t xml:space="preserve">   R11        2.07774   0.00005   0.00000  -0.00002  -0.00002   2.07772</w:t>
      </w:r>
    </w:p>
    <w:p w:rsidR="00863905" w:rsidRDefault="00863905" w:rsidP="00863905">
      <w:r>
        <w:t xml:space="preserve">   R12        2.12420  -0.00001   0.00000  -0.00015  -0.00015   2.12405</w:t>
      </w:r>
    </w:p>
    <w:p w:rsidR="00863905" w:rsidRDefault="00863905" w:rsidP="00863905">
      <w:r>
        <w:t xml:space="preserve">   R13        2.12808  -0.00001   0.00000   0.00007   0.00007   2.12815</w:t>
      </w:r>
    </w:p>
    <w:p w:rsidR="00863905" w:rsidRDefault="00863905" w:rsidP="00863905">
      <w:r>
        <w:t xml:space="preserve">   R14        2.87626  -0.00004   0.00000  -0.00001  -0.00001   2.87624</w:t>
      </w:r>
    </w:p>
    <w:p w:rsidR="00863905" w:rsidRDefault="00863905" w:rsidP="00863905">
      <w:r>
        <w:t xml:space="preserve">   R15        2.12390   0.00001   0.00000   0.00017   0.00017   2.12407</w:t>
      </w:r>
    </w:p>
    <w:p w:rsidR="00863905" w:rsidRDefault="00863905" w:rsidP="00863905">
      <w:r>
        <w:t xml:space="preserve">   R16        2.12824  -0.00001   0.00000  -0.00007  -0.00007   2.12816</w:t>
      </w:r>
    </w:p>
    <w:p w:rsidR="00863905" w:rsidRDefault="00863905" w:rsidP="00863905">
      <w:r>
        <w:t xml:space="preserve">   R17        2.66485  -0.00052   0.00000  -0.00113  -0.00113   2.66372</w:t>
      </w:r>
    </w:p>
    <w:p w:rsidR="00863905" w:rsidRDefault="00863905" w:rsidP="00863905">
      <w:r>
        <w:t xml:space="preserve">   R18        2.66448  -0.00042   0.00000  -0.00064  -0.00064   2.66384</w:t>
      </w:r>
    </w:p>
    <w:p w:rsidR="00863905" w:rsidRDefault="00863905" w:rsidP="00863905">
      <w:r>
        <w:t xml:space="preserve">   R19        2.66556  -0.00038   0.00000  -0.00074  -0.00075   2.66481</w:t>
      </w:r>
    </w:p>
    <w:p w:rsidR="00863905" w:rsidRDefault="00863905" w:rsidP="00863905">
      <w:r>
        <w:t xml:space="preserve">   R20        2.81191   0.00011   0.00000   0.00045   0.00045   2.81236</w:t>
      </w:r>
    </w:p>
    <w:p w:rsidR="00863905" w:rsidRDefault="00863905" w:rsidP="00863905">
      <w:r>
        <w:t xml:space="preserve">   R21        2.06476   0.00000   0.00000  -0.00009  -0.00009   2.06468</w:t>
      </w:r>
    </w:p>
    <w:p w:rsidR="00863905" w:rsidRDefault="00863905" w:rsidP="00863905">
      <w:r>
        <w:t xml:space="preserve">   R22        2.81227  -0.00019   0.00000   0.00021   0.00021   2.81248</w:t>
      </w:r>
    </w:p>
    <w:p w:rsidR="00863905" w:rsidRDefault="00863905" w:rsidP="00863905">
      <w:r>
        <w:t xml:space="preserve">   R23        2.06460   0.00001   0.00000   0.00007   0.00007   2.06467</w:t>
      </w:r>
    </w:p>
    <w:p w:rsidR="00863905" w:rsidRDefault="00863905" w:rsidP="00863905">
      <w:r>
        <w:t xml:space="preserve">   R24        2.30653  -0.00019   0.00000  -0.00006  -0.00006   2.30648</w:t>
      </w:r>
    </w:p>
    <w:p w:rsidR="00863905" w:rsidRDefault="00863905" w:rsidP="00863905">
      <w:r>
        <w:t xml:space="preserve">   R25        2.30652  -0.00022   0.00000  -0.00006  -0.00006   2.30646</w:t>
      </w:r>
    </w:p>
    <w:p w:rsidR="00863905" w:rsidRDefault="00863905" w:rsidP="00863905">
      <w:r>
        <w:t xml:space="preserve">    A1        2.06023   0.00017   0.00000   0.00129   0.00129   2.06152</w:t>
      </w:r>
    </w:p>
    <w:p w:rsidR="00863905" w:rsidRDefault="00863905" w:rsidP="00863905">
      <w:r>
        <w:t xml:space="preserve">    A2        2.10861  -0.00012   0.00000  -0.00079  -0.00079   2.10782</w:t>
      </w:r>
    </w:p>
    <w:p w:rsidR="00863905" w:rsidRDefault="00863905" w:rsidP="00863905">
      <w:r>
        <w:t xml:space="preserve">    A3        2.10164  -0.00004   0.00000  -0.00042  -0.00042   2.10122</w:t>
      </w:r>
    </w:p>
    <w:p w:rsidR="00863905" w:rsidRDefault="00863905" w:rsidP="00863905">
      <w:r>
        <w:t xml:space="preserve">    A4        2.08942   0.00002   0.00000  -0.00036  -0.00036   2.08906</w:t>
      </w:r>
    </w:p>
    <w:p w:rsidR="00863905" w:rsidRDefault="00863905" w:rsidP="00863905">
      <w:r>
        <w:t xml:space="preserve">    A5        2.10256   0.00004   0.00000   0.00030   0.00030   2.10286</w:t>
      </w:r>
    </w:p>
    <w:p w:rsidR="00863905" w:rsidRDefault="00863905" w:rsidP="00863905">
      <w:r>
        <w:t xml:space="preserve">    A6        1.61689  -0.00001   0.00000   0.00193   0.00192   1.61882</w:t>
      </w:r>
    </w:p>
    <w:p w:rsidR="00863905" w:rsidRDefault="00863905" w:rsidP="00863905">
      <w:r>
        <w:lastRenderedPageBreak/>
        <w:t xml:space="preserve">    A7        2.02217  -0.00006   0.00000  -0.00016  -0.00016   2.02201</w:t>
      </w:r>
    </w:p>
    <w:p w:rsidR="00863905" w:rsidRDefault="00863905" w:rsidP="00863905">
      <w:r>
        <w:t xml:space="preserve">    A8        1.74318  -0.00004   0.00000  -0.00139  -0.00139   1.74179</w:t>
      </w:r>
    </w:p>
    <w:p w:rsidR="00863905" w:rsidRDefault="00863905" w:rsidP="00863905">
      <w:r>
        <w:t xml:space="preserve">    A9        1.70249   0.00004   0.00000  -0.00001   0.00000   1.70249</w:t>
      </w:r>
    </w:p>
    <w:p w:rsidR="00863905" w:rsidRDefault="00863905" w:rsidP="00863905">
      <w:r>
        <w:t xml:space="preserve">   A10        2.08732   0.00009   0.00000   0.00161   0.00161   2.08893</w:t>
      </w:r>
    </w:p>
    <w:p w:rsidR="00863905" w:rsidRDefault="00863905" w:rsidP="00863905">
      <w:r>
        <w:t xml:space="preserve">   A11        2.10261  -0.00003   0.00000   0.00048   0.00048   2.10309</w:t>
      </w:r>
    </w:p>
    <w:p w:rsidR="00863905" w:rsidRDefault="00863905" w:rsidP="00863905">
      <w:r>
        <w:t xml:space="preserve">   A12        1.62138   0.00000   0.00000  -0.00282  -0.00282   1.61856</w:t>
      </w:r>
    </w:p>
    <w:p w:rsidR="00863905" w:rsidRDefault="00863905" w:rsidP="00863905">
      <w:r>
        <w:t xml:space="preserve">   A13        2.02294  -0.00004   0.00000  -0.00101  -0.00102   2.02192</w:t>
      </w:r>
    </w:p>
    <w:p w:rsidR="00863905" w:rsidRDefault="00863905" w:rsidP="00863905">
      <w:r>
        <w:t xml:space="preserve">   A14        1.74215  -0.00007   0.00000  -0.00016  -0.00016   1.74199</w:t>
      </w:r>
    </w:p>
    <w:p w:rsidR="00863905" w:rsidRDefault="00863905" w:rsidP="00863905">
      <w:r>
        <w:t xml:space="preserve">   A15        1.70214   0.00005   0.00000   0.00037   0.00038   1.70252</w:t>
      </w:r>
    </w:p>
    <w:p w:rsidR="00863905" w:rsidRDefault="00863905" w:rsidP="00863905">
      <w:r>
        <w:t xml:space="preserve">   A16        2.06276  -0.00029   0.00000  -0.00134  -0.00135   2.06141</w:t>
      </w:r>
    </w:p>
    <w:p w:rsidR="00863905" w:rsidRDefault="00863905" w:rsidP="00863905">
      <w:r>
        <w:t xml:space="preserve">   A17        2.10112   0.00011   0.00000   0.00026   0.00026   2.10138</w:t>
      </w:r>
    </w:p>
    <w:p w:rsidR="00863905" w:rsidRDefault="00863905" w:rsidP="00863905">
      <w:r>
        <w:t xml:space="preserve">   A18        2.10720   0.00017   0.00000   0.00065   0.00065   2.10785</w:t>
      </w:r>
    </w:p>
    <w:p w:rsidR="00863905" w:rsidRDefault="00863905" w:rsidP="00863905">
      <w:r>
        <w:t xml:space="preserve">   A19        1.92329   0.00001   0.00000   0.00098   0.00099   1.92428</w:t>
      </w:r>
    </w:p>
    <w:p w:rsidR="00863905" w:rsidRDefault="00863905" w:rsidP="00863905">
      <w:r>
        <w:t xml:space="preserve">   A20        1.87305   0.00002   0.00000   0.00001   0.00001   1.87306</w:t>
      </w:r>
    </w:p>
    <w:p w:rsidR="00863905" w:rsidRDefault="00863905" w:rsidP="00863905">
      <w:r>
        <w:t xml:space="preserve">   A21        1.98150   0.00003   0.00000  -0.00037  -0.00038   1.98112</w:t>
      </w:r>
    </w:p>
    <w:p w:rsidR="00863905" w:rsidRDefault="00863905" w:rsidP="00863905">
      <w:r>
        <w:t xml:space="preserve">   A22        1.85496   0.00001   0.00000   0.00013   0.00013   1.85509</w:t>
      </w:r>
    </w:p>
    <w:p w:rsidR="00863905" w:rsidRDefault="00863905" w:rsidP="00863905">
      <w:r>
        <w:t xml:space="preserve">   A23        1.92047  -0.00004   0.00000  -0.00016  -0.00016   1.92031</w:t>
      </w:r>
    </w:p>
    <w:p w:rsidR="00863905" w:rsidRDefault="00863905" w:rsidP="00863905">
      <w:r>
        <w:t xml:space="preserve">   A24        1.90560  -0.00003   0.00000  -0.00057  -0.00057   1.90503</w:t>
      </w:r>
    </w:p>
    <w:p w:rsidR="00863905" w:rsidRDefault="00863905" w:rsidP="00863905">
      <w:r>
        <w:t xml:space="preserve">   A25        1.98075  -0.00001   0.00000   0.00061   0.00060   1.98135</w:t>
      </w:r>
    </w:p>
    <w:p w:rsidR="00863905" w:rsidRDefault="00863905" w:rsidP="00863905">
      <w:r>
        <w:t xml:space="preserve">   A26        1.92492  -0.00001   0.00000  -0.00077  -0.00076   1.92416</w:t>
      </w:r>
    </w:p>
    <w:p w:rsidR="00863905" w:rsidRDefault="00863905" w:rsidP="00863905">
      <w:r>
        <w:t xml:space="preserve">   A27        1.87246   0.00000   0.00000   0.00043   0.00043   1.87289</w:t>
      </w:r>
    </w:p>
    <w:p w:rsidR="00863905" w:rsidRDefault="00863905" w:rsidP="00863905">
      <w:r>
        <w:t xml:space="preserve">   A28        1.92065  -0.00002   0.00000  -0.00026  -0.00026   1.92039</w:t>
      </w:r>
    </w:p>
    <w:p w:rsidR="00863905" w:rsidRDefault="00863905" w:rsidP="00863905">
      <w:r>
        <w:t xml:space="preserve">   A29        1.90487   0.00003   0.00000   0.00013   0.00014   1.90500</w:t>
      </w:r>
    </w:p>
    <w:p w:rsidR="00863905" w:rsidRDefault="00863905" w:rsidP="00863905">
      <w:r>
        <w:t xml:space="preserve">   A30        1.85524   0.00000   0.00000  -0.00017  -0.00017   1.85507</w:t>
      </w:r>
    </w:p>
    <w:p w:rsidR="00863905" w:rsidRDefault="00863905" w:rsidP="00863905">
      <w:r>
        <w:t xml:space="preserve">   A31        1.88419  -0.00022   0.00000  -0.00074  -0.00074   1.88344</w:t>
      </w:r>
    </w:p>
    <w:p w:rsidR="00863905" w:rsidRDefault="00863905" w:rsidP="00863905">
      <w:r>
        <w:t xml:space="preserve">   A32        1.87529   0.00005   0.00000  -0.00007  -0.00009   1.87520</w:t>
      </w:r>
    </w:p>
    <w:p w:rsidR="00863905" w:rsidRDefault="00863905" w:rsidP="00863905">
      <w:r>
        <w:t xml:space="preserve">   A33        1.74210   0.00002   0.00000  -0.00423  -0.00422   1.73787</w:t>
      </w:r>
    </w:p>
    <w:p w:rsidR="00863905" w:rsidRDefault="00863905" w:rsidP="00863905">
      <w:r>
        <w:lastRenderedPageBreak/>
        <w:t xml:space="preserve">   A34        1.56146   0.00000   0.00000   0.00279   0.00280   1.56426</w:t>
      </w:r>
    </w:p>
    <w:p w:rsidR="00863905" w:rsidRDefault="00863905" w:rsidP="00863905">
      <w:r>
        <w:t xml:space="preserve">   A35        1.86692  -0.00008   0.00000   0.00031   0.00031   1.86723</w:t>
      </w:r>
    </w:p>
    <w:p w:rsidR="00863905" w:rsidRDefault="00863905" w:rsidP="00863905">
      <w:r>
        <w:t xml:space="preserve">   A36        2.19884   0.00002   0.00000  -0.00009  -0.00009   2.19875</w:t>
      </w:r>
    </w:p>
    <w:p w:rsidR="00863905" w:rsidRDefault="00863905" w:rsidP="00863905">
      <w:r>
        <w:t xml:space="preserve">   A37        2.10145   0.00003   0.00000   0.00026   0.00026   2.10172</w:t>
      </w:r>
    </w:p>
    <w:p w:rsidR="00863905" w:rsidRDefault="00863905" w:rsidP="00863905">
      <w:r>
        <w:t xml:space="preserve">   A38        1.87490   0.00005   0.00000   0.00029   0.00027   1.87517</w:t>
      </w:r>
    </w:p>
    <w:p w:rsidR="00863905" w:rsidRDefault="00863905" w:rsidP="00863905">
      <w:r>
        <w:t xml:space="preserve">   A39        1.73328   0.00006   0.00000   0.00500   0.00501   1.73829</w:t>
      </w:r>
    </w:p>
    <w:p w:rsidR="00863905" w:rsidRDefault="00863905" w:rsidP="00863905">
      <w:r>
        <w:t xml:space="preserve">   A40        1.56719  -0.00004   0.00000  -0.00300  -0.00299   1.56420</w:t>
      </w:r>
    </w:p>
    <w:p w:rsidR="00863905" w:rsidRDefault="00863905" w:rsidP="00863905">
      <w:r>
        <w:t xml:space="preserve">   A41        1.86823  -0.00018   0.00000  -0.00107  -0.00107   1.86716</w:t>
      </w:r>
    </w:p>
    <w:p w:rsidR="00863905" w:rsidRDefault="00863905" w:rsidP="00863905">
      <w:r>
        <w:t xml:space="preserve">   A42        2.19777   0.00007   0.00000   0.00140   0.00140   2.19916</w:t>
      </w:r>
    </w:p>
    <w:p w:rsidR="00863905" w:rsidRDefault="00863905" w:rsidP="00863905">
      <w:r>
        <w:t xml:space="preserve">   A43        2.10240   0.00008   0.00000  -0.00119  -0.00119   2.10121</w:t>
      </w:r>
    </w:p>
    <w:p w:rsidR="00863905" w:rsidRDefault="00863905" w:rsidP="00863905">
      <w:r>
        <w:t xml:space="preserve">   A44        1.90307   0.00016   0.00000   0.00034   0.00034   1.90341</w:t>
      </w:r>
    </w:p>
    <w:p w:rsidR="00863905" w:rsidRDefault="00863905" w:rsidP="00863905">
      <w:r>
        <w:t xml:space="preserve">   A45        2.02659  -0.00021   0.00000  -0.00037  -0.00037   2.02622</w:t>
      </w:r>
    </w:p>
    <w:p w:rsidR="00863905" w:rsidRDefault="00863905" w:rsidP="00863905">
      <w:r>
        <w:t xml:space="preserve">   A46        2.35351   0.00005   0.00000   0.00004   0.00004   2.35355</w:t>
      </w:r>
    </w:p>
    <w:p w:rsidR="00863905" w:rsidRDefault="00863905" w:rsidP="00863905">
      <w:r>
        <w:t xml:space="preserve">   A47        1.90219   0.00032   0.00000   0.00118   0.00118   1.90337</w:t>
      </w:r>
    </w:p>
    <w:p w:rsidR="00863905" w:rsidRDefault="00863905" w:rsidP="00863905">
      <w:r>
        <w:t xml:space="preserve">   A48        2.02745  -0.00032   0.00000  -0.00132  -0.00132   2.02613</w:t>
      </w:r>
    </w:p>
    <w:p w:rsidR="00863905" w:rsidRDefault="00863905" w:rsidP="00863905">
      <w:r>
        <w:t xml:space="preserve">   A49        2.35354   0.00000   0.00000   0.00014   0.00014   2.35368</w:t>
      </w:r>
    </w:p>
    <w:p w:rsidR="00863905" w:rsidRDefault="00863905" w:rsidP="00863905">
      <w:r>
        <w:t xml:space="preserve">    D1       -0.60006   0.00001   0.00000   0.00027   0.00026  -0.59980</w:t>
      </w:r>
    </w:p>
    <w:p w:rsidR="00863905" w:rsidRDefault="00863905" w:rsidP="00863905">
      <w:r>
        <w:t xml:space="preserve">    D2        2.94812   0.00001   0.00000   0.00094   0.00093   2.94905</w:t>
      </w:r>
    </w:p>
    <w:p w:rsidR="00863905" w:rsidRDefault="00863905" w:rsidP="00863905">
      <w:r>
        <w:t xml:space="preserve">    D3        1.19669  -0.00003   0.00000  -0.00026  -0.00028   1.19641</w:t>
      </w:r>
    </w:p>
    <w:p w:rsidR="00863905" w:rsidRDefault="00863905" w:rsidP="00863905">
      <w:r>
        <w:t xml:space="preserve">    D4        2.71143   0.00001   0.00000  -0.00023  -0.00023   2.71120</w:t>
      </w:r>
    </w:p>
    <w:p w:rsidR="00863905" w:rsidRDefault="00863905" w:rsidP="00863905">
      <w:r>
        <w:t xml:space="preserve">    D5       -0.02358   0.00001   0.00000   0.00044   0.00044  -0.02314</w:t>
      </w:r>
    </w:p>
    <w:p w:rsidR="00863905" w:rsidRDefault="00863905" w:rsidP="00863905">
      <w:r>
        <w:t xml:space="preserve">    D6       -1.77500  -0.00004   0.00000  -0.00076  -0.00077  -1.77577</w:t>
      </w:r>
    </w:p>
    <w:p w:rsidR="00863905" w:rsidRDefault="00863905" w:rsidP="00863905">
      <w:r>
        <w:t xml:space="preserve">    D7        0.00070   0.00001   0.00000  -0.00076  -0.00076  -0.00006</w:t>
      </w:r>
    </w:p>
    <w:p w:rsidR="00863905" w:rsidRDefault="00863905" w:rsidP="00863905">
      <w:r>
        <w:t xml:space="preserve">    D8       -2.97558   0.00006   0.00000   0.00208   0.00209  -2.97350</w:t>
      </w:r>
    </w:p>
    <w:p w:rsidR="00863905" w:rsidRDefault="00863905" w:rsidP="00863905">
      <w:r>
        <w:t xml:space="preserve">    D9        2.97310   0.00000   0.00000  -0.00031  -0.00031   2.97279</w:t>
      </w:r>
    </w:p>
    <w:p w:rsidR="00863905" w:rsidRDefault="00863905" w:rsidP="00863905">
      <w:r>
        <w:t xml:space="preserve">   D10       -0.00318   0.00006   0.00000   0.00254   0.00254  -0.00064</w:t>
      </w:r>
    </w:p>
    <w:p w:rsidR="00863905" w:rsidRDefault="00863905" w:rsidP="00863905">
      <w:r>
        <w:t xml:space="preserve">   D11        2.73361  -0.00003   0.00000   0.00361   0.00361   2.73722</w:t>
      </w:r>
    </w:p>
    <w:p w:rsidR="00863905" w:rsidRDefault="00863905" w:rsidP="00863905">
      <w:r>
        <w:lastRenderedPageBreak/>
        <w:t xml:space="preserve">   D12       -1.53694   0.00000   0.00000   0.00429   0.00428  -1.53265</w:t>
      </w:r>
    </w:p>
    <w:p w:rsidR="00863905" w:rsidRDefault="00863905" w:rsidP="00863905">
      <w:r>
        <w:t xml:space="preserve">   D13        0.57043   0.00000   0.00000   0.00334   0.00334   0.57377</w:t>
      </w:r>
    </w:p>
    <w:p w:rsidR="00863905" w:rsidRDefault="00863905" w:rsidP="00863905">
      <w:r>
        <w:t xml:space="preserve">   D14       -0.79649   0.00000   0.00000   0.00308   0.00308  -0.79341</w:t>
      </w:r>
    </w:p>
    <w:p w:rsidR="00863905" w:rsidRDefault="00863905" w:rsidP="00863905">
      <w:r>
        <w:t xml:space="preserve">   D15        1.21615   0.00002   0.00000   0.00375   0.00375   1.21990</w:t>
      </w:r>
    </w:p>
    <w:p w:rsidR="00863905" w:rsidRDefault="00863905" w:rsidP="00863905">
      <w:r>
        <w:t xml:space="preserve">   D16       -2.95967   0.00002   0.00000   0.00281   0.00281  -2.95686</w:t>
      </w:r>
    </w:p>
    <w:p w:rsidR="00863905" w:rsidRDefault="00863905" w:rsidP="00863905">
      <w:r>
        <w:t xml:space="preserve">   D17        1.00898   0.00000   0.00000   0.00227   0.00228   1.01126</w:t>
      </w:r>
    </w:p>
    <w:p w:rsidR="00863905" w:rsidRDefault="00863905" w:rsidP="00863905">
      <w:r>
        <w:t xml:space="preserve">   D18        3.02162   0.00003   0.00000   0.00294   0.00295   3.02457</w:t>
      </w:r>
    </w:p>
    <w:p w:rsidR="00863905" w:rsidRDefault="00863905" w:rsidP="00863905">
      <w:r>
        <w:t xml:space="preserve">   D19       -1.15420   0.00003   0.00000   0.00200   0.00201  -1.15220</w:t>
      </w:r>
    </w:p>
    <w:p w:rsidR="00863905" w:rsidRDefault="00863905" w:rsidP="00863905">
      <w:r>
        <w:t xml:space="preserve">   D20       -1.04613  -0.00002   0.00000   0.01035   0.01036  -1.03577</w:t>
      </w:r>
    </w:p>
    <w:p w:rsidR="00863905" w:rsidRDefault="00863905" w:rsidP="00863905">
      <w:r>
        <w:t xml:space="preserve">   D21       -2.98810   0.00014   0.00000   0.00943   0.00943  -2.97867</w:t>
      </w:r>
    </w:p>
    <w:p w:rsidR="00863905" w:rsidRDefault="00863905" w:rsidP="00863905">
      <w:r>
        <w:t xml:space="preserve">   D22        1.18551   0.00005   0.00000   0.01074   0.01074   1.19625</w:t>
      </w:r>
    </w:p>
    <w:p w:rsidR="00863905" w:rsidRDefault="00863905" w:rsidP="00863905">
      <w:r>
        <w:t xml:space="preserve">   D23        1.06184   0.00000   0.00000   0.01021   0.01021   1.07205</w:t>
      </w:r>
    </w:p>
    <w:p w:rsidR="00863905" w:rsidRDefault="00863905" w:rsidP="00863905">
      <w:r>
        <w:t xml:space="preserve">   D24       -0.88012   0.00015   0.00000   0.00928   0.00928  -0.87085</w:t>
      </w:r>
    </w:p>
    <w:p w:rsidR="00863905" w:rsidRDefault="00863905" w:rsidP="00863905">
      <w:r>
        <w:t xml:space="preserve">   D25       -2.98971   0.00007   0.00000   0.01060   0.01060  -2.97911</w:t>
      </w:r>
    </w:p>
    <w:p w:rsidR="00863905" w:rsidRDefault="00863905" w:rsidP="00863905">
      <w:r>
        <w:t xml:space="preserve">   D26        3.12159  -0.00006   0.00000   0.00970   0.00970   3.13129</w:t>
      </w:r>
    </w:p>
    <w:p w:rsidR="00863905" w:rsidRDefault="00863905" w:rsidP="00863905">
      <w:r>
        <w:t xml:space="preserve">   D27        1.17962   0.00009   0.00000   0.00877   0.00877   1.18839</w:t>
      </w:r>
    </w:p>
    <w:p w:rsidR="00863905" w:rsidRDefault="00863905" w:rsidP="00863905">
      <w:r>
        <w:t xml:space="preserve">   D28       -0.92996   0.00001   0.00000   0.01008   0.01009  -0.91988</w:t>
      </w:r>
    </w:p>
    <w:p w:rsidR="00863905" w:rsidRDefault="00863905" w:rsidP="00863905">
      <w:r>
        <w:t xml:space="preserve">   D29        0.60235  -0.00002   0.00000  -0.00228  -0.00228   0.60006</w:t>
      </w:r>
    </w:p>
    <w:p w:rsidR="00863905" w:rsidRDefault="00863905" w:rsidP="00863905">
      <w:r>
        <w:t xml:space="preserve">   D30       -2.70515  -0.00008   0.00000  -0.00518  -0.00519  -2.71034</w:t>
      </w:r>
    </w:p>
    <w:p w:rsidR="00863905" w:rsidRDefault="00863905" w:rsidP="00863905">
      <w:r>
        <w:t xml:space="preserve">   D31       -2.94925   0.00000   0.00000   0.00049   0.00049  -2.94876</w:t>
      </w:r>
    </w:p>
    <w:p w:rsidR="00863905" w:rsidRDefault="00863905" w:rsidP="00863905">
      <w:r>
        <w:t xml:space="preserve">   D32        0.02644  -0.00006   0.00000  -0.00241  -0.00241   0.02403</w:t>
      </w:r>
    </w:p>
    <w:p w:rsidR="00863905" w:rsidRDefault="00863905" w:rsidP="00863905">
      <w:r>
        <w:t xml:space="preserve">   D33       -1.19550   0.00005   0.00000  -0.00072  -0.00071  -1.19621</w:t>
      </w:r>
    </w:p>
    <w:p w:rsidR="00863905" w:rsidRDefault="00863905" w:rsidP="00863905">
      <w:r>
        <w:t xml:space="preserve">   D34        1.78019  -0.00001   0.00000  -0.00362  -0.00361   1.77658</w:t>
      </w:r>
    </w:p>
    <w:p w:rsidR="00863905" w:rsidRDefault="00863905" w:rsidP="00863905">
      <w:r>
        <w:t xml:space="preserve">   D35       -0.58010  -0.00002   0.00000   0.00567   0.00567  -0.57443</w:t>
      </w:r>
    </w:p>
    <w:p w:rsidR="00863905" w:rsidRDefault="00863905" w:rsidP="00863905">
      <w:r>
        <w:t xml:space="preserve">   D36       -2.74422   0.00002   0.00000   0.00615   0.00616  -2.73807</w:t>
      </w:r>
    </w:p>
    <w:p w:rsidR="00863905" w:rsidRDefault="00863905" w:rsidP="00863905">
      <w:r>
        <w:t xml:space="preserve">   D37        1.52547   0.00002   0.00000   0.00651   0.00651   1.53198</w:t>
      </w:r>
    </w:p>
    <w:p w:rsidR="00863905" w:rsidRDefault="00863905" w:rsidP="00863905">
      <w:r>
        <w:t xml:space="preserve">   D38        2.95338  -0.00004   0.00000   0.00272   0.00272   2.95610</w:t>
      </w:r>
    </w:p>
    <w:p w:rsidR="00863905" w:rsidRDefault="00863905" w:rsidP="00863905">
      <w:r>
        <w:lastRenderedPageBreak/>
        <w:t xml:space="preserve">   D39        0.78927   0.00000   0.00000   0.00320   0.00320   0.79247</w:t>
      </w:r>
    </w:p>
    <w:p w:rsidR="00863905" w:rsidRDefault="00863905" w:rsidP="00863905">
      <w:r>
        <w:t xml:space="preserve">   D40       -1.22423   0.00000   0.00000   0.00356   0.00356  -1.22067</w:t>
      </w:r>
    </w:p>
    <w:p w:rsidR="00863905" w:rsidRDefault="00863905" w:rsidP="00863905">
      <w:r>
        <w:t xml:space="preserve">   D41        1.14864  -0.00004   0.00000   0.00268   0.00267   1.15131</w:t>
      </w:r>
    </w:p>
    <w:p w:rsidR="00863905" w:rsidRDefault="00863905" w:rsidP="00863905">
      <w:r>
        <w:t xml:space="preserve">   D42       -1.01547   0.00000   0.00000   0.00316   0.00315  -1.01232</w:t>
      </w:r>
    </w:p>
    <w:p w:rsidR="00863905" w:rsidRDefault="00863905" w:rsidP="00863905">
      <w:r>
        <w:t xml:space="preserve">   D43       -3.02897  -0.00001   0.00000   0.00352   0.00351  -3.02546</w:t>
      </w:r>
    </w:p>
    <w:p w:rsidR="00863905" w:rsidRDefault="00863905" w:rsidP="00863905">
      <w:r>
        <w:t xml:space="preserve">   D44        1.02576   0.00009   0.00000   0.01075   0.01075   1.03651</w:t>
      </w:r>
    </w:p>
    <w:p w:rsidR="00863905" w:rsidRDefault="00863905" w:rsidP="00863905">
      <w:r>
        <w:t xml:space="preserve">   D45        2.96997   0.00002   0.00000   0.00935   0.00935   2.97932</w:t>
      </w:r>
    </w:p>
    <w:p w:rsidR="00863905" w:rsidRDefault="00863905" w:rsidP="00863905">
      <w:r>
        <w:t xml:space="preserve">   D46       -1.20488   0.00006   0.00000   0.00978   0.00978  -1.19510</w:t>
      </w:r>
    </w:p>
    <w:p w:rsidR="00863905" w:rsidRDefault="00863905" w:rsidP="00863905">
      <w:r>
        <w:t xml:space="preserve">   D47       -1.08093   0.00002   0.00000   0.00977   0.00977  -1.07116</w:t>
      </w:r>
    </w:p>
    <w:p w:rsidR="00863905" w:rsidRDefault="00863905" w:rsidP="00863905">
      <w:r>
        <w:t xml:space="preserve">   D48        0.86329  -0.00005   0.00000   0.00837   0.00837   0.87166</w:t>
      </w:r>
    </w:p>
    <w:p w:rsidR="00863905" w:rsidRDefault="00863905" w:rsidP="00863905">
      <w:r>
        <w:t xml:space="preserve">   D49        2.97162  -0.00002   0.00000   0.00880   0.00880   2.98042</w:t>
      </w:r>
    </w:p>
    <w:p w:rsidR="00863905" w:rsidRDefault="00863905" w:rsidP="00863905">
      <w:r>
        <w:t xml:space="preserve">   D50       -3.14113   0.00006   0.00000   0.01077   0.01077  -3.13036</w:t>
      </w:r>
    </w:p>
    <w:p w:rsidR="00863905" w:rsidRDefault="00863905" w:rsidP="00863905">
      <w:r>
        <w:t xml:space="preserve">   D51       -1.19692   0.00000   0.00000   0.00937   0.00937  -1.18754</w:t>
      </w:r>
    </w:p>
    <w:p w:rsidR="00863905" w:rsidRDefault="00863905" w:rsidP="00863905">
      <w:r>
        <w:t xml:space="preserve">   D52        0.91142   0.00003   0.00000   0.00980   0.00979   0.92122</w:t>
      </w:r>
    </w:p>
    <w:p w:rsidR="00863905" w:rsidRDefault="00863905" w:rsidP="00863905">
      <w:r>
        <w:t xml:space="preserve">   D53        0.00669  -0.00002   0.00000  -0.00630  -0.00630   0.00039</w:t>
      </w:r>
    </w:p>
    <w:p w:rsidR="00863905" w:rsidRDefault="00863905" w:rsidP="00863905">
      <w:r>
        <w:t xml:space="preserve">   D54        2.17313  -0.00005   0.00000  -0.00705  -0.00706   2.16607</w:t>
      </w:r>
    </w:p>
    <w:p w:rsidR="00863905" w:rsidRDefault="00863905" w:rsidP="00863905">
      <w:r>
        <w:t xml:space="preserve">   D55       -2.08050  -0.00003   0.00000  -0.00732  -0.00733  -2.08783</w:t>
      </w:r>
    </w:p>
    <w:p w:rsidR="00863905" w:rsidRDefault="00863905" w:rsidP="00863905">
      <w:r>
        <w:t xml:space="preserve">   D56       -2.15803  -0.00002   0.00000  -0.00719  -0.00719  -2.16522</w:t>
      </w:r>
    </w:p>
    <w:p w:rsidR="00863905" w:rsidRDefault="00863905" w:rsidP="00863905">
      <w:r>
        <w:t xml:space="preserve">   D57        0.00841  -0.00005   0.00000  -0.00795  -0.00795   0.00046</w:t>
      </w:r>
    </w:p>
    <w:p w:rsidR="00863905" w:rsidRDefault="00863905" w:rsidP="00863905">
      <w:r>
        <w:t xml:space="preserve">   D58        2.03797  -0.00004   0.00000  -0.00822  -0.00822   2.02975</w:t>
      </w:r>
    </w:p>
    <w:p w:rsidR="00863905" w:rsidRDefault="00863905" w:rsidP="00863905">
      <w:r>
        <w:t xml:space="preserve">   D59        2.09562   0.00001   0.00000  -0.00693  -0.00693   2.08869</w:t>
      </w:r>
    </w:p>
    <w:p w:rsidR="00863905" w:rsidRDefault="00863905" w:rsidP="00863905">
      <w:r>
        <w:t xml:space="preserve">   D60       -2.02112  -0.00002   0.00000  -0.00769  -0.00769  -2.02881</w:t>
      </w:r>
    </w:p>
    <w:p w:rsidR="00863905" w:rsidRDefault="00863905" w:rsidP="00863905">
      <w:r>
        <w:t xml:space="preserve">   D61        0.00843   0.00000   0.00000  -0.00796  -0.00796   0.00047</w:t>
      </w:r>
    </w:p>
    <w:p w:rsidR="00863905" w:rsidRDefault="00863905" w:rsidP="00863905">
      <w:r>
        <w:t xml:space="preserve">   D62       -0.01661  -0.00002   0.00000   0.00014   0.00014  -0.01647</w:t>
      </w:r>
    </w:p>
    <w:p w:rsidR="00863905" w:rsidRDefault="00863905" w:rsidP="00863905">
      <w:r>
        <w:t xml:space="preserve">   D63        3.12051   0.00001   0.00000   0.00233   0.00234   3.12285</w:t>
      </w:r>
    </w:p>
    <w:p w:rsidR="00863905" w:rsidRDefault="00863905" w:rsidP="00863905">
      <w:r>
        <w:t xml:space="preserve">   D64        0.01754   0.00003   0.00000  -0.00105  -0.00106   0.01648</w:t>
      </w:r>
    </w:p>
    <w:p w:rsidR="00863905" w:rsidRDefault="00863905" w:rsidP="00863905">
      <w:r>
        <w:t xml:space="preserve">   D65       -3.12215   0.00002   0.00000  -0.00074  -0.00075  -3.12290</w:t>
      </w:r>
    </w:p>
    <w:p w:rsidR="00863905" w:rsidRDefault="00863905" w:rsidP="00863905">
      <w:r>
        <w:lastRenderedPageBreak/>
        <w:t xml:space="preserve">   D66        0.01105   0.00000   0.00000  -0.01145  -0.01145  -0.00040</w:t>
      </w:r>
    </w:p>
    <w:p w:rsidR="00863905" w:rsidRDefault="00863905" w:rsidP="00863905">
      <w:r>
        <w:t xml:space="preserve">   D67        1.85891   0.00002   0.00000  -0.00615  -0.00614   1.85277</w:t>
      </w:r>
    </w:p>
    <w:p w:rsidR="00863905" w:rsidRDefault="00863905" w:rsidP="00863905">
      <w:r>
        <w:t xml:space="preserve">   D68       -1.78433  -0.00003   0.00000  -0.00838  -0.00837  -1.79270</w:t>
      </w:r>
    </w:p>
    <w:p w:rsidR="00863905" w:rsidRDefault="00863905" w:rsidP="00863905">
      <w:r>
        <w:t xml:space="preserve">   D69       -1.84635  -0.00001   0.00000  -0.00678  -0.00678  -1.85313</w:t>
      </w:r>
    </w:p>
    <w:p w:rsidR="00863905" w:rsidRDefault="00863905" w:rsidP="00863905">
      <w:r>
        <w:t xml:space="preserve">   D70        0.00151   0.00001   0.00000  -0.00148  -0.00148   0.00003</w:t>
      </w:r>
    </w:p>
    <w:p w:rsidR="00863905" w:rsidRDefault="00863905" w:rsidP="00863905">
      <w:r>
        <w:t xml:space="preserve">   D71        2.64145  -0.00004   0.00000  -0.00371  -0.00371   2.63774</w:t>
      </w:r>
    </w:p>
    <w:p w:rsidR="00863905" w:rsidRDefault="00863905" w:rsidP="00863905">
      <w:r>
        <w:t xml:space="preserve">   D72        1.79967   0.00005   0.00000  -0.00784  -0.00785   1.79182</w:t>
      </w:r>
    </w:p>
    <w:p w:rsidR="00863905" w:rsidRDefault="00863905" w:rsidP="00863905">
      <w:r>
        <w:t xml:space="preserve">   D73       -2.63566   0.00006   0.00000  -0.00254  -0.00254  -2.63820</w:t>
      </w:r>
    </w:p>
    <w:p w:rsidR="00863905" w:rsidRDefault="00863905" w:rsidP="00863905">
      <w:r>
        <w:t xml:space="preserve">   D74        0.00429   0.00002   0.00000  -0.00477  -0.00477  -0.00049</w:t>
      </w:r>
    </w:p>
    <w:p w:rsidR="00863905" w:rsidRDefault="00863905" w:rsidP="00863905">
      <w:r>
        <w:t xml:space="preserve">   D75       -1.94154  -0.00003   0.00000   0.00255   0.00257  -1.93897</w:t>
      </w:r>
    </w:p>
    <w:p w:rsidR="00863905" w:rsidRDefault="00863905" w:rsidP="00863905">
      <w:r>
        <w:t xml:space="preserve">   D76        1.20573  -0.00006   0.00000  -0.00023  -0.00022   1.20551</w:t>
      </w:r>
    </w:p>
    <w:p w:rsidR="00863905" w:rsidRDefault="00863905" w:rsidP="00863905">
      <w:r>
        <w:t xml:space="preserve">   D77        0.00923   0.00001   0.00000   0.00089   0.00088   0.01011</w:t>
      </w:r>
    </w:p>
    <w:p w:rsidR="00863905" w:rsidRDefault="00863905" w:rsidP="00863905">
      <w:r>
        <w:t xml:space="preserve">   D78       -3.12669  -0.00002   0.00000  -0.00189  -0.00190  -3.12859</w:t>
      </w:r>
    </w:p>
    <w:p w:rsidR="00863905" w:rsidRDefault="00863905" w:rsidP="00863905">
      <w:r>
        <w:t xml:space="preserve">   D79        2.68020  -0.00004   0.00000   0.00175   0.00175   2.68195</w:t>
      </w:r>
    </w:p>
    <w:p w:rsidR="00863905" w:rsidRDefault="00863905" w:rsidP="00863905">
      <w:r>
        <w:t xml:space="preserve">   D80       -0.45572  -0.00008   0.00000  -0.00103  -0.00103  -0.45675</w:t>
      </w:r>
    </w:p>
    <w:p w:rsidR="00863905" w:rsidRDefault="00863905" w:rsidP="00863905">
      <w:r>
        <w:t xml:space="preserve">   D81        1.93547   0.00001   0.00000   0.00358   0.00356   1.93903</w:t>
      </w:r>
    </w:p>
    <w:p w:rsidR="00863905" w:rsidRDefault="00863905" w:rsidP="00863905">
      <w:r>
        <w:t xml:space="preserve">   D82       -1.20854   0.00002   0.00000   0.00319   0.00318  -1.20536</w:t>
      </w:r>
    </w:p>
    <w:p w:rsidR="00863905" w:rsidRDefault="00863905" w:rsidP="00863905">
      <w:r>
        <w:t xml:space="preserve">   D83       -0.01177  -0.00002   0.00000   0.00161   0.00161  -0.01016</w:t>
      </w:r>
    </w:p>
    <w:p w:rsidR="00863905" w:rsidRDefault="00863905" w:rsidP="00863905">
      <w:r>
        <w:t xml:space="preserve">   D84        3.12741  -0.00001   0.00000   0.00122   0.00123   3.12864</w:t>
      </w:r>
    </w:p>
    <w:p w:rsidR="00863905" w:rsidRDefault="00863905" w:rsidP="00863905">
      <w:r>
        <w:t xml:space="preserve">   D85       -2.68463   0.00002   0.00000   0.00280   0.00280  -2.68183</w:t>
      </w:r>
    </w:p>
    <w:p w:rsidR="00863905" w:rsidRDefault="00863905" w:rsidP="00863905">
      <w:r>
        <w:t xml:space="preserve">   D86        0.45455   0.00003   0.00000   0.00242   0.00242   0.45696</w:t>
      </w:r>
    </w:p>
    <w:p w:rsidR="00863905" w:rsidRDefault="00863905" w:rsidP="00863905">
      <w:r>
        <w:t xml:space="preserve">         Item               Value     Threshold  Converged?</w:t>
      </w:r>
    </w:p>
    <w:p w:rsidR="00863905" w:rsidRDefault="00863905" w:rsidP="00863905">
      <w:r>
        <w:t xml:space="preserve"> Maximum Force            0.000525     0.000450     NO </w:t>
      </w:r>
    </w:p>
    <w:p w:rsidR="00863905" w:rsidRDefault="00863905" w:rsidP="00863905">
      <w:r>
        <w:t xml:space="preserve"> RMS     Force            0.000106     0.000300     YES</w:t>
      </w:r>
    </w:p>
    <w:p w:rsidR="00863905" w:rsidRDefault="00863905" w:rsidP="00863905">
      <w:r>
        <w:t xml:space="preserve"> Maximum Displacement     0.024604     0.001800     NO </w:t>
      </w:r>
    </w:p>
    <w:p w:rsidR="00863905" w:rsidRDefault="00863905" w:rsidP="00863905">
      <w:r>
        <w:t xml:space="preserve"> RMS     Displacement     0.006871     0.001200     NO </w:t>
      </w:r>
    </w:p>
    <w:p w:rsidR="00863905" w:rsidRDefault="00863905" w:rsidP="00863905">
      <w:r>
        <w:t xml:space="preserve"> Predicted change in Energy=-6.560870D-06</w:t>
      </w:r>
    </w:p>
    <w:p w:rsidR="00863905" w:rsidRDefault="00863905" w:rsidP="00863905">
      <w:r>
        <w:lastRenderedPageBreak/>
        <w:t xml:space="preserve"> GradGradGradGradGradGradGradGradGradGradGradGradGradGradGradGradGradGrad</w:t>
      </w:r>
    </w:p>
    <w:p w:rsidR="00863905" w:rsidRDefault="00863905" w:rsidP="00863905"/>
    <w:p w:rsidR="00863905" w:rsidRDefault="00863905" w:rsidP="00863905">
      <w:r>
        <w:t xml:space="preserve">                          Input orientation: 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-1.139643    1.560243    0.442462</w:t>
      </w:r>
    </w:p>
    <w:p w:rsidR="00863905" w:rsidRDefault="00863905" w:rsidP="00863905">
      <w:r>
        <w:t xml:space="preserve">      2          6           0        0.184829    1.280838    0.107145</w:t>
      </w:r>
    </w:p>
    <w:p w:rsidR="00863905" w:rsidRDefault="00863905" w:rsidP="00863905">
      <w:r>
        <w:t xml:space="preserve">      3          6           0       -0.753851    3.779116   -0.369178</w:t>
      </w:r>
    </w:p>
    <w:p w:rsidR="00863905" w:rsidRDefault="00863905" w:rsidP="00863905">
      <w:r>
        <w:t xml:space="preserve">      4          6           0       -1.623299    2.847360    0.197033</w:t>
      </w:r>
    </w:p>
    <w:p w:rsidR="00863905" w:rsidRDefault="00863905" w:rsidP="00863905">
      <w:r>
        <w:t xml:space="preserve">      5          1           0       -1.734446    0.844861    1.028396</w:t>
      </w:r>
    </w:p>
    <w:p w:rsidR="00863905" w:rsidRDefault="00863905" w:rsidP="00863905">
      <w:r>
        <w:t xml:space="preserve">      6          1           0       -2.603564    3.157109    0.586897</w:t>
      </w:r>
    </w:p>
    <w:p w:rsidR="00863905" w:rsidRDefault="00863905" w:rsidP="00863905">
      <w:r>
        <w:t xml:space="preserve">      7          6           0        0.795807    1.927601   -1.087911</w:t>
      </w:r>
    </w:p>
    <w:p w:rsidR="00863905" w:rsidRDefault="00863905" w:rsidP="00863905">
      <w:r>
        <w:t xml:space="preserve">      8          1           0        1.915206    1.949666   -0.988756</w:t>
      </w:r>
    </w:p>
    <w:p w:rsidR="00863905" w:rsidRDefault="00863905" w:rsidP="00863905">
      <w:r>
        <w:t xml:space="preserve">      9          1           0        0.570198    1.272517   -1.975728</w:t>
      </w:r>
    </w:p>
    <w:p w:rsidR="00863905" w:rsidRDefault="00863905" w:rsidP="00863905">
      <w:r>
        <w:t xml:space="preserve">     10          6           0        0.268507    3.330102   -1.355411</w:t>
      </w:r>
    </w:p>
    <w:p w:rsidR="00863905" w:rsidRDefault="00863905" w:rsidP="00863905">
      <w:r>
        <w:t xml:space="preserve">     11          1           0        1.121205    4.061513   -1.392048</w:t>
      </w:r>
    </w:p>
    <w:p w:rsidR="00863905" w:rsidRDefault="00863905" w:rsidP="00863905">
      <w:r>
        <w:t xml:space="preserve">     12          1           0       -0.213520    3.355703   -2.372892</w:t>
      </w:r>
    </w:p>
    <w:p w:rsidR="00863905" w:rsidRDefault="00863905" w:rsidP="00863905">
      <w:r>
        <w:t xml:space="preserve">     13          1           0       -1.028493    4.845685   -0.413537</w:t>
      </w:r>
    </w:p>
    <w:p w:rsidR="00863905" w:rsidRDefault="00863905" w:rsidP="00863905">
      <w:r>
        <w:t xml:space="preserve">     14          1           0        0.661754    0.346042    0.444288</w:t>
      </w:r>
    </w:p>
    <w:p w:rsidR="00863905" w:rsidRDefault="00863905" w:rsidP="00863905">
      <w:r>
        <w:t xml:space="preserve">     15          8           0        2.756654    3.854148    0.818981</w:t>
      </w:r>
    </w:p>
    <w:p w:rsidR="00863905" w:rsidRDefault="00863905" w:rsidP="00863905">
      <w:r>
        <w:t xml:space="preserve">     16          6           0        0.473611    3.874932    1.418130</w:t>
      </w:r>
    </w:p>
    <w:p w:rsidR="00863905" w:rsidRDefault="00863905" w:rsidP="00863905">
      <w:r>
        <w:t xml:space="preserve">     17          6           0        0.962140    2.575439    1.665521</w:t>
      </w:r>
    </w:p>
    <w:p w:rsidR="00863905" w:rsidRDefault="00863905" w:rsidP="00863905">
      <w:r>
        <w:t xml:space="preserve">     18          6           0        1.613260    4.675170    0.893092</w:t>
      </w:r>
    </w:p>
    <w:p w:rsidR="00863905" w:rsidRDefault="00863905" w:rsidP="00863905">
      <w:r>
        <w:t xml:space="preserve">     19          8           0        1.759320    5.832639    0.534430</w:t>
      </w:r>
    </w:p>
    <w:p w:rsidR="00863905" w:rsidRDefault="00863905" w:rsidP="00863905">
      <w:r>
        <w:t xml:space="preserve">     20          6           0        2.403070    2.574553    1.293014</w:t>
      </w:r>
    </w:p>
    <w:p w:rsidR="00863905" w:rsidRDefault="00863905" w:rsidP="00863905">
      <w:r>
        <w:lastRenderedPageBreak/>
        <w:t xml:space="preserve">     21          8           0        3.296848    1.743620    1.312816</w:t>
      </w:r>
    </w:p>
    <w:p w:rsidR="00863905" w:rsidRDefault="00863905" w:rsidP="00863905">
      <w:r>
        <w:t xml:space="preserve">     22          1           0       -0.347925    4.363401    1.947476</w:t>
      </w:r>
    </w:p>
    <w:p w:rsidR="00863905" w:rsidRDefault="00863905" w:rsidP="00863905">
      <w:r>
        <w:t xml:space="preserve">     23          1           0        0.585930    1.880748    2.420238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              Distance matrix (angstroms):</w:t>
      </w:r>
    </w:p>
    <w:p w:rsidR="00863905" w:rsidRDefault="00863905" w:rsidP="00863905">
      <w:r>
        <w:t xml:space="preserve">                    1          2          3          4          5</w:t>
      </w:r>
    </w:p>
    <w:p w:rsidR="00863905" w:rsidRDefault="00863905" w:rsidP="00863905">
      <w:r>
        <w:t xml:space="preserve">     1  C    0.000000</w:t>
      </w:r>
    </w:p>
    <w:p w:rsidR="00863905" w:rsidRDefault="00863905" w:rsidP="00863905">
      <w:r>
        <w:t xml:space="preserve">     2  C    1.394536   0.000000</w:t>
      </w:r>
    </w:p>
    <w:p w:rsidR="00863905" w:rsidRDefault="00863905" w:rsidP="00863905">
      <w:r>
        <w:t xml:space="preserve">     3  C    2.393949   2.710978   0.000000</w:t>
      </w:r>
    </w:p>
    <w:p w:rsidR="00863905" w:rsidRDefault="00863905" w:rsidP="00863905">
      <w:r>
        <w:t xml:space="preserve">     4  C    1.396721   2.394034   1.394527   0.000000</w:t>
      </w:r>
    </w:p>
    <w:p w:rsidR="00863905" w:rsidRDefault="00863905" w:rsidP="00863905">
      <w:r>
        <w:t xml:space="preserve">     5  H    1.099491   2.173107   3.394795   2.171064   0.000000</w:t>
      </w:r>
    </w:p>
    <w:p w:rsidR="00863905" w:rsidRDefault="00863905" w:rsidP="00863905">
      <w:r>
        <w:t xml:space="preserve">     6  H    2.171154   3.394951   2.173111   1.099481   2.509338</w:t>
      </w:r>
    </w:p>
    <w:p w:rsidR="00863905" w:rsidRDefault="00863905" w:rsidP="00863905">
      <w:r>
        <w:t xml:space="preserve">     7  C    2.494587   1.489885   2.519152   2.889483   3.471781</w:t>
      </w:r>
    </w:p>
    <w:p w:rsidR="00863905" w:rsidRDefault="00863905" w:rsidP="00863905">
      <w:r>
        <w:t xml:space="preserve">     8  H    3.395900   2.154655   3.294637   3.838356   4.313868</w:t>
      </w:r>
    </w:p>
    <w:p w:rsidR="00863905" w:rsidRDefault="00863905" w:rsidP="00863905">
      <w:r>
        <w:t xml:space="preserve">     9  H    2.975565   2.118240   3.258397   3.465899   3.810385</w:t>
      </w:r>
    </w:p>
    <w:p w:rsidR="00863905" w:rsidRDefault="00863905" w:rsidP="00863905">
      <w:r>
        <w:t xml:space="preserve">    10  C    2.889227   2.519039   1.489793   2.494404   3.983814</w:t>
      </w:r>
    </w:p>
    <w:p w:rsidR="00863905" w:rsidRDefault="00863905" w:rsidP="00863905">
      <w:r>
        <w:t xml:space="preserve">    11  H    3.838387   3.294926   2.154494   3.395828   4.935599</w:t>
      </w:r>
    </w:p>
    <w:p w:rsidR="00863905" w:rsidRDefault="00863905" w:rsidP="00863905">
      <w:r>
        <w:t xml:space="preserve">    12  H    3.465198   3.257965   2.118043   2.974963   4.492917</w:t>
      </w:r>
    </w:p>
    <w:p w:rsidR="00863905" w:rsidRDefault="00863905" w:rsidP="00863905">
      <w:r>
        <w:t xml:space="preserve">    13  H    3.396942   3.801499   1.102254   2.172531   4.310932</w:t>
      </w:r>
    </w:p>
    <w:p w:rsidR="00863905" w:rsidRDefault="00863905" w:rsidP="00863905">
      <w:r>
        <w:t xml:space="preserve">    14  H    2.172399   1.102255   3.801534   3.396939   2.516302</w:t>
      </w:r>
    </w:p>
    <w:p w:rsidR="00863905" w:rsidRDefault="00863905" w:rsidP="00863905">
      <w:r>
        <w:t xml:space="preserve">    15  O    4.537058   3.707144   3.706885   4.537007   5.410142</w:t>
      </w:r>
    </w:p>
    <w:p w:rsidR="00863905" w:rsidRDefault="00863905" w:rsidP="00863905">
      <w:r>
        <w:t xml:space="preserve">    16  C    2.985348   2.920857   2.170326   2.635150   3.769448</w:t>
      </w:r>
    </w:p>
    <w:p w:rsidR="00863905" w:rsidRDefault="00863905" w:rsidP="00863905">
      <w:r>
        <w:t xml:space="preserve">    17  C    2.635145   2.169963   2.921210   2.985782   3.266864</w:t>
      </w:r>
    </w:p>
    <w:p w:rsidR="00863905" w:rsidRDefault="00863905" w:rsidP="00863905">
      <w:r>
        <w:t xml:space="preserve">    18  C    4.181425   3.765584   2.828331   3.781627   5.088881</w:t>
      </w:r>
    </w:p>
    <w:p w:rsidR="00863905" w:rsidRDefault="00863905" w:rsidP="00863905">
      <w:r>
        <w:t xml:space="preserve">    19  O    5.163896   4.835338   3.368901   4.524140   6.109692</w:t>
      </w:r>
    </w:p>
    <w:p w:rsidR="00863905" w:rsidRDefault="00863905" w:rsidP="00863905">
      <w:r>
        <w:t xml:space="preserve">    20  C    3.781941   2.828529   3.765635   4.181776   4.492315</w:t>
      </w:r>
    </w:p>
    <w:p w:rsidR="00863905" w:rsidRDefault="00863905" w:rsidP="00863905">
      <w:r>
        <w:t xml:space="preserve">    21  O    4.524776   3.369343   4.835340   5.164404   5.118846</w:t>
      </w:r>
    </w:p>
    <w:p w:rsidR="00863905" w:rsidRDefault="00863905" w:rsidP="00863905">
      <w:r>
        <w:lastRenderedPageBreak/>
        <w:t xml:space="preserve">    22  H    3.278655   3.629440   2.423438   2.643673   3.891949</w:t>
      </w:r>
    </w:p>
    <w:p w:rsidR="00863905" w:rsidRDefault="00863905" w:rsidP="00863905">
      <w:r>
        <w:t xml:space="preserve">    23  H    2.644225   2.423051   3.630380   3.279890   2.897315</w:t>
      </w:r>
    </w:p>
    <w:p w:rsidR="00863905" w:rsidRDefault="00863905" w:rsidP="00863905">
      <w:r>
        <w:t xml:space="preserve">                    6          7          8          9         10</w:t>
      </w:r>
    </w:p>
    <w:p w:rsidR="00863905" w:rsidRDefault="00863905" w:rsidP="00863905">
      <w:r>
        <w:t xml:space="preserve">     6  H    0.000000</w:t>
      </w:r>
    </w:p>
    <w:p w:rsidR="00863905" w:rsidRDefault="00863905" w:rsidP="00863905">
      <w:r>
        <w:t xml:space="preserve">     7  C    3.984018   0.000000</w:t>
      </w:r>
    </w:p>
    <w:p w:rsidR="00863905" w:rsidRDefault="00863905" w:rsidP="00863905">
      <w:r>
        <w:t xml:space="preserve">     8  H    4.935574   1.123998   0.000000</w:t>
      </w:r>
    </w:p>
    <w:p w:rsidR="00863905" w:rsidRDefault="00863905" w:rsidP="00863905">
      <w:r>
        <w:t xml:space="preserve">     9  H    4.493496   1.126168   1.800469   0.000000</w:t>
      </w:r>
    </w:p>
    <w:p w:rsidR="00863905" w:rsidRDefault="00863905" w:rsidP="00863905">
      <w:r>
        <w:t xml:space="preserve">    10  C    3.471495   1.522042   2.179830   2.170131   0.000000</w:t>
      </w:r>
    </w:p>
    <w:p w:rsidR="00863905" w:rsidRDefault="00863905" w:rsidP="00863905">
      <w:r>
        <w:t xml:space="preserve">    11  H    4.313708   2.179900   2.291939   2.902204   1.124010</w:t>
      </w:r>
    </w:p>
    <w:p w:rsidR="00863905" w:rsidRDefault="00863905" w:rsidP="00863905">
      <w:r>
        <w:t xml:space="preserve">    12  H    3.809475   2.170113   2.902456   2.260889   1.126176</w:t>
      </w:r>
    </w:p>
    <w:p w:rsidR="00863905" w:rsidRDefault="00863905" w:rsidP="00863905">
      <w:r>
        <w:t xml:space="preserve">    13  H    2.516546   3.506860   4.169313   4.214710   2.205975</w:t>
      </w:r>
    </w:p>
    <w:p w:rsidR="00863905" w:rsidRDefault="00863905" w:rsidP="00863905">
      <w:r>
        <w:t xml:space="preserve">    14  H    4.311002   2.206113   2.489250   2.592917   3.506875</w:t>
      </w:r>
    </w:p>
    <w:p w:rsidR="00863905" w:rsidRDefault="00863905" w:rsidP="00863905">
      <w:r>
        <w:t xml:space="preserve">    15  O    5.410330   3.345555   2.757354   4.388144   3.345666</w:t>
      </w:r>
    </w:p>
    <w:p w:rsidR="00863905" w:rsidRDefault="00863905" w:rsidP="00863905">
      <w:r>
        <w:t xml:space="preserve">    16  C    3.267296   3.190008   3.402639   4.277870   2.833979</w:t>
      </w:r>
    </w:p>
    <w:p w:rsidR="00863905" w:rsidRDefault="00863905" w:rsidP="00863905">
      <w:r>
        <w:t xml:space="preserve">    17  C    3.770413   2.833505   2.888791   3.887148   3.190090</w:t>
      </w:r>
    </w:p>
    <w:p w:rsidR="00863905" w:rsidRDefault="00863905" w:rsidP="00863905">
      <w:r>
        <w:t xml:space="preserve">    18  C    4.492201   3.484500   3.325793   4.571231   2.945053</w:t>
      </w:r>
    </w:p>
    <w:p w:rsidR="00863905" w:rsidRDefault="00863905" w:rsidP="00863905">
      <w:r>
        <w:t xml:space="preserve">    19  O    5.118200   4.337012   4.173953   5.339440   3.472279</w:t>
      </w:r>
    </w:p>
    <w:p w:rsidR="00863905" w:rsidRDefault="00863905" w:rsidP="00863905">
      <w:r>
        <w:t xml:space="preserve">    20  C    5.089632   2.944596   2.415568   3.967290   3.484447</w:t>
      </w:r>
    </w:p>
    <w:p w:rsidR="00863905" w:rsidRDefault="00863905" w:rsidP="00863905">
      <w:r>
        <w:t xml:space="preserve">    21  O    6.110628   3.471678   2.692327   4.297800   4.336729</w:t>
      </w:r>
    </w:p>
    <w:p w:rsidR="00863905" w:rsidRDefault="00863905" w:rsidP="00863905">
      <w:r>
        <w:t xml:space="preserve">    22  H    2.897278   4.056454   4.423725   5.078193   3.515218</w:t>
      </w:r>
    </w:p>
    <w:p w:rsidR="00863905" w:rsidRDefault="00863905" w:rsidP="00863905">
      <w:r>
        <w:t xml:space="preserve">    23  H    3.893984   3.514734   3.659641   4.437873   4.056712</w:t>
      </w:r>
    </w:p>
    <w:p w:rsidR="00863905" w:rsidRDefault="00863905" w:rsidP="00863905">
      <w:r>
        <w:t xml:space="preserve">                   11         12         13         14         15</w:t>
      </w:r>
    </w:p>
    <w:p w:rsidR="00863905" w:rsidRDefault="00863905" w:rsidP="00863905">
      <w:r>
        <w:t xml:space="preserve">    11  H    0.000000</w:t>
      </w:r>
    </w:p>
    <w:p w:rsidR="00863905" w:rsidRDefault="00863905" w:rsidP="00863905">
      <w:r>
        <w:t xml:space="preserve">    12  H    1.800476   0.000000</w:t>
      </w:r>
    </w:p>
    <w:p w:rsidR="00863905" w:rsidRDefault="00863905" w:rsidP="00863905">
      <w:r>
        <w:t xml:space="preserve">    13  H    2.488696   2.592932   0.000000</w:t>
      </w:r>
    </w:p>
    <w:p w:rsidR="00863905" w:rsidRDefault="00863905" w:rsidP="00863905">
      <w:r>
        <w:t xml:space="preserve">    14  H    4.169886   4.214341   4.882580   0.000000</w:t>
      </w:r>
    </w:p>
    <w:p w:rsidR="00863905" w:rsidRDefault="00863905" w:rsidP="00863905">
      <w:r>
        <w:t xml:space="preserve">    15  O    2.757960   4.388443   4.102388   4.103146   0.000000</w:t>
      </w:r>
    </w:p>
    <w:p w:rsidR="00863905" w:rsidRDefault="00863905" w:rsidP="00863905">
      <w:r>
        <w:lastRenderedPageBreak/>
        <w:t xml:space="preserve">    16  C    2.889860   3.887621   2.560016   3.665628   2.360445</w:t>
      </w:r>
    </w:p>
    <w:p w:rsidR="00863905" w:rsidRDefault="00863905" w:rsidP="00863905">
      <w:r>
        <w:t xml:space="preserve">    17  C    3.403300   4.277823   3.665940   2.559658   2.360510</w:t>
      </w:r>
    </w:p>
    <w:p w:rsidR="00863905" w:rsidRDefault="00863905" w:rsidP="00863905">
      <w:r>
        <w:t xml:space="preserve">    18  C    2.416725   3.967968   2.952154   4.455125   1.409582</w:t>
      </w:r>
    </w:p>
    <w:p w:rsidR="00863905" w:rsidRDefault="00863905" w:rsidP="00863905">
      <w:r>
        <w:t xml:space="preserve">    19  O    2.693585   4.298818   3.105580   5.596028   2.233847</w:t>
      </w:r>
    </w:p>
    <w:p w:rsidR="00863905" w:rsidRDefault="00863905" w:rsidP="00863905">
      <w:r>
        <w:t xml:space="preserve">    20  C    3.326227   4.571171   4.454883   2.952757   1.409642</w:t>
      </w:r>
    </w:p>
    <w:p w:rsidR="00863905" w:rsidRDefault="00863905" w:rsidP="00863905">
      <w:r>
        <w:t xml:space="preserve">    21  O    4.174009   5.339096   5.595684   3.106652   2.233833</w:t>
      </w:r>
    </w:p>
    <w:p w:rsidR="00863905" w:rsidRDefault="00863905" w:rsidP="00863905">
      <w:r>
        <w:t xml:space="preserve">    22  H    3.660861   4.438367   2.504027   4.406608   3.342343</w:t>
      </w:r>
    </w:p>
    <w:p w:rsidR="00863905" w:rsidRDefault="00863905" w:rsidP="00863905">
      <w:r>
        <w:t xml:space="preserve">    23  H    4.424453   5.078259   4.407663   2.503088   3.342211</w:t>
      </w:r>
    </w:p>
    <w:p w:rsidR="00863905" w:rsidRDefault="00863905" w:rsidP="00863905">
      <w:r>
        <w:t xml:space="preserve">                   16         17         18         19         20</w:t>
      </w:r>
    </w:p>
    <w:p w:rsidR="00863905" w:rsidRDefault="00863905" w:rsidP="00863905">
      <w:r>
        <w:t xml:space="preserve">    16  C    0.000000</w:t>
      </w:r>
    </w:p>
    <w:p w:rsidR="00863905" w:rsidRDefault="00863905" w:rsidP="00863905">
      <w:r>
        <w:t xml:space="preserve">    17  C    1.410158   0.000000</w:t>
      </w:r>
    </w:p>
    <w:p w:rsidR="00863905" w:rsidRDefault="00863905" w:rsidP="00863905">
      <w:r>
        <w:t xml:space="preserve">    18  C    1.488236   2.330124   0.000000</w:t>
      </w:r>
    </w:p>
    <w:p w:rsidR="00863905" w:rsidRDefault="00863905" w:rsidP="00863905">
      <w:r>
        <w:t xml:space="preserve">    19  O    2.503316   3.538957   1.220535   0.000000</w:t>
      </w:r>
    </w:p>
    <w:p w:rsidR="00863905" w:rsidRDefault="00863905" w:rsidP="00863905">
      <w:r>
        <w:t xml:space="preserve">    20  C    2.330119   1.488302   2.279546   3.406610   0.000000</w:t>
      </w:r>
    </w:p>
    <w:p w:rsidR="00863905" w:rsidRDefault="00863905" w:rsidP="00863905">
      <w:r>
        <w:t xml:space="preserve">    21  O    3.538962   2.503435   3.406556   4.437337   1.220525</w:t>
      </w:r>
    </w:p>
    <w:p w:rsidR="00863905" w:rsidRDefault="00863905" w:rsidP="00863905">
      <w:r>
        <w:t xml:space="preserve">    22  H    1.092579   2.234407   2.248372   2.931867   3.346083</w:t>
      </w:r>
    </w:p>
    <w:p w:rsidR="00863905" w:rsidRDefault="00863905" w:rsidP="00863905">
      <w:r>
        <w:t xml:space="preserve">    23  H    2.234638   1.092578   3.346099   4.533273   2.248110</w:t>
      </w:r>
    </w:p>
    <w:p w:rsidR="00863905" w:rsidRDefault="00863905" w:rsidP="00863905">
      <w:r>
        <w:t xml:space="preserve">                   21         22         23</w:t>
      </w:r>
    </w:p>
    <w:p w:rsidR="00863905" w:rsidRDefault="00863905" w:rsidP="00863905">
      <w:r>
        <w:t xml:space="preserve">    21  O    0.000000</w:t>
      </w:r>
    </w:p>
    <w:p w:rsidR="00863905" w:rsidRDefault="00863905" w:rsidP="00863905">
      <w:r>
        <w:t xml:space="preserve">    22  H    4.533257   0.000000</w:t>
      </w:r>
    </w:p>
    <w:p w:rsidR="00863905" w:rsidRDefault="00863905" w:rsidP="00863905">
      <w:r>
        <w:t xml:space="preserve">    23  H    2.931597   2.694282   0.000000</w:t>
      </w:r>
    </w:p>
    <w:p w:rsidR="00863905" w:rsidRDefault="00863905" w:rsidP="00863905">
      <w:r>
        <w:t xml:space="preserve"> Stoichiometry    C10H10O3</w:t>
      </w:r>
    </w:p>
    <w:p w:rsidR="00863905" w:rsidRDefault="00863905" w:rsidP="00863905">
      <w:r>
        <w:t xml:space="preserve"> Framework group  C1[X(C10H10O3)]</w:t>
      </w:r>
    </w:p>
    <w:p w:rsidR="00863905" w:rsidRDefault="00863905" w:rsidP="00863905">
      <w:r>
        <w:t xml:space="preserve"> Deg. of freedom    63</w:t>
      </w:r>
    </w:p>
    <w:p w:rsidR="00863905" w:rsidRDefault="00863905" w:rsidP="00863905">
      <w:r>
        <w:t xml:space="preserve"> Full point group                 C1      NOp   1</w:t>
      </w:r>
    </w:p>
    <w:p w:rsidR="00863905" w:rsidRDefault="00863905" w:rsidP="00863905">
      <w:r>
        <w:t xml:space="preserve"> Largest Abelian subgroup         C1      NOp   1</w:t>
      </w:r>
    </w:p>
    <w:p w:rsidR="00863905" w:rsidRDefault="00863905" w:rsidP="00863905">
      <w:r>
        <w:t xml:space="preserve"> Largest concise Abelian subgroup C1      NOp   1</w:t>
      </w:r>
    </w:p>
    <w:p w:rsidR="00863905" w:rsidRDefault="00863905" w:rsidP="00863905">
      <w:r>
        <w:lastRenderedPageBreak/>
        <w:t xml:space="preserve">                         Standard orientation: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 2.306789   -0.698250   -0.663511</w:t>
      </w:r>
    </w:p>
    <w:p w:rsidR="00863905" w:rsidRDefault="00863905" w:rsidP="00863905">
      <w:r>
        <w:t xml:space="preserve">      2          6           0        1.370382   -1.355629    0.133812</w:t>
      </w:r>
    </w:p>
    <w:p w:rsidR="00863905" w:rsidRDefault="00863905" w:rsidP="00863905">
      <w:r>
        <w:t xml:space="preserve">      3          6           0        1.370515    1.355348    0.134687</w:t>
      </w:r>
    </w:p>
    <w:p w:rsidR="00863905" w:rsidRDefault="00863905" w:rsidP="00863905">
      <w:r>
        <w:t xml:space="preserve">      4          6           0        2.306906    0.698471   -0.663052</w:t>
      </w:r>
    </w:p>
    <w:p w:rsidR="00863905" w:rsidRDefault="00863905" w:rsidP="00863905">
      <w:r>
        <w:t xml:space="preserve">      5          1           0        2.915215   -1.254297   -1.391184</w:t>
      </w:r>
    </w:p>
    <w:p w:rsidR="00863905" w:rsidRDefault="00863905" w:rsidP="00863905">
      <w:r>
        <w:t xml:space="preserve">      6          1           0        2.915832    1.255041   -1.389894</w:t>
      </w:r>
    </w:p>
    <w:p w:rsidR="00863905" w:rsidRDefault="00863905" w:rsidP="00863905">
      <w:r>
        <w:t xml:space="preserve">      7          6           0        0.965311   -0.761589    1.438723</w:t>
      </w:r>
    </w:p>
    <w:p w:rsidR="00863905" w:rsidRDefault="00863905" w:rsidP="00863905">
      <w:r>
        <w:t xml:space="preserve">      8          1           0       -0.045617   -1.146320    1.744301</w:t>
      </w:r>
    </w:p>
    <w:p w:rsidR="00863905" w:rsidRDefault="00863905" w:rsidP="00863905">
      <w:r>
        <w:t xml:space="preserve">      9          1           0        1.692050   -1.131454    2.215450</w:t>
      </w:r>
    </w:p>
    <w:p w:rsidR="00863905" w:rsidRDefault="00863905" w:rsidP="00863905">
      <w:r>
        <w:t xml:space="preserve">     10          6           0        0.965710    0.760452    1.439185</w:t>
      </w:r>
    </w:p>
    <w:p w:rsidR="00863905" w:rsidRDefault="00863905" w:rsidP="00863905">
      <w:r>
        <w:t xml:space="preserve">     11          1           0       -0.044855    1.145618    1.745459</w:t>
      </w:r>
    </w:p>
    <w:p w:rsidR="00863905" w:rsidRDefault="00863905" w:rsidP="00863905">
      <w:r>
        <w:t xml:space="preserve">     12          1           0        1.693024    1.129434    2.215806</w:t>
      </w:r>
    </w:p>
    <w:p w:rsidR="00863905" w:rsidRDefault="00863905" w:rsidP="00863905">
      <w:r>
        <w:t xml:space="preserve">     13          1           0        1.211315    2.441166    0.031632</w:t>
      </w:r>
    </w:p>
    <w:p w:rsidR="00863905" w:rsidRDefault="00863905" w:rsidP="00863905">
      <w:r>
        <w:t xml:space="preserve">     14          1           0        1.211453   -2.441413    0.029986</w:t>
      </w:r>
    </w:p>
    <w:p w:rsidR="00863905" w:rsidRDefault="00863905" w:rsidP="00863905">
      <w:r>
        <w:t xml:space="preserve">     15          8           0       -2.077023    0.000338    0.274075</w:t>
      </w:r>
    </w:p>
    <w:p w:rsidR="00863905" w:rsidRDefault="00863905" w:rsidP="00863905">
      <w:r>
        <w:t xml:space="preserve">     16          6           0       -0.291768    0.705083   -1.099933</w:t>
      </w:r>
    </w:p>
    <w:p w:rsidR="00863905" w:rsidRDefault="00863905" w:rsidP="00863905">
      <w:r>
        <w:t xml:space="preserve">     17          6           0       -0.291955   -0.705075   -1.099945</w:t>
      </w:r>
    </w:p>
    <w:p w:rsidR="00863905" w:rsidRDefault="00863905" w:rsidP="00863905">
      <w:r>
        <w:t xml:space="preserve">     18          6           0       -1.424795    1.139958   -0.238551</w:t>
      </w:r>
    </w:p>
    <w:p w:rsidR="00863905" w:rsidRDefault="00863905" w:rsidP="00863905">
      <w:r>
        <w:t xml:space="preserve">     19          8           0       -1.885601    2.218972    0.097743</w:t>
      </w:r>
    </w:p>
    <w:p w:rsidR="00863905" w:rsidRDefault="00863905" w:rsidP="00863905">
      <w:r>
        <w:t xml:space="preserve">     20          6           0       -1.425195   -1.139588   -0.238548</w:t>
      </w:r>
    </w:p>
    <w:p w:rsidR="00863905" w:rsidRDefault="00863905" w:rsidP="00863905">
      <w:r>
        <w:t xml:space="preserve">     21          8           0       -1.886437   -2.218365    0.097872</w:t>
      </w:r>
    </w:p>
    <w:p w:rsidR="00863905" w:rsidRDefault="00863905" w:rsidP="00863905">
      <w:r>
        <w:t xml:space="preserve">     22          1           0        0.066765    1.346921   -1.908158</w:t>
      </w:r>
    </w:p>
    <w:p w:rsidR="00863905" w:rsidRDefault="00863905" w:rsidP="00863905">
      <w:r>
        <w:lastRenderedPageBreak/>
        <w:t xml:space="preserve">     23          1           0        0.065907   -1.347360   -1.908111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Rotational constants (GHZ):      1.2201347      0.8808815      0.6754472</w:t>
      </w:r>
    </w:p>
    <w:p w:rsidR="00863905" w:rsidRDefault="00863905" w:rsidP="00863905">
      <w:r>
        <w:t xml:space="preserve"> Standard basis: VSTO-6G (5D, 7F)</w:t>
      </w:r>
    </w:p>
    <w:p w:rsidR="00863905" w:rsidRDefault="00863905" w:rsidP="00863905">
      <w:r>
        <w:t xml:space="preserve"> There are    62 symmetry adapted basis functions of A   symmetry.</w:t>
      </w:r>
    </w:p>
    <w:p w:rsidR="00863905" w:rsidRDefault="00863905" w:rsidP="00863905">
      <w:r>
        <w:t xml:space="preserve"> Integral buffers will be    131072 words long.</w:t>
      </w:r>
    </w:p>
    <w:p w:rsidR="00863905" w:rsidRDefault="00863905" w:rsidP="00863905">
      <w:r>
        <w:t xml:space="preserve"> Regular integral format.</w:t>
      </w:r>
    </w:p>
    <w:p w:rsidR="00863905" w:rsidRDefault="00863905" w:rsidP="00863905">
      <w:r>
        <w:t xml:space="preserve"> Two-electron integral symmetry is turned off.</w:t>
      </w:r>
    </w:p>
    <w:p w:rsidR="00863905" w:rsidRDefault="00863905" w:rsidP="00863905">
      <w:r>
        <w:t xml:space="preserve">    62 basis functions,   372 primitive gaussians,    62 cartesian basis functions</w:t>
      </w:r>
    </w:p>
    <w:p w:rsidR="00863905" w:rsidRDefault="00863905" w:rsidP="00863905">
      <w:r>
        <w:t xml:space="preserve">    34 alpha electrons       34 beta electrons</w:t>
      </w:r>
    </w:p>
    <w:p w:rsidR="00863905" w:rsidRDefault="00863905" w:rsidP="00863905">
      <w:r>
        <w:t xml:space="preserve">       nuclear repulsion energy       470.5639786115 Hartrees.</w:t>
      </w:r>
    </w:p>
    <w:p w:rsidR="00863905" w:rsidRDefault="00863905" w:rsidP="00863905">
      <w:r>
        <w:t xml:space="preserve"> Do NDO integrals.</w:t>
      </w:r>
    </w:p>
    <w:p w:rsidR="00863905" w:rsidRDefault="00863905" w:rsidP="00863905">
      <w:r>
        <w:t xml:space="preserve"> One-electron integrals computed using PRISM.</w:t>
      </w:r>
    </w:p>
    <w:p w:rsidR="00863905" w:rsidRDefault="00863905" w:rsidP="00863905">
      <w:r>
        <w:t xml:space="preserve"> NBasis=    62 RedAO= F  NBF=    62</w:t>
      </w:r>
    </w:p>
    <w:p w:rsidR="00863905" w:rsidRDefault="00863905" w:rsidP="00863905">
      <w:r>
        <w:t xml:space="preserve"> NBsUse=    62 1.00D-04 NBFU=    62</w:t>
      </w:r>
    </w:p>
    <w:p w:rsidR="00863905" w:rsidRDefault="00863905" w:rsidP="00863905">
      <w:r>
        <w:t xml:space="preserve"> Initial guess read from the read-write file.</w:t>
      </w:r>
    </w:p>
    <w:p w:rsidR="00863905" w:rsidRDefault="00863905" w:rsidP="00863905">
      <w:r>
        <w:t xml:space="preserve"> B after Tr=     0.000000    0.000000    0.000000</w:t>
      </w:r>
    </w:p>
    <w:p w:rsidR="00863905" w:rsidRDefault="00863905" w:rsidP="00863905">
      <w:r>
        <w:t xml:space="preserve">         Rot=    1.000000    0.000000    0.000000    0.000000 Ang=   0.00 deg.</w:t>
      </w:r>
    </w:p>
    <w:p w:rsidR="00863905" w:rsidRDefault="00863905" w:rsidP="00863905">
      <w:r>
        <w:t xml:space="preserve"> Initial guess orbital symmetries:</w:t>
      </w:r>
    </w:p>
    <w:p w:rsidR="00863905" w:rsidRDefault="00863905" w:rsidP="00863905">
      <w:r>
        <w:t xml:space="preserve">       Occupied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 (A) (A) (A) (A) (A) (A)</w:t>
      </w:r>
    </w:p>
    <w:p w:rsidR="00863905" w:rsidRDefault="00863905" w:rsidP="00863905">
      <w:r>
        <w:t xml:space="preserve">       Virtual 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</w:t>
      </w:r>
    </w:p>
    <w:p w:rsidR="00863905" w:rsidRDefault="00863905" w:rsidP="00863905">
      <w:r>
        <w:t xml:space="preserve"> Requested convergence on RMS density matrix=1.00D-08 within 128 cycles.</w:t>
      </w:r>
    </w:p>
    <w:p w:rsidR="00863905" w:rsidRDefault="00863905" w:rsidP="00863905">
      <w:r>
        <w:t xml:space="preserve"> Requested convergence on MAX density matrix=1.00D-06.</w:t>
      </w:r>
    </w:p>
    <w:p w:rsidR="00863905" w:rsidRDefault="00863905" w:rsidP="00863905">
      <w:r>
        <w:lastRenderedPageBreak/>
        <w:t xml:space="preserve"> Requested convergence on             energy=1.00D-06.</w:t>
      </w:r>
    </w:p>
    <w:p w:rsidR="00863905" w:rsidRDefault="00863905" w:rsidP="00863905">
      <w:r>
        <w:t xml:space="preserve"> No special actions if energy rises.</w:t>
      </w:r>
    </w:p>
    <w:p w:rsidR="00863905" w:rsidRDefault="00863905" w:rsidP="00863905">
      <w:r>
        <w:t xml:space="preserve"> Overlap will be assumed to be unity.</w:t>
      </w:r>
    </w:p>
    <w:p w:rsidR="00863905" w:rsidRDefault="00863905" w:rsidP="00863905">
      <w:r>
        <w:t xml:space="preserve"> Keep J ints in memory in canonical form, NReq=899243.</w:t>
      </w:r>
    </w:p>
    <w:p w:rsidR="00863905" w:rsidRDefault="00863905" w:rsidP="00863905">
      <w:r>
        <w:t xml:space="preserve"> SCF Done:  E(RAM1) = -0.504197335157E-01 A.U. after   13 cycles</w:t>
      </w:r>
    </w:p>
    <w:p w:rsidR="00863905" w:rsidRDefault="00863905" w:rsidP="00863905">
      <w:r>
        <w:t xml:space="preserve">             Convg  =    0.7519D-08             -V/T =  0.9989</w:t>
      </w:r>
    </w:p>
    <w:p w:rsidR="00863905" w:rsidRDefault="00863905" w:rsidP="00863905">
      <w:r>
        <w:t xml:space="preserve"> Calling FoFJK, ICntrl=      2127 FMM=F ISym2X=0 I1Cent= 0 IOpClX= 0 NMat=1 NMatS=1 NMatT=0.</w:t>
      </w:r>
    </w:p>
    <w:p w:rsidR="00863905" w:rsidRDefault="00863905" w:rsidP="00863905">
      <w:r>
        <w:t xml:space="preserve"> ***** Axes restored to original set *****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Center     Atomic                   Forces (Hartrees/Bohr)</w:t>
      </w:r>
    </w:p>
    <w:p w:rsidR="00863905" w:rsidRDefault="00863905" w:rsidP="00863905">
      <w:r>
        <w:t xml:space="preserve"> Number     Number              X              Y              Z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     1        6           0.000075110    0.000033879   -0.000022849</w:t>
      </w:r>
    </w:p>
    <w:p w:rsidR="00863905" w:rsidRDefault="00863905" w:rsidP="00863905">
      <w:r>
        <w:t xml:space="preserve">      2        6           0.000003564    0.000090384    0.000007933</w:t>
      </w:r>
    </w:p>
    <w:p w:rsidR="00863905" w:rsidRDefault="00863905" w:rsidP="00863905">
      <w:r>
        <w:t xml:space="preserve">      3        6           0.000027384   -0.000059958    0.000082262</w:t>
      </w:r>
    </w:p>
    <w:p w:rsidR="00863905" w:rsidRDefault="00863905" w:rsidP="00863905">
      <w:r>
        <w:t xml:space="preserve">      4        6           0.000077674    0.000016030   -0.000049433</w:t>
      </w:r>
    </w:p>
    <w:p w:rsidR="00863905" w:rsidRDefault="00863905" w:rsidP="00863905">
      <w:r>
        <w:t xml:space="preserve">      5        1           0.000006685   -0.000011430   -0.000019279</w:t>
      </w:r>
    </w:p>
    <w:p w:rsidR="00863905" w:rsidRDefault="00863905" w:rsidP="00863905">
      <w:r>
        <w:t xml:space="preserve">      6        1           0.000010796    0.000007095    0.000008933</w:t>
      </w:r>
    </w:p>
    <w:p w:rsidR="00863905" w:rsidRDefault="00863905" w:rsidP="00863905">
      <w:r>
        <w:t xml:space="preserve">      7        6          -0.000079596   -0.000047822    0.000058144</w:t>
      </w:r>
    </w:p>
    <w:p w:rsidR="00863905" w:rsidRDefault="00863905" w:rsidP="00863905">
      <w:r>
        <w:t xml:space="preserve">      8        1           0.000001788   -0.000013260    0.000004287</w:t>
      </w:r>
    </w:p>
    <w:p w:rsidR="00863905" w:rsidRDefault="00863905" w:rsidP="00863905">
      <w:r>
        <w:t xml:space="preserve">      9        1           0.000006366   -0.000008870    0.000009921</w:t>
      </w:r>
    </w:p>
    <w:p w:rsidR="00863905" w:rsidRDefault="00863905" w:rsidP="00863905">
      <w:r>
        <w:t xml:space="preserve">     10        6          -0.000035135    0.000023133   -0.000008090</w:t>
      </w:r>
    </w:p>
    <w:p w:rsidR="00863905" w:rsidRDefault="00863905" w:rsidP="00863905">
      <w:r>
        <w:t xml:space="preserve">     11        1           0.000004518   -0.000001492    0.000008322</w:t>
      </w:r>
    </w:p>
    <w:p w:rsidR="00863905" w:rsidRDefault="00863905" w:rsidP="00863905">
      <w:r>
        <w:t xml:space="preserve">     12        1           0.000002874    0.000012492   -0.000003260</w:t>
      </w:r>
    </w:p>
    <w:p w:rsidR="00863905" w:rsidRDefault="00863905" w:rsidP="00863905">
      <w:r>
        <w:t xml:space="preserve">     13        1          -0.000027985   -0.000018820    0.000007538</w:t>
      </w:r>
    </w:p>
    <w:p w:rsidR="00863905" w:rsidRDefault="00863905" w:rsidP="00863905">
      <w:r>
        <w:t xml:space="preserve">     14        1          -0.000018607   -0.000001216   -0.000008246</w:t>
      </w:r>
    </w:p>
    <w:p w:rsidR="00863905" w:rsidRDefault="00863905" w:rsidP="00863905">
      <w:r>
        <w:t xml:space="preserve">     15        8          -0.000024726   -0.000030469    0.000032191</w:t>
      </w:r>
    </w:p>
    <w:p w:rsidR="00863905" w:rsidRDefault="00863905" w:rsidP="00863905">
      <w:r>
        <w:lastRenderedPageBreak/>
        <w:t xml:space="preserve">     16        6          -0.000017431    0.000016569   -0.000089813</w:t>
      </w:r>
    </w:p>
    <w:p w:rsidR="00863905" w:rsidRDefault="00863905" w:rsidP="00863905">
      <w:r>
        <w:t xml:space="preserve">     17        6           0.000084930   -0.000068044   -0.000078637</w:t>
      </w:r>
    </w:p>
    <w:p w:rsidR="00863905" w:rsidRDefault="00863905" w:rsidP="00863905">
      <w:r>
        <w:t xml:space="preserve">     18        6          -0.000046319    0.000014701    0.000019541</w:t>
      </w:r>
    </w:p>
    <w:p w:rsidR="00863905" w:rsidRDefault="00863905" w:rsidP="00863905">
      <w:r>
        <w:t xml:space="preserve">     19        8          -0.000016297    0.000023843   -0.000008048</w:t>
      </w:r>
    </w:p>
    <w:p w:rsidR="00863905" w:rsidRDefault="00863905" w:rsidP="00863905">
      <w:r>
        <w:t xml:space="preserve">     20        6          -0.000038182    0.000018806    0.000001057</w:t>
      </w:r>
    </w:p>
    <w:p w:rsidR="00863905" w:rsidRDefault="00863905" w:rsidP="00863905">
      <w:r>
        <w:t xml:space="preserve">     21        8          -0.000000454   -0.000036513    0.000013980</w:t>
      </w:r>
    </w:p>
    <w:p w:rsidR="00863905" w:rsidRDefault="00863905" w:rsidP="00863905">
      <w:r>
        <w:t xml:space="preserve">     22        1           0.000020874    0.000007943    0.000011639</w:t>
      </w:r>
    </w:p>
    <w:p w:rsidR="00863905" w:rsidRDefault="00863905" w:rsidP="00863905">
      <w:r>
        <w:t xml:space="preserve">     23        1          -0.000017832    0.000033018    0.000021910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Cartesian Forces:  Max     0.000090384 RMS     0.000036332</w:t>
      </w:r>
    </w:p>
    <w:p w:rsidR="00863905" w:rsidRDefault="00863905" w:rsidP="00863905"/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>
      <w:r>
        <w:t xml:space="preserve"> Berny optimization.</w:t>
      </w:r>
    </w:p>
    <w:p w:rsidR="00863905" w:rsidRDefault="00863905" w:rsidP="00863905">
      <w:r>
        <w:t xml:space="preserve"> Internal  Forces:  Max     0.000104603 RMS     0.000020634</w:t>
      </w:r>
    </w:p>
    <w:p w:rsidR="00863905" w:rsidRDefault="00863905" w:rsidP="00863905">
      <w:r>
        <w:t xml:space="preserve"> Search for a saddle point.</w:t>
      </w:r>
    </w:p>
    <w:p w:rsidR="00863905" w:rsidRDefault="00863905" w:rsidP="00863905">
      <w:r>
        <w:t xml:space="preserve"> Step number  58 out of a maximum of  138</w:t>
      </w:r>
    </w:p>
    <w:p w:rsidR="00863905" w:rsidRDefault="00863905" w:rsidP="00863905">
      <w:r>
        <w:t xml:space="preserve"> All quantities printed in internal units (Hartrees-Bohrs-Radians)</w:t>
      </w:r>
    </w:p>
    <w:p w:rsidR="00863905" w:rsidRDefault="00863905" w:rsidP="00863905">
      <w:r>
        <w:t xml:space="preserve"> Swaping is turned off.</w:t>
      </w:r>
    </w:p>
    <w:p w:rsidR="00863905" w:rsidRDefault="00863905" w:rsidP="00863905">
      <w:r>
        <w:t xml:space="preserve"> Update second derivatives using D2CorX and points   26   27   34   36   37</w:t>
      </w:r>
    </w:p>
    <w:p w:rsidR="00863905" w:rsidRDefault="00863905" w:rsidP="00863905">
      <w:r>
        <w:t xml:space="preserve">                                                     41   42   43   45   46</w:t>
      </w:r>
    </w:p>
    <w:p w:rsidR="00863905" w:rsidRDefault="00863905" w:rsidP="00863905">
      <w:r>
        <w:t xml:space="preserve">                                                     50   51   52   55   56</w:t>
      </w:r>
    </w:p>
    <w:p w:rsidR="00863905" w:rsidRDefault="00863905" w:rsidP="00863905">
      <w:r>
        <w:t xml:space="preserve">                                                     57   58</w:t>
      </w:r>
    </w:p>
    <w:p w:rsidR="00863905" w:rsidRDefault="00863905" w:rsidP="00863905">
      <w:r>
        <w:t xml:space="preserve"> ITU=  0  0  0  0  0  0  0  0  0  0  0  0  0  0  0  0  0  0  0  0</w:t>
      </w:r>
    </w:p>
    <w:p w:rsidR="00863905" w:rsidRDefault="00863905" w:rsidP="00863905">
      <w:r>
        <w:t xml:space="preserve"> ITU=  0  0  0  0  0  0  0  0  0  0  0  0  0  0  0  0  0  0  0  0</w:t>
      </w:r>
    </w:p>
    <w:p w:rsidR="00863905" w:rsidRDefault="00863905" w:rsidP="00863905">
      <w:r>
        <w:t xml:space="preserve"> ITU=  0  0  0  0  0  0  0  0  0  0  0  0  0  0  0  0  0  0</w:t>
      </w:r>
    </w:p>
    <w:p w:rsidR="00863905" w:rsidRDefault="00863905" w:rsidP="00863905">
      <w:r>
        <w:t xml:space="preserve">     Eigenvalues ---   -0.06956   0.00155   0.00454   0.00745   0.00796</w:t>
      </w:r>
    </w:p>
    <w:p w:rsidR="00863905" w:rsidRDefault="00863905" w:rsidP="00863905">
      <w:r>
        <w:t xml:space="preserve">     Eigenvalues ---    0.01077   0.01208   0.01330   0.01892   0.02402</w:t>
      </w:r>
    </w:p>
    <w:p w:rsidR="00863905" w:rsidRDefault="00863905" w:rsidP="00863905">
      <w:r>
        <w:lastRenderedPageBreak/>
        <w:t xml:space="preserve">     Eigenvalues ---    0.02620   0.02830   0.03103   0.03159   0.03335</w:t>
      </w:r>
    </w:p>
    <w:p w:rsidR="00863905" w:rsidRDefault="00863905" w:rsidP="00863905">
      <w:r>
        <w:t xml:space="preserve">     Eigenvalues ---    0.03563   0.03593   0.03762   0.03815   0.04135</w:t>
      </w:r>
    </w:p>
    <w:p w:rsidR="00863905" w:rsidRDefault="00863905" w:rsidP="00863905">
      <w:r>
        <w:t xml:space="preserve">     Eigenvalues ---    0.04334   0.04559   0.04734   0.04970   0.06161</w:t>
      </w:r>
    </w:p>
    <w:p w:rsidR="00863905" w:rsidRDefault="00863905" w:rsidP="00863905">
      <w:r>
        <w:t xml:space="preserve">     Eigenvalues ---    0.06421   0.06622   0.07038   0.07375   0.08497</w:t>
      </w:r>
    </w:p>
    <w:p w:rsidR="00863905" w:rsidRDefault="00863905" w:rsidP="00863905">
      <w:r>
        <w:t xml:space="preserve">     Eigenvalues ---    0.09232   0.09675   0.10052   0.10260   0.10950</w:t>
      </w:r>
    </w:p>
    <w:p w:rsidR="00863905" w:rsidRDefault="00863905" w:rsidP="00863905">
      <w:r>
        <w:t xml:space="preserve">     Eigenvalues ---    0.12699   0.13862   0.14763   0.17103   0.22317</w:t>
      </w:r>
    </w:p>
    <w:p w:rsidR="00863905" w:rsidRDefault="00863905" w:rsidP="00863905">
      <w:r>
        <w:t xml:space="preserve">     Eigenvalues ---    0.26168   0.28055   0.29593   0.29949   0.30906</w:t>
      </w:r>
    </w:p>
    <w:p w:rsidR="00863905" w:rsidRDefault="00863905" w:rsidP="00863905">
      <w:r>
        <w:t xml:space="preserve">     Eigenvalues ---    0.31303   0.31384   0.31929   0.32034   0.32451</w:t>
      </w:r>
    </w:p>
    <w:p w:rsidR="00863905" w:rsidRDefault="00863905" w:rsidP="00863905">
      <w:r>
        <w:t xml:space="preserve">     Eigenvalues ---    0.32720   0.33600   0.36785   0.37811   0.39703</w:t>
      </w:r>
    </w:p>
    <w:p w:rsidR="00863905" w:rsidRDefault="00863905" w:rsidP="00863905">
      <w:r>
        <w:t xml:space="preserve">     Eigenvalues ---    0.39893   0.40480   0.44204   0.48554   0.52465</w:t>
      </w:r>
    </w:p>
    <w:p w:rsidR="00863905" w:rsidRDefault="00863905" w:rsidP="00863905">
      <w:r>
        <w:t xml:space="preserve">     Eigenvalues ---    0.61506   1.08623   1.11041</w:t>
      </w:r>
    </w:p>
    <w:p w:rsidR="00863905" w:rsidRDefault="00863905" w:rsidP="00863905">
      <w:r>
        <w:t xml:space="preserve"> Eigenvectors required to have negative eigenvalues:</w:t>
      </w:r>
    </w:p>
    <w:p w:rsidR="00863905" w:rsidRDefault="00863905" w:rsidP="00863905">
      <w:r>
        <w:t xml:space="preserve">                          R6        R10       D71       D73       D4</w:t>
      </w:r>
    </w:p>
    <w:p w:rsidR="00863905" w:rsidRDefault="00863905" w:rsidP="00863905">
      <w:r>
        <w:t xml:space="preserve">   1                    0.57049   0.51124   0.15337  -0.15044   0.13746</w:t>
      </w:r>
    </w:p>
    <w:p w:rsidR="00863905" w:rsidRDefault="00863905" w:rsidP="00863905">
      <w:r>
        <w:t xml:space="preserve">                          D1        R19       D30       D29       D35</w:t>
      </w:r>
    </w:p>
    <w:p w:rsidR="00863905" w:rsidRDefault="00863905" w:rsidP="00863905">
      <w:r>
        <w:t xml:space="preserve">   1                    0.13380  -0.13030  -0.12785  -0.12680   0.12638</w:t>
      </w:r>
    </w:p>
    <w:p w:rsidR="00863905" w:rsidRDefault="00863905" w:rsidP="00863905">
      <w:r>
        <w:t xml:space="preserve"> RFO step:  Lambda0=6.545300228D-08 Lambda=-3.94806009D-07.</w:t>
      </w:r>
    </w:p>
    <w:p w:rsidR="00863905" w:rsidRDefault="00863905" w:rsidP="00863905">
      <w:r>
        <w:t xml:space="preserve"> Linear search not attempted -- option 19 set.</w:t>
      </w:r>
    </w:p>
    <w:p w:rsidR="00863905" w:rsidRDefault="00863905" w:rsidP="00863905">
      <w:r>
        <w:t xml:space="preserve"> Iteration  1 RMS(Cart)=  0.00045194 RMS(Int)=  0.00000014</w:t>
      </w:r>
    </w:p>
    <w:p w:rsidR="00863905" w:rsidRDefault="00863905" w:rsidP="00863905">
      <w:r>
        <w:t xml:space="preserve"> Iteration  2 RMS(Cart)=  0.00000016 RMS(Int)=  0.00000004</w:t>
      </w:r>
    </w:p>
    <w:p w:rsidR="00863905" w:rsidRDefault="00863905" w:rsidP="00863905">
      <w:r>
        <w:t xml:space="preserve"> Variable       Old X    -DE/DX   Delta X   Delta X   Delta X     New X</w:t>
      </w:r>
    </w:p>
    <w:p w:rsidR="00863905" w:rsidRDefault="00863905" w:rsidP="00863905">
      <w:r>
        <w:t xml:space="preserve">                                 (Linear)    (Quad)   (Total)</w:t>
      </w:r>
    </w:p>
    <w:p w:rsidR="00863905" w:rsidRDefault="00863905" w:rsidP="00863905">
      <w:r>
        <w:t xml:space="preserve">    R1        2.63529  -0.00010   0.00000  -0.00039  -0.00039   2.63491</w:t>
      </w:r>
    </w:p>
    <w:p w:rsidR="00863905" w:rsidRDefault="00863905" w:rsidP="00863905">
      <w:r>
        <w:t xml:space="preserve">    R2        2.63942  -0.00004   0.00000   0.00008   0.00008   2.63950</w:t>
      </w:r>
    </w:p>
    <w:p w:rsidR="00863905" w:rsidRDefault="00863905" w:rsidP="00863905">
      <w:r>
        <w:t xml:space="preserve">    R3        2.07774  -0.00001   0.00000  -0.00002  -0.00002   2.07771</w:t>
      </w:r>
    </w:p>
    <w:p w:rsidR="00863905" w:rsidRDefault="00863905" w:rsidP="00863905">
      <w:r>
        <w:t xml:space="preserve">    R4        2.81548  -0.00010   0.00000  -0.00023  -0.00023   2.81525</w:t>
      </w:r>
    </w:p>
    <w:p w:rsidR="00863905" w:rsidRDefault="00863905" w:rsidP="00863905">
      <w:r>
        <w:t xml:space="preserve">    R5        2.08296  -0.00001   0.00000  -0.00002  -0.00002   2.08294</w:t>
      </w:r>
    </w:p>
    <w:p w:rsidR="00863905" w:rsidRDefault="00863905" w:rsidP="00863905">
      <w:r>
        <w:lastRenderedPageBreak/>
        <w:t xml:space="preserve">    R6        4.10064  -0.00004   0.00000   0.00066   0.00066   4.10130</w:t>
      </w:r>
    </w:p>
    <w:p w:rsidR="00863905" w:rsidRDefault="00863905" w:rsidP="00863905">
      <w:r>
        <w:t xml:space="preserve">    R7        2.63527  -0.00010   0.00000  -0.00034  -0.00034   2.63493</w:t>
      </w:r>
    </w:p>
    <w:p w:rsidR="00863905" w:rsidRDefault="00863905" w:rsidP="00863905">
      <w:r>
        <w:t xml:space="preserve">    R8        2.81530  -0.00003   0.00000  -0.00011  -0.00011   2.81519</w:t>
      </w:r>
    </w:p>
    <w:p w:rsidR="00863905" w:rsidRDefault="00863905" w:rsidP="00863905">
      <w:r>
        <w:t xml:space="preserve">    R9        2.08296  -0.00001   0.00000  -0.00002  -0.00002   2.08294</w:t>
      </w:r>
    </w:p>
    <w:p w:rsidR="00863905" w:rsidRDefault="00863905" w:rsidP="00863905">
      <w:r>
        <w:t xml:space="preserve">   R10        4.10132  -0.00007   0.00000   0.00028   0.00028   4.10161</w:t>
      </w:r>
    </w:p>
    <w:p w:rsidR="00863905" w:rsidRDefault="00863905" w:rsidP="00863905">
      <w:r>
        <w:t xml:space="preserve">   R11        2.07772   0.00000   0.00000   0.00001   0.00001   2.07772</w:t>
      </w:r>
    </w:p>
    <w:p w:rsidR="00863905" w:rsidRDefault="00863905" w:rsidP="00863905">
      <w:r>
        <w:t xml:space="preserve">   R12        2.12405   0.00000   0.00000   0.00004   0.00004   2.12409</w:t>
      </w:r>
    </w:p>
    <w:p w:rsidR="00863905" w:rsidRDefault="00863905" w:rsidP="00863905">
      <w:r>
        <w:t xml:space="preserve">   R13        2.12815   0.00000   0.00000   0.00000   0.00000   2.12815</w:t>
      </w:r>
    </w:p>
    <w:p w:rsidR="00863905" w:rsidRDefault="00863905" w:rsidP="00863905">
      <w:r>
        <w:t xml:space="preserve">   R14        2.87624   0.00002   0.00000   0.00009   0.00009   2.87633</w:t>
      </w:r>
    </w:p>
    <w:p w:rsidR="00863905" w:rsidRDefault="00863905" w:rsidP="00863905">
      <w:r>
        <w:t xml:space="preserve">   R15        2.12407   0.00000   0.00000   0.00002   0.00002   2.12409</w:t>
      </w:r>
    </w:p>
    <w:p w:rsidR="00863905" w:rsidRDefault="00863905" w:rsidP="00863905">
      <w:r>
        <w:t xml:space="preserve">   R16        2.12816   0.00000   0.00000  -0.00002  -0.00002   2.12814</w:t>
      </w:r>
    </w:p>
    <w:p w:rsidR="00863905" w:rsidRDefault="00863905" w:rsidP="00863905">
      <w:r>
        <w:t xml:space="preserve">   R17        2.66372   0.00003   0.00000   0.00020   0.00020   2.66392</w:t>
      </w:r>
    </w:p>
    <w:p w:rsidR="00863905" w:rsidRDefault="00863905" w:rsidP="00863905">
      <w:r>
        <w:t xml:space="preserve">   R18        2.66384   0.00000   0.00000  -0.00003  -0.00003   2.66381</w:t>
      </w:r>
    </w:p>
    <w:p w:rsidR="00863905" w:rsidRDefault="00863905" w:rsidP="00863905">
      <w:r>
        <w:t xml:space="preserve">   R19        2.66481   0.00001   0.00000  -0.00006  -0.00006   2.66476</w:t>
      </w:r>
    </w:p>
    <w:p w:rsidR="00863905" w:rsidRDefault="00863905" w:rsidP="00863905">
      <w:r>
        <w:t xml:space="preserve">   R20        2.81236  -0.00006   0.00000  -0.00018  -0.00018   2.81218</w:t>
      </w:r>
    </w:p>
    <w:p w:rsidR="00863905" w:rsidRDefault="00863905" w:rsidP="00863905">
      <w:r>
        <w:t xml:space="preserve">   R21        2.06468  -0.00001   0.00000   0.00000   0.00000   2.06467</w:t>
      </w:r>
    </w:p>
    <w:p w:rsidR="00863905" w:rsidRDefault="00863905" w:rsidP="00863905">
      <w:r>
        <w:t xml:space="preserve">   R22        2.81248  -0.00007   0.00000  -0.00028  -0.00028   2.81220</w:t>
      </w:r>
    </w:p>
    <w:p w:rsidR="00863905" w:rsidRDefault="00863905" w:rsidP="00863905">
      <w:r>
        <w:t xml:space="preserve">   R23        2.06467   0.00000   0.00000   0.00002   0.00002   2.06469</w:t>
      </w:r>
    </w:p>
    <w:p w:rsidR="00863905" w:rsidRDefault="00863905" w:rsidP="00863905">
      <w:r>
        <w:t xml:space="preserve">   R24        2.30648   0.00002   0.00000   0.00000   0.00000   2.30648</w:t>
      </w:r>
    </w:p>
    <w:p w:rsidR="00863905" w:rsidRDefault="00863905" w:rsidP="00863905">
      <w:r>
        <w:t xml:space="preserve">   R25        2.30646   0.00002   0.00000   0.00002   0.00002   2.30648</w:t>
      </w:r>
    </w:p>
    <w:p w:rsidR="00863905" w:rsidRDefault="00863905" w:rsidP="00863905">
      <w:r>
        <w:t xml:space="preserve">    A1        2.06152   0.00001   0.00000  -0.00003  -0.00003   2.06149</w:t>
      </w:r>
    </w:p>
    <w:p w:rsidR="00863905" w:rsidRDefault="00863905" w:rsidP="00863905">
      <w:r>
        <w:t xml:space="preserve">    A2        2.10782  -0.00002   0.00000   0.00002   0.00002   2.10784</w:t>
      </w:r>
    </w:p>
    <w:p w:rsidR="00863905" w:rsidRDefault="00863905" w:rsidP="00863905">
      <w:r>
        <w:t xml:space="preserve">    A3        2.10122   0.00001   0.00000   0.00006   0.00006   2.10129</w:t>
      </w:r>
    </w:p>
    <w:p w:rsidR="00863905" w:rsidRDefault="00863905" w:rsidP="00863905">
      <w:r>
        <w:t xml:space="preserve">    A4        2.08906  -0.00001   0.00000  -0.00005  -0.00005   2.08901</w:t>
      </w:r>
    </w:p>
    <w:p w:rsidR="00863905" w:rsidRDefault="00863905" w:rsidP="00863905">
      <w:r>
        <w:t xml:space="preserve">    A5        2.10286   0.00000   0.00000  -0.00004  -0.00004   2.10282</w:t>
      </w:r>
    </w:p>
    <w:p w:rsidR="00863905" w:rsidRDefault="00863905" w:rsidP="00863905">
      <w:r>
        <w:t xml:space="preserve">    A6        1.61882   0.00000   0.00000  -0.00015  -0.00015   1.61867</w:t>
      </w:r>
    </w:p>
    <w:p w:rsidR="00863905" w:rsidRDefault="00863905" w:rsidP="00863905">
      <w:r>
        <w:t xml:space="preserve">    A7        2.02201   0.00000   0.00000   0.00010   0.00010   2.02211</w:t>
      </w:r>
    </w:p>
    <w:p w:rsidR="00863905" w:rsidRDefault="00863905" w:rsidP="00863905">
      <w:r>
        <w:lastRenderedPageBreak/>
        <w:t xml:space="preserve">    A8        1.74179   0.00002   0.00000  -0.00001  -0.00001   1.74178</w:t>
      </w:r>
    </w:p>
    <w:p w:rsidR="00863905" w:rsidRDefault="00863905" w:rsidP="00863905">
      <w:r>
        <w:t xml:space="preserve">    A9        1.70249   0.00000   0.00000   0.00015   0.00015   1.70263</w:t>
      </w:r>
    </w:p>
    <w:p w:rsidR="00863905" w:rsidRDefault="00863905" w:rsidP="00863905">
      <w:r>
        <w:t xml:space="preserve">   A10        2.08893  -0.00001   0.00000   0.00025   0.00025   2.08919</w:t>
      </w:r>
    </w:p>
    <w:p w:rsidR="00863905" w:rsidRDefault="00863905" w:rsidP="00863905">
      <w:r>
        <w:t xml:space="preserve">   A11        2.10309  -0.00001   0.00000  -0.00039  -0.00039   2.10270</w:t>
      </w:r>
    </w:p>
    <w:p w:rsidR="00863905" w:rsidRDefault="00863905" w:rsidP="00863905">
      <w:r>
        <w:t xml:space="preserve">   A12        1.61856   0.00000   0.00000  -0.00017  -0.00017   1.61839</w:t>
      </w:r>
    </w:p>
    <w:p w:rsidR="00863905" w:rsidRDefault="00863905" w:rsidP="00863905">
      <w:r>
        <w:t xml:space="preserve">   A13        2.02192   0.00001   0.00000   0.00025   0.00025   2.02218</w:t>
      </w:r>
    </w:p>
    <w:p w:rsidR="00863905" w:rsidRDefault="00863905" w:rsidP="00863905">
      <w:r>
        <w:t xml:space="preserve">   A14        1.74199   0.00002   0.00000  -0.00022  -0.00022   1.74177</w:t>
      </w:r>
    </w:p>
    <w:p w:rsidR="00863905" w:rsidRDefault="00863905" w:rsidP="00863905">
      <w:r>
        <w:t xml:space="preserve">   A15        1.70252  -0.00001   0.00000   0.00007   0.00007   1.70259</w:t>
      </w:r>
    </w:p>
    <w:p w:rsidR="00863905" w:rsidRDefault="00863905" w:rsidP="00863905">
      <w:r>
        <w:t xml:space="preserve">   A16        2.06141   0.00001   0.00000   0.00015   0.00015   2.06157</w:t>
      </w:r>
    </w:p>
    <w:p w:rsidR="00863905" w:rsidRDefault="00863905" w:rsidP="00863905">
      <w:r>
        <w:t xml:space="preserve">   A17        2.10138   0.00000   0.00000  -0.00008  -0.00008   2.10131</w:t>
      </w:r>
    </w:p>
    <w:p w:rsidR="00863905" w:rsidRDefault="00863905" w:rsidP="00863905">
      <w:r>
        <w:t xml:space="preserve">   A18        2.10785  -0.00001   0.00000  -0.00013  -0.00013   2.10772</w:t>
      </w:r>
    </w:p>
    <w:p w:rsidR="00863905" w:rsidRDefault="00863905" w:rsidP="00863905">
      <w:r>
        <w:t xml:space="preserve">   A19        1.92428  -0.00001   0.00000  -0.00017  -0.00017   1.92411</w:t>
      </w:r>
    </w:p>
    <w:p w:rsidR="00863905" w:rsidRDefault="00863905" w:rsidP="00863905">
      <w:r>
        <w:t xml:space="preserve">   A20        1.87306  -0.00001   0.00000  -0.00015  -0.00015   1.87291</w:t>
      </w:r>
    </w:p>
    <w:p w:rsidR="00863905" w:rsidRDefault="00863905" w:rsidP="00863905">
      <w:r>
        <w:t xml:space="preserve">   A21        1.98112   0.00001   0.00000   0.00017   0.00017   1.98129</w:t>
      </w:r>
    </w:p>
    <w:p w:rsidR="00863905" w:rsidRDefault="00863905" w:rsidP="00863905">
      <w:r>
        <w:t xml:space="preserve">   A22        1.85509   0.00000   0.00000  -0.00006  -0.00006   1.85503</w:t>
      </w:r>
    </w:p>
    <w:p w:rsidR="00863905" w:rsidRDefault="00863905" w:rsidP="00863905">
      <w:r>
        <w:t xml:space="preserve">   A23        1.92031   0.00001   0.00000   0.00003   0.00003   1.92034</w:t>
      </w:r>
    </w:p>
    <w:p w:rsidR="00863905" w:rsidRDefault="00863905" w:rsidP="00863905">
      <w:r>
        <w:t xml:space="preserve">   A24        1.90503   0.00001   0.00000   0.00016   0.00016   1.90520</w:t>
      </w:r>
    </w:p>
    <w:p w:rsidR="00863905" w:rsidRDefault="00863905" w:rsidP="00863905">
      <w:r>
        <w:t xml:space="preserve">   A25        1.98135  -0.00003   0.00000  -0.00014  -0.00014   1.98121</w:t>
      </w:r>
    </w:p>
    <w:p w:rsidR="00863905" w:rsidRDefault="00863905" w:rsidP="00863905">
      <w:r>
        <w:t xml:space="preserve">   A26        1.92416   0.00001   0.00000   0.00000   0.00000   1.92416</w:t>
      </w:r>
    </w:p>
    <w:p w:rsidR="00863905" w:rsidRDefault="00863905" w:rsidP="00863905">
      <w:r>
        <w:t xml:space="preserve">   A27        1.87289   0.00001   0.00000   0.00015   0.00015   1.87304</w:t>
      </w:r>
    </w:p>
    <w:p w:rsidR="00863905" w:rsidRDefault="00863905" w:rsidP="00863905">
      <w:r>
        <w:t xml:space="preserve">   A28        1.92039   0.00001   0.00000  -0.00010  -0.00010   1.92029</w:t>
      </w:r>
    </w:p>
    <w:p w:rsidR="00863905" w:rsidRDefault="00863905" w:rsidP="00863905">
      <w:r>
        <w:t xml:space="preserve">   A29        1.90500   0.00001   0.00000   0.00016   0.00016   1.90516</w:t>
      </w:r>
    </w:p>
    <w:p w:rsidR="00863905" w:rsidRDefault="00863905" w:rsidP="00863905">
      <w:r>
        <w:t xml:space="preserve">   A30        1.85507   0.00000   0.00000  -0.00005  -0.00005   1.85502</w:t>
      </w:r>
    </w:p>
    <w:p w:rsidR="00863905" w:rsidRDefault="00863905" w:rsidP="00863905">
      <w:r>
        <w:t xml:space="preserve">   A31        1.88344   0.00003   0.00000   0.00014   0.00014   1.88358</w:t>
      </w:r>
    </w:p>
    <w:p w:rsidR="00863905" w:rsidRDefault="00863905" w:rsidP="00863905">
      <w:r>
        <w:t xml:space="preserve">   A32        1.87520   0.00000   0.00000  -0.00012  -0.00012   1.87507</w:t>
      </w:r>
    </w:p>
    <w:p w:rsidR="00863905" w:rsidRDefault="00863905" w:rsidP="00863905">
      <w:r>
        <w:t xml:space="preserve">   A33        1.73787   0.00000   0.00000   0.00024   0.00024   1.73811</w:t>
      </w:r>
    </w:p>
    <w:p w:rsidR="00863905" w:rsidRDefault="00863905" w:rsidP="00863905">
      <w:r>
        <w:t xml:space="preserve">   A34        1.56426   0.00001   0.00000   0.00007   0.00007   1.56433</w:t>
      </w:r>
    </w:p>
    <w:p w:rsidR="00863905" w:rsidRDefault="00863905" w:rsidP="00863905">
      <w:r>
        <w:lastRenderedPageBreak/>
        <w:t xml:space="preserve">   A35        1.86723   0.00002   0.00000   0.00007   0.00007   1.86730</w:t>
      </w:r>
    </w:p>
    <w:p w:rsidR="00863905" w:rsidRDefault="00863905" w:rsidP="00863905">
      <w:r>
        <w:t xml:space="preserve">   A36        2.19875  -0.00001   0.00000   0.00004   0.00004   2.19878</w:t>
      </w:r>
    </w:p>
    <w:p w:rsidR="00863905" w:rsidRDefault="00863905" w:rsidP="00863905">
      <w:r>
        <w:t xml:space="preserve">   A37        2.10172  -0.00001   0.00000  -0.00021  -0.00021   2.10151</w:t>
      </w:r>
    </w:p>
    <w:p w:rsidR="00863905" w:rsidRDefault="00863905" w:rsidP="00863905">
      <w:r>
        <w:t xml:space="preserve">   A38        1.87517  -0.00001   0.00000   0.00007   0.00007   1.87524</w:t>
      </w:r>
    </w:p>
    <w:p w:rsidR="00863905" w:rsidRDefault="00863905" w:rsidP="00863905">
      <w:r>
        <w:t xml:space="preserve">   A39        1.73829   0.00000   0.00000   0.00013   0.00013   1.73841</w:t>
      </w:r>
    </w:p>
    <w:p w:rsidR="00863905" w:rsidRDefault="00863905" w:rsidP="00863905">
      <w:r>
        <w:t xml:space="preserve">   A40        1.56420   0.00001   0.00000  -0.00011  -0.00011   1.56409</w:t>
      </w:r>
    </w:p>
    <w:p w:rsidR="00863905" w:rsidRDefault="00863905" w:rsidP="00863905">
      <w:r>
        <w:t xml:space="preserve">   A41        1.86716   0.00002   0.00000   0.00013   0.00013   1.86729</w:t>
      </w:r>
    </w:p>
    <w:p w:rsidR="00863905" w:rsidRDefault="00863905" w:rsidP="00863905">
      <w:r>
        <w:t xml:space="preserve">   A42        2.19916  -0.00003   0.00000  -0.00066  -0.00066   2.19850</w:t>
      </w:r>
    </w:p>
    <w:p w:rsidR="00863905" w:rsidRDefault="00863905" w:rsidP="00863905">
      <w:r>
        <w:t xml:space="preserve">   A43        2.10121   0.00000   0.00000   0.00052   0.00052   2.10172</w:t>
      </w:r>
    </w:p>
    <w:p w:rsidR="00863905" w:rsidRDefault="00863905" w:rsidP="00863905">
      <w:r>
        <w:t xml:space="preserve">   A44        1.90341  -0.00004   0.00000  -0.00020  -0.00020   1.90321</w:t>
      </w:r>
    </w:p>
    <w:p w:rsidR="00863905" w:rsidRDefault="00863905" w:rsidP="00863905">
      <w:r>
        <w:t xml:space="preserve">   A45        2.02622   0.00004   0.00000   0.00014   0.00014   2.02636</w:t>
      </w:r>
    </w:p>
    <w:p w:rsidR="00863905" w:rsidRDefault="00863905" w:rsidP="00863905">
      <w:r>
        <w:t xml:space="preserve">   A46        2.35355   0.00000   0.00000   0.00006   0.00006   2.35361</w:t>
      </w:r>
    </w:p>
    <w:p w:rsidR="00863905" w:rsidRDefault="00863905" w:rsidP="00863905">
      <w:r>
        <w:t xml:space="preserve">   A47        1.90337  -0.00002   0.00000  -0.00013  -0.00013   1.90324</w:t>
      </w:r>
    </w:p>
    <w:p w:rsidR="00863905" w:rsidRDefault="00863905" w:rsidP="00863905">
      <w:r>
        <w:t xml:space="preserve">   A48        2.02613   0.00005   0.00000   0.00033   0.00033   2.02647</w:t>
      </w:r>
    </w:p>
    <w:p w:rsidR="00863905" w:rsidRDefault="00863905" w:rsidP="00863905">
      <w:r>
        <w:t xml:space="preserve">   A49        2.35368  -0.00002   0.00000  -0.00020  -0.00020   2.35348</w:t>
      </w:r>
    </w:p>
    <w:p w:rsidR="00863905" w:rsidRDefault="00863905" w:rsidP="00863905">
      <w:r>
        <w:t xml:space="preserve">    D1       -0.59980  -0.00001   0.00000   0.00005   0.00005  -0.59975</w:t>
      </w:r>
    </w:p>
    <w:p w:rsidR="00863905" w:rsidRDefault="00863905" w:rsidP="00863905">
      <w:r>
        <w:t xml:space="preserve">    D2        2.94905   0.00000   0.00000   0.00002   0.00002   2.94907</w:t>
      </w:r>
    </w:p>
    <w:p w:rsidR="00863905" w:rsidRDefault="00863905" w:rsidP="00863905">
      <w:r>
        <w:t xml:space="preserve">    D3        1.19641   0.00000   0.00000  -0.00006  -0.00006   1.19636</w:t>
      </w:r>
    </w:p>
    <w:p w:rsidR="00863905" w:rsidRDefault="00863905" w:rsidP="00863905">
      <w:r>
        <w:t xml:space="preserve">    D4        2.71120  -0.00002   0.00000  -0.00035  -0.00035   2.71085</w:t>
      </w:r>
    </w:p>
    <w:p w:rsidR="00863905" w:rsidRDefault="00863905" w:rsidP="00863905">
      <w:r>
        <w:t xml:space="preserve">    D5       -0.02314   0.00000   0.00000  -0.00038  -0.00038  -0.02352</w:t>
      </w:r>
    </w:p>
    <w:p w:rsidR="00863905" w:rsidRDefault="00863905" w:rsidP="00863905">
      <w:r>
        <w:t xml:space="preserve">    D6       -1.77577   0.00000   0.00000  -0.00046  -0.00046  -1.77623</w:t>
      </w:r>
    </w:p>
    <w:p w:rsidR="00863905" w:rsidRDefault="00863905" w:rsidP="00863905">
      <w:r>
        <w:t xml:space="preserve">    D7       -0.00006   0.00000   0.00000   0.00006   0.00006   0.00000</w:t>
      </w:r>
    </w:p>
    <w:p w:rsidR="00863905" w:rsidRDefault="00863905" w:rsidP="00863905">
      <w:r>
        <w:t xml:space="preserve">    D8       -2.97350   0.00001   0.00000   0.00044   0.00044  -2.97305</w:t>
      </w:r>
    </w:p>
    <w:p w:rsidR="00863905" w:rsidRDefault="00863905" w:rsidP="00863905">
      <w:r>
        <w:t xml:space="preserve">    D9        2.97279   0.00000   0.00000   0.00046   0.00046   2.97325</w:t>
      </w:r>
    </w:p>
    <w:p w:rsidR="00863905" w:rsidRDefault="00863905" w:rsidP="00863905">
      <w:r>
        <w:t xml:space="preserve">   D10       -0.00064   0.00001   0.00000   0.00084   0.00084   0.00019</w:t>
      </w:r>
    </w:p>
    <w:p w:rsidR="00863905" w:rsidRDefault="00863905" w:rsidP="00863905">
      <w:r>
        <w:t xml:space="preserve">   D11        2.73722   0.00001   0.00000   0.00051   0.00051   2.73773</w:t>
      </w:r>
    </w:p>
    <w:p w:rsidR="00863905" w:rsidRDefault="00863905" w:rsidP="00863905">
      <w:r>
        <w:t xml:space="preserve">   D12       -1.53265   0.00000   0.00000   0.00027   0.00027  -1.53238</w:t>
      </w:r>
    </w:p>
    <w:p w:rsidR="00863905" w:rsidRDefault="00863905" w:rsidP="00863905">
      <w:r>
        <w:lastRenderedPageBreak/>
        <w:t xml:space="preserve">   D13        0.57377   0.00000   0.00000   0.00047   0.00047   0.57424</w:t>
      </w:r>
    </w:p>
    <w:p w:rsidR="00863905" w:rsidRDefault="00863905" w:rsidP="00863905">
      <w:r>
        <w:t xml:space="preserve">   D14       -0.79341   0.00000   0.00000   0.00051   0.00051  -0.79290</w:t>
      </w:r>
    </w:p>
    <w:p w:rsidR="00863905" w:rsidRDefault="00863905" w:rsidP="00863905">
      <w:r>
        <w:t xml:space="preserve">   D15        1.21990  -0.00002   0.00000   0.00027   0.00027   1.22017</w:t>
      </w:r>
    </w:p>
    <w:p w:rsidR="00863905" w:rsidRDefault="00863905" w:rsidP="00863905">
      <w:r>
        <w:t xml:space="preserve">   D16       -2.95686  -0.00001   0.00000   0.00048   0.00048  -2.95639</w:t>
      </w:r>
    </w:p>
    <w:p w:rsidR="00863905" w:rsidRDefault="00863905" w:rsidP="00863905">
      <w:r>
        <w:t xml:space="preserve">   D17        1.01126   0.00001   0.00000   0.00071   0.00071   1.01196</w:t>
      </w:r>
    </w:p>
    <w:p w:rsidR="00863905" w:rsidRDefault="00863905" w:rsidP="00863905">
      <w:r>
        <w:t xml:space="preserve">   D18        3.02457   0.00000   0.00000   0.00046   0.00046   3.02503</w:t>
      </w:r>
    </w:p>
    <w:p w:rsidR="00863905" w:rsidRDefault="00863905" w:rsidP="00863905">
      <w:r>
        <w:t xml:space="preserve">   D19       -1.15220   0.00000   0.00000   0.00067   0.00067  -1.15153</w:t>
      </w:r>
    </w:p>
    <w:p w:rsidR="00863905" w:rsidRDefault="00863905" w:rsidP="00863905">
      <w:r>
        <w:t xml:space="preserve">   D20       -1.03577   0.00001   0.00000   0.00012   0.00012  -1.03566</w:t>
      </w:r>
    </w:p>
    <w:p w:rsidR="00863905" w:rsidRDefault="00863905" w:rsidP="00863905">
      <w:r>
        <w:t xml:space="preserve">   D21       -2.97867   0.00000   0.00000  -0.00010  -0.00010  -2.97877</w:t>
      </w:r>
    </w:p>
    <w:p w:rsidR="00863905" w:rsidRDefault="00863905" w:rsidP="00863905">
      <w:r>
        <w:t xml:space="preserve">   D22        1.19625  -0.00001   0.00000  -0.00062  -0.00062   1.19563</w:t>
      </w:r>
    </w:p>
    <w:p w:rsidR="00863905" w:rsidRDefault="00863905" w:rsidP="00863905">
      <w:r>
        <w:t xml:space="preserve">   D23        1.07205   0.00001   0.00000   0.00003   0.00003   1.07208</w:t>
      </w:r>
    </w:p>
    <w:p w:rsidR="00863905" w:rsidRDefault="00863905" w:rsidP="00863905">
      <w:r>
        <w:t xml:space="preserve">   D24       -0.87085  -0.00001   0.00000  -0.00019  -0.00019  -0.87104</w:t>
      </w:r>
    </w:p>
    <w:p w:rsidR="00863905" w:rsidRDefault="00863905" w:rsidP="00863905">
      <w:r>
        <w:t xml:space="preserve">   D25       -2.97911  -0.00002   0.00000  -0.00071  -0.00071  -2.97982</w:t>
      </w:r>
    </w:p>
    <w:p w:rsidR="00863905" w:rsidRDefault="00863905" w:rsidP="00863905">
      <w:r>
        <w:t xml:space="preserve">   D26        3.13129   0.00002   0.00000   0.00016   0.00016   3.13145</w:t>
      </w:r>
    </w:p>
    <w:p w:rsidR="00863905" w:rsidRDefault="00863905" w:rsidP="00863905">
      <w:r>
        <w:t xml:space="preserve">   D27        1.18839   0.00000   0.00000  -0.00005  -0.00005   1.18834</w:t>
      </w:r>
    </w:p>
    <w:p w:rsidR="00863905" w:rsidRDefault="00863905" w:rsidP="00863905">
      <w:r>
        <w:t xml:space="preserve">   D28       -0.91988  -0.00001   0.00000  -0.00057  -0.00057  -0.92045</w:t>
      </w:r>
    </w:p>
    <w:p w:rsidR="00863905" w:rsidRDefault="00863905" w:rsidP="00863905">
      <w:r>
        <w:t xml:space="preserve">   D29        0.60006   0.00001   0.00000  -0.00058  -0.00058   0.59948</w:t>
      </w:r>
    </w:p>
    <w:p w:rsidR="00863905" w:rsidRDefault="00863905" w:rsidP="00863905">
      <w:r>
        <w:t xml:space="preserve">   D30       -2.71034   0.00000   0.00000  -0.00096  -0.00096  -2.71130</w:t>
      </w:r>
    </w:p>
    <w:p w:rsidR="00863905" w:rsidRDefault="00863905" w:rsidP="00863905">
      <w:r>
        <w:t xml:space="preserve">   D31       -2.94876   0.00000   0.00000  -0.00019  -0.00019  -2.94895</w:t>
      </w:r>
    </w:p>
    <w:p w:rsidR="00863905" w:rsidRDefault="00863905" w:rsidP="00863905">
      <w:r>
        <w:t xml:space="preserve">   D32        0.02403   0.00000   0.00000  -0.00057  -0.00057   0.02345</w:t>
      </w:r>
    </w:p>
    <w:p w:rsidR="00863905" w:rsidRDefault="00863905" w:rsidP="00863905">
      <w:r>
        <w:t xml:space="preserve">   D33       -1.19621  -0.00001   0.00000  -0.00027  -0.00027  -1.19648</w:t>
      </w:r>
    </w:p>
    <w:p w:rsidR="00863905" w:rsidRDefault="00863905" w:rsidP="00863905">
      <w:r>
        <w:t xml:space="preserve">   D34        1.77658  -0.00001   0.00000  -0.00065  -0.00065   1.77593</w:t>
      </w:r>
    </w:p>
    <w:p w:rsidR="00863905" w:rsidRDefault="00863905" w:rsidP="00863905">
      <w:r>
        <w:t xml:space="preserve">   D35       -0.57443   0.00000   0.00000   0.00111   0.00111  -0.57332</w:t>
      </w:r>
    </w:p>
    <w:p w:rsidR="00863905" w:rsidRDefault="00863905" w:rsidP="00863905">
      <w:r>
        <w:t xml:space="preserve">   D36       -2.73807   0.00000   0.00000   0.00135   0.00135  -2.73672</w:t>
      </w:r>
    </w:p>
    <w:p w:rsidR="00863905" w:rsidRDefault="00863905" w:rsidP="00863905">
      <w:r>
        <w:t xml:space="preserve">   D37        1.53198   0.00000   0.00000   0.00132   0.00132   1.53331</w:t>
      </w:r>
    </w:p>
    <w:p w:rsidR="00863905" w:rsidRDefault="00863905" w:rsidP="00863905">
      <w:r>
        <w:t xml:space="preserve">   D38        2.95610   0.00001   0.00000   0.00089   0.00089   2.95699</w:t>
      </w:r>
    </w:p>
    <w:p w:rsidR="00863905" w:rsidRDefault="00863905" w:rsidP="00863905">
      <w:r>
        <w:t xml:space="preserve">   D39        0.79247   0.00001   0.00000   0.00112   0.00112   0.79359</w:t>
      </w:r>
    </w:p>
    <w:p w:rsidR="00863905" w:rsidRDefault="00863905" w:rsidP="00863905">
      <w:r>
        <w:lastRenderedPageBreak/>
        <w:t xml:space="preserve">   D40       -1.22067   0.00001   0.00000   0.00110   0.00110  -1.21957</w:t>
      </w:r>
    </w:p>
    <w:p w:rsidR="00863905" w:rsidRDefault="00863905" w:rsidP="00863905">
      <w:r>
        <w:t xml:space="preserve">   D41        1.15131   0.00001   0.00000   0.00085   0.00085   1.15216</w:t>
      </w:r>
    </w:p>
    <w:p w:rsidR="00863905" w:rsidRDefault="00863905" w:rsidP="00863905">
      <w:r>
        <w:t xml:space="preserve">   D42       -1.01232   0.00001   0.00000   0.00108   0.00108  -1.01124</w:t>
      </w:r>
    </w:p>
    <w:p w:rsidR="00863905" w:rsidRDefault="00863905" w:rsidP="00863905">
      <w:r>
        <w:t xml:space="preserve">   D43       -3.02546   0.00001   0.00000   0.00106   0.00106  -3.02440</w:t>
      </w:r>
    </w:p>
    <w:p w:rsidR="00863905" w:rsidRDefault="00863905" w:rsidP="00863905">
      <w:r>
        <w:t xml:space="preserve">   D44        1.03651  -0.00001   0.00000   0.00012   0.00012   1.03663</w:t>
      </w:r>
    </w:p>
    <w:p w:rsidR="00863905" w:rsidRDefault="00863905" w:rsidP="00863905">
      <w:r>
        <w:t xml:space="preserve">   D45        2.97932   0.00001   0.00000   0.00026   0.00026   2.97958</w:t>
      </w:r>
    </w:p>
    <w:p w:rsidR="00863905" w:rsidRDefault="00863905" w:rsidP="00863905">
      <w:r>
        <w:t xml:space="preserve">   D46       -1.19510   0.00000   0.00000   0.00008   0.00008  -1.19502</w:t>
      </w:r>
    </w:p>
    <w:p w:rsidR="00863905" w:rsidRDefault="00863905" w:rsidP="00863905">
      <w:r>
        <w:t xml:space="preserve">   D47       -1.07116   0.00000   0.00000  -0.00007  -0.00007  -1.07122</w:t>
      </w:r>
    </w:p>
    <w:p w:rsidR="00863905" w:rsidRDefault="00863905" w:rsidP="00863905">
      <w:r>
        <w:t xml:space="preserve">   D48        0.87166   0.00001   0.00000   0.00007   0.00007   0.87173</w:t>
      </w:r>
    </w:p>
    <w:p w:rsidR="00863905" w:rsidRDefault="00863905" w:rsidP="00863905">
      <w:r>
        <w:t xml:space="preserve">   D49        2.98042   0.00000   0.00000  -0.00011  -0.00011   2.98031</w:t>
      </w:r>
    </w:p>
    <w:p w:rsidR="00863905" w:rsidRDefault="00863905" w:rsidP="00863905">
      <w:r>
        <w:t xml:space="preserve">   D50       -3.13036  -0.00002   0.00000  -0.00030  -0.00030  -3.13066</w:t>
      </w:r>
    </w:p>
    <w:p w:rsidR="00863905" w:rsidRDefault="00863905" w:rsidP="00863905">
      <w:r>
        <w:t xml:space="preserve">   D51       -1.18754   0.00000   0.00000  -0.00016  -0.00016  -1.18771</w:t>
      </w:r>
    </w:p>
    <w:p w:rsidR="00863905" w:rsidRDefault="00863905" w:rsidP="00863905">
      <w:r>
        <w:t xml:space="preserve">   D52        0.92122  -0.00001   0.00000  -0.00034  -0.00034   0.92088</w:t>
      </w:r>
    </w:p>
    <w:p w:rsidR="00863905" w:rsidRDefault="00863905" w:rsidP="00863905">
      <w:r>
        <w:t xml:space="preserve">   D53        0.00039   0.00000   0.00000  -0.00097  -0.00097  -0.00058</w:t>
      </w:r>
    </w:p>
    <w:p w:rsidR="00863905" w:rsidRDefault="00863905" w:rsidP="00863905">
      <w:r>
        <w:t xml:space="preserve">   D54        2.16607  -0.00001   0.00000  -0.00115  -0.00115   2.16492</w:t>
      </w:r>
    </w:p>
    <w:p w:rsidR="00863905" w:rsidRDefault="00863905" w:rsidP="00863905">
      <w:r>
        <w:t xml:space="preserve">   D55       -2.08783   0.00000   0.00000  -0.00118  -0.00118  -2.08900</w:t>
      </w:r>
    </w:p>
    <w:p w:rsidR="00863905" w:rsidRDefault="00863905" w:rsidP="00863905">
      <w:r>
        <w:t xml:space="preserve">   D56       -2.16522   0.00000   0.00000  -0.00090  -0.00090  -2.16612</w:t>
      </w:r>
    </w:p>
    <w:p w:rsidR="00863905" w:rsidRDefault="00863905" w:rsidP="00863905">
      <w:r>
        <w:t xml:space="preserve">   D57        0.00046   0.00000   0.00000  -0.00108  -0.00108  -0.00062</w:t>
      </w:r>
    </w:p>
    <w:p w:rsidR="00863905" w:rsidRDefault="00863905" w:rsidP="00863905">
      <w:r>
        <w:t xml:space="preserve">   D58        2.02975   0.00000   0.00000  -0.00111  -0.00111   2.02864</w:t>
      </w:r>
    </w:p>
    <w:p w:rsidR="00863905" w:rsidRDefault="00863905" w:rsidP="00863905">
      <w:r>
        <w:t xml:space="preserve">   D59        2.08869   0.00000   0.00000  -0.00094  -0.00094   2.08776</w:t>
      </w:r>
    </w:p>
    <w:p w:rsidR="00863905" w:rsidRDefault="00863905" w:rsidP="00863905">
      <w:r>
        <w:t xml:space="preserve">   D60       -2.02881  -0.00001   0.00000  -0.00112  -0.00112  -2.02993</w:t>
      </w:r>
    </w:p>
    <w:p w:rsidR="00863905" w:rsidRDefault="00863905" w:rsidP="00863905">
      <w:r>
        <w:t xml:space="preserve">   D61        0.00047   0.00000   0.00000  -0.00114  -0.00114  -0.00067</w:t>
      </w:r>
    </w:p>
    <w:p w:rsidR="00863905" w:rsidRDefault="00863905" w:rsidP="00863905">
      <w:r>
        <w:t xml:space="preserve">   D62       -0.01647   0.00000   0.00000   0.00026   0.00026  -0.01621</w:t>
      </w:r>
    </w:p>
    <w:p w:rsidR="00863905" w:rsidRDefault="00863905" w:rsidP="00863905">
      <w:r>
        <w:t xml:space="preserve">   D63        3.12285   0.00000   0.00000   0.00014   0.00014   3.12299</w:t>
      </w:r>
    </w:p>
    <w:p w:rsidR="00863905" w:rsidRDefault="00863905" w:rsidP="00863905">
      <w:r>
        <w:t xml:space="preserve">   D64        0.01648   0.00000   0.00000  -0.00038  -0.00038   0.01610</w:t>
      </w:r>
    </w:p>
    <w:p w:rsidR="00863905" w:rsidRDefault="00863905" w:rsidP="00863905">
      <w:r>
        <w:t xml:space="preserve">   D65       -3.12290   0.00000   0.00000  -0.00017  -0.00017  -3.12307</w:t>
      </w:r>
    </w:p>
    <w:p w:rsidR="00863905" w:rsidRDefault="00863905" w:rsidP="00863905">
      <w:r>
        <w:t xml:space="preserve">   D66       -0.00040   0.00000   0.00000  -0.00018  -0.00018  -0.00057</w:t>
      </w:r>
    </w:p>
    <w:p w:rsidR="00863905" w:rsidRDefault="00863905" w:rsidP="00863905">
      <w:r>
        <w:lastRenderedPageBreak/>
        <w:t xml:space="preserve">   D67        1.85277   0.00001   0.00000   0.00005   0.00005   1.85282</w:t>
      </w:r>
    </w:p>
    <w:p w:rsidR="00863905" w:rsidRDefault="00863905" w:rsidP="00863905">
      <w:r>
        <w:t xml:space="preserve">   D68       -1.79270   0.00000   0.00000   0.00022   0.00022  -1.79248</w:t>
      </w:r>
    </w:p>
    <w:p w:rsidR="00863905" w:rsidRDefault="00863905" w:rsidP="00863905">
      <w:r>
        <w:t xml:space="preserve">   D69       -1.85313  -0.00001   0.00000  -0.00043  -0.00043  -1.85356</w:t>
      </w:r>
    </w:p>
    <w:p w:rsidR="00863905" w:rsidRDefault="00863905" w:rsidP="00863905">
      <w:r>
        <w:t xml:space="preserve">   D70        0.00003   0.00000   0.00000  -0.00020  -0.00020  -0.00017</w:t>
      </w:r>
    </w:p>
    <w:p w:rsidR="00863905" w:rsidRDefault="00863905" w:rsidP="00863905">
      <w:r>
        <w:t xml:space="preserve">   D71        2.63774  -0.00001   0.00000  -0.00002  -0.00002   2.63772</w:t>
      </w:r>
    </w:p>
    <w:p w:rsidR="00863905" w:rsidRDefault="00863905" w:rsidP="00863905">
      <w:r>
        <w:t xml:space="preserve">   D72        1.79182   0.00000   0.00000  -0.00017  -0.00017   1.79165</w:t>
      </w:r>
    </w:p>
    <w:p w:rsidR="00863905" w:rsidRDefault="00863905" w:rsidP="00863905">
      <w:r>
        <w:t xml:space="preserve">   D73       -2.63820   0.00001   0.00000   0.00006   0.00006  -2.63815</w:t>
      </w:r>
    </w:p>
    <w:p w:rsidR="00863905" w:rsidRDefault="00863905" w:rsidP="00863905">
      <w:r>
        <w:t xml:space="preserve">   D74       -0.00049   0.00000   0.00000   0.00023   0.00023  -0.00025</w:t>
      </w:r>
    </w:p>
    <w:p w:rsidR="00863905" w:rsidRDefault="00863905" w:rsidP="00863905">
      <w:r>
        <w:t xml:space="preserve">   D75       -1.93897   0.00000   0.00000  -0.00001  -0.00001  -1.93898</w:t>
      </w:r>
    </w:p>
    <w:p w:rsidR="00863905" w:rsidRDefault="00863905" w:rsidP="00863905">
      <w:r>
        <w:t xml:space="preserve">   D76        1.20551   0.00000   0.00000   0.00014   0.00014   1.20565</w:t>
      </w:r>
    </w:p>
    <w:p w:rsidR="00863905" w:rsidRDefault="00863905" w:rsidP="00863905">
      <w:r>
        <w:t xml:space="preserve">   D77        0.01011   0.00000   0.00000  -0.00003  -0.00003   0.01008</w:t>
      </w:r>
    </w:p>
    <w:p w:rsidR="00863905" w:rsidRDefault="00863905" w:rsidP="00863905">
      <w:r>
        <w:t xml:space="preserve">   D78       -3.12859   0.00000   0.00000   0.00012   0.00012  -3.12847</w:t>
      </w:r>
    </w:p>
    <w:p w:rsidR="00863905" w:rsidRDefault="00863905" w:rsidP="00863905">
      <w:r>
        <w:t xml:space="preserve">   D79        2.68195  -0.00001   0.00000  -0.00019  -0.00019   2.68176</w:t>
      </w:r>
    </w:p>
    <w:p w:rsidR="00863905" w:rsidRDefault="00863905" w:rsidP="00863905">
      <w:r>
        <w:t xml:space="preserve">   D80       -0.45675  -0.00001   0.00000  -0.00004  -0.00004  -0.45679</w:t>
      </w:r>
    </w:p>
    <w:p w:rsidR="00863905" w:rsidRDefault="00863905" w:rsidP="00863905">
      <w:r>
        <w:t xml:space="preserve">   D81        1.93903   0.00000   0.00000   0.00054   0.00054   1.93957</w:t>
      </w:r>
    </w:p>
    <w:p w:rsidR="00863905" w:rsidRDefault="00863905" w:rsidP="00863905">
      <w:r>
        <w:t xml:space="preserve">   D82       -1.20536  -0.00001   0.00000   0.00026   0.00026  -1.20510</w:t>
      </w:r>
    </w:p>
    <w:p w:rsidR="00863905" w:rsidRDefault="00863905" w:rsidP="00863905">
      <w:r>
        <w:t xml:space="preserve">   D83       -0.01016   0.00000   0.00000   0.00037   0.00037  -0.00979</w:t>
      </w:r>
    </w:p>
    <w:p w:rsidR="00863905" w:rsidRDefault="00863905" w:rsidP="00863905">
      <w:r>
        <w:t xml:space="preserve">   D84        3.12864   0.00000   0.00000   0.00009   0.00009   3.12873</w:t>
      </w:r>
    </w:p>
    <w:p w:rsidR="00863905" w:rsidRDefault="00863905" w:rsidP="00863905">
      <w:r>
        <w:t xml:space="preserve">   D85       -2.68183   0.00002   0.00000   0.00060   0.00060  -2.68123</w:t>
      </w:r>
    </w:p>
    <w:p w:rsidR="00863905" w:rsidRDefault="00863905" w:rsidP="00863905">
      <w:r>
        <w:t xml:space="preserve">   D86        0.45696   0.00001   0.00000   0.00033   0.00033   0.45729</w:t>
      </w:r>
    </w:p>
    <w:p w:rsidR="00863905" w:rsidRDefault="00863905" w:rsidP="00863905">
      <w:r>
        <w:t xml:space="preserve">         Item               Value     Threshold  Converged?</w:t>
      </w:r>
    </w:p>
    <w:p w:rsidR="00863905" w:rsidRDefault="00863905" w:rsidP="00863905">
      <w:r>
        <w:t xml:space="preserve"> Maximum Force            0.000105     0.000450     YES</w:t>
      </w:r>
    </w:p>
    <w:p w:rsidR="00863905" w:rsidRDefault="00863905" w:rsidP="00863905">
      <w:r>
        <w:t xml:space="preserve"> RMS     Force            0.000021     0.000300     YES</w:t>
      </w:r>
    </w:p>
    <w:p w:rsidR="00863905" w:rsidRDefault="00863905" w:rsidP="00863905">
      <w:r>
        <w:t xml:space="preserve"> Maximum Displacement     0.001859     0.001800     NO </w:t>
      </w:r>
    </w:p>
    <w:p w:rsidR="00863905" w:rsidRDefault="00863905" w:rsidP="00863905">
      <w:r>
        <w:t xml:space="preserve"> RMS     Displacement     0.000452     0.001200     YES</w:t>
      </w:r>
    </w:p>
    <w:p w:rsidR="00863905" w:rsidRDefault="00863905" w:rsidP="00863905">
      <w:r>
        <w:t xml:space="preserve"> Predicted change in Energy=-1.646785D-07</w:t>
      </w:r>
    </w:p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/>
    <w:p w:rsidR="00863905" w:rsidRDefault="00863905" w:rsidP="00863905">
      <w:r>
        <w:t xml:space="preserve">                          Input orientation: 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-1.139426    1.560089    0.442536</w:t>
      </w:r>
    </w:p>
    <w:p w:rsidR="00863905" w:rsidRDefault="00863905" w:rsidP="00863905">
      <w:r>
        <w:t xml:space="preserve">      2          6           0        0.184756    1.280602    0.106993</w:t>
      </w:r>
    </w:p>
    <w:p w:rsidR="00863905" w:rsidRDefault="00863905" w:rsidP="00863905">
      <w:r>
        <w:t xml:space="preserve">      3          6           0       -0.753903    3.778887   -0.369415</w:t>
      </w:r>
    </w:p>
    <w:p w:rsidR="00863905" w:rsidRDefault="00863905" w:rsidP="00863905">
      <w:r>
        <w:t xml:space="preserve">      4          6           0       -1.623027    2.847268    0.197074</w:t>
      </w:r>
    </w:p>
    <w:p w:rsidR="00863905" w:rsidRDefault="00863905" w:rsidP="00863905">
      <w:r>
        <w:t xml:space="preserve">      5          1           0       -1.734275    0.844663    1.028345</w:t>
      </w:r>
    </w:p>
    <w:p w:rsidR="00863905" w:rsidRDefault="00863905" w:rsidP="00863905">
      <w:r>
        <w:t xml:space="preserve">      6          1           0       -2.603005    3.157213    0.587511</w:t>
      </w:r>
    </w:p>
    <w:p w:rsidR="00863905" w:rsidRDefault="00863905" w:rsidP="00863905">
      <w:r>
        <w:t xml:space="preserve">      7          6           0        0.795412    1.927250   -1.088142</w:t>
      </w:r>
    </w:p>
    <w:p w:rsidR="00863905" w:rsidRDefault="00863905" w:rsidP="00863905">
      <w:r>
        <w:t xml:space="preserve">      8          1           0        1.914876    1.948696   -0.989351</w:t>
      </w:r>
    </w:p>
    <w:p w:rsidR="00863905" w:rsidRDefault="00863905" w:rsidP="00863905">
      <w:r>
        <w:t xml:space="preserve">      9          1           0        0.569215    1.272195   -1.975829</w:t>
      </w:r>
    </w:p>
    <w:p w:rsidR="00863905" w:rsidRDefault="00863905" w:rsidP="00863905">
      <w:r>
        <w:t xml:space="preserve">     10          6           0        0.268728    3.330086   -1.355376</w:t>
      </w:r>
    </w:p>
    <w:p w:rsidR="00863905" w:rsidRDefault="00863905" w:rsidP="00863905">
      <w:r>
        <w:t xml:space="preserve">     11          1           0        1.121768    4.061158   -1.391103</w:t>
      </w:r>
    </w:p>
    <w:p w:rsidR="00863905" w:rsidRDefault="00863905" w:rsidP="00863905">
      <w:r>
        <w:t xml:space="preserve">     12          1           0       -0.212625    3.356479   -2.373142</w:t>
      </w:r>
    </w:p>
    <w:p w:rsidR="00863905" w:rsidRDefault="00863905" w:rsidP="00863905">
      <w:r>
        <w:t xml:space="preserve">     13          1           0       -1.029047    4.845316   -0.413740</w:t>
      </w:r>
    </w:p>
    <w:p w:rsidR="00863905" w:rsidRDefault="00863905" w:rsidP="00863905">
      <w:r>
        <w:t xml:space="preserve">     14          1           0        0.661646    0.345791    0.444117</w:t>
      </w:r>
    </w:p>
    <w:p w:rsidR="00863905" w:rsidRDefault="00863905" w:rsidP="00863905">
      <w:r>
        <w:t xml:space="preserve">     15          8           0        2.756675    3.854560    0.819380</w:t>
      </w:r>
    </w:p>
    <w:p w:rsidR="00863905" w:rsidRDefault="00863905" w:rsidP="00863905">
      <w:r>
        <w:t xml:space="preserve">     16          6           0        0.473660    3.875086    1.417986</w:t>
      </w:r>
    </w:p>
    <w:p w:rsidR="00863905" w:rsidRDefault="00863905" w:rsidP="00863905">
      <w:r>
        <w:t xml:space="preserve">     17          6           0        0.962336    2.575671    1.665332</w:t>
      </w:r>
    </w:p>
    <w:p w:rsidR="00863905" w:rsidRDefault="00863905" w:rsidP="00863905">
      <w:r>
        <w:t xml:space="preserve">     18          6           0        1.613144    4.675590    0.893265</w:t>
      </w:r>
    </w:p>
    <w:p w:rsidR="00863905" w:rsidRDefault="00863905" w:rsidP="00863905">
      <w:r>
        <w:t xml:space="preserve">     19          8           0        1.759099    5.833147    0.534846</w:t>
      </w:r>
    </w:p>
    <w:p w:rsidR="00863905" w:rsidRDefault="00863905" w:rsidP="00863905">
      <w:r>
        <w:t xml:space="preserve">     20          6           0        2.403133    2.574783    1.292913</w:t>
      </w:r>
    </w:p>
    <w:p w:rsidR="00863905" w:rsidRDefault="00863905" w:rsidP="00863905">
      <w:r>
        <w:t xml:space="preserve">     21          8           0        3.296743    1.743652    1.312765</w:t>
      </w:r>
    </w:p>
    <w:p w:rsidR="00863905" w:rsidRDefault="00863905" w:rsidP="00863905">
      <w:r>
        <w:lastRenderedPageBreak/>
        <w:t xml:space="preserve">     22          1           0       -0.347898    4.363488    1.947356</w:t>
      </w:r>
    </w:p>
    <w:p w:rsidR="00863905" w:rsidRDefault="00863905" w:rsidP="00863905">
      <w:r>
        <w:t xml:space="preserve">     23          1           0        0.585614    1.881337    2.420138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              Distance matrix (angstroms):</w:t>
      </w:r>
    </w:p>
    <w:p w:rsidR="00863905" w:rsidRDefault="00863905" w:rsidP="00863905">
      <w:r>
        <w:t xml:space="preserve">                    1          2          3          4          5</w:t>
      </w:r>
    </w:p>
    <w:p w:rsidR="00863905" w:rsidRDefault="00863905" w:rsidP="00863905">
      <w:r>
        <w:t xml:space="preserve">     1  C    0.000000</w:t>
      </w:r>
    </w:p>
    <w:p w:rsidR="00863905" w:rsidRDefault="00863905" w:rsidP="00863905">
      <w:r>
        <w:t xml:space="preserve">     2  C    1.394332   0.000000</w:t>
      </w:r>
    </w:p>
    <w:p w:rsidR="00863905" w:rsidRDefault="00863905" w:rsidP="00863905">
      <w:r>
        <w:t xml:space="preserve">     3  C    2.393941   2.710991   0.000000</w:t>
      </w:r>
    </w:p>
    <w:p w:rsidR="00863905" w:rsidRDefault="00863905" w:rsidP="00863905">
      <w:r>
        <w:t xml:space="preserve">     4  C    1.396764   2.393875   1.394346   0.000000</w:t>
      </w:r>
    </w:p>
    <w:p w:rsidR="00863905" w:rsidRDefault="00863905" w:rsidP="00863905">
      <w:r>
        <w:t xml:space="preserve">     5  H    1.099478   2.172928   3.394780   2.171132   0.000000</w:t>
      </w:r>
    </w:p>
    <w:p w:rsidR="00863905" w:rsidRDefault="00863905" w:rsidP="00863905">
      <w:r>
        <w:t xml:space="preserve">     6  H    2.171148   3.394728   2.172870   1.099483   2.509365</w:t>
      </w:r>
    </w:p>
    <w:p w:rsidR="00863905" w:rsidRDefault="00863905" w:rsidP="00863905">
      <w:r>
        <w:t xml:space="preserve">     7  C    2.494270   1.489766   2.519028   2.889128   3.471431</w:t>
      </w:r>
    </w:p>
    <w:p w:rsidR="00863905" w:rsidRDefault="00863905" w:rsidP="00863905">
      <w:r>
        <w:t xml:space="preserve">     8  H    3.395596   2.154444   3.294890   3.838201   4.313501</w:t>
      </w:r>
    </w:p>
    <w:p w:rsidR="00863905" w:rsidRDefault="00863905" w:rsidP="00863905">
      <w:r>
        <w:t xml:space="preserve">     9  H    2.975034   2.118024   3.258022   3.465297   3.809713</w:t>
      </w:r>
    </w:p>
    <w:p w:rsidR="00863905" w:rsidRDefault="00863905" w:rsidP="00863905">
      <w:r>
        <w:t xml:space="preserve">    10  C    2.889339   2.519119   1.489737   2.494384   3.983903</w:t>
      </w:r>
    </w:p>
    <w:p w:rsidR="00863905" w:rsidRDefault="00863905" w:rsidP="00863905">
      <w:r>
        <w:t xml:space="preserve">    11  H    3.838044   3.294507   2.154453   3.395547   4.935237</w:t>
      </w:r>
    </w:p>
    <w:p w:rsidR="00863905" w:rsidRDefault="00863905" w:rsidP="00863905">
      <w:r>
        <w:t xml:space="preserve">    12  H    3.466125   3.258565   2.118097   2.975658   4.493858</w:t>
      </w:r>
    </w:p>
    <w:p w:rsidR="00863905" w:rsidRDefault="00863905" w:rsidP="00863905">
      <w:r>
        <w:t xml:space="preserve">    13  H    3.396779   3.801535   1.102243   2.172120   4.310706</w:t>
      </w:r>
    </w:p>
    <w:p w:rsidR="00863905" w:rsidRDefault="00863905" w:rsidP="00863905">
      <w:r>
        <w:t xml:space="preserve">    14  H    2.172183   1.102246   3.801547   3.396784   2.516075</w:t>
      </w:r>
    </w:p>
    <w:p w:rsidR="00863905" w:rsidRDefault="00863905" w:rsidP="00863905">
      <w:r>
        <w:t xml:space="preserve">    15  O    4.537203   3.707765   3.707171   4.536925   5.410340</w:t>
      </w:r>
    </w:p>
    <w:p w:rsidR="00863905" w:rsidRDefault="00863905" w:rsidP="00863905">
      <w:r>
        <w:t xml:space="preserve">    16  C    2.985425   2.921219   2.170476   2.634982   3.769650</w:t>
      </w:r>
    </w:p>
    <w:p w:rsidR="00863905" w:rsidRDefault="00863905" w:rsidP="00863905">
      <w:r>
        <w:t xml:space="preserve">    17  C    2.635155   2.170312   2.921198   2.985573   3.267086</w:t>
      </w:r>
    </w:p>
    <w:p w:rsidR="00863905" w:rsidRDefault="00863905" w:rsidP="00863905">
      <w:r>
        <w:t xml:space="preserve">    18  C    4.181643   3.766226   2.828665   3.781566   5.089151</w:t>
      </w:r>
    </w:p>
    <w:p w:rsidR="00863905" w:rsidRDefault="00863905" w:rsidP="00863905">
      <w:r>
        <w:t xml:space="preserve">    19  O    5.164203   4.836040   3.369400   4.524195   6.110007</w:t>
      </w:r>
    </w:p>
    <w:p w:rsidR="00863905" w:rsidRDefault="00863905" w:rsidP="00863905">
      <w:r>
        <w:t xml:space="preserve">    20  C    3.781861   2.828871   3.765644   4.181516   4.492378</w:t>
      </w:r>
    </w:p>
    <w:p w:rsidR="00863905" w:rsidRDefault="00863905" w:rsidP="00863905">
      <w:r>
        <w:t xml:space="preserve">    21  O    4.524443   3.369386   4.835250   5.163997   5.118615</w:t>
      </w:r>
    </w:p>
    <w:p w:rsidR="00863905" w:rsidRDefault="00863905" w:rsidP="00863905">
      <w:r>
        <w:t xml:space="preserve">    22  H    3.278726   3.629717   2.423639   2.643551   3.892140</w:t>
      </w:r>
    </w:p>
    <w:p w:rsidR="00863905" w:rsidRDefault="00863905" w:rsidP="00863905">
      <w:r>
        <w:lastRenderedPageBreak/>
        <w:t xml:space="preserve">    23  H    2.643836   2.423264   3.629959   3.279196   2.897182</w:t>
      </w:r>
    </w:p>
    <w:p w:rsidR="00863905" w:rsidRDefault="00863905" w:rsidP="00863905">
      <w:r>
        <w:t xml:space="preserve">                    6          7          8          9         10</w:t>
      </w:r>
    </w:p>
    <w:p w:rsidR="00863905" w:rsidRDefault="00863905" w:rsidP="00863905">
      <w:r>
        <w:t xml:space="preserve">     6  H    0.000000</w:t>
      </w:r>
    </w:p>
    <w:p w:rsidR="00863905" w:rsidRDefault="00863905" w:rsidP="00863905">
      <w:r>
        <w:t xml:space="preserve">     7  C    3.983699   0.000000</w:t>
      </w:r>
    </w:p>
    <w:p w:rsidR="00863905" w:rsidRDefault="00863905" w:rsidP="00863905">
      <w:r>
        <w:t xml:space="preserve">     8  H    4.935408   1.124019   0.000000</w:t>
      </w:r>
    </w:p>
    <w:p w:rsidR="00863905" w:rsidRDefault="00863905" w:rsidP="00863905">
      <w:r>
        <w:t xml:space="preserve">     9  H    4.492992   1.126166   1.800443   0.000000</w:t>
      </w:r>
    </w:p>
    <w:p w:rsidR="00863905" w:rsidRDefault="00863905" w:rsidP="00863905">
      <w:r>
        <w:t xml:space="preserve">    10  C    3.471534   1.522091   2.179912   2.170292   0.000000</w:t>
      </w:r>
    </w:p>
    <w:p w:rsidR="00863905" w:rsidRDefault="00863905" w:rsidP="00863905">
      <w:r>
        <w:t xml:space="preserve">    11  H    4.313463   2.179876   2.291926   2.902677   1.124020</w:t>
      </w:r>
    </w:p>
    <w:p w:rsidR="00863905" w:rsidRDefault="00863905" w:rsidP="00863905">
      <w:r>
        <w:t xml:space="preserve">    12  H    3.810392   2.170267   2.902239   2.261276   1.126163</w:t>
      </w:r>
    </w:p>
    <w:p w:rsidR="00863905" w:rsidRDefault="00863905" w:rsidP="00863905">
      <w:r>
        <w:t xml:space="preserve">    13  H    2.515858   3.506933   4.169942   4.214469   2.206087</w:t>
      </w:r>
    </w:p>
    <w:p w:rsidR="00863905" w:rsidRDefault="00863905" w:rsidP="00863905">
      <w:r>
        <w:t xml:space="preserve">    14  H    4.310754   2.206065   2.488919   2.592857   3.506933</w:t>
      </w:r>
    </w:p>
    <w:p w:rsidR="00863905" w:rsidRDefault="00863905" w:rsidP="00863905">
      <w:r>
        <w:t xml:space="preserve">    15  O    5.409826   3.346597   2.759067   4.389394   3.345820</w:t>
      </w:r>
    </w:p>
    <w:p w:rsidR="00863905" w:rsidRDefault="00863905" w:rsidP="00863905">
      <w:r>
        <w:t xml:space="preserve">    16  C    3.266634   3.190340   3.403432   4.278101   2.833824</w:t>
      </w:r>
    </w:p>
    <w:p w:rsidR="00863905" w:rsidRDefault="00863905" w:rsidP="00863905">
      <w:r>
        <w:t xml:space="preserve">    17  C    3.769820   2.833714   2.889251   3.887370   3.189814</w:t>
      </w:r>
    </w:p>
    <w:p w:rsidR="00863905" w:rsidRDefault="00863905" w:rsidP="00863905">
      <w:r>
        <w:t xml:space="preserve">    18  C    4.491644   3.485402   3.327347   4.572153   2.945203</w:t>
      </w:r>
    </w:p>
    <w:p w:rsidR="00863905" w:rsidRDefault="00863905" w:rsidP="00863905">
      <w:r>
        <w:t xml:space="preserve">    19  O    5.117749   4.338066   4.175692   5.340561   3.472673</w:t>
      </w:r>
    </w:p>
    <w:p w:rsidR="00863905" w:rsidRDefault="00863905" w:rsidP="00863905">
      <w:r>
        <w:t xml:space="preserve">    20  C    5.089031   2.945079   2.416425   3.967955   3.484194</w:t>
      </w:r>
    </w:p>
    <w:p w:rsidR="00863905" w:rsidRDefault="00863905" w:rsidP="00863905">
      <w:r>
        <w:t xml:space="preserve">    21  O    6.109924   3.471991   2.692831   4.298434   4.336430</w:t>
      </w:r>
    </w:p>
    <w:p w:rsidR="00863905" w:rsidRDefault="00863905" w:rsidP="00863905">
      <w:r>
        <w:t xml:space="preserve">    22  H    2.896513   4.056682   4.424434   5.078245   3.515137</w:t>
      </w:r>
    </w:p>
    <w:p w:rsidR="00863905" w:rsidRDefault="00863905" w:rsidP="00863905">
      <w:r>
        <w:t xml:space="preserve">    23  H    3.892771   3.514847   3.660066   4.438000   4.056328</w:t>
      </w:r>
    </w:p>
    <w:p w:rsidR="00863905" w:rsidRDefault="00863905" w:rsidP="00863905">
      <w:r>
        <w:t xml:space="preserve">                   11         12         13         14         15</w:t>
      </w:r>
    </w:p>
    <w:p w:rsidR="00863905" w:rsidRDefault="00863905" w:rsidP="00863905">
      <w:r>
        <w:t xml:space="preserve">    11  H    0.000000</w:t>
      </w:r>
    </w:p>
    <w:p w:rsidR="00863905" w:rsidRDefault="00863905" w:rsidP="00863905">
      <w:r>
        <w:t xml:space="preserve">    12  H    1.800438   0.000000</w:t>
      </w:r>
    </w:p>
    <w:p w:rsidR="00863905" w:rsidRDefault="00863905" w:rsidP="00863905">
      <w:r>
        <w:t xml:space="preserve">    13  H    2.489206   2.592766   0.000000</w:t>
      </w:r>
    </w:p>
    <w:p w:rsidR="00863905" w:rsidRDefault="00863905" w:rsidP="00863905">
      <w:r>
        <w:t xml:space="preserve">    14  H    4.169377   4.214919   4.882631   0.000000</w:t>
      </w:r>
    </w:p>
    <w:p w:rsidR="00863905" w:rsidRDefault="00863905" w:rsidP="00863905">
      <w:r>
        <w:t xml:space="preserve">    15  O    2.757143   4.388282   4.102910   4.103831   0.000000</w:t>
      </w:r>
    </w:p>
    <w:p w:rsidR="00863905" w:rsidRDefault="00863905" w:rsidP="00863905">
      <w:r>
        <w:t xml:space="preserve">    16  C    2.888884   3.887492   2.560214   3.666017   2.360277</w:t>
      </w:r>
    </w:p>
    <w:p w:rsidR="00863905" w:rsidRDefault="00863905" w:rsidP="00863905">
      <w:r>
        <w:lastRenderedPageBreak/>
        <w:t xml:space="preserve">    17  C    3.402041   4.277787   3.665983   2.560107   2.360263</w:t>
      </w:r>
    </w:p>
    <w:p w:rsidR="00863905" w:rsidRDefault="00863905" w:rsidP="00863905">
      <w:r>
        <w:t xml:space="preserve">    18  C    2.416053   3.967732   2.952666   4.455810   1.409685</w:t>
      </w:r>
    </w:p>
    <w:p w:rsidR="00863905" w:rsidRDefault="00863905" w:rsidP="00863905">
      <w:r>
        <w:t xml:space="preserve">    19  O    2.693588   4.298601   3.106346   5.596759   2.234037</w:t>
      </w:r>
    </w:p>
    <w:p w:rsidR="00863905" w:rsidRDefault="00863905" w:rsidP="00863905">
      <w:r>
        <w:t xml:space="preserve">    20  C    3.324929   4.570908   4.455092   2.953243   1.409629</w:t>
      </w:r>
    </w:p>
    <w:p w:rsidR="00863905" w:rsidRDefault="00863905" w:rsidP="00863905">
      <w:r>
        <w:t xml:space="preserve">    21  O    4.172799   5.338800   5.595855   3.106815   2.234063</w:t>
      </w:r>
    </w:p>
    <w:p w:rsidR="00863905" w:rsidRDefault="00863905" w:rsidP="00863905">
      <w:r>
        <w:t xml:space="preserve">    22  H    3.660141   4.438364   2.504176   4.406903   3.342112</w:t>
      </w:r>
    </w:p>
    <w:p w:rsidR="00863905" w:rsidRDefault="00863905" w:rsidP="00863905">
      <w:r>
        <w:t xml:space="preserve">    23  H    4.423193   5.078263   4.407172   2.503665   3.342086</w:t>
      </w:r>
    </w:p>
    <w:p w:rsidR="00863905" w:rsidRDefault="00863905" w:rsidP="00863905">
      <w:r>
        <w:t xml:space="preserve">                   16         17         18         19         20</w:t>
      </w:r>
    </w:p>
    <w:p w:rsidR="00863905" w:rsidRDefault="00863905" w:rsidP="00863905">
      <w:r>
        <w:t xml:space="preserve">    16  C    0.000000</w:t>
      </w:r>
    </w:p>
    <w:p w:rsidR="00863905" w:rsidRDefault="00863905" w:rsidP="00863905">
      <w:r>
        <w:t xml:space="preserve">    17  C    1.410129   0.000000</w:t>
      </w:r>
    </w:p>
    <w:p w:rsidR="00863905" w:rsidRDefault="00863905" w:rsidP="00863905">
      <w:r>
        <w:t xml:space="preserve">    18  C    1.488140   2.330085   0.000000</w:t>
      </w:r>
    </w:p>
    <w:p w:rsidR="00863905" w:rsidRDefault="00863905" w:rsidP="00863905">
      <w:r>
        <w:t xml:space="preserve">    19  O    2.503257   3.538924   1.220535   0.000000</w:t>
      </w:r>
    </w:p>
    <w:p w:rsidR="00863905" w:rsidRDefault="00863905" w:rsidP="00863905">
      <w:r>
        <w:t xml:space="preserve">    20  C    2.330085   1.488151   2.279735   3.406814   0.000000</w:t>
      </w:r>
    </w:p>
    <w:p w:rsidR="00863905" w:rsidRDefault="00863905" w:rsidP="00863905">
      <w:r>
        <w:t xml:space="preserve">    21  O    3.538910   2.503201   3.406867   4.437733   1.220537</w:t>
      </w:r>
    </w:p>
    <w:p w:rsidR="00863905" w:rsidRDefault="00863905" w:rsidP="00863905">
      <w:r>
        <w:t xml:space="preserve">    22  H    1.092578   2.234399   2.248155   2.931642   3.346033</w:t>
      </w:r>
    </w:p>
    <w:p w:rsidR="00863905" w:rsidRDefault="00863905" w:rsidP="00863905">
      <w:r>
        <w:t xml:space="preserve">    23  H    2.234251   1.092589   3.345894   4.533012   2.248306</w:t>
      </w:r>
    </w:p>
    <w:p w:rsidR="00863905" w:rsidRDefault="00863905" w:rsidP="00863905">
      <w:r>
        <w:t xml:space="preserve">                   21         22         23</w:t>
      </w:r>
    </w:p>
    <w:p w:rsidR="00863905" w:rsidRDefault="00863905" w:rsidP="00863905">
      <w:r>
        <w:t xml:space="preserve">    21  O    0.000000</w:t>
      </w:r>
    </w:p>
    <w:p w:rsidR="00863905" w:rsidRDefault="00863905" w:rsidP="00863905">
      <w:r>
        <w:t xml:space="preserve">    22  H    4.533173   0.000000</w:t>
      </w:r>
    </w:p>
    <w:p w:rsidR="00863905" w:rsidRDefault="00863905" w:rsidP="00863905">
      <w:r>
        <w:t xml:space="preserve">    23  H    2.931800   2.693704   0.000000</w:t>
      </w:r>
    </w:p>
    <w:p w:rsidR="00863905" w:rsidRDefault="00863905" w:rsidP="00863905">
      <w:r>
        <w:t xml:space="preserve"> Stoichiometry    C10H10O3</w:t>
      </w:r>
    </w:p>
    <w:p w:rsidR="00863905" w:rsidRDefault="00863905" w:rsidP="00863905">
      <w:r>
        <w:t xml:space="preserve"> Framework group  C1[X(C10H10O3)]</w:t>
      </w:r>
    </w:p>
    <w:p w:rsidR="00863905" w:rsidRDefault="00863905" w:rsidP="00863905">
      <w:r>
        <w:t xml:space="preserve"> Deg. of freedom    63</w:t>
      </w:r>
    </w:p>
    <w:p w:rsidR="00863905" w:rsidRDefault="00863905" w:rsidP="00863905">
      <w:r>
        <w:t xml:space="preserve"> Full point group                 C1      NOp   1</w:t>
      </w:r>
    </w:p>
    <w:p w:rsidR="00863905" w:rsidRDefault="00863905" w:rsidP="00863905">
      <w:r>
        <w:t xml:space="preserve"> Largest Abelian subgroup         C1      NOp   1</w:t>
      </w:r>
    </w:p>
    <w:p w:rsidR="00863905" w:rsidRDefault="00863905" w:rsidP="00863905">
      <w:r>
        <w:t xml:space="preserve"> Largest concise Abelian subgroup C1      NOp   1</w:t>
      </w:r>
    </w:p>
    <w:p w:rsidR="00863905" w:rsidRDefault="00863905" w:rsidP="00863905">
      <w:r>
        <w:t xml:space="preserve">                         Standard orientation:                         </w:t>
      </w:r>
    </w:p>
    <w:p w:rsidR="00863905" w:rsidRDefault="00863905" w:rsidP="00863905">
      <w:r>
        <w:lastRenderedPageBreak/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 2.306911   -0.697260   -0.663971</w:t>
      </w:r>
    </w:p>
    <w:p w:rsidR="00863905" w:rsidRDefault="00863905" w:rsidP="00863905">
      <w:r>
        <w:t xml:space="preserve">      2          6           0        1.371311   -1.355197    0.133482</w:t>
      </w:r>
    </w:p>
    <w:p w:rsidR="00863905" w:rsidRDefault="00863905" w:rsidP="00863905">
      <w:r>
        <w:t xml:space="preserve">      3          6           0        1.370097    1.355793    0.134969</w:t>
      </w:r>
    </w:p>
    <w:p w:rsidR="00863905" w:rsidRDefault="00863905" w:rsidP="00863905">
      <w:r>
        <w:t xml:space="preserve">      4          6           0        2.306270    0.699503   -0.663193</w:t>
      </w:r>
    </w:p>
    <w:p w:rsidR="00863905" w:rsidRDefault="00863905" w:rsidP="00863905">
      <w:r>
        <w:t xml:space="preserve">      5          1           0        2.915598   -1.252866   -1.391745</w:t>
      </w:r>
    </w:p>
    <w:p w:rsidR="00863905" w:rsidRDefault="00863905" w:rsidP="00863905">
      <w:r>
        <w:t xml:space="preserve">      6          1           0        2.914301    1.256499   -1.390461</w:t>
      </w:r>
    </w:p>
    <w:p w:rsidR="00863905" w:rsidRDefault="00863905" w:rsidP="00863905">
      <w:r>
        <w:t xml:space="preserve">      7          6           0        0.966497   -0.761594    1.438535</w:t>
      </w:r>
    </w:p>
    <w:p w:rsidR="00863905" w:rsidRDefault="00863905" w:rsidP="00863905">
      <w:r>
        <w:t xml:space="preserve">      8          1           0       -0.043895   -1.147417    1.744585</w:t>
      </w:r>
    </w:p>
    <w:p w:rsidR="00863905" w:rsidRDefault="00863905" w:rsidP="00863905">
      <w:r>
        <w:t xml:space="preserve">      9          1           0        1.693999   -1.131039    2.214744</w:t>
      </w:r>
    </w:p>
    <w:p w:rsidR="00863905" w:rsidRDefault="00863905" w:rsidP="00863905">
      <w:r>
        <w:t xml:space="preserve">     10          6           0        0.965388    0.760496    1.439250</w:t>
      </w:r>
    </w:p>
    <w:p w:rsidR="00863905" w:rsidRDefault="00863905" w:rsidP="00863905">
      <w:r>
        <w:t xml:space="preserve">     11          1           0       -0.045773    1.144507    1.745043</w:t>
      </w:r>
    </w:p>
    <w:p w:rsidR="00863905" w:rsidRDefault="00863905" w:rsidP="00863905">
      <w:r>
        <w:t xml:space="preserve">     12          1           0        1.691838    1.130236    2.216301</w:t>
      </w:r>
    </w:p>
    <w:p w:rsidR="00863905" w:rsidRDefault="00863905" w:rsidP="00863905">
      <w:r>
        <w:t xml:space="preserve">     13          1           0        1.210818    2.441591    0.031947</w:t>
      </w:r>
    </w:p>
    <w:p w:rsidR="00863905" w:rsidRDefault="00863905" w:rsidP="00863905">
      <w:r>
        <w:t xml:space="preserve">     14          1           0        1.212951   -2.441039    0.029476</w:t>
      </w:r>
    </w:p>
    <w:p w:rsidR="00863905" w:rsidRDefault="00863905" w:rsidP="00863905">
      <w:r>
        <w:t xml:space="preserve">     15          8           0       -2.077252   -0.000510    0.274036</w:t>
      </w:r>
    </w:p>
    <w:p w:rsidR="00863905" w:rsidRDefault="00863905" w:rsidP="00863905">
      <w:r>
        <w:t xml:space="preserve">     16          6           0       -0.292318    0.705240   -1.099585</w:t>
      </w:r>
    </w:p>
    <w:p w:rsidR="00863905" w:rsidRDefault="00863905" w:rsidP="00863905">
      <w:r>
        <w:t xml:space="preserve">     17          6           0       -0.291945   -0.704889   -1.099780</w:t>
      </w:r>
    </w:p>
    <w:p w:rsidR="00863905" w:rsidRDefault="00863905" w:rsidP="00863905">
      <w:r>
        <w:t xml:space="preserve">     18          6           0       -1.425486    1.139629   -0.238308</w:t>
      </w:r>
    </w:p>
    <w:p w:rsidR="00863905" w:rsidRDefault="00863905" w:rsidP="00863905">
      <w:r>
        <w:t xml:space="preserve">     19          8           0       -1.886797    2.218423    0.098000</w:t>
      </w:r>
    </w:p>
    <w:p w:rsidR="00863905" w:rsidRDefault="00863905" w:rsidP="00863905">
      <w:r>
        <w:t xml:space="preserve">     20          6           0       -1.424746   -1.140105   -0.238420</w:t>
      </w:r>
    </w:p>
    <w:p w:rsidR="00863905" w:rsidRDefault="00863905" w:rsidP="00863905">
      <w:r>
        <w:t xml:space="preserve">     21          8           0       -1.885190   -2.219310    0.097764</w:t>
      </w:r>
    </w:p>
    <w:p w:rsidR="00863905" w:rsidRDefault="00863905" w:rsidP="00863905">
      <w:r>
        <w:t xml:space="preserve">     22          1           0        0.065805    1.347356   -1.907769</w:t>
      </w:r>
    </w:p>
    <w:p w:rsidR="00863905" w:rsidRDefault="00863905" w:rsidP="00863905">
      <w:r>
        <w:t xml:space="preserve">     23          1           0        0.066390   -1.346347   -1.908407</w:t>
      </w:r>
    </w:p>
    <w:p w:rsidR="00863905" w:rsidRDefault="00863905" w:rsidP="00863905">
      <w:r>
        <w:lastRenderedPageBreak/>
        <w:t xml:space="preserve"> ---------------------------------------------------------------------</w:t>
      </w:r>
    </w:p>
    <w:p w:rsidR="00863905" w:rsidRDefault="00863905" w:rsidP="00863905">
      <w:r>
        <w:t xml:space="preserve"> Rotational constants (GHZ):      1.2200595      0.8808482      0.6753885</w:t>
      </w:r>
    </w:p>
    <w:p w:rsidR="00863905" w:rsidRDefault="00863905" w:rsidP="00863905">
      <w:r>
        <w:t xml:space="preserve"> Standard basis: VSTO-6G (5D, 7F)</w:t>
      </w:r>
    </w:p>
    <w:p w:rsidR="00863905" w:rsidRDefault="00863905" w:rsidP="00863905">
      <w:r>
        <w:t xml:space="preserve"> There are    62 symmetry adapted basis functions of A   symmetry.</w:t>
      </w:r>
    </w:p>
    <w:p w:rsidR="00863905" w:rsidRDefault="00863905" w:rsidP="00863905">
      <w:r>
        <w:t xml:space="preserve"> Integral buffers will be    131072 words long.</w:t>
      </w:r>
    </w:p>
    <w:p w:rsidR="00863905" w:rsidRDefault="00863905" w:rsidP="00863905">
      <w:r>
        <w:t xml:space="preserve"> Regular integral format.</w:t>
      </w:r>
    </w:p>
    <w:p w:rsidR="00863905" w:rsidRDefault="00863905" w:rsidP="00863905">
      <w:r>
        <w:t xml:space="preserve"> Two-electron integral symmetry is turned off.</w:t>
      </w:r>
    </w:p>
    <w:p w:rsidR="00863905" w:rsidRDefault="00863905" w:rsidP="00863905">
      <w:r>
        <w:t xml:space="preserve">    62 basis functions,   372 primitive gaussians,    62 cartesian basis functions</w:t>
      </w:r>
    </w:p>
    <w:p w:rsidR="00863905" w:rsidRDefault="00863905" w:rsidP="00863905">
      <w:r>
        <w:t xml:space="preserve">    34 alpha electrons       34 beta electrons</w:t>
      </w:r>
    </w:p>
    <w:p w:rsidR="00863905" w:rsidRDefault="00863905" w:rsidP="00863905">
      <w:r>
        <w:t xml:space="preserve">       nuclear repulsion energy       470.5584147721 Hartrees.</w:t>
      </w:r>
    </w:p>
    <w:p w:rsidR="00863905" w:rsidRDefault="00863905" w:rsidP="00863905">
      <w:r>
        <w:t xml:space="preserve"> Do NDO integrals.</w:t>
      </w:r>
    </w:p>
    <w:p w:rsidR="00863905" w:rsidRDefault="00863905" w:rsidP="00863905">
      <w:r>
        <w:t xml:space="preserve"> One-electron integrals computed using PRISM.</w:t>
      </w:r>
    </w:p>
    <w:p w:rsidR="00863905" w:rsidRDefault="00863905" w:rsidP="00863905">
      <w:r>
        <w:t xml:space="preserve"> NBasis=    62 RedAO= F  NBF=    62</w:t>
      </w:r>
    </w:p>
    <w:p w:rsidR="00863905" w:rsidRDefault="00863905" w:rsidP="00863905">
      <w:r>
        <w:t xml:space="preserve"> NBsUse=    62 1.00D-04 NBFU=    62</w:t>
      </w:r>
    </w:p>
    <w:p w:rsidR="00863905" w:rsidRDefault="00863905" w:rsidP="00863905">
      <w:r>
        <w:t xml:space="preserve"> Initial guess read from the read-write file.</w:t>
      </w:r>
    </w:p>
    <w:p w:rsidR="00863905" w:rsidRDefault="00863905" w:rsidP="00863905">
      <w:r>
        <w:t xml:space="preserve"> B after Tr=     0.000000    0.000000    0.000000</w:t>
      </w:r>
    </w:p>
    <w:p w:rsidR="00863905" w:rsidRDefault="00863905" w:rsidP="00863905">
      <w:r>
        <w:t xml:space="preserve">         Rot=    1.000000    0.000000    0.000000    0.000000 Ang=   0.00 deg.</w:t>
      </w:r>
    </w:p>
    <w:p w:rsidR="00863905" w:rsidRDefault="00863905" w:rsidP="00863905">
      <w:r>
        <w:t xml:space="preserve"> Initial guess orbital symmetries:</w:t>
      </w:r>
    </w:p>
    <w:p w:rsidR="00863905" w:rsidRDefault="00863905" w:rsidP="00863905">
      <w:r>
        <w:t xml:space="preserve">       Occupied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 (A) (A) (A) (A) (A) (A)</w:t>
      </w:r>
    </w:p>
    <w:p w:rsidR="00863905" w:rsidRDefault="00863905" w:rsidP="00863905">
      <w:r>
        <w:t xml:space="preserve">       Virtual 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</w:t>
      </w:r>
    </w:p>
    <w:p w:rsidR="00863905" w:rsidRDefault="00863905" w:rsidP="00863905">
      <w:r>
        <w:t xml:space="preserve"> Requested convergence on RMS density matrix=1.00D-08 within 128 cycles.</w:t>
      </w:r>
    </w:p>
    <w:p w:rsidR="00863905" w:rsidRDefault="00863905" w:rsidP="00863905">
      <w:r>
        <w:t xml:space="preserve"> Requested convergence on MAX density matrix=1.00D-06.</w:t>
      </w:r>
    </w:p>
    <w:p w:rsidR="00863905" w:rsidRDefault="00863905" w:rsidP="00863905">
      <w:r>
        <w:t xml:space="preserve"> Requested convergence on             energy=1.00D-06.</w:t>
      </w:r>
    </w:p>
    <w:p w:rsidR="00863905" w:rsidRDefault="00863905" w:rsidP="00863905">
      <w:r>
        <w:lastRenderedPageBreak/>
        <w:t xml:space="preserve"> No special actions if energy rises.</w:t>
      </w:r>
    </w:p>
    <w:p w:rsidR="00863905" w:rsidRDefault="00863905" w:rsidP="00863905">
      <w:r>
        <w:t xml:space="preserve"> Overlap will be assumed to be unity.</w:t>
      </w:r>
    </w:p>
    <w:p w:rsidR="00863905" w:rsidRDefault="00863905" w:rsidP="00863905">
      <w:r>
        <w:t xml:space="preserve"> Keep J ints in memory in canonical form, NReq=899243.</w:t>
      </w:r>
    </w:p>
    <w:p w:rsidR="00863905" w:rsidRDefault="00863905" w:rsidP="00863905">
      <w:r>
        <w:t xml:space="preserve"> SCF Done:  E(RAM1) = -0.504198093112E-01 A.U. after   11 cycles</w:t>
      </w:r>
    </w:p>
    <w:p w:rsidR="00863905" w:rsidRDefault="00863905" w:rsidP="00863905">
      <w:r>
        <w:t xml:space="preserve">             Convg  =    0.5223D-08             -V/T =  0.9989</w:t>
      </w:r>
    </w:p>
    <w:p w:rsidR="00863905" w:rsidRDefault="00863905" w:rsidP="00863905">
      <w:r>
        <w:t xml:space="preserve"> Calling FoFJK, ICntrl=      2127 FMM=F ISym2X=0 I1Cent= 0 IOpClX= 0 NMat=1 NMatS=1 NMatT=0.</w:t>
      </w:r>
    </w:p>
    <w:p w:rsidR="00863905" w:rsidRDefault="00863905" w:rsidP="00863905">
      <w:r>
        <w:t xml:space="preserve"> ***** Axes restored to original set *****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Center     Atomic                   Forces (Hartrees/Bohr)</w:t>
      </w:r>
    </w:p>
    <w:p w:rsidR="00863905" w:rsidRDefault="00863905" w:rsidP="00863905">
      <w:r>
        <w:t xml:space="preserve"> Number     Number              X              Y              Z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     1        6          -0.000043305    0.000008426    0.000005649</w:t>
      </w:r>
    </w:p>
    <w:p w:rsidR="00863905" w:rsidRDefault="00863905" w:rsidP="00863905">
      <w:r>
        <w:t xml:space="preserve">      2        6           0.000039618   -0.000008706   -0.000018869</w:t>
      </w:r>
    </w:p>
    <w:p w:rsidR="00863905" w:rsidRDefault="00863905" w:rsidP="00863905">
      <w:r>
        <w:t xml:space="preserve">      3        6           0.000001781    0.000023520    0.000014539</w:t>
      </w:r>
    </w:p>
    <w:p w:rsidR="00863905" w:rsidRDefault="00863905" w:rsidP="00863905">
      <w:r>
        <w:t xml:space="preserve">      4        6          -0.000018060   -0.000009154    0.000004993</w:t>
      </w:r>
    </w:p>
    <w:p w:rsidR="00863905" w:rsidRDefault="00863905" w:rsidP="00863905">
      <w:r>
        <w:t xml:space="preserve">      5        1          -0.000001172   -0.000001660    0.000008870</w:t>
      </w:r>
    </w:p>
    <w:p w:rsidR="00863905" w:rsidRDefault="00863905" w:rsidP="00863905">
      <w:r>
        <w:t xml:space="preserve">      6        1          -0.000007844   -0.000005225    0.000000487</w:t>
      </w:r>
    </w:p>
    <w:p w:rsidR="00863905" w:rsidRDefault="00863905" w:rsidP="00863905">
      <w:r>
        <w:t xml:space="preserve">      7        6           0.000012155   -0.000005646   -0.000003141</w:t>
      </w:r>
    </w:p>
    <w:p w:rsidR="00863905" w:rsidRDefault="00863905" w:rsidP="00863905">
      <w:r>
        <w:t xml:space="preserve">      8        1          -0.000000807    0.000006641   -0.000001787</w:t>
      </w:r>
    </w:p>
    <w:p w:rsidR="00863905" w:rsidRDefault="00863905" w:rsidP="00863905">
      <w:r>
        <w:t xml:space="preserve">      9        1          -0.000000281    0.000006342   -0.000006500</w:t>
      </w:r>
    </w:p>
    <w:p w:rsidR="00863905" w:rsidRDefault="00863905" w:rsidP="00863905">
      <w:r>
        <w:t xml:space="preserve">     10        6           0.000008318   -0.000016704   -0.000005269</w:t>
      </w:r>
    </w:p>
    <w:p w:rsidR="00863905" w:rsidRDefault="00863905" w:rsidP="00863905">
      <w:r>
        <w:t xml:space="preserve">     11        1          -0.000000388    0.000000660   -0.000002672</w:t>
      </w:r>
    </w:p>
    <w:p w:rsidR="00863905" w:rsidRDefault="00863905" w:rsidP="00863905">
      <w:r>
        <w:t xml:space="preserve">     12        1          -0.000000280   -0.000002981   -0.000000122</w:t>
      </w:r>
    </w:p>
    <w:p w:rsidR="00863905" w:rsidRDefault="00863905" w:rsidP="00863905">
      <w:r>
        <w:t xml:space="preserve">     13        1           0.000005335    0.000007830   -0.000009265</w:t>
      </w:r>
    </w:p>
    <w:p w:rsidR="00863905" w:rsidRDefault="00863905" w:rsidP="00863905">
      <w:r>
        <w:t xml:space="preserve">     14        1           0.000002703   -0.000002168   -0.000001241</w:t>
      </w:r>
    </w:p>
    <w:p w:rsidR="00863905" w:rsidRDefault="00863905" w:rsidP="00863905">
      <w:r>
        <w:t xml:space="preserve">     15        8           0.000017019    0.000018103   -0.000013223</w:t>
      </w:r>
    </w:p>
    <w:p w:rsidR="00863905" w:rsidRDefault="00863905" w:rsidP="00863905">
      <w:r>
        <w:t xml:space="preserve">     16        6          -0.000010206   -0.000015711    0.000012955</w:t>
      </w:r>
    </w:p>
    <w:p w:rsidR="00863905" w:rsidRDefault="00863905" w:rsidP="00863905">
      <w:r>
        <w:lastRenderedPageBreak/>
        <w:t xml:space="preserve">     17        6          -0.000069368    0.000019529    0.000027228</w:t>
      </w:r>
    </w:p>
    <w:p w:rsidR="00863905" w:rsidRDefault="00863905" w:rsidP="00863905">
      <w:r>
        <w:t xml:space="preserve">     18        6           0.000039710   -0.000023633   -0.000003219</w:t>
      </w:r>
    </w:p>
    <w:p w:rsidR="00863905" w:rsidRDefault="00863905" w:rsidP="00863905">
      <w:r>
        <w:t xml:space="preserve">     19        8           0.000008014   -0.000020099   -0.000001898</w:t>
      </w:r>
    </w:p>
    <w:p w:rsidR="00863905" w:rsidRDefault="00863905" w:rsidP="00863905">
      <w:r>
        <w:t xml:space="preserve">     20        6          -0.000001467    0.000011704    0.000010052</w:t>
      </w:r>
    </w:p>
    <w:p w:rsidR="00863905" w:rsidRDefault="00863905" w:rsidP="00863905">
      <w:r>
        <w:t xml:space="preserve">     21        8           0.000005336    0.000022427   -0.000013540</w:t>
      </w:r>
    </w:p>
    <w:p w:rsidR="00863905" w:rsidRDefault="00863905" w:rsidP="00863905">
      <w:r>
        <w:t xml:space="preserve">     22        1          -0.000003580   -0.000004148   -0.000001042</w:t>
      </w:r>
    </w:p>
    <w:p w:rsidR="00863905" w:rsidRDefault="00863905" w:rsidP="00863905">
      <w:r>
        <w:t xml:space="preserve">     23        1           0.000016771   -0.000009346   -0.000002985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Cartesian Forces:  Max     0.000069368 RMS     0.000015918</w:t>
      </w:r>
    </w:p>
    <w:p w:rsidR="00863905" w:rsidRDefault="00863905" w:rsidP="00863905"/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>
      <w:r>
        <w:t xml:space="preserve"> Berny optimization.</w:t>
      </w:r>
    </w:p>
    <w:p w:rsidR="00863905" w:rsidRDefault="00863905" w:rsidP="00863905">
      <w:r>
        <w:t xml:space="preserve"> Internal  Forces:  Max     0.000048569 RMS     0.000009685</w:t>
      </w:r>
    </w:p>
    <w:p w:rsidR="00863905" w:rsidRDefault="00863905" w:rsidP="00863905">
      <w:r>
        <w:t xml:space="preserve"> Search for a saddle point.</w:t>
      </w:r>
    </w:p>
    <w:p w:rsidR="00863905" w:rsidRDefault="00863905" w:rsidP="00863905">
      <w:r>
        <w:t xml:space="preserve"> Step number  59 out of a maximum of  138</w:t>
      </w:r>
    </w:p>
    <w:p w:rsidR="00863905" w:rsidRDefault="00863905" w:rsidP="00863905">
      <w:r>
        <w:t xml:space="preserve"> All quantities printed in internal units (Hartrees-Bohrs-Radians)</w:t>
      </w:r>
    </w:p>
    <w:p w:rsidR="00863905" w:rsidRDefault="00863905" w:rsidP="00863905">
      <w:r>
        <w:t xml:space="preserve"> Swaping is turned off.</w:t>
      </w:r>
    </w:p>
    <w:p w:rsidR="00863905" w:rsidRDefault="00863905" w:rsidP="00863905">
      <w:r>
        <w:t xml:space="preserve"> Update second derivatives using D2CorX and points   26   27   34   36   37</w:t>
      </w:r>
    </w:p>
    <w:p w:rsidR="00863905" w:rsidRDefault="00863905" w:rsidP="00863905">
      <w:r>
        <w:t xml:space="preserve">                                                     41   42   43   45   46</w:t>
      </w:r>
    </w:p>
    <w:p w:rsidR="00863905" w:rsidRDefault="00863905" w:rsidP="00863905">
      <w:r>
        <w:t xml:space="preserve">                                                     50   51   52   55   56</w:t>
      </w:r>
    </w:p>
    <w:p w:rsidR="00863905" w:rsidRDefault="00863905" w:rsidP="00863905">
      <w:r>
        <w:t xml:space="preserve">                                                     57   58   59</w:t>
      </w:r>
    </w:p>
    <w:p w:rsidR="00863905" w:rsidRDefault="00863905" w:rsidP="00863905">
      <w:r>
        <w:t xml:space="preserve"> ITU=  0  0  0  0  0  0  0  0  0  0  0  0  0  0  0  0  0  0  0  0</w:t>
      </w:r>
    </w:p>
    <w:p w:rsidR="00863905" w:rsidRDefault="00863905" w:rsidP="00863905">
      <w:r>
        <w:t xml:space="preserve"> ITU=  0  0  0  0  0  0  0  0  0  0  0  0  0  0  0  0  0  0  0  0</w:t>
      </w:r>
    </w:p>
    <w:p w:rsidR="00863905" w:rsidRDefault="00863905" w:rsidP="00863905">
      <w:r>
        <w:t xml:space="preserve"> ITU=  0  0  0  0  0  0  0  0  0  0  0  0  0  0  0  0  0  0  0</w:t>
      </w:r>
    </w:p>
    <w:p w:rsidR="00863905" w:rsidRDefault="00863905" w:rsidP="00863905">
      <w:r>
        <w:t xml:space="preserve">     Eigenvalues ---   -0.06976  -0.00023   0.00351   0.00736   0.00790</w:t>
      </w:r>
    </w:p>
    <w:p w:rsidR="00863905" w:rsidRDefault="00863905" w:rsidP="00863905">
      <w:r>
        <w:t xml:space="preserve">     Eigenvalues ---    0.01063   0.01202   0.01312   0.01908   0.02396</w:t>
      </w:r>
    </w:p>
    <w:p w:rsidR="00863905" w:rsidRDefault="00863905" w:rsidP="00863905">
      <w:r>
        <w:t xml:space="preserve">     Eigenvalues ---    0.02668   0.02832   0.03107   0.03292   0.03340</w:t>
      </w:r>
    </w:p>
    <w:p w:rsidR="00863905" w:rsidRDefault="00863905" w:rsidP="00863905">
      <w:r>
        <w:lastRenderedPageBreak/>
        <w:t xml:space="preserve">     Eigenvalues ---    0.03566   0.03580   0.03782   0.03844   0.04125</w:t>
      </w:r>
    </w:p>
    <w:p w:rsidR="00863905" w:rsidRDefault="00863905" w:rsidP="00863905">
      <w:r>
        <w:t xml:space="preserve">     Eigenvalues ---    0.04371   0.04577   0.04741   0.04975   0.06166</w:t>
      </w:r>
    </w:p>
    <w:p w:rsidR="00863905" w:rsidRDefault="00863905" w:rsidP="00863905">
      <w:r>
        <w:t xml:space="preserve">     Eigenvalues ---    0.06416   0.06592   0.07033   0.07375   0.08484</w:t>
      </w:r>
    </w:p>
    <w:p w:rsidR="00863905" w:rsidRDefault="00863905" w:rsidP="00863905">
      <w:r>
        <w:t xml:space="preserve">     Eigenvalues ---    0.09219   0.09710   0.10087   0.10270   0.10904</w:t>
      </w:r>
    </w:p>
    <w:p w:rsidR="00863905" w:rsidRDefault="00863905" w:rsidP="00863905">
      <w:r>
        <w:t xml:space="preserve">     Eigenvalues ---    0.12713   0.13859   0.14770   0.17051   0.22378</w:t>
      </w:r>
    </w:p>
    <w:p w:rsidR="00863905" w:rsidRDefault="00863905" w:rsidP="00863905">
      <w:r>
        <w:t xml:space="preserve">     Eigenvalues ---    0.26175   0.28127   0.29607   0.29956   0.30985</w:t>
      </w:r>
    </w:p>
    <w:p w:rsidR="00863905" w:rsidRDefault="00863905" w:rsidP="00863905">
      <w:r>
        <w:t xml:space="preserve">     Eigenvalues ---    0.31335   0.31420   0.31935   0.32041   0.32454</w:t>
      </w:r>
    </w:p>
    <w:p w:rsidR="00863905" w:rsidRDefault="00863905" w:rsidP="00863905">
      <w:r>
        <w:t xml:space="preserve">     Eigenvalues ---    0.32765   0.33627   0.36811   0.37884   0.39721</w:t>
      </w:r>
    </w:p>
    <w:p w:rsidR="00863905" w:rsidRDefault="00863905" w:rsidP="00863905">
      <w:r>
        <w:t xml:space="preserve">     Eigenvalues ---    0.39953   0.40489   0.44401   0.48578   0.52678</w:t>
      </w:r>
    </w:p>
    <w:p w:rsidR="00863905" w:rsidRDefault="00863905" w:rsidP="00863905">
      <w:r>
        <w:t xml:space="preserve">     Eigenvalues ---    0.61761   1.08633   1.11058</w:t>
      </w:r>
    </w:p>
    <w:p w:rsidR="00863905" w:rsidRDefault="00863905" w:rsidP="00863905">
      <w:r>
        <w:t xml:space="preserve"> Eigenvectors required to have negative eigenvalues:</w:t>
      </w:r>
    </w:p>
    <w:p w:rsidR="00863905" w:rsidRDefault="00863905" w:rsidP="00863905">
      <w:r>
        <w:t xml:space="preserve">                          R6        R10       D71       D73       D4</w:t>
      </w:r>
    </w:p>
    <w:p w:rsidR="00863905" w:rsidRDefault="00863905" w:rsidP="00863905">
      <w:r>
        <w:t xml:space="preserve">   1                   -0.56708  -0.51000  -0.15311   0.14921  -0.13598</w:t>
      </w:r>
    </w:p>
    <w:p w:rsidR="00863905" w:rsidRDefault="00863905" w:rsidP="00863905">
      <w:r>
        <w:t xml:space="preserve">                          D30       D1        D35       R19       D29</w:t>
      </w:r>
    </w:p>
    <w:p w:rsidR="00863905" w:rsidRDefault="00863905" w:rsidP="00863905">
      <w:r>
        <w:t xml:space="preserve">   1                    0.13431  -0.13315  -0.13144   0.13036   0.12978</w:t>
      </w:r>
    </w:p>
    <w:p w:rsidR="00863905" w:rsidRDefault="00863905" w:rsidP="00863905">
      <w:r>
        <w:t xml:space="preserve"> RFO step:  Lambda0=9.637125820D-10 Lambda=-2.33529599D-04.</w:t>
      </w:r>
    </w:p>
    <w:p w:rsidR="00863905" w:rsidRDefault="00863905" w:rsidP="00863905">
      <w:r>
        <w:t xml:space="preserve"> Linear search not attempted -- option 19 set.</w:t>
      </w:r>
    </w:p>
    <w:p w:rsidR="00863905" w:rsidRDefault="00863905" w:rsidP="00863905">
      <w:r>
        <w:t xml:space="preserve"> Iteration  1 RMS(Cart)=  0.06202938 RMS(Int)=  0.00241301</w:t>
      </w:r>
    </w:p>
    <w:p w:rsidR="00863905" w:rsidRDefault="00863905" w:rsidP="00863905">
      <w:r>
        <w:t xml:space="preserve"> Iteration  2 RMS(Cart)=  0.00286283 RMS(Int)=  0.00050207</w:t>
      </w:r>
    </w:p>
    <w:p w:rsidR="00863905" w:rsidRDefault="00863905" w:rsidP="00863905">
      <w:r>
        <w:t xml:space="preserve"> Iteration  3 RMS(Cart)=  0.00000402 RMS(Int)=  0.00050206</w:t>
      </w:r>
    </w:p>
    <w:p w:rsidR="00863905" w:rsidRDefault="00863905" w:rsidP="00863905">
      <w:r>
        <w:t xml:space="preserve"> Iteration  4 RMS(Cart)=  0.00000000 RMS(Int)=  0.00050206</w:t>
      </w:r>
    </w:p>
    <w:p w:rsidR="00863905" w:rsidRDefault="00863905" w:rsidP="00863905">
      <w:r>
        <w:t xml:space="preserve"> Variable       Old X    -DE/DX   Delta X   Delta X   Delta X     New X</w:t>
      </w:r>
    </w:p>
    <w:p w:rsidR="00863905" w:rsidRDefault="00863905" w:rsidP="00863905">
      <w:r>
        <w:t xml:space="preserve">                                 (Linear)    (Quad)   (Total)</w:t>
      </w:r>
    </w:p>
    <w:p w:rsidR="00863905" w:rsidRDefault="00863905" w:rsidP="00863905">
      <w:r>
        <w:t xml:space="preserve">    R1        2.63491   0.00005   0.00000   0.00903   0.00915   2.64406</w:t>
      </w:r>
    </w:p>
    <w:p w:rsidR="00863905" w:rsidRDefault="00863905" w:rsidP="00863905">
      <w:r>
        <w:t xml:space="preserve">    R2        2.63950   0.00000   0.00000  -0.00304  -0.00282   2.63668</w:t>
      </w:r>
    </w:p>
    <w:p w:rsidR="00863905" w:rsidRDefault="00863905" w:rsidP="00863905">
      <w:r>
        <w:t xml:space="preserve">    R3        2.07771   0.00001   0.00000  -0.00080  -0.00080   2.07692</w:t>
      </w:r>
    </w:p>
    <w:p w:rsidR="00863905" w:rsidRDefault="00863905" w:rsidP="00863905">
      <w:r>
        <w:t xml:space="preserve">    R4        2.81525   0.00001   0.00000  -0.00079  -0.00091   2.81434</w:t>
      </w:r>
    </w:p>
    <w:p w:rsidR="00863905" w:rsidRDefault="00863905" w:rsidP="00863905">
      <w:r>
        <w:lastRenderedPageBreak/>
        <w:t xml:space="preserve">    R5        2.08294   0.00000   0.00000   0.00042   0.00042   2.08336</w:t>
      </w:r>
    </w:p>
    <w:p w:rsidR="00863905" w:rsidRDefault="00863905" w:rsidP="00863905">
      <w:r>
        <w:t xml:space="preserve">    R6        4.10130   0.00001   0.00000  -0.04054  -0.04057   4.06073</w:t>
      </w:r>
    </w:p>
    <w:p w:rsidR="00863905" w:rsidRDefault="00863905" w:rsidP="00863905">
      <w:r>
        <w:t xml:space="preserve">    R7        2.63493   0.00003   0.00000   0.00478   0.00486   2.63979</w:t>
      </w:r>
    </w:p>
    <w:p w:rsidR="00863905" w:rsidRDefault="00863905" w:rsidP="00863905">
      <w:r>
        <w:t xml:space="preserve">    R8        2.81519   0.00002   0.00000   0.00370   0.00374   2.81893</w:t>
      </w:r>
    </w:p>
    <w:p w:rsidR="00863905" w:rsidRDefault="00863905" w:rsidP="00863905">
      <w:r>
        <w:t xml:space="preserve">    R9        2.08294   0.00001   0.00000   0.00137   0.00137   2.08431</w:t>
      </w:r>
    </w:p>
    <w:p w:rsidR="00863905" w:rsidRDefault="00863905" w:rsidP="00863905">
      <w:r>
        <w:t xml:space="preserve">   R10        4.10161   0.00001   0.00000   0.01532   0.01528   4.11689</w:t>
      </w:r>
    </w:p>
    <w:p w:rsidR="00863905" w:rsidRDefault="00863905" w:rsidP="00863905">
      <w:r>
        <w:t xml:space="preserve">   R11        2.07772   0.00001   0.00000   0.00187   0.00187   2.07960</w:t>
      </w:r>
    </w:p>
    <w:p w:rsidR="00863905" w:rsidRDefault="00863905" w:rsidP="00863905">
      <w:r>
        <w:t xml:space="preserve">   R12        2.12409   0.00000   0.00000  -0.00065  -0.00065   2.12344</w:t>
      </w:r>
    </w:p>
    <w:p w:rsidR="00863905" w:rsidRDefault="00863905" w:rsidP="00863905">
      <w:r>
        <w:t xml:space="preserve">   R13        2.12815   0.00000   0.00000   0.00133   0.00133   2.12948</w:t>
      </w:r>
    </w:p>
    <w:p w:rsidR="00863905" w:rsidRDefault="00863905" w:rsidP="00863905">
      <w:r>
        <w:t xml:space="preserve">   R14        2.87633  -0.00001   0.00000  -0.00167  -0.00177   2.87456</w:t>
      </w:r>
    </w:p>
    <w:p w:rsidR="00863905" w:rsidRDefault="00863905" w:rsidP="00863905">
      <w:r>
        <w:t xml:space="preserve">   R15        2.12409   0.00000   0.00000   0.00203   0.00203   2.12612</w:t>
      </w:r>
    </w:p>
    <w:p w:rsidR="00863905" w:rsidRDefault="00863905" w:rsidP="00863905">
      <w:r>
        <w:t xml:space="preserve">   R16        2.12814   0.00000   0.00000  -0.00245  -0.00245   2.12569</w:t>
      </w:r>
    </w:p>
    <w:p w:rsidR="00863905" w:rsidRDefault="00863905" w:rsidP="00863905">
      <w:r>
        <w:t xml:space="preserve">   R17        2.66392  -0.00003   0.00000  -0.00959  -0.00960   2.65432</w:t>
      </w:r>
    </w:p>
    <w:p w:rsidR="00863905" w:rsidRDefault="00863905" w:rsidP="00863905">
      <w:r>
        <w:t xml:space="preserve">   R18        2.66381  -0.00001   0.00000  -0.00188  -0.00190   2.66191</w:t>
      </w:r>
    </w:p>
    <w:p w:rsidR="00863905" w:rsidRDefault="00863905" w:rsidP="00863905">
      <w:r>
        <w:t xml:space="preserve">   R19        2.66476  -0.00002   0.00000  -0.00319  -0.00329   2.66147</w:t>
      </w:r>
    </w:p>
    <w:p w:rsidR="00863905" w:rsidRDefault="00863905" w:rsidP="00863905">
      <w:r>
        <w:t xml:space="preserve">   R20        2.81218   0.00003   0.00000   0.01048   0.01049   2.82267</w:t>
      </w:r>
    </w:p>
    <w:p w:rsidR="00863905" w:rsidRDefault="00863905" w:rsidP="00863905">
      <w:r>
        <w:t xml:space="preserve">   R21        2.06467   0.00000   0.00000   0.00052   0.00052   2.06519</w:t>
      </w:r>
    </w:p>
    <w:p w:rsidR="00863905" w:rsidRDefault="00863905" w:rsidP="00863905">
      <w:r>
        <w:t xml:space="preserve">   R22        2.81220   0.00003   0.00000   0.01242   0.01242   2.82462</w:t>
      </w:r>
    </w:p>
    <w:p w:rsidR="00863905" w:rsidRDefault="00863905" w:rsidP="00863905">
      <w:r>
        <w:t xml:space="preserve">   R23        2.06469   0.00000   0.00000   0.00004   0.00004   2.06473</w:t>
      </w:r>
    </w:p>
    <w:p w:rsidR="00863905" w:rsidRDefault="00863905" w:rsidP="00863905">
      <w:r>
        <w:t xml:space="preserve">   R24        2.30648  -0.00002   0.00000  -0.00032  -0.00032   2.30616</w:t>
      </w:r>
    </w:p>
    <w:p w:rsidR="00863905" w:rsidRDefault="00863905" w:rsidP="00863905">
      <w:r>
        <w:t xml:space="preserve">   R25        2.30648  -0.00001   0.00000  -0.00036  -0.00036   2.30612</w:t>
      </w:r>
    </w:p>
    <w:p w:rsidR="00863905" w:rsidRDefault="00863905" w:rsidP="00863905">
      <w:r>
        <w:t xml:space="preserve">    A1        2.06149   0.00000   0.00000  -0.00907  -0.00972   2.05178</w:t>
      </w:r>
    </w:p>
    <w:p w:rsidR="00863905" w:rsidRDefault="00863905" w:rsidP="00863905">
      <w:r>
        <w:t xml:space="preserve">    A2        2.10784   0.00000   0.00000   0.01083   0.01110   2.11894</w:t>
      </w:r>
    </w:p>
    <w:p w:rsidR="00863905" w:rsidRDefault="00863905" w:rsidP="00863905">
      <w:r>
        <w:t xml:space="preserve">    A3        2.10129   0.00000   0.00000   0.00044   0.00075   2.10204</w:t>
      </w:r>
    </w:p>
    <w:p w:rsidR="00863905" w:rsidRDefault="00863905" w:rsidP="00863905">
      <w:r>
        <w:t xml:space="preserve">    A4        2.08901   0.00000   0.00000  -0.01524  -0.01623   2.07278</w:t>
      </w:r>
    </w:p>
    <w:p w:rsidR="00863905" w:rsidRDefault="00863905" w:rsidP="00863905">
      <w:r>
        <w:t xml:space="preserve">    A5        2.10282   0.00000   0.00000   0.00885   0.00894   2.11176</w:t>
      </w:r>
    </w:p>
    <w:p w:rsidR="00863905" w:rsidRDefault="00863905" w:rsidP="00863905">
      <w:r>
        <w:t xml:space="preserve">    A6        1.61867  -0.00001   0.00000   0.00551   0.00606   1.62473</w:t>
      </w:r>
    </w:p>
    <w:p w:rsidR="00863905" w:rsidRDefault="00863905" w:rsidP="00863905">
      <w:r>
        <w:lastRenderedPageBreak/>
        <w:t xml:space="preserve">    A7        2.02211   0.00000   0.00000  -0.00133  -0.00060   2.02151</w:t>
      </w:r>
    </w:p>
    <w:p w:rsidR="00863905" w:rsidRDefault="00863905" w:rsidP="00863905">
      <w:r>
        <w:t xml:space="preserve">    A8        1.74178   0.00000   0.00000   0.02834   0.02790   1.76968</w:t>
      </w:r>
    </w:p>
    <w:p w:rsidR="00863905" w:rsidRDefault="00863905" w:rsidP="00863905">
      <w:r>
        <w:t xml:space="preserve">    A9        1.70263   0.00000   0.00000  -0.01392  -0.01389   1.68875</w:t>
      </w:r>
    </w:p>
    <w:p w:rsidR="00863905" w:rsidRDefault="00863905" w:rsidP="00863905">
      <w:r>
        <w:t xml:space="preserve">   A10        2.08919   0.00000   0.00000   0.01154   0.01047   2.09965</w:t>
      </w:r>
    </w:p>
    <w:p w:rsidR="00863905" w:rsidRDefault="00863905" w:rsidP="00863905">
      <w:r>
        <w:t xml:space="preserve">   A11        2.10270   0.00000   0.00000   0.00138   0.00156   2.10426</w:t>
      </w:r>
    </w:p>
    <w:p w:rsidR="00863905" w:rsidRDefault="00863905" w:rsidP="00863905">
      <w:r>
        <w:t xml:space="preserve">   A12        1.61839   0.00000   0.00000  -0.00976  -0.00931   1.60908</w:t>
      </w:r>
    </w:p>
    <w:p w:rsidR="00863905" w:rsidRDefault="00863905" w:rsidP="00863905">
      <w:r>
        <w:t xml:space="preserve">   A13        2.02218  -0.00001   0.00000  -0.01079  -0.00989   2.01229</w:t>
      </w:r>
    </w:p>
    <w:p w:rsidR="00863905" w:rsidRDefault="00863905" w:rsidP="00863905">
      <w:r>
        <w:t xml:space="preserve">   A14        1.74177   0.00000   0.00000  -0.02776  -0.02818   1.71358</w:t>
      </w:r>
    </w:p>
    <w:p w:rsidR="00863905" w:rsidRDefault="00863905" w:rsidP="00863905">
      <w:r>
        <w:t xml:space="preserve">   A15        1.70259   0.00000   0.00000   0.03267   0.03269   1.73528</w:t>
      </w:r>
    </w:p>
    <w:p w:rsidR="00863905" w:rsidRDefault="00863905" w:rsidP="00863905">
      <w:r>
        <w:t xml:space="preserve">   A16        2.06157  -0.00001   0.00000   0.00994   0.00930   2.07087</w:t>
      </w:r>
    </w:p>
    <w:p w:rsidR="00863905" w:rsidRDefault="00863905" w:rsidP="00863905">
      <w:r>
        <w:t xml:space="preserve">   A17        2.10131   0.00000   0.00000  -0.00465  -0.00431   2.09699</w:t>
      </w:r>
    </w:p>
    <w:p w:rsidR="00863905" w:rsidRDefault="00863905" w:rsidP="00863905">
      <w:r>
        <w:t xml:space="preserve">   A18        2.10772   0.00001   0.00000  -0.00622  -0.00591   2.10181</w:t>
      </w:r>
    </w:p>
    <w:p w:rsidR="00863905" w:rsidRDefault="00863905" w:rsidP="00863905">
      <w:r>
        <w:t xml:space="preserve">   A19        1.92411   0.00001   0.00000   0.00904   0.01007   1.93419</w:t>
      </w:r>
    </w:p>
    <w:p w:rsidR="00863905" w:rsidRDefault="00863905" w:rsidP="00863905">
      <w:r>
        <w:t xml:space="preserve">   A20        1.87291   0.00001   0.00000  -0.00933  -0.00844   1.86447</w:t>
      </w:r>
    </w:p>
    <w:p w:rsidR="00863905" w:rsidRDefault="00863905" w:rsidP="00863905">
      <w:r>
        <w:t xml:space="preserve">   A21        1.98129   0.00000   0.00000   0.00112  -0.00208   1.97921</w:t>
      </w:r>
    </w:p>
    <w:p w:rsidR="00863905" w:rsidRDefault="00863905" w:rsidP="00863905">
      <w:r>
        <w:t xml:space="preserve">   A22        1.85503   0.00000   0.00000   0.00591   0.00545   1.86048</w:t>
      </w:r>
    </w:p>
    <w:p w:rsidR="00863905" w:rsidRDefault="00863905" w:rsidP="00863905">
      <w:r>
        <w:t xml:space="preserve">   A23        1.92034   0.00000   0.00000  -0.00309  -0.00210   1.91824</w:t>
      </w:r>
    </w:p>
    <w:p w:rsidR="00863905" w:rsidRDefault="00863905" w:rsidP="00863905">
      <w:r>
        <w:t xml:space="preserve">   A24        1.90520   0.00000   0.00000  -0.00359  -0.00274   1.90246</w:t>
      </w:r>
    </w:p>
    <w:p w:rsidR="00863905" w:rsidRDefault="00863905" w:rsidP="00863905">
      <w:r>
        <w:t xml:space="preserve">   A25        1.98121   0.00001   0.00000   0.00116  -0.00191   1.97930</w:t>
      </w:r>
    </w:p>
    <w:p w:rsidR="00863905" w:rsidRDefault="00863905" w:rsidP="00863905">
      <w:r>
        <w:t xml:space="preserve">   A26        1.92416   0.00000   0.00000  -0.00878  -0.00789   1.91627</w:t>
      </w:r>
    </w:p>
    <w:p w:rsidR="00863905" w:rsidRDefault="00863905" w:rsidP="00863905">
      <w:r>
        <w:t xml:space="preserve">   A27        1.87304   0.00000   0.00000   0.01735   0.01818   1.89122</w:t>
      </w:r>
    </w:p>
    <w:p w:rsidR="00863905" w:rsidRDefault="00863905" w:rsidP="00863905">
      <w:r>
        <w:t xml:space="preserve">   A28        1.92029  -0.00001   0.00000  -0.00828  -0.00749   1.91280</w:t>
      </w:r>
    </w:p>
    <w:p w:rsidR="00863905" w:rsidRDefault="00863905" w:rsidP="00863905">
      <w:r>
        <w:t xml:space="preserve">   A29        1.90516   0.00000   0.00000   0.00867   0.00948   1.91465</w:t>
      </w:r>
    </w:p>
    <w:p w:rsidR="00863905" w:rsidRDefault="00863905" w:rsidP="00863905">
      <w:r>
        <w:t xml:space="preserve">   A30        1.85502   0.00000   0.00000  -0.00999  -0.01036   1.84466</w:t>
      </w:r>
    </w:p>
    <w:p w:rsidR="00863905" w:rsidRDefault="00863905" w:rsidP="00863905">
      <w:r>
        <w:t xml:space="preserve">   A31        1.88358  -0.00002   0.00000  -0.00948  -0.00962   1.87396</w:t>
      </w:r>
    </w:p>
    <w:p w:rsidR="00863905" w:rsidRDefault="00863905" w:rsidP="00863905">
      <w:r>
        <w:t xml:space="preserve">   A32        1.87507   0.00001   0.00000  -0.00932  -0.00978   1.86529</w:t>
      </w:r>
    </w:p>
    <w:p w:rsidR="00863905" w:rsidRDefault="00863905" w:rsidP="00863905">
      <w:r>
        <w:t xml:space="preserve">   A33        1.73811   0.00000   0.00000   0.00858   0.00864   1.74675</w:t>
      </w:r>
    </w:p>
    <w:p w:rsidR="00863905" w:rsidRDefault="00863905" w:rsidP="00863905">
      <w:r>
        <w:lastRenderedPageBreak/>
        <w:t xml:space="preserve">   A34        1.56433  -0.00001   0.00000   0.00989   0.01015   1.57448</w:t>
      </w:r>
    </w:p>
    <w:p w:rsidR="00863905" w:rsidRDefault="00863905" w:rsidP="00863905">
      <w:r>
        <w:t xml:space="preserve">   A35        1.86730  -0.00001   0.00000  -0.00554  -0.00570   1.86160</w:t>
      </w:r>
    </w:p>
    <w:p w:rsidR="00863905" w:rsidRDefault="00863905" w:rsidP="00863905">
      <w:r>
        <w:t xml:space="preserve">   A36        2.19878   0.00000   0.00000   0.00069   0.00097   2.19976</w:t>
      </w:r>
    </w:p>
    <w:p w:rsidR="00863905" w:rsidRDefault="00863905" w:rsidP="00863905">
      <w:r>
        <w:t xml:space="preserve">   A37        2.10151   0.00001   0.00000   0.00028   0.00017   2.10168</w:t>
      </w:r>
    </w:p>
    <w:p w:rsidR="00863905" w:rsidRDefault="00863905" w:rsidP="00863905">
      <w:r>
        <w:t xml:space="preserve">   A38        1.87524   0.00000   0.00000   0.01345   0.01274   1.88798</w:t>
      </w:r>
    </w:p>
    <w:p w:rsidR="00863905" w:rsidRDefault="00863905" w:rsidP="00863905">
      <w:r>
        <w:t xml:space="preserve">   A39        1.73841   0.00000   0.00000   0.00122   0.00172   1.74014</w:t>
      </w:r>
    </w:p>
    <w:p w:rsidR="00863905" w:rsidRDefault="00863905" w:rsidP="00863905">
      <w:r>
        <w:t xml:space="preserve">   A40        1.56409   0.00000   0.00000   0.00159   0.00155   1.56564</w:t>
      </w:r>
    </w:p>
    <w:p w:rsidR="00863905" w:rsidRDefault="00863905" w:rsidP="00863905">
      <w:r>
        <w:t xml:space="preserve">   A41        1.86729  -0.00001   0.00000  -0.00474  -0.00506   1.86224</w:t>
      </w:r>
    </w:p>
    <w:p w:rsidR="00863905" w:rsidRDefault="00863905" w:rsidP="00863905">
      <w:r>
        <w:t xml:space="preserve">   A42        2.19850   0.00001   0.00000   0.01855   0.01877   2.21727</w:t>
      </w:r>
    </w:p>
    <w:p w:rsidR="00863905" w:rsidRDefault="00863905" w:rsidP="00863905">
      <w:r>
        <w:t xml:space="preserve">   A43        2.10172   0.00000   0.00000  -0.02313  -0.02318   2.07855</w:t>
      </w:r>
    </w:p>
    <w:p w:rsidR="00863905" w:rsidRDefault="00863905" w:rsidP="00863905">
      <w:r>
        <w:t xml:space="preserve">   A44        1.90321   0.00003   0.00000   0.01155   0.01144   1.91465</w:t>
      </w:r>
    </w:p>
    <w:p w:rsidR="00863905" w:rsidRDefault="00863905" w:rsidP="00863905">
      <w:r>
        <w:t xml:space="preserve">   A45        2.02636  -0.00003   0.00000  -0.00736  -0.00736   2.01901</w:t>
      </w:r>
    </w:p>
    <w:p w:rsidR="00863905" w:rsidRDefault="00863905" w:rsidP="00863905">
      <w:r>
        <w:t xml:space="preserve">   A46        2.35361   0.00000   0.00000  -0.00423  -0.00423   2.34938</w:t>
      </w:r>
    </w:p>
    <w:p w:rsidR="00863905" w:rsidRDefault="00863905" w:rsidP="00863905">
      <w:r>
        <w:t xml:space="preserve">   A47        1.90324   0.00002   0.00000   0.00832   0.00818   1.91142</w:t>
      </w:r>
    </w:p>
    <w:p w:rsidR="00863905" w:rsidRDefault="00863905" w:rsidP="00863905">
      <w:r>
        <w:t xml:space="preserve">   A48        2.02647  -0.00004   0.00000  -0.01578  -0.01579   2.01068</w:t>
      </w:r>
    </w:p>
    <w:p w:rsidR="00863905" w:rsidRDefault="00863905" w:rsidP="00863905">
      <w:r>
        <w:t xml:space="preserve">   A49        2.35348   0.00002   0.00000   0.00750   0.00749   2.36097</w:t>
      </w:r>
    </w:p>
    <w:p w:rsidR="00863905" w:rsidRDefault="00863905" w:rsidP="00863905">
      <w:r>
        <w:t xml:space="preserve">    D1       -0.59975   0.00000   0.00000  -0.02155  -0.02096  -0.62070</w:t>
      </w:r>
    </w:p>
    <w:p w:rsidR="00863905" w:rsidRDefault="00863905" w:rsidP="00863905">
      <w:r>
        <w:t xml:space="preserve">    D2        2.94907   0.00000   0.00000   0.00045   0.00075   2.94982</w:t>
      </w:r>
    </w:p>
    <w:p w:rsidR="00863905" w:rsidRDefault="00863905" w:rsidP="00863905">
      <w:r>
        <w:t xml:space="preserve">    D3        1.19636   0.00000   0.00000   0.01201   0.01193   1.20829</w:t>
      </w:r>
    </w:p>
    <w:p w:rsidR="00863905" w:rsidRDefault="00863905" w:rsidP="00863905">
      <w:r>
        <w:t xml:space="preserve">    D4        2.71085   0.00000   0.00000  -0.03625  -0.03584   2.67501</w:t>
      </w:r>
    </w:p>
    <w:p w:rsidR="00863905" w:rsidRDefault="00863905" w:rsidP="00863905">
      <w:r>
        <w:t xml:space="preserve">    D5       -0.02352   0.00000   0.00000  -0.01425  -0.01414  -0.03765</w:t>
      </w:r>
    </w:p>
    <w:p w:rsidR="00863905" w:rsidRDefault="00863905" w:rsidP="00863905">
      <w:r>
        <w:t xml:space="preserve">    D6       -1.77623   0.00000   0.00000  -0.00269  -0.00295  -1.77918</w:t>
      </w:r>
    </w:p>
    <w:p w:rsidR="00863905" w:rsidRDefault="00863905" w:rsidP="00863905">
      <w:r>
        <w:t xml:space="preserve">    D7        0.00000   0.00000   0.00000  -0.02238  -0.02228  -0.02228</w:t>
      </w:r>
    </w:p>
    <w:p w:rsidR="00863905" w:rsidRDefault="00863905" w:rsidP="00863905">
      <w:r>
        <w:t xml:space="preserve">    D8       -2.97305   0.00000   0.00000  -0.01562  -0.01571  -2.98876</w:t>
      </w:r>
    </w:p>
    <w:p w:rsidR="00863905" w:rsidRDefault="00863905" w:rsidP="00863905">
      <w:r>
        <w:t xml:space="preserve">    D9        2.97325   0.00000   0.00000  -0.00669  -0.00649   2.96676</w:t>
      </w:r>
    </w:p>
    <w:p w:rsidR="00863905" w:rsidRDefault="00863905" w:rsidP="00863905">
      <w:r>
        <w:t xml:space="preserve">   D10        0.00019   0.00000   0.00000   0.00007   0.00008   0.00028</w:t>
      </w:r>
    </w:p>
    <w:p w:rsidR="00863905" w:rsidRDefault="00863905" w:rsidP="00863905">
      <w:r>
        <w:t xml:space="preserve">   D11        2.73773   0.00000   0.00000   0.11658   0.11613   2.85386</w:t>
      </w:r>
    </w:p>
    <w:p w:rsidR="00863905" w:rsidRDefault="00863905" w:rsidP="00863905">
      <w:r>
        <w:lastRenderedPageBreak/>
        <w:t xml:space="preserve">   D12       -1.53238   0.00000   0.00000   0.12309   0.12309  -1.40929</w:t>
      </w:r>
    </w:p>
    <w:p w:rsidR="00863905" w:rsidRDefault="00863905" w:rsidP="00863905">
      <w:r>
        <w:t xml:space="preserve">   D13        0.57424   0.00000   0.00000   0.11283   0.11263   0.68688</w:t>
      </w:r>
    </w:p>
    <w:p w:rsidR="00863905" w:rsidRDefault="00863905" w:rsidP="00863905">
      <w:r>
        <w:t xml:space="preserve">   D14       -0.79290   0.00000   0.00000   0.09807   0.09794  -0.69496</w:t>
      </w:r>
    </w:p>
    <w:p w:rsidR="00863905" w:rsidRDefault="00863905" w:rsidP="00863905">
      <w:r>
        <w:t xml:space="preserve">   D15        1.22017   0.00000   0.00000   0.10459   0.10490   1.32507</w:t>
      </w:r>
    </w:p>
    <w:p w:rsidR="00863905" w:rsidRDefault="00863905" w:rsidP="00863905">
      <w:r>
        <w:t xml:space="preserve">   D16       -2.95639   0.00000   0.00000   0.09433   0.09444  -2.86195</w:t>
      </w:r>
    </w:p>
    <w:p w:rsidR="00863905" w:rsidRDefault="00863905" w:rsidP="00863905">
      <w:r>
        <w:t xml:space="preserve">   D17        1.01196   0.00000   0.00000   0.09697   0.09687   1.10883</w:t>
      </w:r>
    </w:p>
    <w:p w:rsidR="00863905" w:rsidRDefault="00863905" w:rsidP="00863905">
      <w:r>
        <w:t xml:space="preserve">   D18        3.02503   0.00001   0.00000   0.10348   0.10384   3.12887</w:t>
      </w:r>
    </w:p>
    <w:p w:rsidR="00863905" w:rsidRDefault="00863905" w:rsidP="00863905">
      <w:r>
        <w:t xml:space="preserve">   D19       -1.15153   0.00000   0.00000   0.09322   0.09337  -1.05815</w:t>
      </w:r>
    </w:p>
    <w:p w:rsidR="00863905" w:rsidRDefault="00863905" w:rsidP="00863905">
      <w:r>
        <w:t xml:space="preserve">   D20       -1.03566  -0.00001   0.00000   0.02969   0.02947  -1.00618</w:t>
      </w:r>
    </w:p>
    <w:p w:rsidR="00863905" w:rsidRDefault="00863905" w:rsidP="00863905">
      <w:r>
        <w:t xml:space="preserve">   D21       -2.97877   0.00000   0.00000   0.03028   0.03038  -2.94840</w:t>
      </w:r>
    </w:p>
    <w:p w:rsidR="00863905" w:rsidRDefault="00863905" w:rsidP="00863905">
      <w:r>
        <w:t xml:space="preserve">   D22        1.19563   0.00001   0.00000   0.05341   0.05352   1.24915</w:t>
      </w:r>
    </w:p>
    <w:p w:rsidR="00863905" w:rsidRDefault="00863905" w:rsidP="00863905">
      <w:r>
        <w:t xml:space="preserve">   D23        1.07208  -0.00001   0.00000   0.01979   0.01894   1.09102</w:t>
      </w:r>
    </w:p>
    <w:p w:rsidR="00863905" w:rsidRDefault="00863905" w:rsidP="00863905">
      <w:r>
        <w:t xml:space="preserve">   D24       -0.87104   0.00001   0.00000   0.02039   0.01985  -0.85119</w:t>
      </w:r>
    </w:p>
    <w:p w:rsidR="00863905" w:rsidRDefault="00863905" w:rsidP="00863905">
      <w:r>
        <w:t xml:space="preserve">   D25       -2.97982   0.00001   0.00000   0.04352   0.04299  -2.93683</w:t>
      </w:r>
    </w:p>
    <w:p w:rsidR="00863905" w:rsidRDefault="00863905" w:rsidP="00863905">
      <w:r>
        <w:t xml:space="preserve">   D26        3.13145  -0.00001   0.00000   0.02156   0.02120  -3.13054</w:t>
      </w:r>
    </w:p>
    <w:p w:rsidR="00863905" w:rsidRDefault="00863905" w:rsidP="00863905">
      <w:r>
        <w:t xml:space="preserve">   D27        1.18834   0.00000   0.00000   0.02215   0.02210   1.21044</w:t>
      </w:r>
    </w:p>
    <w:p w:rsidR="00863905" w:rsidRDefault="00863905" w:rsidP="00863905">
      <w:r>
        <w:t xml:space="preserve">   D28       -0.92045   0.00001   0.00000   0.04529   0.04525  -0.87520</w:t>
      </w:r>
    </w:p>
    <w:p w:rsidR="00863905" w:rsidRDefault="00863905" w:rsidP="00863905">
      <w:r>
        <w:t xml:space="preserve">   D29        0.59948   0.00000   0.00000  -0.02153  -0.02208   0.57740</w:t>
      </w:r>
    </w:p>
    <w:p w:rsidR="00863905" w:rsidRDefault="00863905" w:rsidP="00863905">
      <w:r>
        <w:t xml:space="preserve">   D30       -2.71130   0.00000   0.00000  -0.02815  -0.02851  -2.73980</w:t>
      </w:r>
    </w:p>
    <w:p w:rsidR="00863905" w:rsidRDefault="00863905" w:rsidP="00863905">
      <w:r>
        <w:t xml:space="preserve">   D31       -2.94895   0.00000   0.00000  -0.01798  -0.01824  -2.96719</w:t>
      </w:r>
    </w:p>
    <w:p w:rsidR="00863905" w:rsidRDefault="00863905" w:rsidP="00863905">
      <w:r>
        <w:t xml:space="preserve">   D32        0.02345   0.00000   0.00000  -0.02461  -0.02466  -0.00121</w:t>
      </w:r>
    </w:p>
    <w:p w:rsidR="00863905" w:rsidRDefault="00863905" w:rsidP="00863905">
      <w:r>
        <w:t xml:space="preserve">   D33       -1.19648   0.00000   0.00000   0.01456   0.01464  -1.18183</w:t>
      </w:r>
    </w:p>
    <w:p w:rsidR="00863905" w:rsidRDefault="00863905" w:rsidP="00863905">
      <w:r>
        <w:t xml:space="preserve">   D34        1.77593   0.00000   0.00000   0.00794   0.00822   1.78415</w:t>
      </w:r>
    </w:p>
    <w:p w:rsidR="00863905" w:rsidRDefault="00863905" w:rsidP="00863905">
      <w:r>
        <w:t xml:space="preserve">   D35       -0.57332  -0.00001   0.00000   0.11245   0.11239  -0.46093</w:t>
      </w:r>
    </w:p>
    <w:p w:rsidR="00863905" w:rsidRDefault="00863905" w:rsidP="00863905">
      <w:r>
        <w:t xml:space="preserve">   D36       -2.73672   0.00000   0.00000   0.12928   0.12957  -2.60715</w:t>
      </w:r>
    </w:p>
    <w:p w:rsidR="00863905" w:rsidRDefault="00863905" w:rsidP="00863905">
      <w:r>
        <w:t xml:space="preserve">   D37        1.53331   0.00000   0.00000   0.13604   0.13596   1.66927</w:t>
      </w:r>
    </w:p>
    <w:p w:rsidR="00863905" w:rsidRDefault="00863905" w:rsidP="00863905">
      <w:r>
        <w:t xml:space="preserve">   D38        2.95699   0.00000   0.00000   0.10660   0.10645   3.06344</w:t>
      </w:r>
    </w:p>
    <w:p w:rsidR="00863905" w:rsidRDefault="00863905" w:rsidP="00863905">
      <w:r>
        <w:lastRenderedPageBreak/>
        <w:t xml:space="preserve">   D39        0.79359   0.00000   0.00000   0.12343   0.12364   0.91722</w:t>
      </w:r>
    </w:p>
    <w:p w:rsidR="00863905" w:rsidRDefault="00863905" w:rsidP="00863905">
      <w:r>
        <w:t xml:space="preserve">   D40       -1.21957   0.00000   0.00000   0.13020   0.13003  -1.08955</w:t>
      </w:r>
    </w:p>
    <w:p w:rsidR="00863905" w:rsidRDefault="00863905" w:rsidP="00863905">
      <w:r>
        <w:t xml:space="preserve">   D41        1.15216  -0.00001   0.00000   0.08719   0.08686   1.23902</w:t>
      </w:r>
    </w:p>
    <w:p w:rsidR="00863905" w:rsidRDefault="00863905" w:rsidP="00863905">
      <w:r>
        <w:t xml:space="preserve">   D42       -1.01124   0.00000   0.00000   0.10402   0.10404  -0.90720</w:t>
      </w:r>
    </w:p>
    <w:p w:rsidR="00863905" w:rsidRDefault="00863905" w:rsidP="00863905">
      <w:r>
        <w:t xml:space="preserve">   D43       -3.02440   0.00000   0.00000   0.11078   0.11043  -2.91397</w:t>
      </w:r>
    </w:p>
    <w:p w:rsidR="00863905" w:rsidRDefault="00863905" w:rsidP="00863905">
      <w:r>
        <w:t xml:space="preserve">   D44        1.03663   0.00000   0.00000   0.02940   0.02952   1.06615</w:t>
      </w:r>
    </w:p>
    <w:p w:rsidR="00863905" w:rsidRDefault="00863905" w:rsidP="00863905">
      <w:r>
        <w:t xml:space="preserve">   D45        2.97958  -0.00001   0.00000   0.02399   0.02375   3.00333</w:t>
      </w:r>
    </w:p>
    <w:p w:rsidR="00863905" w:rsidRDefault="00863905" w:rsidP="00863905">
      <w:r>
        <w:t xml:space="preserve">   D46       -1.19502   0.00000   0.00000   0.02698   0.02685  -1.16817</w:t>
      </w:r>
    </w:p>
    <w:p w:rsidR="00863905" w:rsidRDefault="00863905" w:rsidP="00863905">
      <w:r>
        <w:t xml:space="preserve">   D47       -1.07122   0.00000   0.00000   0.02418   0.02485  -1.04637</w:t>
      </w:r>
    </w:p>
    <w:p w:rsidR="00863905" w:rsidRDefault="00863905" w:rsidP="00863905">
      <w:r>
        <w:t xml:space="preserve">   D48        0.87173  -0.00001   0.00000   0.01876   0.01909   0.89081</w:t>
      </w:r>
    </w:p>
    <w:p w:rsidR="00863905" w:rsidRDefault="00863905" w:rsidP="00863905">
      <w:r>
        <w:t xml:space="preserve">   D49        2.98031   0.00000   0.00000   0.02175   0.02218   3.00250</w:t>
      </w:r>
    </w:p>
    <w:p w:rsidR="00863905" w:rsidRDefault="00863905" w:rsidP="00863905">
      <w:r>
        <w:t xml:space="preserve">   D50       -3.13066   0.00001   0.00000   0.03346   0.03386  -3.09680</w:t>
      </w:r>
    </w:p>
    <w:p w:rsidR="00863905" w:rsidRDefault="00863905" w:rsidP="00863905">
      <w:r>
        <w:t xml:space="preserve">   D51       -1.18771   0.00000   0.00000   0.02804   0.02809  -1.15962</w:t>
      </w:r>
    </w:p>
    <w:p w:rsidR="00863905" w:rsidRDefault="00863905" w:rsidP="00863905">
      <w:r>
        <w:t xml:space="preserve">   D52        0.92088   0.00001   0.00000   0.03103   0.03119   0.95207</w:t>
      </w:r>
    </w:p>
    <w:p w:rsidR="00863905" w:rsidRDefault="00863905" w:rsidP="00863905">
      <w:r>
        <w:t xml:space="preserve">   D53       -0.00058   0.00000   0.00000  -0.14590  -0.14582  -0.14640</w:t>
      </w:r>
    </w:p>
    <w:p w:rsidR="00863905" w:rsidRDefault="00863905" w:rsidP="00863905">
      <w:r>
        <w:t xml:space="preserve">   D54        2.16492   0.00000   0.00000  -0.16298  -0.16320   2.00172</w:t>
      </w:r>
    </w:p>
    <w:p w:rsidR="00863905" w:rsidRDefault="00863905" w:rsidP="00863905">
      <w:r>
        <w:t xml:space="preserve">   D55       -2.08900   0.00000   0.00000  -0.17472  -0.17450  -2.26351</w:t>
      </w:r>
    </w:p>
    <w:p w:rsidR="00863905" w:rsidRDefault="00863905" w:rsidP="00863905">
      <w:r>
        <w:t xml:space="preserve">   D56       -2.16612   0.00000   0.00000  -0.15622  -0.15592  -2.32203</w:t>
      </w:r>
    </w:p>
    <w:p w:rsidR="00863905" w:rsidRDefault="00863905" w:rsidP="00863905">
      <w:r>
        <w:t xml:space="preserve">   D57       -0.00062   0.00000   0.00000  -0.17330  -0.17329  -0.17391</w:t>
      </w:r>
    </w:p>
    <w:p w:rsidR="00863905" w:rsidRDefault="00863905" w:rsidP="00863905">
      <w:r>
        <w:t xml:space="preserve">   D58        2.02864   0.00000   0.00000  -0.18504  -0.18460   1.84405</w:t>
      </w:r>
    </w:p>
    <w:p w:rsidR="00863905" w:rsidRDefault="00863905" w:rsidP="00863905">
      <w:r>
        <w:t xml:space="preserve">   D59        2.08776   0.00000   0.00000  -0.15953  -0.15972   1.92804</w:t>
      </w:r>
    </w:p>
    <w:p w:rsidR="00863905" w:rsidRDefault="00863905" w:rsidP="00863905">
      <w:r>
        <w:t xml:space="preserve">   D60       -2.02993   0.00000   0.00000  -0.17661  -0.17709  -2.20702</w:t>
      </w:r>
    </w:p>
    <w:p w:rsidR="00863905" w:rsidRDefault="00863905" w:rsidP="00863905">
      <w:r>
        <w:t xml:space="preserve">   D61       -0.00067   0.00000   0.00000  -0.18834  -0.18840  -0.18907</w:t>
      </w:r>
    </w:p>
    <w:p w:rsidR="00863905" w:rsidRDefault="00863905" w:rsidP="00863905">
      <w:r>
        <w:t xml:space="preserve">   D62       -0.01621   0.00000   0.00000  -0.00596  -0.00578  -0.02199</w:t>
      </w:r>
    </w:p>
    <w:p w:rsidR="00863905" w:rsidRDefault="00863905" w:rsidP="00863905">
      <w:r>
        <w:t xml:space="preserve">   D63        3.12299   0.00000   0.00000  -0.01959  -0.01927   3.10371</w:t>
      </w:r>
    </w:p>
    <w:p w:rsidR="00863905" w:rsidRDefault="00863905" w:rsidP="00863905">
      <w:r>
        <w:t xml:space="preserve">   D64        0.01610   0.00000   0.00000  -0.01831  -0.01857  -0.00247</w:t>
      </w:r>
    </w:p>
    <w:p w:rsidR="00863905" w:rsidRDefault="00863905" w:rsidP="00863905">
      <w:r>
        <w:t xml:space="preserve">   D65       -3.12307   0.00000   0.00000  -0.03506  -0.03512   3.12500</w:t>
      </w:r>
    </w:p>
    <w:p w:rsidR="00863905" w:rsidRDefault="00863905" w:rsidP="00863905">
      <w:r>
        <w:lastRenderedPageBreak/>
        <w:t xml:space="preserve">   D66       -0.00057   0.00001   0.00000  -0.04011  -0.04015  -0.04072</w:t>
      </w:r>
    </w:p>
    <w:p w:rsidR="00863905" w:rsidRDefault="00863905" w:rsidP="00863905">
      <w:r>
        <w:t xml:space="preserve">   D67        1.85282   0.00000   0.00000  -0.03520  -0.03513   1.81769</w:t>
      </w:r>
    </w:p>
    <w:p w:rsidR="00863905" w:rsidRDefault="00863905" w:rsidP="00863905">
      <w:r>
        <w:t xml:space="preserve">   D68       -1.79248   0.00000   0.00000  -0.06218  -0.06237  -1.85484</w:t>
      </w:r>
    </w:p>
    <w:p w:rsidR="00863905" w:rsidRDefault="00863905" w:rsidP="00863905">
      <w:r>
        <w:t xml:space="preserve">   D69       -1.85356   0.00001   0.00000  -0.04364  -0.04354  -1.89710</w:t>
      </w:r>
    </w:p>
    <w:p w:rsidR="00863905" w:rsidRDefault="00863905" w:rsidP="00863905">
      <w:r>
        <w:t xml:space="preserve">   D70       -0.00017   0.00000   0.00000  -0.03873  -0.03852  -0.03869</w:t>
      </w:r>
    </w:p>
    <w:p w:rsidR="00863905" w:rsidRDefault="00863905" w:rsidP="00863905">
      <w:r>
        <w:t xml:space="preserve">   D71        2.63772   0.00000   0.00000  -0.06571  -0.06576   2.57196</w:t>
      </w:r>
    </w:p>
    <w:p w:rsidR="00863905" w:rsidRDefault="00863905" w:rsidP="00863905">
      <w:r>
        <w:t xml:space="preserve">   D72        1.79165   0.00001   0.00000  -0.03423  -0.03419   1.75746</w:t>
      </w:r>
    </w:p>
    <w:p w:rsidR="00863905" w:rsidRDefault="00863905" w:rsidP="00863905">
      <w:r>
        <w:t xml:space="preserve">   D73       -2.63815   0.00000   0.00000  -0.02932  -0.02917  -2.66731</w:t>
      </w:r>
    </w:p>
    <w:p w:rsidR="00863905" w:rsidRDefault="00863905" w:rsidP="00863905">
      <w:r>
        <w:t xml:space="preserve">   D74       -0.00025   0.00000   0.00000  -0.05630  -0.05640  -0.05666</w:t>
      </w:r>
    </w:p>
    <w:p w:rsidR="00863905" w:rsidRDefault="00863905" w:rsidP="00863905">
      <w:r>
        <w:t xml:space="preserve">   D75       -1.93898   0.00000   0.00000   0.03744   0.03803  -1.90095</w:t>
      </w:r>
    </w:p>
    <w:p w:rsidR="00863905" w:rsidRDefault="00863905" w:rsidP="00863905">
      <w:r>
        <w:t xml:space="preserve">   D76        1.20565   0.00000   0.00000   0.05471   0.05511   1.26076</w:t>
      </w:r>
    </w:p>
    <w:p w:rsidR="00863905" w:rsidRDefault="00863905" w:rsidP="00863905">
      <w:r>
        <w:t xml:space="preserve">   D77        0.01008   0.00000   0.00000   0.02901   0.02903   0.03912</w:t>
      </w:r>
    </w:p>
    <w:p w:rsidR="00863905" w:rsidRDefault="00863905" w:rsidP="00863905">
      <w:r>
        <w:t xml:space="preserve">   D78       -3.12847   0.00000   0.00000   0.04628   0.04611  -3.08236</w:t>
      </w:r>
    </w:p>
    <w:p w:rsidR="00863905" w:rsidRDefault="00863905" w:rsidP="00863905">
      <w:r>
        <w:t xml:space="preserve">   D79        2.68176   0.00000   0.00000   0.02051   0.02073   2.70249</w:t>
      </w:r>
    </w:p>
    <w:p w:rsidR="00863905" w:rsidRDefault="00863905" w:rsidP="00863905">
      <w:r>
        <w:t xml:space="preserve">   D80       -0.45679   0.00000   0.00000   0.03778   0.03781  -0.41898</w:t>
      </w:r>
    </w:p>
    <w:p w:rsidR="00863905" w:rsidRDefault="00863905" w:rsidP="00863905">
      <w:r>
        <w:t xml:space="preserve">   D81        1.93957   0.00000   0.00000   0.05020   0.04983   1.98940</w:t>
      </w:r>
    </w:p>
    <w:p w:rsidR="00863905" w:rsidRDefault="00863905" w:rsidP="00863905">
      <w:r>
        <w:t xml:space="preserve">   D82       -1.20510   0.00000   0.00000   0.07137   0.07106  -1.13404</w:t>
      </w:r>
    </w:p>
    <w:p w:rsidR="00863905" w:rsidRDefault="00863905" w:rsidP="00863905">
      <w:r>
        <w:t xml:space="preserve">   D83       -0.00979   0.00000   0.00000   0.03651   0.03682   0.02703</w:t>
      </w:r>
    </w:p>
    <w:p w:rsidR="00863905" w:rsidRDefault="00863905" w:rsidP="00863905">
      <w:r>
        <w:t xml:space="preserve">   D84        3.12873   0.00000   0.00000   0.05768   0.05805  -3.09641</w:t>
      </w:r>
    </w:p>
    <w:p w:rsidR="00863905" w:rsidRDefault="00863905" w:rsidP="00863905">
      <w:r>
        <w:t xml:space="preserve">   D85       -2.68123  -0.00001   0.00000   0.04764   0.04750  -2.63373</w:t>
      </w:r>
    </w:p>
    <w:p w:rsidR="00863905" w:rsidRDefault="00863905" w:rsidP="00863905">
      <w:r>
        <w:t xml:space="preserve">   D86        0.45729   0.00000   0.00000   0.06882   0.06873   0.52602</w:t>
      </w:r>
    </w:p>
    <w:p w:rsidR="00863905" w:rsidRDefault="00863905" w:rsidP="00863905">
      <w:r>
        <w:t xml:space="preserve">         Item               Value     Threshold  Converged?</w:t>
      </w:r>
    </w:p>
    <w:p w:rsidR="00863905" w:rsidRDefault="00863905" w:rsidP="00863905">
      <w:r>
        <w:t xml:space="preserve"> Maximum Force            0.000049     0.000450     YES</w:t>
      </w:r>
    </w:p>
    <w:p w:rsidR="00863905" w:rsidRDefault="00863905" w:rsidP="00863905">
      <w:r>
        <w:t xml:space="preserve"> RMS     Force            0.000010     0.000300     YES</w:t>
      </w:r>
    </w:p>
    <w:p w:rsidR="00863905" w:rsidRDefault="00863905" w:rsidP="00863905">
      <w:r>
        <w:t xml:space="preserve"> Maximum Displacement     0.290552     0.001800     NO </w:t>
      </w:r>
    </w:p>
    <w:p w:rsidR="00863905" w:rsidRDefault="00863905" w:rsidP="00863905">
      <w:r>
        <w:t xml:space="preserve"> RMS     Displacement     0.062077     0.001200     NO </w:t>
      </w:r>
    </w:p>
    <w:p w:rsidR="00863905" w:rsidRDefault="00863905" w:rsidP="00863905">
      <w:r>
        <w:t xml:space="preserve"> Predicted change in Energy=-6.617932D-05</w:t>
      </w:r>
    </w:p>
    <w:p w:rsidR="00863905" w:rsidRDefault="00863905" w:rsidP="00863905">
      <w:r>
        <w:lastRenderedPageBreak/>
        <w:t xml:space="preserve"> GradGradGradGradGradGradGradGradGradGradGradGradGradGradGradGradGradGrad</w:t>
      </w:r>
    </w:p>
    <w:p w:rsidR="00863905" w:rsidRDefault="00863905" w:rsidP="00863905"/>
    <w:p w:rsidR="00863905" w:rsidRDefault="00863905" w:rsidP="00863905">
      <w:r>
        <w:t xml:space="preserve">                          Input orientation: 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-1.143879    1.558897    0.466104</w:t>
      </w:r>
    </w:p>
    <w:p w:rsidR="00863905" w:rsidRDefault="00863905" w:rsidP="00863905">
      <w:r>
        <w:t xml:space="preserve">      2          6           0        0.185801    1.276585    0.134527</w:t>
      </w:r>
    </w:p>
    <w:p w:rsidR="00863905" w:rsidRDefault="00863905" w:rsidP="00863905">
      <w:r>
        <w:t xml:space="preserve">      3          6           0       -0.750883    3.767373   -0.391494</w:t>
      </w:r>
    </w:p>
    <w:p w:rsidR="00863905" w:rsidRDefault="00863905" w:rsidP="00863905">
      <w:r>
        <w:t xml:space="preserve">      4          6           0       -1.622980    2.837709    0.179950</w:t>
      </w:r>
    </w:p>
    <w:p w:rsidR="00863905" w:rsidRDefault="00863905" w:rsidP="00863905">
      <w:r>
        <w:t xml:space="preserve">      5          1           0       -1.746831    0.858653    1.061111</w:t>
      </w:r>
    </w:p>
    <w:p w:rsidR="00863905" w:rsidRDefault="00863905" w:rsidP="00863905">
      <w:r>
        <w:t xml:space="preserve">      6          1           0       -2.610165    3.153643    0.549675</w:t>
      </w:r>
    </w:p>
    <w:p w:rsidR="00863905" w:rsidRDefault="00863905" w:rsidP="00863905">
      <w:r>
        <w:t xml:space="preserve">      7          6           0        0.760675    1.881501   -1.098992</w:t>
      </w:r>
    </w:p>
    <w:p w:rsidR="00863905" w:rsidRDefault="00863905" w:rsidP="00863905">
      <w:r>
        <w:t xml:space="preserve">      8          1           0        1.882804    1.823915   -1.086490</w:t>
      </w:r>
    </w:p>
    <w:p w:rsidR="00863905" w:rsidRDefault="00863905" w:rsidP="00863905">
      <w:r>
        <w:t xml:space="preserve">      9          1           0        0.415461    1.247783   -1.964480</w:t>
      </w:r>
    </w:p>
    <w:p w:rsidR="00863905" w:rsidRDefault="00863905" w:rsidP="00863905">
      <w:r>
        <w:t xml:space="preserve">     10          6           0        0.318336    3.318496   -1.329841</w:t>
      </w:r>
    </w:p>
    <w:p w:rsidR="00863905" w:rsidRDefault="00863905" w:rsidP="00863905">
      <w:r>
        <w:t xml:space="preserve">     11          1           0        1.206906    4.004113   -1.251019</w:t>
      </w:r>
    </w:p>
    <w:p w:rsidR="00863905" w:rsidRDefault="00863905" w:rsidP="00863905">
      <w:r>
        <w:t xml:space="preserve">     12          1           0       -0.062412    3.433680   -2.382023</w:t>
      </w:r>
    </w:p>
    <w:p w:rsidR="00863905" w:rsidRDefault="00863905" w:rsidP="00863905">
      <w:r>
        <w:t xml:space="preserve">     13          1           0       -1.040976    4.827815   -0.480103</w:t>
      </w:r>
    </w:p>
    <w:p w:rsidR="00863905" w:rsidRDefault="00863905" w:rsidP="00863905">
      <w:r>
        <w:t xml:space="preserve">     14          1           0        0.677100    0.356743    0.492225</w:t>
      </w:r>
    </w:p>
    <w:p w:rsidR="00863905" w:rsidRDefault="00863905" w:rsidP="00863905">
      <w:r>
        <w:t xml:space="preserve">     15          8           0        2.745177    3.910159    0.817375</w:t>
      </w:r>
    </w:p>
    <w:p w:rsidR="00863905" w:rsidRDefault="00863905" w:rsidP="00863905">
      <w:r>
        <w:t xml:space="preserve">     16          6           0        0.453149    3.877156    1.420793</w:t>
      </w:r>
    </w:p>
    <w:p w:rsidR="00863905" w:rsidRDefault="00863905" w:rsidP="00863905">
      <w:r>
        <w:t xml:space="preserve">     17          6           0        0.963704    2.584962    1.651282</w:t>
      </w:r>
    </w:p>
    <w:p w:rsidR="00863905" w:rsidRDefault="00863905" w:rsidP="00863905">
      <w:r>
        <w:t xml:space="preserve">     18          6           0        1.593316    4.706418    0.927373</w:t>
      </w:r>
    </w:p>
    <w:p w:rsidR="00863905" w:rsidRDefault="00863905" w:rsidP="00863905">
      <w:r>
        <w:t xml:space="preserve">     19          8           0        1.732599    5.881842    0.630257</w:t>
      </w:r>
    </w:p>
    <w:p w:rsidR="00863905" w:rsidRDefault="00863905" w:rsidP="00863905">
      <w:r>
        <w:t xml:space="preserve">     20          6           0        2.402225    2.612976    1.246225</w:t>
      </w:r>
    </w:p>
    <w:p w:rsidR="00863905" w:rsidRDefault="00863905" w:rsidP="00863905">
      <w:r>
        <w:lastRenderedPageBreak/>
        <w:t xml:space="preserve">     21          8           0        3.303715    1.792260    1.191558</w:t>
      </w:r>
    </w:p>
    <w:p w:rsidR="00863905" w:rsidRDefault="00863905" w:rsidP="00863905">
      <w:r>
        <w:t xml:space="preserve">     22          1           0       -0.380881    4.343033    1.951523</w:t>
      </w:r>
    </w:p>
    <w:p w:rsidR="00863905" w:rsidRDefault="00863905" w:rsidP="00863905">
      <w:r>
        <w:t xml:space="preserve">     23          1           0        0.641638    1.877293    2.418923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              Distance matrix (angstroms):</w:t>
      </w:r>
    </w:p>
    <w:p w:rsidR="00863905" w:rsidRDefault="00863905" w:rsidP="00863905">
      <w:r>
        <w:t xml:space="preserve">                    1          2          3          4          5</w:t>
      </w:r>
    </w:p>
    <w:p w:rsidR="00863905" w:rsidRDefault="00863905" w:rsidP="00863905">
      <w:r>
        <w:t xml:space="preserve">     1  C    0.000000</w:t>
      </w:r>
    </w:p>
    <w:p w:rsidR="00863905" w:rsidRDefault="00863905" w:rsidP="00863905">
      <w:r>
        <w:t xml:space="preserve">     2  C    1.399176   0.000000</w:t>
      </w:r>
    </w:p>
    <w:p w:rsidR="00863905" w:rsidRDefault="00863905" w:rsidP="00863905">
      <w:r>
        <w:t xml:space="preserve">     3  C    2.401518   2.712582   0.000000</w:t>
      </w:r>
    </w:p>
    <w:p w:rsidR="00863905" w:rsidRDefault="00863905" w:rsidP="00863905">
      <w:r>
        <w:t xml:space="preserve">     4  C    1.395271   2.389741   1.396917   0.000000</w:t>
      </w:r>
    </w:p>
    <w:p w:rsidR="00863905" w:rsidRDefault="00863905" w:rsidP="00863905">
      <w:r>
        <w:t xml:space="preserve">     5  H    1.099058   2.183642   3.400387   2.169896   0.000000</w:t>
      </w:r>
    </w:p>
    <w:p w:rsidR="00863905" w:rsidRDefault="00863905" w:rsidP="00863905">
      <w:r>
        <w:t xml:space="preserve">     6  H    2.167993   3.393099   2.172417   1.100475   2.504774</w:t>
      </w:r>
    </w:p>
    <w:p w:rsidR="00863905" w:rsidRDefault="00863905" w:rsidP="00863905">
      <w:r>
        <w:t xml:space="preserve">     7  C    2.486147   1.489286   2.518308   2.869118   3.464081</w:t>
      </w:r>
    </w:p>
    <w:p w:rsidR="00863905" w:rsidRDefault="00863905" w:rsidP="00863905">
      <w:r>
        <w:t xml:space="preserve">     8  H    3.411978   2.161081   3.346096   3.862923   4.326451</w:t>
      </w:r>
    </w:p>
    <w:p w:rsidR="00863905" w:rsidRDefault="00863905" w:rsidP="00863905">
      <w:r>
        <w:t xml:space="preserve">     9  H    2.904492   2.111730   3.191078   3.358823   3.739136</w:t>
      </w:r>
    </w:p>
    <w:p w:rsidR="00863905" w:rsidRDefault="00863905" w:rsidP="00863905">
      <w:r>
        <w:t xml:space="preserve">    10  C    2.908553   2.516216   1.491715   2.505860   4.004048</w:t>
      </w:r>
    </w:p>
    <w:p w:rsidR="00863905" w:rsidRDefault="00863905" w:rsidP="00863905">
      <w:r>
        <w:t xml:space="preserve">    11  H    3.801813   3.225182   2.151224   3.378820   4.895348</w:t>
      </w:r>
    </w:p>
    <w:p w:rsidR="00863905" w:rsidRDefault="00863905" w:rsidP="00863905">
      <w:r>
        <w:t xml:space="preserve">    12  H    3.577179   3.323807   2.132498   3.058474   4.617706</w:t>
      </w:r>
    </w:p>
    <w:p w:rsidR="00863905" w:rsidRDefault="00863905" w:rsidP="00863905">
      <w:r>
        <w:t xml:space="preserve">    13  H    3.404662   3.807097   1.102970   2.175987   4.315997</w:t>
      </w:r>
    </w:p>
    <w:p w:rsidR="00863905" w:rsidRDefault="00863905" w:rsidP="00863905">
      <w:r>
        <w:t xml:space="preserve">    14  H    2.182160   1.102466   3.801643   3.397510   2.539880</w:t>
      </w:r>
    </w:p>
    <w:p w:rsidR="00863905" w:rsidRDefault="00863905" w:rsidP="00863905">
      <w:r>
        <w:t xml:space="preserve">    15  O    4.558134   3.735292   3.701917   4.542825   5.435922</w:t>
      </w:r>
    </w:p>
    <w:p w:rsidR="00863905" w:rsidRDefault="00863905" w:rsidP="00863905">
      <w:r>
        <w:t xml:space="preserve">    16  C    2.972583   2.913576   2.178562   2.632575   3.752419</w:t>
      </w:r>
    </w:p>
    <w:p w:rsidR="00863905" w:rsidRDefault="00863905" w:rsidP="00863905">
      <w:r>
        <w:t xml:space="preserve">    17  C    2.626663   2.148844   2.917335   2.986575   3.267330</w:t>
      </w:r>
    </w:p>
    <w:p w:rsidR="00863905" w:rsidRDefault="00863905" w:rsidP="00863905">
      <w:r>
        <w:t xml:space="preserve">    18  C    4.196652   3.791234   2.848945   3.794110   5.097035</w:t>
      </w:r>
    </w:p>
    <w:p w:rsidR="00863905" w:rsidRDefault="00863905" w:rsidP="00863905">
      <w:r>
        <w:t xml:space="preserve">    19  O    5.195086   4.883310   3.417987   4.552958   6.125724</w:t>
      </w:r>
    </w:p>
    <w:p w:rsidR="00863905" w:rsidRDefault="00863905" w:rsidP="00863905">
      <w:r>
        <w:t xml:space="preserve">    20  C    3.780809   2.816798   3.735887   4.170098   4.508501</w:t>
      </w:r>
    </w:p>
    <w:p w:rsidR="00863905" w:rsidRDefault="00863905" w:rsidP="00863905">
      <w:r>
        <w:t xml:space="preserve">    21  O    4.512409   3.332360   4.779843   5.136988   5.137768</w:t>
      </w:r>
    </w:p>
    <w:p w:rsidR="00863905" w:rsidRDefault="00863905" w:rsidP="00863905">
      <w:r>
        <w:lastRenderedPageBreak/>
        <w:t xml:space="preserve">    22  H    3.246544   3.609114   2.440905   2.635769   3.847020</w:t>
      </w:r>
    </w:p>
    <w:p w:rsidR="00863905" w:rsidRDefault="00863905" w:rsidP="00863905">
      <w:r>
        <w:t xml:space="preserve">    23  H    2.665136   2.405640   3.661962   3.326244   2.930200</w:t>
      </w:r>
    </w:p>
    <w:p w:rsidR="00863905" w:rsidRDefault="00863905" w:rsidP="00863905">
      <w:r>
        <w:t xml:space="preserve">                    6          7          8          9         10</w:t>
      </w:r>
    </w:p>
    <w:p w:rsidR="00863905" w:rsidRDefault="00863905" w:rsidP="00863905">
      <w:r>
        <w:t xml:space="preserve">     6  H    0.000000</w:t>
      </w:r>
    </w:p>
    <w:p w:rsidR="00863905" w:rsidRDefault="00863905" w:rsidP="00863905">
      <w:r>
        <w:t xml:space="preserve">     7  C    3.962198   0.000000</w:t>
      </w:r>
    </w:p>
    <w:p w:rsidR="00863905" w:rsidRDefault="00863905" w:rsidP="00863905">
      <w:r>
        <w:t xml:space="preserve">     8  H    4.963062   1.123675   0.000000</w:t>
      </w:r>
    </w:p>
    <w:p w:rsidR="00863905" w:rsidRDefault="00863905" w:rsidP="00863905">
      <w:r>
        <w:t xml:space="preserve">     9  H    4.371235   1.126872   1.804408   0.000000</w:t>
      </w:r>
    </w:p>
    <w:p w:rsidR="00863905" w:rsidRDefault="00863905" w:rsidP="00863905">
      <w:r>
        <w:t xml:space="preserve">    10  C    3.483658   1.521154   2.177281   2.167960   0.000000</w:t>
      </w:r>
    </w:p>
    <w:p w:rsidR="00863905" w:rsidRDefault="00863905" w:rsidP="00863905">
      <w:r>
        <w:t xml:space="preserve">    11  H    4.305326   2.174331   2.288486   2.955125   1.125095</w:t>
      </w:r>
    </w:p>
    <w:p w:rsidR="00863905" w:rsidRDefault="00863905" w:rsidP="00863905">
      <w:r>
        <w:t xml:space="preserve">    12  H    3.894139   2.175522   2.837888   2.276148   1.124865</w:t>
      </w:r>
    </w:p>
    <w:p w:rsidR="00863905" w:rsidRDefault="00863905" w:rsidP="00863905">
      <w:r>
        <w:t xml:space="preserve">    13  H    2.515085   3.508524   4.235518   4.140195   2.201778</w:t>
      </w:r>
    </w:p>
    <w:p w:rsidR="00863905" w:rsidRDefault="00863905" w:rsidP="00863905">
      <w:r>
        <w:t xml:space="preserve">    14  H    4.316488   2.205412   2.469546   2.626368   3.495800</w:t>
      </w:r>
    </w:p>
    <w:p w:rsidR="00863905" w:rsidRDefault="00863905" w:rsidP="00863905">
      <w:r>
        <w:t xml:space="preserve">    15  O    5.415134   3.424349   2.953101   4.500504   3.293959</w:t>
      </w:r>
    </w:p>
    <w:p w:rsidR="00863905" w:rsidRDefault="00863905" w:rsidP="00863905">
      <w:r>
        <w:t xml:space="preserve">    16  C    3.265917   3.229013   3.542058   4.286618   2.810029</w:t>
      </w:r>
    </w:p>
    <w:p w:rsidR="00863905" w:rsidRDefault="00863905" w:rsidP="00863905">
      <w:r>
        <w:t xml:space="preserve">    17  C    3.782787   2.846065   2.986526   3.893887   3.137144</w:t>
      </w:r>
    </w:p>
    <w:p w:rsidR="00863905" w:rsidRDefault="00863905" w:rsidP="00863905">
      <w:r>
        <w:t xml:space="preserve">    18  C    4.497002   3.574856   3.528210   4.659647   2.940564</w:t>
      </w:r>
    </w:p>
    <w:p w:rsidR="00863905" w:rsidRDefault="00863905" w:rsidP="00863905">
      <w:r>
        <w:t xml:space="preserve">    19  O    5.129246   4.465161   4.408690   5.471929   3.523189</w:t>
      </w:r>
    </w:p>
    <w:p w:rsidR="00863905" w:rsidRDefault="00863905" w:rsidP="00863905">
      <w:r>
        <w:t xml:space="preserve">    20  C    5.089357   2.954621   2.516740   4.014924   3.387694</w:t>
      </w:r>
    </w:p>
    <w:p w:rsidR="00863905" w:rsidRDefault="00863905" w:rsidP="00863905">
      <w:r>
        <w:t xml:space="preserve">    21  O    6.102407   3.423688   2.685051   4.312661   4.195158</w:t>
      </w:r>
    </w:p>
    <w:p w:rsidR="00863905" w:rsidRDefault="00863905" w:rsidP="00863905">
      <w:r>
        <w:t xml:space="preserve">    22  H    2.889556   4.082638   4.549698   5.054682   3.507981</w:t>
      </w:r>
    </w:p>
    <w:p w:rsidR="00863905" w:rsidRDefault="00863905" w:rsidP="00863905">
      <w:r>
        <w:t xml:space="preserve">    23  H    3.961993   3.519931   3.719041   4.434148   4.029247</w:t>
      </w:r>
    </w:p>
    <w:p w:rsidR="00863905" w:rsidRDefault="00863905" w:rsidP="00863905">
      <w:r>
        <w:t xml:space="preserve">                   11         12         13         14         15</w:t>
      </w:r>
    </w:p>
    <w:p w:rsidR="00863905" w:rsidRDefault="00863905" w:rsidP="00863905">
      <w:r>
        <w:t xml:space="preserve">    11  H    0.000000</w:t>
      </w:r>
    </w:p>
    <w:p w:rsidR="00863905" w:rsidRDefault="00863905" w:rsidP="00863905">
      <w:r>
        <w:t xml:space="preserve">    12  H    1.793246   0.000000</w:t>
      </w:r>
    </w:p>
    <w:p w:rsidR="00863905" w:rsidRDefault="00863905" w:rsidP="00863905">
      <w:r>
        <w:t xml:space="preserve">    13  H    2.515108   2.553135   0.000000</w:t>
      </w:r>
    </w:p>
    <w:p w:rsidR="00863905" w:rsidRDefault="00863905" w:rsidP="00863905">
      <w:r>
        <w:t xml:space="preserve">    14  H    4.077119   4.275011   4.887504   0.000000</w:t>
      </w:r>
    </w:p>
    <w:p w:rsidR="00863905" w:rsidRDefault="00863905" w:rsidP="00863905">
      <w:r>
        <w:t xml:space="preserve">    15  O    2.579411   4.283192   4.106154   4.124249   0.000000</w:t>
      </w:r>
    </w:p>
    <w:p w:rsidR="00863905" w:rsidRDefault="00863905" w:rsidP="00863905">
      <w:r>
        <w:lastRenderedPageBreak/>
        <w:t xml:space="preserve">    16  C    2.779001   3.863144   2.597994   3.647698   2.370357</w:t>
      </w:r>
    </w:p>
    <w:p w:rsidR="00863905" w:rsidRDefault="00863905" w:rsidP="00863905">
      <w:r>
        <w:t xml:space="preserve">    17  C    3.239829   4.247445   3.686725   2.527947   2.371750</w:t>
      </w:r>
    </w:p>
    <w:p w:rsidR="00863905" w:rsidRDefault="00863905" w:rsidP="00863905">
      <w:r>
        <w:t xml:space="preserve">    18  C    2.321193   3.913233   2.989184   4.466372   1.404603</w:t>
      </w:r>
    </w:p>
    <w:p w:rsidR="00863905" w:rsidRDefault="00863905" w:rsidP="00863905">
      <w:r>
        <w:t xml:space="preserve">    19  O    2.709505   4.276609   3.168058   5.626708   2.224378</w:t>
      </w:r>
    </w:p>
    <w:p w:rsidR="00863905" w:rsidRDefault="00863905" w:rsidP="00863905">
      <w:r>
        <w:t xml:space="preserve">    20  C    3.098432   4.462306   4.443125   2.938564   1.408622</w:t>
      </w:r>
    </w:p>
    <w:p w:rsidR="00863905" w:rsidRDefault="00863905" w:rsidP="00863905">
      <w:r>
        <w:t xml:space="preserve">    21  O    3.905777   5.176442   5.557463   3.073903   2.222044</w:t>
      </w:r>
    </w:p>
    <w:p w:rsidR="00863905" w:rsidRDefault="00863905" w:rsidP="00863905">
      <w:r>
        <w:t xml:space="preserve">    22  H    3.590572   4.439366   2.565842   4.374858   3.353493</w:t>
      </w:r>
    </w:p>
    <w:p w:rsidR="00863905" w:rsidRDefault="00863905" w:rsidP="00863905">
      <w:r>
        <w:t xml:space="preserve">    23  H    4.279178   5.095794   4.465549   2.454689   3.335023</w:t>
      </w:r>
    </w:p>
    <w:p w:rsidR="00863905" w:rsidRDefault="00863905" w:rsidP="00863905">
      <w:r>
        <w:t xml:space="preserve">                   16         17         18         19         20</w:t>
      </w:r>
    </w:p>
    <w:p w:rsidR="00863905" w:rsidRDefault="00863905" w:rsidP="00863905">
      <w:r>
        <w:t xml:space="preserve">    16  C    0.000000</w:t>
      </w:r>
    </w:p>
    <w:p w:rsidR="00863905" w:rsidRDefault="00863905" w:rsidP="00863905">
      <w:r>
        <w:t xml:space="preserve">    17  C    1.408388   0.000000</w:t>
      </w:r>
    </w:p>
    <w:p w:rsidR="00863905" w:rsidRDefault="00863905" w:rsidP="00863905">
      <w:r>
        <w:t xml:space="preserve">    18  C    1.493693   2.328311   0.000000</w:t>
      </w:r>
    </w:p>
    <w:p w:rsidR="00863905" w:rsidRDefault="00863905" w:rsidP="00863905">
      <w:r>
        <w:t xml:space="preserve">    19  O    2.506133   3.535973   1.220368   0.000000</w:t>
      </w:r>
    </w:p>
    <w:p w:rsidR="00863905" w:rsidRDefault="00863905" w:rsidP="00863905">
      <w:r>
        <w:t xml:space="preserve">    20  C    2.329703   1.494723   2.266826   3.393125   0.000000</w:t>
      </w:r>
    </w:p>
    <w:p w:rsidR="00863905" w:rsidRDefault="00863905" w:rsidP="00863905">
      <w:r>
        <w:t xml:space="preserve">    21  O    3.539077   2.513041   3.389333   4.416803   1.220348</w:t>
      </w:r>
    </w:p>
    <w:p w:rsidR="00863905" w:rsidRDefault="00863905" w:rsidP="00863905">
      <w:r>
        <w:t xml:space="preserve">    22  H    1.092851   2.233577   2.253528   2.929245   3.352047</w:t>
      </w:r>
    </w:p>
    <w:p w:rsidR="00863905" w:rsidRDefault="00863905" w:rsidP="00863905">
      <w:r>
        <w:t xml:space="preserve">    23  H    2.243044   1.092609   3.336819   4.519506   2.239668</w:t>
      </w:r>
    </w:p>
    <w:p w:rsidR="00863905" w:rsidRDefault="00863905" w:rsidP="00863905">
      <w:r>
        <w:t xml:space="preserve">                   21         22         23</w:t>
      </w:r>
    </w:p>
    <w:p w:rsidR="00863905" w:rsidRDefault="00863905" w:rsidP="00863905">
      <w:r>
        <w:t xml:space="preserve">    21  O    0.000000</w:t>
      </w:r>
    </w:p>
    <w:p w:rsidR="00863905" w:rsidRDefault="00863905" w:rsidP="00863905">
      <w:r>
        <w:t xml:space="preserve">    22  H    4.545354   0.000000</w:t>
      </w:r>
    </w:p>
    <w:p w:rsidR="00863905" w:rsidRDefault="00863905" w:rsidP="00863905">
      <w:r>
        <w:t xml:space="preserve">    23  H    2.932629   2.709960   0.000000</w:t>
      </w:r>
    </w:p>
    <w:p w:rsidR="00863905" w:rsidRDefault="00863905" w:rsidP="00863905">
      <w:r>
        <w:t xml:space="preserve"> Stoichiometry    C10H10O3</w:t>
      </w:r>
    </w:p>
    <w:p w:rsidR="00863905" w:rsidRDefault="00863905" w:rsidP="00863905">
      <w:r>
        <w:t xml:space="preserve"> Framework group  C1[X(C10H10O3)]</w:t>
      </w:r>
    </w:p>
    <w:p w:rsidR="00863905" w:rsidRDefault="00863905" w:rsidP="00863905">
      <w:r>
        <w:t xml:space="preserve"> Deg. of freedom    63</w:t>
      </w:r>
    </w:p>
    <w:p w:rsidR="00863905" w:rsidRDefault="00863905" w:rsidP="00863905">
      <w:r>
        <w:t xml:space="preserve"> Full point group                 C1      NOp   1</w:t>
      </w:r>
    </w:p>
    <w:p w:rsidR="00863905" w:rsidRDefault="00863905" w:rsidP="00863905">
      <w:r>
        <w:t xml:space="preserve"> Largest Abelian subgroup         C1      NOp   1</w:t>
      </w:r>
    </w:p>
    <w:p w:rsidR="00863905" w:rsidRDefault="00863905" w:rsidP="00863905">
      <w:r>
        <w:t xml:space="preserve"> Largest concise Abelian subgroup C1      NOp   1</w:t>
      </w:r>
    </w:p>
    <w:p w:rsidR="00863905" w:rsidRDefault="00863905" w:rsidP="00863905">
      <w:r>
        <w:lastRenderedPageBreak/>
        <w:t xml:space="preserve">                         Standard orientation: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 2.341749   -0.543919   -0.715186</w:t>
      </w:r>
    </w:p>
    <w:p w:rsidR="00863905" w:rsidRDefault="00863905" w:rsidP="00863905">
      <w:r>
        <w:t xml:space="preserve">      2          6           0        1.439901   -1.300121    0.041464</w:t>
      </w:r>
    </w:p>
    <w:p w:rsidR="00863905" w:rsidRDefault="00863905" w:rsidP="00863905">
      <w:r>
        <w:t xml:space="preserve">      3          6           0        1.301005    1.402210    0.231768</w:t>
      </w:r>
    </w:p>
    <w:p w:rsidR="00863905" w:rsidRDefault="00863905" w:rsidP="00863905">
      <w:r>
        <w:t xml:space="preserve">      4          6           0        2.273770    0.845069   -0.601719</w:t>
      </w:r>
    </w:p>
    <w:p w:rsidR="00863905" w:rsidRDefault="00863905" w:rsidP="00863905">
      <w:r>
        <w:t xml:space="preserve">      5          1           0        2.979044   -1.009555   -1.480017</w:t>
      </w:r>
    </w:p>
    <w:p w:rsidR="00863905" w:rsidRDefault="00863905" w:rsidP="00863905">
      <w:r>
        <w:t xml:space="preserve">      6          1           0        2.859396    1.484316   -1.279547</w:t>
      </w:r>
    </w:p>
    <w:p w:rsidR="00863905" w:rsidRDefault="00863905" w:rsidP="00863905">
      <w:r>
        <w:t xml:space="preserve">      7          6           0        1.061163   -0.816726    1.398247</w:t>
      </w:r>
    </w:p>
    <w:p w:rsidR="00863905" w:rsidRDefault="00863905" w:rsidP="00863905">
      <w:r>
        <w:t xml:space="preserve">      8          1           0        0.132585   -1.334529    1.761933</w:t>
      </w:r>
    </w:p>
    <w:p w:rsidR="00863905" w:rsidRDefault="00863905" w:rsidP="00863905">
      <w:r>
        <w:t xml:space="preserve">      9          1           0        1.892640   -1.119115    2.096135</w:t>
      </w:r>
    </w:p>
    <w:p w:rsidR="00863905" w:rsidRDefault="00863905" w:rsidP="00863905">
      <w:r>
        <w:t xml:space="preserve">     10          6           0        0.876058    0.691301    1.472430</w:t>
      </w:r>
    </w:p>
    <w:p w:rsidR="00863905" w:rsidRDefault="00863905" w:rsidP="00863905">
      <w:r>
        <w:t xml:space="preserve">     11          1           0       -0.200348    0.928703    1.697883</w:t>
      </w:r>
    </w:p>
    <w:p w:rsidR="00863905" w:rsidRDefault="00863905" w:rsidP="00863905">
      <w:r>
        <w:t xml:space="preserve">     12          1           0        1.466048    1.103708    2.336810</w:t>
      </w:r>
    </w:p>
    <w:p w:rsidR="00863905" w:rsidRDefault="00863905" w:rsidP="00863905">
      <w:r>
        <w:t xml:space="preserve">     13          1           0        1.108930    2.488280    0.221644</w:t>
      </w:r>
    </w:p>
    <w:p w:rsidR="00863905" w:rsidRDefault="00863905" w:rsidP="00863905">
      <w:r>
        <w:t xml:space="preserve">     14          1           0        1.318700   -2.381741   -0.134152</w:t>
      </w:r>
    </w:p>
    <w:p w:rsidR="00863905" w:rsidRDefault="00863905" w:rsidP="00863905">
      <w:r>
        <w:t xml:space="preserve">     15          8           0       -2.086839   -0.089666    0.263508</w:t>
      </w:r>
    </w:p>
    <w:p w:rsidR="00863905" w:rsidRDefault="00863905" w:rsidP="00863905">
      <w:r>
        <w:t xml:space="preserve">     16          6           0       -0.314321    0.742109   -1.072502</w:t>
      </w:r>
    </w:p>
    <w:p w:rsidR="00863905" w:rsidRDefault="00863905" w:rsidP="00863905">
      <w:r>
        <w:t xml:space="preserve">     17          6           0       -0.250281   -0.663914   -1.123032</w:t>
      </w:r>
    </w:p>
    <w:p w:rsidR="00863905" w:rsidRDefault="00863905" w:rsidP="00863905">
      <w:r>
        <w:t xml:space="preserve">     18          6           0       -1.493653    1.086866   -0.223127</w:t>
      </w:r>
    </w:p>
    <w:p w:rsidR="00863905" w:rsidRDefault="00863905" w:rsidP="00863905">
      <w:r>
        <w:t xml:space="preserve">     19          8           0       -2.036574    2.128654    0.107346</w:t>
      </w:r>
    </w:p>
    <w:p w:rsidR="00863905" w:rsidRDefault="00863905" w:rsidP="00863905">
      <w:r>
        <w:t xml:space="preserve">     20          6           0       -1.357982   -1.175601   -0.259683</w:t>
      </w:r>
    </w:p>
    <w:p w:rsidR="00863905" w:rsidRDefault="00863905" w:rsidP="00863905">
      <w:r>
        <w:t xml:space="preserve">     21          8           0       -1.745214   -2.278498    0.090917</w:t>
      </w:r>
    </w:p>
    <w:p w:rsidR="00863905" w:rsidRDefault="00863905" w:rsidP="00863905">
      <w:r>
        <w:t xml:space="preserve">     22          1           0        0.027293    1.429631   -1.850280</w:t>
      </w:r>
    </w:p>
    <w:p w:rsidR="00863905" w:rsidRDefault="00863905" w:rsidP="00863905">
      <w:r>
        <w:lastRenderedPageBreak/>
        <w:t xml:space="preserve">     23          1           0        0.100270   -1.277262   -1.956527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Rotational constants (GHZ):      1.2275931      0.8771387      0.6750219</w:t>
      </w:r>
    </w:p>
    <w:p w:rsidR="00863905" w:rsidRDefault="00863905" w:rsidP="00863905">
      <w:r>
        <w:t xml:space="preserve"> Standard basis: VSTO-6G (5D, 7F)</w:t>
      </w:r>
    </w:p>
    <w:p w:rsidR="00863905" w:rsidRDefault="00863905" w:rsidP="00863905">
      <w:r>
        <w:t xml:space="preserve"> There are    62 symmetry adapted basis functions of A   symmetry.</w:t>
      </w:r>
    </w:p>
    <w:p w:rsidR="00863905" w:rsidRDefault="00863905" w:rsidP="00863905">
      <w:r>
        <w:t xml:space="preserve"> Integral buffers will be    131072 words long.</w:t>
      </w:r>
    </w:p>
    <w:p w:rsidR="00863905" w:rsidRDefault="00863905" w:rsidP="00863905">
      <w:r>
        <w:t xml:space="preserve"> Regular integral format.</w:t>
      </w:r>
    </w:p>
    <w:p w:rsidR="00863905" w:rsidRDefault="00863905" w:rsidP="00863905">
      <w:r>
        <w:t xml:space="preserve"> Two-electron integral symmetry is turned off.</w:t>
      </w:r>
    </w:p>
    <w:p w:rsidR="00863905" w:rsidRDefault="00863905" w:rsidP="00863905">
      <w:r>
        <w:t xml:space="preserve">    62 basis functions,   372 primitive gaussians,    62 cartesian basis functions</w:t>
      </w:r>
    </w:p>
    <w:p w:rsidR="00863905" w:rsidRDefault="00863905" w:rsidP="00863905">
      <w:r>
        <w:t xml:space="preserve">    34 alpha electrons       34 beta electrons</w:t>
      </w:r>
    </w:p>
    <w:p w:rsidR="00863905" w:rsidRDefault="00863905" w:rsidP="00863905">
      <w:r>
        <w:t xml:space="preserve">       nuclear repulsion energy       470.6113348266 Hartrees.</w:t>
      </w:r>
    </w:p>
    <w:p w:rsidR="00863905" w:rsidRDefault="00863905" w:rsidP="00863905">
      <w:r>
        <w:t xml:space="preserve"> Do NDO integrals.</w:t>
      </w:r>
    </w:p>
    <w:p w:rsidR="00863905" w:rsidRDefault="00863905" w:rsidP="00863905">
      <w:r>
        <w:t xml:space="preserve"> One-electron integrals computed using PRISM.</w:t>
      </w:r>
    </w:p>
    <w:p w:rsidR="00863905" w:rsidRDefault="00863905" w:rsidP="00863905">
      <w:r>
        <w:t xml:space="preserve"> NBasis=    62 RedAO= F  NBF=    62</w:t>
      </w:r>
    </w:p>
    <w:p w:rsidR="00863905" w:rsidRDefault="00863905" w:rsidP="00863905">
      <w:r>
        <w:t xml:space="preserve"> NBsUse=    62 1.00D-04 NBFU=    62</w:t>
      </w:r>
    </w:p>
    <w:p w:rsidR="00863905" w:rsidRDefault="00863905" w:rsidP="00863905">
      <w:r>
        <w:t xml:space="preserve"> Initial guess read from the read-write file.</w:t>
      </w:r>
    </w:p>
    <w:p w:rsidR="00863905" w:rsidRDefault="00863905" w:rsidP="00863905">
      <w:r>
        <w:t xml:space="preserve"> B after Tr=     0.000000    0.000000    0.000000</w:t>
      </w:r>
    </w:p>
    <w:p w:rsidR="00863905" w:rsidRDefault="00863905" w:rsidP="00863905">
      <w:r>
        <w:t xml:space="preserve">         Rot=    1.000000    0.000000    0.000000    0.000000 Ang=   0.00 deg.</w:t>
      </w:r>
    </w:p>
    <w:p w:rsidR="00863905" w:rsidRDefault="00863905" w:rsidP="00863905">
      <w:r>
        <w:t xml:space="preserve"> Initial guess orbital symmetries:</w:t>
      </w:r>
    </w:p>
    <w:p w:rsidR="00863905" w:rsidRDefault="00863905" w:rsidP="00863905">
      <w:r>
        <w:t xml:space="preserve">       Occupied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 (A) (A) (A) (A) (A) (A)</w:t>
      </w:r>
    </w:p>
    <w:p w:rsidR="00863905" w:rsidRDefault="00863905" w:rsidP="00863905">
      <w:r>
        <w:t xml:space="preserve">       Virtual 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</w:t>
      </w:r>
    </w:p>
    <w:p w:rsidR="00863905" w:rsidRDefault="00863905" w:rsidP="00863905">
      <w:r>
        <w:t xml:space="preserve"> Requested convergence on RMS density matrix=1.00D-08 within 128 cycles.</w:t>
      </w:r>
    </w:p>
    <w:p w:rsidR="00863905" w:rsidRDefault="00863905" w:rsidP="00863905">
      <w:r>
        <w:t xml:space="preserve"> Requested convergence on MAX density matrix=1.00D-06.</w:t>
      </w:r>
    </w:p>
    <w:p w:rsidR="00863905" w:rsidRDefault="00863905" w:rsidP="00863905">
      <w:r>
        <w:lastRenderedPageBreak/>
        <w:t xml:space="preserve"> Requested convergence on             energy=1.00D-06.</w:t>
      </w:r>
    </w:p>
    <w:p w:rsidR="00863905" w:rsidRDefault="00863905" w:rsidP="00863905">
      <w:r>
        <w:t xml:space="preserve"> No special actions if energy rises.</w:t>
      </w:r>
    </w:p>
    <w:p w:rsidR="00863905" w:rsidRDefault="00863905" w:rsidP="00863905">
      <w:r>
        <w:t xml:space="preserve"> Overlap will be assumed to be unity.</w:t>
      </w:r>
    </w:p>
    <w:p w:rsidR="00863905" w:rsidRDefault="00863905" w:rsidP="00863905">
      <w:r>
        <w:t xml:space="preserve"> Keep J ints in memory in canonical form, NReq=899243.</w:t>
      </w:r>
    </w:p>
    <w:p w:rsidR="00863905" w:rsidRDefault="00863905" w:rsidP="00863905">
      <w:r>
        <w:t xml:space="preserve"> SCF Done:  E(RAM1) = -0.494436446738E-01 A.U. after   16 cycles</w:t>
      </w:r>
    </w:p>
    <w:p w:rsidR="00863905" w:rsidRDefault="00863905" w:rsidP="00863905">
      <w:r>
        <w:t xml:space="preserve">             Convg  =    0.2901D-08             -V/T =  0.9990</w:t>
      </w:r>
    </w:p>
    <w:p w:rsidR="00863905" w:rsidRDefault="00863905" w:rsidP="00863905">
      <w:r>
        <w:t xml:space="preserve"> Calling FoFJK, ICntrl=      2127 FMM=F ISym2X=0 I1Cent= 0 IOpClX= 0 NMat=1 NMatS=1 NMatT=0.</w:t>
      </w:r>
    </w:p>
    <w:p w:rsidR="00863905" w:rsidRDefault="00863905" w:rsidP="00863905">
      <w:r>
        <w:t xml:space="preserve"> ***** Axes restored to original set *****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Center     Atomic                   Forces (Hartrees/Bohr)</w:t>
      </w:r>
    </w:p>
    <w:p w:rsidR="00863905" w:rsidRDefault="00863905" w:rsidP="00863905">
      <w:r>
        <w:t xml:space="preserve"> Number     Number              X              Y              Z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     1        6           0.001777858    0.001124203   -0.001925651</w:t>
      </w:r>
    </w:p>
    <w:p w:rsidR="00863905" w:rsidRDefault="00863905" w:rsidP="00863905">
      <w:r>
        <w:t xml:space="preserve">      2        6          -0.000804258    0.000396379    0.002804710</w:t>
      </w:r>
    </w:p>
    <w:p w:rsidR="00863905" w:rsidRDefault="00863905" w:rsidP="00863905">
      <w:r>
        <w:t xml:space="preserve">      3        6           0.001845258   -0.002114606    0.000814647</w:t>
      </w:r>
    </w:p>
    <w:p w:rsidR="00863905" w:rsidRDefault="00863905" w:rsidP="00863905">
      <w:r>
        <w:t xml:space="preserve">      4        6          -0.000396685    0.001482464   -0.000065414</w:t>
      </w:r>
    </w:p>
    <w:p w:rsidR="00863905" w:rsidRDefault="00863905" w:rsidP="00863905">
      <w:r>
        <w:t xml:space="preserve">      5        1           0.000819179   -0.000154296    0.000221407</w:t>
      </w:r>
    </w:p>
    <w:p w:rsidR="00863905" w:rsidRDefault="00863905" w:rsidP="00863905">
      <w:r>
        <w:t xml:space="preserve">      6        1           0.000207539   -0.000025860   -0.000543854</w:t>
      </w:r>
    </w:p>
    <w:p w:rsidR="00863905" w:rsidRDefault="00863905" w:rsidP="00863905">
      <w:r>
        <w:t xml:space="preserve">      7        6          -0.000267569    0.000416435   -0.001470660</w:t>
      </w:r>
    </w:p>
    <w:p w:rsidR="00863905" w:rsidRDefault="00863905" w:rsidP="00863905">
      <w:r>
        <w:t xml:space="preserve">      8        1          -0.000240095   -0.000019166    0.001124922</w:t>
      </w:r>
    </w:p>
    <w:p w:rsidR="00863905" w:rsidRDefault="00863905" w:rsidP="00863905">
      <w:r>
        <w:t xml:space="preserve">      9        1           0.000678169   -0.000112146   -0.000122059</w:t>
      </w:r>
    </w:p>
    <w:p w:rsidR="00863905" w:rsidRDefault="00863905" w:rsidP="00863905">
      <w:r>
        <w:t xml:space="preserve">     10        6          -0.000018393    0.001014843    0.001081162</w:t>
      </w:r>
    </w:p>
    <w:p w:rsidR="00863905" w:rsidRDefault="00863905" w:rsidP="00863905">
      <w:r>
        <w:t xml:space="preserve">     11        1          -0.000225892    0.000215330   -0.001449162</w:t>
      </w:r>
    </w:p>
    <w:p w:rsidR="00863905" w:rsidRDefault="00863905" w:rsidP="00863905">
      <w:r>
        <w:t xml:space="preserve">     12        1          -0.001166250   -0.000981518    0.000247528</w:t>
      </w:r>
    </w:p>
    <w:p w:rsidR="00863905" w:rsidRDefault="00863905" w:rsidP="00863905">
      <w:r>
        <w:t xml:space="preserve">     13        1           0.000258055   -0.000536110    0.001560269</w:t>
      </w:r>
    </w:p>
    <w:p w:rsidR="00863905" w:rsidRDefault="00863905" w:rsidP="00863905">
      <w:r>
        <w:t xml:space="preserve">     14        1          -0.001065551   -0.000414396   -0.000347004</w:t>
      </w:r>
    </w:p>
    <w:p w:rsidR="00863905" w:rsidRDefault="00863905" w:rsidP="00863905">
      <w:r>
        <w:t xml:space="preserve">     15        8          -0.002086559   -0.002292456    0.001072244</w:t>
      </w:r>
    </w:p>
    <w:p w:rsidR="00863905" w:rsidRDefault="00863905" w:rsidP="00863905">
      <w:r>
        <w:lastRenderedPageBreak/>
        <w:t xml:space="preserve">     16        6           0.001124314    0.004511077   -0.002232486</w:t>
      </w:r>
    </w:p>
    <w:p w:rsidR="00863905" w:rsidRDefault="00863905" w:rsidP="00863905">
      <w:r>
        <w:t xml:space="preserve">     17        6           0.006970560   -0.004717874   -0.003048364</w:t>
      </w:r>
    </w:p>
    <w:p w:rsidR="00863905" w:rsidRDefault="00863905" w:rsidP="00863905">
      <w:r>
        <w:t xml:space="preserve">     18        6          -0.004832508    0.003747397    0.002171188</w:t>
      </w:r>
    </w:p>
    <w:p w:rsidR="00863905" w:rsidRDefault="00863905" w:rsidP="00863905">
      <w:r>
        <w:t xml:space="preserve">     19        8          -0.001372967    0.002102318   -0.000854781</w:t>
      </w:r>
    </w:p>
    <w:p w:rsidR="00863905" w:rsidRDefault="00863905" w:rsidP="00863905">
      <w:r>
        <w:t xml:space="preserve">     20        6           0.000088349   -0.002144137   -0.000835664</w:t>
      </w:r>
    </w:p>
    <w:p w:rsidR="00863905" w:rsidRDefault="00863905" w:rsidP="00863905">
      <w:r>
        <w:t xml:space="preserve">     21        8          -0.000364666   -0.002465530    0.001661438</w:t>
      </w:r>
    </w:p>
    <w:p w:rsidR="00863905" w:rsidRDefault="00863905" w:rsidP="00863905">
      <w:r>
        <w:t xml:space="preserve">     22        1           0.000589875    0.000181867   -0.000311931</w:t>
      </w:r>
    </w:p>
    <w:p w:rsidR="00863905" w:rsidRDefault="00863905" w:rsidP="00863905">
      <w:r>
        <w:t xml:space="preserve">     23        1          -0.001517763    0.000785783    0.000447515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Cartesian Forces:  Max     0.006970560 RMS     0.001819855</w:t>
      </w:r>
    </w:p>
    <w:p w:rsidR="00863905" w:rsidRDefault="00863905" w:rsidP="00863905"/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>
      <w:r>
        <w:t xml:space="preserve"> Berny optimization.</w:t>
      </w:r>
    </w:p>
    <w:p w:rsidR="00863905" w:rsidRDefault="00863905" w:rsidP="00863905">
      <w:r>
        <w:t xml:space="preserve"> Internal  Forces:  Max     0.004727428 RMS     0.001107130</w:t>
      </w:r>
    </w:p>
    <w:p w:rsidR="00863905" w:rsidRDefault="00863905" w:rsidP="00863905">
      <w:r>
        <w:t xml:space="preserve"> Search for a saddle point.</w:t>
      </w:r>
    </w:p>
    <w:p w:rsidR="00863905" w:rsidRDefault="00863905" w:rsidP="00863905">
      <w:r>
        <w:t xml:space="preserve"> Step number  60 out of a maximum of  138</w:t>
      </w:r>
    </w:p>
    <w:p w:rsidR="00863905" w:rsidRDefault="00863905" w:rsidP="00863905">
      <w:r>
        <w:t xml:space="preserve"> All quantities printed in internal units (Hartrees-Bohrs-Radians)</w:t>
      </w:r>
    </w:p>
    <w:p w:rsidR="00863905" w:rsidRDefault="00863905" w:rsidP="00863905">
      <w:r>
        <w:t xml:space="preserve"> Swaping is turned off.</w:t>
      </w:r>
    </w:p>
    <w:p w:rsidR="00863905" w:rsidRDefault="00863905" w:rsidP="00863905">
      <w:r>
        <w:t xml:space="preserve"> Update second derivatives using D2CorX and points   33   38   40   41   44</w:t>
      </w:r>
    </w:p>
    <w:p w:rsidR="00863905" w:rsidRDefault="00863905" w:rsidP="00863905">
      <w:r>
        <w:t xml:space="preserve">                                                     59   60</w:t>
      </w:r>
    </w:p>
    <w:p w:rsidR="00863905" w:rsidRDefault="00863905" w:rsidP="00863905">
      <w:r>
        <w:t xml:space="preserve"> ITU=  0  0  0  0  0  0  0  0  0  0  0  0  0  0  0  0  0  0  0  0</w:t>
      </w:r>
    </w:p>
    <w:p w:rsidR="00863905" w:rsidRDefault="00863905" w:rsidP="00863905">
      <w:r>
        <w:t xml:space="preserve"> ITU=  0  0  0  0  0  0  0  0  0  0  0  0  0  0  0  0  0  0  0  0</w:t>
      </w:r>
    </w:p>
    <w:p w:rsidR="00863905" w:rsidRDefault="00863905" w:rsidP="00863905">
      <w:r>
        <w:t xml:space="preserve"> ITU=  0  0  0  0  0  0  0  0  0  0  0  0  0  0  0  0  0  0  0  0</w:t>
      </w:r>
    </w:p>
    <w:p w:rsidR="00863905" w:rsidRDefault="00863905" w:rsidP="00863905">
      <w:r>
        <w:t xml:space="preserve">     Eigenvalues ---   -0.07057  -0.00176   0.00198   0.00752   0.00848</w:t>
      </w:r>
    </w:p>
    <w:p w:rsidR="00863905" w:rsidRDefault="00863905" w:rsidP="00863905">
      <w:r>
        <w:t xml:space="preserve">     Eigenvalues ---    0.01086   0.01213   0.01359   0.01818   0.02432</w:t>
      </w:r>
    </w:p>
    <w:p w:rsidR="00863905" w:rsidRDefault="00863905" w:rsidP="00863905">
      <w:r>
        <w:t xml:space="preserve">     Eigenvalues ---    0.02677   0.02819   0.03089   0.03311   0.03336</w:t>
      </w:r>
    </w:p>
    <w:p w:rsidR="00863905" w:rsidRDefault="00863905" w:rsidP="00863905">
      <w:r>
        <w:t xml:space="preserve">     Eigenvalues ---    0.03574   0.03605   0.03808   0.03851   0.04146</w:t>
      </w:r>
    </w:p>
    <w:p w:rsidR="00863905" w:rsidRDefault="00863905" w:rsidP="00863905">
      <w:r>
        <w:lastRenderedPageBreak/>
        <w:t xml:space="preserve">     Eigenvalues ---    0.04393   0.04652   0.04770   0.04989   0.06176</w:t>
      </w:r>
    </w:p>
    <w:p w:rsidR="00863905" w:rsidRDefault="00863905" w:rsidP="00863905">
      <w:r>
        <w:t xml:space="preserve">     Eigenvalues ---    0.06441   0.06619   0.06970   0.07371   0.08502</w:t>
      </w:r>
    </w:p>
    <w:p w:rsidR="00863905" w:rsidRDefault="00863905" w:rsidP="00863905">
      <w:r>
        <w:t xml:space="preserve">     Eigenvalues ---    0.09244   0.09821   0.10124   0.10308   0.10937</w:t>
      </w:r>
    </w:p>
    <w:p w:rsidR="00863905" w:rsidRDefault="00863905" w:rsidP="00863905">
      <w:r>
        <w:t xml:space="preserve">     Eigenvalues ---    0.12743   0.13875   0.14885   0.17021   0.22428</w:t>
      </w:r>
    </w:p>
    <w:p w:rsidR="00863905" w:rsidRDefault="00863905" w:rsidP="00863905">
      <w:r>
        <w:t xml:space="preserve">     Eigenvalues ---    0.26150   0.28237   0.29593   0.29975   0.31078</w:t>
      </w:r>
    </w:p>
    <w:p w:rsidR="00863905" w:rsidRDefault="00863905" w:rsidP="00863905">
      <w:r>
        <w:t xml:space="preserve">     Eigenvalues ---    0.31365   0.31583   0.31954   0.32042   0.32463</w:t>
      </w:r>
    </w:p>
    <w:p w:rsidR="00863905" w:rsidRDefault="00863905" w:rsidP="00863905">
      <w:r>
        <w:t xml:space="preserve">     Eigenvalues ---    0.32863   0.33633   0.36845   0.37891   0.39746</w:t>
      </w:r>
    </w:p>
    <w:p w:rsidR="00863905" w:rsidRDefault="00863905" w:rsidP="00863905">
      <w:r>
        <w:t xml:space="preserve">     Eigenvalues ---    0.40151   0.40510   0.44428   0.48599   0.52802</w:t>
      </w:r>
    </w:p>
    <w:p w:rsidR="00863905" w:rsidRDefault="00863905" w:rsidP="00863905">
      <w:r>
        <w:t xml:space="preserve">     Eigenvalues ---    0.61853   1.08635   1.11080</w:t>
      </w:r>
    </w:p>
    <w:p w:rsidR="00863905" w:rsidRDefault="00863905" w:rsidP="00863905">
      <w:r>
        <w:t xml:space="preserve"> Eigenvectors required to have negative eigenvalues:</w:t>
      </w:r>
    </w:p>
    <w:p w:rsidR="00863905" w:rsidRDefault="00863905" w:rsidP="00863905">
      <w:r>
        <w:t xml:space="preserve">                          R6        R10       D73       D71       D79</w:t>
      </w:r>
    </w:p>
    <w:p w:rsidR="00863905" w:rsidRDefault="00863905" w:rsidP="00863905">
      <w:r>
        <w:t xml:space="preserve">   1                   -0.56479  -0.51492   0.16037  -0.15206  -0.13697</w:t>
      </w:r>
    </w:p>
    <w:p w:rsidR="00863905" w:rsidRDefault="00863905" w:rsidP="00863905">
      <w:r>
        <w:t xml:space="preserve">                          R19       D1        D4        D29       D30</w:t>
      </w:r>
    </w:p>
    <w:p w:rsidR="00863905" w:rsidRDefault="00863905" w:rsidP="00863905">
      <w:r>
        <w:t xml:space="preserve">   1                    0.13244  -0.13014  -0.12853   0.12702   0.12618</w:t>
      </w:r>
    </w:p>
    <w:p w:rsidR="00863905" w:rsidRDefault="00863905" w:rsidP="00863905">
      <w:r>
        <w:t xml:space="preserve"> RFO step:  Lambda0=7.212844320D-05 Lambda=-1.80805118D-03.</w:t>
      </w:r>
    </w:p>
    <w:p w:rsidR="00863905" w:rsidRDefault="00863905" w:rsidP="00863905">
      <w:r>
        <w:t xml:space="preserve"> Linear search not attempted -- option 19 set.</w:t>
      </w:r>
    </w:p>
    <w:p w:rsidR="00863905" w:rsidRDefault="00863905" w:rsidP="00863905">
      <w:r>
        <w:t xml:space="preserve"> Iteration  1 RMS(Cart)=  0.10572968 RMS(Int)=  0.00441566</w:t>
      </w:r>
    </w:p>
    <w:p w:rsidR="00863905" w:rsidRDefault="00863905" w:rsidP="00863905">
      <w:r>
        <w:t xml:space="preserve"> Iteration  2 RMS(Cart)=  0.00574710 RMS(Int)=  0.00144721</w:t>
      </w:r>
    </w:p>
    <w:p w:rsidR="00863905" w:rsidRDefault="00863905" w:rsidP="00863905">
      <w:r>
        <w:t xml:space="preserve"> Iteration  3 RMS(Cart)=  0.00001373 RMS(Int)=  0.00144716</w:t>
      </w:r>
    </w:p>
    <w:p w:rsidR="00863905" w:rsidRDefault="00863905" w:rsidP="00863905">
      <w:r>
        <w:t xml:space="preserve"> Iteration  4 RMS(Cart)=  0.00000001 RMS(Int)=  0.00144716</w:t>
      </w:r>
    </w:p>
    <w:p w:rsidR="00863905" w:rsidRDefault="00863905" w:rsidP="00863905">
      <w:r>
        <w:t xml:space="preserve"> Variable       Old X    -DE/DX   Delta X   Delta X   Delta X     New X</w:t>
      </w:r>
    </w:p>
    <w:p w:rsidR="00863905" w:rsidRDefault="00863905" w:rsidP="00863905">
      <w:r>
        <w:t xml:space="preserve">                                 (Linear)    (Quad)   (Total)</w:t>
      </w:r>
    </w:p>
    <w:p w:rsidR="00863905" w:rsidRDefault="00863905" w:rsidP="00863905">
      <w:r>
        <w:t xml:space="preserve">    R1        2.64406  -0.00250   0.00000  -0.02872  -0.02875   2.61531</w:t>
      </w:r>
    </w:p>
    <w:p w:rsidR="00863905" w:rsidRDefault="00863905" w:rsidP="00863905">
      <w:r>
        <w:t xml:space="preserve">    R2        2.63668  -0.00064   0.00000   0.01265   0.01215   2.64883</w:t>
      </w:r>
    </w:p>
    <w:p w:rsidR="00863905" w:rsidRDefault="00863905" w:rsidP="00863905">
      <w:r>
        <w:t xml:space="preserve">    R3        2.07692  -0.00023   0.00000   0.00028   0.00028   2.07720</w:t>
      </w:r>
    </w:p>
    <w:p w:rsidR="00863905" w:rsidRDefault="00863905" w:rsidP="00863905">
      <w:r>
        <w:t xml:space="preserve">    R4        2.81434   0.00050   0.00000   0.00546   0.00566   2.82000</w:t>
      </w:r>
    </w:p>
    <w:p w:rsidR="00863905" w:rsidRDefault="00863905" w:rsidP="00863905">
      <w:r>
        <w:t xml:space="preserve">    R5        2.08336  -0.00024   0.00000  -0.00165  -0.00165   2.08171</w:t>
      </w:r>
    </w:p>
    <w:p w:rsidR="00863905" w:rsidRDefault="00863905" w:rsidP="00863905">
      <w:r>
        <w:lastRenderedPageBreak/>
        <w:t xml:space="preserve">    R6        4.06073  -0.00128   0.00000   0.04433   0.04401   4.10474</w:t>
      </w:r>
    </w:p>
    <w:p w:rsidR="00863905" w:rsidRDefault="00863905" w:rsidP="00863905">
      <w:r>
        <w:t xml:space="preserve">    R7        2.63979  -0.00187   0.00000  -0.01708  -0.01753   2.62226</w:t>
      </w:r>
    </w:p>
    <w:p w:rsidR="00863905" w:rsidRDefault="00863905" w:rsidP="00863905">
      <w:r>
        <w:t xml:space="preserve">    R8        2.81893  -0.00045   0.00000  -0.00924  -0.00862   2.81032</w:t>
      </w:r>
    </w:p>
    <w:p w:rsidR="00863905" w:rsidRDefault="00863905" w:rsidP="00863905">
      <w:r>
        <w:t xml:space="preserve">    R9        2.08431  -0.00071   0.00000  -0.00355  -0.00355   2.08077</w:t>
      </w:r>
    </w:p>
    <w:p w:rsidR="00863905" w:rsidRDefault="00863905" w:rsidP="00863905">
      <w:r>
        <w:t xml:space="preserve">   R10        4.11689  -0.00156   0.00000   0.04239   0.04236   4.15925</w:t>
      </w:r>
    </w:p>
    <w:p w:rsidR="00863905" w:rsidRDefault="00863905" w:rsidP="00863905">
      <w:r>
        <w:t xml:space="preserve">   R11        2.07960  -0.00038   0.00000  -0.00373  -0.00373   2.07586</w:t>
      </w:r>
    </w:p>
    <w:p w:rsidR="00863905" w:rsidRDefault="00863905" w:rsidP="00863905">
      <w:r>
        <w:t xml:space="preserve">   R12        2.12344  -0.00023   0.00000  -0.00247  -0.00247   2.12097</w:t>
      </w:r>
    </w:p>
    <w:p w:rsidR="00863905" w:rsidRDefault="00863905" w:rsidP="00863905">
      <w:r>
        <w:t xml:space="preserve">   R13        2.12948  -0.00005   0.00000   0.00065   0.00065   2.13013</w:t>
      </w:r>
    </w:p>
    <w:p w:rsidR="00863905" w:rsidRDefault="00863905" w:rsidP="00863905">
      <w:r>
        <w:t xml:space="preserve">   R14        2.87456   0.00057   0.00000   0.00522   0.00619   2.88076</w:t>
      </w:r>
    </w:p>
    <w:p w:rsidR="00863905" w:rsidRDefault="00863905" w:rsidP="00863905">
      <w:r>
        <w:t xml:space="preserve">   R15        2.12612  -0.00015   0.00000  -0.00276  -0.00276   2.12336</w:t>
      </w:r>
    </w:p>
    <w:p w:rsidR="00863905" w:rsidRDefault="00863905" w:rsidP="00863905">
      <w:r>
        <w:t xml:space="preserve">   R16        2.12569   0.00006   0.00000   0.00172   0.00172   2.12741</w:t>
      </w:r>
    </w:p>
    <w:p w:rsidR="00863905" w:rsidRDefault="00863905" w:rsidP="00863905">
      <w:r>
        <w:t xml:space="preserve">   R17        2.65432   0.00394   0.00000   0.02794   0.02795   2.68226</w:t>
      </w:r>
    </w:p>
    <w:p w:rsidR="00863905" w:rsidRDefault="00863905" w:rsidP="00863905">
      <w:r>
        <w:t xml:space="preserve">   R18        2.66191   0.00194   0.00000   0.00368   0.00380   2.66571</w:t>
      </w:r>
    </w:p>
    <w:p w:rsidR="00863905" w:rsidRDefault="00863905" w:rsidP="00863905">
      <w:r>
        <w:t xml:space="preserve">   R19        2.66147   0.00473   0.00000   0.00378   0.00328   2.66474</w:t>
      </w:r>
    </w:p>
    <w:p w:rsidR="00863905" w:rsidRDefault="00863905" w:rsidP="00863905">
      <w:r>
        <w:t xml:space="preserve">   R20        2.82267  -0.00427   0.00000  -0.02565  -0.02577   2.79690</w:t>
      </w:r>
    </w:p>
    <w:p w:rsidR="00863905" w:rsidRDefault="00863905" w:rsidP="00863905">
      <w:r>
        <w:t xml:space="preserve">   R21        2.06519  -0.00052   0.00000  -0.00065  -0.00065   2.06454</w:t>
      </w:r>
    </w:p>
    <w:p w:rsidR="00863905" w:rsidRDefault="00863905" w:rsidP="00863905">
      <w:r>
        <w:t xml:space="preserve">   R22        2.82462  -0.00373   0.00000  -0.02765  -0.02757   2.79705</w:t>
      </w:r>
    </w:p>
    <w:p w:rsidR="00863905" w:rsidRDefault="00863905" w:rsidP="00863905">
      <w:r>
        <w:t xml:space="preserve">   R23        2.06473   0.00025   0.00000   0.00051   0.00051   2.06524</w:t>
      </w:r>
    </w:p>
    <w:p w:rsidR="00863905" w:rsidRDefault="00863905" w:rsidP="00863905">
      <w:r>
        <w:t xml:space="preserve">   R24        2.30616   0.00208   0.00000   0.00030   0.00030   2.30647</w:t>
      </w:r>
    </w:p>
    <w:p w:rsidR="00863905" w:rsidRDefault="00863905" w:rsidP="00863905">
      <w:r>
        <w:t xml:space="preserve">   R25        2.30612   0.00131   0.00000   0.00108   0.00108   2.30720</w:t>
      </w:r>
    </w:p>
    <w:p w:rsidR="00863905" w:rsidRDefault="00863905" w:rsidP="00863905">
      <w:r>
        <w:t xml:space="preserve">    A1        2.05178   0.00111   0.00000   0.01354   0.01332   2.06510</w:t>
      </w:r>
    </w:p>
    <w:p w:rsidR="00863905" w:rsidRDefault="00863905" w:rsidP="00863905">
      <w:r>
        <w:t xml:space="preserve">    A2        2.11894  -0.00130   0.00000  -0.01977  -0.01988   2.09906</w:t>
      </w:r>
    </w:p>
    <w:p w:rsidR="00863905" w:rsidRDefault="00863905" w:rsidP="00863905">
      <w:r>
        <w:t xml:space="preserve">    A3        2.10204   0.00018   0.00000   0.00055  -0.00010   2.10194</w:t>
      </w:r>
    </w:p>
    <w:p w:rsidR="00863905" w:rsidRDefault="00863905" w:rsidP="00863905">
      <w:r>
        <w:t xml:space="preserve">    A4        2.07278  -0.00060   0.00000   0.00144   0.00220   2.07497</w:t>
      </w:r>
    </w:p>
    <w:p w:rsidR="00863905" w:rsidRDefault="00863905" w:rsidP="00863905">
      <w:r>
        <w:t xml:space="preserve">    A5        2.11176  -0.00016   0.00000   0.01468   0.01363   2.12539</w:t>
      </w:r>
    </w:p>
    <w:p w:rsidR="00863905" w:rsidRDefault="00863905" w:rsidP="00863905">
      <w:r>
        <w:t xml:space="preserve">    A6        1.62473   0.00004   0.00000  -0.04681  -0.04755   1.57718</w:t>
      </w:r>
    </w:p>
    <w:p w:rsidR="00863905" w:rsidRDefault="00863905" w:rsidP="00863905">
      <w:r>
        <w:t xml:space="preserve">    A7        2.02151   0.00061   0.00000  -0.00471  -0.00456   2.01695</w:t>
      </w:r>
    </w:p>
    <w:p w:rsidR="00863905" w:rsidRDefault="00863905" w:rsidP="00863905">
      <w:r>
        <w:lastRenderedPageBreak/>
        <w:t xml:space="preserve">    A8        1.76968   0.00036   0.00000   0.02724   0.02474   1.79443</w:t>
      </w:r>
    </w:p>
    <w:p w:rsidR="00863905" w:rsidRDefault="00863905" w:rsidP="00863905">
      <w:r>
        <w:t xml:space="preserve">    A9        1.68875  -0.00003   0.00000  -0.00584  -0.00312   1.68563</w:t>
      </w:r>
    </w:p>
    <w:p w:rsidR="00863905" w:rsidRDefault="00863905" w:rsidP="00863905">
      <w:r>
        <w:t xml:space="preserve">   A10        2.09965  -0.00001   0.00000   0.01290   0.01356   2.11321</w:t>
      </w:r>
    </w:p>
    <w:p w:rsidR="00863905" w:rsidRDefault="00863905" w:rsidP="00863905">
      <w:r>
        <w:t xml:space="preserve">   A11        2.10426  -0.00063   0.00000  -0.03112  -0.03134   2.07292</w:t>
      </w:r>
    </w:p>
    <w:p w:rsidR="00863905" w:rsidRDefault="00863905" w:rsidP="00863905">
      <w:r>
        <w:t xml:space="preserve">   A12        1.60908   0.00025   0.00000   0.03705   0.03622   1.64530</w:t>
      </w:r>
    </w:p>
    <w:p w:rsidR="00863905" w:rsidRDefault="00863905" w:rsidP="00863905">
      <w:r>
        <w:t xml:space="preserve">   A13        2.01229   0.00057   0.00000   0.02607   0.02564   2.03793</w:t>
      </w:r>
    </w:p>
    <w:p w:rsidR="00863905" w:rsidRDefault="00863905" w:rsidP="00863905">
      <w:r>
        <w:t xml:space="preserve">   A14        1.71358   0.00081   0.00000  -0.02245  -0.02474   1.68885</w:t>
      </w:r>
    </w:p>
    <w:p w:rsidR="00863905" w:rsidRDefault="00863905" w:rsidP="00863905">
      <w:r>
        <w:t xml:space="preserve">   A15        1.73528  -0.00091   0.00000  -0.03746  -0.03456   1.70072</w:t>
      </w:r>
    </w:p>
    <w:p w:rsidR="00863905" w:rsidRDefault="00863905" w:rsidP="00863905">
      <w:r>
        <w:t xml:space="preserve">   A16        2.07087  -0.00021   0.00000  -0.01192  -0.01240   2.05847</w:t>
      </w:r>
    </w:p>
    <w:p w:rsidR="00863905" w:rsidRDefault="00863905" w:rsidP="00863905">
      <w:r>
        <w:t xml:space="preserve">   A17        2.09699   0.00033   0.00000   0.00282   0.00279   2.09978</w:t>
      </w:r>
    </w:p>
    <w:p w:rsidR="00863905" w:rsidRDefault="00863905" w:rsidP="00863905">
      <w:r>
        <w:t xml:space="preserve">   A18        2.10181  -0.00009   0.00000   0.00628   0.00639   2.10820</w:t>
      </w:r>
    </w:p>
    <w:p w:rsidR="00863905" w:rsidRDefault="00863905" w:rsidP="00863905">
      <w:r>
        <w:t xml:space="preserve">   A19        1.93419  -0.00026   0.00000  -0.00668  -0.00636   1.92782</w:t>
      </w:r>
    </w:p>
    <w:p w:rsidR="00863905" w:rsidRDefault="00863905" w:rsidP="00863905">
      <w:r>
        <w:t xml:space="preserve">   A20        1.86447   0.00000   0.00000  -0.00729  -0.00688   1.85758</w:t>
      </w:r>
    </w:p>
    <w:p w:rsidR="00863905" w:rsidRDefault="00863905" w:rsidP="00863905">
      <w:r>
        <w:t xml:space="preserve">   A21        1.97921  -0.00031   0.00000   0.00605   0.00467   1.98389</w:t>
      </w:r>
    </w:p>
    <w:p w:rsidR="00863905" w:rsidRDefault="00863905" w:rsidP="00863905">
      <w:r>
        <w:t xml:space="preserve">   A22        1.86048   0.00000   0.00000   0.00976   0.00960   1.87008</w:t>
      </w:r>
    </w:p>
    <w:p w:rsidR="00863905" w:rsidRDefault="00863905" w:rsidP="00863905">
      <w:r>
        <w:t xml:space="preserve">   A23        1.91824   0.00059   0.00000   0.01339   0.01318   1.93142</w:t>
      </w:r>
    </w:p>
    <w:p w:rsidR="00863905" w:rsidRDefault="00863905" w:rsidP="00863905">
      <w:r>
        <w:t xml:space="preserve">   A24        1.90246  -0.00001   0.00000  -0.01591  -0.01485   1.88761</w:t>
      </w:r>
    </w:p>
    <w:p w:rsidR="00863905" w:rsidRDefault="00863905" w:rsidP="00863905">
      <w:r>
        <w:t xml:space="preserve">   A25        1.97930  -0.00014   0.00000  -0.00684  -0.00726   1.97204</w:t>
      </w:r>
    </w:p>
    <w:p w:rsidR="00863905" w:rsidRDefault="00863905" w:rsidP="00863905">
      <w:r>
        <w:t xml:space="preserve">   A26        1.91627   0.00026   0.00000   0.01034   0.01058   1.92685</w:t>
      </w:r>
    </w:p>
    <w:p w:rsidR="00863905" w:rsidRDefault="00863905" w:rsidP="00863905">
      <w:r>
        <w:t xml:space="preserve">   A27        1.89122  -0.00014   0.00000  -0.00237  -0.00243   1.88878</w:t>
      </w:r>
    </w:p>
    <w:p w:rsidR="00863905" w:rsidRDefault="00863905" w:rsidP="00863905">
      <w:r>
        <w:t xml:space="preserve">   A28        1.91280   0.00031   0.00000   0.00631   0.00551   1.91832</w:t>
      </w:r>
    </w:p>
    <w:p w:rsidR="00863905" w:rsidRDefault="00863905" w:rsidP="00863905">
      <w:r>
        <w:t xml:space="preserve">   A29        1.91465  -0.00029   0.00000  -0.00704  -0.00603   1.90862</w:t>
      </w:r>
    </w:p>
    <w:p w:rsidR="00863905" w:rsidRDefault="00863905" w:rsidP="00863905">
      <w:r>
        <w:t xml:space="preserve">   A30        1.84466   0.00000   0.00000  -0.00008  -0.00012   1.84454</w:t>
      </w:r>
    </w:p>
    <w:p w:rsidR="00863905" w:rsidRDefault="00863905" w:rsidP="00863905">
      <w:r>
        <w:t xml:space="preserve">   A31        1.87396   0.00347   0.00000   0.02428   0.02382   1.89779</w:t>
      </w:r>
    </w:p>
    <w:p w:rsidR="00863905" w:rsidRDefault="00863905" w:rsidP="00863905">
      <w:r>
        <w:t xml:space="preserve">   A32        1.86529  -0.00085   0.00000  -0.01753  -0.02441   1.84088</w:t>
      </w:r>
    </w:p>
    <w:p w:rsidR="00863905" w:rsidRDefault="00863905" w:rsidP="00863905">
      <w:r>
        <w:t xml:space="preserve">   A33        1.74675  -0.00019   0.00000   0.08576   0.08793   1.83468</w:t>
      </w:r>
    </w:p>
    <w:p w:rsidR="00863905" w:rsidRDefault="00863905" w:rsidP="00863905">
      <w:r>
        <w:t xml:space="preserve">   A34        1.57448   0.00044   0.00000  -0.02397  -0.02025   1.55423</w:t>
      </w:r>
    </w:p>
    <w:p w:rsidR="00863905" w:rsidRDefault="00863905" w:rsidP="00863905">
      <w:r>
        <w:lastRenderedPageBreak/>
        <w:t xml:space="preserve">   A35        1.86160   0.00161   0.00000   0.01439   0.01487   1.87647</w:t>
      </w:r>
    </w:p>
    <w:p w:rsidR="00863905" w:rsidRDefault="00863905" w:rsidP="00863905">
      <w:r>
        <w:t xml:space="preserve">   A36        2.19976  -0.00020   0.00000   0.00065   0.00052   2.20028</w:t>
      </w:r>
    </w:p>
    <w:p w:rsidR="00863905" w:rsidRDefault="00863905" w:rsidP="00863905">
      <w:r>
        <w:t xml:space="preserve">   A37        2.10168  -0.00121   0.00000  -0.03491  -0.03561   2.06608</w:t>
      </w:r>
    </w:p>
    <w:p w:rsidR="00863905" w:rsidRDefault="00863905" w:rsidP="00863905">
      <w:r>
        <w:t xml:space="preserve">   A38        1.88798  -0.00030   0.00000   0.01436   0.00810   1.89608</w:t>
      </w:r>
    </w:p>
    <w:p w:rsidR="00863905" w:rsidRDefault="00863905" w:rsidP="00863905">
      <w:r>
        <w:t xml:space="preserve">   A39        1.74014  -0.00011   0.00000  -0.07201  -0.06796   1.67218</w:t>
      </w:r>
    </w:p>
    <w:p w:rsidR="00863905" w:rsidRDefault="00863905" w:rsidP="00863905">
      <w:r>
        <w:t xml:space="preserve">   A40        1.56564   0.00037   0.00000   0.02330   0.02635   1.59199</w:t>
      </w:r>
    </w:p>
    <w:p w:rsidR="00863905" w:rsidRDefault="00863905" w:rsidP="00863905">
      <w:r>
        <w:t xml:space="preserve">   A41        1.86224   0.00127   0.00000   0.01392   0.01358   1.87582</w:t>
      </w:r>
    </w:p>
    <w:p w:rsidR="00863905" w:rsidRDefault="00863905" w:rsidP="00863905">
      <w:r>
        <w:t xml:space="preserve">   A42        2.21727  -0.00133   0.00000  -0.04716  -0.04652   2.17075</w:t>
      </w:r>
    </w:p>
    <w:p w:rsidR="00863905" w:rsidRDefault="00863905" w:rsidP="00863905">
      <w:r>
        <w:t xml:space="preserve">   A43        2.07855   0.00005   0.00000   0.04914   0.04907   2.12761</w:t>
      </w:r>
    </w:p>
    <w:p w:rsidR="00863905" w:rsidRDefault="00863905" w:rsidP="00863905">
      <w:r>
        <w:t xml:space="preserve">   A44        1.91465  -0.00344   0.00000  -0.02932  -0.02991   1.88474</w:t>
      </w:r>
    </w:p>
    <w:p w:rsidR="00863905" w:rsidRDefault="00863905" w:rsidP="00863905">
      <w:r>
        <w:t xml:space="preserve">   A45        2.01901   0.00344   0.00000   0.01655   0.01665   2.03565</w:t>
      </w:r>
    </w:p>
    <w:p w:rsidR="00863905" w:rsidRDefault="00863905" w:rsidP="00863905">
      <w:r>
        <w:t xml:space="preserve">   A46        2.34938   0.00001   0.00000   0.01324   0.01336   2.36274</w:t>
      </w:r>
    </w:p>
    <w:p w:rsidR="00863905" w:rsidRDefault="00863905" w:rsidP="00863905">
      <w:r>
        <w:t xml:space="preserve">   A47        1.91142  -0.00290   0.00000  -0.02194  -0.02209   1.88932</w:t>
      </w:r>
    </w:p>
    <w:p w:rsidR="00863905" w:rsidRDefault="00863905" w:rsidP="00863905">
      <w:r>
        <w:t xml:space="preserve">   A48        2.01068   0.00438   0.00000   0.04113   0.04111   2.05178</w:t>
      </w:r>
    </w:p>
    <w:p w:rsidR="00863905" w:rsidRDefault="00863905" w:rsidP="00863905">
      <w:r>
        <w:t xml:space="preserve">   A49        2.36097  -0.00147   0.00000  -0.01939  -0.01930   2.34167</w:t>
      </w:r>
    </w:p>
    <w:p w:rsidR="00863905" w:rsidRDefault="00863905" w:rsidP="00863905">
      <w:r>
        <w:t xml:space="preserve">    D1       -0.62070  -0.00016   0.00000   0.01028   0.00979  -0.61091</w:t>
      </w:r>
    </w:p>
    <w:p w:rsidR="00863905" w:rsidRDefault="00863905" w:rsidP="00863905">
      <w:r>
        <w:t xml:space="preserve">    D2        2.94982   0.00012   0.00000  -0.01864  -0.02023   2.92959</w:t>
      </w:r>
    </w:p>
    <w:p w:rsidR="00863905" w:rsidRDefault="00863905" w:rsidP="00863905">
      <w:r>
        <w:t xml:space="preserve">    D3        1.20829   0.00016   0.00000   0.01488   0.01132   1.21961</w:t>
      </w:r>
    </w:p>
    <w:p w:rsidR="00863905" w:rsidRDefault="00863905" w:rsidP="00863905">
      <w:r>
        <w:t xml:space="preserve">    D4        2.67501  -0.00009   0.00000   0.05174   0.05237   2.72738</w:t>
      </w:r>
    </w:p>
    <w:p w:rsidR="00863905" w:rsidRDefault="00863905" w:rsidP="00863905">
      <w:r>
        <w:t xml:space="preserve">    D5       -0.03765   0.00019   0.00000   0.02283   0.02235  -0.01531</w:t>
      </w:r>
    </w:p>
    <w:p w:rsidR="00863905" w:rsidRDefault="00863905" w:rsidP="00863905">
      <w:r>
        <w:t xml:space="preserve">    D6       -1.77918   0.00023   0.00000   0.05635   0.05390  -1.72529</w:t>
      </w:r>
    </w:p>
    <w:p w:rsidR="00863905" w:rsidRDefault="00863905" w:rsidP="00863905">
      <w:r>
        <w:t xml:space="preserve">    D7       -0.02228   0.00012   0.00000   0.01611   0.01587  -0.00641</w:t>
      </w:r>
    </w:p>
    <w:p w:rsidR="00863905" w:rsidRDefault="00863905" w:rsidP="00863905">
      <w:r>
        <w:t xml:space="preserve">    D8       -2.98876  -0.00004   0.00000   0.03366   0.03474  -2.95402</w:t>
      </w:r>
    </w:p>
    <w:p w:rsidR="00863905" w:rsidRDefault="00863905" w:rsidP="00863905">
      <w:r>
        <w:t xml:space="preserve">    D9        2.96676  -0.00009   0.00000  -0.02683  -0.02862   2.93815</w:t>
      </w:r>
    </w:p>
    <w:p w:rsidR="00863905" w:rsidRDefault="00863905" w:rsidP="00863905">
      <w:r>
        <w:t xml:space="preserve">   D10        0.00028  -0.00025   0.00000  -0.00929  -0.00974  -0.00946</w:t>
      </w:r>
    </w:p>
    <w:p w:rsidR="00863905" w:rsidRDefault="00863905" w:rsidP="00863905">
      <w:r>
        <w:t xml:space="preserve">   D11        2.85386   0.00006   0.00000  -0.02094  -0.02171   2.83215</w:t>
      </w:r>
    </w:p>
    <w:p w:rsidR="00863905" w:rsidRDefault="00863905" w:rsidP="00863905">
      <w:r>
        <w:t xml:space="preserve">   D12       -1.40929  -0.00009   0.00000  -0.01694  -0.01748  -1.42677</w:t>
      </w:r>
    </w:p>
    <w:p w:rsidR="00863905" w:rsidRDefault="00863905" w:rsidP="00863905">
      <w:r>
        <w:lastRenderedPageBreak/>
        <w:t xml:space="preserve">   D13        0.68688  -0.00028   0.00000  -0.03803  -0.03774   0.64913</w:t>
      </w:r>
    </w:p>
    <w:p w:rsidR="00863905" w:rsidRDefault="00863905" w:rsidP="00863905">
      <w:r>
        <w:t xml:space="preserve">   D14       -0.69496  -0.00038   0.00000   0.01111   0.01079  -0.68417</w:t>
      </w:r>
    </w:p>
    <w:p w:rsidR="00863905" w:rsidRDefault="00863905" w:rsidP="00863905">
      <w:r>
        <w:t xml:space="preserve">   D15        1.32507  -0.00052   0.00000   0.01512   0.01502   1.34009</w:t>
      </w:r>
    </w:p>
    <w:p w:rsidR="00863905" w:rsidRDefault="00863905" w:rsidP="00863905">
      <w:r>
        <w:t xml:space="preserve">   D16       -2.86195  -0.00072   0.00000  -0.00597  -0.00524  -2.86719</w:t>
      </w:r>
    </w:p>
    <w:p w:rsidR="00863905" w:rsidRDefault="00863905" w:rsidP="00863905">
      <w:r>
        <w:t xml:space="preserve">   D17        1.10883  -0.00003   0.00000   0.01770   0.01917   1.12800</w:t>
      </w:r>
    </w:p>
    <w:p w:rsidR="00863905" w:rsidRDefault="00863905" w:rsidP="00863905">
      <w:r>
        <w:t xml:space="preserve">   D18        3.12887  -0.00017   0.00000   0.02171   0.02340  -3.13092</w:t>
      </w:r>
    </w:p>
    <w:p w:rsidR="00863905" w:rsidRDefault="00863905" w:rsidP="00863905">
      <w:r>
        <w:t xml:space="preserve">   D19       -1.05815  -0.00036   0.00000   0.00062   0.00314  -1.05501</w:t>
      </w:r>
    </w:p>
    <w:p w:rsidR="00863905" w:rsidRDefault="00863905" w:rsidP="00863905">
      <w:r>
        <w:t xml:space="preserve">   D20       -1.00618   0.00081   0.00000  -0.15979  -0.16051  -1.16670</w:t>
      </w:r>
    </w:p>
    <w:p w:rsidR="00863905" w:rsidRDefault="00863905" w:rsidP="00863905">
      <w:r>
        <w:t xml:space="preserve">   D21       -2.94840  -0.00044   0.00000  -0.14938  -0.14974  -3.09814</w:t>
      </w:r>
    </w:p>
    <w:p w:rsidR="00863905" w:rsidRDefault="00863905" w:rsidP="00863905">
      <w:r>
        <w:t xml:space="preserve">   D22        1.24915  -0.00055   0.00000  -0.19741  -0.19763   1.05153</w:t>
      </w:r>
    </w:p>
    <w:p w:rsidR="00863905" w:rsidRDefault="00863905" w:rsidP="00863905">
      <w:r>
        <w:t xml:space="preserve">   D23        1.09102   0.00027   0.00000  -0.16578  -0.16692   0.92411</w:t>
      </w:r>
    </w:p>
    <w:p w:rsidR="00863905" w:rsidRDefault="00863905" w:rsidP="00863905">
      <w:r>
        <w:t xml:space="preserve">   D24       -0.85119  -0.00099   0.00000  -0.15537  -0.15615  -1.00734</w:t>
      </w:r>
    </w:p>
    <w:p w:rsidR="00863905" w:rsidRDefault="00863905" w:rsidP="00863905">
      <w:r>
        <w:t xml:space="preserve">   D25       -2.93683  -0.00110   0.00000  -0.20340  -0.20403  -3.14086</w:t>
      </w:r>
    </w:p>
    <w:p w:rsidR="00863905" w:rsidRDefault="00863905" w:rsidP="00863905">
      <w:r>
        <w:t xml:space="preserve">   D26       -3.13054   0.00098   0.00000  -0.16583  -0.16654   2.98611</w:t>
      </w:r>
    </w:p>
    <w:p w:rsidR="00863905" w:rsidRDefault="00863905" w:rsidP="00863905">
      <w:r>
        <w:t xml:space="preserve">   D27        1.21044  -0.00027   0.00000  -0.15542  -0.15577   1.05466</w:t>
      </w:r>
    </w:p>
    <w:p w:rsidR="00863905" w:rsidRDefault="00863905" w:rsidP="00863905">
      <w:r>
        <w:t xml:space="preserve">   D28       -0.87520  -0.00039   0.00000  -0.20345  -0.20366  -1.07886</w:t>
      </w:r>
    </w:p>
    <w:p w:rsidR="00863905" w:rsidRDefault="00863905" w:rsidP="00863905">
      <w:r>
        <w:t xml:space="preserve">   D29        0.57740   0.00033   0.00000  -0.00636  -0.00571   0.57169</w:t>
      </w:r>
    </w:p>
    <w:p w:rsidR="00863905" w:rsidRDefault="00863905" w:rsidP="00863905">
      <w:r>
        <w:t xml:space="preserve">   D30       -2.73980   0.00053   0.00000  -0.02433  -0.02507  -2.76487</w:t>
      </w:r>
    </w:p>
    <w:p w:rsidR="00863905" w:rsidRDefault="00863905" w:rsidP="00863905">
      <w:r>
        <w:t xml:space="preserve">   D31       -2.96719   0.00025   0.00000   0.02208   0.02303  -2.94417</w:t>
      </w:r>
    </w:p>
    <w:p w:rsidR="00863905" w:rsidRDefault="00863905" w:rsidP="00863905">
      <w:r>
        <w:t xml:space="preserve">   D32       -0.00121   0.00045   0.00000   0.00412   0.00367   0.00246</w:t>
      </w:r>
    </w:p>
    <w:p w:rsidR="00863905" w:rsidRDefault="00863905" w:rsidP="00863905">
      <w:r>
        <w:t xml:space="preserve">   D33       -1.18183  -0.00078   0.00000  -0.00440  -0.00120  -1.18303</w:t>
      </w:r>
    </w:p>
    <w:p w:rsidR="00863905" w:rsidRDefault="00863905" w:rsidP="00863905">
      <w:r>
        <w:t xml:space="preserve">   D34        1.78415  -0.00057   0.00000  -0.02236  -0.02055   1.76360</w:t>
      </w:r>
    </w:p>
    <w:p w:rsidR="00863905" w:rsidRDefault="00863905" w:rsidP="00863905">
      <w:r>
        <w:t xml:space="preserve">   D35       -0.46093  -0.00029   0.00000  -0.02126  -0.02158  -0.48252</w:t>
      </w:r>
    </w:p>
    <w:p w:rsidR="00863905" w:rsidRDefault="00863905" w:rsidP="00863905">
      <w:r>
        <w:t xml:space="preserve">   D36       -2.60715  -0.00078   0.00000  -0.03235  -0.03152  -2.63866</w:t>
      </w:r>
    </w:p>
    <w:p w:rsidR="00863905" w:rsidRDefault="00863905" w:rsidP="00863905">
      <w:r>
        <w:t xml:space="preserve">   D37        1.66927  -0.00085   0.00000  -0.03647  -0.03569   1.63358</w:t>
      </w:r>
    </w:p>
    <w:p w:rsidR="00863905" w:rsidRDefault="00863905" w:rsidP="00863905">
      <w:r>
        <w:t xml:space="preserve">   D38        3.06344   0.00005   0.00000  -0.03576  -0.03726   3.02617</w:t>
      </w:r>
    </w:p>
    <w:p w:rsidR="00863905" w:rsidRDefault="00863905" w:rsidP="00863905">
      <w:r>
        <w:t xml:space="preserve">   D39        0.91722  -0.00045   0.00000  -0.04685  -0.04719   0.87003</w:t>
      </w:r>
    </w:p>
    <w:p w:rsidR="00863905" w:rsidRDefault="00863905" w:rsidP="00863905">
      <w:r>
        <w:lastRenderedPageBreak/>
        <w:t xml:space="preserve">   D40       -1.08955  -0.00052   0.00000  -0.05097  -0.05137  -1.14091</w:t>
      </w:r>
    </w:p>
    <w:p w:rsidR="00863905" w:rsidRDefault="00863905" w:rsidP="00863905">
      <w:r>
        <w:t xml:space="preserve">   D41        1.23902   0.00050   0.00000   0.01164   0.00894   1.24795</w:t>
      </w:r>
    </w:p>
    <w:p w:rsidR="00863905" w:rsidRDefault="00863905" w:rsidP="00863905">
      <w:r>
        <w:t xml:space="preserve">   D42       -0.90720   0.00001   0.00000   0.00054  -0.00100  -0.90819</w:t>
      </w:r>
    </w:p>
    <w:p w:rsidR="00863905" w:rsidRDefault="00863905" w:rsidP="00863905">
      <w:r>
        <w:t xml:space="preserve">   D43       -2.91397  -0.00006   0.00000  -0.00357  -0.00517  -2.91913</w:t>
      </w:r>
    </w:p>
    <w:p w:rsidR="00863905" w:rsidRDefault="00863905" w:rsidP="00863905">
      <w:r>
        <w:t xml:space="preserve">   D44        1.06615   0.00000   0.00000  -0.15265  -0.15171   0.91443</w:t>
      </w:r>
    </w:p>
    <w:p w:rsidR="00863905" w:rsidRDefault="00863905" w:rsidP="00863905">
      <w:r>
        <w:t xml:space="preserve">   D45        3.00333   0.00141   0.00000  -0.10865  -0.10849   2.89484</w:t>
      </w:r>
    </w:p>
    <w:p w:rsidR="00863905" w:rsidRDefault="00863905" w:rsidP="00863905">
      <w:r>
        <w:t xml:space="preserve">   D46       -1.16817   0.00025   0.00000  -0.13981  -0.13969  -1.30785</w:t>
      </w:r>
    </w:p>
    <w:p w:rsidR="00863905" w:rsidRDefault="00863905" w:rsidP="00863905">
      <w:r>
        <w:t xml:space="preserve">   D47       -1.04637  -0.00014   0.00000  -0.16992  -0.16874  -1.21511</w:t>
      </w:r>
    </w:p>
    <w:p w:rsidR="00863905" w:rsidRDefault="00863905" w:rsidP="00863905">
      <w:r>
        <w:t xml:space="preserve">   D48        0.89081   0.00127   0.00000  -0.12591  -0.12552   0.76530</w:t>
      </w:r>
    </w:p>
    <w:p w:rsidR="00863905" w:rsidRDefault="00863905" w:rsidP="00863905">
      <w:r>
        <w:t xml:space="preserve">   D49        3.00250   0.00010   0.00000  -0.15707  -0.15671   2.84579</w:t>
      </w:r>
    </w:p>
    <w:p w:rsidR="00863905" w:rsidRDefault="00863905" w:rsidP="00863905">
      <w:r>
        <w:t xml:space="preserve">   D50       -3.09680  -0.00072   0.00000  -0.18194  -0.18161   3.00477</w:t>
      </w:r>
    </w:p>
    <w:p w:rsidR="00863905" w:rsidRDefault="00863905" w:rsidP="00863905">
      <w:r>
        <w:t xml:space="preserve">   D51       -1.15962   0.00069   0.00000  -0.13794  -0.13839  -1.29801</w:t>
      </w:r>
    </w:p>
    <w:p w:rsidR="00863905" w:rsidRDefault="00863905" w:rsidP="00863905">
      <w:r>
        <w:t xml:space="preserve">   D52        0.95207  -0.00047   0.00000  -0.16910  -0.16958   0.78248</w:t>
      </w:r>
    </w:p>
    <w:p w:rsidR="00863905" w:rsidRDefault="00863905" w:rsidP="00863905">
      <w:r>
        <w:t xml:space="preserve">   D53       -0.14640   0.00016   0.00000   0.03650   0.03647  -0.10994</w:t>
      </w:r>
    </w:p>
    <w:p w:rsidR="00863905" w:rsidRDefault="00863905" w:rsidP="00863905">
      <w:r>
        <w:t xml:space="preserve">   D54        2.00172   0.00063   0.00000   0.04981   0.04919   2.05091</w:t>
      </w:r>
    </w:p>
    <w:p w:rsidR="00863905" w:rsidRDefault="00863905" w:rsidP="00863905">
      <w:r>
        <w:t xml:space="preserve">   D55       -2.26351   0.00065   0.00000   0.04931   0.04874  -2.21477</w:t>
      </w:r>
    </w:p>
    <w:p w:rsidR="00863905" w:rsidRDefault="00863905" w:rsidP="00863905">
      <w:r>
        <w:t xml:space="preserve">   D56       -2.32203   0.00028   0.00000   0.03042   0.03100  -2.29103</w:t>
      </w:r>
    </w:p>
    <w:p w:rsidR="00863905" w:rsidRDefault="00863905" w:rsidP="00863905">
      <w:r>
        <w:t xml:space="preserve">   D57       -0.17391   0.00076   0.00000   0.04374   0.04372  -0.13018</w:t>
      </w:r>
    </w:p>
    <w:p w:rsidR="00863905" w:rsidRDefault="00863905" w:rsidP="00863905">
      <w:r>
        <w:t xml:space="preserve">   D58        1.84405   0.00077   0.00000   0.04324   0.04327   1.88732</w:t>
      </w:r>
    </w:p>
    <w:p w:rsidR="00863905" w:rsidRDefault="00863905" w:rsidP="00863905">
      <w:r>
        <w:t xml:space="preserve">   D59        1.92804  -0.00004   0.00000   0.02026   0.02067   1.94871</w:t>
      </w:r>
    </w:p>
    <w:p w:rsidR="00863905" w:rsidRDefault="00863905" w:rsidP="00863905">
      <w:r>
        <w:t xml:space="preserve">   D60       -2.20702   0.00043   0.00000   0.03357   0.03339  -2.17363</w:t>
      </w:r>
    </w:p>
    <w:p w:rsidR="00863905" w:rsidRDefault="00863905" w:rsidP="00863905">
      <w:r>
        <w:t xml:space="preserve">   D61       -0.18907   0.00044   0.00000   0.03307   0.03294  -0.15613</w:t>
      </w:r>
    </w:p>
    <w:p w:rsidR="00863905" w:rsidRDefault="00863905" w:rsidP="00863905">
      <w:r>
        <w:t xml:space="preserve">   D62       -0.02199   0.00007   0.00000   0.04277   0.04410   0.02211</w:t>
      </w:r>
    </w:p>
    <w:p w:rsidR="00863905" w:rsidRDefault="00863905" w:rsidP="00863905">
      <w:r>
        <w:t xml:space="preserve">   D63        3.10371   0.00037   0.00000   0.06760   0.06954  -3.10993</w:t>
      </w:r>
    </w:p>
    <w:p w:rsidR="00863905" w:rsidRDefault="00863905" w:rsidP="00863905">
      <w:r>
        <w:t xml:space="preserve">   D64       -0.00247  -0.00001   0.00000  -0.02940  -0.03112  -0.03359</w:t>
      </w:r>
    </w:p>
    <w:p w:rsidR="00863905" w:rsidRDefault="00863905" w:rsidP="00863905">
      <w:r>
        <w:t xml:space="preserve">   D65        3.12500   0.00029   0.00000  -0.04071  -0.04352   3.08148</w:t>
      </w:r>
    </w:p>
    <w:p w:rsidR="00863905" w:rsidRDefault="00863905" w:rsidP="00863905">
      <w:r>
        <w:t xml:space="preserve">   D66       -0.04072  -0.00020   0.00000   0.18421   0.18247   0.14174</w:t>
      </w:r>
    </w:p>
    <w:p w:rsidR="00863905" w:rsidRDefault="00863905" w:rsidP="00863905">
      <w:r>
        <w:lastRenderedPageBreak/>
        <w:t xml:space="preserve">   D67        1.81769   0.00010   0.00000   0.11477   0.11479   1.93247</w:t>
      </w:r>
    </w:p>
    <w:p w:rsidR="00863905" w:rsidRDefault="00863905" w:rsidP="00863905">
      <w:r>
        <w:t xml:space="preserve">   D68       -1.85484   0.00026   0.00000   0.16501   0.16503  -1.68981</w:t>
      </w:r>
    </w:p>
    <w:p w:rsidR="00863905" w:rsidRDefault="00863905" w:rsidP="00863905">
      <w:r>
        <w:t xml:space="preserve">   D69       -1.89710  -0.00029   0.00000   0.08943   0.08779  -1.80931</w:t>
      </w:r>
    </w:p>
    <w:p w:rsidR="00863905" w:rsidRDefault="00863905" w:rsidP="00863905">
      <w:r>
        <w:t xml:space="preserve">   D70       -0.03869   0.00000   0.00000   0.01999   0.02011  -0.01858</w:t>
      </w:r>
    </w:p>
    <w:p w:rsidR="00863905" w:rsidRDefault="00863905" w:rsidP="00863905">
      <w:r>
        <w:t xml:space="preserve">   D71        2.57196   0.00016   0.00000   0.07023   0.07035   2.64232</w:t>
      </w:r>
    </w:p>
    <w:p w:rsidR="00863905" w:rsidRDefault="00863905" w:rsidP="00863905">
      <w:r>
        <w:t xml:space="preserve">   D72        1.75746  -0.00041   0.00000   0.13841   0.13645   1.89391</w:t>
      </w:r>
    </w:p>
    <w:p w:rsidR="00863905" w:rsidRDefault="00863905" w:rsidP="00863905">
      <w:r>
        <w:t xml:space="preserve">   D73       -2.66731  -0.00011   0.00000   0.06897   0.06877  -2.59854</w:t>
      </w:r>
    </w:p>
    <w:p w:rsidR="00863905" w:rsidRDefault="00863905" w:rsidP="00863905">
      <w:r>
        <w:t xml:space="preserve">   D74       -0.05666   0.00005   0.00000   0.11921   0.11902   0.06236</w:t>
      </w:r>
    </w:p>
    <w:p w:rsidR="00863905" w:rsidRDefault="00863905" w:rsidP="00863905">
      <w:r>
        <w:t xml:space="preserve">   D75       -1.90095   0.00034   0.00000  -0.05927  -0.05583  -1.95678</w:t>
      </w:r>
    </w:p>
    <w:p w:rsidR="00863905" w:rsidRDefault="00863905" w:rsidP="00863905">
      <w:r>
        <w:t xml:space="preserve">   D76        1.26076  -0.00007   0.00000  -0.09060  -0.08810   1.17266</w:t>
      </w:r>
    </w:p>
    <w:p w:rsidR="00863905" w:rsidRDefault="00863905" w:rsidP="00863905">
      <w:r>
        <w:t xml:space="preserve">   D77        0.03912  -0.00017   0.00000  -0.04050  -0.04062  -0.00151</w:t>
      </w:r>
    </w:p>
    <w:p w:rsidR="00863905" w:rsidRDefault="00863905" w:rsidP="00863905">
      <w:r>
        <w:t xml:space="preserve">   D78       -3.08236  -0.00058   0.00000  -0.07183  -0.07289   3.12794</w:t>
      </w:r>
    </w:p>
    <w:p w:rsidR="00863905" w:rsidRDefault="00863905" w:rsidP="00863905">
      <w:r>
        <w:t xml:space="preserve">   D79        2.70249   0.00023   0.00000  -0.07471  -0.07368   2.62881</w:t>
      </w:r>
    </w:p>
    <w:p w:rsidR="00863905" w:rsidRDefault="00863905" w:rsidP="00863905">
      <w:r>
        <w:t xml:space="preserve">   D80       -0.41898  -0.00018   0.00000  -0.10603  -0.10595  -0.52493</w:t>
      </w:r>
    </w:p>
    <w:p w:rsidR="00863905" w:rsidRDefault="00863905" w:rsidP="00863905">
      <w:r>
        <w:t xml:space="preserve">   D81        1.98940  -0.00008   0.00000  -0.00416  -0.00835   1.98105</w:t>
      </w:r>
    </w:p>
    <w:p w:rsidR="00863905" w:rsidRDefault="00863905" w:rsidP="00863905">
      <w:r>
        <w:t xml:space="preserve">   D82       -1.13404  -0.00052   0.00000   0.00967   0.00628  -1.12776</w:t>
      </w:r>
    </w:p>
    <w:p w:rsidR="00863905" w:rsidRDefault="00863905" w:rsidP="00863905">
      <w:r>
        <w:t xml:space="preserve">   D83        0.02703  -0.00010   0.00000   0.00435   0.00550   0.03253</w:t>
      </w:r>
    </w:p>
    <w:p w:rsidR="00863905" w:rsidRDefault="00863905" w:rsidP="00863905">
      <w:r>
        <w:t xml:space="preserve">   D84       -3.09641  -0.00054   0.00000   0.01818   0.02013  -3.07628</w:t>
      </w:r>
    </w:p>
    <w:p w:rsidR="00863905" w:rsidRDefault="00863905" w:rsidP="00863905">
      <w:r>
        <w:t xml:space="preserve">   D85       -2.63373   0.00030   0.00000  -0.00745  -0.00907  -2.64280</w:t>
      </w:r>
    </w:p>
    <w:p w:rsidR="00863905" w:rsidRDefault="00863905" w:rsidP="00863905">
      <w:r>
        <w:t xml:space="preserve">   D86        0.52602  -0.00014   0.00000   0.00638   0.00556   0.53158</w:t>
      </w:r>
    </w:p>
    <w:p w:rsidR="00863905" w:rsidRDefault="00863905" w:rsidP="00863905">
      <w:r>
        <w:t xml:space="preserve">         Item               Value     Threshold  Converged?</w:t>
      </w:r>
    </w:p>
    <w:p w:rsidR="00863905" w:rsidRDefault="00863905" w:rsidP="00863905">
      <w:r>
        <w:t xml:space="preserve"> Maximum Force            0.004727     0.000450     NO </w:t>
      </w:r>
    </w:p>
    <w:p w:rsidR="00863905" w:rsidRDefault="00863905" w:rsidP="00863905">
      <w:r>
        <w:t xml:space="preserve"> RMS     Force            0.001107     0.000300     NO </w:t>
      </w:r>
    </w:p>
    <w:p w:rsidR="00863905" w:rsidRDefault="00863905" w:rsidP="00863905">
      <w:r>
        <w:t xml:space="preserve"> Maximum Displacement     0.381174     0.001800     NO </w:t>
      </w:r>
    </w:p>
    <w:p w:rsidR="00863905" w:rsidRDefault="00863905" w:rsidP="00863905">
      <w:r>
        <w:t xml:space="preserve"> RMS     Displacement     0.105823     0.001200     NO </w:t>
      </w:r>
    </w:p>
    <w:p w:rsidR="00863905" w:rsidRDefault="00863905" w:rsidP="00863905">
      <w:r>
        <w:t xml:space="preserve"> Predicted change in Energy=-1.463448D-03</w:t>
      </w:r>
    </w:p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/>
    <w:p w:rsidR="00863905" w:rsidRDefault="00863905" w:rsidP="00863905">
      <w:r>
        <w:t xml:space="preserve">                          Input orientation: 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-1.072179    1.515547    0.448646</w:t>
      </w:r>
    </w:p>
    <w:p w:rsidR="00863905" w:rsidRDefault="00863905" w:rsidP="00863905">
      <w:r>
        <w:t xml:space="preserve">      2          6           0        0.247203    1.295484    0.093456</w:t>
      </w:r>
    </w:p>
    <w:p w:rsidR="00863905" w:rsidRDefault="00863905" w:rsidP="00863905">
      <w:r>
        <w:t xml:space="preserve">      3          6           0       -0.814300    3.741124   -0.384061</w:t>
      </w:r>
    </w:p>
    <w:p w:rsidR="00863905" w:rsidRDefault="00863905" w:rsidP="00863905">
      <w:r>
        <w:t xml:space="preserve">      4          6           0       -1.626130    2.778778    0.199355</w:t>
      </w:r>
    </w:p>
    <w:p w:rsidR="00863905" w:rsidRDefault="00863905" w:rsidP="00863905">
      <w:r>
        <w:t xml:space="preserve">      5          1           0       -1.606019    0.787362    1.075558</w:t>
      </w:r>
    </w:p>
    <w:p w:rsidR="00863905" w:rsidRDefault="00863905" w:rsidP="00863905">
      <w:r>
        <w:t xml:space="preserve">      6          1           0       -2.603649    3.048592    0.621678</w:t>
      </w:r>
    </w:p>
    <w:p w:rsidR="00863905" w:rsidRDefault="00863905" w:rsidP="00863905">
      <w:r>
        <w:t xml:space="preserve">      7          6           0        0.782860    1.954127   -1.133803</w:t>
      </w:r>
    </w:p>
    <w:p w:rsidR="00863905" w:rsidRDefault="00863905" w:rsidP="00863905">
      <w:r>
        <w:t xml:space="preserve">      8          1           0        1.905153    1.954492   -1.120728</w:t>
      </w:r>
    </w:p>
    <w:p w:rsidR="00863905" w:rsidRDefault="00863905" w:rsidP="00863905">
      <w:r>
        <w:t xml:space="preserve">      9          1           0        0.460850    1.315299   -2.004907</w:t>
      </w:r>
    </w:p>
    <w:p w:rsidR="00863905" w:rsidRDefault="00863905" w:rsidP="00863905">
      <w:r>
        <w:t xml:space="preserve">     10          6           0        0.247039    3.364021   -1.355133</w:t>
      </w:r>
    </w:p>
    <w:p w:rsidR="00863905" w:rsidRDefault="00863905" w:rsidP="00863905">
      <w:r>
        <w:t xml:space="preserve">     11          1           0        1.091556    4.104338   -1.319436</w:t>
      </w:r>
    </w:p>
    <w:p w:rsidR="00863905" w:rsidRDefault="00863905" w:rsidP="00863905">
      <w:r>
        <w:t xml:space="preserve">     12          1           0       -0.181922    3.441485   -2.393092</w:t>
      </w:r>
    </w:p>
    <w:p w:rsidR="00863905" w:rsidRDefault="00863905" w:rsidP="00863905">
      <w:r>
        <w:t xml:space="preserve">     13          1           0       -1.166560    4.783903   -0.414628</w:t>
      </w:r>
    </w:p>
    <w:p w:rsidR="00863905" w:rsidRDefault="00863905" w:rsidP="00863905">
      <w:r>
        <w:t xml:space="preserve">     14          1           0        0.798974    0.405091    0.434420</w:t>
      </w:r>
    </w:p>
    <w:p w:rsidR="00863905" w:rsidRDefault="00863905" w:rsidP="00863905">
      <w:r>
        <w:t xml:space="preserve">     15          8           0        2.794070    3.785401    0.914859</w:t>
      </w:r>
    </w:p>
    <w:p w:rsidR="00863905" w:rsidRDefault="00863905" w:rsidP="00863905">
      <w:r>
        <w:t xml:space="preserve">     16          6           0        0.498144    3.934861    1.372147</w:t>
      </w:r>
    </w:p>
    <w:p w:rsidR="00863905" w:rsidRDefault="00863905" w:rsidP="00863905">
      <w:r>
        <w:t xml:space="preserve">     17          6           0        0.910253    2.622035    1.680524</w:t>
      </w:r>
    </w:p>
    <w:p w:rsidR="00863905" w:rsidRDefault="00863905" w:rsidP="00863905">
      <w:r>
        <w:t xml:space="preserve">     18          6           0        1.686146    4.672190    0.886805</w:t>
      </w:r>
    </w:p>
    <w:p w:rsidR="00863905" w:rsidRDefault="00863905" w:rsidP="00863905">
      <w:r>
        <w:t xml:space="preserve">     19          8           0        1.901125    5.803782    0.483103</w:t>
      </w:r>
    </w:p>
    <w:p w:rsidR="00863905" w:rsidRDefault="00863905" w:rsidP="00863905">
      <w:r>
        <w:t xml:space="preserve">     20          6           0        2.353042    2.523427    1.365200</w:t>
      </w:r>
    </w:p>
    <w:p w:rsidR="00863905" w:rsidRDefault="00863905" w:rsidP="00863905">
      <w:r>
        <w:t xml:space="preserve">     21          8           0        3.169062    1.615601    1.389733</w:t>
      </w:r>
    </w:p>
    <w:p w:rsidR="00863905" w:rsidRDefault="00863905" w:rsidP="00863905">
      <w:r>
        <w:lastRenderedPageBreak/>
        <w:t xml:space="preserve">     22          1           0       -0.291050    4.496638    1.877277</w:t>
      </w:r>
    </w:p>
    <w:p w:rsidR="00863905" w:rsidRDefault="00863905" w:rsidP="00863905">
      <w:r>
        <w:t xml:space="preserve">     23          1           0        0.439930    1.989426    2.437484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              Distance matrix (angstroms):</w:t>
      </w:r>
    </w:p>
    <w:p w:rsidR="00863905" w:rsidRDefault="00863905" w:rsidP="00863905">
      <w:r>
        <w:t xml:space="preserve">                    1          2          3          4          5</w:t>
      </w:r>
    </w:p>
    <w:p w:rsidR="00863905" w:rsidRDefault="00863905" w:rsidP="00863905">
      <w:r>
        <w:t xml:space="preserve">     1  C    0.000000</w:t>
      </w:r>
    </w:p>
    <w:p w:rsidR="00863905" w:rsidRDefault="00863905" w:rsidP="00863905">
      <w:r>
        <w:t xml:space="preserve">     2  C    1.383964   0.000000</w:t>
      </w:r>
    </w:p>
    <w:p w:rsidR="00863905" w:rsidRDefault="00863905" w:rsidP="00863905">
      <w:r>
        <w:t xml:space="preserve">     3  C    2.390208   2.708499   0.000000</w:t>
      </w:r>
    </w:p>
    <w:p w:rsidR="00863905" w:rsidRDefault="00863905" w:rsidP="00863905">
      <w:r>
        <w:t xml:space="preserve">     4  C    1.401699   2.391809   1.387643   0.000000</w:t>
      </w:r>
    </w:p>
    <w:p w:rsidR="00863905" w:rsidRDefault="00863905" w:rsidP="00863905">
      <w:r>
        <w:t xml:space="preserve">     5  H    1.099207   2.158041   3.388512   2.175747   0.000000</w:t>
      </w:r>
    </w:p>
    <w:p w:rsidR="00863905" w:rsidRDefault="00863905" w:rsidP="00863905">
      <w:r>
        <w:t xml:space="preserve">     6  H    2.173837   3.388180   2.166306   1.098499   2.512854</w:t>
      </w:r>
    </w:p>
    <w:p w:rsidR="00863905" w:rsidRDefault="00863905" w:rsidP="00863905">
      <w:r>
        <w:t xml:space="preserve">     7  C    2.477431   1.492281   2.511253   2.874125   3.456784</w:t>
      </w:r>
    </w:p>
    <w:p w:rsidR="00863905" w:rsidRDefault="00863905" w:rsidP="00863905">
      <w:r>
        <w:t xml:space="preserve">     8  H    3.394129   2.158085   3.336190   3.859019   4.302812</w:t>
      </w:r>
    </w:p>
    <w:p w:rsidR="00863905" w:rsidRDefault="00863905" w:rsidP="00863905">
      <w:r>
        <w:t xml:space="preserve">     9  H    2.900035   2.109304   3.183988   3.369871   3.746989</w:t>
      </w:r>
    </w:p>
    <w:p w:rsidR="00863905" w:rsidRDefault="00863905" w:rsidP="00863905">
      <w:r>
        <w:t xml:space="preserve">    10  C    2.900140   2.525323   1.487155   2.503539   3.997656</w:t>
      </w:r>
    </w:p>
    <w:p w:rsidR="00863905" w:rsidRDefault="00863905" w:rsidP="00863905">
      <w:r>
        <w:t xml:space="preserve">    11  H    3.809161   3.255589   2.153866   3.383734   4.900534</w:t>
      </w:r>
    </w:p>
    <w:p w:rsidR="00863905" w:rsidRDefault="00863905" w:rsidP="00863905">
      <w:r>
        <w:t xml:space="preserve">    12  H    3.546445   3.312459   2.127415   3.040674   4.593904</w:t>
      </w:r>
    </w:p>
    <w:p w:rsidR="00863905" w:rsidRDefault="00863905" w:rsidP="00863905">
      <w:r>
        <w:t xml:space="preserve">    13  H    3.381760   3.798149   1.101094   2.146789   4.287903</w:t>
      </w:r>
    </w:p>
    <w:p w:rsidR="00863905" w:rsidRDefault="00863905" w:rsidP="00863905">
      <w:r>
        <w:t xml:space="preserve">    14  H    2.175897   1.101594   3.794955   3.401585   2.518170</w:t>
      </w:r>
    </w:p>
    <w:p w:rsidR="00863905" w:rsidRDefault="00863905" w:rsidP="00863905">
      <w:r>
        <w:t xml:space="preserve">    15  O    4.507491   3.655260   3.835295   4.589489   5.326805</w:t>
      </w:r>
    </w:p>
    <w:p w:rsidR="00863905" w:rsidRDefault="00863905" w:rsidP="00863905">
      <w:r>
        <w:t xml:space="preserve">    16  C    3.028506   2.943524   2.200979   2.687845   3.797660</w:t>
      </w:r>
    </w:p>
    <w:p w:rsidR="00863905" w:rsidRDefault="00863905" w:rsidP="00863905">
      <w:r>
        <w:t xml:space="preserve">    17  C    2.582997   2.172133   2.913581   2.941372   3.172323</w:t>
      </w:r>
    </w:p>
    <w:p w:rsidR="00863905" w:rsidRDefault="00863905" w:rsidP="00863905">
      <w:r>
        <w:t xml:space="preserve">    18  C    4.214823   3.755277   2.955371   3.876696   5.095672</w:t>
      </w:r>
    </w:p>
    <w:p w:rsidR="00863905" w:rsidRDefault="00863905" w:rsidP="00863905">
      <w:r>
        <w:t xml:space="preserve">    19  O    5.218303   4.817887   3.518532   4.655394   6.149434</w:t>
      </w:r>
    </w:p>
    <w:p w:rsidR="00863905" w:rsidRDefault="00863905" w:rsidP="00863905">
      <w:r>
        <w:t xml:space="preserve">    20  C    3.686194   2.749498   3.817690   4.154300   4.332664</w:t>
      </w:r>
    </w:p>
    <w:p w:rsidR="00863905" w:rsidRDefault="00863905" w:rsidP="00863905">
      <w:r>
        <w:t xml:space="preserve">    21  O    4.345547   3.212487   4.850914   5.075810   4.856550</w:t>
      </w:r>
    </w:p>
    <w:p w:rsidR="00863905" w:rsidRDefault="00863905" w:rsidP="00863905">
      <w:r>
        <w:t xml:space="preserve">    22  H    3.396771   3.703933   2.440951   2.747527   4.016295</w:t>
      </w:r>
    </w:p>
    <w:p w:rsidR="00863905" w:rsidRDefault="00863905" w:rsidP="00863905">
      <w:r>
        <w:lastRenderedPageBreak/>
        <w:t xml:space="preserve">    23  H    2.542933   2.452176   3.550022   3.146570   2.736002</w:t>
      </w:r>
    </w:p>
    <w:p w:rsidR="00863905" w:rsidRDefault="00863905" w:rsidP="00863905">
      <w:r>
        <w:t xml:space="preserve">                    6          7          8          9         10</w:t>
      </w:r>
    </w:p>
    <w:p w:rsidR="00863905" w:rsidRDefault="00863905" w:rsidP="00863905">
      <w:r>
        <w:t xml:space="preserve">     6  H    0.000000</w:t>
      </w:r>
    </w:p>
    <w:p w:rsidR="00863905" w:rsidRDefault="00863905" w:rsidP="00863905">
      <w:r>
        <w:t xml:space="preserve">     7  C    3.968377   0.000000</w:t>
      </w:r>
    </w:p>
    <w:p w:rsidR="00863905" w:rsidRDefault="00863905" w:rsidP="00863905">
      <w:r>
        <w:t xml:space="preserve">     8  H    4.956040   1.122369   0.000000</w:t>
      </w:r>
    </w:p>
    <w:p w:rsidR="00863905" w:rsidRDefault="00863905" w:rsidP="00863905">
      <w:r>
        <w:t xml:space="preserve">     9  H    4.392540   1.127215   1.810069   0.000000</w:t>
      </w:r>
    </w:p>
    <w:p w:rsidR="00863905" w:rsidRDefault="00863905" w:rsidP="00863905">
      <w:r>
        <w:t xml:space="preserve">    10  C    3.483346   1.524432   2.188849   2.159903   0.000000</w:t>
      </w:r>
    </w:p>
    <w:p w:rsidR="00863905" w:rsidRDefault="00863905" w:rsidP="00863905">
      <w:r>
        <w:t xml:space="preserve">    11  H    4.305470   2.180175   2.307220   2.940476   1.123634</w:t>
      </w:r>
    </w:p>
    <w:p w:rsidR="00863905" w:rsidRDefault="00863905" w:rsidP="00863905">
      <w:r>
        <w:t xml:space="preserve">    12  H    3.886897   2.174591   2.861109   2.254885   1.125774</w:t>
      </w:r>
    </w:p>
    <w:p w:rsidR="00863905" w:rsidRDefault="00863905" w:rsidP="00863905">
      <w:r>
        <w:t xml:space="preserve">    13  H    2.480012   3.510709   4.235513   4.148332   2.213340</w:t>
      </w:r>
    </w:p>
    <w:p w:rsidR="00863905" w:rsidRDefault="00863905" w:rsidP="00863905">
      <w:r>
        <w:t xml:space="preserve">    14  H    4.312889   2.204336   2.458203   2.625476   3.501772</w:t>
      </w:r>
    </w:p>
    <w:p w:rsidR="00863905" w:rsidRDefault="00863905" w:rsidP="00863905">
      <w:r>
        <w:t xml:space="preserve">    15  O    5.455659   3.405224   2.878545   4.479995   3.437702</w:t>
      </w:r>
    </w:p>
    <w:p w:rsidR="00863905" w:rsidRDefault="00863905" w:rsidP="00863905">
      <w:r>
        <w:t xml:space="preserve">    16  C    3.312069   3.206892   3.480799   4.274106   2.797672</w:t>
      </w:r>
    </w:p>
    <w:p w:rsidR="00863905" w:rsidRDefault="00863905" w:rsidP="00863905">
      <w:r>
        <w:t xml:space="preserve">    17  C    3.694674   2.895301   3.046712   3.935978   3.194622</w:t>
      </w:r>
    </w:p>
    <w:p w:rsidR="00863905" w:rsidRDefault="00863905" w:rsidP="00863905">
      <w:r>
        <w:t xml:space="preserve">    18  C    4.594422   3.505232   3.385859   4.596962   2.967932</w:t>
      </w:r>
    </w:p>
    <w:p w:rsidR="00863905" w:rsidRDefault="00863905" w:rsidP="00863905">
      <w:r>
        <w:t xml:space="preserve">    19  O    5.282355   4.322586   4.170052   5.330203   3.473838</w:t>
      </w:r>
    </w:p>
    <w:p w:rsidR="00863905" w:rsidRDefault="00863905" w:rsidP="00863905">
      <w:r>
        <w:t xml:space="preserve">    20  C    5.039584   3.005760   2.589234   4.049393   3.541477</w:t>
      </w:r>
    </w:p>
    <w:p w:rsidR="00863905" w:rsidRDefault="00863905" w:rsidP="00863905">
      <w:r>
        <w:t xml:space="preserve">    21  O    5.997296   3.489526   2.831030   4.352950   4.373726</w:t>
      </w:r>
    </w:p>
    <w:p w:rsidR="00863905" w:rsidRDefault="00863905" w:rsidP="00863905">
      <w:r>
        <w:t xml:space="preserve">    22  H    3.003578   4.084635   4.502649   5.075196   3.467107</w:t>
      </w:r>
    </w:p>
    <w:p w:rsidR="00863905" w:rsidRDefault="00863905" w:rsidP="00863905">
      <w:r>
        <w:t xml:space="preserve">    23  H    3.698967   3.587888   3.848243   4.493297   4.038646</w:t>
      </w:r>
    </w:p>
    <w:p w:rsidR="00863905" w:rsidRDefault="00863905" w:rsidP="00863905">
      <w:r>
        <w:t xml:space="preserve">                   11         12         13         14         15</w:t>
      </w:r>
    </w:p>
    <w:p w:rsidR="00863905" w:rsidRDefault="00863905" w:rsidP="00863905">
      <w:r>
        <w:t xml:space="preserve">    11  H    0.000000</w:t>
      </w:r>
    </w:p>
    <w:p w:rsidR="00863905" w:rsidRDefault="00863905" w:rsidP="00863905">
      <w:r>
        <w:t xml:space="preserve">    12  H    1.792725   0.000000</w:t>
      </w:r>
    </w:p>
    <w:p w:rsidR="00863905" w:rsidRDefault="00863905" w:rsidP="00863905">
      <w:r>
        <w:t xml:space="preserve">    13  H    2.525782   2.585714   0.000000</w:t>
      </w:r>
    </w:p>
    <w:p w:rsidR="00863905" w:rsidRDefault="00863905" w:rsidP="00863905">
      <w:r>
        <w:t xml:space="preserve">    14  H    4.104394   4.263411   4.874239   0.000000</w:t>
      </w:r>
    </w:p>
    <w:p w:rsidR="00863905" w:rsidRDefault="00863905" w:rsidP="00863905">
      <w:r>
        <w:t xml:space="preserve">    15  O    2.827074   4.462886   4.295478   3.954457   0.000000</w:t>
      </w:r>
    </w:p>
    <w:p w:rsidR="00863905" w:rsidRDefault="00863905" w:rsidP="00863905">
      <w:r>
        <w:t xml:space="preserve">    16  C    2.761427   3.857841   2.585474   3.664575   2.345789</w:t>
      </w:r>
    </w:p>
    <w:p w:rsidR="00863905" w:rsidRDefault="00863905" w:rsidP="00863905">
      <w:r>
        <w:lastRenderedPageBreak/>
        <w:t xml:space="preserve">    17  C    3.351098   4.296359   3.657388   2.545585   2.342740</w:t>
      </w:r>
    </w:p>
    <w:p w:rsidR="00863905" w:rsidRDefault="00863905" w:rsidP="00863905">
      <w:r>
        <w:t xml:space="preserve">    18  C    2.354462   3.970144   3.137537   4.381765   1.419393</w:t>
      </w:r>
    </w:p>
    <w:p w:rsidR="00863905" w:rsidRDefault="00863905" w:rsidP="00863905">
      <w:r>
        <w:t xml:space="preserve">    19  O    2.606273   4.265213   3.355111   5.510261   2.248916</w:t>
      </w:r>
    </w:p>
    <w:p w:rsidR="00863905" w:rsidRDefault="00863905" w:rsidP="00863905">
      <w:r>
        <w:t xml:space="preserve">    20  C    3.361234   4.625325   4.545892   2.787262   1.410635</w:t>
      </w:r>
    </w:p>
    <w:p w:rsidR="00863905" w:rsidRDefault="00863905" w:rsidP="00863905">
      <w:r>
        <w:t xml:space="preserve">    21  O    4.224860   5.373334   5.664933   2.827591   2.252589</w:t>
      </w:r>
    </w:p>
    <w:p w:rsidR="00863905" w:rsidRDefault="00863905" w:rsidP="00863905">
      <w:r>
        <w:t xml:space="preserve">    22  H    3.504921   4.400149   2.470196   4.473337   3.309089</w:t>
      </w:r>
    </w:p>
    <w:p w:rsidR="00863905" w:rsidRDefault="00863905" w:rsidP="00863905">
      <w:r>
        <w:t xml:space="preserve">    23  H    4.360266   5.082287   4.304004   2.579011   3.329548</w:t>
      </w:r>
    </w:p>
    <w:p w:rsidR="00863905" w:rsidRDefault="00863905" w:rsidP="00863905">
      <w:r>
        <w:t xml:space="preserve">                   16         17         18         19         20</w:t>
      </w:r>
    </w:p>
    <w:p w:rsidR="00863905" w:rsidRDefault="00863905" w:rsidP="00863905">
      <w:r>
        <w:t xml:space="preserve">    16  C    0.000000</w:t>
      </w:r>
    </w:p>
    <w:p w:rsidR="00863905" w:rsidRDefault="00863905" w:rsidP="00863905">
      <w:r>
        <w:t xml:space="preserve">    17  C    1.410122   0.000000</w:t>
      </w:r>
    </w:p>
    <w:p w:rsidR="00863905" w:rsidRDefault="00863905" w:rsidP="00863905">
      <w:r>
        <w:t xml:space="preserve">    18  C    1.480054   2.331339   0.000000</w:t>
      </w:r>
    </w:p>
    <w:p w:rsidR="00863905" w:rsidRDefault="00863905" w:rsidP="00863905">
      <w:r>
        <w:t xml:space="preserve">    19  O    2.500324   3.541068   1.220529   0.000000</w:t>
      </w:r>
    </w:p>
    <w:p w:rsidR="00863905" w:rsidRDefault="00863905" w:rsidP="00863905">
      <w:r>
        <w:t xml:space="preserve">    20  C    2.330845   1.480133   2.300173   3.426814   0.000000</w:t>
      </w:r>
    </w:p>
    <w:p w:rsidR="00863905" w:rsidRDefault="00863905" w:rsidP="00863905">
      <w:r>
        <w:t xml:space="preserve">    21  O    3.537383   2.489917   3.434343   4.468837   1.220917</w:t>
      </w:r>
    </w:p>
    <w:p w:rsidR="00863905" w:rsidRDefault="00863905" w:rsidP="00863905">
      <w:r>
        <w:t xml:space="preserve">    22  H    1.092509   2.235168   2.218368   2.908260   3.338713</w:t>
      </w:r>
    </w:p>
    <w:p w:rsidR="00863905" w:rsidRDefault="00863905" w:rsidP="00863905">
      <w:r>
        <w:t xml:space="preserve">    23  H    2.218795   1.092880   3.339893   4.528135   2.257199</w:t>
      </w:r>
    </w:p>
    <w:p w:rsidR="00863905" w:rsidRDefault="00863905" w:rsidP="00863905">
      <w:r>
        <w:t xml:space="preserve">                   21         22         23</w:t>
      </w:r>
    </w:p>
    <w:p w:rsidR="00863905" w:rsidRDefault="00863905" w:rsidP="00863905">
      <w:r>
        <w:t xml:space="preserve">    21  O    0.000000</w:t>
      </w:r>
    </w:p>
    <w:p w:rsidR="00863905" w:rsidRDefault="00863905" w:rsidP="00863905">
      <w:r>
        <w:t xml:space="preserve">    22  H    4.528846   0.000000</w:t>
      </w:r>
    </w:p>
    <w:p w:rsidR="00863905" w:rsidRDefault="00863905" w:rsidP="00863905">
      <w:r>
        <w:t xml:space="preserve">    23  H    2.947149   2.671006   0.000000</w:t>
      </w:r>
    </w:p>
    <w:p w:rsidR="00863905" w:rsidRDefault="00863905" w:rsidP="00863905">
      <w:r>
        <w:t xml:space="preserve"> Stoichiometry    C10H10O3</w:t>
      </w:r>
    </w:p>
    <w:p w:rsidR="00863905" w:rsidRDefault="00863905" w:rsidP="00863905">
      <w:r>
        <w:t xml:space="preserve"> Framework group  C1[X(C10H10O3)]</w:t>
      </w:r>
    </w:p>
    <w:p w:rsidR="00863905" w:rsidRDefault="00863905" w:rsidP="00863905">
      <w:r>
        <w:t xml:space="preserve"> Deg. of freedom    63</w:t>
      </w:r>
    </w:p>
    <w:p w:rsidR="00863905" w:rsidRDefault="00863905" w:rsidP="00863905">
      <w:r>
        <w:t xml:space="preserve"> Full point group                 C1      NOp   1</w:t>
      </w:r>
    </w:p>
    <w:p w:rsidR="00863905" w:rsidRDefault="00863905" w:rsidP="00863905">
      <w:r>
        <w:t xml:space="preserve"> Largest Abelian subgroup         C1      NOp   1</w:t>
      </w:r>
    </w:p>
    <w:p w:rsidR="00863905" w:rsidRDefault="00863905" w:rsidP="00863905">
      <w:r>
        <w:t xml:space="preserve"> Largest concise Abelian subgroup C1      NOp   1</w:t>
      </w:r>
    </w:p>
    <w:p w:rsidR="00863905" w:rsidRDefault="00863905" w:rsidP="00863905">
      <w:r>
        <w:t xml:space="preserve">                         Standard orientation:                         </w:t>
      </w:r>
    </w:p>
    <w:p w:rsidR="00863905" w:rsidRDefault="00863905" w:rsidP="00863905">
      <w:r>
        <w:lastRenderedPageBreak/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 2.260370   -0.755947   -0.636231</w:t>
      </w:r>
    </w:p>
    <w:p w:rsidR="00863905" w:rsidRDefault="00863905" w:rsidP="00863905">
      <w:r>
        <w:t xml:space="preserve">      2          6           0        1.330785   -1.318528    0.220933</w:t>
      </w:r>
    </w:p>
    <w:p w:rsidR="00863905" w:rsidRDefault="00863905" w:rsidP="00863905">
      <w:r>
        <w:t xml:space="preserve">      3          6           0        1.430463    1.381912    0.037494</w:t>
      </w:r>
    </w:p>
    <w:p w:rsidR="00863905" w:rsidRDefault="00863905" w:rsidP="00863905">
      <w:r>
        <w:t xml:space="preserve">      4          6           0        2.317578    0.641390   -0.730755</w:t>
      </w:r>
    </w:p>
    <w:p w:rsidR="00863905" w:rsidRDefault="00863905" w:rsidP="00863905">
      <w:r>
        <w:t xml:space="preserve">      5          1           0        2.802016   -1.385354   -1.356456</w:t>
      </w:r>
    </w:p>
    <w:p w:rsidR="00863905" w:rsidRDefault="00863905" w:rsidP="00863905">
      <w:r>
        <w:t xml:space="preserve">      6          1           0        2.912096    1.119690   -1.520994</w:t>
      </w:r>
    </w:p>
    <w:p w:rsidR="00863905" w:rsidRDefault="00863905" w:rsidP="00863905">
      <w:r>
        <w:t xml:space="preserve">      7          6           0        1.011098   -0.616981    1.498640</w:t>
      </w:r>
    </w:p>
    <w:p w:rsidR="00863905" w:rsidRDefault="00863905" w:rsidP="00863905">
      <w:r>
        <w:t xml:space="preserve">      8          1           0        0.043267   -0.995603    1.922505</w:t>
      </w:r>
    </w:p>
    <w:p w:rsidR="00863905" w:rsidRDefault="00863905" w:rsidP="00863905">
      <w:r>
        <w:t xml:space="preserve">      9          1           0        1.824643   -0.895438    2.227488</w:t>
      </w:r>
    </w:p>
    <w:p w:rsidR="00863905" w:rsidRDefault="00863905" w:rsidP="00863905">
      <w:r>
        <w:t xml:space="preserve">     10          6           0        0.985594    0.902046    1.372952</w:t>
      </w:r>
    </w:p>
    <w:p w:rsidR="00863905" w:rsidRDefault="00863905" w:rsidP="00863905">
      <w:r>
        <w:t xml:space="preserve">     11          1           0       -0.043885    1.287984    1.604854</w:t>
      </w:r>
    </w:p>
    <w:p w:rsidR="00863905" w:rsidRDefault="00863905" w:rsidP="00863905">
      <w:r>
        <w:t xml:space="preserve">     12          1           0        1.662073    1.352314    2.152056</w:t>
      </w:r>
    </w:p>
    <w:p w:rsidR="00863905" w:rsidRDefault="00863905" w:rsidP="00863905">
      <w:r>
        <w:t xml:space="preserve">     13          1           0        1.330327    2.460418   -0.160512</w:t>
      </w:r>
    </w:p>
    <w:p w:rsidR="00863905" w:rsidRDefault="00863905" w:rsidP="00863905">
      <w:r>
        <w:t xml:space="preserve">     14          1           0        1.098029   -2.395020    0.198594</w:t>
      </w:r>
    </w:p>
    <w:p w:rsidR="00863905" w:rsidRDefault="00863905" w:rsidP="00863905">
      <w:r>
        <w:t xml:space="preserve">     15          8           0       -2.108699   -0.081448    0.243404</w:t>
      </w:r>
    </w:p>
    <w:p w:rsidR="00863905" w:rsidRDefault="00863905" w:rsidP="00863905">
      <w:r>
        <w:t xml:space="preserve">     16          6           0       -0.346216    0.720542   -1.080679</w:t>
      </w:r>
    </w:p>
    <w:p w:rsidR="00863905" w:rsidRDefault="00863905" w:rsidP="00863905">
      <w:r>
        <w:t xml:space="preserve">     17          6           0       -0.281333   -0.688047   -1.091214</w:t>
      </w:r>
    </w:p>
    <w:p w:rsidR="00863905" w:rsidRDefault="00863905" w:rsidP="00863905">
      <w:r>
        <w:t xml:space="preserve">     18          6           0       -1.499258    1.107004   -0.237054</w:t>
      </w:r>
    </w:p>
    <w:p w:rsidR="00863905" w:rsidRDefault="00863905" w:rsidP="00863905">
      <w:r>
        <w:t xml:space="preserve">     19          8           0       -1.999641    2.161431    0.120008</w:t>
      </w:r>
    </w:p>
    <w:p w:rsidR="00863905" w:rsidRDefault="00863905" w:rsidP="00863905">
      <w:r>
        <w:t xml:space="preserve">     20          6           0       -1.377918   -1.189962   -0.233090</w:t>
      </w:r>
    </w:p>
    <w:p w:rsidR="00863905" w:rsidRDefault="00863905" w:rsidP="00863905">
      <w:r>
        <w:t xml:space="preserve">     21          8           0       -1.727306   -2.299060    0.139025</w:t>
      </w:r>
    </w:p>
    <w:p w:rsidR="00863905" w:rsidRDefault="00863905" w:rsidP="00863905">
      <w:r>
        <w:t xml:space="preserve">     22          1           0       -0.055896    1.383924   -1.898733</w:t>
      </w:r>
    </w:p>
    <w:p w:rsidR="00863905" w:rsidRDefault="00863905" w:rsidP="00863905">
      <w:r>
        <w:t xml:space="preserve">     23          1           0        0.125520   -1.280869   -1.914268</w:t>
      </w:r>
    </w:p>
    <w:p w:rsidR="00863905" w:rsidRDefault="00863905" w:rsidP="00863905">
      <w:r>
        <w:lastRenderedPageBreak/>
        <w:t xml:space="preserve"> ---------------------------------------------------------------------</w:t>
      </w:r>
    </w:p>
    <w:p w:rsidR="00863905" w:rsidRDefault="00863905" w:rsidP="00863905">
      <w:r>
        <w:t xml:space="preserve"> Rotational constants (GHZ):      1.2119880      0.8782691      0.6718819</w:t>
      </w:r>
    </w:p>
    <w:p w:rsidR="00863905" w:rsidRDefault="00863905" w:rsidP="00863905">
      <w:r>
        <w:t xml:space="preserve"> Standard basis: VSTO-6G (5D, 7F)</w:t>
      </w:r>
    </w:p>
    <w:p w:rsidR="00863905" w:rsidRDefault="00863905" w:rsidP="00863905">
      <w:r>
        <w:t xml:space="preserve"> There are    62 symmetry adapted basis functions of A   symmetry.</w:t>
      </w:r>
    </w:p>
    <w:p w:rsidR="00863905" w:rsidRDefault="00863905" w:rsidP="00863905">
      <w:r>
        <w:t xml:space="preserve"> Integral buffers will be    131072 words long.</w:t>
      </w:r>
    </w:p>
    <w:p w:rsidR="00863905" w:rsidRDefault="00863905" w:rsidP="00863905">
      <w:r>
        <w:t xml:space="preserve"> Regular integral format.</w:t>
      </w:r>
    </w:p>
    <w:p w:rsidR="00863905" w:rsidRDefault="00863905" w:rsidP="00863905">
      <w:r>
        <w:t xml:space="preserve"> Two-electron integral symmetry is turned off.</w:t>
      </w:r>
    </w:p>
    <w:p w:rsidR="00863905" w:rsidRDefault="00863905" w:rsidP="00863905">
      <w:r>
        <w:t xml:space="preserve">    62 basis functions,   372 primitive gaussians,    62 cartesian basis functions</w:t>
      </w:r>
    </w:p>
    <w:p w:rsidR="00863905" w:rsidRDefault="00863905" w:rsidP="00863905">
      <w:r>
        <w:t xml:space="preserve">    34 alpha electrons       34 beta electrons</w:t>
      </w:r>
    </w:p>
    <w:p w:rsidR="00863905" w:rsidRDefault="00863905" w:rsidP="00863905">
      <w:r>
        <w:t xml:space="preserve">       nuclear repulsion energy       469.9795635122 Hartrees.</w:t>
      </w:r>
    </w:p>
    <w:p w:rsidR="00863905" w:rsidRDefault="00863905" w:rsidP="00863905">
      <w:r>
        <w:t xml:space="preserve"> Do NDO integrals.</w:t>
      </w:r>
    </w:p>
    <w:p w:rsidR="00863905" w:rsidRDefault="00863905" w:rsidP="00863905">
      <w:r>
        <w:t xml:space="preserve"> One-electron integrals computed using PRISM.</w:t>
      </w:r>
    </w:p>
    <w:p w:rsidR="00863905" w:rsidRDefault="00863905" w:rsidP="00863905">
      <w:r>
        <w:t xml:space="preserve"> NBasis=    62 RedAO= F  NBF=    62</w:t>
      </w:r>
    </w:p>
    <w:p w:rsidR="00863905" w:rsidRDefault="00863905" w:rsidP="00863905">
      <w:r>
        <w:t xml:space="preserve"> NBsUse=    62 1.00D-04 NBFU=    62</w:t>
      </w:r>
    </w:p>
    <w:p w:rsidR="00863905" w:rsidRDefault="00863905" w:rsidP="00863905">
      <w:r>
        <w:t xml:space="preserve"> Initial guess read from the read-write file.</w:t>
      </w:r>
    </w:p>
    <w:p w:rsidR="00863905" w:rsidRDefault="00863905" w:rsidP="00863905">
      <w:r>
        <w:t xml:space="preserve"> B after Tr=     0.000000    0.000000    0.000000</w:t>
      </w:r>
    </w:p>
    <w:p w:rsidR="00863905" w:rsidRDefault="00863905" w:rsidP="00863905">
      <w:r>
        <w:t xml:space="preserve">         Rot=    1.000000    0.000000    0.000000    0.000000 Ang=   0.00 deg.</w:t>
      </w:r>
    </w:p>
    <w:p w:rsidR="00863905" w:rsidRDefault="00863905" w:rsidP="00863905">
      <w:r>
        <w:t xml:space="preserve"> Initial guess orbital symmetries:</w:t>
      </w:r>
    </w:p>
    <w:p w:rsidR="00863905" w:rsidRDefault="00863905" w:rsidP="00863905">
      <w:r>
        <w:t xml:space="preserve">       Occupied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 (A) (A) (A) (A) (A) (A)</w:t>
      </w:r>
    </w:p>
    <w:p w:rsidR="00863905" w:rsidRDefault="00863905" w:rsidP="00863905">
      <w:r>
        <w:t xml:space="preserve">       Virtual 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</w:t>
      </w:r>
    </w:p>
    <w:p w:rsidR="00863905" w:rsidRDefault="00863905" w:rsidP="00863905">
      <w:r>
        <w:t xml:space="preserve"> Requested convergence on RMS density matrix=1.00D-08 within 128 cycles.</w:t>
      </w:r>
    </w:p>
    <w:p w:rsidR="00863905" w:rsidRDefault="00863905" w:rsidP="00863905">
      <w:r>
        <w:t xml:space="preserve"> Requested convergence on MAX density matrix=1.00D-06.</w:t>
      </w:r>
    </w:p>
    <w:p w:rsidR="00863905" w:rsidRDefault="00863905" w:rsidP="00863905">
      <w:r>
        <w:t xml:space="preserve"> Requested convergence on             energy=1.00D-06.</w:t>
      </w:r>
    </w:p>
    <w:p w:rsidR="00863905" w:rsidRDefault="00863905" w:rsidP="00863905">
      <w:r>
        <w:lastRenderedPageBreak/>
        <w:t xml:space="preserve"> No special actions if energy rises.</w:t>
      </w:r>
    </w:p>
    <w:p w:rsidR="00863905" w:rsidRDefault="00863905" w:rsidP="00863905">
      <w:r>
        <w:t xml:space="preserve"> Overlap will be assumed to be unity.</w:t>
      </w:r>
    </w:p>
    <w:p w:rsidR="00863905" w:rsidRDefault="00863905" w:rsidP="00863905">
      <w:r>
        <w:t xml:space="preserve"> Keep J ints in memory in canonical form, NReq=899243.</w:t>
      </w:r>
    </w:p>
    <w:p w:rsidR="00863905" w:rsidRDefault="00863905" w:rsidP="00863905">
      <w:r>
        <w:t xml:space="preserve"> SCF Done:  E(RAM1) = -0.479616822146E-01 A.U. after   16 cycles</w:t>
      </w:r>
    </w:p>
    <w:p w:rsidR="00863905" w:rsidRDefault="00863905" w:rsidP="00863905">
      <w:r>
        <w:t xml:space="preserve">             Convg  =    0.2174D-08             -V/T =  0.9990</w:t>
      </w:r>
    </w:p>
    <w:p w:rsidR="00863905" w:rsidRDefault="00863905" w:rsidP="00863905">
      <w:r>
        <w:t xml:space="preserve"> Calling FoFJK, ICntrl=      2127 FMM=F ISym2X=0 I1Cent= 0 IOpClX= 0 NMat=1 NMatS=1 NMatT=0.</w:t>
      </w:r>
    </w:p>
    <w:p w:rsidR="00863905" w:rsidRDefault="00863905" w:rsidP="00863905">
      <w:r>
        <w:t xml:space="preserve"> ***** Axes restored to original set *****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Center     Atomic                   Forces (Hartrees/Bohr)</w:t>
      </w:r>
    </w:p>
    <w:p w:rsidR="00863905" w:rsidRDefault="00863905" w:rsidP="00863905">
      <w:r>
        <w:t xml:space="preserve"> Number     Number              X              Y              Z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     1        6          -0.007086771   -0.000359978    0.004446271</w:t>
      </w:r>
    </w:p>
    <w:p w:rsidR="00863905" w:rsidRDefault="00863905" w:rsidP="00863905">
      <w:r>
        <w:t xml:space="preserve">      2        6           0.005113533   -0.001606297   -0.007436835</w:t>
      </w:r>
    </w:p>
    <w:p w:rsidR="00863905" w:rsidRDefault="00863905" w:rsidP="00863905">
      <w:r>
        <w:t xml:space="preserve">      3        6          -0.002919050    0.003714255   -0.002651353</w:t>
      </w:r>
    </w:p>
    <w:p w:rsidR="00863905" w:rsidRDefault="00863905" w:rsidP="00863905">
      <w:r>
        <w:t xml:space="preserve">      4        6           0.001999707   -0.001454295    0.000967947</w:t>
      </w:r>
    </w:p>
    <w:p w:rsidR="00863905" w:rsidRDefault="00863905" w:rsidP="00863905">
      <w:r>
        <w:t xml:space="preserve">      5        1          -0.001665171   -0.000142366    0.000013897</w:t>
      </w:r>
    </w:p>
    <w:p w:rsidR="00863905" w:rsidRDefault="00863905" w:rsidP="00863905">
      <w:r>
        <w:t xml:space="preserve">      6        1          -0.000936681   -0.000437684   -0.000445007</w:t>
      </w:r>
    </w:p>
    <w:p w:rsidR="00863905" w:rsidRDefault="00863905" w:rsidP="00863905">
      <w:r>
        <w:t xml:space="preserve">      7        6          -0.001527562    0.000564873   -0.000103082</w:t>
      </w:r>
    </w:p>
    <w:p w:rsidR="00863905" w:rsidRDefault="00863905" w:rsidP="00863905">
      <w:r>
        <w:t xml:space="preserve">      8        1          -0.000175751    0.001023244    0.000782665</w:t>
      </w:r>
    </w:p>
    <w:p w:rsidR="00863905" w:rsidRDefault="00863905" w:rsidP="00863905">
      <w:r>
        <w:t xml:space="preserve">      9        1           0.001827847   -0.000709422    0.000032941</w:t>
      </w:r>
    </w:p>
    <w:p w:rsidR="00863905" w:rsidRDefault="00863905" w:rsidP="00863905">
      <w:r>
        <w:t xml:space="preserve">     10        6           0.001693887   -0.001614959    0.000807218</w:t>
      </w:r>
    </w:p>
    <w:p w:rsidR="00863905" w:rsidRDefault="00863905" w:rsidP="00863905">
      <w:r>
        <w:t xml:space="preserve">     11        1          -0.000065443    0.000516494   -0.000487783</w:t>
      </w:r>
    </w:p>
    <w:p w:rsidR="00863905" w:rsidRDefault="00863905" w:rsidP="00863905">
      <w:r>
        <w:t xml:space="preserve">     12        1          -0.000868368   -0.000703132    0.000446259</w:t>
      </w:r>
    </w:p>
    <w:p w:rsidR="00863905" w:rsidRDefault="00863905" w:rsidP="00863905">
      <w:r>
        <w:t xml:space="preserve">     13        1           0.001877306    0.001890878   -0.001259088</w:t>
      </w:r>
    </w:p>
    <w:p w:rsidR="00863905" w:rsidRDefault="00863905" w:rsidP="00863905">
      <w:r>
        <w:t xml:space="preserve">     14        1          -0.000642259   -0.001048653    0.000379425</w:t>
      </w:r>
    </w:p>
    <w:p w:rsidR="00863905" w:rsidRDefault="00863905" w:rsidP="00863905">
      <w:r>
        <w:t xml:space="preserve">     15        8           0.003523939    0.002316081   -0.002539834</w:t>
      </w:r>
    </w:p>
    <w:p w:rsidR="00863905" w:rsidRDefault="00863905" w:rsidP="00863905">
      <w:r>
        <w:t xml:space="preserve">     16        6          -0.003841173   -0.003705773    0.009787091</w:t>
      </w:r>
    </w:p>
    <w:p w:rsidR="00863905" w:rsidRDefault="00863905" w:rsidP="00863905">
      <w:r>
        <w:lastRenderedPageBreak/>
        <w:t xml:space="preserve">     17        6          -0.005365137    0.007813026    0.004568853</w:t>
      </w:r>
    </w:p>
    <w:p w:rsidR="00863905" w:rsidRDefault="00863905" w:rsidP="00863905">
      <w:r>
        <w:t xml:space="preserve">     18        6           0.006768611   -0.006977911   -0.003696291</w:t>
      </w:r>
    </w:p>
    <w:p w:rsidR="00863905" w:rsidRDefault="00863905" w:rsidP="00863905">
      <w:r>
        <w:t xml:space="preserve">     19        8           0.001716942   -0.003236560    0.001953888</w:t>
      </w:r>
    </w:p>
    <w:p w:rsidR="00863905" w:rsidRDefault="00863905" w:rsidP="00863905">
      <w:r>
        <w:t xml:space="preserve">     20        6           0.000870918    0.003801756   -0.003556253</w:t>
      </w:r>
    </w:p>
    <w:p w:rsidR="00863905" w:rsidRDefault="00863905" w:rsidP="00863905">
      <w:r>
        <w:t xml:space="preserve">     21        8           0.001756862    0.003987685    0.000210028</w:t>
      </w:r>
    </w:p>
    <w:p w:rsidR="00863905" w:rsidRDefault="00863905" w:rsidP="00863905">
      <w:r>
        <w:t xml:space="preserve">     22        1          -0.003276311   -0.001715292   -0.001510732</w:t>
      </w:r>
    </w:p>
    <w:p w:rsidR="00863905" w:rsidRDefault="00863905" w:rsidP="00863905">
      <w:r>
        <w:t xml:space="preserve">     23        1           0.001220127   -0.001915972   -0.000710225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Cartesian Forces:  Max     0.009787091 RMS     0.003126260</w:t>
      </w:r>
    </w:p>
    <w:p w:rsidR="00863905" w:rsidRDefault="00863905" w:rsidP="00863905"/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>
      <w:r>
        <w:t xml:space="preserve"> Berny optimization.</w:t>
      </w:r>
    </w:p>
    <w:p w:rsidR="00863905" w:rsidRDefault="00863905" w:rsidP="00863905">
      <w:r>
        <w:t xml:space="preserve"> Internal  Forces:  Max     0.008022718 RMS     0.001856433</w:t>
      </w:r>
    </w:p>
    <w:p w:rsidR="00863905" w:rsidRDefault="00863905" w:rsidP="00863905">
      <w:r>
        <w:t xml:space="preserve"> Search for a saddle point.</w:t>
      </w:r>
    </w:p>
    <w:p w:rsidR="00863905" w:rsidRDefault="00863905" w:rsidP="00863905">
      <w:r>
        <w:t xml:space="preserve"> Step number  61 out of a maximum of  138</w:t>
      </w:r>
    </w:p>
    <w:p w:rsidR="00863905" w:rsidRDefault="00863905" w:rsidP="00863905">
      <w:r>
        <w:t xml:space="preserve"> All quantities printed in internal units (Hartrees-Bohrs-Radians)</w:t>
      </w:r>
    </w:p>
    <w:p w:rsidR="00863905" w:rsidRDefault="00863905" w:rsidP="00863905">
      <w:r>
        <w:t xml:space="preserve"> Swaping is turned off.</w:t>
      </w:r>
    </w:p>
    <w:p w:rsidR="00863905" w:rsidRDefault="00863905" w:rsidP="00863905">
      <w:r>
        <w:t xml:space="preserve"> Update second derivatives using D2CorX and points   60   61</w:t>
      </w:r>
    </w:p>
    <w:p w:rsidR="00863905" w:rsidRDefault="00863905" w:rsidP="00863905">
      <w:r>
        <w:t xml:space="preserve"> ITU=  0  0  0  0  0  0  0  0  0  0  0  0  0  0  0  0  0  0  0  0</w:t>
      </w:r>
    </w:p>
    <w:p w:rsidR="00863905" w:rsidRDefault="00863905" w:rsidP="00863905">
      <w:r>
        <w:t xml:space="preserve"> ITU=  0  0  0  0  0  0  0  0  0  0  0  0  0  0  0  0  0  0  0  0</w:t>
      </w:r>
    </w:p>
    <w:p w:rsidR="00863905" w:rsidRDefault="00863905" w:rsidP="00863905">
      <w:r>
        <w:t xml:space="preserve"> ITU=  0  0  0  0  0  0  0  0  0  0  0  0  0  0  0  0  0  0  0  0</w:t>
      </w:r>
    </w:p>
    <w:p w:rsidR="00863905" w:rsidRDefault="00863905" w:rsidP="00863905">
      <w:r>
        <w:t xml:space="preserve"> ITU=  0</w:t>
      </w:r>
    </w:p>
    <w:p w:rsidR="00863905" w:rsidRDefault="00863905" w:rsidP="00863905">
      <w:r>
        <w:t xml:space="preserve">     Eigenvalues ---   -0.07103  -0.00102   0.00396   0.00787   0.00853</w:t>
      </w:r>
    </w:p>
    <w:p w:rsidR="00863905" w:rsidRDefault="00863905" w:rsidP="00863905">
      <w:r>
        <w:t xml:space="preserve">     Eigenvalues ---    0.01085   0.01214   0.01359   0.01842   0.02440</w:t>
      </w:r>
    </w:p>
    <w:p w:rsidR="00863905" w:rsidRDefault="00863905" w:rsidP="00863905">
      <w:r>
        <w:t xml:space="preserve">     Eigenvalues ---    0.02670   0.02808   0.03074   0.03323   0.03331</w:t>
      </w:r>
    </w:p>
    <w:p w:rsidR="00863905" w:rsidRDefault="00863905" w:rsidP="00863905">
      <w:r>
        <w:t xml:space="preserve">     Eigenvalues ---    0.03571   0.03606   0.03810   0.03883   0.04142</w:t>
      </w:r>
    </w:p>
    <w:p w:rsidR="00863905" w:rsidRDefault="00863905" w:rsidP="00863905">
      <w:r>
        <w:t xml:space="preserve">     Eigenvalues ---    0.04399   0.04647   0.04771   0.04950   0.06173</w:t>
      </w:r>
    </w:p>
    <w:p w:rsidR="00863905" w:rsidRDefault="00863905" w:rsidP="00863905">
      <w:r>
        <w:lastRenderedPageBreak/>
        <w:t xml:space="preserve">     Eigenvalues ---    0.06453   0.06616   0.07070   0.07398   0.08496</w:t>
      </w:r>
    </w:p>
    <w:p w:rsidR="00863905" w:rsidRDefault="00863905" w:rsidP="00863905">
      <w:r>
        <w:t xml:space="preserve">     Eigenvalues ---    0.09235   0.09912   0.10152   0.10312   0.10885</w:t>
      </w:r>
    </w:p>
    <w:p w:rsidR="00863905" w:rsidRDefault="00863905" w:rsidP="00863905">
      <w:r>
        <w:t xml:space="preserve">     Eigenvalues ---    0.12765   0.13870   0.14901   0.17058   0.22464</w:t>
      </w:r>
    </w:p>
    <w:p w:rsidR="00863905" w:rsidRDefault="00863905" w:rsidP="00863905">
      <w:r>
        <w:t xml:space="preserve">     Eigenvalues ---    0.26157   0.28347   0.29604   0.29976   0.31094</w:t>
      </w:r>
    </w:p>
    <w:p w:rsidR="00863905" w:rsidRDefault="00863905" w:rsidP="00863905">
      <w:r>
        <w:t xml:space="preserve">     Eigenvalues ---    0.31375   0.31721   0.31989   0.32073   0.32464</w:t>
      </w:r>
    </w:p>
    <w:p w:rsidR="00863905" w:rsidRDefault="00863905" w:rsidP="00863905">
      <w:r>
        <w:t xml:space="preserve">     Eigenvalues ---    0.33051   0.33718   0.36852   0.37892   0.39741</w:t>
      </w:r>
    </w:p>
    <w:p w:rsidR="00863905" w:rsidRDefault="00863905" w:rsidP="00863905">
      <w:r>
        <w:t xml:space="preserve">     Eigenvalues ---    0.40212   0.40543   0.44446   0.48649   0.52820</w:t>
      </w:r>
    </w:p>
    <w:p w:rsidR="00863905" w:rsidRDefault="00863905" w:rsidP="00863905">
      <w:r>
        <w:t xml:space="preserve">     Eigenvalues ---    0.61860   1.08636   1.11111</w:t>
      </w:r>
    </w:p>
    <w:p w:rsidR="00863905" w:rsidRDefault="00863905" w:rsidP="00863905">
      <w:r>
        <w:t xml:space="preserve"> Eigenvectors required to have negative eigenvalues:</w:t>
      </w:r>
    </w:p>
    <w:p w:rsidR="00863905" w:rsidRDefault="00863905" w:rsidP="00863905">
      <w:r>
        <w:t xml:space="preserve">                          R6        R10       D71       D73       R19</w:t>
      </w:r>
    </w:p>
    <w:p w:rsidR="00863905" w:rsidRDefault="00863905" w:rsidP="00863905">
      <w:r>
        <w:t xml:space="preserve">   1                   -0.56709  -0.51393  -0.15437   0.15351   0.13299</w:t>
      </w:r>
    </w:p>
    <w:p w:rsidR="00863905" w:rsidRDefault="00863905" w:rsidP="00863905">
      <w:r>
        <w:t xml:space="preserve">                          D4        D1        D30       D86       D29</w:t>
      </w:r>
    </w:p>
    <w:p w:rsidR="00863905" w:rsidRDefault="00863905" w:rsidP="00863905">
      <w:r>
        <w:t xml:space="preserve">   1                   -0.13187  -0.13063   0.12777   0.12770   0.12704</w:t>
      </w:r>
    </w:p>
    <w:p w:rsidR="00863905" w:rsidRDefault="00863905" w:rsidP="00863905">
      <w:r>
        <w:t xml:space="preserve"> RFO step:  Lambda0=3.174300501D-04 Lambda=-4.33760849D-03.</w:t>
      </w:r>
    </w:p>
    <w:p w:rsidR="00863905" w:rsidRDefault="00863905" w:rsidP="00863905">
      <w:r>
        <w:t xml:space="preserve"> Linear search not attempted -- option 19 set.</w:t>
      </w:r>
    </w:p>
    <w:p w:rsidR="00863905" w:rsidRDefault="00863905" w:rsidP="00863905">
      <w:r>
        <w:t xml:space="preserve"> Iteration  1 RMS(Cart)=  0.09426285 RMS(Int)=  0.01089436</w:t>
      </w:r>
    </w:p>
    <w:p w:rsidR="00863905" w:rsidRDefault="00863905" w:rsidP="00863905">
      <w:r>
        <w:t xml:space="preserve"> Iteration  2 RMS(Cart)=  0.00993461 RMS(Int)=  0.00111200</w:t>
      </w:r>
    </w:p>
    <w:p w:rsidR="00863905" w:rsidRDefault="00863905" w:rsidP="00863905">
      <w:r>
        <w:t xml:space="preserve"> Iteration  3 RMS(Cart)=  0.00014438 RMS(Int)=  0.00110216</w:t>
      </w:r>
    </w:p>
    <w:p w:rsidR="00863905" w:rsidRDefault="00863905" w:rsidP="00863905">
      <w:r>
        <w:t xml:space="preserve"> Iteration  4 RMS(Cart)=  0.00000004 RMS(Int)=  0.00110216</w:t>
      </w:r>
    </w:p>
    <w:p w:rsidR="00863905" w:rsidRDefault="00863905" w:rsidP="00863905">
      <w:r>
        <w:t xml:space="preserve"> Variable       Old X    -DE/DX   Delta X   Delta X   Delta X     New X</w:t>
      </w:r>
    </w:p>
    <w:p w:rsidR="00863905" w:rsidRDefault="00863905" w:rsidP="00863905">
      <w:r>
        <w:t xml:space="preserve">                                 (Linear)    (Quad)   (Total)</w:t>
      </w:r>
    </w:p>
    <w:p w:rsidR="00863905" w:rsidRDefault="00863905" w:rsidP="00863905">
      <w:r>
        <w:t xml:space="preserve">    R1        2.61531   0.00802   0.00000   0.03545   0.03592   2.65123</w:t>
      </w:r>
    </w:p>
    <w:p w:rsidR="00863905" w:rsidRDefault="00863905" w:rsidP="00863905">
      <w:r>
        <w:t xml:space="preserve">    R2        2.64883   0.00066   0.00000  -0.01592  -0.01483   2.63400</w:t>
      </w:r>
    </w:p>
    <w:p w:rsidR="00863905" w:rsidRDefault="00863905" w:rsidP="00863905">
      <w:r>
        <w:t xml:space="preserve">    R3        2.07720   0.00091   0.00000   0.00180   0.00180   2.07900</w:t>
      </w:r>
    </w:p>
    <w:p w:rsidR="00863905" w:rsidRDefault="00863905" w:rsidP="00863905">
      <w:r>
        <w:t xml:space="preserve">    R4        2.82000  -0.00062   0.00000  -0.01255  -0.01232   2.80768</w:t>
      </w:r>
    </w:p>
    <w:p w:rsidR="00863905" w:rsidRDefault="00863905" w:rsidP="00863905">
      <w:r>
        <w:t xml:space="preserve">    R5        2.08171   0.00064   0.00000   0.00318   0.00318   2.08489</w:t>
      </w:r>
    </w:p>
    <w:p w:rsidR="00863905" w:rsidRDefault="00863905" w:rsidP="00863905">
      <w:r>
        <w:t xml:space="preserve">    R6        4.10474   0.00409   0.00000  -0.00076  -0.00093   4.10380</w:t>
      </w:r>
    </w:p>
    <w:p w:rsidR="00863905" w:rsidRDefault="00863905" w:rsidP="00863905">
      <w:r>
        <w:lastRenderedPageBreak/>
        <w:t xml:space="preserve">    R7        2.62226   0.00293   0.00000   0.02115   0.02170   2.64396</w:t>
      </w:r>
    </w:p>
    <w:p w:rsidR="00863905" w:rsidRDefault="00863905" w:rsidP="00863905">
      <w:r>
        <w:t xml:space="preserve">    R8        2.81032  -0.00010   0.00000   0.00712   0.00618   2.81650</w:t>
      </w:r>
    </w:p>
    <w:p w:rsidR="00863905" w:rsidRDefault="00863905" w:rsidP="00863905">
      <w:r>
        <w:t xml:space="preserve">    R9        2.08077   0.00123   0.00000   0.00407   0.00407   2.08483</w:t>
      </w:r>
    </w:p>
    <w:p w:rsidR="00863905" w:rsidRDefault="00863905" w:rsidP="00863905">
      <w:r>
        <w:t xml:space="preserve">   R10        4.15925   0.00194   0.00000  -0.11868  -0.11857   4.04068</w:t>
      </w:r>
    </w:p>
    <w:p w:rsidR="00863905" w:rsidRDefault="00863905" w:rsidP="00863905">
      <w:r>
        <w:t xml:space="preserve">   R11        2.07586   0.00055   0.00000   0.00329   0.00329   2.07915</w:t>
      </w:r>
    </w:p>
    <w:p w:rsidR="00863905" w:rsidRDefault="00863905" w:rsidP="00863905">
      <w:r>
        <w:t xml:space="preserve">   R12        2.12097  -0.00017   0.00000   0.00549   0.00549   2.12646</w:t>
      </w:r>
    </w:p>
    <w:p w:rsidR="00863905" w:rsidRDefault="00863905" w:rsidP="00863905">
      <w:r>
        <w:t xml:space="preserve">   R13        2.13013  -0.00015   0.00000  -0.00238  -0.00238   2.12775</w:t>
      </w:r>
    </w:p>
    <w:p w:rsidR="00863905" w:rsidRDefault="00863905" w:rsidP="00863905">
      <w:r>
        <w:t xml:space="preserve">   R14        2.88076  -0.00133   0.00000  -0.00792  -0.00881   2.87195</w:t>
      </w:r>
    </w:p>
    <w:p w:rsidR="00863905" w:rsidRDefault="00863905" w:rsidP="00863905">
      <w:r>
        <w:t xml:space="preserve">   R15        2.12336   0.00028   0.00000  -0.00040  -0.00040   2.12296</w:t>
      </w:r>
    </w:p>
    <w:p w:rsidR="00863905" w:rsidRDefault="00863905" w:rsidP="00863905">
      <w:r>
        <w:t xml:space="preserve">   R16        2.12741  -0.00013   0.00000   0.00114   0.00114   2.12854</w:t>
      </w:r>
    </w:p>
    <w:p w:rsidR="00863905" w:rsidRDefault="00863905" w:rsidP="00863905">
      <w:r>
        <w:t xml:space="preserve">   R17        2.68226  -0.00550   0.00000  -0.03581  -0.03547   2.64680</w:t>
      </w:r>
    </w:p>
    <w:p w:rsidR="00863905" w:rsidRDefault="00863905" w:rsidP="00863905">
      <w:r>
        <w:t xml:space="preserve">   R18        2.66571  -0.00367   0.00000  -0.00922  -0.00912   2.65659</w:t>
      </w:r>
    </w:p>
    <w:p w:rsidR="00863905" w:rsidRDefault="00863905" w:rsidP="00863905">
      <w:r>
        <w:t xml:space="preserve">   R19        2.66474  -0.00574   0.00000  -0.00663  -0.00716   2.65759</w:t>
      </w:r>
    </w:p>
    <w:p w:rsidR="00863905" w:rsidRDefault="00863905" w:rsidP="00863905">
      <w:r>
        <w:t xml:space="preserve">   R20        2.79690   0.00651   0.00000   0.03637   0.03649   2.83338</w:t>
      </w:r>
    </w:p>
    <w:p w:rsidR="00863905" w:rsidRDefault="00863905" w:rsidP="00863905">
      <w:r>
        <w:t xml:space="preserve">   R21        2.06454   0.00079   0.00000   0.00346   0.00346   2.06800</w:t>
      </w:r>
    </w:p>
    <w:p w:rsidR="00863905" w:rsidRDefault="00863905" w:rsidP="00863905">
      <w:r>
        <w:t xml:space="preserve">   R22        2.79705   0.00723   0.00000   0.02331   0.02300   2.82005</w:t>
      </w:r>
    </w:p>
    <w:p w:rsidR="00863905" w:rsidRDefault="00863905" w:rsidP="00863905">
      <w:r>
        <w:t xml:space="preserve">   R23        2.06524   0.00009   0.00000  -0.00189  -0.00189   2.06335</w:t>
      </w:r>
    </w:p>
    <w:p w:rsidR="00863905" w:rsidRDefault="00863905" w:rsidP="00863905">
      <w:r>
        <w:t xml:space="preserve">   R24        2.30647  -0.00334   0.00000  -0.00013  -0.00013   2.30633</w:t>
      </w:r>
    </w:p>
    <w:p w:rsidR="00863905" w:rsidRDefault="00863905" w:rsidP="00863905">
      <w:r>
        <w:t xml:space="preserve">   R25        2.30720  -0.00179   0.00000  -0.00103  -0.00103   2.30617</w:t>
      </w:r>
    </w:p>
    <w:p w:rsidR="00863905" w:rsidRDefault="00863905" w:rsidP="00863905">
      <w:r>
        <w:t xml:space="preserve">    A1        2.06510  -0.00277   0.00000  -0.01898  -0.02057   2.04452</w:t>
      </w:r>
    </w:p>
    <w:p w:rsidR="00863905" w:rsidRDefault="00863905" w:rsidP="00863905">
      <w:r>
        <w:t xml:space="preserve">    A2        2.09906   0.00270   0.00000   0.01942   0.02025   2.11931</w:t>
      </w:r>
    </w:p>
    <w:p w:rsidR="00863905" w:rsidRDefault="00863905" w:rsidP="00863905">
      <w:r>
        <w:t xml:space="preserve">    A3        2.10194   0.00011   0.00000   0.00313   0.00380   2.10575</w:t>
      </w:r>
    </w:p>
    <w:p w:rsidR="00863905" w:rsidRDefault="00863905" w:rsidP="00863905">
      <w:r>
        <w:t xml:space="preserve">    A4        2.07497   0.00042   0.00000   0.02197   0.02032   2.09529</w:t>
      </w:r>
    </w:p>
    <w:p w:rsidR="00863905" w:rsidRDefault="00863905" w:rsidP="00863905">
      <w:r>
        <w:t xml:space="preserve">    A5        2.12539  -0.00006   0.00000  -0.01500  -0.01424   2.11115</w:t>
      </w:r>
    </w:p>
    <w:p w:rsidR="00863905" w:rsidRDefault="00863905" w:rsidP="00863905">
      <w:r>
        <w:t xml:space="preserve">    A6        1.57718   0.00015   0.00000   0.00403   0.00450   1.58168</w:t>
      </w:r>
    </w:p>
    <w:p w:rsidR="00863905" w:rsidRDefault="00863905" w:rsidP="00863905">
      <w:r>
        <w:t xml:space="preserve">    A7        2.01695  -0.00024   0.00000  -0.00469  -0.00384   2.01311</w:t>
      </w:r>
    </w:p>
    <w:p w:rsidR="00863905" w:rsidRDefault="00863905" w:rsidP="00863905">
      <w:r>
        <w:t xml:space="preserve">    A8        1.79443  -0.00086   0.00000  -0.02706  -0.02738   1.76704</w:t>
      </w:r>
    </w:p>
    <w:p w:rsidR="00863905" w:rsidRDefault="00863905" w:rsidP="00863905">
      <w:r>
        <w:lastRenderedPageBreak/>
        <w:t xml:space="preserve">    A9        1.68563   0.00039   0.00000   0.01574   0.01601   1.70163</w:t>
      </w:r>
    </w:p>
    <w:p w:rsidR="00863905" w:rsidRDefault="00863905" w:rsidP="00863905">
      <w:r>
        <w:t xml:space="preserve">   A10        2.11321  -0.00023   0.00000  -0.04209  -0.04420   2.06902</w:t>
      </w:r>
    </w:p>
    <w:p w:rsidR="00863905" w:rsidRDefault="00863905" w:rsidP="00863905">
      <w:r>
        <w:t xml:space="preserve">   A11        2.07292   0.00124   0.00000   0.03478   0.03431   2.10723</w:t>
      </w:r>
    </w:p>
    <w:p w:rsidR="00863905" w:rsidRDefault="00863905" w:rsidP="00863905">
      <w:r>
        <w:t xml:space="preserve">   A12        1.64530  -0.00057   0.00000   0.01187   0.01266   1.65796</w:t>
      </w:r>
    </w:p>
    <w:p w:rsidR="00863905" w:rsidRDefault="00863905" w:rsidP="00863905">
      <w:r>
        <w:t xml:space="preserve">   A13        2.03793  -0.00088   0.00000  -0.01508  -0.01465   2.02328</w:t>
      </w:r>
    </w:p>
    <w:p w:rsidR="00863905" w:rsidRDefault="00863905" w:rsidP="00863905">
      <w:r>
        <w:t xml:space="preserve">   A14        1.68885  -0.00062   0.00000   0.03467   0.03440   1.72325</w:t>
      </w:r>
    </w:p>
    <w:p w:rsidR="00863905" w:rsidRDefault="00863905" w:rsidP="00863905">
      <w:r>
        <w:t xml:space="preserve">   A15        1.70072   0.00088   0.00000   0.01492   0.01492   1.71564</w:t>
      </w:r>
    </w:p>
    <w:p w:rsidR="00863905" w:rsidRDefault="00863905" w:rsidP="00863905">
      <w:r>
        <w:t xml:space="preserve">   A16        2.05847   0.00124   0.00000   0.01779   0.01594   2.07440</w:t>
      </w:r>
    </w:p>
    <w:p w:rsidR="00863905" w:rsidRDefault="00863905" w:rsidP="00863905">
      <w:r>
        <w:t xml:space="preserve">   A17        2.09978  -0.00098   0.00000  -0.00351  -0.00293   2.09685</w:t>
      </w:r>
    </w:p>
    <w:p w:rsidR="00863905" w:rsidRDefault="00863905" w:rsidP="00863905">
      <w:r>
        <w:t xml:space="preserve">   A18        2.10820  -0.00018   0.00000  -0.00635  -0.00604   2.10216</w:t>
      </w:r>
    </w:p>
    <w:p w:rsidR="00863905" w:rsidRDefault="00863905" w:rsidP="00863905">
      <w:r>
        <w:t xml:space="preserve">   A19        1.92782  -0.00012   0.00000  -0.01227  -0.01019   1.91763</w:t>
      </w:r>
    </w:p>
    <w:p w:rsidR="00863905" w:rsidRDefault="00863905" w:rsidP="00863905">
      <w:r>
        <w:t xml:space="preserve">   A20        1.85758  -0.00026   0.00000   0.01458   0.01534   1.87292</w:t>
      </w:r>
    </w:p>
    <w:p w:rsidR="00863905" w:rsidRDefault="00863905" w:rsidP="00863905">
      <w:r>
        <w:t xml:space="preserve">   A21        1.98389   0.00062   0.00000   0.01373   0.00788   1.99177</w:t>
      </w:r>
    </w:p>
    <w:p w:rsidR="00863905" w:rsidRDefault="00863905" w:rsidP="00863905">
      <w:r>
        <w:t xml:space="preserve">   A22        1.87008  -0.00011   0.00000  -0.02186  -0.02245   1.84763</w:t>
      </w:r>
    </w:p>
    <w:p w:rsidR="00863905" w:rsidRDefault="00863905" w:rsidP="00863905">
      <w:r>
        <w:t xml:space="preserve">   A23        1.93142  -0.00085   0.00000  -0.01908  -0.01763   1.91379</w:t>
      </w:r>
    </w:p>
    <w:p w:rsidR="00863905" w:rsidRDefault="00863905" w:rsidP="00863905">
      <w:r>
        <w:t xml:space="preserve">   A24        1.88761   0.00074   0.00000   0.02513   0.02661   1.91422</w:t>
      </w:r>
    </w:p>
    <w:p w:rsidR="00863905" w:rsidRDefault="00863905" w:rsidP="00863905">
      <w:r>
        <w:t xml:space="preserve">   A25        1.97204   0.00091   0.00000   0.00474  -0.00217   1.96987</w:t>
      </w:r>
    </w:p>
    <w:p w:rsidR="00863905" w:rsidRDefault="00863905" w:rsidP="00863905">
      <w:r>
        <w:t xml:space="preserve">   A26        1.92685  -0.00042   0.00000   0.00048   0.00236   1.92921</w:t>
      </w:r>
    </w:p>
    <w:p w:rsidR="00863905" w:rsidRDefault="00863905" w:rsidP="00863905">
      <w:r>
        <w:t xml:space="preserve">   A27        1.88878  -0.00049   0.00000  -0.02126  -0.01902   1.86977</w:t>
      </w:r>
    </w:p>
    <w:p w:rsidR="00863905" w:rsidRDefault="00863905" w:rsidP="00863905">
      <w:r>
        <w:t xml:space="preserve">   A28        1.91832  -0.00034   0.00000   0.00663   0.00877   1.92709</w:t>
      </w:r>
    </w:p>
    <w:p w:rsidR="00863905" w:rsidRDefault="00863905" w:rsidP="00863905">
      <w:r>
        <w:t xml:space="preserve">   A29        1.90862  -0.00001   0.00000  -0.00469  -0.00288   1.90574</w:t>
      </w:r>
    </w:p>
    <w:p w:rsidR="00863905" w:rsidRDefault="00863905" w:rsidP="00863905">
      <w:r>
        <w:t xml:space="preserve">   A30        1.84454   0.00030   0.00000   0.01421   0.01317   1.85771</w:t>
      </w:r>
    </w:p>
    <w:p w:rsidR="00863905" w:rsidRDefault="00863905" w:rsidP="00863905">
      <w:r>
        <w:t xml:space="preserve">   A31        1.89779  -0.00512   0.00000  -0.03021  -0.03080   1.86699</w:t>
      </w:r>
    </w:p>
    <w:p w:rsidR="00863905" w:rsidRDefault="00863905" w:rsidP="00863905">
      <w:r>
        <w:t xml:space="preserve">   A32        1.84088   0.00197   0.00000   0.05618   0.05457   1.89545</w:t>
      </w:r>
    </w:p>
    <w:p w:rsidR="00863905" w:rsidRDefault="00863905" w:rsidP="00863905">
      <w:r>
        <w:t xml:space="preserve">   A33        1.83468  -0.00037   0.00000  -0.02700  -0.02442   1.81026</w:t>
      </w:r>
    </w:p>
    <w:p w:rsidR="00863905" w:rsidRDefault="00863905" w:rsidP="00863905">
      <w:r>
        <w:t xml:space="preserve">   A34        1.55423  -0.00166   0.00000  -0.02624  -0.02586   1.52838</w:t>
      </w:r>
    </w:p>
    <w:p w:rsidR="00863905" w:rsidRDefault="00863905" w:rsidP="00863905">
      <w:r>
        <w:t xml:space="preserve">   A35        1.87647  -0.00342   0.00000  -0.03074  -0.03085   1.84562</w:t>
      </w:r>
    </w:p>
    <w:p w:rsidR="00863905" w:rsidRDefault="00863905" w:rsidP="00863905">
      <w:r>
        <w:lastRenderedPageBreak/>
        <w:t xml:space="preserve">   A36        2.20028   0.00098   0.00000  -0.00166  -0.00084   2.19944</w:t>
      </w:r>
    </w:p>
    <w:p w:rsidR="00863905" w:rsidRDefault="00863905" w:rsidP="00863905">
      <w:r>
        <w:t xml:space="preserve">   A37        2.06608   0.00273   0.00000   0.03224   0.03146   2.09754</w:t>
      </w:r>
    </w:p>
    <w:p w:rsidR="00863905" w:rsidRDefault="00863905" w:rsidP="00863905">
      <w:r>
        <w:t xml:space="preserve">   A38        1.89608  -0.00033   0.00000  -0.05172  -0.05216   1.84393</w:t>
      </w:r>
    </w:p>
    <w:p w:rsidR="00863905" w:rsidRDefault="00863905" w:rsidP="00863905">
      <w:r>
        <w:t xml:space="preserve">   A39        1.67218   0.00092   0.00000   0.00180   0.00111   1.67329</w:t>
      </w:r>
    </w:p>
    <w:p w:rsidR="00863905" w:rsidRDefault="00863905" w:rsidP="00863905">
      <w:r>
        <w:t xml:space="preserve">   A40        1.59199  -0.00057   0.00000   0.02578   0.02699   1.61898</w:t>
      </w:r>
    </w:p>
    <w:p w:rsidR="00863905" w:rsidRDefault="00863905" w:rsidP="00863905">
      <w:r>
        <w:t xml:space="preserve">   A41        1.87582  -0.00176   0.00000  -0.00415  -0.00481   1.87101</w:t>
      </w:r>
    </w:p>
    <w:p w:rsidR="00863905" w:rsidRDefault="00863905" w:rsidP="00863905">
      <w:r>
        <w:t xml:space="preserve">   A42        2.17075   0.00132   0.00000   0.03191   0.03220   2.20295</w:t>
      </w:r>
    </w:p>
    <w:p w:rsidR="00863905" w:rsidRDefault="00863905" w:rsidP="00863905">
      <w:r>
        <w:t xml:space="preserve">   A43        2.12761   0.00051   0.00000  -0.01907  -0.01876   2.10886</w:t>
      </w:r>
    </w:p>
    <w:p w:rsidR="00863905" w:rsidRDefault="00863905" w:rsidP="00863905">
      <w:r>
        <w:t xml:space="preserve">   A44        1.88474   0.00605   0.00000   0.04211   0.04158   1.92631</w:t>
      </w:r>
    </w:p>
    <w:p w:rsidR="00863905" w:rsidRDefault="00863905" w:rsidP="00863905">
      <w:r>
        <w:t xml:space="preserve">   A45        2.03565  -0.00549   0.00000  -0.02451  -0.02446   2.01119</w:t>
      </w:r>
    </w:p>
    <w:p w:rsidR="00863905" w:rsidRDefault="00863905" w:rsidP="00863905">
      <w:r>
        <w:t xml:space="preserve">   A46        2.36274  -0.00055   0.00000  -0.01729  -0.01724   2.34549</w:t>
      </w:r>
    </w:p>
    <w:p w:rsidR="00863905" w:rsidRDefault="00863905" w:rsidP="00863905">
      <w:r>
        <w:t xml:space="preserve">   A47        1.88932   0.00426   0.00000   0.02549   0.02429   1.91361</w:t>
      </w:r>
    </w:p>
    <w:p w:rsidR="00863905" w:rsidRDefault="00863905" w:rsidP="00863905">
      <w:r>
        <w:t xml:space="preserve">   A48        2.05178  -0.00638   0.00000  -0.04577  -0.04539   2.00639</w:t>
      </w:r>
    </w:p>
    <w:p w:rsidR="00863905" w:rsidRDefault="00863905" w:rsidP="00863905">
      <w:r>
        <w:t xml:space="preserve">   A49        2.34167   0.00212   0.00000   0.02114   0.02152   2.36318</w:t>
      </w:r>
    </w:p>
    <w:p w:rsidR="00863905" w:rsidRDefault="00863905" w:rsidP="00863905">
      <w:r>
        <w:t xml:space="preserve">    D1       -0.61091   0.00041   0.00000   0.01164   0.01225  -0.59866</w:t>
      </w:r>
    </w:p>
    <w:p w:rsidR="00863905" w:rsidRDefault="00863905" w:rsidP="00863905">
      <w:r>
        <w:t xml:space="preserve">    D2        2.92959   0.00012   0.00000   0.00583   0.00640   2.93599</w:t>
      </w:r>
    </w:p>
    <w:p w:rsidR="00863905" w:rsidRDefault="00863905" w:rsidP="00863905">
      <w:r>
        <w:t xml:space="preserve">    D3        1.21961  -0.00043   0.00000  -0.01388  -0.01377   1.20584</w:t>
      </w:r>
    </w:p>
    <w:p w:rsidR="00863905" w:rsidRDefault="00863905" w:rsidP="00863905">
      <w:r>
        <w:t xml:space="preserve">    D4        2.72738   0.00016   0.00000  -0.00895  -0.00900   2.71838</w:t>
      </w:r>
    </w:p>
    <w:p w:rsidR="00863905" w:rsidRDefault="00863905" w:rsidP="00863905">
      <w:r>
        <w:t xml:space="preserve">    D5       -0.01531  -0.00013   0.00000  -0.01476  -0.01485  -0.03016</w:t>
      </w:r>
    </w:p>
    <w:p w:rsidR="00863905" w:rsidRDefault="00863905" w:rsidP="00863905">
      <w:r>
        <w:t xml:space="preserve">    D6       -1.72529  -0.00067   0.00000  -0.03447  -0.03502  -1.76031</w:t>
      </w:r>
    </w:p>
    <w:p w:rsidR="00863905" w:rsidRDefault="00863905" w:rsidP="00863905">
      <w:r>
        <w:t xml:space="preserve">    D7       -0.00641  -0.00016   0.00000   0.02195   0.02114   0.01473</w:t>
      </w:r>
    </w:p>
    <w:p w:rsidR="00863905" w:rsidRDefault="00863905" w:rsidP="00863905">
      <w:r>
        <w:t xml:space="preserve">    D8       -2.95402  -0.00058   0.00000  -0.02283  -0.02383  -2.97785</w:t>
      </w:r>
    </w:p>
    <w:p w:rsidR="00863905" w:rsidRDefault="00863905" w:rsidP="00863905">
      <w:r>
        <w:t xml:space="preserve">    D9        2.93815   0.00039   0.00000   0.04448   0.04416   2.98231</w:t>
      </w:r>
    </w:p>
    <w:p w:rsidR="00863905" w:rsidRDefault="00863905" w:rsidP="00863905">
      <w:r>
        <w:t xml:space="preserve">   D10       -0.00946  -0.00003   0.00000  -0.00030  -0.00080  -0.01026</w:t>
      </w:r>
    </w:p>
    <w:p w:rsidR="00863905" w:rsidRDefault="00863905" w:rsidP="00863905">
      <w:r>
        <w:t xml:space="preserve">   D11        2.83215  -0.00062   0.00000  -0.15676  -0.15723   2.67492</w:t>
      </w:r>
    </w:p>
    <w:p w:rsidR="00863905" w:rsidRDefault="00863905" w:rsidP="00863905">
      <w:r>
        <w:t xml:space="preserve">   D12       -1.42677  -0.00096   0.00000  -0.18073  -0.18050  -1.60727</w:t>
      </w:r>
    </w:p>
    <w:p w:rsidR="00863905" w:rsidRDefault="00863905" w:rsidP="00863905">
      <w:r>
        <w:t xml:space="preserve">   D13        0.64913   0.00014   0.00000  -0.13203  -0.13174   0.51739</w:t>
      </w:r>
    </w:p>
    <w:p w:rsidR="00863905" w:rsidRDefault="00863905" w:rsidP="00863905">
      <w:r>
        <w:lastRenderedPageBreak/>
        <w:t xml:space="preserve">   D14       -0.68417  -0.00032   0.00000  -0.15411  -0.15443  -0.83861</w:t>
      </w:r>
    </w:p>
    <w:p w:rsidR="00863905" w:rsidRDefault="00863905" w:rsidP="00863905">
      <w:r>
        <w:t xml:space="preserve">   D15        1.34009  -0.00066   0.00000  -0.17808  -0.17770   1.16239</w:t>
      </w:r>
    </w:p>
    <w:p w:rsidR="00863905" w:rsidRDefault="00863905" w:rsidP="00863905">
      <w:r>
        <w:t xml:space="preserve">   D16       -2.86719   0.00044   0.00000  -0.12938  -0.12895  -2.99614</w:t>
      </w:r>
    </w:p>
    <w:p w:rsidR="00863905" w:rsidRDefault="00863905" w:rsidP="00863905">
      <w:r>
        <w:t xml:space="preserve">   D17        1.12800  -0.00042   0.00000  -0.15230  -0.15207   0.97593</w:t>
      </w:r>
    </w:p>
    <w:p w:rsidR="00863905" w:rsidRDefault="00863905" w:rsidP="00863905">
      <w:r>
        <w:t xml:space="preserve">   D18       -3.13092  -0.00076   0.00000  -0.17627  -0.17534   2.97693</w:t>
      </w:r>
    </w:p>
    <w:p w:rsidR="00863905" w:rsidRDefault="00863905" w:rsidP="00863905">
      <w:r>
        <w:t xml:space="preserve">   D19       -1.05501   0.00034   0.00000  -0.12757  -0.12658  -1.18160</w:t>
      </w:r>
    </w:p>
    <w:p w:rsidR="00863905" w:rsidRDefault="00863905" w:rsidP="00863905">
      <w:r>
        <w:t xml:space="preserve">   D20       -1.16670  -0.00023   0.00000  -0.05621  -0.05522  -1.22191</w:t>
      </w:r>
    </w:p>
    <w:p w:rsidR="00863905" w:rsidRDefault="00863905" w:rsidP="00863905">
      <w:r>
        <w:t xml:space="preserve">   D21       -3.09814   0.00139   0.00000  -0.04024  -0.03887  -3.13701</w:t>
      </w:r>
    </w:p>
    <w:p w:rsidR="00863905" w:rsidRDefault="00863905" w:rsidP="00863905">
      <w:r>
        <w:t xml:space="preserve">   D22        1.05153   0.00087   0.00000  -0.02460  -0.02386   1.02767</w:t>
      </w:r>
    </w:p>
    <w:p w:rsidR="00863905" w:rsidRDefault="00863905" w:rsidP="00863905">
      <w:r>
        <w:t xml:space="preserve">   D23        0.92411   0.00013   0.00000  -0.03612  -0.03681   0.88729</w:t>
      </w:r>
    </w:p>
    <w:p w:rsidR="00863905" w:rsidRDefault="00863905" w:rsidP="00863905">
      <w:r>
        <w:t xml:space="preserve">   D24       -1.00734   0.00174   0.00000  -0.02015  -0.02047  -1.02780</w:t>
      </w:r>
    </w:p>
    <w:p w:rsidR="00863905" w:rsidRDefault="00863905" w:rsidP="00863905">
      <w:r>
        <w:t xml:space="preserve">   D25       -3.14086   0.00123   0.00000  -0.00452  -0.00545   3.13688</w:t>
      </w:r>
    </w:p>
    <w:p w:rsidR="00863905" w:rsidRDefault="00863905" w:rsidP="00863905">
      <w:r>
        <w:t xml:space="preserve">   D26        2.98611  -0.00022   0.00000  -0.04288  -0.04288   2.94323</w:t>
      </w:r>
    </w:p>
    <w:p w:rsidR="00863905" w:rsidRDefault="00863905" w:rsidP="00863905">
      <w:r>
        <w:t xml:space="preserve">   D27        1.05466   0.00140   0.00000  -0.02691  -0.02653   1.02813</w:t>
      </w:r>
    </w:p>
    <w:p w:rsidR="00863905" w:rsidRDefault="00863905" w:rsidP="00863905">
      <w:r>
        <w:t xml:space="preserve">   D28       -1.07886   0.00088   0.00000  -0.01128  -0.01152  -1.09037</w:t>
      </w:r>
    </w:p>
    <w:p w:rsidR="00863905" w:rsidRDefault="00863905" w:rsidP="00863905">
      <w:r>
        <w:t xml:space="preserve">   D29        0.57169  -0.00041   0.00000   0.05481   0.05370   0.62538</w:t>
      </w:r>
    </w:p>
    <w:p w:rsidR="00863905" w:rsidRDefault="00863905" w:rsidP="00863905">
      <w:r>
        <w:t xml:space="preserve">   D30       -2.76487  -0.00008   0.00000   0.10017   0.09918  -2.66570</w:t>
      </w:r>
    </w:p>
    <w:p w:rsidR="00863905" w:rsidRDefault="00863905" w:rsidP="00863905">
      <w:r>
        <w:t xml:space="preserve">   D31       -2.94417  -0.00018   0.00000  -0.01608  -0.01731  -2.96148</w:t>
      </w:r>
    </w:p>
    <w:p w:rsidR="00863905" w:rsidRDefault="00863905" w:rsidP="00863905">
      <w:r>
        <w:t xml:space="preserve">   D32        0.00246   0.00015   0.00000   0.02927   0.02817   0.03063</w:t>
      </w:r>
    </w:p>
    <w:p w:rsidR="00863905" w:rsidRDefault="00863905" w:rsidP="00863905">
      <w:r>
        <w:t xml:space="preserve">   D33       -1.18303   0.00073   0.00000   0.01429   0.01470  -1.16833</w:t>
      </w:r>
    </w:p>
    <w:p w:rsidR="00863905" w:rsidRDefault="00863905" w:rsidP="00863905">
      <w:r>
        <w:t xml:space="preserve">   D34        1.76360   0.00106   0.00000   0.05964   0.06018   1.82377</w:t>
      </w:r>
    </w:p>
    <w:p w:rsidR="00863905" w:rsidRDefault="00863905" w:rsidP="00863905">
      <w:r>
        <w:t xml:space="preserve">   D35       -0.48252   0.00000   0.00000  -0.17333  -0.17232  -0.65484</w:t>
      </w:r>
    </w:p>
    <w:p w:rsidR="00863905" w:rsidRDefault="00863905" w:rsidP="00863905">
      <w:r>
        <w:t xml:space="preserve">   D36       -2.63866   0.00009   0.00000  -0.18580  -0.18402  -2.82268</w:t>
      </w:r>
    </w:p>
    <w:p w:rsidR="00863905" w:rsidRDefault="00863905" w:rsidP="00863905">
      <w:r>
        <w:t xml:space="preserve">   D37        1.63358   0.00024   0.00000  -0.19100  -0.19023   1.44335</w:t>
      </w:r>
    </w:p>
    <w:p w:rsidR="00863905" w:rsidRDefault="00863905" w:rsidP="00863905">
      <w:r>
        <w:t xml:space="preserve">   D38        3.02617  -0.00066   0.00000  -0.11419  -0.11518   2.91099</w:t>
      </w:r>
    </w:p>
    <w:p w:rsidR="00863905" w:rsidRDefault="00863905" w:rsidP="00863905">
      <w:r>
        <w:t xml:space="preserve">   D39        0.87003  -0.00057   0.00000  -0.12666  -0.12689   0.74314</w:t>
      </w:r>
    </w:p>
    <w:p w:rsidR="00863905" w:rsidRDefault="00863905" w:rsidP="00863905">
      <w:r>
        <w:t xml:space="preserve">   D40       -1.14091  -0.00042   0.00000  -0.13186  -0.13310  -1.27401</w:t>
      </w:r>
    </w:p>
    <w:p w:rsidR="00863905" w:rsidRDefault="00863905" w:rsidP="00863905">
      <w:r>
        <w:lastRenderedPageBreak/>
        <w:t xml:space="preserve">   D41        1.24795  -0.00113   0.00000  -0.14655  -0.14710   1.10085</w:t>
      </w:r>
    </w:p>
    <w:p w:rsidR="00863905" w:rsidRDefault="00863905" w:rsidP="00863905">
      <w:r>
        <w:t xml:space="preserve">   D42       -0.90819  -0.00103   0.00000  -0.15902  -0.15880  -1.06699</w:t>
      </w:r>
    </w:p>
    <w:p w:rsidR="00863905" w:rsidRDefault="00863905" w:rsidP="00863905">
      <w:r>
        <w:t xml:space="preserve">   D43       -2.91913  -0.00089   0.00000  -0.16422  -0.16502  -3.08415</w:t>
      </w:r>
    </w:p>
    <w:p w:rsidR="00863905" w:rsidRDefault="00863905" w:rsidP="00863905">
      <w:r>
        <w:t xml:space="preserve">   D44        0.91443   0.00105   0.00000  -0.07110  -0.07109   0.84335</w:t>
      </w:r>
    </w:p>
    <w:p w:rsidR="00863905" w:rsidRDefault="00863905" w:rsidP="00863905">
      <w:r>
        <w:t xml:space="preserve">   D45        2.89484  -0.00211   0.00000  -0.09346  -0.09423   2.80061</w:t>
      </w:r>
    </w:p>
    <w:p w:rsidR="00863905" w:rsidRDefault="00863905" w:rsidP="00863905">
      <w:r>
        <w:t xml:space="preserve">   D46       -1.30785   0.00019   0.00000  -0.07124  -0.07154  -1.37940</w:t>
      </w:r>
    </w:p>
    <w:p w:rsidR="00863905" w:rsidRDefault="00863905" w:rsidP="00863905">
      <w:r>
        <w:t xml:space="preserve">   D47       -1.21511   0.00149   0.00000  -0.03600  -0.03449  -1.24959</w:t>
      </w:r>
    </w:p>
    <w:p w:rsidR="00863905" w:rsidRDefault="00863905" w:rsidP="00863905">
      <w:r>
        <w:t xml:space="preserve">   D48        0.76530  -0.00167   0.00000  -0.05837  -0.05763   0.70767</w:t>
      </w:r>
    </w:p>
    <w:p w:rsidR="00863905" w:rsidRDefault="00863905" w:rsidP="00863905">
      <w:r>
        <w:t xml:space="preserve">   D49        2.84579   0.00063   0.00000  -0.03614  -0.03494   2.81085</w:t>
      </w:r>
    </w:p>
    <w:p w:rsidR="00863905" w:rsidRDefault="00863905" w:rsidP="00863905">
      <w:r>
        <w:t xml:space="preserve">   D50        3.00477   0.00234   0.00000  -0.03088  -0.03062   2.97415</w:t>
      </w:r>
    </w:p>
    <w:p w:rsidR="00863905" w:rsidRDefault="00863905" w:rsidP="00863905">
      <w:r>
        <w:t xml:space="preserve">   D51       -1.29801  -0.00082   0.00000  -0.05325  -0.05376  -1.35177</w:t>
      </w:r>
    </w:p>
    <w:p w:rsidR="00863905" w:rsidRDefault="00863905" w:rsidP="00863905">
      <w:r>
        <w:t xml:space="preserve">   D52        0.78248   0.00149   0.00000  -0.03102  -0.03107   0.75141</w:t>
      </w:r>
    </w:p>
    <w:p w:rsidR="00863905" w:rsidRDefault="00863905" w:rsidP="00863905">
      <w:r>
        <w:t xml:space="preserve">   D53       -0.10994   0.00002   0.00000   0.20511   0.20548   0.09555</w:t>
      </w:r>
    </w:p>
    <w:p w:rsidR="00863905" w:rsidRDefault="00863905" w:rsidP="00863905">
      <w:r>
        <w:t xml:space="preserve">   D54        2.05091  -0.00013   0.00000   0.21413   0.21365   2.26456</w:t>
      </w:r>
    </w:p>
    <w:p w:rsidR="00863905" w:rsidRDefault="00863905" w:rsidP="00863905">
      <w:r>
        <w:t xml:space="preserve">   D55       -2.21477   0.00004   0.00000   0.23229   0.23289  -1.98188</w:t>
      </w:r>
    </w:p>
    <w:p w:rsidR="00863905" w:rsidRDefault="00863905" w:rsidP="00863905">
      <w:r>
        <w:t xml:space="preserve">   D56       -2.29103   0.00038   0.00000   0.22619   0.22698  -2.06405</w:t>
      </w:r>
    </w:p>
    <w:p w:rsidR="00863905" w:rsidRDefault="00863905" w:rsidP="00863905">
      <w:r>
        <w:t xml:space="preserve">   D57       -0.13018   0.00024   0.00000   0.23521   0.23514   0.10496</w:t>
      </w:r>
    </w:p>
    <w:p w:rsidR="00863905" w:rsidRDefault="00863905" w:rsidP="00863905">
      <w:r>
        <w:t xml:space="preserve">   D58        1.88732   0.00041   0.00000   0.25337   0.25438   2.14170</w:t>
      </w:r>
    </w:p>
    <w:p w:rsidR="00863905" w:rsidRDefault="00863905" w:rsidP="00863905">
      <w:r>
        <w:t xml:space="preserve">   D59        1.94871   0.00056   0.00000   0.24843   0.24857   2.19728</w:t>
      </w:r>
    </w:p>
    <w:p w:rsidR="00863905" w:rsidRDefault="00863905" w:rsidP="00863905">
      <w:r>
        <w:t xml:space="preserve">   D60       -2.17363   0.00042   0.00000   0.25745   0.25674  -1.91689</w:t>
      </w:r>
    </w:p>
    <w:p w:rsidR="00863905" w:rsidRDefault="00863905" w:rsidP="00863905">
      <w:r>
        <w:t xml:space="preserve">   D61       -0.15613   0.00059   0.00000   0.27561   0.27597   0.11985</w:t>
      </w:r>
    </w:p>
    <w:p w:rsidR="00863905" w:rsidRDefault="00863905" w:rsidP="00863905">
      <w:r>
        <w:t xml:space="preserve">   D62        0.02211   0.00006   0.00000  -0.01627  -0.01568   0.00643</w:t>
      </w:r>
    </w:p>
    <w:p w:rsidR="00863905" w:rsidRDefault="00863905" w:rsidP="00863905">
      <w:r>
        <w:t xml:space="preserve">   D63       -3.10993  -0.00061   0.00000  -0.04307  -0.04289   3.13036</w:t>
      </w:r>
    </w:p>
    <w:p w:rsidR="00863905" w:rsidRDefault="00863905" w:rsidP="00863905">
      <w:r>
        <w:t xml:space="preserve">   D64       -0.03359   0.00021   0.00000   0.05632   0.05608   0.02249</w:t>
      </w:r>
    </w:p>
    <w:p w:rsidR="00863905" w:rsidRDefault="00863905" w:rsidP="00863905">
      <w:r>
        <w:t xml:space="preserve">   D65        3.08148   0.00048   0.00000   0.08443   0.08235  -3.11936</w:t>
      </w:r>
    </w:p>
    <w:p w:rsidR="00863905" w:rsidRDefault="00863905" w:rsidP="00863905">
      <w:r>
        <w:t xml:space="preserve">   D66        0.14174  -0.00068   0.00000   0.06723   0.06737   0.20911</w:t>
      </w:r>
    </w:p>
    <w:p w:rsidR="00863905" w:rsidRDefault="00863905" w:rsidP="00863905">
      <w:r>
        <w:t xml:space="preserve">   D67        1.93247  -0.00050   0.00000   0.04695   0.04670   1.97917</w:t>
      </w:r>
    </w:p>
    <w:p w:rsidR="00863905" w:rsidRDefault="00863905" w:rsidP="00863905">
      <w:r>
        <w:lastRenderedPageBreak/>
        <w:t xml:space="preserve">   D68       -1.68981  -0.00037   0.00000   0.05742   0.05767  -1.63214</w:t>
      </w:r>
    </w:p>
    <w:p w:rsidR="00863905" w:rsidRDefault="00863905" w:rsidP="00863905">
      <w:r>
        <w:t xml:space="preserve">   D69       -1.80931   0.00030   0.00000   0.08551   0.08481  -1.72450</w:t>
      </w:r>
    </w:p>
    <w:p w:rsidR="00863905" w:rsidRDefault="00863905" w:rsidP="00863905">
      <w:r>
        <w:t xml:space="preserve">   D70       -0.01858   0.00048   0.00000   0.06523   0.06414   0.04555</w:t>
      </w:r>
    </w:p>
    <w:p w:rsidR="00863905" w:rsidRDefault="00863905" w:rsidP="00863905">
      <w:r>
        <w:t xml:space="preserve">   D71        2.64232   0.00062   0.00000   0.07570   0.07511   2.71743</w:t>
      </w:r>
    </w:p>
    <w:p w:rsidR="00863905" w:rsidRDefault="00863905" w:rsidP="00863905">
      <w:r>
        <w:t xml:space="preserve">   D72        1.89391  -0.00087   0.00000   0.07675   0.07652   1.97043</w:t>
      </w:r>
    </w:p>
    <w:p w:rsidR="00863905" w:rsidRDefault="00863905" w:rsidP="00863905">
      <w:r>
        <w:t xml:space="preserve">   D73       -2.59854  -0.00070   0.00000   0.05647   0.05585  -2.54269</w:t>
      </w:r>
    </w:p>
    <w:p w:rsidR="00863905" w:rsidRDefault="00863905" w:rsidP="00863905">
      <w:r>
        <w:t xml:space="preserve">   D74        0.06236  -0.00056   0.00000   0.06695   0.06682   0.12918</w:t>
      </w:r>
    </w:p>
    <w:p w:rsidR="00863905" w:rsidRDefault="00863905" w:rsidP="00863905">
      <w:r>
        <w:t xml:space="preserve">   D75       -1.95678  -0.00094   0.00000  -0.07047  -0.07043  -2.02722</w:t>
      </w:r>
    </w:p>
    <w:p w:rsidR="00863905" w:rsidRDefault="00863905" w:rsidP="00863905">
      <w:r>
        <w:t xml:space="preserve">   D76        1.17266  -0.00012   0.00000  -0.03631  -0.03592   1.13674</w:t>
      </w:r>
    </w:p>
    <w:p w:rsidR="00863905" w:rsidRDefault="00863905" w:rsidP="00863905">
      <w:r>
        <w:t xml:space="preserve">   D77       -0.00151  -0.00032   0.00000  -0.03206  -0.03247  -0.03397</w:t>
      </w:r>
    </w:p>
    <w:p w:rsidR="00863905" w:rsidRDefault="00863905" w:rsidP="00863905">
      <w:r>
        <w:t xml:space="preserve">   D78        3.12794   0.00051   0.00000   0.00210   0.00205   3.12998</w:t>
      </w:r>
    </w:p>
    <w:p w:rsidR="00863905" w:rsidRDefault="00863905" w:rsidP="00863905">
      <w:r>
        <w:t xml:space="preserve">   D79        2.62881   0.00030   0.00000  -0.03470  -0.03526   2.59356</w:t>
      </w:r>
    </w:p>
    <w:p w:rsidR="00863905" w:rsidRDefault="00863905" w:rsidP="00863905">
      <w:r>
        <w:t xml:space="preserve">   D80       -0.52493   0.00113   0.00000  -0.00054  -0.00075  -0.52567</w:t>
      </w:r>
    </w:p>
    <w:p w:rsidR="00863905" w:rsidRDefault="00863905" w:rsidP="00863905">
      <w:r>
        <w:t xml:space="preserve">   D81        1.98105  -0.00073   0.00000  -0.13160  -0.13344   1.84761</w:t>
      </w:r>
    </w:p>
    <w:p w:rsidR="00863905" w:rsidRDefault="00863905" w:rsidP="00863905">
      <w:r>
        <w:t xml:space="preserve">   D82       -1.12776  -0.00088   0.00000  -0.16490  -0.16590  -1.29366</w:t>
      </w:r>
    </w:p>
    <w:p w:rsidR="00863905" w:rsidRDefault="00863905" w:rsidP="00863905">
      <w:r>
        <w:t xml:space="preserve">   D83        0.03253  -0.00031   0.00000  -0.07575  -0.07692  -0.04439</w:t>
      </w:r>
    </w:p>
    <w:p w:rsidR="00863905" w:rsidRDefault="00863905" w:rsidP="00863905">
      <w:r>
        <w:t xml:space="preserve">   D84       -3.07628  -0.00046   0.00000  -0.10905  -0.10938   3.09753</w:t>
      </w:r>
    </w:p>
    <w:p w:rsidR="00863905" w:rsidRDefault="00863905" w:rsidP="00863905">
      <w:r>
        <w:t xml:space="preserve">   D85       -2.64280  -0.00074   0.00000  -0.10282  -0.10394  -2.74673</w:t>
      </w:r>
    </w:p>
    <w:p w:rsidR="00863905" w:rsidRDefault="00863905" w:rsidP="00863905">
      <w:r>
        <w:t xml:space="preserve">   D86        0.53158  -0.00089   0.00000  -0.13612  -0.13640   0.39518</w:t>
      </w:r>
    </w:p>
    <w:p w:rsidR="00863905" w:rsidRDefault="00863905" w:rsidP="00863905">
      <w:r>
        <w:t xml:space="preserve">         Item               Value     Threshold  Converged?</w:t>
      </w:r>
    </w:p>
    <w:p w:rsidR="00863905" w:rsidRDefault="00863905" w:rsidP="00863905">
      <w:r>
        <w:t xml:space="preserve"> Maximum Force            0.008023     0.000450     NO </w:t>
      </w:r>
    </w:p>
    <w:p w:rsidR="00863905" w:rsidRDefault="00863905" w:rsidP="00863905">
      <w:r>
        <w:t xml:space="preserve"> RMS     Force            0.001856     0.000300     NO </w:t>
      </w:r>
    </w:p>
    <w:p w:rsidR="00863905" w:rsidRDefault="00863905" w:rsidP="00863905">
      <w:r>
        <w:t xml:space="preserve"> Maximum Displacement     0.449383     0.001800     NO </w:t>
      </w:r>
    </w:p>
    <w:p w:rsidR="00863905" w:rsidRDefault="00863905" w:rsidP="00863905">
      <w:r>
        <w:t xml:space="preserve"> RMS     Displacement     0.097448     0.001200     NO </w:t>
      </w:r>
    </w:p>
    <w:p w:rsidR="00863905" w:rsidRDefault="00863905" w:rsidP="00863905">
      <w:r>
        <w:t xml:space="preserve"> Predicted change in Energy=-4.016374D-03</w:t>
      </w:r>
    </w:p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/>
    <w:p w:rsidR="00863905" w:rsidRDefault="00863905" w:rsidP="00863905">
      <w:r>
        <w:lastRenderedPageBreak/>
        <w:t xml:space="preserve">                          Input orientation: 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-1.091381    1.514559    0.429152</w:t>
      </w:r>
    </w:p>
    <w:p w:rsidR="00863905" w:rsidRDefault="00863905" w:rsidP="00863905">
      <w:r>
        <w:t xml:space="preserve">      2          6           0        0.252095    1.324208    0.072542</w:t>
      </w:r>
    </w:p>
    <w:p w:rsidR="00863905" w:rsidRDefault="00863905" w:rsidP="00863905">
      <w:r>
        <w:t xml:space="preserve">      3          6           0       -0.818273    3.780666   -0.327682</w:t>
      </w:r>
    </w:p>
    <w:p w:rsidR="00863905" w:rsidRDefault="00863905" w:rsidP="00863905">
      <w:r>
        <w:t xml:space="preserve">      4          6           0       -1.628996    2.784648    0.227500</w:t>
      </w:r>
    </w:p>
    <w:p w:rsidR="00863905" w:rsidRDefault="00863905" w:rsidP="00863905">
      <w:r>
        <w:t xml:space="preserve">      5          1           0       -1.647571    0.753735    0.996732</w:t>
      </w:r>
    </w:p>
    <w:p w:rsidR="00863905" w:rsidRDefault="00863905" w:rsidP="00863905">
      <w:r>
        <w:t xml:space="preserve">      6          1           0       -2.622855    3.033888    0.628310</w:t>
      </w:r>
    </w:p>
    <w:p w:rsidR="00863905" w:rsidRDefault="00863905" w:rsidP="00863905">
      <w:r>
        <w:t xml:space="preserve">      7          6           0        0.821033    2.044544   -1.095753</w:t>
      </w:r>
    </w:p>
    <w:p w:rsidR="00863905" w:rsidRDefault="00863905" w:rsidP="00863905">
      <w:r>
        <w:t xml:space="preserve">      8          1           0        1.930176    2.177406   -0.960148</w:t>
      </w:r>
    </w:p>
    <w:p w:rsidR="00863905" w:rsidRDefault="00863905" w:rsidP="00863905">
      <w:r>
        <w:t xml:space="preserve">      9          1           0        0.698654    1.376125   -1.993539</w:t>
      </w:r>
    </w:p>
    <w:p w:rsidR="00863905" w:rsidRDefault="00863905" w:rsidP="00863905">
      <w:r>
        <w:t xml:space="preserve">     10          6           0        0.174478    3.392435   -1.369361</w:t>
      </w:r>
    </w:p>
    <w:p w:rsidR="00863905" w:rsidRDefault="00863905" w:rsidP="00863905">
      <w:r>
        <w:t xml:space="preserve">     11          1           0        0.959603    4.188100   -1.481514</w:t>
      </w:r>
    </w:p>
    <w:p w:rsidR="00863905" w:rsidRDefault="00863905" w:rsidP="00863905">
      <w:r>
        <w:t xml:space="preserve">     12          1           0       -0.375582    3.346741   -2.351231</w:t>
      </w:r>
    </w:p>
    <w:p w:rsidR="00863905" w:rsidRDefault="00863905" w:rsidP="00863905">
      <w:r>
        <w:t xml:space="preserve">     13          1           0       -1.150110    4.832666   -0.345878</w:t>
      </w:r>
    </w:p>
    <w:p w:rsidR="00863905" w:rsidRDefault="00863905" w:rsidP="00863905">
      <w:r>
        <w:t xml:space="preserve">     14          1           0        0.796889    0.414606    0.377576</w:t>
      </w:r>
    </w:p>
    <w:p w:rsidR="00863905" w:rsidRDefault="00863905" w:rsidP="00863905">
      <w:r>
        <w:t xml:space="preserve">     15          8           0        2.821500    3.679573    0.857724</w:t>
      </w:r>
    </w:p>
    <w:p w:rsidR="00863905" w:rsidRDefault="00863905" w:rsidP="00863905">
      <w:r>
        <w:t xml:space="preserve">     16          6           0        0.502030    3.902489    1.349817</w:t>
      </w:r>
    </w:p>
    <w:p w:rsidR="00863905" w:rsidRDefault="00863905" w:rsidP="00863905">
      <w:r>
        <w:t xml:space="preserve">     17          6           0        0.891993    2.599995    1.709282</w:t>
      </w:r>
    </w:p>
    <w:p w:rsidR="00863905" w:rsidRDefault="00863905" w:rsidP="00863905">
      <w:r>
        <w:t xml:space="preserve">     18          6           0        1.730140    4.554776    0.789144</w:t>
      </w:r>
    </w:p>
    <w:p w:rsidR="00863905" w:rsidRDefault="00863905" w:rsidP="00863905">
      <w:r>
        <w:t xml:space="preserve">     19          8           0        1.974258    5.655125    0.321000</w:t>
      </w:r>
    </w:p>
    <w:p w:rsidR="00863905" w:rsidRDefault="00863905" w:rsidP="00863905">
      <w:r>
        <w:t xml:space="preserve">     20          6           0        2.353490    2.484199    1.430733</w:t>
      </w:r>
    </w:p>
    <w:p w:rsidR="00863905" w:rsidRDefault="00863905" w:rsidP="00863905">
      <w:r>
        <w:t xml:space="preserve">     21          8           0        3.201063    1.619309    1.582049</w:t>
      </w:r>
    </w:p>
    <w:p w:rsidR="00863905" w:rsidRDefault="00863905" w:rsidP="00863905">
      <w:r>
        <w:t xml:space="preserve">     22          1           0       -0.262507    4.506064    1.848572</w:t>
      </w:r>
    </w:p>
    <w:p w:rsidR="00863905" w:rsidRDefault="00863905" w:rsidP="00863905">
      <w:r>
        <w:lastRenderedPageBreak/>
        <w:t xml:space="preserve">     23          1           0        0.413473    1.967148    2.459429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              Distance matrix (angstroms):</w:t>
      </w:r>
    </w:p>
    <w:p w:rsidR="00863905" w:rsidRDefault="00863905" w:rsidP="00863905">
      <w:r>
        <w:t xml:space="preserve">                    1          2          3          4          5</w:t>
      </w:r>
    </w:p>
    <w:p w:rsidR="00863905" w:rsidRDefault="00863905" w:rsidP="00863905">
      <w:r>
        <w:t xml:space="preserve">     1  C    0.000000</w:t>
      </w:r>
    </w:p>
    <w:p w:rsidR="00863905" w:rsidRDefault="00863905" w:rsidP="00863905">
      <w:r>
        <w:t xml:space="preserve">     2  C    1.402972   0.000000</w:t>
      </w:r>
    </w:p>
    <w:p w:rsidR="00863905" w:rsidRDefault="00863905" w:rsidP="00863905">
      <w:r>
        <w:t xml:space="preserve">     3  C    2.404709   2.709253   0.000000</w:t>
      </w:r>
    </w:p>
    <w:p w:rsidR="00863905" w:rsidRDefault="00863905" w:rsidP="00863905">
      <w:r>
        <w:t xml:space="preserve">     4  C    1.393850   2.386503   1.399125   0.000000</w:t>
      </w:r>
    </w:p>
    <w:p w:rsidR="00863905" w:rsidRDefault="00863905" w:rsidP="00863905">
      <w:r>
        <w:t xml:space="preserve">     5  H    1.100158   2.188217   3.406482   2.171790   0.000000</w:t>
      </w:r>
    </w:p>
    <w:p w:rsidR="00863905" w:rsidRDefault="00863905" w:rsidP="00863905">
      <w:r>
        <w:t xml:space="preserve">     6  H    2.166435   3.390755   2.174423   1.100239   2.507192</w:t>
      </w:r>
    </w:p>
    <w:p w:rsidR="00863905" w:rsidRDefault="00863905" w:rsidP="00863905">
      <w:r>
        <w:t xml:space="preserve">     7  C    2.502708   1.485762   2.508262   2.881214   3.484062</w:t>
      </w:r>
    </w:p>
    <w:p w:rsidR="00863905" w:rsidRDefault="00863905" w:rsidP="00863905">
      <w:r>
        <w:t xml:space="preserve">     8  H    3.391065   2.147173   3.244137   3.800915   4.319316</w:t>
      </w:r>
    </w:p>
    <w:p w:rsidR="00863905" w:rsidRDefault="00863905" w:rsidP="00863905">
      <w:r>
        <w:t xml:space="preserve">     9  H    3.015430   2.114427   3.295142   3.512108   3.851475</w:t>
      </w:r>
    </w:p>
    <w:p w:rsidR="00863905" w:rsidRDefault="00863905" w:rsidP="00863905">
      <w:r>
        <w:t xml:space="preserve">    10  C    2.891966   2.522434   1.490426   2.484328   3.985097</w:t>
      </w:r>
    </w:p>
    <w:p w:rsidR="00863905" w:rsidRDefault="00863905" w:rsidP="00863905">
      <w:r>
        <w:t xml:space="preserve">    11  H    3.873628   3.334297   2.158280   3.404592   4.973321</w:t>
      </w:r>
    </w:p>
    <w:p w:rsidR="00863905" w:rsidRDefault="00863905" w:rsidP="00863905">
      <w:r>
        <w:t xml:space="preserve">    12  H    3.405847   3.218586   2.116368   2.921789   4.421594</w:t>
      </w:r>
    </w:p>
    <w:p w:rsidR="00863905" w:rsidRDefault="00863905" w:rsidP="00863905">
      <w:r>
        <w:t xml:space="preserve">    13  H    3.407925   3.801386   1.103246   2.180017   4.322933</w:t>
      </w:r>
    </w:p>
    <w:p w:rsidR="00863905" w:rsidRDefault="00863905" w:rsidP="00863905">
      <w:r>
        <w:t xml:space="preserve">    14  H    2.185891   1.103278   3.799539   3.394781   2.544356</w:t>
      </w:r>
    </w:p>
    <w:p w:rsidR="00863905" w:rsidRDefault="00863905" w:rsidP="00863905">
      <w:r>
        <w:t xml:space="preserve">    15  O    4.492393   3.572968   3.829276   4.583120   5.343449</w:t>
      </w:r>
    </w:p>
    <w:p w:rsidR="00863905" w:rsidRDefault="00863905" w:rsidP="00863905">
      <w:r>
        <w:t xml:space="preserve">    16  C    3.014762   2.888154   2.138234   2.655266   3.828852</w:t>
      </w:r>
    </w:p>
    <w:p w:rsidR="00863905" w:rsidRDefault="00863905" w:rsidP="00863905">
      <w:r>
        <w:t xml:space="preserve">    17  C    2.598206   2.171640   2.910019   2.930044   3.219594</w:t>
      </w:r>
    </w:p>
    <w:p w:rsidR="00863905" w:rsidRDefault="00863905" w:rsidP="00863905">
      <w:r>
        <w:t xml:space="preserve">    18  C    4.163351   3.624184   2.888071   3.838306   5.089198</w:t>
      </w:r>
    </w:p>
    <w:p w:rsidR="00863905" w:rsidRDefault="00863905" w:rsidP="00863905">
      <w:r>
        <w:t xml:space="preserve">    19  O    5.153069   4.667378   3.425290   4.607800   6.131711</w:t>
      </w:r>
    </w:p>
    <w:p w:rsidR="00863905" w:rsidRDefault="00863905" w:rsidP="00863905">
      <w:r>
        <w:t xml:space="preserve">    20  C    3.716248   2.757920   3.851354   4.171119   4.380793</w:t>
      </w:r>
    </w:p>
    <w:p w:rsidR="00863905" w:rsidRDefault="00863905" w:rsidP="00863905">
      <w:r>
        <w:t xml:space="preserve">    21  O    4.445808   3.325975   4.947079   5.149979   4.959945</w:t>
      </w:r>
    </w:p>
    <w:p w:rsidR="00863905" w:rsidRDefault="00863905" w:rsidP="00863905">
      <w:r>
        <w:t xml:space="preserve">    22  H    3.413339   3.680123   2.360331   2.731015   4.089500</w:t>
      </w:r>
    </w:p>
    <w:p w:rsidR="00863905" w:rsidRDefault="00863905" w:rsidP="00863905">
      <w:r>
        <w:t xml:space="preserve">    23  H    2.567381   2.477225   3.545988   3.133926   2.803526</w:t>
      </w:r>
    </w:p>
    <w:p w:rsidR="00863905" w:rsidRDefault="00863905" w:rsidP="00863905">
      <w:r>
        <w:lastRenderedPageBreak/>
        <w:t xml:space="preserve">                    6          7          8          9         10</w:t>
      </w:r>
    </w:p>
    <w:p w:rsidR="00863905" w:rsidRDefault="00863905" w:rsidP="00863905">
      <w:r>
        <w:t xml:space="preserve">     6  H    0.000000</w:t>
      </w:r>
    </w:p>
    <w:p w:rsidR="00863905" w:rsidRDefault="00863905" w:rsidP="00863905">
      <w:r>
        <w:t xml:space="preserve">     7  C    3.976376   0.000000</w:t>
      </w:r>
    </w:p>
    <w:p w:rsidR="00863905" w:rsidRDefault="00863905" w:rsidP="00863905">
      <w:r>
        <w:t xml:space="preserve">     8  H    4.897637   1.125273   0.000000</w:t>
      </w:r>
    </w:p>
    <w:p w:rsidR="00863905" w:rsidRDefault="00863905" w:rsidP="00863905">
      <w:r>
        <w:t xml:space="preserve">     9  H    4.544743   1.125957   1.796273   0.000000</w:t>
      </w:r>
    </w:p>
    <w:p w:rsidR="00863905" w:rsidRDefault="00863905" w:rsidP="00863905">
      <w:r>
        <w:t xml:space="preserve">    10  C    3.456055   1.519772   2.173988   2.174825   0.000000</w:t>
      </w:r>
    </w:p>
    <w:p w:rsidR="00863905" w:rsidRDefault="00863905" w:rsidP="00863905">
      <w:r>
        <w:t xml:space="preserve">    11  H    4.314808   2.182394   2.292754   2.870098   1.123424</w:t>
      </w:r>
    </w:p>
    <w:p w:rsidR="00863905" w:rsidRDefault="00863905" w:rsidP="00863905">
      <w:r>
        <w:t xml:space="preserve">    12  H    3.745101   2.168832   2.935809   2.272719   1.126376</w:t>
      </w:r>
    </w:p>
    <w:p w:rsidR="00863905" w:rsidRDefault="00863905" w:rsidP="00863905">
      <w:r>
        <w:t xml:space="preserve">    13  H    2.520639   3.495904   4.112894   4.252104   2.208238</w:t>
      </w:r>
    </w:p>
    <w:p w:rsidR="00863905" w:rsidRDefault="00863905" w:rsidP="00863905">
      <w:r>
        <w:t xml:space="preserve">    14  H    4.314877   2.197266   2.486224   2.560539   3.508084</w:t>
      </w:r>
    </w:p>
    <w:p w:rsidR="00863905" w:rsidRDefault="00863905" w:rsidP="00863905">
      <w:r>
        <w:t xml:space="preserve">    15  O    5.487308   3.239022   2.521036   4.235806   3.471179</w:t>
      </w:r>
    </w:p>
    <w:p w:rsidR="00863905" w:rsidRDefault="00863905" w:rsidP="00863905">
      <w:r>
        <w:t xml:space="preserve">    16  C    3.322642   3.087805   3.217367   4.195141   2.785924</w:t>
      </w:r>
    </w:p>
    <w:p w:rsidR="00863905" w:rsidRDefault="00863905" w:rsidP="00863905">
      <w:r>
        <w:t xml:space="preserve">    17  C    3.702826   2.860381   2.895213   3.904628   3.258961</w:t>
      </w:r>
    </w:p>
    <w:p w:rsidR="00863905" w:rsidRDefault="00863905" w:rsidP="00863905">
      <w:r>
        <w:t xml:space="preserve">    18  C    4.613842   3.268115   2.958365   4.348691   2.903491</w:t>
      </w:r>
    </w:p>
    <w:p w:rsidR="00863905" w:rsidRDefault="00863905" w:rsidP="00863905">
      <w:r>
        <w:t xml:space="preserve">    19  O    5.300827   4.046407   3.706455   5.029324   3.349073</w:t>
      </w:r>
    </w:p>
    <w:p w:rsidR="00863905" w:rsidRDefault="00863905" w:rsidP="00863905">
      <w:r>
        <w:t xml:space="preserve">    20  C    5.070508   2.987449   2.447372   3.961307   3.662446</w:t>
      </w:r>
    </w:p>
    <w:p w:rsidR="00863905" w:rsidRDefault="00863905" w:rsidP="00863905">
      <w:r>
        <w:t xml:space="preserve">    21  O    6.068663   3.607767   2.896444   4.371043   4.584213</w:t>
      </w:r>
    </w:p>
    <w:p w:rsidR="00863905" w:rsidRDefault="00863905" w:rsidP="00863905">
      <w:r>
        <w:t xml:space="preserve">    22  H    3.037694   3.987755   4.256690   5.047986   3.433106</w:t>
      </w:r>
    </w:p>
    <w:p w:rsidR="00863905" w:rsidRDefault="00863905" w:rsidP="00863905">
      <w:r>
        <w:t xml:space="preserve">    23  H    3.702731   3.579304   3.746745   4.501062   4.092455</w:t>
      </w:r>
    </w:p>
    <w:p w:rsidR="00863905" w:rsidRDefault="00863905" w:rsidP="00863905">
      <w:r>
        <w:t xml:space="preserve">                   11         12         13         14         15</w:t>
      </w:r>
    </w:p>
    <w:p w:rsidR="00863905" w:rsidRDefault="00863905" w:rsidP="00863905">
      <w:r>
        <w:t xml:space="preserve">    11  H    0.000000</w:t>
      </w:r>
    </w:p>
    <w:p w:rsidR="00863905" w:rsidRDefault="00863905" w:rsidP="00863905">
      <w:r>
        <w:t xml:space="preserve">    12  H    1.801946   0.000000</w:t>
      </w:r>
    </w:p>
    <w:p w:rsidR="00863905" w:rsidRDefault="00863905" w:rsidP="00863905">
      <w:r>
        <w:t xml:space="preserve">    13  H    2.481133   2.613295   0.000000</w:t>
      </w:r>
    </w:p>
    <w:p w:rsidR="00863905" w:rsidRDefault="00863905" w:rsidP="00863905">
      <w:r>
        <w:t xml:space="preserve">    14  H    4.209744   4.173547   4.881951   0.000000</w:t>
      </w:r>
    </w:p>
    <w:p w:rsidR="00863905" w:rsidRDefault="00863905" w:rsidP="00863905">
      <w:r>
        <w:t xml:space="preserve">    15  O    3.032704   4.541971   4.307199   3.871641   0.000000</w:t>
      </w:r>
    </w:p>
    <w:p w:rsidR="00863905" w:rsidRDefault="00863905" w:rsidP="00863905">
      <w:r>
        <w:t xml:space="preserve">    16  C    2.882253   3.844063   2.543654   3.632840   2.381552</w:t>
      </w:r>
    </w:p>
    <w:p w:rsidR="00863905" w:rsidRDefault="00863905" w:rsidP="00863905">
      <w:r>
        <w:t xml:space="preserve">    17  C    3.564803   4.318812   3.657688   2.560939   2.369312</w:t>
      </w:r>
    </w:p>
    <w:p w:rsidR="00863905" w:rsidRDefault="00863905" w:rsidP="00863905">
      <w:r>
        <w:lastRenderedPageBreak/>
        <w:t xml:space="preserve">    18  C    2.425709   3.969303   3.108269   4.263960   1.400625</w:t>
      </w:r>
    </w:p>
    <w:p w:rsidR="00863905" w:rsidRDefault="00863905" w:rsidP="00863905">
      <w:r>
        <w:t xml:space="preserve">    19  O    2.535891   4.241603   3.298915   5.371447   2.215558</w:t>
      </w:r>
    </w:p>
    <w:p w:rsidR="00863905" w:rsidRDefault="00863905" w:rsidP="00863905">
      <w:r>
        <w:t xml:space="preserve">    20  C    3.650668   4.742896   4.576773   2.795597   1.405807</w:t>
      </w:r>
    </w:p>
    <w:p w:rsidR="00863905" w:rsidRDefault="00863905" w:rsidP="00863905">
      <w:r>
        <w:t xml:space="preserve">    21  O    4.583475   5.589910   5.742409   2.946542   2.216620</w:t>
      </w:r>
    </w:p>
    <w:p w:rsidR="00863905" w:rsidRDefault="00863905" w:rsidP="00863905">
      <w:r>
        <w:t xml:space="preserve">    22  H    3.561478   4.358344   2.389585   4.475062   3.343047</w:t>
      </w:r>
    </w:p>
    <w:p w:rsidR="00863905" w:rsidRDefault="00863905" w:rsidP="00863905">
      <w:r>
        <w:t xml:space="preserve">    23  H    4.556524   5.066393   4.304152   2.625168   3.361019</w:t>
      </w:r>
    </w:p>
    <w:p w:rsidR="00863905" w:rsidRDefault="00863905" w:rsidP="00863905">
      <w:r>
        <w:t xml:space="preserve">                   16         17         18         19         20</w:t>
      </w:r>
    </w:p>
    <w:p w:rsidR="00863905" w:rsidRDefault="00863905" w:rsidP="00863905">
      <w:r>
        <w:t xml:space="preserve">    16  C    0.000000</w:t>
      </w:r>
    </w:p>
    <w:p w:rsidR="00863905" w:rsidRDefault="00863905" w:rsidP="00863905">
      <w:r>
        <w:t xml:space="preserve">    17  C    1.406334   0.000000</w:t>
      </w:r>
    </w:p>
    <w:p w:rsidR="00863905" w:rsidRDefault="00863905" w:rsidP="00863905">
      <w:r>
        <w:t xml:space="preserve">    18  C    1.499362   2.317394   0.000000</w:t>
      </w:r>
    </w:p>
    <w:p w:rsidR="00863905" w:rsidRDefault="00863905" w:rsidP="00863905">
      <w:r>
        <w:t xml:space="preserve">    19  O    2.509512   3.525967   1.220459   0.000000</w:t>
      </w:r>
    </w:p>
    <w:p w:rsidR="00863905" w:rsidRDefault="00863905" w:rsidP="00863905">
      <w:r>
        <w:t xml:space="preserve">    20  C    2.333666   1.492304   2.255547   3.380842   0.000000</w:t>
      </w:r>
    </w:p>
    <w:p w:rsidR="00863905" w:rsidRDefault="00863905" w:rsidP="00863905">
      <w:r>
        <w:t xml:space="preserve">    21  O    3.542827   2.511919   3.377763   4.402625   1.220374</w:t>
      </w:r>
    </w:p>
    <w:p w:rsidR="00863905" w:rsidRDefault="00863905" w:rsidP="00863905">
      <w:r>
        <w:t xml:space="preserve">    22  H    1.094338   2.232794   2.257299   2.942267   3.332561</w:t>
      </w:r>
    </w:p>
    <w:p w:rsidR="00863905" w:rsidRDefault="00863905" w:rsidP="00863905">
      <w:r>
        <w:t xml:space="preserve">    23  H    2.232627   1.091878   3.349519   4.539835   2.255930</w:t>
      </w:r>
    </w:p>
    <w:p w:rsidR="00863905" w:rsidRDefault="00863905" w:rsidP="00863905">
      <w:r>
        <w:t xml:space="preserve">                   21         22         23</w:t>
      </w:r>
    </w:p>
    <w:p w:rsidR="00863905" w:rsidRDefault="00863905" w:rsidP="00863905">
      <w:r>
        <w:t xml:space="preserve">    21  O    0.000000</w:t>
      </w:r>
    </w:p>
    <w:p w:rsidR="00863905" w:rsidRDefault="00863905" w:rsidP="00863905">
      <w:r>
        <w:t xml:space="preserve">    22  H    4.516714   0.000000</w:t>
      </w:r>
    </w:p>
    <w:p w:rsidR="00863905" w:rsidRDefault="00863905" w:rsidP="00863905">
      <w:r>
        <w:t xml:space="preserve">    23  H    2.943033   2.697441   0.000000</w:t>
      </w:r>
    </w:p>
    <w:p w:rsidR="00863905" w:rsidRDefault="00863905" w:rsidP="00863905">
      <w:r>
        <w:t xml:space="preserve"> Stoichiometry    C10H10O3</w:t>
      </w:r>
    </w:p>
    <w:p w:rsidR="00863905" w:rsidRDefault="00863905" w:rsidP="00863905">
      <w:r>
        <w:t xml:space="preserve"> Framework group  C1[X(C10H10O3)]</w:t>
      </w:r>
    </w:p>
    <w:p w:rsidR="00863905" w:rsidRDefault="00863905" w:rsidP="00863905">
      <w:r>
        <w:t xml:space="preserve"> Deg. of freedom    63</w:t>
      </w:r>
    </w:p>
    <w:p w:rsidR="00863905" w:rsidRDefault="00863905" w:rsidP="00863905">
      <w:r>
        <w:t xml:space="preserve"> Full point group                 C1      NOp   1</w:t>
      </w:r>
    </w:p>
    <w:p w:rsidR="00863905" w:rsidRDefault="00863905" w:rsidP="00863905">
      <w:r>
        <w:t xml:space="preserve"> Largest Abelian subgroup         C1      NOp   1</w:t>
      </w:r>
    </w:p>
    <w:p w:rsidR="00863905" w:rsidRDefault="00863905" w:rsidP="00863905">
      <w:r>
        <w:t xml:space="preserve"> Largest concise Abelian subgroup C1      NOp   1</w:t>
      </w:r>
    </w:p>
    <w:p w:rsidR="00863905" w:rsidRDefault="00863905" w:rsidP="00863905">
      <w:r>
        <w:t xml:space="preserve">                         Standard orientation: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lastRenderedPageBreak/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 2.188575   -1.052745   -0.488032</w:t>
      </w:r>
    </w:p>
    <w:p w:rsidR="00863905" w:rsidRDefault="00863905" w:rsidP="00863905">
      <w:r>
        <w:t xml:space="preserve">      2          6           0        1.152674   -1.387074    0.397103</w:t>
      </w:r>
    </w:p>
    <w:p w:rsidR="00863905" w:rsidRDefault="00863905" w:rsidP="00863905">
      <w:r>
        <w:t xml:space="preserve">      3          6           0        1.563318    1.240160   -0.121608</w:t>
      </w:r>
    </w:p>
    <w:p w:rsidR="00863905" w:rsidRDefault="00863905" w:rsidP="00863905">
      <w:r>
        <w:t xml:space="preserve">      4          6           0        2.384902    0.301187   -0.754760</w:t>
      </w:r>
    </w:p>
    <w:p w:rsidR="00863905" w:rsidRDefault="00863905" w:rsidP="00863905">
      <w:r>
        <w:t xml:space="preserve">      5          1           0        2.711268   -1.821769   -1.076030</w:t>
      </w:r>
    </w:p>
    <w:p w:rsidR="00863905" w:rsidRDefault="00863905" w:rsidP="00863905">
      <w:r>
        <w:t xml:space="preserve">      6          1           0        3.074979    0.612597   -1.553098</w:t>
      </w:r>
    </w:p>
    <w:p w:rsidR="00863905" w:rsidRDefault="00863905" w:rsidP="00863905">
      <w:r>
        <w:t xml:space="preserve">      7          6           0        0.831282   -0.491802    1.538454</w:t>
      </w:r>
    </w:p>
    <w:p w:rsidR="00863905" w:rsidRDefault="00863905" w:rsidP="00863905">
      <w:r>
        <w:t xml:space="preserve">      8          1           0       -0.249199   -0.614057    1.828028</w:t>
      </w:r>
    </w:p>
    <w:p w:rsidR="00863905" w:rsidRDefault="00863905" w:rsidP="00863905">
      <w:r>
        <w:t xml:space="preserve">      9          1           0        1.429281   -0.848952    2.423112</w:t>
      </w:r>
    </w:p>
    <w:p w:rsidR="00863905" w:rsidRDefault="00863905" w:rsidP="00863905">
      <w:r>
        <w:t xml:space="preserve">     10          6           0        1.128005    0.975992    1.279137</w:t>
      </w:r>
    </w:p>
    <w:p w:rsidR="00863905" w:rsidRDefault="00863905" w:rsidP="00863905">
      <w:r>
        <w:t xml:space="preserve">     11          1           0        0.236876    1.608085    1.540725</w:t>
      </w:r>
    </w:p>
    <w:p w:rsidR="00863905" w:rsidRDefault="00863905" w:rsidP="00863905">
      <w:r>
        <w:t xml:space="preserve">     12          1           0        1.964931    1.309598    1.955144</w:t>
      </w:r>
    </w:p>
    <w:p w:rsidR="00863905" w:rsidRDefault="00863905" w:rsidP="00863905">
      <w:r>
        <w:t xml:space="preserve">     13          1           0        1.573941    2.298826   -0.431876</w:t>
      </w:r>
    </w:p>
    <w:p w:rsidR="00863905" w:rsidRDefault="00863905" w:rsidP="00863905">
      <w:r>
        <w:t xml:space="preserve">     14          1           0        0.814465   -2.431532    0.506397</w:t>
      </w:r>
    </w:p>
    <w:p w:rsidR="00863905" w:rsidRDefault="00863905" w:rsidP="00863905">
      <w:r>
        <w:t xml:space="preserve">     15          8           0       -2.080584    0.127506    0.262226</w:t>
      </w:r>
    </w:p>
    <w:p w:rsidR="00863905" w:rsidRDefault="00863905" w:rsidP="00863905">
      <w:r>
        <w:t xml:space="preserve">     16          6           0       -0.221140    0.639454   -1.134972</w:t>
      </w:r>
    </w:p>
    <w:p w:rsidR="00863905" w:rsidRDefault="00863905" w:rsidP="00863905">
      <w:r>
        <w:t xml:space="preserve">     17          6           0       -0.328494   -0.760896   -1.062371</w:t>
      </w:r>
    </w:p>
    <w:p w:rsidR="00863905" w:rsidRDefault="00863905" w:rsidP="00863905">
      <w:r>
        <w:t xml:space="preserve">     18          6           0       -1.320325    1.177268   -0.268581</w:t>
      </w:r>
    </w:p>
    <w:p w:rsidR="00863905" w:rsidRDefault="00863905" w:rsidP="00863905">
      <w:r>
        <w:t xml:space="preserve">     19          8           0       -1.690495    2.297489    0.043827</w:t>
      </w:r>
    </w:p>
    <w:p w:rsidR="00863905" w:rsidRDefault="00863905" w:rsidP="00863905">
      <w:r>
        <w:t xml:space="preserve">     20          6           0       -1.517592   -1.068996   -0.214969</w:t>
      </w:r>
    </w:p>
    <w:p w:rsidR="00863905" w:rsidRDefault="00863905" w:rsidP="00863905">
      <w:r>
        <w:t xml:space="preserve">     21          8           0       -2.089149   -2.085916    0.143511</w:t>
      </w:r>
    </w:p>
    <w:p w:rsidR="00863905" w:rsidRDefault="00863905" w:rsidP="00863905">
      <w:r>
        <w:t xml:space="preserve">     22          1           0        0.130741    1.214044   -1.997295</w:t>
      </w:r>
    </w:p>
    <w:p w:rsidR="00863905" w:rsidRDefault="00863905" w:rsidP="00863905">
      <w:r>
        <w:t xml:space="preserve">     23          1           0        0.027327   -1.474760   -1.808016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lastRenderedPageBreak/>
        <w:t xml:space="preserve"> Rotational constants (GHZ):      1.2343529      0.8808269      0.6773821</w:t>
      </w:r>
    </w:p>
    <w:p w:rsidR="00863905" w:rsidRDefault="00863905" w:rsidP="00863905">
      <w:r>
        <w:t xml:space="preserve"> Standard basis: VSTO-6G (5D, 7F)</w:t>
      </w:r>
    </w:p>
    <w:p w:rsidR="00863905" w:rsidRDefault="00863905" w:rsidP="00863905">
      <w:r>
        <w:t xml:space="preserve"> There are    62 symmetry adapted basis functions of A   symmetry.</w:t>
      </w:r>
    </w:p>
    <w:p w:rsidR="00863905" w:rsidRDefault="00863905" w:rsidP="00863905">
      <w:r>
        <w:t xml:space="preserve"> Integral buffers will be    131072 words long.</w:t>
      </w:r>
    </w:p>
    <w:p w:rsidR="00863905" w:rsidRDefault="00863905" w:rsidP="00863905">
      <w:r>
        <w:t xml:space="preserve"> Regular integral format.</w:t>
      </w:r>
    </w:p>
    <w:p w:rsidR="00863905" w:rsidRDefault="00863905" w:rsidP="00863905">
      <w:r>
        <w:t xml:space="preserve"> Two-electron integral symmetry is turned off.</w:t>
      </w:r>
    </w:p>
    <w:p w:rsidR="00863905" w:rsidRDefault="00863905" w:rsidP="00863905">
      <w:r>
        <w:t xml:space="preserve">    62 basis functions,   372 primitive gaussians,    62 cartesian basis functions</w:t>
      </w:r>
    </w:p>
    <w:p w:rsidR="00863905" w:rsidRDefault="00863905" w:rsidP="00863905">
      <w:r>
        <w:t xml:space="preserve">    34 alpha electrons       34 beta electrons</w:t>
      </w:r>
    </w:p>
    <w:p w:rsidR="00863905" w:rsidRDefault="00863905" w:rsidP="00863905">
      <w:r>
        <w:t xml:space="preserve">       nuclear repulsion energy       471.1734289636 Hartrees.</w:t>
      </w:r>
    </w:p>
    <w:p w:rsidR="00863905" w:rsidRDefault="00863905" w:rsidP="00863905">
      <w:r>
        <w:t xml:space="preserve"> Do NDO integrals.</w:t>
      </w:r>
    </w:p>
    <w:p w:rsidR="00863905" w:rsidRDefault="00863905" w:rsidP="00863905">
      <w:r>
        <w:t xml:space="preserve"> One-electron integrals computed using PRISM.</w:t>
      </w:r>
    </w:p>
    <w:p w:rsidR="00863905" w:rsidRDefault="00863905" w:rsidP="00863905">
      <w:r>
        <w:t xml:space="preserve"> NBasis=    62 RedAO= F  NBF=    62</w:t>
      </w:r>
    </w:p>
    <w:p w:rsidR="00863905" w:rsidRDefault="00863905" w:rsidP="00863905">
      <w:r>
        <w:t xml:space="preserve"> NBsUse=    62 1.00D-04 NBFU=    62</w:t>
      </w:r>
    </w:p>
    <w:p w:rsidR="00863905" w:rsidRDefault="00863905" w:rsidP="00863905">
      <w:r>
        <w:t xml:space="preserve"> Initial guess read from the read-write file.</w:t>
      </w:r>
    </w:p>
    <w:p w:rsidR="00863905" w:rsidRDefault="00863905" w:rsidP="00863905">
      <w:r>
        <w:t xml:space="preserve"> B after Tr=     0.000000    0.000000    0.000000</w:t>
      </w:r>
    </w:p>
    <w:p w:rsidR="00863905" w:rsidRDefault="00863905" w:rsidP="00863905">
      <w:r>
        <w:t xml:space="preserve">         Rot=    1.000000    0.000000    0.000000    0.000000 Ang=   0.00 deg.</w:t>
      </w:r>
    </w:p>
    <w:p w:rsidR="00863905" w:rsidRDefault="00863905" w:rsidP="00863905">
      <w:r>
        <w:t xml:space="preserve"> Initial guess orbital symmetries:</w:t>
      </w:r>
    </w:p>
    <w:p w:rsidR="00863905" w:rsidRDefault="00863905" w:rsidP="00863905">
      <w:r>
        <w:t xml:space="preserve">       Occupied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 (A) (A) (A) (A) (A) (A)</w:t>
      </w:r>
    </w:p>
    <w:p w:rsidR="00863905" w:rsidRDefault="00863905" w:rsidP="00863905">
      <w:r>
        <w:t xml:space="preserve">       Virtual 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</w:t>
      </w:r>
    </w:p>
    <w:p w:rsidR="00863905" w:rsidRDefault="00863905" w:rsidP="00863905">
      <w:r>
        <w:t xml:space="preserve"> Requested convergence on RMS density matrix=1.00D-08 within 128 cycles.</w:t>
      </w:r>
    </w:p>
    <w:p w:rsidR="00863905" w:rsidRDefault="00863905" w:rsidP="00863905">
      <w:r>
        <w:t xml:space="preserve"> Requested convergence on MAX density matrix=1.00D-06.</w:t>
      </w:r>
    </w:p>
    <w:p w:rsidR="00863905" w:rsidRDefault="00863905" w:rsidP="00863905">
      <w:r>
        <w:t xml:space="preserve"> Requested convergence on             energy=1.00D-06.</w:t>
      </w:r>
    </w:p>
    <w:p w:rsidR="00863905" w:rsidRDefault="00863905" w:rsidP="00863905">
      <w:r>
        <w:t xml:space="preserve"> No special actions if energy rises.</w:t>
      </w:r>
    </w:p>
    <w:p w:rsidR="00863905" w:rsidRDefault="00863905" w:rsidP="00863905">
      <w:r>
        <w:lastRenderedPageBreak/>
        <w:t xml:space="preserve"> Overlap will be assumed to be unity.</w:t>
      </w:r>
    </w:p>
    <w:p w:rsidR="00863905" w:rsidRDefault="00863905" w:rsidP="00863905">
      <w:r>
        <w:t xml:space="preserve"> Keep J ints in memory in canonical form, NReq=899243.</w:t>
      </w:r>
    </w:p>
    <w:p w:rsidR="00863905" w:rsidRDefault="00863905" w:rsidP="00863905">
      <w:r>
        <w:t xml:space="preserve"> SCF Done:  E(RAM1) = -0.485358736228E-01 A.U. after   16 cycles</w:t>
      </w:r>
    </w:p>
    <w:p w:rsidR="00863905" w:rsidRDefault="00863905" w:rsidP="00863905">
      <w:r>
        <w:t xml:space="preserve">             Convg  =    0.7510D-08             -V/T =  0.9990</w:t>
      </w:r>
    </w:p>
    <w:p w:rsidR="00863905" w:rsidRDefault="00863905" w:rsidP="00863905">
      <w:r>
        <w:t xml:space="preserve"> Calling FoFJK, ICntrl=      2127 FMM=F ISym2X=0 I1Cent= 0 IOpClX= 0 NMat=1 NMatS=1 NMatT=0.</w:t>
      </w:r>
    </w:p>
    <w:p w:rsidR="00863905" w:rsidRDefault="00863905" w:rsidP="00863905">
      <w:r>
        <w:t xml:space="preserve"> ***** Axes restored to original set *****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Center     Atomic                   Forces (Hartrees/Bohr)</w:t>
      </w:r>
    </w:p>
    <w:p w:rsidR="00863905" w:rsidRDefault="00863905" w:rsidP="00863905">
      <w:r>
        <w:t xml:space="preserve"> Number     Number              X              Y              Z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     1        6           0.005252106    0.002662463   -0.003062888</w:t>
      </w:r>
    </w:p>
    <w:p w:rsidR="00863905" w:rsidRDefault="00863905" w:rsidP="00863905">
      <w:r>
        <w:t xml:space="preserve">      2        6          -0.004902038   -0.000726708    0.008158729</w:t>
      </w:r>
    </w:p>
    <w:p w:rsidR="00863905" w:rsidRDefault="00863905" w:rsidP="00863905">
      <w:r>
        <w:t xml:space="preserve">      3        6           0.003856559   -0.001373594    0.001039835</w:t>
      </w:r>
    </w:p>
    <w:p w:rsidR="00863905" w:rsidRDefault="00863905" w:rsidP="00863905">
      <w:r>
        <w:t xml:space="preserve">      4        6          -0.004246118   -0.000113247    0.000872901</w:t>
      </w:r>
    </w:p>
    <w:p w:rsidR="00863905" w:rsidRDefault="00863905" w:rsidP="00863905">
      <w:r>
        <w:t xml:space="preserve">      5        1           0.001151354    0.000198391   -0.001014728</w:t>
      </w:r>
    </w:p>
    <w:p w:rsidR="00863905" w:rsidRDefault="00863905" w:rsidP="00863905">
      <w:r>
        <w:t xml:space="preserve">      6        1           0.000402018    0.000282690    0.000288946</w:t>
      </w:r>
    </w:p>
    <w:p w:rsidR="00863905" w:rsidRDefault="00863905" w:rsidP="00863905">
      <w:r>
        <w:t xml:space="preserve">      7        6           0.003591996   -0.000336763   -0.002142533</w:t>
      </w:r>
    </w:p>
    <w:p w:rsidR="00863905" w:rsidRDefault="00863905" w:rsidP="00863905">
      <w:r>
        <w:t xml:space="preserve">      8        1           0.000212955   -0.000008096    0.000110940</w:t>
      </w:r>
    </w:p>
    <w:p w:rsidR="00863905" w:rsidRDefault="00863905" w:rsidP="00863905">
      <w:r>
        <w:t xml:space="preserve">      9        1          -0.000771477    0.000498829   -0.000562287</w:t>
      </w:r>
    </w:p>
    <w:p w:rsidR="00863905" w:rsidRDefault="00863905" w:rsidP="00863905">
      <w:r>
        <w:t xml:space="preserve">     10        6          -0.002005746   -0.000067511   -0.001078758</w:t>
      </w:r>
    </w:p>
    <w:p w:rsidR="00863905" w:rsidRDefault="00863905" w:rsidP="00863905">
      <w:r>
        <w:t xml:space="preserve">     11        1           0.000027143   -0.000235619   -0.000076830</w:t>
      </w:r>
    </w:p>
    <w:p w:rsidR="00863905" w:rsidRDefault="00863905" w:rsidP="00863905">
      <w:r>
        <w:t xml:space="preserve">     12        1           0.000387735    0.000133458   -0.000324038</w:t>
      </w:r>
    </w:p>
    <w:p w:rsidR="00863905" w:rsidRDefault="00863905" w:rsidP="00863905">
      <w:r>
        <w:t xml:space="preserve">     13        1          -0.000250080   -0.001206513    0.000189199</w:t>
      </w:r>
    </w:p>
    <w:p w:rsidR="00863905" w:rsidRDefault="00863905" w:rsidP="00863905">
      <w:r>
        <w:t xml:space="preserve">     14        1          -0.001470383   -0.000186182    0.000342602</w:t>
      </w:r>
    </w:p>
    <w:p w:rsidR="00863905" w:rsidRDefault="00863905" w:rsidP="00863905">
      <w:r>
        <w:t xml:space="preserve">     15        8          -0.002591222   -0.001965902    0.000739104</w:t>
      </w:r>
    </w:p>
    <w:p w:rsidR="00863905" w:rsidRDefault="00863905" w:rsidP="00863905">
      <w:r>
        <w:t xml:space="preserve">     16        6           0.001785379    0.007883883   -0.005021958</w:t>
      </w:r>
    </w:p>
    <w:p w:rsidR="00863905" w:rsidRDefault="00863905" w:rsidP="00863905">
      <w:r>
        <w:t xml:space="preserve">     17        6           0.006939435   -0.009753081   -0.003719759</w:t>
      </w:r>
    </w:p>
    <w:p w:rsidR="00863905" w:rsidRDefault="00863905" w:rsidP="00863905">
      <w:r>
        <w:lastRenderedPageBreak/>
        <w:t xml:space="preserve">     18        6          -0.007054912    0.010118108    0.001576930</w:t>
      </w:r>
    </w:p>
    <w:p w:rsidR="00863905" w:rsidRDefault="00863905" w:rsidP="00863905">
      <w:r>
        <w:t xml:space="preserve">     19        8          -0.001677281    0.003993585   -0.001432354</w:t>
      </w:r>
    </w:p>
    <w:p w:rsidR="00863905" w:rsidRDefault="00863905" w:rsidP="00863905">
      <w:r>
        <w:t xml:space="preserve">     20        6          -0.000100360   -0.005947793    0.002675530</w:t>
      </w:r>
    </w:p>
    <w:p w:rsidR="00863905" w:rsidRDefault="00863905" w:rsidP="00863905">
      <w:r>
        <w:t xml:space="preserve">     21        8          -0.000917476   -0.003992228    0.001441798</w:t>
      </w:r>
    </w:p>
    <w:p w:rsidR="00863905" w:rsidRDefault="00863905" w:rsidP="00863905">
      <w:r>
        <w:t xml:space="preserve">     22        1           0.001482147    0.000195777    0.000592776</w:t>
      </w:r>
    </w:p>
    <w:p w:rsidR="00863905" w:rsidRDefault="00863905" w:rsidP="00863905">
      <w:r>
        <w:t xml:space="preserve">     23        1           0.000898265   -0.000053947    0.000406840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Cartesian Forces:  Max     0.010118108 RMS     0.003189608</w:t>
      </w:r>
    </w:p>
    <w:p w:rsidR="00863905" w:rsidRDefault="00863905" w:rsidP="00863905"/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>
      <w:r>
        <w:t xml:space="preserve"> Berny optimization.</w:t>
      </w:r>
    </w:p>
    <w:p w:rsidR="00863905" w:rsidRDefault="00863905" w:rsidP="00863905">
      <w:r>
        <w:t xml:space="preserve"> Internal  Forces:  Max     0.010294617 RMS     0.001977389</w:t>
      </w:r>
    </w:p>
    <w:p w:rsidR="00863905" w:rsidRDefault="00863905" w:rsidP="00863905">
      <w:r>
        <w:t xml:space="preserve"> Search for a saddle point.</w:t>
      </w:r>
    </w:p>
    <w:p w:rsidR="00863905" w:rsidRDefault="00863905" w:rsidP="00863905">
      <w:r>
        <w:t xml:space="preserve"> Step number  62 out of a maximum of  138</w:t>
      </w:r>
    </w:p>
    <w:p w:rsidR="00863905" w:rsidRDefault="00863905" w:rsidP="00863905">
      <w:r>
        <w:t xml:space="preserve"> All quantities printed in internal units (Hartrees-Bohrs-Radians)</w:t>
      </w:r>
    </w:p>
    <w:p w:rsidR="00863905" w:rsidRDefault="00863905" w:rsidP="00863905">
      <w:r>
        <w:t xml:space="preserve"> Swaping is turned off.</w:t>
      </w:r>
    </w:p>
    <w:p w:rsidR="00863905" w:rsidRDefault="00863905" w:rsidP="00863905">
      <w:r>
        <w:t xml:space="preserve"> Update second derivatives using D2CorX and points   47   49   61   62</w:t>
      </w:r>
    </w:p>
    <w:p w:rsidR="00863905" w:rsidRDefault="00863905" w:rsidP="00863905">
      <w:r>
        <w:t xml:space="preserve"> ITU=  0  0  0  0  0  0  0  0  0  0  0  0  0  0  0  0  0  0  0  0</w:t>
      </w:r>
    </w:p>
    <w:p w:rsidR="00863905" w:rsidRDefault="00863905" w:rsidP="00863905">
      <w:r>
        <w:t xml:space="preserve"> ITU=  0  0  0  0  0  0  0  0  0  0  0  0  0  0  0  0  0  0  0  0</w:t>
      </w:r>
    </w:p>
    <w:p w:rsidR="00863905" w:rsidRDefault="00863905" w:rsidP="00863905">
      <w:r>
        <w:t xml:space="preserve"> ITU=  0  0  0  0  0  0  0  0  0  0  0  0  0  0  0  0  0  0  0  0</w:t>
      </w:r>
    </w:p>
    <w:p w:rsidR="00863905" w:rsidRDefault="00863905" w:rsidP="00863905">
      <w:r>
        <w:t xml:space="preserve"> ITU=  0  0</w:t>
      </w:r>
    </w:p>
    <w:p w:rsidR="00863905" w:rsidRDefault="00863905" w:rsidP="00863905">
      <w:r>
        <w:t xml:space="preserve">     Eigenvalues ---   -0.07348  -0.00001   0.00329   0.00792   0.00816</w:t>
      </w:r>
    </w:p>
    <w:p w:rsidR="00863905" w:rsidRDefault="00863905" w:rsidP="00863905">
      <w:r>
        <w:t xml:space="preserve">     Eigenvalues ---    0.00963   0.01225   0.01356   0.01858   0.02435</w:t>
      </w:r>
    </w:p>
    <w:p w:rsidR="00863905" w:rsidRDefault="00863905" w:rsidP="00863905">
      <w:r>
        <w:t xml:space="preserve">     Eigenvalues ---    0.02694   0.02818   0.03077   0.03314   0.03330</w:t>
      </w:r>
    </w:p>
    <w:p w:rsidR="00863905" w:rsidRDefault="00863905" w:rsidP="00863905">
      <w:r>
        <w:t xml:space="preserve">     Eigenvalues ---    0.03568   0.03613   0.03804   0.03935   0.04140</w:t>
      </w:r>
    </w:p>
    <w:p w:rsidR="00863905" w:rsidRDefault="00863905" w:rsidP="00863905">
      <w:r>
        <w:t xml:space="preserve">     Eigenvalues ---    0.04401   0.04666   0.04786   0.04985   0.06166</w:t>
      </w:r>
    </w:p>
    <w:p w:rsidR="00863905" w:rsidRDefault="00863905" w:rsidP="00863905">
      <w:r>
        <w:t xml:space="preserve">     Eigenvalues ---    0.06468   0.06619   0.07119   0.07428   0.08491</w:t>
      </w:r>
    </w:p>
    <w:p w:rsidR="00863905" w:rsidRDefault="00863905" w:rsidP="00863905">
      <w:r>
        <w:lastRenderedPageBreak/>
        <w:t xml:space="preserve">     Eigenvalues ---    0.09225   0.10018   0.10137   0.10377   0.10909</w:t>
      </w:r>
    </w:p>
    <w:p w:rsidR="00863905" w:rsidRDefault="00863905" w:rsidP="00863905">
      <w:r>
        <w:t xml:space="preserve">     Eigenvalues ---    0.12703   0.13842   0.14816   0.17098   0.22689</w:t>
      </w:r>
    </w:p>
    <w:p w:rsidR="00863905" w:rsidRDefault="00863905" w:rsidP="00863905">
      <w:r>
        <w:t xml:space="preserve">     Eigenvalues ---    0.26203   0.28425   0.29588   0.30035   0.31081</w:t>
      </w:r>
    </w:p>
    <w:p w:rsidR="00863905" w:rsidRDefault="00863905" w:rsidP="00863905">
      <w:r>
        <w:t xml:space="preserve">     Eigenvalues ---    0.31380   0.31796   0.32012   0.32203   0.32479</w:t>
      </w:r>
    </w:p>
    <w:p w:rsidR="00863905" w:rsidRDefault="00863905" w:rsidP="00863905">
      <w:r>
        <w:t xml:space="preserve">     Eigenvalues ---    0.33376   0.34218   0.36803   0.37855   0.39740</w:t>
      </w:r>
    </w:p>
    <w:p w:rsidR="00863905" w:rsidRDefault="00863905" w:rsidP="00863905">
      <w:r>
        <w:t xml:space="preserve">     Eigenvalues ---    0.40243   0.40613   0.44435   0.48683   0.53042</w:t>
      </w:r>
    </w:p>
    <w:p w:rsidR="00863905" w:rsidRDefault="00863905" w:rsidP="00863905">
      <w:r>
        <w:t xml:space="preserve">     Eigenvalues ---    0.61800   1.08656   1.11179</w:t>
      </w:r>
    </w:p>
    <w:p w:rsidR="00863905" w:rsidRDefault="00863905" w:rsidP="00863905">
      <w:r>
        <w:t xml:space="preserve"> Eigenvectors required to have negative eigenvalues:</w:t>
      </w:r>
    </w:p>
    <w:p w:rsidR="00863905" w:rsidRDefault="00863905" w:rsidP="00863905">
      <w:r>
        <w:t xml:space="preserve">                          R6        R10       D73       D71       D30</w:t>
      </w:r>
    </w:p>
    <w:p w:rsidR="00863905" w:rsidRDefault="00863905" w:rsidP="00863905">
      <w:r>
        <w:t xml:space="preserve">   1                    0.55984   0.52119  -0.16312   0.14325  -0.13965</w:t>
      </w:r>
    </w:p>
    <w:p w:rsidR="00863905" w:rsidRDefault="00863905" w:rsidP="00863905">
      <w:r>
        <w:t xml:space="preserve">                          R19       D79       D29       D1        D35</w:t>
      </w:r>
    </w:p>
    <w:p w:rsidR="00863905" w:rsidRDefault="00863905" w:rsidP="00863905">
      <w:r>
        <w:t xml:space="preserve">   1                   -0.13824   0.13414  -0.13340   0.12583   0.12540</w:t>
      </w:r>
    </w:p>
    <w:p w:rsidR="00863905" w:rsidRDefault="00863905" w:rsidP="00863905">
      <w:r>
        <w:t xml:space="preserve"> RFO step:  Lambda0=2.578356300D-04 Lambda=-2.86017519D-03.</w:t>
      </w:r>
    </w:p>
    <w:p w:rsidR="00863905" w:rsidRDefault="00863905" w:rsidP="00863905">
      <w:r>
        <w:t xml:space="preserve"> Linear search not attempted -- option 19 set.</w:t>
      </w:r>
    </w:p>
    <w:p w:rsidR="00863905" w:rsidRDefault="00863905" w:rsidP="00863905">
      <w:r>
        <w:t xml:space="preserve"> Iteration  1 RMS(Cart)=  0.06566081 RMS(Int)=  0.00151428</w:t>
      </w:r>
    </w:p>
    <w:p w:rsidR="00863905" w:rsidRDefault="00863905" w:rsidP="00863905">
      <w:r>
        <w:t xml:space="preserve"> Iteration  2 RMS(Cart)=  0.00207339 RMS(Int)=  0.00056640</w:t>
      </w:r>
    </w:p>
    <w:p w:rsidR="00863905" w:rsidRDefault="00863905" w:rsidP="00863905">
      <w:r>
        <w:t xml:space="preserve"> Iteration  3 RMS(Cart)=  0.00000129 RMS(Int)=  0.00056640</w:t>
      </w:r>
    </w:p>
    <w:p w:rsidR="00863905" w:rsidRDefault="00863905" w:rsidP="00863905">
      <w:r>
        <w:t xml:space="preserve"> Iteration  4 RMS(Cart)=  0.00000000 RMS(Int)=  0.00056640</w:t>
      </w:r>
    </w:p>
    <w:p w:rsidR="00863905" w:rsidRDefault="00863905" w:rsidP="00863905">
      <w:r>
        <w:t xml:space="preserve"> Variable       Old X    -DE/DX   Delta X   Delta X   Delta X     New X</w:t>
      </w:r>
    </w:p>
    <w:p w:rsidR="00863905" w:rsidRDefault="00863905" w:rsidP="00863905">
      <w:r>
        <w:t xml:space="preserve">                                 (Linear)    (Quad)   (Total)</w:t>
      </w:r>
    </w:p>
    <w:p w:rsidR="00863905" w:rsidRDefault="00863905" w:rsidP="00863905">
      <w:r>
        <w:t xml:space="preserve">    R1        2.65123  -0.00513   0.00000  -0.01688  -0.01665   2.63459</w:t>
      </w:r>
    </w:p>
    <w:p w:rsidR="00863905" w:rsidRDefault="00863905" w:rsidP="00863905">
      <w:r>
        <w:t xml:space="preserve">    R2        2.63400  -0.00075   0.00000   0.00505   0.00556   2.63956</w:t>
      </w:r>
    </w:p>
    <w:p w:rsidR="00863905" w:rsidRDefault="00863905" w:rsidP="00863905">
      <w:r>
        <w:t xml:space="preserve">    R3        2.07900  -0.00124   0.00000  -0.00142  -0.00142   2.07758</w:t>
      </w:r>
    </w:p>
    <w:p w:rsidR="00863905" w:rsidRDefault="00863905" w:rsidP="00863905">
      <w:r>
        <w:t xml:space="preserve">    R4        2.80768   0.00350   0.00000   0.00791   0.00785   2.81554</w:t>
      </w:r>
    </w:p>
    <w:p w:rsidR="00863905" w:rsidRDefault="00863905" w:rsidP="00863905">
      <w:r>
        <w:t xml:space="preserve">    R5        2.08489  -0.00048   0.00000  -0.00178  -0.00178   2.08311</w:t>
      </w:r>
    </w:p>
    <w:p w:rsidR="00863905" w:rsidRDefault="00863905" w:rsidP="00863905">
      <w:r>
        <w:t xml:space="preserve">    R6        4.10380  -0.00290   0.00000   0.00420   0.00415   4.10796</w:t>
      </w:r>
    </w:p>
    <w:p w:rsidR="00863905" w:rsidRDefault="00863905" w:rsidP="00863905">
      <w:r>
        <w:t xml:space="preserve">    R7        2.64396   0.00024   0.00000  -0.00833  -0.00808   2.63588</w:t>
      </w:r>
    </w:p>
    <w:p w:rsidR="00863905" w:rsidRDefault="00863905" w:rsidP="00863905">
      <w:r>
        <w:lastRenderedPageBreak/>
        <w:t xml:space="preserve">    R8        2.81650   0.00097   0.00000  -0.00131  -0.00146   2.81503</w:t>
      </w:r>
    </w:p>
    <w:p w:rsidR="00863905" w:rsidRDefault="00863905" w:rsidP="00863905">
      <w:r>
        <w:t xml:space="preserve">    R9        2.08483  -0.00108   0.00000  -0.00245  -0.00245   2.08238</w:t>
      </w:r>
    </w:p>
    <w:p w:rsidR="00863905" w:rsidRDefault="00863905" w:rsidP="00863905">
      <w:r>
        <w:t xml:space="preserve">   R10        4.04068  -0.00084   0.00000   0.05193   0.05182   4.09250</w:t>
      </w:r>
    </w:p>
    <w:p w:rsidR="00863905" w:rsidRDefault="00863905" w:rsidP="00863905">
      <w:r>
        <w:t xml:space="preserve">   R11        2.07915  -0.00019   0.00000  -0.00172  -0.00172   2.07743</w:t>
      </w:r>
    </w:p>
    <w:p w:rsidR="00863905" w:rsidRDefault="00863905" w:rsidP="00863905">
      <w:r>
        <w:t xml:space="preserve">   R12        2.12646   0.00022   0.00000  -0.00202  -0.00202   2.12444</w:t>
      </w:r>
    </w:p>
    <w:p w:rsidR="00863905" w:rsidRDefault="00863905" w:rsidP="00863905">
      <w:r>
        <w:t xml:space="preserve">   R13        2.12775   0.00024   0.00000   0.00008   0.00008   2.12783</w:t>
      </w:r>
    </w:p>
    <w:p w:rsidR="00863905" w:rsidRDefault="00863905" w:rsidP="00863905">
      <w:r>
        <w:t xml:space="preserve">   R14        2.87195   0.00156   0.00000   0.00429   0.00402   2.87598</w:t>
      </w:r>
    </w:p>
    <w:p w:rsidR="00863905" w:rsidRDefault="00863905" w:rsidP="00863905">
      <w:r>
        <w:t xml:space="preserve">   R15        2.12296  -0.00014   0.00000   0.00008   0.00008   2.12304</w:t>
      </w:r>
    </w:p>
    <w:p w:rsidR="00863905" w:rsidRDefault="00863905" w:rsidP="00863905">
      <w:r>
        <w:t xml:space="preserve">   R16        2.12854   0.00009   0.00000  -0.00035  -0.00035   2.12819</w:t>
      </w:r>
    </w:p>
    <w:p w:rsidR="00863905" w:rsidRDefault="00863905" w:rsidP="00863905">
      <w:r>
        <w:t xml:space="preserve">   R17        2.64680   0.00758   0.00000   0.01501   0.01509   2.66189</w:t>
      </w:r>
    </w:p>
    <w:p w:rsidR="00863905" w:rsidRDefault="00863905" w:rsidP="00863905">
      <w:r>
        <w:t xml:space="preserve">   R18        2.65659   0.00627   0.00000   0.00550   0.00564   2.66223</w:t>
      </w:r>
    </w:p>
    <w:p w:rsidR="00863905" w:rsidRDefault="00863905" w:rsidP="00863905">
      <w:r>
        <w:t xml:space="preserve">   R19        2.65759   0.01029   0.00000   0.00706   0.00667   2.66425</w:t>
      </w:r>
    </w:p>
    <w:p w:rsidR="00863905" w:rsidRDefault="00863905" w:rsidP="00863905">
      <w:r>
        <w:t xml:space="preserve">   R20        2.83338  -0.00518   0.00000  -0.01854  -0.01863   2.81476</w:t>
      </w:r>
    </w:p>
    <w:p w:rsidR="00863905" w:rsidRDefault="00863905" w:rsidP="00863905">
      <w:r>
        <w:t xml:space="preserve">   R21        2.06800  -0.00066   0.00000  -0.00198  -0.00198   2.06602</w:t>
      </w:r>
    </w:p>
    <w:p w:rsidR="00863905" w:rsidRDefault="00863905" w:rsidP="00863905">
      <w:r>
        <w:t xml:space="preserve">   R22        2.82005  -0.00528   0.00000  -0.00933  -0.00933   2.81071</w:t>
      </w:r>
    </w:p>
    <w:p w:rsidR="00863905" w:rsidRDefault="00863905" w:rsidP="00863905">
      <w:r>
        <w:t xml:space="preserve">   R23        2.06335  -0.00008   0.00000   0.00115   0.00115   2.06450</w:t>
      </w:r>
    </w:p>
    <w:p w:rsidR="00863905" w:rsidRDefault="00863905" w:rsidP="00863905">
      <w:r>
        <w:t xml:space="preserve">   R24        2.30633   0.00381   0.00000  -0.00003  -0.00003   2.30630</w:t>
      </w:r>
    </w:p>
    <w:p w:rsidR="00863905" w:rsidRDefault="00863905" w:rsidP="00863905">
      <w:r>
        <w:t xml:space="preserve">   R25        2.30617   0.00237   0.00000   0.00006   0.00006   2.30623</w:t>
      </w:r>
    </w:p>
    <w:p w:rsidR="00863905" w:rsidRDefault="00863905" w:rsidP="00863905">
      <w:r>
        <w:t xml:space="preserve">    A1        2.04452   0.00300   0.00000   0.01503   0.01467   2.05919</w:t>
      </w:r>
    </w:p>
    <w:p w:rsidR="00863905" w:rsidRDefault="00863905" w:rsidP="00863905">
      <w:r>
        <w:t xml:space="preserve">    A2        2.11931  -0.00236   0.00000  -0.01007  -0.00989   2.10942</w:t>
      </w:r>
    </w:p>
    <w:p w:rsidR="00863905" w:rsidRDefault="00863905" w:rsidP="00863905">
      <w:r>
        <w:t xml:space="preserve">    A3        2.10575  -0.00059   0.00000  -0.00372  -0.00363   2.10211</w:t>
      </w:r>
    </w:p>
    <w:p w:rsidR="00863905" w:rsidRDefault="00863905" w:rsidP="00863905">
      <w:r>
        <w:t xml:space="preserve">    A4        2.09529  -0.00073   0.00000  -0.00313  -0.00287   2.09242</w:t>
      </w:r>
    </w:p>
    <w:p w:rsidR="00863905" w:rsidRDefault="00863905" w:rsidP="00863905">
      <w:r>
        <w:t xml:space="preserve">    A5        2.11115  -0.00007   0.00000  -0.00536  -0.00528   2.10587</w:t>
      </w:r>
    </w:p>
    <w:p w:rsidR="00863905" w:rsidRDefault="00863905" w:rsidP="00863905">
      <w:r>
        <w:t xml:space="preserve">    A6        1.58168   0.00049   0.00000   0.01963   0.01894   1.60063</w:t>
      </w:r>
    </w:p>
    <w:p w:rsidR="00863905" w:rsidRDefault="00863905" w:rsidP="00863905">
      <w:r>
        <w:t xml:space="preserve">    A7        2.01311   0.00062   0.00000   0.00501   0.00472   2.01783</w:t>
      </w:r>
    </w:p>
    <w:p w:rsidR="00863905" w:rsidRDefault="00863905" w:rsidP="00863905">
      <w:r>
        <w:t xml:space="preserve">    A8        1.76704   0.00037   0.00000  -0.01604  -0.01648   1.75056</w:t>
      </w:r>
    </w:p>
    <w:p w:rsidR="00863905" w:rsidRDefault="00863905" w:rsidP="00863905">
      <w:r>
        <w:t xml:space="preserve">    A9        1.70163  -0.00043   0.00000   0.00448   0.00545   1.70709</w:t>
      </w:r>
    </w:p>
    <w:p w:rsidR="00863905" w:rsidRDefault="00863905" w:rsidP="00863905">
      <w:r>
        <w:lastRenderedPageBreak/>
        <w:t xml:space="preserve">   A10        2.06902  -0.00013   0.00000   0.01165   0.01192   2.08094</w:t>
      </w:r>
    </w:p>
    <w:p w:rsidR="00863905" w:rsidRDefault="00863905" w:rsidP="00863905">
      <w:r>
        <w:t xml:space="preserve">   A11        2.10723  -0.00085   0.00000  -0.00585  -0.00607   2.10116</w:t>
      </w:r>
    </w:p>
    <w:p w:rsidR="00863905" w:rsidRDefault="00863905" w:rsidP="00863905">
      <w:r>
        <w:t xml:space="preserve">   A12        1.65796   0.00088   0.00000  -0.02533  -0.02626   1.63170</w:t>
      </w:r>
    </w:p>
    <w:p w:rsidR="00863905" w:rsidRDefault="00863905" w:rsidP="00863905">
      <w:r>
        <w:t xml:space="preserve">   A13        2.02328   0.00072   0.00000   0.00359   0.00338   2.02666</w:t>
      </w:r>
    </w:p>
    <w:p w:rsidR="00863905" w:rsidRDefault="00863905" w:rsidP="00863905">
      <w:r>
        <w:t xml:space="preserve">   A14        1.72325   0.00065   0.00000   0.01581   0.01552   1.73877</w:t>
      </w:r>
    </w:p>
    <w:p w:rsidR="00863905" w:rsidRDefault="00863905" w:rsidP="00863905">
      <w:r>
        <w:t xml:space="preserve">   A15        1.71564  -0.00096   0.00000  -0.01144  -0.01062   1.70502</w:t>
      </w:r>
    </w:p>
    <w:p w:rsidR="00863905" w:rsidRDefault="00863905" w:rsidP="00863905">
      <w:r>
        <w:t xml:space="preserve">   A16        2.07440  -0.00134   0.00000  -0.00950  -0.00987   2.06453</w:t>
      </w:r>
    </w:p>
    <w:p w:rsidR="00863905" w:rsidRDefault="00863905" w:rsidP="00863905">
      <w:r>
        <w:t xml:space="preserve">   A17        2.09685   0.00090   0.00000   0.00243   0.00246   2.09931</w:t>
      </w:r>
    </w:p>
    <w:p w:rsidR="00863905" w:rsidRDefault="00863905" w:rsidP="00863905">
      <w:r>
        <w:t xml:space="preserve">   A18        2.10216   0.00044   0.00000   0.00451   0.00462   2.10678</w:t>
      </w:r>
    </w:p>
    <w:p w:rsidR="00863905" w:rsidRDefault="00863905" w:rsidP="00863905">
      <w:r>
        <w:t xml:space="preserve">   A19        1.91763   0.00024   0.00000   0.00442   0.00450   1.92213</w:t>
      </w:r>
    </w:p>
    <w:p w:rsidR="00863905" w:rsidRDefault="00863905" w:rsidP="00863905">
      <w:r>
        <w:t xml:space="preserve">   A20        1.87292   0.00068   0.00000   0.00086   0.00081   1.87373</w:t>
      </w:r>
    </w:p>
    <w:p w:rsidR="00863905" w:rsidRDefault="00863905" w:rsidP="00863905">
      <w:r>
        <w:t xml:space="preserve">   A21        1.99177  -0.00098   0.00000  -0.00561  -0.00578   1.98599</w:t>
      </w:r>
    </w:p>
    <w:p w:rsidR="00863905" w:rsidRDefault="00863905" w:rsidP="00863905">
      <w:r>
        <w:t xml:space="preserve">   A22        1.84763   0.00007   0.00000   0.00543   0.00541   1.85304</w:t>
      </w:r>
    </w:p>
    <w:p w:rsidR="00863905" w:rsidRDefault="00863905" w:rsidP="00863905">
      <w:r>
        <w:t xml:space="preserve">   A23        1.91379   0.00085   0.00000   0.00421   0.00389   1.91768</w:t>
      </w:r>
    </w:p>
    <w:p w:rsidR="00863905" w:rsidRDefault="00863905" w:rsidP="00863905">
      <w:r>
        <w:t xml:space="preserve">   A24        1.91422  -0.00081   0.00000  -0.00865  -0.00824   1.90599</w:t>
      </w:r>
    </w:p>
    <w:p w:rsidR="00863905" w:rsidRDefault="00863905" w:rsidP="00863905">
      <w:r>
        <w:t xml:space="preserve">   A25        1.96987   0.00001   0.00000   0.00690   0.00652   1.97639</w:t>
      </w:r>
    </w:p>
    <w:p w:rsidR="00863905" w:rsidRDefault="00863905" w:rsidP="00863905">
      <w:r>
        <w:t xml:space="preserve">   A26        1.92921   0.00002   0.00000  -0.00249  -0.00236   1.92686</w:t>
      </w:r>
    </w:p>
    <w:p w:rsidR="00863905" w:rsidRDefault="00863905" w:rsidP="00863905">
      <w:r>
        <w:t xml:space="preserve">   A27        1.86977   0.00032   0.00000   0.00203   0.00214   1.87191</w:t>
      </w:r>
    </w:p>
    <w:p w:rsidR="00863905" w:rsidRDefault="00863905" w:rsidP="00863905">
      <w:r>
        <w:t xml:space="preserve">   A28        1.92709   0.00021   0.00000  -0.00525  -0.00547   1.92162</w:t>
      </w:r>
    </w:p>
    <w:p w:rsidR="00863905" w:rsidRDefault="00863905" w:rsidP="00863905">
      <w:r>
        <w:t xml:space="preserve">   A29        1.90574  -0.00045   0.00000  -0.00156  -0.00112   1.90462</w:t>
      </w:r>
    </w:p>
    <w:p w:rsidR="00863905" w:rsidRDefault="00863905" w:rsidP="00863905">
      <w:r>
        <w:t xml:space="preserve">   A30        1.85771  -0.00013   0.00000   0.00023   0.00016   1.85788</w:t>
      </w:r>
    </w:p>
    <w:p w:rsidR="00863905" w:rsidRDefault="00863905" w:rsidP="00863905">
      <w:r>
        <w:t xml:space="preserve">   A31        1.86699   0.00639   0.00000   0.01466   0.01460   1.88160</w:t>
      </w:r>
    </w:p>
    <w:p w:rsidR="00863905" w:rsidRDefault="00863905" w:rsidP="00863905">
      <w:r>
        <w:t xml:space="preserve">   A32        1.89545  -0.00225   0.00000  -0.01002  -0.01242   1.88303</w:t>
      </w:r>
    </w:p>
    <w:p w:rsidR="00863905" w:rsidRDefault="00863905" w:rsidP="00863905">
      <w:r>
        <w:t xml:space="preserve">   A33        1.81026  -0.00051   0.00000  -0.03391  -0.03262   1.77764</w:t>
      </w:r>
    </w:p>
    <w:p w:rsidR="00863905" w:rsidRDefault="00863905" w:rsidP="00863905">
      <w:r>
        <w:t xml:space="preserve">   A34        1.52838   0.00182   0.00000   0.01373   0.01467   1.54304</w:t>
      </w:r>
    </w:p>
    <w:p w:rsidR="00863905" w:rsidRDefault="00863905" w:rsidP="00863905">
      <w:r>
        <w:t xml:space="preserve">   A35        1.84562   0.00348   0.00000   0.01649   0.01672   1.86234</w:t>
      </w:r>
    </w:p>
    <w:p w:rsidR="00863905" w:rsidRDefault="00863905" w:rsidP="00863905">
      <w:r>
        <w:t xml:space="preserve">   A36        2.19944  -0.00083   0.00000  -0.00068  -0.00078   2.19866</w:t>
      </w:r>
    </w:p>
    <w:p w:rsidR="00863905" w:rsidRDefault="00863905" w:rsidP="00863905">
      <w:r>
        <w:lastRenderedPageBreak/>
        <w:t xml:space="preserve">   A37        2.09754  -0.00249   0.00000  -0.00179  -0.00214   2.09540</w:t>
      </w:r>
    </w:p>
    <w:p w:rsidR="00863905" w:rsidRDefault="00863905" w:rsidP="00863905">
      <w:r>
        <w:t xml:space="preserve">   A38        1.84393   0.00018   0.00000   0.02304   0.02060   1.86453</w:t>
      </w:r>
    </w:p>
    <w:p w:rsidR="00863905" w:rsidRDefault="00863905" w:rsidP="00863905">
      <w:r>
        <w:t xml:space="preserve">   A39        1.67329  -0.00001   0.00000   0.03770   0.03841   1.71170</w:t>
      </w:r>
    </w:p>
    <w:p w:rsidR="00863905" w:rsidRDefault="00863905" w:rsidP="00863905">
      <w:r>
        <w:t xml:space="preserve">   A40        1.61898  -0.00013   0.00000  -0.03367  -0.03262   1.58636</w:t>
      </w:r>
    </w:p>
    <w:p w:rsidR="00863905" w:rsidRDefault="00863905" w:rsidP="00863905">
      <w:r>
        <w:t xml:space="preserve">   A41        1.87101   0.00164   0.00000  -0.00086  -0.00103   1.86998</w:t>
      </w:r>
    </w:p>
    <w:p w:rsidR="00863905" w:rsidRDefault="00863905" w:rsidP="00863905">
      <w:r>
        <w:t xml:space="preserve">   A42        2.20295  -0.00073   0.00000  -0.00636  -0.00641   2.19653</w:t>
      </w:r>
    </w:p>
    <w:p w:rsidR="00863905" w:rsidRDefault="00863905" w:rsidP="00863905">
      <w:r>
        <w:t xml:space="preserve">   A43        2.10886  -0.00095   0.00000  -0.00229  -0.00215   2.10670</w:t>
      </w:r>
    </w:p>
    <w:p w:rsidR="00863905" w:rsidRDefault="00863905" w:rsidP="00863905">
      <w:r>
        <w:t xml:space="preserve">   A44        1.92631  -0.00654   0.00000  -0.01918  -0.01947   1.90685</w:t>
      </w:r>
    </w:p>
    <w:p w:rsidR="00863905" w:rsidRDefault="00863905" w:rsidP="00863905">
      <w:r>
        <w:t xml:space="preserve">   A45        2.01119   0.00614   0.00000   0.01143   0.01153   2.02272</w:t>
      </w:r>
    </w:p>
    <w:p w:rsidR="00863905" w:rsidRDefault="00863905" w:rsidP="00863905">
      <w:r>
        <w:t xml:space="preserve">   A46        2.34549   0.00041   0.00000   0.00801   0.00811   2.35360</w:t>
      </w:r>
    </w:p>
    <w:p w:rsidR="00863905" w:rsidRDefault="00863905" w:rsidP="00863905">
      <w:r>
        <w:t xml:space="preserve">   A47        1.91361  -0.00497   0.00000  -0.00971  -0.00985   1.90376</w:t>
      </w:r>
    </w:p>
    <w:p w:rsidR="00863905" w:rsidRDefault="00863905" w:rsidP="00863905">
      <w:r>
        <w:t xml:space="preserve">   A48        2.00639   0.00667   0.00000   0.01871   0.01878   2.02517</w:t>
      </w:r>
    </w:p>
    <w:p w:rsidR="00863905" w:rsidRDefault="00863905" w:rsidP="00863905">
      <w:r>
        <w:t xml:space="preserve">   A49        2.36318  -0.00169   0.00000  -0.00900  -0.00894   2.35425</w:t>
      </w:r>
    </w:p>
    <w:p w:rsidR="00863905" w:rsidRDefault="00863905" w:rsidP="00863905">
      <w:r>
        <w:t xml:space="preserve">    D1       -0.59866  -0.00022   0.00000   0.00171   0.00153  -0.59713</w:t>
      </w:r>
    </w:p>
    <w:p w:rsidR="00863905" w:rsidRDefault="00863905" w:rsidP="00863905">
      <w:r>
        <w:t xml:space="preserve">    D2        2.93599   0.00019   0.00000   0.01091   0.01046   2.94644</w:t>
      </w:r>
    </w:p>
    <w:p w:rsidR="00863905" w:rsidRDefault="00863905" w:rsidP="00863905">
      <w:r>
        <w:t xml:space="preserve">    D3        1.20584   0.00040   0.00000  -0.00572  -0.00681   1.19903</w:t>
      </w:r>
    </w:p>
    <w:p w:rsidR="00863905" w:rsidRDefault="00863905" w:rsidP="00863905">
      <w:r>
        <w:t xml:space="preserve">    D4        2.71838  -0.00046   0.00000  -0.00593  -0.00566   2.71272</w:t>
      </w:r>
    </w:p>
    <w:p w:rsidR="00863905" w:rsidRDefault="00863905" w:rsidP="00863905">
      <w:r>
        <w:t xml:space="preserve">    D5       -0.03016  -0.00006   0.00000   0.00327   0.00326  -0.02689</w:t>
      </w:r>
    </w:p>
    <w:p w:rsidR="00863905" w:rsidRDefault="00863905" w:rsidP="00863905">
      <w:r>
        <w:t xml:space="preserve">    D6       -1.76031   0.00015   0.00000  -0.01336  -0.01400  -1.77431</w:t>
      </w:r>
    </w:p>
    <w:p w:rsidR="00863905" w:rsidRDefault="00863905" w:rsidP="00863905">
      <w:r>
        <w:t xml:space="preserve">    D7        0.01473   0.00022   0.00000   0.00256   0.00254   0.01726</w:t>
      </w:r>
    </w:p>
    <w:p w:rsidR="00863905" w:rsidRDefault="00863905" w:rsidP="00863905">
      <w:r>
        <w:t xml:space="preserve">    D8       -2.97785   0.00023   0.00000   0.02155   0.02197  -2.95588</w:t>
      </w:r>
    </w:p>
    <w:p w:rsidR="00863905" w:rsidRDefault="00863905" w:rsidP="00863905">
      <w:r>
        <w:t xml:space="preserve">    D9        2.98231   0.00026   0.00000   0.00945   0.00903   2.99133</w:t>
      </w:r>
    </w:p>
    <w:p w:rsidR="00863905" w:rsidRDefault="00863905" w:rsidP="00863905">
      <w:r>
        <w:t xml:space="preserve">   D10       -0.01026   0.00028   0.00000   0.02844   0.02845   0.01819</w:t>
      </w:r>
    </w:p>
    <w:p w:rsidR="00863905" w:rsidRDefault="00863905" w:rsidP="00863905">
      <w:r>
        <w:t xml:space="preserve">   D11        2.67492   0.00015   0.00000   0.01639   0.01609   2.69102</w:t>
      </w:r>
    </w:p>
    <w:p w:rsidR="00863905" w:rsidRDefault="00863905" w:rsidP="00863905">
      <w:r>
        <w:t xml:space="preserve">   D12       -1.60727   0.00073   0.00000   0.02550   0.02524  -1.58202</w:t>
      </w:r>
    </w:p>
    <w:p w:rsidR="00863905" w:rsidRDefault="00863905" w:rsidP="00863905">
      <w:r>
        <w:t xml:space="preserve">   D13        0.51739  -0.00045   0.00000   0.01151   0.01172   0.52910</w:t>
      </w:r>
    </w:p>
    <w:p w:rsidR="00863905" w:rsidRDefault="00863905" w:rsidP="00863905">
      <w:r>
        <w:t xml:space="preserve">   D14       -0.83861  -0.00036   0.00000   0.00555   0.00553  -0.83307</w:t>
      </w:r>
    </w:p>
    <w:p w:rsidR="00863905" w:rsidRDefault="00863905" w:rsidP="00863905">
      <w:r>
        <w:lastRenderedPageBreak/>
        <w:t xml:space="preserve">   D15        1.16239   0.00022   0.00000   0.01466   0.01468   1.17707</w:t>
      </w:r>
    </w:p>
    <w:p w:rsidR="00863905" w:rsidRDefault="00863905" w:rsidP="00863905">
      <w:r>
        <w:t xml:space="preserve">   D16       -2.99614  -0.00096   0.00000   0.00068   0.00115  -2.99498</w:t>
      </w:r>
    </w:p>
    <w:p w:rsidR="00863905" w:rsidRDefault="00863905" w:rsidP="00863905">
      <w:r>
        <w:t xml:space="preserve">   D17        0.97593  -0.00046   0.00000   0.00370   0.00443   0.98036</w:t>
      </w:r>
    </w:p>
    <w:p w:rsidR="00863905" w:rsidRDefault="00863905" w:rsidP="00863905">
      <w:r>
        <w:t xml:space="preserve">   D18        2.97693   0.00012   0.00000   0.01282   0.01357   2.99051</w:t>
      </w:r>
    </w:p>
    <w:p w:rsidR="00863905" w:rsidRDefault="00863905" w:rsidP="00863905">
      <w:r>
        <w:t xml:space="preserve">   D19       -1.18160  -0.00105   0.00000  -0.00117   0.00005  -1.18155</w:t>
      </w:r>
    </w:p>
    <w:p w:rsidR="00863905" w:rsidRDefault="00863905" w:rsidP="00863905">
      <w:r>
        <w:t xml:space="preserve">   D20       -1.22191   0.00146   0.00000   0.09905   0.10000  -1.12192</w:t>
      </w:r>
    </w:p>
    <w:p w:rsidR="00863905" w:rsidRDefault="00863905" w:rsidP="00863905">
      <w:r>
        <w:t xml:space="preserve">   D21       -3.13701  -0.00031   0.00000   0.08252   0.08254  -3.05447</w:t>
      </w:r>
    </w:p>
    <w:p w:rsidR="00863905" w:rsidRDefault="00863905" w:rsidP="00863905">
      <w:r>
        <w:t xml:space="preserve">   D22        1.02767   0.00067   0.00000   0.08539   0.08573   1.11340</w:t>
      </w:r>
    </w:p>
    <w:p w:rsidR="00863905" w:rsidRDefault="00863905" w:rsidP="00863905">
      <w:r>
        <w:t xml:space="preserve">   D23        0.88729   0.00087   0.00000   0.09839   0.09921   0.98650</w:t>
      </w:r>
    </w:p>
    <w:p w:rsidR="00863905" w:rsidRDefault="00863905" w:rsidP="00863905">
      <w:r>
        <w:t xml:space="preserve">   D24       -1.02780  -0.00090   0.00000   0.08187   0.08175  -0.94605</w:t>
      </w:r>
    </w:p>
    <w:p w:rsidR="00863905" w:rsidRDefault="00863905" w:rsidP="00863905">
      <w:r>
        <w:t xml:space="preserve">   D25        3.13688   0.00008   0.00000   0.08474   0.08495  -3.06136</w:t>
      </w:r>
    </w:p>
    <w:p w:rsidR="00863905" w:rsidRDefault="00863905" w:rsidP="00863905">
      <w:r>
        <w:t xml:space="preserve">   D26        2.94323   0.00149   0.00000   0.10091   0.10156   3.04479</w:t>
      </w:r>
    </w:p>
    <w:p w:rsidR="00863905" w:rsidRDefault="00863905" w:rsidP="00863905">
      <w:r>
        <w:t xml:space="preserve">   D27        1.02813  -0.00028   0.00000   0.08438   0.08411   1.11224</w:t>
      </w:r>
    </w:p>
    <w:p w:rsidR="00863905" w:rsidRDefault="00863905" w:rsidP="00863905">
      <w:r>
        <w:t xml:space="preserve">   D28       -1.09037   0.00070   0.00000   0.08725   0.08730  -1.00307</w:t>
      </w:r>
    </w:p>
    <w:p w:rsidR="00863905" w:rsidRDefault="00863905" w:rsidP="00863905">
      <w:r>
        <w:t xml:space="preserve">   D29        0.62538   0.00039   0.00000  -0.01977  -0.01958   0.60580</w:t>
      </w:r>
    </w:p>
    <w:p w:rsidR="00863905" w:rsidRDefault="00863905" w:rsidP="00863905">
      <w:r>
        <w:t xml:space="preserve">   D30       -2.66570   0.00041   0.00000  -0.03901  -0.03929  -2.70499</w:t>
      </w:r>
    </w:p>
    <w:p w:rsidR="00863905" w:rsidRDefault="00863905" w:rsidP="00863905">
      <w:r>
        <w:t xml:space="preserve">   D31       -2.96148  -0.00007   0.00000   0.00488   0.00529  -2.95618</w:t>
      </w:r>
    </w:p>
    <w:p w:rsidR="00863905" w:rsidRDefault="00863905" w:rsidP="00863905">
      <w:r>
        <w:t xml:space="preserve">   D32        0.03063  -0.00004   0.00000  -0.01436  -0.01442   0.01621</w:t>
      </w:r>
    </w:p>
    <w:p w:rsidR="00863905" w:rsidRDefault="00863905" w:rsidP="00863905">
      <w:r>
        <w:t xml:space="preserve">   D33       -1.16833  -0.00084   0.00000  -0.02592  -0.02469  -1.19302</w:t>
      </w:r>
    </w:p>
    <w:p w:rsidR="00863905" w:rsidRDefault="00863905" w:rsidP="00863905">
      <w:r>
        <w:t xml:space="preserve">   D34        1.82377  -0.00082   0.00000  -0.04516  -0.04440   1.77937</w:t>
      </w:r>
    </w:p>
    <w:p w:rsidR="00863905" w:rsidRDefault="00863905" w:rsidP="00863905">
      <w:r>
        <w:t xml:space="preserve">   D35       -0.65484  -0.00019   0.00000   0.03308   0.03298  -0.62185</w:t>
      </w:r>
    </w:p>
    <w:p w:rsidR="00863905" w:rsidRDefault="00863905" w:rsidP="00863905">
      <w:r>
        <w:t xml:space="preserve">   D36       -2.82268  -0.00049   0.00000   0.03677   0.03717  -2.78552</w:t>
      </w:r>
    </w:p>
    <w:p w:rsidR="00863905" w:rsidRDefault="00863905" w:rsidP="00863905">
      <w:r>
        <w:t xml:space="preserve">   D37        1.44335  -0.00053   0.00000   0.03665   0.03700   1.48035</w:t>
      </w:r>
    </w:p>
    <w:p w:rsidR="00863905" w:rsidRDefault="00863905" w:rsidP="00863905">
      <w:r>
        <w:t xml:space="preserve">   D38        2.91099   0.00063   0.00000   0.01212   0.01165   2.92264</w:t>
      </w:r>
    </w:p>
    <w:p w:rsidR="00863905" w:rsidRDefault="00863905" w:rsidP="00863905">
      <w:r>
        <w:t xml:space="preserve">   D39        0.74314   0.00033   0.00000   0.01581   0.01584   0.75898</w:t>
      </w:r>
    </w:p>
    <w:p w:rsidR="00863905" w:rsidRDefault="00863905" w:rsidP="00863905">
      <w:r>
        <w:t xml:space="preserve">   D40       -1.27401   0.00029   0.00000   0.01569   0.01566  -1.25834</w:t>
      </w:r>
    </w:p>
    <w:p w:rsidR="00863905" w:rsidRDefault="00863905" w:rsidP="00863905">
      <w:r>
        <w:t xml:space="preserve">   D41        1.10085   0.00118   0.00000   0.01572   0.01448   1.11534</w:t>
      </w:r>
    </w:p>
    <w:p w:rsidR="00863905" w:rsidRDefault="00863905" w:rsidP="00863905">
      <w:r>
        <w:lastRenderedPageBreak/>
        <w:t xml:space="preserve">   D42       -1.06699   0.00088   0.00000   0.01941   0.01867  -1.04833</w:t>
      </w:r>
    </w:p>
    <w:p w:rsidR="00863905" w:rsidRDefault="00863905" w:rsidP="00863905">
      <w:r>
        <w:t xml:space="preserve">   D43       -3.08415   0.00084   0.00000   0.01929   0.01850  -3.06565</w:t>
      </w:r>
    </w:p>
    <w:p w:rsidR="00863905" w:rsidRDefault="00863905" w:rsidP="00863905">
      <w:r>
        <w:t xml:space="preserve">   D44        0.84335  -0.00008   0.00000   0.10696   0.10629   0.94963</w:t>
      </w:r>
    </w:p>
    <w:p w:rsidR="00863905" w:rsidRDefault="00863905" w:rsidP="00863905">
      <w:r>
        <w:t xml:space="preserve">   D45        2.80061   0.00272   0.00000   0.10587   0.10568   2.90629</w:t>
      </w:r>
    </w:p>
    <w:p w:rsidR="00863905" w:rsidRDefault="00863905" w:rsidP="00863905">
      <w:r>
        <w:t xml:space="preserve">   D46       -1.37940   0.00056   0.00000   0.10436   0.10401  -1.27538</w:t>
      </w:r>
    </w:p>
    <w:p w:rsidR="00863905" w:rsidRDefault="00863905" w:rsidP="00863905">
      <w:r>
        <w:t xml:space="preserve">   D47       -1.24959  -0.00026   0.00000   0.09774   0.09727  -1.15232</w:t>
      </w:r>
    </w:p>
    <w:p w:rsidR="00863905" w:rsidRDefault="00863905" w:rsidP="00863905">
      <w:r>
        <w:t xml:space="preserve">   D48        0.70767   0.00253   0.00000   0.09665   0.09667   0.80433</w:t>
      </w:r>
    </w:p>
    <w:p w:rsidR="00863905" w:rsidRDefault="00863905" w:rsidP="00863905">
      <w:r>
        <w:t xml:space="preserve">   D49        2.81085   0.00038   0.00000   0.09514   0.09500   2.90585</w:t>
      </w:r>
    </w:p>
    <w:p w:rsidR="00863905" w:rsidRDefault="00863905" w:rsidP="00863905">
      <w:r>
        <w:t xml:space="preserve">   D50        2.97415  -0.00094   0.00000   0.09297   0.09268   3.06684</w:t>
      </w:r>
    </w:p>
    <w:p w:rsidR="00863905" w:rsidRDefault="00863905" w:rsidP="00863905">
      <w:r>
        <w:t xml:space="preserve">   D51       -1.35177   0.00186   0.00000   0.09188   0.09207  -1.25969</w:t>
      </w:r>
    </w:p>
    <w:p w:rsidR="00863905" w:rsidRDefault="00863905" w:rsidP="00863905">
      <w:r>
        <w:t xml:space="preserve">   D52        0.75141  -0.00030   0.00000   0.09037   0.09041   0.84182</w:t>
      </w:r>
    </w:p>
    <w:p w:rsidR="00863905" w:rsidRDefault="00863905" w:rsidP="00863905">
      <w:r>
        <w:t xml:space="preserve">   D53        0.09555   0.00021   0.00000  -0.03142  -0.03141   0.06413</w:t>
      </w:r>
    </w:p>
    <w:p w:rsidR="00863905" w:rsidRDefault="00863905" w:rsidP="00863905">
      <w:r>
        <w:t xml:space="preserve">   D54        2.26456   0.00040   0.00000  -0.03361  -0.03390   2.23066</w:t>
      </w:r>
    </w:p>
    <w:p w:rsidR="00863905" w:rsidRDefault="00863905" w:rsidP="00863905">
      <w:r>
        <w:t xml:space="preserve">   D55       -1.98188   0.00010   0.00000  -0.03728  -0.03749  -2.01938</w:t>
      </w:r>
    </w:p>
    <w:p w:rsidR="00863905" w:rsidRDefault="00863905" w:rsidP="00863905">
      <w:r>
        <w:t xml:space="preserve">   D56       -2.06405  -0.00007   0.00000  -0.03642  -0.03613  -2.10019</w:t>
      </w:r>
    </w:p>
    <w:p w:rsidR="00863905" w:rsidRDefault="00863905" w:rsidP="00863905">
      <w:r>
        <w:t xml:space="preserve">   D57        0.10496   0.00013   0.00000  -0.03860  -0.03862   0.06634</w:t>
      </w:r>
    </w:p>
    <w:p w:rsidR="00863905" w:rsidRDefault="00863905" w:rsidP="00863905">
      <w:r>
        <w:t xml:space="preserve">   D58        2.14170  -0.00017   0.00000  -0.04227  -0.04221   2.09949</w:t>
      </w:r>
    </w:p>
    <w:p w:rsidR="00863905" w:rsidRDefault="00863905" w:rsidP="00863905">
      <w:r>
        <w:t xml:space="preserve">   D59        2.19728  -0.00018   0.00000  -0.04043  -0.04015   2.15713</w:t>
      </w:r>
    </w:p>
    <w:p w:rsidR="00863905" w:rsidRDefault="00863905" w:rsidP="00863905">
      <w:r>
        <w:t xml:space="preserve">   D60       -1.91689   0.00001   0.00000  -0.04261  -0.04264  -1.95953</w:t>
      </w:r>
    </w:p>
    <w:p w:rsidR="00863905" w:rsidRDefault="00863905" w:rsidP="00863905">
      <w:r>
        <w:t xml:space="preserve">   D61        0.11985  -0.00028   0.00000  -0.04628  -0.04623   0.07361</w:t>
      </w:r>
    </w:p>
    <w:p w:rsidR="00863905" w:rsidRDefault="00863905" w:rsidP="00863905">
      <w:r>
        <w:t xml:space="preserve">   D62        0.00643  -0.00014   0.00000  -0.01077  -0.01014  -0.00370</w:t>
      </w:r>
    </w:p>
    <w:p w:rsidR="00863905" w:rsidRDefault="00863905" w:rsidP="00863905">
      <w:r>
        <w:t xml:space="preserve">   D63        3.13036   0.00046   0.00000   0.00169   0.00244   3.13280</w:t>
      </w:r>
    </w:p>
    <w:p w:rsidR="00863905" w:rsidRDefault="00863905" w:rsidP="00863905">
      <w:r>
        <w:t xml:space="preserve">   D64        0.02249   0.00008   0.00000  -0.00660  -0.00710   0.01538</w:t>
      </w:r>
    </w:p>
    <w:p w:rsidR="00863905" w:rsidRDefault="00863905" w:rsidP="00863905">
      <w:r>
        <w:t xml:space="preserve">   D65       -3.11936   0.00023   0.00000  -0.00290  -0.00370  -3.12305</w:t>
      </w:r>
    </w:p>
    <w:p w:rsidR="00863905" w:rsidRDefault="00863905" w:rsidP="00863905">
      <w:r>
        <w:t xml:space="preserve">   D66        0.20911  -0.00047   0.00000  -0.11181  -0.11184   0.09727</w:t>
      </w:r>
    </w:p>
    <w:p w:rsidR="00863905" w:rsidRDefault="00863905" w:rsidP="00863905">
      <w:r>
        <w:t xml:space="preserve">   D67        1.97917   0.00015   0.00000  -0.06194  -0.06168   1.91749</w:t>
      </w:r>
    </w:p>
    <w:p w:rsidR="00863905" w:rsidRDefault="00863905" w:rsidP="00863905">
      <w:r>
        <w:t xml:space="preserve">   D68       -1.63214  -0.00009   0.00000  -0.08304  -0.08234  -1.71448</w:t>
      </w:r>
    </w:p>
    <w:p w:rsidR="00863905" w:rsidRDefault="00863905" w:rsidP="00863905">
      <w:r>
        <w:lastRenderedPageBreak/>
        <w:t xml:space="preserve">   D69       -1.72450  -0.00055   0.00000  -0.07659  -0.07706  -1.80156</w:t>
      </w:r>
    </w:p>
    <w:p w:rsidR="00863905" w:rsidRDefault="00863905" w:rsidP="00863905">
      <w:r>
        <w:t xml:space="preserve">   D70        0.04555   0.00007   0.00000  -0.02672  -0.02690   0.01865</w:t>
      </w:r>
    </w:p>
    <w:p w:rsidR="00863905" w:rsidRDefault="00863905" w:rsidP="00863905">
      <w:r>
        <w:t xml:space="preserve">   D71        2.71743  -0.00017   0.00000  -0.04782  -0.04756   2.66986</w:t>
      </w:r>
    </w:p>
    <w:p w:rsidR="00863905" w:rsidRDefault="00863905" w:rsidP="00863905">
      <w:r>
        <w:t xml:space="preserve">   D72        1.97043  -0.00027   0.00000  -0.10199  -0.10277   1.86766</w:t>
      </w:r>
    </w:p>
    <w:p w:rsidR="00863905" w:rsidRDefault="00863905" w:rsidP="00863905">
      <w:r>
        <w:t xml:space="preserve">   D73       -2.54269   0.00035   0.00000  -0.05212  -0.05261  -2.59531</w:t>
      </w:r>
    </w:p>
    <w:p w:rsidR="00863905" w:rsidRDefault="00863905" w:rsidP="00863905">
      <w:r>
        <w:t xml:space="preserve">   D74        0.12918   0.00011   0.00000  -0.07322  -0.07327   0.05590</w:t>
      </w:r>
    </w:p>
    <w:p w:rsidR="00863905" w:rsidRDefault="00863905" w:rsidP="00863905">
      <w:r>
        <w:t xml:space="preserve">   D75       -2.02722   0.00159   0.00000   0.04341   0.04516  -1.98206</w:t>
      </w:r>
    </w:p>
    <w:p w:rsidR="00863905" w:rsidRDefault="00863905" w:rsidP="00863905">
      <w:r>
        <w:t xml:space="preserve">   D76        1.13674   0.00077   0.00000   0.02769   0.02925   1.16599</w:t>
      </w:r>
    </w:p>
    <w:p w:rsidR="00863905" w:rsidRDefault="00863905" w:rsidP="00863905">
      <w:r>
        <w:t xml:space="preserve">   D77       -0.03397   0.00024   0.00000   0.02458   0.02409  -0.00989</w:t>
      </w:r>
    </w:p>
    <w:p w:rsidR="00863905" w:rsidRDefault="00863905" w:rsidP="00863905">
      <w:r>
        <w:t xml:space="preserve">   D78        3.12998  -0.00057   0.00000   0.00885   0.00818   3.13816</w:t>
      </w:r>
    </w:p>
    <w:p w:rsidR="00863905" w:rsidRDefault="00863905" w:rsidP="00863905">
      <w:r>
        <w:t xml:space="preserve">   D79        2.59356   0.00047   0.00000   0.04811   0.04798   2.64154</w:t>
      </w:r>
    </w:p>
    <w:p w:rsidR="00863905" w:rsidRDefault="00863905" w:rsidP="00863905">
      <w:r>
        <w:t xml:space="preserve">   D80       -0.52567  -0.00035   0.00000   0.03238   0.03208  -0.49360</w:t>
      </w:r>
    </w:p>
    <w:p w:rsidR="00863905" w:rsidRDefault="00863905" w:rsidP="00863905">
      <w:r>
        <w:t xml:space="preserve">   D81        1.84761   0.00071   0.00000   0.06064   0.05881   1.90642</w:t>
      </w:r>
    </w:p>
    <w:p w:rsidR="00863905" w:rsidRDefault="00863905" w:rsidP="00863905">
      <w:r>
        <w:t xml:space="preserve">   D82       -1.29366   0.00051   0.00000   0.05585   0.05449  -1.23917</w:t>
      </w:r>
    </w:p>
    <w:p w:rsidR="00863905" w:rsidRDefault="00863905" w:rsidP="00863905">
      <w:r>
        <w:t xml:space="preserve">   D83       -0.04439   0.00017   0.00000   0.02263   0.02268  -0.02170</w:t>
      </w:r>
    </w:p>
    <w:p w:rsidR="00863905" w:rsidRDefault="00863905" w:rsidP="00863905">
      <w:r>
        <w:t xml:space="preserve">   D84        3.09753  -0.00003   0.00000   0.01784   0.01836   3.11589</w:t>
      </w:r>
    </w:p>
    <w:p w:rsidR="00863905" w:rsidRDefault="00863905" w:rsidP="00863905">
      <w:r>
        <w:t xml:space="preserve">   D85       -2.74673   0.00038   0.00000   0.04370   0.04347  -2.70327</w:t>
      </w:r>
    </w:p>
    <w:p w:rsidR="00863905" w:rsidRDefault="00863905" w:rsidP="00863905">
      <w:r>
        <w:t xml:space="preserve">   D86        0.39518   0.00018   0.00000   0.03892   0.03914   0.43432</w:t>
      </w:r>
    </w:p>
    <w:p w:rsidR="00863905" w:rsidRDefault="00863905" w:rsidP="00863905">
      <w:r>
        <w:t xml:space="preserve">         Item               Value     Threshold  Converged?</w:t>
      </w:r>
    </w:p>
    <w:p w:rsidR="00863905" w:rsidRDefault="00863905" w:rsidP="00863905">
      <w:r>
        <w:t xml:space="preserve"> Maximum Force            0.010295     0.000450     NO </w:t>
      </w:r>
    </w:p>
    <w:p w:rsidR="00863905" w:rsidRDefault="00863905" w:rsidP="00863905">
      <w:r>
        <w:t xml:space="preserve"> RMS     Force            0.001977     0.000300     NO </w:t>
      </w:r>
    </w:p>
    <w:p w:rsidR="00863905" w:rsidRDefault="00863905" w:rsidP="00863905">
      <w:r>
        <w:t xml:space="preserve"> Maximum Displacement     0.252722     0.001800     NO </w:t>
      </w:r>
    </w:p>
    <w:p w:rsidR="00863905" w:rsidRDefault="00863905" w:rsidP="00863905">
      <w:r>
        <w:t xml:space="preserve"> RMS     Displacement     0.065658     0.001200     NO </w:t>
      </w:r>
    </w:p>
    <w:p w:rsidR="00863905" w:rsidRDefault="00863905" w:rsidP="00863905">
      <w:r>
        <w:t xml:space="preserve"> Predicted change in Energy=-1.676390D-03</w:t>
      </w:r>
    </w:p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/>
    <w:p w:rsidR="00863905" w:rsidRDefault="00863905" w:rsidP="00863905">
      <w:r>
        <w:t xml:space="preserve">                          Input orientation:                          </w:t>
      </w:r>
    </w:p>
    <w:p w:rsidR="00863905" w:rsidRDefault="00863905" w:rsidP="00863905">
      <w:r>
        <w:lastRenderedPageBreak/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-1.114504    1.540720    0.432408</w:t>
      </w:r>
    </w:p>
    <w:p w:rsidR="00863905" w:rsidRDefault="00863905" w:rsidP="00863905">
      <w:r>
        <w:t xml:space="preserve">      2          6           0        0.214419    1.298286    0.087616</w:t>
      </w:r>
    </w:p>
    <w:p w:rsidR="00863905" w:rsidRDefault="00863905" w:rsidP="00863905">
      <w:r>
        <w:t xml:space="preserve">      3          6           0       -0.786274    3.779372   -0.357530</w:t>
      </w:r>
    </w:p>
    <w:p w:rsidR="00863905" w:rsidRDefault="00863905" w:rsidP="00863905">
      <w:r>
        <w:t xml:space="preserve">      4          6           0       -1.625353    2.822024    0.212585</w:t>
      </w:r>
    </w:p>
    <w:p w:rsidR="00863905" w:rsidRDefault="00863905" w:rsidP="00863905">
      <w:r>
        <w:t xml:space="preserve">      5          1           0       -1.692451    0.801295    1.005054</w:t>
      </w:r>
    </w:p>
    <w:p w:rsidR="00863905" w:rsidRDefault="00863905" w:rsidP="00863905">
      <w:r>
        <w:t xml:space="preserve">      6          1           0       -2.603414    3.107235    0.625595</w:t>
      </w:r>
    </w:p>
    <w:p w:rsidR="00863905" w:rsidRDefault="00863905" w:rsidP="00863905">
      <w:r>
        <w:t xml:space="preserve">      7          6           0        0.811602    1.982356   -1.093601</w:t>
      </w:r>
    </w:p>
    <w:p w:rsidR="00863905" w:rsidRDefault="00863905" w:rsidP="00863905">
      <w:r>
        <w:t xml:space="preserve">      8          1           0        1.925734    2.066795   -0.969443</w:t>
      </w:r>
    </w:p>
    <w:p w:rsidR="00863905" w:rsidRDefault="00863905" w:rsidP="00863905">
      <w:r>
        <w:t xml:space="preserve">      9          1           0        0.645102    1.317144   -1.986709</w:t>
      </w:r>
    </w:p>
    <w:p w:rsidR="00863905" w:rsidRDefault="00863905" w:rsidP="00863905">
      <w:r>
        <w:t xml:space="preserve">     10          6           0        0.216732    3.354869   -1.373815</w:t>
      </w:r>
    </w:p>
    <w:p w:rsidR="00863905" w:rsidRDefault="00863905" w:rsidP="00863905">
      <w:r>
        <w:t xml:space="preserve">     11          1           0        1.034863    4.119988   -1.459997</w:t>
      </w:r>
    </w:p>
    <w:p w:rsidR="00863905" w:rsidRDefault="00863905" w:rsidP="00863905">
      <w:r>
        <w:t xml:space="preserve">     12          1           0       -0.306425    3.333729   -2.370890</w:t>
      </w:r>
    </w:p>
    <w:p w:rsidR="00863905" w:rsidRDefault="00863905" w:rsidP="00863905">
      <w:r>
        <w:t xml:space="preserve">     13          1           0       -1.088346    4.838699   -0.387055</w:t>
      </w:r>
    </w:p>
    <w:p w:rsidR="00863905" w:rsidRDefault="00863905" w:rsidP="00863905">
      <w:r>
        <w:t xml:space="preserve">     14          1           0        0.717263    0.370239    0.405458</w:t>
      </w:r>
    </w:p>
    <w:p w:rsidR="00863905" w:rsidRDefault="00863905" w:rsidP="00863905">
      <w:r>
        <w:t xml:space="preserve">     15          8           0        2.791260    3.776307    0.854742</w:t>
      </w:r>
    </w:p>
    <w:p w:rsidR="00863905" w:rsidRDefault="00863905" w:rsidP="00863905">
      <w:r>
        <w:t xml:space="preserve">     16          6           0        0.491351    3.890862    1.387554</w:t>
      </w:r>
    </w:p>
    <w:p w:rsidR="00863905" w:rsidRDefault="00863905" w:rsidP="00863905">
      <w:r>
        <w:t xml:space="preserve">     17          6           0        0.931894    2.585251    1.685904</w:t>
      </w:r>
    </w:p>
    <w:p w:rsidR="00863905" w:rsidRDefault="00863905" w:rsidP="00863905">
      <w:r>
        <w:t xml:space="preserve">     18          6           0        1.670639    4.629768    0.856588</w:t>
      </w:r>
    </w:p>
    <w:p w:rsidR="00863905" w:rsidRDefault="00863905" w:rsidP="00863905">
      <w:r>
        <w:t xml:space="preserve">     19          8           0        1.863578    5.763629    0.448405</w:t>
      </w:r>
    </w:p>
    <w:p w:rsidR="00863905" w:rsidRDefault="00863905" w:rsidP="00863905">
      <w:r>
        <w:t xml:space="preserve">     20          6           0        2.383020    2.528086    1.364622</w:t>
      </w:r>
    </w:p>
    <w:p w:rsidR="00863905" w:rsidRDefault="00863905" w:rsidP="00863905">
      <w:r>
        <w:t xml:space="preserve">     21          8           0        3.250684    1.673956    1.448314</w:t>
      </w:r>
    </w:p>
    <w:p w:rsidR="00863905" w:rsidRDefault="00863905" w:rsidP="00863905">
      <w:r>
        <w:t xml:space="preserve">     22          1           0       -0.308206    4.431834    1.900719</w:t>
      </w:r>
    </w:p>
    <w:p w:rsidR="00863905" w:rsidRDefault="00863905" w:rsidP="00863905">
      <w:r>
        <w:t xml:space="preserve">     23          1           0        0.500432    1.920559    2.437934</w:t>
      </w:r>
    </w:p>
    <w:p w:rsidR="00863905" w:rsidRDefault="00863905" w:rsidP="00863905">
      <w:r>
        <w:lastRenderedPageBreak/>
        <w:t xml:space="preserve"> ---------------------------------------------------------------------</w:t>
      </w:r>
    </w:p>
    <w:p w:rsidR="00863905" w:rsidRDefault="00863905" w:rsidP="00863905">
      <w:r>
        <w:t xml:space="preserve">                    Distance matrix (angstroms):</w:t>
      </w:r>
    </w:p>
    <w:p w:rsidR="00863905" w:rsidRDefault="00863905" w:rsidP="00863905">
      <w:r>
        <w:t xml:space="preserve">                    1          2          3          4          5</w:t>
      </w:r>
    </w:p>
    <w:p w:rsidR="00863905" w:rsidRDefault="00863905" w:rsidP="00863905">
      <w:r>
        <w:t xml:space="preserve">     1  C    0.000000</w:t>
      </w:r>
    </w:p>
    <w:p w:rsidR="00863905" w:rsidRDefault="00863905" w:rsidP="00863905">
      <w:r>
        <w:t xml:space="preserve">     2  C    1.394164   0.000000</w:t>
      </w:r>
    </w:p>
    <w:p w:rsidR="00863905" w:rsidRDefault="00863905" w:rsidP="00863905">
      <w:r>
        <w:t xml:space="preserve">     3  C    2.396519   2.712072   0.000000</w:t>
      </w:r>
    </w:p>
    <w:p w:rsidR="00863905" w:rsidRDefault="00863905" w:rsidP="00863905">
      <w:r>
        <w:t xml:space="preserve">     4  C    1.396793   2.392103   1.394847   0.000000</w:t>
      </w:r>
    </w:p>
    <w:p w:rsidR="00863905" w:rsidRDefault="00863905" w:rsidP="00863905">
      <w:r>
        <w:t xml:space="preserve">     5  H    1.099407   2.173671   3.398049   2.171602   0.000000</w:t>
      </w:r>
    </w:p>
    <w:p w:rsidR="00863905" w:rsidRDefault="00863905" w:rsidP="00863905">
      <w:r>
        <w:t xml:space="preserve">     6  H    2.169826   3.391446   2.172626   1.099330   2.508227</w:t>
      </w:r>
    </w:p>
    <w:p w:rsidR="00863905" w:rsidRDefault="00863905" w:rsidP="00863905">
      <w:r>
        <w:t xml:space="preserve">     7  C    2.496724   1.489917   2.514812   2.889622   3.474124</w:t>
      </w:r>
    </w:p>
    <w:p w:rsidR="00863905" w:rsidRDefault="00863905" w:rsidP="00863905">
      <w:r>
        <w:t xml:space="preserve">     8  H    3.388951   2.153271   3.265325   3.818086   4.311774</w:t>
      </w:r>
    </w:p>
    <w:p w:rsidR="00863905" w:rsidRDefault="00863905" w:rsidP="00863905">
      <w:r>
        <w:t xml:space="preserve">     9  H    2.999721   2.118648   3.281102   3.500932   3.831566</w:t>
      </w:r>
    </w:p>
    <w:p w:rsidR="00863905" w:rsidRDefault="00863905" w:rsidP="00863905">
      <w:r>
        <w:t xml:space="preserve">    10  C    2.885441   2.522959   1.489651   2.488748   3.978032</w:t>
      </w:r>
    </w:p>
    <w:p w:rsidR="00863905" w:rsidRDefault="00863905" w:rsidP="00863905">
      <w:r>
        <w:t xml:space="preserve">    11  H    3.854037   3.321180   2.155921   3.399851   4.952620</w:t>
      </w:r>
    </w:p>
    <w:p w:rsidR="00863905" w:rsidRDefault="00863905" w:rsidP="00863905">
      <w:r>
        <w:t xml:space="preserve">    12  H    3.424377   3.233970   2.117185   2.945464   4.441992</w:t>
      </w:r>
    </w:p>
    <w:p w:rsidR="00863905" w:rsidRDefault="00863905" w:rsidP="00863905">
      <w:r>
        <w:t xml:space="preserve">    13  H    3.398363   3.802241   1.101949   2.171387   4.313182</w:t>
      </w:r>
    </w:p>
    <w:p w:rsidR="00863905" w:rsidRDefault="00863905" w:rsidP="00863905">
      <w:r>
        <w:t xml:space="preserve">    14  H    2.173965   1.102337   3.803283   3.396513   2.520327</w:t>
      </w:r>
    </w:p>
    <w:p w:rsidR="00863905" w:rsidRDefault="00863905" w:rsidP="00863905">
      <w:r>
        <w:t xml:space="preserve">    15  O    4.520089   3.656388   3.777349   4.563933   5.383025</w:t>
      </w:r>
    </w:p>
    <w:p w:rsidR="00863905" w:rsidRDefault="00863905" w:rsidP="00863905">
      <w:r>
        <w:t xml:space="preserve">    16  C    3.002372   2.913413   2.165658   2.646394   3.802725</w:t>
      </w:r>
    </w:p>
    <w:p w:rsidR="00863905" w:rsidRDefault="00863905" w:rsidP="00863905">
      <w:r>
        <w:t xml:space="preserve">    17  C    2.617258   2.173838   2.924662   2.960784   3.245496</w:t>
      </w:r>
    </w:p>
    <w:p w:rsidR="00863905" w:rsidRDefault="00863905" w:rsidP="00863905">
      <w:r>
        <w:t xml:space="preserve">    18  C    4.180810   3.716270   2.869439   3.813953   5.098002</w:t>
      </w:r>
    </w:p>
    <w:p w:rsidR="00863905" w:rsidRDefault="00863905" w:rsidP="00863905">
      <w:r>
        <w:t xml:space="preserve">    19  O    5.167416   4.773801   3.407129   4.569605   6.130249</w:t>
      </w:r>
    </w:p>
    <w:p w:rsidR="00863905" w:rsidRDefault="00863905" w:rsidP="00863905">
      <w:r>
        <w:t xml:space="preserve">    20  C    3.751878   2.801067   3.817846   4.180985   4.440784</w:t>
      </w:r>
    </w:p>
    <w:p w:rsidR="00863905" w:rsidRDefault="00863905" w:rsidP="00863905">
      <w:r>
        <w:t xml:space="preserve">    21  O    4.483824   3.348362   4.898049   5.159537   5.039107</w:t>
      </w:r>
    </w:p>
    <w:p w:rsidR="00863905" w:rsidRDefault="00863905" w:rsidP="00863905">
      <w:r>
        <w:t xml:space="preserve">    22  H    3.341346   3.657814   2.398738   2.678835   3.987375</w:t>
      </w:r>
    </w:p>
    <w:p w:rsidR="00863905" w:rsidRDefault="00863905" w:rsidP="00863905">
      <w:r>
        <w:t xml:space="preserve">    23  H    2.602773   2.448064   3.595194   3.206833   2.848619</w:t>
      </w:r>
    </w:p>
    <w:p w:rsidR="00863905" w:rsidRDefault="00863905" w:rsidP="00863905">
      <w:r>
        <w:t xml:space="preserve">                    6          7          8          9         10</w:t>
      </w:r>
    </w:p>
    <w:p w:rsidR="00863905" w:rsidRDefault="00863905" w:rsidP="00863905">
      <w:r>
        <w:lastRenderedPageBreak/>
        <w:t xml:space="preserve">     6  H    0.000000</w:t>
      </w:r>
    </w:p>
    <w:p w:rsidR="00863905" w:rsidRDefault="00863905" w:rsidP="00863905">
      <w:r>
        <w:t xml:space="preserve">     7  C    3.985389   0.000000</w:t>
      </w:r>
    </w:p>
    <w:p w:rsidR="00863905" w:rsidRDefault="00863905" w:rsidP="00863905">
      <w:r>
        <w:t xml:space="preserve">     8  H    4.913232   1.124204   0.000000</w:t>
      </w:r>
    </w:p>
    <w:p w:rsidR="00863905" w:rsidRDefault="00863905" w:rsidP="00863905">
      <w:r>
        <w:t xml:space="preserve">     9  H    4.536675   1.125998   1.799118   0.000000</w:t>
      </w:r>
    </w:p>
    <w:p w:rsidR="00863905" w:rsidRDefault="00863905" w:rsidP="00863905">
      <w:r>
        <w:t xml:space="preserve">    10  C    3.465861   1.521901   2.177921   2.170591   0.000000</w:t>
      </w:r>
    </w:p>
    <w:p w:rsidR="00863905" w:rsidRDefault="00863905" w:rsidP="00863905">
      <w:r>
        <w:t xml:space="preserve">    11  H    4.314212   2.180267   2.291265   2.878415   1.123464</w:t>
      </w:r>
    </w:p>
    <w:p w:rsidR="00863905" w:rsidRDefault="00863905" w:rsidP="00863905">
      <w:r>
        <w:t xml:space="preserve">    12  H    3.782378   2.169715   2.924331   2.262656   1.126188</w:t>
      </w:r>
    </w:p>
    <w:p w:rsidR="00863905" w:rsidRDefault="00863905" w:rsidP="00863905">
      <w:r>
        <w:t xml:space="preserve">    13  H    2.513734   3.502529   4.136098   4.238524   2.208773</w:t>
      </w:r>
    </w:p>
    <w:p w:rsidR="00863905" w:rsidRDefault="00863905" w:rsidP="00863905">
      <w:r>
        <w:t xml:space="preserve">    14  H    4.308887   2.203406   2.495807   2.573771   3.510607</w:t>
      </w:r>
    </w:p>
    <w:p w:rsidR="00863905" w:rsidRDefault="00863905" w:rsidP="00863905">
      <w:r>
        <w:t xml:space="preserve">    15  O    5.440834   3.306561   2.645603   4.327508   3.431074</w:t>
      </w:r>
    </w:p>
    <w:p w:rsidR="00863905" w:rsidRDefault="00863905" w:rsidP="00863905">
      <w:r>
        <w:t xml:space="preserve">    16  C    3.282107   3.146598   3.307583   4.246565   2.826280</w:t>
      </w:r>
    </w:p>
    <w:p w:rsidR="00863905" w:rsidRDefault="00863905" w:rsidP="00863905">
      <w:r>
        <w:t xml:space="preserve">    17  C    3.727617   2.846682   2.882253   3.895951   3.235065</w:t>
      </w:r>
    </w:p>
    <w:p w:rsidR="00863905" w:rsidRDefault="00863905" w:rsidP="00863905">
      <w:r>
        <w:t xml:space="preserve">    18  C    4.543016   3.398525   3.157260   4.484367   2.951933</w:t>
      </w:r>
    </w:p>
    <w:p w:rsidR="00863905" w:rsidRDefault="00863905" w:rsidP="00863905">
      <w:r>
        <w:t xml:space="preserve">    19  O    5.200178   4.216926   3.959891   5.213990   3.440161</w:t>
      </w:r>
    </w:p>
    <w:p w:rsidR="00863905" w:rsidRDefault="00863905" w:rsidP="00863905">
      <w:r>
        <w:t xml:space="preserve">    20  C    5.074061   2.968170   2.422758   3.964614   3.588232</w:t>
      </w:r>
    </w:p>
    <w:p w:rsidR="00863905" w:rsidRDefault="00863905" w:rsidP="00863905">
      <w:r>
        <w:t xml:space="preserve">    21  O    6.082896   3.536320   2.784845   4.326171   4.471548</w:t>
      </w:r>
    </w:p>
    <w:p w:rsidR="00863905" w:rsidRDefault="00863905" w:rsidP="00863905">
      <w:r>
        <w:t xml:space="preserve">    22  H    2.940830   4.027390   4.338402   5.071705   3.486831</w:t>
      </w:r>
    </w:p>
    <w:p w:rsidR="00863905" w:rsidRDefault="00863905" w:rsidP="00863905">
      <w:r>
        <w:t xml:space="preserve">    23  H    3.785054   3.545755   3.696361   4.467942   4.082543</w:t>
      </w:r>
    </w:p>
    <w:p w:rsidR="00863905" w:rsidRDefault="00863905" w:rsidP="00863905">
      <w:r>
        <w:t xml:space="preserve">                   11         12         13         14         15</w:t>
      </w:r>
    </w:p>
    <w:p w:rsidR="00863905" w:rsidRDefault="00863905" w:rsidP="00863905">
      <w:r>
        <w:t xml:space="preserve">    11  H    0.000000</w:t>
      </w:r>
    </w:p>
    <w:p w:rsidR="00863905" w:rsidRDefault="00863905" w:rsidP="00863905">
      <w:r>
        <w:t xml:space="preserve">    12  H    1.801939   0.000000</w:t>
      </w:r>
    </w:p>
    <w:p w:rsidR="00863905" w:rsidRDefault="00863905" w:rsidP="00863905">
      <w:r>
        <w:t xml:space="preserve">    13  H    2.485109   2.609969   0.000000</w:t>
      </w:r>
    </w:p>
    <w:p w:rsidR="00863905" w:rsidRDefault="00863905" w:rsidP="00863905">
      <w:r>
        <w:t xml:space="preserve">    14  H    4.200168   4.187877   4.884203   0.000000</w:t>
      </w:r>
    </w:p>
    <w:p w:rsidR="00863905" w:rsidRDefault="00863905" w:rsidP="00863905">
      <w:r>
        <w:t xml:space="preserve">    15  O    2.925930   4.494022   4.209760   4.013056   0.000000</w:t>
      </w:r>
    </w:p>
    <w:p w:rsidR="00863905" w:rsidRDefault="00863905" w:rsidP="00863905">
      <w:r>
        <w:t xml:space="preserve">    16  C    2.907998   3.882363   2.557943   3.662012   2.363597</w:t>
      </w:r>
    </w:p>
    <w:p w:rsidR="00863905" w:rsidRDefault="00863905" w:rsidP="00863905">
      <w:r>
        <w:t xml:space="preserve">    17  C    3.501816   4.307114   3.668318   2.567467   2.359383</w:t>
      </w:r>
    </w:p>
    <w:p w:rsidR="00863905" w:rsidRDefault="00863905" w:rsidP="00863905">
      <w:r>
        <w:t xml:space="preserve">    18  C    2.455739   4.000640   3.033529   4.388169   1.408613</w:t>
      </w:r>
    </w:p>
    <w:p w:rsidR="00863905" w:rsidRDefault="00863905" w:rsidP="00863905">
      <w:r>
        <w:lastRenderedPageBreak/>
        <w:t xml:space="preserve">    19  O    2.651476   4.308336   3.204270   5.514031   2.230504</w:t>
      </w:r>
    </w:p>
    <w:p w:rsidR="00863905" w:rsidRDefault="00863905" w:rsidP="00863905">
      <w:r>
        <w:t xml:space="preserve">    20  C    3.511432   4.672925   4.523017   2.889817   1.408792</w:t>
      </w:r>
    </w:p>
    <w:p w:rsidR="00863905" w:rsidRDefault="00863905" w:rsidP="00863905">
      <w:r>
        <w:t xml:space="preserve">    21  O    4.399001   5.476695   5.675505   3.034048   2.232326</w:t>
      </w:r>
    </w:p>
    <w:p w:rsidR="00863905" w:rsidRDefault="00863905" w:rsidP="00863905">
      <w:r>
        <w:t xml:space="preserve">    22  H    3.632561   4.410497   2.451136   4.447915   3.336236</w:t>
      </w:r>
    </w:p>
    <w:p w:rsidR="00863905" w:rsidRDefault="00863905" w:rsidP="00863905">
      <w:r>
        <w:t xml:space="preserve">    23  H    4.507435   5.076697   4.361229   2.565437   3.346370</w:t>
      </w:r>
    </w:p>
    <w:p w:rsidR="00863905" w:rsidRDefault="00863905" w:rsidP="00863905">
      <w:r>
        <w:t xml:space="preserve">                   16         17         18         19         20</w:t>
      </w:r>
    </w:p>
    <w:p w:rsidR="00863905" w:rsidRDefault="00863905" w:rsidP="00863905">
      <w:r>
        <w:t xml:space="preserve">    16  C    0.000000</w:t>
      </w:r>
    </w:p>
    <w:p w:rsidR="00863905" w:rsidRDefault="00863905" w:rsidP="00863905">
      <w:r>
        <w:t xml:space="preserve">    17  C    1.409861   0.000000</w:t>
      </w:r>
    </w:p>
    <w:p w:rsidR="00863905" w:rsidRDefault="00863905" w:rsidP="00863905">
      <w:r>
        <w:t xml:space="preserve">    18  C    1.489506   2.326705   0.000000</w:t>
      </w:r>
    </w:p>
    <w:p w:rsidR="00863905" w:rsidRDefault="00863905" w:rsidP="00863905">
      <w:r>
        <w:t xml:space="preserve">    19  O    2.504449   3.535749   1.220442   0.000000</w:t>
      </w:r>
    </w:p>
    <w:p w:rsidR="00863905" w:rsidRDefault="00863905" w:rsidP="00863905">
      <w:r>
        <w:t xml:space="preserve">    20  C    2.331543   1.487365   2.276544   3.402647   0.000000</w:t>
      </w:r>
    </w:p>
    <w:p w:rsidR="00863905" w:rsidRDefault="00863905" w:rsidP="00863905">
      <w:r>
        <w:t xml:space="preserve">    21  O    3.540096   2.502737   3.403455   4.432753   1.220403</w:t>
      </w:r>
    </w:p>
    <w:p w:rsidR="00863905" w:rsidRDefault="00863905" w:rsidP="00863905">
      <w:r>
        <w:t xml:space="preserve">    22  H    1.093290   2.234695   2.246156   2.932497   3.339813</w:t>
      </w:r>
    </w:p>
    <w:p w:rsidR="00863905" w:rsidRDefault="00863905" w:rsidP="00863905">
      <w:r>
        <w:t xml:space="preserve">    23  H    2.232818   1.092486   3.348112   4.537133   2.250605</w:t>
      </w:r>
    </w:p>
    <w:p w:rsidR="00863905" w:rsidRDefault="00863905" w:rsidP="00863905">
      <w:r>
        <w:t xml:space="preserve">                   21         22         23</w:t>
      </w:r>
    </w:p>
    <w:p w:rsidR="00863905" w:rsidRDefault="00863905" w:rsidP="00863905">
      <w:r>
        <w:t xml:space="preserve">    21  O    0.000000</w:t>
      </w:r>
    </w:p>
    <w:p w:rsidR="00863905" w:rsidRDefault="00863905" w:rsidP="00863905">
      <w:r>
        <w:t xml:space="preserve">    22  H    4.525070   0.000000</w:t>
      </w:r>
    </w:p>
    <w:p w:rsidR="00863905" w:rsidRDefault="00863905" w:rsidP="00863905">
      <w:r>
        <w:t xml:space="preserve">    23  H    2.933265   2.692396   0.000000</w:t>
      </w:r>
    </w:p>
    <w:p w:rsidR="00863905" w:rsidRDefault="00863905" w:rsidP="00863905">
      <w:r>
        <w:t xml:space="preserve"> Stoichiometry    C10H10O3</w:t>
      </w:r>
    </w:p>
    <w:p w:rsidR="00863905" w:rsidRDefault="00863905" w:rsidP="00863905">
      <w:r>
        <w:t xml:space="preserve"> Framework group  C1[X(C10H10O3)]</w:t>
      </w:r>
    </w:p>
    <w:p w:rsidR="00863905" w:rsidRDefault="00863905" w:rsidP="00863905">
      <w:r>
        <w:t xml:space="preserve"> Deg. of freedom    63</w:t>
      </w:r>
    </w:p>
    <w:p w:rsidR="00863905" w:rsidRDefault="00863905" w:rsidP="00863905">
      <w:r>
        <w:t xml:space="preserve"> Full point group                 C1      NOp   1</w:t>
      </w:r>
    </w:p>
    <w:p w:rsidR="00863905" w:rsidRDefault="00863905" w:rsidP="00863905">
      <w:r>
        <w:t xml:space="preserve"> Largest Abelian subgroup         C1      NOp   1</w:t>
      </w:r>
    </w:p>
    <w:p w:rsidR="00863905" w:rsidRDefault="00863905" w:rsidP="00863905">
      <w:r>
        <w:t xml:space="preserve"> Largest concise Abelian subgroup C1      NOp   1</w:t>
      </w:r>
    </w:p>
    <w:p w:rsidR="00863905" w:rsidRDefault="00863905" w:rsidP="00863905">
      <w:r>
        <w:t xml:space="preserve">                         Standard orientation: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lastRenderedPageBreak/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 2.252762   -0.867087   -0.599519</w:t>
      </w:r>
    </w:p>
    <w:p w:rsidR="00863905" w:rsidRDefault="00863905" w:rsidP="00863905">
      <w:r>
        <w:t xml:space="preserve">      2          6           0        1.275387   -1.382212    0.250819</w:t>
      </w:r>
    </w:p>
    <w:p w:rsidR="00863905" w:rsidRDefault="00863905" w:rsidP="00863905">
      <w:r>
        <w:t xml:space="preserve">      3          6           0        1.468423    1.312633    0.014433</w:t>
      </w:r>
    </w:p>
    <w:p w:rsidR="00863905" w:rsidRDefault="00863905" w:rsidP="00863905">
      <w:r>
        <w:t xml:space="preserve">      4          6           0        2.343904    0.520743   -0.728563</w:t>
      </w:r>
    </w:p>
    <w:p w:rsidR="00863905" w:rsidRDefault="00863905" w:rsidP="00863905">
      <w:r>
        <w:t xml:space="preserve">      5          1           0        2.823588   -1.527367   -1.268013</w:t>
      </w:r>
    </w:p>
    <w:p w:rsidR="00863905" w:rsidRDefault="00863905" w:rsidP="00863905">
      <w:r>
        <w:t xml:space="preserve">      6          1           0        2.974891    0.964389   -1.511864</w:t>
      </w:r>
    </w:p>
    <w:p w:rsidR="00863905" w:rsidRDefault="00863905" w:rsidP="00863905">
      <w:r>
        <w:t xml:space="preserve">      7          6           0        0.906314   -0.643805    1.491139</w:t>
      </w:r>
    </w:p>
    <w:p w:rsidR="00863905" w:rsidRDefault="00863905" w:rsidP="00863905">
      <w:r>
        <w:t xml:space="preserve">      8          1           0       -0.145891   -0.898325    1.794321</w:t>
      </w:r>
    </w:p>
    <w:p w:rsidR="00863905" w:rsidRDefault="00863905" w:rsidP="00863905">
      <w:r>
        <w:t xml:space="preserve">      9          1           0        1.571001   -1.022014    2.317589</w:t>
      </w:r>
    </w:p>
    <w:p w:rsidR="00863905" w:rsidRDefault="00863905" w:rsidP="00863905">
      <w:r>
        <w:t xml:space="preserve">     10          6           0        1.060697    0.865842    1.375755</w:t>
      </w:r>
    </w:p>
    <w:p w:rsidR="00863905" w:rsidRDefault="00863905" w:rsidP="00863905">
      <w:r>
        <w:t xml:space="preserve">     11          1           0        0.109388    1.376138    1.686852</w:t>
      </w:r>
    </w:p>
    <w:p w:rsidR="00863905" w:rsidRDefault="00863905" w:rsidP="00863905">
      <w:r>
        <w:t xml:space="preserve">     12          1           0        1.857160    1.211224    2.093152</w:t>
      </w:r>
    </w:p>
    <w:p w:rsidR="00863905" w:rsidRDefault="00863905" w:rsidP="00863905">
      <w:r>
        <w:t xml:space="preserve">     13          1           0        1.387622    2.393188   -0.185979</w:t>
      </w:r>
    </w:p>
    <w:p w:rsidR="00863905" w:rsidRDefault="00863905" w:rsidP="00863905">
      <w:r>
        <w:t xml:space="preserve">     14          1           0        1.040032   -2.459130    0.249483</w:t>
      </w:r>
    </w:p>
    <w:p w:rsidR="00863905" w:rsidRDefault="00863905" w:rsidP="00863905">
      <w:r>
        <w:t xml:space="preserve">     15          8           0       -2.085320    0.058085    0.270144</w:t>
      </w:r>
    </w:p>
    <w:p w:rsidR="00863905" w:rsidRDefault="00863905" w:rsidP="00863905">
      <w:r>
        <w:t xml:space="preserve">     16          6           0       -0.270018    0.678431   -1.110595</w:t>
      </w:r>
    </w:p>
    <w:p w:rsidR="00863905" w:rsidRDefault="00863905" w:rsidP="00863905">
      <w:r>
        <w:t xml:space="preserve">     17          6           0       -0.316757   -0.730277   -1.077950</w:t>
      </w:r>
    </w:p>
    <w:p w:rsidR="00863905" w:rsidRDefault="00863905" w:rsidP="00863905">
      <w:r>
        <w:t xml:space="preserve">     18          6           0       -1.384898    1.163842   -0.250336</w:t>
      </w:r>
    </w:p>
    <w:p w:rsidR="00863905" w:rsidRDefault="00863905" w:rsidP="00863905">
      <w:r>
        <w:t xml:space="preserve">     19          8           0       -1.803052    2.262320    0.078256</w:t>
      </w:r>
    </w:p>
    <w:p w:rsidR="00863905" w:rsidRDefault="00863905" w:rsidP="00863905">
      <w:r>
        <w:t xml:space="preserve">     20          6           0       -1.472111   -1.110855   -0.222044</w:t>
      </w:r>
    </w:p>
    <w:p w:rsidR="00863905" w:rsidRDefault="00863905" w:rsidP="00863905">
      <w:r>
        <w:t xml:space="preserve">     21          8           0       -1.977259   -2.166780    0.123252</w:t>
      </w:r>
    </w:p>
    <w:p w:rsidR="00863905" w:rsidRDefault="00863905" w:rsidP="00863905">
      <w:r>
        <w:t xml:space="preserve">     22          1           0        0.084366    1.290088   -1.944604</w:t>
      </w:r>
    </w:p>
    <w:p w:rsidR="00863905" w:rsidRDefault="00863905" w:rsidP="00863905">
      <w:r>
        <w:t xml:space="preserve">     23          1           0        0.040676   -1.400717   -1.862984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Rotational constants (GHZ):      1.2219044      0.8778673      0.6739205</w:t>
      </w:r>
    </w:p>
    <w:p w:rsidR="00863905" w:rsidRDefault="00863905" w:rsidP="00863905">
      <w:r>
        <w:lastRenderedPageBreak/>
        <w:t xml:space="preserve"> Standard basis: VSTO-6G (5D, 7F)</w:t>
      </w:r>
    </w:p>
    <w:p w:rsidR="00863905" w:rsidRDefault="00863905" w:rsidP="00863905">
      <w:r>
        <w:t xml:space="preserve"> There are    62 symmetry adapted basis functions of A   symmetry.</w:t>
      </w:r>
    </w:p>
    <w:p w:rsidR="00863905" w:rsidRDefault="00863905" w:rsidP="00863905">
      <w:r>
        <w:t xml:space="preserve"> Integral buffers will be    131072 words long.</w:t>
      </w:r>
    </w:p>
    <w:p w:rsidR="00863905" w:rsidRDefault="00863905" w:rsidP="00863905">
      <w:r>
        <w:t xml:space="preserve"> Regular integral format.</w:t>
      </w:r>
    </w:p>
    <w:p w:rsidR="00863905" w:rsidRDefault="00863905" w:rsidP="00863905">
      <w:r>
        <w:t xml:space="preserve"> Two-electron integral symmetry is turned off.</w:t>
      </w:r>
    </w:p>
    <w:p w:rsidR="00863905" w:rsidRDefault="00863905" w:rsidP="00863905">
      <w:r>
        <w:t xml:space="preserve">    62 basis functions,   372 primitive gaussians,    62 cartesian basis functions</w:t>
      </w:r>
    </w:p>
    <w:p w:rsidR="00863905" w:rsidRDefault="00863905" w:rsidP="00863905">
      <w:r>
        <w:t xml:space="preserve">    34 alpha electrons       34 beta electrons</w:t>
      </w:r>
    </w:p>
    <w:p w:rsidR="00863905" w:rsidRDefault="00863905" w:rsidP="00863905">
      <w:r>
        <w:t xml:space="preserve">       nuclear repulsion energy       470.4020661526 Hartrees.</w:t>
      </w:r>
    </w:p>
    <w:p w:rsidR="00863905" w:rsidRDefault="00863905" w:rsidP="00863905">
      <w:r>
        <w:t xml:space="preserve"> Do NDO integrals.</w:t>
      </w:r>
    </w:p>
    <w:p w:rsidR="00863905" w:rsidRDefault="00863905" w:rsidP="00863905">
      <w:r>
        <w:t xml:space="preserve"> One-electron integrals computed using PRISM.</w:t>
      </w:r>
    </w:p>
    <w:p w:rsidR="00863905" w:rsidRDefault="00863905" w:rsidP="00863905">
      <w:r>
        <w:t xml:space="preserve"> NBasis=    62 RedAO= F  NBF=    62</w:t>
      </w:r>
    </w:p>
    <w:p w:rsidR="00863905" w:rsidRDefault="00863905" w:rsidP="00863905">
      <w:r>
        <w:t xml:space="preserve"> NBsUse=    62 1.00D-04 NBFU=    62</w:t>
      </w:r>
    </w:p>
    <w:p w:rsidR="00863905" w:rsidRDefault="00863905" w:rsidP="00863905">
      <w:r>
        <w:t xml:space="preserve"> Initial guess read from the read-write file.</w:t>
      </w:r>
    </w:p>
    <w:p w:rsidR="00863905" w:rsidRDefault="00863905" w:rsidP="00863905">
      <w:r>
        <w:t xml:space="preserve"> B after Tr=     0.000000    0.000000    0.000000</w:t>
      </w:r>
    </w:p>
    <w:p w:rsidR="00863905" w:rsidRDefault="00863905" w:rsidP="00863905">
      <w:r>
        <w:t xml:space="preserve">         Rot=    1.000000    0.000000    0.000000    0.000000 Ang=   0.00 deg.</w:t>
      </w:r>
    </w:p>
    <w:p w:rsidR="00863905" w:rsidRDefault="00863905" w:rsidP="00863905">
      <w:r>
        <w:t xml:space="preserve"> Initial guess orbital symmetries:</w:t>
      </w:r>
    </w:p>
    <w:p w:rsidR="00863905" w:rsidRDefault="00863905" w:rsidP="00863905">
      <w:r>
        <w:t xml:space="preserve">       Occupied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 (A) (A) (A) (A) (A) (A)</w:t>
      </w:r>
    </w:p>
    <w:p w:rsidR="00863905" w:rsidRDefault="00863905" w:rsidP="00863905">
      <w:r>
        <w:t xml:space="preserve">       Virtual 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</w:t>
      </w:r>
    </w:p>
    <w:p w:rsidR="00863905" w:rsidRDefault="00863905" w:rsidP="00863905">
      <w:r>
        <w:t xml:space="preserve"> Requested convergence on RMS density matrix=1.00D-08 within 128 cycles.</w:t>
      </w:r>
    </w:p>
    <w:p w:rsidR="00863905" w:rsidRDefault="00863905" w:rsidP="00863905">
      <w:r>
        <w:t xml:space="preserve"> Requested convergence on MAX density matrix=1.00D-06.</w:t>
      </w:r>
    </w:p>
    <w:p w:rsidR="00863905" w:rsidRDefault="00863905" w:rsidP="00863905">
      <w:r>
        <w:t xml:space="preserve"> Requested convergence on             energy=1.00D-06.</w:t>
      </w:r>
    </w:p>
    <w:p w:rsidR="00863905" w:rsidRDefault="00863905" w:rsidP="00863905">
      <w:r>
        <w:t xml:space="preserve"> No special actions if energy rises.</w:t>
      </w:r>
    </w:p>
    <w:p w:rsidR="00863905" w:rsidRDefault="00863905" w:rsidP="00863905">
      <w:r>
        <w:t xml:space="preserve"> Overlap will be assumed to be unity.</w:t>
      </w:r>
    </w:p>
    <w:p w:rsidR="00863905" w:rsidRDefault="00863905" w:rsidP="00863905">
      <w:r>
        <w:lastRenderedPageBreak/>
        <w:t xml:space="preserve"> Keep J ints in memory in canonical form, NReq=899243.</w:t>
      </w:r>
    </w:p>
    <w:p w:rsidR="00863905" w:rsidRDefault="00863905" w:rsidP="00863905">
      <w:r>
        <w:t xml:space="preserve"> SCF Done:  E(RAM1) = -0.501370657628E-01 A.U. after   16 cycles</w:t>
      </w:r>
    </w:p>
    <w:p w:rsidR="00863905" w:rsidRDefault="00863905" w:rsidP="00863905">
      <w:r>
        <w:t xml:space="preserve">             Convg  =    0.3036D-08             -V/T =  0.9989</w:t>
      </w:r>
    </w:p>
    <w:p w:rsidR="00863905" w:rsidRDefault="00863905" w:rsidP="00863905">
      <w:r>
        <w:t xml:space="preserve"> Calling FoFJK, ICntrl=      2127 FMM=F ISym2X=0 I1Cent= 0 IOpClX= 0 NMat=1 NMatS=1 NMatT=0.</w:t>
      </w:r>
    </w:p>
    <w:p w:rsidR="00863905" w:rsidRDefault="00863905" w:rsidP="00863905">
      <w:r>
        <w:t xml:space="preserve"> ***** Axes restored to original set *****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Center     Atomic                   Forces (Hartrees/Bohr)</w:t>
      </w:r>
    </w:p>
    <w:p w:rsidR="00863905" w:rsidRDefault="00863905" w:rsidP="00863905">
      <w:r>
        <w:t xml:space="preserve"> Number     Number              X              Y              Z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     1        6          -0.000364550    0.000697691   -0.000506309</w:t>
      </w:r>
    </w:p>
    <w:p w:rsidR="00863905" w:rsidRDefault="00863905" w:rsidP="00863905">
      <w:r>
        <w:t xml:space="preserve">      2        6           0.000129631   -0.000079711    0.000206198</w:t>
      </w:r>
    </w:p>
    <w:p w:rsidR="00863905" w:rsidRDefault="00863905" w:rsidP="00863905">
      <w:r>
        <w:t xml:space="preserve">      3        6           0.000350216   -0.000620537   -0.000246155</w:t>
      </w:r>
    </w:p>
    <w:p w:rsidR="00863905" w:rsidRDefault="00863905" w:rsidP="00863905">
      <w:r>
        <w:t xml:space="preserve">      4        6          -0.000640738    0.000049191    0.000510136</w:t>
      </w:r>
    </w:p>
    <w:p w:rsidR="00863905" w:rsidRDefault="00863905" w:rsidP="00863905">
      <w:r>
        <w:t xml:space="preserve">      5        1           0.000119477    0.000035766    0.000185816</w:t>
      </w:r>
    </w:p>
    <w:p w:rsidR="00863905" w:rsidRDefault="00863905" w:rsidP="00863905">
      <w:r>
        <w:t xml:space="preserve">      6        1          -0.000238736    0.000011890   -0.000110856</w:t>
      </w:r>
    </w:p>
    <w:p w:rsidR="00863905" w:rsidRDefault="00863905" w:rsidP="00863905">
      <w:r>
        <w:t xml:space="preserve">      7        6           0.000819082   -0.000203198   -0.000154766</w:t>
      </w:r>
    </w:p>
    <w:p w:rsidR="00863905" w:rsidRDefault="00863905" w:rsidP="00863905">
      <w:r>
        <w:t xml:space="preserve">      8        1           0.000147435   -0.000068790    0.000133211</w:t>
      </w:r>
    </w:p>
    <w:p w:rsidR="00863905" w:rsidRDefault="00863905" w:rsidP="00863905">
      <w:r>
        <w:t xml:space="preserve">      9        1          -0.000222011    0.000028430   -0.000054506</w:t>
      </w:r>
    </w:p>
    <w:p w:rsidR="00863905" w:rsidRDefault="00863905" w:rsidP="00863905">
      <w:r>
        <w:t xml:space="preserve">     10        6          -0.000092350   -0.000280905    0.000426037</w:t>
      </w:r>
    </w:p>
    <w:p w:rsidR="00863905" w:rsidRDefault="00863905" w:rsidP="00863905">
      <w:r>
        <w:t xml:space="preserve">     11        1           0.000079864    0.000116538    0.000293833</w:t>
      </w:r>
    </w:p>
    <w:p w:rsidR="00863905" w:rsidRDefault="00863905" w:rsidP="00863905">
      <w:r>
        <w:t xml:space="preserve">     12        1           0.000127323    0.000199048   -0.000107673</w:t>
      </w:r>
    </w:p>
    <w:p w:rsidR="00863905" w:rsidRDefault="00863905" w:rsidP="00863905">
      <w:r>
        <w:t xml:space="preserve">     13        1           0.000220420    0.000076427   -0.000100479</w:t>
      </w:r>
    </w:p>
    <w:p w:rsidR="00863905" w:rsidRDefault="00863905" w:rsidP="00863905">
      <w:r>
        <w:t xml:space="preserve">     14        1          -0.000163994   -0.000011796    0.000362350</w:t>
      </w:r>
    </w:p>
    <w:p w:rsidR="00863905" w:rsidRDefault="00863905" w:rsidP="00863905">
      <w:r>
        <w:t xml:space="preserve">     15        8          -0.000146168   -0.000245722   -0.000255655</w:t>
      </w:r>
    </w:p>
    <w:p w:rsidR="00863905" w:rsidRDefault="00863905" w:rsidP="00863905">
      <w:r>
        <w:t xml:space="preserve">     16        6          -0.000165699    0.000939999    0.000485951</w:t>
      </w:r>
    </w:p>
    <w:p w:rsidR="00863905" w:rsidRDefault="00863905" w:rsidP="00863905">
      <w:r>
        <w:t xml:space="preserve">     17        6           0.000299259   -0.000801705   -0.000698507</w:t>
      </w:r>
    </w:p>
    <w:p w:rsidR="00863905" w:rsidRDefault="00863905" w:rsidP="00863905">
      <w:r>
        <w:t xml:space="preserve">     18        6          -0.000727282    0.001331169   -0.000344255</w:t>
      </w:r>
    </w:p>
    <w:p w:rsidR="00863905" w:rsidRDefault="00863905" w:rsidP="00863905">
      <w:r>
        <w:lastRenderedPageBreak/>
        <w:t xml:space="preserve">     19        8          -0.000320681    0.000691079   -0.000130140</w:t>
      </w:r>
    </w:p>
    <w:p w:rsidR="00863905" w:rsidRDefault="00863905" w:rsidP="00863905">
      <w:r>
        <w:t xml:space="preserve">     20        6           0.000212704   -0.000759893    0.000256811</w:t>
      </w:r>
    </w:p>
    <w:p w:rsidR="00863905" w:rsidRDefault="00863905" w:rsidP="00863905">
      <w:r>
        <w:t xml:space="preserve">     21        8           0.000118752   -0.000649570    0.000000989</w:t>
      </w:r>
    </w:p>
    <w:p w:rsidR="00863905" w:rsidRDefault="00863905" w:rsidP="00863905">
      <w:r>
        <w:t xml:space="preserve">     22        1           0.000080480   -0.000248726   -0.000004284</w:t>
      </w:r>
    </w:p>
    <w:p w:rsidR="00863905" w:rsidRDefault="00863905" w:rsidP="00863905">
      <w:r>
        <w:t xml:space="preserve">     23        1           0.000377566   -0.000206674   -0.000147745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Cartesian Forces:  Max     0.001331169 RMS     0.000394401</w:t>
      </w:r>
    </w:p>
    <w:p w:rsidR="00863905" w:rsidRDefault="00863905" w:rsidP="00863905"/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>
      <w:r>
        <w:t xml:space="preserve"> Berny optimization.</w:t>
      </w:r>
    </w:p>
    <w:p w:rsidR="00863905" w:rsidRDefault="00863905" w:rsidP="00863905">
      <w:r>
        <w:t xml:space="preserve"> Internal  Forces:  Max     0.001125280 RMS     0.000299232</w:t>
      </w:r>
    </w:p>
    <w:p w:rsidR="00863905" w:rsidRDefault="00863905" w:rsidP="00863905">
      <w:r>
        <w:t xml:space="preserve"> Search for a saddle point.</w:t>
      </w:r>
    </w:p>
    <w:p w:rsidR="00863905" w:rsidRDefault="00863905" w:rsidP="00863905">
      <w:r>
        <w:t xml:space="preserve"> Step number  63 out of a maximum of  138</w:t>
      </w:r>
    </w:p>
    <w:p w:rsidR="00863905" w:rsidRDefault="00863905" w:rsidP="00863905">
      <w:r>
        <w:t xml:space="preserve"> All quantities printed in internal units (Hartrees-Bohrs-Radians)</w:t>
      </w:r>
    </w:p>
    <w:p w:rsidR="00863905" w:rsidRDefault="00863905" w:rsidP="00863905">
      <w:r>
        <w:t xml:space="preserve"> Swaping is turned off.</w:t>
      </w:r>
    </w:p>
    <w:p w:rsidR="00863905" w:rsidRDefault="00863905" w:rsidP="00863905">
      <w:r>
        <w:t xml:space="preserve"> Update second derivatives using D2CorX and points   26   27   34   36   37</w:t>
      </w:r>
    </w:p>
    <w:p w:rsidR="00863905" w:rsidRDefault="00863905" w:rsidP="00863905">
      <w:r>
        <w:t xml:space="preserve">                                                     42   47   49   50   51</w:t>
      </w:r>
    </w:p>
    <w:p w:rsidR="00863905" w:rsidRDefault="00863905" w:rsidP="00863905">
      <w:r>
        <w:t xml:space="preserve">                                                     52   56   57   58   59</w:t>
      </w:r>
    </w:p>
    <w:p w:rsidR="00863905" w:rsidRDefault="00863905" w:rsidP="00863905">
      <w:r>
        <w:t xml:space="preserve">                                                     62   63</w:t>
      </w:r>
    </w:p>
    <w:p w:rsidR="00863905" w:rsidRDefault="00863905" w:rsidP="00863905">
      <w:r>
        <w:t xml:space="preserve"> ITU=  0  0  0  0  0  0  0  0  0  0  0  0  0  0  0  0  0  0  0  0</w:t>
      </w:r>
    </w:p>
    <w:p w:rsidR="00863905" w:rsidRDefault="00863905" w:rsidP="00863905">
      <w:r>
        <w:t xml:space="preserve"> ITU=  0  0  0  0  0  0  0  0  0  0  0  0  0  0  0  0  0  0  0  0</w:t>
      </w:r>
    </w:p>
    <w:p w:rsidR="00863905" w:rsidRDefault="00863905" w:rsidP="00863905">
      <w:r>
        <w:t xml:space="preserve"> ITU=  0  0  0  0  0  0  0  0  0  0  0  0  0  0  0  0  0  0  0  0</w:t>
      </w:r>
    </w:p>
    <w:p w:rsidR="00863905" w:rsidRDefault="00863905" w:rsidP="00863905">
      <w:r>
        <w:t xml:space="preserve"> ITU=  0  0  0</w:t>
      </w:r>
    </w:p>
    <w:p w:rsidR="00863905" w:rsidRDefault="00863905" w:rsidP="00863905">
      <w:r>
        <w:t xml:space="preserve">     Eigenvalues ---   -0.07397   0.00201   0.00260   0.00733   0.00810</w:t>
      </w:r>
    </w:p>
    <w:p w:rsidR="00863905" w:rsidRDefault="00863905" w:rsidP="00863905">
      <w:r>
        <w:t xml:space="preserve">     Eigenvalues ---    0.00957   0.01193   0.01319   0.01847   0.02431</w:t>
      </w:r>
    </w:p>
    <w:p w:rsidR="00863905" w:rsidRDefault="00863905" w:rsidP="00863905">
      <w:r>
        <w:t xml:space="preserve">     Eigenvalues ---    0.02697   0.02810   0.03060   0.03329   0.03347</w:t>
      </w:r>
    </w:p>
    <w:p w:rsidR="00863905" w:rsidRDefault="00863905" w:rsidP="00863905">
      <w:r>
        <w:t xml:space="preserve">     Eigenvalues ---    0.03567   0.03617   0.03807   0.03946   0.04142</w:t>
      </w:r>
    </w:p>
    <w:p w:rsidR="00863905" w:rsidRDefault="00863905" w:rsidP="00863905">
      <w:r>
        <w:lastRenderedPageBreak/>
        <w:t xml:space="preserve">     Eigenvalues ---    0.04411   0.04689   0.04790   0.04947   0.06161</w:t>
      </w:r>
    </w:p>
    <w:p w:rsidR="00863905" w:rsidRDefault="00863905" w:rsidP="00863905">
      <w:r>
        <w:t xml:space="preserve">     Eigenvalues ---    0.06476   0.06630   0.07068   0.07404   0.08503</w:t>
      </w:r>
    </w:p>
    <w:p w:rsidR="00863905" w:rsidRDefault="00863905" w:rsidP="00863905">
      <w:r>
        <w:t xml:space="preserve">     Eigenvalues ---    0.09235   0.10006   0.10147   0.10345   0.10912</w:t>
      </w:r>
    </w:p>
    <w:p w:rsidR="00863905" w:rsidRDefault="00863905" w:rsidP="00863905">
      <w:r>
        <w:t xml:space="preserve">     Eigenvalues ---    0.12698   0.13844   0.14825   0.17012   0.22678</w:t>
      </w:r>
    </w:p>
    <w:p w:rsidR="00863905" w:rsidRDefault="00863905" w:rsidP="00863905">
      <w:r>
        <w:t xml:space="preserve">     Eigenvalues ---    0.26199   0.28419   0.29597   0.30035   0.31082</w:t>
      </w:r>
    </w:p>
    <w:p w:rsidR="00863905" w:rsidRDefault="00863905" w:rsidP="00863905">
      <w:r>
        <w:t xml:space="preserve">     Eigenvalues ---    0.31386   0.31798   0.32013   0.32197   0.32479</w:t>
      </w:r>
    </w:p>
    <w:p w:rsidR="00863905" w:rsidRDefault="00863905" w:rsidP="00863905">
      <w:r>
        <w:t xml:space="preserve">     Eigenvalues ---    0.33362   0.34196   0.36817   0.37873   0.39740</w:t>
      </w:r>
    </w:p>
    <w:p w:rsidR="00863905" w:rsidRDefault="00863905" w:rsidP="00863905">
      <w:r>
        <w:t xml:space="preserve">     Eigenvalues ---    0.40232   0.40612   0.44458   0.48705   0.53136</w:t>
      </w:r>
    </w:p>
    <w:p w:rsidR="00863905" w:rsidRDefault="00863905" w:rsidP="00863905">
      <w:r>
        <w:t xml:space="preserve">     Eigenvalues ---    0.61858   1.08654   1.11177</w:t>
      </w:r>
    </w:p>
    <w:p w:rsidR="00863905" w:rsidRDefault="00863905" w:rsidP="00863905">
      <w:r>
        <w:t xml:space="preserve"> Eigenvectors required to have negative eigenvalues:</w:t>
      </w:r>
    </w:p>
    <w:p w:rsidR="00863905" w:rsidRDefault="00863905" w:rsidP="00863905">
      <w:r>
        <w:t xml:space="preserve">                          R6        R10       D73       D71       D30</w:t>
      </w:r>
    </w:p>
    <w:p w:rsidR="00863905" w:rsidRDefault="00863905" w:rsidP="00863905">
      <w:r>
        <w:t xml:space="preserve">   1                    0.56485   0.51813  -0.15605   0.14597  -0.14046</w:t>
      </w:r>
    </w:p>
    <w:p w:rsidR="00863905" w:rsidRDefault="00863905" w:rsidP="00863905">
      <w:r>
        <w:t xml:space="preserve">                          R19       D79       D29       D1        D4</w:t>
      </w:r>
    </w:p>
    <w:p w:rsidR="00863905" w:rsidRDefault="00863905" w:rsidP="00863905">
      <w:r>
        <w:t xml:space="preserve">   1                   -0.13833   0.13322  -0.13217   0.13040   0.12653</w:t>
      </w:r>
    </w:p>
    <w:p w:rsidR="00863905" w:rsidRDefault="00863905" w:rsidP="00863905">
      <w:r>
        <w:t xml:space="preserve"> RFO step:  Lambda0=1.961777113D-06 Lambda=-4.68974122D-04.</w:t>
      </w:r>
    </w:p>
    <w:p w:rsidR="00863905" w:rsidRDefault="00863905" w:rsidP="00863905">
      <w:r>
        <w:t xml:space="preserve"> Linear search not attempted -- option 19 set.</w:t>
      </w:r>
    </w:p>
    <w:p w:rsidR="00863905" w:rsidRDefault="00863905" w:rsidP="00863905">
      <w:r>
        <w:t xml:space="preserve"> Iteration  1 RMS(Cart)=  0.05111603 RMS(Int)=  0.00088580</w:t>
      </w:r>
    </w:p>
    <w:p w:rsidR="00863905" w:rsidRDefault="00863905" w:rsidP="00863905">
      <w:r>
        <w:t xml:space="preserve"> Iteration  2 RMS(Cart)=  0.00119868 RMS(Int)=  0.00029887</w:t>
      </w:r>
    </w:p>
    <w:p w:rsidR="00863905" w:rsidRDefault="00863905" w:rsidP="00863905">
      <w:r>
        <w:t xml:space="preserve"> Iteration  3 RMS(Cart)=  0.00000038 RMS(Int)=  0.00029887</w:t>
      </w:r>
    </w:p>
    <w:p w:rsidR="00863905" w:rsidRDefault="00863905" w:rsidP="00863905">
      <w:r>
        <w:t xml:space="preserve"> Variable       Old X    -DE/DX   Delta X   Delta X   Delta X     New X</w:t>
      </w:r>
    </w:p>
    <w:p w:rsidR="00863905" w:rsidRDefault="00863905" w:rsidP="00863905">
      <w:r>
        <w:t xml:space="preserve">                                 (Linear)    (Quad)   (Total)</w:t>
      </w:r>
    </w:p>
    <w:p w:rsidR="00863905" w:rsidRDefault="00863905" w:rsidP="00863905">
      <w:r>
        <w:t xml:space="preserve">    R1        2.63459   0.00053   0.00000   0.00136   0.00147   2.63606</w:t>
      </w:r>
    </w:p>
    <w:p w:rsidR="00863905" w:rsidRDefault="00863905" w:rsidP="00863905">
      <w:r>
        <w:t xml:space="preserve">    R2        2.63956  -0.00010   0.00000  -0.00038  -0.00020   2.63935</w:t>
      </w:r>
    </w:p>
    <w:p w:rsidR="00863905" w:rsidRDefault="00863905" w:rsidP="00863905">
      <w:r>
        <w:t xml:space="preserve">    R3        2.07758   0.00001   0.00000   0.00033   0.00033   2.07790</w:t>
      </w:r>
    </w:p>
    <w:p w:rsidR="00863905" w:rsidRDefault="00863905" w:rsidP="00863905">
      <w:r>
        <w:t xml:space="preserve">    R4        2.81554   0.00005   0.00000  -0.00095  -0.00098   2.81455</w:t>
      </w:r>
    </w:p>
    <w:p w:rsidR="00863905" w:rsidRDefault="00863905" w:rsidP="00863905">
      <w:r>
        <w:t xml:space="preserve">    R5        2.08311   0.00004   0.00000   0.00018   0.00018   2.08330</w:t>
      </w:r>
    </w:p>
    <w:p w:rsidR="00863905" w:rsidRDefault="00863905" w:rsidP="00863905">
      <w:r>
        <w:t xml:space="preserve">    R6        4.10796  -0.00067   0.00000  -0.01121  -0.01127   4.09669</w:t>
      </w:r>
    </w:p>
    <w:p w:rsidR="00863905" w:rsidRDefault="00863905" w:rsidP="00863905">
      <w:r>
        <w:lastRenderedPageBreak/>
        <w:t xml:space="preserve">    R7        2.63588   0.00030   0.00000  -0.00117  -0.00111   2.63477</w:t>
      </w:r>
    </w:p>
    <w:p w:rsidR="00863905" w:rsidRDefault="00863905" w:rsidP="00863905">
      <w:r>
        <w:t xml:space="preserve">    R8        2.81503  -0.00005   0.00000   0.00036   0.00037   2.81540</w:t>
      </w:r>
    </w:p>
    <w:p w:rsidR="00863905" w:rsidRDefault="00863905" w:rsidP="00863905">
      <w:r>
        <w:t xml:space="preserve">    R9        2.08238   0.00002   0.00000   0.00071   0.00071   2.08310</w:t>
      </w:r>
    </w:p>
    <w:p w:rsidR="00863905" w:rsidRDefault="00863905" w:rsidP="00863905">
      <w:r>
        <w:t xml:space="preserve">   R10        4.09250  -0.00029   0.00000   0.00337   0.00334   4.09584</w:t>
      </w:r>
    </w:p>
    <w:p w:rsidR="00863905" w:rsidRDefault="00863905" w:rsidP="00863905">
      <w:r>
        <w:t xml:space="preserve">   R11        2.07743   0.00017   0.00000   0.00043   0.00043   2.07787</w:t>
      </w:r>
    </w:p>
    <w:p w:rsidR="00863905" w:rsidRDefault="00863905" w:rsidP="00863905">
      <w:r>
        <w:t xml:space="preserve">   R12        2.12444   0.00016   0.00000  -0.00002  -0.00002   2.12442</w:t>
      </w:r>
    </w:p>
    <w:p w:rsidR="00863905" w:rsidRDefault="00863905" w:rsidP="00863905">
      <w:r>
        <w:t xml:space="preserve">   R13        2.12783   0.00006   0.00000   0.00026   0.00026   2.12809</w:t>
      </w:r>
    </w:p>
    <w:p w:rsidR="00863905" w:rsidRDefault="00863905" w:rsidP="00863905">
      <w:r>
        <w:t xml:space="preserve">   R14        2.87598   0.00013   0.00000  -0.00026  -0.00027   2.87570</w:t>
      </w:r>
    </w:p>
    <w:p w:rsidR="00863905" w:rsidRDefault="00863905" w:rsidP="00863905">
      <w:r>
        <w:t xml:space="preserve">   R15        2.12304   0.00011   0.00000   0.00036   0.00036   2.12340</w:t>
      </w:r>
    </w:p>
    <w:p w:rsidR="00863905" w:rsidRDefault="00863905" w:rsidP="00863905">
      <w:r>
        <w:t xml:space="preserve">   R16        2.12819   0.00003   0.00000  -0.00013  -0.00013   2.12806</w:t>
      </w:r>
    </w:p>
    <w:p w:rsidR="00863905" w:rsidRDefault="00863905" w:rsidP="00863905">
      <w:r>
        <w:t xml:space="preserve">   R17        2.66189   0.00113   0.00000   0.00058   0.00062   2.66252</w:t>
      </w:r>
    </w:p>
    <w:p w:rsidR="00863905" w:rsidRDefault="00863905" w:rsidP="00863905">
      <w:r>
        <w:t xml:space="preserve">   R18        2.66223   0.00107   0.00000   0.00052   0.00057   2.66280</w:t>
      </w:r>
    </w:p>
    <w:p w:rsidR="00863905" w:rsidRDefault="00863905" w:rsidP="00863905">
      <w:r>
        <w:t xml:space="preserve">   R19        2.66425   0.00093   0.00000  -0.00091  -0.00113   2.66312</w:t>
      </w:r>
    </w:p>
    <w:p w:rsidR="00863905" w:rsidRDefault="00863905" w:rsidP="00863905">
      <w:r>
        <w:t xml:space="preserve">   R20        2.81476  -0.00017   0.00000  -0.00080  -0.00082   2.81393</w:t>
      </w:r>
    </w:p>
    <w:p w:rsidR="00863905" w:rsidRDefault="00863905" w:rsidP="00863905">
      <w:r>
        <w:t xml:space="preserve">   R21        2.06602  -0.00018   0.00000  -0.00130  -0.00130   2.06472</w:t>
      </w:r>
    </w:p>
    <w:p w:rsidR="00863905" w:rsidRDefault="00863905" w:rsidP="00863905">
      <w:r>
        <w:t xml:space="preserve">   R22        2.81071  -0.00009   0.00000   0.00225   0.00225   2.81296</w:t>
      </w:r>
    </w:p>
    <w:p w:rsidR="00863905" w:rsidRDefault="00863905" w:rsidP="00863905">
      <w:r>
        <w:t xml:space="preserve">   R23        2.06450  -0.00013   0.00000   0.00012   0.00012   2.06462</w:t>
      </w:r>
    </w:p>
    <w:p w:rsidR="00863905" w:rsidRDefault="00863905" w:rsidP="00863905">
      <w:r>
        <w:t xml:space="preserve">   R24        2.30630   0.00063   0.00000   0.00013   0.00013   2.30643</w:t>
      </w:r>
    </w:p>
    <w:p w:rsidR="00863905" w:rsidRDefault="00863905" w:rsidP="00863905">
      <w:r>
        <w:t xml:space="preserve">   R25        2.30623   0.00054   0.00000   0.00023   0.00023   2.30645</w:t>
      </w:r>
    </w:p>
    <w:p w:rsidR="00863905" w:rsidRDefault="00863905" w:rsidP="00863905">
      <w:r>
        <w:t xml:space="preserve">    A1        2.05919   0.00028   0.00000   0.00197   0.00180   2.06099</w:t>
      </w:r>
    </w:p>
    <w:p w:rsidR="00863905" w:rsidRDefault="00863905" w:rsidP="00863905">
      <w:r>
        <w:t xml:space="preserve">    A2        2.10942  -0.00020   0.00000  -0.00028  -0.00019   2.10923</w:t>
      </w:r>
    </w:p>
    <w:p w:rsidR="00863905" w:rsidRDefault="00863905" w:rsidP="00863905">
      <w:r>
        <w:t xml:space="preserve">    A3        2.10211  -0.00009   0.00000  -0.00154  -0.00149   2.10062</w:t>
      </w:r>
    </w:p>
    <w:p w:rsidR="00863905" w:rsidRDefault="00863905" w:rsidP="00863905">
      <w:r>
        <w:t xml:space="preserve">    A4        2.09242   0.00008   0.00000  -0.00103  -0.00095   2.09147</w:t>
      </w:r>
    </w:p>
    <w:p w:rsidR="00863905" w:rsidRDefault="00863905" w:rsidP="00863905">
      <w:r>
        <w:t xml:space="preserve">    A5        2.10587  -0.00001   0.00000  -0.00191  -0.00189   2.10398</w:t>
      </w:r>
    </w:p>
    <w:p w:rsidR="00863905" w:rsidRDefault="00863905" w:rsidP="00863905">
      <w:r>
        <w:t xml:space="preserve">    A6        1.60063   0.00034   0.00000   0.01532   0.01501   1.61564</w:t>
      </w:r>
    </w:p>
    <w:p w:rsidR="00863905" w:rsidRDefault="00863905" w:rsidP="00863905">
      <w:r>
        <w:t xml:space="preserve">    A7        2.01783   0.00000   0.00000   0.00130   0.00125   2.01908</w:t>
      </w:r>
    </w:p>
    <w:p w:rsidR="00863905" w:rsidRDefault="00863905" w:rsidP="00863905">
      <w:r>
        <w:t xml:space="preserve">    A8        1.75056  -0.00048   0.00000  -0.00976  -0.01009   1.74047</w:t>
      </w:r>
    </w:p>
    <w:p w:rsidR="00863905" w:rsidRDefault="00863905" w:rsidP="00863905">
      <w:r>
        <w:lastRenderedPageBreak/>
        <w:t xml:space="preserve">    A9        1.70709  -0.00005   0.00000  -0.00192  -0.00142   1.70567</w:t>
      </w:r>
    </w:p>
    <w:p w:rsidR="00863905" w:rsidRDefault="00863905" w:rsidP="00863905">
      <w:r>
        <w:t xml:space="preserve">   A10        2.08094   0.00019   0.00000   0.00514   0.00520   2.08613</w:t>
      </w:r>
    </w:p>
    <w:p w:rsidR="00863905" w:rsidRDefault="00863905" w:rsidP="00863905">
      <w:r>
        <w:t xml:space="preserve">   A11        2.10116  -0.00016   0.00000   0.00112   0.00118   2.10234</w:t>
      </w:r>
    </w:p>
    <w:p w:rsidR="00863905" w:rsidRDefault="00863905" w:rsidP="00863905">
      <w:r>
        <w:t xml:space="preserve">   A12        1.63170   0.00054   0.00000  -0.01274  -0.01306   1.61864</w:t>
      </w:r>
    </w:p>
    <w:p w:rsidR="00863905" w:rsidRDefault="00863905" w:rsidP="00863905">
      <w:r>
        <w:t xml:space="preserve">   A13        2.02666   0.00002   0.00000  -0.00442  -0.00448   2.02218</w:t>
      </w:r>
    </w:p>
    <w:p w:rsidR="00863905" w:rsidRDefault="00863905" w:rsidP="00863905">
      <w:r>
        <w:t xml:space="preserve">   A14        1.73877  -0.00056   0.00000   0.00624   0.00594   1.74472</w:t>
      </w:r>
    </w:p>
    <w:p w:rsidR="00863905" w:rsidRDefault="00863905" w:rsidP="00863905">
      <w:r>
        <w:t xml:space="preserve">   A15        1.70502  -0.00010   0.00000   0.00249   0.00299   1.70801</w:t>
      </w:r>
    </w:p>
    <w:p w:rsidR="00863905" w:rsidRDefault="00863905" w:rsidP="00863905">
      <w:r>
        <w:t xml:space="preserve">   A16        2.06453  -0.00036   0.00000  -0.00228  -0.00250   2.06203</w:t>
      </w:r>
    </w:p>
    <w:p w:rsidR="00863905" w:rsidRDefault="00863905" w:rsidP="00863905">
      <w:r>
        <w:t xml:space="preserve">   A17        2.09931   0.00021   0.00000   0.00141   0.00147   2.10078</w:t>
      </w:r>
    </w:p>
    <w:p w:rsidR="00863905" w:rsidRDefault="00863905" w:rsidP="00863905">
      <w:r>
        <w:t xml:space="preserve">   A18        2.10678   0.00016   0.00000   0.00076   0.00087   2.10765</w:t>
      </w:r>
    </w:p>
    <w:p w:rsidR="00863905" w:rsidRDefault="00863905" w:rsidP="00863905">
      <w:r>
        <w:t xml:space="preserve">   A19        1.92213  -0.00010   0.00000   0.00091   0.00102   1.92316</w:t>
      </w:r>
    </w:p>
    <w:p w:rsidR="00863905" w:rsidRDefault="00863905" w:rsidP="00863905">
      <w:r>
        <w:t xml:space="preserve">   A20        1.87373   0.00019   0.00000  -0.00042  -0.00035   1.87338</w:t>
      </w:r>
    </w:p>
    <w:p w:rsidR="00863905" w:rsidRDefault="00863905" w:rsidP="00863905">
      <w:r>
        <w:t xml:space="preserve">   A21        1.98599  -0.00029   0.00000  -0.00332  -0.00364   1.98235</w:t>
      </w:r>
    </w:p>
    <w:p w:rsidR="00863905" w:rsidRDefault="00863905" w:rsidP="00863905">
      <w:r>
        <w:t xml:space="preserve">   A22        1.85304   0.00003   0.00000   0.00151   0.00146   1.85450</w:t>
      </w:r>
    </w:p>
    <w:p w:rsidR="00863905" w:rsidRDefault="00863905" w:rsidP="00863905">
      <w:r>
        <w:t xml:space="preserve">   A23        1.91768   0.00029   0.00000   0.00249   0.00241   1.92009</w:t>
      </w:r>
    </w:p>
    <w:p w:rsidR="00863905" w:rsidRDefault="00863905" w:rsidP="00863905">
      <w:r>
        <w:t xml:space="preserve">   A24        1.90599  -0.00010   0.00000  -0.00093  -0.00066   1.90532</w:t>
      </w:r>
    </w:p>
    <w:p w:rsidR="00863905" w:rsidRDefault="00863905" w:rsidP="00863905">
      <w:r>
        <w:t xml:space="preserve">   A25        1.97639   0.00028   0.00000   0.00433   0.00403   1.98042</w:t>
      </w:r>
    </w:p>
    <w:p w:rsidR="00863905" w:rsidRDefault="00863905" w:rsidP="00863905">
      <w:r>
        <w:t xml:space="preserve">   A26        1.92686  -0.00021   0.00000  -0.00156  -0.00146   1.92540</w:t>
      </w:r>
    </w:p>
    <w:p w:rsidR="00863905" w:rsidRDefault="00863905" w:rsidP="00863905">
      <w:r>
        <w:t xml:space="preserve">   A27        1.87191  -0.00006   0.00000   0.00048   0.00055   1.87246</w:t>
      </w:r>
    </w:p>
    <w:p w:rsidR="00863905" w:rsidRDefault="00863905" w:rsidP="00863905">
      <w:r>
        <w:t xml:space="preserve">   A28        1.92162   0.00005   0.00000  -0.00313  -0.00321   1.91840</w:t>
      </w:r>
    </w:p>
    <w:p w:rsidR="00863905" w:rsidRDefault="00863905" w:rsidP="00863905">
      <w:r>
        <w:t xml:space="preserve">   A29        1.90462  -0.00013   0.00000   0.00210   0.00235   1.90697</w:t>
      </w:r>
    </w:p>
    <w:p w:rsidR="00863905" w:rsidRDefault="00863905" w:rsidP="00863905">
      <w:r>
        <w:t xml:space="preserve">   A30        1.85788   0.00005   0.00000  -0.00247  -0.00252   1.85536</w:t>
      </w:r>
    </w:p>
    <w:p w:rsidR="00863905" w:rsidRDefault="00863905" w:rsidP="00863905">
      <w:r>
        <w:t xml:space="preserve">   A31        1.88160   0.00074   0.00000   0.00079   0.00076   1.88236</w:t>
      </w:r>
    </w:p>
    <w:p w:rsidR="00863905" w:rsidRDefault="00863905" w:rsidP="00863905">
      <w:r>
        <w:t xml:space="preserve">   A32        1.88303  -0.00031   0.00000  -0.00275  -0.00416   1.87888</w:t>
      </w:r>
    </w:p>
    <w:p w:rsidR="00863905" w:rsidRDefault="00863905" w:rsidP="00863905">
      <w:r>
        <w:t xml:space="preserve">   A33        1.77764  -0.00050   0.00000  -0.03609  -0.03555   1.74210</w:t>
      </w:r>
    </w:p>
    <w:p w:rsidR="00863905" w:rsidRDefault="00863905" w:rsidP="00863905">
      <w:r>
        <w:t xml:space="preserve">   A34        1.54304   0.00039   0.00000   0.01732   0.01791   1.56096</w:t>
      </w:r>
    </w:p>
    <w:p w:rsidR="00863905" w:rsidRDefault="00863905" w:rsidP="00863905">
      <w:r>
        <w:t xml:space="preserve">   A35        1.86234   0.00052   0.00000   0.00403   0.00402   1.86636</w:t>
      </w:r>
    </w:p>
    <w:p w:rsidR="00863905" w:rsidRDefault="00863905" w:rsidP="00863905">
      <w:r>
        <w:lastRenderedPageBreak/>
        <w:t xml:space="preserve">   A36        2.19866  -0.00015   0.00000   0.00173   0.00170   2.20036</w:t>
      </w:r>
    </w:p>
    <w:p w:rsidR="00863905" w:rsidRDefault="00863905" w:rsidP="00863905">
      <w:r>
        <w:t xml:space="preserve">   A37        2.09540  -0.00022   0.00000   0.00348   0.00343   2.09884</w:t>
      </w:r>
    </w:p>
    <w:p w:rsidR="00863905" w:rsidRDefault="00863905" w:rsidP="00863905">
      <w:r>
        <w:t xml:space="preserve">   A38        1.86453   0.00018   0.00000   0.00949   0.00812   1.87265</w:t>
      </w:r>
    </w:p>
    <w:p w:rsidR="00863905" w:rsidRDefault="00863905" w:rsidP="00863905">
      <w:r>
        <w:t xml:space="preserve">   A39        1.71170  -0.00037   0.00000   0.02104   0.02163   1.73333</w:t>
      </w:r>
    </w:p>
    <w:p w:rsidR="00863905" w:rsidRDefault="00863905" w:rsidP="00863905">
      <w:r>
        <w:t xml:space="preserve">   A40        1.58636   0.00002   0.00000  -0.01895  -0.01842   1.56794</w:t>
      </w:r>
    </w:p>
    <w:p w:rsidR="00863905" w:rsidRDefault="00863905" w:rsidP="00863905">
      <w:r>
        <w:t xml:space="preserve">   A41        1.86998   0.00025   0.00000  -0.00286  -0.00285   1.86713</w:t>
      </w:r>
    </w:p>
    <w:p w:rsidR="00863905" w:rsidRDefault="00863905" w:rsidP="00863905">
      <w:r>
        <w:t xml:space="preserve">   A42        2.19653  -0.00014   0.00000   0.00115   0.00123   2.19776</w:t>
      </w:r>
    </w:p>
    <w:p w:rsidR="00863905" w:rsidRDefault="00863905" w:rsidP="00863905">
      <w:r>
        <w:t xml:space="preserve">   A43        2.10670  -0.00004   0.00000  -0.00237  -0.00240   2.10431</w:t>
      </w:r>
    </w:p>
    <w:p w:rsidR="00863905" w:rsidRDefault="00863905" w:rsidP="00863905">
      <w:r>
        <w:t xml:space="preserve">   A44        1.90685  -0.00083   0.00000  -0.00231  -0.00241   1.90444</w:t>
      </w:r>
    </w:p>
    <w:p w:rsidR="00863905" w:rsidRDefault="00863905" w:rsidP="00863905">
      <w:r>
        <w:t xml:space="preserve">   A45        2.02272   0.00092   0.00000   0.00314   0.00319   2.02591</w:t>
      </w:r>
    </w:p>
    <w:p w:rsidR="00863905" w:rsidRDefault="00863905" w:rsidP="00863905">
      <w:r>
        <w:t xml:space="preserve">   A46        2.35360  -0.00009   0.00000  -0.00082  -0.00077   2.35283</w:t>
      </w:r>
    </w:p>
    <w:p w:rsidR="00863905" w:rsidRDefault="00863905" w:rsidP="00863905">
      <w:r>
        <w:t xml:space="preserve">   A47        1.90376  -0.00068   0.00000   0.00063   0.00055   1.90431</w:t>
      </w:r>
    </w:p>
    <w:p w:rsidR="00863905" w:rsidRDefault="00863905" w:rsidP="00863905">
      <w:r>
        <w:t xml:space="preserve">   A48        2.02517   0.00073   0.00000   0.00025   0.00028   2.02546</w:t>
      </w:r>
    </w:p>
    <w:p w:rsidR="00863905" w:rsidRDefault="00863905" w:rsidP="00863905">
      <w:r>
        <w:t xml:space="preserve">   A49        2.35425  -0.00005   0.00000  -0.00087  -0.00083   2.35342</w:t>
      </w:r>
    </w:p>
    <w:p w:rsidR="00863905" w:rsidRDefault="00863905" w:rsidP="00863905">
      <w:r>
        <w:t xml:space="preserve">    D1       -0.59713   0.00016   0.00000   0.00176   0.00169  -0.59544</w:t>
      </w:r>
    </w:p>
    <w:p w:rsidR="00863905" w:rsidRDefault="00863905" w:rsidP="00863905">
      <w:r>
        <w:t xml:space="preserve">    D2        2.94644  -0.00004   0.00000   0.00617   0.00593   2.95238</w:t>
      </w:r>
    </w:p>
    <w:p w:rsidR="00863905" w:rsidRDefault="00863905" w:rsidP="00863905">
      <w:r>
        <w:t xml:space="preserve">    D3        1.19903  -0.00019   0.00000  -0.00063  -0.00126   1.19777</w:t>
      </w:r>
    </w:p>
    <w:p w:rsidR="00863905" w:rsidRDefault="00863905" w:rsidP="00863905">
      <w:r>
        <w:t xml:space="preserve">    D4        2.71272   0.00021   0.00000   0.00089   0.00106   2.71377</w:t>
      </w:r>
    </w:p>
    <w:p w:rsidR="00863905" w:rsidRDefault="00863905" w:rsidP="00863905">
      <w:r>
        <w:t xml:space="preserve">    D5       -0.02689   0.00001   0.00000   0.00530   0.00530  -0.02159</w:t>
      </w:r>
    </w:p>
    <w:p w:rsidR="00863905" w:rsidRDefault="00863905" w:rsidP="00863905">
      <w:r>
        <w:t xml:space="preserve">    D6       -1.77431  -0.00014   0.00000  -0.00150  -0.00190  -1.77621</w:t>
      </w:r>
    </w:p>
    <w:p w:rsidR="00863905" w:rsidRDefault="00863905" w:rsidP="00863905">
      <w:r>
        <w:t xml:space="preserve">    D7        0.01726  -0.00007   0.00000  -0.01470  -0.01470   0.00256</w:t>
      </w:r>
    </w:p>
    <w:p w:rsidR="00863905" w:rsidRDefault="00863905" w:rsidP="00863905">
      <w:r>
        <w:t xml:space="preserve">    D8       -2.95588  -0.00010   0.00000  -0.01402  -0.01379  -2.96967</w:t>
      </w:r>
    </w:p>
    <w:p w:rsidR="00863905" w:rsidRDefault="00863905" w:rsidP="00863905">
      <w:r>
        <w:t xml:space="preserve">    D9        2.99133  -0.00013   0.00000  -0.01371  -0.01394   2.97739</w:t>
      </w:r>
    </w:p>
    <w:p w:rsidR="00863905" w:rsidRDefault="00863905" w:rsidP="00863905">
      <w:r>
        <w:t xml:space="preserve">   D10        0.01819  -0.00016   0.00000  -0.01303  -0.01303   0.00516</w:t>
      </w:r>
    </w:p>
    <w:p w:rsidR="00863905" w:rsidRDefault="00863905" w:rsidP="00863905">
      <w:r>
        <w:t xml:space="preserve">   D11        2.69102  -0.00006   0.00000   0.02823   0.02805   2.71906</w:t>
      </w:r>
    </w:p>
    <w:p w:rsidR="00863905" w:rsidRDefault="00863905" w:rsidP="00863905">
      <w:r>
        <w:t xml:space="preserve">   D12       -1.58202   0.00002   0.00000   0.03026   0.03011  -1.55191</w:t>
      </w:r>
    </w:p>
    <w:p w:rsidR="00863905" w:rsidRDefault="00863905" w:rsidP="00863905">
      <w:r>
        <w:t xml:space="preserve">   D13        0.52910  -0.00015   0.00000   0.02669   0.02676   0.55587</w:t>
      </w:r>
    </w:p>
    <w:p w:rsidR="00863905" w:rsidRDefault="00863905" w:rsidP="00863905">
      <w:r>
        <w:lastRenderedPageBreak/>
        <w:t xml:space="preserve">   D14       -0.83307   0.00012   0.00000   0.02336   0.02333  -0.80974</w:t>
      </w:r>
    </w:p>
    <w:p w:rsidR="00863905" w:rsidRDefault="00863905" w:rsidP="00863905">
      <w:r>
        <w:t xml:space="preserve">   D15        1.17707   0.00020   0.00000   0.02538   0.02540   1.20247</w:t>
      </w:r>
    </w:p>
    <w:p w:rsidR="00863905" w:rsidRDefault="00863905" w:rsidP="00863905">
      <w:r>
        <w:t xml:space="preserve">   D16       -2.99498   0.00003   0.00000   0.02182   0.02205  -2.97294</w:t>
      </w:r>
    </w:p>
    <w:p w:rsidR="00863905" w:rsidRDefault="00863905" w:rsidP="00863905">
      <w:r>
        <w:t xml:space="preserve">   D17        0.98036  -0.00020   0.00000   0.01629   0.01666   0.99702</w:t>
      </w:r>
    </w:p>
    <w:p w:rsidR="00863905" w:rsidRDefault="00863905" w:rsidP="00863905">
      <w:r>
        <w:t xml:space="preserve">   D18        2.99051  -0.00011   0.00000   0.01831   0.01872   3.00923</w:t>
      </w:r>
    </w:p>
    <w:p w:rsidR="00863905" w:rsidRDefault="00863905" w:rsidP="00863905">
      <w:r>
        <w:t xml:space="preserve">   D19       -1.18155  -0.00028   0.00000   0.01475   0.01537  -1.16618</w:t>
      </w:r>
    </w:p>
    <w:p w:rsidR="00863905" w:rsidRDefault="00863905" w:rsidP="00863905">
      <w:r>
        <w:t xml:space="preserve">   D20       -1.12192   0.00039   0.00000   0.07369   0.07390  -1.04802</w:t>
      </w:r>
    </w:p>
    <w:p w:rsidR="00863905" w:rsidRDefault="00863905" w:rsidP="00863905">
      <w:r>
        <w:t xml:space="preserve">   D21       -3.05447   0.00022   0.00000   0.06632   0.06632  -2.98815</w:t>
      </w:r>
    </w:p>
    <w:p w:rsidR="00863905" w:rsidRDefault="00863905" w:rsidP="00863905">
      <w:r>
        <w:t xml:space="preserve">   D22        1.11340   0.00030   0.00000   0.06986   0.06997   1.18337</w:t>
      </w:r>
    </w:p>
    <w:p w:rsidR="00863905" w:rsidRDefault="00863905" w:rsidP="00863905">
      <w:r>
        <w:t xml:space="preserve">   D23        0.98650   0.00048   0.00000   0.07476   0.07484   1.06134</w:t>
      </w:r>
    </w:p>
    <w:p w:rsidR="00863905" w:rsidRDefault="00863905" w:rsidP="00863905">
      <w:r>
        <w:t xml:space="preserve">   D24       -0.94605   0.00031   0.00000   0.06738   0.06726  -0.87878</w:t>
      </w:r>
    </w:p>
    <w:p w:rsidR="00863905" w:rsidRDefault="00863905" w:rsidP="00863905">
      <w:r>
        <w:t xml:space="preserve">   D25       -3.06136   0.00038   0.00000   0.07092   0.07091  -2.99045</w:t>
      </w:r>
    </w:p>
    <w:p w:rsidR="00863905" w:rsidRDefault="00863905" w:rsidP="00863905">
      <w:r>
        <w:t xml:space="preserve">   D26        3.04479   0.00035   0.00000   0.07313   0.07326   3.11805</w:t>
      </w:r>
    </w:p>
    <w:p w:rsidR="00863905" w:rsidRDefault="00863905" w:rsidP="00863905">
      <w:r>
        <w:t xml:space="preserve">   D27        1.11224   0.00017   0.00000   0.06576   0.06569   1.17793</w:t>
      </w:r>
    </w:p>
    <w:p w:rsidR="00863905" w:rsidRDefault="00863905" w:rsidP="00863905">
      <w:r>
        <w:t xml:space="preserve">   D28       -1.00307   0.00025   0.00000   0.06929   0.06933  -0.93374</w:t>
      </w:r>
    </w:p>
    <w:p w:rsidR="00863905" w:rsidRDefault="00863905" w:rsidP="00863905">
      <w:r>
        <w:t xml:space="preserve">   D29        0.60580  -0.00014   0.00000  -0.00207  -0.00201   0.60379</w:t>
      </w:r>
    </w:p>
    <w:p w:rsidR="00863905" w:rsidRDefault="00863905" w:rsidP="00863905">
      <w:r>
        <w:t xml:space="preserve">   D30       -2.70499  -0.00011   0.00000  -0.00269  -0.00287  -2.70786</w:t>
      </w:r>
    </w:p>
    <w:p w:rsidR="00863905" w:rsidRDefault="00863905" w:rsidP="00863905">
      <w:r>
        <w:t xml:space="preserve">   D31       -2.95618  -0.00003   0.00000   0.00183   0.00207  -2.95411</w:t>
      </w:r>
    </w:p>
    <w:p w:rsidR="00863905" w:rsidRDefault="00863905" w:rsidP="00863905">
      <w:r>
        <w:t xml:space="preserve">   D32        0.01621   0.00000   0.00000   0.00122   0.00121   0.01742</w:t>
      </w:r>
    </w:p>
    <w:p w:rsidR="00863905" w:rsidRDefault="00863905" w:rsidP="00863905">
      <w:r>
        <w:t xml:space="preserve">   D33       -1.19302   0.00015   0.00000  -0.00282  -0.00218  -1.19520</w:t>
      </w:r>
    </w:p>
    <w:p w:rsidR="00863905" w:rsidRDefault="00863905" w:rsidP="00863905">
      <w:r>
        <w:t xml:space="preserve">   D34        1.77937   0.00018   0.00000  -0.00343  -0.00303   1.77634</w:t>
      </w:r>
    </w:p>
    <w:p w:rsidR="00863905" w:rsidRDefault="00863905" w:rsidP="00863905">
      <w:r>
        <w:t xml:space="preserve">   D35       -0.62185   0.00009   0.00000   0.03008   0.03002  -0.59183</w:t>
      </w:r>
    </w:p>
    <w:p w:rsidR="00863905" w:rsidRDefault="00863905" w:rsidP="00863905">
      <w:r>
        <w:t xml:space="preserve">   D36       -2.78552  -0.00002   0.00000   0.03220   0.03239  -2.75312</w:t>
      </w:r>
    </w:p>
    <w:p w:rsidR="00863905" w:rsidRDefault="00863905" w:rsidP="00863905">
      <w:r>
        <w:t xml:space="preserve">   D37        1.48035   0.00007   0.00000   0.03568   0.03583   1.51618</w:t>
      </w:r>
    </w:p>
    <w:p w:rsidR="00863905" w:rsidRDefault="00863905" w:rsidP="00863905">
      <w:r>
        <w:t xml:space="preserve">   D38        2.92264   0.00003   0.00000   0.02515   0.02492   2.94756</w:t>
      </w:r>
    </w:p>
    <w:p w:rsidR="00863905" w:rsidRDefault="00863905" w:rsidP="00863905">
      <w:r>
        <w:t xml:space="preserve">   D39        0.75898  -0.00009   0.00000   0.02727   0.02729   0.78627</w:t>
      </w:r>
    </w:p>
    <w:p w:rsidR="00863905" w:rsidRDefault="00863905" w:rsidP="00863905">
      <w:r>
        <w:t xml:space="preserve">   D40       -1.25834   0.00000   0.00000   0.03075   0.03073  -1.22761</w:t>
      </w:r>
    </w:p>
    <w:p w:rsidR="00863905" w:rsidRDefault="00863905" w:rsidP="00863905">
      <w:r>
        <w:lastRenderedPageBreak/>
        <w:t xml:space="preserve">   D41        1.11534   0.00045   0.00000   0.02018   0.01957   1.13491</w:t>
      </w:r>
    </w:p>
    <w:p w:rsidR="00863905" w:rsidRDefault="00863905" w:rsidP="00863905">
      <w:r>
        <w:t xml:space="preserve">   D42       -1.04833   0.00033   0.00000   0.02230   0.02195  -1.02638</w:t>
      </w:r>
    </w:p>
    <w:p w:rsidR="00863905" w:rsidRDefault="00863905" w:rsidP="00863905">
      <w:r>
        <w:t xml:space="preserve">   D43       -3.06565   0.00042   0.00000   0.02578   0.02539  -3.04026</w:t>
      </w:r>
    </w:p>
    <w:p w:rsidR="00863905" w:rsidRDefault="00863905" w:rsidP="00863905">
      <w:r>
        <w:t xml:space="preserve">   D44        0.94963   0.00019   0.00000   0.07562   0.07540   1.02503</w:t>
      </w:r>
    </w:p>
    <w:p w:rsidR="00863905" w:rsidRDefault="00863905" w:rsidP="00863905">
      <w:r>
        <w:t xml:space="preserve">   D45        2.90629   0.00045   0.00000   0.06346   0.06346   2.96974</w:t>
      </w:r>
    </w:p>
    <w:p w:rsidR="00863905" w:rsidRDefault="00863905" w:rsidP="00863905">
      <w:r>
        <w:t xml:space="preserve">   D46       -1.27538   0.00026   0.00000   0.06767   0.06751  -1.20787</w:t>
      </w:r>
    </w:p>
    <w:p w:rsidR="00863905" w:rsidRDefault="00863905" w:rsidP="00863905">
      <w:r>
        <w:t xml:space="preserve">   D47       -1.15232  -0.00004   0.00000   0.07223   0.07211  -1.08021</w:t>
      </w:r>
    </w:p>
    <w:p w:rsidR="00863905" w:rsidRDefault="00863905" w:rsidP="00863905">
      <w:r>
        <w:t xml:space="preserve">   D48        0.80433   0.00022   0.00000   0.06007   0.06017   0.86450</w:t>
      </w:r>
    </w:p>
    <w:p w:rsidR="00863905" w:rsidRDefault="00863905" w:rsidP="00863905">
      <w:r>
        <w:t xml:space="preserve">   D49        2.90585   0.00004   0.00000   0.06428   0.06422   2.97008</w:t>
      </w:r>
    </w:p>
    <w:p w:rsidR="00863905" w:rsidRDefault="00863905" w:rsidP="00863905">
      <w:r>
        <w:t xml:space="preserve">   D50        3.06684   0.00011   0.00000   0.07466   0.07452   3.14136</w:t>
      </w:r>
    </w:p>
    <w:p w:rsidR="00863905" w:rsidRDefault="00863905" w:rsidP="00863905">
      <w:r>
        <w:t xml:space="preserve">   D51       -1.25969   0.00037   0.00000   0.06250   0.06258  -1.19712</w:t>
      </w:r>
    </w:p>
    <w:p w:rsidR="00863905" w:rsidRDefault="00863905" w:rsidP="00863905">
      <w:r>
        <w:t xml:space="preserve">   D52        0.84182   0.00019   0.00000   0.06671   0.06663   0.90845</w:t>
      </w:r>
    </w:p>
    <w:p w:rsidR="00863905" w:rsidRDefault="00863905" w:rsidP="00863905">
      <w:r>
        <w:t xml:space="preserve">   D53        0.06413  -0.00010   0.00000  -0.04064  -0.04062   0.02351</w:t>
      </w:r>
    </w:p>
    <w:p w:rsidR="00863905" w:rsidRDefault="00863905" w:rsidP="00863905">
      <w:r>
        <w:t xml:space="preserve">   D54        2.23066  -0.00013   0.00000  -0.04191  -0.04205   2.18861</w:t>
      </w:r>
    </w:p>
    <w:p w:rsidR="00863905" w:rsidRDefault="00863905" w:rsidP="00863905">
      <w:r>
        <w:t xml:space="preserve">   D55       -2.01938  -0.00012   0.00000  -0.04546  -0.04556  -2.06494</w:t>
      </w:r>
    </w:p>
    <w:p w:rsidR="00863905" w:rsidRDefault="00863905" w:rsidP="00863905">
      <w:r>
        <w:t xml:space="preserve">   D56       -2.10019   0.00002   0.00000  -0.04133  -0.04117  -2.14135</w:t>
      </w:r>
    </w:p>
    <w:p w:rsidR="00863905" w:rsidRDefault="00863905" w:rsidP="00863905">
      <w:r>
        <w:t xml:space="preserve">   D57        0.06634  -0.00001   0.00000  -0.04260  -0.04260   0.02374</w:t>
      </w:r>
    </w:p>
    <w:p w:rsidR="00863905" w:rsidRDefault="00863905" w:rsidP="00863905">
      <w:r>
        <w:t xml:space="preserve">   D58        2.09949   0.00000   0.00000  -0.04615  -0.04610   2.05339</w:t>
      </w:r>
    </w:p>
    <w:p w:rsidR="00863905" w:rsidRDefault="00863905" w:rsidP="00863905">
      <w:r>
        <w:t xml:space="preserve">   D59        2.15713  -0.00012   0.00000  -0.04401  -0.04391   2.11322</w:t>
      </w:r>
    </w:p>
    <w:p w:rsidR="00863905" w:rsidRDefault="00863905" w:rsidP="00863905">
      <w:r>
        <w:t xml:space="preserve">   D60       -1.95953  -0.00014   0.00000  -0.04529  -0.04533  -2.00487</w:t>
      </w:r>
    </w:p>
    <w:p w:rsidR="00863905" w:rsidRDefault="00863905" w:rsidP="00863905">
      <w:r>
        <w:t xml:space="preserve">   D61        0.07361  -0.00013   0.00000  -0.04884  -0.04884   0.02477</w:t>
      </w:r>
    </w:p>
    <w:p w:rsidR="00863905" w:rsidRDefault="00863905" w:rsidP="00863905">
      <w:r>
        <w:t xml:space="preserve">   D62       -0.00370  -0.00002   0.00000  -0.01339  -0.01308  -0.01679</w:t>
      </w:r>
    </w:p>
    <w:p w:rsidR="00863905" w:rsidRDefault="00863905" w:rsidP="00863905">
      <w:r>
        <w:t xml:space="preserve">   D63        3.13280   0.00008   0.00000  -0.01281  -0.01238   3.12042</w:t>
      </w:r>
    </w:p>
    <w:p w:rsidR="00863905" w:rsidRDefault="00863905" w:rsidP="00863905">
      <w:r>
        <w:t xml:space="preserve">   D64        0.01538   0.00008   0.00000   0.00235   0.00206   0.01745</w:t>
      </w:r>
    </w:p>
    <w:p w:rsidR="00863905" w:rsidRDefault="00863905" w:rsidP="00863905">
      <w:r>
        <w:t xml:space="preserve">   D65       -3.12305  -0.00006   0.00000  -0.00081  -0.00125  -3.12430</w:t>
      </w:r>
    </w:p>
    <w:p w:rsidR="00863905" w:rsidRDefault="00863905" w:rsidP="00863905">
      <w:r>
        <w:t xml:space="preserve">   D66        0.09727  -0.00011   0.00000  -0.08405  -0.08414   0.01314</w:t>
      </w:r>
    </w:p>
    <w:p w:rsidR="00863905" w:rsidRDefault="00863905" w:rsidP="00863905">
      <w:r>
        <w:t xml:space="preserve">   D67        1.91749  -0.00036   0.00000  -0.05791  -0.05780   1.85969</w:t>
      </w:r>
    </w:p>
    <w:p w:rsidR="00863905" w:rsidRDefault="00863905" w:rsidP="00863905">
      <w:r>
        <w:lastRenderedPageBreak/>
        <w:t xml:space="preserve">   D68       -1.71448  -0.00021   0.00000  -0.06723  -0.06693  -1.78141</w:t>
      </w:r>
    </w:p>
    <w:p w:rsidR="00863905" w:rsidRDefault="00863905" w:rsidP="00863905">
      <w:r>
        <w:t xml:space="preserve">   D69       -1.80156   0.00035   0.00000  -0.04372  -0.04394  -1.84550</w:t>
      </w:r>
    </w:p>
    <w:p w:rsidR="00863905" w:rsidRDefault="00863905" w:rsidP="00863905">
      <w:r>
        <w:t xml:space="preserve">   D70        0.01865   0.00010   0.00000  -0.01759  -0.01760   0.00105</w:t>
      </w:r>
    </w:p>
    <w:p w:rsidR="00863905" w:rsidRDefault="00863905" w:rsidP="00863905">
      <w:r>
        <w:t xml:space="preserve">   D71        2.66986   0.00025   0.00000  -0.02691  -0.02673   2.64314</w:t>
      </w:r>
    </w:p>
    <w:p w:rsidR="00863905" w:rsidRDefault="00863905" w:rsidP="00863905">
      <w:r>
        <w:t xml:space="preserve">   D72        1.86766   0.00008   0.00000  -0.06251  -0.06292   1.80475</w:t>
      </w:r>
    </w:p>
    <w:p w:rsidR="00863905" w:rsidRDefault="00863905" w:rsidP="00863905">
      <w:r>
        <w:t xml:space="preserve">   D73       -2.59531  -0.00016   0.00000  -0.03637  -0.03657  -2.63188</w:t>
      </w:r>
    </w:p>
    <w:p w:rsidR="00863905" w:rsidRDefault="00863905" w:rsidP="00863905">
      <w:r>
        <w:t xml:space="preserve">   D74        0.05590  -0.00002   0.00000  -0.04569  -0.04570   0.01020</w:t>
      </w:r>
    </w:p>
    <w:p w:rsidR="00863905" w:rsidRDefault="00863905" w:rsidP="00863905">
      <w:r>
        <w:t xml:space="preserve">   D75       -1.98206   0.00031   0.00000   0.03628   0.03720  -1.94485</w:t>
      </w:r>
    </w:p>
    <w:p w:rsidR="00863905" w:rsidRDefault="00863905" w:rsidP="00863905">
      <w:r>
        <w:t xml:space="preserve">   D76        1.16599   0.00018   0.00000   0.03552   0.03630   1.20229</w:t>
      </w:r>
    </w:p>
    <w:p w:rsidR="00863905" w:rsidRDefault="00863905" w:rsidP="00863905">
      <w:r>
        <w:t xml:space="preserve">   D77       -0.00989  -0.00005   0.00000   0.01969   0.01953   0.00965</w:t>
      </w:r>
    </w:p>
    <w:p w:rsidR="00863905" w:rsidRDefault="00863905" w:rsidP="00863905">
      <w:r>
        <w:t xml:space="preserve">   D78        3.13816  -0.00018   0.00000   0.01894   0.01862  -3.12640</w:t>
      </w:r>
    </w:p>
    <w:p w:rsidR="00863905" w:rsidRDefault="00863905" w:rsidP="00863905">
      <w:r>
        <w:t xml:space="preserve">   D79        2.64154   0.00021   0.00000   0.03650   0.03653   2.67807</w:t>
      </w:r>
    </w:p>
    <w:p w:rsidR="00863905" w:rsidRDefault="00863905" w:rsidP="00863905">
      <w:r>
        <w:t xml:space="preserve">   D80       -0.49360   0.00008   0.00000   0.03574   0.03563  -0.45797</w:t>
      </w:r>
    </w:p>
    <w:p w:rsidR="00863905" w:rsidRDefault="00863905" w:rsidP="00863905">
      <w:r>
        <w:t xml:space="preserve">   D81        1.90642   0.00001   0.00000   0.02763   0.02664   1.93306</w:t>
      </w:r>
    </w:p>
    <w:p w:rsidR="00863905" w:rsidRDefault="00863905" w:rsidP="00863905">
      <w:r>
        <w:t xml:space="preserve">   D82       -1.23917   0.00019   0.00000   0.03165   0.03084  -1.20833</w:t>
      </w:r>
    </w:p>
    <w:p w:rsidR="00863905" w:rsidRDefault="00863905" w:rsidP="00863905">
      <w:r>
        <w:t xml:space="preserve">   D83       -0.02170  -0.00011   0.00000   0.01011   0.01027  -0.01143</w:t>
      </w:r>
    </w:p>
    <w:p w:rsidR="00863905" w:rsidRDefault="00863905" w:rsidP="00863905">
      <w:r>
        <w:t xml:space="preserve">   D84        3.11589   0.00007   0.00000   0.01413   0.01447   3.13036</w:t>
      </w:r>
    </w:p>
    <w:p w:rsidR="00863905" w:rsidRDefault="00863905" w:rsidP="00863905">
      <w:r>
        <w:t xml:space="preserve">   D85       -2.70327  -0.00020   0.00000   0.01765   0.01758  -2.68569</w:t>
      </w:r>
    </w:p>
    <w:p w:rsidR="00863905" w:rsidRDefault="00863905" w:rsidP="00863905">
      <w:r>
        <w:t xml:space="preserve">   D86        0.43432  -0.00002   0.00000   0.02167   0.02178   0.45610</w:t>
      </w:r>
    </w:p>
    <w:p w:rsidR="00863905" w:rsidRDefault="00863905" w:rsidP="00863905">
      <w:r>
        <w:t xml:space="preserve">         Item               Value     Threshold  Converged?</w:t>
      </w:r>
    </w:p>
    <w:p w:rsidR="00863905" w:rsidRDefault="00863905" w:rsidP="00863905">
      <w:r>
        <w:t xml:space="preserve"> Maximum Force            0.001125     0.000450     NO </w:t>
      </w:r>
    </w:p>
    <w:p w:rsidR="00863905" w:rsidRDefault="00863905" w:rsidP="00863905">
      <w:r>
        <w:t xml:space="preserve"> RMS     Force            0.000299     0.000300     YES</w:t>
      </w:r>
    </w:p>
    <w:p w:rsidR="00863905" w:rsidRDefault="00863905" w:rsidP="00863905">
      <w:r>
        <w:t xml:space="preserve"> Maximum Displacement     0.225136     0.001800     NO </w:t>
      </w:r>
    </w:p>
    <w:p w:rsidR="00863905" w:rsidRDefault="00863905" w:rsidP="00863905">
      <w:r>
        <w:t xml:space="preserve"> RMS     Displacement     0.051133     0.001200     NO </w:t>
      </w:r>
    </w:p>
    <w:p w:rsidR="00863905" w:rsidRDefault="00863905" w:rsidP="00863905">
      <w:r>
        <w:t xml:space="preserve"> Predicted change in Energy=-2.694223D-04</w:t>
      </w:r>
    </w:p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/>
    <w:p w:rsidR="00863905" w:rsidRDefault="00863905" w:rsidP="00863905">
      <w:r>
        <w:lastRenderedPageBreak/>
        <w:t xml:space="preserve">                          Input orientation: 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-1.136177    1.559078    0.440332</w:t>
      </w:r>
    </w:p>
    <w:p w:rsidR="00863905" w:rsidRDefault="00863905" w:rsidP="00863905">
      <w:r>
        <w:t xml:space="preserve">      2          6           0        0.189514    1.284359    0.104278</w:t>
      </w:r>
    </w:p>
    <w:p w:rsidR="00863905" w:rsidRDefault="00863905" w:rsidP="00863905">
      <w:r>
        <w:t xml:space="preserve">      3          6           0       -0.757060    3.780653   -0.367603</w:t>
      </w:r>
    </w:p>
    <w:p w:rsidR="00863905" w:rsidRDefault="00863905" w:rsidP="00863905">
      <w:r>
        <w:t xml:space="preserve">      4          6           0       -1.622760    2.845730    0.198473</w:t>
      </w:r>
    </w:p>
    <w:p w:rsidR="00863905" w:rsidRDefault="00863905" w:rsidP="00863905">
      <w:r>
        <w:t xml:space="preserve">      5          1           0       -1.730820    0.840410    1.022562</w:t>
      </w:r>
    </w:p>
    <w:p w:rsidR="00863905" w:rsidRDefault="00863905" w:rsidP="00863905">
      <w:r>
        <w:t xml:space="preserve">      6          1           0       -2.602429    3.152655    0.592273</w:t>
      </w:r>
    </w:p>
    <w:p w:rsidR="00863905" w:rsidRDefault="00863905" w:rsidP="00863905">
      <w:r>
        <w:t xml:space="preserve">      7          6           0        0.803430    1.938838   -1.084448</w:t>
      </w:r>
    </w:p>
    <w:p w:rsidR="00863905" w:rsidRDefault="00863905" w:rsidP="00863905">
      <w:r>
        <w:t xml:space="preserve">      8          1           0        1.921344    1.977146   -0.972120</w:t>
      </w:r>
    </w:p>
    <w:p w:rsidR="00863905" w:rsidRDefault="00863905" w:rsidP="00863905">
      <w:r>
        <w:t xml:space="preserve">      9          1           0        0.598409    1.279294   -1.973912</w:t>
      </w:r>
    </w:p>
    <w:p w:rsidR="00863905" w:rsidRDefault="00863905" w:rsidP="00863905">
      <w:r>
        <w:t xml:space="preserve">     10          6           0        0.259660    3.333083   -1.360381</w:t>
      </w:r>
    </w:p>
    <w:p w:rsidR="00863905" w:rsidRDefault="00863905" w:rsidP="00863905">
      <w:r>
        <w:t xml:space="preserve">     11          1           0        1.105779    4.070667   -1.411874</w:t>
      </w:r>
    </w:p>
    <w:p w:rsidR="00863905" w:rsidRDefault="00863905" w:rsidP="00863905">
      <w:r>
        <w:t xml:space="preserve">     12          1           0       -0.233059    3.345989   -2.372908</w:t>
      </w:r>
    </w:p>
    <w:p w:rsidR="00863905" w:rsidRDefault="00863905" w:rsidP="00863905">
      <w:r>
        <w:t xml:space="preserve">     13          1           0       -1.037316    4.845783   -0.413207</w:t>
      </w:r>
    </w:p>
    <w:p w:rsidR="00863905" w:rsidRDefault="00863905" w:rsidP="00863905">
      <w:r>
        <w:t xml:space="preserve">     14          1           0        0.669187    0.348645    0.435503</w:t>
      </w:r>
    </w:p>
    <w:p w:rsidR="00863905" w:rsidRDefault="00863905" w:rsidP="00863905">
      <w:r>
        <w:t xml:space="preserve">     15          8           0        2.760196    3.840855    0.823455</w:t>
      </w:r>
    </w:p>
    <w:p w:rsidR="00863905" w:rsidRDefault="00863905" w:rsidP="00863905">
      <w:r>
        <w:t xml:space="preserve">     16          6           0        0.473951    3.874010    1.413862</w:t>
      </w:r>
    </w:p>
    <w:p w:rsidR="00863905" w:rsidRDefault="00863905" w:rsidP="00863905">
      <w:r>
        <w:t xml:space="preserve">     17          6           0        0.955747    2.574461    1.668951</w:t>
      </w:r>
    </w:p>
    <w:p w:rsidR="00863905" w:rsidRDefault="00863905" w:rsidP="00863905">
      <w:r>
        <w:t xml:space="preserve">     18          6           0        1.620289    4.666343    0.889033</w:t>
      </w:r>
    </w:p>
    <w:p w:rsidR="00863905" w:rsidRDefault="00863905" w:rsidP="00863905">
      <w:r>
        <w:t xml:space="preserve">     19          8           0        1.773204    5.821924    0.527239</w:t>
      </w:r>
    </w:p>
    <w:p w:rsidR="00863905" w:rsidRDefault="00863905" w:rsidP="00863905">
      <w:r>
        <w:t xml:space="preserve">     20          6           0        2.398586    2.566160    1.302971</w:t>
      </w:r>
    </w:p>
    <w:p w:rsidR="00863905" w:rsidRDefault="00863905" w:rsidP="00863905">
      <w:r>
        <w:t xml:space="preserve">     21          8           0        3.288337    1.731096    1.329177</w:t>
      </w:r>
    </w:p>
    <w:p w:rsidR="00863905" w:rsidRDefault="00863905" w:rsidP="00863905">
      <w:r>
        <w:t xml:space="preserve">     22          1           0       -0.344169    4.371606    1.940035</w:t>
      </w:r>
    </w:p>
    <w:p w:rsidR="00863905" w:rsidRDefault="00863905" w:rsidP="00863905">
      <w:r>
        <w:lastRenderedPageBreak/>
        <w:t xml:space="preserve">     23          1           0        0.569756    1.884221    2.422768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              Distance matrix (angstroms):</w:t>
      </w:r>
    </w:p>
    <w:p w:rsidR="00863905" w:rsidRDefault="00863905" w:rsidP="00863905">
      <w:r>
        <w:t xml:space="preserve">                    1          2          3          4          5</w:t>
      </w:r>
    </w:p>
    <w:p w:rsidR="00863905" w:rsidRDefault="00863905" w:rsidP="00863905">
      <w:r>
        <w:t xml:space="preserve">     1  C    0.000000</w:t>
      </w:r>
    </w:p>
    <w:p w:rsidR="00863905" w:rsidRDefault="00863905" w:rsidP="00863905">
      <w:r>
        <w:t xml:space="preserve">     2  C    1.394941   0.000000</w:t>
      </w:r>
    </w:p>
    <w:p w:rsidR="00863905" w:rsidRDefault="00863905" w:rsidP="00863905">
      <w:r>
        <w:t xml:space="preserve">     3  C    2.394135   2.711117   0.000000</w:t>
      </w:r>
    </w:p>
    <w:p w:rsidR="00863905" w:rsidRDefault="00863905" w:rsidP="00863905">
      <w:r>
        <w:t xml:space="preserve">     4  C    1.396686   2.393969   1.394259   0.000000</w:t>
      </w:r>
    </w:p>
    <w:p w:rsidR="00863905" w:rsidRDefault="00863905" w:rsidP="00863905">
      <w:r>
        <w:t xml:space="preserve">     5  H    1.099580   2.174401   3.394966   2.170739   0.000000</w:t>
      </w:r>
    </w:p>
    <w:p w:rsidR="00863905" w:rsidRDefault="00863905" w:rsidP="00863905">
      <w:r>
        <w:t xml:space="preserve">     6  H    2.170822   3.394645   2.172816   1.099560   2.508252</w:t>
      </w:r>
    </w:p>
    <w:p w:rsidR="00863905" w:rsidRDefault="00863905" w:rsidP="00863905">
      <w:r>
        <w:t xml:space="preserve">     7  C    2.496247   1.489398   2.518189   2.890456   3.473969</w:t>
      </w:r>
    </w:p>
    <w:p w:rsidR="00863905" w:rsidRDefault="00863905" w:rsidP="00863905">
      <w:r>
        <w:t xml:space="preserve">     8  H    3.393853   2.153560   3.285107   3.832153   4.313841</w:t>
      </w:r>
    </w:p>
    <w:p w:rsidR="00863905" w:rsidRDefault="00863905" w:rsidP="00863905">
      <w:r>
        <w:t xml:space="preserve">     9  H    2.985908   2.118041   3.267158   3.479450   3.820574</w:t>
      </w:r>
    </w:p>
    <w:p w:rsidR="00863905" w:rsidRDefault="00863905" w:rsidP="00863905">
      <w:r>
        <w:t xml:space="preserve">    10  C    2.887563   2.519407   1.489848   2.492196   3.981689</w:t>
      </w:r>
    </w:p>
    <w:p w:rsidR="00863905" w:rsidRDefault="00863905" w:rsidP="00863905">
      <w:r>
        <w:t xml:space="preserve">    11  H    3.842540   3.301783   2.155175   3.396853   4.940378</w:t>
      </w:r>
    </w:p>
    <w:p w:rsidR="00863905" w:rsidRDefault="00863905" w:rsidP="00863905">
      <w:r>
        <w:t xml:space="preserve">    12  H    3.452969   3.250437   2.117724   2.965389   4.477771</w:t>
      </w:r>
    </w:p>
    <w:p w:rsidR="00863905" w:rsidRDefault="00863905" w:rsidP="00863905">
      <w:r>
        <w:t xml:space="preserve">    13  H    3.397166   3.802189   1.102328   2.171891   4.311078</w:t>
      </w:r>
    </w:p>
    <w:p w:rsidR="00863905" w:rsidRDefault="00863905" w:rsidP="00863905">
      <w:r>
        <w:t xml:space="preserve">    14  H    2.173594   1.102433   3.802346   3.397740   2.519228</w:t>
      </w:r>
    </w:p>
    <w:p w:rsidR="00863905" w:rsidRDefault="00863905" w:rsidP="00863905">
      <w:r>
        <w:t xml:space="preserve">    15  O    4.531557   3.696118   3.713938   4.537750   5.404770</w:t>
      </w:r>
    </w:p>
    <w:p w:rsidR="00863905" w:rsidRDefault="00863905" w:rsidP="00863905">
      <w:r>
        <w:t xml:space="preserve">    16  C    2.983149   2.915854   2.167423   2.632628   3.770525</w:t>
      </w:r>
    </w:p>
    <w:p w:rsidR="00863905" w:rsidRDefault="00863905" w:rsidP="00863905">
      <w:r>
        <w:t xml:space="preserve">    17  C    2.629953   2.167873   2.921671   2.980703   3.262268</w:t>
      </w:r>
    </w:p>
    <w:p w:rsidR="00863905" w:rsidRDefault="00863905" w:rsidP="00863905">
      <w:r>
        <w:t xml:space="preserve">    18  C    4.177862   3.755099   2.831143   3.782707   5.087782</w:t>
      </w:r>
    </w:p>
    <w:p w:rsidR="00863905" w:rsidRDefault="00863905" w:rsidP="00863905">
      <w:r>
        <w:t xml:space="preserve">    19  O    5.161773   4.824568   3.371909   4.527515   6.110565</w:t>
      </w:r>
    </w:p>
    <w:p w:rsidR="00863905" w:rsidRDefault="00863905" w:rsidP="00863905">
      <w:r>
        <w:t xml:space="preserve">    20  C    3.775302   2.821325   3.771460   4.179629   4.484288</w:t>
      </w:r>
    </w:p>
    <w:p w:rsidR="00863905" w:rsidRDefault="00863905" w:rsidP="00863905">
      <w:r>
        <w:t xml:space="preserve">    21  O    4.516188   3.361942   4.842002   5.161373   5.106787</w:t>
      </w:r>
    </w:p>
    <w:p w:rsidR="00863905" w:rsidRDefault="00863905" w:rsidP="00863905">
      <w:r>
        <w:t xml:space="preserve">    22  H    3.284310   3.631241   2.417623   2.645020   3.903063</w:t>
      </w:r>
    </w:p>
    <w:p w:rsidR="00863905" w:rsidRDefault="00863905" w:rsidP="00863905">
      <w:r>
        <w:t xml:space="preserve">    23  H    2.635522   2.424832   3.625337   3.267891   2.888385</w:t>
      </w:r>
    </w:p>
    <w:p w:rsidR="00863905" w:rsidRDefault="00863905" w:rsidP="00863905">
      <w:r>
        <w:lastRenderedPageBreak/>
        <w:t xml:space="preserve">                    6          7          8          9         10</w:t>
      </w:r>
    </w:p>
    <w:p w:rsidR="00863905" w:rsidRDefault="00863905" w:rsidP="00863905">
      <w:r>
        <w:t xml:space="preserve">     6  H    0.000000</w:t>
      </w:r>
    </w:p>
    <w:p w:rsidR="00863905" w:rsidRDefault="00863905" w:rsidP="00863905">
      <w:r>
        <w:t xml:space="preserve">     7  C    3.985551   0.000000</w:t>
      </w:r>
    </w:p>
    <w:p w:rsidR="00863905" w:rsidRDefault="00863905" w:rsidP="00863905">
      <w:r>
        <w:t xml:space="preserve">     8  H    4.928861   1.124196   0.000000</w:t>
      </w:r>
    </w:p>
    <w:p w:rsidR="00863905" w:rsidRDefault="00863905" w:rsidP="00863905">
      <w:r>
        <w:t xml:space="preserve">     9  H    4.510005   1.126135   1.800206   0.000000</w:t>
      </w:r>
    </w:p>
    <w:p w:rsidR="00863905" w:rsidRDefault="00863905" w:rsidP="00863905">
      <w:r>
        <w:t xml:space="preserve">    10  C    3.469433   1.521756   2.179565   2.170074   0.000000</w:t>
      </w:r>
    </w:p>
    <w:p w:rsidR="00863905" w:rsidRDefault="00863905" w:rsidP="00863905">
      <w:r>
        <w:t xml:space="preserve">    11  H    4.313949   2.177916   2.289402   2.892244   1.123654</w:t>
      </w:r>
    </w:p>
    <w:p w:rsidR="00863905" w:rsidRDefault="00863905" w:rsidP="00863905">
      <w:r>
        <w:t xml:space="preserve">    12  H    3.800473   2.171293   2.911596   2.263132   1.126122</w:t>
      </w:r>
    </w:p>
    <w:p w:rsidR="00863905" w:rsidRDefault="00863905" w:rsidP="00863905">
      <w:r>
        <w:t xml:space="preserve">    13  H    2.515403   3.505601   4.158742   4.222706   2.206252</w:t>
      </w:r>
    </w:p>
    <w:p w:rsidR="00863905" w:rsidRDefault="00863905" w:rsidP="00863905">
      <w:r>
        <w:t xml:space="preserve">    14  H    4.311673   2.203857   2.490243   2.583873   3.507104</w:t>
      </w:r>
    </w:p>
    <w:p w:rsidR="00863905" w:rsidRDefault="00863905" w:rsidP="00863905">
      <w:r>
        <w:t xml:space="preserve">    15  O    5.411544   3.329668   2.720509   4.365796   3.358519</w:t>
      </w:r>
    </w:p>
    <w:p w:rsidR="00863905" w:rsidRDefault="00863905" w:rsidP="00863905">
      <w:r>
        <w:t xml:space="preserve">    16  C    3.264886   3.177262   3.374307   4.269081   2.834598</w:t>
      </w:r>
    </w:p>
    <w:p w:rsidR="00863905" w:rsidRDefault="00863905" w:rsidP="00863905">
      <w:r>
        <w:t xml:space="preserve">    17  C    3.762202   2.829915   2.874790   3.882731   3.199515</w:t>
      </w:r>
    </w:p>
    <w:p w:rsidR="00863905" w:rsidRDefault="00863905" w:rsidP="00863905">
      <w:r>
        <w:t xml:space="preserve">    18  C    4.495628   3.464270   3.284251   4.551131   2.947670</w:t>
      </w:r>
    </w:p>
    <w:p w:rsidR="00863905" w:rsidRDefault="00863905" w:rsidP="00863905">
      <w:r>
        <w:t xml:space="preserve">    19  O    5.125953   4.314667   4.129448   5.317085   3.471060</w:t>
      </w:r>
    </w:p>
    <w:p w:rsidR="00863905" w:rsidRDefault="00863905" w:rsidP="00863905">
      <w:r>
        <w:t xml:space="preserve">    20  C    5.085196   2.939017   2.398069   3.954064   3.500945</w:t>
      </w:r>
    </w:p>
    <w:p w:rsidR="00863905" w:rsidRDefault="00863905" w:rsidP="00863905">
      <w:r>
        <w:t xml:space="preserve">    21  O    6.104505   3.470375   2.687969   4.283718   4.355797</w:t>
      </w:r>
    </w:p>
    <w:p w:rsidR="00863905" w:rsidRDefault="00863905" w:rsidP="00863905">
      <w:r>
        <w:t xml:space="preserve">    22  H    2.898628   4.047572   4.398481   5.076399   3.512248</w:t>
      </w:r>
    </w:p>
    <w:p w:rsidR="00863905" w:rsidRDefault="00863905" w:rsidP="00863905">
      <w:r>
        <w:t xml:space="preserve">    23  H    3.875873   3.515416   3.655227   4.438192   4.062951</w:t>
      </w:r>
    </w:p>
    <w:p w:rsidR="00863905" w:rsidRDefault="00863905" w:rsidP="00863905">
      <w:r>
        <w:t xml:space="preserve">                   11         12         13         14         15</w:t>
      </w:r>
    </w:p>
    <w:p w:rsidR="00863905" w:rsidRDefault="00863905" w:rsidP="00863905">
      <w:r>
        <w:t xml:space="preserve">    11  H    0.000000</w:t>
      </w:r>
    </w:p>
    <w:p w:rsidR="00863905" w:rsidRDefault="00863905" w:rsidP="00863905">
      <w:r>
        <w:t xml:space="preserve">    12  H    1.800341   0.000000</w:t>
      </w:r>
    </w:p>
    <w:p w:rsidR="00863905" w:rsidRDefault="00863905" w:rsidP="00863905">
      <w:r>
        <w:t xml:space="preserve">    13  H    2.488171   2.595504   0.000000</w:t>
      </w:r>
    </w:p>
    <w:p w:rsidR="00863905" w:rsidRDefault="00863905" w:rsidP="00863905">
      <w:r>
        <w:t xml:space="preserve">    14  H    4.178141   4.205389   4.884334   0.000000</w:t>
      </w:r>
    </w:p>
    <w:p w:rsidR="00863905" w:rsidRDefault="00863905" w:rsidP="00863905">
      <w:r>
        <w:t xml:space="preserve">    15  O    2.790449   4.406949   4.118290   4.088808   0.000000</w:t>
      </w:r>
    </w:p>
    <w:p w:rsidR="00863905" w:rsidRDefault="00863905" w:rsidP="00863905">
      <w:r>
        <w:t xml:space="preserve">    16  C    2.902183   3.888226   2.562510   3.663810   2.361481</w:t>
      </w:r>
    </w:p>
    <w:p w:rsidR="00863905" w:rsidRDefault="00863905" w:rsidP="00863905">
      <w:r>
        <w:t xml:space="preserve">    17  C    3.428211   4.283123   3.669686   2.560813   2.361070</w:t>
      </w:r>
    </w:p>
    <w:p w:rsidR="00863905" w:rsidRDefault="00863905" w:rsidP="00863905">
      <w:r>
        <w:lastRenderedPageBreak/>
        <w:t xml:space="preserve">    18  C    2.431815   3.977247   2.964944   4.444412   1.408942</w:t>
      </w:r>
    </w:p>
    <w:p w:rsidR="00863905" w:rsidRDefault="00863905" w:rsidP="00863905">
      <w:r>
        <w:t xml:space="preserve">    19  O    2.696761   4.308851   3.120306   5.584268   2.233054</w:t>
      </w:r>
    </w:p>
    <w:p w:rsidR="00863905" w:rsidRDefault="00863905" w:rsidP="00863905">
      <w:r>
        <w:t xml:space="preserve">    20  C    3.362332   4.587567   4.466248   2.942906   1.409093</w:t>
      </w:r>
    </w:p>
    <w:p w:rsidR="00863905" w:rsidRDefault="00863905" w:rsidP="00863905">
      <w:r>
        <w:t xml:space="preserve">    21  O    4.213136   5.358502   5.607892   3.093504   2.232884</w:t>
      </w:r>
    </w:p>
    <w:p w:rsidR="00863905" w:rsidRDefault="00863905" w:rsidP="00863905">
      <w:r>
        <w:t xml:space="preserve">    22  H    3.664452   4.434604   2.498609   4.413017   3.341486</w:t>
      </w:r>
    </w:p>
    <w:p w:rsidR="00863905" w:rsidRDefault="00863905" w:rsidP="00863905">
      <w:r>
        <w:t xml:space="preserve">    23  H    4.446611   5.077380   4.404122   2.513385   3.344286</w:t>
      </w:r>
    </w:p>
    <w:p w:rsidR="00863905" w:rsidRDefault="00863905" w:rsidP="00863905">
      <w:r>
        <w:t xml:space="preserve">                   16         17         18         19         20</w:t>
      </w:r>
    </w:p>
    <w:p w:rsidR="00863905" w:rsidRDefault="00863905" w:rsidP="00863905">
      <w:r>
        <w:t xml:space="preserve">    16  C    0.000000</w:t>
      </w:r>
    </w:p>
    <w:p w:rsidR="00863905" w:rsidRDefault="00863905" w:rsidP="00863905">
      <w:r>
        <w:t xml:space="preserve">    17  C    1.409264   0.000000</w:t>
      </w:r>
    </w:p>
    <w:p w:rsidR="00863905" w:rsidRDefault="00863905" w:rsidP="00863905">
      <w:r>
        <w:t xml:space="preserve">    18  C    1.489070   2.329348   0.000000</w:t>
      </w:r>
    </w:p>
    <w:p w:rsidR="00863905" w:rsidRDefault="00863905" w:rsidP="00863905">
      <w:r>
        <w:t xml:space="preserve">    19  O    2.503703   3.538044   1.220510   0.000000</w:t>
      </w:r>
    </w:p>
    <w:p w:rsidR="00863905" w:rsidRDefault="00863905" w:rsidP="00863905">
      <w:r>
        <w:t xml:space="preserve">    20  C    2.329589   1.488554   2.277687   3.404829   0.000000</w:t>
      </w:r>
    </w:p>
    <w:p w:rsidR="00863905" w:rsidRDefault="00863905" w:rsidP="00863905">
      <w:r>
        <w:t xml:space="preserve">    21  O    3.538364   2.503534   3.404671   4.435494   1.220523</w:t>
      </w:r>
    </w:p>
    <w:p w:rsidR="00863905" w:rsidRDefault="00863905" w:rsidP="00863905">
      <w:r>
        <w:t xml:space="preserve">    22  H    1.092603   2.234502   2.247348   2.929622   3.344875</w:t>
      </w:r>
    </w:p>
    <w:p w:rsidR="00863905" w:rsidRDefault="00863905" w:rsidP="00863905">
      <w:r>
        <w:t xml:space="preserve">    23  H    2.233009   1.092547   3.346067   4.532860   2.250245</w:t>
      </w:r>
    </w:p>
    <w:p w:rsidR="00863905" w:rsidRDefault="00863905" w:rsidP="00863905">
      <w:r>
        <w:t xml:space="preserve">                   21         22         23</w:t>
      </w:r>
    </w:p>
    <w:p w:rsidR="00863905" w:rsidRDefault="00863905" w:rsidP="00863905">
      <w:r>
        <w:t xml:space="preserve">    21  O    0.000000</w:t>
      </w:r>
    </w:p>
    <w:p w:rsidR="00863905" w:rsidRDefault="00863905" w:rsidP="00863905">
      <w:r>
        <w:t xml:space="preserve">    22  H    4.532167   0.000000</w:t>
      </w:r>
    </w:p>
    <w:p w:rsidR="00863905" w:rsidRDefault="00863905" w:rsidP="00863905">
      <w:r>
        <w:t xml:space="preserve">    23  H    2.934292   2.693580   0.000000</w:t>
      </w:r>
    </w:p>
    <w:p w:rsidR="00863905" w:rsidRDefault="00863905" w:rsidP="00863905">
      <w:r>
        <w:t xml:space="preserve"> Stoichiometry    C10H10O3</w:t>
      </w:r>
    </w:p>
    <w:p w:rsidR="00863905" w:rsidRDefault="00863905" w:rsidP="00863905">
      <w:r>
        <w:t xml:space="preserve"> Framework group  C1[X(C10H10O3)]</w:t>
      </w:r>
    </w:p>
    <w:p w:rsidR="00863905" w:rsidRDefault="00863905" w:rsidP="00863905">
      <w:r>
        <w:t xml:space="preserve"> Deg. of freedom    63</w:t>
      </w:r>
    </w:p>
    <w:p w:rsidR="00863905" w:rsidRDefault="00863905" w:rsidP="00863905">
      <w:r>
        <w:t xml:space="preserve"> Full point group                 C1      NOp   1</w:t>
      </w:r>
    </w:p>
    <w:p w:rsidR="00863905" w:rsidRDefault="00863905" w:rsidP="00863905">
      <w:r>
        <w:t xml:space="preserve"> Largest Abelian subgroup         C1      NOp   1</w:t>
      </w:r>
    </w:p>
    <w:p w:rsidR="00863905" w:rsidRDefault="00863905" w:rsidP="00863905">
      <w:r>
        <w:t xml:space="preserve"> Largest concise Abelian subgroup C1      NOp   1</w:t>
      </w:r>
    </w:p>
    <w:p w:rsidR="00863905" w:rsidRDefault="00863905" w:rsidP="00863905">
      <w:r>
        <w:t xml:space="preserve">                         Standard orientation: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lastRenderedPageBreak/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 2.297552   -0.724751   -0.654851</w:t>
      </w:r>
    </w:p>
    <w:p w:rsidR="00863905" w:rsidRDefault="00863905" w:rsidP="00863905">
      <w:r>
        <w:t xml:space="preserve">      2          6           0        1.352922   -1.362067    0.149736</w:t>
      </w:r>
    </w:p>
    <w:p w:rsidR="00863905" w:rsidRDefault="00863905" w:rsidP="00863905">
      <w:r>
        <w:t xml:space="preserve">      3          6           0        1.385019    1.348694    0.119741</w:t>
      </w:r>
    </w:p>
    <w:p w:rsidR="00863905" w:rsidRDefault="00863905" w:rsidP="00863905">
      <w:r>
        <w:t xml:space="preserve">      4          6           0        2.312530    0.671760   -0.671109</w:t>
      </w:r>
    </w:p>
    <w:p w:rsidR="00863905" w:rsidRDefault="00863905" w:rsidP="00863905">
      <w:r>
        <w:t xml:space="preserve">      5          1           0        2.902419   -1.295391   -1.374283</w:t>
      </w:r>
    </w:p>
    <w:p w:rsidR="00863905" w:rsidRDefault="00863905" w:rsidP="00863905">
      <w:r>
        <w:t xml:space="preserve">      6          1           0        2.925495    1.212547   -1.406538</w:t>
      </w:r>
    </w:p>
    <w:p w:rsidR="00863905" w:rsidRDefault="00863905" w:rsidP="00863905">
      <w:r>
        <w:t xml:space="preserve">      7          6           0        0.946982   -0.747681    1.444358</w:t>
      </w:r>
    </w:p>
    <w:p w:rsidR="00863905" w:rsidRDefault="00863905" w:rsidP="00863905">
      <w:r>
        <w:t xml:space="preserve">      8          1           0       -0.076326   -1.106933    1.740326</w:t>
      </w:r>
    </w:p>
    <w:p w:rsidR="00863905" w:rsidRDefault="00863905" w:rsidP="00863905">
      <w:r>
        <w:t xml:space="preserve">      9          1           0        1.655008   -1.128274    2.233046</w:t>
      </w:r>
    </w:p>
    <w:p w:rsidR="00863905" w:rsidRDefault="00863905" w:rsidP="00863905">
      <w:r>
        <w:t xml:space="preserve">     10          6           0        0.981950    0.773636    1.433700</w:t>
      </w:r>
    </w:p>
    <w:p w:rsidR="00863905" w:rsidRDefault="00863905" w:rsidP="00863905">
      <w:r>
        <w:t xml:space="preserve">     11          1           0       -0.016600    1.181676    1.748344</w:t>
      </w:r>
    </w:p>
    <w:p w:rsidR="00863905" w:rsidRDefault="00863905" w:rsidP="00863905">
      <w:r>
        <w:t xml:space="preserve">     12          1           0        1.725824    1.133490    2.198754</w:t>
      </w:r>
    </w:p>
    <w:p w:rsidR="00863905" w:rsidRDefault="00863905" w:rsidP="00863905">
      <w:r>
        <w:t xml:space="preserve">     13          1           0        1.241887    2.435797    0.006394</w:t>
      </w:r>
    </w:p>
    <w:p w:rsidR="00863905" w:rsidRDefault="00863905" w:rsidP="00863905">
      <w:r>
        <w:t xml:space="preserve">     14          1           0        1.183438   -2.447869    0.062173</w:t>
      </w:r>
    </w:p>
    <w:p w:rsidR="00863905" w:rsidRDefault="00863905" w:rsidP="00863905">
      <w:r>
        <w:t xml:space="preserve">     15          8           0       -2.076333    0.011290    0.273793</w:t>
      </w:r>
    </w:p>
    <w:p w:rsidR="00863905" w:rsidRDefault="00863905" w:rsidP="00863905">
      <w:r>
        <w:t xml:space="preserve">     16          6           0       -0.284568    0.700953   -1.101176</w:t>
      </w:r>
    </w:p>
    <w:p w:rsidR="00863905" w:rsidRDefault="00863905" w:rsidP="00863905">
      <w:r>
        <w:t xml:space="preserve">     17          6           0       -0.294692   -0.708272   -1.098300</w:t>
      </w:r>
    </w:p>
    <w:p w:rsidR="00863905" w:rsidRDefault="00863905" w:rsidP="00863905">
      <w:r>
        <w:t xml:space="preserve">     18          6           0       -1.415706    1.144587   -0.240337</w:t>
      </w:r>
    </w:p>
    <w:p w:rsidR="00863905" w:rsidRDefault="00863905" w:rsidP="00863905">
      <w:r>
        <w:t xml:space="preserve">     19          8           0       -1.870270    2.227387    0.092170</w:t>
      </w:r>
    </w:p>
    <w:p w:rsidR="00863905" w:rsidRDefault="00863905" w:rsidP="00863905">
      <w:r>
        <w:t xml:space="preserve">     20          6           0       -1.432317   -1.133037   -0.237385</w:t>
      </w:r>
    </w:p>
    <w:p w:rsidR="00863905" w:rsidRDefault="00863905" w:rsidP="00863905">
      <w:r>
        <w:t xml:space="preserve">     21          8           0       -1.900500   -2.207994    0.101659</w:t>
      </w:r>
    </w:p>
    <w:p w:rsidR="00863905" w:rsidRDefault="00863905" w:rsidP="00863905">
      <w:r>
        <w:t xml:space="preserve">     22          1           0        0.074051    1.340053   -1.911561</w:t>
      </w:r>
    </w:p>
    <w:p w:rsidR="00863905" w:rsidRDefault="00863905" w:rsidP="00863905">
      <w:r>
        <w:t xml:space="preserve">     23          1           0        0.063597   -1.353496   -1.903890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lastRenderedPageBreak/>
        <w:t xml:space="preserve"> Rotational constants (GHZ):      1.2207606      0.8817589      0.6761367</w:t>
      </w:r>
    </w:p>
    <w:p w:rsidR="00863905" w:rsidRDefault="00863905" w:rsidP="00863905">
      <w:r>
        <w:t xml:space="preserve"> Standard basis: VSTO-6G (5D, 7F)</w:t>
      </w:r>
    </w:p>
    <w:p w:rsidR="00863905" w:rsidRDefault="00863905" w:rsidP="00863905">
      <w:r>
        <w:t xml:space="preserve"> There are    62 symmetry adapted basis functions of A   symmetry.</w:t>
      </w:r>
    </w:p>
    <w:p w:rsidR="00863905" w:rsidRDefault="00863905" w:rsidP="00863905">
      <w:r>
        <w:t xml:space="preserve"> Integral buffers will be    131072 words long.</w:t>
      </w:r>
    </w:p>
    <w:p w:rsidR="00863905" w:rsidRDefault="00863905" w:rsidP="00863905">
      <w:r>
        <w:t xml:space="preserve"> Regular integral format.</w:t>
      </w:r>
    </w:p>
    <w:p w:rsidR="00863905" w:rsidRDefault="00863905" w:rsidP="00863905">
      <w:r>
        <w:t xml:space="preserve"> Two-electron integral symmetry is turned off.</w:t>
      </w:r>
    </w:p>
    <w:p w:rsidR="00863905" w:rsidRDefault="00863905" w:rsidP="00863905">
      <w:r>
        <w:t xml:space="preserve">    62 basis functions,   372 primitive gaussians,    62 cartesian basis functions</w:t>
      </w:r>
    </w:p>
    <w:p w:rsidR="00863905" w:rsidRDefault="00863905" w:rsidP="00863905">
      <w:r>
        <w:t xml:space="preserve">    34 alpha electrons       34 beta electrons</w:t>
      </w:r>
    </w:p>
    <w:p w:rsidR="00863905" w:rsidRDefault="00863905" w:rsidP="00863905">
      <w:r>
        <w:t xml:space="preserve">       nuclear repulsion energy       470.6709990991 Hartrees.</w:t>
      </w:r>
    </w:p>
    <w:p w:rsidR="00863905" w:rsidRDefault="00863905" w:rsidP="00863905">
      <w:r>
        <w:t xml:space="preserve"> Do NDO integrals.</w:t>
      </w:r>
    </w:p>
    <w:p w:rsidR="00863905" w:rsidRDefault="00863905" w:rsidP="00863905">
      <w:r>
        <w:t xml:space="preserve"> One-electron integrals computed using PRISM.</w:t>
      </w:r>
    </w:p>
    <w:p w:rsidR="00863905" w:rsidRDefault="00863905" w:rsidP="00863905">
      <w:r>
        <w:t xml:space="preserve"> NBasis=    62 RedAO= F  NBF=    62</w:t>
      </w:r>
    </w:p>
    <w:p w:rsidR="00863905" w:rsidRDefault="00863905" w:rsidP="00863905">
      <w:r>
        <w:t xml:space="preserve"> NBsUse=    62 1.00D-04 NBFU=    62</w:t>
      </w:r>
    </w:p>
    <w:p w:rsidR="00863905" w:rsidRDefault="00863905" w:rsidP="00863905">
      <w:r>
        <w:t xml:space="preserve"> Initial guess read from the read-write file.</w:t>
      </w:r>
    </w:p>
    <w:p w:rsidR="00863905" w:rsidRDefault="00863905" w:rsidP="00863905">
      <w:r>
        <w:t xml:space="preserve"> B after Tr=     0.000000    0.000000    0.000000</w:t>
      </w:r>
    </w:p>
    <w:p w:rsidR="00863905" w:rsidRDefault="00863905" w:rsidP="00863905">
      <w:r>
        <w:t xml:space="preserve">         Rot=    1.000000    0.000000    0.000000    0.000000 Ang=   0.00 deg.</w:t>
      </w:r>
    </w:p>
    <w:p w:rsidR="00863905" w:rsidRDefault="00863905" w:rsidP="00863905">
      <w:r>
        <w:t xml:space="preserve"> Initial guess orbital symmetries:</w:t>
      </w:r>
    </w:p>
    <w:p w:rsidR="00863905" w:rsidRDefault="00863905" w:rsidP="00863905">
      <w:r>
        <w:t xml:space="preserve">       Occupied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 (A) (A) (A) (A) (A) (A)</w:t>
      </w:r>
    </w:p>
    <w:p w:rsidR="00863905" w:rsidRDefault="00863905" w:rsidP="00863905">
      <w:r>
        <w:t xml:space="preserve">       Virtual 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</w:t>
      </w:r>
    </w:p>
    <w:p w:rsidR="00863905" w:rsidRDefault="00863905" w:rsidP="00863905">
      <w:r>
        <w:t xml:space="preserve"> Requested convergence on RMS density matrix=1.00D-08 within 128 cycles.</w:t>
      </w:r>
    </w:p>
    <w:p w:rsidR="00863905" w:rsidRDefault="00863905" w:rsidP="00863905">
      <w:r>
        <w:t xml:space="preserve"> Requested convergence on MAX density matrix=1.00D-06.</w:t>
      </w:r>
    </w:p>
    <w:p w:rsidR="00863905" w:rsidRDefault="00863905" w:rsidP="00863905">
      <w:r>
        <w:t xml:space="preserve"> Requested convergence on             energy=1.00D-06.</w:t>
      </w:r>
    </w:p>
    <w:p w:rsidR="00863905" w:rsidRDefault="00863905" w:rsidP="00863905">
      <w:r>
        <w:t xml:space="preserve"> No special actions if energy rises.</w:t>
      </w:r>
    </w:p>
    <w:p w:rsidR="00863905" w:rsidRDefault="00863905" w:rsidP="00863905">
      <w:r>
        <w:lastRenderedPageBreak/>
        <w:t xml:space="preserve"> Overlap will be assumed to be unity.</w:t>
      </w:r>
    </w:p>
    <w:p w:rsidR="00863905" w:rsidRDefault="00863905" w:rsidP="00863905">
      <w:r>
        <w:t xml:space="preserve"> Keep J ints in memory in canonical form, NReq=899243.</w:t>
      </w:r>
    </w:p>
    <w:p w:rsidR="00863905" w:rsidRDefault="00863905" w:rsidP="00863905">
      <w:r>
        <w:t xml:space="preserve"> SCF Done:  E(RAM1) = -0.503947139745E-01 A.U. after   15 cycles</w:t>
      </w:r>
    </w:p>
    <w:p w:rsidR="00863905" w:rsidRDefault="00863905" w:rsidP="00863905">
      <w:r>
        <w:t xml:space="preserve">             Convg  =    0.9633D-08             -V/T =  0.9989</w:t>
      </w:r>
    </w:p>
    <w:p w:rsidR="00863905" w:rsidRDefault="00863905" w:rsidP="00863905">
      <w:r>
        <w:t xml:space="preserve"> Calling FoFJK, ICntrl=      2127 FMM=F ISym2X=0 I1Cent= 0 IOpClX= 0 NMat=1 NMatS=1 NMatT=0.</w:t>
      </w:r>
    </w:p>
    <w:p w:rsidR="00863905" w:rsidRDefault="00863905" w:rsidP="00863905">
      <w:r>
        <w:t xml:space="preserve"> ***** Axes restored to original set *****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Center     Atomic                   Forces (Hartrees/Bohr)</w:t>
      </w:r>
    </w:p>
    <w:p w:rsidR="00863905" w:rsidRDefault="00863905" w:rsidP="00863905">
      <w:r>
        <w:t xml:space="preserve"> Number     Number              X              Y              Z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     1        6          -0.000065656    0.000144160   -0.000470270</w:t>
      </w:r>
    </w:p>
    <w:p w:rsidR="00863905" w:rsidRDefault="00863905" w:rsidP="00863905">
      <w:r>
        <w:t xml:space="preserve">      2        6          -0.000176483   -0.000008739    0.000633549</w:t>
      </w:r>
    </w:p>
    <w:p w:rsidR="00863905" w:rsidRDefault="00863905" w:rsidP="00863905">
      <w:r>
        <w:t xml:space="preserve">      3        6           0.000355476    0.000202350   -0.000371652</w:t>
      </w:r>
    </w:p>
    <w:p w:rsidR="00863905" w:rsidRDefault="00863905" w:rsidP="00863905">
      <w:r>
        <w:t xml:space="preserve">      4        6          -0.000502234   -0.000692890    0.000568170</w:t>
      </w:r>
    </w:p>
    <w:p w:rsidR="00863905" w:rsidRDefault="00863905" w:rsidP="00863905">
      <w:r>
        <w:t xml:space="preserve">      5        1           0.000195872   -0.000025559   -0.000050427</w:t>
      </w:r>
    </w:p>
    <w:p w:rsidR="00863905" w:rsidRDefault="00863905" w:rsidP="00863905">
      <w:r>
        <w:t xml:space="preserve">      6        1          -0.000018509   -0.000020646   -0.000067804</w:t>
      </w:r>
    </w:p>
    <w:p w:rsidR="00863905" w:rsidRDefault="00863905" w:rsidP="00863905">
      <w:r>
        <w:t xml:space="preserve">      7        6          -0.000084816   -0.000228280   -0.000556165</w:t>
      </w:r>
    </w:p>
    <w:p w:rsidR="00863905" w:rsidRDefault="00863905" w:rsidP="00863905">
      <w:r>
        <w:t xml:space="preserve">      8        1          -0.000018941   -0.000073418   -0.000247015</w:t>
      </w:r>
    </w:p>
    <w:p w:rsidR="00863905" w:rsidRDefault="00863905" w:rsidP="00863905">
      <w:r>
        <w:t xml:space="preserve">      9        1          -0.000029357    0.000018329   -0.000055747</w:t>
      </w:r>
    </w:p>
    <w:p w:rsidR="00863905" w:rsidRDefault="00863905" w:rsidP="00863905">
      <w:r>
        <w:t xml:space="preserve">     10        6           0.000215315    0.000150400    0.000188969</w:t>
      </w:r>
    </w:p>
    <w:p w:rsidR="00863905" w:rsidRDefault="00863905" w:rsidP="00863905">
      <w:r>
        <w:t xml:space="preserve">     11        1           0.000078745    0.000309066    0.000156245</w:t>
      </w:r>
    </w:p>
    <w:p w:rsidR="00863905" w:rsidRDefault="00863905" w:rsidP="00863905">
      <w:r>
        <w:t xml:space="preserve">     12        1           0.000020667   -0.000090801   -0.000019768</w:t>
      </w:r>
    </w:p>
    <w:p w:rsidR="00863905" w:rsidRDefault="00863905" w:rsidP="00863905">
      <w:r>
        <w:t xml:space="preserve">     13        1           0.000175885   -0.000008857    0.000179837</w:t>
      </w:r>
    </w:p>
    <w:p w:rsidR="00863905" w:rsidRDefault="00863905" w:rsidP="00863905">
      <w:r>
        <w:t xml:space="preserve">     14        1          -0.000187338    0.000038803    0.000198743</w:t>
      </w:r>
    </w:p>
    <w:p w:rsidR="00863905" w:rsidRDefault="00863905" w:rsidP="00863905">
      <w:r>
        <w:t xml:space="preserve">     15        8           0.000013887    0.000009091    0.000029157</w:t>
      </w:r>
    </w:p>
    <w:p w:rsidR="00863905" w:rsidRDefault="00863905" w:rsidP="00863905">
      <w:r>
        <w:t xml:space="preserve">     16        6          -0.000091691    0.001853525   -0.000664307</w:t>
      </w:r>
    </w:p>
    <w:p w:rsidR="00863905" w:rsidRDefault="00863905" w:rsidP="00863905">
      <w:r>
        <w:t xml:space="preserve">     17        6           0.000504340   -0.001222805   -0.000248137</w:t>
      </w:r>
    </w:p>
    <w:p w:rsidR="00863905" w:rsidRDefault="00863905" w:rsidP="00863905">
      <w:r>
        <w:lastRenderedPageBreak/>
        <w:t xml:space="preserve">     18        6          -0.000639921    0.000561038    0.000108668</w:t>
      </w:r>
    </w:p>
    <w:p w:rsidR="00863905" w:rsidRDefault="00863905" w:rsidP="00863905">
      <w:r>
        <w:t xml:space="preserve">     19        8          -0.000091430    0.000165908   -0.000147673</w:t>
      </w:r>
    </w:p>
    <w:p w:rsidR="00863905" w:rsidRDefault="00863905" w:rsidP="00863905">
      <w:r>
        <w:t xml:space="preserve">     20        6          -0.000018393   -0.000733840    0.000357636</w:t>
      </w:r>
    </w:p>
    <w:p w:rsidR="00863905" w:rsidRDefault="00863905" w:rsidP="00863905">
      <w:r>
        <w:t xml:space="preserve">     21        8           0.000102296   -0.000244411    0.000164057</w:t>
      </w:r>
    </w:p>
    <w:p w:rsidR="00863905" w:rsidRDefault="00863905" w:rsidP="00863905">
      <w:r>
        <w:t xml:space="preserve">     22        1          -0.000019473   -0.000062820    0.000195367</w:t>
      </w:r>
    </w:p>
    <w:p w:rsidR="00863905" w:rsidRDefault="00863905" w:rsidP="00863905">
      <w:r>
        <w:t xml:space="preserve">     23        1           0.000281759   -0.000039605    0.000118569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Cartesian Forces:  Max     0.001853525 RMS     0.000386327</w:t>
      </w:r>
    </w:p>
    <w:p w:rsidR="00863905" w:rsidRDefault="00863905" w:rsidP="00863905"/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>
      <w:r>
        <w:t xml:space="preserve"> Berny optimization.</w:t>
      </w:r>
    </w:p>
    <w:p w:rsidR="00863905" w:rsidRDefault="00863905" w:rsidP="00863905">
      <w:r>
        <w:t xml:space="preserve"> Internal  Forces:  Max     0.001498792 RMS     0.000206178</w:t>
      </w:r>
    </w:p>
    <w:p w:rsidR="00863905" w:rsidRDefault="00863905" w:rsidP="00863905">
      <w:r>
        <w:t xml:space="preserve"> Search for a saddle point.</w:t>
      </w:r>
    </w:p>
    <w:p w:rsidR="00863905" w:rsidRDefault="00863905" w:rsidP="00863905">
      <w:r>
        <w:t xml:space="preserve"> Step number  64 out of a maximum of  138</w:t>
      </w:r>
    </w:p>
    <w:p w:rsidR="00863905" w:rsidRDefault="00863905" w:rsidP="00863905">
      <w:r>
        <w:t xml:space="preserve"> All quantities printed in internal units (Hartrees-Bohrs-Radians)</w:t>
      </w:r>
    </w:p>
    <w:p w:rsidR="00863905" w:rsidRDefault="00863905" w:rsidP="00863905">
      <w:r>
        <w:t xml:space="preserve"> Swaping is turned off.</w:t>
      </w:r>
    </w:p>
    <w:p w:rsidR="00863905" w:rsidRDefault="00863905" w:rsidP="00863905">
      <w:r>
        <w:t xml:space="preserve"> Update second derivatives using D2CorX and points   26   27   34   36   37</w:t>
      </w:r>
    </w:p>
    <w:p w:rsidR="00863905" w:rsidRDefault="00863905" w:rsidP="00863905">
      <w:r>
        <w:t xml:space="preserve">                                                     41   42   43   45   46</w:t>
      </w:r>
    </w:p>
    <w:p w:rsidR="00863905" w:rsidRDefault="00863905" w:rsidP="00863905">
      <w:r>
        <w:t xml:space="preserve">                                                     50   51   52   55   56</w:t>
      </w:r>
    </w:p>
    <w:p w:rsidR="00863905" w:rsidRDefault="00863905" w:rsidP="00863905">
      <w:r>
        <w:t xml:space="preserve">                                                     57   58   59   63   64</w:t>
      </w:r>
    </w:p>
    <w:p w:rsidR="00863905" w:rsidRDefault="00863905" w:rsidP="00863905">
      <w:r>
        <w:t xml:space="preserve"> ITU=  0  0  0  0  0  0  0  0  0  0  0  0  0  0  0  0  0  0  0  0</w:t>
      </w:r>
    </w:p>
    <w:p w:rsidR="00863905" w:rsidRDefault="00863905" w:rsidP="00863905">
      <w:r>
        <w:t xml:space="preserve"> ITU=  0  0  0  0  0  0  0  0  0  0  0  0  0  0  0  0  0  0  0  0</w:t>
      </w:r>
    </w:p>
    <w:p w:rsidR="00863905" w:rsidRDefault="00863905" w:rsidP="00863905">
      <w:r>
        <w:t xml:space="preserve"> ITU=  0  0  0  0  0  0  0  0  0  0  0  0  0  0  0  0  0  0  0  0</w:t>
      </w:r>
    </w:p>
    <w:p w:rsidR="00863905" w:rsidRDefault="00863905" w:rsidP="00863905">
      <w:r>
        <w:t xml:space="preserve"> ITU=  0  0  0  0</w:t>
      </w:r>
    </w:p>
    <w:p w:rsidR="00863905" w:rsidRDefault="00863905" w:rsidP="00863905">
      <w:r>
        <w:t xml:space="preserve">     Eigenvalues ---   -0.07286   0.00180   0.00385   0.00768   0.00811</w:t>
      </w:r>
    </w:p>
    <w:p w:rsidR="00863905" w:rsidRDefault="00863905" w:rsidP="00863905">
      <w:r>
        <w:t xml:space="preserve">     Eigenvalues ---    0.01016   0.01184   0.01346   0.01867   0.02407</w:t>
      </w:r>
    </w:p>
    <w:p w:rsidR="00863905" w:rsidRDefault="00863905" w:rsidP="00863905">
      <w:r>
        <w:t xml:space="preserve">     Eigenvalues ---    0.02696   0.02809   0.03073   0.03293   0.03326</w:t>
      </w:r>
    </w:p>
    <w:p w:rsidR="00863905" w:rsidRDefault="00863905" w:rsidP="00863905">
      <w:r>
        <w:lastRenderedPageBreak/>
        <w:t xml:space="preserve">     Eigenvalues ---    0.03553   0.03583   0.03798   0.03959   0.04123</w:t>
      </w:r>
    </w:p>
    <w:p w:rsidR="00863905" w:rsidRDefault="00863905" w:rsidP="00863905">
      <w:r>
        <w:t xml:space="preserve">     Eigenvalues ---    0.04403   0.04696   0.04800   0.04933   0.06174</w:t>
      </w:r>
    </w:p>
    <w:p w:rsidR="00863905" w:rsidRDefault="00863905" w:rsidP="00863905">
      <w:r>
        <w:t xml:space="preserve">     Eigenvalues ---    0.06469   0.06609   0.07063   0.07395   0.08495</w:t>
      </w:r>
    </w:p>
    <w:p w:rsidR="00863905" w:rsidRDefault="00863905" w:rsidP="00863905">
      <w:r>
        <w:t xml:space="preserve">     Eigenvalues ---    0.09211   0.10039   0.10160   0.10380   0.10874</w:t>
      </w:r>
    </w:p>
    <w:p w:rsidR="00863905" w:rsidRDefault="00863905" w:rsidP="00863905">
      <w:r>
        <w:t xml:space="preserve">     Eigenvalues ---    0.12708   0.13865   0.14866   0.16937   0.22695</w:t>
      </w:r>
    </w:p>
    <w:p w:rsidR="00863905" w:rsidRDefault="00863905" w:rsidP="00863905">
      <w:r>
        <w:t xml:space="preserve">     Eigenvalues ---    0.26197   0.28426   0.29612   0.30043   0.31082</w:t>
      </w:r>
    </w:p>
    <w:p w:rsidR="00863905" w:rsidRDefault="00863905" w:rsidP="00863905">
      <w:r>
        <w:t xml:space="preserve">     Eigenvalues ---    0.31395   0.31815   0.32015   0.32211   0.32482</w:t>
      </w:r>
    </w:p>
    <w:p w:rsidR="00863905" w:rsidRDefault="00863905" w:rsidP="00863905">
      <w:r>
        <w:t xml:space="preserve">     Eigenvalues ---    0.33388   0.34295   0.36849   0.37917   0.39749</w:t>
      </w:r>
    </w:p>
    <w:p w:rsidR="00863905" w:rsidRDefault="00863905" w:rsidP="00863905">
      <w:r>
        <w:t xml:space="preserve">     Eigenvalues ---    0.40245   0.40631   0.44570   0.48741   0.53203</w:t>
      </w:r>
    </w:p>
    <w:p w:rsidR="00863905" w:rsidRDefault="00863905" w:rsidP="00863905">
      <w:r>
        <w:t xml:space="preserve">     Eigenvalues ---    0.62052   1.08662   1.11197</w:t>
      </w:r>
    </w:p>
    <w:p w:rsidR="00863905" w:rsidRDefault="00863905" w:rsidP="00863905">
      <w:r>
        <w:t xml:space="preserve"> Eigenvectors required to have negative eigenvalues:</w:t>
      </w:r>
    </w:p>
    <w:p w:rsidR="00863905" w:rsidRDefault="00863905" w:rsidP="00863905">
      <w:r>
        <w:t xml:space="preserve">                          R6        R10       D71       D73       D30</w:t>
      </w:r>
    </w:p>
    <w:p w:rsidR="00863905" w:rsidRDefault="00863905" w:rsidP="00863905">
      <w:r>
        <w:t xml:space="preserve">   1                    0.57281   0.50956   0.15232  -0.15135  -0.13809</w:t>
      </w:r>
    </w:p>
    <w:p w:rsidR="00863905" w:rsidRDefault="00863905" w:rsidP="00863905">
      <w:r>
        <w:t xml:space="preserve">                          R19       D1        D4        D29       D79</w:t>
      </w:r>
    </w:p>
    <w:p w:rsidR="00863905" w:rsidRDefault="00863905" w:rsidP="00863905">
      <w:r>
        <w:t xml:space="preserve">   1                   -0.13767   0.13342   0.13057  -0.12802   0.12761</w:t>
      </w:r>
    </w:p>
    <w:p w:rsidR="00863905" w:rsidRDefault="00863905" w:rsidP="00863905">
      <w:r>
        <w:t xml:space="preserve"> RFO step:  Lambda0=3.188676800D-06 Lambda=-5.18908692D-05.</w:t>
      </w:r>
    </w:p>
    <w:p w:rsidR="00863905" w:rsidRDefault="00863905" w:rsidP="00863905">
      <w:r>
        <w:t xml:space="preserve"> Linear search not attempted -- option 19 set.</w:t>
      </w:r>
    </w:p>
    <w:p w:rsidR="00863905" w:rsidRDefault="00863905" w:rsidP="00863905">
      <w:r>
        <w:t xml:space="preserve"> Iteration  1 RMS(Cart)=  0.01067675 RMS(Int)=  0.00005857</w:t>
      </w:r>
    </w:p>
    <w:p w:rsidR="00863905" w:rsidRDefault="00863905" w:rsidP="00863905">
      <w:r>
        <w:t xml:space="preserve"> Iteration  2 RMS(Cart)=  0.00007404 RMS(Int)=  0.00001404</w:t>
      </w:r>
    </w:p>
    <w:p w:rsidR="00863905" w:rsidRDefault="00863905" w:rsidP="00863905">
      <w:r>
        <w:t xml:space="preserve"> Iteration  3 RMS(Cart)=  0.00000000 RMS(Int)=  0.00001404</w:t>
      </w:r>
    </w:p>
    <w:p w:rsidR="00863905" w:rsidRDefault="00863905" w:rsidP="00863905">
      <w:r>
        <w:t xml:space="preserve"> Variable       Old X    -DE/DX   Delta X   Delta X   Delta X     New X</w:t>
      </w:r>
    </w:p>
    <w:p w:rsidR="00863905" w:rsidRDefault="00863905" w:rsidP="00863905">
      <w:r>
        <w:t xml:space="preserve">                                 (Linear)    (Quad)   (Total)</w:t>
      </w:r>
    </w:p>
    <w:p w:rsidR="00863905" w:rsidRDefault="00863905" w:rsidP="00863905">
      <w:r>
        <w:t xml:space="preserve">    R1        2.63606  -0.00019   0.00000  -0.00103  -0.00103   2.63503</w:t>
      </w:r>
    </w:p>
    <w:p w:rsidR="00863905" w:rsidRDefault="00863905" w:rsidP="00863905">
      <w:r>
        <w:t xml:space="preserve">    R2        2.63935  -0.00021   0.00000  -0.00010  -0.00009   2.63926</w:t>
      </w:r>
    </w:p>
    <w:p w:rsidR="00863905" w:rsidRDefault="00863905" w:rsidP="00863905">
      <w:r>
        <w:t xml:space="preserve">    R3        2.07790  -0.00012   0.00000  -0.00023  -0.00023   2.07768</w:t>
      </w:r>
    </w:p>
    <w:p w:rsidR="00863905" w:rsidRDefault="00863905" w:rsidP="00863905">
      <w:r>
        <w:t xml:space="preserve">    R4        2.81455   0.00057   0.00000   0.00072   0.00073   2.81528</w:t>
      </w:r>
    </w:p>
    <w:p w:rsidR="00863905" w:rsidRDefault="00863905" w:rsidP="00863905">
      <w:r>
        <w:t xml:space="preserve">    R5        2.08330  -0.00005   0.00000  -0.00044  -0.00044   2.08285</w:t>
      </w:r>
    </w:p>
    <w:p w:rsidR="00863905" w:rsidRDefault="00863905" w:rsidP="00863905">
      <w:r>
        <w:lastRenderedPageBreak/>
        <w:t xml:space="preserve">    R6        4.09669   0.00012   0.00000   0.00439   0.00439   4.10107</w:t>
      </w:r>
    </w:p>
    <w:p w:rsidR="00863905" w:rsidRDefault="00863905" w:rsidP="00863905">
      <w:r>
        <w:t xml:space="preserve">    R7        2.63477   0.00078   0.00000   0.00060   0.00061   2.63538</w:t>
      </w:r>
    </w:p>
    <w:p w:rsidR="00863905" w:rsidRDefault="00863905" w:rsidP="00863905">
      <w:r>
        <w:t xml:space="preserve">    R8        2.81540   0.00000   0.00000  -0.00018  -0.00019   2.81522</w:t>
      </w:r>
    </w:p>
    <w:p w:rsidR="00863905" w:rsidRDefault="00863905" w:rsidP="00863905">
      <w:r>
        <w:t xml:space="preserve">    R9        2.08310  -0.00006   0.00000  -0.00029  -0.00029   2.08281</w:t>
      </w:r>
    </w:p>
    <w:p w:rsidR="00863905" w:rsidRDefault="00863905" w:rsidP="00863905">
      <w:r>
        <w:t xml:space="preserve">   R10        4.09584  -0.00022   0.00000   0.00517   0.00517   4.10101</w:t>
      </w:r>
    </w:p>
    <w:p w:rsidR="00863905" w:rsidRDefault="00863905" w:rsidP="00863905">
      <w:r>
        <w:t xml:space="preserve">   R11        2.07787  -0.00001   0.00000  -0.00015  -0.00015   2.07772</w:t>
      </w:r>
    </w:p>
    <w:p w:rsidR="00863905" w:rsidRDefault="00863905" w:rsidP="00863905">
      <w:r>
        <w:t xml:space="preserve">   R12        2.12442  -0.00005   0.00000  -0.00033  -0.00033   2.12409</w:t>
      </w:r>
    </w:p>
    <w:p w:rsidR="00863905" w:rsidRDefault="00863905" w:rsidP="00863905">
      <w:r>
        <w:t xml:space="preserve">   R13        2.12809   0.00004   0.00000   0.00009   0.00009   2.12818</w:t>
      </w:r>
    </w:p>
    <w:p w:rsidR="00863905" w:rsidRDefault="00863905" w:rsidP="00863905">
      <w:r>
        <w:t xml:space="preserve">   R14        2.87570   0.00021   0.00000   0.00057   0.00056   2.87627</w:t>
      </w:r>
    </w:p>
    <w:p w:rsidR="00863905" w:rsidRDefault="00863905" w:rsidP="00863905">
      <w:r>
        <w:t xml:space="preserve">   R15        2.12340   0.00026   0.00000   0.00070   0.00070   2.12410</w:t>
      </w:r>
    </w:p>
    <w:p w:rsidR="00863905" w:rsidRDefault="00863905" w:rsidP="00863905">
      <w:r>
        <w:t xml:space="preserve">   R16        2.12806   0.00001   0.00000   0.00005   0.00005   2.12811</w:t>
      </w:r>
    </w:p>
    <w:p w:rsidR="00863905" w:rsidRDefault="00863905" w:rsidP="00863905">
      <w:r>
        <w:t xml:space="preserve">   R17        2.66252   0.00069   0.00000   0.00133   0.00132   2.66384</w:t>
      </w:r>
    </w:p>
    <w:p w:rsidR="00863905" w:rsidRDefault="00863905" w:rsidP="00863905">
      <w:r>
        <w:t xml:space="preserve">   R18        2.66280   0.00066   0.00000   0.00083   0.00082   2.66362</w:t>
      </w:r>
    </w:p>
    <w:p w:rsidR="00863905" w:rsidRDefault="00863905" w:rsidP="00863905">
      <w:r>
        <w:t xml:space="preserve">   R19        2.66312   0.00150   0.00000   0.00158   0.00158   2.66470</w:t>
      </w:r>
    </w:p>
    <w:p w:rsidR="00863905" w:rsidRDefault="00863905" w:rsidP="00863905">
      <w:r>
        <w:t xml:space="preserve">   R20        2.81393  -0.00038   0.00000  -0.00173  -0.00173   2.81220</w:t>
      </w:r>
    </w:p>
    <w:p w:rsidR="00863905" w:rsidRDefault="00863905" w:rsidP="00863905">
      <w:r>
        <w:t xml:space="preserve">   R21        2.06472   0.00008   0.00000  -0.00003  -0.00003   2.06469</w:t>
      </w:r>
    </w:p>
    <w:p w:rsidR="00863905" w:rsidRDefault="00863905" w:rsidP="00863905">
      <w:r>
        <w:t xml:space="preserve">   R22        2.81296  -0.00030   0.00000  -0.00085  -0.00085   2.81211</w:t>
      </w:r>
    </w:p>
    <w:p w:rsidR="00863905" w:rsidRDefault="00863905" w:rsidP="00863905">
      <w:r>
        <w:t xml:space="preserve">   R23        2.06462   0.00001   0.00000  -0.00001  -0.00001   2.06460</w:t>
      </w:r>
    </w:p>
    <w:p w:rsidR="00863905" w:rsidRDefault="00863905" w:rsidP="00863905">
      <w:r>
        <w:t xml:space="preserve">   R24        2.30643   0.00019   0.00000   0.00002   0.00002   2.30645</w:t>
      </w:r>
    </w:p>
    <w:p w:rsidR="00863905" w:rsidRDefault="00863905" w:rsidP="00863905">
      <w:r>
        <w:t xml:space="preserve">   R25        2.30645   0.00025   0.00000   0.00001   0.00001   2.30647</w:t>
      </w:r>
    </w:p>
    <w:p w:rsidR="00863905" w:rsidRDefault="00863905" w:rsidP="00863905">
      <w:r>
        <w:t xml:space="preserve">    A1        2.06099   0.00024   0.00000   0.00049   0.00047   2.06146</w:t>
      </w:r>
    </w:p>
    <w:p w:rsidR="00863905" w:rsidRDefault="00863905" w:rsidP="00863905">
      <w:r>
        <w:t xml:space="preserve">    A2        2.10923  -0.00029   0.00000  -0.00103  -0.00102   2.10821</w:t>
      </w:r>
    </w:p>
    <w:p w:rsidR="00863905" w:rsidRDefault="00863905" w:rsidP="00863905">
      <w:r>
        <w:t xml:space="preserve">    A3        2.10062   0.00004   0.00000   0.00025   0.00026   2.10088</w:t>
      </w:r>
    </w:p>
    <w:p w:rsidR="00863905" w:rsidRDefault="00863905" w:rsidP="00863905">
      <w:r>
        <w:t xml:space="preserve">    A4        2.09147  -0.00006   0.00000  -0.00267  -0.00270   2.08877</w:t>
      </w:r>
    </w:p>
    <w:p w:rsidR="00863905" w:rsidRDefault="00863905" w:rsidP="00863905">
      <w:r>
        <w:t xml:space="preserve">    A5        2.10398  -0.00011   0.00000  -0.00129  -0.00128   2.10270</w:t>
      </w:r>
    </w:p>
    <w:p w:rsidR="00863905" w:rsidRDefault="00863905" w:rsidP="00863905">
      <w:r>
        <w:t xml:space="preserve">    A6        1.61564   0.00013   0.00000   0.00270   0.00271   1.61834</w:t>
      </w:r>
    </w:p>
    <w:p w:rsidR="00863905" w:rsidRDefault="00863905" w:rsidP="00863905">
      <w:r>
        <w:t xml:space="preserve">    A7        2.01908   0.00013   0.00000   0.00331   0.00332   2.02240</w:t>
      </w:r>
    </w:p>
    <w:p w:rsidR="00863905" w:rsidRDefault="00863905" w:rsidP="00863905">
      <w:r>
        <w:lastRenderedPageBreak/>
        <w:t xml:space="preserve">    A8        1.74047   0.00002   0.00000   0.00183   0.00182   1.74229</w:t>
      </w:r>
    </w:p>
    <w:p w:rsidR="00863905" w:rsidRDefault="00863905" w:rsidP="00863905">
      <w:r>
        <w:t xml:space="preserve">    A9        1.70567  -0.00007   0.00000  -0.00308  -0.00307   1.70260</w:t>
      </w:r>
    </w:p>
    <w:p w:rsidR="00863905" w:rsidRDefault="00863905" w:rsidP="00863905">
      <w:r>
        <w:t xml:space="preserve">   A10        2.08613  -0.00007   0.00000   0.00232   0.00229   2.08843</w:t>
      </w:r>
    </w:p>
    <w:p w:rsidR="00863905" w:rsidRDefault="00863905" w:rsidP="00863905">
      <w:r>
        <w:t xml:space="preserve">   A11        2.10234   0.00006   0.00000   0.00056   0.00055   2.10289</w:t>
      </w:r>
    </w:p>
    <w:p w:rsidR="00863905" w:rsidRDefault="00863905" w:rsidP="00863905">
      <w:r>
        <w:t xml:space="preserve">   A12        1.61864   0.00013   0.00000  -0.00023  -0.00023   1.61841</w:t>
      </w:r>
    </w:p>
    <w:p w:rsidR="00863905" w:rsidRDefault="00863905" w:rsidP="00863905">
      <w:r>
        <w:t xml:space="preserve">   A13        2.02218   0.00002   0.00000   0.00005   0.00005   2.02223</w:t>
      </w:r>
    </w:p>
    <w:p w:rsidR="00863905" w:rsidRDefault="00863905" w:rsidP="00863905">
      <w:r>
        <w:t xml:space="preserve">   A14        1.74472   0.00007   0.00000  -0.00228  -0.00230   1.74242</w:t>
      </w:r>
    </w:p>
    <w:p w:rsidR="00863905" w:rsidRDefault="00863905" w:rsidP="00863905">
      <w:r>
        <w:t xml:space="preserve">   A15        1.70801  -0.00023   0.00000  -0.00478  -0.00477   1.70324</w:t>
      </w:r>
    </w:p>
    <w:p w:rsidR="00863905" w:rsidRDefault="00863905" w:rsidP="00863905">
      <w:r>
        <w:t xml:space="preserve">   A16        2.06203  -0.00013   0.00000  -0.00025  -0.00026   2.06177</w:t>
      </w:r>
    </w:p>
    <w:p w:rsidR="00863905" w:rsidRDefault="00863905" w:rsidP="00863905">
      <w:r>
        <w:t xml:space="preserve">   A17        2.10078   0.00007   0.00000   0.00036   0.00037   2.10115</w:t>
      </w:r>
    </w:p>
    <w:p w:rsidR="00863905" w:rsidRDefault="00863905" w:rsidP="00863905">
      <w:r>
        <w:t xml:space="preserve">   A18        2.10765   0.00006   0.00000  -0.00015  -0.00014   2.10751</w:t>
      </w:r>
    </w:p>
    <w:p w:rsidR="00863905" w:rsidRDefault="00863905" w:rsidP="00863905">
      <w:r>
        <w:t xml:space="preserve">   A19        1.92316   0.00008   0.00000   0.00140   0.00143   1.92458</w:t>
      </w:r>
    </w:p>
    <w:p w:rsidR="00863905" w:rsidRDefault="00863905" w:rsidP="00863905">
      <w:r>
        <w:t xml:space="preserve">   A20        1.87338   0.00011   0.00000  -0.00082  -0.00080   1.87258</w:t>
      </w:r>
    </w:p>
    <w:p w:rsidR="00863905" w:rsidRDefault="00863905" w:rsidP="00863905">
      <w:r>
        <w:t xml:space="preserve">   A21        1.98235  -0.00013   0.00000  -0.00087  -0.00094   1.98141</w:t>
      </w:r>
    </w:p>
    <w:p w:rsidR="00863905" w:rsidRDefault="00863905" w:rsidP="00863905">
      <w:r>
        <w:t xml:space="preserve">   A22        1.85450  -0.00008   0.00000   0.00020   0.00019   1.85469</w:t>
      </w:r>
    </w:p>
    <w:p w:rsidR="00863905" w:rsidRDefault="00863905" w:rsidP="00863905">
      <w:r>
        <w:t xml:space="preserve">   A23        1.92009   0.00000   0.00000  -0.00009  -0.00007   1.92002</w:t>
      </w:r>
    </w:p>
    <w:p w:rsidR="00863905" w:rsidRDefault="00863905" w:rsidP="00863905">
      <w:r>
        <w:t xml:space="preserve">   A24        1.90532   0.00002   0.00000   0.00023   0.00025   1.90557</w:t>
      </w:r>
    </w:p>
    <w:p w:rsidR="00863905" w:rsidRDefault="00863905" w:rsidP="00863905">
      <w:r>
        <w:t xml:space="preserve">   A25        1.98042   0.00010   0.00000   0.00093   0.00085   1.98127</w:t>
      </w:r>
    </w:p>
    <w:p w:rsidR="00863905" w:rsidRDefault="00863905" w:rsidP="00863905">
      <w:r>
        <w:t xml:space="preserve">   A26        1.92540  -0.00015   0.00000  -0.00150  -0.00147   1.92393</w:t>
      </w:r>
    </w:p>
    <w:p w:rsidR="00863905" w:rsidRDefault="00863905" w:rsidP="00863905">
      <w:r>
        <w:t xml:space="preserve">   A27        1.87246  -0.00002   0.00000   0.00070   0.00072   1.87319</w:t>
      </w:r>
    </w:p>
    <w:p w:rsidR="00863905" w:rsidRDefault="00863905" w:rsidP="00863905">
      <w:r>
        <w:t xml:space="preserve">   A28        1.91840   0.00018   0.00000   0.00169   0.00172   1.92012</w:t>
      </w:r>
    </w:p>
    <w:p w:rsidR="00863905" w:rsidRDefault="00863905" w:rsidP="00863905">
      <w:r>
        <w:t xml:space="preserve">   A29        1.90697  -0.00017   0.00000  -0.00163  -0.00160   1.90537</w:t>
      </w:r>
    </w:p>
    <w:p w:rsidR="00863905" w:rsidRDefault="00863905" w:rsidP="00863905">
      <w:r>
        <w:t xml:space="preserve">   A30        1.85536   0.00006   0.00000  -0.00033  -0.00034   1.85502</w:t>
      </w:r>
    </w:p>
    <w:p w:rsidR="00863905" w:rsidRDefault="00863905" w:rsidP="00863905">
      <w:r>
        <w:t xml:space="preserve">   A31        1.88236   0.00056   0.00000   0.00108   0.00108   1.88344</w:t>
      </w:r>
    </w:p>
    <w:p w:rsidR="00863905" w:rsidRDefault="00863905" w:rsidP="00863905">
      <w:r>
        <w:t xml:space="preserve">   A32        1.87888  -0.00016   0.00000  -0.00351  -0.00355   1.87533</w:t>
      </w:r>
    </w:p>
    <w:p w:rsidR="00863905" w:rsidRDefault="00863905" w:rsidP="00863905">
      <w:r>
        <w:t xml:space="preserve">   A33        1.74210   0.00003   0.00000  -0.00371  -0.00369   1.73840</w:t>
      </w:r>
    </w:p>
    <w:p w:rsidR="00863905" w:rsidRDefault="00863905" w:rsidP="00863905">
      <w:r>
        <w:t xml:space="preserve">   A34        1.56096   0.00010   0.00000   0.00291   0.00293   1.56388</w:t>
      </w:r>
    </w:p>
    <w:p w:rsidR="00863905" w:rsidRDefault="00863905" w:rsidP="00863905">
      <w:r>
        <w:lastRenderedPageBreak/>
        <w:t xml:space="preserve">   A35        1.86636   0.00013   0.00000   0.00064   0.00063   1.86699</w:t>
      </w:r>
    </w:p>
    <w:p w:rsidR="00863905" w:rsidRDefault="00863905" w:rsidP="00863905">
      <w:r>
        <w:t xml:space="preserve">   A36        2.20036  -0.00011   0.00000  -0.00159  -0.00159   2.19877</w:t>
      </w:r>
    </w:p>
    <w:p w:rsidR="00863905" w:rsidRDefault="00863905" w:rsidP="00863905">
      <w:r>
        <w:t xml:space="preserve">   A37        2.09884  -0.00002   0.00000   0.00301   0.00301   2.10184</w:t>
      </w:r>
    </w:p>
    <w:p w:rsidR="00863905" w:rsidRDefault="00863905" w:rsidP="00863905">
      <w:r>
        <w:t xml:space="preserve">   A38        1.87265  -0.00013   0.00000   0.00256   0.00253   1.87517</w:t>
      </w:r>
    </w:p>
    <w:p w:rsidR="00863905" w:rsidRDefault="00863905" w:rsidP="00863905">
      <w:r>
        <w:t xml:space="preserve">   A39        1.73333   0.00014   0.00000   0.00410   0.00410   1.73744</w:t>
      </w:r>
    </w:p>
    <w:p w:rsidR="00863905" w:rsidRDefault="00863905" w:rsidP="00863905">
      <w:r>
        <w:t xml:space="preserve">   A40        1.56794   0.00007   0.00000  -0.00393  -0.00391   1.56403</w:t>
      </w:r>
    </w:p>
    <w:p w:rsidR="00863905" w:rsidRDefault="00863905" w:rsidP="00863905">
      <w:r>
        <w:t xml:space="preserve">   A41        1.86713   0.00012   0.00000   0.00033   0.00033   1.86746</w:t>
      </w:r>
    </w:p>
    <w:p w:rsidR="00863905" w:rsidRDefault="00863905" w:rsidP="00863905">
      <w:r>
        <w:t xml:space="preserve">   A42        2.19776   0.00002   0.00000   0.00136   0.00136   2.19913</w:t>
      </w:r>
    </w:p>
    <w:p w:rsidR="00863905" w:rsidRDefault="00863905" w:rsidP="00863905">
      <w:r>
        <w:t xml:space="preserve">   A43        2.10431  -0.00019   0.00000  -0.00287  -0.00288   2.10143</w:t>
      </w:r>
    </w:p>
    <w:p w:rsidR="00863905" w:rsidRDefault="00863905" w:rsidP="00863905">
      <w:r>
        <w:t xml:space="preserve">   A44        1.90444  -0.00039   0.00000  -0.00099  -0.00098   1.90346</w:t>
      </w:r>
    </w:p>
    <w:p w:rsidR="00863905" w:rsidRDefault="00863905" w:rsidP="00863905">
      <w:r>
        <w:t xml:space="preserve">   A45        2.02591   0.00030   0.00000   0.00009   0.00008   2.02599</w:t>
      </w:r>
    </w:p>
    <w:p w:rsidR="00863905" w:rsidRDefault="00863905" w:rsidP="00863905">
      <w:r>
        <w:t xml:space="preserve">   A46        2.35283   0.00009   0.00000   0.00091   0.00091   2.35373</w:t>
      </w:r>
    </w:p>
    <w:p w:rsidR="00863905" w:rsidRDefault="00863905" w:rsidP="00863905">
      <w:r>
        <w:t xml:space="preserve">   A47        1.90431  -0.00041   0.00000  -0.00105  -0.00104   1.90327</w:t>
      </w:r>
    </w:p>
    <w:p w:rsidR="00863905" w:rsidRDefault="00863905" w:rsidP="00863905">
      <w:r>
        <w:t xml:space="preserve">   A48        2.02546   0.00039   0.00000   0.00107   0.00107   2.02652</w:t>
      </w:r>
    </w:p>
    <w:p w:rsidR="00863905" w:rsidRDefault="00863905" w:rsidP="00863905">
      <w:r>
        <w:t xml:space="preserve">   A49        2.35342   0.00002   0.00000  -0.00002  -0.00003   2.35339</w:t>
      </w:r>
    </w:p>
    <w:p w:rsidR="00863905" w:rsidRDefault="00863905" w:rsidP="00863905">
      <w:r>
        <w:t xml:space="preserve">    D1       -0.59544  -0.00010   0.00000  -0.00464  -0.00463  -0.60008</w:t>
      </w:r>
    </w:p>
    <w:p w:rsidR="00863905" w:rsidRDefault="00863905" w:rsidP="00863905">
      <w:r>
        <w:t xml:space="preserve">    D2        2.95238  -0.00002   0.00000  -0.00353  -0.00353   2.94884</w:t>
      </w:r>
    </w:p>
    <w:p w:rsidR="00863905" w:rsidRDefault="00863905" w:rsidP="00863905">
      <w:r>
        <w:t xml:space="preserve">    D3        1.19777   0.00000   0.00000  -0.00136  -0.00138   1.19639</w:t>
      </w:r>
    </w:p>
    <w:p w:rsidR="00863905" w:rsidRDefault="00863905" w:rsidP="00863905">
      <w:r>
        <w:t xml:space="preserve">    D4        2.71377  -0.00008   0.00000  -0.00272  -0.00271   2.71107</w:t>
      </w:r>
    </w:p>
    <w:p w:rsidR="00863905" w:rsidRDefault="00863905" w:rsidP="00863905">
      <w:r>
        <w:t xml:space="preserve">    D5       -0.02159  -0.00001   0.00000  -0.00160  -0.00160  -0.02320</w:t>
      </w:r>
    </w:p>
    <w:p w:rsidR="00863905" w:rsidRDefault="00863905" w:rsidP="00863905">
      <w:r>
        <w:t xml:space="preserve">    D6       -1.77621   0.00001   0.00000   0.00056   0.00055  -1.77565</w:t>
      </w:r>
    </w:p>
    <w:p w:rsidR="00863905" w:rsidRDefault="00863905" w:rsidP="00863905">
      <w:r>
        <w:t xml:space="preserve">    D7        0.00256   0.00002   0.00000  -0.00241  -0.00241   0.00015</w:t>
      </w:r>
    </w:p>
    <w:p w:rsidR="00863905" w:rsidRDefault="00863905" w:rsidP="00863905">
      <w:r>
        <w:t xml:space="preserve">    D8       -2.96967  -0.00002   0.00000  -0.00215  -0.00215  -2.97182</w:t>
      </w:r>
    </w:p>
    <w:p w:rsidR="00863905" w:rsidRDefault="00863905" w:rsidP="00863905">
      <w:r>
        <w:t xml:space="preserve">    D9        2.97739  -0.00003   0.00000  -0.00445  -0.00445   2.97294</w:t>
      </w:r>
    </w:p>
    <w:p w:rsidR="00863905" w:rsidRDefault="00863905" w:rsidP="00863905">
      <w:r>
        <w:t xml:space="preserve">   D10        0.00516  -0.00007   0.00000  -0.00419  -0.00420   0.00096</w:t>
      </w:r>
    </w:p>
    <w:p w:rsidR="00863905" w:rsidRDefault="00863905" w:rsidP="00863905">
      <w:r>
        <w:t xml:space="preserve">   D11        2.71906   0.00013   0.00000   0.01821   0.01820   2.73726</w:t>
      </w:r>
    </w:p>
    <w:p w:rsidR="00863905" w:rsidRDefault="00863905" w:rsidP="00863905">
      <w:r>
        <w:t xml:space="preserve">   D12       -1.55191   0.00014   0.00000   0.01872   0.01872  -1.53319</w:t>
      </w:r>
    </w:p>
    <w:p w:rsidR="00863905" w:rsidRDefault="00863905" w:rsidP="00863905">
      <w:r>
        <w:lastRenderedPageBreak/>
        <w:t xml:space="preserve">   D13        0.55587   0.00016   0.00000   0.01789   0.01788   0.57375</w:t>
      </w:r>
    </w:p>
    <w:p w:rsidR="00863905" w:rsidRDefault="00863905" w:rsidP="00863905">
      <w:r>
        <w:t xml:space="preserve">   D14       -0.80974   0.00000   0.00000   0.01620   0.01619  -0.79355</w:t>
      </w:r>
    </w:p>
    <w:p w:rsidR="00863905" w:rsidRDefault="00863905" w:rsidP="00863905">
      <w:r>
        <w:t xml:space="preserve">   D15        1.20247   0.00002   0.00000   0.01670   0.01671   1.21918</w:t>
      </w:r>
    </w:p>
    <w:p w:rsidR="00863905" w:rsidRDefault="00863905" w:rsidP="00863905">
      <w:r>
        <w:t xml:space="preserve">   D16       -2.97294   0.00004   0.00000   0.01587   0.01587  -2.95706</w:t>
      </w:r>
    </w:p>
    <w:p w:rsidR="00863905" w:rsidRDefault="00863905" w:rsidP="00863905">
      <w:r>
        <w:t xml:space="preserve">   D17        0.99702  -0.00003   0.00000   0.01461   0.01461   1.01163</w:t>
      </w:r>
    </w:p>
    <w:p w:rsidR="00863905" w:rsidRDefault="00863905" w:rsidP="00863905">
      <w:r>
        <w:t xml:space="preserve">   D18        3.00923  -0.00002   0.00000   0.01511   0.01513   3.02436</w:t>
      </w:r>
    </w:p>
    <w:p w:rsidR="00863905" w:rsidRDefault="00863905" w:rsidP="00863905">
      <w:r>
        <w:t xml:space="preserve">   D19       -1.16618   0.00000   0.00000   0.01429   0.01430  -1.15188</w:t>
      </w:r>
    </w:p>
    <w:p w:rsidR="00863905" w:rsidRDefault="00863905" w:rsidP="00863905">
      <w:r>
        <w:t xml:space="preserve">   D20       -1.04802   0.00005   0.00000   0.01125   0.01126  -1.03676</w:t>
      </w:r>
    </w:p>
    <w:p w:rsidR="00863905" w:rsidRDefault="00863905" w:rsidP="00863905">
      <w:r>
        <w:t xml:space="preserve">   D21       -2.98815  -0.00010   0.00000   0.00851   0.00850  -2.97964</w:t>
      </w:r>
    </w:p>
    <w:p w:rsidR="00863905" w:rsidRDefault="00863905" w:rsidP="00863905">
      <w:r>
        <w:t xml:space="preserve">   D22        1.18337   0.00007   0.00000   0.01178   0.01179   1.19516</w:t>
      </w:r>
    </w:p>
    <w:p w:rsidR="00863905" w:rsidRDefault="00863905" w:rsidP="00863905">
      <w:r>
        <w:t xml:space="preserve">   D23        1.06134   0.00002   0.00000   0.00940   0.00939   1.07074</w:t>
      </w:r>
    </w:p>
    <w:p w:rsidR="00863905" w:rsidRDefault="00863905" w:rsidP="00863905">
      <w:r>
        <w:t xml:space="preserve">   D24       -0.87878  -0.00012   0.00000   0.00666   0.00663  -0.87215</w:t>
      </w:r>
    </w:p>
    <w:p w:rsidR="00863905" w:rsidRDefault="00863905" w:rsidP="00863905">
      <w:r>
        <w:t xml:space="preserve">   D25       -2.99045   0.00004   0.00000   0.00993   0.00992  -2.98053</w:t>
      </w:r>
    </w:p>
    <w:p w:rsidR="00863905" w:rsidRDefault="00863905" w:rsidP="00863905">
      <w:r>
        <w:t xml:space="preserve">   D26        3.11805   0.00014   0.00000   0.01248   0.01248   3.13053</w:t>
      </w:r>
    </w:p>
    <w:p w:rsidR="00863905" w:rsidRDefault="00863905" w:rsidP="00863905">
      <w:r>
        <w:t xml:space="preserve">   D27        1.17793   0.00000   0.00000   0.00973   0.00972   1.18765</w:t>
      </w:r>
    </w:p>
    <w:p w:rsidR="00863905" w:rsidRDefault="00863905" w:rsidP="00863905">
      <w:r>
        <w:t xml:space="preserve">   D28       -0.93374   0.00016   0.00000   0.01301   0.01301  -0.92073</w:t>
      </w:r>
    </w:p>
    <w:p w:rsidR="00863905" w:rsidRDefault="00863905" w:rsidP="00863905">
      <w:r>
        <w:t xml:space="preserve">   D29        0.60379   0.00000   0.00000  -0.00355  -0.00356   0.60023</w:t>
      </w:r>
    </w:p>
    <w:p w:rsidR="00863905" w:rsidRDefault="00863905" w:rsidP="00863905">
      <w:r>
        <w:t xml:space="preserve">   D30       -2.70786   0.00005   0.00000  -0.00376  -0.00377  -2.71162</w:t>
      </w:r>
    </w:p>
    <w:p w:rsidR="00863905" w:rsidRDefault="00863905" w:rsidP="00863905">
      <w:r>
        <w:t xml:space="preserve">   D31       -2.95411   0.00003   0.00000   0.00447   0.00447  -2.94964</w:t>
      </w:r>
    </w:p>
    <w:p w:rsidR="00863905" w:rsidRDefault="00863905" w:rsidP="00863905">
      <w:r>
        <w:t xml:space="preserve">   D32        0.01742   0.00008   0.00000   0.00426   0.00426   0.02169</w:t>
      </w:r>
    </w:p>
    <w:p w:rsidR="00863905" w:rsidRDefault="00863905" w:rsidP="00863905">
      <w:r>
        <w:t xml:space="preserve">   D33       -1.19520  -0.00015   0.00000  -0.00118  -0.00117  -1.19637</w:t>
      </w:r>
    </w:p>
    <w:p w:rsidR="00863905" w:rsidRDefault="00863905" w:rsidP="00863905">
      <w:r>
        <w:t xml:space="preserve">   D34        1.77634  -0.00010   0.00000  -0.00138  -0.00137   1.77496</w:t>
      </w:r>
    </w:p>
    <w:p w:rsidR="00863905" w:rsidRDefault="00863905" w:rsidP="00863905">
      <w:r>
        <w:t xml:space="preserve">   D35       -0.59183   0.00011   0.00000   0.01699   0.01700  -0.57483</w:t>
      </w:r>
    </w:p>
    <w:p w:rsidR="00863905" w:rsidRDefault="00863905" w:rsidP="00863905">
      <w:r>
        <w:t xml:space="preserve">   D36       -2.75312  -0.00008   0.00000   0.01524   0.01525  -2.73787</w:t>
      </w:r>
    </w:p>
    <w:p w:rsidR="00863905" w:rsidRDefault="00863905" w:rsidP="00863905">
      <w:r>
        <w:t xml:space="preserve">   D37        1.51618  -0.00005   0.00000   0.01602   0.01602   1.53219</w:t>
      </w:r>
    </w:p>
    <w:p w:rsidR="00863905" w:rsidRDefault="00863905" w:rsidP="00863905">
      <w:r>
        <w:t xml:space="preserve">   D38        2.94756   0.00008   0.00000   0.00925   0.00924   2.95681</w:t>
      </w:r>
    </w:p>
    <w:p w:rsidR="00863905" w:rsidRDefault="00863905" w:rsidP="00863905">
      <w:r>
        <w:t xml:space="preserve">   D39        0.78627  -0.00011   0.00000   0.00749   0.00749   0.79377</w:t>
      </w:r>
    </w:p>
    <w:p w:rsidR="00863905" w:rsidRDefault="00863905" w:rsidP="00863905">
      <w:r>
        <w:lastRenderedPageBreak/>
        <w:t xml:space="preserve">   D40       -1.22761  -0.00009   0.00000   0.00827   0.00826  -1.21935</w:t>
      </w:r>
    </w:p>
    <w:p w:rsidR="00863905" w:rsidRDefault="00863905" w:rsidP="00863905">
      <w:r>
        <w:t xml:space="preserve">   D41        1.13491   0.00030   0.00000   0.01597   0.01596   1.15087</w:t>
      </w:r>
    </w:p>
    <w:p w:rsidR="00863905" w:rsidRDefault="00863905" w:rsidP="00863905">
      <w:r>
        <w:t xml:space="preserve">   D42       -1.02638   0.00010   0.00000   0.01421   0.01421  -1.01217</w:t>
      </w:r>
    </w:p>
    <w:p w:rsidR="00863905" w:rsidRDefault="00863905" w:rsidP="00863905">
      <w:r>
        <w:t xml:space="preserve">   D43       -3.04026   0.00013   0.00000   0.01499   0.01498  -3.02529</w:t>
      </w:r>
    </w:p>
    <w:p w:rsidR="00863905" w:rsidRDefault="00863905" w:rsidP="00863905">
      <w:r>
        <w:t xml:space="preserve">   D44        1.02503  -0.00011   0.00000   0.01039   0.01038   1.03541</w:t>
      </w:r>
    </w:p>
    <w:p w:rsidR="00863905" w:rsidRDefault="00863905" w:rsidP="00863905">
      <w:r>
        <w:t xml:space="preserve">   D45        2.96974  -0.00001   0.00000   0.00847   0.00848   2.97822</w:t>
      </w:r>
    </w:p>
    <w:p w:rsidR="00863905" w:rsidRDefault="00863905" w:rsidP="00863905">
      <w:r>
        <w:t xml:space="preserve">   D46       -1.20787   0.00000   0.00000   0.01177   0.01177  -1.19610</w:t>
      </w:r>
    </w:p>
    <w:p w:rsidR="00863905" w:rsidRDefault="00863905" w:rsidP="00863905">
      <w:r>
        <w:t xml:space="preserve">   D47       -1.08021  -0.00008   0.00000   0.00842   0.00844  -1.07177</w:t>
      </w:r>
    </w:p>
    <w:p w:rsidR="00863905" w:rsidRDefault="00863905" w:rsidP="00863905">
      <w:r>
        <w:t xml:space="preserve">   D48        0.86450   0.00002   0.00000   0.00651   0.00654   0.87104</w:t>
      </w:r>
    </w:p>
    <w:p w:rsidR="00863905" w:rsidRDefault="00863905" w:rsidP="00863905">
      <w:r>
        <w:t xml:space="preserve">   D49        2.97008   0.00003   0.00000   0.00981   0.00983   2.97991</w:t>
      </w:r>
    </w:p>
    <w:p w:rsidR="00863905" w:rsidRDefault="00863905" w:rsidP="00863905">
      <w:r>
        <w:t xml:space="preserve">   D50        3.14136  -0.00006   0.00000   0.01024   0.01024  -3.13159</w:t>
      </w:r>
    </w:p>
    <w:p w:rsidR="00863905" w:rsidRDefault="00863905" w:rsidP="00863905">
      <w:r>
        <w:t xml:space="preserve">   D51       -1.19712   0.00004   0.00000   0.00833   0.00834  -1.18878</w:t>
      </w:r>
    </w:p>
    <w:p w:rsidR="00863905" w:rsidRDefault="00863905" w:rsidP="00863905">
      <w:r>
        <w:t xml:space="preserve">   D52        0.90845   0.00005   0.00000   0.01163   0.01163   0.92008</w:t>
      </w:r>
    </w:p>
    <w:p w:rsidR="00863905" w:rsidRDefault="00863905" w:rsidP="00863905">
      <w:r>
        <w:t xml:space="preserve">   D53        0.02351  -0.00012   0.00000  -0.02268  -0.02268   0.00083</w:t>
      </w:r>
    </w:p>
    <w:p w:rsidR="00863905" w:rsidRDefault="00863905" w:rsidP="00863905">
      <w:r>
        <w:t xml:space="preserve">   D54        2.18861  -0.00011   0.00000  -0.02266  -0.02267   2.16594</w:t>
      </w:r>
    </w:p>
    <w:p w:rsidR="00863905" w:rsidRDefault="00863905" w:rsidP="00863905">
      <w:r>
        <w:t xml:space="preserve">   D55       -2.06494  -0.00004   0.00000  -0.02304  -0.02303  -2.08797</w:t>
      </w:r>
    </w:p>
    <w:p w:rsidR="00863905" w:rsidRDefault="00863905" w:rsidP="00863905">
      <w:r>
        <w:t xml:space="preserve">   D56       -2.14135  -0.00014   0.00000  -0.02381  -0.02381  -2.16516</w:t>
      </w:r>
    </w:p>
    <w:p w:rsidR="00863905" w:rsidRDefault="00863905" w:rsidP="00863905">
      <w:r>
        <w:t xml:space="preserve">   D57        0.02374  -0.00013   0.00000  -0.02380  -0.02380  -0.00005</w:t>
      </w:r>
    </w:p>
    <w:p w:rsidR="00863905" w:rsidRDefault="00863905" w:rsidP="00863905">
      <w:r>
        <w:t xml:space="preserve">   D58        2.05339  -0.00006   0.00000  -0.02417  -0.02416   2.02923</w:t>
      </w:r>
    </w:p>
    <w:p w:rsidR="00863905" w:rsidRDefault="00863905" w:rsidP="00863905">
      <w:r>
        <w:t xml:space="preserve">   D59        2.11322  -0.00005   0.00000  -0.02413  -0.02414   2.08909</w:t>
      </w:r>
    </w:p>
    <w:p w:rsidR="00863905" w:rsidRDefault="00863905" w:rsidP="00863905">
      <w:r>
        <w:t xml:space="preserve">   D60       -2.00487  -0.00004   0.00000  -0.02411  -0.02412  -2.02899</w:t>
      </w:r>
    </w:p>
    <w:p w:rsidR="00863905" w:rsidRDefault="00863905" w:rsidP="00863905">
      <w:r>
        <w:t xml:space="preserve">   D61        0.02477   0.00003   0.00000  -0.02449  -0.02449   0.00029</w:t>
      </w:r>
    </w:p>
    <w:p w:rsidR="00863905" w:rsidRDefault="00863905" w:rsidP="00863905">
      <w:r>
        <w:t xml:space="preserve">   D62       -0.01679   0.00005   0.00000   0.00030   0.00031  -0.01648</w:t>
      </w:r>
    </w:p>
    <w:p w:rsidR="00863905" w:rsidRDefault="00863905" w:rsidP="00863905">
      <w:r>
        <w:t xml:space="preserve">   D63        3.12042   0.00004   0.00000   0.00195   0.00196   3.12238</w:t>
      </w:r>
    </w:p>
    <w:p w:rsidR="00863905" w:rsidRDefault="00863905" w:rsidP="00863905">
      <w:r>
        <w:t xml:space="preserve">   D64        0.01745   0.00001   0.00000  -0.00117  -0.00118   0.01627</w:t>
      </w:r>
    </w:p>
    <w:p w:rsidR="00863905" w:rsidRDefault="00863905" w:rsidP="00863905">
      <w:r>
        <w:t xml:space="preserve">   D65       -3.12430   0.00001   0.00000   0.00108   0.00107  -3.12323</w:t>
      </w:r>
    </w:p>
    <w:p w:rsidR="00863905" w:rsidRDefault="00863905" w:rsidP="00863905">
      <w:r>
        <w:t xml:space="preserve">   D66        0.01314  -0.00003   0.00000  -0.01252  -0.01251   0.00062</w:t>
      </w:r>
    </w:p>
    <w:p w:rsidR="00863905" w:rsidRDefault="00863905" w:rsidP="00863905">
      <w:r>
        <w:lastRenderedPageBreak/>
        <w:t xml:space="preserve">   D67        1.85969   0.00012   0.00000  -0.00674  -0.00674   1.85296</w:t>
      </w:r>
    </w:p>
    <w:p w:rsidR="00863905" w:rsidRDefault="00863905" w:rsidP="00863905">
      <w:r>
        <w:t xml:space="preserve">   D68       -1.78141  -0.00004   0.00000  -0.01005  -0.01004  -1.79145</w:t>
      </w:r>
    </w:p>
    <w:p w:rsidR="00863905" w:rsidRDefault="00863905" w:rsidP="00863905">
      <w:r>
        <w:t xml:space="preserve">   D69       -1.84550  -0.00006   0.00000  -0.00716  -0.00716  -1.85266</w:t>
      </w:r>
    </w:p>
    <w:p w:rsidR="00863905" w:rsidRDefault="00863905" w:rsidP="00863905">
      <w:r>
        <w:t xml:space="preserve">   D70        0.00105   0.00010   0.00000  -0.00138  -0.00138  -0.00033</w:t>
      </w:r>
    </w:p>
    <w:p w:rsidR="00863905" w:rsidRDefault="00863905" w:rsidP="00863905">
      <w:r>
        <w:t xml:space="preserve">   D71        2.64314  -0.00006   0.00000  -0.00469  -0.00468   2.63845</w:t>
      </w:r>
    </w:p>
    <w:p w:rsidR="00863905" w:rsidRDefault="00863905" w:rsidP="00863905">
      <w:r>
        <w:t xml:space="preserve">   D72        1.80475  -0.00008   0.00000  -0.01230  -0.01230   1.79245</w:t>
      </w:r>
    </w:p>
    <w:p w:rsidR="00863905" w:rsidRDefault="00863905" w:rsidP="00863905">
      <w:r>
        <w:t xml:space="preserve">   D73       -2.63188   0.00008   0.00000  -0.00652  -0.00652  -2.63840</w:t>
      </w:r>
    </w:p>
    <w:p w:rsidR="00863905" w:rsidRDefault="00863905" w:rsidP="00863905">
      <w:r>
        <w:t xml:space="preserve">   D74        0.01020  -0.00008   0.00000  -0.00982  -0.00982   0.00038</w:t>
      </w:r>
    </w:p>
    <w:p w:rsidR="00863905" w:rsidRDefault="00863905" w:rsidP="00863905">
      <w:r>
        <w:t xml:space="preserve">   D75       -1.94485   0.00002   0.00000   0.00582   0.00585  -1.93901</w:t>
      </w:r>
    </w:p>
    <w:p w:rsidR="00863905" w:rsidRDefault="00863905" w:rsidP="00863905">
      <w:r>
        <w:t xml:space="preserve">   D76        1.20229   0.00003   0.00000   0.00374   0.00376   1.20605</w:t>
      </w:r>
    </w:p>
    <w:p w:rsidR="00863905" w:rsidRDefault="00863905" w:rsidP="00863905">
      <w:r>
        <w:t xml:space="preserve">   D77        0.00965  -0.00010   0.00000   0.00071   0.00071   0.01035</w:t>
      </w:r>
    </w:p>
    <w:p w:rsidR="00863905" w:rsidRDefault="00863905" w:rsidP="00863905">
      <w:r>
        <w:t xml:space="preserve">   D78       -3.12640  -0.00009   0.00000  -0.00137  -0.00139  -3.12778</w:t>
      </w:r>
    </w:p>
    <w:p w:rsidR="00863905" w:rsidRDefault="00863905" w:rsidP="00863905">
      <w:r>
        <w:t xml:space="preserve">   D79        2.67807  -0.00012   0.00000   0.00394   0.00395   2.68202</w:t>
      </w:r>
    </w:p>
    <w:p w:rsidR="00863905" w:rsidRDefault="00863905" w:rsidP="00863905">
      <w:r>
        <w:t xml:space="preserve">   D80       -0.45797  -0.00010   0.00000   0.00185   0.00186  -0.45611</w:t>
      </w:r>
    </w:p>
    <w:p w:rsidR="00863905" w:rsidRDefault="00863905" w:rsidP="00863905">
      <w:r>
        <w:t xml:space="preserve">   D81        1.93306  -0.00012   0.00000   0.00612   0.00609   1.93916</w:t>
      </w:r>
    </w:p>
    <w:p w:rsidR="00863905" w:rsidRDefault="00863905" w:rsidP="00863905">
      <w:r>
        <w:t xml:space="preserve">   D82       -1.20833  -0.00012   0.00000   0.00327   0.00325  -1.20508</w:t>
      </w:r>
    </w:p>
    <w:p w:rsidR="00863905" w:rsidRDefault="00863905" w:rsidP="00863905">
      <w:r>
        <w:t xml:space="preserve">   D83       -0.01143  -0.00007   0.00000   0.00163   0.00163  -0.00980</w:t>
      </w:r>
    </w:p>
    <w:p w:rsidR="00863905" w:rsidRDefault="00863905" w:rsidP="00863905">
      <w:r>
        <w:t xml:space="preserve">   D84        3.13036  -0.00007   0.00000  -0.00122  -0.00121   3.12915</w:t>
      </w:r>
    </w:p>
    <w:p w:rsidR="00863905" w:rsidRDefault="00863905" w:rsidP="00863905">
      <w:r>
        <w:t xml:space="preserve">   D85       -2.68569   0.00001   0.00000   0.00333   0.00332  -2.68237</w:t>
      </w:r>
    </w:p>
    <w:p w:rsidR="00863905" w:rsidRDefault="00863905" w:rsidP="00863905">
      <w:r>
        <w:t xml:space="preserve">   D86        0.45610   0.00002   0.00000   0.00048   0.00048   0.45658</w:t>
      </w:r>
    </w:p>
    <w:p w:rsidR="00863905" w:rsidRDefault="00863905" w:rsidP="00863905">
      <w:r>
        <w:t xml:space="preserve">         Item               Value     Threshold  Converged?</w:t>
      </w:r>
    </w:p>
    <w:p w:rsidR="00863905" w:rsidRDefault="00863905" w:rsidP="00863905">
      <w:r>
        <w:t xml:space="preserve"> Maximum Force            0.001499     0.000450     NO </w:t>
      </w:r>
    </w:p>
    <w:p w:rsidR="00863905" w:rsidRDefault="00863905" w:rsidP="00863905">
      <w:r>
        <w:t xml:space="preserve"> RMS     Force            0.000206     0.000300     YES</w:t>
      </w:r>
    </w:p>
    <w:p w:rsidR="00863905" w:rsidRDefault="00863905" w:rsidP="00863905">
      <w:r>
        <w:t xml:space="preserve"> Maximum Displacement     0.048568     0.001800     NO </w:t>
      </w:r>
    </w:p>
    <w:p w:rsidR="00863905" w:rsidRDefault="00863905" w:rsidP="00863905">
      <w:r>
        <w:t xml:space="preserve"> RMS     Displacement     0.010676     0.001200     NO </w:t>
      </w:r>
    </w:p>
    <w:p w:rsidR="00863905" w:rsidRDefault="00863905" w:rsidP="00863905">
      <w:r>
        <w:t xml:space="preserve"> Predicted change in Energy=-2.466803D-05</w:t>
      </w:r>
    </w:p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/>
    <w:p w:rsidR="00863905" w:rsidRDefault="00863905" w:rsidP="00863905">
      <w:r>
        <w:t xml:space="preserve">                          Input orientation: 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-1.138708    1.559427    0.440370</w:t>
      </w:r>
    </w:p>
    <w:p w:rsidR="00863905" w:rsidRDefault="00863905" w:rsidP="00863905">
      <w:r>
        <w:t xml:space="preserve">      2          6           0        0.186144    1.280935    0.106373</w:t>
      </w:r>
    </w:p>
    <w:p w:rsidR="00863905" w:rsidRDefault="00863905" w:rsidP="00863905">
      <w:r>
        <w:t xml:space="preserve">      3          6           0       -0.753576    3.779010   -0.370337</w:t>
      </w:r>
    </w:p>
    <w:p w:rsidR="00863905" w:rsidRDefault="00863905" w:rsidP="00863905">
      <w:r>
        <w:t xml:space="preserve">      4          6           0       -1.622741    2.846301    0.194881</w:t>
      </w:r>
    </w:p>
    <w:p w:rsidR="00863905" w:rsidRDefault="00863905" w:rsidP="00863905">
      <w:r>
        <w:t xml:space="preserve">      5          1           0       -1.733993    0.843839    1.025503</w:t>
      </w:r>
    </w:p>
    <w:p w:rsidR="00863905" w:rsidRDefault="00863905" w:rsidP="00863905">
      <w:r>
        <w:t xml:space="preserve">      6          1           0       -2.602920    3.155695    0.585246</w:t>
      </w:r>
    </w:p>
    <w:p w:rsidR="00863905" w:rsidRDefault="00863905" w:rsidP="00863905">
      <w:r>
        <w:t xml:space="preserve">      7          6           0        0.797476    1.928374   -1.088009</w:t>
      </w:r>
    </w:p>
    <w:p w:rsidR="00863905" w:rsidRDefault="00863905" w:rsidP="00863905">
      <w:r>
        <w:t xml:space="preserve">      8          1           0        1.916830    1.951445   -0.988304</w:t>
      </w:r>
    </w:p>
    <w:p w:rsidR="00863905" w:rsidRDefault="00863905" w:rsidP="00863905">
      <w:r>
        <w:t xml:space="preserve">      9          1           0        0.573308    1.272627   -1.975722</w:t>
      </w:r>
    </w:p>
    <w:p w:rsidR="00863905" w:rsidRDefault="00863905" w:rsidP="00863905">
      <w:r>
        <w:t xml:space="preserve">     10          6           0        0.269482    3.330530   -1.356020</w:t>
      </w:r>
    </w:p>
    <w:p w:rsidR="00863905" w:rsidRDefault="00863905" w:rsidP="00863905">
      <w:r>
        <w:t xml:space="preserve">     11          1           0        1.121925    4.062308   -1.391728</w:t>
      </w:r>
    </w:p>
    <w:p w:rsidR="00863905" w:rsidRDefault="00863905" w:rsidP="00863905">
      <w:r>
        <w:t xml:space="preserve">     12          1           0       -0.211602    3.356220   -2.373912</w:t>
      </w:r>
    </w:p>
    <w:p w:rsidR="00863905" w:rsidRDefault="00863905" w:rsidP="00863905">
      <w:r>
        <w:t xml:space="preserve">     13          1           0       -1.029575    4.845125   -0.415153</w:t>
      </w:r>
    </w:p>
    <w:p w:rsidR="00863905" w:rsidRDefault="00863905" w:rsidP="00863905">
      <w:r>
        <w:t xml:space="preserve">     14          1           0        0.663141    0.346384    0.443907</w:t>
      </w:r>
    </w:p>
    <w:p w:rsidR="00863905" w:rsidRDefault="00863905" w:rsidP="00863905">
      <w:r>
        <w:t xml:space="preserve">     15          8           0        2.755909    3.853851    0.822337</w:t>
      </w:r>
    </w:p>
    <w:p w:rsidR="00863905" w:rsidRDefault="00863905" w:rsidP="00863905">
      <w:r>
        <w:t xml:space="preserve">     16          6           0        0.471959    3.875191    1.418073</w:t>
      </w:r>
    </w:p>
    <w:p w:rsidR="00863905" w:rsidRDefault="00863905" w:rsidP="00863905">
      <w:r>
        <w:t xml:space="preserve">     17          6           0        0.960198    2.575837    1.666441</w:t>
      </w:r>
    </w:p>
    <w:p w:rsidR="00863905" w:rsidRDefault="00863905" w:rsidP="00863905">
      <w:r>
        <w:t xml:space="preserve">     18          6           0        1.612501    4.675113    0.894728</w:t>
      </w:r>
    </w:p>
    <w:p w:rsidR="00863905" w:rsidRDefault="00863905" w:rsidP="00863905">
      <w:r>
        <w:t xml:space="preserve">     19          8           0        1.759682    5.832604    0.536651</w:t>
      </w:r>
    </w:p>
    <w:p w:rsidR="00863905" w:rsidRDefault="00863905" w:rsidP="00863905">
      <w:r>
        <w:t xml:space="preserve">     20          6           0        2.401425    2.574448    1.295869</w:t>
      </w:r>
    </w:p>
    <w:p w:rsidR="00863905" w:rsidRDefault="00863905" w:rsidP="00863905">
      <w:r>
        <w:t xml:space="preserve">     21          8           0        3.294637    1.742929    1.316865</w:t>
      </w:r>
    </w:p>
    <w:p w:rsidR="00863905" w:rsidRDefault="00863905" w:rsidP="00863905">
      <w:r>
        <w:lastRenderedPageBreak/>
        <w:t xml:space="preserve">     22          1           0       -0.350358    4.363751    1.946136</w:t>
      </w:r>
    </w:p>
    <w:p w:rsidR="00863905" w:rsidRDefault="00863905" w:rsidP="00863905">
      <w:r>
        <w:t xml:space="preserve">     23          1           0        0.582455    1.881063    2.420261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              Distance matrix (angstroms):</w:t>
      </w:r>
    </w:p>
    <w:p w:rsidR="00863905" w:rsidRDefault="00863905" w:rsidP="00863905">
      <w:r>
        <w:t xml:space="preserve">                    1          2          3          4          5</w:t>
      </w:r>
    </w:p>
    <w:p w:rsidR="00863905" w:rsidRDefault="00863905" w:rsidP="00863905">
      <w:r>
        <w:t xml:space="preserve">     1  C    0.000000</w:t>
      </w:r>
    </w:p>
    <w:p w:rsidR="00863905" w:rsidRDefault="00863905" w:rsidP="00863905">
      <w:r>
        <w:t xml:space="preserve">     2  C    1.394398   0.000000</w:t>
      </w:r>
    </w:p>
    <w:p w:rsidR="00863905" w:rsidRDefault="00863905" w:rsidP="00863905">
      <w:r>
        <w:t xml:space="preserve">     3  C    2.394185   2.711218   0.000000</w:t>
      </w:r>
    </w:p>
    <w:p w:rsidR="00863905" w:rsidRDefault="00863905" w:rsidP="00863905">
      <w:r>
        <w:t xml:space="preserve">     4  C    1.396638   2.393798   1.394584   0.000000</w:t>
      </w:r>
    </w:p>
    <w:p w:rsidR="00863905" w:rsidRDefault="00863905" w:rsidP="00863905">
      <w:r>
        <w:t xml:space="preserve">     5  H    1.099460   2.173196   3.394822   2.170752   0.000000</w:t>
      </w:r>
    </w:p>
    <w:p w:rsidR="00863905" w:rsidRDefault="00863905" w:rsidP="00863905">
      <w:r>
        <w:t xml:space="preserve">     6  H    2.170939   3.394543   2.172956   1.099482   2.508693</w:t>
      </w:r>
    </w:p>
    <w:p w:rsidR="00863905" w:rsidRDefault="00863905" w:rsidP="00863905">
      <w:r>
        <w:t xml:space="preserve">     7  C    2.494167   1.489782   2.519061   2.888918   3.471525</w:t>
      </w:r>
    </w:p>
    <w:p w:rsidR="00863905" w:rsidRDefault="00863905" w:rsidP="00863905">
      <w:r>
        <w:t xml:space="preserve">     8  H    3.395747   2.154803   3.294381   3.837871   4.314014</w:t>
      </w:r>
    </w:p>
    <w:p w:rsidR="00863905" w:rsidRDefault="00863905" w:rsidP="00863905">
      <w:r>
        <w:t xml:space="preserve">     9  H    2.975021   2.117802   3.258809   3.465631   3.809836</w:t>
      </w:r>
    </w:p>
    <w:p w:rsidR="00863905" w:rsidRDefault="00863905" w:rsidP="00863905">
      <w:r>
        <w:t xml:space="preserve">    10  C    2.889087   2.519202   1.489749   2.494049   3.983616</w:t>
      </w:r>
    </w:p>
    <w:p w:rsidR="00863905" w:rsidRDefault="00863905" w:rsidP="00863905">
      <w:r>
        <w:t xml:space="preserve">    11  H    3.838158   3.294849   2.154298   3.395466   4.935364</w:t>
      </w:r>
    </w:p>
    <w:p w:rsidR="00863905" w:rsidRDefault="00863905" w:rsidP="00863905">
      <w:r>
        <w:t xml:space="preserve">    12  H    3.465281   3.258347   2.118206   2.974900   4.492856</w:t>
      </w:r>
    </w:p>
    <w:p w:rsidR="00863905" w:rsidRDefault="00863905" w:rsidP="00863905">
      <w:r>
        <w:t xml:space="preserve">    13  H    3.397005   3.801764   1.102173   2.172391   4.310683</w:t>
      </w:r>
    </w:p>
    <w:p w:rsidR="00863905" w:rsidRDefault="00863905" w:rsidP="00863905">
      <w:r>
        <w:t xml:space="preserve">    14  H    2.172130   1.102199   3.801710   3.396595   2.516340</w:t>
      </w:r>
    </w:p>
    <w:p w:rsidR="00863905" w:rsidRDefault="00863905" w:rsidP="00863905">
      <w:r>
        <w:t xml:space="preserve">    15  O    4.536334   3.706237   3.707366   4.536677   5.409313</w:t>
      </w:r>
    </w:p>
    <w:p w:rsidR="00863905" w:rsidRDefault="00863905" w:rsidP="00863905">
      <w:r>
        <w:t xml:space="preserve">    16  C    2.985450   2.921028   2.170161   2.634878   3.769540</w:t>
      </w:r>
    </w:p>
    <w:p w:rsidR="00863905" w:rsidRDefault="00863905" w:rsidP="00863905">
      <w:r>
        <w:t xml:space="preserve">    17  C    2.634720   2.170194   2.921150   2.984998   3.266387</w:t>
      </w:r>
    </w:p>
    <w:p w:rsidR="00863905" w:rsidRDefault="00863905" w:rsidP="00863905">
      <w:r>
        <w:t xml:space="preserve">    18  C    4.181279   3.765161   2.828730   3.781683   5.088692</w:t>
      </w:r>
    </w:p>
    <w:p w:rsidR="00863905" w:rsidRDefault="00863905" w:rsidP="00863905">
      <w:r>
        <w:t xml:space="preserve">    19  O    5.164298   4.835167   3.369917   4.524996   6.110034</w:t>
      </w:r>
    </w:p>
    <w:p w:rsidR="00863905" w:rsidRDefault="00863905" w:rsidP="00863905">
      <w:r>
        <w:t xml:space="preserve">    20  C    3.780832   2.827639   3.765799   4.180908   4.491078</w:t>
      </w:r>
    </w:p>
    <w:p w:rsidR="00863905" w:rsidRDefault="00863905" w:rsidP="00863905">
      <w:r>
        <w:t xml:space="preserve">    21  O    4.522882   3.367707   4.835318   5.163030   5.116675</w:t>
      </w:r>
    </w:p>
    <w:p w:rsidR="00863905" w:rsidRDefault="00863905" w:rsidP="00863905">
      <w:r>
        <w:t xml:space="preserve">    22  H    3.279186   3.629920   2.422923   2.643578   3.892530</w:t>
      </w:r>
    </w:p>
    <w:p w:rsidR="00863905" w:rsidRDefault="00863905" w:rsidP="00863905">
      <w:r>
        <w:lastRenderedPageBreak/>
        <w:t xml:space="preserve">    23  H    2.643071   2.423075   3.629686   3.278245   2.896051</w:t>
      </w:r>
    </w:p>
    <w:p w:rsidR="00863905" w:rsidRDefault="00863905" w:rsidP="00863905">
      <w:r>
        <w:t xml:space="preserve">                    6          7          8          9         10</w:t>
      </w:r>
    </w:p>
    <w:p w:rsidR="00863905" w:rsidRDefault="00863905" w:rsidP="00863905">
      <w:r>
        <w:t xml:space="preserve">     6  H    0.000000</w:t>
      </w:r>
    </w:p>
    <w:p w:rsidR="00863905" w:rsidRDefault="00863905" w:rsidP="00863905">
      <w:r>
        <w:t xml:space="preserve">     7  C    3.983566   0.000000</w:t>
      </w:r>
    </w:p>
    <w:p w:rsidR="00863905" w:rsidRDefault="00863905" w:rsidP="00863905">
      <w:r>
        <w:t xml:space="preserve">     8  H    4.935020   1.124023   0.000000</w:t>
      </w:r>
    </w:p>
    <w:p w:rsidR="00863905" w:rsidRDefault="00863905" w:rsidP="00863905">
      <w:r>
        <w:t xml:space="preserve">     9  H    4.493654   1.126184   1.800234   0.000000</w:t>
      </w:r>
    </w:p>
    <w:p w:rsidR="00863905" w:rsidRDefault="00863905" w:rsidP="00863905">
      <w:r>
        <w:t xml:space="preserve">    10  C    3.471279   1.522055   2.179643   2.170554   0.000000</w:t>
      </w:r>
    </w:p>
    <w:p w:rsidR="00863905" w:rsidRDefault="00863905" w:rsidP="00863905">
      <w:r>
        <w:t xml:space="preserve">    11  H    4.313334   2.179722   2.291368   2.902473   1.124025</w:t>
      </w:r>
    </w:p>
    <w:p w:rsidR="00863905" w:rsidRDefault="00863905" w:rsidP="00863905">
      <w:r>
        <w:t xml:space="preserve">    12  H    3.809886   2.170376   2.902331   2.261857   1.126147</w:t>
      </w:r>
    </w:p>
    <w:p w:rsidR="00863905" w:rsidRDefault="00863905" w:rsidP="00863905">
      <w:r>
        <w:t xml:space="preserve">    13  H    2.516026   3.506892   4.169315   4.215133   2.206077</w:t>
      </w:r>
    </w:p>
    <w:p w:rsidR="00863905" w:rsidRDefault="00863905" w:rsidP="00863905">
      <w:r>
        <w:t xml:space="preserve">    14  H    4.310379   2.206242   2.489816   2.592412   3.507112</w:t>
      </w:r>
    </w:p>
    <w:p w:rsidR="00863905" w:rsidRDefault="00863905" w:rsidP="00863905">
      <w:r>
        <w:t xml:space="preserve">    15  O    5.409315   3.345496   2.757104   4.388120   3.346852</w:t>
      </w:r>
    </w:p>
    <w:p w:rsidR="00863905" w:rsidRDefault="00863905" w:rsidP="00863905">
      <w:r>
        <w:t xml:space="preserve">    16  C    3.265909   3.190063   3.402807   4.278020   2.834298</w:t>
      </w:r>
    </w:p>
    <w:p w:rsidR="00863905" w:rsidRDefault="00863905" w:rsidP="00863905">
      <w:r>
        <w:t xml:space="preserve">    17  C    3.768426   2.834199   2.890101   3.887595   3.190912</w:t>
      </w:r>
    </w:p>
    <w:p w:rsidR="00863905" w:rsidRDefault="00863905" w:rsidP="00863905">
      <w:r>
        <w:t xml:space="preserve">    18  C    4.491569   3.484263   3.325175   4.571249   2.945754</w:t>
      </w:r>
    </w:p>
    <w:p w:rsidR="00863905" w:rsidRDefault="00863905" w:rsidP="00863905">
      <w:r>
        <w:t xml:space="preserve">    19  O    5.118642   4.336862   4.172957   5.339746   3.473221</w:t>
      </w:r>
    </w:p>
    <w:p w:rsidR="00863905" w:rsidRDefault="00863905" w:rsidP="00863905">
      <w:r>
        <w:t xml:space="preserve">    20  C    5.087859   2.944985   2.416694   3.967374   3.485592</w:t>
      </w:r>
    </w:p>
    <w:p w:rsidR="00863905" w:rsidRDefault="00863905" w:rsidP="00863905">
      <w:r>
        <w:t xml:space="preserve">    21  O    6.108384   3.471832   2.693628   4.297435   4.337782</w:t>
      </w:r>
    </w:p>
    <w:p w:rsidR="00863905" w:rsidRDefault="00863905" w:rsidP="00863905">
      <w:r>
        <w:t xml:space="preserve">    22  H    2.895765   4.056430   4.423834   5.078305   3.515108</w:t>
      </w:r>
    </w:p>
    <w:p w:rsidR="00863905" w:rsidRDefault="00863905" w:rsidP="00863905">
      <w:r>
        <w:t xml:space="preserve">    23  H    3.890833   3.515171   3.661124   4.437899   4.056995</w:t>
      </w:r>
    </w:p>
    <w:p w:rsidR="00863905" w:rsidRDefault="00863905" w:rsidP="00863905">
      <w:r>
        <w:t xml:space="preserve">                   11         12         13         14         15</w:t>
      </w:r>
    </w:p>
    <w:p w:rsidR="00863905" w:rsidRDefault="00863905" w:rsidP="00863905">
      <w:r>
        <w:t xml:space="preserve">    11  H    0.000000</w:t>
      </w:r>
    </w:p>
    <w:p w:rsidR="00863905" w:rsidRDefault="00863905" w:rsidP="00863905">
      <w:r>
        <w:t xml:space="preserve">    12  H    1.800427   0.000000</w:t>
      </w:r>
    </w:p>
    <w:p w:rsidR="00863905" w:rsidRDefault="00863905" w:rsidP="00863905">
      <w:r>
        <w:t xml:space="preserve">    13  H    2.489067   2.592808   0.000000</w:t>
      </w:r>
    </w:p>
    <w:p w:rsidR="00863905" w:rsidRDefault="00863905" w:rsidP="00863905">
      <w:r>
        <w:t xml:space="preserve">    14  H    4.169908   4.214783   4.882821   0.000000</w:t>
      </w:r>
    </w:p>
    <w:p w:rsidR="00863905" w:rsidRDefault="00863905" w:rsidP="00863905">
      <w:r>
        <w:t xml:space="preserve">    15  O    2.759609   4.389734   4.104132   4.101855   0.000000</w:t>
      </w:r>
    </w:p>
    <w:p w:rsidR="00863905" w:rsidRDefault="00863905" w:rsidP="00863905">
      <w:r>
        <w:t xml:space="preserve">    16  C    2.890061   3.887896   2.560488   3.665792   2.360463</w:t>
      </w:r>
    </w:p>
    <w:p w:rsidR="00863905" w:rsidRDefault="00863905" w:rsidP="00863905">
      <w:r>
        <w:lastRenderedPageBreak/>
        <w:t xml:space="preserve">    17  C    3.404138   4.278618   3.666320   2.559940   2.360172</w:t>
      </w:r>
    </w:p>
    <w:p w:rsidR="00863905" w:rsidRDefault="00863905" w:rsidP="00863905">
      <w:r>
        <w:t xml:space="preserve">    18  C    2.417453   3.968733   2.953856   4.454483   1.409643</w:t>
      </w:r>
    </w:p>
    <w:p w:rsidR="00863905" w:rsidRDefault="00863905" w:rsidP="00863905">
      <w:r>
        <w:t xml:space="preserve">    19  O    2.694313   4.299978   3.108215   5.595499   2.233729</w:t>
      </w:r>
    </w:p>
    <w:p w:rsidR="00863905" w:rsidRDefault="00863905" w:rsidP="00863905">
      <w:r>
        <w:t xml:space="preserve">    20  C    3.327766   4.572348   4.455933   2.951566   1.409526</w:t>
      </w:r>
    </w:p>
    <w:p w:rsidR="00863905" w:rsidRDefault="00863905" w:rsidP="00863905">
      <w:r>
        <w:t xml:space="preserve">    21  O    4.175724   5.340248   5.596635   3.104378   2.234005</w:t>
      </w:r>
    </w:p>
    <w:p w:rsidR="00863905" w:rsidRDefault="00863905" w:rsidP="00863905">
      <w:r>
        <w:t xml:space="preserve">    22  H    3.660577   4.438151   2.503746   4.407167   3.342428</w:t>
      </w:r>
    </w:p>
    <w:p w:rsidR="00863905" w:rsidRDefault="00863905" w:rsidP="00863905">
      <w:r>
        <w:t xml:space="preserve">    23  H    4.424943   5.078456   4.407254   2.503543   3.342029</w:t>
      </w:r>
    </w:p>
    <w:p w:rsidR="00863905" w:rsidRDefault="00863905" w:rsidP="00863905">
      <w:r>
        <w:t xml:space="preserve">                   16         17         18         19         20</w:t>
      </w:r>
    </w:p>
    <w:p w:rsidR="00863905" w:rsidRDefault="00863905" w:rsidP="00863905">
      <w:r>
        <w:t xml:space="preserve">    16  C    0.000000</w:t>
      </w:r>
    </w:p>
    <w:p w:rsidR="00863905" w:rsidRDefault="00863905" w:rsidP="00863905">
      <w:r>
        <w:t xml:space="preserve">    17  C    1.410101   0.000000</w:t>
      </w:r>
    </w:p>
    <w:p w:rsidR="00863905" w:rsidRDefault="00863905" w:rsidP="00863905">
      <w:r>
        <w:t xml:space="preserve">    18  C    1.488154   2.329807   0.000000</w:t>
      </w:r>
    </w:p>
    <w:p w:rsidR="00863905" w:rsidRDefault="00863905" w:rsidP="00863905">
      <w:r>
        <w:t xml:space="preserve">    19  O    2.503318   3.538663   1.220519   0.000000</w:t>
      </w:r>
    </w:p>
    <w:p w:rsidR="00863905" w:rsidRDefault="00863905" w:rsidP="00863905">
      <w:r>
        <w:t xml:space="preserve">    20  C    2.330172   1.488107   2.279497   3.406439   0.000000</w:t>
      </w:r>
    </w:p>
    <w:p w:rsidR="00863905" w:rsidRDefault="00863905" w:rsidP="00863905">
      <w:r>
        <w:t xml:space="preserve">    21  O    3.538967   2.503106   3.406682   4.437371   1.220529</w:t>
      </w:r>
    </w:p>
    <w:p w:rsidR="00863905" w:rsidRDefault="00863905" w:rsidP="00863905">
      <w:r>
        <w:t xml:space="preserve">    22  H    1.092588   2.234374   2.248382   2.931969   3.346157</w:t>
      </w:r>
    </w:p>
    <w:p w:rsidR="00863905" w:rsidRDefault="00863905" w:rsidP="00863905">
      <w:r>
        <w:t xml:space="preserve">    23  H    2.234533   1.092541   3.345887   4.533048   2.248042</w:t>
      </w:r>
    </w:p>
    <w:p w:rsidR="00863905" w:rsidRDefault="00863905" w:rsidP="00863905">
      <w:r>
        <w:t xml:space="preserve">                   21         22         23</w:t>
      </w:r>
    </w:p>
    <w:p w:rsidR="00863905" w:rsidRDefault="00863905" w:rsidP="00863905">
      <w:r>
        <w:t xml:space="preserve">    21  O    0.000000</w:t>
      </w:r>
    </w:p>
    <w:p w:rsidR="00863905" w:rsidRDefault="00863905" w:rsidP="00863905">
      <w:r>
        <w:t xml:space="preserve">    22  H    4.533286   0.000000</w:t>
      </w:r>
    </w:p>
    <w:p w:rsidR="00863905" w:rsidRDefault="00863905" w:rsidP="00863905">
      <w:r>
        <w:t xml:space="preserve">    23  H    2.931295   2.694194   0.000000</w:t>
      </w:r>
    </w:p>
    <w:p w:rsidR="00863905" w:rsidRDefault="00863905" w:rsidP="00863905">
      <w:r>
        <w:t xml:space="preserve"> Stoichiometry    C10H10O3</w:t>
      </w:r>
    </w:p>
    <w:p w:rsidR="00863905" w:rsidRDefault="00863905" w:rsidP="00863905">
      <w:r>
        <w:t xml:space="preserve"> Framework group  C1[X(C10H10O3)]</w:t>
      </w:r>
    </w:p>
    <w:p w:rsidR="00863905" w:rsidRDefault="00863905" w:rsidP="00863905">
      <w:r>
        <w:t xml:space="preserve"> Deg. of freedom    63</w:t>
      </w:r>
    </w:p>
    <w:p w:rsidR="00863905" w:rsidRDefault="00863905" w:rsidP="00863905">
      <w:r>
        <w:t xml:space="preserve"> Full point group                 C1      NOp   1</w:t>
      </w:r>
    </w:p>
    <w:p w:rsidR="00863905" w:rsidRDefault="00863905" w:rsidP="00863905">
      <w:r>
        <w:t xml:space="preserve"> Largest Abelian subgroup         C1      NOp   1</w:t>
      </w:r>
    </w:p>
    <w:p w:rsidR="00863905" w:rsidRDefault="00863905" w:rsidP="00863905">
      <w:r>
        <w:t xml:space="preserve"> Largest concise Abelian subgroup C1      NOp   1</w:t>
      </w:r>
    </w:p>
    <w:p w:rsidR="00863905" w:rsidRDefault="00863905" w:rsidP="00863905">
      <w:r>
        <w:t xml:space="preserve">                         Standard orientation:                         </w:t>
      </w:r>
    </w:p>
    <w:p w:rsidR="00863905" w:rsidRDefault="00863905" w:rsidP="00863905">
      <w:r>
        <w:lastRenderedPageBreak/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 2.306105   -0.698837   -0.663415</w:t>
      </w:r>
    </w:p>
    <w:p w:rsidR="00863905" w:rsidRDefault="00863905" w:rsidP="00863905">
      <w:r>
        <w:t xml:space="preserve">      2          6           0        1.369881   -1.355395    0.134557</w:t>
      </w:r>
    </w:p>
    <w:p w:rsidR="00863905" w:rsidRDefault="00863905" w:rsidP="00863905">
      <w:r>
        <w:t xml:space="preserve">      3          6           0        1.370607    1.355823    0.133665</w:t>
      </w:r>
    </w:p>
    <w:p w:rsidR="00863905" w:rsidRDefault="00863905" w:rsidP="00863905">
      <w:r>
        <w:t xml:space="preserve">      4          6           0        2.306399    0.697801   -0.663934</w:t>
      </w:r>
    </w:p>
    <w:p w:rsidR="00863905" w:rsidRDefault="00863905" w:rsidP="00863905">
      <w:r>
        <w:t xml:space="preserve">      5          1           0        2.914330   -1.255126   -1.391026</w:t>
      </w:r>
    </w:p>
    <w:p w:rsidR="00863905" w:rsidRDefault="00863905" w:rsidP="00863905">
      <w:r>
        <w:t xml:space="preserve">      6          1           0        2.914071    1.253566   -1.392441</w:t>
      </w:r>
    </w:p>
    <w:p w:rsidR="00863905" w:rsidRDefault="00863905" w:rsidP="00863905">
      <w:r>
        <w:t xml:space="preserve">      7          6           0        0.965812   -0.760202    1.439135</w:t>
      </w:r>
    </w:p>
    <w:p w:rsidR="00863905" w:rsidRDefault="00863905" w:rsidP="00863905">
      <w:r>
        <w:t xml:space="preserve">      8          1           0       -0.045123   -1.144076    1.745855</w:t>
      </w:r>
    </w:p>
    <w:p w:rsidR="00863905" w:rsidRDefault="00863905" w:rsidP="00863905">
      <w:r>
        <w:t xml:space="preserve">      9          1           0        1.692719   -1.130552    2.215496</w:t>
      </w:r>
    </w:p>
    <w:p w:rsidR="00863905" w:rsidRDefault="00863905" w:rsidP="00863905">
      <w:r>
        <w:t xml:space="preserve">     10          6           0        0.966819    0.761853    1.438850</w:t>
      </w:r>
    </w:p>
    <w:p w:rsidR="00863905" w:rsidRDefault="00863905" w:rsidP="00863905">
      <w:r>
        <w:t xml:space="preserve">     11          1           0       -0.043586    1.147292    1.745364</w:t>
      </w:r>
    </w:p>
    <w:p w:rsidR="00863905" w:rsidRDefault="00863905" w:rsidP="00863905">
      <w:r>
        <w:t xml:space="preserve">     12          1           0        1.694467    1.131304    2.214892</w:t>
      </w:r>
    </w:p>
    <w:p w:rsidR="00863905" w:rsidRDefault="00863905" w:rsidP="00863905">
      <w:r>
        <w:t xml:space="preserve">     13          1           0        1.212550    2.441676    0.030096</w:t>
      </w:r>
    </w:p>
    <w:p w:rsidR="00863905" w:rsidRDefault="00863905" w:rsidP="00863905">
      <w:r>
        <w:t xml:space="preserve">     14          1           0        1.210727   -2.441145    0.031318</w:t>
      </w:r>
    </w:p>
    <w:p w:rsidR="00863905" w:rsidRDefault="00863905" w:rsidP="00863905">
      <w:r>
        <w:t xml:space="preserve">     15          8           0       -2.076933   -0.000359    0.274365</w:t>
      </w:r>
    </w:p>
    <w:p w:rsidR="00863905" w:rsidRDefault="00863905" w:rsidP="00863905">
      <w:r>
        <w:t xml:space="preserve">     16          6           0       -0.292158    0.705252   -1.099853</w:t>
      </w:r>
    </w:p>
    <w:p w:rsidR="00863905" w:rsidRDefault="00863905" w:rsidP="00863905">
      <w:r>
        <w:t xml:space="preserve">     17          6           0       -0.292189   -0.704849   -1.099970</w:t>
      </w:r>
    </w:p>
    <w:p w:rsidR="00863905" w:rsidRDefault="00863905" w:rsidP="00863905">
      <w:r>
        <w:t xml:space="preserve">     18          6           0       -1.425202    1.139577   -0.238358</w:t>
      </w:r>
    </w:p>
    <w:p w:rsidR="00863905" w:rsidRDefault="00863905" w:rsidP="00863905">
      <w:r>
        <w:t xml:space="preserve">     19          8           0       -1.886886    2.218253    0.097757</w:t>
      </w:r>
    </w:p>
    <w:p w:rsidR="00863905" w:rsidRDefault="00863905" w:rsidP="00863905">
      <w:r>
        <w:t xml:space="preserve">     20          6           0       -1.424770   -1.139920   -0.238324</w:t>
      </w:r>
    </w:p>
    <w:p w:rsidR="00863905" w:rsidRDefault="00863905" w:rsidP="00863905">
      <w:r>
        <w:t xml:space="preserve">     21          8           0       -1.884979   -2.219118    0.098175</w:t>
      </w:r>
    </w:p>
    <w:p w:rsidR="00863905" w:rsidRDefault="00863905" w:rsidP="00863905">
      <w:r>
        <w:t xml:space="preserve">     22          1           0        0.066128    1.347213   -1.908102</w:t>
      </w:r>
    </w:p>
    <w:p w:rsidR="00863905" w:rsidRDefault="00863905" w:rsidP="00863905">
      <w:r>
        <w:t xml:space="preserve">     23          1           0        0.066266   -1.346981   -1.907944</w:t>
      </w:r>
    </w:p>
    <w:p w:rsidR="00863905" w:rsidRDefault="00863905" w:rsidP="00863905">
      <w:r>
        <w:lastRenderedPageBreak/>
        <w:t xml:space="preserve"> ---------------------------------------------------------------------</w:t>
      </w:r>
    </w:p>
    <w:p w:rsidR="00863905" w:rsidRDefault="00863905" w:rsidP="00863905">
      <w:r>
        <w:t xml:space="preserve"> Rotational constants (GHZ):      1.2200519      0.8809445      0.6754970</w:t>
      </w:r>
    </w:p>
    <w:p w:rsidR="00863905" w:rsidRDefault="00863905" w:rsidP="00863905">
      <w:r>
        <w:t xml:space="preserve"> Standard basis: VSTO-6G (5D, 7F)</w:t>
      </w:r>
    </w:p>
    <w:p w:rsidR="00863905" w:rsidRDefault="00863905" w:rsidP="00863905">
      <w:r>
        <w:t xml:space="preserve"> There are    62 symmetry adapted basis functions of A   symmetry.</w:t>
      </w:r>
    </w:p>
    <w:p w:rsidR="00863905" w:rsidRDefault="00863905" w:rsidP="00863905">
      <w:r>
        <w:t xml:space="preserve"> Integral buffers will be    131072 words long.</w:t>
      </w:r>
    </w:p>
    <w:p w:rsidR="00863905" w:rsidRDefault="00863905" w:rsidP="00863905">
      <w:r>
        <w:t xml:space="preserve"> Regular integral format.</w:t>
      </w:r>
    </w:p>
    <w:p w:rsidR="00863905" w:rsidRDefault="00863905" w:rsidP="00863905">
      <w:r>
        <w:t xml:space="preserve"> Two-electron integral symmetry is turned off.</w:t>
      </w:r>
    </w:p>
    <w:p w:rsidR="00863905" w:rsidRDefault="00863905" w:rsidP="00863905">
      <w:r>
        <w:t xml:space="preserve">    62 basis functions,   372 primitive gaussians,    62 cartesian basis functions</w:t>
      </w:r>
    </w:p>
    <w:p w:rsidR="00863905" w:rsidRDefault="00863905" w:rsidP="00863905">
      <w:r>
        <w:t xml:space="preserve">    34 alpha electrons       34 beta electrons</w:t>
      </w:r>
    </w:p>
    <w:p w:rsidR="00863905" w:rsidRDefault="00863905" w:rsidP="00863905">
      <w:r>
        <w:t xml:space="preserve">       nuclear repulsion energy       470.5674283202 Hartrees.</w:t>
      </w:r>
    </w:p>
    <w:p w:rsidR="00863905" w:rsidRDefault="00863905" w:rsidP="00863905">
      <w:r>
        <w:t xml:space="preserve"> Do NDO integrals.</w:t>
      </w:r>
    </w:p>
    <w:p w:rsidR="00863905" w:rsidRDefault="00863905" w:rsidP="00863905">
      <w:r>
        <w:t xml:space="preserve"> One-electron integrals computed using PRISM.</w:t>
      </w:r>
    </w:p>
    <w:p w:rsidR="00863905" w:rsidRDefault="00863905" w:rsidP="00863905">
      <w:r>
        <w:t xml:space="preserve"> NBasis=    62 RedAO= F  NBF=    62</w:t>
      </w:r>
    </w:p>
    <w:p w:rsidR="00863905" w:rsidRDefault="00863905" w:rsidP="00863905">
      <w:r>
        <w:t xml:space="preserve"> NBsUse=    62 1.00D-04 NBFU=    62</w:t>
      </w:r>
    </w:p>
    <w:p w:rsidR="00863905" w:rsidRDefault="00863905" w:rsidP="00863905">
      <w:r>
        <w:t xml:space="preserve"> Initial guess read from the read-write file.</w:t>
      </w:r>
    </w:p>
    <w:p w:rsidR="00863905" w:rsidRDefault="00863905" w:rsidP="00863905">
      <w:r>
        <w:t xml:space="preserve"> B after Tr=     0.000000    0.000000    0.000000</w:t>
      </w:r>
    </w:p>
    <w:p w:rsidR="00863905" w:rsidRDefault="00863905" w:rsidP="00863905">
      <w:r>
        <w:t xml:space="preserve">         Rot=    1.000000    0.000000    0.000000    0.000000 Ang=   0.00 deg.</w:t>
      </w:r>
    </w:p>
    <w:p w:rsidR="00863905" w:rsidRDefault="00863905" w:rsidP="00863905">
      <w:r>
        <w:t xml:space="preserve"> Initial guess orbital symmetries:</w:t>
      </w:r>
    </w:p>
    <w:p w:rsidR="00863905" w:rsidRDefault="00863905" w:rsidP="00863905">
      <w:r>
        <w:t xml:space="preserve">       Occupied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 (A) (A) (A) (A) (A) (A)</w:t>
      </w:r>
    </w:p>
    <w:p w:rsidR="00863905" w:rsidRDefault="00863905" w:rsidP="00863905">
      <w:r>
        <w:t xml:space="preserve">       Virtual 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</w:t>
      </w:r>
    </w:p>
    <w:p w:rsidR="00863905" w:rsidRDefault="00863905" w:rsidP="00863905">
      <w:r>
        <w:t xml:space="preserve"> Requested convergence on RMS density matrix=1.00D-08 within 128 cycles.</w:t>
      </w:r>
    </w:p>
    <w:p w:rsidR="00863905" w:rsidRDefault="00863905" w:rsidP="00863905">
      <w:r>
        <w:t xml:space="preserve"> Requested convergence on MAX density matrix=1.00D-06.</w:t>
      </w:r>
    </w:p>
    <w:p w:rsidR="00863905" w:rsidRDefault="00863905" w:rsidP="00863905">
      <w:r>
        <w:t xml:space="preserve"> Requested convergence on             energy=1.00D-06.</w:t>
      </w:r>
    </w:p>
    <w:p w:rsidR="00863905" w:rsidRDefault="00863905" w:rsidP="00863905">
      <w:r>
        <w:lastRenderedPageBreak/>
        <w:t xml:space="preserve"> No special actions if energy rises.</w:t>
      </w:r>
    </w:p>
    <w:p w:rsidR="00863905" w:rsidRDefault="00863905" w:rsidP="00863905">
      <w:r>
        <w:t xml:space="preserve"> Overlap will be assumed to be unity.</w:t>
      </w:r>
    </w:p>
    <w:p w:rsidR="00863905" w:rsidRDefault="00863905" w:rsidP="00863905">
      <w:r>
        <w:t xml:space="preserve"> Keep J ints in memory in canonical form, NReq=899243.</w:t>
      </w:r>
    </w:p>
    <w:p w:rsidR="00863905" w:rsidRDefault="00863905" w:rsidP="00863905">
      <w:r>
        <w:t xml:space="preserve"> SCF Done:  E(RAM1) = -0.504193964268E-01 A.U. after   14 cycles</w:t>
      </w:r>
    </w:p>
    <w:p w:rsidR="00863905" w:rsidRDefault="00863905" w:rsidP="00863905">
      <w:r>
        <w:t xml:space="preserve">             Convg  =    0.4722D-08             -V/T =  0.9989</w:t>
      </w:r>
    </w:p>
    <w:p w:rsidR="00863905" w:rsidRDefault="00863905" w:rsidP="00863905">
      <w:r>
        <w:t xml:space="preserve"> Calling FoFJK, ICntrl=      2127 FMM=F ISym2X=0 I1Cent= 0 IOpClX= 0 NMat=1 NMatS=1 NMatT=0.</w:t>
      </w:r>
    </w:p>
    <w:p w:rsidR="00863905" w:rsidRDefault="00863905" w:rsidP="00863905">
      <w:r>
        <w:t xml:space="preserve"> ***** Axes restored to original set *****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Center     Atomic                   Forces (Hartrees/Bohr)</w:t>
      </w:r>
    </w:p>
    <w:p w:rsidR="00863905" w:rsidRDefault="00863905" w:rsidP="00863905">
      <w:r>
        <w:t xml:space="preserve"> Number     Number              X              Y              Z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     1        6          -0.000036966    0.000022178    0.000019869</w:t>
      </w:r>
    </w:p>
    <w:p w:rsidR="00863905" w:rsidRDefault="00863905" w:rsidP="00863905">
      <w:r>
        <w:t xml:space="preserve">      2        6           0.000008973    0.000045384   -0.000002359</w:t>
      </w:r>
    </w:p>
    <w:p w:rsidR="00863905" w:rsidRDefault="00863905" w:rsidP="00863905">
      <w:r>
        <w:t xml:space="preserve">      3        6          -0.000103550   -0.000249577    0.000031676</w:t>
      </w:r>
    </w:p>
    <w:p w:rsidR="00863905" w:rsidRDefault="00863905" w:rsidP="00863905">
      <w:r>
        <w:t xml:space="preserve">      4        6           0.000031110    0.000226915    0.000018431</w:t>
      </w:r>
    </w:p>
    <w:p w:rsidR="00863905" w:rsidRDefault="00863905" w:rsidP="00863905">
      <w:r>
        <w:t xml:space="preserve">      5        1           0.000019771   -0.000052339    0.000000068</w:t>
      </w:r>
    </w:p>
    <w:p w:rsidR="00863905" w:rsidRDefault="00863905" w:rsidP="00863905">
      <w:r>
        <w:t xml:space="preserve">      6        1          -0.000034565   -0.000006619   -0.000037791</w:t>
      </w:r>
    </w:p>
    <w:p w:rsidR="00863905" w:rsidRDefault="00863905" w:rsidP="00863905">
      <w:r>
        <w:t xml:space="preserve">      7        6           0.000030073   -0.000062375   -0.000027092</w:t>
      </w:r>
    </w:p>
    <w:p w:rsidR="00863905" w:rsidRDefault="00863905" w:rsidP="00863905">
      <w:r>
        <w:t xml:space="preserve">      8        1          -0.000000253   -0.000016908    0.000049993</w:t>
      </w:r>
    </w:p>
    <w:p w:rsidR="00863905" w:rsidRDefault="00863905" w:rsidP="00863905">
      <w:r>
        <w:t xml:space="preserve">      9        1          -0.000020241    0.000041538   -0.000026094</w:t>
      </w:r>
    </w:p>
    <w:p w:rsidR="00863905" w:rsidRDefault="00863905" w:rsidP="00863905">
      <w:r>
        <w:t xml:space="preserve">     10        6           0.000064078    0.000046651    0.000018121</w:t>
      </w:r>
    </w:p>
    <w:p w:rsidR="00863905" w:rsidRDefault="00863905" w:rsidP="00863905">
      <w:r>
        <w:t xml:space="preserve">     11        1           0.000010751    0.000009049   -0.000002552</w:t>
      </w:r>
    </w:p>
    <w:p w:rsidR="00863905" w:rsidRDefault="00863905" w:rsidP="00863905">
      <w:r>
        <w:t xml:space="preserve">     12        1          -0.000008085   -0.000016185    0.000003559</w:t>
      </w:r>
    </w:p>
    <w:p w:rsidR="00863905" w:rsidRDefault="00863905" w:rsidP="00863905">
      <w:r>
        <w:t xml:space="preserve">     13        1           0.000007633    0.000035512    0.000030176</w:t>
      </w:r>
    </w:p>
    <w:p w:rsidR="00863905" w:rsidRDefault="00863905" w:rsidP="00863905">
      <w:r>
        <w:t xml:space="preserve">     14        1           0.000034707   -0.000022119   -0.000009114</w:t>
      </w:r>
    </w:p>
    <w:p w:rsidR="00863905" w:rsidRDefault="00863905" w:rsidP="00863905">
      <w:r>
        <w:t xml:space="preserve">     15        8           0.000029534    0.000012772   -0.000011800</w:t>
      </w:r>
    </w:p>
    <w:p w:rsidR="00863905" w:rsidRDefault="00863905" w:rsidP="00863905">
      <w:r>
        <w:t xml:space="preserve">     16        6          -0.000036706    0.000023277   -0.000065897</w:t>
      </w:r>
    </w:p>
    <w:p w:rsidR="00863905" w:rsidRDefault="00863905" w:rsidP="00863905">
      <w:r>
        <w:lastRenderedPageBreak/>
        <w:t xml:space="preserve">     17        6          -0.000055358   -0.000153251   -0.000049720</w:t>
      </w:r>
    </w:p>
    <w:p w:rsidR="00863905" w:rsidRDefault="00863905" w:rsidP="00863905">
      <w:r>
        <w:t xml:space="preserve">     18        6           0.000028651    0.000081867    0.000009661</w:t>
      </w:r>
    </w:p>
    <w:p w:rsidR="00863905" w:rsidRDefault="00863905" w:rsidP="00863905">
      <w:r>
        <w:t xml:space="preserve">     19        8          -0.000036947    0.000050024   -0.000033909</w:t>
      </w:r>
    </w:p>
    <w:p w:rsidR="00863905" w:rsidRDefault="00863905" w:rsidP="00863905">
      <w:r>
        <w:t xml:space="preserve">     20        6           0.000004847   -0.000037444    0.000013252</w:t>
      </w:r>
    </w:p>
    <w:p w:rsidR="00863905" w:rsidRDefault="00863905" w:rsidP="00863905">
      <w:r>
        <w:t xml:space="preserve">     21        8           0.000046622   -0.000013218   -0.000000545</w:t>
      </w:r>
    </w:p>
    <w:p w:rsidR="00863905" w:rsidRDefault="00863905" w:rsidP="00863905">
      <w:r>
        <w:t xml:space="preserve">     22        1           0.000031607    0.000015591    0.000019449</w:t>
      </w:r>
    </w:p>
    <w:p w:rsidR="00863905" w:rsidRDefault="00863905" w:rsidP="00863905">
      <w:r>
        <w:t xml:space="preserve">     23        1          -0.000015688    0.000019279    0.000052617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Cartesian Forces:  Max     0.000249577 RMS     0.000056121</w:t>
      </w:r>
    </w:p>
    <w:p w:rsidR="00863905" w:rsidRDefault="00863905" w:rsidP="00863905"/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>
      <w:r>
        <w:t xml:space="preserve"> Berny optimization.</w:t>
      </w:r>
    </w:p>
    <w:p w:rsidR="00863905" w:rsidRDefault="00863905" w:rsidP="00863905">
      <w:r>
        <w:t xml:space="preserve"> Internal  Forces:  Max     0.000112425 RMS     0.000027105</w:t>
      </w:r>
    </w:p>
    <w:p w:rsidR="00863905" w:rsidRDefault="00863905" w:rsidP="00863905">
      <w:r>
        <w:t xml:space="preserve"> Search for a saddle point.</w:t>
      </w:r>
    </w:p>
    <w:p w:rsidR="00863905" w:rsidRDefault="00863905" w:rsidP="00863905">
      <w:r>
        <w:t xml:space="preserve"> Step number  65 out of a maximum of  138</w:t>
      </w:r>
    </w:p>
    <w:p w:rsidR="00863905" w:rsidRDefault="00863905" w:rsidP="00863905">
      <w:r>
        <w:t xml:space="preserve"> All quantities printed in internal units (Hartrees-Bohrs-Radians)</w:t>
      </w:r>
    </w:p>
    <w:p w:rsidR="00863905" w:rsidRDefault="00863905" w:rsidP="00863905">
      <w:r>
        <w:t xml:space="preserve"> Swaping is turned off.</w:t>
      </w:r>
    </w:p>
    <w:p w:rsidR="00863905" w:rsidRDefault="00863905" w:rsidP="00863905">
      <w:r>
        <w:t xml:space="preserve"> Update second derivatives using D2CorX and points   26   27   34   36   37</w:t>
      </w:r>
    </w:p>
    <w:p w:rsidR="00863905" w:rsidRDefault="00863905" w:rsidP="00863905">
      <w:r>
        <w:t xml:space="preserve">                                                     41   42   43   45   46</w:t>
      </w:r>
    </w:p>
    <w:p w:rsidR="00863905" w:rsidRDefault="00863905" w:rsidP="00863905">
      <w:r>
        <w:t xml:space="preserve">                                                     50   51   52   55   56</w:t>
      </w:r>
    </w:p>
    <w:p w:rsidR="00863905" w:rsidRDefault="00863905" w:rsidP="00863905">
      <w:r>
        <w:t xml:space="preserve">                                                     57   58   59   63   64</w:t>
      </w:r>
    </w:p>
    <w:p w:rsidR="00863905" w:rsidRDefault="00863905" w:rsidP="00863905">
      <w:r>
        <w:t xml:space="preserve">                                                     65</w:t>
      </w:r>
    </w:p>
    <w:p w:rsidR="00863905" w:rsidRDefault="00863905" w:rsidP="00863905">
      <w:r>
        <w:t xml:space="preserve"> ITU=  0  0  0  0  0  0  0  0  0  0  0  0  0  0  0  0  0  0  0  0</w:t>
      </w:r>
    </w:p>
    <w:p w:rsidR="00863905" w:rsidRDefault="00863905" w:rsidP="00863905">
      <w:r>
        <w:t xml:space="preserve"> ITU=  0  0  0  0  0  0  0  0  0  0  0  0  0  0  0  0  0  0  0  0</w:t>
      </w:r>
    </w:p>
    <w:p w:rsidR="00863905" w:rsidRDefault="00863905" w:rsidP="00863905">
      <w:r>
        <w:t xml:space="preserve"> ITU=  0  0  0  0  0  0  0  0  0  0  0  0  0  0  0  0  0  0  0  0</w:t>
      </w:r>
    </w:p>
    <w:p w:rsidR="00863905" w:rsidRDefault="00863905" w:rsidP="00863905">
      <w:r>
        <w:t xml:space="preserve"> ITU=  0  0  0  0  0</w:t>
      </w:r>
    </w:p>
    <w:p w:rsidR="00863905" w:rsidRDefault="00863905" w:rsidP="00863905">
      <w:r>
        <w:t xml:space="preserve">     Eigenvalues ---   -0.07213   0.00144   0.00423   0.00747   0.00781</w:t>
      </w:r>
    </w:p>
    <w:p w:rsidR="00863905" w:rsidRDefault="00863905" w:rsidP="00863905">
      <w:r>
        <w:lastRenderedPageBreak/>
        <w:t xml:space="preserve">     Eigenvalues ---    0.01069   0.01176   0.01254   0.01832   0.02396</w:t>
      </w:r>
    </w:p>
    <w:p w:rsidR="00863905" w:rsidRDefault="00863905" w:rsidP="00863905">
      <w:r>
        <w:t xml:space="preserve">     Eigenvalues ---    0.02621   0.02828   0.02944   0.03271   0.03338</w:t>
      </w:r>
    </w:p>
    <w:p w:rsidR="00863905" w:rsidRDefault="00863905" w:rsidP="00863905">
      <w:r>
        <w:t xml:space="preserve">     Eigenvalues ---    0.03573   0.03607   0.03795   0.03994   0.04096</w:t>
      </w:r>
    </w:p>
    <w:p w:rsidR="00863905" w:rsidRDefault="00863905" w:rsidP="00863905">
      <w:r>
        <w:t xml:space="preserve">     Eigenvalues ---    0.04386   0.04558   0.04751   0.04931   0.06175</w:t>
      </w:r>
    </w:p>
    <w:p w:rsidR="00863905" w:rsidRDefault="00863905" w:rsidP="00863905">
      <w:r>
        <w:t xml:space="preserve">     Eigenvalues ---    0.06544   0.06605   0.07019   0.07385   0.08515</w:t>
      </w:r>
    </w:p>
    <w:p w:rsidR="00863905" w:rsidRDefault="00863905" w:rsidP="00863905">
      <w:r>
        <w:t xml:space="preserve">     Eigenvalues ---    0.08984   0.10040   0.10218   0.10402   0.10878</w:t>
      </w:r>
    </w:p>
    <w:p w:rsidR="00863905" w:rsidRDefault="00863905" w:rsidP="00863905">
      <w:r>
        <w:t xml:space="preserve">     Eigenvalues ---    0.12722   0.13493   0.14688   0.16092   0.22665</w:t>
      </w:r>
    </w:p>
    <w:p w:rsidR="00863905" w:rsidRDefault="00863905" w:rsidP="00863905">
      <w:r>
        <w:t xml:space="preserve">     Eigenvalues ---    0.26192   0.28416   0.29605   0.30037   0.31077</w:t>
      </w:r>
    </w:p>
    <w:p w:rsidR="00863905" w:rsidRDefault="00863905" w:rsidP="00863905">
      <w:r>
        <w:t xml:space="preserve">     Eigenvalues ---    0.31399   0.31834   0.32019   0.32208   0.32493</w:t>
      </w:r>
    </w:p>
    <w:p w:rsidR="00863905" w:rsidRDefault="00863905" w:rsidP="00863905">
      <w:r>
        <w:t xml:space="preserve">     Eigenvalues ---    0.33335   0.34259   0.36849   0.37980   0.39754</w:t>
      </w:r>
    </w:p>
    <w:p w:rsidR="00863905" w:rsidRDefault="00863905" w:rsidP="00863905">
      <w:r>
        <w:t xml:space="preserve">     Eigenvalues ---    0.40271   0.40678   0.44607   0.48740   0.53306</w:t>
      </w:r>
    </w:p>
    <w:p w:rsidR="00863905" w:rsidRDefault="00863905" w:rsidP="00863905">
      <w:r>
        <w:t xml:space="preserve">     Eigenvalues ---    0.62214   1.08665   1.11207</w:t>
      </w:r>
    </w:p>
    <w:p w:rsidR="00863905" w:rsidRDefault="00863905" w:rsidP="00863905">
      <w:r>
        <w:t xml:space="preserve"> Eigenvectors required to have negative eigenvalues:</w:t>
      </w:r>
    </w:p>
    <w:p w:rsidR="00863905" w:rsidRDefault="00863905" w:rsidP="00863905">
      <w:r>
        <w:t xml:space="preserve">                          R6        R10       D71       D73       D30</w:t>
      </w:r>
    </w:p>
    <w:p w:rsidR="00863905" w:rsidRDefault="00863905" w:rsidP="00863905">
      <w:r>
        <w:t xml:space="preserve">   1                    0.56886   0.51498   0.15491  -0.15165  -0.13921</w:t>
      </w:r>
    </w:p>
    <w:p w:rsidR="00863905" w:rsidRDefault="00863905" w:rsidP="00863905">
      <w:r>
        <w:t xml:space="preserve">                          R19       D4        D1        D79       D29</w:t>
      </w:r>
    </w:p>
    <w:p w:rsidR="00863905" w:rsidRDefault="00863905" w:rsidP="00863905">
      <w:r>
        <w:t xml:space="preserve">   1                   -0.13756   0.13269   0.13116   0.12872  -0.12458</w:t>
      </w:r>
    </w:p>
    <w:p w:rsidR="00863905" w:rsidRDefault="00863905" w:rsidP="00863905">
      <w:r>
        <w:t xml:space="preserve"> RFO step:  Lambda0=1.025230173D-08 Lambda=-9.52254258D-07.</w:t>
      </w:r>
    </w:p>
    <w:p w:rsidR="00863905" w:rsidRDefault="00863905" w:rsidP="00863905">
      <w:r>
        <w:t xml:space="preserve"> Linear search not attempted -- option 19 set.</w:t>
      </w:r>
    </w:p>
    <w:p w:rsidR="00863905" w:rsidRDefault="00863905" w:rsidP="00863905">
      <w:r>
        <w:t xml:space="preserve"> Iteration  1 RMS(Cart)=  0.00084779 RMS(Int)=  0.00000035</w:t>
      </w:r>
    </w:p>
    <w:p w:rsidR="00863905" w:rsidRDefault="00863905" w:rsidP="00863905">
      <w:r>
        <w:t xml:space="preserve"> Iteration  2 RMS(Cart)=  0.00000042 RMS(Int)=  0.00000011</w:t>
      </w:r>
    </w:p>
    <w:p w:rsidR="00863905" w:rsidRDefault="00863905" w:rsidP="00863905">
      <w:r>
        <w:t xml:space="preserve"> Variable       Old X    -DE/DX   Delta X   Delta X   Delta X     New X</w:t>
      </w:r>
    </w:p>
    <w:p w:rsidR="00863905" w:rsidRDefault="00863905" w:rsidP="00863905">
      <w:r>
        <w:t xml:space="preserve">                                 (Linear)    (Quad)   (Total)</w:t>
      </w:r>
    </w:p>
    <w:p w:rsidR="00863905" w:rsidRDefault="00863905" w:rsidP="00863905">
      <w:r>
        <w:t xml:space="preserve">    R1        2.63503   0.00005   0.00000  -0.00005  -0.00005   2.63498</w:t>
      </w:r>
    </w:p>
    <w:p w:rsidR="00863905" w:rsidRDefault="00863905" w:rsidP="00863905">
      <w:r>
        <w:t xml:space="preserve">    R2        2.63926   0.00008   0.00000   0.00031   0.00031   2.63957</w:t>
      </w:r>
    </w:p>
    <w:p w:rsidR="00863905" w:rsidRDefault="00863905" w:rsidP="00863905">
      <w:r>
        <w:t xml:space="preserve">    R3        2.07768   0.00002   0.00000   0.00007   0.00007   2.07774</w:t>
      </w:r>
    </w:p>
    <w:p w:rsidR="00863905" w:rsidRDefault="00863905" w:rsidP="00863905">
      <w:r>
        <w:t xml:space="preserve">    R4        2.81528  -0.00002   0.00000  -0.00006  -0.00006   2.81522</w:t>
      </w:r>
    </w:p>
    <w:p w:rsidR="00863905" w:rsidRDefault="00863905" w:rsidP="00863905">
      <w:r>
        <w:lastRenderedPageBreak/>
        <w:t xml:space="preserve">    R5        2.08285   0.00003   0.00000   0.00011   0.00011   2.08296</w:t>
      </w:r>
    </w:p>
    <w:p w:rsidR="00863905" w:rsidRDefault="00863905" w:rsidP="00863905">
      <w:r>
        <w:t xml:space="preserve">    R6        4.10107  -0.00003   0.00000   0.00032   0.00032   4.10139</w:t>
      </w:r>
    </w:p>
    <w:p w:rsidR="00863905" w:rsidRDefault="00863905" w:rsidP="00863905">
      <w:r>
        <w:t xml:space="preserve">    R7        2.63538  -0.00011   0.00000  -0.00046  -0.00046   2.63492</w:t>
      </w:r>
    </w:p>
    <w:p w:rsidR="00863905" w:rsidRDefault="00863905" w:rsidP="00863905">
      <w:r>
        <w:t xml:space="preserve">    R8        2.81522   0.00003   0.00000   0.00004   0.00004   2.81526</w:t>
      </w:r>
    </w:p>
    <w:p w:rsidR="00863905" w:rsidRDefault="00863905" w:rsidP="00863905">
      <w:r>
        <w:t xml:space="preserve">    R9        2.08281   0.00003   0.00000   0.00016   0.00016   2.08297</w:t>
      </w:r>
    </w:p>
    <w:p w:rsidR="00863905" w:rsidRDefault="00863905" w:rsidP="00863905">
      <w:r>
        <w:t xml:space="preserve">   R10        4.10101  -0.00004   0.00000   0.00048   0.00048   4.10149</w:t>
      </w:r>
    </w:p>
    <w:p w:rsidR="00863905" w:rsidRDefault="00863905" w:rsidP="00863905">
      <w:r>
        <w:t xml:space="preserve">   R11        2.07772   0.00002   0.00000   0.00001   0.00001   2.07773</w:t>
      </w:r>
    </w:p>
    <w:p w:rsidR="00863905" w:rsidRDefault="00863905" w:rsidP="00863905">
      <w:r>
        <w:t xml:space="preserve">   R12        2.12409   0.00000   0.00000   0.00000   0.00000   2.12409</w:t>
      </w:r>
    </w:p>
    <w:p w:rsidR="00863905" w:rsidRDefault="00863905" w:rsidP="00863905">
      <w:r>
        <w:t xml:space="preserve">   R13        2.12818   0.00000   0.00000  -0.00003  -0.00003   2.12815</w:t>
      </w:r>
    </w:p>
    <w:p w:rsidR="00863905" w:rsidRDefault="00863905" w:rsidP="00863905">
      <w:r>
        <w:t xml:space="preserve">   R14        2.87627   0.00000   0.00000   0.00003   0.00003   2.87629</w:t>
      </w:r>
    </w:p>
    <w:p w:rsidR="00863905" w:rsidRDefault="00863905" w:rsidP="00863905">
      <w:r>
        <w:t xml:space="preserve">   R15        2.12410   0.00001   0.00000  -0.00001  -0.00001   2.12409</w:t>
      </w:r>
    </w:p>
    <w:p w:rsidR="00863905" w:rsidRDefault="00863905" w:rsidP="00863905">
      <w:r>
        <w:t xml:space="preserve">   R16        2.12811   0.00000   0.00000   0.00003   0.00003   2.12814</w:t>
      </w:r>
    </w:p>
    <w:p w:rsidR="00863905" w:rsidRDefault="00863905" w:rsidP="00863905">
      <w:r>
        <w:t xml:space="preserve">   R17        2.66384   0.00005   0.00000  -0.00004  -0.00004   2.66379</w:t>
      </w:r>
    </w:p>
    <w:p w:rsidR="00863905" w:rsidRDefault="00863905" w:rsidP="00863905">
      <w:r>
        <w:t xml:space="preserve">   R18        2.66362   0.00008   0.00000   0.00024   0.00024   2.66386</w:t>
      </w:r>
    </w:p>
    <w:p w:rsidR="00863905" w:rsidRDefault="00863905" w:rsidP="00863905">
      <w:r>
        <w:t xml:space="preserve">   R19        2.66470   0.00007   0.00000  -0.00004  -0.00004   2.66466</w:t>
      </w:r>
    </w:p>
    <w:p w:rsidR="00863905" w:rsidRDefault="00863905" w:rsidP="00863905">
      <w:r>
        <w:t xml:space="preserve">   R20        2.81220   0.00005   0.00000   0.00013   0.00013   2.81233</w:t>
      </w:r>
    </w:p>
    <w:p w:rsidR="00863905" w:rsidRDefault="00863905" w:rsidP="00863905">
      <w:r>
        <w:t xml:space="preserve">   R21        2.06469  -0.00001   0.00000  -0.00002  -0.00002   2.06468</w:t>
      </w:r>
    </w:p>
    <w:p w:rsidR="00863905" w:rsidRDefault="00863905" w:rsidP="00863905">
      <w:r>
        <w:t xml:space="preserve">   R22        2.81211   0.00006   0.00000   0.00018   0.00018   2.81229</w:t>
      </w:r>
    </w:p>
    <w:p w:rsidR="00863905" w:rsidRDefault="00863905" w:rsidP="00863905">
      <w:r>
        <w:t xml:space="preserve">   R23        2.06460   0.00003   0.00000   0.00007   0.00007   2.06467</w:t>
      </w:r>
    </w:p>
    <w:p w:rsidR="00863905" w:rsidRDefault="00863905" w:rsidP="00863905">
      <w:r>
        <w:t xml:space="preserve">   R24        2.30645   0.00005   0.00000   0.00003   0.00003   2.30648</w:t>
      </w:r>
    </w:p>
    <w:p w:rsidR="00863905" w:rsidRDefault="00863905" w:rsidP="00863905">
      <w:r>
        <w:t xml:space="preserve">   R25        2.30647   0.00004   0.00000   0.00001   0.00001   2.30648</w:t>
      </w:r>
    </w:p>
    <w:p w:rsidR="00863905" w:rsidRDefault="00863905" w:rsidP="00863905">
      <w:r>
        <w:t xml:space="preserve">    A1        2.06146   0.00000   0.00000   0.00003   0.00003   2.06148</w:t>
      </w:r>
    </w:p>
    <w:p w:rsidR="00863905" w:rsidRDefault="00863905" w:rsidP="00863905">
      <w:r>
        <w:t xml:space="preserve">    A2        2.10821  -0.00005   0.00000  -0.00042  -0.00042   2.10780</w:t>
      </w:r>
    </w:p>
    <w:p w:rsidR="00863905" w:rsidRDefault="00863905" w:rsidP="00863905">
      <w:r>
        <w:t xml:space="preserve">    A3        2.10088   0.00005   0.00000   0.00043   0.00043   2.10131</w:t>
      </w:r>
    </w:p>
    <w:p w:rsidR="00863905" w:rsidRDefault="00863905" w:rsidP="00863905">
      <w:r>
        <w:t xml:space="preserve">    A4        2.08877   0.00001   0.00000   0.00022   0.00022   2.08899</w:t>
      </w:r>
    </w:p>
    <w:p w:rsidR="00863905" w:rsidRDefault="00863905" w:rsidP="00863905">
      <w:r>
        <w:t xml:space="preserve">    A5        2.10270   0.00001   0.00000   0.00019   0.00019   2.10290</w:t>
      </w:r>
    </w:p>
    <w:p w:rsidR="00863905" w:rsidRDefault="00863905" w:rsidP="00863905">
      <w:r>
        <w:t xml:space="preserve">    A6        1.61834   0.00001   0.00000   0.00019   0.00019   1.61854</w:t>
      </w:r>
    </w:p>
    <w:p w:rsidR="00863905" w:rsidRDefault="00863905" w:rsidP="00863905">
      <w:r>
        <w:lastRenderedPageBreak/>
        <w:t xml:space="preserve">    A7        2.02240  -0.00002   0.00000  -0.00042  -0.00042   2.02199</w:t>
      </w:r>
    </w:p>
    <w:p w:rsidR="00863905" w:rsidRDefault="00863905" w:rsidP="00863905">
      <w:r>
        <w:t xml:space="preserve">    A8        1.74229  -0.00003   0.00000  -0.00026  -0.00026   1.74203</w:t>
      </w:r>
    </w:p>
    <w:p w:rsidR="00863905" w:rsidRDefault="00863905" w:rsidP="00863905">
      <w:r>
        <w:t xml:space="preserve">    A9        1.70260   0.00001   0.00000   0.00009   0.00009   1.70269</w:t>
      </w:r>
    </w:p>
    <w:p w:rsidR="00863905" w:rsidRDefault="00863905" w:rsidP="00863905">
      <w:r>
        <w:t xml:space="preserve">   A10        2.08843   0.00005   0.00000   0.00069   0.00069   2.08911</w:t>
      </w:r>
    </w:p>
    <w:p w:rsidR="00863905" w:rsidRDefault="00863905" w:rsidP="00863905">
      <w:r>
        <w:t xml:space="preserve">   A11        2.10289  -0.00004   0.00000  -0.00016  -0.00016   2.10273</w:t>
      </w:r>
    </w:p>
    <w:p w:rsidR="00863905" w:rsidRDefault="00863905" w:rsidP="00863905">
      <w:r>
        <w:t xml:space="preserve">   A12        1.61841   0.00005   0.00000   0.00011   0.00011   1.61852</w:t>
      </w:r>
    </w:p>
    <w:p w:rsidR="00863905" w:rsidRDefault="00863905" w:rsidP="00863905">
      <w:r>
        <w:t xml:space="preserve">   A13        2.02223  -0.00001   0.00000  -0.00018  -0.00018   2.02206</w:t>
      </w:r>
    </w:p>
    <w:p w:rsidR="00863905" w:rsidRDefault="00863905" w:rsidP="00863905">
      <w:r>
        <w:t xml:space="preserve">   A14        1.74242  -0.00005   0.00000  -0.00052  -0.00052   1.74190</w:t>
      </w:r>
    </w:p>
    <w:p w:rsidR="00863905" w:rsidRDefault="00863905" w:rsidP="00863905">
      <w:r>
        <w:t xml:space="preserve">   A15        1.70324  -0.00002   0.00000  -0.00047  -0.00047   1.70276</w:t>
      </w:r>
    </w:p>
    <w:p w:rsidR="00863905" w:rsidRDefault="00863905" w:rsidP="00863905">
      <w:r>
        <w:t xml:space="preserve">   A16        2.06177  -0.00003   0.00000  -0.00029  -0.00029   2.06149</w:t>
      </w:r>
    </w:p>
    <w:p w:rsidR="00863905" w:rsidRDefault="00863905" w:rsidP="00863905">
      <w:r>
        <w:t xml:space="preserve">   A17        2.10115   0.00002   0.00000   0.00009   0.00008   2.10124</w:t>
      </w:r>
    </w:p>
    <w:p w:rsidR="00863905" w:rsidRDefault="00863905" w:rsidP="00863905">
      <w:r>
        <w:t xml:space="preserve">   A18        2.10751   0.00002   0.00000   0.00036   0.00036   2.10786</w:t>
      </w:r>
    </w:p>
    <w:p w:rsidR="00863905" w:rsidRDefault="00863905" w:rsidP="00863905">
      <w:r>
        <w:t xml:space="preserve">   A19        1.92458  -0.00004   0.00000  -0.00051  -0.00051   1.92407</w:t>
      </w:r>
    </w:p>
    <w:p w:rsidR="00863905" w:rsidRDefault="00863905" w:rsidP="00863905">
      <w:r>
        <w:t xml:space="preserve">   A20        1.87258   0.00004   0.00000   0.00045   0.00045   1.87302</w:t>
      </w:r>
    </w:p>
    <w:p w:rsidR="00863905" w:rsidRDefault="00863905" w:rsidP="00863905">
      <w:r>
        <w:t xml:space="preserve">   A21        1.98141  -0.00001   0.00000  -0.00017  -0.00017   1.98124</w:t>
      </w:r>
    </w:p>
    <w:p w:rsidR="00863905" w:rsidRDefault="00863905" w:rsidP="00863905">
      <w:r>
        <w:t xml:space="preserve">   A22        1.85469   0.00001   0.00000   0.00043   0.00043   1.85512</w:t>
      </w:r>
    </w:p>
    <w:p w:rsidR="00863905" w:rsidRDefault="00863905" w:rsidP="00863905">
      <w:r>
        <w:t xml:space="preserve">   A23        1.92002   0.00004   0.00000   0.00034   0.00034   1.92036</w:t>
      </w:r>
    </w:p>
    <w:p w:rsidR="00863905" w:rsidRDefault="00863905" w:rsidP="00863905">
      <w:r>
        <w:t xml:space="preserve">   A24        1.90557  -0.00004   0.00000  -0.00049  -0.00049   1.90508</w:t>
      </w:r>
    </w:p>
    <w:p w:rsidR="00863905" w:rsidRDefault="00863905" w:rsidP="00863905">
      <w:r>
        <w:t xml:space="preserve">   A25        1.98127   0.00001   0.00000  -0.00004  -0.00004   1.98123</w:t>
      </w:r>
    </w:p>
    <w:p w:rsidR="00863905" w:rsidRDefault="00863905" w:rsidP="00863905">
      <w:r>
        <w:t xml:space="preserve">   A26        1.92393   0.00000   0.00000   0.00025   0.00025   1.92417</w:t>
      </w:r>
    </w:p>
    <w:p w:rsidR="00863905" w:rsidRDefault="00863905" w:rsidP="00863905">
      <w:r>
        <w:t xml:space="preserve">   A27        1.87319   0.00000   0.00000  -0.00014  -0.00014   1.87305</w:t>
      </w:r>
    </w:p>
    <w:p w:rsidR="00863905" w:rsidRDefault="00863905" w:rsidP="00863905">
      <w:r>
        <w:t xml:space="preserve">   A28        1.92012   0.00001   0.00000   0.00011   0.00011   1.92023</w:t>
      </w:r>
    </w:p>
    <w:p w:rsidR="00863905" w:rsidRDefault="00863905" w:rsidP="00863905">
      <w:r>
        <w:t xml:space="preserve">   A29        1.90537  -0.00002   0.00000  -0.00014  -0.00014   1.90523</w:t>
      </w:r>
    </w:p>
    <w:p w:rsidR="00863905" w:rsidRDefault="00863905" w:rsidP="00863905">
      <w:r>
        <w:t xml:space="preserve">   A30        1.85502   0.00001   0.00000  -0.00004  -0.00004   1.85498</w:t>
      </w:r>
    </w:p>
    <w:p w:rsidR="00863905" w:rsidRDefault="00863905" w:rsidP="00863905">
      <w:r>
        <w:t xml:space="preserve">   A31        1.88344   0.00003   0.00000   0.00005   0.00005   1.88349</w:t>
      </w:r>
    </w:p>
    <w:p w:rsidR="00863905" w:rsidRDefault="00863905" w:rsidP="00863905">
      <w:r>
        <w:t xml:space="preserve">   A32        1.87533  -0.00001   0.00000  -0.00025  -0.00025   1.87508</w:t>
      </w:r>
    </w:p>
    <w:p w:rsidR="00863905" w:rsidRDefault="00863905" w:rsidP="00863905">
      <w:r>
        <w:t xml:space="preserve">   A33        1.73840  -0.00001   0.00000  -0.00039  -0.00039   1.73801</w:t>
      </w:r>
    </w:p>
    <w:p w:rsidR="00863905" w:rsidRDefault="00863905" w:rsidP="00863905">
      <w:r>
        <w:lastRenderedPageBreak/>
        <w:t xml:space="preserve">   A34        1.56388   0.00001   0.00000   0.00040   0.00040   1.56428</w:t>
      </w:r>
    </w:p>
    <w:p w:rsidR="00863905" w:rsidRDefault="00863905" w:rsidP="00863905">
      <w:r>
        <w:t xml:space="preserve">   A35        1.86699   0.00003   0.00000   0.00034   0.00034   1.86734</w:t>
      </w:r>
    </w:p>
    <w:p w:rsidR="00863905" w:rsidRDefault="00863905" w:rsidP="00863905">
      <w:r>
        <w:t xml:space="preserve">   A36        2.19877   0.00000   0.00000   0.00004   0.00004   2.19881</w:t>
      </w:r>
    </w:p>
    <w:p w:rsidR="00863905" w:rsidRDefault="00863905" w:rsidP="00863905">
      <w:r>
        <w:t xml:space="preserve">   A37        2.10184  -0.00003   0.00000  -0.00032  -0.00032   2.10153</w:t>
      </w:r>
    </w:p>
    <w:p w:rsidR="00863905" w:rsidRDefault="00863905" w:rsidP="00863905">
      <w:r>
        <w:t xml:space="preserve">   A38        1.87517  -0.00001   0.00000   0.00006   0.00006   1.87523</w:t>
      </w:r>
    </w:p>
    <w:p w:rsidR="00863905" w:rsidRDefault="00863905" w:rsidP="00863905">
      <w:r>
        <w:t xml:space="preserve">   A39        1.73744   0.00000   0.00000   0.00063   0.00063   1.73807</w:t>
      </w:r>
    </w:p>
    <w:p w:rsidR="00863905" w:rsidRDefault="00863905" w:rsidP="00863905">
      <w:r>
        <w:t xml:space="preserve">   A40        1.56403   0.00003   0.00000   0.00015   0.00015   1.56418</w:t>
      </w:r>
    </w:p>
    <w:p w:rsidR="00863905" w:rsidRDefault="00863905" w:rsidP="00863905">
      <w:r>
        <w:t xml:space="preserve">   A41        1.86746  -0.00001   0.00000  -0.00027  -0.00027   1.86719</w:t>
      </w:r>
    </w:p>
    <w:p w:rsidR="00863905" w:rsidRDefault="00863905" w:rsidP="00863905">
      <w:r>
        <w:t xml:space="preserve">   A42        2.19913  -0.00002   0.00000  -0.00041  -0.00041   2.19872</w:t>
      </w:r>
    </w:p>
    <w:p w:rsidR="00863905" w:rsidRDefault="00863905" w:rsidP="00863905">
      <w:r>
        <w:t xml:space="preserve">   A43        2.10143   0.00002   0.00000   0.00029   0.00029   2.10172</w:t>
      </w:r>
    </w:p>
    <w:p w:rsidR="00863905" w:rsidRDefault="00863905" w:rsidP="00863905">
      <w:r>
        <w:t xml:space="preserve">   A44        1.90346  -0.00003   0.00000  -0.00020  -0.00020   1.90326</w:t>
      </w:r>
    </w:p>
    <w:p w:rsidR="00863905" w:rsidRDefault="00863905" w:rsidP="00863905">
      <w:r>
        <w:t xml:space="preserve">   A45        2.02599   0.00006   0.00000   0.00038   0.00038   2.02637</w:t>
      </w:r>
    </w:p>
    <w:p w:rsidR="00863905" w:rsidRDefault="00863905" w:rsidP="00863905">
      <w:r>
        <w:t xml:space="preserve">   A46        2.35373  -0.00003   0.00000  -0.00017  -0.00017   2.35356</w:t>
      </w:r>
    </w:p>
    <w:p w:rsidR="00863905" w:rsidRDefault="00863905" w:rsidP="00863905">
      <w:r>
        <w:t xml:space="preserve">   A47        1.90327  -0.00002   0.00000   0.00008   0.00008   1.90335</w:t>
      </w:r>
    </w:p>
    <w:p w:rsidR="00863905" w:rsidRDefault="00863905" w:rsidP="00863905">
      <w:r>
        <w:t xml:space="preserve">   A48        2.02652  -0.00002   0.00000  -0.00033  -0.00033   2.02619</w:t>
      </w:r>
    </w:p>
    <w:p w:rsidR="00863905" w:rsidRDefault="00863905" w:rsidP="00863905">
      <w:r>
        <w:t xml:space="preserve">   A49        2.35339   0.00003   0.00000   0.00025   0.00025   2.35364</w:t>
      </w:r>
    </w:p>
    <w:p w:rsidR="00863905" w:rsidRDefault="00863905" w:rsidP="00863905">
      <w:r>
        <w:t xml:space="preserve">    D1       -0.60008   0.00001   0.00000   0.00024   0.00024  -0.59984</w:t>
      </w:r>
    </w:p>
    <w:p w:rsidR="00863905" w:rsidRDefault="00863905" w:rsidP="00863905">
      <w:r>
        <w:t xml:space="preserve">    D2        2.94884   0.00001   0.00000   0.00035   0.00035   2.94919</w:t>
      </w:r>
    </w:p>
    <w:p w:rsidR="00863905" w:rsidRDefault="00863905" w:rsidP="00863905">
      <w:r>
        <w:t xml:space="preserve">    D3        1.19639  -0.00001   0.00000   0.00009   0.00009   1.19648</w:t>
      </w:r>
    </w:p>
    <w:p w:rsidR="00863905" w:rsidRDefault="00863905" w:rsidP="00863905">
      <w:r>
        <w:t xml:space="preserve">    D4        2.71107   0.00000   0.00000  -0.00010  -0.00010   2.71096</w:t>
      </w:r>
    </w:p>
    <w:p w:rsidR="00863905" w:rsidRDefault="00863905" w:rsidP="00863905">
      <w:r>
        <w:t xml:space="preserve">    D5       -0.02320   0.00000   0.00000   0.00001   0.00001  -0.02319</w:t>
      </w:r>
    </w:p>
    <w:p w:rsidR="00863905" w:rsidRDefault="00863905" w:rsidP="00863905">
      <w:r>
        <w:t xml:space="preserve">    D6       -1.77565  -0.00002   0.00000  -0.00025  -0.00025  -1.77590</w:t>
      </w:r>
    </w:p>
    <w:p w:rsidR="00863905" w:rsidRDefault="00863905" w:rsidP="00863905">
      <w:r>
        <w:t xml:space="preserve">    D7        0.00015   0.00000   0.00000  -0.00031  -0.00031  -0.00015</w:t>
      </w:r>
    </w:p>
    <w:p w:rsidR="00863905" w:rsidRDefault="00863905" w:rsidP="00863905">
      <w:r>
        <w:t xml:space="preserve">    D8       -2.97182  -0.00002   0.00000  -0.00136  -0.00136  -2.97317</w:t>
      </w:r>
    </w:p>
    <w:p w:rsidR="00863905" w:rsidRDefault="00863905" w:rsidP="00863905">
      <w:r>
        <w:t xml:space="preserve">    D9        2.97294   0.00001   0.00000  -0.00006  -0.00006   2.97288</w:t>
      </w:r>
    </w:p>
    <w:p w:rsidR="00863905" w:rsidRDefault="00863905" w:rsidP="00863905">
      <w:r>
        <w:t xml:space="preserve">   D10        0.00096  -0.00002   0.00000  -0.00111  -0.00111  -0.00014</w:t>
      </w:r>
    </w:p>
    <w:p w:rsidR="00863905" w:rsidRDefault="00863905" w:rsidP="00863905">
      <w:r>
        <w:t xml:space="preserve">   D11        2.73726   0.00000   0.00000   0.00056   0.00056   2.73782</w:t>
      </w:r>
    </w:p>
    <w:p w:rsidR="00863905" w:rsidRDefault="00863905" w:rsidP="00863905">
      <w:r>
        <w:lastRenderedPageBreak/>
        <w:t xml:space="preserve">   D12       -1.53319   0.00001   0.00000   0.00105   0.00105  -1.53215</w:t>
      </w:r>
    </w:p>
    <w:p w:rsidR="00863905" w:rsidRDefault="00863905" w:rsidP="00863905">
      <w:r>
        <w:t xml:space="preserve">   D13        0.57375  -0.00002   0.00000   0.00063   0.00063   0.57438</w:t>
      </w:r>
    </w:p>
    <w:p w:rsidR="00863905" w:rsidRDefault="00863905" w:rsidP="00863905">
      <w:r>
        <w:t xml:space="preserve">   D14       -0.79355   0.00000   0.00000   0.00059   0.00059  -0.79297</w:t>
      </w:r>
    </w:p>
    <w:p w:rsidR="00863905" w:rsidRDefault="00863905" w:rsidP="00863905">
      <w:r>
        <w:t xml:space="preserve">   D15        1.21918   0.00002   0.00000   0.00107   0.00107   1.22025</w:t>
      </w:r>
    </w:p>
    <w:p w:rsidR="00863905" w:rsidRDefault="00863905" w:rsidP="00863905">
      <w:r>
        <w:t xml:space="preserve">   D16       -2.95706  -0.00001   0.00000   0.00066   0.00066  -2.95640</w:t>
      </w:r>
    </w:p>
    <w:p w:rsidR="00863905" w:rsidRDefault="00863905" w:rsidP="00863905">
      <w:r>
        <w:t xml:space="preserve">   D17        1.01163  -0.00001   0.00000   0.00043   0.00043   1.01206</w:t>
      </w:r>
    </w:p>
    <w:p w:rsidR="00863905" w:rsidRDefault="00863905" w:rsidP="00863905">
      <w:r>
        <w:t xml:space="preserve">   D18        3.02436   0.00001   0.00000   0.00092   0.00092   3.02527</w:t>
      </w:r>
    </w:p>
    <w:p w:rsidR="00863905" w:rsidRDefault="00863905" w:rsidP="00863905">
      <w:r>
        <w:t xml:space="preserve">   D19       -1.15188  -0.00002   0.00000   0.00050   0.00051  -1.15138</w:t>
      </w:r>
    </w:p>
    <w:p w:rsidR="00863905" w:rsidRDefault="00863905" w:rsidP="00863905">
      <w:r>
        <w:t xml:space="preserve">   D20       -1.03676   0.00001   0.00000   0.00080   0.00080  -1.03596</w:t>
      </w:r>
    </w:p>
    <w:p w:rsidR="00863905" w:rsidRDefault="00863905" w:rsidP="00863905">
      <w:r>
        <w:t xml:space="preserve">   D21       -2.97964   0.00003   0.00000   0.00082   0.00082  -2.97882</w:t>
      </w:r>
    </w:p>
    <w:p w:rsidR="00863905" w:rsidRDefault="00863905" w:rsidP="00863905">
      <w:r>
        <w:t xml:space="preserve">   D22        1.19516   0.00000   0.00000   0.00043   0.00043   1.19560</w:t>
      </w:r>
    </w:p>
    <w:p w:rsidR="00863905" w:rsidRDefault="00863905" w:rsidP="00863905">
      <w:r>
        <w:t xml:space="preserve">   D23        1.07074   0.00002   0.00000   0.00103   0.00103   1.07176</w:t>
      </w:r>
    </w:p>
    <w:p w:rsidR="00863905" w:rsidRDefault="00863905" w:rsidP="00863905">
      <w:r>
        <w:t xml:space="preserve">   D24       -0.87215   0.00004   0.00000   0.00105   0.00105  -0.87110</w:t>
      </w:r>
    </w:p>
    <w:p w:rsidR="00863905" w:rsidRDefault="00863905" w:rsidP="00863905">
      <w:r>
        <w:t xml:space="preserve">   D25       -2.98053   0.00001   0.00000   0.00066   0.00066  -2.97987</w:t>
      </w:r>
    </w:p>
    <w:p w:rsidR="00863905" w:rsidRDefault="00863905" w:rsidP="00863905">
      <w:r>
        <w:t xml:space="preserve">   D26        3.13053  -0.00001   0.00000   0.00055   0.00055   3.13109</w:t>
      </w:r>
    </w:p>
    <w:p w:rsidR="00863905" w:rsidRDefault="00863905" w:rsidP="00863905">
      <w:r>
        <w:t xml:space="preserve">   D27        1.18765   0.00001   0.00000   0.00057   0.00057   1.18822</w:t>
      </w:r>
    </w:p>
    <w:p w:rsidR="00863905" w:rsidRDefault="00863905" w:rsidP="00863905">
      <w:r>
        <w:t xml:space="preserve">   D28       -0.92073  -0.00002   0.00000   0.00019   0.00019  -0.92054</w:t>
      </w:r>
    </w:p>
    <w:p w:rsidR="00863905" w:rsidRDefault="00863905" w:rsidP="00863905">
      <w:r>
        <w:t xml:space="preserve">   D29        0.60023  -0.00002   0.00000  -0.00044  -0.00044   0.59979</w:t>
      </w:r>
    </w:p>
    <w:p w:rsidR="00863905" w:rsidRDefault="00863905" w:rsidP="00863905">
      <w:r>
        <w:t xml:space="preserve">   D30       -2.71162   0.00000   0.00000   0.00058   0.00058  -2.71104</w:t>
      </w:r>
    </w:p>
    <w:p w:rsidR="00863905" w:rsidRDefault="00863905" w:rsidP="00863905">
      <w:r>
        <w:t xml:space="preserve">   D31       -2.94964   0.00000   0.00000   0.00049   0.00049  -2.94915</w:t>
      </w:r>
    </w:p>
    <w:p w:rsidR="00863905" w:rsidRDefault="00863905" w:rsidP="00863905">
      <w:r>
        <w:t xml:space="preserve">   D32        0.02169   0.00002   0.00000   0.00152   0.00152   0.02321</w:t>
      </w:r>
    </w:p>
    <w:p w:rsidR="00863905" w:rsidRDefault="00863905" w:rsidP="00863905">
      <w:r>
        <w:t xml:space="preserve">   D33       -1.19637   0.00000   0.00000  -0.00002  -0.00002  -1.19639</w:t>
      </w:r>
    </w:p>
    <w:p w:rsidR="00863905" w:rsidRDefault="00863905" w:rsidP="00863905">
      <w:r>
        <w:t xml:space="preserve">   D34        1.77496   0.00003   0.00000   0.00100   0.00100   1.77597</w:t>
      </w:r>
    </w:p>
    <w:p w:rsidR="00863905" w:rsidRDefault="00863905" w:rsidP="00863905">
      <w:r>
        <w:t xml:space="preserve">   D35       -0.57483   0.00001   0.00000   0.00125   0.00125  -0.57359</w:t>
      </w:r>
    </w:p>
    <w:p w:rsidR="00863905" w:rsidRDefault="00863905" w:rsidP="00863905">
      <w:r>
        <w:t xml:space="preserve">   D36       -2.73787  -0.00001   0.00000   0.00094   0.00095  -2.73693</w:t>
      </w:r>
    </w:p>
    <w:p w:rsidR="00863905" w:rsidRDefault="00863905" w:rsidP="00863905">
      <w:r>
        <w:t xml:space="preserve">   D37        1.53219  -0.00001   0.00000   0.00095   0.00095   1.53314</w:t>
      </w:r>
    </w:p>
    <w:p w:rsidR="00863905" w:rsidRDefault="00863905" w:rsidP="00863905">
      <w:r>
        <w:t xml:space="preserve">   D38        2.95681   0.00000   0.00000   0.00036   0.00036   2.95717</w:t>
      </w:r>
    </w:p>
    <w:p w:rsidR="00863905" w:rsidRDefault="00863905" w:rsidP="00863905">
      <w:r>
        <w:lastRenderedPageBreak/>
        <w:t xml:space="preserve">   D39        0.79377  -0.00002   0.00000   0.00006   0.00006   0.79383</w:t>
      </w:r>
    </w:p>
    <w:p w:rsidR="00863905" w:rsidRDefault="00863905" w:rsidP="00863905">
      <w:r>
        <w:t xml:space="preserve">   D40       -1.21935  -0.00002   0.00000   0.00006   0.00006  -1.21929</w:t>
      </w:r>
    </w:p>
    <w:p w:rsidR="00863905" w:rsidRDefault="00863905" w:rsidP="00863905">
      <w:r>
        <w:t xml:space="preserve">   D41        1.15087   0.00005   0.00000   0.00124   0.00124   1.15211</w:t>
      </w:r>
    </w:p>
    <w:p w:rsidR="00863905" w:rsidRDefault="00863905" w:rsidP="00863905">
      <w:r>
        <w:t xml:space="preserve">   D42       -1.01217   0.00003   0.00000   0.00094   0.00094  -1.01123</w:t>
      </w:r>
    </w:p>
    <w:p w:rsidR="00863905" w:rsidRDefault="00863905" w:rsidP="00863905">
      <w:r>
        <w:t xml:space="preserve">   D43       -3.02529   0.00003   0.00000   0.00094   0.00094  -3.02435</w:t>
      </w:r>
    </w:p>
    <w:p w:rsidR="00863905" w:rsidRDefault="00863905" w:rsidP="00863905">
      <w:r>
        <w:t xml:space="preserve">   D44        1.03541   0.00002   0.00000   0.00101   0.00101   1.03642</w:t>
      </w:r>
    </w:p>
    <w:p w:rsidR="00863905" w:rsidRDefault="00863905" w:rsidP="00863905">
      <w:r>
        <w:t xml:space="preserve">   D45        2.97822   0.00005   0.00000   0.00115   0.00115   2.97937</w:t>
      </w:r>
    </w:p>
    <w:p w:rsidR="00863905" w:rsidRDefault="00863905" w:rsidP="00863905">
      <w:r>
        <w:t xml:space="preserve">   D46       -1.19610   0.00003   0.00000   0.00087   0.00087  -1.19523</w:t>
      </w:r>
    </w:p>
    <w:p w:rsidR="00863905" w:rsidRDefault="00863905" w:rsidP="00863905">
      <w:r>
        <w:t xml:space="preserve">   D47       -1.07177  -0.00003   0.00000   0.00036   0.00036  -1.07140</w:t>
      </w:r>
    </w:p>
    <w:p w:rsidR="00863905" w:rsidRDefault="00863905" w:rsidP="00863905">
      <w:r>
        <w:t xml:space="preserve">   D48        0.87104   0.00000   0.00000   0.00050   0.00051   0.87155</w:t>
      </w:r>
    </w:p>
    <w:p w:rsidR="00863905" w:rsidRDefault="00863905" w:rsidP="00863905">
      <w:r>
        <w:t xml:space="preserve">   D49        2.97991  -0.00003   0.00000   0.00022   0.00022   2.98013</w:t>
      </w:r>
    </w:p>
    <w:p w:rsidR="00863905" w:rsidRDefault="00863905" w:rsidP="00863905">
      <w:r>
        <w:t xml:space="preserve">   D50       -3.13159  -0.00001   0.00000   0.00080   0.00080  -3.13079</w:t>
      </w:r>
    </w:p>
    <w:p w:rsidR="00863905" w:rsidRDefault="00863905" w:rsidP="00863905">
      <w:r>
        <w:t xml:space="preserve">   D51       -1.18878   0.00002   0.00000   0.00094   0.00094  -1.18784</w:t>
      </w:r>
    </w:p>
    <w:p w:rsidR="00863905" w:rsidRDefault="00863905" w:rsidP="00863905">
      <w:r>
        <w:t xml:space="preserve">   D52        0.92008   0.00000   0.00000   0.00066   0.00066   0.92074</w:t>
      </w:r>
    </w:p>
    <w:p w:rsidR="00863905" w:rsidRDefault="00863905" w:rsidP="00863905">
      <w:r>
        <w:t xml:space="preserve">   D53        0.00083  -0.00002   0.00000  -0.00139  -0.00139  -0.00056</w:t>
      </w:r>
    </w:p>
    <w:p w:rsidR="00863905" w:rsidRDefault="00863905" w:rsidP="00863905">
      <w:r>
        <w:t xml:space="preserve">   D54        2.16594  -0.00001   0.00000  -0.00101  -0.00101   2.16493</w:t>
      </w:r>
    </w:p>
    <w:p w:rsidR="00863905" w:rsidRDefault="00863905" w:rsidP="00863905">
      <w:r>
        <w:t xml:space="preserve">   D55       -2.08797  -0.00001   0.00000  -0.00109  -0.00109  -2.08905</w:t>
      </w:r>
    </w:p>
    <w:p w:rsidR="00863905" w:rsidRDefault="00863905" w:rsidP="00863905">
      <w:r>
        <w:t xml:space="preserve">   D56       -2.16516   0.00001   0.00000  -0.00085  -0.00085  -2.16601</w:t>
      </w:r>
    </w:p>
    <w:p w:rsidR="00863905" w:rsidRDefault="00863905" w:rsidP="00863905">
      <w:r>
        <w:t xml:space="preserve">   D57       -0.00005   0.00002   0.00000  -0.00047  -0.00047  -0.00052</w:t>
      </w:r>
    </w:p>
    <w:p w:rsidR="00863905" w:rsidRDefault="00863905" w:rsidP="00863905">
      <w:r>
        <w:t xml:space="preserve">   D58        2.02923   0.00002   0.00000  -0.00055  -0.00055   2.02868</w:t>
      </w:r>
    </w:p>
    <w:p w:rsidR="00863905" w:rsidRDefault="00863905" w:rsidP="00863905">
      <w:r>
        <w:t xml:space="preserve">   D59        2.08909   0.00000   0.00000  -0.00128  -0.00128   2.08781</w:t>
      </w:r>
    </w:p>
    <w:p w:rsidR="00863905" w:rsidRDefault="00863905" w:rsidP="00863905">
      <w:r>
        <w:t xml:space="preserve">   D60       -2.02899   0.00001   0.00000  -0.00090  -0.00090  -2.02989</w:t>
      </w:r>
    </w:p>
    <w:p w:rsidR="00863905" w:rsidRDefault="00863905" w:rsidP="00863905">
      <w:r>
        <w:t xml:space="preserve">   D61        0.00029   0.00001   0.00000  -0.00097  -0.00097  -0.00069</w:t>
      </w:r>
    </w:p>
    <w:p w:rsidR="00863905" w:rsidRDefault="00863905" w:rsidP="00863905">
      <w:r>
        <w:t xml:space="preserve">   D62       -0.01648   0.00000   0.00000   0.00032   0.00032  -0.01616</w:t>
      </w:r>
    </w:p>
    <w:p w:rsidR="00863905" w:rsidRDefault="00863905" w:rsidP="00863905">
      <w:r>
        <w:t xml:space="preserve">   D63        3.12238   0.00001   0.00000   0.00069   0.00069   3.12308</w:t>
      </w:r>
    </w:p>
    <w:p w:rsidR="00863905" w:rsidRDefault="00863905" w:rsidP="00863905">
      <w:r>
        <w:t xml:space="preserve">   D64        0.01627   0.00000   0.00000  -0.00023  -0.00023   0.01604</w:t>
      </w:r>
    </w:p>
    <w:p w:rsidR="00863905" w:rsidRDefault="00863905" w:rsidP="00863905">
      <w:r>
        <w:t xml:space="preserve">   D65       -3.12323   0.00000   0.00000  -0.00007  -0.00007  -3.12330</w:t>
      </w:r>
    </w:p>
    <w:p w:rsidR="00863905" w:rsidRDefault="00863905" w:rsidP="00863905">
      <w:r>
        <w:lastRenderedPageBreak/>
        <w:t xml:space="preserve">   D66        0.00062   0.00002   0.00000  -0.00089  -0.00089  -0.00026</w:t>
      </w:r>
    </w:p>
    <w:p w:rsidR="00863905" w:rsidRDefault="00863905" w:rsidP="00863905">
      <w:r>
        <w:t xml:space="preserve">   D67        1.85296   0.00001   0.00000  -0.00026  -0.00026   1.85269</w:t>
      </w:r>
    </w:p>
    <w:p w:rsidR="00863905" w:rsidRDefault="00863905" w:rsidP="00863905">
      <w:r>
        <w:t xml:space="preserve">   D68       -1.79145  -0.00001   0.00000  -0.00094  -0.00094  -1.79239</w:t>
      </w:r>
    </w:p>
    <w:p w:rsidR="00863905" w:rsidRDefault="00863905" w:rsidP="00863905">
      <w:r>
        <w:t xml:space="preserve">   D69       -1.85266   0.00002   0.00000  -0.00049  -0.00049  -1.85315</w:t>
      </w:r>
    </w:p>
    <w:p w:rsidR="00863905" w:rsidRDefault="00863905" w:rsidP="00863905">
      <w:r>
        <w:t xml:space="preserve">   D70       -0.00033   0.00001   0.00000   0.00013   0.00013  -0.00020</w:t>
      </w:r>
    </w:p>
    <w:p w:rsidR="00863905" w:rsidRDefault="00863905" w:rsidP="00863905">
      <w:r>
        <w:t xml:space="preserve">   D71        2.63845   0.00000   0.00000  -0.00054  -0.00054   2.63791</w:t>
      </w:r>
    </w:p>
    <w:p w:rsidR="00863905" w:rsidRDefault="00863905" w:rsidP="00863905">
      <w:r>
        <w:t xml:space="preserve">   D72        1.79245   0.00002   0.00000  -0.00055  -0.00055   1.79190</w:t>
      </w:r>
    </w:p>
    <w:p w:rsidR="00863905" w:rsidRDefault="00863905" w:rsidP="00863905">
      <w:r>
        <w:t xml:space="preserve">   D73       -2.63840   0.00001   0.00000   0.00008   0.00008  -2.63832</w:t>
      </w:r>
    </w:p>
    <w:p w:rsidR="00863905" w:rsidRDefault="00863905" w:rsidP="00863905">
      <w:r>
        <w:t xml:space="preserve">   D74        0.00038   0.00000   0.00000  -0.00060  -0.00060  -0.00022</w:t>
      </w:r>
    </w:p>
    <w:p w:rsidR="00863905" w:rsidRDefault="00863905" w:rsidP="00863905">
      <w:r>
        <w:t xml:space="preserve">   D75       -1.93901   0.00000   0.00000   0.00004   0.00004  -1.93897</w:t>
      </w:r>
    </w:p>
    <w:p w:rsidR="00863905" w:rsidRDefault="00863905" w:rsidP="00863905">
      <w:r>
        <w:t xml:space="preserve">   D76        1.20605  -0.00001   0.00000  -0.00044  -0.00044   1.20560</w:t>
      </w:r>
    </w:p>
    <w:p w:rsidR="00863905" w:rsidRDefault="00863905" w:rsidP="00863905">
      <w:r>
        <w:t xml:space="preserve">   D77        0.01035  -0.00001   0.00000  -0.00028  -0.00028   0.01007</w:t>
      </w:r>
    </w:p>
    <w:p w:rsidR="00863905" w:rsidRDefault="00863905" w:rsidP="00863905">
      <w:r>
        <w:t xml:space="preserve">   D78       -3.12778  -0.00002   0.00000  -0.00076  -0.00076  -3.12854</w:t>
      </w:r>
    </w:p>
    <w:p w:rsidR="00863905" w:rsidRDefault="00863905" w:rsidP="00863905">
      <w:r>
        <w:t xml:space="preserve">   D79        2.68202   0.00000   0.00000  -0.00012  -0.00012   2.68189</w:t>
      </w:r>
    </w:p>
    <w:p w:rsidR="00863905" w:rsidRDefault="00863905" w:rsidP="00863905">
      <w:r>
        <w:t xml:space="preserve">   D80       -0.45611  -0.00001   0.00000  -0.00060  -0.00060  -0.45672</w:t>
      </w:r>
    </w:p>
    <w:p w:rsidR="00863905" w:rsidRDefault="00863905" w:rsidP="00863905">
      <w:r>
        <w:t xml:space="preserve">   D81        1.93916  -0.00002   0.00000   0.00029   0.00029   1.93945</w:t>
      </w:r>
    </w:p>
    <w:p w:rsidR="00863905" w:rsidRDefault="00863905" w:rsidP="00863905">
      <w:r>
        <w:t xml:space="preserve">   D82       -1.20508  -0.00002   0.00000   0.00008   0.00008  -1.20500</w:t>
      </w:r>
    </w:p>
    <w:p w:rsidR="00863905" w:rsidRDefault="00863905" w:rsidP="00863905">
      <w:r>
        <w:t xml:space="preserve">   D83       -0.00980  -0.00001   0.00000   0.00006   0.00006  -0.00974</w:t>
      </w:r>
    </w:p>
    <w:p w:rsidR="00863905" w:rsidRDefault="00863905" w:rsidP="00863905">
      <w:r>
        <w:t xml:space="preserve">   D84        3.12915  -0.00001   0.00000  -0.00015  -0.00015   3.12900</w:t>
      </w:r>
    </w:p>
    <w:p w:rsidR="00863905" w:rsidRDefault="00863905" w:rsidP="00863905">
      <w:r>
        <w:t xml:space="preserve">   D85       -2.68237   0.00002   0.00000   0.00092   0.00092  -2.68145</w:t>
      </w:r>
    </w:p>
    <w:p w:rsidR="00863905" w:rsidRDefault="00863905" w:rsidP="00863905">
      <w:r>
        <w:t xml:space="preserve">   D86        0.45658   0.00002   0.00000   0.00071   0.00071   0.45729</w:t>
      </w:r>
    </w:p>
    <w:p w:rsidR="00863905" w:rsidRDefault="00863905" w:rsidP="00863905">
      <w:r>
        <w:t xml:space="preserve">         Item               Value     Threshold  Converged?</w:t>
      </w:r>
    </w:p>
    <w:p w:rsidR="00863905" w:rsidRDefault="00863905" w:rsidP="00863905">
      <w:r>
        <w:t xml:space="preserve"> Maximum Force            0.000112     0.000450     YES</w:t>
      </w:r>
    </w:p>
    <w:p w:rsidR="00863905" w:rsidRDefault="00863905" w:rsidP="00863905">
      <w:r>
        <w:t xml:space="preserve"> RMS     Force            0.000027     0.000300     YES</w:t>
      </w:r>
    </w:p>
    <w:p w:rsidR="00863905" w:rsidRDefault="00863905" w:rsidP="00863905">
      <w:r>
        <w:t xml:space="preserve"> Maximum Displacement     0.003836     0.001800     NO </w:t>
      </w:r>
    </w:p>
    <w:p w:rsidR="00863905" w:rsidRDefault="00863905" w:rsidP="00863905">
      <w:r>
        <w:t xml:space="preserve"> RMS     Displacement     0.000848     0.001200     YES</w:t>
      </w:r>
    </w:p>
    <w:p w:rsidR="00863905" w:rsidRDefault="00863905" w:rsidP="00863905">
      <w:r>
        <w:t xml:space="preserve"> Predicted change in Energy=-4.709972D-07</w:t>
      </w:r>
    </w:p>
    <w:p w:rsidR="00863905" w:rsidRDefault="00863905" w:rsidP="00863905">
      <w:r>
        <w:lastRenderedPageBreak/>
        <w:t xml:space="preserve"> GradGradGradGradGradGradGradGradGradGradGradGradGradGradGradGradGradGrad</w:t>
      </w:r>
    </w:p>
    <w:p w:rsidR="00863905" w:rsidRDefault="00863905" w:rsidP="00863905"/>
    <w:p w:rsidR="00863905" w:rsidRDefault="00863905" w:rsidP="00863905">
      <w:r>
        <w:t xml:space="preserve">                          Input orientation: 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-1.139211    1.559594    0.440546</w:t>
      </w:r>
    </w:p>
    <w:p w:rsidR="00863905" w:rsidRDefault="00863905" w:rsidP="00863905">
      <w:r>
        <w:t xml:space="preserve">      2          6           0        0.185485    1.280640    0.106425</w:t>
      </w:r>
    </w:p>
    <w:p w:rsidR="00863905" w:rsidRDefault="00863905" w:rsidP="00863905">
      <w:r>
        <w:t xml:space="preserve">      3          6           0       -0.753438    3.778679   -0.370400</w:t>
      </w:r>
    </w:p>
    <w:p w:rsidR="00863905" w:rsidRDefault="00863905" w:rsidP="00863905">
      <w:r>
        <w:t xml:space="preserve">      4          6           0       -1.623003    2.846679    0.194768</w:t>
      </w:r>
    </w:p>
    <w:p w:rsidR="00863905" w:rsidRDefault="00863905" w:rsidP="00863905">
      <w:r>
        <w:t xml:space="preserve">      5          1           0       -1.734368    0.843889    1.025732</w:t>
      </w:r>
    </w:p>
    <w:p w:rsidR="00863905" w:rsidRDefault="00863905" w:rsidP="00863905">
      <w:r>
        <w:t xml:space="preserve">      6          1           0       -2.603593    3.156101    0.584095</w:t>
      </w:r>
    </w:p>
    <w:p w:rsidR="00863905" w:rsidRDefault="00863905" w:rsidP="00863905">
      <w:r>
        <w:t xml:space="preserve">      7          6           0        0.797176    1.927644   -1.087967</w:t>
      </w:r>
    </w:p>
    <w:p w:rsidR="00863905" w:rsidRDefault="00863905" w:rsidP="00863905">
      <w:r>
        <w:t xml:space="preserve">      8          1           0        1.916528    1.949415   -0.987954</w:t>
      </w:r>
    </w:p>
    <w:p w:rsidR="00863905" w:rsidRDefault="00863905" w:rsidP="00863905">
      <w:r>
        <w:t xml:space="preserve">      9          1           0        0.572051    1.272801   -1.976083</w:t>
      </w:r>
    </w:p>
    <w:p w:rsidR="00863905" w:rsidRDefault="00863905" w:rsidP="00863905">
      <w:r>
        <w:t xml:space="preserve">     10          6           0        0.270328    3.330349   -1.355447</w:t>
      </w:r>
    </w:p>
    <w:p w:rsidR="00863905" w:rsidRDefault="00863905" w:rsidP="00863905">
      <w:r>
        <w:t xml:space="preserve">     11          1           0        1.123219    4.061643   -1.390166</w:t>
      </w:r>
    </w:p>
    <w:p w:rsidR="00863905" w:rsidRDefault="00863905" w:rsidP="00863905">
      <w:r>
        <w:t xml:space="preserve">     12          1           0       -0.209980    3.356873   -2.373700</w:t>
      </w:r>
    </w:p>
    <w:p w:rsidR="00863905" w:rsidRDefault="00863905" w:rsidP="00863905">
      <w:r>
        <w:t xml:space="preserve">     13          1           0       -1.028905    4.845028   -0.415033</w:t>
      </w:r>
    </w:p>
    <w:p w:rsidR="00863905" w:rsidRDefault="00863905" w:rsidP="00863905">
      <w:r>
        <w:t xml:space="preserve">     14          1           0        0.662374    0.345903    0.443783</w:t>
      </w:r>
    </w:p>
    <w:p w:rsidR="00863905" w:rsidRDefault="00863905" w:rsidP="00863905">
      <w:r>
        <w:t xml:space="preserve">     15          8           0        2.755727    3.854929    0.822090</w:t>
      </w:r>
    </w:p>
    <w:p w:rsidR="00863905" w:rsidRDefault="00863905" w:rsidP="00863905">
      <w:r>
        <w:t xml:space="preserve">     16          6           0        0.472038    3.874916    1.418353</w:t>
      </w:r>
    </w:p>
    <w:p w:rsidR="00863905" w:rsidRDefault="00863905" w:rsidP="00863905">
      <w:r>
        <w:t xml:space="preserve">     17          6           0        0.960606    2.575602    1.666150</w:t>
      </w:r>
    </w:p>
    <w:p w:rsidR="00863905" w:rsidRDefault="00863905" w:rsidP="00863905">
      <w:r>
        <w:t xml:space="preserve">     18          6           0        1.612000    4.675675    0.894832</w:t>
      </w:r>
    </w:p>
    <w:p w:rsidR="00863905" w:rsidRDefault="00863905" w:rsidP="00863905">
      <w:r>
        <w:t xml:space="preserve">     19          8           0        1.758065    5.833271    0.536578</w:t>
      </w:r>
    </w:p>
    <w:p w:rsidR="00863905" w:rsidRDefault="00863905" w:rsidP="00863905">
      <w:r>
        <w:t xml:space="preserve">     20          6           0        2.401823    2.575053    1.295162</w:t>
      </w:r>
    </w:p>
    <w:p w:rsidR="00863905" w:rsidRDefault="00863905" w:rsidP="00863905">
      <w:r>
        <w:lastRenderedPageBreak/>
        <w:t xml:space="preserve">     21          8           0        3.295666    1.744190    1.315569</w:t>
      </w:r>
    </w:p>
    <w:p w:rsidR="00863905" w:rsidRDefault="00863905" w:rsidP="00863905">
      <w:r>
        <w:t xml:space="preserve">     22          1           0       -0.350226    4.363160    1.946777</w:t>
      </w:r>
    </w:p>
    <w:p w:rsidR="00863905" w:rsidRDefault="00863905" w:rsidP="00863905">
      <w:r>
        <w:t xml:space="preserve">     23          1           0        0.583239    1.880971    2.420345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              Distance matrix (angstroms):</w:t>
      </w:r>
    </w:p>
    <w:p w:rsidR="00863905" w:rsidRDefault="00863905" w:rsidP="00863905">
      <w:r>
        <w:t xml:space="preserve">                    1          2          3          4          5</w:t>
      </w:r>
    </w:p>
    <w:p w:rsidR="00863905" w:rsidRDefault="00863905" w:rsidP="00863905">
      <w:r>
        <w:t xml:space="preserve">     1  C    0.000000</w:t>
      </w:r>
    </w:p>
    <w:p w:rsidR="00863905" w:rsidRDefault="00863905" w:rsidP="00863905">
      <w:r>
        <w:t xml:space="preserve">     2  C    1.394372   0.000000</w:t>
      </w:r>
    </w:p>
    <w:p w:rsidR="00863905" w:rsidRDefault="00863905" w:rsidP="00863905">
      <w:r>
        <w:t xml:space="preserve">     3  C    2.393907   2.710930   0.000000</w:t>
      </w:r>
    </w:p>
    <w:p w:rsidR="00863905" w:rsidRDefault="00863905" w:rsidP="00863905">
      <w:r>
        <w:t xml:space="preserve">     4  C    1.396800   2.393933   1.394339   0.000000</w:t>
      </w:r>
    </w:p>
    <w:p w:rsidR="00863905" w:rsidRDefault="00863905" w:rsidP="00863905">
      <w:r>
        <w:t xml:space="preserve">     5  H    1.099495   2.172950   3.394761   2.171192   0.000000</w:t>
      </w:r>
    </w:p>
    <w:p w:rsidR="00863905" w:rsidRDefault="00863905" w:rsidP="00863905">
      <w:r>
        <w:t xml:space="preserve">     6  H    2.171142   3.394773   2.172956   1.099488   2.509367</w:t>
      </w:r>
    </w:p>
    <w:p w:rsidR="00863905" w:rsidRDefault="00863905" w:rsidP="00863905">
      <w:r>
        <w:t xml:space="preserve">     7  C    2.494274   1.489748   2.519055   2.889169   3.471449</w:t>
      </w:r>
    </w:p>
    <w:p w:rsidR="00863905" w:rsidRDefault="00863905" w:rsidP="00863905">
      <w:r>
        <w:t xml:space="preserve">     8  H    3.395602   2.154398   3.294890   3.838254   4.313485</w:t>
      </w:r>
    </w:p>
    <w:p w:rsidR="00863905" w:rsidRDefault="00863905" w:rsidP="00863905">
      <w:r>
        <w:t xml:space="preserve">     9  H    2.975023   2.118097   3.258001   3.465249   3.809781</w:t>
      </w:r>
    </w:p>
    <w:p w:rsidR="00863905" w:rsidRDefault="00863905" w:rsidP="00863905">
      <w:r>
        <w:t xml:space="preserve">    10  C    2.889283   2.519042   1.489770   2.494354   3.983880</w:t>
      </w:r>
    </w:p>
    <w:p w:rsidR="00863905" w:rsidRDefault="00863905" w:rsidP="00863905">
      <w:r>
        <w:t xml:space="preserve">    11  H    3.838013   3.294406   2.154492   3.395569   4.935211</w:t>
      </w:r>
    </w:p>
    <w:p w:rsidR="00863905" w:rsidRDefault="00863905" w:rsidP="00863905">
      <w:r>
        <w:t xml:space="preserve">    12  H    3.466073   3.258551   2.118131   2.975560   4.493884</w:t>
      </w:r>
    </w:p>
    <w:p w:rsidR="00863905" w:rsidRDefault="00863905" w:rsidP="00863905">
      <w:r>
        <w:t xml:space="preserve">    13  H    3.396802   3.801517   1.102259   2.172144   4.310754</w:t>
      </w:r>
    </w:p>
    <w:p w:rsidR="00863905" w:rsidRDefault="00863905" w:rsidP="00863905">
      <w:r>
        <w:t xml:space="preserve">    14  H    2.172272   1.102255   3.801496   3.396886   2.516152</w:t>
      </w:r>
    </w:p>
    <w:p w:rsidR="00863905" w:rsidRDefault="00863905" w:rsidP="00863905">
      <w:r>
        <w:t xml:space="preserve">    15  O    4.537035   3.707464   3.707032   4.536891   5.410063</w:t>
      </w:r>
    </w:p>
    <w:p w:rsidR="00863905" w:rsidRDefault="00863905" w:rsidP="00863905">
      <w:r>
        <w:t xml:space="preserve">    16  C    2.985456   2.921222   2.170412   2.635077   3.769549</w:t>
      </w:r>
    </w:p>
    <w:p w:rsidR="00863905" w:rsidRDefault="00863905" w:rsidP="00863905">
      <w:r>
        <w:t xml:space="preserve">    17  C    2.635073   2.170364   2.921109   2.985546   3.266779</w:t>
      </w:r>
    </w:p>
    <w:p w:rsidR="00863905" w:rsidRDefault="00863905" w:rsidP="00863905">
      <w:r>
        <w:t xml:space="preserve">    18  C    4.181567   3.766005   2.828553   3.781608   5.088998</w:t>
      </w:r>
    </w:p>
    <w:p w:rsidR="00863905" w:rsidRDefault="00863905" w:rsidP="00863905">
      <w:r>
        <w:t xml:space="preserve">    19  O    5.164082   4.835751   3.369214   4.524178   6.109852</w:t>
      </w:r>
    </w:p>
    <w:p w:rsidR="00863905" w:rsidRDefault="00863905" w:rsidP="00863905">
      <w:r>
        <w:t xml:space="preserve">    20  C    3.781594   2.828561   3.765433   4.181372   4.491948</w:t>
      </w:r>
    </w:p>
    <w:p w:rsidR="00863905" w:rsidRDefault="00863905" w:rsidP="00863905">
      <w:r>
        <w:t xml:space="preserve">    21  O    4.524144   3.368996   4.834965   5.163815   5.118182</w:t>
      </w:r>
    </w:p>
    <w:p w:rsidR="00863905" w:rsidRDefault="00863905" w:rsidP="00863905">
      <w:r>
        <w:lastRenderedPageBreak/>
        <w:t xml:space="preserve">    22  H    3.278904   3.629850   2.423531   2.643712   3.892228</w:t>
      </w:r>
    </w:p>
    <w:p w:rsidR="00863905" w:rsidRDefault="00863905" w:rsidP="00863905">
      <w:r>
        <w:t xml:space="preserve">    23  H    2.643808   2.423393   3.629912   3.279221   2.896857</w:t>
      </w:r>
    </w:p>
    <w:p w:rsidR="00863905" w:rsidRDefault="00863905" w:rsidP="00863905">
      <w:r>
        <w:t xml:space="preserve">                    6          7          8          9         10</w:t>
      </w:r>
    </w:p>
    <w:p w:rsidR="00863905" w:rsidRDefault="00863905" w:rsidP="00863905">
      <w:r>
        <w:t xml:space="preserve">     6  H    0.000000</w:t>
      </w:r>
    </w:p>
    <w:p w:rsidR="00863905" w:rsidRDefault="00863905" w:rsidP="00863905">
      <w:r>
        <w:t xml:space="preserve">     7  C    3.983733   0.000000</w:t>
      </w:r>
    </w:p>
    <w:p w:rsidR="00863905" w:rsidRDefault="00863905" w:rsidP="00863905">
      <w:r>
        <w:t xml:space="preserve">     8  H    4.935476   1.124022   0.000000</w:t>
      </w:r>
    </w:p>
    <w:p w:rsidR="00863905" w:rsidRDefault="00863905" w:rsidP="00863905">
      <w:r>
        <w:t xml:space="preserve">     9  H    4.492889   1.126166   1.800507   0.000000</w:t>
      </w:r>
    </w:p>
    <w:p w:rsidR="00863905" w:rsidRDefault="00863905" w:rsidP="00863905">
      <w:r>
        <w:t xml:space="preserve">    10  C    3.471542   1.522069   2.179909   2.170191   0.000000</w:t>
      </w:r>
    </w:p>
    <w:p w:rsidR="00863905" w:rsidRDefault="00863905" w:rsidP="00863905">
      <w:r>
        <w:t xml:space="preserve">    11  H    4.313565   2.179812   2.291859   2.902538   1.124020</w:t>
      </w:r>
    </w:p>
    <w:p w:rsidR="00863905" w:rsidRDefault="00863905" w:rsidP="00863905">
      <w:r>
        <w:t xml:space="preserve">    12  H    3.810281   2.170292   2.902286   2.261201   1.126161</w:t>
      </w:r>
    </w:p>
    <w:p w:rsidR="00863905" w:rsidRDefault="00863905" w:rsidP="00863905">
      <w:r>
        <w:t xml:space="preserve">    13  H    2.516024   3.506928   4.169938   4.214350   2.206045</w:t>
      </w:r>
    </w:p>
    <w:p w:rsidR="00863905" w:rsidRDefault="00863905" w:rsidP="00863905">
      <w:r>
        <w:t xml:space="preserve">    14  H    4.310851   2.205977   2.488779   2.592885   3.506828</w:t>
      </w:r>
    </w:p>
    <w:p w:rsidR="00863905" w:rsidRDefault="00863905" w:rsidP="00863905">
      <w:r>
        <w:t xml:space="preserve">    15  O    5.409928   3.346441   2.758894   4.389260   3.345752</w:t>
      </w:r>
    </w:p>
    <w:p w:rsidR="00863905" w:rsidRDefault="00863905" w:rsidP="00863905">
      <w:r>
        <w:t xml:space="preserve">    16  C    3.266832   3.190490   3.403589   4.278224   2.833938</w:t>
      </w:r>
    </w:p>
    <w:p w:rsidR="00863905" w:rsidRDefault="00863905" w:rsidP="00863905">
      <w:r>
        <w:t xml:space="preserve">    17  C    3.769793   2.834029   2.889665   3.887689   3.190011</w:t>
      </w:r>
    </w:p>
    <w:p w:rsidR="00863905" w:rsidRDefault="00863905" w:rsidP="00863905">
      <w:r>
        <w:t xml:space="preserve">    18  C    4.491869   3.485270   3.327178   4.572002   2.945122</w:t>
      </w:r>
    </w:p>
    <w:p w:rsidR="00863905" w:rsidRDefault="00863905" w:rsidP="00863905">
      <w:r>
        <w:t xml:space="preserve">    19  O    5.117964   4.337785   4.175362   5.340223   3.472426</w:t>
      </w:r>
    </w:p>
    <w:p w:rsidR="00863905" w:rsidRDefault="00863905" w:rsidP="00863905">
      <w:r>
        <w:t xml:space="preserve">    20  C    5.088952   2.945053   2.416517   3.967994   3.484174</w:t>
      </w:r>
    </w:p>
    <w:p w:rsidR="00863905" w:rsidRDefault="00863905" w:rsidP="00863905">
      <w:r>
        <w:t xml:space="preserve">    21  O    6.109812   3.471757   2.692649   4.298286   4.336231</w:t>
      </w:r>
    </w:p>
    <w:p w:rsidR="00863905" w:rsidRDefault="00863905" w:rsidP="00863905">
      <w:r>
        <w:t xml:space="preserve">    22  H    2.896819   4.056838   4.424588   5.078360   3.515176</w:t>
      </w:r>
    </w:p>
    <w:p w:rsidR="00863905" w:rsidRDefault="00863905" w:rsidP="00863905">
      <w:r>
        <w:t xml:space="preserve">    23  H    3.892772   3.515139   3.660443   4.438308   4.056503</w:t>
      </w:r>
    </w:p>
    <w:p w:rsidR="00863905" w:rsidRDefault="00863905" w:rsidP="00863905">
      <w:r>
        <w:t xml:space="preserve">                   11         12         13         14         15</w:t>
      </w:r>
    </w:p>
    <w:p w:rsidR="00863905" w:rsidRDefault="00863905" w:rsidP="00863905">
      <w:r>
        <w:t xml:space="preserve">    11  H    0.000000</w:t>
      </w:r>
    </w:p>
    <w:p w:rsidR="00863905" w:rsidRDefault="00863905" w:rsidP="00863905">
      <w:r>
        <w:t xml:space="preserve">    12  H    1.800405   0.000000</w:t>
      </w:r>
    </w:p>
    <w:p w:rsidR="00863905" w:rsidRDefault="00863905" w:rsidP="00863905">
      <w:r>
        <w:t xml:space="preserve">    13  H    2.489220   2.592608   0.000000</w:t>
      </w:r>
    </w:p>
    <w:p w:rsidR="00863905" w:rsidRDefault="00863905" w:rsidP="00863905">
      <w:r>
        <w:t xml:space="preserve">    14  H    4.169229   4.214873   4.882634   0.000000</w:t>
      </w:r>
    </w:p>
    <w:p w:rsidR="00863905" w:rsidRDefault="00863905" w:rsidP="00863905">
      <w:r>
        <w:t xml:space="preserve">    15  O    2.757152   4.388228   4.102951   4.103475   0.000000</w:t>
      </w:r>
    </w:p>
    <w:p w:rsidR="00863905" w:rsidRDefault="00863905" w:rsidP="00863905">
      <w:r>
        <w:lastRenderedPageBreak/>
        <w:t xml:space="preserve">    16  C    2.889063   3.887567   2.560323   3.666053   2.360332</w:t>
      </w:r>
    </w:p>
    <w:p w:rsidR="00863905" w:rsidRDefault="00863905" w:rsidP="00863905">
      <w:r>
        <w:t xml:space="preserve">    17  C    3.402327   4.277972   3.666030   2.560210   2.360419</w:t>
      </w:r>
    </w:p>
    <w:p w:rsidR="00863905" w:rsidRDefault="00863905" w:rsidP="00863905">
      <w:r>
        <w:t xml:space="preserve">    18  C    2.416021   3.967637   2.952762   4.455576   1.409619</w:t>
      </w:r>
    </w:p>
    <w:p w:rsidR="00863905" w:rsidRDefault="00863905" w:rsidP="00863905">
      <w:r>
        <w:t xml:space="preserve">    19  O    2.693332   4.298309   3.106346   5.596459   2.233984</w:t>
      </w:r>
    </w:p>
    <w:p w:rsidR="00863905" w:rsidRDefault="00863905" w:rsidP="00863905">
      <w:r>
        <w:t xml:space="preserve">    20  C    3.325021   4.570919   4.455048   2.952903   1.409655</w:t>
      </w:r>
    </w:p>
    <w:p w:rsidR="00863905" w:rsidRDefault="00863905" w:rsidP="00863905">
      <w:r>
        <w:t xml:space="preserve">    21  O    4.172663   5.338633   5.595721   3.106356   2.233893</w:t>
      </w:r>
    </w:p>
    <w:p w:rsidR="00863905" w:rsidRDefault="00863905" w:rsidP="00863905">
      <w:r>
        <w:t xml:space="preserve">    22  H    3.660210   4.438333   2.504186   4.407119   3.342179</w:t>
      </w:r>
    </w:p>
    <w:p w:rsidR="00863905" w:rsidRDefault="00863905" w:rsidP="00863905">
      <w:r>
        <w:t xml:space="preserve">    23  H    4.423450   5.078420   4.407269   2.503895   3.342250</w:t>
      </w:r>
    </w:p>
    <w:p w:rsidR="00863905" w:rsidRDefault="00863905" w:rsidP="00863905">
      <w:r>
        <w:t xml:space="preserve">                   16         17         18         19         20</w:t>
      </w:r>
    </w:p>
    <w:p w:rsidR="00863905" w:rsidRDefault="00863905" w:rsidP="00863905">
      <w:r>
        <w:t xml:space="preserve">    16  C    0.000000</w:t>
      </w:r>
    </w:p>
    <w:p w:rsidR="00863905" w:rsidRDefault="00863905" w:rsidP="00863905">
      <w:r>
        <w:t xml:space="preserve">    17  C    1.410078   0.000000</w:t>
      </w:r>
    </w:p>
    <w:p w:rsidR="00863905" w:rsidRDefault="00863905" w:rsidP="00863905">
      <w:r>
        <w:t xml:space="preserve">    18  C    1.488222   2.330140   0.000000</w:t>
      </w:r>
    </w:p>
    <w:p w:rsidR="00863905" w:rsidRDefault="00863905" w:rsidP="00863905">
      <w:r>
        <w:t xml:space="preserve">    19  O    2.503307   3.538966   1.220536   0.000000</w:t>
      </w:r>
    </w:p>
    <w:p w:rsidR="00863905" w:rsidRDefault="00863905" w:rsidP="00863905">
      <w:r>
        <w:t xml:space="preserve">    20  C    2.329998   1.488200   2.279627   3.406737   0.000000</w:t>
      </w:r>
    </w:p>
    <w:p w:rsidR="00863905" w:rsidRDefault="00863905" w:rsidP="00863905">
      <w:r>
        <w:t xml:space="preserve">    21  O    3.538846   2.503329   3.406663   4.437525   1.220534</w:t>
      </w:r>
    </w:p>
    <w:p w:rsidR="00863905" w:rsidRDefault="00863905" w:rsidP="00863905">
      <w:r>
        <w:t xml:space="preserve">    22  H    1.092580   2.234367   2.248240   2.931685   3.345998</w:t>
      </w:r>
    </w:p>
    <w:p w:rsidR="00863905" w:rsidRDefault="00863905" w:rsidP="00863905">
      <w:r>
        <w:t xml:space="preserve">    23  H    2.234317   1.092579   3.346030   4.533153   2.248341</w:t>
      </w:r>
    </w:p>
    <w:p w:rsidR="00863905" w:rsidRDefault="00863905" w:rsidP="00863905">
      <w:r>
        <w:t xml:space="preserve">                   21         22         23</w:t>
      </w:r>
    </w:p>
    <w:p w:rsidR="00863905" w:rsidRDefault="00863905" w:rsidP="00863905">
      <w:r>
        <w:t xml:space="preserve">    21  O    0.000000</w:t>
      </w:r>
    </w:p>
    <w:p w:rsidR="00863905" w:rsidRDefault="00863905" w:rsidP="00863905">
      <w:r>
        <w:t xml:space="preserve">    22  H    4.533205   0.000000</w:t>
      </w:r>
    </w:p>
    <w:p w:rsidR="00863905" w:rsidRDefault="00863905" w:rsidP="00863905">
      <w:r>
        <w:t xml:space="preserve">    23  H    2.931979   2.693861   0.000000</w:t>
      </w:r>
    </w:p>
    <w:p w:rsidR="00863905" w:rsidRDefault="00863905" w:rsidP="00863905">
      <w:r>
        <w:t xml:space="preserve"> Stoichiometry    C10H10O3</w:t>
      </w:r>
    </w:p>
    <w:p w:rsidR="00863905" w:rsidRDefault="00863905" w:rsidP="00863905">
      <w:r>
        <w:t xml:space="preserve"> Framework group  C1[X(C10H10O3)]</w:t>
      </w:r>
    </w:p>
    <w:p w:rsidR="00863905" w:rsidRDefault="00863905" w:rsidP="00863905">
      <w:r>
        <w:t xml:space="preserve"> Deg. of freedom    63</w:t>
      </w:r>
    </w:p>
    <w:p w:rsidR="00863905" w:rsidRDefault="00863905" w:rsidP="00863905">
      <w:r>
        <w:t xml:space="preserve"> Full point group                 C1      NOp   1</w:t>
      </w:r>
    </w:p>
    <w:p w:rsidR="00863905" w:rsidRDefault="00863905" w:rsidP="00863905">
      <w:r>
        <w:t xml:space="preserve"> Largest Abelian subgroup         C1      NOp   1</w:t>
      </w:r>
    </w:p>
    <w:p w:rsidR="00863905" w:rsidRDefault="00863905" w:rsidP="00863905">
      <w:r>
        <w:t xml:space="preserve"> Largest concise Abelian subgroup C1      NOp   1</w:t>
      </w:r>
    </w:p>
    <w:p w:rsidR="00863905" w:rsidRDefault="00863905" w:rsidP="00863905">
      <w:r>
        <w:lastRenderedPageBreak/>
        <w:t xml:space="preserve">                         Standard orientation: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 2.306829   -0.697375   -0.663818</w:t>
      </w:r>
    </w:p>
    <w:p w:rsidR="00863905" w:rsidRDefault="00863905" w:rsidP="00863905">
      <w:r>
        <w:t xml:space="preserve">      2          6           0        1.371090   -1.355170    0.133661</w:t>
      </w:r>
    </w:p>
    <w:p w:rsidR="00863905" w:rsidRDefault="00863905" w:rsidP="00863905">
      <w:r>
        <w:t xml:space="preserve">      3          6           0        1.369996    1.355760    0.134791</w:t>
      </w:r>
    </w:p>
    <w:p w:rsidR="00863905" w:rsidRDefault="00863905" w:rsidP="00863905">
      <w:r>
        <w:t xml:space="preserve">      4          6           0        2.306316    0.699425   -0.663151</w:t>
      </w:r>
    </w:p>
    <w:p w:rsidR="00863905" w:rsidRDefault="00863905" w:rsidP="00863905">
      <w:r>
        <w:t xml:space="preserve">      5          1           0        2.915352   -1.253124   -1.391644</w:t>
      </w:r>
    </w:p>
    <w:p w:rsidR="00863905" w:rsidRDefault="00863905" w:rsidP="00863905">
      <w:r>
        <w:t xml:space="preserve">      6          1           0        2.914557    1.256242   -1.390386</w:t>
      </w:r>
    </w:p>
    <w:p w:rsidR="00863905" w:rsidRDefault="00863905" w:rsidP="00863905">
      <w:r>
        <w:t xml:space="preserve">      7          6           0        0.966373   -0.761458    1.438675</w:t>
      </w:r>
    </w:p>
    <w:p w:rsidR="00863905" w:rsidRDefault="00863905" w:rsidP="00863905">
      <w:r>
        <w:t xml:space="preserve">      8          1           0       -0.044047   -1.147208    1.744739</w:t>
      </w:r>
    </w:p>
    <w:p w:rsidR="00863905" w:rsidRDefault="00863905" w:rsidP="00863905">
      <w:r>
        <w:t xml:space="preserve">      9          1           0        1.693899   -1.130724    2.214948</w:t>
      </w:r>
    </w:p>
    <w:p w:rsidR="00863905" w:rsidRDefault="00863905" w:rsidP="00863905">
      <w:r>
        <w:t xml:space="preserve">     10          6           0        0.965346    0.760611    1.439195</w:t>
      </w:r>
    </w:p>
    <w:p w:rsidR="00863905" w:rsidRDefault="00863905" w:rsidP="00863905">
      <w:r>
        <w:t xml:space="preserve">     11          1           0       -0.045799    1.144651    1.745006</w:t>
      </w:r>
    </w:p>
    <w:p w:rsidR="00863905" w:rsidRDefault="00863905" w:rsidP="00863905">
      <w:r>
        <w:t xml:space="preserve">     12          1           0        1.691801    1.130475    2.216177</w:t>
      </w:r>
    </w:p>
    <w:p w:rsidR="00863905" w:rsidRDefault="00863905" w:rsidP="00863905">
      <w:r>
        <w:t xml:space="preserve">     13          1           0        1.210877    2.441605    0.031853</w:t>
      </w:r>
    </w:p>
    <w:p w:rsidR="00863905" w:rsidRDefault="00863905" w:rsidP="00863905">
      <w:r>
        <w:t xml:space="preserve">     14          1           0        1.212649   -2.441029    0.029873</w:t>
      </w:r>
    </w:p>
    <w:p w:rsidR="00863905" w:rsidRDefault="00863905" w:rsidP="00863905">
      <w:r>
        <w:t xml:space="preserve">     15          8           0       -2.077189   -0.000564    0.274011</w:t>
      </w:r>
    </w:p>
    <w:p w:rsidR="00863905" w:rsidRDefault="00863905" w:rsidP="00863905">
      <w:r>
        <w:t xml:space="preserve">     16          6           0       -0.292328    0.705219   -1.099780</w:t>
      </w:r>
    </w:p>
    <w:p w:rsidR="00863905" w:rsidRDefault="00863905" w:rsidP="00863905">
      <w:r>
        <w:t xml:space="preserve">     17          6           0       -0.291866   -0.704859   -1.100094</w:t>
      </w:r>
    </w:p>
    <w:p w:rsidR="00863905" w:rsidRDefault="00863905" w:rsidP="00863905">
      <w:r>
        <w:t xml:space="preserve">     18          6           0       -1.425490    1.139537   -0.238320</w:t>
      </w:r>
    </w:p>
    <w:p w:rsidR="00863905" w:rsidRDefault="00863905" w:rsidP="00863905">
      <w:r>
        <w:t xml:space="preserve">     19          8           0       -1.886726    2.218324    0.098114</w:t>
      </w:r>
    </w:p>
    <w:p w:rsidR="00863905" w:rsidRDefault="00863905" w:rsidP="00863905">
      <w:r>
        <w:t xml:space="preserve">     20          6           0       -1.424609   -1.140090   -0.238579</w:t>
      </w:r>
    </w:p>
    <w:p w:rsidR="00863905" w:rsidRDefault="00863905" w:rsidP="00863905">
      <w:r>
        <w:t xml:space="preserve">     21          8           0       -1.885028   -2.219200    0.097930</w:t>
      </w:r>
    </w:p>
    <w:p w:rsidR="00863905" w:rsidRDefault="00863905" w:rsidP="00863905">
      <w:r>
        <w:t xml:space="preserve">     22          1           0        0.065796    1.347447   -1.907878</w:t>
      </w:r>
    </w:p>
    <w:p w:rsidR="00863905" w:rsidRDefault="00863905" w:rsidP="00863905">
      <w:r>
        <w:lastRenderedPageBreak/>
        <w:t xml:space="preserve">     23          1           0        0.066523   -1.346414   -1.908607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Rotational constants (GHZ):      1.2200710      0.8808853      0.6754434</w:t>
      </w:r>
    </w:p>
    <w:p w:rsidR="00863905" w:rsidRDefault="00863905" w:rsidP="00863905">
      <w:r>
        <w:t xml:space="preserve"> Standard basis: VSTO-6G (5D, 7F)</w:t>
      </w:r>
    </w:p>
    <w:p w:rsidR="00863905" w:rsidRDefault="00863905" w:rsidP="00863905">
      <w:r>
        <w:t xml:space="preserve"> There are    62 symmetry adapted basis functions of A   symmetry.</w:t>
      </w:r>
    </w:p>
    <w:p w:rsidR="00863905" w:rsidRDefault="00863905" w:rsidP="00863905">
      <w:r>
        <w:t xml:space="preserve"> Integral buffers will be    131072 words long.</w:t>
      </w:r>
    </w:p>
    <w:p w:rsidR="00863905" w:rsidRDefault="00863905" w:rsidP="00863905">
      <w:r>
        <w:t xml:space="preserve"> Regular integral format.</w:t>
      </w:r>
    </w:p>
    <w:p w:rsidR="00863905" w:rsidRDefault="00863905" w:rsidP="00863905">
      <w:r>
        <w:t xml:space="preserve"> Two-electron integral symmetry is turned off.</w:t>
      </w:r>
    </w:p>
    <w:p w:rsidR="00863905" w:rsidRDefault="00863905" w:rsidP="00863905">
      <w:r>
        <w:t xml:space="preserve">    62 basis functions,   372 primitive gaussians,    62 cartesian basis functions</w:t>
      </w:r>
    </w:p>
    <w:p w:rsidR="00863905" w:rsidRDefault="00863905" w:rsidP="00863905">
      <w:r>
        <w:t xml:space="preserve">    34 alpha electrons       34 beta electrons</w:t>
      </w:r>
    </w:p>
    <w:p w:rsidR="00863905" w:rsidRDefault="00863905" w:rsidP="00863905">
      <w:r>
        <w:t xml:space="preserve">       nuclear repulsion energy       470.5621562651 Hartrees.</w:t>
      </w:r>
    </w:p>
    <w:p w:rsidR="00863905" w:rsidRDefault="00863905" w:rsidP="00863905">
      <w:r>
        <w:t xml:space="preserve"> Do NDO integrals.</w:t>
      </w:r>
    </w:p>
    <w:p w:rsidR="00863905" w:rsidRDefault="00863905" w:rsidP="00863905">
      <w:r>
        <w:t xml:space="preserve"> One-electron integrals computed using PRISM.</w:t>
      </w:r>
    </w:p>
    <w:p w:rsidR="00863905" w:rsidRDefault="00863905" w:rsidP="00863905">
      <w:r>
        <w:t xml:space="preserve"> NBasis=    62 RedAO= F  NBF=    62</w:t>
      </w:r>
    </w:p>
    <w:p w:rsidR="00863905" w:rsidRDefault="00863905" w:rsidP="00863905">
      <w:r>
        <w:t xml:space="preserve"> NBsUse=    62 1.00D-04 NBFU=    62</w:t>
      </w:r>
    </w:p>
    <w:p w:rsidR="00863905" w:rsidRDefault="00863905" w:rsidP="00863905">
      <w:r>
        <w:t xml:space="preserve"> Initial guess read from the read-write file.</w:t>
      </w:r>
    </w:p>
    <w:p w:rsidR="00863905" w:rsidRDefault="00863905" w:rsidP="00863905">
      <w:r>
        <w:t xml:space="preserve"> B after Tr=     0.000000    0.000000    0.000000</w:t>
      </w:r>
    </w:p>
    <w:p w:rsidR="00863905" w:rsidRDefault="00863905" w:rsidP="00863905">
      <w:r>
        <w:t xml:space="preserve">         Rot=    1.000000    0.000000    0.000000    0.000000 Ang=   0.00 deg.</w:t>
      </w:r>
    </w:p>
    <w:p w:rsidR="00863905" w:rsidRDefault="00863905" w:rsidP="00863905">
      <w:r>
        <w:t xml:space="preserve"> Initial guess orbital symmetries:</w:t>
      </w:r>
    </w:p>
    <w:p w:rsidR="00863905" w:rsidRDefault="00863905" w:rsidP="00863905">
      <w:r>
        <w:t xml:space="preserve">       Occupied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 (A) (A) (A) (A) (A) (A)</w:t>
      </w:r>
    </w:p>
    <w:p w:rsidR="00863905" w:rsidRDefault="00863905" w:rsidP="00863905">
      <w:r>
        <w:t xml:space="preserve">       Virtual 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</w:t>
      </w:r>
    </w:p>
    <w:p w:rsidR="00863905" w:rsidRDefault="00863905" w:rsidP="00863905">
      <w:r>
        <w:t xml:space="preserve"> Requested convergence on RMS density matrix=1.00D-08 within 128 cycles.</w:t>
      </w:r>
    </w:p>
    <w:p w:rsidR="00863905" w:rsidRDefault="00863905" w:rsidP="00863905">
      <w:r>
        <w:t xml:space="preserve"> Requested convergence on MAX density matrix=1.00D-06.</w:t>
      </w:r>
    </w:p>
    <w:p w:rsidR="00863905" w:rsidRDefault="00863905" w:rsidP="00863905">
      <w:r>
        <w:lastRenderedPageBreak/>
        <w:t xml:space="preserve"> Requested convergence on             energy=1.00D-06.</w:t>
      </w:r>
    </w:p>
    <w:p w:rsidR="00863905" w:rsidRDefault="00863905" w:rsidP="00863905">
      <w:r>
        <w:t xml:space="preserve"> No special actions if energy rises.</w:t>
      </w:r>
    </w:p>
    <w:p w:rsidR="00863905" w:rsidRDefault="00863905" w:rsidP="00863905">
      <w:r>
        <w:t xml:space="preserve"> Overlap will be assumed to be unity.</w:t>
      </w:r>
    </w:p>
    <w:p w:rsidR="00863905" w:rsidRDefault="00863905" w:rsidP="00863905">
      <w:r>
        <w:t xml:space="preserve"> Keep J ints in memory in canonical form, NReq=899243.</w:t>
      </w:r>
    </w:p>
    <w:p w:rsidR="00863905" w:rsidRDefault="00863905" w:rsidP="00863905">
      <w:r>
        <w:t xml:space="preserve"> SCF Done:  E(RAM1) = -0.504198187362E-01 A.U. after   11 cycles</w:t>
      </w:r>
    </w:p>
    <w:p w:rsidR="00863905" w:rsidRDefault="00863905" w:rsidP="00863905">
      <w:r>
        <w:t xml:space="preserve">             Convg  =    0.7008D-08             -V/T =  0.9989</w:t>
      </w:r>
    </w:p>
    <w:p w:rsidR="00863905" w:rsidRDefault="00863905" w:rsidP="00863905">
      <w:r>
        <w:t xml:space="preserve"> Calling FoFJK, ICntrl=      2127 FMM=F ISym2X=0 I1Cent= 0 IOpClX= 0 NMat=1 NMatS=1 NMatT=0.</w:t>
      </w:r>
    </w:p>
    <w:p w:rsidR="00863905" w:rsidRDefault="00863905" w:rsidP="00863905">
      <w:r>
        <w:t xml:space="preserve"> ***** Axes restored to original set *****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Center     Atomic                   Forces (Hartrees/Bohr)</w:t>
      </w:r>
    </w:p>
    <w:p w:rsidR="00863905" w:rsidRDefault="00863905" w:rsidP="00863905">
      <w:r>
        <w:t xml:space="preserve"> Number     Number              X              Y              Z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     1        6          -0.000009572    0.000019343    0.000008660</w:t>
      </w:r>
    </w:p>
    <w:p w:rsidR="00863905" w:rsidRDefault="00863905" w:rsidP="00863905">
      <w:r>
        <w:t xml:space="preserve">      2        6          -0.000020223   -0.000029471   -0.000014514</w:t>
      </w:r>
    </w:p>
    <w:p w:rsidR="00863905" w:rsidRDefault="00863905" w:rsidP="00863905">
      <w:r>
        <w:t xml:space="preserve">      3        6          -0.000009968    0.000033014   -0.000040109</w:t>
      </w:r>
    </w:p>
    <w:p w:rsidR="00863905" w:rsidRDefault="00863905" w:rsidP="00863905">
      <w:r>
        <w:t xml:space="preserve">      4        6          -0.000002530   -0.000059443    0.000030384</w:t>
      </w:r>
    </w:p>
    <w:p w:rsidR="00863905" w:rsidRDefault="00863905" w:rsidP="00863905">
      <w:r>
        <w:t xml:space="preserve">      5        1           0.000000016    0.000005877   -0.000006488</w:t>
      </w:r>
    </w:p>
    <w:p w:rsidR="00863905" w:rsidRDefault="00863905" w:rsidP="00863905">
      <w:r>
        <w:t xml:space="preserve">      6        1           0.000001432    0.000002625   -0.000002669</w:t>
      </w:r>
    </w:p>
    <w:p w:rsidR="00863905" w:rsidRDefault="00863905" w:rsidP="00863905">
      <w:r>
        <w:t xml:space="preserve">      7        6           0.000010929    0.000008893   -0.000003218</w:t>
      </w:r>
    </w:p>
    <w:p w:rsidR="00863905" w:rsidRDefault="00863905" w:rsidP="00863905">
      <w:r>
        <w:t xml:space="preserve">      8        1          -0.000001589    0.000004999   -0.000008299</w:t>
      </w:r>
    </w:p>
    <w:p w:rsidR="00863905" w:rsidRDefault="00863905" w:rsidP="00863905">
      <w:r>
        <w:t xml:space="preserve">      9        1           0.000006115   -0.000005565    0.000003622</w:t>
      </w:r>
    </w:p>
    <w:p w:rsidR="00863905" w:rsidRDefault="00863905" w:rsidP="00863905">
      <w:r>
        <w:t xml:space="preserve">     10        6           0.000015029    0.000013160    0.000011508</w:t>
      </w:r>
    </w:p>
    <w:p w:rsidR="00863905" w:rsidRDefault="00863905" w:rsidP="00863905">
      <w:r>
        <w:t xml:space="preserve">     11        1          -0.000002288    0.000006877   -0.000000653</w:t>
      </w:r>
    </w:p>
    <w:p w:rsidR="00863905" w:rsidRDefault="00863905" w:rsidP="00863905">
      <w:r>
        <w:t xml:space="preserve">     12        1          -0.000004675   -0.000006854    0.000002231</w:t>
      </w:r>
    </w:p>
    <w:p w:rsidR="00863905" w:rsidRDefault="00863905" w:rsidP="00863905">
      <w:r>
        <w:t xml:space="preserve">     13        1           0.000010557    0.000000653    0.000006038</w:t>
      </w:r>
    </w:p>
    <w:p w:rsidR="00863905" w:rsidRDefault="00863905" w:rsidP="00863905">
      <w:r>
        <w:t xml:space="preserve">     14        1          -0.000006409    0.000003989    0.000010844</w:t>
      </w:r>
    </w:p>
    <w:p w:rsidR="00863905" w:rsidRDefault="00863905" w:rsidP="00863905">
      <w:r>
        <w:t xml:space="preserve">     15        8          -0.000016410   -0.000005767    0.000004388</w:t>
      </w:r>
    </w:p>
    <w:p w:rsidR="00863905" w:rsidRDefault="00863905" w:rsidP="00863905">
      <w:r>
        <w:lastRenderedPageBreak/>
        <w:t xml:space="preserve">     16        6          -0.000008995    0.000045322   -0.000011974</w:t>
      </w:r>
    </w:p>
    <w:p w:rsidR="00863905" w:rsidRDefault="00863905" w:rsidP="00863905">
      <w:r>
        <w:t xml:space="preserve">     17        6           0.000027931    0.000002454   -0.000011592</w:t>
      </w:r>
    </w:p>
    <w:p w:rsidR="00863905" w:rsidRDefault="00863905" w:rsidP="00863905">
      <w:r>
        <w:t xml:space="preserve">     18        6          -0.000017495   -0.000013407    0.000013268</w:t>
      </w:r>
    </w:p>
    <w:p w:rsidR="00863905" w:rsidRDefault="00863905" w:rsidP="00863905">
      <w:r>
        <w:t xml:space="preserve">     19        8          -0.000000084   -0.000008149   -0.000000406</w:t>
      </w:r>
    </w:p>
    <w:p w:rsidR="00863905" w:rsidRDefault="00863905" w:rsidP="00863905">
      <w:r>
        <w:t xml:space="preserve">     20        6           0.000019099   -0.000002020    0.000001803</w:t>
      </w:r>
    </w:p>
    <w:p w:rsidR="00863905" w:rsidRDefault="00863905" w:rsidP="00863905">
      <w:r>
        <w:t xml:space="preserve">     21        8          -0.000004951   -0.000011595    0.000007805</w:t>
      </w:r>
    </w:p>
    <w:p w:rsidR="00863905" w:rsidRDefault="00863905" w:rsidP="00863905">
      <w:r>
        <w:t xml:space="preserve">     22        1           0.000001890   -0.000000665    0.000000771</w:t>
      </w:r>
    </w:p>
    <w:p w:rsidR="00863905" w:rsidRDefault="00863905" w:rsidP="00863905">
      <w:r>
        <w:t xml:space="preserve">     23        1           0.000012191   -0.000004269   -0.000001401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Cartesian Forces:  Max     0.000059443 RMS     0.000015116</w:t>
      </w:r>
    </w:p>
    <w:p w:rsidR="00863905" w:rsidRDefault="00863905" w:rsidP="00863905"/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>
      <w:r>
        <w:t xml:space="preserve"> Berny optimization.</w:t>
      </w:r>
    </w:p>
    <w:p w:rsidR="00863905" w:rsidRDefault="00863905" w:rsidP="00863905">
      <w:r>
        <w:t xml:space="preserve"> Internal  Forces:  Max     0.000037480 RMS     0.000006840</w:t>
      </w:r>
    </w:p>
    <w:p w:rsidR="00863905" w:rsidRDefault="00863905" w:rsidP="00863905">
      <w:r>
        <w:t xml:space="preserve"> Search for a saddle point.</w:t>
      </w:r>
    </w:p>
    <w:p w:rsidR="00863905" w:rsidRDefault="00863905" w:rsidP="00863905">
      <w:r>
        <w:t xml:space="preserve"> Step number  66 out of a maximum of  138</w:t>
      </w:r>
    </w:p>
    <w:p w:rsidR="00863905" w:rsidRDefault="00863905" w:rsidP="00863905">
      <w:r>
        <w:t xml:space="preserve"> All quantities printed in internal units (Hartrees-Bohrs-Radians)</w:t>
      </w:r>
    </w:p>
    <w:p w:rsidR="00863905" w:rsidRDefault="00863905" w:rsidP="00863905">
      <w:r>
        <w:t xml:space="preserve"> Swaping is turned off.</w:t>
      </w:r>
    </w:p>
    <w:p w:rsidR="00863905" w:rsidRDefault="00863905" w:rsidP="00863905">
      <w:r>
        <w:t xml:space="preserve"> Update second derivatives using D2CorX and points   26   27   34   36   37</w:t>
      </w:r>
    </w:p>
    <w:p w:rsidR="00863905" w:rsidRDefault="00863905" w:rsidP="00863905">
      <w:r>
        <w:t xml:space="preserve">                                                     41   42   43   45   46</w:t>
      </w:r>
    </w:p>
    <w:p w:rsidR="00863905" w:rsidRDefault="00863905" w:rsidP="00863905">
      <w:r>
        <w:t xml:space="preserve">                                                     50   51   52   55   56</w:t>
      </w:r>
    </w:p>
    <w:p w:rsidR="00863905" w:rsidRDefault="00863905" w:rsidP="00863905">
      <w:r>
        <w:t xml:space="preserve">                                                     57   58   59   63   64</w:t>
      </w:r>
    </w:p>
    <w:p w:rsidR="00863905" w:rsidRDefault="00863905" w:rsidP="00863905">
      <w:r>
        <w:t xml:space="preserve">                                                     65   66</w:t>
      </w:r>
    </w:p>
    <w:p w:rsidR="00863905" w:rsidRDefault="00863905" w:rsidP="00863905">
      <w:r>
        <w:t xml:space="preserve"> ITU=  0  0  0  0  0  0  0  0  0  0  0  0  0  0  0  0  0  0  0  0</w:t>
      </w:r>
    </w:p>
    <w:p w:rsidR="00863905" w:rsidRDefault="00863905" w:rsidP="00863905">
      <w:r>
        <w:t xml:space="preserve"> ITU=  0  0  0  0  0  0  0  0  0  0  0  0  0  0  0  0  0  0  0  0</w:t>
      </w:r>
    </w:p>
    <w:p w:rsidR="00863905" w:rsidRDefault="00863905" w:rsidP="00863905">
      <w:r>
        <w:t xml:space="preserve"> ITU=  0  0  0  0  0  0  0  0  0  0  0  0  0  0  0  0  0  0  0  0</w:t>
      </w:r>
    </w:p>
    <w:p w:rsidR="00863905" w:rsidRDefault="00863905" w:rsidP="00863905">
      <w:r>
        <w:t xml:space="preserve"> ITU=  0  0  0  0  0  0</w:t>
      </w:r>
    </w:p>
    <w:p w:rsidR="00863905" w:rsidRDefault="00863905" w:rsidP="00863905">
      <w:r>
        <w:lastRenderedPageBreak/>
        <w:t xml:space="preserve">     Eigenvalues ---   -0.07166  -0.00003   0.00393   0.00741   0.00777</w:t>
      </w:r>
    </w:p>
    <w:p w:rsidR="00863905" w:rsidRDefault="00863905" w:rsidP="00863905">
      <w:r>
        <w:t xml:space="preserve">     Eigenvalues ---    0.00969   0.01181   0.01328   0.01839   0.02176</w:t>
      </w:r>
    </w:p>
    <w:p w:rsidR="00863905" w:rsidRDefault="00863905" w:rsidP="00863905">
      <w:r>
        <w:t xml:space="preserve">     Eigenvalues ---    0.02459   0.02808   0.02874   0.03210   0.03332</w:t>
      </w:r>
    </w:p>
    <w:p w:rsidR="00863905" w:rsidRDefault="00863905" w:rsidP="00863905">
      <w:r>
        <w:t xml:space="preserve">     Eigenvalues ---    0.03580   0.03603   0.03789   0.04021   0.04093</w:t>
      </w:r>
    </w:p>
    <w:p w:rsidR="00863905" w:rsidRDefault="00863905" w:rsidP="00863905">
      <w:r>
        <w:t xml:space="preserve">     Eigenvalues ---    0.04371   0.04398   0.04694   0.04845   0.06191</w:t>
      </w:r>
    </w:p>
    <w:p w:rsidR="00863905" w:rsidRDefault="00863905" w:rsidP="00863905">
      <w:r>
        <w:t xml:space="preserve">     Eigenvalues ---    0.06561   0.06635   0.07047   0.07376   0.08513</w:t>
      </w:r>
    </w:p>
    <w:p w:rsidR="00863905" w:rsidRDefault="00863905" w:rsidP="00863905">
      <w:r>
        <w:t xml:space="preserve">     Eigenvalues ---    0.08870   0.10091   0.10340   0.10694   0.10864</w:t>
      </w:r>
    </w:p>
    <w:p w:rsidR="00863905" w:rsidRDefault="00863905" w:rsidP="00863905">
      <w:r>
        <w:t xml:space="preserve">     Eigenvalues ---    0.12732   0.13392   0.14649   0.15982   0.22667</w:t>
      </w:r>
    </w:p>
    <w:p w:rsidR="00863905" w:rsidRDefault="00863905" w:rsidP="00863905">
      <w:r>
        <w:t xml:space="preserve">     Eigenvalues ---    0.26195   0.28438   0.29612   0.30057   0.31073</w:t>
      </w:r>
    </w:p>
    <w:p w:rsidR="00863905" w:rsidRDefault="00863905" w:rsidP="00863905">
      <w:r>
        <w:t xml:space="preserve">     Eigenvalues ---    0.31412   0.31844   0.32021   0.32226   0.32508</w:t>
      </w:r>
    </w:p>
    <w:p w:rsidR="00863905" w:rsidRDefault="00863905" w:rsidP="00863905">
      <w:r>
        <w:t xml:space="preserve">     Eigenvalues ---    0.33389   0.34679   0.36855   0.38008   0.39757</w:t>
      </w:r>
    </w:p>
    <w:p w:rsidR="00863905" w:rsidRDefault="00863905" w:rsidP="00863905">
      <w:r>
        <w:t xml:space="preserve">     Eigenvalues ---    0.40288   0.40722   0.44786   0.48782   0.53451</w:t>
      </w:r>
    </w:p>
    <w:p w:rsidR="00863905" w:rsidRDefault="00863905" w:rsidP="00863905">
      <w:r>
        <w:t xml:space="preserve">     Eigenvalues ---    0.62396   1.08670   1.11218</w:t>
      </w:r>
    </w:p>
    <w:p w:rsidR="00863905" w:rsidRDefault="00863905" w:rsidP="00863905">
      <w:r>
        <w:t xml:space="preserve"> Eigenvectors required to have negative eigenvalues:</w:t>
      </w:r>
    </w:p>
    <w:p w:rsidR="00863905" w:rsidRDefault="00863905" w:rsidP="00863905">
      <w:r>
        <w:t xml:space="preserve">                          R6        R10       D71       D73       D30</w:t>
      </w:r>
    </w:p>
    <w:p w:rsidR="00863905" w:rsidRDefault="00863905" w:rsidP="00863905">
      <w:r>
        <w:t xml:space="preserve">   1                   -0.56392  -0.51486  -0.15337   0.14734   0.14360</w:t>
      </w:r>
    </w:p>
    <w:p w:rsidR="00863905" w:rsidRDefault="00863905" w:rsidP="00863905">
      <w:r>
        <w:t xml:space="preserve">                          D1        R19       D4        D29       D13</w:t>
      </w:r>
    </w:p>
    <w:p w:rsidR="00863905" w:rsidRDefault="00863905" w:rsidP="00863905">
      <w:r>
        <w:t xml:space="preserve">   1                   -0.13519   0.13481  -0.13310   0.13141   0.12807</w:t>
      </w:r>
    </w:p>
    <w:p w:rsidR="00863905" w:rsidRDefault="00863905" w:rsidP="00863905">
      <w:r>
        <w:t xml:space="preserve"> RFO step:  Lambda0=5.684078208D-12 Lambda=-3.19255889D-05.</w:t>
      </w:r>
    </w:p>
    <w:p w:rsidR="00863905" w:rsidRDefault="00863905" w:rsidP="00863905">
      <w:r>
        <w:t xml:space="preserve"> Linear search not attempted -- option 19 set.</w:t>
      </w:r>
    </w:p>
    <w:p w:rsidR="00863905" w:rsidRDefault="00863905" w:rsidP="00863905">
      <w:r>
        <w:t xml:space="preserve"> Maximum step size (   0.300) exceeded in Quadratic search.</w:t>
      </w:r>
    </w:p>
    <w:p w:rsidR="00863905" w:rsidRDefault="00863905" w:rsidP="00863905">
      <w:r>
        <w:t xml:space="preserve">    -- Step size scaled by   0.146</w:t>
      </w:r>
    </w:p>
    <w:p w:rsidR="00863905" w:rsidRDefault="00863905" w:rsidP="00863905">
      <w:r>
        <w:t xml:space="preserve"> Iteration  1 RMS(Cart)=  0.10703714 RMS(Int)=  0.07959285</w:t>
      </w:r>
    </w:p>
    <w:p w:rsidR="00863905" w:rsidRDefault="00863905" w:rsidP="00863905">
      <w:r>
        <w:t xml:space="preserve"> Iteration  2 RMS(Cart)=  0.06813836 RMS(Int)=  0.01594465</w:t>
      </w:r>
    </w:p>
    <w:p w:rsidR="00863905" w:rsidRDefault="00863905" w:rsidP="00863905">
      <w:r>
        <w:t xml:space="preserve"> Iteration  3 RMS(Cart)=  0.01328750 RMS(Int)=  0.00537673</w:t>
      </w:r>
    </w:p>
    <w:p w:rsidR="00863905" w:rsidRDefault="00863905" w:rsidP="00863905">
      <w:r>
        <w:t xml:space="preserve"> Iteration  4 RMS(Cart)=  0.00028066 RMS(Int)=  0.00536891</w:t>
      </w:r>
    </w:p>
    <w:p w:rsidR="00863905" w:rsidRDefault="00863905" w:rsidP="00863905">
      <w:r>
        <w:t xml:space="preserve"> Iteration  5 RMS(Cart)=  0.00000038 RMS(Int)=  0.00536891</w:t>
      </w:r>
    </w:p>
    <w:p w:rsidR="00863905" w:rsidRDefault="00863905" w:rsidP="00863905">
      <w:r>
        <w:lastRenderedPageBreak/>
        <w:t xml:space="preserve"> Variable       Old X    -DE/DX   Delta X   Delta X   Delta X     New X</w:t>
      </w:r>
    </w:p>
    <w:p w:rsidR="00863905" w:rsidRDefault="00863905" w:rsidP="00863905">
      <w:r>
        <w:t xml:space="preserve">                                 (Linear)    (Quad)   (Total)</w:t>
      </w:r>
    </w:p>
    <w:p w:rsidR="00863905" w:rsidRDefault="00863905" w:rsidP="00863905">
      <w:r>
        <w:t xml:space="preserve">    R1        2.63498   0.00001   0.00000  -0.00862  -0.00863   2.62636</w:t>
      </w:r>
    </w:p>
    <w:p w:rsidR="00863905" w:rsidRDefault="00863905" w:rsidP="00863905">
      <w:r>
        <w:t xml:space="preserve">    R2        2.63957  -0.00002   0.00000   0.02038   0.02146   2.66103</w:t>
      </w:r>
    </w:p>
    <w:p w:rsidR="00863905" w:rsidRDefault="00863905" w:rsidP="00863905">
      <w:r>
        <w:t xml:space="preserve">    R3        2.07774  -0.00001   0.00000   0.00475   0.00475   2.08249</w:t>
      </w:r>
    </w:p>
    <w:p w:rsidR="00863905" w:rsidRDefault="00863905" w:rsidP="00863905">
      <w:r>
        <w:t xml:space="preserve">    R4        2.81522   0.00002   0.00000  -0.00779  -0.00847   2.80675</w:t>
      </w:r>
    </w:p>
    <w:p w:rsidR="00863905" w:rsidRDefault="00863905" w:rsidP="00863905">
      <w:r>
        <w:t xml:space="preserve">    R5        2.08296   0.00000   0.00000   0.00625   0.00625   2.08921</w:t>
      </w:r>
    </w:p>
    <w:p w:rsidR="00863905" w:rsidRDefault="00863905" w:rsidP="00863905">
      <w:r>
        <w:t xml:space="preserve">    R6        4.10139   0.00001   0.00000  -0.00048  -0.00103   4.10037</w:t>
      </w:r>
    </w:p>
    <w:p w:rsidR="00863905" w:rsidRDefault="00863905" w:rsidP="00863905">
      <w:r>
        <w:t xml:space="preserve">    R7        2.63492   0.00004   0.00000  -0.02854  -0.02753   2.60739</w:t>
      </w:r>
    </w:p>
    <w:p w:rsidR="00863905" w:rsidRDefault="00863905" w:rsidP="00863905">
      <w:r>
        <w:t xml:space="preserve">    R8        2.81526   0.00000   0.00000   0.00952   0.01043   2.82569</w:t>
      </w:r>
    </w:p>
    <w:p w:rsidR="00863905" w:rsidRDefault="00863905" w:rsidP="00863905">
      <w:r>
        <w:t xml:space="preserve">    R9        2.08297   0.00000   0.00000   0.00316   0.00316   2.08613</w:t>
      </w:r>
    </w:p>
    <w:p w:rsidR="00863905" w:rsidRDefault="00863905" w:rsidP="00863905">
      <w:r>
        <w:t xml:space="preserve">   R10        4.10149   0.00000   0.00000  -0.00798  -0.00834   4.09314</w:t>
      </w:r>
    </w:p>
    <w:p w:rsidR="00863905" w:rsidRDefault="00863905" w:rsidP="00863905">
      <w:r>
        <w:t xml:space="preserve">   R11        2.07773   0.00000   0.00000  -0.00413  -0.00413   2.07360</w:t>
      </w:r>
    </w:p>
    <w:p w:rsidR="00863905" w:rsidRDefault="00863905" w:rsidP="00863905">
      <w:r>
        <w:t xml:space="preserve">   R12        2.12409   0.00000   0.00000   0.00496   0.00496   2.12905</w:t>
      </w:r>
    </w:p>
    <w:p w:rsidR="00863905" w:rsidRDefault="00863905" w:rsidP="00863905">
      <w:r>
        <w:t xml:space="preserve">   R13        2.12815   0.00000   0.00000   0.00318   0.00318   2.13133</w:t>
      </w:r>
    </w:p>
    <w:p w:rsidR="00863905" w:rsidRDefault="00863905" w:rsidP="00863905">
      <w:r>
        <w:t xml:space="preserve">   R14        2.87629   0.00001   0.00000  -0.00761  -0.00714   2.86915</w:t>
      </w:r>
    </w:p>
    <w:p w:rsidR="00863905" w:rsidRDefault="00863905" w:rsidP="00863905">
      <w:r>
        <w:t xml:space="preserve">   R15        2.12409   0.00000   0.00000  -0.00442  -0.00442   2.11967</w:t>
      </w:r>
    </w:p>
    <w:p w:rsidR="00863905" w:rsidRDefault="00863905" w:rsidP="00863905">
      <w:r>
        <w:t xml:space="preserve">   R16        2.12814   0.00000   0.00000  -0.00032  -0.00032   2.12782</w:t>
      </w:r>
    </w:p>
    <w:p w:rsidR="00863905" w:rsidRDefault="00863905" w:rsidP="00863905">
      <w:r>
        <w:t xml:space="preserve">   R17        2.66379   0.00001   0.00000  -0.00774  -0.00925   2.65454</w:t>
      </w:r>
    </w:p>
    <w:p w:rsidR="00863905" w:rsidRDefault="00863905" w:rsidP="00863905">
      <w:r>
        <w:t xml:space="preserve">   R18        2.66386  -0.00001   0.00000   0.02578   0.02372   2.68758</w:t>
      </w:r>
    </w:p>
    <w:p w:rsidR="00863905" w:rsidRDefault="00863905" w:rsidP="00863905">
      <w:r>
        <w:t xml:space="preserve">   R19        2.66466   0.00002   0.00000  -0.01399  -0.01320   2.65146</w:t>
      </w:r>
    </w:p>
    <w:p w:rsidR="00863905" w:rsidRDefault="00863905" w:rsidP="00863905">
      <w:r>
        <w:t xml:space="preserve">   R20        2.81233  -0.00003   0.00000   0.03471   0.03586   2.84819</w:t>
      </w:r>
    </w:p>
    <w:p w:rsidR="00863905" w:rsidRDefault="00863905" w:rsidP="00863905">
      <w:r>
        <w:t xml:space="preserve">   R21        2.06468   0.00000   0.00000   0.00311   0.00311   2.06779</w:t>
      </w:r>
    </w:p>
    <w:p w:rsidR="00863905" w:rsidRDefault="00863905" w:rsidP="00863905">
      <w:r>
        <w:t xml:space="preserve">   R22        2.81229  -0.00001   0.00000   0.00071   0.00083   2.81312</w:t>
      </w:r>
    </w:p>
    <w:p w:rsidR="00863905" w:rsidRDefault="00863905" w:rsidP="00863905">
      <w:r>
        <w:t xml:space="preserve">   R23        2.06467   0.00000   0.00000   0.00063   0.00063   2.06530</w:t>
      </w:r>
    </w:p>
    <w:p w:rsidR="00863905" w:rsidRDefault="00863905" w:rsidP="00863905">
      <w:r>
        <w:t xml:space="preserve">   R24        2.30648  -0.00001   0.00000   0.00037   0.00037   2.30685</w:t>
      </w:r>
    </w:p>
    <w:p w:rsidR="00863905" w:rsidRDefault="00863905" w:rsidP="00863905">
      <w:r>
        <w:t xml:space="preserve">   R25        2.30648   0.00000   0.00000  -0.00120  -0.00120   2.30528</w:t>
      </w:r>
    </w:p>
    <w:p w:rsidR="00863905" w:rsidRDefault="00863905" w:rsidP="00863905">
      <w:r>
        <w:lastRenderedPageBreak/>
        <w:t xml:space="preserve">    A1        2.06148   0.00000   0.00000   0.01137   0.00375   2.06524</w:t>
      </w:r>
    </w:p>
    <w:p w:rsidR="00863905" w:rsidRDefault="00863905" w:rsidP="00863905">
      <w:r>
        <w:t xml:space="preserve">    A2        2.10780   0.00000   0.00000  -0.00930  -0.00697   2.10083</w:t>
      </w:r>
    </w:p>
    <w:p w:rsidR="00863905" w:rsidRDefault="00863905" w:rsidP="00863905">
      <w:r>
        <w:t xml:space="preserve">    A3        2.10131  -0.00001   0.00000   0.00982   0.01242   2.11373</w:t>
      </w:r>
    </w:p>
    <w:p w:rsidR="00863905" w:rsidRDefault="00863905" w:rsidP="00863905">
      <w:r>
        <w:t xml:space="preserve">    A4        2.08899   0.00000   0.00000   0.05570   0.04512   2.13411</w:t>
      </w:r>
    </w:p>
    <w:p w:rsidR="00863905" w:rsidRDefault="00863905" w:rsidP="00863905">
      <w:r>
        <w:t xml:space="preserve">    A5        2.10290   0.00000   0.00000  -0.01947  -0.01881   2.08409</w:t>
      </w:r>
    </w:p>
    <w:p w:rsidR="00863905" w:rsidRDefault="00863905" w:rsidP="00863905">
      <w:r>
        <w:t xml:space="preserve">    A6        1.61854   0.00000   0.00000   0.01003   0.01688   1.63542</w:t>
      </w:r>
    </w:p>
    <w:p w:rsidR="00863905" w:rsidRDefault="00863905" w:rsidP="00863905">
      <w:r>
        <w:t xml:space="preserve">    A7        2.02199   0.00001   0.00000  -0.01469  -0.00629   2.01569</w:t>
      </w:r>
    </w:p>
    <w:p w:rsidR="00863905" w:rsidRDefault="00863905" w:rsidP="00863905">
      <w:r>
        <w:t xml:space="preserve">    A8        1.74203  -0.00001   0.00000  -0.09252  -0.09850   1.64353</w:t>
      </w:r>
    </w:p>
    <w:p w:rsidR="00863905" w:rsidRDefault="00863905" w:rsidP="00863905">
      <w:r>
        <w:t xml:space="preserve">    A9        1.70269   0.00000   0.00000   0.02696   0.02667   1.72936</w:t>
      </w:r>
    </w:p>
    <w:p w:rsidR="00863905" w:rsidRDefault="00863905" w:rsidP="00863905">
      <w:r>
        <w:t xml:space="preserve">   A10        2.08911   0.00000   0.00000  -0.02519  -0.03419   2.05492</w:t>
      </w:r>
    </w:p>
    <w:p w:rsidR="00863905" w:rsidRDefault="00863905" w:rsidP="00863905">
      <w:r>
        <w:t xml:space="preserve">   A11        2.10273   0.00001   0.00000  -0.00528  -0.00435   2.09838</w:t>
      </w:r>
    </w:p>
    <w:p w:rsidR="00863905" w:rsidRDefault="00863905" w:rsidP="00863905">
      <w:r>
        <w:t xml:space="preserve">   A12        1.61852   0.00000   0.00000  -0.01295  -0.00710   1.61142</w:t>
      </w:r>
    </w:p>
    <w:p w:rsidR="00863905" w:rsidRDefault="00863905" w:rsidP="00863905">
      <w:r>
        <w:t xml:space="preserve">   A13        2.02206   0.00000   0.00000   0.01877   0.02665   2.04871</w:t>
      </w:r>
    </w:p>
    <w:p w:rsidR="00863905" w:rsidRDefault="00863905" w:rsidP="00863905">
      <w:r>
        <w:t xml:space="preserve">   A14        1.74190   0.00000   0.00000   0.06408   0.05830   1.80020</w:t>
      </w:r>
    </w:p>
    <w:p w:rsidR="00863905" w:rsidRDefault="00863905" w:rsidP="00863905">
      <w:r>
        <w:t xml:space="preserve">   A15        1.70276   0.00000   0.00000  -0.02148  -0.02277   1.67999</w:t>
      </w:r>
    </w:p>
    <w:p w:rsidR="00863905" w:rsidRDefault="00863905" w:rsidP="00863905">
      <w:r>
        <w:t xml:space="preserve">   A16        2.06149   0.00000   0.00000  -0.01927  -0.02705   2.03444</w:t>
      </w:r>
    </w:p>
    <w:p w:rsidR="00863905" w:rsidRDefault="00863905" w:rsidP="00863905">
      <w:r>
        <w:t xml:space="preserve">   A17        2.10124   0.00000   0.00000  -0.01098  -0.00843   2.09281</w:t>
      </w:r>
    </w:p>
    <w:p w:rsidR="00863905" w:rsidRDefault="00863905" w:rsidP="00863905">
      <w:r>
        <w:t xml:space="preserve">   A18        2.10786  -0.00001   0.00000   0.01663   0.01833   2.12619</w:t>
      </w:r>
    </w:p>
    <w:p w:rsidR="00863905" w:rsidRDefault="00863905" w:rsidP="00863905">
      <w:r>
        <w:t xml:space="preserve">   A19        1.92407   0.00001   0.00000  -0.01250  -0.00382   1.92025</w:t>
      </w:r>
    </w:p>
    <w:p w:rsidR="00863905" w:rsidRDefault="00863905" w:rsidP="00863905">
      <w:r>
        <w:t xml:space="preserve">   A20        1.87302   0.00000   0.00000   0.03884   0.05072   1.92375</w:t>
      </w:r>
    </w:p>
    <w:p w:rsidR="00863905" w:rsidRDefault="00863905" w:rsidP="00863905">
      <w:r>
        <w:t xml:space="preserve">   A21        1.98124   0.00000   0.00000   0.00043  -0.03233   1.94890</w:t>
      </w:r>
    </w:p>
    <w:p w:rsidR="00863905" w:rsidRDefault="00863905" w:rsidP="00863905">
      <w:r>
        <w:t xml:space="preserve">   A22        1.85512   0.00000   0.00000  -0.05075  -0.05558   1.79954</w:t>
      </w:r>
    </w:p>
    <w:p w:rsidR="00863905" w:rsidRDefault="00863905" w:rsidP="00863905">
      <w:r>
        <w:t xml:space="preserve">   A23        1.92036   0.00000   0.00000   0.01958   0.02954   1.94990</w:t>
      </w:r>
    </w:p>
    <w:p w:rsidR="00863905" w:rsidRDefault="00863905" w:rsidP="00863905">
      <w:r>
        <w:t xml:space="preserve">   A24        1.90508   0.00000   0.00000   0.00123   0.01098   1.91607</w:t>
      </w:r>
    </w:p>
    <w:p w:rsidR="00863905" w:rsidRDefault="00863905" w:rsidP="00863905">
      <w:r>
        <w:t xml:space="preserve">   A25        1.98123   0.00000   0.00000  -0.00362  -0.03474   1.94650</w:t>
      </w:r>
    </w:p>
    <w:p w:rsidR="00863905" w:rsidRDefault="00863905" w:rsidP="00863905">
      <w:r>
        <w:t xml:space="preserve">   A26        1.92417   0.00000   0.00000   0.00331   0.01500   1.93917</w:t>
      </w:r>
    </w:p>
    <w:p w:rsidR="00863905" w:rsidRDefault="00863905" w:rsidP="00863905">
      <w:r>
        <w:t xml:space="preserve">   A27        1.87305   0.00000   0.00000  -0.01987  -0.01284   1.86021</w:t>
      </w:r>
    </w:p>
    <w:p w:rsidR="00863905" w:rsidRDefault="00863905" w:rsidP="00863905">
      <w:r>
        <w:lastRenderedPageBreak/>
        <w:t xml:space="preserve">   A28        1.92023   0.00001   0.00000  -0.01057  -0.00019   1.92004</w:t>
      </w:r>
    </w:p>
    <w:p w:rsidR="00863905" w:rsidRDefault="00863905" w:rsidP="00863905">
      <w:r>
        <w:t xml:space="preserve">   A29        1.90523   0.00000   0.00000   0.00659   0.01392   1.91915</w:t>
      </w:r>
    </w:p>
    <w:p w:rsidR="00863905" w:rsidRDefault="00863905" w:rsidP="00863905">
      <w:r>
        <w:t xml:space="preserve">   A30        1.85498   0.00000   0.00000   0.02620   0.02161   1.87658</w:t>
      </w:r>
    </w:p>
    <w:p w:rsidR="00863905" w:rsidRDefault="00863905" w:rsidP="00863905">
      <w:r>
        <w:t xml:space="preserve">   A31        1.88349   0.00001   0.00000  -0.01200  -0.01374   1.86976</w:t>
      </w:r>
    </w:p>
    <w:p w:rsidR="00863905" w:rsidRDefault="00863905" w:rsidP="00863905">
      <w:r>
        <w:t xml:space="preserve">   A32        1.87508   0.00000   0.00000   0.03717   0.03239   1.90747</w:t>
      </w:r>
    </w:p>
    <w:p w:rsidR="00863905" w:rsidRDefault="00863905" w:rsidP="00863905">
      <w:r>
        <w:t xml:space="preserve">   A33        1.73801   0.00000   0.00000   0.01813   0.01822   1.75624</w:t>
      </w:r>
    </w:p>
    <w:p w:rsidR="00863905" w:rsidRDefault="00863905" w:rsidP="00863905">
      <w:r>
        <w:t xml:space="preserve">   A34        1.56428   0.00000   0.00000  -0.01116  -0.00858   1.55570</w:t>
      </w:r>
    </w:p>
    <w:p w:rsidR="00863905" w:rsidRDefault="00863905" w:rsidP="00863905">
      <w:r>
        <w:t xml:space="preserve">   A35        1.86734  -0.00001   0.00000   0.02707   0.02479   1.89213</w:t>
      </w:r>
    </w:p>
    <w:p w:rsidR="00863905" w:rsidRDefault="00863905" w:rsidP="00863905">
      <w:r>
        <w:t xml:space="preserve">   A36        2.19881   0.00000   0.00000  -0.02067  -0.01704   2.18177</w:t>
      </w:r>
    </w:p>
    <w:p w:rsidR="00863905" w:rsidRDefault="00863905" w:rsidP="00863905">
      <w:r>
        <w:t xml:space="preserve">   A37        2.10153   0.00001   0.00000  -0.02931  -0.03121   2.07032</w:t>
      </w:r>
    </w:p>
    <w:p w:rsidR="00863905" w:rsidRDefault="00863905" w:rsidP="00863905">
      <w:r>
        <w:t xml:space="preserve">   A38        1.87523   0.00000   0.00000  -0.03689  -0.04204   1.83319</w:t>
      </w:r>
    </w:p>
    <w:p w:rsidR="00863905" w:rsidRDefault="00863905" w:rsidP="00863905">
      <w:r>
        <w:t xml:space="preserve">   A39        1.73807   0.00000   0.00000   0.03099   0.03149   1.76956</w:t>
      </w:r>
    </w:p>
    <w:p w:rsidR="00863905" w:rsidRDefault="00863905" w:rsidP="00863905">
      <w:r>
        <w:t xml:space="preserve">   A40        1.56418   0.00000   0.00000   0.02542   0.02664   1.59082</w:t>
      </w:r>
    </w:p>
    <w:p w:rsidR="00863905" w:rsidRDefault="00863905" w:rsidP="00863905">
      <w:r>
        <w:t xml:space="preserve">   A41        1.86719   0.00001   0.00000  -0.02728  -0.02873   1.83847</w:t>
      </w:r>
    </w:p>
    <w:p w:rsidR="00863905" w:rsidRDefault="00863905" w:rsidP="00863905">
      <w:r>
        <w:t xml:space="preserve">   A42        2.19872   0.00000   0.00000  -0.01903  -0.01454   2.18418</w:t>
      </w:r>
    </w:p>
    <w:p w:rsidR="00863905" w:rsidRDefault="00863905" w:rsidP="00863905">
      <w:r>
        <w:t xml:space="preserve">   A43        2.10172  -0.00001   0.00000   0.03915   0.03665   2.13837</w:t>
      </w:r>
    </w:p>
    <w:p w:rsidR="00863905" w:rsidRDefault="00863905" w:rsidP="00863905">
      <w:r>
        <w:t xml:space="preserve">   A44        1.90326   0.00000   0.00000  -0.01405  -0.01260   1.89065</w:t>
      </w:r>
    </w:p>
    <w:p w:rsidR="00863905" w:rsidRDefault="00863905" w:rsidP="00863905">
      <w:r>
        <w:t xml:space="preserve">   A45        2.02637   0.00000   0.00000   0.02876   0.02767   2.05404</w:t>
      </w:r>
    </w:p>
    <w:p w:rsidR="00863905" w:rsidRDefault="00863905" w:rsidP="00863905">
      <w:r>
        <w:t xml:space="preserve">   A46        2.35356   0.00000   0.00000  -0.01481  -0.01599   2.33757</w:t>
      </w:r>
    </w:p>
    <w:p w:rsidR="00863905" w:rsidRDefault="00863905" w:rsidP="00863905">
      <w:r>
        <w:t xml:space="preserve">   A47        1.90335  -0.00002   0.00000   0.02516   0.02529   1.92864</w:t>
      </w:r>
    </w:p>
    <w:p w:rsidR="00863905" w:rsidRDefault="00863905" w:rsidP="00863905">
      <w:r>
        <w:t xml:space="preserve">   A48        2.02619   0.00002   0.00000  -0.05527  -0.05535   1.97084</w:t>
      </w:r>
    </w:p>
    <w:p w:rsidR="00863905" w:rsidRDefault="00863905" w:rsidP="00863905">
      <w:r>
        <w:t xml:space="preserve">   A49        2.35364  -0.00001   0.00000   0.03007   0.02992   2.38357</w:t>
      </w:r>
    </w:p>
    <w:p w:rsidR="00863905" w:rsidRDefault="00863905" w:rsidP="00863905">
      <w:r>
        <w:t xml:space="preserve">    D1       -0.59984   0.00000   0.00000   0.03820   0.04378  -0.55606</w:t>
      </w:r>
    </w:p>
    <w:p w:rsidR="00863905" w:rsidRDefault="00863905" w:rsidP="00863905">
      <w:r>
        <w:t xml:space="preserve">    D2        2.94919   0.00000   0.00000  -0.01900  -0.01643   2.93276</w:t>
      </w:r>
    </w:p>
    <w:p w:rsidR="00863905" w:rsidRDefault="00863905" w:rsidP="00863905">
      <w:r>
        <w:t xml:space="preserve">    D3        1.19648   0.00000   0.00000  -0.05360  -0.05439   1.14208</w:t>
      </w:r>
    </w:p>
    <w:p w:rsidR="00863905" w:rsidRDefault="00863905" w:rsidP="00863905">
      <w:r>
        <w:t xml:space="preserve">    D4        2.71096   0.00000   0.00000  -0.04207  -0.03804   2.67292</w:t>
      </w:r>
    </w:p>
    <w:p w:rsidR="00863905" w:rsidRDefault="00863905" w:rsidP="00863905">
      <w:r>
        <w:t xml:space="preserve">    D5       -0.02319   0.00000   0.00000  -0.09927  -0.09825  -0.12145</w:t>
      </w:r>
    </w:p>
    <w:p w:rsidR="00863905" w:rsidRDefault="00863905" w:rsidP="00863905">
      <w:r>
        <w:lastRenderedPageBreak/>
        <w:t xml:space="preserve">    D6       -1.77590   0.00000   0.00000  -0.13387  -0.13622  -1.91212</w:t>
      </w:r>
    </w:p>
    <w:p w:rsidR="00863905" w:rsidRDefault="00863905" w:rsidP="00863905">
      <w:r>
        <w:t xml:space="preserve">    D7       -0.00015   0.00000   0.00000   0.12905   0.12907   0.12892</w:t>
      </w:r>
    </w:p>
    <w:p w:rsidR="00863905" w:rsidRDefault="00863905" w:rsidP="00863905">
      <w:r>
        <w:t xml:space="preserve">    D8       -2.97317   0.00000   0.00000   0.21782   0.21535  -2.75783</w:t>
      </w:r>
    </w:p>
    <w:p w:rsidR="00863905" w:rsidRDefault="00863905" w:rsidP="00863905">
      <w:r>
        <w:t xml:space="preserve">    D9        2.97288   0.00000   0.00000   0.20708   0.20957  -3.10073</w:t>
      </w:r>
    </w:p>
    <w:p w:rsidR="00863905" w:rsidRDefault="00863905" w:rsidP="00863905">
      <w:r>
        <w:t xml:space="preserve">   D10       -0.00014   0.00000   0.00000   0.29585   0.29585   0.29570</w:t>
      </w:r>
    </w:p>
    <w:p w:rsidR="00863905" w:rsidRDefault="00863905" w:rsidP="00863905">
      <w:r>
        <w:t xml:space="preserve">   D11        2.73782   0.00000   0.00000  -0.34038  -0.34472   2.39310</w:t>
      </w:r>
    </w:p>
    <w:p w:rsidR="00863905" w:rsidRDefault="00863905" w:rsidP="00863905">
      <w:r>
        <w:t xml:space="preserve">   D12       -1.53215  -0.00001   0.00000  -0.38547  -0.38496  -1.91711</w:t>
      </w:r>
    </w:p>
    <w:p w:rsidR="00863905" w:rsidRDefault="00863905" w:rsidP="00863905">
      <w:r>
        <w:t xml:space="preserve">   D13        0.57438   0.00000   0.00000  -0.35681  -0.35687   0.21752</w:t>
      </w:r>
    </w:p>
    <w:p w:rsidR="00863905" w:rsidRDefault="00863905" w:rsidP="00863905">
      <w:r>
        <w:t xml:space="preserve">   D14       -0.79297   0.00000   0.00000  -0.28781  -0.29015  -1.08311</w:t>
      </w:r>
    </w:p>
    <w:p w:rsidR="00863905" w:rsidRDefault="00863905" w:rsidP="00863905">
      <w:r>
        <w:t xml:space="preserve">   D15        1.22025   0.00000   0.00000  -0.33290  -0.33038   0.88987</w:t>
      </w:r>
    </w:p>
    <w:p w:rsidR="00863905" w:rsidRDefault="00863905" w:rsidP="00863905">
      <w:r>
        <w:t xml:space="preserve">   D16       -2.95640   0.00000   0.00000  -0.30424  -0.30229   3.02449</w:t>
      </w:r>
    </w:p>
    <w:p w:rsidR="00863905" w:rsidRDefault="00863905" w:rsidP="00863905">
      <w:r>
        <w:t xml:space="preserve">   D17        1.01206   0.00000   0.00000  -0.31104  -0.31267   0.69939</w:t>
      </w:r>
    </w:p>
    <w:p w:rsidR="00863905" w:rsidRDefault="00863905" w:rsidP="00863905">
      <w:r>
        <w:t xml:space="preserve">   D18        3.02527  -0.00001   0.00000  -0.35613  -0.35290   2.67237</w:t>
      </w:r>
    </w:p>
    <w:p w:rsidR="00863905" w:rsidRDefault="00863905" w:rsidP="00863905">
      <w:r>
        <w:t xml:space="preserve">   D19       -1.15138  -0.00001   0.00000  -0.32747  -0.32481  -1.47619</w:t>
      </w:r>
    </w:p>
    <w:p w:rsidR="00863905" w:rsidRDefault="00863905" w:rsidP="00863905">
      <w:r>
        <w:t xml:space="preserve">   D20       -1.03596   0.00000   0.00000  -0.07029  -0.07234  -1.10830</w:t>
      </w:r>
    </w:p>
    <w:p w:rsidR="00863905" w:rsidRDefault="00863905" w:rsidP="00863905">
      <w:r>
        <w:t xml:space="preserve">   D21       -2.97882  -0.00001   0.00000  -0.04180  -0.04025  -3.01907</w:t>
      </w:r>
    </w:p>
    <w:p w:rsidR="00863905" w:rsidRDefault="00863905" w:rsidP="00863905">
      <w:r>
        <w:t xml:space="preserve">   D22        1.19560   0.00000   0.00000  -0.08945  -0.08768   1.10792</w:t>
      </w:r>
    </w:p>
    <w:p w:rsidR="00863905" w:rsidRDefault="00863905" w:rsidP="00863905">
      <w:r>
        <w:t xml:space="preserve">   D23        1.07176   0.00000   0.00000  -0.02544  -0.03736   1.03441</w:t>
      </w:r>
    </w:p>
    <w:p w:rsidR="00863905" w:rsidRDefault="00863905" w:rsidP="00863905">
      <w:r>
        <w:t xml:space="preserve">   D24       -0.87110  -0.00001   0.00000   0.00304  -0.00526  -0.87636</w:t>
      </w:r>
    </w:p>
    <w:p w:rsidR="00863905" w:rsidRDefault="00863905" w:rsidP="00863905">
      <w:r>
        <w:t xml:space="preserve">   D25       -2.97987   0.00000   0.00000  -0.04460  -0.05269  -3.03256</w:t>
      </w:r>
    </w:p>
    <w:p w:rsidR="00863905" w:rsidRDefault="00863905" w:rsidP="00863905">
      <w:r>
        <w:t xml:space="preserve">   D26        3.13109   0.00001   0.00000  -0.05599  -0.06064   3.07044</w:t>
      </w:r>
    </w:p>
    <w:p w:rsidR="00863905" w:rsidRDefault="00863905" w:rsidP="00863905">
      <w:r>
        <w:t xml:space="preserve">   D27        1.18822   0.00000   0.00000  -0.02751  -0.02855   1.15968</w:t>
      </w:r>
    </w:p>
    <w:p w:rsidR="00863905" w:rsidRDefault="00863905" w:rsidP="00863905">
      <w:r>
        <w:t xml:space="preserve">   D28       -0.92054   0.00001   0.00000  -0.07515  -0.07598  -0.99652</w:t>
      </w:r>
    </w:p>
    <w:p w:rsidR="00863905" w:rsidRDefault="00863905" w:rsidP="00863905">
      <w:r>
        <w:t xml:space="preserve">   D29        0.59979  -0.00001   0.00000   0.00530   0.00034   0.60013</w:t>
      </w:r>
    </w:p>
    <w:p w:rsidR="00863905" w:rsidRDefault="00863905" w:rsidP="00863905">
      <w:r>
        <w:t xml:space="preserve">   D30       -2.71104   0.00000   0.00000  -0.08662  -0.09052  -2.80156</w:t>
      </w:r>
    </w:p>
    <w:p w:rsidR="00863905" w:rsidRDefault="00863905" w:rsidP="00863905">
      <w:r>
        <w:t xml:space="preserve">   D31       -2.94915   0.00000   0.00000  -0.02327  -0.02504  -2.97418</w:t>
      </w:r>
    </w:p>
    <w:p w:rsidR="00863905" w:rsidRDefault="00863905" w:rsidP="00863905">
      <w:r>
        <w:t xml:space="preserve">   D32        0.02321   0.00000   0.00000  -0.11520  -0.11589  -0.09269</w:t>
      </w:r>
    </w:p>
    <w:p w:rsidR="00863905" w:rsidRDefault="00863905" w:rsidP="00863905">
      <w:r>
        <w:lastRenderedPageBreak/>
        <w:t xml:space="preserve">   D33       -1.19639   0.00000   0.00000  -0.05711  -0.05652  -1.25291</w:t>
      </w:r>
    </w:p>
    <w:p w:rsidR="00863905" w:rsidRDefault="00863905" w:rsidP="00863905">
      <w:r>
        <w:t xml:space="preserve">   D34        1.77597   0.00000   0.00000  -0.14904  -0.14738   1.62859</w:t>
      </w:r>
    </w:p>
    <w:p w:rsidR="00863905" w:rsidRDefault="00863905" w:rsidP="00863905">
      <w:r>
        <w:t xml:space="preserve">   D35       -0.57359   0.00001   0.00000  -0.32749  -0.32482  -0.89840</w:t>
      </w:r>
    </w:p>
    <w:p w:rsidR="00863905" w:rsidRDefault="00863905" w:rsidP="00863905">
      <w:r>
        <w:t xml:space="preserve">   D36       -2.73693   0.00000   0.00000  -0.31346  -0.31051  -3.04744</w:t>
      </w:r>
    </w:p>
    <w:p w:rsidR="00863905" w:rsidRDefault="00863905" w:rsidP="00863905">
      <w:r>
        <w:t xml:space="preserve">   D37        1.53314   0.00000   0.00000  -0.33520  -0.33678   1.19636</w:t>
      </w:r>
    </w:p>
    <w:p w:rsidR="00863905" w:rsidRDefault="00863905" w:rsidP="00863905">
      <w:r>
        <w:t xml:space="preserve">   D38        2.95717   0.00000   0.00000  -0.29532  -0.29367   2.66350</w:t>
      </w:r>
    </w:p>
    <w:p w:rsidR="00863905" w:rsidRDefault="00863905" w:rsidP="00863905">
      <w:r>
        <w:t xml:space="preserve">   D39        0.79383  -0.00001   0.00000  -0.28129  -0.27936   0.51447</w:t>
      </w:r>
    </w:p>
    <w:p w:rsidR="00863905" w:rsidRDefault="00863905" w:rsidP="00863905">
      <w:r>
        <w:t xml:space="preserve">   D40       -1.21929  -0.00001   0.00000  -0.30304  -0.30564  -1.52492</w:t>
      </w:r>
    </w:p>
    <w:p w:rsidR="00863905" w:rsidRDefault="00863905" w:rsidP="00863905">
      <w:r>
        <w:t xml:space="preserve">   D41        1.15211   0.00000   0.00000  -0.31071  -0.30897   0.84314</w:t>
      </w:r>
    </w:p>
    <w:p w:rsidR="00863905" w:rsidRDefault="00863905" w:rsidP="00863905">
      <w:r>
        <w:t xml:space="preserve">   D42       -1.01123   0.00000   0.00000  -0.29668  -0.29467  -1.30589</w:t>
      </w:r>
    </w:p>
    <w:p w:rsidR="00863905" w:rsidRDefault="00863905" w:rsidP="00863905">
      <w:r>
        <w:t xml:space="preserve">   D43       -3.02435   0.00000   0.00000  -0.31843  -0.32094   2.93790</w:t>
      </w:r>
    </w:p>
    <w:p w:rsidR="00863905" w:rsidRDefault="00863905" w:rsidP="00863905">
      <w:r>
        <w:t xml:space="preserve">   D44        1.03642   0.00000   0.00000  -0.06068  -0.05881   0.97761</w:t>
      </w:r>
    </w:p>
    <w:p w:rsidR="00863905" w:rsidRDefault="00863905" w:rsidP="00863905">
      <w:r>
        <w:t xml:space="preserve">   D45        2.97937  -0.00001   0.00000  -0.01254  -0.01277   2.96660</w:t>
      </w:r>
    </w:p>
    <w:p w:rsidR="00863905" w:rsidRDefault="00863905" w:rsidP="00863905">
      <w:r>
        <w:t xml:space="preserve">   D46       -1.19523  -0.00001   0.00000  -0.04286  -0.04467  -1.23990</w:t>
      </w:r>
    </w:p>
    <w:p w:rsidR="00863905" w:rsidRDefault="00863905" w:rsidP="00863905">
      <w:r>
        <w:t xml:space="preserve">   D47       -1.07140   0.00000   0.00000  -0.04199  -0.03140  -1.10281</w:t>
      </w:r>
    </w:p>
    <w:p w:rsidR="00863905" w:rsidRDefault="00863905" w:rsidP="00863905">
      <w:r>
        <w:t xml:space="preserve">   D48        0.87155  -0.00001   0.00000   0.00615   0.01464   0.88618</w:t>
      </w:r>
    </w:p>
    <w:p w:rsidR="00863905" w:rsidRDefault="00863905" w:rsidP="00863905">
      <w:r>
        <w:t xml:space="preserve">   D49        2.98013   0.00000   0.00000  -0.02416  -0.01726   2.96287</w:t>
      </w:r>
    </w:p>
    <w:p w:rsidR="00863905" w:rsidRDefault="00863905" w:rsidP="00863905">
      <w:r>
        <w:t xml:space="preserve">   D50       -3.13079   0.00000   0.00000  -0.07137  -0.06725   3.08514</w:t>
      </w:r>
    </w:p>
    <w:p w:rsidR="00863905" w:rsidRDefault="00863905" w:rsidP="00863905">
      <w:r>
        <w:t xml:space="preserve">   D51       -1.18784   0.00000   0.00000  -0.02323  -0.02122  -1.20905</w:t>
      </w:r>
    </w:p>
    <w:p w:rsidR="00863905" w:rsidRDefault="00863905" w:rsidP="00863905">
      <w:r>
        <w:t xml:space="preserve">   D52        0.92074   0.00000   0.00000  -0.05355  -0.05312   0.86763</w:t>
      </w:r>
    </w:p>
    <w:p w:rsidR="00863905" w:rsidRDefault="00863905" w:rsidP="00863905">
      <w:r>
        <w:t xml:space="preserve">   D53       -0.00056   0.00000   0.00000   0.46287   0.45708   0.45652</w:t>
      </w:r>
    </w:p>
    <w:p w:rsidR="00863905" w:rsidRDefault="00863905" w:rsidP="00863905">
      <w:r>
        <w:t xml:space="preserve">   D54        2.16493   0.00000   0.00000   0.45640   0.45149   2.61641</w:t>
      </w:r>
    </w:p>
    <w:p w:rsidR="00863905" w:rsidRDefault="00863905" w:rsidP="00863905">
      <w:r>
        <w:t xml:space="preserve">   D55       -2.08905   0.00001   0.00000   0.48581   0.48590  -1.60316</w:t>
      </w:r>
    </w:p>
    <w:p w:rsidR="00863905" w:rsidRDefault="00863905" w:rsidP="00863905">
      <w:r>
        <w:t xml:space="preserve">   D56       -2.16601  -0.00001   0.00000   0.46387   0.46360  -1.70241</w:t>
      </w:r>
    </w:p>
    <w:p w:rsidR="00863905" w:rsidRDefault="00863905" w:rsidP="00863905">
      <w:r>
        <w:t xml:space="preserve">   D57       -0.00052   0.00000   0.00000   0.45741   0.45801   0.45749</w:t>
      </w:r>
    </w:p>
    <w:p w:rsidR="00863905" w:rsidRDefault="00863905" w:rsidP="00863905">
      <w:r>
        <w:t xml:space="preserve">   D58        2.02868   0.00000   0.00000   0.48682   0.49242   2.52111</w:t>
      </w:r>
    </w:p>
    <w:p w:rsidR="00863905" w:rsidRDefault="00863905" w:rsidP="00863905">
      <w:r>
        <w:t xml:space="preserve">   D59        2.08781   0.00000   0.00000   0.51327   0.50774   2.59554</w:t>
      </w:r>
    </w:p>
    <w:p w:rsidR="00863905" w:rsidRDefault="00863905" w:rsidP="00863905">
      <w:r>
        <w:lastRenderedPageBreak/>
        <w:t xml:space="preserve">   D60       -2.02989   0.00000   0.00000   0.50680   0.50215  -1.52775</w:t>
      </w:r>
    </w:p>
    <w:p w:rsidR="00863905" w:rsidRDefault="00863905" w:rsidP="00863905">
      <w:r>
        <w:t xml:space="preserve">   D61       -0.00069   0.00000   0.00000   0.53621   0.53656   0.53587</w:t>
      </w:r>
    </w:p>
    <w:p w:rsidR="00863905" w:rsidRDefault="00863905" w:rsidP="00863905">
      <w:r>
        <w:t xml:space="preserve">   D62       -0.01616   0.00000   0.00000  -0.04105  -0.03894  -0.05511</w:t>
      </w:r>
    </w:p>
    <w:p w:rsidR="00863905" w:rsidRDefault="00863905" w:rsidP="00863905">
      <w:r>
        <w:t xml:space="preserve">   D63        3.12308   0.00000   0.00000  -0.07785  -0.07632   3.04676</w:t>
      </w:r>
    </w:p>
    <w:p w:rsidR="00863905" w:rsidRDefault="00863905" w:rsidP="00863905">
      <w:r>
        <w:t xml:space="preserve">   D64        0.01604   0.00000   0.00000   0.07834   0.07753   0.09357</w:t>
      </w:r>
    </w:p>
    <w:p w:rsidR="00863905" w:rsidRDefault="00863905" w:rsidP="00863905">
      <w:r>
        <w:t xml:space="preserve">   D65       -3.12330   0.00000   0.00000   0.09282   0.09040  -3.03290</w:t>
      </w:r>
    </w:p>
    <w:p w:rsidR="00863905" w:rsidRDefault="00863905" w:rsidP="00863905">
      <w:r>
        <w:t xml:space="preserve">   D66       -0.00026  -0.00001   0.00000   0.09726   0.09693   0.09666</w:t>
      </w:r>
    </w:p>
    <w:p w:rsidR="00863905" w:rsidRDefault="00863905" w:rsidP="00863905">
      <w:r>
        <w:t xml:space="preserve">   D67        1.85269   0.00000   0.00000   0.10570   0.10447   1.95716</w:t>
      </w:r>
    </w:p>
    <w:p w:rsidR="00863905" w:rsidRDefault="00863905" w:rsidP="00863905">
      <w:r>
        <w:t xml:space="preserve">   D68       -1.79239   0.00000   0.00000   0.10281   0.10214  -1.69024</w:t>
      </w:r>
    </w:p>
    <w:p w:rsidR="00863905" w:rsidRDefault="00863905" w:rsidP="00863905">
      <w:r>
        <w:t xml:space="preserve">   D69       -1.85315  -0.00001   0.00000   0.05040   0.05077  -1.80239</w:t>
      </w:r>
    </w:p>
    <w:p w:rsidR="00863905" w:rsidRDefault="00863905" w:rsidP="00863905">
      <w:r>
        <w:t xml:space="preserve">   D70       -0.00020   0.00000   0.00000   0.05884   0.05831   0.05811</w:t>
      </w:r>
    </w:p>
    <w:p w:rsidR="00863905" w:rsidRDefault="00863905" w:rsidP="00863905">
      <w:r>
        <w:t xml:space="preserve">   D71        2.63791   0.00000   0.00000   0.05595   0.05599   2.69389</w:t>
      </w:r>
    </w:p>
    <w:p w:rsidR="00863905" w:rsidRDefault="00863905" w:rsidP="00863905">
      <w:r>
        <w:t xml:space="preserve">   D72        1.79190   0.00000   0.00000   0.10271   0.10312   1.89502</w:t>
      </w:r>
    </w:p>
    <w:p w:rsidR="00863905" w:rsidRDefault="00863905" w:rsidP="00863905">
      <w:r>
        <w:t xml:space="preserve">   D73       -2.63832   0.00000   0.00000   0.11115   0.11066  -2.52767</w:t>
      </w:r>
    </w:p>
    <w:p w:rsidR="00863905" w:rsidRDefault="00863905" w:rsidP="00863905">
      <w:r>
        <w:t xml:space="preserve">   D74       -0.00022   0.00000   0.00000   0.10826   0.10833   0.10811</w:t>
      </w:r>
    </w:p>
    <w:p w:rsidR="00863905" w:rsidRDefault="00863905" w:rsidP="00863905">
      <w:r>
        <w:t xml:space="preserve">   D75       -1.93897   0.00000   0.00000  -0.06879  -0.06558  -2.00454</w:t>
      </w:r>
    </w:p>
    <w:p w:rsidR="00863905" w:rsidRDefault="00863905" w:rsidP="00863905">
      <w:r>
        <w:t xml:space="preserve">   D76        1.20560   0.00000   0.00000  -0.02227  -0.01970   1.18590</w:t>
      </w:r>
    </w:p>
    <w:p w:rsidR="00863905" w:rsidRDefault="00863905" w:rsidP="00863905">
      <w:r>
        <w:t xml:space="preserve">   D77        0.01007   0.00000   0.00000  -0.01294  -0.01402  -0.00395</w:t>
      </w:r>
    </w:p>
    <w:p w:rsidR="00863905" w:rsidRDefault="00863905" w:rsidP="00863905">
      <w:r>
        <w:t xml:space="preserve">   D78       -3.12854   0.00000   0.00000   0.03358   0.03185  -3.09669</w:t>
      </w:r>
    </w:p>
    <w:p w:rsidR="00863905" w:rsidRDefault="00863905" w:rsidP="00863905">
      <w:r>
        <w:t xml:space="preserve">   D79        2.68189   0.00000   0.00000  -0.06003  -0.05902   2.62287</w:t>
      </w:r>
    </w:p>
    <w:p w:rsidR="00863905" w:rsidRDefault="00863905" w:rsidP="00863905">
      <w:r>
        <w:t xml:space="preserve">   D80       -0.45672   0.00000   0.00000  -0.01351  -0.01315  -0.46987</w:t>
      </w:r>
    </w:p>
    <w:p w:rsidR="00863905" w:rsidRDefault="00863905" w:rsidP="00863905">
      <w:r>
        <w:t xml:space="preserve">   D81        1.93945   0.00000   0.00000  -0.12272  -0.12793   1.81151</w:t>
      </w:r>
    </w:p>
    <w:p w:rsidR="00863905" w:rsidRDefault="00863905" w:rsidP="00863905">
      <w:r>
        <w:t xml:space="preserve">   D82       -1.20500   0.00000   0.00000  -0.14122  -0.14534  -1.35034</w:t>
      </w:r>
    </w:p>
    <w:p w:rsidR="00863905" w:rsidRDefault="00863905" w:rsidP="00863905">
      <w:r>
        <w:t xml:space="preserve">   D83       -0.00974   0.00000   0.00000  -0.08655  -0.08544  -0.09518</w:t>
      </w:r>
    </w:p>
    <w:p w:rsidR="00863905" w:rsidRDefault="00863905" w:rsidP="00863905">
      <w:r>
        <w:t xml:space="preserve">   D84        3.12900   0.00000   0.00000  -0.10505  -0.10284   3.02615</w:t>
      </w:r>
    </w:p>
    <w:p w:rsidR="00863905" w:rsidRDefault="00863905" w:rsidP="00863905">
      <w:r>
        <w:t xml:space="preserve">   D85       -2.68145   0.00000   0.00000  -0.06520  -0.06619  -2.74764</w:t>
      </w:r>
    </w:p>
    <w:p w:rsidR="00863905" w:rsidRDefault="00863905" w:rsidP="00863905">
      <w:r>
        <w:t xml:space="preserve">   D86        0.45729   0.00000   0.00000  -0.08370  -0.08359   0.37370</w:t>
      </w:r>
    </w:p>
    <w:p w:rsidR="00863905" w:rsidRDefault="00863905" w:rsidP="00863905">
      <w:r>
        <w:lastRenderedPageBreak/>
        <w:t xml:space="preserve">         Item               Value     Threshold  Converged?</w:t>
      </w:r>
    </w:p>
    <w:p w:rsidR="00863905" w:rsidRDefault="00863905" w:rsidP="00863905">
      <w:r>
        <w:t xml:space="preserve"> Maximum Force            0.000037     0.000450     YES</w:t>
      </w:r>
    </w:p>
    <w:p w:rsidR="00863905" w:rsidRDefault="00863905" w:rsidP="00863905">
      <w:r>
        <w:t xml:space="preserve"> RMS     Force            0.000007     0.000300     YES</w:t>
      </w:r>
    </w:p>
    <w:p w:rsidR="00863905" w:rsidRDefault="00863905" w:rsidP="00863905">
      <w:r>
        <w:t xml:space="preserve"> Maximum Displacement     0.937807     0.001800     NO </w:t>
      </w:r>
    </w:p>
    <w:p w:rsidR="00863905" w:rsidRDefault="00863905" w:rsidP="00863905">
      <w:r>
        <w:t xml:space="preserve"> RMS     Displacement     0.171804     0.001200     NO </w:t>
      </w:r>
    </w:p>
    <w:p w:rsidR="00863905" w:rsidRDefault="00863905" w:rsidP="00863905">
      <w:r>
        <w:t xml:space="preserve"> Predicted change in Energy= 5.642566D-06</w:t>
      </w:r>
    </w:p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/>
    <w:p w:rsidR="00863905" w:rsidRDefault="00863905" w:rsidP="00863905">
      <w:r>
        <w:t xml:space="preserve">                          Input orientation: 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-1.168335    1.577354    0.372370</w:t>
      </w:r>
    </w:p>
    <w:p w:rsidR="00863905" w:rsidRDefault="00863905" w:rsidP="00863905">
      <w:r>
        <w:t xml:space="preserve">      2          6           0        0.157093    1.311024    0.050074</w:t>
      </w:r>
    </w:p>
    <w:p w:rsidR="00863905" w:rsidRDefault="00863905" w:rsidP="00863905">
      <w:r>
        <w:t xml:space="preserve">      3          6           0       -0.776262    3.800721   -0.353853</w:t>
      </w:r>
    </w:p>
    <w:p w:rsidR="00863905" w:rsidRDefault="00863905" w:rsidP="00863905">
      <w:r>
        <w:t xml:space="preserve">      4          6           0       -1.635840    2.898949    0.239195</w:t>
      </w:r>
    </w:p>
    <w:p w:rsidR="00863905" w:rsidRDefault="00863905" w:rsidP="00863905">
      <w:r>
        <w:t xml:space="preserve">      5          1           0       -1.807159    0.787832    0.800127</w:t>
      </w:r>
    </w:p>
    <w:p w:rsidR="00863905" w:rsidRDefault="00863905" w:rsidP="00863905">
      <w:r>
        <w:t xml:space="preserve">      6          1           0       -2.519808    3.225858    0.801157</w:t>
      </w:r>
    </w:p>
    <w:p w:rsidR="00863905" w:rsidRDefault="00863905" w:rsidP="00863905">
      <w:r>
        <w:t xml:space="preserve">      7          6           0        0.882011    2.060175   -1.007887</w:t>
      </w:r>
    </w:p>
    <w:p w:rsidR="00863905" w:rsidRDefault="00863905" w:rsidP="00863905">
      <w:r>
        <w:t xml:space="preserve">      8          1           0        1.922019    2.314222   -0.656920</w:t>
      </w:r>
    </w:p>
    <w:p w:rsidR="00863905" w:rsidRDefault="00863905" w:rsidP="00863905">
      <w:r>
        <w:t xml:space="preserve">      9          1           0        1.068317    1.394401   -1.898999</w:t>
      </w:r>
    </w:p>
    <w:p w:rsidR="00863905" w:rsidRDefault="00863905" w:rsidP="00863905">
      <w:r>
        <w:t xml:space="preserve">     10          6           0        0.117480    3.297964   -1.442134</w:t>
      </w:r>
    </w:p>
    <w:p w:rsidR="00863905" w:rsidRDefault="00863905" w:rsidP="00863905">
      <w:r>
        <w:t xml:space="preserve">     11          1           0        0.833681    4.093806   -1.776596</w:t>
      </w:r>
    </w:p>
    <w:p w:rsidR="00863905" w:rsidRDefault="00863905" w:rsidP="00863905">
      <w:r>
        <w:t xml:space="preserve">     12          1           0       -0.547996    3.051668   -2.316399</w:t>
      </w:r>
    </w:p>
    <w:p w:rsidR="00863905" w:rsidRDefault="00863905" w:rsidP="00863905">
      <w:r>
        <w:t xml:space="preserve">     13          1           0       -1.011379    4.879305   -0.347606</w:t>
      </w:r>
    </w:p>
    <w:p w:rsidR="00863905" w:rsidRDefault="00863905" w:rsidP="00863905">
      <w:r>
        <w:t xml:space="preserve">     14          1           0        0.599265    0.337687    0.331791</w:t>
      </w:r>
    </w:p>
    <w:p w:rsidR="00863905" w:rsidRDefault="00863905" w:rsidP="00863905">
      <w:r>
        <w:lastRenderedPageBreak/>
        <w:t xml:space="preserve">     15          8           0        2.812595    3.734367    0.797820</w:t>
      </w:r>
    </w:p>
    <w:p w:rsidR="00863905" w:rsidRDefault="00863905" w:rsidP="00863905">
      <w:r>
        <w:t xml:space="preserve">     16          6           0        0.525438    3.832856    1.377069</w:t>
      </w:r>
    </w:p>
    <w:p w:rsidR="00863905" w:rsidRDefault="00863905" w:rsidP="00863905">
      <w:r>
        <w:t xml:space="preserve">     17          6           0        0.941491    2.524939    1.668484</w:t>
      </w:r>
    </w:p>
    <w:p w:rsidR="00863905" w:rsidRDefault="00863905" w:rsidP="00863905">
      <w:r>
        <w:t xml:space="preserve">     18          6           0        1.702793    4.595084    0.825264</w:t>
      </w:r>
    </w:p>
    <w:p w:rsidR="00863905" w:rsidRDefault="00863905" w:rsidP="00863905">
      <w:r>
        <w:t xml:space="preserve">     19          8           0        1.871409    5.749656    0.466485</w:t>
      </w:r>
    </w:p>
    <w:p w:rsidR="00863905" w:rsidRDefault="00863905" w:rsidP="00863905">
      <w:r>
        <w:t xml:space="preserve">     20          6           0        2.400412    2.500923    1.373491</w:t>
      </w:r>
    </w:p>
    <w:p w:rsidR="00863905" w:rsidRDefault="00863905" w:rsidP="00863905">
      <w:r>
        <w:t xml:space="preserve">     21          8           0        3.319689    1.711340    1.513662</w:t>
      </w:r>
    </w:p>
    <w:p w:rsidR="00863905" w:rsidRDefault="00863905" w:rsidP="00863905">
      <w:r>
        <w:t xml:space="preserve">     22          1           0       -0.244920    4.383394    1.925511</w:t>
      </w:r>
    </w:p>
    <w:p w:rsidR="00863905" w:rsidRDefault="00863905" w:rsidP="00863905">
      <w:r>
        <w:t xml:space="preserve">     23          1           0        0.481604    1.869482    2.412350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              Distance matrix (angstroms):</w:t>
      </w:r>
    </w:p>
    <w:p w:rsidR="00863905" w:rsidRDefault="00863905" w:rsidP="00863905">
      <w:r>
        <w:t xml:space="preserve">                    1          2          3          4          5</w:t>
      </w:r>
    </w:p>
    <w:p w:rsidR="00863905" w:rsidRDefault="00863905" w:rsidP="00863905">
      <w:r>
        <w:t xml:space="preserve">     1  C    0.000000</w:t>
      </w:r>
    </w:p>
    <w:p w:rsidR="00863905" w:rsidRDefault="00863905" w:rsidP="00863905">
      <w:r>
        <w:t xml:space="preserve">     2  C    1.389808   0.000000</w:t>
      </w:r>
    </w:p>
    <w:p w:rsidR="00863905" w:rsidRDefault="00863905" w:rsidP="00863905">
      <w:r>
        <w:t xml:space="preserve">     3  C    2.371599   2.689406   0.000000</w:t>
      </w:r>
    </w:p>
    <w:p w:rsidR="00863905" w:rsidRDefault="00863905" w:rsidP="00863905">
      <w:r>
        <w:t xml:space="preserve">     4  C    1.408158   2.402474   1.379773   0.000000</w:t>
      </w:r>
    </w:p>
    <w:p w:rsidR="00863905" w:rsidRDefault="00863905" w:rsidP="00863905">
      <w:r>
        <w:t xml:space="preserve">     5  H    1.102006   2.166701   3.387022   2.191074   0.000000</w:t>
      </w:r>
    </w:p>
    <w:p w:rsidR="00863905" w:rsidRDefault="00863905" w:rsidP="00863905">
      <w:r>
        <w:t xml:space="preserve">     6  H    2.174374   3.375872   2.168978   1.097302   2.540047</w:t>
      </w:r>
    </w:p>
    <w:p w:rsidR="00863905" w:rsidRDefault="00863905" w:rsidP="00863905">
      <w:r>
        <w:t xml:space="preserve">     7  C    2.518362   1.485267   2.491412   2.932291   3.481294</w:t>
      </w:r>
    </w:p>
    <w:p w:rsidR="00863905" w:rsidRDefault="00863905" w:rsidP="00863905">
      <w:r>
        <w:t xml:space="preserve">     8  H    3.339566   2.149701   3.095521   3.715278   4.284813</w:t>
      </w:r>
    </w:p>
    <w:p w:rsidR="00863905" w:rsidRDefault="00863905" w:rsidP="00863905">
      <w:r>
        <w:t xml:space="preserve">     9  H    3.192992   2.153176   3.402988   3.761383   3.990184</w:t>
      </w:r>
    </w:p>
    <w:p w:rsidR="00863905" w:rsidRDefault="00863905" w:rsidP="00863905">
      <w:r>
        <w:t xml:space="preserve">    10  C    2.811805   2.485194   1.495291   2.461749   3.877207</w:t>
      </w:r>
    </w:p>
    <w:p w:rsidR="00863905" w:rsidRDefault="00863905" w:rsidP="00863905">
      <w:r>
        <w:t xml:space="preserve">    11  H    3.867642   3.396818   2.168413   3.404355   4.954089</w:t>
      </w:r>
    </w:p>
    <w:p w:rsidR="00863905" w:rsidRDefault="00863905" w:rsidP="00863905">
      <w:r>
        <w:t xml:space="preserve">    12  H    3.128562   3.021124   2.113000   2.781687   4.052552</w:t>
      </w:r>
    </w:p>
    <w:p w:rsidR="00863905" w:rsidRDefault="00863905" w:rsidP="00863905">
      <w:r>
        <w:t xml:space="preserve">    13  H    3.383176   3.775726   1.103930   2.157799   4.323275</w:t>
      </w:r>
    </w:p>
    <w:p w:rsidR="00863905" w:rsidRDefault="00863905" w:rsidP="00863905">
      <w:r>
        <w:t xml:space="preserve">    14  H    2.159358   1.105561   3.788771   3.400636   2.492558</w:t>
      </w:r>
    </w:p>
    <w:p w:rsidR="00863905" w:rsidRDefault="00863905" w:rsidP="00863905">
      <w:r>
        <w:t xml:space="preserve">    15  O    4.547694   3.671976   3.769702   4.560544   5.479435</w:t>
      </w:r>
    </w:p>
    <w:p w:rsidR="00863905" w:rsidRDefault="00863905" w:rsidP="00863905">
      <w:r>
        <w:lastRenderedPageBreak/>
        <w:t xml:space="preserve">    16  C    2.994257   2.873366   2.165998   2.614969   3.878922</w:t>
      </w:r>
    </w:p>
    <w:p w:rsidR="00863905" w:rsidRDefault="00863905" w:rsidP="00863905">
      <w:r>
        <w:t xml:space="preserve">    17  C    2.651262   2.169820   2.944171   2.970755   3.365510</w:t>
      </w:r>
    </w:p>
    <w:p w:rsidR="00863905" w:rsidRDefault="00863905" w:rsidP="00863905">
      <w:r>
        <w:t xml:space="preserve">    18  C    4.189891   3.711491   2.857805   3.790360   5.178375</w:t>
      </w:r>
    </w:p>
    <w:p w:rsidR="00863905" w:rsidRDefault="00863905" w:rsidP="00863905">
      <w:r>
        <w:t xml:space="preserve">    19  O    5.163042   4.776372   3.388431   4.525371   6.185699</w:t>
      </w:r>
    </w:p>
    <w:p w:rsidR="00863905" w:rsidRDefault="00863905" w:rsidP="00863905">
      <w:r>
        <w:t xml:space="preserve">    20  C    3.819840   2.863525   3.842454   4.211458   4.578983</w:t>
      </w:r>
    </w:p>
    <w:p w:rsidR="00863905" w:rsidRDefault="00863905" w:rsidP="00863905">
      <w:r>
        <w:t xml:space="preserve">    21  O    4.632802   3.507757   4.962856   5.252804   5.258001</w:t>
      </w:r>
    </w:p>
    <w:p w:rsidR="00863905" w:rsidRDefault="00863905" w:rsidP="00863905">
      <w:r>
        <w:t xml:space="preserve">    22  H    3.337485   3.621924   2.411914   2.642328   4.078621</w:t>
      </w:r>
    </w:p>
    <w:p w:rsidR="00863905" w:rsidRDefault="00863905" w:rsidP="00863905">
      <w:r>
        <w:t xml:space="preserve">    23  H    2.639916   2.448985   3.600526   3.204055   3.001277</w:t>
      </w:r>
    </w:p>
    <w:p w:rsidR="00863905" w:rsidRDefault="00863905" w:rsidP="00863905">
      <w:r>
        <w:t xml:space="preserve">                    6          7          8          9         10</w:t>
      </w:r>
    </w:p>
    <w:p w:rsidR="00863905" w:rsidRDefault="00863905" w:rsidP="00863905">
      <w:r>
        <w:t xml:space="preserve">     6  H    0.000000</w:t>
      </w:r>
    </w:p>
    <w:p w:rsidR="00863905" w:rsidRDefault="00863905" w:rsidP="00863905">
      <w:r>
        <w:t xml:space="preserve">     7  C    4.025399   0.000000</w:t>
      </w:r>
    </w:p>
    <w:p w:rsidR="00863905" w:rsidRDefault="00863905" w:rsidP="00863905">
      <w:r>
        <w:t xml:space="preserve">     8  H    4.763077   1.126647   0.000000</w:t>
      </w:r>
    </w:p>
    <w:p w:rsidR="00863905" w:rsidRDefault="00863905" w:rsidP="00863905">
      <w:r>
        <w:t xml:space="preserve">     9  H    4.849713   1.127849   1.765683   0.000000</w:t>
      </w:r>
    </w:p>
    <w:p w:rsidR="00863905" w:rsidRDefault="00863905" w:rsidP="00863905">
      <w:r>
        <w:t xml:space="preserve">    10  C    3.463068   1.518289   2.200153   2.176321   0.000000</w:t>
      </w:r>
    </w:p>
    <w:p w:rsidR="00863905" w:rsidRDefault="00863905" w:rsidP="00863905">
      <w:r>
        <w:t xml:space="preserve">    11  H    4.317874   2.174604   2.367503   2.712347   1.121683</w:t>
      </w:r>
    </w:p>
    <w:p w:rsidR="00863905" w:rsidRDefault="00863905" w:rsidP="00863905">
      <w:r>
        <w:t xml:space="preserve">    12  H    3.692903   2.177196   3.065725   2.352281   1.125992</w:t>
      </w:r>
    </w:p>
    <w:p w:rsidR="00863905" w:rsidRDefault="00863905" w:rsidP="00863905">
      <w:r>
        <w:t xml:space="preserve">    13  H    2.515731   3.459536   3.908983   4.344711   2.230011</w:t>
      </w:r>
    </w:p>
    <w:p w:rsidR="00863905" w:rsidRDefault="00863905" w:rsidP="00863905">
      <w:r>
        <w:t xml:space="preserve">    14  H    4.276734   2.200374   2.575640   2.512583   3.484561</w:t>
      </w:r>
    </w:p>
    <w:p w:rsidR="00863905" w:rsidRDefault="00863905" w:rsidP="00863905">
      <w:r>
        <w:t xml:space="preserve">    15  O    5.356596   3.129002   2.219506   3.973761   3.531499</w:t>
      </w:r>
    </w:p>
    <w:p w:rsidR="00863905" w:rsidRDefault="00863905" w:rsidP="00863905">
      <w:r>
        <w:t xml:space="preserve">    16  C    3.158108   2.992918   2.897205   4.119879   2.898352</w:t>
      </w:r>
    </w:p>
    <w:p w:rsidR="00863905" w:rsidRDefault="00863905" w:rsidP="00863905">
      <w:r>
        <w:t xml:space="preserve">    17  C    3.636501   2.717076   2.532457   3.744480   3.309457</w:t>
      </w:r>
    </w:p>
    <w:p w:rsidR="00863905" w:rsidRDefault="00863905" w:rsidP="00863905">
      <w:r>
        <w:t xml:space="preserve">    18  C    4.439113   3.234176   2.728967   4.250711   3.055623</w:t>
      </w:r>
    </w:p>
    <w:p w:rsidR="00863905" w:rsidRDefault="00863905" w:rsidP="00863905">
      <w:r>
        <w:t xml:space="preserve">    19  O    5.075859   4.094503   3.614803   5.020828   3.567896</w:t>
      </w:r>
    </w:p>
    <w:p w:rsidR="00863905" w:rsidRDefault="00863905" w:rsidP="00863905">
      <w:r>
        <w:t xml:space="preserve">    20  C    5.006162   2.858454   2.094347   3.702439   3.711441</w:t>
      </w:r>
    </w:p>
    <w:p w:rsidR="00863905" w:rsidRDefault="00863905" w:rsidP="00863905">
      <w:r>
        <w:t xml:space="preserve">    21  O    6.074632   3.524510   2.651109   4.100656   4.637699</w:t>
      </w:r>
    </w:p>
    <w:p w:rsidR="00863905" w:rsidRDefault="00863905" w:rsidP="00863905">
      <w:r>
        <w:t xml:space="preserve">    22  H    2.789118   3.907959   3.955508   5.028473   3.556757</w:t>
      </w:r>
    </w:p>
    <w:p w:rsidR="00863905" w:rsidRDefault="00863905" w:rsidP="00863905">
      <w:r>
        <w:t xml:space="preserve">    23  H    3.666629   3.448871   3.419505   4.376947   4.126766</w:t>
      </w:r>
    </w:p>
    <w:p w:rsidR="00863905" w:rsidRDefault="00863905" w:rsidP="00863905">
      <w:r>
        <w:lastRenderedPageBreak/>
        <w:t xml:space="preserve">                   11         12         13         14         15</w:t>
      </w:r>
    </w:p>
    <w:p w:rsidR="00863905" w:rsidRDefault="00863905" w:rsidP="00863905">
      <w:r>
        <w:t xml:space="preserve">    11  H    0.000000</w:t>
      </w:r>
    </w:p>
    <w:p w:rsidR="00863905" w:rsidRDefault="00863905" w:rsidP="00863905">
      <w:r>
        <w:t xml:space="preserve">    12  H    1.812863   0.000000</w:t>
      </w:r>
    </w:p>
    <w:p w:rsidR="00863905" w:rsidRDefault="00863905" w:rsidP="00863905">
      <w:r>
        <w:t xml:space="preserve">    13  H    2.462370   2.726009   0.000000</w:t>
      </w:r>
    </w:p>
    <w:p w:rsidR="00863905" w:rsidRDefault="00863905" w:rsidP="00863905">
      <w:r>
        <w:t xml:space="preserve">    14  H    4.313777   3.961667   4.866420   0.000000</w:t>
      </w:r>
    </w:p>
    <w:p w:rsidR="00863905" w:rsidRDefault="00863905" w:rsidP="00863905">
      <w:r>
        <w:t xml:space="preserve">    15  O    3.266942   4.632279   4.152789   4.080864   0.000000</w:t>
      </w:r>
    </w:p>
    <w:p w:rsidR="00863905" w:rsidRDefault="00863905" w:rsidP="00863905">
      <w:r>
        <w:t xml:space="preserve">    16  C    3.179420   3.924821   2.536014   3.648871   2.361423</w:t>
      </w:r>
    </w:p>
    <w:p w:rsidR="00863905" w:rsidRDefault="00863905" w:rsidP="00863905">
      <w:r>
        <w:t xml:space="preserve">    17  C    3.787022   4.286642   3.663517   2.586105   2.392029</w:t>
      </w:r>
    </w:p>
    <w:p w:rsidR="00863905" w:rsidRDefault="00863905" w:rsidP="00863905">
      <w:r>
        <w:t xml:space="preserve">    18  C    2.788603   4.161518   2.970376   4.425689   1.404723</w:t>
      </w:r>
    </w:p>
    <w:p w:rsidR="00863905" w:rsidRDefault="00863905" w:rsidP="00863905">
      <w:r>
        <w:t xml:space="preserve">    19  O    2.974917   4.569146   3.119410   5.561106   2.248778</w:t>
      </w:r>
    </w:p>
    <w:p w:rsidR="00863905" w:rsidRDefault="00863905" w:rsidP="00863905">
      <w:r>
        <w:t xml:space="preserve">    20  C    3.861990   4.755178   4.501021   3.001477   1.422208</w:t>
      </w:r>
    </w:p>
    <w:p w:rsidR="00863905" w:rsidRDefault="00863905" w:rsidP="00863905">
      <w:r>
        <w:t xml:space="preserve">    21  O    4.762581   5.605786   5.679654   3.268708   2.205043</w:t>
      </w:r>
    </w:p>
    <w:p w:rsidR="00863905" w:rsidRDefault="00863905" w:rsidP="00863905">
      <w:r>
        <w:t xml:space="preserve">    22  H    3.866889   4.456360   2.449580   4.429485   3.322848</w:t>
      </w:r>
    </w:p>
    <w:p w:rsidR="00863905" w:rsidRDefault="00863905" w:rsidP="00863905">
      <w:r>
        <w:t xml:space="preserve">    23  H    4.755927   4.981837   4.348032   2.586304   3.393822</w:t>
      </w:r>
    </w:p>
    <w:p w:rsidR="00863905" w:rsidRDefault="00863905" w:rsidP="00863905">
      <w:r>
        <w:t xml:space="preserve">                   16         17         18         19         20</w:t>
      </w:r>
    </w:p>
    <w:p w:rsidR="00863905" w:rsidRDefault="00863905" w:rsidP="00863905">
      <w:r>
        <w:t xml:space="preserve">    16  C    0.000000</w:t>
      </w:r>
    </w:p>
    <w:p w:rsidR="00863905" w:rsidRDefault="00863905" w:rsidP="00863905">
      <w:r>
        <w:t xml:space="preserve">    17  C    1.403093   0.000000</w:t>
      </w:r>
    </w:p>
    <w:p w:rsidR="00863905" w:rsidRDefault="00863905" w:rsidP="00863905">
      <w:r>
        <w:t xml:space="preserve">    18  C    1.507199   2.361378   0.000000</w:t>
      </w:r>
    </w:p>
    <w:p w:rsidR="00863905" w:rsidRDefault="00863905" w:rsidP="00863905">
      <w:r>
        <w:t xml:space="preserve">    19  O    2.512951   3.564877   1.220733   0.000000</w:t>
      </w:r>
    </w:p>
    <w:p w:rsidR="00863905" w:rsidRDefault="00863905" w:rsidP="00863905">
      <w:r>
        <w:t xml:space="preserve">    20  C    2.299909   1.488640   2.274365   3.414201   0.000000</w:t>
      </w:r>
    </w:p>
    <w:p w:rsidR="00863905" w:rsidRDefault="00863905" w:rsidP="00863905">
      <w:r>
        <w:t xml:space="preserve">    21  O    3.511029   2.518281   3.377014   4.416117   1.219902</w:t>
      </w:r>
    </w:p>
    <w:p w:rsidR="00863905" w:rsidRDefault="00863905" w:rsidP="00863905">
      <w:r>
        <w:t xml:space="preserve">    22  H    1.094227   2.219795   2.246985   2.911060   3.293357</w:t>
      </w:r>
    </w:p>
    <w:p w:rsidR="00863905" w:rsidRDefault="00863905" w:rsidP="00863905">
      <w:r>
        <w:t xml:space="preserve">    23  H    2.220037   1.092912   3.382167   4.557817   2.271513</w:t>
      </w:r>
    </w:p>
    <w:p w:rsidR="00863905" w:rsidRDefault="00863905" w:rsidP="00863905">
      <w:r>
        <w:t xml:space="preserve">                   21         22         23</w:t>
      </w:r>
    </w:p>
    <w:p w:rsidR="00863905" w:rsidRDefault="00863905" w:rsidP="00863905">
      <w:r>
        <w:t xml:space="preserve">    21  O    0.000000</w:t>
      </w:r>
    </w:p>
    <w:p w:rsidR="00863905" w:rsidRDefault="00863905" w:rsidP="00863905">
      <w:r>
        <w:t xml:space="preserve">    22  H    4.473916   0.000000</w:t>
      </w:r>
    </w:p>
    <w:p w:rsidR="00863905" w:rsidRDefault="00863905" w:rsidP="00863905">
      <w:r>
        <w:t xml:space="preserve">    23  H    2.981170   2.661692   0.000000</w:t>
      </w:r>
    </w:p>
    <w:p w:rsidR="00863905" w:rsidRDefault="00863905" w:rsidP="00863905">
      <w:r>
        <w:lastRenderedPageBreak/>
        <w:t xml:space="preserve"> Stoichiometry    C10H10O3</w:t>
      </w:r>
    </w:p>
    <w:p w:rsidR="00863905" w:rsidRDefault="00863905" w:rsidP="00863905">
      <w:r>
        <w:t xml:space="preserve"> Framework group  C1[X(C10H10O3)]</w:t>
      </w:r>
    </w:p>
    <w:p w:rsidR="00863905" w:rsidRDefault="00863905" w:rsidP="00863905">
      <w:r>
        <w:t xml:space="preserve"> Deg. of freedom    63</w:t>
      </w:r>
    </w:p>
    <w:p w:rsidR="00863905" w:rsidRDefault="00863905" w:rsidP="00863905">
      <w:r>
        <w:t xml:space="preserve"> Full point group                 C1      NOp   1</w:t>
      </w:r>
    </w:p>
    <w:p w:rsidR="00863905" w:rsidRDefault="00863905" w:rsidP="00863905">
      <w:r>
        <w:t xml:space="preserve"> Largest Abelian subgroup         C1      NOp   1</w:t>
      </w:r>
    </w:p>
    <w:p w:rsidR="00863905" w:rsidRDefault="00863905" w:rsidP="00863905">
      <w:r>
        <w:t xml:space="preserve"> Largest concise Abelian subgroup C1      NOp   1</w:t>
      </w:r>
    </w:p>
    <w:p w:rsidR="00863905" w:rsidRDefault="00863905" w:rsidP="00863905">
      <w:r>
        <w:t xml:space="preserve">                         Standard orientation: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 2.259832   -0.948783   -0.550111</w:t>
      </w:r>
    </w:p>
    <w:p w:rsidR="00863905" w:rsidRDefault="00863905" w:rsidP="00863905">
      <w:r>
        <w:t xml:space="preserve">      2          6           0        1.250866   -1.419039    0.282002</w:t>
      </w:r>
    </w:p>
    <w:p w:rsidR="00863905" w:rsidRDefault="00863905" w:rsidP="00863905">
      <w:r>
        <w:t xml:space="preserve">      3          6           0        1.531952    1.240600   -0.001223</w:t>
      </w:r>
    </w:p>
    <w:p w:rsidR="00863905" w:rsidRDefault="00863905" w:rsidP="00863905">
      <w:r>
        <w:t xml:space="preserve">      4          6           0        2.356530    0.439627   -0.764300</w:t>
      </w:r>
    </w:p>
    <w:p w:rsidR="00863905" w:rsidRDefault="00863905" w:rsidP="00863905">
      <w:r>
        <w:t xml:space="preserve">      5          1           0        2.910305   -1.654984   -1.091019</w:t>
      </w:r>
    </w:p>
    <w:p w:rsidR="00863905" w:rsidRDefault="00863905" w:rsidP="00863905">
      <w:r>
        <w:t xml:space="preserve">      6          1           0        2.870848    0.821276   -1.655307</w:t>
      </w:r>
    </w:p>
    <w:p w:rsidR="00863905" w:rsidRDefault="00863905" w:rsidP="00863905">
      <w:r>
        <w:t xml:space="preserve">      7          6           0        0.746638   -0.635049    1.438346</w:t>
      </w:r>
    </w:p>
    <w:p w:rsidR="00863905" w:rsidRDefault="00863905" w:rsidP="00863905">
      <w:r>
        <w:t xml:space="preserve">      8          1           0       -0.377715   -0.692016    1.482159</w:t>
      </w:r>
    </w:p>
    <w:p w:rsidR="00863905" w:rsidRDefault="00863905" w:rsidP="00863905">
      <w:r>
        <w:t xml:space="preserve">      9          1           0        1.065126   -1.118935    2.406056</w:t>
      </w:r>
    </w:p>
    <w:p w:rsidR="00863905" w:rsidRDefault="00863905" w:rsidP="00863905">
      <w:r>
        <w:t xml:space="preserve">     10          6           0        1.235279    0.801870    1.397131</w:t>
      </w:r>
    </w:p>
    <w:p w:rsidR="00863905" w:rsidRDefault="00863905" w:rsidP="00863905">
      <w:r>
        <w:t xml:space="preserve">     11          1           0        0.482019    1.477475    1.881207</w:t>
      </w:r>
    </w:p>
    <w:p w:rsidR="00863905" w:rsidRDefault="00863905" w:rsidP="00863905">
      <w:r>
        <w:t xml:space="preserve">     12          1           0        2.197051    0.897497    1.974807</w:t>
      </w:r>
    </w:p>
    <w:p w:rsidR="00863905" w:rsidRDefault="00863905" w:rsidP="00863905">
      <w:r>
        <w:t xml:space="preserve">     13          1           0        1.440461    2.317597   -0.225650</w:t>
      </w:r>
    </w:p>
    <w:p w:rsidR="00863905" w:rsidRDefault="00863905" w:rsidP="00863905">
      <w:r>
        <w:t xml:space="preserve">     14          1           0        1.029757   -2.501935    0.308645</w:t>
      </w:r>
    </w:p>
    <w:p w:rsidR="00863905" w:rsidRDefault="00863905" w:rsidP="00863905">
      <w:r>
        <w:t xml:space="preserve">     15          8           0       -2.064927    0.158197    0.317401</w:t>
      </w:r>
    </w:p>
    <w:p w:rsidR="00863905" w:rsidRDefault="00863905" w:rsidP="00863905">
      <w:r>
        <w:t xml:space="preserve">     16          6           0       -0.230935    0.620674   -1.096426</w:t>
      </w:r>
    </w:p>
    <w:p w:rsidR="00863905" w:rsidRDefault="00863905" w:rsidP="00863905">
      <w:r>
        <w:lastRenderedPageBreak/>
        <w:t xml:space="preserve">     17          6           0       -0.338514   -0.777469   -1.048553</w:t>
      </w:r>
    </w:p>
    <w:p w:rsidR="00863905" w:rsidRDefault="00863905" w:rsidP="00863905">
      <w:r>
        <w:t xml:space="preserve">     18          6           0       -1.316253    1.211433   -0.233444</w:t>
      </w:r>
    </w:p>
    <w:p w:rsidR="00863905" w:rsidRDefault="00863905" w:rsidP="00863905">
      <w:r>
        <w:t xml:space="preserve">     19          8           0       -1.668957    2.351966    0.021450</w:t>
      </w:r>
    </w:p>
    <w:p w:rsidR="00863905" w:rsidRDefault="00863905" w:rsidP="00863905">
      <w:r>
        <w:t xml:space="preserve">     20          6           0       -1.544303   -1.051428   -0.219658</w:t>
      </w:r>
    </w:p>
    <w:p w:rsidR="00863905" w:rsidRDefault="00863905" w:rsidP="00863905">
      <w:r>
        <w:t xml:space="preserve">     21          8           0       -2.197983   -2.031708    0.096435</w:t>
      </w:r>
    </w:p>
    <w:p w:rsidR="00863905" w:rsidRDefault="00863905" w:rsidP="00863905">
      <w:r>
        <w:t xml:space="preserve">     22          1           0        0.123408    1.193829   -1.958555</w:t>
      </w:r>
    </w:p>
    <w:p w:rsidR="00863905" w:rsidRDefault="00863905" w:rsidP="00863905">
      <w:r>
        <w:t xml:space="preserve">     23          1           0        0.007121   -1.462075   -1.827210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Rotational constants (GHZ):      1.2422903      0.8649372      0.6681089</w:t>
      </w:r>
    </w:p>
    <w:p w:rsidR="00863905" w:rsidRDefault="00863905" w:rsidP="00863905">
      <w:r>
        <w:t xml:space="preserve"> Standard basis: VSTO-6G (5D, 7F)</w:t>
      </w:r>
    </w:p>
    <w:p w:rsidR="00863905" w:rsidRDefault="00863905" w:rsidP="00863905">
      <w:r>
        <w:t xml:space="preserve"> There are    62 symmetry adapted basis functions of A   symmetry.</w:t>
      </w:r>
    </w:p>
    <w:p w:rsidR="00863905" w:rsidRDefault="00863905" w:rsidP="00863905">
      <w:r>
        <w:t xml:space="preserve"> Integral buffers will be    131072 words long.</w:t>
      </w:r>
    </w:p>
    <w:p w:rsidR="00863905" w:rsidRDefault="00863905" w:rsidP="00863905">
      <w:r>
        <w:t xml:space="preserve"> Regular integral format.</w:t>
      </w:r>
    </w:p>
    <w:p w:rsidR="00863905" w:rsidRDefault="00863905" w:rsidP="00863905">
      <w:r>
        <w:t xml:space="preserve"> Two-electron integral symmetry is turned off.</w:t>
      </w:r>
    </w:p>
    <w:p w:rsidR="00863905" w:rsidRDefault="00863905" w:rsidP="00863905">
      <w:r>
        <w:t xml:space="preserve">    62 basis functions,   372 primitive gaussians,    62 cartesian basis functions</w:t>
      </w:r>
    </w:p>
    <w:p w:rsidR="00863905" w:rsidRDefault="00863905" w:rsidP="00863905">
      <w:r>
        <w:t xml:space="preserve">    34 alpha electrons       34 beta electrons</w:t>
      </w:r>
    </w:p>
    <w:p w:rsidR="00863905" w:rsidRDefault="00863905" w:rsidP="00863905">
      <w:r>
        <w:t xml:space="preserve">       nuclear repulsion energy       470.5294474082 Hartrees.</w:t>
      </w:r>
    </w:p>
    <w:p w:rsidR="00863905" w:rsidRDefault="00863905" w:rsidP="00863905">
      <w:r>
        <w:t xml:space="preserve"> Do NDO integrals.</w:t>
      </w:r>
    </w:p>
    <w:p w:rsidR="00863905" w:rsidRDefault="00863905" w:rsidP="00863905">
      <w:r>
        <w:t xml:space="preserve"> One-electron integrals computed using PRISM.</w:t>
      </w:r>
    </w:p>
    <w:p w:rsidR="00863905" w:rsidRDefault="00863905" w:rsidP="00863905">
      <w:r>
        <w:t xml:space="preserve"> NBasis=    62 RedAO= F  NBF=    62</w:t>
      </w:r>
    </w:p>
    <w:p w:rsidR="00863905" w:rsidRDefault="00863905" w:rsidP="00863905">
      <w:r>
        <w:t xml:space="preserve"> NBsUse=    62 1.00D-04 NBFU=    62</w:t>
      </w:r>
    </w:p>
    <w:p w:rsidR="00863905" w:rsidRDefault="00863905" w:rsidP="00863905">
      <w:r>
        <w:t xml:space="preserve"> Initial guess read from the read-write file.</w:t>
      </w:r>
    </w:p>
    <w:p w:rsidR="00863905" w:rsidRDefault="00863905" w:rsidP="00863905">
      <w:r>
        <w:t xml:space="preserve"> B after Tr=     0.000000    0.000000    0.000000</w:t>
      </w:r>
    </w:p>
    <w:p w:rsidR="00863905" w:rsidRDefault="00863905" w:rsidP="00863905">
      <w:r>
        <w:t xml:space="preserve">         Rot=    1.000000    0.000000    0.000000    0.000000 Ang=   0.00 deg.</w:t>
      </w:r>
    </w:p>
    <w:p w:rsidR="00863905" w:rsidRDefault="00863905" w:rsidP="00863905">
      <w:r>
        <w:t xml:space="preserve"> Initial guess orbital symmetries:</w:t>
      </w:r>
    </w:p>
    <w:p w:rsidR="00863905" w:rsidRDefault="00863905" w:rsidP="00863905">
      <w:r>
        <w:t xml:space="preserve">       Occupied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lastRenderedPageBreak/>
        <w:t xml:space="preserve">                 (A) (A) (A) (A) (A) (A) (A) (A) (A) (A)</w:t>
      </w:r>
    </w:p>
    <w:p w:rsidR="00863905" w:rsidRDefault="00863905" w:rsidP="00863905">
      <w:r>
        <w:t xml:space="preserve">       Virtual 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</w:t>
      </w:r>
    </w:p>
    <w:p w:rsidR="00863905" w:rsidRDefault="00863905" w:rsidP="00863905">
      <w:r>
        <w:t xml:space="preserve"> Requested convergence on RMS density matrix=1.00D-08 within 128 cycles.</w:t>
      </w:r>
    </w:p>
    <w:p w:rsidR="00863905" w:rsidRDefault="00863905" w:rsidP="00863905">
      <w:r>
        <w:t xml:space="preserve"> Requested convergence on MAX density matrix=1.00D-06.</w:t>
      </w:r>
    </w:p>
    <w:p w:rsidR="00863905" w:rsidRDefault="00863905" w:rsidP="00863905">
      <w:r>
        <w:t xml:space="preserve"> Requested convergence on             energy=1.00D-06.</w:t>
      </w:r>
    </w:p>
    <w:p w:rsidR="00863905" w:rsidRDefault="00863905" w:rsidP="00863905">
      <w:r>
        <w:t xml:space="preserve"> No special actions if energy rises.</w:t>
      </w:r>
    </w:p>
    <w:p w:rsidR="00863905" w:rsidRDefault="00863905" w:rsidP="00863905">
      <w:r>
        <w:t xml:space="preserve"> Overlap will be assumed to be unity.</w:t>
      </w:r>
    </w:p>
    <w:p w:rsidR="00863905" w:rsidRDefault="00863905" w:rsidP="00863905">
      <w:r>
        <w:t xml:space="preserve"> Keep J ints in memory in canonical form, NReq=899243.</w:t>
      </w:r>
    </w:p>
    <w:p w:rsidR="00863905" w:rsidRDefault="00863905" w:rsidP="00863905">
      <w:r>
        <w:t xml:space="preserve"> SCF Done:  E(RAM1) = -0.400987508554E-01 A.U. after   16 cycles</w:t>
      </w:r>
    </w:p>
    <w:p w:rsidR="00863905" w:rsidRDefault="00863905" w:rsidP="00863905">
      <w:r>
        <w:t xml:space="preserve">             Convg  =    0.6268D-08             -V/T =  0.9991</w:t>
      </w:r>
    </w:p>
    <w:p w:rsidR="00863905" w:rsidRDefault="00863905" w:rsidP="00863905">
      <w:r>
        <w:t xml:space="preserve"> Calling FoFJK, ICntrl=      2127 FMM=F ISym2X=0 I1Cent= 0 IOpClX= 0 NMat=1 NMatS=1 NMatT=0.</w:t>
      </w:r>
    </w:p>
    <w:p w:rsidR="00863905" w:rsidRDefault="00863905" w:rsidP="00863905">
      <w:r>
        <w:t xml:space="preserve"> ***** Axes restored to original set *****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Center     Atomic                   Forces (Hartrees/Bohr)</w:t>
      </w:r>
    </w:p>
    <w:p w:rsidR="00863905" w:rsidRDefault="00863905" w:rsidP="00863905">
      <w:r>
        <w:t xml:space="preserve"> Number     Number              X              Y              Z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     1        6          -0.006209330   -0.000213429   -0.004562781</w:t>
      </w:r>
    </w:p>
    <w:p w:rsidR="00863905" w:rsidRDefault="00863905" w:rsidP="00863905">
      <w:r>
        <w:t xml:space="preserve">      2        6           0.001348307   -0.009475182    0.001241989</w:t>
      </w:r>
    </w:p>
    <w:p w:rsidR="00863905" w:rsidRDefault="00863905" w:rsidP="00863905">
      <w:r>
        <w:t xml:space="preserve">      3        6           0.002884885    0.014307035   -0.009483262</w:t>
      </w:r>
    </w:p>
    <w:p w:rsidR="00863905" w:rsidRDefault="00863905" w:rsidP="00863905">
      <w:r>
        <w:t xml:space="preserve">      4        6           0.000960115   -0.016592714    0.011684020</w:t>
      </w:r>
    </w:p>
    <w:p w:rsidR="00863905" w:rsidRDefault="00863905" w:rsidP="00863905">
      <w:r>
        <w:t xml:space="preserve">      5        1           0.001938845    0.003497290    0.003773074</w:t>
      </w:r>
    </w:p>
    <w:p w:rsidR="00863905" w:rsidRDefault="00863905" w:rsidP="00863905">
      <w:r>
        <w:t xml:space="preserve">      6        1          -0.003836760   -0.000499494   -0.003313786</w:t>
      </w:r>
    </w:p>
    <w:p w:rsidR="00863905" w:rsidRDefault="00863905" w:rsidP="00863905">
      <w:r>
        <w:t xml:space="preserve">      7        6           0.000861237   -0.002835036   -0.009192683</w:t>
      </w:r>
    </w:p>
    <w:p w:rsidR="00863905" w:rsidRDefault="00863905" w:rsidP="00863905">
      <w:r>
        <w:t xml:space="preserve">      8        1          -0.002397452    0.000941593   -0.008173903</w:t>
      </w:r>
    </w:p>
    <w:p w:rsidR="00863905" w:rsidRDefault="00863905" w:rsidP="00863905">
      <w:r>
        <w:t xml:space="preserve">      9        1          -0.005116330   -0.000352474    0.000800114</w:t>
      </w:r>
    </w:p>
    <w:p w:rsidR="00863905" w:rsidRDefault="00863905" w:rsidP="00863905">
      <w:r>
        <w:lastRenderedPageBreak/>
        <w:t xml:space="preserve">     10        6           0.003163218    0.004523631    0.003699845</w:t>
      </w:r>
    </w:p>
    <w:p w:rsidR="00863905" w:rsidRDefault="00863905" w:rsidP="00863905">
      <w:r>
        <w:t xml:space="preserve">     11        1          -0.000183419    0.000123425    0.001042098</w:t>
      </w:r>
    </w:p>
    <w:p w:rsidR="00863905" w:rsidRDefault="00863905" w:rsidP="00863905">
      <w:r>
        <w:t xml:space="preserve">     12        1           0.001790138   -0.000176729   -0.000728164</w:t>
      </w:r>
    </w:p>
    <w:p w:rsidR="00863905" w:rsidRDefault="00863905" w:rsidP="00863905">
      <w:r>
        <w:t xml:space="preserve">     13        1           0.001846081   -0.000733678   -0.001591758</w:t>
      </w:r>
    </w:p>
    <w:p w:rsidR="00863905" w:rsidRDefault="00863905" w:rsidP="00863905">
      <w:r>
        <w:t xml:space="preserve">     14        1          -0.000360638    0.001214150   -0.000348381</w:t>
      </w:r>
    </w:p>
    <w:p w:rsidR="00863905" w:rsidRDefault="00863905" w:rsidP="00863905">
      <w:r>
        <w:t xml:space="preserve">     15        8          -0.008464537    0.002852524    0.006257839</w:t>
      </w:r>
    </w:p>
    <w:p w:rsidR="00863905" w:rsidRDefault="00863905" w:rsidP="00863905">
      <w:r>
        <w:t xml:space="preserve">     16        6           0.002032501    0.015442762    0.000521099</w:t>
      </w:r>
    </w:p>
    <w:p w:rsidR="00863905" w:rsidRDefault="00863905" w:rsidP="00863905">
      <w:r>
        <w:t xml:space="preserve">     17        6           0.007637914    0.008238134    0.003059775</w:t>
      </w:r>
    </w:p>
    <w:p w:rsidR="00863905" w:rsidRDefault="00863905" w:rsidP="00863905">
      <w:r>
        <w:t xml:space="preserve">     18        6          -0.008410674   -0.006592471    0.005654170</w:t>
      </w:r>
    </w:p>
    <w:p w:rsidR="00863905" w:rsidRDefault="00863905" w:rsidP="00863905">
      <w:r>
        <w:t xml:space="preserve">     19        8           0.000420509   -0.003802562   -0.000996662</w:t>
      </w:r>
    </w:p>
    <w:p w:rsidR="00863905" w:rsidRDefault="00863905" w:rsidP="00863905">
      <w:r>
        <w:t xml:space="preserve">     20        6           0.011024403   -0.002394997    0.000920761</w:t>
      </w:r>
    </w:p>
    <w:p w:rsidR="00863905" w:rsidRDefault="00863905" w:rsidP="00863905">
      <w:r>
        <w:t xml:space="preserve">     21        8          -0.002375636   -0.006091378    0.002508488</w:t>
      </w:r>
    </w:p>
    <w:p w:rsidR="00863905" w:rsidRDefault="00863905" w:rsidP="00863905">
      <w:r>
        <w:t xml:space="preserve">     22        1          -0.001464001    0.000036751   -0.001854260</w:t>
      </w:r>
    </w:p>
    <w:p w:rsidR="00863905" w:rsidRDefault="00863905" w:rsidP="00863905">
      <w:r>
        <w:t xml:space="preserve">     23        1           0.002910624   -0.001417151   -0.000917632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Cartesian Forces:  Max     0.016592714 RMS     0.005422228</w:t>
      </w:r>
    </w:p>
    <w:p w:rsidR="00863905" w:rsidRDefault="00863905" w:rsidP="00863905"/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>
      <w:r>
        <w:t xml:space="preserve"> Berny optimization.</w:t>
      </w:r>
    </w:p>
    <w:p w:rsidR="00863905" w:rsidRDefault="00863905" w:rsidP="00863905">
      <w:r>
        <w:t xml:space="preserve"> Internal  Forces:  Max     0.013397393 RMS     0.003392953</w:t>
      </w:r>
    </w:p>
    <w:p w:rsidR="00863905" w:rsidRDefault="00863905" w:rsidP="00863905">
      <w:r>
        <w:t xml:space="preserve"> Search for a saddle point.</w:t>
      </w:r>
    </w:p>
    <w:p w:rsidR="00863905" w:rsidRDefault="00863905" w:rsidP="00863905">
      <w:r>
        <w:t xml:space="preserve"> Step number  67 out of a maximum of  138</w:t>
      </w:r>
    </w:p>
    <w:p w:rsidR="00863905" w:rsidRDefault="00863905" w:rsidP="00863905">
      <w:r>
        <w:t xml:space="preserve"> All quantities printed in internal units (Hartrees-Bohrs-Radians)</w:t>
      </w:r>
    </w:p>
    <w:p w:rsidR="00863905" w:rsidRDefault="00863905" w:rsidP="00863905">
      <w:r>
        <w:t xml:space="preserve"> Swaping is turned off.</w:t>
      </w:r>
    </w:p>
    <w:p w:rsidR="00863905" w:rsidRDefault="00863905" w:rsidP="00863905">
      <w:r>
        <w:t xml:space="preserve"> Update second derivatives using D2CorX and points   66   67</w:t>
      </w:r>
    </w:p>
    <w:p w:rsidR="00863905" w:rsidRDefault="00863905" w:rsidP="00863905">
      <w:r>
        <w:t xml:space="preserve"> ITU=  0  0  0  0  0  0  0  0  0  0  0  0  0  0  0  0  0  0  0  0</w:t>
      </w:r>
    </w:p>
    <w:p w:rsidR="00863905" w:rsidRDefault="00863905" w:rsidP="00863905">
      <w:r>
        <w:t xml:space="preserve"> ITU=  0  0  0  0  0  0  0  0  0  0  0  0  0  0  0  0  0  0  0  0</w:t>
      </w:r>
    </w:p>
    <w:p w:rsidR="00863905" w:rsidRDefault="00863905" w:rsidP="00863905">
      <w:r>
        <w:lastRenderedPageBreak/>
        <w:t xml:space="preserve"> ITU=  0  0  0  0  0  0  0  0  0  0  0  0  0  0  0  0  0  0  0  0</w:t>
      </w:r>
    </w:p>
    <w:p w:rsidR="00863905" w:rsidRDefault="00863905" w:rsidP="00863905">
      <w:r>
        <w:t xml:space="preserve"> ITU=  0  0  0  0  0  0  0</w:t>
      </w:r>
    </w:p>
    <w:p w:rsidR="00863905" w:rsidRDefault="00863905" w:rsidP="00863905">
      <w:r>
        <w:t xml:space="preserve">     Eigenvalues ---   -0.07154   0.00100   0.00506   0.00758   0.00816</w:t>
      </w:r>
    </w:p>
    <w:p w:rsidR="00863905" w:rsidRDefault="00863905" w:rsidP="00863905">
      <w:r>
        <w:t xml:space="preserve">     Eigenvalues ---    0.01009   0.01180   0.01334   0.01834   0.02189</w:t>
      </w:r>
    </w:p>
    <w:p w:rsidR="00863905" w:rsidRDefault="00863905" w:rsidP="00863905">
      <w:r>
        <w:t xml:space="preserve">     Eigenvalues ---    0.02466   0.02791   0.02882   0.03194   0.03343</w:t>
      </w:r>
    </w:p>
    <w:p w:rsidR="00863905" w:rsidRDefault="00863905" w:rsidP="00863905">
      <w:r>
        <w:t xml:space="preserve">     Eigenvalues ---    0.03563   0.03604   0.03782   0.04003   0.04087</w:t>
      </w:r>
    </w:p>
    <w:p w:rsidR="00863905" w:rsidRDefault="00863905" w:rsidP="00863905">
      <w:r>
        <w:t xml:space="preserve">     Eigenvalues ---    0.04380   0.04385   0.04683   0.04848   0.06211</w:t>
      </w:r>
    </w:p>
    <w:p w:rsidR="00863905" w:rsidRDefault="00863905" w:rsidP="00863905">
      <w:r>
        <w:t xml:space="preserve">     Eigenvalues ---    0.06514   0.06663   0.07095   0.07399   0.08521</w:t>
      </w:r>
    </w:p>
    <w:p w:rsidR="00863905" w:rsidRDefault="00863905" w:rsidP="00863905">
      <w:r>
        <w:t xml:space="preserve">     Eigenvalues ---    0.08742   0.10049   0.10242   0.10753   0.10932</w:t>
      </w:r>
    </w:p>
    <w:p w:rsidR="00863905" w:rsidRDefault="00863905" w:rsidP="00863905">
      <w:r>
        <w:t xml:space="preserve">     Eigenvalues ---    0.12135   0.13464   0.14447   0.15813   0.22747</w:t>
      </w:r>
    </w:p>
    <w:p w:rsidR="00863905" w:rsidRDefault="00863905" w:rsidP="00863905">
      <w:r>
        <w:t xml:space="preserve">     Eigenvalues ---    0.26235   0.28329   0.29362   0.30061   0.30957</w:t>
      </w:r>
    </w:p>
    <w:p w:rsidR="00863905" w:rsidRDefault="00863905" w:rsidP="00863905">
      <w:r>
        <w:t xml:space="preserve">     Eigenvalues ---    0.31387   0.31841   0.32020   0.32227   0.32500</w:t>
      </w:r>
    </w:p>
    <w:p w:rsidR="00863905" w:rsidRDefault="00863905" w:rsidP="00863905">
      <w:r>
        <w:t xml:space="preserve">     Eigenvalues ---    0.33362   0.34839   0.36484   0.37684   0.39709</w:t>
      </w:r>
    </w:p>
    <w:p w:rsidR="00863905" w:rsidRDefault="00863905" w:rsidP="00863905">
      <w:r>
        <w:t xml:space="preserve">     Eigenvalues ---    0.40174   0.40665   0.44510   0.48616   0.53392</w:t>
      </w:r>
    </w:p>
    <w:p w:rsidR="00863905" w:rsidRDefault="00863905" w:rsidP="00863905">
      <w:r>
        <w:t xml:space="preserve">     Eigenvalues ---    0.62288   1.08681   1.11222</w:t>
      </w:r>
    </w:p>
    <w:p w:rsidR="00863905" w:rsidRDefault="00863905" w:rsidP="00863905">
      <w:r>
        <w:t xml:space="preserve"> Eigenvectors required to have negative eigenvalues:</w:t>
      </w:r>
    </w:p>
    <w:p w:rsidR="00863905" w:rsidRDefault="00863905" w:rsidP="00863905">
      <w:r>
        <w:t xml:space="preserve">                          R6        R10       D71       D73       D30</w:t>
      </w:r>
    </w:p>
    <w:p w:rsidR="00863905" w:rsidRDefault="00863905" w:rsidP="00863905">
      <w:r>
        <w:t xml:space="preserve">   1                    0.56203   0.51658   0.15253  -0.14528  -0.14321</w:t>
      </w:r>
    </w:p>
    <w:p w:rsidR="00863905" w:rsidRDefault="00863905" w:rsidP="00863905">
      <w:r>
        <w:t xml:space="preserve">                          D1        D4        R19       D29       D13</w:t>
      </w:r>
    </w:p>
    <w:p w:rsidR="00863905" w:rsidRDefault="00863905" w:rsidP="00863905">
      <w:r>
        <w:t xml:space="preserve">   1                    0.14040   0.13565  -0.13435  -0.12991  -0.12986</w:t>
      </w:r>
    </w:p>
    <w:p w:rsidR="00863905" w:rsidRDefault="00863905" w:rsidP="00863905">
      <w:r>
        <w:t xml:space="preserve"> RFO step:  Lambda0=1.873735666D-04 Lambda=-1.29316095D-02.</w:t>
      </w:r>
    </w:p>
    <w:p w:rsidR="00863905" w:rsidRDefault="00863905" w:rsidP="00863905">
      <w:r>
        <w:t xml:space="preserve"> Linear search not attempted -- option 19 set.</w:t>
      </w:r>
    </w:p>
    <w:p w:rsidR="00863905" w:rsidRDefault="00863905" w:rsidP="00863905">
      <w:r>
        <w:t xml:space="preserve"> Iteration  1 RMS(Cart)=  0.05722072 RMS(Int)=  0.00176840</w:t>
      </w:r>
    </w:p>
    <w:p w:rsidR="00863905" w:rsidRDefault="00863905" w:rsidP="00863905">
      <w:r>
        <w:t xml:space="preserve"> Iteration  2 RMS(Cart)=  0.00219022 RMS(Int)=  0.00043346</w:t>
      </w:r>
    </w:p>
    <w:p w:rsidR="00863905" w:rsidRDefault="00863905" w:rsidP="00863905">
      <w:r>
        <w:t xml:space="preserve"> Iteration  3 RMS(Cart)=  0.00000249 RMS(Int)=  0.00043345</w:t>
      </w:r>
    </w:p>
    <w:p w:rsidR="00863905" w:rsidRDefault="00863905" w:rsidP="00863905">
      <w:r>
        <w:t xml:space="preserve"> Iteration  4 RMS(Cart)=  0.00000000 RMS(Int)=  0.00043345</w:t>
      </w:r>
    </w:p>
    <w:p w:rsidR="00863905" w:rsidRDefault="00863905" w:rsidP="00863905">
      <w:r>
        <w:t xml:space="preserve"> Variable       Old X    -DE/DX   Delta X   Delta X   Delta X     New X</w:t>
      </w:r>
    </w:p>
    <w:p w:rsidR="00863905" w:rsidRDefault="00863905" w:rsidP="00863905">
      <w:r>
        <w:lastRenderedPageBreak/>
        <w:t xml:space="preserve">                                 (Linear)    (Quad)   (Total)</w:t>
      </w:r>
    </w:p>
    <w:p w:rsidR="00863905" w:rsidRDefault="00863905" w:rsidP="00863905">
      <w:r>
        <w:t xml:space="preserve">    R1        2.62636   0.00202   0.00000   0.00962   0.00928   2.63564</w:t>
      </w:r>
    </w:p>
    <w:p w:rsidR="00863905" w:rsidRDefault="00863905" w:rsidP="00863905">
      <w:r>
        <w:t xml:space="preserve">    R2        2.66103  -0.00600   0.00000  -0.02412  -0.02429   2.63674</w:t>
      </w:r>
    </w:p>
    <w:p w:rsidR="00863905" w:rsidRDefault="00863905" w:rsidP="00863905">
      <w:r>
        <w:t xml:space="preserve">    R3        2.08249  -0.00216   0.00000  -0.00625  -0.00625   2.07624</w:t>
      </w:r>
    </w:p>
    <w:p w:rsidR="00863905" w:rsidRDefault="00863905" w:rsidP="00863905">
      <w:r>
        <w:t xml:space="preserve">    R4        2.80675   0.00893   0.00000   0.01423   0.01391   2.82066</w:t>
      </w:r>
    </w:p>
    <w:p w:rsidR="00863905" w:rsidRDefault="00863905" w:rsidP="00863905">
      <w:r>
        <w:t xml:space="preserve">    R5        2.08921  -0.00130   0.00000  -0.00627  -0.00627   2.08294</w:t>
      </w:r>
    </w:p>
    <w:p w:rsidR="00863905" w:rsidRDefault="00863905" w:rsidP="00863905">
      <w:r>
        <w:t xml:space="preserve">    R6        4.10037   0.01268   0.00000   0.04369   0.04356   4.14392</w:t>
      </w:r>
    </w:p>
    <w:p w:rsidR="00863905" w:rsidRDefault="00863905" w:rsidP="00863905">
      <w:r>
        <w:t xml:space="preserve">    R7        2.60739   0.01340   0.00000   0.04437   0.04454   2.65193</w:t>
      </w:r>
    </w:p>
    <w:p w:rsidR="00863905" w:rsidRDefault="00863905" w:rsidP="00863905">
      <w:r>
        <w:t xml:space="preserve">    R8        2.82569   0.00088   0.00000  -0.00741  -0.00680   2.81889</w:t>
      </w:r>
    </w:p>
    <w:p w:rsidR="00863905" w:rsidRDefault="00863905" w:rsidP="00863905">
      <w:r>
        <w:t xml:space="preserve">    R9        2.08613  -0.00112   0.00000  -0.00653  -0.00653   2.07960</w:t>
      </w:r>
    </w:p>
    <w:p w:rsidR="00863905" w:rsidRDefault="00863905" w:rsidP="00863905">
      <w:r>
        <w:t xml:space="preserve">   R10        4.09314   0.00432   0.00000  -0.04691  -0.04694   4.04620</w:t>
      </w:r>
    </w:p>
    <w:p w:rsidR="00863905" w:rsidRDefault="00863905" w:rsidP="00863905">
      <w:r>
        <w:t xml:space="preserve">   R11        2.07360   0.00124   0.00000   0.00295   0.00295   2.07655</w:t>
      </w:r>
    </w:p>
    <w:p w:rsidR="00863905" w:rsidRDefault="00863905" w:rsidP="00863905">
      <w:r>
        <w:t xml:space="preserve">   R12        2.12905  -0.00455   0.00000  -0.01045  -0.01045   2.11861</w:t>
      </w:r>
    </w:p>
    <w:p w:rsidR="00863905" w:rsidRDefault="00863905" w:rsidP="00863905">
      <w:r>
        <w:t xml:space="preserve">   R13        2.13133  -0.00127   0.00000  -0.00575  -0.00575   2.12558</w:t>
      </w:r>
    </w:p>
    <w:p w:rsidR="00863905" w:rsidRDefault="00863905" w:rsidP="00863905">
      <w:r>
        <w:t xml:space="preserve">   R14        2.86915   0.00043   0.00000   0.00193   0.00240   2.87155</w:t>
      </w:r>
    </w:p>
    <w:p w:rsidR="00863905" w:rsidRDefault="00863905" w:rsidP="00863905">
      <w:r>
        <w:t xml:space="preserve">   R15        2.11967  -0.00034   0.00000  -0.00057  -0.00057   2.11910</w:t>
      </w:r>
    </w:p>
    <w:p w:rsidR="00863905" w:rsidRDefault="00863905" w:rsidP="00863905">
      <w:r>
        <w:t xml:space="preserve">   R16        2.12782  -0.00045   0.00000   0.00188   0.00188   2.12970</w:t>
      </w:r>
    </w:p>
    <w:p w:rsidR="00863905" w:rsidRDefault="00863905" w:rsidP="00863905">
      <w:r>
        <w:t xml:space="preserve">   R17        2.65454  -0.00129   0.00000   0.00698   0.00685   2.66139</w:t>
      </w:r>
    </w:p>
    <w:p w:rsidR="00863905" w:rsidRDefault="00863905" w:rsidP="00863905">
      <w:r>
        <w:t xml:space="preserve">   R18        2.68758  -0.00300   0.00000  -0.02048  -0.02064   2.66694</w:t>
      </w:r>
    </w:p>
    <w:p w:rsidR="00863905" w:rsidRDefault="00863905" w:rsidP="00863905">
      <w:r>
        <w:t xml:space="preserve">   R19        2.65146   0.00977   0.00000   0.02280   0.02274   2.67420</w:t>
      </w:r>
    </w:p>
    <w:p w:rsidR="00863905" w:rsidRDefault="00863905" w:rsidP="00863905">
      <w:r>
        <w:t xml:space="preserve">   R20        2.84819  -0.01335   0.00000  -0.04057  -0.04049   2.80770</w:t>
      </w:r>
    </w:p>
    <w:p w:rsidR="00863905" w:rsidRDefault="00863905" w:rsidP="00863905">
      <w:r>
        <w:t xml:space="preserve">   R21        2.06779   0.00012   0.00000   0.00060   0.00060   2.06839</w:t>
      </w:r>
    </w:p>
    <w:p w:rsidR="00863905" w:rsidRDefault="00863905" w:rsidP="00863905">
      <w:r>
        <w:t xml:space="preserve">   R22        2.81312  -0.00095   0.00000  -0.00517  -0.00512   2.80800</w:t>
      </w:r>
    </w:p>
    <w:p w:rsidR="00863905" w:rsidRDefault="00863905" w:rsidP="00863905">
      <w:r>
        <w:t xml:space="preserve">   R23        2.06530  -0.00100   0.00000  -0.00261  -0.00261   2.06269</w:t>
      </w:r>
    </w:p>
    <w:p w:rsidR="00863905" w:rsidRDefault="00863905" w:rsidP="00863905">
      <w:r>
        <w:t xml:space="preserve">   R24        2.30685  -0.00325   0.00000  -0.00128  -0.00128   2.30557</w:t>
      </w:r>
    </w:p>
    <w:p w:rsidR="00863905" w:rsidRDefault="00863905" w:rsidP="00863905">
      <w:r>
        <w:t xml:space="preserve">   R25        2.30528   0.00244   0.00000   0.00080   0.00080   2.30608</w:t>
      </w:r>
    </w:p>
    <w:p w:rsidR="00863905" w:rsidRDefault="00863905" w:rsidP="00863905">
      <w:r>
        <w:t xml:space="preserve">    A1        2.06524   0.00175   0.00000   0.00748   0.00657   2.07181</w:t>
      </w:r>
    </w:p>
    <w:p w:rsidR="00863905" w:rsidRDefault="00863905" w:rsidP="00863905">
      <w:r>
        <w:lastRenderedPageBreak/>
        <w:t xml:space="preserve">    A2        2.10083   0.00032   0.00000   0.00098   0.00108   2.10191</w:t>
      </w:r>
    </w:p>
    <w:p w:rsidR="00863905" w:rsidRDefault="00863905" w:rsidP="00863905">
      <w:r>
        <w:t xml:space="preserve">    A3        2.11373  -0.00211   0.00000  -0.01156  -0.01143   2.10230</w:t>
      </w:r>
    </w:p>
    <w:p w:rsidR="00863905" w:rsidRDefault="00863905" w:rsidP="00863905">
      <w:r>
        <w:t xml:space="preserve">    A4        2.13411  -0.00202   0.00000  -0.01985  -0.02003   2.11408</w:t>
      </w:r>
    </w:p>
    <w:p w:rsidR="00863905" w:rsidRDefault="00863905" w:rsidP="00863905">
      <w:r>
        <w:t xml:space="preserve">    A5        2.08409  -0.00026   0.00000   0.00842   0.00819   2.09227</w:t>
      </w:r>
    </w:p>
    <w:p w:rsidR="00863905" w:rsidRDefault="00863905" w:rsidP="00863905">
      <w:r>
        <w:t xml:space="preserve">    A6        1.63542  -0.00487   0.00000  -0.04455  -0.04335   1.59207</w:t>
      </w:r>
    </w:p>
    <w:p w:rsidR="00863905" w:rsidRDefault="00863905" w:rsidP="00863905">
      <w:r>
        <w:t xml:space="preserve">    A7        2.01569   0.00160   0.00000   0.00483   0.00504   2.02073</w:t>
      </w:r>
    </w:p>
    <w:p w:rsidR="00863905" w:rsidRDefault="00863905" w:rsidP="00863905">
      <w:r>
        <w:t xml:space="preserve">    A8        1.64353   0.00738   0.00000   0.06448   0.06334   1.70687</w:t>
      </w:r>
    </w:p>
    <w:p w:rsidR="00863905" w:rsidRDefault="00863905" w:rsidP="00863905">
      <w:r>
        <w:t xml:space="preserve">    A9        1.72936  -0.00033   0.00000   0.00082   0.00052   1.72988</w:t>
      </w:r>
    </w:p>
    <w:p w:rsidR="00863905" w:rsidRDefault="00863905" w:rsidP="00863905">
      <w:r>
        <w:t xml:space="preserve">   A10        2.05492  -0.00273   0.00000  -0.01758  -0.01789   2.03704</w:t>
      </w:r>
    </w:p>
    <w:p w:rsidR="00863905" w:rsidRDefault="00863905" w:rsidP="00863905">
      <w:r>
        <w:t xml:space="preserve">   A11        2.09838   0.00279   0.00000   0.02293   0.02266   2.12104</w:t>
      </w:r>
    </w:p>
    <w:p w:rsidR="00863905" w:rsidRDefault="00863905" w:rsidP="00863905">
      <w:r>
        <w:t xml:space="preserve">   A12        1.61142  -0.00550   0.00000  -0.00803  -0.00764   1.60378</w:t>
      </w:r>
    </w:p>
    <w:p w:rsidR="00863905" w:rsidRDefault="00863905" w:rsidP="00863905">
      <w:r>
        <w:t xml:space="preserve">   A13        2.04871  -0.00050   0.00000  -0.01696  -0.01682   2.03189</w:t>
      </w:r>
    </w:p>
    <w:p w:rsidR="00863905" w:rsidRDefault="00863905" w:rsidP="00863905">
      <w:r>
        <w:t xml:space="preserve">   A14        1.80020   0.00776   0.00000   0.02652   0.02636   1.82656</w:t>
      </w:r>
    </w:p>
    <w:p w:rsidR="00863905" w:rsidRDefault="00863905" w:rsidP="00863905">
      <w:r>
        <w:t xml:space="preserve">   A15        1.67999  -0.00096   0.00000   0.01120   0.01131   1.69130</w:t>
      </w:r>
    </w:p>
    <w:p w:rsidR="00863905" w:rsidRDefault="00863905" w:rsidP="00863905">
      <w:r>
        <w:t xml:space="preserve">   A16        2.03444   0.00096   0.00000   0.01195   0.01131   2.04575</w:t>
      </w:r>
    </w:p>
    <w:p w:rsidR="00863905" w:rsidRDefault="00863905" w:rsidP="00863905">
      <w:r>
        <w:t xml:space="preserve">   A17        2.09281  -0.00013   0.00000   0.01399   0.01383   2.10664</w:t>
      </w:r>
    </w:p>
    <w:p w:rsidR="00863905" w:rsidRDefault="00863905" w:rsidP="00863905">
      <w:r>
        <w:t xml:space="preserve">   A18        2.12619  -0.00042   0.00000  -0.01400  -0.01440   2.11179</w:t>
      </w:r>
    </w:p>
    <w:p w:rsidR="00863905" w:rsidRDefault="00863905" w:rsidP="00863905">
      <w:r>
        <w:t xml:space="preserve">   A19        1.92025   0.00386   0.00000   0.01615   0.01667   1.93692</w:t>
      </w:r>
    </w:p>
    <w:p w:rsidR="00863905" w:rsidRDefault="00863905" w:rsidP="00863905">
      <w:r>
        <w:t xml:space="preserve">   A20        1.92375  -0.00111   0.00000  -0.01121  -0.01040   1.91335</w:t>
      </w:r>
    </w:p>
    <w:p w:rsidR="00863905" w:rsidRDefault="00863905" w:rsidP="00863905">
      <w:r>
        <w:t xml:space="preserve">   A21        1.94890   0.00035   0.00000   0.01520   0.01316   1.96207</w:t>
      </w:r>
    </w:p>
    <w:p w:rsidR="00863905" w:rsidRDefault="00863905" w:rsidP="00863905">
      <w:r>
        <w:t xml:space="preserve">   A22        1.79954   0.00018   0.00000   0.02248   0.02210   1.82163</w:t>
      </w:r>
    </w:p>
    <w:p w:rsidR="00863905" w:rsidRDefault="00863905" w:rsidP="00863905">
      <w:r>
        <w:t xml:space="preserve">   A23        1.94990  -0.00509   0.00000  -0.04469  -0.04397   1.90594</w:t>
      </w:r>
    </w:p>
    <w:p w:rsidR="00863905" w:rsidRDefault="00863905" w:rsidP="00863905">
      <w:r>
        <w:t xml:space="preserve">   A24        1.91607   0.00179   0.00000   0.00211   0.00274   1.91880</w:t>
      </w:r>
    </w:p>
    <w:p w:rsidR="00863905" w:rsidRDefault="00863905" w:rsidP="00863905">
      <w:r>
        <w:t xml:space="preserve">   A25        1.94650   0.00146   0.00000   0.02001   0.01870   1.96519</w:t>
      </w:r>
    </w:p>
    <w:p w:rsidR="00863905" w:rsidRDefault="00863905" w:rsidP="00863905">
      <w:r>
        <w:t xml:space="preserve">   A26        1.93917   0.00118   0.00000   0.00057   0.00082   1.93999</w:t>
      </w:r>
    </w:p>
    <w:p w:rsidR="00863905" w:rsidRDefault="00863905" w:rsidP="00863905">
      <w:r>
        <w:t xml:space="preserve">   A27        1.86021  -0.00147   0.00000  -0.01506  -0.01484   1.84537</w:t>
      </w:r>
    </w:p>
    <w:p w:rsidR="00863905" w:rsidRDefault="00863905" w:rsidP="00863905">
      <w:r>
        <w:t xml:space="preserve">   A28        1.92004  -0.00036   0.00000   0.01221   0.01230   1.93234</w:t>
      </w:r>
    </w:p>
    <w:p w:rsidR="00863905" w:rsidRDefault="00863905" w:rsidP="00863905">
      <w:r>
        <w:lastRenderedPageBreak/>
        <w:t xml:space="preserve">   A29        1.91915  -0.00109   0.00000  -0.02601  -0.02547   1.89367</w:t>
      </w:r>
    </w:p>
    <w:p w:rsidR="00863905" w:rsidRDefault="00863905" w:rsidP="00863905">
      <w:r>
        <w:t xml:space="preserve">   A30        1.87658   0.00019   0.00000   0.00633   0.00624   1.88283</w:t>
      </w:r>
    </w:p>
    <w:p w:rsidR="00863905" w:rsidRDefault="00863905" w:rsidP="00863905">
      <w:r>
        <w:t xml:space="preserve">   A31        1.86976   0.00490   0.00000   0.01660   0.01615   1.88591</w:t>
      </w:r>
    </w:p>
    <w:p w:rsidR="00863905" w:rsidRDefault="00863905" w:rsidP="00863905">
      <w:r>
        <w:t xml:space="preserve">   A32        1.90747   0.00043   0.00000   0.00632   0.00634   1.91381</w:t>
      </w:r>
    </w:p>
    <w:p w:rsidR="00863905" w:rsidRDefault="00863905" w:rsidP="00863905">
      <w:r>
        <w:t xml:space="preserve">   A33        1.75624   0.00316   0.00000   0.02740   0.02750   1.78374</w:t>
      </w:r>
    </w:p>
    <w:p w:rsidR="00863905" w:rsidRDefault="00863905" w:rsidP="00863905">
      <w:r>
        <w:t xml:space="preserve">   A34        1.55570  -0.00237   0.00000  -0.01741  -0.01730   1.53841</w:t>
      </w:r>
    </w:p>
    <w:p w:rsidR="00863905" w:rsidRDefault="00863905" w:rsidP="00863905">
      <w:r>
        <w:t xml:space="preserve">   A35        1.89213  -0.00388   0.00000  -0.03095  -0.03113   1.86100</w:t>
      </w:r>
    </w:p>
    <w:p w:rsidR="00863905" w:rsidRDefault="00863905" w:rsidP="00863905">
      <w:r>
        <w:t xml:space="preserve">   A36        2.18177   0.00293   0.00000   0.00871   0.00890   2.19067</w:t>
      </w:r>
    </w:p>
    <w:p w:rsidR="00863905" w:rsidRDefault="00863905" w:rsidP="00863905">
      <w:r>
        <w:t xml:space="preserve">   A37        2.07032   0.00063   0.00000   0.01685   0.01681   2.08712</w:t>
      </w:r>
    </w:p>
    <w:p w:rsidR="00863905" w:rsidRDefault="00863905" w:rsidP="00863905">
      <w:r>
        <w:t xml:space="preserve">   A38        1.83319  -0.00219   0.00000  -0.00242  -0.00313   1.83007</w:t>
      </w:r>
    </w:p>
    <w:p w:rsidR="00863905" w:rsidRDefault="00863905" w:rsidP="00863905">
      <w:r>
        <w:t xml:space="preserve">   A39        1.76956   0.00371   0.00000   0.00111   0.00135   1.77091</w:t>
      </w:r>
    </w:p>
    <w:p w:rsidR="00863905" w:rsidRDefault="00863905" w:rsidP="00863905">
      <w:r>
        <w:t xml:space="preserve">   A40        1.59082  -0.00149   0.00000  -0.00830  -0.00825   1.58257</w:t>
      </w:r>
    </w:p>
    <w:p w:rsidR="00863905" w:rsidRDefault="00863905" w:rsidP="00863905">
      <w:r>
        <w:t xml:space="preserve">   A41        1.83847   0.00348   0.00000   0.03314   0.03283   1.87130</w:t>
      </w:r>
    </w:p>
    <w:p w:rsidR="00863905" w:rsidRDefault="00863905" w:rsidP="00863905">
      <w:r>
        <w:t xml:space="preserve">   A42        2.18418   0.00167   0.00000   0.01818   0.01881   2.20299</w:t>
      </w:r>
    </w:p>
    <w:p w:rsidR="00863905" w:rsidRDefault="00863905" w:rsidP="00863905">
      <w:r>
        <w:t xml:space="preserve">   A43        2.13837  -0.00520   0.00000  -0.04779  -0.04804   2.09033</w:t>
      </w:r>
    </w:p>
    <w:p w:rsidR="00863905" w:rsidRDefault="00863905" w:rsidP="00863905">
      <w:r>
        <w:t xml:space="preserve">   A44        1.89065   0.00253   0.00000   0.01570   0.01560   1.90625</w:t>
      </w:r>
    </w:p>
    <w:p w:rsidR="00863905" w:rsidRDefault="00863905" w:rsidP="00863905">
      <w:r>
        <w:t xml:space="preserve">   A45        2.05404  -0.00288   0.00000  -0.03136  -0.03133   2.02271</w:t>
      </w:r>
    </w:p>
    <w:p w:rsidR="00863905" w:rsidRDefault="00863905" w:rsidP="00863905">
      <w:r>
        <w:t xml:space="preserve">   A46        2.33757   0.00034   0.00000   0.01616   0.01616   2.35373</w:t>
      </w:r>
    </w:p>
    <w:p w:rsidR="00863905" w:rsidRDefault="00863905" w:rsidP="00863905">
      <w:r>
        <w:t xml:space="preserve">   A47        1.92864  -0.00692   0.00000  -0.03090  -0.03108   1.89755</w:t>
      </w:r>
    </w:p>
    <w:p w:rsidR="00863905" w:rsidRDefault="00863905" w:rsidP="00863905">
      <w:r>
        <w:t xml:space="preserve">   A48        1.97084   0.01101   0.00000   0.06726   0.06735   2.03819</w:t>
      </w:r>
    </w:p>
    <w:p w:rsidR="00863905" w:rsidRDefault="00863905" w:rsidP="00863905">
      <w:r>
        <w:t xml:space="preserve">   A49        2.38357  -0.00410   0.00000  -0.03629  -0.03620   2.34737</w:t>
      </w:r>
    </w:p>
    <w:p w:rsidR="00863905" w:rsidRDefault="00863905" w:rsidP="00863905">
      <w:r>
        <w:t xml:space="preserve">    D1       -0.55606  -0.00176   0.00000  -0.01447  -0.01414  -0.57020</w:t>
      </w:r>
    </w:p>
    <w:p w:rsidR="00863905" w:rsidRDefault="00863905" w:rsidP="00863905">
      <w:r>
        <w:t xml:space="preserve">    D2        2.93276   0.00028   0.00000   0.00693   0.00706   2.93982</w:t>
      </w:r>
    </w:p>
    <w:p w:rsidR="00863905" w:rsidRDefault="00863905" w:rsidP="00863905">
      <w:r>
        <w:t xml:space="preserve">    D3        1.14208   0.00360   0.00000   0.03074   0.03072   1.17280</w:t>
      </w:r>
    </w:p>
    <w:p w:rsidR="00863905" w:rsidRDefault="00863905" w:rsidP="00863905">
      <w:r>
        <w:t xml:space="preserve">    D4        2.67292  -0.00116   0.00000   0.02600   0.02624   2.69916</w:t>
      </w:r>
    </w:p>
    <w:p w:rsidR="00863905" w:rsidRDefault="00863905" w:rsidP="00863905">
      <w:r>
        <w:t xml:space="preserve">    D5       -0.12145   0.00088   0.00000   0.04740   0.04743  -0.07401</w:t>
      </w:r>
    </w:p>
    <w:p w:rsidR="00863905" w:rsidRDefault="00863905" w:rsidP="00863905">
      <w:r>
        <w:t xml:space="preserve">    D6       -1.91212   0.00420   0.00000   0.07121   0.07109  -1.84103</w:t>
      </w:r>
    </w:p>
    <w:p w:rsidR="00863905" w:rsidRDefault="00863905" w:rsidP="00863905">
      <w:r>
        <w:lastRenderedPageBreak/>
        <w:t xml:space="preserve">    D7        0.12892  -0.00110   0.00000  -0.04752  -0.04749   0.08143</w:t>
      </w:r>
    </w:p>
    <w:p w:rsidR="00863905" w:rsidRDefault="00863905" w:rsidP="00863905">
      <w:r>
        <w:t xml:space="preserve">    D8       -2.75783  -0.00277   0.00000  -0.09547  -0.09614  -2.85397</w:t>
      </w:r>
    </w:p>
    <w:p w:rsidR="00863905" w:rsidRDefault="00863905" w:rsidP="00863905">
      <w:r>
        <w:t xml:space="preserve">    D9       -3.10073  -0.00158   0.00000  -0.08764  -0.08722   3.09523</w:t>
      </w:r>
    </w:p>
    <w:p w:rsidR="00863905" w:rsidRDefault="00863905" w:rsidP="00863905">
      <w:r>
        <w:t xml:space="preserve">   D10        0.29570  -0.00325   0.00000  -0.13559  -0.13587   0.15984</w:t>
      </w:r>
    </w:p>
    <w:p w:rsidR="00863905" w:rsidRDefault="00863905" w:rsidP="00863905">
      <w:r>
        <w:t xml:space="preserve">   D11        2.39310   0.00082   0.00000   0.05392   0.05349   2.44659</w:t>
      </w:r>
    </w:p>
    <w:p w:rsidR="00863905" w:rsidRDefault="00863905" w:rsidP="00863905">
      <w:r>
        <w:t xml:space="preserve">   D12       -1.91711   0.00256   0.00000   0.08368   0.08361  -1.83350</w:t>
      </w:r>
    </w:p>
    <w:p w:rsidR="00863905" w:rsidRDefault="00863905" w:rsidP="00863905">
      <w:r>
        <w:t xml:space="preserve">   D13        0.21752   0.00430   0.00000   0.08894   0.08877   0.30629</w:t>
      </w:r>
    </w:p>
    <w:p w:rsidR="00863905" w:rsidRDefault="00863905" w:rsidP="00863905">
      <w:r>
        <w:t xml:space="preserve">   D14       -1.08311  -0.00146   0.00000   0.03421   0.03397  -1.04915</w:t>
      </w:r>
    </w:p>
    <w:p w:rsidR="00863905" w:rsidRDefault="00863905" w:rsidP="00863905">
      <w:r>
        <w:t xml:space="preserve">   D15        0.88987   0.00029   0.00000   0.06397   0.06408   0.95395</w:t>
      </w:r>
    </w:p>
    <w:p w:rsidR="00863905" w:rsidRDefault="00863905" w:rsidP="00863905">
      <w:r>
        <w:t xml:space="preserve">   D16        3.02449   0.00203   0.00000   0.06923   0.06924   3.09374</w:t>
      </w:r>
    </w:p>
    <w:p w:rsidR="00863905" w:rsidRDefault="00863905" w:rsidP="00863905">
      <w:r>
        <w:t xml:space="preserve">   D17        0.69939   0.00217   0.00000   0.06844   0.06843   0.76782</w:t>
      </w:r>
    </w:p>
    <w:p w:rsidR="00863905" w:rsidRDefault="00863905" w:rsidP="00863905">
      <w:r>
        <w:t xml:space="preserve">   D18        2.67237   0.00391   0.00000   0.09820   0.09855   2.77092</w:t>
      </w:r>
    </w:p>
    <w:p w:rsidR="00863905" w:rsidRDefault="00863905" w:rsidP="00863905">
      <w:r>
        <w:t xml:space="preserve">   D19       -1.47619   0.00565   0.00000   0.10346   0.10371  -1.37248</w:t>
      </w:r>
    </w:p>
    <w:p w:rsidR="00863905" w:rsidRDefault="00863905" w:rsidP="00863905">
      <w:r>
        <w:t xml:space="preserve">   D20       -1.10830  -0.00079   0.00000  -0.02174  -0.02173  -1.13003</w:t>
      </w:r>
    </w:p>
    <w:p w:rsidR="00863905" w:rsidRDefault="00863905" w:rsidP="00863905">
      <w:r>
        <w:t xml:space="preserve">   D21       -3.01907  -0.00519   0.00000  -0.05720  -0.05675  -3.07582</w:t>
      </w:r>
    </w:p>
    <w:p w:rsidR="00863905" w:rsidRDefault="00863905" w:rsidP="00863905">
      <w:r>
        <w:t xml:space="preserve">   D22        1.10792  -0.00004   0.00000  -0.00593  -0.00538   1.10254</w:t>
      </w:r>
    </w:p>
    <w:p w:rsidR="00863905" w:rsidRDefault="00863905" w:rsidP="00863905">
      <w:r>
        <w:t xml:space="preserve">   D23        1.03441  -0.00254   0.00000  -0.03953  -0.04116   0.99325</w:t>
      </w:r>
    </w:p>
    <w:p w:rsidR="00863905" w:rsidRDefault="00863905" w:rsidP="00863905">
      <w:r>
        <w:t xml:space="preserve">   D24       -0.87636  -0.00695   0.00000  -0.07498  -0.07618  -0.95254</w:t>
      </w:r>
    </w:p>
    <w:p w:rsidR="00863905" w:rsidRDefault="00863905" w:rsidP="00863905">
      <w:r>
        <w:t xml:space="preserve">   D25       -3.03256  -0.00179   0.00000  -0.02372  -0.02482  -3.05737</w:t>
      </w:r>
    </w:p>
    <w:p w:rsidR="00863905" w:rsidRDefault="00863905" w:rsidP="00863905">
      <w:r>
        <w:t xml:space="preserve">   D26        3.07044   0.00063   0.00000  -0.02055  -0.02102   3.04943</w:t>
      </w:r>
    </w:p>
    <w:p w:rsidR="00863905" w:rsidRDefault="00863905" w:rsidP="00863905">
      <w:r>
        <w:t xml:space="preserve">   D27        1.15968  -0.00378   0.00000  -0.05601  -0.05604   1.10364</w:t>
      </w:r>
    </w:p>
    <w:p w:rsidR="00863905" w:rsidRDefault="00863905" w:rsidP="00863905">
      <w:r>
        <w:t xml:space="preserve">   D28       -0.99652   0.00138   0.00000  -0.00474  -0.00467  -1.00119</w:t>
      </w:r>
    </w:p>
    <w:p w:rsidR="00863905" w:rsidRDefault="00863905" w:rsidP="00863905">
      <w:r>
        <w:t xml:space="preserve">   D29        0.60013   0.00142   0.00000   0.03201   0.03197   0.63210</w:t>
      </w:r>
    </w:p>
    <w:p w:rsidR="00863905" w:rsidRDefault="00863905" w:rsidP="00863905">
      <w:r>
        <w:t xml:space="preserve">   D30       -2.80156   0.00317   0.00000   0.08545   0.08522  -2.71634</w:t>
      </w:r>
    </w:p>
    <w:p w:rsidR="00863905" w:rsidRDefault="00863905" w:rsidP="00863905">
      <w:r>
        <w:t xml:space="preserve">   D31       -2.97418   0.00015   0.00000  -0.00171  -0.00203  -2.97621</w:t>
      </w:r>
    </w:p>
    <w:p w:rsidR="00863905" w:rsidRDefault="00863905" w:rsidP="00863905">
      <w:r>
        <w:t xml:space="preserve">   D32       -0.09269   0.00190   0.00000   0.05173   0.05123  -0.04146</w:t>
      </w:r>
    </w:p>
    <w:p w:rsidR="00863905" w:rsidRDefault="00863905" w:rsidP="00863905">
      <w:r>
        <w:t xml:space="preserve">   D33       -1.25291  -0.00388   0.00000   0.00952   0.00955  -1.24336</w:t>
      </w:r>
    </w:p>
    <w:p w:rsidR="00863905" w:rsidRDefault="00863905" w:rsidP="00863905">
      <w:r>
        <w:lastRenderedPageBreak/>
        <w:t xml:space="preserve">   D34        1.62859  -0.00213   0.00000   0.06296   0.06280   1.69139</w:t>
      </w:r>
    </w:p>
    <w:p w:rsidR="00863905" w:rsidRDefault="00863905" w:rsidP="00863905">
      <w:r>
        <w:t xml:space="preserve">   D35       -0.89840   0.00184   0.00000   0.04807   0.04823  -0.85017</w:t>
      </w:r>
    </w:p>
    <w:p w:rsidR="00863905" w:rsidRDefault="00863905" w:rsidP="00863905">
      <w:r>
        <w:t xml:space="preserve">   D36       -3.04744   0.00042   0.00000   0.01748   0.01769  -3.02975</w:t>
      </w:r>
    </w:p>
    <w:p w:rsidR="00863905" w:rsidRDefault="00863905" w:rsidP="00863905">
      <w:r>
        <w:t xml:space="preserve">   D37        1.19636   0.00043   0.00000   0.01839   0.01843   1.21478</w:t>
      </w:r>
    </w:p>
    <w:p w:rsidR="00863905" w:rsidRDefault="00863905" w:rsidP="00863905">
      <w:r>
        <w:t xml:space="preserve">   D38        2.66350   0.00223   0.00000   0.07080   0.07049   2.73399</w:t>
      </w:r>
    </w:p>
    <w:p w:rsidR="00863905" w:rsidRDefault="00863905" w:rsidP="00863905">
      <w:r>
        <w:t xml:space="preserve">   D39        0.51447   0.00080   0.00000   0.04021   0.03996   0.55442</w:t>
      </w:r>
    </w:p>
    <w:p w:rsidR="00863905" w:rsidRDefault="00863905" w:rsidP="00863905">
      <w:r>
        <w:t xml:space="preserve">   D40       -1.52492   0.00081   0.00000   0.04112   0.04069  -1.48423</w:t>
      </w:r>
    </w:p>
    <w:p w:rsidR="00863905" w:rsidRDefault="00863905" w:rsidP="00863905">
      <w:r>
        <w:t xml:space="preserve">   D41        0.84314  -0.00107   0.00000   0.04809   0.04806   0.89120</w:t>
      </w:r>
    </w:p>
    <w:p w:rsidR="00863905" w:rsidRDefault="00863905" w:rsidP="00863905">
      <w:r>
        <w:t xml:space="preserve">   D42       -1.30589  -0.00250   0.00000   0.01750   0.01753  -1.28837</w:t>
      </w:r>
    </w:p>
    <w:p w:rsidR="00863905" w:rsidRDefault="00863905" w:rsidP="00863905">
      <w:r>
        <w:t xml:space="preserve">   D43        2.93790  -0.00248   0.00000   0.01841   0.01826   2.95616</w:t>
      </w:r>
    </w:p>
    <w:p w:rsidR="00863905" w:rsidRDefault="00863905" w:rsidP="00863905">
      <w:r>
        <w:t xml:space="preserve">   D44        0.97761   0.00081   0.00000  -0.02107  -0.02079   0.95682</w:t>
      </w:r>
    </w:p>
    <w:p w:rsidR="00863905" w:rsidRDefault="00863905" w:rsidP="00863905">
      <w:r>
        <w:t xml:space="preserve">   D45        2.96660  -0.00190   0.00000  -0.04065  -0.04043   2.92617</w:t>
      </w:r>
    </w:p>
    <w:p w:rsidR="00863905" w:rsidRDefault="00863905" w:rsidP="00863905">
      <w:r>
        <w:t xml:space="preserve">   D46       -1.23990  -0.00147   0.00000  -0.02466  -0.02461  -1.26451</w:t>
      </w:r>
    </w:p>
    <w:p w:rsidR="00863905" w:rsidRDefault="00863905" w:rsidP="00863905">
      <w:r>
        <w:t xml:space="preserve">   D47       -1.10281   0.00388   0.00000  -0.00512  -0.00446  -1.10727</w:t>
      </w:r>
    </w:p>
    <w:p w:rsidR="00863905" w:rsidRDefault="00863905" w:rsidP="00863905">
      <w:r>
        <w:t xml:space="preserve">   D48        0.88618   0.00117   0.00000  -0.02470  -0.02410   0.86208</w:t>
      </w:r>
    </w:p>
    <w:p w:rsidR="00863905" w:rsidRDefault="00863905" w:rsidP="00863905">
      <w:r>
        <w:t xml:space="preserve">   D49        2.96287   0.00160   0.00000  -0.00871  -0.00828   2.95458</w:t>
      </w:r>
    </w:p>
    <w:p w:rsidR="00863905" w:rsidRDefault="00863905" w:rsidP="00863905">
      <w:r>
        <w:t xml:space="preserve">   D50        3.08514   0.00269   0.00000   0.00218   0.00225   3.08739</w:t>
      </w:r>
    </w:p>
    <w:p w:rsidR="00863905" w:rsidRDefault="00863905" w:rsidP="00863905">
      <w:r>
        <w:t xml:space="preserve">   D51       -1.20905  -0.00002   0.00000  -0.01740  -0.01739  -1.22645</w:t>
      </w:r>
    </w:p>
    <w:p w:rsidR="00863905" w:rsidRDefault="00863905" w:rsidP="00863905">
      <w:r>
        <w:t xml:space="preserve">   D52        0.86763   0.00041   0.00000  -0.00141  -0.00157   0.86605</w:t>
      </w:r>
    </w:p>
    <w:p w:rsidR="00863905" w:rsidRDefault="00863905" w:rsidP="00863905">
      <w:r>
        <w:t xml:space="preserve">   D53        0.45652  -0.00295   0.00000  -0.08959  -0.09020   0.36632</w:t>
      </w:r>
    </w:p>
    <w:p w:rsidR="00863905" w:rsidRDefault="00863905" w:rsidP="00863905">
      <w:r>
        <w:t xml:space="preserve">   D54        2.61641  -0.00068   0.00000  -0.06604  -0.06634   2.55007</w:t>
      </w:r>
    </w:p>
    <w:p w:rsidR="00863905" w:rsidRDefault="00863905" w:rsidP="00863905">
      <w:r>
        <w:t xml:space="preserve">   D55       -1.60316  -0.00133   0.00000  -0.06668  -0.06690  -1.67005</w:t>
      </w:r>
    </w:p>
    <w:p w:rsidR="00863905" w:rsidRDefault="00863905" w:rsidP="00863905">
      <w:r>
        <w:t xml:space="preserve">   D56       -1.70241  -0.00449   0.00000  -0.08881  -0.08894  -1.79134</w:t>
      </w:r>
    </w:p>
    <w:p w:rsidR="00863905" w:rsidRDefault="00863905" w:rsidP="00863905">
      <w:r>
        <w:t xml:space="preserve">   D57        0.45749  -0.00221   0.00000  -0.06527  -0.06508   0.39241</w:t>
      </w:r>
    </w:p>
    <w:p w:rsidR="00863905" w:rsidRDefault="00863905" w:rsidP="00863905">
      <w:r>
        <w:t xml:space="preserve">   D58        2.52111  -0.00287   0.00000  -0.06591  -0.06564   2.45547</w:t>
      </w:r>
    </w:p>
    <w:p w:rsidR="00863905" w:rsidRDefault="00863905" w:rsidP="00863905">
      <w:r>
        <w:t xml:space="preserve">   D59        2.59554  -0.00287   0.00000  -0.09203  -0.09251   2.50303</w:t>
      </w:r>
    </w:p>
    <w:p w:rsidR="00863905" w:rsidRDefault="00863905" w:rsidP="00863905">
      <w:r>
        <w:t xml:space="preserve">   D60       -1.52775  -0.00060   0.00000  -0.06849  -0.06866  -1.59640</w:t>
      </w:r>
    </w:p>
    <w:p w:rsidR="00863905" w:rsidRDefault="00863905" w:rsidP="00863905">
      <w:r>
        <w:lastRenderedPageBreak/>
        <w:t xml:space="preserve">   D61        0.53587  -0.00125   0.00000  -0.06913  -0.06921   0.46666</w:t>
      </w:r>
    </w:p>
    <w:p w:rsidR="00863905" w:rsidRDefault="00863905" w:rsidP="00863905">
      <w:r>
        <w:t xml:space="preserve">   D62       -0.05511   0.00141   0.00000   0.04555   0.04662  -0.00848</w:t>
      </w:r>
    </w:p>
    <w:p w:rsidR="00863905" w:rsidRDefault="00863905" w:rsidP="00863905">
      <w:r>
        <w:t xml:space="preserve">   D63        3.04676   0.00100   0.00000   0.05681   0.05764   3.10440</w:t>
      </w:r>
    </w:p>
    <w:p w:rsidR="00863905" w:rsidRDefault="00863905" w:rsidP="00863905">
      <w:r>
        <w:t xml:space="preserve">   D64        0.09357  -0.00154   0.00000  -0.04551  -0.04508   0.04849</w:t>
      </w:r>
    </w:p>
    <w:p w:rsidR="00863905" w:rsidRDefault="00863905" w:rsidP="00863905">
      <w:r>
        <w:t xml:space="preserve">   D65       -3.03290  -0.00097   0.00000  -0.04866  -0.04864  -3.08154</w:t>
      </w:r>
    </w:p>
    <w:p w:rsidR="00863905" w:rsidRDefault="00863905" w:rsidP="00863905">
      <w:r>
        <w:t xml:space="preserve">   D66        0.09666  -0.00202   0.00000   0.01343   0.01310   0.10976</w:t>
      </w:r>
    </w:p>
    <w:p w:rsidR="00863905" w:rsidRDefault="00863905" w:rsidP="00863905">
      <w:r>
        <w:t xml:space="preserve">   D67        1.95716   0.00252   0.00000   0.02576   0.02547   1.98263</w:t>
      </w:r>
    </w:p>
    <w:p w:rsidR="00863905" w:rsidRDefault="00863905" w:rsidP="00863905">
      <w:r>
        <w:t xml:space="preserve">   D68       -1.69024   0.00090   0.00000   0.01826   0.01827  -1.67198</w:t>
      </w:r>
    </w:p>
    <w:p w:rsidR="00863905" w:rsidRDefault="00863905" w:rsidP="00863905">
      <w:r>
        <w:t xml:space="preserve">   D69       -1.80239  -0.00401   0.00000  -0.00637  -0.00648  -1.80886</w:t>
      </w:r>
    </w:p>
    <w:p w:rsidR="00863905" w:rsidRDefault="00863905" w:rsidP="00863905">
      <w:r>
        <w:t xml:space="preserve">   D70        0.05811   0.00052   0.00000   0.00596   0.00589   0.06400</w:t>
      </w:r>
    </w:p>
    <w:p w:rsidR="00863905" w:rsidRDefault="00863905" w:rsidP="00863905">
      <w:r>
        <w:t xml:space="preserve">   D71        2.69389  -0.00109   0.00000  -0.00153  -0.00131   2.69259</w:t>
      </w:r>
    </w:p>
    <w:p w:rsidR="00863905" w:rsidRDefault="00863905" w:rsidP="00863905">
      <w:r>
        <w:t xml:space="preserve">   D72        1.89502  -0.00329   0.00000  -0.00010  -0.00019   1.89483</w:t>
      </w:r>
    </w:p>
    <w:p w:rsidR="00863905" w:rsidRDefault="00863905" w:rsidP="00863905">
      <w:r>
        <w:t xml:space="preserve">   D73       -2.52767   0.00125   0.00000   0.01223   0.01218  -2.51549</w:t>
      </w:r>
    </w:p>
    <w:p w:rsidR="00863905" w:rsidRDefault="00863905" w:rsidP="00863905">
      <w:r>
        <w:t xml:space="preserve">   D74        0.10811  -0.00037   0.00000   0.00474   0.00498   0.11310</w:t>
      </w:r>
    </w:p>
    <w:p w:rsidR="00863905" w:rsidRDefault="00863905" w:rsidP="00863905">
      <w:r>
        <w:t xml:space="preserve">   D75       -2.00454  -0.00178   0.00000  -0.04089  -0.04012  -2.04466</w:t>
      </w:r>
    </w:p>
    <w:p w:rsidR="00863905" w:rsidRDefault="00863905" w:rsidP="00863905">
      <w:r>
        <w:t xml:space="preserve">   D76        1.18590  -0.00118   0.00000  -0.05317  -0.05254   1.13337</w:t>
      </w:r>
    </w:p>
    <w:p w:rsidR="00863905" w:rsidRDefault="00863905" w:rsidP="00863905">
      <w:r>
        <w:t xml:space="preserve">   D77       -0.00395  -0.00127   0.00000  -0.03258  -0.03241  -0.03636</w:t>
      </w:r>
    </w:p>
    <w:p w:rsidR="00863905" w:rsidRDefault="00863905" w:rsidP="00863905">
      <w:r>
        <w:t xml:space="preserve">   D78       -3.09669  -0.00067   0.00000  -0.04485  -0.04483  -3.14151</w:t>
      </w:r>
    </w:p>
    <w:p w:rsidR="00863905" w:rsidRDefault="00863905" w:rsidP="00863905">
      <w:r>
        <w:t xml:space="preserve">   D79        2.62287  -0.00096   0.00000  -0.04004  -0.03989   2.58298</w:t>
      </w:r>
    </w:p>
    <w:p w:rsidR="00863905" w:rsidRDefault="00863905" w:rsidP="00863905">
      <w:r>
        <w:t xml:space="preserve">   D80       -0.46987  -0.00036   0.00000  -0.05231  -0.05231  -0.52218</w:t>
      </w:r>
    </w:p>
    <w:p w:rsidR="00863905" w:rsidRDefault="00863905" w:rsidP="00863905">
      <w:r>
        <w:t xml:space="preserve">   D81        1.81151   0.00086   0.00000   0.03182   0.03117   1.84268</w:t>
      </w:r>
    </w:p>
    <w:p w:rsidR="00863905" w:rsidRDefault="00863905" w:rsidP="00863905">
      <w:r>
        <w:t xml:space="preserve">   D82       -1.35034   0.00028   0.00000   0.03739   0.03695  -1.31338</w:t>
      </w:r>
    </w:p>
    <w:p w:rsidR="00863905" w:rsidRDefault="00863905" w:rsidP="00863905">
      <w:r>
        <w:t xml:space="preserve">   D83       -0.09518   0.00081   0.00000   0.02379   0.02363  -0.07155</w:t>
      </w:r>
    </w:p>
    <w:p w:rsidR="00863905" w:rsidRDefault="00863905" w:rsidP="00863905">
      <w:r>
        <w:t xml:space="preserve">   D84        3.02615   0.00023   0.00000   0.02936   0.02942   3.05558</w:t>
      </w:r>
    </w:p>
    <w:p w:rsidR="00863905" w:rsidRDefault="00863905" w:rsidP="00863905">
      <w:r>
        <w:t xml:space="preserve">   D85       -2.74764  -0.00003   0.00000   0.00796   0.00814  -2.73950</w:t>
      </w:r>
    </w:p>
    <w:p w:rsidR="00863905" w:rsidRDefault="00863905" w:rsidP="00863905">
      <w:r>
        <w:t xml:space="preserve">   D86        0.37370  -0.00060   0.00000   0.01353   0.01393   0.38763</w:t>
      </w:r>
    </w:p>
    <w:p w:rsidR="00863905" w:rsidRDefault="00863905" w:rsidP="00863905">
      <w:r>
        <w:t xml:space="preserve">         Item               Value     Threshold  Converged?</w:t>
      </w:r>
    </w:p>
    <w:p w:rsidR="00863905" w:rsidRDefault="00863905" w:rsidP="00863905">
      <w:r>
        <w:lastRenderedPageBreak/>
        <w:t xml:space="preserve"> Maximum Force            0.013397     0.000450     NO </w:t>
      </w:r>
    </w:p>
    <w:p w:rsidR="00863905" w:rsidRDefault="00863905" w:rsidP="00863905">
      <w:r>
        <w:t xml:space="preserve"> RMS     Force            0.003393     0.000300     NO </w:t>
      </w:r>
    </w:p>
    <w:p w:rsidR="00863905" w:rsidRDefault="00863905" w:rsidP="00863905">
      <w:r>
        <w:t xml:space="preserve"> Maximum Displacement     0.332046     0.001800     NO </w:t>
      </w:r>
    </w:p>
    <w:p w:rsidR="00863905" w:rsidRDefault="00863905" w:rsidP="00863905">
      <w:r>
        <w:t xml:space="preserve"> RMS     Displacement     0.056918     0.001200     NO </w:t>
      </w:r>
    </w:p>
    <w:p w:rsidR="00863905" w:rsidRDefault="00863905" w:rsidP="00863905">
      <w:r>
        <w:t xml:space="preserve"> Predicted change in Energy=-8.063961D-03</w:t>
      </w:r>
    </w:p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/>
    <w:p w:rsidR="00863905" w:rsidRDefault="00863905" w:rsidP="00863905">
      <w:r>
        <w:t xml:space="preserve">                          Input orientation: 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-1.124806    1.570977    0.395489</w:t>
      </w:r>
    </w:p>
    <w:p w:rsidR="00863905" w:rsidRDefault="00863905" w:rsidP="00863905">
      <w:r>
        <w:t xml:space="preserve">      2          6           0        0.196953    1.307691    0.036500</w:t>
      </w:r>
    </w:p>
    <w:p w:rsidR="00863905" w:rsidRDefault="00863905" w:rsidP="00863905">
      <w:r>
        <w:t xml:space="preserve">      3          6           0       -0.762346    3.811344   -0.350476</w:t>
      </w:r>
    </w:p>
    <w:p w:rsidR="00863905" w:rsidRDefault="00863905" w:rsidP="00863905">
      <w:r>
        <w:t xml:space="preserve">      4          6           0       -1.613226    2.869703    0.248423</w:t>
      </w:r>
    </w:p>
    <w:p w:rsidR="00863905" w:rsidRDefault="00863905" w:rsidP="00863905">
      <w:r>
        <w:t xml:space="preserve">      5          1           0       -1.729108    0.802170    0.896376</w:t>
      </w:r>
    </w:p>
    <w:p w:rsidR="00863905" w:rsidRDefault="00863905" w:rsidP="00863905">
      <w:r>
        <w:t xml:space="preserve">      6          1           0       -2.535597    3.183152    0.756831</w:t>
      </w:r>
    </w:p>
    <w:p w:rsidR="00863905" w:rsidRDefault="00863905" w:rsidP="00863905">
      <w:r>
        <w:t xml:space="preserve">      7          6           0        0.853096    2.042858   -1.084633</w:t>
      </w:r>
    </w:p>
    <w:p w:rsidR="00863905" w:rsidRDefault="00863905" w:rsidP="00863905">
      <w:r>
        <w:t xml:space="preserve">      8          1           0        1.916518    2.292926   -0.832632</w:t>
      </w:r>
    </w:p>
    <w:p w:rsidR="00863905" w:rsidRDefault="00863905" w:rsidP="00863905">
      <w:r>
        <w:t xml:space="preserve">      9          1           0        0.929750    1.370906   -1.983407</w:t>
      </w:r>
    </w:p>
    <w:p w:rsidR="00863905" w:rsidRDefault="00863905" w:rsidP="00863905">
      <w:r>
        <w:t xml:space="preserve">     10          6           0        0.113504    3.318237   -1.452693</w:t>
      </w:r>
    </w:p>
    <w:p w:rsidR="00863905" w:rsidRDefault="00863905" w:rsidP="00863905">
      <w:r>
        <w:t xml:space="preserve">     11          1           0        0.832680    4.112243   -1.784101</w:t>
      </w:r>
    </w:p>
    <w:p w:rsidR="00863905" w:rsidRDefault="00863905" w:rsidP="00863905">
      <w:r>
        <w:t xml:space="preserve">     12          1           0       -0.576925    3.095052   -2.315016</w:t>
      </w:r>
    </w:p>
    <w:p w:rsidR="00863905" w:rsidRDefault="00863905" w:rsidP="00863905">
      <w:r>
        <w:t xml:space="preserve">     13          1           0       -1.009412    4.883644   -0.363875</w:t>
      </w:r>
    </w:p>
    <w:p w:rsidR="00863905" w:rsidRDefault="00863905" w:rsidP="00863905">
      <w:r>
        <w:t xml:space="preserve">     14          1           0        0.661743    0.348656    0.317867</w:t>
      </w:r>
    </w:p>
    <w:p w:rsidR="00863905" w:rsidRDefault="00863905" w:rsidP="00863905">
      <w:r>
        <w:t xml:space="preserve">     15          8           0        2.822231    3.741324    0.915763</w:t>
      </w:r>
    </w:p>
    <w:p w:rsidR="00863905" w:rsidRDefault="00863905" w:rsidP="00863905">
      <w:r>
        <w:lastRenderedPageBreak/>
        <w:t xml:space="preserve">     16          6           0        0.509895    3.861835    1.370978</w:t>
      </w:r>
    </w:p>
    <w:p w:rsidR="00863905" w:rsidRDefault="00863905" w:rsidP="00863905">
      <w:r>
        <w:t xml:space="preserve">     17          6           0        0.940894    2.550524    1.682889</w:t>
      </w:r>
    </w:p>
    <w:p w:rsidR="00863905" w:rsidRDefault="00863905" w:rsidP="00863905">
      <w:r>
        <w:t xml:space="preserve">     18          6           0        1.699966    4.590399    0.860646</w:t>
      </w:r>
    </w:p>
    <w:p w:rsidR="00863905" w:rsidRDefault="00863905" w:rsidP="00863905">
      <w:r>
        <w:t xml:space="preserve">     19          8           0        1.907527    5.722128    0.454889</w:t>
      </w:r>
    </w:p>
    <w:p w:rsidR="00863905" w:rsidRDefault="00863905" w:rsidP="00863905">
      <w:r>
        <w:t xml:space="preserve">     20          6           0        2.407639    2.502513    1.449785</w:t>
      </w:r>
    </w:p>
    <w:p w:rsidR="00863905" w:rsidRDefault="00863905" w:rsidP="00863905">
      <w:r>
        <w:t xml:space="preserve">     21          8           0        3.275032    1.662994    1.628745</w:t>
      </w:r>
    </w:p>
    <w:p w:rsidR="00863905" w:rsidRDefault="00863905" w:rsidP="00863905">
      <w:r>
        <w:t xml:space="preserve">     22          1           0       -0.278315    4.413188    1.893246</w:t>
      </w:r>
    </w:p>
    <w:p w:rsidR="00863905" w:rsidRDefault="00863905" w:rsidP="00863905">
      <w:r>
        <w:t xml:space="preserve">     23          1           0        0.485903    1.878543    2.412864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              Distance matrix (angstroms):</w:t>
      </w:r>
    </w:p>
    <w:p w:rsidR="00863905" w:rsidRDefault="00863905" w:rsidP="00863905">
      <w:r>
        <w:t xml:space="preserve">                    1          2          3          4          5</w:t>
      </w:r>
    </w:p>
    <w:p w:rsidR="00863905" w:rsidRDefault="00863905" w:rsidP="00863905">
      <w:r>
        <w:t xml:space="preserve">     1  C    0.000000</w:t>
      </w:r>
    </w:p>
    <w:p w:rsidR="00863905" w:rsidRDefault="00863905" w:rsidP="00863905">
      <w:r>
        <w:t xml:space="preserve">     2  C    1.394719   0.000000</w:t>
      </w:r>
    </w:p>
    <w:p w:rsidR="00863905" w:rsidRDefault="00863905" w:rsidP="00863905">
      <w:r>
        <w:t xml:space="preserve">     3  C    2.388951   2.708927   0.000000</w:t>
      </w:r>
    </w:p>
    <w:p w:rsidR="00863905" w:rsidRDefault="00863905" w:rsidP="00863905">
      <w:r>
        <w:t xml:space="preserve">     4  C    1.395304   2.400321   1.403340   0.000000</w:t>
      </w:r>
    </w:p>
    <w:p w:rsidR="00863905" w:rsidRDefault="00863905" w:rsidP="00863905">
      <w:r>
        <w:t xml:space="preserve">     5  H    1.098696   2.169021   3.397705   2.169785   0.000000</w:t>
      </w:r>
    </w:p>
    <w:p w:rsidR="00863905" w:rsidRDefault="00863905" w:rsidP="00863905">
      <w:r>
        <w:t xml:space="preserve">     6  H    2.172558   3.391616   2.182927   1.098862   2.517732</w:t>
      </w:r>
    </w:p>
    <w:p w:rsidR="00863905" w:rsidRDefault="00863905" w:rsidP="00863905">
      <w:r>
        <w:t xml:space="preserve">     7  C    2.515060   1.492627   2.505232   2.922919   3.483028</w:t>
      </w:r>
    </w:p>
    <w:p w:rsidR="00863905" w:rsidRDefault="00863905" w:rsidP="00863905">
      <w:r>
        <w:t xml:space="preserve">     8  H    3.358444   2.164020   3.116791   3.736368   4.301443</w:t>
      </w:r>
    </w:p>
    <w:p w:rsidR="00863905" w:rsidRDefault="00863905" w:rsidP="00863905">
      <w:r>
        <w:t xml:space="preserve">     9  H    3.149662   2.149654   3.389010   3.700565   3.960572</w:t>
      </w:r>
    </w:p>
    <w:p w:rsidR="00863905" w:rsidRDefault="00863905" w:rsidP="00863905">
      <w:r>
        <w:t xml:space="preserve">    10  C    2.828799   2.503389   1.491694   2.465071   3.904349</w:t>
      </w:r>
    </w:p>
    <w:p w:rsidR="00863905" w:rsidRDefault="00863905" w:rsidP="00863905">
      <w:r>
        <w:t xml:space="preserve">    11  H    3.878195   3.403565   2.165624   3.414310   4.970342</w:t>
      </w:r>
    </w:p>
    <w:p w:rsidR="00863905" w:rsidRDefault="00863905" w:rsidP="00863905">
      <w:r>
        <w:t xml:space="preserve">    12  H    3.157502   3.053388   2.099256   2.774153   4.110703</w:t>
      </w:r>
    </w:p>
    <w:p w:rsidR="00863905" w:rsidRDefault="00863905" w:rsidP="00863905">
      <w:r>
        <w:t xml:space="preserve">    13  H    3.400546   3.795136   1.100476   2.189853   4.331816</w:t>
      </w:r>
    </w:p>
    <w:p w:rsidR="00863905" w:rsidRDefault="00863905" w:rsidP="00863905">
      <w:r>
        <w:t xml:space="preserve">    14  H    2.166068   1.102245   3.803277   3.396466   2.501303</w:t>
      </w:r>
    </w:p>
    <w:p w:rsidR="00863905" w:rsidRDefault="00863905" w:rsidP="00863905">
      <w:r>
        <w:t xml:space="preserve">    15  O    4.534335   3.686158   3.802296   4.569282   5.417905</w:t>
      </w:r>
    </w:p>
    <w:p w:rsidR="00863905" w:rsidRDefault="00863905" w:rsidP="00863905">
      <w:r>
        <w:t xml:space="preserve">    16  C    2.978566   2.898692   2.141156   2.598479   3.820986</w:t>
      </w:r>
    </w:p>
    <w:p w:rsidR="00863905" w:rsidRDefault="00863905" w:rsidP="00863905">
      <w:r>
        <w:lastRenderedPageBreak/>
        <w:t xml:space="preserve">    17  C    2.623744   2.192870   2.936880   2.946709   3.286984</w:t>
      </w:r>
    </w:p>
    <w:p w:rsidR="00863905" w:rsidRDefault="00863905" w:rsidP="00863905">
      <w:r>
        <w:t xml:space="preserve">    18  C    4.160843   3.703301   2.852494   3.783233   5.109844</w:t>
      </w:r>
    </w:p>
    <w:p w:rsidR="00863905" w:rsidRDefault="00863905" w:rsidP="00863905">
      <w:r>
        <w:t xml:space="preserve">    19  O    5.141072   4.752722   3.380522   4.535929   6.134005</w:t>
      </w:r>
    </w:p>
    <w:p w:rsidR="00863905" w:rsidRDefault="00863905" w:rsidP="00863905">
      <w:r>
        <w:t xml:space="preserve">    20  C    3.802298   2.883073   3.873343   4.212535   4.506674</w:t>
      </w:r>
    </w:p>
    <w:p w:rsidR="00863905" w:rsidRDefault="00863905" w:rsidP="00863905">
      <w:r>
        <w:t xml:space="preserve">    21  O    4.570335   3.483684   4.983287   5.220776   5.130186</w:t>
      </w:r>
    </w:p>
    <w:p w:rsidR="00863905" w:rsidRDefault="00863905" w:rsidP="00863905">
      <w:r>
        <w:t xml:space="preserve">    22  H    3.322347   3.649315   2.372928   2.621025   4.017214</w:t>
      </w:r>
    </w:p>
    <w:p w:rsidR="00863905" w:rsidRDefault="00863905" w:rsidP="00863905">
      <w:r>
        <w:t xml:space="preserve">    23  H    2.599766   2.460989   3.595816   3.173884   2.892160</w:t>
      </w:r>
    </w:p>
    <w:p w:rsidR="00863905" w:rsidRDefault="00863905" w:rsidP="00863905">
      <w:r>
        <w:t xml:space="preserve">                    6          7          8          9         10</w:t>
      </w:r>
    </w:p>
    <w:p w:rsidR="00863905" w:rsidRDefault="00863905" w:rsidP="00863905">
      <w:r>
        <w:t xml:space="preserve">     6  H    0.000000</w:t>
      </w:r>
    </w:p>
    <w:p w:rsidR="00863905" w:rsidRDefault="00863905" w:rsidP="00863905">
      <w:r>
        <w:t xml:space="preserve">     7  C    4.021753   0.000000</w:t>
      </w:r>
    </w:p>
    <w:p w:rsidR="00863905" w:rsidRDefault="00863905" w:rsidP="00863905">
      <w:r>
        <w:t xml:space="preserve">     8  H    4.810428   1.121118   0.000000</w:t>
      </w:r>
    </w:p>
    <w:p w:rsidR="00863905" w:rsidRDefault="00863905" w:rsidP="00863905">
      <w:r>
        <w:t xml:space="preserve">     9  H    4.775119   1.124806   1.774293   0.000000</w:t>
      </w:r>
    </w:p>
    <w:p w:rsidR="00863905" w:rsidRDefault="00863905" w:rsidP="00863905">
      <w:r>
        <w:t xml:space="preserve">    10  C    3.452243   1.519558   2.164855   2.177157   0.000000</w:t>
      </w:r>
    </w:p>
    <w:p w:rsidR="00863905" w:rsidRDefault="00863905" w:rsidP="00863905">
      <w:r>
        <w:t xml:space="preserve">    11  H    4.320282   2.184497   2.321619   2.750286   1.121379</w:t>
      </w:r>
    </w:p>
    <w:p w:rsidR="00863905" w:rsidRDefault="00863905" w:rsidP="00863905">
      <w:r>
        <w:t xml:space="preserve">    12  H    3.644229   2.160073   3.009673   2.313593   1.126990</w:t>
      </w:r>
    </w:p>
    <w:p w:rsidR="00863905" w:rsidRDefault="00863905" w:rsidP="00863905">
      <w:r>
        <w:t xml:space="preserve">    13  H    2.544974   3.472535   3.936067   4.326957   2.212909</w:t>
      </w:r>
    </w:p>
    <w:p w:rsidR="00863905" w:rsidRDefault="00863905" w:rsidP="00863905">
      <w:r>
        <w:t xml:space="preserve">    14  H    4.295351   2.207700   2.584239   2.532327   3.500551</w:t>
      </w:r>
    </w:p>
    <w:p w:rsidR="00863905" w:rsidRDefault="00863905" w:rsidP="00863905">
      <w:r>
        <w:t xml:space="preserve">    15  O    5.389168   3.280833   2.444393   4.195897   3.622953</w:t>
      </w:r>
    </w:p>
    <w:p w:rsidR="00863905" w:rsidRDefault="00863905" w:rsidP="00863905">
      <w:r>
        <w:t xml:space="preserve">    16  C    3.180064   3.075141   3.048928   4.199155   2.902713</w:t>
      </w:r>
    </w:p>
    <w:p w:rsidR="00863905" w:rsidRDefault="00863905" w:rsidP="00863905">
      <w:r>
        <w:t xml:space="preserve">    17  C    3.652916   2.815069   2.710358   3.851408   3.332541</w:t>
      </w:r>
    </w:p>
    <w:p w:rsidR="00863905" w:rsidRDefault="00863905" w:rsidP="00863905">
      <w:r>
        <w:t xml:space="preserve">    18  C    4.464428   3.315308   2.862249   4.364287   3.080064</w:t>
      </w:r>
    </w:p>
    <w:p w:rsidR="00863905" w:rsidRDefault="00863905" w:rsidP="00863905">
      <w:r>
        <w:t xml:space="preserve">    19  O    5.126297   4.125407   3.662952   5.082762   3.554726</w:t>
      </w:r>
    </w:p>
    <w:p w:rsidR="00863905" w:rsidRDefault="00863905" w:rsidP="00863905">
      <w:r>
        <w:t xml:space="preserve">    20  C    5.037761   3.008515   2.344046   3.905317   3.788514</w:t>
      </w:r>
    </w:p>
    <w:p w:rsidR="00863905" w:rsidRDefault="00863905" w:rsidP="00863905">
      <w:r>
        <w:t xml:space="preserve">    21  O    6.069145   3.656842   2.881102   4.316631   4.714907</w:t>
      </w:r>
    </w:p>
    <w:p w:rsidR="00863905" w:rsidRDefault="00863905" w:rsidP="00863905">
      <w:r>
        <w:t xml:space="preserve">    22  H    2.810650   3.970683   4.091847   5.073789   3.542279</w:t>
      </w:r>
    </w:p>
    <w:p w:rsidR="00863905" w:rsidRDefault="00863905" w:rsidP="00863905">
      <w:r>
        <w:t xml:space="preserve">    23  H    3.684279   3.520556   3.570940   4.447683   4.141730</w:t>
      </w:r>
    </w:p>
    <w:p w:rsidR="00863905" w:rsidRDefault="00863905" w:rsidP="00863905">
      <w:r>
        <w:t xml:space="preserve">                   11         12         13         14         15</w:t>
      </w:r>
    </w:p>
    <w:p w:rsidR="00863905" w:rsidRDefault="00863905" w:rsidP="00863905">
      <w:r>
        <w:lastRenderedPageBreak/>
        <w:t xml:space="preserve">    11  H    0.000000</w:t>
      </w:r>
    </w:p>
    <w:p w:rsidR="00863905" w:rsidRDefault="00863905" w:rsidP="00863905">
      <w:r>
        <w:t xml:space="preserve">    12  H    1.817563   0.000000</w:t>
      </w:r>
    </w:p>
    <w:p w:rsidR="00863905" w:rsidRDefault="00863905" w:rsidP="00863905">
      <w:r>
        <w:t xml:space="preserve">    13  H    2.450593   2.681988   0.000000</w:t>
      </w:r>
    </w:p>
    <w:p w:rsidR="00863905" w:rsidRDefault="00863905" w:rsidP="00863905">
      <w:r>
        <w:t xml:space="preserve">    14  H    4.314171   4.001133   4.880947   0.000000</w:t>
      </w:r>
    </w:p>
    <w:p w:rsidR="00863905" w:rsidRDefault="00863905" w:rsidP="00863905">
      <w:r>
        <w:t xml:space="preserve">    15  O    3.374190   4.733906   4.198078   4.066372   0.000000</w:t>
      </w:r>
    </w:p>
    <w:p w:rsidR="00863905" w:rsidRDefault="00863905" w:rsidP="00863905">
      <w:r>
        <w:t xml:space="preserve">    16  C    3.181418   3.918633   2.522321   3.670766   2.359797</w:t>
      </w:r>
    </w:p>
    <w:p w:rsidR="00863905" w:rsidRDefault="00863905" w:rsidP="00863905">
      <w:r>
        <w:t xml:space="preserve">    17  C    3.804036   4.310862   3.665567   2.605654   2.354976</w:t>
      </w:r>
    </w:p>
    <w:p w:rsidR="00863905" w:rsidRDefault="00863905" w:rsidP="00863905">
      <w:r>
        <w:t xml:space="preserve">    18  C    2.824093   4.183913   2.987670   4.400556   1.408348</w:t>
      </w:r>
    </w:p>
    <w:p w:rsidR="00863905" w:rsidRDefault="00863905" w:rsidP="00863905">
      <w:r>
        <w:t xml:space="preserve">    19  O    2.959747   4.554822   3.143559   5.517694   2.229948</w:t>
      </w:r>
    </w:p>
    <w:p w:rsidR="00863905" w:rsidRDefault="00863905" w:rsidP="00863905">
      <w:r>
        <w:t xml:space="preserve">    20  C    3.940780   4.840708   4.542619   2.994744   1.411283</w:t>
      </w:r>
    </w:p>
    <w:p w:rsidR="00863905" w:rsidRDefault="00863905" w:rsidP="00863905">
      <w:r>
        <w:t xml:space="preserve">    21  O    4.859158   5.695754   5.718355   3.205490   2.243396</w:t>
      </w:r>
    </w:p>
    <w:p w:rsidR="00863905" w:rsidRDefault="00863905" w:rsidP="00863905">
      <w:r>
        <w:t xml:space="preserve">    22  H    3.853278   4.419968   2.418765   4.459366   3.319677</w:t>
      </w:r>
    </w:p>
    <w:p w:rsidR="00863905" w:rsidRDefault="00863905" w:rsidP="00863905">
      <w:r>
        <w:t xml:space="preserve">    23  H    4.766989   4.996233   4.356246   2.600093   3.342109</w:t>
      </w:r>
    </w:p>
    <w:p w:rsidR="00863905" w:rsidRDefault="00863905" w:rsidP="00863905">
      <w:r>
        <w:t xml:space="preserve">                   16         17         18         19         20</w:t>
      </w:r>
    </w:p>
    <w:p w:rsidR="00863905" w:rsidRDefault="00863905" w:rsidP="00863905">
      <w:r>
        <w:t xml:space="preserve">    16  C    0.000000</w:t>
      </w:r>
    </w:p>
    <w:p w:rsidR="00863905" w:rsidRDefault="00863905" w:rsidP="00863905">
      <w:r>
        <w:t xml:space="preserve">    17  C    1.415127   0.000000</w:t>
      </w:r>
    </w:p>
    <w:p w:rsidR="00863905" w:rsidRDefault="00863905" w:rsidP="00863905">
      <w:r>
        <w:t xml:space="preserve">    18  C    1.485770   2.326663   0.000000</w:t>
      </w:r>
    </w:p>
    <w:p w:rsidR="00863905" w:rsidRDefault="00863905" w:rsidP="00863905">
      <w:r>
        <w:t xml:space="preserve">    19  O    2.500657   3.535736   1.220054   0.000000</w:t>
      </w:r>
    </w:p>
    <w:p w:rsidR="00863905" w:rsidRDefault="00863905" w:rsidP="00863905">
      <w:r>
        <w:t xml:space="preserve">    20  C    2.335680   1.485929   2.281919   3.406736   0.000000</w:t>
      </w:r>
    </w:p>
    <w:p w:rsidR="00863905" w:rsidRDefault="00863905" w:rsidP="00863905">
      <w:r>
        <w:t xml:space="preserve">    21  O    3.542221   2.497767   3.411819   4.441235   1.220323</w:t>
      </w:r>
    </w:p>
    <w:p w:rsidR="00863905" w:rsidRDefault="00863905" w:rsidP="00863905">
      <w:r>
        <w:t xml:space="preserve">    22  H    1.094545   2.236121   2.238584   2.925764   3.325912</w:t>
      </w:r>
    </w:p>
    <w:p w:rsidR="00863905" w:rsidRDefault="00863905" w:rsidP="00863905">
      <w:r>
        <w:t xml:space="preserve">    23  H    2.240435   1.091531   3.352237   4.541787   2.238287</w:t>
      </w:r>
    </w:p>
    <w:p w:rsidR="00863905" w:rsidRDefault="00863905" w:rsidP="00863905">
      <w:r>
        <w:t xml:space="preserve">                   21         22         23</w:t>
      </w:r>
    </w:p>
    <w:p w:rsidR="00863905" w:rsidRDefault="00863905" w:rsidP="00863905">
      <w:r>
        <w:t xml:space="preserve">    21  O    0.000000</w:t>
      </w:r>
    </w:p>
    <w:p w:rsidR="00863905" w:rsidRDefault="00863905" w:rsidP="00863905">
      <w:r>
        <w:t xml:space="preserve">    22  H    4.501089   0.000000</w:t>
      </w:r>
    </w:p>
    <w:p w:rsidR="00863905" w:rsidRDefault="00863905" w:rsidP="00863905">
      <w:r>
        <w:t xml:space="preserve">    23  H    2.905262   2.697862   0.000000</w:t>
      </w:r>
    </w:p>
    <w:p w:rsidR="00863905" w:rsidRDefault="00863905" w:rsidP="00863905">
      <w:r>
        <w:t xml:space="preserve"> Stoichiometry    C10H10O3</w:t>
      </w:r>
    </w:p>
    <w:p w:rsidR="00863905" w:rsidRDefault="00863905" w:rsidP="00863905">
      <w:r>
        <w:lastRenderedPageBreak/>
        <w:t xml:space="preserve"> Framework group  C1[X(C10H10O3)]</w:t>
      </w:r>
    </w:p>
    <w:p w:rsidR="00863905" w:rsidRDefault="00863905" w:rsidP="00863905">
      <w:r>
        <w:t xml:space="preserve"> Deg. of freedom    63</w:t>
      </w:r>
    </w:p>
    <w:p w:rsidR="00863905" w:rsidRDefault="00863905" w:rsidP="00863905">
      <w:r>
        <w:t xml:space="preserve"> Full point group                 C1      NOp   1</w:t>
      </w:r>
    </w:p>
    <w:p w:rsidR="00863905" w:rsidRDefault="00863905" w:rsidP="00863905">
      <w:r>
        <w:t xml:space="preserve"> Largest Abelian subgroup         C1      NOp   1</w:t>
      </w:r>
    </w:p>
    <w:p w:rsidR="00863905" w:rsidRDefault="00863905" w:rsidP="00863905">
      <w:r>
        <w:t xml:space="preserve"> Largest concise Abelian subgroup C1      NOp   1</w:t>
      </w:r>
    </w:p>
    <w:p w:rsidR="00863905" w:rsidRDefault="00863905" w:rsidP="00863905">
      <w:r>
        <w:t xml:space="preserve">                         Standard orientation: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 2.188938   -1.010657   -0.587341</w:t>
      </w:r>
    </w:p>
    <w:p w:rsidR="00863905" w:rsidRDefault="00863905" w:rsidP="00863905">
      <w:r>
        <w:t xml:space="preserve">      2          6           0        1.218422   -1.429755    0.322437</w:t>
      </w:r>
    </w:p>
    <w:p w:rsidR="00863905" w:rsidRDefault="00863905" w:rsidP="00863905">
      <w:r>
        <w:t xml:space="preserve">      3          6           0        1.543132    1.230681   -0.071176</w:t>
      </w:r>
    </w:p>
    <w:p w:rsidR="00863905" w:rsidRDefault="00863905" w:rsidP="00863905">
      <w:r>
        <w:t xml:space="preserve">      4          6           0        2.329243    0.355139   -0.835912</w:t>
      </w:r>
    </w:p>
    <w:p w:rsidR="00863905" w:rsidRDefault="00863905" w:rsidP="00863905">
      <w:r>
        <w:t xml:space="preserve">      5          1           0        2.745993   -1.745486   -1.184710</w:t>
      </w:r>
    </w:p>
    <w:p w:rsidR="00863905" w:rsidRDefault="00863905" w:rsidP="00863905">
      <w:r>
        <w:t xml:space="preserve">      6          1           0        2.875812    0.711213   -1.720203</w:t>
      </w:r>
    </w:p>
    <w:p w:rsidR="00863905" w:rsidRDefault="00863905" w:rsidP="00863905">
      <w:r>
        <w:t xml:space="preserve">      7          6           0        0.854945   -0.592348    1.503355</w:t>
      </w:r>
    </w:p>
    <w:p w:rsidR="00863905" w:rsidRDefault="00863905" w:rsidP="00863905">
      <w:r>
        <w:t xml:space="preserve">      8          1           0       -0.250897   -0.615070    1.686392</w:t>
      </w:r>
    </w:p>
    <w:p w:rsidR="00863905" w:rsidRDefault="00863905" w:rsidP="00863905">
      <w:r>
        <w:t xml:space="preserve">      9          1           0        1.301286   -1.038317    2.434526</w:t>
      </w:r>
    </w:p>
    <w:p w:rsidR="00863905" w:rsidRDefault="00863905" w:rsidP="00863905">
      <w:r>
        <w:t xml:space="preserve">     10          6           0        1.306899    0.850503    1.351782</w:t>
      </w:r>
    </w:p>
    <w:p w:rsidR="00863905" w:rsidRDefault="00863905" w:rsidP="00863905">
      <w:r>
        <w:t xml:space="preserve">     11          1           0        0.577980    1.548000    1.841340</w:t>
      </w:r>
    </w:p>
    <w:p w:rsidR="00863905" w:rsidRDefault="00863905" w:rsidP="00863905">
      <w:r>
        <w:t xml:space="preserve">     12          1           0        2.300987    0.970061    1.869083</w:t>
      </w:r>
    </w:p>
    <w:p w:rsidR="00863905" w:rsidRDefault="00863905" w:rsidP="00863905">
      <w:r>
        <w:t xml:space="preserve">     13          1           0        1.479996    2.303444   -0.308328</w:t>
      </w:r>
    </w:p>
    <w:p w:rsidR="00863905" w:rsidRDefault="00863905" w:rsidP="00863905">
      <w:r>
        <w:t xml:space="preserve">     14          1           0        0.958044   -2.498399    0.394176</w:t>
      </w:r>
    </w:p>
    <w:p w:rsidR="00863905" w:rsidRDefault="00863905" w:rsidP="00863905">
      <w:r>
        <w:t xml:space="preserve">     15          8           0       -2.094477    0.186336    0.295701</w:t>
      </w:r>
    </w:p>
    <w:p w:rsidR="00863905" w:rsidRDefault="00863905" w:rsidP="00863905">
      <w:r>
        <w:t xml:space="preserve">     16          6           0       -0.241121    0.635461   -1.094263</w:t>
      </w:r>
    </w:p>
    <w:p w:rsidR="00863905" w:rsidRDefault="00863905" w:rsidP="00863905">
      <w:r>
        <w:t xml:space="preserve">     17          6           0       -0.388315   -0.769815   -1.016054</w:t>
      </w:r>
    </w:p>
    <w:p w:rsidR="00863905" w:rsidRDefault="00863905" w:rsidP="00863905">
      <w:r>
        <w:lastRenderedPageBreak/>
        <w:t xml:space="preserve">     18          6           0       -1.304433    1.222581   -0.238593</w:t>
      </w:r>
    </w:p>
    <w:p w:rsidR="00863905" w:rsidRDefault="00863905" w:rsidP="00863905">
      <w:r>
        <w:t xml:space="preserve">     19          8           0       -1.641647    2.356884    0.058349</w:t>
      </w:r>
    </w:p>
    <w:p w:rsidR="00863905" w:rsidRDefault="00863905" w:rsidP="00863905">
      <w:r>
        <w:t xml:space="preserve">     20          6           0       -1.592241   -1.040556   -0.188258</w:t>
      </w:r>
    </w:p>
    <w:p w:rsidR="00863905" w:rsidRDefault="00863905" w:rsidP="00863905">
      <w:r>
        <w:t xml:space="preserve">     21          8           0       -2.204394   -2.048017    0.127142</w:t>
      </w:r>
    </w:p>
    <w:p w:rsidR="00863905" w:rsidRDefault="00863905" w:rsidP="00863905">
      <w:r>
        <w:t xml:space="preserve">     22          1           0        0.117240    1.189638   -1.967472</w:t>
      </w:r>
    </w:p>
    <w:p w:rsidR="00863905" w:rsidRDefault="00863905" w:rsidP="00863905">
      <w:r>
        <w:t xml:space="preserve">     23          1           0       -0.075109   -1.494118   -1.770194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Rotational constants (GHZ):      1.2254408      0.8590886      0.6642633</w:t>
      </w:r>
    </w:p>
    <w:p w:rsidR="00863905" w:rsidRDefault="00863905" w:rsidP="00863905">
      <w:r>
        <w:t xml:space="preserve"> Standard basis: VSTO-6G (5D, 7F)</w:t>
      </w:r>
    </w:p>
    <w:p w:rsidR="00863905" w:rsidRDefault="00863905" w:rsidP="00863905">
      <w:r>
        <w:t xml:space="preserve"> There are    62 symmetry adapted basis functions of A   symmetry.</w:t>
      </w:r>
    </w:p>
    <w:p w:rsidR="00863905" w:rsidRDefault="00863905" w:rsidP="00863905">
      <w:r>
        <w:t xml:space="preserve"> Integral buffers will be    131072 words long.</w:t>
      </w:r>
    </w:p>
    <w:p w:rsidR="00863905" w:rsidRDefault="00863905" w:rsidP="00863905">
      <w:r>
        <w:t xml:space="preserve"> Regular integral format.</w:t>
      </w:r>
    </w:p>
    <w:p w:rsidR="00863905" w:rsidRDefault="00863905" w:rsidP="00863905">
      <w:r>
        <w:t xml:space="preserve"> Two-electron integral symmetry is turned off.</w:t>
      </w:r>
    </w:p>
    <w:p w:rsidR="00863905" w:rsidRDefault="00863905" w:rsidP="00863905">
      <w:r>
        <w:t xml:space="preserve">    62 basis functions,   372 primitive gaussians,    62 cartesian basis functions</w:t>
      </w:r>
    </w:p>
    <w:p w:rsidR="00863905" w:rsidRDefault="00863905" w:rsidP="00863905">
      <w:r>
        <w:t xml:space="preserve">    34 alpha electrons       34 beta electrons</w:t>
      </w:r>
    </w:p>
    <w:p w:rsidR="00863905" w:rsidRDefault="00863905" w:rsidP="00863905">
      <w:r>
        <w:t xml:space="preserve">       nuclear repulsion energy       469.2395877009 Hartrees.</w:t>
      </w:r>
    </w:p>
    <w:p w:rsidR="00863905" w:rsidRDefault="00863905" w:rsidP="00863905">
      <w:r>
        <w:t xml:space="preserve"> Do NDO integrals.</w:t>
      </w:r>
    </w:p>
    <w:p w:rsidR="00863905" w:rsidRDefault="00863905" w:rsidP="00863905">
      <w:r>
        <w:t xml:space="preserve"> One-electron integrals computed using PRISM.</w:t>
      </w:r>
    </w:p>
    <w:p w:rsidR="00863905" w:rsidRDefault="00863905" w:rsidP="00863905">
      <w:r>
        <w:t xml:space="preserve"> NBasis=    62 RedAO= F  NBF=    62</w:t>
      </w:r>
    </w:p>
    <w:p w:rsidR="00863905" w:rsidRDefault="00863905" w:rsidP="00863905">
      <w:r>
        <w:t xml:space="preserve"> NBsUse=    62 1.00D-04 NBFU=    62</w:t>
      </w:r>
    </w:p>
    <w:p w:rsidR="00863905" w:rsidRDefault="00863905" w:rsidP="00863905">
      <w:r>
        <w:t xml:space="preserve"> Initial guess read from the read-write file.</w:t>
      </w:r>
    </w:p>
    <w:p w:rsidR="00863905" w:rsidRDefault="00863905" w:rsidP="00863905">
      <w:r>
        <w:t xml:space="preserve"> B after Tr=     0.000000    0.000000    0.000000</w:t>
      </w:r>
    </w:p>
    <w:p w:rsidR="00863905" w:rsidRDefault="00863905" w:rsidP="00863905">
      <w:r>
        <w:t xml:space="preserve">         Rot=    1.000000    0.000000    0.000000    0.000000 Ang=   0.00 deg.</w:t>
      </w:r>
    </w:p>
    <w:p w:rsidR="00863905" w:rsidRDefault="00863905" w:rsidP="00863905">
      <w:r>
        <w:t xml:space="preserve"> Initial guess orbital symmetries:</w:t>
      </w:r>
    </w:p>
    <w:p w:rsidR="00863905" w:rsidRDefault="00863905" w:rsidP="00863905">
      <w:r>
        <w:t xml:space="preserve">       Occupied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 (A) (A) (A) (A) (A) (A)</w:t>
      </w:r>
    </w:p>
    <w:p w:rsidR="00863905" w:rsidRDefault="00863905" w:rsidP="00863905">
      <w:r>
        <w:lastRenderedPageBreak/>
        <w:t xml:space="preserve">       Virtual 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</w:t>
      </w:r>
    </w:p>
    <w:p w:rsidR="00863905" w:rsidRDefault="00863905" w:rsidP="00863905">
      <w:r>
        <w:t xml:space="preserve"> Requested convergence on RMS density matrix=1.00D-08 within 128 cycles.</w:t>
      </w:r>
    </w:p>
    <w:p w:rsidR="00863905" w:rsidRDefault="00863905" w:rsidP="00863905">
      <w:r>
        <w:t xml:space="preserve"> Requested convergence on MAX density matrix=1.00D-06.</w:t>
      </w:r>
    </w:p>
    <w:p w:rsidR="00863905" w:rsidRDefault="00863905" w:rsidP="00863905">
      <w:r>
        <w:t xml:space="preserve"> Requested convergence on             energy=1.00D-06.</w:t>
      </w:r>
    </w:p>
    <w:p w:rsidR="00863905" w:rsidRDefault="00863905" w:rsidP="00863905">
      <w:r>
        <w:t xml:space="preserve"> No special actions if energy rises.</w:t>
      </w:r>
    </w:p>
    <w:p w:rsidR="00863905" w:rsidRDefault="00863905" w:rsidP="00863905">
      <w:r>
        <w:t xml:space="preserve"> Overlap will be assumed to be unity.</w:t>
      </w:r>
    </w:p>
    <w:p w:rsidR="00863905" w:rsidRDefault="00863905" w:rsidP="00863905">
      <w:r>
        <w:t xml:space="preserve"> Keep J ints in memory in canonical form, NReq=899243.</w:t>
      </w:r>
    </w:p>
    <w:p w:rsidR="00863905" w:rsidRDefault="00863905" w:rsidP="00863905">
      <w:r>
        <w:t xml:space="preserve"> SCF Done:  E(RAM1) = -0.463549852080E-01 A.U. after   15 cycles</w:t>
      </w:r>
    </w:p>
    <w:p w:rsidR="00863905" w:rsidRDefault="00863905" w:rsidP="00863905">
      <w:r>
        <w:t xml:space="preserve">             Convg  =    0.7517D-08             -V/T =  0.9990</w:t>
      </w:r>
    </w:p>
    <w:p w:rsidR="00863905" w:rsidRDefault="00863905" w:rsidP="00863905">
      <w:r>
        <w:t xml:space="preserve"> Calling FoFJK, ICntrl=      2127 FMM=F ISym2X=0 I1Cent= 0 IOpClX= 0 NMat=1 NMatS=1 NMatT=0.</w:t>
      </w:r>
    </w:p>
    <w:p w:rsidR="00863905" w:rsidRDefault="00863905" w:rsidP="00863905">
      <w:r>
        <w:t xml:space="preserve"> ***** Axes restored to original set *****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Center     Atomic                   Forces (Hartrees/Bohr)</w:t>
      </w:r>
    </w:p>
    <w:p w:rsidR="00863905" w:rsidRDefault="00863905" w:rsidP="00863905">
      <w:r>
        <w:t xml:space="preserve"> Number     Number              X              Y              Z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     1        6          -0.003456869   -0.000918099   -0.003105562</w:t>
      </w:r>
    </w:p>
    <w:p w:rsidR="00863905" w:rsidRDefault="00863905" w:rsidP="00863905">
      <w:r>
        <w:t xml:space="preserve">      2        6           0.004934133    0.001333540    0.000382701</w:t>
      </w:r>
    </w:p>
    <w:p w:rsidR="00863905" w:rsidRDefault="00863905" w:rsidP="00863905">
      <w:r>
        <w:t xml:space="preserve">      3        6          -0.001969766   -0.003489007    0.003260546</w:t>
      </w:r>
    </w:p>
    <w:p w:rsidR="00863905" w:rsidRDefault="00863905" w:rsidP="00863905">
      <w:r>
        <w:t xml:space="preserve">      4        6           0.004349922    0.002971338    0.000882689</w:t>
      </w:r>
    </w:p>
    <w:p w:rsidR="00863905" w:rsidRDefault="00863905" w:rsidP="00863905">
      <w:r>
        <w:t xml:space="preserve">      5        1           0.000475239    0.000185372    0.002578836</w:t>
      </w:r>
    </w:p>
    <w:p w:rsidR="00863905" w:rsidRDefault="00863905" w:rsidP="00863905">
      <w:r>
        <w:t xml:space="preserve">      6        1          -0.001197918   -0.000616042   -0.002135874</w:t>
      </w:r>
    </w:p>
    <w:p w:rsidR="00863905" w:rsidRDefault="00863905" w:rsidP="00863905">
      <w:r>
        <w:t xml:space="preserve">      7        6          -0.000442234    0.000349503    0.000157453</w:t>
      </w:r>
    </w:p>
    <w:p w:rsidR="00863905" w:rsidRDefault="00863905" w:rsidP="00863905">
      <w:r>
        <w:t xml:space="preserve">      8        1           0.002451947   -0.000617620    0.001648260</w:t>
      </w:r>
    </w:p>
    <w:p w:rsidR="00863905" w:rsidRDefault="00863905" w:rsidP="00863905">
      <w:r>
        <w:t xml:space="preserve">      9        1          -0.003806075   -0.000812263    0.000349592</w:t>
      </w:r>
    </w:p>
    <w:p w:rsidR="00863905" w:rsidRDefault="00863905" w:rsidP="00863905">
      <w:r>
        <w:t xml:space="preserve">     10        6          -0.000787330    0.000151173    0.000478900</w:t>
      </w:r>
    </w:p>
    <w:p w:rsidR="00863905" w:rsidRDefault="00863905" w:rsidP="00863905">
      <w:r>
        <w:lastRenderedPageBreak/>
        <w:t xml:space="preserve">     11        1           0.000252214   -0.000660504    0.001195122</w:t>
      </w:r>
    </w:p>
    <w:p w:rsidR="00863905" w:rsidRDefault="00863905" w:rsidP="00863905">
      <w:r>
        <w:t xml:space="preserve">     12        1           0.001690856    0.001601504   -0.002214860</w:t>
      </w:r>
    </w:p>
    <w:p w:rsidR="00863905" w:rsidRDefault="00863905" w:rsidP="00863905">
      <w:r>
        <w:t xml:space="preserve">     13        1          -0.000909152    0.000069137    0.000217895</w:t>
      </w:r>
    </w:p>
    <w:p w:rsidR="00863905" w:rsidRDefault="00863905" w:rsidP="00863905">
      <w:r>
        <w:t xml:space="preserve">     14        1           0.000543230    0.000418003    0.000364015</w:t>
      </w:r>
    </w:p>
    <w:p w:rsidR="00863905" w:rsidRDefault="00863905" w:rsidP="00863905">
      <w:r>
        <w:t xml:space="preserve">     15        8           0.002855500   -0.002150462    0.000516571</w:t>
      </w:r>
    </w:p>
    <w:p w:rsidR="00863905" w:rsidRDefault="00863905" w:rsidP="00863905">
      <w:r>
        <w:t xml:space="preserve">     16        6          -0.002015254   -0.001426821   -0.000603380</w:t>
      </w:r>
    </w:p>
    <w:p w:rsidR="00863905" w:rsidRDefault="00863905" w:rsidP="00863905">
      <w:r>
        <w:t xml:space="preserve">     17        6          -0.002713214   -0.000667756   -0.001245175</w:t>
      </w:r>
    </w:p>
    <w:p w:rsidR="00863905" w:rsidRDefault="00863905" w:rsidP="00863905">
      <w:r>
        <w:t xml:space="preserve">     18        6           0.002173829    0.001655101    0.001220576</w:t>
      </w:r>
    </w:p>
    <w:p w:rsidR="00863905" w:rsidRDefault="00863905" w:rsidP="00863905">
      <w:r>
        <w:t xml:space="preserve">     19        8          -0.000344162    0.000974238   -0.001656413</w:t>
      </w:r>
    </w:p>
    <w:p w:rsidR="00863905" w:rsidRDefault="00863905" w:rsidP="00863905">
      <w:r>
        <w:t xml:space="preserve">     20        6          -0.001972783    0.000378337   -0.001851677</w:t>
      </w:r>
    </w:p>
    <w:p w:rsidR="00863905" w:rsidRDefault="00863905" w:rsidP="00863905">
      <w:r>
        <w:t xml:space="preserve">     21        8           0.000401802    0.001514018   -0.001296039</w:t>
      </w:r>
    </w:p>
    <w:p w:rsidR="00863905" w:rsidRDefault="00863905" w:rsidP="00863905">
      <w:r>
        <w:t xml:space="preserve">     22        1           0.000230029   -0.000394443    0.000498062</w:t>
      </w:r>
    </w:p>
    <w:p w:rsidR="00863905" w:rsidRDefault="00863905" w:rsidP="00863905">
      <w:r>
        <w:t xml:space="preserve">     23        1          -0.000743944    0.000151753    0.000357762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Cartesian Forces:  Max     0.004934133 RMS     0.001748412</w:t>
      </w:r>
    </w:p>
    <w:p w:rsidR="00863905" w:rsidRDefault="00863905" w:rsidP="00863905"/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>
      <w:r>
        <w:t xml:space="preserve"> Berny optimization.</w:t>
      </w:r>
    </w:p>
    <w:p w:rsidR="00863905" w:rsidRDefault="00863905" w:rsidP="00863905">
      <w:r>
        <w:t xml:space="preserve"> Internal  Forces:  Max     0.003297148 RMS     0.000917107</w:t>
      </w:r>
    </w:p>
    <w:p w:rsidR="00863905" w:rsidRDefault="00863905" w:rsidP="00863905">
      <w:r>
        <w:t xml:space="preserve"> Search for a saddle point.</w:t>
      </w:r>
    </w:p>
    <w:p w:rsidR="00863905" w:rsidRDefault="00863905" w:rsidP="00863905">
      <w:r>
        <w:t xml:space="preserve"> Step number  68 out of a maximum of  138</w:t>
      </w:r>
    </w:p>
    <w:p w:rsidR="00863905" w:rsidRDefault="00863905" w:rsidP="00863905">
      <w:r>
        <w:t xml:space="preserve"> All quantities printed in internal units (Hartrees-Bohrs-Radians)</w:t>
      </w:r>
    </w:p>
    <w:p w:rsidR="00863905" w:rsidRDefault="00863905" w:rsidP="00863905">
      <w:r>
        <w:t xml:space="preserve"> Swaping is turned off.</w:t>
      </w:r>
    </w:p>
    <w:p w:rsidR="00863905" w:rsidRDefault="00863905" w:rsidP="00863905">
      <w:r>
        <w:t xml:space="preserve"> Update second derivatives using D2CorX and points   67   68</w:t>
      </w:r>
    </w:p>
    <w:p w:rsidR="00863905" w:rsidRDefault="00863905" w:rsidP="00863905">
      <w:r>
        <w:t xml:space="preserve"> ITU=  0  0  0  0  0  0  0  0  0  0  0  0  0  0  0  0  0  0  0  0</w:t>
      </w:r>
    </w:p>
    <w:p w:rsidR="00863905" w:rsidRDefault="00863905" w:rsidP="00863905">
      <w:r>
        <w:t xml:space="preserve"> ITU=  0  0  0  0  0  0  0  0  0  0  0  0  0  0  0  0  0  0  0  0</w:t>
      </w:r>
    </w:p>
    <w:p w:rsidR="00863905" w:rsidRDefault="00863905" w:rsidP="00863905">
      <w:r>
        <w:t xml:space="preserve"> ITU=  0  0  0  0  0  0  0  0  0  0  0  0  0  0  0  0  0  0  0  0</w:t>
      </w:r>
    </w:p>
    <w:p w:rsidR="00863905" w:rsidRDefault="00863905" w:rsidP="00863905">
      <w:r>
        <w:lastRenderedPageBreak/>
        <w:t xml:space="preserve"> ITU=  0  0  0  0  0  0  0  0</w:t>
      </w:r>
    </w:p>
    <w:p w:rsidR="00863905" w:rsidRDefault="00863905" w:rsidP="00863905">
      <w:r>
        <w:t xml:space="preserve">     Eigenvalues ---   -0.07217  -0.00246   0.00457   0.00757   0.00813</w:t>
      </w:r>
    </w:p>
    <w:p w:rsidR="00863905" w:rsidRDefault="00863905" w:rsidP="00863905">
      <w:r>
        <w:t xml:space="preserve">     Eigenvalues ---    0.00937   0.01186   0.01331   0.01835   0.02180</w:t>
      </w:r>
    </w:p>
    <w:p w:rsidR="00863905" w:rsidRDefault="00863905" w:rsidP="00863905">
      <w:r>
        <w:t xml:space="preserve">     Eigenvalues ---    0.02461   0.02799   0.02883   0.03213   0.03340</w:t>
      </w:r>
    </w:p>
    <w:p w:rsidR="00863905" w:rsidRDefault="00863905" w:rsidP="00863905">
      <w:r>
        <w:t xml:space="preserve">     Eigenvalues ---    0.03590   0.03615   0.03800   0.04038   0.04099</w:t>
      </w:r>
    </w:p>
    <w:p w:rsidR="00863905" w:rsidRDefault="00863905" w:rsidP="00863905">
      <w:r>
        <w:t xml:space="preserve">     Eigenvalues ---    0.04385   0.04445   0.04718   0.04878   0.06300</w:t>
      </w:r>
    </w:p>
    <w:p w:rsidR="00863905" w:rsidRDefault="00863905" w:rsidP="00863905">
      <w:r>
        <w:t xml:space="preserve">     Eigenvalues ---    0.06547   0.06662   0.07119   0.07490   0.08557</w:t>
      </w:r>
    </w:p>
    <w:p w:rsidR="00863905" w:rsidRDefault="00863905" w:rsidP="00863905">
      <w:r>
        <w:t xml:space="preserve">     Eigenvalues ---    0.08771   0.10092   0.10308   0.10823   0.10926</w:t>
      </w:r>
    </w:p>
    <w:p w:rsidR="00863905" w:rsidRDefault="00863905" w:rsidP="00863905">
      <w:r>
        <w:t xml:space="preserve">     Eigenvalues ---    0.12317   0.13855   0.14997   0.15890   0.22791</w:t>
      </w:r>
    </w:p>
    <w:p w:rsidR="00863905" w:rsidRDefault="00863905" w:rsidP="00863905">
      <w:r>
        <w:t xml:space="preserve">     Eigenvalues ---    0.26275   0.28472   0.29436   0.30121   0.31011</w:t>
      </w:r>
    </w:p>
    <w:p w:rsidR="00863905" w:rsidRDefault="00863905" w:rsidP="00863905">
      <w:r>
        <w:t xml:space="preserve">     Eigenvalues ---    0.31405   0.31852   0.32038   0.32229   0.32538</w:t>
      </w:r>
    </w:p>
    <w:p w:rsidR="00863905" w:rsidRDefault="00863905" w:rsidP="00863905">
      <w:r>
        <w:t xml:space="preserve">     Eigenvalues ---    0.33435   0.35186   0.36657   0.37812   0.39729</w:t>
      </w:r>
    </w:p>
    <w:p w:rsidR="00863905" w:rsidRDefault="00863905" w:rsidP="00863905">
      <w:r>
        <w:t xml:space="preserve">     Eigenvalues ---    0.40222   0.40698   0.44652   0.48777   0.53437</w:t>
      </w:r>
    </w:p>
    <w:p w:rsidR="00863905" w:rsidRDefault="00863905" w:rsidP="00863905">
      <w:r>
        <w:t xml:space="preserve">     Eigenvalues ---    0.62338   1.08701   1.11239</w:t>
      </w:r>
    </w:p>
    <w:p w:rsidR="00863905" w:rsidRDefault="00863905" w:rsidP="00863905">
      <w:r>
        <w:t xml:space="preserve"> Eigenvectors required to have negative eigenvalues:</w:t>
      </w:r>
    </w:p>
    <w:p w:rsidR="00863905" w:rsidRDefault="00863905" w:rsidP="00863905">
      <w:r>
        <w:t xml:space="preserve">                          R6        R10       D71       D30       D73</w:t>
      </w:r>
    </w:p>
    <w:p w:rsidR="00863905" w:rsidRDefault="00863905" w:rsidP="00863905">
      <w:r>
        <w:t xml:space="preserve">   1                    0.56038   0.51764   0.15258  -0.14829  -0.14435</w:t>
      </w:r>
    </w:p>
    <w:p w:rsidR="00863905" w:rsidRDefault="00863905" w:rsidP="00863905">
      <w:r>
        <w:t xml:space="preserve">                          D1        D13       R19       D29       D4</w:t>
      </w:r>
    </w:p>
    <w:p w:rsidR="00863905" w:rsidRDefault="00863905" w:rsidP="00863905">
      <w:r>
        <w:t xml:space="preserve">   1                    0.13871  -0.13565  -0.13469  -0.13152   0.13055</w:t>
      </w:r>
    </w:p>
    <w:p w:rsidR="00863905" w:rsidRDefault="00863905" w:rsidP="00863905">
      <w:r>
        <w:t xml:space="preserve"> RFO step:  Lambda0=4.298441906D-05 Lambda=-6.75930021D-03.</w:t>
      </w:r>
    </w:p>
    <w:p w:rsidR="00863905" w:rsidRDefault="00863905" w:rsidP="00863905">
      <w:r>
        <w:t xml:space="preserve"> Linear search not attempted -- option 19 set.</w:t>
      </w:r>
    </w:p>
    <w:p w:rsidR="00863905" w:rsidRDefault="00863905" w:rsidP="00863905">
      <w:r>
        <w:t xml:space="preserve"> Iteration  1 RMS(Cart)=  0.09075801 RMS(Int)=  0.00930573</w:t>
      </w:r>
    </w:p>
    <w:p w:rsidR="00863905" w:rsidRDefault="00863905" w:rsidP="00863905">
      <w:r>
        <w:t xml:space="preserve"> Iteration  2 RMS(Cart)=  0.00812728 RMS(Int)=  0.00104772</w:t>
      </w:r>
    </w:p>
    <w:p w:rsidR="00863905" w:rsidRDefault="00863905" w:rsidP="00863905">
      <w:r>
        <w:t xml:space="preserve"> Iteration  3 RMS(Cart)=  0.00011957 RMS(Int)=  0.00104121</w:t>
      </w:r>
    </w:p>
    <w:p w:rsidR="00863905" w:rsidRDefault="00863905" w:rsidP="00863905">
      <w:r>
        <w:t xml:space="preserve"> Iteration  4 RMS(Cart)=  0.00000006 RMS(Int)=  0.00104121</w:t>
      </w:r>
    </w:p>
    <w:p w:rsidR="00863905" w:rsidRDefault="00863905" w:rsidP="00863905">
      <w:r>
        <w:t xml:space="preserve"> Variable       Old X    -DE/DX   Delta X   Delta X   Delta X     New X</w:t>
      </w:r>
    </w:p>
    <w:p w:rsidR="00863905" w:rsidRDefault="00863905" w:rsidP="00863905">
      <w:r>
        <w:t xml:space="preserve">                                 (Linear)    (Quad)   (Total)</w:t>
      </w:r>
    </w:p>
    <w:p w:rsidR="00863905" w:rsidRDefault="00863905" w:rsidP="00863905">
      <w:r>
        <w:lastRenderedPageBreak/>
        <w:t xml:space="preserve">    R1        2.63564   0.00179   0.00000   0.00567   0.00573   2.64137</w:t>
      </w:r>
    </w:p>
    <w:p w:rsidR="00863905" w:rsidRDefault="00863905" w:rsidP="00863905">
      <w:r>
        <w:t xml:space="preserve">    R2        2.63674   0.00041   0.00000   0.00626   0.00633   2.64307</w:t>
      </w:r>
    </w:p>
    <w:p w:rsidR="00863905" w:rsidRDefault="00863905" w:rsidP="00863905">
      <w:r>
        <w:t xml:space="preserve">    R3        2.07624   0.00078   0.00000   0.00420   0.00420   2.08044</w:t>
      </w:r>
    </w:p>
    <w:p w:rsidR="00863905" w:rsidRDefault="00863905" w:rsidP="00863905">
      <w:r>
        <w:t xml:space="preserve">    R4        2.82066  -0.00295   0.00000  -0.00705  -0.00690   2.81375</w:t>
      </w:r>
    </w:p>
    <w:p w:rsidR="00863905" w:rsidRDefault="00863905" w:rsidP="00863905">
      <w:r>
        <w:t xml:space="preserve">    R5        2.08294  -0.00004   0.00000  -0.00137  -0.00137   2.08157</w:t>
      </w:r>
    </w:p>
    <w:p w:rsidR="00863905" w:rsidRDefault="00863905" w:rsidP="00863905">
      <w:r>
        <w:t xml:space="preserve">    R6        4.14392  -0.00309   0.00000  -0.01996  -0.01919   4.12474</w:t>
      </w:r>
    </w:p>
    <w:p w:rsidR="00863905" w:rsidRDefault="00863905" w:rsidP="00863905">
      <w:r>
        <w:t xml:space="preserve">    R7        2.65193  -0.00290   0.00000  -0.02659  -0.02659   2.62534</w:t>
      </w:r>
    </w:p>
    <w:p w:rsidR="00863905" w:rsidRDefault="00863905" w:rsidP="00863905">
      <w:r>
        <w:t xml:space="preserve">    R8        2.81889   0.00083   0.00000  -0.00054  -0.00115   2.81774</w:t>
      </w:r>
    </w:p>
    <w:p w:rsidR="00863905" w:rsidRDefault="00863905" w:rsidP="00863905">
      <w:r>
        <w:t xml:space="preserve">    R9        2.07960   0.00027   0.00000   0.00326   0.00326   2.08286</w:t>
      </w:r>
    </w:p>
    <w:p w:rsidR="00863905" w:rsidRDefault="00863905" w:rsidP="00863905">
      <w:r>
        <w:t xml:space="preserve">   R10        4.04620  -0.00133   0.00000   0.05323   0.05273   4.09893</w:t>
      </w:r>
    </w:p>
    <w:p w:rsidR="00863905" w:rsidRDefault="00863905" w:rsidP="00863905">
      <w:r>
        <w:t xml:space="preserve">   R11        2.07655  -0.00016   0.00000   0.00214   0.00214   2.07869</w:t>
      </w:r>
    </w:p>
    <w:p w:rsidR="00863905" w:rsidRDefault="00863905" w:rsidP="00863905">
      <w:r>
        <w:t xml:space="preserve">   R12        2.11861   0.00256   0.00000   0.01632   0.01632   2.13493</w:t>
      </w:r>
    </w:p>
    <w:p w:rsidR="00863905" w:rsidRDefault="00863905" w:rsidP="00863905">
      <w:r>
        <w:t xml:space="preserve">   R13        2.12558  -0.00005   0.00000  -0.00060  -0.00060   2.12498</w:t>
      </w:r>
    </w:p>
    <w:p w:rsidR="00863905" w:rsidRDefault="00863905" w:rsidP="00863905">
      <w:r>
        <w:t xml:space="preserve">   R14        2.87155   0.00002   0.00000   0.00270   0.00224   2.87379</w:t>
      </w:r>
    </w:p>
    <w:p w:rsidR="00863905" w:rsidRDefault="00863905" w:rsidP="00863905">
      <w:r>
        <w:t xml:space="preserve">   R15        2.11910  -0.00066   0.00000   0.00001   0.00001   2.11911</w:t>
      </w:r>
    </w:p>
    <w:p w:rsidR="00863905" w:rsidRDefault="00863905" w:rsidP="00863905">
      <w:r>
        <w:t xml:space="preserve">   R16        2.12970   0.00034   0.00000   0.00131   0.00131   2.13101</w:t>
      </w:r>
    </w:p>
    <w:p w:rsidR="00863905" w:rsidRDefault="00863905" w:rsidP="00863905">
      <w:r>
        <w:t xml:space="preserve">   R17        2.66139   0.00141   0.00000   0.00809   0.00820   2.66960</w:t>
      </w:r>
    </w:p>
    <w:p w:rsidR="00863905" w:rsidRDefault="00863905" w:rsidP="00863905">
      <w:r>
        <w:t xml:space="preserve">   R18        2.66694  -0.00074   0.00000  -0.00492  -0.00532   2.66162</w:t>
      </w:r>
    </w:p>
    <w:p w:rsidR="00863905" w:rsidRDefault="00863905" w:rsidP="00863905">
      <w:r>
        <w:t xml:space="preserve">   R19        2.67420  -0.00164   0.00000  -0.01713  -0.01653   2.65768</w:t>
      </w:r>
    </w:p>
    <w:p w:rsidR="00863905" w:rsidRDefault="00863905" w:rsidP="00863905">
      <w:r>
        <w:t xml:space="preserve">   R20        2.80770   0.00330   0.00000   0.02039   0.02086   2.82856</w:t>
      </w:r>
    </w:p>
    <w:p w:rsidR="00863905" w:rsidRDefault="00863905" w:rsidP="00863905">
      <w:r>
        <w:t xml:space="preserve">   R21        2.06839  -0.00013   0.00000  -0.00411  -0.00411   2.06428</w:t>
      </w:r>
    </w:p>
    <w:p w:rsidR="00863905" w:rsidRDefault="00863905" w:rsidP="00863905">
      <w:r>
        <w:t xml:space="preserve">   R22        2.80800   0.00063   0.00000   0.00914   0.00877   2.81677</w:t>
      </w:r>
    </w:p>
    <w:p w:rsidR="00863905" w:rsidRDefault="00863905" w:rsidP="00863905">
      <w:r>
        <w:t xml:space="preserve">   R23        2.06269   0.00046   0.00000   0.00231   0.00231   2.06500</w:t>
      </w:r>
    </w:p>
    <w:p w:rsidR="00863905" w:rsidRDefault="00863905" w:rsidP="00863905">
      <w:r>
        <w:t xml:space="preserve">   R24        2.30557   0.00140   0.00000   0.00133   0.00133   2.30690</w:t>
      </w:r>
    </w:p>
    <w:p w:rsidR="00863905" w:rsidRDefault="00863905" w:rsidP="00863905">
      <w:r>
        <w:t xml:space="preserve">   R25        2.30608  -0.00095   0.00000  -0.00039  -0.00039   2.30568</w:t>
      </w:r>
    </w:p>
    <w:p w:rsidR="00863905" w:rsidRDefault="00863905" w:rsidP="00863905">
      <w:r>
        <w:t xml:space="preserve">    A1        2.07181  -0.00090   0.00000  -0.00815  -0.01000   2.06181</w:t>
      </w:r>
    </w:p>
    <w:p w:rsidR="00863905" w:rsidRDefault="00863905" w:rsidP="00863905">
      <w:r>
        <w:t xml:space="preserve">    A2        2.10191   0.00042   0.00000   0.00765   0.00719   2.10910</w:t>
      </w:r>
    </w:p>
    <w:p w:rsidR="00863905" w:rsidRDefault="00863905" w:rsidP="00863905">
      <w:r>
        <w:lastRenderedPageBreak/>
        <w:t xml:space="preserve">    A3        2.10230   0.00038   0.00000  -0.00804  -0.00827   2.09403</w:t>
      </w:r>
    </w:p>
    <w:p w:rsidR="00863905" w:rsidRDefault="00863905" w:rsidP="00863905">
      <w:r>
        <w:t xml:space="preserve">    A4        2.11408  -0.00017   0.00000  -0.01217  -0.01316   2.10092</w:t>
      </w:r>
    </w:p>
    <w:p w:rsidR="00863905" w:rsidRDefault="00863905" w:rsidP="00863905">
      <w:r>
        <w:t xml:space="preserve">    A5        2.09227   0.00032   0.00000   0.00665   0.00674   2.09902</w:t>
      </w:r>
    </w:p>
    <w:p w:rsidR="00863905" w:rsidRDefault="00863905" w:rsidP="00863905">
      <w:r>
        <w:t xml:space="preserve">    A6        1.59207   0.00058   0.00000   0.01076   0.01147   1.60354</w:t>
      </w:r>
    </w:p>
    <w:p w:rsidR="00863905" w:rsidRDefault="00863905" w:rsidP="00863905">
      <w:r>
        <w:t xml:space="preserve">    A7        2.02073  -0.00006   0.00000   0.00310   0.00411   2.02484</w:t>
      </w:r>
    </w:p>
    <w:p w:rsidR="00863905" w:rsidRDefault="00863905" w:rsidP="00863905">
      <w:r>
        <w:t xml:space="preserve">    A8        1.70687  -0.00103   0.00000   0.00407   0.00272   1.70958</w:t>
      </w:r>
    </w:p>
    <w:p w:rsidR="00863905" w:rsidRDefault="00863905" w:rsidP="00863905">
      <w:r>
        <w:t xml:space="preserve">    A9        1.72988   0.00020   0.00000  -0.00877  -0.00848   1.72140</w:t>
      </w:r>
    </w:p>
    <w:p w:rsidR="00863905" w:rsidRDefault="00863905" w:rsidP="00863905">
      <w:r>
        <w:t xml:space="preserve">   A10        2.03704   0.00023   0.00000   0.03062   0.02951   2.06654</w:t>
      </w:r>
    </w:p>
    <w:p w:rsidR="00863905" w:rsidRDefault="00863905" w:rsidP="00863905">
      <w:r>
        <w:t xml:space="preserve">   A11        2.12104  -0.00033   0.00000  -0.01203  -0.01208   2.10895</w:t>
      </w:r>
    </w:p>
    <w:p w:rsidR="00863905" w:rsidRDefault="00863905" w:rsidP="00863905">
      <w:r>
        <w:t xml:space="preserve">   A12        1.60378   0.00115   0.00000   0.02538   0.02664   1.63042</w:t>
      </w:r>
    </w:p>
    <w:p w:rsidR="00863905" w:rsidRDefault="00863905" w:rsidP="00863905">
      <w:r>
        <w:t xml:space="preserve">   A13        2.03189   0.00014   0.00000  -0.00063  -0.00034   2.03155</w:t>
      </w:r>
    </w:p>
    <w:p w:rsidR="00863905" w:rsidRDefault="00863905" w:rsidP="00863905">
      <w:r>
        <w:t xml:space="preserve">   A14        1.82656  -0.00136   0.00000  -0.05916  -0.06064   1.76593</w:t>
      </w:r>
    </w:p>
    <w:p w:rsidR="00863905" w:rsidRDefault="00863905" w:rsidP="00863905">
      <w:r>
        <w:t xml:space="preserve">   A15        1.69130   0.00005   0.00000  -0.00782  -0.00749   1.68381</w:t>
      </w:r>
    </w:p>
    <w:p w:rsidR="00863905" w:rsidRDefault="00863905" w:rsidP="00863905">
      <w:r>
        <w:t xml:space="preserve">   A16        2.04575   0.00076   0.00000   0.02052   0.01893   2.06468</w:t>
      </w:r>
    </w:p>
    <w:p w:rsidR="00863905" w:rsidRDefault="00863905" w:rsidP="00863905">
      <w:r>
        <w:t xml:space="preserve">   A17        2.10664  -0.00043   0.00000  -0.01207  -0.01205   2.09458</w:t>
      </w:r>
    </w:p>
    <w:p w:rsidR="00863905" w:rsidRDefault="00863905" w:rsidP="00863905">
      <w:r>
        <w:t xml:space="preserve">   A18        2.11179  -0.00023   0.00000   0.00216   0.00223   2.11403</w:t>
      </w:r>
    </w:p>
    <w:p w:rsidR="00863905" w:rsidRDefault="00863905" w:rsidP="00863905">
      <w:r>
        <w:t xml:space="preserve">   A19        1.93692  -0.00166   0.00000  -0.04321  -0.04234   1.89457</w:t>
      </w:r>
    </w:p>
    <w:p w:rsidR="00863905" w:rsidRDefault="00863905" w:rsidP="00863905">
      <w:r>
        <w:t xml:space="preserve">   A20        1.91335  -0.00087   0.00000  -0.04906  -0.04708   1.86627</w:t>
      </w:r>
    </w:p>
    <w:p w:rsidR="00863905" w:rsidRDefault="00863905" w:rsidP="00863905">
      <w:r>
        <w:t xml:space="preserve">   A21        1.96207   0.00097   0.00000   0.02883   0.02364   1.98571</w:t>
      </w:r>
    </w:p>
    <w:p w:rsidR="00863905" w:rsidRDefault="00863905" w:rsidP="00863905">
      <w:r>
        <w:t xml:space="preserve">   A22        1.82163   0.00126   0.00000   0.05856   0.05692   1.87856</w:t>
      </w:r>
    </w:p>
    <w:p w:rsidR="00863905" w:rsidRDefault="00863905" w:rsidP="00863905">
      <w:r>
        <w:t xml:space="preserve">   A23        1.90594   0.00080   0.00000   0.02048   0.02234   1.92827</w:t>
      </w:r>
    </w:p>
    <w:p w:rsidR="00863905" w:rsidRDefault="00863905" w:rsidP="00863905">
      <w:r>
        <w:t xml:space="preserve">   A24        1.91880  -0.00048   0.00000  -0.01388  -0.01218   1.90663</w:t>
      </w:r>
    </w:p>
    <w:p w:rsidR="00863905" w:rsidRDefault="00863905" w:rsidP="00863905">
      <w:r>
        <w:t xml:space="preserve">   A25        1.96519  -0.00073   0.00000   0.01558   0.00883   1.97402</w:t>
      </w:r>
    </w:p>
    <w:p w:rsidR="00863905" w:rsidRDefault="00863905" w:rsidP="00863905">
      <w:r>
        <w:t xml:space="preserve">   A26        1.93999   0.00033   0.00000   0.00021   0.00297   1.94296</w:t>
      </w:r>
    </w:p>
    <w:p w:rsidR="00863905" w:rsidRDefault="00863905" w:rsidP="00863905">
      <w:r>
        <w:t xml:space="preserve">   A27        1.84537   0.00093   0.00000   0.02681   0.02780   1.87317</w:t>
      </w:r>
    </w:p>
    <w:p w:rsidR="00863905" w:rsidRDefault="00863905" w:rsidP="00863905">
      <w:r>
        <w:t xml:space="preserve">   A28        1.93234   0.00009   0.00000  -0.01307  -0.01152   1.92082</w:t>
      </w:r>
    </w:p>
    <w:p w:rsidR="00863905" w:rsidRDefault="00863905" w:rsidP="00863905">
      <w:r>
        <w:t xml:space="preserve">   A29        1.89367   0.00007   0.00000   0.00830   0.01001   1.90368</w:t>
      </w:r>
    </w:p>
    <w:p w:rsidR="00863905" w:rsidRDefault="00863905" w:rsidP="00863905">
      <w:r>
        <w:lastRenderedPageBreak/>
        <w:t xml:space="preserve">   A30        1.88283  -0.00068   0.00000  -0.03835  -0.03929   1.84353</w:t>
      </w:r>
    </w:p>
    <w:p w:rsidR="00863905" w:rsidRDefault="00863905" w:rsidP="00863905">
      <w:r>
        <w:t xml:space="preserve">   A31        1.88591  -0.00099   0.00000  -0.00609  -0.00613   1.87978</w:t>
      </w:r>
    </w:p>
    <w:p w:rsidR="00863905" w:rsidRDefault="00863905" w:rsidP="00863905">
      <w:r>
        <w:t xml:space="preserve">   A32        1.91381  -0.00053   0.00000  -0.03647  -0.03767   1.87613</w:t>
      </w:r>
    </w:p>
    <w:p w:rsidR="00863905" w:rsidRDefault="00863905" w:rsidP="00863905">
      <w:r>
        <w:t xml:space="preserve">   A33        1.78374  -0.00042   0.00000  -0.03097  -0.03049   1.75326</w:t>
      </w:r>
    </w:p>
    <w:p w:rsidR="00863905" w:rsidRDefault="00863905" w:rsidP="00863905">
      <w:r>
        <w:t xml:space="preserve">   A34        1.53841   0.00072   0.00000   0.02120   0.02170   1.56011</w:t>
      </w:r>
    </w:p>
    <w:p w:rsidR="00863905" w:rsidRDefault="00863905" w:rsidP="00863905">
      <w:r>
        <w:t xml:space="preserve">   A35        1.86100   0.00033   0.00000   0.01084   0.00970   1.87070</w:t>
      </w:r>
    </w:p>
    <w:p w:rsidR="00863905" w:rsidRDefault="00863905" w:rsidP="00863905">
      <w:r>
        <w:t xml:space="preserve">   A36        2.19067  -0.00047   0.00000  -0.00138  -0.00100   2.18967</w:t>
      </w:r>
    </w:p>
    <w:p w:rsidR="00863905" w:rsidRDefault="00863905" w:rsidP="00863905">
      <w:r>
        <w:t xml:space="preserve">   A37        2.08712   0.00022   0.00000   0.01495   0.01474   2.10186</w:t>
      </w:r>
    </w:p>
    <w:p w:rsidR="00863905" w:rsidRDefault="00863905" w:rsidP="00863905">
      <w:r>
        <w:t xml:space="preserve">   A38        1.83007   0.00113   0.00000   0.04559   0.04492   1.87499</w:t>
      </w:r>
    </w:p>
    <w:p w:rsidR="00863905" w:rsidRDefault="00863905" w:rsidP="00863905">
      <w:r>
        <w:t xml:space="preserve">   A39        1.77091  -0.00146   0.00000  -0.05824  -0.05754   1.71337</w:t>
      </w:r>
    </w:p>
    <w:p w:rsidR="00863905" w:rsidRDefault="00863905" w:rsidP="00863905">
      <w:r>
        <w:t xml:space="preserve">   A40        1.58257  -0.00008   0.00000  -0.02321  -0.02206   1.56050</w:t>
      </w:r>
    </w:p>
    <w:p w:rsidR="00863905" w:rsidRDefault="00863905" w:rsidP="00863905">
      <w:r>
        <w:t xml:space="preserve">   A41        1.87130  -0.00050   0.00000  -0.00868  -0.00841   1.86289</w:t>
      </w:r>
    </w:p>
    <w:p w:rsidR="00863905" w:rsidRDefault="00863905" w:rsidP="00863905">
      <w:r>
        <w:t xml:space="preserve">   A42        2.20299  -0.00038   0.00000  -0.01075  -0.01038   2.19261</w:t>
      </w:r>
    </w:p>
    <w:p w:rsidR="00863905" w:rsidRDefault="00863905" w:rsidP="00863905">
      <w:r>
        <w:t xml:space="preserve">   A43        2.09033   0.00108   0.00000   0.03757   0.03634   2.12667</w:t>
      </w:r>
    </w:p>
    <w:p w:rsidR="00863905" w:rsidRDefault="00863905" w:rsidP="00863905">
      <w:r>
        <w:t xml:space="preserve">   A44        1.90625  -0.00055   0.00000  -0.00703  -0.00682   1.89943</w:t>
      </w:r>
    </w:p>
    <w:p w:rsidR="00863905" w:rsidRDefault="00863905" w:rsidP="00863905">
      <w:r>
        <w:t xml:space="preserve">   A45        2.02271   0.00065   0.00000   0.01198   0.01100   2.03371</w:t>
      </w:r>
    </w:p>
    <w:p w:rsidR="00863905" w:rsidRDefault="00863905" w:rsidP="00863905">
      <w:r>
        <w:t xml:space="preserve">   A46        2.35373  -0.00007   0.00000  -0.00311  -0.00406   2.34967</w:t>
      </w:r>
    </w:p>
    <w:p w:rsidR="00863905" w:rsidRDefault="00863905" w:rsidP="00863905">
      <w:r>
        <w:t xml:space="preserve">   A47        1.89755   0.00174   0.00000   0.01454   0.01406   1.91162</w:t>
      </w:r>
    </w:p>
    <w:p w:rsidR="00863905" w:rsidRDefault="00863905" w:rsidP="00863905">
      <w:r>
        <w:t xml:space="preserve">   A48        2.03819  -0.00283   0.00000  -0.03362  -0.03338   2.00480</w:t>
      </w:r>
    </w:p>
    <w:p w:rsidR="00863905" w:rsidRDefault="00863905" w:rsidP="00863905">
      <w:r>
        <w:t xml:space="preserve">   A49        2.34737   0.00109   0.00000   0.01903   0.01926   2.36662</w:t>
      </w:r>
    </w:p>
    <w:p w:rsidR="00863905" w:rsidRDefault="00863905" w:rsidP="00863905">
      <w:r>
        <w:t xml:space="preserve">    D1       -0.57020   0.00012   0.00000   0.00230   0.00325  -0.56694</w:t>
      </w:r>
    </w:p>
    <w:p w:rsidR="00863905" w:rsidRDefault="00863905" w:rsidP="00863905">
      <w:r>
        <w:t xml:space="preserve">    D2        2.93982  -0.00014   0.00000   0.00924   0.00958   2.94940</w:t>
      </w:r>
    </w:p>
    <w:p w:rsidR="00863905" w:rsidRDefault="00863905" w:rsidP="00863905">
      <w:r>
        <w:t xml:space="preserve">    D3        1.17280  -0.00075   0.00000   0.01218   0.01167   1.18447</w:t>
      </w:r>
    </w:p>
    <w:p w:rsidR="00863905" w:rsidRDefault="00863905" w:rsidP="00863905">
      <w:r>
        <w:t xml:space="preserve">    D4        2.69916   0.00101   0.00000   0.07863   0.07963   2.77879</w:t>
      </w:r>
    </w:p>
    <w:p w:rsidR="00863905" w:rsidRDefault="00863905" w:rsidP="00863905">
      <w:r>
        <w:t xml:space="preserve">    D5       -0.07401   0.00075   0.00000   0.08557   0.08596   0.01194</w:t>
      </w:r>
    </w:p>
    <w:p w:rsidR="00863905" w:rsidRDefault="00863905" w:rsidP="00863905">
      <w:r>
        <w:t xml:space="preserve">    D6       -1.84103   0.00013   0.00000   0.08851   0.08804  -1.75299</w:t>
      </w:r>
    </w:p>
    <w:p w:rsidR="00863905" w:rsidRDefault="00863905" w:rsidP="00863905">
      <w:r>
        <w:t xml:space="preserve">    D7        0.08143  -0.00019   0.00000  -0.05713  -0.05726   0.02416</w:t>
      </w:r>
    </w:p>
    <w:p w:rsidR="00863905" w:rsidRDefault="00863905" w:rsidP="00863905">
      <w:r>
        <w:lastRenderedPageBreak/>
        <w:t xml:space="preserve">    D8       -2.85397  -0.00069   0.00000  -0.11433  -0.11449  -2.96846</w:t>
      </w:r>
    </w:p>
    <w:p w:rsidR="00863905" w:rsidRDefault="00863905" w:rsidP="00863905">
      <w:r>
        <w:t xml:space="preserve">    D9        3.09523  -0.00108   0.00000  -0.13229  -0.13178   2.96344</w:t>
      </w:r>
    </w:p>
    <w:p w:rsidR="00863905" w:rsidRDefault="00863905" w:rsidP="00863905">
      <w:r>
        <w:t xml:space="preserve">   D10        0.15984  -0.00157   0.00000  -0.18949  -0.18901  -0.02918</w:t>
      </w:r>
    </w:p>
    <w:p w:rsidR="00863905" w:rsidRDefault="00863905" w:rsidP="00863905">
      <w:r>
        <w:t xml:space="preserve">   D11        2.44659   0.00053   0.00000   0.14501   0.14392   2.59051</w:t>
      </w:r>
    </w:p>
    <w:p w:rsidR="00863905" w:rsidRDefault="00863905" w:rsidP="00863905">
      <w:r>
        <w:t xml:space="preserve">   D12       -1.83350   0.00059   0.00000   0.16264   0.16293  -1.67057</w:t>
      </w:r>
    </w:p>
    <w:p w:rsidR="00863905" w:rsidRDefault="00863905" w:rsidP="00863905">
      <w:r>
        <w:t xml:space="preserve">   D13        0.30629   0.00002   0.00000   0.12944   0.12970   0.43599</w:t>
      </w:r>
    </w:p>
    <w:p w:rsidR="00863905" w:rsidRDefault="00863905" w:rsidP="00863905">
      <w:r>
        <w:t xml:space="preserve">   D14       -1.04915   0.00086   0.00000   0.13922   0.13857  -0.91057</w:t>
      </w:r>
    </w:p>
    <w:p w:rsidR="00863905" w:rsidRDefault="00863905" w:rsidP="00863905">
      <w:r>
        <w:t xml:space="preserve">   D15        0.95395   0.00093   0.00000   0.15684   0.15759   1.11154</w:t>
      </w:r>
    </w:p>
    <w:p w:rsidR="00863905" w:rsidRDefault="00863905" w:rsidP="00863905">
      <w:r>
        <w:t xml:space="preserve">   D16        3.09374   0.00035   0.00000   0.12365   0.12436  -3.06509</w:t>
      </w:r>
    </w:p>
    <w:p w:rsidR="00863905" w:rsidRDefault="00863905" w:rsidP="00863905">
      <w:r>
        <w:t xml:space="preserve">   D17        0.76782   0.00052   0.00000   0.13219   0.13142   0.89924</w:t>
      </w:r>
    </w:p>
    <w:p w:rsidR="00863905" w:rsidRDefault="00863905" w:rsidP="00863905">
      <w:r>
        <w:t xml:space="preserve">   D18        2.77092   0.00059   0.00000   0.14982   0.15043   2.92135</w:t>
      </w:r>
    </w:p>
    <w:p w:rsidR="00863905" w:rsidRDefault="00863905" w:rsidP="00863905">
      <w:r>
        <w:t xml:space="preserve">   D19       -1.37248   0.00001   0.00000   0.11662   0.11720  -1.25528</w:t>
      </w:r>
    </w:p>
    <w:p w:rsidR="00863905" w:rsidRDefault="00863905" w:rsidP="00863905">
      <w:r>
        <w:t xml:space="preserve">   D20       -1.13003   0.00038   0.00000   0.03576   0.03521  -1.09482</w:t>
      </w:r>
    </w:p>
    <w:p w:rsidR="00863905" w:rsidRDefault="00863905" w:rsidP="00863905">
      <w:r>
        <w:t xml:space="preserve">   D21       -3.07582   0.00109   0.00000   0.05172   0.05266  -3.02316</w:t>
      </w:r>
    </w:p>
    <w:p w:rsidR="00863905" w:rsidRDefault="00863905" w:rsidP="00863905">
      <w:r>
        <w:t xml:space="preserve">   D22        1.10254   0.00020   0.00000   0.02647   0.02615   1.12869</w:t>
      </w:r>
    </w:p>
    <w:p w:rsidR="00863905" w:rsidRDefault="00863905" w:rsidP="00863905">
      <w:r>
        <w:t xml:space="preserve">   D23        0.99325   0.00020   0.00000   0.02572   0.02420   1.01745</w:t>
      </w:r>
    </w:p>
    <w:p w:rsidR="00863905" w:rsidRDefault="00863905" w:rsidP="00863905">
      <w:r>
        <w:t xml:space="preserve">   D24       -0.95254   0.00091   0.00000   0.04168   0.04166  -0.91089</w:t>
      </w:r>
    </w:p>
    <w:p w:rsidR="00863905" w:rsidRDefault="00863905" w:rsidP="00863905">
      <w:r>
        <w:t xml:space="preserve">   D25       -3.05737   0.00002   0.00000   0.01643   0.01514  -3.04223</w:t>
      </w:r>
    </w:p>
    <w:p w:rsidR="00863905" w:rsidRDefault="00863905" w:rsidP="00863905">
      <w:r>
        <w:t xml:space="preserve">   D26        3.04943  -0.00008   0.00000   0.02788   0.02712   3.07655</w:t>
      </w:r>
    </w:p>
    <w:p w:rsidR="00863905" w:rsidRDefault="00863905" w:rsidP="00863905">
      <w:r>
        <w:t xml:space="preserve">   D27        1.10364   0.00063   0.00000   0.04385   0.04458   1.14821</w:t>
      </w:r>
    </w:p>
    <w:p w:rsidR="00863905" w:rsidRDefault="00863905" w:rsidP="00863905">
      <w:r>
        <w:t xml:space="preserve">   D28       -1.00119  -0.00026   0.00000   0.01860   0.01806  -0.98313</w:t>
      </w:r>
    </w:p>
    <w:p w:rsidR="00863905" w:rsidRDefault="00863905" w:rsidP="00863905">
      <w:r>
        <w:t xml:space="preserve">   D29        0.63210  -0.00005   0.00000  -0.00930  -0.01019   0.62191</w:t>
      </w:r>
    </w:p>
    <w:p w:rsidR="00863905" w:rsidRDefault="00863905" w:rsidP="00863905">
      <w:r>
        <w:t xml:space="preserve">   D30       -2.71634   0.00043   0.00000   0.04631   0.04595  -2.67039</w:t>
      </w:r>
    </w:p>
    <w:p w:rsidR="00863905" w:rsidRDefault="00863905" w:rsidP="00863905">
      <w:r>
        <w:t xml:space="preserve">   D31       -2.97621   0.00011   0.00000   0.03328   0.03264  -2.94357</w:t>
      </w:r>
    </w:p>
    <w:p w:rsidR="00863905" w:rsidRDefault="00863905" w:rsidP="00863905">
      <w:r>
        <w:t xml:space="preserve">   D32       -0.04146   0.00058   0.00000   0.08889   0.08878   0.04732</w:t>
      </w:r>
    </w:p>
    <w:p w:rsidR="00863905" w:rsidRDefault="00863905" w:rsidP="00863905">
      <w:r>
        <w:t xml:space="preserve">   D33       -1.24336   0.00084   0.00000   0.03835   0.03858  -1.20478</w:t>
      </w:r>
    </w:p>
    <w:p w:rsidR="00863905" w:rsidRDefault="00863905" w:rsidP="00863905">
      <w:r>
        <w:t xml:space="preserve">   D34        1.69139   0.00131   0.00000   0.09395   0.09472   1.78611</w:t>
      </w:r>
    </w:p>
    <w:p w:rsidR="00863905" w:rsidRDefault="00863905" w:rsidP="00863905">
      <w:r>
        <w:lastRenderedPageBreak/>
        <w:t xml:space="preserve">   D35       -0.85017   0.00033   0.00000   0.14812   0.14798  -0.70219</w:t>
      </w:r>
    </w:p>
    <w:p w:rsidR="00863905" w:rsidRDefault="00863905" w:rsidP="00863905">
      <w:r>
        <w:t xml:space="preserve">   D36       -3.02975   0.00050   0.00000   0.15340   0.15420  -2.87555</w:t>
      </w:r>
    </w:p>
    <w:p w:rsidR="00863905" w:rsidRDefault="00863905" w:rsidP="00863905">
      <w:r>
        <w:t xml:space="preserve">   D37        1.21478   0.00060   0.00000   0.18340   0.18346   1.39824</w:t>
      </w:r>
    </w:p>
    <w:p w:rsidR="00863905" w:rsidRDefault="00863905" w:rsidP="00863905">
      <w:r>
        <w:t xml:space="preserve">   D38        2.73399   0.00032   0.00000   0.11142   0.11070   2.84469</w:t>
      </w:r>
    </w:p>
    <w:p w:rsidR="00863905" w:rsidRDefault="00863905" w:rsidP="00863905">
      <w:r>
        <w:t xml:space="preserve">   D39        0.55442   0.00049   0.00000   0.11670   0.11691   0.67134</w:t>
      </w:r>
    </w:p>
    <w:p w:rsidR="00863905" w:rsidRDefault="00863905" w:rsidP="00863905">
      <w:r>
        <w:t xml:space="preserve">   D40       -1.48423   0.00059   0.00000   0.14670   0.14617  -1.33806</w:t>
      </w:r>
    </w:p>
    <w:p w:rsidR="00863905" w:rsidRDefault="00863905" w:rsidP="00863905">
      <w:r>
        <w:t xml:space="preserve">   D41        0.89120   0.00101   0.00000   0.15582   0.15426   1.04547</w:t>
      </w:r>
    </w:p>
    <w:p w:rsidR="00863905" w:rsidRDefault="00863905" w:rsidP="00863905">
      <w:r>
        <w:t xml:space="preserve">   D42       -1.28837   0.00118   0.00000   0.16109   0.16048  -1.12789</w:t>
      </w:r>
    </w:p>
    <w:p w:rsidR="00863905" w:rsidRDefault="00863905" w:rsidP="00863905">
      <w:r>
        <w:t xml:space="preserve">   D43        2.95616   0.00128   0.00000   0.19109   0.18974  -3.13729</w:t>
      </w:r>
    </w:p>
    <w:p w:rsidR="00863905" w:rsidRDefault="00863905" w:rsidP="00863905">
      <w:r>
        <w:t xml:space="preserve">   D44        0.95682  -0.00017   0.00000   0.01716   0.01682   0.97364</w:t>
      </w:r>
    </w:p>
    <w:p w:rsidR="00863905" w:rsidRDefault="00863905" w:rsidP="00863905">
      <w:r>
        <w:t xml:space="preserve">   D45        2.92617  -0.00020   0.00000   0.00054   0.00065   2.92682</w:t>
      </w:r>
    </w:p>
    <w:p w:rsidR="00863905" w:rsidRDefault="00863905" w:rsidP="00863905">
      <w:r>
        <w:t xml:space="preserve">   D46       -1.26451   0.00016   0.00000   0.01810   0.01770  -1.24682</w:t>
      </w:r>
    </w:p>
    <w:p w:rsidR="00863905" w:rsidRDefault="00863905" w:rsidP="00863905">
      <w:r>
        <w:t xml:space="preserve">   D47       -1.10727  -0.00053   0.00000  -0.01241  -0.01067  -1.11794</w:t>
      </w:r>
    </w:p>
    <w:p w:rsidR="00863905" w:rsidRDefault="00863905" w:rsidP="00863905">
      <w:r>
        <w:t xml:space="preserve">   D48        0.86208  -0.00056   0.00000  -0.02903  -0.02683   0.83525</w:t>
      </w:r>
    </w:p>
    <w:p w:rsidR="00863905" w:rsidRDefault="00863905" w:rsidP="00863905">
      <w:r>
        <w:t xml:space="preserve">   D49        2.95458  -0.00020   0.00000  -0.01147  -0.00979   2.94479</w:t>
      </w:r>
    </w:p>
    <w:p w:rsidR="00863905" w:rsidRDefault="00863905" w:rsidP="00863905">
      <w:r>
        <w:t xml:space="preserve">   D50        3.08739  -0.00031   0.00000   0.00822   0.00804   3.09543</w:t>
      </w:r>
    </w:p>
    <w:p w:rsidR="00863905" w:rsidRDefault="00863905" w:rsidP="00863905">
      <w:r>
        <w:t xml:space="preserve">   D51       -1.22645  -0.00034   0.00000  -0.00841  -0.00812  -1.23457</w:t>
      </w:r>
    </w:p>
    <w:p w:rsidR="00863905" w:rsidRDefault="00863905" w:rsidP="00863905">
      <w:r>
        <w:t xml:space="preserve">   D52        0.86605   0.00002   0.00000   0.00915   0.00892   0.87498</w:t>
      </w:r>
    </w:p>
    <w:p w:rsidR="00863905" w:rsidRDefault="00863905" w:rsidP="00863905">
      <w:r>
        <w:t xml:space="preserve">   D53        0.36632  -0.00046   0.00000  -0.19139  -0.19230   0.17402</w:t>
      </w:r>
    </w:p>
    <w:p w:rsidR="00863905" w:rsidRDefault="00863905" w:rsidP="00863905">
      <w:r>
        <w:t xml:space="preserve">   D54        2.55007  -0.00049   0.00000  -0.18947  -0.19070   2.35938</w:t>
      </w:r>
    </w:p>
    <w:p w:rsidR="00863905" w:rsidRDefault="00863905" w:rsidP="00863905">
      <w:r>
        <w:t xml:space="preserve">   D55       -1.67005  -0.00122   0.00000  -0.23872  -0.23888  -1.90893</w:t>
      </w:r>
    </w:p>
    <w:p w:rsidR="00863905" w:rsidRDefault="00863905" w:rsidP="00863905">
      <w:r>
        <w:t xml:space="preserve">   D56       -1.79134   0.00043   0.00000  -0.17074  -0.17070  -1.96204</w:t>
      </w:r>
    </w:p>
    <w:p w:rsidR="00863905" w:rsidRDefault="00863905" w:rsidP="00863905">
      <w:r>
        <w:t xml:space="preserve">   D57        0.39241   0.00039   0.00000  -0.16882  -0.16909   0.22331</w:t>
      </w:r>
    </w:p>
    <w:p w:rsidR="00863905" w:rsidRDefault="00863905" w:rsidP="00863905">
      <w:r>
        <w:t xml:space="preserve">   D58        2.45547  -0.00033   0.00000  -0.21807  -0.21727   2.23820</w:t>
      </w:r>
    </w:p>
    <w:p w:rsidR="00863905" w:rsidRDefault="00863905" w:rsidP="00863905">
      <w:r>
        <w:t xml:space="preserve">   D59        2.50303  -0.00125   0.00000  -0.24442  -0.24524   2.25779</w:t>
      </w:r>
    </w:p>
    <w:p w:rsidR="00863905" w:rsidRDefault="00863905" w:rsidP="00863905">
      <w:r>
        <w:t xml:space="preserve">   D60       -1.59640  -0.00129   0.00000  -0.24251  -0.24364  -1.84004</w:t>
      </w:r>
    </w:p>
    <w:p w:rsidR="00863905" w:rsidRDefault="00863905" w:rsidP="00863905">
      <w:r>
        <w:t xml:space="preserve">   D61        0.46666  -0.00201   0.00000  -0.29176  -0.29182   0.17484</w:t>
      </w:r>
    </w:p>
    <w:p w:rsidR="00863905" w:rsidRDefault="00863905" w:rsidP="00863905">
      <w:r>
        <w:lastRenderedPageBreak/>
        <w:t xml:space="preserve">   D62       -0.00848  -0.00008   0.00000   0.00922   0.00954   0.00105</w:t>
      </w:r>
    </w:p>
    <w:p w:rsidR="00863905" w:rsidRDefault="00863905" w:rsidP="00863905">
      <w:r>
        <w:t xml:space="preserve">   D63        3.10440   0.00075   0.00000   0.06232   0.06327  -3.11551</w:t>
      </w:r>
    </w:p>
    <w:p w:rsidR="00863905" w:rsidRDefault="00863905" w:rsidP="00863905">
      <w:r>
        <w:t xml:space="preserve">   D64        0.04849  -0.00019   0.00000  -0.03395  -0.03417   0.01432</w:t>
      </w:r>
    </w:p>
    <w:p w:rsidR="00863905" w:rsidRDefault="00863905" w:rsidP="00863905">
      <w:r>
        <w:t xml:space="preserve">   D65       -3.08154  -0.00009   0.00000  -0.03006  -0.03051  -3.11206</w:t>
      </w:r>
    </w:p>
    <w:p w:rsidR="00863905" w:rsidRDefault="00863905" w:rsidP="00863905">
      <w:r>
        <w:t xml:space="preserve">   D66        0.10976   0.00031   0.00000  -0.03721  -0.03670   0.07305</w:t>
      </w:r>
    </w:p>
    <w:p w:rsidR="00863905" w:rsidRDefault="00863905" w:rsidP="00863905">
      <w:r>
        <w:t xml:space="preserve">   D67        1.98263  -0.00104   0.00000  -0.08665  -0.08619   1.89644</w:t>
      </w:r>
    </w:p>
    <w:p w:rsidR="00863905" w:rsidRDefault="00863905" w:rsidP="00863905">
      <w:r>
        <w:t xml:space="preserve">   D68       -1.67198  -0.00033   0.00000  -0.03891  -0.03909  -1.71107</w:t>
      </w:r>
    </w:p>
    <w:p w:rsidR="00863905" w:rsidRDefault="00863905" w:rsidP="00863905">
      <w:r>
        <w:t xml:space="preserve">   D69       -1.80886   0.00087   0.00000   0.00950   0.00999  -1.79888</w:t>
      </w:r>
    </w:p>
    <w:p w:rsidR="00863905" w:rsidRDefault="00863905" w:rsidP="00863905">
      <w:r>
        <w:t xml:space="preserve">   D70        0.06400  -0.00048   0.00000  -0.03995  -0.03950   0.02451</w:t>
      </w:r>
    </w:p>
    <w:p w:rsidR="00863905" w:rsidRDefault="00863905" w:rsidP="00863905">
      <w:r>
        <w:t xml:space="preserve">   D71        2.69259   0.00023   0.00000   0.00779   0.00760   2.70018</w:t>
      </w:r>
    </w:p>
    <w:p w:rsidR="00863905" w:rsidRDefault="00863905" w:rsidP="00863905">
      <w:r>
        <w:t xml:space="preserve">   D72        1.89483   0.00059   0.00000  -0.03911  -0.03866   1.85617</w:t>
      </w:r>
    </w:p>
    <w:p w:rsidR="00863905" w:rsidRDefault="00863905" w:rsidP="00863905">
      <w:r>
        <w:t xml:space="preserve">   D73       -2.51549  -0.00076   0.00000  -0.08855  -0.08815  -2.60363</w:t>
      </w:r>
    </w:p>
    <w:p w:rsidR="00863905" w:rsidRDefault="00863905" w:rsidP="00863905">
      <w:r>
        <w:t xml:space="preserve">   D74        0.11310  -0.00005   0.00000  -0.04081  -0.04105   0.07204</w:t>
      </w:r>
    </w:p>
    <w:p w:rsidR="00863905" w:rsidRDefault="00863905" w:rsidP="00863905">
      <w:r>
        <w:t xml:space="preserve">   D75       -2.04466   0.00097   0.00000   0.06960   0.07055  -1.97411</w:t>
      </w:r>
    </w:p>
    <w:p w:rsidR="00863905" w:rsidRDefault="00863905" w:rsidP="00863905">
      <w:r>
        <w:t xml:space="preserve">   D76        1.13337  -0.00009   0.00000   0.00186   0.00265   1.13602</w:t>
      </w:r>
    </w:p>
    <w:p w:rsidR="00863905" w:rsidRDefault="00863905" w:rsidP="00863905">
      <w:r>
        <w:t xml:space="preserve">   D77       -0.03636   0.00033   0.00000   0.01986   0.01963  -0.01673</w:t>
      </w:r>
    </w:p>
    <w:p w:rsidR="00863905" w:rsidRDefault="00863905" w:rsidP="00863905">
      <w:r>
        <w:t xml:space="preserve">   D78       -3.14151  -0.00073   0.00000  -0.04787  -0.04827   3.09340</w:t>
      </w:r>
    </w:p>
    <w:p w:rsidR="00863905" w:rsidRDefault="00863905" w:rsidP="00863905">
      <w:r>
        <w:t xml:space="preserve">   D79        2.58298   0.00031   0.00000   0.05882   0.05939   2.64236</w:t>
      </w:r>
    </w:p>
    <w:p w:rsidR="00863905" w:rsidRDefault="00863905" w:rsidP="00863905">
      <w:r>
        <w:t xml:space="preserve">   D80       -0.52218  -0.00075   0.00000  -0.00891  -0.00851  -0.53070</w:t>
      </w:r>
    </w:p>
    <w:p w:rsidR="00863905" w:rsidRDefault="00863905" w:rsidP="00863905">
      <w:r>
        <w:t xml:space="preserve">   D81        1.84268   0.00086   0.00000   0.07042   0.07058   1.91325</w:t>
      </w:r>
    </w:p>
    <w:p w:rsidR="00863905" w:rsidRDefault="00863905" w:rsidP="00863905">
      <w:r>
        <w:t xml:space="preserve">   D82       -1.31338   0.00070   0.00000   0.06503   0.06531  -1.24807</w:t>
      </w:r>
    </w:p>
    <w:p w:rsidR="00863905" w:rsidRDefault="00863905" w:rsidP="00863905">
      <w:r>
        <w:t xml:space="preserve">   D83       -0.07155   0.00036   0.00000   0.04665   0.04666  -0.02489</w:t>
      </w:r>
    </w:p>
    <w:p w:rsidR="00863905" w:rsidRDefault="00863905" w:rsidP="00863905">
      <w:r>
        <w:t xml:space="preserve">   D84        3.05558   0.00020   0.00000   0.04126   0.04139   3.09697</w:t>
      </w:r>
    </w:p>
    <w:p w:rsidR="00863905" w:rsidRDefault="00863905" w:rsidP="00863905">
      <w:r>
        <w:t xml:space="preserve">   D85       -2.73950   0.00018   0.00000   0.01826   0.01737  -2.72213</w:t>
      </w:r>
    </w:p>
    <w:p w:rsidR="00863905" w:rsidRDefault="00863905" w:rsidP="00863905">
      <w:r>
        <w:t xml:space="preserve">   D86        0.38763   0.00002   0.00000   0.01287   0.01211   0.39973</w:t>
      </w:r>
    </w:p>
    <w:p w:rsidR="00863905" w:rsidRDefault="00863905" w:rsidP="00863905">
      <w:r>
        <w:t xml:space="preserve">         Item               Value     Threshold  Converged?</w:t>
      </w:r>
    </w:p>
    <w:p w:rsidR="00863905" w:rsidRDefault="00863905" w:rsidP="00863905">
      <w:r>
        <w:t xml:space="preserve"> Maximum Force            0.003297     0.000450     NO </w:t>
      </w:r>
    </w:p>
    <w:p w:rsidR="00863905" w:rsidRDefault="00863905" w:rsidP="00863905">
      <w:r>
        <w:lastRenderedPageBreak/>
        <w:t xml:space="preserve"> RMS     Force            0.000917     0.000300     NO </w:t>
      </w:r>
    </w:p>
    <w:p w:rsidR="00863905" w:rsidRDefault="00863905" w:rsidP="00863905">
      <w:r>
        <w:t xml:space="preserve"> Maximum Displacement     0.436597     0.001800     NO </w:t>
      </w:r>
    </w:p>
    <w:p w:rsidR="00863905" w:rsidRDefault="00863905" w:rsidP="00863905">
      <w:r>
        <w:t xml:space="preserve"> RMS     Displacement     0.093612     0.001200     NO </w:t>
      </w:r>
    </w:p>
    <w:p w:rsidR="00863905" w:rsidRDefault="00863905" w:rsidP="00863905">
      <w:r>
        <w:t xml:space="preserve"> Predicted change in Energy=-6.841978D-03</w:t>
      </w:r>
    </w:p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/>
    <w:p w:rsidR="00863905" w:rsidRDefault="00863905" w:rsidP="00863905">
      <w:r>
        <w:t xml:space="preserve">                          Input orientation: 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-1.133059    1.551525    0.416766</w:t>
      </w:r>
    </w:p>
    <w:p w:rsidR="00863905" w:rsidRDefault="00863905" w:rsidP="00863905">
      <w:r>
        <w:t xml:space="preserve">      2          6           0        0.196642    1.287523    0.076312</w:t>
      </w:r>
    </w:p>
    <w:p w:rsidR="00863905" w:rsidRDefault="00863905" w:rsidP="00863905">
      <w:r>
        <w:t xml:space="preserve">      3          6           0       -0.770431    3.790321   -0.347988</w:t>
      </w:r>
    </w:p>
    <w:p w:rsidR="00863905" w:rsidRDefault="00863905" w:rsidP="00863905">
      <w:r>
        <w:t xml:space="preserve">      4          6           0       -1.622181    2.845536    0.210560</w:t>
      </w:r>
    </w:p>
    <w:p w:rsidR="00863905" w:rsidRDefault="00863905" w:rsidP="00863905">
      <w:r>
        <w:t xml:space="preserve">      5          1           0       -1.718741    0.829511    1.006426</w:t>
      </w:r>
    </w:p>
    <w:p w:rsidR="00863905" w:rsidRDefault="00863905" w:rsidP="00863905">
      <w:r>
        <w:t xml:space="preserve">      6          1           0       -2.604205    3.133304    0.614048</w:t>
      </w:r>
    </w:p>
    <w:p w:rsidR="00863905" w:rsidRDefault="00863905" w:rsidP="00863905">
      <w:r>
        <w:t xml:space="preserve">      7          6           0        0.836258    1.996390   -1.066246</w:t>
      </w:r>
    </w:p>
    <w:p w:rsidR="00863905" w:rsidRDefault="00863905" w:rsidP="00863905">
      <w:r>
        <w:t xml:space="preserve">      8          1           0        1.936683    2.119643   -0.842153</w:t>
      </w:r>
    </w:p>
    <w:p w:rsidR="00863905" w:rsidRDefault="00863905" w:rsidP="00863905">
      <w:r>
        <w:t xml:space="preserve">      9          1           0        0.744406    1.323041   -1.962147</w:t>
      </w:r>
    </w:p>
    <w:p w:rsidR="00863905" w:rsidRDefault="00863905" w:rsidP="00863905">
      <w:r>
        <w:t xml:space="preserve">     10          6           0        0.203903    3.342421   -1.384036</w:t>
      </w:r>
    </w:p>
    <w:p w:rsidR="00863905" w:rsidRDefault="00863905" w:rsidP="00863905">
      <w:r>
        <w:t xml:space="preserve">     11          1           0        1.001934    4.111888   -1.553064</w:t>
      </w:r>
    </w:p>
    <w:p w:rsidR="00863905" w:rsidRDefault="00863905" w:rsidP="00863905">
      <w:r>
        <w:t xml:space="preserve">     12          1           0       -0.355503    3.265482   -2.360158</w:t>
      </w:r>
    </w:p>
    <w:p w:rsidR="00863905" w:rsidRDefault="00863905" w:rsidP="00863905">
      <w:r>
        <w:t xml:space="preserve">     13          1           0       -1.041447    4.858621   -0.359403</w:t>
      </w:r>
    </w:p>
    <w:p w:rsidR="00863905" w:rsidRDefault="00863905" w:rsidP="00863905">
      <w:r>
        <w:t xml:space="preserve">     14          1           0        0.672267    0.343680    0.386603</w:t>
      </w:r>
    </w:p>
    <w:p w:rsidR="00863905" w:rsidRDefault="00863905" w:rsidP="00863905">
      <w:r>
        <w:t xml:space="preserve">     15          8           0        2.790189    3.779793    0.836741</w:t>
      </w:r>
    </w:p>
    <w:p w:rsidR="00863905" w:rsidRDefault="00863905" w:rsidP="00863905">
      <w:r>
        <w:t xml:space="preserve">     16          6           0        0.496263    3.878083    1.410593</w:t>
      </w:r>
    </w:p>
    <w:p w:rsidR="00863905" w:rsidRDefault="00863905" w:rsidP="00863905">
      <w:r>
        <w:lastRenderedPageBreak/>
        <w:t xml:space="preserve">     17          6           0        0.936954    2.569967    1.679911</w:t>
      </w:r>
    </w:p>
    <w:p w:rsidR="00863905" w:rsidRDefault="00863905" w:rsidP="00863905">
      <w:r>
        <w:t xml:space="preserve">     18          6           0        1.666403    4.635365    0.864947</w:t>
      </w:r>
    </w:p>
    <w:p w:rsidR="00863905" w:rsidRDefault="00863905" w:rsidP="00863905">
      <w:r>
        <w:t xml:space="preserve">     19          8           0        1.831776    5.766784    0.437408</w:t>
      </w:r>
    </w:p>
    <w:p w:rsidR="00863905" w:rsidRDefault="00863905" w:rsidP="00863905">
      <w:r>
        <w:t xml:space="preserve">     20          6           0        2.386282    2.525660    1.334531</w:t>
      </w:r>
    </w:p>
    <w:p w:rsidR="00863905" w:rsidRDefault="00863905" w:rsidP="00863905">
      <w:r>
        <w:t xml:space="preserve">     21          8           0        3.272373    1.689310    1.398109</w:t>
      </w:r>
    </w:p>
    <w:p w:rsidR="00863905" w:rsidRDefault="00863905" w:rsidP="00863905">
      <w:r>
        <w:t xml:space="preserve">     22          1           0       -0.300816    4.400728    1.944239</w:t>
      </w:r>
    </w:p>
    <w:p w:rsidR="00863905" w:rsidRDefault="00863905" w:rsidP="00863905">
      <w:r>
        <w:t xml:space="preserve">     23          1           0        0.497647    1.888430    2.412458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              Distance matrix (angstroms):</w:t>
      </w:r>
    </w:p>
    <w:p w:rsidR="00863905" w:rsidRDefault="00863905" w:rsidP="00863905">
      <w:r>
        <w:t xml:space="preserve">                    1          2          3          4          5</w:t>
      </w:r>
    </w:p>
    <w:p w:rsidR="00863905" w:rsidRDefault="00863905" w:rsidP="00863905">
      <w:r>
        <w:t xml:space="preserve">     1  C    0.000000</w:t>
      </w:r>
    </w:p>
    <w:p w:rsidR="00863905" w:rsidRDefault="00863905" w:rsidP="00863905">
      <w:r>
        <w:t xml:space="preserve">     2  C    1.397751   0.000000</w:t>
      </w:r>
    </w:p>
    <w:p w:rsidR="00863905" w:rsidRDefault="00863905" w:rsidP="00863905">
      <w:r>
        <w:t xml:space="preserve">     3  C    2.393441   2.716479   0.000000</w:t>
      </w:r>
    </w:p>
    <w:p w:rsidR="00863905" w:rsidRDefault="00863905" w:rsidP="00863905">
      <w:r>
        <w:t xml:space="preserve">     4  C    1.398652   2.398654   1.389271   0.000000</w:t>
      </w:r>
    </w:p>
    <w:p w:rsidR="00863905" w:rsidRDefault="00863905" w:rsidP="00863905">
      <w:r>
        <w:t xml:space="preserve">     5  H    1.100921   2.177976   3.391184   2.169582   0.000000</w:t>
      </w:r>
    </w:p>
    <w:p w:rsidR="00863905" w:rsidRDefault="00863905" w:rsidP="00863905">
      <w:r>
        <w:t xml:space="preserve">     6  H    2.169151   3.397176   2.172536   1.099993   2.499094</w:t>
      </w:r>
    </w:p>
    <w:p w:rsidR="00863905" w:rsidRDefault="00863905" w:rsidP="00863905">
      <w:r>
        <w:t xml:space="preserve">     7  C    2.505083   1.488973   2.513072   2.897448   3.490788</w:t>
      </w:r>
    </w:p>
    <w:p w:rsidR="00863905" w:rsidRDefault="00863905" w:rsidP="00863905">
      <w:r>
        <w:t xml:space="preserve">     8  H    3.366148   2.136293   3.219291   3.781618   4.294626</w:t>
      </w:r>
    </w:p>
    <w:p w:rsidR="00863905" w:rsidRDefault="00863905" w:rsidP="00863905">
      <w:r>
        <w:t xml:space="preserve">     9  H    3.039129   2.111072   3.314772   3.555191   3.888842</w:t>
      </w:r>
    </w:p>
    <w:p w:rsidR="00863905" w:rsidRDefault="00863905" w:rsidP="00863905">
      <w:r>
        <w:t xml:space="preserve">    10  C    2.870133   2.520967   1.491085   2.474714   3.965550</w:t>
      </w:r>
    </w:p>
    <w:p w:rsidR="00863905" w:rsidRDefault="00863905" w:rsidP="00863905">
      <w:r>
        <w:t xml:space="preserve">    11  H    3.872194   3.358631   2.167231   3.405877   4.972632</w:t>
      </w:r>
    </w:p>
    <w:p w:rsidR="00863905" w:rsidRDefault="00863905" w:rsidP="00863905">
      <w:r>
        <w:t xml:space="preserve">    12  H    3.354631   3.186467   2.120483   2.896449   4.373358</w:t>
      </w:r>
    </w:p>
    <w:p w:rsidR="00863905" w:rsidRDefault="00863905" w:rsidP="00863905">
      <w:r>
        <w:t xml:space="preserve">    13  H    3.398193   3.804661   1.102200   2.171317   4.307893</w:t>
      </w:r>
    </w:p>
    <w:p w:rsidR="00863905" w:rsidRDefault="00863905" w:rsidP="00863905">
      <w:r>
        <w:t xml:space="preserve">    14  H    2.172326   1.101518   3.807931   3.399230   2.517366</w:t>
      </w:r>
    </w:p>
    <w:p w:rsidR="00863905" w:rsidRDefault="00863905" w:rsidP="00863905">
      <w:r>
        <w:t xml:space="preserve">    15  O    4.531383   3.676431   3.752560   4.553454   5.391049</w:t>
      </w:r>
    </w:p>
    <w:p w:rsidR="00863905" w:rsidRDefault="00863905" w:rsidP="00863905">
      <w:r>
        <w:t xml:space="preserve">    16  C    3.009195   2.929347   2.169060   2.644624   3.789906</w:t>
      </w:r>
    </w:p>
    <w:p w:rsidR="00863905" w:rsidRDefault="00863905" w:rsidP="00863905">
      <w:r>
        <w:t xml:space="preserve">    17  C    2.630155   2.182717   2.918356   2.963799   3.245842</w:t>
      </w:r>
    </w:p>
    <w:p w:rsidR="00863905" w:rsidRDefault="00863905" w:rsidP="00863905">
      <w:r>
        <w:lastRenderedPageBreak/>
        <w:t xml:space="preserve">    18  C    4.189024   3.740346   2.850170   3.800854   5.095463</w:t>
      </w:r>
    </w:p>
    <w:p w:rsidR="00863905" w:rsidRDefault="00863905" w:rsidP="00863905">
      <w:r>
        <w:t xml:space="preserve">    19  O    5.153551   4.782032   3.360764   4.529345   6.107915</w:t>
      </w:r>
    </w:p>
    <w:p w:rsidR="00863905" w:rsidRDefault="00863905" w:rsidP="00863905">
      <w:r>
        <w:t xml:space="preserve">    20  C    3.765235   2.812582   3.794084   4.175333   4.453739</w:t>
      </w:r>
    </w:p>
    <w:p w:rsidR="00863905" w:rsidRDefault="00863905" w:rsidP="00863905">
      <w:r>
        <w:t xml:space="preserve">    21  O    4.515512   3.371751   4.879279   5.167571   5.079753</w:t>
      </w:r>
    </w:p>
    <w:p w:rsidR="00863905" w:rsidRDefault="00863905" w:rsidP="00863905">
      <w:r>
        <w:t xml:space="preserve">    22  H    3.338228   3.664513   2.418148   2.677736   3.955199</w:t>
      </w:r>
    </w:p>
    <w:p w:rsidR="00863905" w:rsidRDefault="00863905" w:rsidP="00863905">
      <w:r>
        <w:t xml:space="preserve">    23  H    2.599133   2.430898   3.584030   3.202823   2.830303</w:t>
      </w:r>
    </w:p>
    <w:p w:rsidR="00863905" w:rsidRDefault="00863905" w:rsidP="00863905">
      <w:r>
        <w:t xml:space="preserve">                    6          7          8          9         10</w:t>
      </w:r>
    </w:p>
    <w:p w:rsidR="00863905" w:rsidRDefault="00863905" w:rsidP="00863905">
      <w:r>
        <w:t xml:space="preserve">     6  H    0.000000</w:t>
      </w:r>
    </w:p>
    <w:p w:rsidR="00863905" w:rsidRDefault="00863905" w:rsidP="00863905">
      <w:r>
        <w:t xml:space="preserve">     7  C    3.994089   0.000000</w:t>
      </w:r>
    </w:p>
    <w:p w:rsidR="00863905" w:rsidRDefault="00863905" w:rsidP="00863905">
      <w:r>
        <w:t xml:space="preserve">     8  H    4.875213   1.129754   0.000000</w:t>
      </w:r>
    </w:p>
    <w:p w:rsidR="00863905" w:rsidRDefault="00863905" w:rsidP="00863905">
      <w:r>
        <w:t xml:space="preserve">     9  H    4.596415   1.124489   1.819474   0.000000</w:t>
      </w:r>
    </w:p>
    <w:p w:rsidR="00863905" w:rsidRDefault="00863905" w:rsidP="00863905">
      <w:r>
        <w:t xml:space="preserve">    10  C    3.452758   1.520744   2.188915   2.168929   0.000000</w:t>
      </w:r>
    </w:p>
    <w:p w:rsidR="00863905" w:rsidRDefault="00863905" w:rsidP="00863905">
      <w:r>
        <w:t xml:space="preserve">    11  H    4.319519   2.177101   2.312616   2.830431   1.121385</w:t>
      </w:r>
    </w:p>
    <w:p w:rsidR="00863905" w:rsidRDefault="00863905" w:rsidP="00863905">
      <w:r>
        <w:t xml:space="preserve">    12  H    3.730956   2.169124   2.978490   2.267442   1.127683</w:t>
      </w:r>
    </w:p>
    <w:p w:rsidR="00863905" w:rsidRDefault="00863905" w:rsidP="00863905">
      <w:r>
        <w:t xml:space="preserve">    13  H    2.523200   3.495392   4.074839   4.272983   2.213511</w:t>
      </w:r>
    </w:p>
    <w:p w:rsidR="00863905" w:rsidRDefault="00863905" w:rsidP="00863905">
      <w:r>
        <w:t xml:space="preserve">    14  H    4.309177   2.206607   2.502526   2.545777   3.513827</w:t>
      </w:r>
    </w:p>
    <w:p w:rsidR="00863905" w:rsidRDefault="00863905" w:rsidP="00863905">
      <w:r>
        <w:t xml:space="preserve">    15  O    5.437557   3.258792   2.510629   4.249074   3.436861</w:t>
      </w:r>
    </w:p>
    <w:p w:rsidR="00863905" w:rsidRDefault="00863905" w:rsidP="00863905">
      <w:r>
        <w:t xml:space="preserve">    16  C    3.286652   3.129072   3.200279   4.238536   2.860482</w:t>
      </w:r>
    </w:p>
    <w:p w:rsidR="00863905" w:rsidRDefault="00863905" w:rsidP="00863905">
      <w:r>
        <w:t xml:space="preserve">    17  C    3.740752   2.807225   2.750102   3.854412   3.243736</w:t>
      </w:r>
    </w:p>
    <w:p w:rsidR="00863905" w:rsidRDefault="00863905" w:rsidP="00863905">
      <w:r>
        <w:t xml:space="preserve">    18  C    4.534008   3.373845   3.052229   4.451295   2.978008</w:t>
      </w:r>
    </w:p>
    <w:p w:rsidR="00863905" w:rsidRDefault="00863905" w:rsidP="00863905">
      <w:r>
        <w:t xml:space="preserve">    19  O    5.161817   4.179462   3.866513   5.165955   3.441680</w:t>
      </w:r>
    </w:p>
    <w:p w:rsidR="00863905" w:rsidRDefault="00863905" w:rsidP="00863905">
      <w:r>
        <w:t xml:space="preserve">    20  C    5.078709   2.906274   2.259412   3.874291   3.580570</w:t>
      </w:r>
    </w:p>
    <w:p w:rsidR="00863905" w:rsidRDefault="00863905" w:rsidP="00863905">
      <w:r>
        <w:t xml:space="preserve">    21  O    6.101970   3.478793   2.643488   4.220911   4.459665</w:t>
      </w:r>
    </w:p>
    <w:p w:rsidR="00863905" w:rsidRDefault="00863905" w:rsidP="00863905">
      <w:r>
        <w:t xml:space="preserve">    22  H    2.946417   4.017064   4.239545   5.081782   3.528763</w:t>
      </w:r>
    </w:p>
    <w:p w:rsidR="00863905" w:rsidRDefault="00863905" w:rsidP="00863905">
      <w:r>
        <w:t xml:space="preserve">    23  H    3.795454   3.496812   3.566059   4.417887   4.075995</w:t>
      </w:r>
    </w:p>
    <w:p w:rsidR="00863905" w:rsidRDefault="00863905" w:rsidP="00863905">
      <w:r>
        <w:t xml:space="preserve">                   11         12         13         14         15</w:t>
      </w:r>
    </w:p>
    <w:p w:rsidR="00863905" w:rsidRDefault="00863905" w:rsidP="00863905">
      <w:r>
        <w:t xml:space="preserve">    11  H    0.000000</w:t>
      </w:r>
    </w:p>
    <w:p w:rsidR="00863905" w:rsidRDefault="00863905" w:rsidP="00863905">
      <w:r>
        <w:lastRenderedPageBreak/>
        <w:t xml:space="preserve">    12  H    1.791770   0.000000</w:t>
      </w:r>
    </w:p>
    <w:p w:rsidR="00863905" w:rsidRDefault="00863905" w:rsidP="00863905">
      <w:r>
        <w:t xml:space="preserve">    13  H    2.481501   2.647948   0.000000</w:t>
      </w:r>
    </w:p>
    <w:p w:rsidR="00863905" w:rsidRDefault="00863905" w:rsidP="00863905">
      <w:r>
        <w:t xml:space="preserve">    14  H    4.250927   4.139799   4.886516   0.000000</w:t>
      </w:r>
    </w:p>
    <w:p w:rsidR="00863905" w:rsidRDefault="00863905" w:rsidP="00863905">
      <w:r>
        <w:t xml:space="preserve">    15  O    3.003216   4.514428   4.156448   4.061415   0.000000</w:t>
      </w:r>
    </w:p>
    <w:p w:rsidR="00863905" w:rsidRDefault="00863905" w:rsidP="00863905">
      <w:r>
        <w:t xml:space="preserve">    16  C    3.015564   3.913994   2.541435   3.683957   2.366656</w:t>
      </w:r>
    </w:p>
    <w:p w:rsidR="00863905" w:rsidRDefault="00863905" w:rsidP="00863905">
      <w:r>
        <w:t xml:space="preserve">    17  C    3.582439   4.298412   3.648398   2.588255   2.368352</w:t>
      </w:r>
    </w:p>
    <w:p w:rsidR="00863905" w:rsidRDefault="00863905" w:rsidP="00863905">
      <w:r>
        <w:t xml:space="preserve">    18  C    2.561703   4.045490   2.980156   4.431217   1.412690</w:t>
      </w:r>
    </w:p>
    <w:p w:rsidR="00863905" w:rsidRDefault="00863905" w:rsidP="00863905">
      <w:r>
        <w:t xml:space="preserve">    19  O    2.718326   4.343625   3.116903   5.545909   2.241909</w:t>
      </w:r>
    </w:p>
    <w:p w:rsidR="00863905" w:rsidRDefault="00863905" w:rsidP="00863905">
      <w:r>
        <w:t xml:space="preserve">    20  C    3.573617   4.659984   4.479000   2.932141   1.408469</w:t>
      </w:r>
    </w:p>
    <w:p w:rsidR="00863905" w:rsidRDefault="00863905" w:rsidP="00863905">
      <w:r>
        <w:t xml:space="preserve">    21  O    4.442206   5.456223   5.634041   3.097485   2.217601</w:t>
      </w:r>
    </w:p>
    <w:p w:rsidR="00863905" w:rsidRDefault="00863905" w:rsidP="00863905">
      <w:r>
        <w:t xml:space="preserve">    22  H    3.743223   4.451922   2.462715   4.453399   3.341620</w:t>
      </w:r>
    </w:p>
    <w:p w:rsidR="00863905" w:rsidRDefault="00863905" w:rsidP="00863905">
      <w:r>
        <w:t xml:space="preserve">    23  H    4.574214   5.040039   4.344428   2.553592   3.363909</w:t>
      </w:r>
    </w:p>
    <w:p w:rsidR="00863905" w:rsidRDefault="00863905" w:rsidP="00863905">
      <w:r>
        <w:t xml:space="preserve">                   16         17         18         19         20</w:t>
      </w:r>
    </w:p>
    <w:p w:rsidR="00863905" w:rsidRDefault="00863905" w:rsidP="00863905">
      <w:r>
        <w:t xml:space="preserve">    16  C    0.000000</w:t>
      </w:r>
    </w:p>
    <w:p w:rsidR="00863905" w:rsidRDefault="00863905" w:rsidP="00863905">
      <w:r>
        <w:t xml:space="preserve">    17  C    1.406381   0.000000</w:t>
      </w:r>
    </w:p>
    <w:p w:rsidR="00863905" w:rsidRDefault="00863905" w:rsidP="00863905">
      <w:r>
        <w:t xml:space="preserve">    18  C    1.496808   2.337120   0.000000</w:t>
      </w:r>
    </w:p>
    <w:p w:rsidR="00863905" w:rsidRDefault="00863905" w:rsidP="00863905">
      <w:r>
        <w:t xml:space="preserve">    19  O    2.509557   3.544596   1.220757   0.000000</w:t>
      </w:r>
    </w:p>
    <w:p w:rsidR="00863905" w:rsidRDefault="00863905" w:rsidP="00863905">
      <w:r>
        <w:t xml:space="preserve">    20  C    2.325297   1.490571   2.278067   3.408401   0.000000</w:t>
      </w:r>
    </w:p>
    <w:p w:rsidR="00863905" w:rsidRDefault="00863905" w:rsidP="00863905">
      <w:r>
        <w:t xml:space="preserve">    21  O    3.535204   2.511802   3.397446   4.429905   1.220115</w:t>
      </w:r>
    </w:p>
    <w:p w:rsidR="00863905" w:rsidRDefault="00863905" w:rsidP="00863905">
      <w:r>
        <w:t xml:space="preserve">    22  H    1.092370   2.225675   2.256076   2.946965   3.332885</w:t>
      </w:r>
    </w:p>
    <w:p w:rsidR="00863905" w:rsidRDefault="00863905" w:rsidP="00863905">
      <w:r>
        <w:t xml:space="preserve">    23  H    2.227656   1.092752   3.362503   4.552181   2.266038</w:t>
      </w:r>
    </w:p>
    <w:p w:rsidR="00863905" w:rsidRDefault="00863905" w:rsidP="00863905">
      <w:r>
        <w:t xml:space="preserve">                   21         22         23</w:t>
      </w:r>
    </w:p>
    <w:p w:rsidR="00863905" w:rsidRDefault="00863905" w:rsidP="00863905">
      <w:r>
        <w:t xml:space="preserve">    21  O    0.000000</w:t>
      </w:r>
    </w:p>
    <w:p w:rsidR="00863905" w:rsidRDefault="00863905" w:rsidP="00863905">
      <w:r>
        <w:t xml:space="preserve">    22  H    4.518598   0.000000</w:t>
      </w:r>
    </w:p>
    <w:p w:rsidR="00863905" w:rsidRDefault="00863905" w:rsidP="00863905">
      <w:r>
        <w:t xml:space="preserve">    23  H    2.961023   2.677389   0.000000</w:t>
      </w:r>
    </w:p>
    <w:p w:rsidR="00863905" w:rsidRDefault="00863905" w:rsidP="00863905">
      <w:r>
        <w:t xml:space="preserve"> Stoichiometry    C10H10O3</w:t>
      </w:r>
    </w:p>
    <w:p w:rsidR="00863905" w:rsidRDefault="00863905" w:rsidP="00863905">
      <w:r>
        <w:t xml:space="preserve"> Framework group  C1[X(C10H10O3)]</w:t>
      </w:r>
    </w:p>
    <w:p w:rsidR="00863905" w:rsidRDefault="00863905" w:rsidP="00863905">
      <w:r>
        <w:lastRenderedPageBreak/>
        <w:t xml:space="preserve"> Deg. of freedom    63</w:t>
      </w:r>
    </w:p>
    <w:p w:rsidR="00863905" w:rsidRDefault="00863905" w:rsidP="00863905">
      <w:r>
        <w:t xml:space="preserve"> Full point group                 C1      NOp   1</w:t>
      </w:r>
    </w:p>
    <w:p w:rsidR="00863905" w:rsidRDefault="00863905" w:rsidP="00863905">
      <w:r>
        <w:t xml:space="preserve"> Largest Abelian subgroup         C1      NOp   1</w:t>
      </w:r>
    </w:p>
    <w:p w:rsidR="00863905" w:rsidRDefault="00863905" w:rsidP="00863905">
      <w:r>
        <w:t xml:space="preserve"> Largest concise Abelian subgroup C1      NOp   1</w:t>
      </w:r>
    </w:p>
    <w:p w:rsidR="00863905" w:rsidRDefault="00863905" w:rsidP="00863905">
      <w:r>
        <w:t xml:space="preserve">                         Standard orientation: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 2.271193   -0.850242   -0.591983</w:t>
      </w:r>
    </w:p>
    <w:p w:rsidR="00863905" w:rsidRDefault="00863905" w:rsidP="00863905">
      <w:r>
        <w:t xml:space="preserve">      2          6           0        1.290196   -1.396123    0.240704</w:t>
      </w:r>
    </w:p>
    <w:p w:rsidR="00863905" w:rsidRDefault="00863905" w:rsidP="00863905">
      <w:r>
        <w:t xml:space="preserve">      3          6           0        1.449571    1.308005    0.036874</w:t>
      </w:r>
    </w:p>
    <w:p w:rsidR="00863905" w:rsidRDefault="00863905" w:rsidP="00863905">
      <w:r>
        <w:t xml:space="preserve">      4          6           0        2.339716    0.542110   -0.705499</w:t>
      </w:r>
    </w:p>
    <w:p w:rsidR="00863905" w:rsidRDefault="00863905" w:rsidP="00863905">
      <w:r>
        <w:t xml:space="preserve">      5          1           0        2.841275   -1.487443   -1.285531</w:t>
      </w:r>
    </w:p>
    <w:p w:rsidR="00863905" w:rsidRDefault="00863905" w:rsidP="00863905">
      <w:r>
        <w:t xml:space="preserve">      6          1           0        2.984383    1.000741   -1.469730</w:t>
      </w:r>
    </w:p>
    <w:p w:rsidR="00863905" w:rsidRDefault="00863905" w:rsidP="00863905">
      <w:r>
        <w:t xml:space="preserve">      7          6           0        0.854511   -0.671442    1.466289</w:t>
      </w:r>
    </w:p>
    <w:p w:rsidR="00863905" w:rsidRDefault="00863905" w:rsidP="00863905">
      <w:r>
        <w:t xml:space="preserve">      8          1           0       -0.233917   -0.907644    1.655701</w:t>
      </w:r>
    </w:p>
    <w:p w:rsidR="00863905" w:rsidRDefault="00863905" w:rsidP="00863905">
      <w:r>
        <w:t xml:space="preserve">      9          1           0        1.448470   -1.091613    2.323694</w:t>
      </w:r>
    </w:p>
    <w:p w:rsidR="00863905" w:rsidRDefault="00863905" w:rsidP="00863905">
      <w:r>
        <w:t xml:space="preserve">     10          6           0        1.068527    0.832609    1.397808</w:t>
      </w:r>
    </w:p>
    <w:p w:rsidR="00863905" w:rsidRDefault="00863905" w:rsidP="00863905">
      <w:r>
        <w:t xml:space="preserve">     11          1           0        0.159152    1.368091    1.777018</w:t>
      </w:r>
    </w:p>
    <w:p w:rsidR="00863905" w:rsidRDefault="00863905" w:rsidP="00863905">
      <w:r>
        <w:t xml:space="preserve">     12          1           0        1.903885    1.118271    2.099408</w:t>
      </w:r>
    </w:p>
    <w:p w:rsidR="00863905" w:rsidRDefault="00863905" w:rsidP="00863905">
      <w:r>
        <w:t xml:space="preserve">     13          1           0        1.337376    2.387682   -0.154320</w:t>
      </w:r>
    </w:p>
    <w:p w:rsidR="00863905" w:rsidRDefault="00863905" w:rsidP="00863905">
      <w:r>
        <w:t xml:space="preserve">     14          1           0        1.083450   -2.477864    0.219877</w:t>
      </w:r>
    </w:p>
    <w:p w:rsidR="00863905" w:rsidRDefault="00863905" w:rsidP="00863905">
      <w:r>
        <w:t xml:space="preserve">     15          8           0       -2.083623    0.064340    0.263907</w:t>
      </w:r>
    </w:p>
    <w:p w:rsidR="00863905" w:rsidRDefault="00863905" w:rsidP="00863905">
      <w:r>
        <w:t xml:space="preserve">     16          6           0       -0.267890    0.673837   -1.126304</w:t>
      </w:r>
    </w:p>
    <w:p w:rsidR="00863905" w:rsidRDefault="00863905" w:rsidP="00863905">
      <w:r>
        <w:t xml:space="preserve">     17          6           0       -0.309087   -0.731411   -1.087719</w:t>
      </w:r>
    </w:p>
    <w:p w:rsidR="00863905" w:rsidRDefault="00863905" w:rsidP="00863905">
      <w:r>
        <w:t xml:space="preserve">     18          6           0       -1.381871    1.172833   -0.260001</w:t>
      </w:r>
    </w:p>
    <w:p w:rsidR="00863905" w:rsidRDefault="00863905" w:rsidP="00863905">
      <w:r>
        <w:lastRenderedPageBreak/>
        <w:t xml:space="preserve">     19          8           0       -1.768036    2.277032    0.089099</w:t>
      </w:r>
    </w:p>
    <w:p w:rsidR="00863905" w:rsidRDefault="00863905" w:rsidP="00863905">
      <w:r>
        <w:t xml:space="preserve">     20          6           0       -1.467745   -1.103374   -0.226931</w:t>
      </w:r>
    </w:p>
    <w:p w:rsidR="00863905" w:rsidRDefault="00863905" w:rsidP="00863905">
      <w:r>
        <w:t xml:space="preserve">     21          8           0       -1.994759   -2.146944    0.122209</w:t>
      </w:r>
    </w:p>
    <w:p w:rsidR="00863905" w:rsidRDefault="00863905" w:rsidP="00863905">
      <w:r>
        <w:t xml:space="preserve">     22          1           0        0.092721    1.274464   -1.964444</w:t>
      </w:r>
    </w:p>
    <w:p w:rsidR="00863905" w:rsidRDefault="00863905" w:rsidP="00863905">
      <w:r>
        <w:t xml:space="preserve">     23          1           0        0.071822   -1.400914   -1.862819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Rotational constants (GHZ):      1.2233604      0.8806067      0.6757845</w:t>
      </w:r>
    </w:p>
    <w:p w:rsidR="00863905" w:rsidRDefault="00863905" w:rsidP="00863905">
      <w:r>
        <w:t xml:space="preserve"> Standard basis: VSTO-6G (5D, 7F)</w:t>
      </w:r>
    </w:p>
    <w:p w:rsidR="00863905" w:rsidRDefault="00863905" w:rsidP="00863905">
      <w:r>
        <w:t xml:space="preserve"> There are    62 symmetry adapted basis functions of A   symmetry.</w:t>
      </w:r>
    </w:p>
    <w:p w:rsidR="00863905" w:rsidRDefault="00863905" w:rsidP="00863905">
      <w:r>
        <w:t xml:space="preserve"> Integral buffers will be    131072 words long.</w:t>
      </w:r>
    </w:p>
    <w:p w:rsidR="00863905" w:rsidRDefault="00863905" w:rsidP="00863905">
      <w:r>
        <w:t xml:space="preserve"> Regular integral format.</w:t>
      </w:r>
    </w:p>
    <w:p w:rsidR="00863905" w:rsidRDefault="00863905" w:rsidP="00863905">
      <w:r>
        <w:t xml:space="preserve"> Two-electron integral symmetry is turned off.</w:t>
      </w:r>
    </w:p>
    <w:p w:rsidR="00863905" w:rsidRDefault="00863905" w:rsidP="00863905">
      <w:r>
        <w:t xml:space="preserve">    62 basis functions,   372 primitive gaussians,    62 cartesian basis functions</w:t>
      </w:r>
    </w:p>
    <w:p w:rsidR="00863905" w:rsidRDefault="00863905" w:rsidP="00863905">
      <w:r>
        <w:t xml:space="preserve">    34 alpha electrons       34 beta electrons</w:t>
      </w:r>
    </w:p>
    <w:p w:rsidR="00863905" w:rsidRDefault="00863905" w:rsidP="00863905">
      <w:r>
        <w:t xml:space="preserve">       nuclear repulsion energy       470.6714519518 Hartrees.</w:t>
      </w:r>
    </w:p>
    <w:p w:rsidR="00863905" w:rsidRDefault="00863905" w:rsidP="00863905">
      <w:r>
        <w:t xml:space="preserve"> Do NDO integrals.</w:t>
      </w:r>
    </w:p>
    <w:p w:rsidR="00863905" w:rsidRDefault="00863905" w:rsidP="00863905">
      <w:r>
        <w:t xml:space="preserve"> One-electron integrals computed using PRISM.</w:t>
      </w:r>
    </w:p>
    <w:p w:rsidR="00863905" w:rsidRDefault="00863905" w:rsidP="00863905">
      <w:r>
        <w:t xml:space="preserve"> NBasis=    62 RedAO= F  NBF=    62</w:t>
      </w:r>
    </w:p>
    <w:p w:rsidR="00863905" w:rsidRDefault="00863905" w:rsidP="00863905">
      <w:r>
        <w:t xml:space="preserve"> NBsUse=    62 1.00D-04 NBFU=    62</w:t>
      </w:r>
    </w:p>
    <w:p w:rsidR="00863905" w:rsidRDefault="00863905" w:rsidP="00863905">
      <w:r>
        <w:t xml:space="preserve"> Initial guess read from the read-write file.</w:t>
      </w:r>
    </w:p>
    <w:p w:rsidR="00863905" w:rsidRDefault="00863905" w:rsidP="00863905">
      <w:r>
        <w:t xml:space="preserve"> B after Tr=     0.000000    0.000000    0.000000</w:t>
      </w:r>
    </w:p>
    <w:p w:rsidR="00863905" w:rsidRDefault="00863905" w:rsidP="00863905">
      <w:r>
        <w:t xml:space="preserve">         Rot=    1.000000    0.000000    0.000000    0.000000 Ang=   0.00 deg.</w:t>
      </w:r>
    </w:p>
    <w:p w:rsidR="00863905" w:rsidRDefault="00863905" w:rsidP="00863905">
      <w:r>
        <w:t xml:space="preserve"> Initial guess orbital symmetries:</w:t>
      </w:r>
    </w:p>
    <w:p w:rsidR="00863905" w:rsidRDefault="00863905" w:rsidP="00863905">
      <w:r>
        <w:t xml:space="preserve">       Occupied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 (A) (A) (A) (A) (A) (A)</w:t>
      </w:r>
    </w:p>
    <w:p w:rsidR="00863905" w:rsidRDefault="00863905" w:rsidP="00863905">
      <w:r>
        <w:t xml:space="preserve">       Virtual   (A) (A) (A) (A) (A) (A) (A) (A) (A) (A) (A) (A)</w:t>
      </w:r>
    </w:p>
    <w:p w:rsidR="00863905" w:rsidRDefault="00863905" w:rsidP="00863905">
      <w:r>
        <w:lastRenderedPageBreak/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</w:t>
      </w:r>
    </w:p>
    <w:p w:rsidR="00863905" w:rsidRDefault="00863905" w:rsidP="00863905">
      <w:r>
        <w:t xml:space="preserve"> Requested convergence on RMS density matrix=1.00D-08 within 128 cycles.</w:t>
      </w:r>
    </w:p>
    <w:p w:rsidR="00863905" w:rsidRDefault="00863905" w:rsidP="00863905">
      <w:r>
        <w:t xml:space="preserve"> Requested convergence on MAX density matrix=1.00D-06.</w:t>
      </w:r>
    </w:p>
    <w:p w:rsidR="00863905" w:rsidRDefault="00863905" w:rsidP="00863905">
      <w:r>
        <w:t xml:space="preserve"> Requested convergence on             energy=1.00D-06.</w:t>
      </w:r>
    </w:p>
    <w:p w:rsidR="00863905" w:rsidRDefault="00863905" w:rsidP="00863905">
      <w:r>
        <w:t xml:space="preserve"> No special actions if energy rises.</w:t>
      </w:r>
    </w:p>
    <w:p w:rsidR="00863905" w:rsidRDefault="00863905" w:rsidP="00863905">
      <w:r>
        <w:t xml:space="preserve"> Overlap will be assumed to be unity.</w:t>
      </w:r>
    </w:p>
    <w:p w:rsidR="00863905" w:rsidRDefault="00863905" w:rsidP="00863905">
      <w:r>
        <w:t xml:space="preserve"> Keep J ints in memory in canonical form, NReq=899243.</w:t>
      </w:r>
    </w:p>
    <w:p w:rsidR="00863905" w:rsidRDefault="00863905" w:rsidP="00863905">
      <w:r>
        <w:t xml:space="preserve"> SCF Done:  E(RAM1) = -0.488254346930E-01 A.U. after   16 cycles</w:t>
      </w:r>
    </w:p>
    <w:p w:rsidR="00863905" w:rsidRDefault="00863905" w:rsidP="00863905">
      <w:r>
        <w:t xml:space="preserve">             Convg  =    0.2789D-08             -V/T =  0.9990</w:t>
      </w:r>
    </w:p>
    <w:p w:rsidR="00863905" w:rsidRDefault="00863905" w:rsidP="00863905">
      <w:r>
        <w:t xml:space="preserve"> Calling FoFJK, ICntrl=      2127 FMM=F ISym2X=0 I1Cent= 0 IOpClX= 0 NMat=1 NMatS=1 NMatT=0.</w:t>
      </w:r>
    </w:p>
    <w:p w:rsidR="00863905" w:rsidRDefault="00863905" w:rsidP="00863905">
      <w:r>
        <w:t xml:space="preserve"> ***** Axes restored to original set *****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Center     Atomic                   Forces (Hartrees/Bohr)</w:t>
      </w:r>
    </w:p>
    <w:p w:rsidR="00863905" w:rsidRDefault="00863905" w:rsidP="00863905">
      <w:r>
        <w:t xml:space="preserve"> Number     Number              X              Y              Z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     1        6           0.006440647   -0.000798576    0.000326101</w:t>
      </w:r>
    </w:p>
    <w:p w:rsidR="00863905" w:rsidRDefault="00863905" w:rsidP="00863905">
      <w:r>
        <w:t xml:space="preserve">      2        6          -0.009384469    0.001398600    0.001723381</w:t>
      </w:r>
    </w:p>
    <w:p w:rsidR="00863905" w:rsidRDefault="00863905" w:rsidP="00863905">
      <w:r>
        <w:t xml:space="preserve">      3        6           0.001603860    0.002697141   -0.004722976</w:t>
      </w:r>
    </w:p>
    <w:p w:rsidR="00863905" w:rsidRDefault="00863905" w:rsidP="00863905">
      <w:r>
        <w:t xml:space="preserve">      4        6          -0.004136161   -0.003133624    0.001888464</w:t>
      </w:r>
    </w:p>
    <w:p w:rsidR="00863905" w:rsidRDefault="00863905" w:rsidP="00863905">
      <w:r>
        <w:t xml:space="preserve">      5        1           0.000461355   -0.000188824   -0.001779101</w:t>
      </w:r>
    </w:p>
    <w:p w:rsidR="00863905" w:rsidRDefault="00863905" w:rsidP="00863905">
      <w:r>
        <w:t xml:space="preserve">      6        1           0.000590259    0.000491436    0.000718246</w:t>
      </w:r>
    </w:p>
    <w:p w:rsidR="00863905" w:rsidRDefault="00863905" w:rsidP="00863905">
      <w:r>
        <w:t xml:space="preserve">      7        6           0.001225851   -0.002287328    0.001757282</w:t>
      </w:r>
    </w:p>
    <w:p w:rsidR="00863905" w:rsidRDefault="00863905" w:rsidP="00863905">
      <w:r>
        <w:t xml:space="preserve">      8        1          -0.002789995   -0.000490916   -0.006306172</w:t>
      </w:r>
    </w:p>
    <w:p w:rsidR="00863905" w:rsidRDefault="00863905" w:rsidP="00863905">
      <w:r>
        <w:t xml:space="preserve">      9        1           0.001683158    0.000603983   -0.001182101</w:t>
      </w:r>
    </w:p>
    <w:p w:rsidR="00863905" w:rsidRDefault="00863905" w:rsidP="00863905">
      <w:r>
        <w:t xml:space="preserve">     10        6           0.001129090   -0.000015631   -0.000288837</w:t>
      </w:r>
    </w:p>
    <w:p w:rsidR="00863905" w:rsidRDefault="00863905" w:rsidP="00863905">
      <w:r>
        <w:t xml:space="preserve">     11        1           0.000970576    0.001275852    0.002431005</w:t>
      </w:r>
    </w:p>
    <w:p w:rsidR="00863905" w:rsidRDefault="00863905" w:rsidP="00863905">
      <w:r>
        <w:lastRenderedPageBreak/>
        <w:t xml:space="preserve">     12        1          -0.000557830   -0.000038432    0.000861580</w:t>
      </w:r>
    </w:p>
    <w:p w:rsidR="00863905" w:rsidRDefault="00863905" w:rsidP="00863905">
      <w:r>
        <w:t xml:space="preserve">     13        1          -0.000032186   -0.000268264   -0.000719542</w:t>
      </w:r>
    </w:p>
    <w:p w:rsidR="00863905" w:rsidRDefault="00863905" w:rsidP="00863905">
      <w:r>
        <w:t xml:space="preserve">     14        1           0.000541526    0.000171819    0.000439105</w:t>
      </w:r>
    </w:p>
    <w:p w:rsidR="00863905" w:rsidRDefault="00863905" w:rsidP="00863905">
      <w:r>
        <w:t xml:space="preserve">     15        8          -0.005988813    0.005771664    0.000141627</w:t>
      </w:r>
    </w:p>
    <w:p w:rsidR="00863905" w:rsidRDefault="00863905" w:rsidP="00863905">
      <w:r>
        <w:t xml:space="preserve">     16        6           0.004050289    0.003529763   -0.000202109</w:t>
      </w:r>
    </w:p>
    <w:p w:rsidR="00863905" w:rsidRDefault="00863905" w:rsidP="00863905">
      <w:r>
        <w:t xml:space="preserve">     17        6           0.004622707    0.001285116    0.000111833</w:t>
      </w:r>
    </w:p>
    <w:p w:rsidR="00863905" w:rsidRDefault="00863905" w:rsidP="00863905">
      <w:r>
        <w:t xml:space="preserve">     18        6          -0.003172043   -0.004047906   -0.001748386</w:t>
      </w:r>
    </w:p>
    <w:p w:rsidR="00863905" w:rsidRDefault="00863905" w:rsidP="00863905">
      <w:r>
        <w:t xml:space="preserve">     19        8           0.000654249   -0.002075778    0.002069657</w:t>
      </w:r>
    </w:p>
    <w:p w:rsidR="00863905" w:rsidRDefault="00863905" w:rsidP="00863905">
      <w:r>
        <w:t xml:space="preserve">     20        6           0.000776195   -0.000356690    0.004459910</w:t>
      </w:r>
    </w:p>
    <w:p w:rsidR="00863905" w:rsidRDefault="00863905" w:rsidP="00863905">
      <w:r>
        <w:t xml:space="preserve">     21        8          -0.000362125   -0.004111100    0.000894211</w:t>
      </w:r>
    </w:p>
    <w:p w:rsidR="00863905" w:rsidRDefault="00863905" w:rsidP="00863905">
      <w:r>
        <w:t xml:space="preserve">     22        1          -0.000518533    0.000735754   -0.000950512</w:t>
      </w:r>
    </w:p>
    <w:p w:rsidR="00863905" w:rsidRDefault="00863905" w:rsidP="00863905">
      <w:r>
        <w:t xml:space="preserve">     23        1           0.002192392   -0.000148061    0.000077335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Cartesian Forces:  Max     0.009384469 RMS     0.002640978</w:t>
      </w:r>
    </w:p>
    <w:p w:rsidR="00863905" w:rsidRDefault="00863905" w:rsidP="00863905"/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>
      <w:r>
        <w:t xml:space="preserve"> Berny optimization.</w:t>
      </w:r>
    </w:p>
    <w:p w:rsidR="00863905" w:rsidRDefault="00863905" w:rsidP="00863905">
      <w:r>
        <w:t xml:space="preserve"> Internal  Forces:  Max     0.006410478 RMS     0.001488652</w:t>
      </w:r>
    </w:p>
    <w:p w:rsidR="00863905" w:rsidRDefault="00863905" w:rsidP="00863905">
      <w:r>
        <w:t xml:space="preserve"> Search for a saddle point.</w:t>
      </w:r>
    </w:p>
    <w:p w:rsidR="00863905" w:rsidRDefault="00863905" w:rsidP="00863905">
      <w:r>
        <w:t xml:space="preserve"> Step number  69 out of a maximum of  138</w:t>
      </w:r>
    </w:p>
    <w:p w:rsidR="00863905" w:rsidRDefault="00863905" w:rsidP="00863905">
      <w:r>
        <w:t xml:space="preserve"> All quantities printed in internal units (Hartrees-Bohrs-Radians)</w:t>
      </w:r>
    </w:p>
    <w:p w:rsidR="00863905" w:rsidRDefault="00863905" w:rsidP="00863905">
      <w:r>
        <w:t xml:space="preserve"> Swaping is turned off.</w:t>
      </w:r>
    </w:p>
    <w:p w:rsidR="00863905" w:rsidRDefault="00863905" w:rsidP="00863905">
      <w:r>
        <w:t xml:space="preserve"> Update second derivatives using D2CorX and points   49   63   68   69</w:t>
      </w:r>
    </w:p>
    <w:p w:rsidR="00863905" w:rsidRDefault="00863905" w:rsidP="00863905">
      <w:r>
        <w:t xml:space="preserve"> ITU=  0  0  0  0  0  0  0  0  0  0  0  0  0  0  0  0  0  0  0  0</w:t>
      </w:r>
    </w:p>
    <w:p w:rsidR="00863905" w:rsidRDefault="00863905" w:rsidP="00863905">
      <w:r>
        <w:t xml:space="preserve"> ITU=  0  0  0  0  0  0  0  0  0  0  0  0  0  0  0  0  0  0  0  0</w:t>
      </w:r>
    </w:p>
    <w:p w:rsidR="00863905" w:rsidRDefault="00863905" w:rsidP="00863905">
      <w:r>
        <w:t xml:space="preserve"> ITU=  0  0  0  0  0  0  0  0  0  0  0  0  0  0  0  0  0  0  0  0</w:t>
      </w:r>
    </w:p>
    <w:p w:rsidR="00863905" w:rsidRDefault="00863905" w:rsidP="00863905">
      <w:r>
        <w:t xml:space="preserve"> ITU=  0  0  0  0  0  0  0  0  0</w:t>
      </w:r>
    </w:p>
    <w:p w:rsidR="00863905" w:rsidRDefault="00863905" w:rsidP="00863905">
      <w:r>
        <w:lastRenderedPageBreak/>
        <w:t xml:space="preserve">     Eigenvalues ---   -0.07103  -0.00032   0.00331   0.00737   0.00877</w:t>
      </w:r>
    </w:p>
    <w:p w:rsidR="00863905" w:rsidRDefault="00863905" w:rsidP="00863905">
      <w:r>
        <w:t xml:space="preserve">     Eigenvalues ---    0.01153   0.01188   0.01321   0.01840   0.02188</w:t>
      </w:r>
    </w:p>
    <w:p w:rsidR="00863905" w:rsidRDefault="00863905" w:rsidP="00863905">
      <w:r>
        <w:t xml:space="preserve">     Eigenvalues ---    0.02486   0.02787   0.02862   0.03203   0.03327</w:t>
      </w:r>
    </w:p>
    <w:p w:rsidR="00863905" w:rsidRDefault="00863905" w:rsidP="00863905">
      <w:r>
        <w:t xml:space="preserve">     Eigenvalues ---    0.03604   0.03619   0.03793   0.04020   0.04086</w:t>
      </w:r>
    </w:p>
    <w:p w:rsidR="00863905" w:rsidRDefault="00863905" w:rsidP="00863905">
      <w:r>
        <w:t xml:space="preserve">     Eigenvalues ---    0.04356   0.04423   0.04708   0.04857   0.06317</w:t>
      </w:r>
    </w:p>
    <w:p w:rsidR="00863905" w:rsidRDefault="00863905" w:rsidP="00863905">
      <w:r>
        <w:t xml:space="preserve">     Eigenvalues ---    0.06601   0.06678   0.07097   0.07446   0.08558</w:t>
      </w:r>
    </w:p>
    <w:p w:rsidR="00863905" w:rsidRDefault="00863905" w:rsidP="00863905">
      <w:r>
        <w:t xml:space="preserve">     Eigenvalues ---    0.08815   0.10080   0.10358   0.10765   0.10832</w:t>
      </w:r>
    </w:p>
    <w:p w:rsidR="00863905" w:rsidRDefault="00863905" w:rsidP="00863905">
      <w:r>
        <w:t xml:space="preserve">     Eigenvalues ---    0.12610   0.13844   0.15170   0.15908   0.22759</w:t>
      </w:r>
    </w:p>
    <w:p w:rsidR="00863905" w:rsidRDefault="00863905" w:rsidP="00863905">
      <w:r>
        <w:t xml:space="preserve">     Eigenvalues ---    0.26292   0.28498   0.29568   0.30135   0.31050</w:t>
      </w:r>
    </w:p>
    <w:p w:rsidR="00863905" w:rsidRDefault="00863905" w:rsidP="00863905">
      <w:r>
        <w:t xml:space="preserve">     Eigenvalues ---    0.31424   0.31850   0.32043   0.32225   0.32546</w:t>
      </w:r>
    </w:p>
    <w:p w:rsidR="00863905" w:rsidRDefault="00863905" w:rsidP="00863905">
      <w:r>
        <w:t xml:space="preserve">     Eigenvalues ---    0.33426   0.35168   0.36838   0.37967   0.39755</w:t>
      </w:r>
    </w:p>
    <w:p w:rsidR="00863905" w:rsidRDefault="00863905" w:rsidP="00863905">
      <w:r>
        <w:t xml:space="preserve">     Eigenvalues ---    0.40278   0.40728   0.44818   0.48893   0.53458</w:t>
      </w:r>
    </w:p>
    <w:p w:rsidR="00863905" w:rsidRDefault="00863905" w:rsidP="00863905">
      <w:r>
        <w:t xml:space="preserve">     Eigenvalues ---    0.62405   1.08711   1.11242</w:t>
      </w:r>
    </w:p>
    <w:p w:rsidR="00863905" w:rsidRDefault="00863905" w:rsidP="00863905">
      <w:r>
        <w:t xml:space="preserve"> Eigenvectors required to have negative eigenvalues:</w:t>
      </w:r>
    </w:p>
    <w:p w:rsidR="00863905" w:rsidRDefault="00863905" w:rsidP="00863905">
      <w:r>
        <w:t xml:space="preserve">                          R6        R10       D30       D71       D73</w:t>
      </w:r>
    </w:p>
    <w:p w:rsidR="00863905" w:rsidRDefault="00863905" w:rsidP="00863905">
      <w:r>
        <w:t xml:space="preserve">   1                    0.56161   0.51724  -0.15513   0.15006  -0.14308</w:t>
      </w:r>
    </w:p>
    <w:p w:rsidR="00863905" w:rsidRDefault="00863905" w:rsidP="00863905">
      <w:r>
        <w:t xml:space="preserve">                          D29       R19       D1        D13       D79</w:t>
      </w:r>
    </w:p>
    <w:p w:rsidR="00863905" w:rsidRDefault="00863905" w:rsidP="00863905">
      <w:r>
        <w:t xml:space="preserve">   1                   -0.13494  -0.13475   0.13350  -0.13020   0.12494</w:t>
      </w:r>
    </w:p>
    <w:p w:rsidR="00863905" w:rsidRDefault="00863905" w:rsidP="00863905">
      <w:r>
        <w:t xml:space="preserve"> RFO step:  Lambda0=4.561384100D-05 Lambda=-3.60041574D-03.</w:t>
      </w:r>
    </w:p>
    <w:p w:rsidR="00863905" w:rsidRDefault="00863905" w:rsidP="00863905">
      <w:r>
        <w:t xml:space="preserve"> Linear search not attempted -- option 19 set.</w:t>
      </w:r>
    </w:p>
    <w:p w:rsidR="00863905" w:rsidRDefault="00863905" w:rsidP="00863905">
      <w:r>
        <w:t xml:space="preserve"> Iteration  1 RMS(Cart)=  0.09590203 RMS(Int)=  0.00635269</w:t>
      </w:r>
    </w:p>
    <w:p w:rsidR="00863905" w:rsidRDefault="00863905" w:rsidP="00863905">
      <w:r>
        <w:t xml:space="preserve"> Iteration  2 RMS(Cart)=  0.00640557 RMS(Int)=  0.00107282</w:t>
      </w:r>
    </w:p>
    <w:p w:rsidR="00863905" w:rsidRDefault="00863905" w:rsidP="00863905">
      <w:r>
        <w:t xml:space="preserve"> Iteration  3 RMS(Cart)=  0.00005425 RMS(Int)=  0.00107137</w:t>
      </w:r>
    </w:p>
    <w:p w:rsidR="00863905" w:rsidRDefault="00863905" w:rsidP="00863905">
      <w:r>
        <w:t xml:space="preserve"> Iteration  4 RMS(Cart)=  0.00000002 RMS(Int)=  0.00107137</w:t>
      </w:r>
    </w:p>
    <w:p w:rsidR="00863905" w:rsidRDefault="00863905" w:rsidP="00863905">
      <w:r>
        <w:t xml:space="preserve"> Variable       Old X    -DE/DX   Delta X   Delta X   Delta X     New X</w:t>
      </w:r>
    </w:p>
    <w:p w:rsidR="00863905" w:rsidRDefault="00863905" w:rsidP="00863905">
      <w:r>
        <w:t xml:space="preserve">                                 (Linear)    (Quad)   (Total)</w:t>
      </w:r>
    </w:p>
    <w:p w:rsidR="00863905" w:rsidRDefault="00863905" w:rsidP="00863905">
      <w:r>
        <w:t xml:space="preserve">    R1        2.64137  -0.00546   0.00000  -0.02177  -0.02137   2.62000</w:t>
      </w:r>
    </w:p>
    <w:p w:rsidR="00863905" w:rsidRDefault="00863905" w:rsidP="00863905">
      <w:r>
        <w:lastRenderedPageBreak/>
        <w:t xml:space="preserve">    R2        2.64307  -0.00005   0.00000   0.00636   0.00690   2.64997</w:t>
      </w:r>
    </w:p>
    <w:p w:rsidR="00863905" w:rsidRDefault="00863905" w:rsidP="00863905">
      <w:r>
        <w:t xml:space="preserve">    R3        2.08044  -0.00107   0.00000  -0.00180  -0.00180   2.07863</w:t>
      </w:r>
    </w:p>
    <w:p w:rsidR="00863905" w:rsidRDefault="00863905" w:rsidP="00863905">
      <w:r>
        <w:t xml:space="preserve">    R4        2.81375   0.00390   0.00000  -0.00471  -0.00438   2.80937</w:t>
      </w:r>
    </w:p>
    <w:p w:rsidR="00863905" w:rsidRDefault="00863905" w:rsidP="00863905">
      <w:r>
        <w:t xml:space="preserve">    R5        2.08157   0.00021   0.00000   0.00472   0.00472   2.08629</w:t>
      </w:r>
    </w:p>
    <w:p w:rsidR="00863905" w:rsidRDefault="00863905" w:rsidP="00863905">
      <w:r>
        <w:t xml:space="preserve">    R6        4.12474   0.00409   0.00000  -0.01430  -0.01444   4.11030</w:t>
      </w:r>
    </w:p>
    <w:p w:rsidR="00863905" w:rsidRDefault="00863905" w:rsidP="00863905">
      <w:r>
        <w:t xml:space="preserve">    R7        2.62534   0.00334   0.00000  -0.00183  -0.00172   2.62362</w:t>
      </w:r>
    </w:p>
    <w:p w:rsidR="00863905" w:rsidRDefault="00863905" w:rsidP="00863905">
      <w:r>
        <w:t xml:space="preserve">    R8        2.81774  -0.00150   0.00000  -0.00122  -0.00126   2.81648</w:t>
      </w:r>
    </w:p>
    <w:p w:rsidR="00863905" w:rsidRDefault="00863905" w:rsidP="00863905">
      <w:r>
        <w:t xml:space="preserve">    R9        2.08286  -0.00024   0.00000   0.00139   0.00139   2.08424</w:t>
      </w:r>
    </w:p>
    <w:p w:rsidR="00863905" w:rsidRDefault="00863905" w:rsidP="00863905">
      <w:r>
        <w:t xml:space="preserve">   R10        4.09893   0.00104   0.00000   0.04003   0.03963   4.13856</w:t>
      </w:r>
    </w:p>
    <w:p w:rsidR="00863905" w:rsidRDefault="00863905" w:rsidP="00863905">
      <w:r>
        <w:t xml:space="preserve">   R11        2.07869  -0.00013   0.00000  -0.00439  -0.00439   2.07430</w:t>
      </w:r>
    </w:p>
    <w:p w:rsidR="00863905" w:rsidRDefault="00863905" w:rsidP="00863905">
      <w:r>
        <w:t xml:space="preserve">   R12        2.13493  -0.00402   0.00000  -0.01332  -0.01332   2.12161</w:t>
      </w:r>
    </w:p>
    <w:p w:rsidR="00863905" w:rsidRDefault="00863905" w:rsidP="00863905">
      <w:r>
        <w:t xml:space="preserve">   R13        2.12498   0.00044   0.00000   0.00701   0.00701   2.13198</w:t>
      </w:r>
    </w:p>
    <w:p w:rsidR="00863905" w:rsidRDefault="00863905" w:rsidP="00863905">
      <w:r>
        <w:t xml:space="preserve">   R14        2.87379   0.00012   0.00000   0.00500   0.00535   2.87914</w:t>
      </w:r>
    </w:p>
    <w:p w:rsidR="00863905" w:rsidRDefault="00863905" w:rsidP="00863905">
      <w:r>
        <w:t xml:space="preserve">   R15        2.11911   0.00120   0.00000   0.00547   0.00547   2.12458</w:t>
      </w:r>
    </w:p>
    <w:p w:rsidR="00863905" w:rsidRDefault="00863905" w:rsidP="00863905">
      <w:r>
        <w:t xml:space="preserve">   R16        2.13101  -0.00047   0.00000  -0.00426  -0.00426   2.12675</w:t>
      </w:r>
    </w:p>
    <w:p w:rsidR="00863905" w:rsidRDefault="00863905" w:rsidP="00863905">
      <w:r>
        <w:t xml:space="preserve">   R17        2.66960  -0.00396   0.00000  -0.01713  -0.01739   2.65221</w:t>
      </w:r>
    </w:p>
    <w:p w:rsidR="00863905" w:rsidRDefault="00863905" w:rsidP="00863905">
      <w:r>
        <w:t xml:space="preserve">   R18        2.66162   0.00211   0.00000   0.01286   0.01258   2.67420</w:t>
      </w:r>
    </w:p>
    <w:p w:rsidR="00863905" w:rsidRDefault="00863905" w:rsidP="00863905">
      <w:r>
        <w:t xml:space="preserve">   R19        2.65768   0.00220   0.00000   0.00291   0.00237   2.66004</w:t>
      </w:r>
    </w:p>
    <w:p w:rsidR="00863905" w:rsidRDefault="00863905" w:rsidP="00863905">
      <w:r>
        <w:t xml:space="preserve">   R20        2.82856  -0.00641   0.00000  -0.02250  -0.02238   2.80617</w:t>
      </w:r>
    </w:p>
    <w:p w:rsidR="00863905" w:rsidRDefault="00863905" w:rsidP="00863905">
      <w:r>
        <w:t xml:space="preserve">   R21        2.06428   0.00027   0.00000  -0.00036  -0.00036   2.06392</w:t>
      </w:r>
    </w:p>
    <w:p w:rsidR="00863905" w:rsidRDefault="00863905" w:rsidP="00863905">
      <w:r>
        <w:t xml:space="preserve">   R22        2.81677  -0.00363   0.00000  -0.01788  -0.01780   2.79897</w:t>
      </w:r>
    </w:p>
    <w:p w:rsidR="00863905" w:rsidRDefault="00863905" w:rsidP="00863905">
      <w:r>
        <w:t xml:space="preserve">   R23        2.06500  -0.00074   0.00000   0.00009   0.00009   2.06509</w:t>
      </w:r>
    </w:p>
    <w:p w:rsidR="00863905" w:rsidRDefault="00863905" w:rsidP="00863905">
      <w:r>
        <w:t xml:space="preserve">   R24        2.30690  -0.00256   0.00000  -0.00003  -0.00003   2.30686</w:t>
      </w:r>
    </w:p>
    <w:p w:rsidR="00863905" w:rsidRDefault="00863905" w:rsidP="00863905">
      <w:r>
        <w:t xml:space="preserve">   R25        2.30568   0.00260   0.00000   0.00278   0.00278   2.30847</w:t>
      </w:r>
    </w:p>
    <w:p w:rsidR="00863905" w:rsidRDefault="00863905" w:rsidP="00863905">
      <w:r>
        <w:t xml:space="preserve">    A1        2.06181   0.00183   0.00000   0.00239   0.00146   2.06327</w:t>
      </w:r>
    </w:p>
    <w:p w:rsidR="00863905" w:rsidRDefault="00863905" w:rsidP="00863905">
      <w:r>
        <w:t xml:space="preserve">    A2        2.10910  -0.00141   0.00000  -0.01062  -0.01098   2.09813</w:t>
      </w:r>
    </w:p>
    <w:p w:rsidR="00863905" w:rsidRDefault="00863905" w:rsidP="00863905">
      <w:r>
        <w:t xml:space="preserve">    A3        2.09403  -0.00026   0.00000   0.01869   0.01844   2.11247</w:t>
      </w:r>
    </w:p>
    <w:p w:rsidR="00863905" w:rsidRDefault="00863905" w:rsidP="00863905">
      <w:r>
        <w:lastRenderedPageBreak/>
        <w:t xml:space="preserve">    A4        2.10092   0.00053   0.00000  -0.00064  -0.00276   2.09816</w:t>
      </w:r>
    </w:p>
    <w:p w:rsidR="00863905" w:rsidRDefault="00863905" w:rsidP="00863905">
      <w:r>
        <w:t xml:space="preserve">    A5        2.09902  -0.00042   0.00000   0.00261   0.00289   2.10191</w:t>
      </w:r>
    </w:p>
    <w:p w:rsidR="00863905" w:rsidRDefault="00863905" w:rsidP="00863905">
      <w:r>
        <w:t xml:space="preserve">    A6        1.60354  -0.00063   0.00000   0.03291   0.03314   1.63668</w:t>
      </w:r>
    </w:p>
    <w:p w:rsidR="00863905" w:rsidRDefault="00863905" w:rsidP="00863905">
      <w:r>
        <w:t xml:space="preserve">    A7        2.02484  -0.00033   0.00000  -0.01377  -0.01253   2.01231</w:t>
      </w:r>
    </w:p>
    <w:p w:rsidR="00863905" w:rsidRDefault="00863905" w:rsidP="00863905">
      <w:r>
        <w:t xml:space="preserve">    A8        1.70958   0.00190   0.00000   0.02834   0.02703   1.73661</w:t>
      </w:r>
    </w:p>
    <w:p w:rsidR="00863905" w:rsidRDefault="00863905" w:rsidP="00863905">
      <w:r>
        <w:t xml:space="preserve">    A9        1.72140  -0.00061   0.00000  -0.02884  -0.02800   1.69340</w:t>
      </w:r>
    </w:p>
    <w:p w:rsidR="00863905" w:rsidRDefault="00863905" w:rsidP="00863905">
      <w:r>
        <w:t xml:space="preserve">   A10        2.06654  -0.00019   0.00000   0.03314   0.03165   2.09819</w:t>
      </w:r>
    </w:p>
    <w:p w:rsidR="00863905" w:rsidRDefault="00863905" w:rsidP="00863905">
      <w:r>
        <w:t xml:space="preserve">   A11        2.10895   0.00041   0.00000  -0.00962  -0.00973   2.09922</w:t>
      </w:r>
    </w:p>
    <w:p w:rsidR="00863905" w:rsidRDefault="00863905" w:rsidP="00863905">
      <w:r>
        <w:t xml:space="preserve">   A12        1.63042  -0.00139   0.00000  -0.03109  -0.03073   1.59970</w:t>
      </w:r>
    </w:p>
    <w:p w:rsidR="00863905" w:rsidRDefault="00863905" w:rsidP="00863905">
      <w:r>
        <w:t xml:space="preserve">   A13        2.03155  -0.00022   0.00000  -0.00802  -0.00707   2.02448</w:t>
      </w:r>
    </w:p>
    <w:p w:rsidR="00863905" w:rsidRDefault="00863905" w:rsidP="00863905">
      <w:r>
        <w:t xml:space="preserve">   A14        1.76593   0.00159   0.00000  -0.01431  -0.01528   1.75065</w:t>
      </w:r>
    </w:p>
    <w:p w:rsidR="00863905" w:rsidRDefault="00863905" w:rsidP="00863905">
      <w:r>
        <w:t xml:space="preserve">   A15        1.68381  -0.00014   0.00000   0.00769   0.00835   1.69216</w:t>
      </w:r>
    </w:p>
    <w:p w:rsidR="00863905" w:rsidRDefault="00863905" w:rsidP="00863905">
      <w:r>
        <w:t xml:space="preserve">   A16        2.06468  -0.00160   0.00000  -0.01156  -0.01239   2.05229</w:t>
      </w:r>
    </w:p>
    <w:p w:rsidR="00863905" w:rsidRDefault="00863905" w:rsidP="00863905">
      <w:r>
        <w:t xml:space="preserve">   A17        2.09458   0.00115   0.00000   0.00809   0.00820   2.10278</w:t>
      </w:r>
    </w:p>
    <w:p w:rsidR="00863905" w:rsidRDefault="00863905" w:rsidP="00863905">
      <w:r>
        <w:t xml:space="preserve">   A18        2.11403   0.00043   0.00000  -0.00025   0.00003   2.11406</w:t>
      </w:r>
    </w:p>
    <w:p w:rsidR="00863905" w:rsidRDefault="00863905" w:rsidP="00863905">
      <w:r>
        <w:t xml:space="preserve">   A19        1.89457   0.00303   0.00000   0.05212   0.05387   1.94844</w:t>
      </w:r>
    </w:p>
    <w:p w:rsidR="00863905" w:rsidRDefault="00863905" w:rsidP="00863905">
      <w:r>
        <w:t xml:space="preserve">   A20        1.86627   0.00170   0.00000   0.02141   0.02222   1.88849</w:t>
      </w:r>
    </w:p>
    <w:p w:rsidR="00863905" w:rsidRDefault="00863905" w:rsidP="00863905">
      <w:r>
        <w:t xml:space="preserve">   A21        1.98571  -0.00186   0.00000  -0.00925  -0.01353   1.97218</w:t>
      </w:r>
    </w:p>
    <w:p w:rsidR="00863905" w:rsidRDefault="00863905" w:rsidP="00863905">
      <w:r>
        <w:t xml:space="preserve">   A22        1.87856  -0.00195   0.00000  -0.04497  -0.04637   1.83219</w:t>
      </w:r>
    </w:p>
    <w:p w:rsidR="00863905" w:rsidRDefault="00863905" w:rsidP="00863905">
      <w:r>
        <w:t xml:space="preserve">   A23        1.92827  -0.00123   0.00000  -0.01301  -0.01227   1.91601</w:t>
      </w:r>
    </w:p>
    <w:p w:rsidR="00863905" w:rsidRDefault="00863905" w:rsidP="00863905">
      <w:r>
        <w:t xml:space="preserve">   A24        1.90663   0.00036   0.00000  -0.00774  -0.00617   1.90045</w:t>
      </w:r>
    </w:p>
    <w:p w:rsidR="00863905" w:rsidRDefault="00863905" w:rsidP="00863905">
      <w:r>
        <w:t xml:space="preserve">   A25        1.97402   0.00130   0.00000   0.01329   0.00848   1.98251</w:t>
      </w:r>
    </w:p>
    <w:p w:rsidR="00863905" w:rsidRDefault="00863905" w:rsidP="00863905">
      <w:r>
        <w:t xml:space="preserve">   A26        1.94296  -0.00078   0.00000  -0.02481  -0.02371   1.91925</w:t>
      </w:r>
    </w:p>
    <w:p w:rsidR="00863905" w:rsidRDefault="00863905" w:rsidP="00863905">
      <w:r>
        <w:t xml:space="preserve">   A27        1.87317  -0.00143   0.00000  -0.00307  -0.00135   1.87182</w:t>
      </w:r>
    </w:p>
    <w:p w:rsidR="00863905" w:rsidRDefault="00863905" w:rsidP="00863905">
      <w:r>
        <w:t xml:space="preserve">   A28        1.92082  -0.00003   0.00000  -0.00770  -0.00602   1.91481</w:t>
      </w:r>
    </w:p>
    <w:p w:rsidR="00863905" w:rsidRDefault="00863905" w:rsidP="00863905">
      <w:r>
        <w:t xml:space="preserve">   A29        1.90368  -0.00017   0.00000   0.00666   0.00777   1.91144</w:t>
      </w:r>
    </w:p>
    <w:p w:rsidR="00863905" w:rsidRDefault="00863905" w:rsidP="00863905">
      <w:r>
        <w:t xml:space="preserve">   A30        1.84353   0.00106   0.00000   0.01678   0.01604   1.85957</w:t>
      </w:r>
    </w:p>
    <w:p w:rsidR="00863905" w:rsidRDefault="00863905" w:rsidP="00863905">
      <w:r>
        <w:lastRenderedPageBreak/>
        <w:t xml:space="preserve">   A31        1.87978   0.00172   0.00000   0.00328   0.00315   1.88293</w:t>
      </w:r>
    </w:p>
    <w:p w:rsidR="00863905" w:rsidRDefault="00863905" w:rsidP="00863905">
      <w:r>
        <w:t xml:space="preserve">   A32        1.87613   0.00090   0.00000   0.00426   0.00033   1.87647</w:t>
      </w:r>
    </w:p>
    <w:p w:rsidR="00863905" w:rsidRDefault="00863905" w:rsidP="00863905">
      <w:r>
        <w:t xml:space="preserve">   A33        1.75326   0.00020   0.00000  -0.04800  -0.04603   1.70722</w:t>
      </w:r>
    </w:p>
    <w:p w:rsidR="00863905" w:rsidRDefault="00863905" w:rsidP="00863905">
      <w:r>
        <w:t xml:space="preserve">   A34        1.56011  -0.00100   0.00000   0.00178   0.00291   1.56302</w:t>
      </w:r>
    </w:p>
    <w:p w:rsidR="00863905" w:rsidRDefault="00863905" w:rsidP="00863905">
      <w:r>
        <w:t xml:space="preserve">   A35        1.87070  -0.00043   0.00000  -0.00006  -0.00039   1.87031</w:t>
      </w:r>
    </w:p>
    <w:p w:rsidR="00863905" w:rsidRDefault="00863905" w:rsidP="00863905">
      <w:r>
        <w:t xml:space="preserve">   A36        2.18967   0.00070   0.00000   0.01978   0.02063   2.21029</w:t>
      </w:r>
    </w:p>
    <w:p w:rsidR="00863905" w:rsidRDefault="00863905" w:rsidP="00863905">
      <w:r>
        <w:t xml:space="preserve">   A37        2.10186  -0.00026   0.00000   0.00001  -0.00116   2.10070</w:t>
      </w:r>
    </w:p>
    <w:p w:rsidR="00863905" w:rsidRDefault="00863905" w:rsidP="00863905">
      <w:r>
        <w:t xml:space="preserve">   A38        1.87499  -0.00196   0.00000  -0.00629  -0.00964   1.86535</w:t>
      </w:r>
    </w:p>
    <w:p w:rsidR="00863905" w:rsidRDefault="00863905" w:rsidP="00863905">
      <w:r>
        <w:t xml:space="preserve">   A39        1.71337   0.00173   0.00000   0.04393   0.04493   1.75830</w:t>
      </w:r>
    </w:p>
    <w:p w:rsidR="00863905" w:rsidRDefault="00863905" w:rsidP="00863905">
      <w:r>
        <w:t xml:space="preserve">   A40        1.56050   0.00046   0.00000   0.01595   0.01826   1.57877</w:t>
      </w:r>
    </w:p>
    <w:p w:rsidR="00863905" w:rsidRDefault="00863905" w:rsidP="00863905">
      <w:r>
        <w:t xml:space="preserve">   A41        1.86289   0.00115   0.00000   0.00446   0.00447   1.86736</w:t>
      </w:r>
    </w:p>
    <w:p w:rsidR="00863905" w:rsidRDefault="00863905" w:rsidP="00863905">
      <w:r>
        <w:t xml:space="preserve">   A42        2.19261   0.00069   0.00000   0.01094   0.01081   2.20342</w:t>
      </w:r>
    </w:p>
    <w:p w:rsidR="00863905" w:rsidRDefault="00863905" w:rsidP="00863905">
      <w:r>
        <w:t xml:space="preserve">   A43        2.12667  -0.00204   0.00000  -0.04215  -0.04334   2.08333</w:t>
      </w:r>
    </w:p>
    <w:p w:rsidR="00863905" w:rsidRDefault="00863905" w:rsidP="00863905">
      <w:r>
        <w:t xml:space="preserve">   A44        1.89943   0.00071   0.00000   0.00309   0.00304   1.90247</w:t>
      </w:r>
    </w:p>
    <w:p w:rsidR="00863905" w:rsidRDefault="00863905" w:rsidP="00863905">
      <w:r>
        <w:t xml:space="preserve">   A45        2.03371  -0.00114   0.00000  -0.00548  -0.00590   2.02781</w:t>
      </w:r>
    </w:p>
    <w:p w:rsidR="00863905" w:rsidRDefault="00863905" w:rsidP="00863905">
      <w:r>
        <w:t xml:space="preserve">   A46        2.34967   0.00047   0.00000   0.00356   0.00312   2.35279</w:t>
      </w:r>
    </w:p>
    <w:p w:rsidR="00863905" w:rsidRDefault="00863905" w:rsidP="00863905">
      <w:r>
        <w:t xml:space="preserve">   A47        1.91162  -0.00316   0.00000  -0.01001  -0.01010   1.90151</w:t>
      </w:r>
    </w:p>
    <w:p w:rsidR="00863905" w:rsidRDefault="00863905" w:rsidP="00863905">
      <w:r>
        <w:t xml:space="preserve">   A48        2.00480   0.00538   0.00000   0.02683   0.02643   2.03123</w:t>
      </w:r>
    </w:p>
    <w:p w:rsidR="00863905" w:rsidRDefault="00863905" w:rsidP="00863905">
      <w:r>
        <w:t xml:space="preserve">   A49        2.36662  -0.00220   0.00000  -0.01615  -0.01648   2.35015</w:t>
      </w:r>
    </w:p>
    <w:p w:rsidR="00863905" w:rsidRDefault="00863905" w:rsidP="00863905">
      <w:r>
        <w:t xml:space="preserve">    D1       -0.56694  -0.00050   0.00000  -0.04320  -0.04306  -0.61001</w:t>
      </w:r>
    </w:p>
    <w:p w:rsidR="00863905" w:rsidRDefault="00863905" w:rsidP="00863905">
      <w:r>
        <w:t xml:space="preserve">    D2        2.94940   0.00026   0.00000  -0.00389  -0.00399   2.94541</w:t>
      </w:r>
    </w:p>
    <w:p w:rsidR="00863905" w:rsidRDefault="00863905" w:rsidP="00863905">
      <w:r>
        <w:t xml:space="preserve">    D3        1.18447   0.00141   0.00000   0.00960   0.00824   1.19271</w:t>
      </w:r>
    </w:p>
    <w:p w:rsidR="00863905" w:rsidRDefault="00863905" w:rsidP="00863905">
      <w:r>
        <w:t xml:space="preserve">    D4        2.77879  -0.00137   0.00000  -0.10328  -0.10250   2.67629</w:t>
      </w:r>
    </w:p>
    <w:p w:rsidR="00863905" w:rsidRDefault="00863905" w:rsidP="00863905">
      <w:r>
        <w:t xml:space="preserve">    D5        0.01194  -0.00061   0.00000  -0.06397  -0.06343  -0.05149</w:t>
      </w:r>
    </w:p>
    <w:p w:rsidR="00863905" w:rsidRDefault="00863905" w:rsidP="00863905">
      <w:r>
        <w:t xml:space="preserve">    D6       -1.75299   0.00054   0.00000  -0.05047  -0.05119  -1.80419</w:t>
      </w:r>
    </w:p>
    <w:p w:rsidR="00863905" w:rsidRDefault="00863905" w:rsidP="00863905">
      <w:r>
        <w:t xml:space="preserve">    D7        0.02416  -0.00020   0.00000  -0.01093  -0.01125   0.01291</w:t>
      </w:r>
    </w:p>
    <w:p w:rsidR="00863905" w:rsidRDefault="00863905" w:rsidP="00863905">
      <w:r>
        <w:t xml:space="preserve">    D8       -2.96846  -0.00002   0.00000   0.01692   0.01716  -2.95130</w:t>
      </w:r>
    </w:p>
    <w:p w:rsidR="00863905" w:rsidRDefault="00863905" w:rsidP="00863905">
      <w:r>
        <w:lastRenderedPageBreak/>
        <w:t xml:space="preserve">    D9        2.96344   0.00052   0.00000   0.04508   0.04512   3.00856</w:t>
      </w:r>
    </w:p>
    <w:p w:rsidR="00863905" w:rsidRDefault="00863905" w:rsidP="00863905">
      <w:r>
        <w:t xml:space="preserve">   D10       -0.02918   0.00070   0.00000   0.07293   0.07353   0.04435</w:t>
      </w:r>
    </w:p>
    <w:p w:rsidR="00863905" w:rsidRDefault="00863905" w:rsidP="00863905">
      <w:r>
        <w:t xml:space="preserve">   D11        2.59051   0.00065   0.00000   0.15550   0.15500   2.74550</w:t>
      </w:r>
    </w:p>
    <w:p w:rsidR="00863905" w:rsidRDefault="00863905" w:rsidP="00863905">
      <w:r>
        <w:t xml:space="preserve">   D12       -1.67057   0.00078   0.00000   0.14024   0.14055  -1.53002</w:t>
      </w:r>
    </w:p>
    <w:p w:rsidR="00863905" w:rsidRDefault="00863905" w:rsidP="00863905">
      <w:r>
        <w:t xml:space="preserve">   D13        0.43599   0.00126   0.00000   0.13968   0.13968   0.57568</w:t>
      </w:r>
    </w:p>
    <w:p w:rsidR="00863905" w:rsidRDefault="00863905" w:rsidP="00863905">
      <w:r>
        <w:t xml:space="preserve">   D14       -0.91057  -0.00011   0.00000   0.12103   0.12091  -0.78966</w:t>
      </w:r>
    </w:p>
    <w:p w:rsidR="00863905" w:rsidRDefault="00863905" w:rsidP="00863905">
      <w:r>
        <w:t xml:space="preserve">   D15        1.11154   0.00002   0.00000   0.10578   0.10646   1.21799</w:t>
      </w:r>
    </w:p>
    <w:p w:rsidR="00863905" w:rsidRDefault="00863905" w:rsidP="00863905">
      <w:r>
        <w:t xml:space="preserve">   D16       -3.06509   0.00050   0.00000   0.10521   0.10560  -2.95949</w:t>
      </w:r>
    </w:p>
    <w:p w:rsidR="00863905" w:rsidRDefault="00863905" w:rsidP="00863905">
      <w:r>
        <w:t xml:space="preserve">   D17        0.89924   0.00012   0.00000   0.09964   0.09986   0.99910</w:t>
      </w:r>
    </w:p>
    <w:p w:rsidR="00863905" w:rsidRDefault="00863905" w:rsidP="00863905">
      <w:r>
        <w:t xml:space="preserve">   D18        2.92135   0.00025   0.00000   0.08438   0.08541   3.00676</w:t>
      </w:r>
    </w:p>
    <w:p w:rsidR="00863905" w:rsidRDefault="00863905" w:rsidP="00863905">
      <w:r>
        <w:t xml:space="preserve">   D19       -1.25528   0.00073   0.00000   0.08382   0.08455  -1.17073</w:t>
      </w:r>
    </w:p>
    <w:p w:rsidR="00863905" w:rsidRDefault="00863905" w:rsidP="00863905">
      <w:r>
        <w:t xml:space="preserve">   D20       -1.09482  -0.00050   0.00000   0.10833   0.10792  -0.98690</w:t>
      </w:r>
    </w:p>
    <w:p w:rsidR="00863905" w:rsidRDefault="00863905" w:rsidP="00863905">
      <w:r>
        <w:t xml:space="preserve">   D21       -3.02316  -0.00189   0.00000   0.08813   0.08817  -2.93498</w:t>
      </w:r>
    </w:p>
    <w:p w:rsidR="00863905" w:rsidRDefault="00863905" w:rsidP="00863905">
      <w:r>
        <w:t xml:space="preserve">   D22        1.12869  -0.00003   0.00000   0.12482   0.12435   1.25304</w:t>
      </w:r>
    </w:p>
    <w:p w:rsidR="00863905" w:rsidRDefault="00863905" w:rsidP="00863905">
      <w:r>
        <w:t xml:space="preserve">   D23        1.01745   0.00016   0.00000   0.11716   0.11612   1.13357</w:t>
      </w:r>
    </w:p>
    <w:p w:rsidR="00863905" w:rsidRDefault="00863905" w:rsidP="00863905">
      <w:r>
        <w:t xml:space="preserve">   D24       -0.91089  -0.00123   0.00000   0.09696   0.09637  -0.81451</w:t>
      </w:r>
    </w:p>
    <w:p w:rsidR="00863905" w:rsidRDefault="00863905" w:rsidP="00863905">
      <w:r>
        <w:t xml:space="preserve">   D25       -3.04223   0.00063   0.00000   0.13365   0.13255  -2.90968</w:t>
      </w:r>
    </w:p>
    <w:p w:rsidR="00863905" w:rsidRDefault="00863905" w:rsidP="00863905">
      <w:r>
        <w:t xml:space="preserve">   D26        3.07655   0.00013   0.00000   0.10293   0.10260  -3.10403</w:t>
      </w:r>
    </w:p>
    <w:p w:rsidR="00863905" w:rsidRDefault="00863905" w:rsidP="00863905">
      <w:r>
        <w:t xml:space="preserve">   D27        1.14821  -0.00126   0.00000   0.08273   0.08286   1.23107</w:t>
      </w:r>
    </w:p>
    <w:p w:rsidR="00863905" w:rsidRDefault="00863905" w:rsidP="00863905">
      <w:r>
        <w:t xml:space="preserve">   D28       -0.98313   0.00060   0.00000   0.11942   0.11903  -0.86409</w:t>
      </w:r>
    </w:p>
    <w:p w:rsidR="00863905" w:rsidRDefault="00863905" w:rsidP="00863905">
      <w:r>
        <w:t xml:space="preserve">   D29        0.62191   0.00006   0.00000  -0.03466  -0.03506   0.58685</w:t>
      </w:r>
    </w:p>
    <w:p w:rsidR="00863905" w:rsidRDefault="00863905" w:rsidP="00863905">
      <w:r>
        <w:t xml:space="preserve">   D30       -2.67039  -0.00005   0.00000  -0.06210  -0.06295  -2.73333</w:t>
      </w:r>
    </w:p>
    <w:p w:rsidR="00863905" w:rsidRDefault="00863905" w:rsidP="00863905">
      <w:r>
        <w:t xml:space="preserve">   D31       -2.94357   0.00001   0.00000   0.00466   0.00521  -2.93836</w:t>
      </w:r>
    </w:p>
    <w:p w:rsidR="00863905" w:rsidRDefault="00863905" w:rsidP="00863905">
      <w:r>
        <w:t xml:space="preserve">   D32        0.04732  -0.00010   0.00000  -0.02279  -0.02268   0.02464</w:t>
      </w:r>
    </w:p>
    <w:p w:rsidR="00863905" w:rsidRDefault="00863905" w:rsidP="00863905">
      <w:r>
        <w:t xml:space="preserve">   D33       -1.20478  -0.00094   0.00000  -0.00700  -0.00502  -1.20980</w:t>
      </w:r>
    </w:p>
    <w:p w:rsidR="00863905" w:rsidRDefault="00863905" w:rsidP="00863905">
      <w:r>
        <w:t xml:space="preserve">   D34        1.78611  -0.00105   0.00000  -0.03444  -0.03290   1.75321</w:t>
      </w:r>
    </w:p>
    <w:p w:rsidR="00863905" w:rsidRDefault="00863905" w:rsidP="00863905">
      <w:r>
        <w:t xml:space="preserve">   D35       -0.70219   0.00077   0.00000   0.13138   0.13226  -0.56993</w:t>
      </w:r>
    </w:p>
    <w:p w:rsidR="00863905" w:rsidRDefault="00863905" w:rsidP="00863905">
      <w:r>
        <w:lastRenderedPageBreak/>
        <w:t xml:space="preserve">   D36       -2.87555   0.00043   0.00000   0.15094   0.15224  -2.72331</w:t>
      </w:r>
    </w:p>
    <w:p w:rsidR="00863905" w:rsidRDefault="00863905" w:rsidP="00863905">
      <w:r>
        <w:t xml:space="preserve">   D37        1.39824   0.00039   0.00000   0.14574   0.14631   1.54455</w:t>
      </w:r>
    </w:p>
    <w:p w:rsidR="00863905" w:rsidRDefault="00863905" w:rsidP="00863905">
      <w:r>
        <w:t xml:space="preserve">   D38        2.84469   0.00067   0.00000   0.09475   0.09481   2.93950</w:t>
      </w:r>
    </w:p>
    <w:p w:rsidR="00863905" w:rsidRDefault="00863905" w:rsidP="00863905">
      <w:r>
        <w:t xml:space="preserve">   D39        0.67134   0.00033   0.00000   0.11431   0.11479   0.78613</w:t>
      </w:r>
    </w:p>
    <w:p w:rsidR="00863905" w:rsidRDefault="00863905" w:rsidP="00863905">
      <w:r>
        <w:t xml:space="preserve">   D40       -1.33806   0.00029   0.00000   0.10911   0.10886  -1.22920</w:t>
      </w:r>
    </w:p>
    <w:p w:rsidR="00863905" w:rsidRDefault="00863905" w:rsidP="00863905">
      <w:r>
        <w:t xml:space="preserve">   D41        1.04547   0.00001   0.00000   0.09633   0.09574   1.14120</w:t>
      </w:r>
    </w:p>
    <w:p w:rsidR="00863905" w:rsidRDefault="00863905" w:rsidP="00863905">
      <w:r>
        <w:t xml:space="preserve">   D42       -1.12789  -0.00033   0.00000   0.11589   0.11572  -1.01217</w:t>
      </w:r>
    </w:p>
    <w:p w:rsidR="00863905" w:rsidRDefault="00863905" w:rsidP="00863905">
      <w:r>
        <w:t xml:space="preserve">   D43       -3.13729  -0.00037   0.00000   0.11069   0.10978  -3.02750</w:t>
      </w:r>
    </w:p>
    <w:p w:rsidR="00863905" w:rsidRDefault="00863905" w:rsidP="00863905">
      <w:r>
        <w:t xml:space="preserve">   D44        0.97364   0.00021   0.00000   0.12119   0.12176   1.09540</w:t>
      </w:r>
    </w:p>
    <w:p w:rsidR="00863905" w:rsidRDefault="00863905" w:rsidP="00863905">
      <w:r>
        <w:t xml:space="preserve">   D45        2.92682   0.00011   0.00000   0.10264   0.10295   3.02977</w:t>
      </w:r>
    </w:p>
    <w:p w:rsidR="00863905" w:rsidRDefault="00863905" w:rsidP="00863905">
      <w:r>
        <w:t xml:space="preserve">   D46       -1.24682  -0.00035   0.00000   0.09832   0.09838  -1.14843</w:t>
      </w:r>
    </w:p>
    <w:p w:rsidR="00863905" w:rsidRDefault="00863905" w:rsidP="00863905">
      <w:r>
        <w:t xml:space="preserve">   D47       -1.11794   0.00049   0.00000   0.09763   0.09919  -1.01874</w:t>
      </w:r>
    </w:p>
    <w:p w:rsidR="00863905" w:rsidRDefault="00863905" w:rsidP="00863905">
      <w:r>
        <w:t xml:space="preserve">   D48        0.83525   0.00038   0.00000   0.07908   0.08038   0.91563</w:t>
      </w:r>
    </w:p>
    <w:p w:rsidR="00863905" w:rsidRDefault="00863905" w:rsidP="00863905">
      <w:r>
        <w:t xml:space="preserve">   D49        2.94479  -0.00008   0.00000   0.07476   0.07582   3.02061</w:t>
      </w:r>
    </w:p>
    <w:p w:rsidR="00863905" w:rsidRDefault="00863905" w:rsidP="00863905">
      <w:r>
        <w:t xml:space="preserve">   D50        3.09543   0.00038   0.00000   0.10721   0.10786  -3.07989</w:t>
      </w:r>
    </w:p>
    <w:p w:rsidR="00863905" w:rsidRDefault="00863905" w:rsidP="00863905">
      <w:r>
        <w:t xml:space="preserve">   D51       -1.23457   0.00027   0.00000   0.08866   0.08905  -1.14552</w:t>
      </w:r>
    </w:p>
    <w:p w:rsidR="00863905" w:rsidRDefault="00863905" w:rsidP="00863905">
      <w:r>
        <w:t xml:space="preserve">   D52        0.87498  -0.00019   0.00000   0.08434   0.08449   0.95946</w:t>
      </w:r>
    </w:p>
    <w:p w:rsidR="00863905" w:rsidRDefault="00863905" w:rsidP="00863905">
      <w:r>
        <w:t xml:space="preserve">   D53        0.17402  -0.00093   0.00000  -0.17492  -0.17423  -0.00021</w:t>
      </w:r>
    </w:p>
    <w:p w:rsidR="00863905" w:rsidRDefault="00863905" w:rsidP="00863905">
      <w:r>
        <w:t xml:space="preserve">   D54        2.35938  -0.00102   0.00000  -0.20373  -0.20378   2.15559</w:t>
      </w:r>
    </w:p>
    <w:p w:rsidR="00863905" w:rsidRDefault="00863905" w:rsidP="00863905">
      <w:r>
        <w:t xml:space="preserve">   D55       -1.90893   0.00015   0.00000  -0.18407  -0.18341  -2.09234</w:t>
      </w:r>
    </w:p>
    <w:p w:rsidR="00863905" w:rsidRDefault="00863905" w:rsidP="00863905">
      <w:r>
        <w:t xml:space="preserve">   D56       -1.96204  -0.00262   0.00000  -0.22663  -0.22562  -2.18766</w:t>
      </w:r>
    </w:p>
    <w:p w:rsidR="00863905" w:rsidRDefault="00863905" w:rsidP="00863905">
      <w:r>
        <w:t xml:space="preserve">   D57        0.22331  -0.00271   0.00000  -0.25544  -0.25517  -0.03186</w:t>
      </w:r>
    </w:p>
    <w:p w:rsidR="00863905" w:rsidRDefault="00863905" w:rsidP="00863905">
      <w:r>
        <w:t xml:space="preserve">   D58        2.23820  -0.00154   0.00000  -0.23579  -0.23480   2.00339</w:t>
      </w:r>
    </w:p>
    <w:p w:rsidR="00863905" w:rsidRDefault="00863905" w:rsidP="00863905">
      <w:r>
        <w:t xml:space="preserve">   D59        2.25779   0.00027   0.00000  -0.15915  -0.15913   2.09866</w:t>
      </w:r>
    </w:p>
    <w:p w:rsidR="00863905" w:rsidRDefault="00863905" w:rsidP="00863905">
      <w:r>
        <w:t xml:space="preserve">   D60       -1.84004   0.00019   0.00000  -0.18796  -0.18868  -2.02872</w:t>
      </w:r>
    </w:p>
    <w:p w:rsidR="00863905" w:rsidRDefault="00863905" w:rsidP="00863905">
      <w:r>
        <w:t xml:space="preserve">   D61        0.17484   0.00135   0.00000  -0.16830  -0.16831   0.00653</w:t>
      </w:r>
    </w:p>
    <w:p w:rsidR="00863905" w:rsidRDefault="00863905" w:rsidP="00863905">
      <w:r>
        <w:t xml:space="preserve">   D62        0.00105   0.00041   0.00000  -0.02095  -0.02023  -0.01918</w:t>
      </w:r>
    </w:p>
    <w:p w:rsidR="00863905" w:rsidRDefault="00863905" w:rsidP="00863905">
      <w:r>
        <w:lastRenderedPageBreak/>
        <w:t xml:space="preserve">   D63       -3.11551  -0.00077   0.00000  -0.06034  -0.05914   3.10853</w:t>
      </w:r>
    </w:p>
    <w:p w:rsidR="00863905" w:rsidRDefault="00863905" w:rsidP="00863905">
      <w:r>
        <w:t xml:space="preserve">   D64        0.01432  -0.00002   0.00000   0.00189   0.00109   0.01541</w:t>
      </w:r>
    </w:p>
    <w:p w:rsidR="00863905" w:rsidRDefault="00863905" w:rsidP="00863905">
      <w:r>
        <w:t xml:space="preserve">   D65       -3.11206  -0.00059   0.00000  -0.03407  -0.03639   3.13474</w:t>
      </w:r>
    </w:p>
    <w:p w:rsidR="00863905" w:rsidRDefault="00863905" w:rsidP="00863905">
      <w:r>
        <w:t xml:space="preserve">   D66        0.07305  -0.00056   0.00000  -0.13149  -0.13075  -0.05770</w:t>
      </w:r>
    </w:p>
    <w:p w:rsidR="00863905" w:rsidRDefault="00863905" w:rsidP="00863905">
      <w:r>
        <w:t xml:space="preserve">   D67        1.89644   0.00107   0.00000  -0.08301  -0.08243   1.81401</w:t>
      </w:r>
    </w:p>
    <w:p w:rsidR="00863905" w:rsidRDefault="00863905" w:rsidP="00863905">
      <w:r>
        <w:t xml:space="preserve">   D68       -1.71107   0.00007   0.00000  -0.15271  -0.15233  -1.86340</w:t>
      </w:r>
    </w:p>
    <w:p w:rsidR="00863905" w:rsidRDefault="00863905" w:rsidP="00863905">
      <w:r>
        <w:t xml:space="preserve">   D69       -1.79888  -0.00098   0.00000  -0.07902  -0.07890  -1.87777</w:t>
      </w:r>
    </w:p>
    <w:p w:rsidR="00863905" w:rsidRDefault="00863905" w:rsidP="00863905">
      <w:r>
        <w:t xml:space="preserve">   D70        0.02451   0.00065   0.00000  -0.03054  -0.03057  -0.00606</w:t>
      </w:r>
    </w:p>
    <w:p w:rsidR="00863905" w:rsidRDefault="00863905" w:rsidP="00863905">
      <w:r>
        <w:t xml:space="preserve">   D71        2.70018  -0.00035   0.00000  -0.10024  -0.10047   2.59971</w:t>
      </w:r>
    </w:p>
    <w:p w:rsidR="00863905" w:rsidRDefault="00863905" w:rsidP="00863905">
      <w:r>
        <w:t xml:space="preserve">   D72        1.85617  -0.00084   0.00000  -0.11634  -0.11660   1.73956</w:t>
      </w:r>
    </w:p>
    <w:p w:rsidR="00863905" w:rsidRDefault="00863905" w:rsidP="00863905">
      <w:r>
        <w:t xml:space="preserve">   D73       -2.60363   0.00079   0.00000  -0.06786  -0.06827  -2.67191</w:t>
      </w:r>
    </w:p>
    <w:p w:rsidR="00863905" w:rsidRDefault="00863905" w:rsidP="00863905">
      <w:r>
        <w:t xml:space="preserve">   D74        0.07204  -0.00021   0.00000  -0.13756  -0.13818  -0.06614</w:t>
      </w:r>
    </w:p>
    <w:p w:rsidR="00863905" w:rsidRDefault="00863905" w:rsidP="00863905">
      <w:r>
        <w:t xml:space="preserve">   D75       -1.97411  -0.00157   0.00000   0.04807   0.05053  -1.92358</w:t>
      </w:r>
    </w:p>
    <w:p w:rsidR="00863905" w:rsidRDefault="00863905" w:rsidP="00863905">
      <w:r>
        <w:t xml:space="preserve">   D76        1.13602  -0.00011   0.00000   0.09740   0.09956   1.23558</w:t>
      </w:r>
    </w:p>
    <w:p w:rsidR="00863905" w:rsidRDefault="00863905" w:rsidP="00863905">
      <w:r>
        <w:t xml:space="preserve">   D77       -0.01673  -0.00065   0.00000   0.03309   0.03254   0.01581</w:t>
      </w:r>
    </w:p>
    <w:p w:rsidR="00863905" w:rsidRDefault="00863905" w:rsidP="00863905">
      <w:r>
        <w:t xml:space="preserve">   D78        3.09340   0.00081   0.00000   0.08242   0.08157  -3.10822</w:t>
      </w:r>
    </w:p>
    <w:p w:rsidR="00863905" w:rsidRDefault="00863905" w:rsidP="00863905">
      <w:r>
        <w:t xml:space="preserve">   D79        2.64236  -0.00044   0.00000   0.07514   0.07507   2.71743</w:t>
      </w:r>
    </w:p>
    <w:p w:rsidR="00863905" w:rsidRDefault="00863905" w:rsidP="00863905">
      <w:r>
        <w:t xml:space="preserve">   D80       -0.53070   0.00102   0.00000   0.12447   0.12410  -0.40659</w:t>
      </w:r>
    </w:p>
    <w:p w:rsidR="00863905" w:rsidRDefault="00863905" w:rsidP="00863905">
      <w:r>
        <w:t xml:space="preserve">   D81        1.91325  -0.00151   0.00000   0.03002   0.02778   1.94104</w:t>
      </w:r>
    </w:p>
    <w:p w:rsidR="00863905" w:rsidRDefault="00863905" w:rsidP="00863905">
      <w:r>
        <w:t xml:space="preserve">   D82       -1.24807  -0.00068   0.00000   0.07722   0.07556  -1.17252</w:t>
      </w:r>
    </w:p>
    <w:p w:rsidR="00863905" w:rsidRDefault="00863905" w:rsidP="00863905">
      <w:r>
        <w:t xml:space="preserve">   D83       -0.02489  -0.00036   0.00000   0.01902   0.01939  -0.00550</w:t>
      </w:r>
    </w:p>
    <w:p w:rsidR="00863905" w:rsidRDefault="00863905" w:rsidP="00863905">
      <w:r>
        <w:t xml:space="preserve">   D84        3.09697   0.00046   0.00000   0.06622   0.06716  -3.11905</w:t>
      </w:r>
    </w:p>
    <w:p w:rsidR="00863905" w:rsidRDefault="00863905" w:rsidP="00863905">
      <w:r>
        <w:t xml:space="preserve">   D85       -2.72213  -0.00026   0.00000   0.06881   0.06711  -2.65502</w:t>
      </w:r>
    </w:p>
    <w:p w:rsidR="00863905" w:rsidRDefault="00863905" w:rsidP="00863905">
      <w:r>
        <w:t xml:space="preserve">   D86        0.39973   0.00057   0.00000   0.11601   0.11488   0.51461</w:t>
      </w:r>
    </w:p>
    <w:p w:rsidR="00863905" w:rsidRDefault="00863905" w:rsidP="00863905">
      <w:r>
        <w:t xml:space="preserve">         Item               Value     Threshold  Converged?</w:t>
      </w:r>
    </w:p>
    <w:p w:rsidR="00863905" w:rsidRDefault="00863905" w:rsidP="00863905">
      <w:r>
        <w:t xml:space="preserve"> Maximum Force            0.006410     0.000450     NO </w:t>
      </w:r>
    </w:p>
    <w:p w:rsidR="00863905" w:rsidRDefault="00863905" w:rsidP="00863905">
      <w:r>
        <w:t xml:space="preserve"> RMS     Force            0.001489     0.000300     NO </w:t>
      </w:r>
    </w:p>
    <w:p w:rsidR="00863905" w:rsidRDefault="00863905" w:rsidP="00863905">
      <w:r>
        <w:lastRenderedPageBreak/>
        <w:t xml:space="preserve"> Maximum Displacement     0.397165     0.001800     NO </w:t>
      </w:r>
    </w:p>
    <w:p w:rsidR="00863905" w:rsidRDefault="00863905" w:rsidP="00863905">
      <w:r>
        <w:t xml:space="preserve"> RMS     Displacement     0.096675     0.001200     NO </w:t>
      </w:r>
    </w:p>
    <w:p w:rsidR="00863905" w:rsidRDefault="00863905" w:rsidP="00863905">
      <w:r>
        <w:t xml:space="preserve"> Predicted change in Energy=-3.495573D-03</w:t>
      </w:r>
    </w:p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/>
    <w:p w:rsidR="00863905" w:rsidRDefault="00863905" w:rsidP="00863905">
      <w:r>
        <w:t xml:space="preserve">                          Input orientation: 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-1.154299    1.577815    0.439977</w:t>
      </w:r>
    </w:p>
    <w:p w:rsidR="00863905" w:rsidRDefault="00863905" w:rsidP="00863905">
      <w:r>
        <w:t xml:space="preserve">      2          6           0        0.160815    1.281580    0.116027</w:t>
      </w:r>
    </w:p>
    <w:p w:rsidR="00863905" w:rsidRDefault="00863905" w:rsidP="00863905">
      <w:r>
        <w:t xml:space="preserve">      3          6           0       -0.738124    3.778726   -0.384645</w:t>
      </w:r>
    </w:p>
    <w:p w:rsidR="00863905" w:rsidRDefault="00863905" w:rsidP="00863905">
      <w:r>
        <w:t xml:space="preserve">      4          6           0       -1.622730    2.875557    0.189202</w:t>
      </w:r>
    </w:p>
    <w:p w:rsidR="00863905" w:rsidRDefault="00863905" w:rsidP="00863905">
      <w:r>
        <w:t xml:space="preserve">      5          1           0       -1.761935    0.854586    1.003576</w:t>
      </w:r>
    </w:p>
    <w:p w:rsidR="00863905" w:rsidRDefault="00863905" w:rsidP="00863905">
      <w:r>
        <w:t xml:space="preserve">      6          1           0       -2.590499    3.205102    0.588835</w:t>
      </w:r>
    </w:p>
    <w:p w:rsidR="00863905" w:rsidRDefault="00863905" w:rsidP="00863905">
      <w:r>
        <w:t xml:space="preserve">      7          6           0        0.794737    1.900012   -1.078051</w:t>
      </w:r>
    </w:p>
    <w:p w:rsidR="00863905" w:rsidRDefault="00863905" w:rsidP="00863905">
      <w:r>
        <w:t xml:space="preserve">      8          1           0        1.914270    1.909472   -0.994214</w:t>
      </w:r>
    </w:p>
    <w:p w:rsidR="00863905" w:rsidRDefault="00863905" w:rsidP="00863905">
      <w:r>
        <w:t xml:space="preserve">      9          1           0        0.574788    1.247336   -1.971618</w:t>
      </w:r>
    </w:p>
    <w:p w:rsidR="00863905" w:rsidRDefault="00863905" w:rsidP="00863905">
      <w:r>
        <w:t xml:space="preserve">     10          6           0        0.286856    3.308659   -1.359219</w:t>
      </w:r>
    </w:p>
    <w:p w:rsidR="00863905" w:rsidRDefault="00863905" w:rsidP="00863905">
      <w:r>
        <w:t xml:space="preserve">     11          1           0        1.152131    4.026134   -1.382322</w:t>
      </w:r>
    </w:p>
    <w:p w:rsidR="00863905" w:rsidRDefault="00863905" w:rsidP="00863905">
      <w:r>
        <w:t xml:space="preserve">     12          1           0       -0.184173    3.341604   -2.380805</w:t>
      </w:r>
    </w:p>
    <w:p w:rsidR="00863905" w:rsidRDefault="00863905" w:rsidP="00863905">
      <w:r>
        <w:t xml:space="preserve">     13          1           0       -0.988267    4.852115   -0.426206</w:t>
      </w:r>
    </w:p>
    <w:p w:rsidR="00863905" w:rsidRDefault="00863905" w:rsidP="00863905">
      <w:r>
        <w:t xml:space="preserve">     14          1           0        0.623544    0.340721    0.461744</w:t>
      </w:r>
    </w:p>
    <w:p w:rsidR="00863905" w:rsidRDefault="00863905" w:rsidP="00863905">
      <w:r>
        <w:t xml:space="preserve">     15          8           0        2.730939    3.897985    0.809596</w:t>
      </w:r>
    </w:p>
    <w:p w:rsidR="00863905" w:rsidRDefault="00863905" w:rsidP="00863905">
      <w:r>
        <w:t xml:space="preserve">     16          6           0        0.466098    3.857693    1.442884</w:t>
      </w:r>
    </w:p>
    <w:p w:rsidR="00863905" w:rsidRDefault="00863905" w:rsidP="00863905">
      <w:r>
        <w:t xml:space="preserve">     17          6           0        0.983132    2.567531    1.665570</w:t>
      </w:r>
    </w:p>
    <w:p w:rsidR="00863905" w:rsidRDefault="00863905" w:rsidP="00863905">
      <w:r>
        <w:lastRenderedPageBreak/>
        <w:t xml:space="preserve">     18          6           0        1.577414    4.690260    0.916646</w:t>
      </w:r>
    </w:p>
    <w:p w:rsidR="00863905" w:rsidRDefault="00863905" w:rsidP="00863905">
      <w:r>
        <w:t xml:space="preserve">     19          8           0        1.695525    5.860589    0.590172</w:t>
      </w:r>
    </w:p>
    <w:p w:rsidR="00863905" w:rsidRDefault="00863905" w:rsidP="00863905">
      <w:r>
        <w:t xml:space="preserve">     20          6           0        2.410105    2.598834    1.269877</w:t>
      </w:r>
    </w:p>
    <w:p w:rsidR="00863905" w:rsidRDefault="00863905" w:rsidP="00863905">
      <w:r>
        <w:t xml:space="preserve">     21          8           0        3.310215    1.773612    1.236907</w:t>
      </w:r>
    </w:p>
    <w:p w:rsidR="00863905" w:rsidRDefault="00863905" w:rsidP="00863905">
      <w:r>
        <w:t xml:space="preserve">     22          1           0       -0.372679    4.322876    1.965301</w:t>
      </w:r>
    </w:p>
    <w:p w:rsidR="00863905" w:rsidRDefault="00863905" w:rsidP="00863905">
      <w:r>
        <w:t xml:space="preserve">     23          1           0        0.655738    1.864208    2.435222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              Distance matrix (angstroms):</w:t>
      </w:r>
    </w:p>
    <w:p w:rsidR="00863905" w:rsidRDefault="00863905" w:rsidP="00863905">
      <w:r>
        <w:t xml:space="preserve">                    1          2          3          4          5</w:t>
      </w:r>
    </w:p>
    <w:p w:rsidR="00863905" w:rsidRDefault="00863905" w:rsidP="00863905">
      <w:r>
        <w:t xml:space="preserve">     1  C    0.000000</w:t>
      </w:r>
    </w:p>
    <w:p w:rsidR="00863905" w:rsidRDefault="00863905" w:rsidP="00863905">
      <w:r>
        <w:t xml:space="preserve">     2  C    1.386442   0.000000</w:t>
      </w:r>
    </w:p>
    <w:p w:rsidR="00863905" w:rsidRDefault="00863905" w:rsidP="00863905">
      <w:r>
        <w:t xml:space="preserve">     3  C    2.386884   2.700834   0.000000</w:t>
      </w:r>
    </w:p>
    <w:p w:rsidR="00863905" w:rsidRDefault="00863905" w:rsidP="00863905">
      <w:r>
        <w:t xml:space="preserve">     4  C    1.402301   2.393146   1.388360   0.000000</w:t>
      </w:r>
    </w:p>
    <w:p w:rsidR="00863905" w:rsidRDefault="00863905" w:rsidP="00863905">
      <w:r>
        <w:t xml:space="preserve">     5  H    1.099966   2.160332   3.394988   2.183324   0.000000</w:t>
      </w:r>
    </w:p>
    <w:p w:rsidR="00863905" w:rsidRDefault="00863905" w:rsidP="00863905">
      <w:r>
        <w:t xml:space="preserve">     6  H    2.175521   3.390164   2.169792   1.097671   2.526549</w:t>
      </w:r>
    </w:p>
    <w:p w:rsidR="00863905" w:rsidRDefault="00863905" w:rsidP="00863905">
      <w:r>
        <w:t xml:space="preserve">     7  C    2.491377   1.486653   2.521912   2.898579   3.458707</w:t>
      </w:r>
    </w:p>
    <w:p w:rsidR="00863905" w:rsidRDefault="00863905" w:rsidP="00863905">
      <w:r>
        <w:t xml:space="preserve">     8  H    3.403383   2.168292   3.301648   3.852812   4.314908</w:t>
      </w:r>
    </w:p>
    <w:p w:rsidR="00863905" w:rsidRDefault="00863905" w:rsidP="00863905">
      <w:r>
        <w:t xml:space="preserve">     9  H    2.985757   2.128570   3.263458   3.485589   3.803460</w:t>
      </w:r>
    </w:p>
    <w:p w:rsidR="00863905" w:rsidRDefault="00863905" w:rsidP="00863905">
      <w:r>
        <w:t xml:space="preserve">    10  C    2.882682   2.510237   1.490417   2.496339   3.975276</w:t>
      </w:r>
    </w:p>
    <w:p w:rsidR="00863905" w:rsidRDefault="00863905" w:rsidP="00863905">
      <w:r>
        <w:t xml:space="preserve">    11  H    3.825527   3.280295   2.151659   3.390188   4.923719</w:t>
      </w:r>
    </w:p>
    <w:p w:rsidR="00863905" w:rsidRDefault="00863905" w:rsidP="00863905">
      <w:r>
        <w:t xml:space="preserve">    12  H    3.465387   3.255286   2.117214   2.981876   4.486494</w:t>
      </w:r>
    </w:p>
    <w:p w:rsidR="00863905" w:rsidRDefault="00863905" w:rsidP="00863905">
      <w:r>
        <w:t xml:space="preserve">    13  H    3.391000   3.789872   1.102933   2.165191   4.315446</w:t>
      </w:r>
    </w:p>
    <w:p w:rsidR="00863905" w:rsidRDefault="00863905" w:rsidP="00863905">
      <w:r>
        <w:t xml:space="preserve">    14  H    2.166010   1.104017   3.793467   3.397855   2.499630</w:t>
      </w:r>
    </w:p>
    <w:p w:rsidR="00863905" w:rsidRDefault="00863905" w:rsidP="00863905">
      <w:r>
        <w:t xml:space="preserve">    15  O    4.540361   3.732580   3.670808   4.514940   5.430085</w:t>
      </w:r>
    </w:p>
    <w:p w:rsidR="00863905" w:rsidRDefault="00863905" w:rsidP="00863905">
      <w:r>
        <w:t xml:space="preserve">    16  C    2.971423   2.913779   2.190034   2.626692   3.765073</w:t>
      </w:r>
    </w:p>
    <w:p w:rsidR="00863905" w:rsidRDefault="00863905" w:rsidP="00863905">
      <w:r>
        <w:t xml:space="preserve">    17  C    2.655226   2.175077   2.938213   3.010823   3.302697</w:t>
      </w:r>
    </w:p>
    <w:p w:rsidR="00863905" w:rsidRDefault="00863905" w:rsidP="00863905">
      <w:r>
        <w:t xml:space="preserve">    18  C    4.168546   3.777147   2.808196   3.750099   5.086374</w:t>
      </w:r>
    </w:p>
    <w:p w:rsidR="00863905" w:rsidRDefault="00863905" w:rsidP="00863905">
      <w:r>
        <w:lastRenderedPageBreak/>
        <w:t xml:space="preserve">    19  O    5.146475   4.852574   3.347696   4.481296   6.097950</w:t>
      </w:r>
    </w:p>
    <w:p w:rsidR="00863905" w:rsidRDefault="00863905" w:rsidP="00863905">
      <w:r>
        <w:t xml:space="preserve">    20  C    3.799499   2.850585   3.747124   4.184279   4.529816</w:t>
      </w:r>
    </w:p>
    <w:p w:rsidR="00863905" w:rsidRDefault="00863905" w:rsidP="00863905">
      <w:r>
        <w:t xml:space="preserve">    21  O    4.539308   3.378933   4.799891   5.161967   5.160015</w:t>
      </w:r>
    </w:p>
    <w:p w:rsidR="00863905" w:rsidRDefault="00863905" w:rsidP="00863905">
      <w:r>
        <w:t xml:space="preserve">    22  H    3.236186   3.599154   2.439650   2.609959   3.857976</w:t>
      </w:r>
    </w:p>
    <w:p w:rsidR="00863905" w:rsidRDefault="00863905" w:rsidP="00863905">
      <w:r>
        <w:t xml:space="preserve">    23  H    2.709106   2.441939   3.682374   3.355420   2.985647</w:t>
      </w:r>
    </w:p>
    <w:p w:rsidR="00863905" w:rsidRDefault="00863905" w:rsidP="00863905">
      <w:r>
        <w:t xml:space="preserve">                    6          7          8          9         10</w:t>
      </w:r>
    </w:p>
    <w:p w:rsidR="00863905" w:rsidRDefault="00863905" w:rsidP="00863905">
      <w:r>
        <w:t xml:space="preserve">     6  H    0.000000</w:t>
      </w:r>
    </w:p>
    <w:p w:rsidR="00863905" w:rsidRDefault="00863905" w:rsidP="00863905">
      <w:r>
        <w:t xml:space="preserve">     7  C    3.992691   0.000000</w:t>
      </w:r>
    </w:p>
    <w:p w:rsidR="00863905" w:rsidRDefault="00863905" w:rsidP="00863905">
      <w:r>
        <w:t xml:space="preserve">     8  H    4.947488   1.122707   0.000000</w:t>
      </w:r>
    </w:p>
    <w:p w:rsidR="00863905" w:rsidRDefault="00863905" w:rsidP="00863905">
      <w:r>
        <w:t xml:space="preserve">     9  H    4.517500   1.128196   1.785484   0.000000</w:t>
      </w:r>
    </w:p>
    <w:p w:rsidR="00863905" w:rsidRDefault="00863905" w:rsidP="00863905">
      <w:r>
        <w:t xml:space="preserve">    10  C    3.476321   1.523577   2.177023   2.169561   0.000000</w:t>
      </w:r>
    </w:p>
    <w:p w:rsidR="00863905" w:rsidRDefault="00863905" w:rsidP="00863905">
      <w:r>
        <w:t xml:space="preserve">    11  H    4.308925   2.177316   2.282924   2.898674   1.124279</w:t>
      </w:r>
    </w:p>
    <w:p w:rsidR="00863905" w:rsidRDefault="00863905" w:rsidP="00863905">
      <w:r>
        <w:t xml:space="preserve">    12  H    3.824630   2.175688   2.894321   2.264821   1.125429</w:t>
      </w:r>
    </w:p>
    <w:p w:rsidR="00863905" w:rsidRDefault="00863905" w:rsidP="00863905">
      <w:r>
        <w:t xml:space="preserve">    13  H    2.511992   3.509831   4.172110   4.222070   2.208780</w:t>
      </w:r>
    </w:p>
    <w:p w:rsidR="00863905" w:rsidRDefault="00863905" w:rsidP="00863905">
      <w:r>
        <w:t xml:space="preserve">    14  H    4.307076   2.198105   2.499353   2.597225   3.498275</w:t>
      </w:r>
    </w:p>
    <w:p w:rsidR="00863905" w:rsidRDefault="00863905" w:rsidP="00863905">
      <w:r>
        <w:t xml:space="preserve">    15  O    5.370896   3.362140   2.806218   4.405687   3.320332</w:t>
      </w:r>
    </w:p>
    <w:p w:rsidR="00863905" w:rsidRDefault="00863905" w:rsidP="00863905">
      <w:r>
        <w:t xml:space="preserve">    16  C    3.240071   3.208681   3.439799   4.299373   2.861005</w:t>
      </w:r>
    </w:p>
    <w:p w:rsidR="00863905" w:rsidRDefault="00863905" w:rsidP="00863905">
      <w:r>
        <w:t xml:space="preserve">    17  C    3.786382   2.829935   2.893875   3.890861   3.191147</w:t>
      </w:r>
    </w:p>
    <w:p w:rsidR="00863905" w:rsidRDefault="00863905" w:rsidP="00863905">
      <w:r>
        <w:t xml:space="preserve">    18  C    4.436738   3.518079   3.390817   4.604460   2.958702</w:t>
      </w:r>
    </w:p>
    <w:p w:rsidR="00863905" w:rsidRDefault="00863905" w:rsidP="00863905">
      <w:r>
        <w:t xml:space="preserve">    19  O    5.041985   4.390963   4.262565   5.394528   3.506682</w:t>
      </w:r>
    </w:p>
    <w:p w:rsidR="00863905" w:rsidRDefault="00863905" w:rsidP="00863905">
      <w:r>
        <w:t xml:space="preserve">    20  C    5.083052   2.934371   2.418095   3.962604   3.453142</w:t>
      </w:r>
    </w:p>
    <w:p w:rsidR="00863905" w:rsidRDefault="00863905" w:rsidP="00863905">
      <w:r>
        <w:t xml:space="preserve">    21  O    6.106355   3.420911   2.635341   4.249019   4.270473</w:t>
      </w:r>
    </w:p>
    <w:p w:rsidR="00863905" w:rsidRDefault="00863905" w:rsidP="00863905">
      <w:r>
        <w:t xml:space="preserve">    22  H    2.839507   4.061418   4.451223   5.084877   3.537804</w:t>
      </w:r>
    </w:p>
    <w:p w:rsidR="00863905" w:rsidRDefault="00863905" w:rsidP="00863905">
      <w:r>
        <w:t xml:space="preserve">    23  H    3.968022   3.516203   3.653351   4.450541   4.076799</w:t>
      </w:r>
    </w:p>
    <w:p w:rsidR="00863905" w:rsidRDefault="00863905" w:rsidP="00863905">
      <w:r>
        <w:t xml:space="preserve">                   11         12         13         14         15</w:t>
      </w:r>
    </w:p>
    <w:p w:rsidR="00863905" w:rsidRDefault="00863905" w:rsidP="00863905">
      <w:r>
        <w:t xml:space="preserve">    11  H    0.000000</w:t>
      </w:r>
    </w:p>
    <w:p w:rsidR="00863905" w:rsidRDefault="00863905" w:rsidP="00863905">
      <w:r>
        <w:t xml:space="preserve">    12  H    1.803124   0.000000</w:t>
      </w:r>
    </w:p>
    <w:p w:rsidR="00863905" w:rsidRDefault="00863905" w:rsidP="00863905">
      <w:r>
        <w:lastRenderedPageBreak/>
        <w:t xml:space="preserve">    13  H    2.485500   2.597820   0.000000</w:t>
      </w:r>
    </w:p>
    <w:p w:rsidR="00863905" w:rsidRDefault="00863905" w:rsidP="00863905">
      <w:r>
        <w:t xml:space="preserve">    14  H    4.154787   4.211626   4.872275   0.000000</w:t>
      </w:r>
    </w:p>
    <w:p w:rsidR="00863905" w:rsidRDefault="00863905" w:rsidP="00863905">
      <w:r>
        <w:t xml:space="preserve">    15  O    2.704360   4.357303   4.033617   4.149246   0.000000</w:t>
      </w:r>
    </w:p>
    <w:p w:rsidR="00863905" w:rsidRDefault="00863905" w:rsidP="00863905">
      <w:r>
        <w:t xml:space="preserve">    16  C    2.912182   3.912774   2.568570   3.654657   2.352060</w:t>
      </w:r>
    </w:p>
    <w:p w:rsidR="00863905" w:rsidRDefault="00863905" w:rsidP="00863905">
      <w:r>
        <w:t xml:space="preserve">    17  C    3.383154   4.281932   3.671684   2.556791   2.357463</w:t>
      </w:r>
    </w:p>
    <w:p w:rsidR="00863905" w:rsidRDefault="00863905" w:rsidP="00863905">
      <w:r>
        <w:t xml:space="preserve">    18  C    2.430470   3.974323   2.900374   4.476080   1.403489</w:t>
      </w:r>
    </w:p>
    <w:p w:rsidR="00863905" w:rsidRDefault="00863905" w:rsidP="00863905">
      <w:r>
        <w:t xml:space="preserve">    19  O    2.747952   4.324957   3.041839   5.624463   2.229809</w:t>
      </w:r>
    </w:p>
    <w:p w:rsidR="00863905" w:rsidRDefault="00863905" w:rsidP="00863905">
      <w:r>
        <w:t xml:space="preserve">    20  C    3.264023   4.539765   4.416210   2.990644   1.415127</w:t>
      </w:r>
    </w:p>
    <w:p w:rsidR="00863905" w:rsidRDefault="00863905" w:rsidP="00863905">
      <w:r>
        <w:t xml:space="preserve">    21  O    4.073271   5.268508   5.542569   3.142014   2.243014</w:t>
      </w:r>
    </w:p>
    <w:p w:rsidR="00863905" w:rsidRDefault="00863905" w:rsidP="00863905">
      <w:r>
        <w:t xml:space="preserve">    22  H    3.690486   4.459491   2.525539   4.371579   3.338957</w:t>
      </w:r>
    </w:p>
    <w:p w:rsidR="00863905" w:rsidRDefault="00863905" w:rsidP="00863905">
      <w:r>
        <w:t xml:space="preserve">    23  H    4.415198   5.107079   4.451753   2.493323   3.329469</w:t>
      </w:r>
    </w:p>
    <w:p w:rsidR="00863905" w:rsidRDefault="00863905" w:rsidP="00863905">
      <w:r>
        <w:t xml:space="preserve">                   16         17         18         19         20</w:t>
      </w:r>
    </w:p>
    <w:p w:rsidR="00863905" w:rsidRDefault="00863905" w:rsidP="00863905">
      <w:r>
        <w:t xml:space="preserve">    16  C    0.000000</w:t>
      </w:r>
    </w:p>
    <w:p w:rsidR="00863905" w:rsidRDefault="00863905" w:rsidP="00863905">
      <w:r>
        <w:t xml:space="preserve">    17  C    1.407633   0.000000</w:t>
      </w:r>
    </w:p>
    <w:p w:rsidR="00863905" w:rsidRDefault="00863905" w:rsidP="00863905">
      <w:r>
        <w:t xml:space="preserve">    18  C    1.484963   2.328097   0.000000</w:t>
      </w:r>
    </w:p>
    <w:p w:rsidR="00863905" w:rsidRDefault="00863905" w:rsidP="00863905">
      <w:r>
        <w:t xml:space="preserve">    19  O    2.500040   3.536696   1.220740   0.000000</w:t>
      </w:r>
    </w:p>
    <w:p w:rsidR="00863905" w:rsidRDefault="00863905" w:rsidP="00863905">
      <w:r>
        <w:t xml:space="preserve">    20  C    2.322460   1.481150   2.278642   3.407590   0.000000</w:t>
      </w:r>
    </w:p>
    <w:p w:rsidR="00863905" w:rsidRDefault="00863905" w:rsidP="00863905">
      <w:r>
        <w:t xml:space="preserve">    21  O    3.531971   2.495871   3.407638   4.441719   1.221587</w:t>
      </w:r>
    </w:p>
    <w:p w:rsidR="00863905" w:rsidRDefault="00863905" w:rsidP="00863905">
      <w:r>
        <w:t xml:space="preserve">    22  H    1.092182   2.238146   2.244440   2.921131   3.346614</w:t>
      </w:r>
    </w:p>
    <w:p w:rsidR="00863905" w:rsidRDefault="00863905" w:rsidP="00863905">
      <w:r>
        <w:t xml:space="preserve">    23  H    2.234878   1.092800   3.337982   4.522878   2.230584</w:t>
      </w:r>
    </w:p>
    <w:p w:rsidR="00863905" w:rsidRDefault="00863905" w:rsidP="00863905">
      <w:r>
        <w:t xml:space="preserve">                   21         22         23</w:t>
      </w:r>
    </w:p>
    <w:p w:rsidR="00863905" w:rsidRDefault="00863905" w:rsidP="00863905">
      <w:r>
        <w:t xml:space="preserve">    21  O    0.000000</w:t>
      </w:r>
    </w:p>
    <w:p w:rsidR="00863905" w:rsidRDefault="00863905" w:rsidP="00863905">
      <w:r>
        <w:t xml:space="preserve">    22  H    4.537952   0.000000</w:t>
      </w:r>
    </w:p>
    <w:p w:rsidR="00863905" w:rsidRDefault="00863905" w:rsidP="00863905">
      <w:r>
        <w:t xml:space="preserve">    23  H    2.913831   2.706199   0.000000</w:t>
      </w:r>
    </w:p>
    <w:p w:rsidR="00863905" w:rsidRDefault="00863905" w:rsidP="00863905">
      <w:r>
        <w:t xml:space="preserve"> Stoichiometry    C10H10O3</w:t>
      </w:r>
    </w:p>
    <w:p w:rsidR="00863905" w:rsidRDefault="00863905" w:rsidP="00863905">
      <w:r>
        <w:t xml:space="preserve"> Framework group  C1[X(C10H10O3)]</w:t>
      </w:r>
    </w:p>
    <w:p w:rsidR="00863905" w:rsidRDefault="00863905" w:rsidP="00863905">
      <w:r>
        <w:t xml:space="preserve"> Deg. of freedom    63</w:t>
      </w:r>
    </w:p>
    <w:p w:rsidR="00863905" w:rsidRDefault="00863905" w:rsidP="00863905">
      <w:r>
        <w:lastRenderedPageBreak/>
        <w:t xml:space="preserve"> Full point group                 C1      NOp   1</w:t>
      </w:r>
    </w:p>
    <w:p w:rsidR="00863905" w:rsidRDefault="00863905" w:rsidP="00863905">
      <w:r>
        <w:t xml:space="preserve"> Largest Abelian subgroup         C1      NOp   1</w:t>
      </w:r>
    </w:p>
    <w:p w:rsidR="00863905" w:rsidRDefault="00863905" w:rsidP="00863905">
      <w:r>
        <w:t xml:space="preserve"> Largest concise Abelian subgroup C1      NOp   1</w:t>
      </w:r>
    </w:p>
    <w:p w:rsidR="00863905" w:rsidRDefault="00863905" w:rsidP="00863905">
      <w:r>
        <w:t xml:space="preserve">                         Standard orientation: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 2.321323   -0.615251   -0.696704</w:t>
      </w:r>
    </w:p>
    <w:p w:rsidR="00863905" w:rsidRDefault="00863905" w:rsidP="00863905">
      <w:r>
        <w:t xml:space="preserve">      2          6           0        1.411927   -1.334020    0.063948</w:t>
      </w:r>
    </w:p>
    <w:p w:rsidR="00863905" w:rsidRDefault="00863905" w:rsidP="00863905">
      <w:r>
        <w:t xml:space="preserve">      3          6           0        1.332422    1.362058    0.203040</w:t>
      </w:r>
    </w:p>
    <w:p w:rsidR="00863905" w:rsidRDefault="00863905" w:rsidP="00863905">
      <w:r>
        <w:t xml:space="preserve">      4          6           0        2.278142    0.784969   -0.633694</w:t>
      </w:r>
    </w:p>
    <w:p w:rsidR="00863905" w:rsidRDefault="00863905" w:rsidP="00863905">
      <w:r>
        <w:t xml:space="preserve">      5          1           0        2.959475   -1.130547   -1.429613</w:t>
      </w:r>
    </w:p>
    <w:p w:rsidR="00863905" w:rsidRDefault="00863905" w:rsidP="00863905">
      <w:r>
        <w:t xml:space="preserve">      6          1           0        2.851830    1.392311   -1.345663</w:t>
      </w:r>
    </w:p>
    <w:p w:rsidR="00863905" w:rsidRDefault="00863905" w:rsidP="00863905">
      <w:r>
        <w:t xml:space="preserve">      7          6           0        0.990793   -0.832106    1.398439</w:t>
      </w:r>
    </w:p>
    <w:p w:rsidR="00863905" w:rsidRDefault="00863905" w:rsidP="00863905">
      <w:r>
        <w:t xml:space="preserve">      8          1           0       -0.001585   -1.257344    1.706383</w:t>
      </w:r>
    </w:p>
    <w:p w:rsidR="00863905" w:rsidRDefault="00863905" w:rsidP="00863905">
      <w:r>
        <w:t xml:space="preserve">      9          1           0        1.723138   -1.215367    2.166298</w:t>
      </w:r>
    </w:p>
    <w:p w:rsidR="00863905" w:rsidRDefault="00863905" w:rsidP="00863905">
      <w:r>
        <w:t xml:space="preserve">     10          6           0        0.946225    0.688871    1.475445</w:t>
      </w:r>
    </w:p>
    <w:p w:rsidR="00863905" w:rsidRDefault="00863905" w:rsidP="00863905">
      <w:r>
        <w:t xml:space="preserve">     11          1           0       -0.080182    1.022687    1.790180</w:t>
      </w:r>
    </w:p>
    <w:p w:rsidR="00863905" w:rsidRDefault="00863905" w:rsidP="00863905">
      <w:r>
        <w:t xml:space="preserve">     12          1           0        1.657452    1.046072    2.271155</w:t>
      </w:r>
    </w:p>
    <w:p w:rsidR="00863905" w:rsidRDefault="00863905" w:rsidP="00863905">
      <w:r>
        <w:t xml:space="preserve">     13          1           0        1.126784    2.444198    0.146937</w:t>
      </w:r>
    </w:p>
    <w:p w:rsidR="00863905" w:rsidRDefault="00863905" w:rsidP="00863905">
      <w:r>
        <w:t xml:space="preserve">     14          1           0        1.286117   -2.419556   -0.093021</w:t>
      </w:r>
    </w:p>
    <w:p w:rsidR="00863905" w:rsidRDefault="00863905" w:rsidP="00863905">
      <w:r>
        <w:t xml:space="preserve">     15          8           0       -2.071360   -0.010255    0.279616</w:t>
      </w:r>
    </w:p>
    <w:p w:rsidR="00863905" w:rsidRDefault="00863905" w:rsidP="00863905">
      <w:r>
        <w:t xml:space="preserve">     16          6           0       -0.306431    0.713024   -1.096639</w:t>
      </w:r>
    </w:p>
    <w:p w:rsidR="00863905" w:rsidRDefault="00863905" w:rsidP="00863905">
      <w:r>
        <w:t xml:space="preserve">     17          6           0       -0.299301   -0.694450   -1.116564</w:t>
      </w:r>
    </w:p>
    <w:p w:rsidR="00863905" w:rsidRDefault="00863905" w:rsidP="00863905">
      <w:r>
        <w:t xml:space="preserve">     18          6           0       -1.433398    1.133178   -0.225702</w:t>
      </w:r>
    </w:p>
    <w:p w:rsidR="00863905" w:rsidRDefault="00863905" w:rsidP="00863905">
      <w:r>
        <w:t xml:space="preserve">     19          8           0       -1.905595    2.207056    0.111973</w:t>
      </w:r>
    </w:p>
    <w:p w:rsidR="00863905" w:rsidRDefault="00863905" w:rsidP="00863905">
      <w:r>
        <w:lastRenderedPageBreak/>
        <w:t xml:space="preserve">     20          6           0       -1.414730   -1.145228   -0.252606</w:t>
      </w:r>
    </w:p>
    <w:p w:rsidR="00863905" w:rsidRDefault="00863905" w:rsidP="00863905">
      <w:r>
        <w:t xml:space="preserve">     21          8           0       -1.844729   -2.234218    0.095930</w:t>
      </w:r>
    </w:p>
    <w:p w:rsidR="00863905" w:rsidRDefault="00863905" w:rsidP="00863905">
      <w:r>
        <w:t xml:space="preserve">     22          1           0        0.063162    1.377870   -1.880376</w:t>
      </w:r>
    </w:p>
    <w:p w:rsidR="00863905" w:rsidRDefault="00863905" w:rsidP="00863905">
      <w:r>
        <w:t xml:space="preserve">     23          1           0        0.025446   -1.327266   -1.946200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Rotational constants (GHZ):      1.2178928      0.8831727      0.6773150</w:t>
      </w:r>
    </w:p>
    <w:p w:rsidR="00863905" w:rsidRDefault="00863905" w:rsidP="00863905">
      <w:r>
        <w:t xml:space="preserve"> Standard basis: VSTO-6G (5D, 7F)</w:t>
      </w:r>
    </w:p>
    <w:p w:rsidR="00863905" w:rsidRDefault="00863905" w:rsidP="00863905">
      <w:r>
        <w:t xml:space="preserve"> There are    62 symmetry adapted basis functions of A   symmetry.</w:t>
      </w:r>
    </w:p>
    <w:p w:rsidR="00863905" w:rsidRDefault="00863905" w:rsidP="00863905">
      <w:r>
        <w:t xml:space="preserve"> Integral buffers will be    131072 words long.</w:t>
      </w:r>
    </w:p>
    <w:p w:rsidR="00863905" w:rsidRDefault="00863905" w:rsidP="00863905">
      <w:r>
        <w:t xml:space="preserve"> Regular integral format.</w:t>
      </w:r>
    </w:p>
    <w:p w:rsidR="00863905" w:rsidRDefault="00863905" w:rsidP="00863905">
      <w:r>
        <w:t xml:space="preserve"> Two-electron integral symmetry is turned off.</w:t>
      </w:r>
    </w:p>
    <w:p w:rsidR="00863905" w:rsidRDefault="00863905" w:rsidP="00863905">
      <w:r>
        <w:t xml:space="preserve">    62 basis functions,   372 primitive gaussians,    62 cartesian basis functions</w:t>
      </w:r>
    </w:p>
    <w:p w:rsidR="00863905" w:rsidRDefault="00863905" w:rsidP="00863905">
      <w:r>
        <w:t xml:space="preserve">    34 alpha electrons       34 beta electrons</w:t>
      </w:r>
    </w:p>
    <w:p w:rsidR="00863905" w:rsidRDefault="00863905" w:rsidP="00863905">
      <w:r>
        <w:t xml:space="preserve">       nuclear repulsion energy       470.6976929852 Hartrees.</w:t>
      </w:r>
    </w:p>
    <w:p w:rsidR="00863905" w:rsidRDefault="00863905" w:rsidP="00863905">
      <w:r>
        <w:t xml:space="preserve"> Do NDO integrals.</w:t>
      </w:r>
    </w:p>
    <w:p w:rsidR="00863905" w:rsidRDefault="00863905" w:rsidP="00863905">
      <w:r>
        <w:t xml:space="preserve"> One-electron integrals computed using PRISM.</w:t>
      </w:r>
    </w:p>
    <w:p w:rsidR="00863905" w:rsidRDefault="00863905" w:rsidP="00863905">
      <w:r>
        <w:t xml:space="preserve"> NBasis=    62 RedAO= F  NBF=    62</w:t>
      </w:r>
    </w:p>
    <w:p w:rsidR="00863905" w:rsidRDefault="00863905" w:rsidP="00863905">
      <w:r>
        <w:t xml:space="preserve"> NBsUse=    62 1.00D-04 NBFU=    62</w:t>
      </w:r>
    </w:p>
    <w:p w:rsidR="00863905" w:rsidRDefault="00863905" w:rsidP="00863905">
      <w:r>
        <w:t xml:space="preserve"> Initial guess read from the read-write file.</w:t>
      </w:r>
    </w:p>
    <w:p w:rsidR="00863905" w:rsidRDefault="00863905" w:rsidP="00863905">
      <w:r>
        <w:t xml:space="preserve"> B after Tr=     0.000000    0.000000    0.000000</w:t>
      </w:r>
    </w:p>
    <w:p w:rsidR="00863905" w:rsidRDefault="00863905" w:rsidP="00863905">
      <w:r>
        <w:t xml:space="preserve">         Rot=    1.000000    0.000000    0.000000    0.000000 Ang=   0.00 deg.</w:t>
      </w:r>
    </w:p>
    <w:p w:rsidR="00863905" w:rsidRDefault="00863905" w:rsidP="00863905">
      <w:r>
        <w:t xml:space="preserve"> Initial guess orbital symmetries:</w:t>
      </w:r>
    </w:p>
    <w:p w:rsidR="00863905" w:rsidRDefault="00863905" w:rsidP="00863905">
      <w:r>
        <w:t xml:space="preserve">       Occupied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 (A) (A) (A) (A) (A) (A)</w:t>
      </w:r>
    </w:p>
    <w:p w:rsidR="00863905" w:rsidRDefault="00863905" w:rsidP="00863905">
      <w:r>
        <w:t xml:space="preserve">       Virtual 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lastRenderedPageBreak/>
        <w:t xml:space="preserve">                 (A) (A) (A) (A)</w:t>
      </w:r>
    </w:p>
    <w:p w:rsidR="00863905" w:rsidRDefault="00863905" w:rsidP="00863905">
      <w:r>
        <w:t xml:space="preserve"> Requested convergence on RMS density matrix=1.00D-08 within 128 cycles.</w:t>
      </w:r>
    </w:p>
    <w:p w:rsidR="00863905" w:rsidRDefault="00863905" w:rsidP="00863905">
      <w:r>
        <w:t xml:space="preserve"> Requested convergence on MAX density matrix=1.00D-06.</w:t>
      </w:r>
    </w:p>
    <w:p w:rsidR="00863905" w:rsidRDefault="00863905" w:rsidP="00863905">
      <w:r>
        <w:t xml:space="preserve"> Requested convergence on             energy=1.00D-06.</w:t>
      </w:r>
    </w:p>
    <w:p w:rsidR="00863905" w:rsidRDefault="00863905" w:rsidP="00863905">
      <w:r>
        <w:t xml:space="preserve"> No special actions if energy rises.</w:t>
      </w:r>
    </w:p>
    <w:p w:rsidR="00863905" w:rsidRDefault="00863905" w:rsidP="00863905">
      <w:r>
        <w:t xml:space="preserve"> Overlap will be assumed to be unity.</w:t>
      </w:r>
    </w:p>
    <w:p w:rsidR="00863905" w:rsidRDefault="00863905" w:rsidP="00863905">
      <w:r>
        <w:t xml:space="preserve"> Keep J ints in memory in canonical form, NReq=899243.</w:t>
      </w:r>
    </w:p>
    <w:p w:rsidR="00863905" w:rsidRDefault="00863905" w:rsidP="00863905">
      <w:r>
        <w:t xml:space="preserve"> SCF Done:  E(RAM1) = -0.498398770689E-01 A.U. after   16 cycles</w:t>
      </w:r>
    </w:p>
    <w:p w:rsidR="00863905" w:rsidRDefault="00863905" w:rsidP="00863905">
      <w:r>
        <w:t xml:space="preserve">             Convg  =    0.4022D-08             -V/T =  0.9989</w:t>
      </w:r>
    </w:p>
    <w:p w:rsidR="00863905" w:rsidRDefault="00863905" w:rsidP="00863905">
      <w:r>
        <w:t xml:space="preserve"> Calling FoFJK, ICntrl=      2127 FMM=F ISym2X=0 I1Cent= 0 IOpClX= 0 NMat=1 NMatS=1 NMatT=0.</w:t>
      </w:r>
    </w:p>
    <w:p w:rsidR="00863905" w:rsidRDefault="00863905" w:rsidP="00863905">
      <w:r>
        <w:t xml:space="preserve"> ***** Axes restored to original set *****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Center     Atomic                   Forces (Hartrees/Bohr)</w:t>
      </w:r>
    </w:p>
    <w:p w:rsidR="00863905" w:rsidRDefault="00863905" w:rsidP="00863905">
      <w:r>
        <w:t xml:space="preserve"> Number     Number              X              Y              Z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     1        6          -0.005566859    0.000569437    0.000526494</w:t>
      </w:r>
    </w:p>
    <w:p w:rsidR="00863905" w:rsidRDefault="00863905" w:rsidP="00863905">
      <w:r>
        <w:t xml:space="preserve">      2        6           0.006031713   -0.007095968   -0.002806701</w:t>
      </w:r>
    </w:p>
    <w:p w:rsidR="00863905" w:rsidRDefault="00863905" w:rsidP="00863905">
      <w:r>
        <w:t xml:space="preserve">      3        6          -0.001166837    0.003096241   -0.003030740</w:t>
      </w:r>
    </w:p>
    <w:p w:rsidR="00863905" w:rsidRDefault="00863905" w:rsidP="00863905">
      <w:r>
        <w:t xml:space="preserve">      4        6           0.001571661   -0.004563853    0.001078703</w:t>
      </w:r>
    </w:p>
    <w:p w:rsidR="00863905" w:rsidRDefault="00863905" w:rsidP="00863905">
      <w:r>
        <w:t xml:space="preserve">      5        1          -0.000503885    0.001775754    0.001205854</w:t>
      </w:r>
    </w:p>
    <w:p w:rsidR="00863905" w:rsidRDefault="00863905" w:rsidP="00863905">
      <w:r>
        <w:t xml:space="preserve">      6        1          -0.001082661    0.000002326    0.000107637</w:t>
      </w:r>
    </w:p>
    <w:p w:rsidR="00863905" w:rsidRDefault="00863905" w:rsidP="00863905">
      <w:r>
        <w:t xml:space="preserve">      7        6          -0.000751291    0.003473242   -0.004649017</w:t>
      </w:r>
    </w:p>
    <w:p w:rsidR="00863905" w:rsidRDefault="00863905" w:rsidP="00863905">
      <w:r>
        <w:t xml:space="preserve">      8        1           0.000631820   -0.000281423    0.002435401</w:t>
      </w:r>
    </w:p>
    <w:p w:rsidR="00863905" w:rsidRDefault="00863905" w:rsidP="00863905">
      <w:r>
        <w:t xml:space="preserve">      9        1          -0.001476041   -0.000317565    0.001714378</w:t>
      </w:r>
    </w:p>
    <w:p w:rsidR="00863905" w:rsidRDefault="00863905" w:rsidP="00863905">
      <w:r>
        <w:t xml:space="preserve">     10        6           0.000494288    0.000926749    0.001905741</w:t>
      </w:r>
    </w:p>
    <w:p w:rsidR="00863905" w:rsidRDefault="00863905" w:rsidP="00863905">
      <w:r>
        <w:t xml:space="preserve">     11        1          -0.000136551    0.000214965   -0.000381793</w:t>
      </w:r>
    </w:p>
    <w:p w:rsidR="00863905" w:rsidRDefault="00863905" w:rsidP="00863905">
      <w:r>
        <w:t xml:space="preserve">     12        1           0.000127047   -0.000272609   -0.000100002</w:t>
      </w:r>
    </w:p>
    <w:p w:rsidR="00863905" w:rsidRDefault="00863905" w:rsidP="00863905">
      <w:r>
        <w:lastRenderedPageBreak/>
        <w:t xml:space="preserve">     13        1           0.000453589   -0.000089051   -0.000547853</w:t>
      </w:r>
    </w:p>
    <w:p w:rsidR="00863905" w:rsidRDefault="00863905" w:rsidP="00863905">
      <w:r>
        <w:t xml:space="preserve">     14        1          -0.000458879    0.000364605    0.000116670</w:t>
      </w:r>
    </w:p>
    <w:p w:rsidR="00863905" w:rsidRDefault="00863905" w:rsidP="00863905">
      <w:r>
        <w:t xml:space="preserve">     15        8           0.005186974   -0.005882137    0.000766191</w:t>
      </w:r>
    </w:p>
    <w:p w:rsidR="00863905" w:rsidRDefault="00863905" w:rsidP="00863905">
      <w:r>
        <w:t xml:space="preserve">     16        6          -0.000630664   -0.000793403    0.002782501</w:t>
      </w:r>
    </w:p>
    <w:p w:rsidR="00863905" w:rsidRDefault="00863905" w:rsidP="00863905">
      <w:r>
        <w:t xml:space="preserve">     17        6          -0.004367281    0.003701713    0.005850842</w:t>
      </w:r>
    </w:p>
    <w:p w:rsidR="00863905" w:rsidRDefault="00863905" w:rsidP="00863905">
      <w:r>
        <w:t xml:space="preserve">     18        6          -0.000975981    0.003026914    0.000299293</w:t>
      </w:r>
    </w:p>
    <w:p w:rsidR="00863905" w:rsidRDefault="00863905" w:rsidP="00863905">
      <w:r>
        <w:t xml:space="preserve">     19        8          -0.000364005    0.000909339   -0.000770757</w:t>
      </w:r>
    </w:p>
    <w:p w:rsidR="00863905" w:rsidRDefault="00863905" w:rsidP="00863905">
      <w:r>
        <w:t xml:space="preserve">     20        6           0.006519563   -0.000834308   -0.005958547</w:t>
      </w:r>
    </w:p>
    <w:p w:rsidR="00863905" w:rsidRDefault="00863905" w:rsidP="00863905">
      <w:r>
        <w:t xml:space="preserve">     21        8          -0.000870887    0.003607649    0.000841161</w:t>
      </w:r>
    </w:p>
    <w:p w:rsidR="00863905" w:rsidRDefault="00863905" w:rsidP="00863905">
      <w:r>
        <w:t xml:space="preserve">     22        1          -0.000308725   -0.000614944    0.000019454</w:t>
      </w:r>
    </w:p>
    <w:p w:rsidR="00863905" w:rsidRDefault="00863905" w:rsidP="00863905">
      <w:r>
        <w:t xml:space="preserve">     23        1          -0.002356110   -0.000923675   -0.001404906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Cartesian Forces:  Max     0.007095968 RMS     0.002638335</w:t>
      </w:r>
    </w:p>
    <w:p w:rsidR="00863905" w:rsidRDefault="00863905" w:rsidP="00863905"/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>
      <w:r>
        <w:t xml:space="preserve"> Berny optimization.</w:t>
      </w:r>
    </w:p>
    <w:p w:rsidR="00863905" w:rsidRDefault="00863905" w:rsidP="00863905">
      <w:r>
        <w:t xml:space="preserve"> Internal  Forces:  Max     0.007224757 RMS     0.001161953</w:t>
      </w:r>
    </w:p>
    <w:p w:rsidR="00863905" w:rsidRDefault="00863905" w:rsidP="00863905">
      <w:r>
        <w:t xml:space="preserve"> Search for a saddle point.</w:t>
      </w:r>
    </w:p>
    <w:p w:rsidR="00863905" w:rsidRDefault="00863905" w:rsidP="00863905">
      <w:r>
        <w:t xml:space="preserve"> Step number  70 out of a maximum of  138</w:t>
      </w:r>
    </w:p>
    <w:p w:rsidR="00863905" w:rsidRDefault="00863905" w:rsidP="00863905">
      <w:r>
        <w:t xml:space="preserve"> All quantities printed in internal units (Hartrees-Bohrs-Radians)</w:t>
      </w:r>
    </w:p>
    <w:p w:rsidR="00863905" w:rsidRDefault="00863905" w:rsidP="00863905">
      <w:r>
        <w:t xml:space="preserve"> Swaping is turned off.</w:t>
      </w:r>
    </w:p>
    <w:p w:rsidR="00863905" w:rsidRDefault="00863905" w:rsidP="00863905">
      <w:r>
        <w:t xml:space="preserve"> Update second derivatives using D2CorX and points   26   27   33   34   37</w:t>
      </w:r>
    </w:p>
    <w:p w:rsidR="00863905" w:rsidRDefault="00863905" w:rsidP="00863905">
      <w:r>
        <w:t xml:space="preserve">                                                     41   43   45   46   50</w:t>
      </w:r>
    </w:p>
    <w:p w:rsidR="00863905" w:rsidRDefault="00863905" w:rsidP="00863905">
      <w:r>
        <w:t xml:space="preserve">                                                     51   52   55   56   57</w:t>
      </w:r>
    </w:p>
    <w:p w:rsidR="00863905" w:rsidRDefault="00863905" w:rsidP="00863905">
      <w:r>
        <w:t xml:space="preserve">                                                     58   59   64   65   66</w:t>
      </w:r>
    </w:p>
    <w:p w:rsidR="00863905" w:rsidRDefault="00863905" w:rsidP="00863905">
      <w:r>
        <w:t xml:space="preserve">                                                     69   70</w:t>
      </w:r>
    </w:p>
    <w:p w:rsidR="00863905" w:rsidRDefault="00863905" w:rsidP="00863905">
      <w:r>
        <w:t xml:space="preserve"> ITU=  0  0  0  0  0  0  0  0  0  0  0  0  0  0  0  0  0  0  0  0</w:t>
      </w:r>
    </w:p>
    <w:p w:rsidR="00863905" w:rsidRDefault="00863905" w:rsidP="00863905">
      <w:r>
        <w:lastRenderedPageBreak/>
        <w:t xml:space="preserve"> ITU=  0  0  0  0  0  0  0  0  0  0  0  0  0  0  0  0  0  0  0  0</w:t>
      </w:r>
    </w:p>
    <w:p w:rsidR="00863905" w:rsidRDefault="00863905" w:rsidP="00863905">
      <w:r>
        <w:t xml:space="preserve"> ITU=  0  0  0  0  0  0  0  0  0  0  0  0  0  0  0  0  0  0  0  0</w:t>
      </w:r>
    </w:p>
    <w:p w:rsidR="00863905" w:rsidRDefault="00863905" w:rsidP="00863905">
      <w:r>
        <w:t xml:space="preserve"> ITU=  0  0  0  0  0  0  0  0  0  0</w:t>
      </w:r>
    </w:p>
    <w:p w:rsidR="00863905" w:rsidRDefault="00863905" w:rsidP="00863905">
      <w:r>
        <w:t xml:space="preserve">     Eigenvalues ---   -0.07197   0.00178   0.00373   0.00711   0.00853</w:t>
      </w:r>
    </w:p>
    <w:p w:rsidR="00863905" w:rsidRDefault="00863905" w:rsidP="00863905">
      <w:r>
        <w:t xml:space="preserve">     Eigenvalues ---    0.00964   0.01170   0.01304   0.01802   0.02176</w:t>
      </w:r>
    </w:p>
    <w:p w:rsidR="00863905" w:rsidRDefault="00863905" w:rsidP="00863905">
      <w:r>
        <w:t xml:space="preserve">     Eigenvalues ---    0.02472   0.02783   0.02891   0.03188   0.03319</w:t>
      </w:r>
    </w:p>
    <w:p w:rsidR="00863905" w:rsidRDefault="00863905" w:rsidP="00863905">
      <w:r>
        <w:t xml:space="preserve">     Eigenvalues ---    0.03564   0.03616   0.03798   0.04040   0.04106</w:t>
      </w:r>
    </w:p>
    <w:p w:rsidR="00863905" w:rsidRDefault="00863905" w:rsidP="00863905">
      <w:r>
        <w:t xml:space="preserve">     Eigenvalues ---    0.04382   0.04429   0.04722   0.04819   0.06374</w:t>
      </w:r>
    </w:p>
    <w:p w:rsidR="00863905" w:rsidRDefault="00863905" w:rsidP="00863905">
      <w:r>
        <w:t xml:space="preserve">     Eigenvalues ---    0.06614   0.06639   0.07098   0.07454   0.08524</w:t>
      </w:r>
    </w:p>
    <w:p w:rsidR="00863905" w:rsidRDefault="00863905" w:rsidP="00863905">
      <w:r>
        <w:t xml:space="preserve">     Eigenvalues ---    0.08919   0.10122   0.10348   0.10816   0.10955</w:t>
      </w:r>
    </w:p>
    <w:p w:rsidR="00863905" w:rsidRDefault="00863905" w:rsidP="00863905">
      <w:r>
        <w:t xml:space="preserve">     Eigenvalues ---    0.12707   0.13834   0.15204   0.15930   0.22799</w:t>
      </w:r>
    </w:p>
    <w:p w:rsidR="00863905" w:rsidRDefault="00863905" w:rsidP="00863905">
      <w:r>
        <w:t xml:space="preserve">     Eigenvalues ---    0.26394   0.28630   0.29607   0.30149   0.31077</w:t>
      </w:r>
    </w:p>
    <w:p w:rsidR="00863905" w:rsidRDefault="00863905" w:rsidP="00863905">
      <w:r>
        <w:t xml:space="preserve">     Eigenvalues ---    0.31437   0.31858   0.32046   0.32222   0.32550</w:t>
      </w:r>
    </w:p>
    <w:p w:rsidR="00863905" w:rsidRDefault="00863905" w:rsidP="00863905">
      <w:r>
        <w:t xml:space="preserve">     Eigenvalues ---    0.33411   0.35187   0.36993   0.38054   0.39789</w:t>
      </w:r>
    </w:p>
    <w:p w:rsidR="00863905" w:rsidRDefault="00863905" w:rsidP="00863905">
      <w:r>
        <w:t xml:space="preserve">     Eigenvalues ---    0.40384   0.40784   0.45017   0.48977   0.53502</w:t>
      </w:r>
    </w:p>
    <w:p w:rsidR="00863905" w:rsidRDefault="00863905" w:rsidP="00863905">
      <w:r>
        <w:t xml:space="preserve">     Eigenvalues ---    0.62624   1.08736   1.11246</w:t>
      </w:r>
    </w:p>
    <w:p w:rsidR="00863905" w:rsidRDefault="00863905" w:rsidP="00863905">
      <w:r>
        <w:t xml:space="preserve"> Eigenvectors required to have negative eigenvalues:</w:t>
      </w:r>
    </w:p>
    <w:p w:rsidR="00863905" w:rsidRDefault="00863905" w:rsidP="00863905">
      <w:r>
        <w:t xml:space="preserve">                          R6        R10       D30       D73       D71</w:t>
      </w:r>
    </w:p>
    <w:p w:rsidR="00863905" w:rsidRDefault="00863905" w:rsidP="00863905">
      <w:r>
        <w:t xml:space="preserve">   1                    0.55427   0.53322  -0.15443  -0.14981   0.14268</w:t>
      </w:r>
    </w:p>
    <w:p w:rsidR="00863905" w:rsidRDefault="00863905" w:rsidP="00863905">
      <w:r>
        <w:t xml:space="preserve">                          D29       R19       D1        D13       D79</w:t>
      </w:r>
    </w:p>
    <w:p w:rsidR="00863905" w:rsidRDefault="00863905" w:rsidP="00863905">
      <w:r>
        <w:t xml:space="preserve">   1                   -0.13861  -0.13463   0.12928  -0.12759   0.12612</w:t>
      </w:r>
    </w:p>
    <w:p w:rsidR="00863905" w:rsidRDefault="00863905" w:rsidP="00863905">
      <w:r>
        <w:t xml:space="preserve"> RFO step:  Lambda0=1.205947109D-04 Lambda=-1.20252686D-03.</w:t>
      </w:r>
    </w:p>
    <w:p w:rsidR="00863905" w:rsidRDefault="00863905" w:rsidP="00863905">
      <w:r>
        <w:t xml:space="preserve"> Linear search not attempted -- option 19 set.</w:t>
      </w:r>
    </w:p>
    <w:p w:rsidR="00863905" w:rsidRDefault="00863905" w:rsidP="00863905">
      <w:r>
        <w:t xml:space="preserve"> Iteration  1 RMS(Cart)=  0.02433061 RMS(Int)=  0.00028443</w:t>
      </w:r>
    </w:p>
    <w:p w:rsidR="00863905" w:rsidRDefault="00863905" w:rsidP="00863905">
      <w:r>
        <w:t xml:space="preserve"> Iteration  2 RMS(Cart)=  0.00034467 RMS(Int)=  0.00011432</w:t>
      </w:r>
    </w:p>
    <w:p w:rsidR="00863905" w:rsidRDefault="00863905" w:rsidP="00863905">
      <w:r>
        <w:t xml:space="preserve"> Iteration  3 RMS(Cart)=  0.00000005 RMS(Int)=  0.00011432</w:t>
      </w:r>
    </w:p>
    <w:p w:rsidR="00863905" w:rsidRDefault="00863905" w:rsidP="00863905">
      <w:r>
        <w:t xml:space="preserve"> Variable       Old X    -DE/DX   Delta X   Delta X   Delta X     New X</w:t>
      </w:r>
    </w:p>
    <w:p w:rsidR="00863905" w:rsidRDefault="00863905" w:rsidP="00863905">
      <w:r>
        <w:lastRenderedPageBreak/>
        <w:t xml:space="preserve">                                 (Linear)    (Quad)   (Total)</w:t>
      </w:r>
    </w:p>
    <w:p w:rsidR="00863905" w:rsidRDefault="00863905" w:rsidP="00863905">
      <w:r>
        <w:t xml:space="preserve">    R1        2.62000   0.00515   0.00000   0.01485   0.01475   2.63475</w:t>
      </w:r>
    </w:p>
    <w:p w:rsidR="00863905" w:rsidRDefault="00863905" w:rsidP="00863905">
      <w:r>
        <w:t xml:space="preserve">    R2        2.64997  -0.00165   0.00000  -0.01028  -0.01038   2.63959</w:t>
      </w:r>
    </w:p>
    <w:p w:rsidR="00863905" w:rsidRDefault="00863905" w:rsidP="00863905">
      <w:r>
        <w:t xml:space="preserve">    R3        2.07863  -0.00027   0.00000  -0.00102  -0.00102   2.07762</w:t>
      </w:r>
    </w:p>
    <w:p w:rsidR="00863905" w:rsidRDefault="00863905" w:rsidP="00863905">
      <w:r>
        <w:t xml:space="preserve">    R4        2.80937   0.00076   0.00000   0.00604   0.00611   2.81548</w:t>
      </w:r>
    </w:p>
    <w:p w:rsidR="00863905" w:rsidRDefault="00863905" w:rsidP="00863905">
      <w:r>
        <w:t xml:space="preserve">    R5        2.08629  -0.00047   0.00000  -0.00331  -0.00331   2.08298</w:t>
      </w:r>
    </w:p>
    <w:p w:rsidR="00863905" w:rsidRDefault="00863905" w:rsidP="00863905">
      <w:r>
        <w:t xml:space="preserve">    R6        4.11030   0.00195   0.00000  -0.01249  -0.01246   4.09784</w:t>
      </w:r>
    </w:p>
    <w:p w:rsidR="00863905" w:rsidRDefault="00863905" w:rsidP="00863905">
      <w:r>
        <w:t xml:space="preserve">    R7        2.62362   0.00312   0.00000   0.01158   0.01159   2.63521</w:t>
      </w:r>
    </w:p>
    <w:p w:rsidR="00863905" w:rsidRDefault="00863905" w:rsidP="00863905">
      <w:r>
        <w:t xml:space="preserve">    R8        2.81648  -0.00051   0.00000  -0.00150  -0.00151   2.81497</w:t>
      </w:r>
    </w:p>
    <w:p w:rsidR="00863905" w:rsidRDefault="00863905" w:rsidP="00863905">
      <w:r>
        <w:t xml:space="preserve">    R9        2.08424  -0.00017   0.00000  -0.00130  -0.00130   2.08295</w:t>
      </w:r>
    </w:p>
    <w:p w:rsidR="00863905" w:rsidRDefault="00863905" w:rsidP="00863905">
      <w:r>
        <w:t xml:space="preserve">   R10        4.13856   0.00225   0.00000  -0.03297  -0.03299   4.10557</w:t>
      </w:r>
    </w:p>
    <w:p w:rsidR="00863905" w:rsidRDefault="00863905" w:rsidP="00863905">
      <w:r>
        <w:t xml:space="preserve">   R11        2.07430   0.00099   0.00000   0.00350   0.00350   2.07780</w:t>
      </w:r>
    </w:p>
    <w:p w:rsidR="00863905" w:rsidRDefault="00863905" w:rsidP="00863905">
      <w:r>
        <w:t xml:space="preserve">   R12        2.12161   0.00081   0.00000   0.00210   0.00210   2.12371</w:t>
      </w:r>
    </w:p>
    <w:p w:rsidR="00863905" w:rsidRDefault="00863905" w:rsidP="00863905">
      <w:r>
        <w:t xml:space="preserve">   R13        2.13198  -0.00089   0.00000  -0.00381  -0.00381   2.12817</w:t>
      </w:r>
    </w:p>
    <w:p w:rsidR="00863905" w:rsidRDefault="00863905" w:rsidP="00863905">
      <w:r>
        <w:t xml:space="preserve">   R14        2.87914   0.00026   0.00000  -0.00275  -0.00267   2.87648</w:t>
      </w:r>
    </w:p>
    <w:p w:rsidR="00863905" w:rsidRDefault="00863905" w:rsidP="00863905">
      <w:r>
        <w:t xml:space="preserve">   R15        2.12458   0.00004   0.00000  -0.00029  -0.00029   2.12429</w:t>
      </w:r>
    </w:p>
    <w:p w:rsidR="00863905" w:rsidRDefault="00863905" w:rsidP="00863905">
      <w:r>
        <w:t xml:space="preserve">   R16        2.12675   0.00003   0.00000   0.00131   0.00131   2.12806</w:t>
      </w:r>
    </w:p>
    <w:p w:rsidR="00863905" w:rsidRDefault="00863905" w:rsidP="00863905">
      <w:r>
        <w:t xml:space="preserve">   R17        2.65221   0.00523   0.00000   0.01194   0.01191   2.66412</w:t>
      </w:r>
    </w:p>
    <w:p w:rsidR="00863905" w:rsidRDefault="00863905" w:rsidP="00863905">
      <w:r>
        <w:t xml:space="preserve">   R18        2.67420  -0.00308   0.00000  -0.01093  -0.01096   2.66324</w:t>
      </w:r>
    </w:p>
    <w:p w:rsidR="00863905" w:rsidRDefault="00863905" w:rsidP="00863905">
      <w:r>
        <w:t xml:space="preserve">   R19        2.66004  -0.00046   0.00000   0.00485   0.00490   2.66494</w:t>
      </w:r>
    </w:p>
    <w:p w:rsidR="00863905" w:rsidRDefault="00863905" w:rsidP="00863905">
      <w:r>
        <w:t xml:space="preserve">   R20        2.80617   0.00328   0.00000   0.00539   0.00541   2.81159</w:t>
      </w:r>
    </w:p>
    <w:p w:rsidR="00863905" w:rsidRDefault="00863905" w:rsidP="00863905">
      <w:r>
        <w:t xml:space="preserve">   R21        2.06392  -0.00002   0.00000   0.00070   0.00070   2.06463</w:t>
      </w:r>
    </w:p>
    <w:p w:rsidR="00863905" w:rsidRDefault="00863905" w:rsidP="00863905">
      <w:r>
        <w:t xml:space="preserve">   R22        2.79897   0.00722   0.00000   0.01444   0.01443   2.81340</w:t>
      </w:r>
    </w:p>
    <w:p w:rsidR="00863905" w:rsidRDefault="00863905" w:rsidP="00863905">
      <w:r>
        <w:t xml:space="preserve">   R23        2.06509   0.00031   0.00000  -0.00017  -0.00017   2.06492</w:t>
      </w:r>
    </w:p>
    <w:p w:rsidR="00863905" w:rsidRDefault="00863905" w:rsidP="00863905">
      <w:r>
        <w:t xml:space="preserve">   R24        2.30686   0.00104   0.00000  -0.00045  -0.00045   2.30641</w:t>
      </w:r>
    </w:p>
    <w:p w:rsidR="00863905" w:rsidRDefault="00863905" w:rsidP="00863905">
      <w:r>
        <w:t xml:space="preserve">   R25        2.30847  -0.00310   0.00000  -0.00204  -0.00204   2.30643</w:t>
      </w:r>
    </w:p>
    <w:p w:rsidR="00863905" w:rsidRDefault="00863905" w:rsidP="00863905">
      <w:r>
        <w:t xml:space="preserve">    A1        2.06327  -0.00097   0.00000  -0.00169  -0.00181   2.06147</w:t>
      </w:r>
    </w:p>
    <w:p w:rsidR="00863905" w:rsidRDefault="00863905" w:rsidP="00863905">
      <w:r>
        <w:lastRenderedPageBreak/>
        <w:t xml:space="preserve">    A2        2.09813   0.00207   0.00000   0.00987   0.00979   2.10791</w:t>
      </w:r>
    </w:p>
    <w:p w:rsidR="00863905" w:rsidRDefault="00863905" w:rsidP="00863905">
      <w:r>
        <w:t xml:space="preserve">    A3        2.11247  -0.00115   0.00000  -0.01106  -0.01109   2.10138</w:t>
      </w:r>
    </w:p>
    <w:p w:rsidR="00863905" w:rsidRDefault="00863905" w:rsidP="00863905">
      <w:r>
        <w:t xml:space="preserve">    A4        2.09816  -0.00081   0.00000  -0.00975  -0.00971   2.08846</w:t>
      </w:r>
    </w:p>
    <w:p w:rsidR="00863905" w:rsidRDefault="00863905" w:rsidP="00863905">
      <w:r>
        <w:t xml:space="preserve">    A5        2.10191   0.00003   0.00000   0.00062   0.00063   2.10253</w:t>
      </w:r>
    </w:p>
    <w:p w:rsidR="00863905" w:rsidRDefault="00863905" w:rsidP="00863905">
      <w:r>
        <w:t xml:space="preserve">    A6        1.63668  -0.00011   0.00000  -0.01384  -0.01387   1.62281</w:t>
      </w:r>
    </w:p>
    <w:p w:rsidR="00863905" w:rsidRDefault="00863905" w:rsidP="00863905">
      <w:r>
        <w:t xml:space="preserve">    A7        2.01231   0.00102   0.00000   0.00964   0.00961   2.02192</w:t>
      </w:r>
    </w:p>
    <w:p w:rsidR="00863905" w:rsidRDefault="00863905" w:rsidP="00863905">
      <w:r>
        <w:t xml:space="preserve">    A8        1.73661  -0.00093   0.00000   0.00403   0.00374   1.74035</w:t>
      </w:r>
    </w:p>
    <w:p w:rsidR="00863905" w:rsidRDefault="00863905" w:rsidP="00863905">
      <w:r>
        <w:t xml:space="preserve">    A9        1.69340   0.00040   0.00000   0.00890   0.00901   1.70242</w:t>
      </w:r>
    </w:p>
    <w:p w:rsidR="00863905" w:rsidRDefault="00863905" w:rsidP="00863905">
      <w:r>
        <w:t xml:space="preserve">   A10        2.09819  -0.00026   0.00000  -0.00828  -0.00824   2.08995</w:t>
      </w:r>
    </w:p>
    <w:p w:rsidR="00863905" w:rsidRDefault="00863905" w:rsidP="00863905">
      <w:r>
        <w:t xml:space="preserve">   A11        2.09922   0.00057   0.00000   0.00446   0.00420   2.10342</w:t>
      </w:r>
    </w:p>
    <w:p w:rsidR="00863905" w:rsidRDefault="00863905" w:rsidP="00863905">
      <w:r>
        <w:t xml:space="preserve">   A12        1.59970  -0.00006   0.00000   0.01489   0.01482   1.61452</w:t>
      </w:r>
    </w:p>
    <w:p w:rsidR="00863905" w:rsidRDefault="00863905" w:rsidP="00863905">
      <w:r>
        <w:t xml:space="preserve">   A13        2.02448  -0.00025   0.00000  -0.00255  -0.00250   2.02198</w:t>
      </w:r>
    </w:p>
    <w:p w:rsidR="00863905" w:rsidRDefault="00863905" w:rsidP="00863905">
      <w:r>
        <w:t xml:space="preserve">   A14        1.75065  -0.00035   0.00000  -0.00764  -0.00776   1.74288</w:t>
      </w:r>
    </w:p>
    <w:p w:rsidR="00863905" w:rsidRDefault="00863905" w:rsidP="00863905">
      <w:r>
        <w:t xml:space="preserve">   A15        1.69216   0.00030   0.00000   0.00992   0.01004   1.70219</w:t>
      </w:r>
    </w:p>
    <w:p w:rsidR="00863905" w:rsidRDefault="00863905" w:rsidP="00863905">
      <w:r>
        <w:t xml:space="preserve">   A16        2.05229   0.00137   0.00000   0.00917   0.00922   2.06151</w:t>
      </w:r>
    </w:p>
    <w:p w:rsidR="00863905" w:rsidRDefault="00863905" w:rsidP="00863905">
      <w:r>
        <w:t xml:space="preserve">   A17        2.10278  -0.00087   0.00000  -0.00113  -0.00120   2.10157</w:t>
      </w:r>
    </w:p>
    <w:p w:rsidR="00863905" w:rsidRDefault="00863905" w:rsidP="00863905">
      <w:r>
        <w:t xml:space="preserve">   A18        2.11406  -0.00048   0.00000  -0.00665  -0.00668   2.10738</w:t>
      </w:r>
    </w:p>
    <w:p w:rsidR="00863905" w:rsidRDefault="00863905" w:rsidP="00863905">
      <w:r>
        <w:t xml:space="preserve">   A19        1.94844  -0.00164   0.00000  -0.02363  -0.02362   1.92482</w:t>
      </w:r>
    </w:p>
    <w:p w:rsidR="00863905" w:rsidRDefault="00863905" w:rsidP="00863905">
      <w:r>
        <w:t xml:space="preserve">   A20        1.88849  -0.00135   0.00000  -0.01502  -0.01507   1.87342</w:t>
      </w:r>
    </w:p>
    <w:p w:rsidR="00863905" w:rsidRDefault="00863905" w:rsidP="00863905">
      <w:r>
        <w:t xml:space="preserve">   A21        1.97218   0.00116   0.00000   0.00865   0.00867   1.98085</w:t>
      </w:r>
    </w:p>
    <w:p w:rsidR="00863905" w:rsidRDefault="00863905" w:rsidP="00863905">
      <w:r>
        <w:t xml:space="preserve">   A22        1.83219   0.00111   0.00000   0.02217   0.02197   1.85415</w:t>
      </w:r>
    </w:p>
    <w:p w:rsidR="00863905" w:rsidRDefault="00863905" w:rsidP="00863905">
      <w:r>
        <w:t xml:space="preserve">   A23        1.91601   0.00035   0.00000   0.00465   0.00457   1.92058</w:t>
      </w:r>
    </w:p>
    <w:p w:rsidR="00863905" w:rsidRDefault="00863905" w:rsidP="00863905">
      <w:r>
        <w:t xml:space="preserve">   A24        1.90045   0.00039   0.00000   0.00446   0.00456   1.90501</w:t>
      </w:r>
    </w:p>
    <w:p w:rsidR="00863905" w:rsidRDefault="00863905" w:rsidP="00863905">
      <w:r>
        <w:t xml:space="preserve">   A25        1.98251  -0.00007   0.00000  -0.00081  -0.00094   1.98156</w:t>
      </w:r>
    </w:p>
    <w:p w:rsidR="00863905" w:rsidRDefault="00863905" w:rsidP="00863905">
      <w:r>
        <w:t xml:space="preserve">   A26        1.91925  -0.00003   0.00000   0.00407   0.00407   1.92332</w:t>
      </w:r>
    </w:p>
    <w:p w:rsidR="00863905" w:rsidRDefault="00863905" w:rsidP="00863905">
      <w:r>
        <w:t xml:space="preserve">   A27        1.87182   0.00023   0.00000   0.00082   0.00086   1.87268</w:t>
      </w:r>
    </w:p>
    <w:p w:rsidR="00863905" w:rsidRDefault="00863905" w:rsidP="00863905">
      <w:r>
        <w:t xml:space="preserve">   A28        1.91481   0.00037   0.00000   0.00577   0.00577   1.92058</w:t>
      </w:r>
    </w:p>
    <w:p w:rsidR="00863905" w:rsidRDefault="00863905" w:rsidP="00863905">
      <w:r>
        <w:lastRenderedPageBreak/>
        <w:t xml:space="preserve">   A29        1.91144  -0.00039   0.00000  -0.00677  -0.00671   1.90474</w:t>
      </w:r>
    </w:p>
    <w:p w:rsidR="00863905" w:rsidRDefault="00863905" w:rsidP="00863905">
      <w:r>
        <w:t xml:space="preserve">   A30        1.85957  -0.00011   0.00000  -0.00352  -0.00353   1.85604</w:t>
      </w:r>
    </w:p>
    <w:p w:rsidR="00863905" w:rsidRDefault="00863905" w:rsidP="00863905">
      <w:r>
        <w:t xml:space="preserve">   A31        1.88293  -0.00053   0.00000   0.00066   0.00069   1.88362</w:t>
      </w:r>
    </w:p>
    <w:p w:rsidR="00863905" w:rsidRDefault="00863905" w:rsidP="00863905">
      <w:r>
        <w:t xml:space="preserve">   A32        1.87647  -0.00018   0.00000  -0.00116  -0.00158   1.87489</w:t>
      </w:r>
    </w:p>
    <w:p w:rsidR="00863905" w:rsidRDefault="00863905" w:rsidP="00863905">
      <w:r>
        <w:t xml:space="preserve">   A33        1.70722   0.00016   0.00000   0.02596   0.02625   1.73347</w:t>
      </w:r>
    </w:p>
    <w:p w:rsidR="00863905" w:rsidRDefault="00863905" w:rsidP="00863905">
      <w:r>
        <w:t xml:space="preserve">   A34        1.56302  -0.00002   0.00000   0.00257   0.00259   1.56561</w:t>
      </w:r>
    </w:p>
    <w:p w:rsidR="00863905" w:rsidRDefault="00863905" w:rsidP="00863905">
      <w:r>
        <w:t xml:space="preserve">   A35        1.87031  -0.00022   0.00000  -0.00241  -0.00253   1.86778</w:t>
      </w:r>
    </w:p>
    <w:p w:rsidR="00863905" w:rsidRDefault="00863905" w:rsidP="00863905">
      <w:r>
        <w:t xml:space="preserve">   A36        2.21029  -0.00021   0.00000  -0.01172  -0.01162   2.19867</w:t>
      </w:r>
    </w:p>
    <w:p w:rsidR="00863905" w:rsidRDefault="00863905" w:rsidP="00863905">
      <w:r>
        <w:t xml:space="preserve">   A37        2.10070   0.00049   0.00000   0.00237   0.00205   2.10275</w:t>
      </w:r>
    </w:p>
    <w:p w:rsidR="00863905" w:rsidRDefault="00863905" w:rsidP="00863905">
      <w:r>
        <w:t xml:space="preserve">   A38        1.86535   0.00078   0.00000   0.01015   0.00987   1.87523</w:t>
      </w:r>
    </w:p>
    <w:p w:rsidR="00863905" w:rsidRDefault="00863905" w:rsidP="00863905">
      <w:r>
        <w:t xml:space="preserve">   A39        1.75830  -0.00028   0.00000  -0.01299  -0.01300   1.74531</w:t>
      </w:r>
    </w:p>
    <w:p w:rsidR="00863905" w:rsidRDefault="00863905" w:rsidP="00863905">
      <w:r>
        <w:t xml:space="preserve">   A40        1.57877  -0.00106   0.00000  -0.01511  -0.01479   1.56398</w:t>
      </w:r>
    </w:p>
    <w:p w:rsidR="00863905" w:rsidRDefault="00863905" w:rsidP="00863905">
      <w:r>
        <w:t xml:space="preserve">   A41        1.86736  -0.00043   0.00000  -0.00088  -0.00077   1.86660</w:t>
      </w:r>
    </w:p>
    <w:p w:rsidR="00863905" w:rsidRDefault="00863905" w:rsidP="00863905">
      <w:r>
        <w:t xml:space="preserve">   A42        2.20342  -0.00007   0.00000  -0.00469  -0.00475   2.19867</w:t>
      </w:r>
    </w:p>
    <w:p w:rsidR="00863905" w:rsidRDefault="00863905" w:rsidP="00863905">
      <w:r>
        <w:t xml:space="preserve">   A43        2.08333   0.00088   0.00000   0.01585   0.01566   2.09899</w:t>
      </w:r>
    </w:p>
    <w:p w:rsidR="00863905" w:rsidRDefault="00863905" w:rsidP="00863905">
      <w:r>
        <w:t xml:space="preserve">   A44        1.90247   0.00027   0.00000   0.00072   0.00077   1.90324</w:t>
      </w:r>
    </w:p>
    <w:p w:rsidR="00863905" w:rsidRDefault="00863905" w:rsidP="00863905">
      <w:r>
        <w:t xml:space="preserve">   A45        2.02781   0.00024   0.00000  -0.00163  -0.00170   2.02612</w:t>
      </w:r>
    </w:p>
    <w:p w:rsidR="00863905" w:rsidRDefault="00863905" w:rsidP="00863905">
      <w:r>
        <w:t xml:space="preserve">   A46        2.35279  -0.00050   0.00000   0.00110   0.00103   2.35382</w:t>
      </w:r>
    </w:p>
    <w:p w:rsidR="00863905" w:rsidRDefault="00863905" w:rsidP="00863905">
      <w:r>
        <w:t xml:space="preserve">   A47        1.90151   0.00091   0.00000   0.00199   0.00191   1.90343</w:t>
      </w:r>
    </w:p>
    <w:p w:rsidR="00863905" w:rsidRDefault="00863905" w:rsidP="00863905">
      <w:r>
        <w:t xml:space="preserve">   A48        2.03123  -0.00237   0.00000  -0.00451  -0.00463   2.02660</w:t>
      </w:r>
    </w:p>
    <w:p w:rsidR="00863905" w:rsidRDefault="00863905" w:rsidP="00863905">
      <w:r>
        <w:t xml:space="preserve">   A49        2.35015   0.00148   0.00000   0.00314   0.00301   2.35316</w:t>
      </w:r>
    </w:p>
    <w:p w:rsidR="00863905" w:rsidRDefault="00863905" w:rsidP="00863905">
      <w:r>
        <w:t xml:space="preserve">    D1       -0.61001   0.00089   0.00000   0.00882   0.00876  -0.60125</w:t>
      </w:r>
    </w:p>
    <w:p w:rsidR="00863905" w:rsidRDefault="00863905" w:rsidP="00863905">
      <w:r>
        <w:t xml:space="preserve">    D2        2.94541  -0.00003   0.00000   0.00518   0.00509   2.95049</w:t>
      </w:r>
    </w:p>
    <w:p w:rsidR="00863905" w:rsidRDefault="00863905" w:rsidP="00863905">
      <w:r>
        <w:t xml:space="preserve">    D3        1.19271  -0.00044   0.00000   0.00306   0.00286   1.19556</w:t>
      </w:r>
    </w:p>
    <w:p w:rsidR="00863905" w:rsidRDefault="00863905" w:rsidP="00863905">
      <w:r>
        <w:t xml:space="preserve">    D4        2.67629   0.00140   0.00000   0.03199   0.03212   2.70840</w:t>
      </w:r>
    </w:p>
    <w:p w:rsidR="00863905" w:rsidRDefault="00863905" w:rsidP="00863905">
      <w:r>
        <w:t xml:space="preserve">    D5       -0.05149   0.00047   0.00000   0.02835   0.02845  -0.02304</w:t>
      </w:r>
    </w:p>
    <w:p w:rsidR="00863905" w:rsidRDefault="00863905" w:rsidP="00863905">
      <w:r>
        <w:t xml:space="preserve">    D6       -1.80419   0.00007   0.00000   0.02623   0.02622  -1.77797</w:t>
      </w:r>
    </w:p>
    <w:p w:rsidR="00863905" w:rsidRDefault="00863905" w:rsidP="00863905">
      <w:r>
        <w:lastRenderedPageBreak/>
        <w:t xml:space="preserve">    D7        0.01291  -0.00012   0.00000  -0.01301  -0.01300  -0.00009</w:t>
      </w:r>
    </w:p>
    <w:p w:rsidR="00863905" w:rsidRDefault="00863905" w:rsidP="00863905">
      <w:r>
        <w:t xml:space="preserve">    D8       -2.95130  -0.00023   0.00000  -0.02097  -0.02091  -2.97221</w:t>
      </w:r>
    </w:p>
    <w:p w:rsidR="00863905" w:rsidRDefault="00863905" w:rsidP="00863905">
      <w:r>
        <w:t xml:space="preserve">    D9        3.00856  -0.00035   0.00000  -0.03455  -0.03447   2.97409</w:t>
      </w:r>
    </w:p>
    <w:p w:rsidR="00863905" w:rsidRDefault="00863905" w:rsidP="00863905">
      <w:r>
        <w:t xml:space="preserve">   D10        0.04435  -0.00047   0.00000  -0.04251  -0.04237   0.00198</w:t>
      </w:r>
    </w:p>
    <w:p w:rsidR="00863905" w:rsidRDefault="00863905" w:rsidP="00863905">
      <w:r>
        <w:t xml:space="preserve">   D11        2.74550  -0.00029   0.00000  -0.00241  -0.00247   2.74304</w:t>
      </w:r>
    </w:p>
    <w:p w:rsidR="00863905" w:rsidRDefault="00863905" w:rsidP="00863905">
      <w:r>
        <w:t xml:space="preserve">   D12       -1.53002  -0.00065   0.00000   0.00253   0.00256  -1.52746</w:t>
      </w:r>
    </w:p>
    <w:p w:rsidR="00863905" w:rsidRDefault="00863905" w:rsidP="00863905">
      <w:r>
        <w:t xml:space="preserve">   D13        0.57568  -0.00036   0.00000   0.00329   0.00334   0.57902</w:t>
      </w:r>
    </w:p>
    <w:p w:rsidR="00863905" w:rsidRDefault="00863905" w:rsidP="00863905">
      <w:r>
        <w:t xml:space="preserve">   D14       -0.78966   0.00039   0.00000  -0.00071  -0.00074  -0.79040</w:t>
      </w:r>
    </w:p>
    <w:p w:rsidR="00863905" w:rsidRDefault="00863905" w:rsidP="00863905">
      <w:r>
        <w:t xml:space="preserve">   D15        1.21799   0.00003   0.00000   0.00423   0.00429   1.22228</w:t>
      </w:r>
    </w:p>
    <w:p w:rsidR="00863905" w:rsidRDefault="00863905" w:rsidP="00863905">
      <w:r>
        <w:t xml:space="preserve">   D16       -2.95949   0.00032   0.00000   0.00498   0.00507  -2.95442</w:t>
      </w:r>
    </w:p>
    <w:p w:rsidR="00863905" w:rsidRDefault="00863905" w:rsidP="00863905">
      <w:r>
        <w:t xml:space="preserve">   D17        0.99910   0.00064   0.00000   0.01421   0.01428   1.01339</w:t>
      </w:r>
    </w:p>
    <w:p w:rsidR="00863905" w:rsidRDefault="00863905" w:rsidP="00863905">
      <w:r>
        <w:t xml:space="preserve">   D18        3.00676   0.00028   0.00000   0.01914   0.01931   3.02607</w:t>
      </w:r>
    </w:p>
    <w:p w:rsidR="00863905" w:rsidRDefault="00863905" w:rsidP="00863905">
      <w:r>
        <w:t xml:space="preserve">   D19       -1.17073   0.00057   0.00000   0.01990   0.02009  -1.15063</w:t>
      </w:r>
    </w:p>
    <w:p w:rsidR="00863905" w:rsidRDefault="00863905" w:rsidP="00863905">
      <w:r>
        <w:t xml:space="preserve">   D20       -0.98690   0.00009   0.00000  -0.03510  -0.03512  -1.02202</w:t>
      </w:r>
    </w:p>
    <w:p w:rsidR="00863905" w:rsidRDefault="00863905" w:rsidP="00863905">
      <w:r>
        <w:t xml:space="preserve">   D21       -2.93498   0.00042   0.00000  -0.03222  -0.03218  -2.96716</w:t>
      </w:r>
    </w:p>
    <w:p w:rsidR="00863905" w:rsidRDefault="00863905" w:rsidP="00863905">
      <w:r>
        <w:t xml:space="preserve">   D22        1.25304  -0.00021   0.00000  -0.04354  -0.04364   1.20940</w:t>
      </w:r>
    </w:p>
    <w:p w:rsidR="00863905" w:rsidRDefault="00863905" w:rsidP="00863905">
      <w:r>
        <w:t xml:space="preserve">   D23        1.13357  -0.00094   0.00000  -0.04770  -0.04770   1.08587</w:t>
      </w:r>
    </w:p>
    <w:p w:rsidR="00863905" w:rsidRDefault="00863905" w:rsidP="00863905">
      <w:r>
        <w:t xml:space="preserve">   D24       -0.81451  -0.00061   0.00000  -0.04481  -0.04476  -0.85927</w:t>
      </w:r>
    </w:p>
    <w:p w:rsidR="00863905" w:rsidRDefault="00863905" w:rsidP="00863905">
      <w:r>
        <w:t xml:space="preserve">   D25       -2.90968  -0.00124   0.00000  -0.05613  -0.05622  -2.96590</w:t>
      </w:r>
    </w:p>
    <w:p w:rsidR="00863905" w:rsidRDefault="00863905" w:rsidP="00863905">
      <w:r>
        <w:t xml:space="preserve">   D26       -3.10403   0.00002   0.00000  -0.03454  -0.03451  -3.13854</w:t>
      </w:r>
    </w:p>
    <w:p w:rsidR="00863905" w:rsidRDefault="00863905" w:rsidP="00863905">
      <w:r>
        <w:t xml:space="preserve">   D27        1.23107   0.00035   0.00000  -0.03165  -0.03157   1.19950</w:t>
      </w:r>
    </w:p>
    <w:p w:rsidR="00863905" w:rsidRDefault="00863905" w:rsidP="00863905">
      <w:r>
        <w:t xml:space="preserve">   D28       -0.86409  -0.00029   0.00000  -0.04298  -0.04303  -0.90712</w:t>
      </w:r>
    </w:p>
    <w:p w:rsidR="00863905" w:rsidRDefault="00863905" w:rsidP="00863905">
      <w:r>
        <w:t xml:space="preserve">   D29        0.58685  -0.00024   0.00000   0.01098   0.01105   0.59790</w:t>
      </w:r>
    </w:p>
    <w:p w:rsidR="00863905" w:rsidRDefault="00863905" w:rsidP="00863905">
      <w:r>
        <w:t xml:space="preserve">   D30       -2.73333  -0.00016   0.00000   0.01961   0.01958  -2.71376</w:t>
      </w:r>
    </w:p>
    <w:p w:rsidR="00863905" w:rsidRDefault="00863905" w:rsidP="00863905">
      <w:r>
        <w:t xml:space="preserve">   D31       -2.93836  -0.00014   0.00000  -0.00869  -0.00860  -2.94696</w:t>
      </w:r>
    </w:p>
    <w:p w:rsidR="00863905" w:rsidRDefault="00863905" w:rsidP="00863905">
      <w:r>
        <w:t xml:space="preserve">   D32        0.02464  -0.00006   0.00000  -0.00007  -0.00007   0.02457</w:t>
      </w:r>
    </w:p>
    <w:p w:rsidR="00863905" w:rsidRDefault="00863905" w:rsidP="00863905">
      <w:r>
        <w:t xml:space="preserve">   D33       -1.20980   0.00024   0.00000   0.01227   0.01260  -1.19719</w:t>
      </w:r>
    </w:p>
    <w:p w:rsidR="00863905" w:rsidRDefault="00863905" w:rsidP="00863905">
      <w:r>
        <w:lastRenderedPageBreak/>
        <w:t xml:space="preserve">   D34        1.75321   0.00032   0.00000   0.02090   0.02113   1.77434</w:t>
      </w:r>
    </w:p>
    <w:p w:rsidR="00863905" w:rsidRDefault="00863905" w:rsidP="00863905">
      <w:r>
        <w:t xml:space="preserve">   D35       -0.56993   0.00052   0.00000   0.00144   0.00145  -0.56848</w:t>
      </w:r>
    </w:p>
    <w:p w:rsidR="00863905" w:rsidRDefault="00863905" w:rsidP="00863905">
      <w:r>
        <w:t xml:space="preserve">   D36       -2.72331   0.00012   0.00000  -0.00862  -0.00856  -2.73187</w:t>
      </w:r>
    </w:p>
    <w:p w:rsidR="00863905" w:rsidRDefault="00863905" w:rsidP="00863905">
      <w:r>
        <w:t xml:space="preserve">   D37        1.54455   0.00014   0.00000  -0.00701  -0.00697   1.53758</w:t>
      </w:r>
    </w:p>
    <w:p w:rsidR="00863905" w:rsidRDefault="00863905" w:rsidP="00863905">
      <w:r>
        <w:t xml:space="preserve">   D38        2.93950   0.00025   0.00000   0.01875   0.01871   2.95822</w:t>
      </w:r>
    </w:p>
    <w:p w:rsidR="00863905" w:rsidRDefault="00863905" w:rsidP="00863905">
      <w:r>
        <w:t xml:space="preserve">   D39        0.78613  -0.00016   0.00000   0.00868   0.00870   0.79483</w:t>
      </w:r>
    </w:p>
    <w:p w:rsidR="00863905" w:rsidRDefault="00863905" w:rsidP="00863905">
      <w:r>
        <w:t xml:space="preserve">   D40       -1.22920  -0.00013   0.00000   0.01029   0.01029  -1.21891</w:t>
      </w:r>
    </w:p>
    <w:p w:rsidR="00863905" w:rsidRDefault="00863905" w:rsidP="00863905">
      <w:r>
        <w:t xml:space="preserve">   D41        1.14120   0.00018   0.00000   0.01223   0.01210   1.15331</w:t>
      </w:r>
    </w:p>
    <w:p w:rsidR="00863905" w:rsidRDefault="00863905" w:rsidP="00863905">
      <w:r>
        <w:t xml:space="preserve">   D42       -1.01217  -0.00023   0.00000   0.00216   0.00209  -1.01008</w:t>
      </w:r>
    </w:p>
    <w:p w:rsidR="00863905" w:rsidRDefault="00863905" w:rsidP="00863905">
      <w:r>
        <w:t xml:space="preserve">   D43       -3.02750  -0.00021   0.00000   0.00378   0.00368  -3.02382</w:t>
      </w:r>
    </w:p>
    <w:p w:rsidR="00863905" w:rsidRDefault="00863905" w:rsidP="00863905">
      <w:r>
        <w:t xml:space="preserve">   D44        1.09540  -0.00044   0.00000  -0.04525  -0.04515   1.05025</w:t>
      </w:r>
    </w:p>
    <w:p w:rsidR="00863905" w:rsidRDefault="00863905" w:rsidP="00863905">
      <w:r>
        <w:t xml:space="preserve">   D45        3.02977  -0.00067   0.00000  -0.03804  -0.03797   2.99180</w:t>
      </w:r>
    </w:p>
    <w:p w:rsidR="00863905" w:rsidRDefault="00863905" w:rsidP="00863905">
      <w:r>
        <w:t xml:space="preserve">   D46       -1.14843  -0.00016   0.00000  -0.03338  -0.03330  -1.18173</w:t>
      </w:r>
    </w:p>
    <w:p w:rsidR="00863905" w:rsidRDefault="00863905" w:rsidP="00863905">
      <w:r>
        <w:t xml:space="preserve">   D47       -1.01874  -0.00011   0.00000  -0.03907  -0.03894  -1.05768</w:t>
      </w:r>
    </w:p>
    <w:p w:rsidR="00863905" w:rsidRDefault="00863905" w:rsidP="00863905">
      <w:r>
        <w:t xml:space="preserve">   D48        0.91563  -0.00033   0.00000  -0.03186  -0.03176   0.88387</w:t>
      </w:r>
    </w:p>
    <w:p w:rsidR="00863905" w:rsidRDefault="00863905" w:rsidP="00863905">
      <w:r>
        <w:t xml:space="preserve">   D49        3.02061   0.00017   0.00000  -0.02720  -0.02708   2.99352</w:t>
      </w:r>
    </w:p>
    <w:p w:rsidR="00863905" w:rsidRDefault="00863905" w:rsidP="00863905">
      <w:r>
        <w:t xml:space="preserve">   D50       -3.07989   0.00015   0.00000  -0.03730  -0.03718  -3.11707</w:t>
      </w:r>
    </w:p>
    <w:p w:rsidR="00863905" w:rsidRDefault="00863905" w:rsidP="00863905">
      <w:r>
        <w:t xml:space="preserve">   D51       -1.14552  -0.00007   0.00000  -0.03009  -0.03000  -1.17552</w:t>
      </w:r>
    </w:p>
    <w:p w:rsidR="00863905" w:rsidRDefault="00863905" w:rsidP="00863905">
      <w:r>
        <w:t xml:space="preserve">   D52        0.95946   0.00044   0.00000  -0.02543  -0.02533   0.93414</w:t>
      </w:r>
    </w:p>
    <w:p w:rsidR="00863905" w:rsidRDefault="00863905" w:rsidP="00863905">
      <w:r>
        <w:t xml:space="preserve">   D53       -0.00021  -0.00016   0.00000  -0.00644  -0.00641  -0.00662</w:t>
      </w:r>
    </w:p>
    <w:p w:rsidR="00863905" w:rsidRDefault="00863905" w:rsidP="00863905">
      <w:r>
        <w:t xml:space="preserve">   D54        2.15559   0.00003   0.00000   0.00269   0.00266   2.15826</w:t>
      </w:r>
    </w:p>
    <w:p w:rsidR="00863905" w:rsidRDefault="00863905" w:rsidP="00863905">
      <w:r>
        <w:t xml:space="preserve">   D55       -2.09234  -0.00012   0.00000  -0.00216  -0.00218  -2.09452</w:t>
      </w:r>
    </w:p>
    <w:p w:rsidR="00863905" w:rsidRDefault="00863905" w:rsidP="00863905">
      <w:r>
        <w:t xml:space="preserve">   D56       -2.18766   0.00087   0.00000   0.01463   0.01471  -2.17295</w:t>
      </w:r>
    </w:p>
    <w:p w:rsidR="00863905" w:rsidRDefault="00863905" w:rsidP="00863905">
      <w:r>
        <w:t xml:space="preserve">   D57       -0.03186   0.00106   0.00000   0.02375   0.02379  -0.00807</w:t>
      </w:r>
    </w:p>
    <w:p w:rsidR="00863905" w:rsidRDefault="00863905" w:rsidP="00863905">
      <w:r>
        <w:t xml:space="preserve">   D58        2.00339   0.00091   0.00000   0.01890   0.01895   2.02234</w:t>
      </w:r>
    </w:p>
    <w:p w:rsidR="00863905" w:rsidRDefault="00863905" w:rsidP="00863905">
      <w:r>
        <w:t xml:space="preserve">   D59        2.09866  -0.00086   0.00000  -0.01675  -0.01671   2.08195</w:t>
      </w:r>
    </w:p>
    <w:p w:rsidR="00863905" w:rsidRDefault="00863905" w:rsidP="00863905">
      <w:r>
        <w:t xml:space="preserve">   D60       -2.02872  -0.00067   0.00000  -0.00762  -0.00764  -2.03636</w:t>
      </w:r>
    </w:p>
    <w:p w:rsidR="00863905" w:rsidRDefault="00863905" w:rsidP="00863905">
      <w:r>
        <w:lastRenderedPageBreak/>
        <w:t xml:space="preserve">   D61        0.00653  -0.00081   0.00000  -0.01247  -0.01248  -0.00595</w:t>
      </w:r>
    </w:p>
    <w:p w:rsidR="00863905" w:rsidRDefault="00863905" w:rsidP="00863905">
      <w:r>
        <w:t xml:space="preserve">   D62       -0.01918   0.00016   0.00000   0.00415   0.00424  -0.01494</w:t>
      </w:r>
    </w:p>
    <w:p w:rsidR="00863905" w:rsidRDefault="00863905" w:rsidP="00863905">
      <w:r>
        <w:t xml:space="preserve">   D63        3.10853   0.00043   0.00000   0.01523   0.01531   3.12384</w:t>
      </w:r>
    </w:p>
    <w:p w:rsidR="00863905" w:rsidRDefault="00863905" w:rsidP="00863905">
      <w:r>
        <w:t xml:space="preserve">   D64        0.01541  -0.00033   0.00000  -0.00238  -0.00245   0.01296</w:t>
      </w:r>
    </w:p>
    <w:p w:rsidR="00863905" w:rsidRDefault="00863905" w:rsidP="00863905">
      <w:r>
        <w:t xml:space="preserve">   D65        3.13474   0.00054   0.00000   0.02116   0.02091  -3.12754</w:t>
      </w:r>
    </w:p>
    <w:p w:rsidR="00863905" w:rsidRDefault="00863905" w:rsidP="00863905">
      <w:r>
        <w:t xml:space="preserve">   D66       -0.05770  -0.00008   0.00000   0.04133   0.04158  -0.01612</w:t>
      </w:r>
    </w:p>
    <w:p w:rsidR="00863905" w:rsidRDefault="00863905" w:rsidP="00863905">
      <w:r>
        <w:t xml:space="preserve">   D67        1.81401  -0.00025   0.00000   0.03057   0.03072   1.84473</w:t>
      </w:r>
    </w:p>
    <w:p w:rsidR="00863905" w:rsidRDefault="00863905" w:rsidP="00863905">
      <w:r>
        <w:t xml:space="preserve">   D68       -1.86340   0.00073   0.00000   0.05536   0.05546  -1.80794</w:t>
      </w:r>
    </w:p>
    <w:p w:rsidR="00863905" w:rsidRDefault="00863905" w:rsidP="00863905">
      <w:r>
        <w:t xml:space="preserve">   D69       -1.87777  -0.00010   0.00000   0.01364   0.01376  -1.86401</w:t>
      </w:r>
    </w:p>
    <w:p w:rsidR="00863905" w:rsidRDefault="00863905" w:rsidP="00863905">
      <w:r>
        <w:t xml:space="preserve">   D70       -0.00606  -0.00027   0.00000   0.00288   0.00290  -0.00316</w:t>
      </w:r>
    </w:p>
    <w:p w:rsidR="00863905" w:rsidRDefault="00863905" w:rsidP="00863905">
      <w:r>
        <w:t xml:space="preserve">   D71        2.59971   0.00071   0.00000   0.02766   0.02764   2.62735</w:t>
      </w:r>
    </w:p>
    <w:p w:rsidR="00863905" w:rsidRDefault="00863905" w:rsidP="00863905">
      <w:r>
        <w:t xml:space="preserve">   D72        1.73956  -0.00037   0.00000   0.03801   0.03803   1.77759</w:t>
      </w:r>
    </w:p>
    <w:p w:rsidR="00863905" w:rsidRDefault="00863905" w:rsidP="00863905">
      <w:r>
        <w:t xml:space="preserve">   D73       -2.67191  -0.00053   0.00000   0.02725   0.02717  -2.64474</w:t>
      </w:r>
    </w:p>
    <w:p w:rsidR="00863905" w:rsidRDefault="00863905" w:rsidP="00863905">
      <w:r>
        <w:t xml:space="preserve">   D74       -0.06614   0.00044   0.00000   0.05203   0.05191  -0.01423</w:t>
      </w:r>
    </w:p>
    <w:p w:rsidR="00863905" w:rsidRDefault="00863905" w:rsidP="00863905">
      <w:r>
        <w:t xml:space="preserve">   D75       -1.92358   0.00026   0.00000  -0.01258  -0.01234  -1.93592</w:t>
      </w:r>
    </w:p>
    <w:p w:rsidR="00863905" w:rsidRDefault="00863905" w:rsidP="00863905">
      <w:r>
        <w:t xml:space="preserve">   D76        1.23558  -0.00010   0.00000  -0.02656  -0.02634   1.20924</w:t>
      </w:r>
    </w:p>
    <w:p w:rsidR="00863905" w:rsidRDefault="00863905" w:rsidP="00863905">
      <w:r>
        <w:t xml:space="preserve">   D77        0.01581   0.00007   0.00000  -0.00450  -0.00456   0.01125</w:t>
      </w:r>
    </w:p>
    <w:p w:rsidR="00863905" w:rsidRDefault="00863905" w:rsidP="00863905">
      <w:r>
        <w:t xml:space="preserve">   D78       -3.10822  -0.00029   0.00000  -0.01848  -0.01856  -3.12678</w:t>
      </w:r>
    </w:p>
    <w:p w:rsidR="00863905" w:rsidRDefault="00863905" w:rsidP="00863905">
      <w:r>
        <w:t xml:space="preserve">   D79        2.71743   0.00010   0.00000  -0.03152  -0.03158   2.68585</w:t>
      </w:r>
    </w:p>
    <w:p w:rsidR="00863905" w:rsidRDefault="00863905" w:rsidP="00863905">
      <w:r>
        <w:t xml:space="preserve">   D80       -0.40659  -0.00026   0.00000  -0.04550  -0.04558  -0.45218</w:t>
      </w:r>
    </w:p>
    <w:p w:rsidR="00863905" w:rsidRDefault="00863905" w:rsidP="00863905">
      <w:r>
        <w:t xml:space="preserve">   D81        1.94104   0.00096   0.00000   0.00514   0.00492   1.94596</w:t>
      </w:r>
    </w:p>
    <w:p w:rsidR="00863905" w:rsidRDefault="00863905" w:rsidP="00863905">
      <w:r>
        <w:t xml:space="preserve">   D82       -1.17252  -0.00006   0.00000  -0.02436  -0.02450  -1.19702</w:t>
      </w:r>
    </w:p>
    <w:p w:rsidR="00863905" w:rsidRDefault="00863905" w:rsidP="00863905">
      <w:r>
        <w:t xml:space="preserve">   D83       -0.00550   0.00036   0.00000  -0.00045  -0.00042  -0.00591</w:t>
      </w:r>
    </w:p>
    <w:p w:rsidR="00863905" w:rsidRDefault="00863905" w:rsidP="00863905">
      <w:r>
        <w:t xml:space="preserve">   D84       -3.11905  -0.00066   0.00000  -0.02994  -0.02984   3.13429</w:t>
      </w:r>
    </w:p>
    <w:p w:rsidR="00863905" w:rsidRDefault="00863905" w:rsidP="00863905">
      <w:r>
        <w:t xml:space="preserve">   D85       -2.65502  -0.00022   0.00000  -0.01620  -0.01642  -2.67144</w:t>
      </w:r>
    </w:p>
    <w:p w:rsidR="00863905" w:rsidRDefault="00863905" w:rsidP="00863905">
      <w:r>
        <w:t xml:space="preserve">   D86        0.51461  -0.00125   0.00000  -0.04569  -0.04584   0.46877</w:t>
      </w:r>
    </w:p>
    <w:p w:rsidR="00863905" w:rsidRDefault="00863905" w:rsidP="00863905">
      <w:r>
        <w:t xml:space="preserve">         Item               Value     Threshold  Converged?</w:t>
      </w:r>
    </w:p>
    <w:p w:rsidR="00863905" w:rsidRDefault="00863905" w:rsidP="00863905">
      <w:r>
        <w:lastRenderedPageBreak/>
        <w:t xml:space="preserve"> Maximum Force            0.007225     0.000450     NO </w:t>
      </w:r>
    </w:p>
    <w:p w:rsidR="00863905" w:rsidRDefault="00863905" w:rsidP="00863905">
      <w:r>
        <w:t xml:space="preserve"> RMS     Force            0.001162     0.000300     NO </w:t>
      </w:r>
    </w:p>
    <w:p w:rsidR="00863905" w:rsidRDefault="00863905" w:rsidP="00863905">
      <w:r>
        <w:t xml:space="preserve"> Maximum Displacement     0.108240     0.001800     NO </w:t>
      </w:r>
    </w:p>
    <w:p w:rsidR="00863905" w:rsidRDefault="00863905" w:rsidP="00863905">
      <w:r>
        <w:t xml:space="preserve"> RMS     Displacement     0.024313     0.001200     NO </w:t>
      </w:r>
    </w:p>
    <w:p w:rsidR="00863905" w:rsidRDefault="00863905" w:rsidP="00863905">
      <w:r>
        <w:t xml:space="preserve"> Predicted change in Energy=-5.786928D-04</w:t>
      </w:r>
    </w:p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/>
    <w:p w:rsidR="00863905" w:rsidRDefault="00863905" w:rsidP="00863905">
      <w:r>
        <w:t xml:space="preserve">                          Input orientation: 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-1.143569    1.563275    0.442061</w:t>
      </w:r>
    </w:p>
    <w:p w:rsidR="00863905" w:rsidRDefault="00863905" w:rsidP="00863905">
      <w:r>
        <w:t xml:space="preserve">      2          6           0        0.180287    1.278965    0.109644</w:t>
      </w:r>
    </w:p>
    <w:p w:rsidR="00863905" w:rsidRDefault="00863905" w:rsidP="00863905">
      <w:r>
        <w:t xml:space="preserve">      3          6           0       -0.749260    3.779323   -0.373534</w:t>
      </w:r>
    </w:p>
    <w:p w:rsidR="00863905" w:rsidRDefault="00863905" w:rsidP="00863905">
      <w:r>
        <w:t xml:space="preserve">      4          6           0       -1.622619    2.851530    0.193088</w:t>
      </w:r>
    </w:p>
    <w:p w:rsidR="00863905" w:rsidRDefault="00863905" w:rsidP="00863905">
      <w:r>
        <w:t xml:space="preserve">      5          1           0       -1.742104    0.850589    1.027359</w:t>
      </w:r>
    </w:p>
    <w:p w:rsidR="00863905" w:rsidRDefault="00863905" w:rsidP="00863905">
      <w:r>
        <w:t xml:space="preserve">      6          1           0       -2.602009    3.165898    0.581573</w:t>
      </w:r>
    </w:p>
    <w:p w:rsidR="00863905" w:rsidRDefault="00863905" w:rsidP="00863905">
      <w:r>
        <w:t xml:space="preserve">      7          6           0        0.794021    1.920266   -1.086948</w:t>
      </w:r>
    </w:p>
    <w:p w:rsidR="00863905" w:rsidRDefault="00863905" w:rsidP="00863905">
      <w:r>
        <w:t xml:space="preserve">      8          1           0        1.913571    1.934630   -0.990127</w:t>
      </w:r>
    </w:p>
    <w:p w:rsidR="00863905" w:rsidRDefault="00863905" w:rsidP="00863905">
      <w:r>
        <w:t xml:space="preserve">      9          1           0        0.563069    1.265948   -1.973973</w:t>
      </w:r>
    </w:p>
    <w:p w:rsidR="00863905" w:rsidRDefault="00863905" w:rsidP="00863905">
      <w:r>
        <w:t xml:space="preserve">     10          6           0        0.275542    3.326077   -1.355015</w:t>
      </w:r>
    </w:p>
    <w:p w:rsidR="00863905" w:rsidRDefault="00863905" w:rsidP="00863905">
      <w:r>
        <w:t xml:space="preserve">     11          1           0        1.132188    4.053326   -1.385470</w:t>
      </w:r>
    </w:p>
    <w:p w:rsidR="00863905" w:rsidRDefault="00863905" w:rsidP="00863905">
      <w:r>
        <w:t xml:space="preserve">     12          1           0       -0.201417    3.355383   -2.374721</w:t>
      </w:r>
    </w:p>
    <w:p w:rsidR="00863905" w:rsidRDefault="00863905" w:rsidP="00863905">
      <w:r>
        <w:t xml:space="preserve">     13          1           0       -1.019388    4.846982   -0.419192</w:t>
      </w:r>
    </w:p>
    <w:p w:rsidR="00863905" w:rsidRDefault="00863905" w:rsidP="00863905">
      <w:r>
        <w:t xml:space="preserve">     14          1           0        0.652901    0.342611    0.448568</w:t>
      </w:r>
    </w:p>
    <w:p w:rsidR="00863905" w:rsidRDefault="00863905" w:rsidP="00863905">
      <w:r>
        <w:t xml:space="preserve">     15          8           0        2.752771    3.867871    0.822009</w:t>
      </w:r>
    </w:p>
    <w:p w:rsidR="00863905" w:rsidRDefault="00863905" w:rsidP="00863905">
      <w:r>
        <w:lastRenderedPageBreak/>
        <w:t xml:space="preserve">     16          6           0        0.470222    3.870791    1.422176</w:t>
      </w:r>
    </w:p>
    <w:p w:rsidR="00863905" w:rsidRDefault="00863905" w:rsidP="00863905">
      <w:r>
        <w:t xml:space="preserve">     17          6           0        0.966678    2.572813    1.662021</w:t>
      </w:r>
    </w:p>
    <w:p w:rsidR="00863905" w:rsidRDefault="00863905" w:rsidP="00863905">
      <w:r>
        <w:t xml:space="preserve">     18          6           0        1.604270    4.681518    0.902281</w:t>
      </w:r>
    </w:p>
    <w:p w:rsidR="00863905" w:rsidRDefault="00863905" w:rsidP="00863905">
      <w:r>
        <w:t xml:space="preserve">     19          8           0        1.743378    5.842387    0.552055</w:t>
      </w:r>
    </w:p>
    <w:p w:rsidR="00863905" w:rsidRDefault="00863905" w:rsidP="00863905">
      <w:r>
        <w:t xml:space="preserve">     20          6           0        2.406990    2.582585    1.285337</w:t>
      </w:r>
    </w:p>
    <w:p w:rsidR="00863905" w:rsidRDefault="00863905" w:rsidP="00863905">
      <w:r>
        <w:t xml:space="preserve">     21          8           0        3.304283    1.755281    1.294185</w:t>
      </w:r>
    </w:p>
    <w:p w:rsidR="00863905" w:rsidRDefault="00863905" w:rsidP="00863905">
      <w:r>
        <w:t xml:space="preserve">     22          1           0       -0.356324    4.349893    1.952231</w:t>
      </w:r>
    </w:p>
    <w:p w:rsidR="00863905" w:rsidRDefault="00863905" w:rsidP="00863905">
      <w:r>
        <w:t xml:space="preserve">     23          1           0        0.600116    1.875063    2.418849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              Distance matrix (angstroms):</w:t>
      </w:r>
    </w:p>
    <w:p w:rsidR="00863905" w:rsidRDefault="00863905" w:rsidP="00863905">
      <w:r>
        <w:t xml:space="preserve">                    1          2          3          4          5</w:t>
      </w:r>
    </w:p>
    <w:p w:rsidR="00863905" w:rsidRDefault="00863905" w:rsidP="00863905">
      <w:r>
        <w:t xml:space="preserve">     1  C    0.000000</w:t>
      </w:r>
    </w:p>
    <w:p w:rsidR="00863905" w:rsidRDefault="00863905" w:rsidP="00863905">
      <w:r>
        <w:t xml:space="preserve">     2  C    1.394248   0.000000</w:t>
      </w:r>
    </w:p>
    <w:p w:rsidR="00863905" w:rsidRDefault="00863905" w:rsidP="00863905">
      <w:r>
        <w:t xml:space="preserve">     3  C    2.394065   2.710961   0.000000</w:t>
      </w:r>
    </w:p>
    <w:p w:rsidR="00863905" w:rsidRDefault="00863905" w:rsidP="00863905">
      <w:r>
        <w:t xml:space="preserve">     4  C    1.396810   2.393825   1.394495   0.000000</w:t>
      </w:r>
    </w:p>
    <w:p w:rsidR="00863905" w:rsidRDefault="00863905" w:rsidP="00863905">
      <w:r>
        <w:t xml:space="preserve">     5  H    1.099427   2.172854   3.394956   2.171187   0.000000</w:t>
      </w:r>
    </w:p>
    <w:p w:rsidR="00863905" w:rsidRDefault="00863905" w:rsidP="00863905">
      <w:r>
        <w:t xml:space="preserve">     6  H    2.171384   3.394761   2.172831   1.099523   2.509745</w:t>
      </w:r>
    </w:p>
    <w:p w:rsidR="00863905" w:rsidRDefault="00863905" w:rsidP="00863905">
      <w:r>
        <w:t xml:space="preserve">     7  C    2.493906   1.489889   2.519280   2.888926   3.470797</w:t>
      </w:r>
    </w:p>
    <w:p w:rsidR="00863905" w:rsidRDefault="00863905" w:rsidP="00863905">
      <w:r>
        <w:t xml:space="preserve">     8  H    3.396347   2.154916   3.297537   3.839966   4.313856</w:t>
      </w:r>
    </w:p>
    <w:p w:rsidR="00863905" w:rsidRDefault="00863905" w:rsidP="00863905">
      <w:r>
        <w:t xml:space="preserve">     9  H    2.972917   2.118526   3.255867   3.462291   3.807143</w:t>
      </w:r>
    </w:p>
    <w:p w:rsidR="00863905" w:rsidRDefault="00863905" w:rsidP="00863905">
      <w:r>
        <w:t xml:space="preserve">    10  C    2.889781   2.518922   1.489617   2.494962   3.984300</w:t>
      </w:r>
    </w:p>
    <w:p w:rsidR="00863905" w:rsidRDefault="00863905" w:rsidP="00863905">
      <w:r>
        <w:t xml:space="preserve">    11  H    3.836574   3.292197   2.153821   3.394867   4.933643</w:t>
      </w:r>
    </w:p>
    <w:p w:rsidR="00863905" w:rsidRDefault="00863905" w:rsidP="00863905">
      <w:r>
        <w:t xml:space="preserve">    12  H    3.468943   3.260257   2.117690   2.977806   4.496872</w:t>
      </w:r>
    </w:p>
    <w:p w:rsidR="00863905" w:rsidRDefault="00863905" w:rsidP="00863905">
      <w:r>
        <w:t xml:space="preserve">    13  H    3.397045   3.801267   1.102247   2.172695   4.311147</w:t>
      </w:r>
    </w:p>
    <w:p w:rsidR="00863905" w:rsidRDefault="00863905" w:rsidP="00863905">
      <w:r>
        <w:t xml:space="preserve">    14  H    2.171950   1.102267   3.801697   3.396755   2.515768</w:t>
      </w:r>
    </w:p>
    <w:p w:rsidR="00863905" w:rsidRDefault="00863905" w:rsidP="00863905">
      <w:r>
        <w:t xml:space="preserve">    15  O    4.542795   3.718544   3.701538   4.535695   5.417570</w:t>
      </w:r>
    </w:p>
    <w:p w:rsidR="00863905" w:rsidRDefault="00863905" w:rsidP="00863905">
      <w:r>
        <w:t xml:space="preserve">    16  C    2.981540   2.919652   2.172574   2.632401   3.764558</w:t>
      </w:r>
    </w:p>
    <w:p w:rsidR="00863905" w:rsidRDefault="00863905" w:rsidP="00863905">
      <w:r>
        <w:lastRenderedPageBreak/>
        <w:t xml:space="preserve">    17  C    2.638297   2.168485   2.922943   2.989968   3.272056</w:t>
      </w:r>
    </w:p>
    <w:p w:rsidR="00863905" w:rsidRDefault="00863905" w:rsidP="00863905">
      <w:r>
        <w:t xml:space="preserve">    18  C    4.181610   3.772714   2.825025   3.776854   5.088211</w:t>
      </w:r>
    </w:p>
    <w:p w:rsidR="00863905" w:rsidRDefault="00863905" w:rsidP="00863905">
      <w:r>
        <w:t xml:space="preserve">    19  O    5.163077   4.843945   3.365441   4.517081   6.106763</w:t>
      </w:r>
    </w:p>
    <w:p w:rsidR="00863905" w:rsidRDefault="00863905" w:rsidP="00863905">
      <w:r>
        <w:t xml:space="preserve">    20  C    3.789008   2.835469   3.761110   4.183670   4.503482</w:t>
      </w:r>
    </w:p>
    <w:p w:rsidR="00863905" w:rsidRDefault="00863905" w:rsidP="00863905">
      <w:r>
        <w:t xml:space="preserve">    21  O    4.532810   3.374812   4.827965   5.166095   5.133779</w:t>
      </w:r>
    </w:p>
    <w:p w:rsidR="00863905" w:rsidRDefault="00863905" w:rsidP="00863905">
      <w:r>
        <w:t xml:space="preserve">    22  H    3.265825   3.621281   2.426753   2.634991   3.875682</w:t>
      </w:r>
    </w:p>
    <w:p w:rsidR="00863905" w:rsidRDefault="00863905" w:rsidP="00863905">
      <w:r>
        <w:t xml:space="preserve">    23  H    2.654306   2.421573   3.639289   3.293639   2.910634</w:t>
      </w:r>
    </w:p>
    <w:p w:rsidR="00863905" w:rsidRDefault="00863905" w:rsidP="00863905">
      <w:r>
        <w:t xml:space="preserve">                    6          7          8          9         10</w:t>
      </w:r>
    </w:p>
    <w:p w:rsidR="00863905" w:rsidRDefault="00863905" w:rsidP="00863905">
      <w:r>
        <w:t xml:space="preserve">     6  H    0.000000</w:t>
      </w:r>
    </w:p>
    <w:p w:rsidR="00863905" w:rsidRDefault="00863905" w:rsidP="00863905">
      <w:r>
        <w:t xml:space="preserve">     7  C    3.983538   0.000000</w:t>
      </w:r>
    </w:p>
    <w:p w:rsidR="00863905" w:rsidRDefault="00863905" w:rsidP="00863905">
      <w:r>
        <w:t xml:space="preserve">     8  H    4.937278   1.123821   0.000000</w:t>
      </w:r>
    </w:p>
    <w:p w:rsidR="00863905" w:rsidRDefault="00863905" w:rsidP="00863905">
      <w:r>
        <w:t xml:space="preserve">     9  H    4.489804   1.126181   1.799707   0.000000</w:t>
      </w:r>
    </w:p>
    <w:p w:rsidR="00863905" w:rsidRDefault="00863905" w:rsidP="00863905">
      <w:r>
        <w:t xml:space="preserve">    10  C    3.472223   1.522165   2.180001   2.170233   0.000000</w:t>
      </w:r>
    </w:p>
    <w:p w:rsidR="00863905" w:rsidRDefault="00863905" w:rsidP="00863905">
      <w:r>
        <w:t xml:space="preserve">    11  H    4.312889   2.180234   2.292537   2.905117   1.124126</w:t>
      </w:r>
    </w:p>
    <w:p w:rsidR="00863905" w:rsidRDefault="00863905" w:rsidP="00863905">
      <w:r>
        <w:t xml:space="preserve">    12  H    3.812928   2.169980   2.899795   2.260702   1.126121</w:t>
      </w:r>
    </w:p>
    <w:p w:rsidR="00863905" w:rsidRDefault="00863905" w:rsidP="00863905">
      <w:r>
        <w:t xml:space="preserve">    13  H    2.516399   3.507138   4.172530   4.212519   2.205847</w:t>
      </w:r>
    </w:p>
    <w:p w:rsidR="00863905" w:rsidRDefault="00863905" w:rsidP="00863905">
      <w:r>
        <w:t xml:space="preserve">    14  H    4.310810   2.206065   2.488706   2.594095   3.506621</w:t>
      </w:r>
    </w:p>
    <w:p w:rsidR="00863905" w:rsidRDefault="00863905" w:rsidP="00863905">
      <w:r>
        <w:t xml:space="preserve">    15  O    5.405945   3.357676   2.779480   4.402535   3.342100</w:t>
      </w:r>
    </w:p>
    <w:p w:rsidR="00863905" w:rsidRDefault="00863905" w:rsidP="00863905">
      <w:r>
        <w:t xml:space="preserve">    16  C    3.262222   3.194543   3.413382   4.281082   2.836795</w:t>
      </w:r>
    </w:p>
    <w:p w:rsidR="00863905" w:rsidRDefault="00863905" w:rsidP="00863905">
      <w:r>
        <w:t xml:space="preserve">    17  C    3.775532   2.830629   2.887520   3.884746   3.185528</w:t>
      </w:r>
    </w:p>
    <w:p w:rsidR="00863905" w:rsidRDefault="00863905" w:rsidP="00863905">
      <w:r>
        <w:t xml:space="preserve">    18  C    4.482493   3.498293   3.349965   4.585091   2.949258</w:t>
      </w:r>
    </w:p>
    <w:p w:rsidR="00863905" w:rsidRDefault="00863905" w:rsidP="00863905">
      <w:r>
        <w:t xml:space="preserve">    19  O    5.103612   4.355531   4.204504   5.358893   3.481849</w:t>
      </w:r>
    </w:p>
    <w:p w:rsidR="00863905" w:rsidRDefault="00863905" w:rsidP="00863905">
      <w:r>
        <w:t xml:space="preserve">    20  C    5.091719   2.944159   2.416825   3.969468   3.473803</w:t>
      </w:r>
    </w:p>
    <w:p w:rsidR="00863905" w:rsidRDefault="00863905" w:rsidP="00863905">
      <w:r>
        <w:t xml:space="preserve">    21  O    6.114076   3.463875   2.680359   4.293548   4.319598</w:t>
      </w:r>
    </w:p>
    <w:p w:rsidR="00863905" w:rsidRDefault="00863905" w:rsidP="00863905">
      <w:r>
        <w:t xml:space="preserve">    22  H    2.885073   4.057461   4.432086   5.076522   3.519280</w:t>
      </w:r>
    </w:p>
    <w:p w:rsidR="00863905" w:rsidRDefault="00863905" w:rsidP="00863905">
      <w:r>
        <w:t xml:space="preserve">    23  H    3.910939   3.511447   3.653741   4.435006   4.056210</w:t>
      </w:r>
    </w:p>
    <w:p w:rsidR="00863905" w:rsidRDefault="00863905" w:rsidP="00863905">
      <w:r>
        <w:t xml:space="preserve">                   11         12         13         14         15</w:t>
      </w:r>
    </w:p>
    <w:p w:rsidR="00863905" w:rsidRDefault="00863905" w:rsidP="00863905">
      <w:r>
        <w:lastRenderedPageBreak/>
        <w:t xml:space="preserve">    11  H    0.000000</w:t>
      </w:r>
    </w:p>
    <w:p w:rsidR="00863905" w:rsidRDefault="00863905" w:rsidP="00863905">
      <w:r>
        <w:t xml:space="preserve">    12  H    1.801178   0.000000</w:t>
      </w:r>
    </w:p>
    <w:p w:rsidR="00863905" w:rsidRDefault="00863905" w:rsidP="00863905">
      <w:r>
        <w:t xml:space="preserve">    13  H    2.488547   2.591918   0.000000</w:t>
      </w:r>
    </w:p>
    <w:p w:rsidR="00863905" w:rsidRDefault="00863905" w:rsidP="00863905">
      <w:r>
        <w:t xml:space="preserve">    14  H    4.166872   4.216351   4.882512   0.000000</w:t>
      </w:r>
    </w:p>
    <w:p w:rsidR="00863905" w:rsidRDefault="00863905" w:rsidP="00863905">
      <w:r>
        <w:t xml:space="preserve">    15  O    2.744749   4.382801   4.090039   4.120239   0.000000</w:t>
      </w:r>
    </w:p>
    <w:p w:rsidR="00863905" w:rsidRDefault="00863905" w:rsidP="00863905">
      <w:r>
        <w:t xml:space="preserve">    16  C    2.890398   3.890138   2.561743   3.664607   2.360135</w:t>
      </w:r>
    </w:p>
    <w:p w:rsidR="00863905" w:rsidRDefault="00863905" w:rsidP="00863905">
      <w:r>
        <w:t xml:space="preserve">    17  C    3.392126   4.274594   3.667118   2.558266   2.360704</w:t>
      </w:r>
    </w:p>
    <w:p w:rsidR="00863905" w:rsidRDefault="00863905" w:rsidP="00863905">
      <w:r>
        <w:t xml:space="preserve">    18  C    2.418945   3.969620   2.942321   4.465095   1.409794</w:t>
      </w:r>
    </w:p>
    <w:p w:rsidR="00863905" w:rsidRDefault="00863905" w:rsidP="00863905">
      <w:r>
        <w:t xml:space="preserve">    19  O    2.707083   4.305048   3.093062   5.607797   2.233934</w:t>
      </w:r>
    </w:p>
    <w:p w:rsidR="00863905" w:rsidRDefault="00863905" w:rsidP="00863905">
      <w:r>
        <w:t xml:space="preserve">    20  C    3.304756   4.560376   4.446682   2.965551   1.409325</w:t>
      </w:r>
    </w:p>
    <w:p w:rsidR="00863905" w:rsidRDefault="00863905" w:rsidP="00863905">
      <w:r>
        <w:t xml:space="preserve">    21  O    4.144823   5.320820   5.584658   3.120982   2.233865</w:t>
      </w:r>
    </w:p>
    <w:p w:rsidR="00863905" w:rsidRDefault="00863905" w:rsidP="00863905">
      <w:r>
        <w:t xml:space="preserve">    22  H    3.666588   4.442472   2.512051   4.397482   3.343085</w:t>
      </w:r>
    </w:p>
    <w:p w:rsidR="00863905" w:rsidRDefault="00863905" w:rsidP="00863905">
      <w:r>
        <w:t xml:space="preserve">    23  H    4.415968   5.080563   4.416965   2.496638   3.339926</w:t>
      </w:r>
    </w:p>
    <w:p w:rsidR="00863905" w:rsidRDefault="00863905" w:rsidP="00863905">
      <w:r>
        <w:t xml:space="preserve">                   16         17         18         19         20</w:t>
      </w:r>
    </w:p>
    <w:p w:rsidR="00863905" w:rsidRDefault="00863905" w:rsidP="00863905">
      <w:r>
        <w:t xml:space="preserve">    16  C    0.000000</w:t>
      </w:r>
    </w:p>
    <w:p w:rsidR="00863905" w:rsidRDefault="00863905" w:rsidP="00863905">
      <w:r>
        <w:t xml:space="preserve">    17  C    1.410228   0.000000</w:t>
      </w:r>
    </w:p>
    <w:p w:rsidR="00863905" w:rsidRDefault="00863905" w:rsidP="00863905">
      <w:r>
        <w:t xml:space="preserve">    18  C    1.487829   2.330315   0.000000</w:t>
      </w:r>
    </w:p>
    <w:p w:rsidR="00863905" w:rsidRDefault="00863905" w:rsidP="00863905">
      <w:r>
        <w:t xml:space="preserve">    19  O    2.503044   3.539125   1.220502   0.000000</w:t>
      </w:r>
    </w:p>
    <w:p w:rsidR="00863905" w:rsidRDefault="00863905" w:rsidP="00863905">
      <w:r>
        <w:t xml:space="preserve">    20  C    2.330080   1.488787   2.279608   3.406522   0.000000</w:t>
      </w:r>
    </w:p>
    <w:p w:rsidR="00863905" w:rsidRDefault="00863905" w:rsidP="00863905">
      <w:r>
        <w:t xml:space="preserve">    21  O    3.538879   2.503609   3.406831   4.437523   1.220510</w:t>
      </w:r>
    </w:p>
    <w:p w:rsidR="00863905" w:rsidRDefault="00863905" w:rsidP="00863905">
      <w:r>
        <w:t xml:space="preserve">    22  H    1.092554   2.234406   2.248622   2.932026   3.347242</w:t>
      </w:r>
    </w:p>
    <w:p w:rsidR="00863905" w:rsidRDefault="00863905" w:rsidP="00863905">
      <w:r>
        <w:t xml:space="preserve">    23  H    2.234538   1.092708   3.344323   4.531184   2.247272</w:t>
      </w:r>
    </w:p>
    <w:p w:rsidR="00863905" w:rsidRDefault="00863905" w:rsidP="00863905">
      <w:r>
        <w:t xml:space="preserve">                   21         22         23</w:t>
      </w:r>
    </w:p>
    <w:p w:rsidR="00863905" w:rsidRDefault="00863905" w:rsidP="00863905">
      <w:r>
        <w:t xml:space="preserve">    21  O    0.000000</w:t>
      </w:r>
    </w:p>
    <w:p w:rsidR="00863905" w:rsidRDefault="00863905" w:rsidP="00863905">
      <w:r>
        <w:t xml:space="preserve">    22  H    4.534873   0.000000</w:t>
      </w:r>
    </w:p>
    <w:p w:rsidR="00863905" w:rsidRDefault="00863905" w:rsidP="00863905">
      <w:r>
        <w:t xml:space="preserve">    23  H    2.931166   2.693937   0.000000</w:t>
      </w:r>
    </w:p>
    <w:p w:rsidR="00863905" w:rsidRDefault="00863905" w:rsidP="00863905">
      <w:r>
        <w:t xml:space="preserve"> Stoichiometry    C10H10O3</w:t>
      </w:r>
    </w:p>
    <w:p w:rsidR="00863905" w:rsidRDefault="00863905" w:rsidP="00863905">
      <w:r>
        <w:lastRenderedPageBreak/>
        <w:t xml:space="preserve"> Framework group  C1[X(C10H10O3)]</w:t>
      </w:r>
    </w:p>
    <w:p w:rsidR="00863905" w:rsidRDefault="00863905" w:rsidP="00863905">
      <w:r>
        <w:t xml:space="preserve"> Deg. of freedom    63</w:t>
      </w:r>
    </w:p>
    <w:p w:rsidR="00863905" w:rsidRDefault="00863905" w:rsidP="00863905">
      <w:r>
        <w:t xml:space="preserve"> Full point group                 C1      NOp   1</w:t>
      </w:r>
    </w:p>
    <w:p w:rsidR="00863905" w:rsidRDefault="00863905" w:rsidP="00863905">
      <w:r>
        <w:t xml:space="preserve"> Largest Abelian subgroup         C1      NOp   1</w:t>
      </w:r>
    </w:p>
    <w:p w:rsidR="00863905" w:rsidRDefault="00863905" w:rsidP="00863905">
      <w:r>
        <w:t xml:space="preserve"> Largest concise Abelian subgroup C1      NOp   1</w:t>
      </w:r>
    </w:p>
    <w:p w:rsidR="00863905" w:rsidRDefault="00863905" w:rsidP="00863905">
      <w:r>
        <w:t xml:space="preserve">                         Standard orientation: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 2.313112   -0.674462   -0.674028</w:t>
      </w:r>
    </w:p>
    <w:p w:rsidR="00863905" w:rsidRDefault="00863905" w:rsidP="00863905">
      <w:r>
        <w:t xml:space="preserve">      2          6           0        1.383607   -1.351150    0.114669</w:t>
      </w:r>
    </w:p>
    <w:p w:rsidR="00863905" w:rsidRDefault="00863905" w:rsidP="00863905">
      <w:r>
        <w:t xml:space="preserve">      3          6           0        1.359100    1.359423    0.153450</w:t>
      </w:r>
    </w:p>
    <w:p w:rsidR="00863905" w:rsidRDefault="00863905" w:rsidP="00863905">
      <w:r>
        <w:t xml:space="preserve">      4          6           0        2.300598    0.722150   -0.654065</w:t>
      </w:r>
    </w:p>
    <w:p w:rsidR="00863905" w:rsidRDefault="00863905" w:rsidP="00863905">
      <w:r>
        <w:t xml:space="preserve">      5          1           0        2.926734   -1.214889   -1.408973</w:t>
      </w:r>
    </w:p>
    <w:p w:rsidR="00863905" w:rsidRDefault="00863905" w:rsidP="00863905">
      <w:r>
        <w:t xml:space="preserve">      6          1           0        2.902795    1.294502   -1.374288</w:t>
      </w:r>
    </w:p>
    <w:p w:rsidR="00863905" w:rsidRDefault="00863905" w:rsidP="00863905">
      <w:r>
        <w:t xml:space="preserve">      7          6           0        0.976382   -0.779237    1.428767</w:t>
      </w:r>
    </w:p>
    <w:p w:rsidR="00863905" w:rsidRDefault="00863905" w:rsidP="00863905">
      <w:r>
        <w:t xml:space="preserve">      8          1           0       -0.027975   -1.180624    1.733935</w:t>
      </w:r>
    </w:p>
    <w:p w:rsidR="00863905" w:rsidRDefault="00863905" w:rsidP="00863905">
      <w:r>
        <w:t xml:space="preserve">      9          1           0        1.710570   -1.149859    2.198111</w:t>
      </w:r>
    </w:p>
    <w:p w:rsidR="00863905" w:rsidRDefault="00863905" w:rsidP="00863905">
      <w:r>
        <w:t xml:space="preserve">     10          6           0        0.957883    0.742686    1.448679</w:t>
      </w:r>
    </w:p>
    <w:p w:rsidR="00863905" w:rsidRDefault="00863905" w:rsidP="00863905">
      <w:r>
        <w:t xml:space="preserve">     11          1           0       -0.058583    1.111604    1.755856</w:t>
      </w:r>
    </w:p>
    <w:p w:rsidR="00863905" w:rsidRDefault="00863905" w:rsidP="00863905">
      <w:r>
        <w:t xml:space="preserve">     12          1           0        1.678509    1.110361    2.232044</w:t>
      </w:r>
    </w:p>
    <w:p w:rsidR="00863905" w:rsidRDefault="00863905" w:rsidP="00863905">
      <w:r>
        <w:t xml:space="preserve">     13          1           0        1.188616    2.444784    0.064705</w:t>
      </w:r>
    </w:p>
    <w:p w:rsidR="00863905" w:rsidRDefault="00863905" w:rsidP="00863905">
      <w:r>
        <w:t xml:space="preserve">     14          1           0        1.235580   -2.437026   -0.003460</w:t>
      </w:r>
    </w:p>
    <w:p w:rsidR="00863905" w:rsidRDefault="00863905" w:rsidP="00863905">
      <w:r>
        <w:t xml:space="preserve">     15          8           0       -2.079440   -0.005763    0.272187</w:t>
      </w:r>
    </w:p>
    <w:p w:rsidR="00863905" w:rsidRDefault="00863905" w:rsidP="00863905">
      <w:r>
        <w:t xml:space="preserve">     16          6           0       -0.294310    0.708433   -1.096561</w:t>
      </w:r>
    </w:p>
    <w:p w:rsidR="00863905" w:rsidRDefault="00863905" w:rsidP="00863905">
      <w:r>
        <w:t xml:space="preserve">     17          6           0       -0.290180   -0.701780   -1.101507</w:t>
      </w:r>
    </w:p>
    <w:p w:rsidR="00863905" w:rsidRDefault="00863905" w:rsidP="00863905">
      <w:r>
        <w:lastRenderedPageBreak/>
        <w:t xml:space="preserve">     18          6           0       -1.430060    1.137483   -0.236548</w:t>
      </w:r>
    </w:p>
    <w:p w:rsidR="00863905" w:rsidRDefault="00863905" w:rsidP="00863905">
      <w:r>
        <w:t xml:space="preserve">     19          8           0       -1.895610    2.214008    0.101065</w:t>
      </w:r>
    </w:p>
    <w:p w:rsidR="00863905" w:rsidRDefault="00863905" w:rsidP="00863905">
      <w:r>
        <w:t xml:space="preserve">     20          6           0       -1.421803   -1.142107   -0.240097</w:t>
      </w:r>
    </w:p>
    <w:p w:rsidR="00863905" w:rsidRDefault="00863905" w:rsidP="00863905">
      <w:r>
        <w:t xml:space="preserve">     21          8           0       -1.876469   -2.223472    0.096907</w:t>
      </w:r>
    </w:p>
    <w:p w:rsidR="00863905" w:rsidRDefault="00863905" w:rsidP="00863905">
      <w:r>
        <w:t xml:space="preserve">     22          1           0        0.066753    1.354111   -1.900557</w:t>
      </w:r>
    </w:p>
    <w:p w:rsidR="00863905" w:rsidRDefault="00863905" w:rsidP="00863905">
      <w:r>
        <w:t xml:space="preserve">     23          1           0        0.063183   -1.339783   -1.915200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Rotational constants (GHZ):      1.2201790      0.8803405      0.6750798</w:t>
      </w:r>
    </w:p>
    <w:p w:rsidR="00863905" w:rsidRDefault="00863905" w:rsidP="00863905">
      <w:r>
        <w:t xml:space="preserve"> Standard basis: VSTO-6G (5D, 7F)</w:t>
      </w:r>
    </w:p>
    <w:p w:rsidR="00863905" w:rsidRDefault="00863905" w:rsidP="00863905">
      <w:r>
        <w:t xml:space="preserve"> There are    62 symmetry adapted basis functions of A   symmetry.</w:t>
      </w:r>
    </w:p>
    <w:p w:rsidR="00863905" w:rsidRDefault="00863905" w:rsidP="00863905">
      <w:r>
        <w:t xml:space="preserve"> Integral buffers will be    131072 words long.</w:t>
      </w:r>
    </w:p>
    <w:p w:rsidR="00863905" w:rsidRDefault="00863905" w:rsidP="00863905">
      <w:r>
        <w:t xml:space="preserve"> Regular integral format.</w:t>
      </w:r>
    </w:p>
    <w:p w:rsidR="00863905" w:rsidRDefault="00863905" w:rsidP="00863905">
      <w:r>
        <w:t xml:space="preserve"> Two-electron integral symmetry is turned off.</w:t>
      </w:r>
    </w:p>
    <w:p w:rsidR="00863905" w:rsidRDefault="00863905" w:rsidP="00863905">
      <w:r>
        <w:t xml:space="preserve">    62 basis functions,   372 primitive gaussians,    62 cartesian basis functions</w:t>
      </w:r>
    </w:p>
    <w:p w:rsidR="00863905" w:rsidRDefault="00863905" w:rsidP="00863905">
      <w:r>
        <w:t xml:space="preserve">    34 alpha electrons       34 beta electrons</w:t>
      </w:r>
    </w:p>
    <w:p w:rsidR="00863905" w:rsidRDefault="00863905" w:rsidP="00863905">
      <w:r>
        <w:t xml:space="preserve">       nuclear repulsion energy       470.5193155347 Hartrees.</w:t>
      </w:r>
    </w:p>
    <w:p w:rsidR="00863905" w:rsidRDefault="00863905" w:rsidP="00863905">
      <w:r>
        <w:t xml:space="preserve"> Do NDO integrals.</w:t>
      </w:r>
    </w:p>
    <w:p w:rsidR="00863905" w:rsidRDefault="00863905" w:rsidP="00863905">
      <w:r>
        <w:t xml:space="preserve"> One-electron integrals computed using PRISM.</w:t>
      </w:r>
    </w:p>
    <w:p w:rsidR="00863905" w:rsidRDefault="00863905" w:rsidP="00863905">
      <w:r>
        <w:t xml:space="preserve"> NBasis=    62 RedAO= F  NBF=    62</w:t>
      </w:r>
    </w:p>
    <w:p w:rsidR="00863905" w:rsidRDefault="00863905" w:rsidP="00863905">
      <w:r>
        <w:t xml:space="preserve"> NBsUse=    62 1.00D-04 NBFU=    62</w:t>
      </w:r>
    </w:p>
    <w:p w:rsidR="00863905" w:rsidRDefault="00863905" w:rsidP="00863905">
      <w:r>
        <w:t xml:space="preserve"> Initial guess read from the read-write file.</w:t>
      </w:r>
    </w:p>
    <w:p w:rsidR="00863905" w:rsidRDefault="00863905" w:rsidP="00863905">
      <w:r>
        <w:t xml:space="preserve"> B after Tr=     0.000000    0.000000    0.000000</w:t>
      </w:r>
    </w:p>
    <w:p w:rsidR="00863905" w:rsidRDefault="00863905" w:rsidP="00863905">
      <w:r>
        <w:t xml:space="preserve">         Rot=    1.000000    0.000000    0.000000    0.000000 Ang=   0.00 deg.</w:t>
      </w:r>
    </w:p>
    <w:p w:rsidR="00863905" w:rsidRDefault="00863905" w:rsidP="00863905">
      <w:r>
        <w:t xml:space="preserve"> Initial guess orbital symmetries:</w:t>
      </w:r>
    </w:p>
    <w:p w:rsidR="00863905" w:rsidRDefault="00863905" w:rsidP="00863905">
      <w:r>
        <w:t xml:space="preserve">       Occupied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 (A) (A) (A) (A) (A) (A)</w:t>
      </w:r>
    </w:p>
    <w:p w:rsidR="00863905" w:rsidRDefault="00863905" w:rsidP="00863905">
      <w:r>
        <w:lastRenderedPageBreak/>
        <w:t xml:space="preserve">       Virtual 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</w:t>
      </w:r>
    </w:p>
    <w:p w:rsidR="00863905" w:rsidRDefault="00863905" w:rsidP="00863905">
      <w:r>
        <w:t xml:space="preserve"> Requested convergence on RMS density matrix=1.00D-08 within 128 cycles.</w:t>
      </w:r>
    </w:p>
    <w:p w:rsidR="00863905" w:rsidRDefault="00863905" w:rsidP="00863905">
      <w:r>
        <w:t xml:space="preserve"> Requested convergence on MAX density matrix=1.00D-06.</w:t>
      </w:r>
    </w:p>
    <w:p w:rsidR="00863905" w:rsidRDefault="00863905" w:rsidP="00863905">
      <w:r>
        <w:t xml:space="preserve"> Requested convergence on             energy=1.00D-06.</w:t>
      </w:r>
    </w:p>
    <w:p w:rsidR="00863905" w:rsidRDefault="00863905" w:rsidP="00863905">
      <w:r>
        <w:t xml:space="preserve"> No special actions if energy rises.</w:t>
      </w:r>
    </w:p>
    <w:p w:rsidR="00863905" w:rsidRDefault="00863905" w:rsidP="00863905">
      <w:r>
        <w:t xml:space="preserve"> Overlap will be assumed to be unity.</w:t>
      </w:r>
    </w:p>
    <w:p w:rsidR="00863905" w:rsidRDefault="00863905" w:rsidP="00863905">
      <w:r>
        <w:t xml:space="preserve"> Keep J ints in memory in canonical form, NReq=899243.</w:t>
      </w:r>
    </w:p>
    <w:p w:rsidR="00863905" w:rsidRDefault="00863905" w:rsidP="00863905">
      <w:r>
        <w:t xml:space="preserve"> SCF Done:  E(RAM1) = -0.504109098639E-01 A.U. after   15 cycles</w:t>
      </w:r>
    </w:p>
    <w:p w:rsidR="00863905" w:rsidRDefault="00863905" w:rsidP="00863905">
      <w:r>
        <w:t xml:space="preserve">             Convg  =    0.2699D-08             -V/T =  0.9989</w:t>
      </w:r>
    </w:p>
    <w:p w:rsidR="00863905" w:rsidRDefault="00863905" w:rsidP="00863905">
      <w:r>
        <w:t xml:space="preserve"> Calling FoFJK, ICntrl=      2127 FMM=F ISym2X=0 I1Cent= 0 IOpClX= 0 NMat=1 NMatS=1 NMatT=0.</w:t>
      </w:r>
    </w:p>
    <w:p w:rsidR="00863905" w:rsidRDefault="00863905" w:rsidP="00863905">
      <w:r>
        <w:t xml:space="preserve"> ***** Axes restored to original set *****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Center     Atomic                   Forces (Hartrees/Bohr)</w:t>
      </w:r>
    </w:p>
    <w:p w:rsidR="00863905" w:rsidRDefault="00863905" w:rsidP="00863905">
      <w:r>
        <w:t xml:space="preserve"> Number     Number              X              Y              Z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     1        6          -0.000226421    0.000149065    0.000043624</w:t>
      </w:r>
    </w:p>
    <w:p w:rsidR="00863905" w:rsidRDefault="00863905" w:rsidP="00863905">
      <w:r>
        <w:t xml:space="preserve">      2        6           0.000422975   -0.000077632   -0.000190119</w:t>
      </w:r>
    </w:p>
    <w:p w:rsidR="00863905" w:rsidRDefault="00863905" w:rsidP="00863905">
      <w:r>
        <w:t xml:space="preserve">      3        6          -0.000100231   -0.000153671    0.000385258</w:t>
      </w:r>
    </w:p>
    <w:p w:rsidR="00863905" w:rsidRDefault="00863905" w:rsidP="00863905">
      <w:r>
        <w:t xml:space="preserve">      4        6           0.000150675    0.000099255   -0.000086442</w:t>
      </w:r>
    </w:p>
    <w:p w:rsidR="00863905" w:rsidRDefault="00863905" w:rsidP="00863905">
      <w:r>
        <w:t xml:space="preserve">      5        1          -0.000008152    0.000004866    0.000060969</w:t>
      </w:r>
    </w:p>
    <w:p w:rsidR="00863905" w:rsidRDefault="00863905" w:rsidP="00863905">
      <w:r>
        <w:t xml:space="preserve">      6        1          -0.000004680   -0.000047375   -0.000041544</w:t>
      </w:r>
    </w:p>
    <w:p w:rsidR="00863905" w:rsidRDefault="00863905" w:rsidP="00863905">
      <w:r>
        <w:t xml:space="preserve">      7        6          -0.000082924    0.000070348   -0.000041087</w:t>
      </w:r>
    </w:p>
    <w:p w:rsidR="00863905" w:rsidRDefault="00863905" w:rsidP="00863905">
      <w:r>
        <w:t xml:space="preserve">      8        1           0.000091862    0.000028416    0.000085947</w:t>
      </w:r>
    </w:p>
    <w:p w:rsidR="00863905" w:rsidRDefault="00863905" w:rsidP="00863905">
      <w:r>
        <w:t xml:space="preserve">      9        1          -0.000065865   -0.000022441    0.000025637</w:t>
      </w:r>
    </w:p>
    <w:p w:rsidR="00863905" w:rsidRDefault="00863905" w:rsidP="00863905">
      <w:r>
        <w:t xml:space="preserve">     10        6           0.000013791   -0.000025403    0.000046702</w:t>
      </w:r>
    </w:p>
    <w:p w:rsidR="00863905" w:rsidRDefault="00863905" w:rsidP="00863905">
      <w:r>
        <w:lastRenderedPageBreak/>
        <w:t xml:space="preserve">     11        1          -0.000022923   -0.000073980   -0.000045759</w:t>
      </w:r>
    </w:p>
    <w:p w:rsidR="00863905" w:rsidRDefault="00863905" w:rsidP="00863905">
      <w:r>
        <w:t xml:space="preserve">     12        1           0.000056170    0.000053864   -0.000046007</w:t>
      </w:r>
    </w:p>
    <w:p w:rsidR="00863905" w:rsidRDefault="00863905" w:rsidP="00863905">
      <w:r>
        <w:t xml:space="preserve">     13        1          -0.000058395   -0.000021551   -0.000000563</w:t>
      </w:r>
    </w:p>
    <w:p w:rsidR="00863905" w:rsidRDefault="00863905" w:rsidP="00863905">
      <w:r>
        <w:t xml:space="preserve">     14        1           0.000006840    0.000005371   -0.000007179</w:t>
      </w:r>
    </w:p>
    <w:p w:rsidR="00863905" w:rsidRDefault="00863905" w:rsidP="00863905">
      <w:r>
        <w:t xml:space="preserve">     15        8          -0.000009974    0.000094382   -0.000110600</w:t>
      </w:r>
    </w:p>
    <w:p w:rsidR="00863905" w:rsidRDefault="00863905" w:rsidP="00863905">
      <w:r>
        <w:t xml:space="preserve">     16        6           0.000025787   -0.000089973   -0.000094222</w:t>
      </w:r>
    </w:p>
    <w:p w:rsidR="00863905" w:rsidRDefault="00863905" w:rsidP="00863905">
      <w:r>
        <w:t xml:space="preserve">     17        6           0.000077971    0.000085757    0.000149303</w:t>
      </w:r>
    </w:p>
    <w:p w:rsidR="00863905" w:rsidRDefault="00863905" w:rsidP="00863905">
      <w:r>
        <w:t xml:space="preserve">     18        6           0.000094686   -0.000029533    0.000032819</w:t>
      </w:r>
    </w:p>
    <w:p w:rsidR="00863905" w:rsidRDefault="00863905" w:rsidP="00863905">
      <w:r>
        <w:t xml:space="preserve">     19        8          -0.000016117    0.000051790   -0.000059075</w:t>
      </w:r>
    </w:p>
    <w:p w:rsidR="00863905" w:rsidRDefault="00863905" w:rsidP="00863905">
      <w:r>
        <w:t xml:space="preserve">     20        6          -0.000332453   -0.000122798   -0.000066475</w:t>
      </w:r>
    </w:p>
    <w:p w:rsidR="00863905" w:rsidRDefault="00863905" w:rsidP="00863905">
      <w:r>
        <w:t xml:space="preserve">     21        8           0.000073912    0.000002704    0.000094640</w:t>
      </w:r>
    </w:p>
    <w:p w:rsidR="00863905" w:rsidRDefault="00863905" w:rsidP="00863905">
      <w:r>
        <w:t xml:space="preserve">     22        1           0.000079610    0.000046924    0.000003772</w:t>
      </w:r>
    </w:p>
    <w:p w:rsidR="00863905" w:rsidRDefault="00863905" w:rsidP="00863905">
      <w:r>
        <w:t xml:space="preserve">     23        1          -0.000166142   -0.000028384   -0.000139598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Cartesian Forces:  Max     0.000422975 RMS     0.000112814</w:t>
      </w:r>
    </w:p>
    <w:p w:rsidR="00863905" w:rsidRDefault="00863905" w:rsidP="00863905"/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>
      <w:r>
        <w:t xml:space="preserve"> Berny optimization.</w:t>
      </w:r>
    </w:p>
    <w:p w:rsidR="00863905" w:rsidRDefault="00863905" w:rsidP="00863905">
      <w:r>
        <w:t xml:space="preserve"> Internal  Forces:  Max     0.000217845 RMS     0.000049308</w:t>
      </w:r>
    </w:p>
    <w:p w:rsidR="00863905" w:rsidRDefault="00863905" w:rsidP="00863905">
      <w:r>
        <w:t xml:space="preserve"> Search for a saddle point.</w:t>
      </w:r>
    </w:p>
    <w:p w:rsidR="00863905" w:rsidRDefault="00863905" w:rsidP="00863905">
      <w:r>
        <w:t xml:space="preserve"> Step number  71 out of a maximum of  138</w:t>
      </w:r>
    </w:p>
    <w:p w:rsidR="00863905" w:rsidRDefault="00863905" w:rsidP="00863905">
      <w:r>
        <w:t xml:space="preserve"> All quantities printed in internal units (Hartrees-Bohrs-Radians)</w:t>
      </w:r>
    </w:p>
    <w:p w:rsidR="00863905" w:rsidRDefault="00863905" w:rsidP="00863905">
      <w:r>
        <w:t xml:space="preserve"> Swaping is turned off.</w:t>
      </w:r>
    </w:p>
    <w:p w:rsidR="00863905" w:rsidRDefault="00863905" w:rsidP="00863905">
      <w:r>
        <w:t xml:space="preserve"> Update second derivatives using D2CorX and points   26   27   34   36   37</w:t>
      </w:r>
    </w:p>
    <w:p w:rsidR="00863905" w:rsidRDefault="00863905" w:rsidP="00863905">
      <w:r>
        <w:t xml:space="preserve">                                                     41   43   45   46   50</w:t>
      </w:r>
    </w:p>
    <w:p w:rsidR="00863905" w:rsidRDefault="00863905" w:rsidP="00863905">
      <w:r>
        <w:t xml:space="preserve">                                                     51   52   55   56   57</w:t>
      </w:r>
    </w:p>
    <w:p w:rsidR="00863905" w:rsidRDefault="00863905" w:rsidP="00863905">
      <w:r>
        <w:t xml:space="preserve">                                                     58   59   63   64   65</w:t>
      </w:r>
    </w:p>
    <w:p w:rsidR="00863905" w:rsidRDefault="00863905" w:rsidP="00863905">
      <w:r>
        <w:lastRenderedPageBreak/>
        <w:t xml:space="preserve">                                                     66   70   71</w:t>
      </w:r>
    </w:p>
    <w:p w:rsidR="00863905" w:rsidRDefault="00863905" w:rsidP="00863905">
      <w:r>
        <w:t xml:space="preserve"> ITU=  0  0  0  0  0  0  0  0  0  0  0  0  0  0  0  0  0  0  0  0</w:t>
      </w:r>
    </w:p>
    <w:p w:rsidR="00863905" w:rsidRDefault="00863905" w:rsidP="00863905">
      <w:r>
        <w:t xml:space="preserve"> ITU=  0  0  0  0  0  0  0  0  0  0  0  0  0  0  0  0  0  0  0  0</w:t>
      </w:r>
    </w:p>
    <w:p w:rsidR="00863905" w:rsidRDefault="00863905" w:rsidP="00863905">
      <w:r>
        <w:t xml:space="preserve"> ITU=  0  0  0  0  0  0  0  0  0  0  0  0  0  0  0  0  0  0  0  0</w:t>
      </w:r>
    </w:p>
    <w:p w:rsidR="00863905" w:rsidRDefault="00863905" w:rsidP="00863905">
      <w:r>
        <w:t xml:space="preserve"> ITU=  0  0  0  0  0  0  0  0  0  0  0</w:t>
      </w:r>
    </w:p>
    <w:p w:rsidR="00863905" w:rsidRDefault="00863905" w:rsidP="00863905">
      <w:r>
        <w:t xml:space="preserve">     Eigenvalues ---   -0.07028   0.00204   0.00333   0.00799   0.00803</w:t>
      </w:r>
    </w:p>
    <w:p w:rsidR="00863905" w:rsidRDefault="00863905" w:rsidP="00863905">
      <w:r>
        <w:t xml:space="preserve">     Eigenvalues ---    0.01005   0.01217   0.01291   0.01864   0.02186</w:t>
      </w:r>
    </w:p>
    <w:p w:rsidR="00863905" w:rsidRDefault="00863905" w:rsidP="00863905">
      <w:r>
        <w:t xml:space="preserve">     Eigenvalues ---    0.02484   0.02793   0.02892   0.03206   0.03335</w:t>
      </w:r>
    </w:p>
    <w:p w:rsidR="00863905" w:rsidRDefault="00863905" w:rsidP="00863905">
      <w:r>
        <w:t xml:space="preserve">     Eigenvalues ---    0.03559   0.03610   0.03799   0.04029   0.04127</w:t>
      </w:r>
    </w:p>
    <w:p w:rsidR="00863905" w:rsidRDefault="00863905" w:rsidP="00863905">
      <w:r>
        <w:t xml:space="preserve">     Eigenvalues ---    0.04381   0.04412   0.04735   0.04824   0.06382</w:t>
      </w:r>
    </w:p>
    <w:p w:rsidR="00863905" w:rsidRDefault="00863905" w:rsidP="00863905">
      <w:r>
        <w:t xml:space="preserve">     Eigenvalues ---    0.06576   0.06621   0.07054   0.07435   0.08503</w:t>
      </w:r>
    </w:p>
    <w:p w:rsidR="00863905" w:rsidRDefault="00863905" w:rsidP="00863905">
      <w:r>
        <w:t xml:space="preserve">     Eigenvalues ---    0.08983   0.10119   0.10373   0.10759   0.10923</w:t>
      </w:r>
    </w:p>
    <w:p w:rsidR="00863905" w:rsidRDefault="00863905" w:rsidP="00863905">
      <w:r>
        <w:t xml:space="preserve">     Eigenvalues ---    0.12750   0.13791   0.15047   0.15925   0.22798</w:t>
      </w:r>
    </w:p>
    <w:p w:rsidR="00863905" w:rsidRDefault="00863905" w:rsidP="00863905">
      <w:r>
        <w:t xml:space="preserve">     Eigenvalues ---    0.26432   0.28642   0.29598   0.30149   0.31083</w:t>
      </w:r>
    </w:p>
    <w:p w:rsidR="00863905" w:rsidRDefault="00863905" w:rsidP="00863905">
      <w:r>
        <w:t xml:space="preserve">     Eigenvalues ---    0.31440   0.31868   0.32045   0.32223   0.32557</w:t>
      </w:r>
    </w:p>
    <w:p w:rsidR="00863905" w:rsidRDefault="00863905" w:rsidP="00863905">
      <w:r>
        <w:t xml:space="preserve">     Eigenvalues ---    0.33398   0.35218   0.37031   0.38104   0.39794</w:t>
      </w:r>
    </w:p>
    <w:p w:rsidR="00863905" w:rsidRDefault="00863905" w:rsidP="00863905">
      <w:r>
        <w:t xml:space="preserve">     Eigenvalues ---    0.40434   0.40884   0.45079   0.49021   0.53593</w:t>
      </w:r>
    </w:p>
    <w:p w:rsidR="00863905" w:rsidRDefault="00863905" w:rsidP="00863905">
      <w:r>
        <w:t xml:space="preserve">     Eigenvalues ---    0.62817   1.08754   1.11256</w:t>
      </w:r>
    </w:p>
    <w:p w:rsidR="00863905" w:rsidRDefault="00863905" w:rsidP="00863905">
      <w:r>
        <w:t xml:space="preserve"> Eigenvectors required to have negative eigenvalues:</w:t>
      </w:r>
    </w:p>
    <w:p w:rsidR="00863905" w:rsidRDefault="00863905" w:rsidP="00863905">
      <w:r>
        <w:t xml:space="preserve">                          R6        R10       D73       D71       D30</w:t>
      </w:r>
    </w:p>
    <w:p w:rsidR="00863905" w:rsidRDefault="00863905" w:rsidP="00863905">
      <w:r>
        <w:t xml:space="preserve">   1                   -0.56112  -0.52774   0.14945  -0.14398   0.14380</w:t>
      </w:r>
    </w:p>
    <w:p w:rsidR="00863905" w:rsidRDefault="00863905" w:rsidP="00863905">
      <w:r>
        <w:t xml:space="preserve">                          R19       D1        D79       D29       D13</w:t>
      </w:r>
    </w:p>
    <w:p w:rsidR="00863905" w:rsidRDefault="00863905" w:rsidP="00863905">
      <w:r>
        <w:t xml:space="preserve">   1                    0.13499  -0.13295  -0.12921   0.12843   0.12667</w:t>
      </w:r>
    </w:p>
    <w:p w:rsidR="00863905" w:rsidRDefault="00863905" w:rsidP="00863905">
      <w:r>
        <w:t xml:space="preserve"> RFO step:  Lambda0=7.791663149D-08 Lambda=-2.16998315D-05.</w:t>
      </w:r>
    </w:p>
    <w:p w:rsidR="00863905" w:rsidRDefault="00863905" w:rsidP="00863905">
      <w:r>
        <w:t xml:space="preserve"> Linear search not attempted -- option 19 set.</w:t>
      </w:r>
    </w:p>
    <w:p w:rsidR="00863905" w:rsidRDefault="00863905" w:rsidP="00863905">
      <w:r>
        <w:t xml:space="preserve"> Iteration  1 RMS(Cart)=  0.01074664 RMS(Int)=  0.00004184</w:t>
      </w:r>
    </w:p>
    <w:p w:rsidR="00863905" w:rsidRDefault="00863905" w:rsidP="00863905">
      <w:r>
        <w:t xml:space="preserve"> Iteration  2 RMS(Cart)=  0.00005664 RMS(Int)=  0.00001540</w:t>
      </w:r>
    </w:p>
    <w:p w:rsidR="00863905" w:rsidRDefault="00863905" w:rsidP="00863905">
      <w:r>
        <w:lastRenderedPageBreak/>
        <w:t xml:space="preserve"> Iteration  3 RMS(Cart)=  0.00000000 RMS(Int)=  0.00001540</w:t>
      </w:r>
    </w:p>
    <w:p w:rsidR="00863905" w:rsidRDefault="00863905" w:rsidP="00863905">
      <w:r>
        <w:t xml:space="preserve"> Variable       Old X    -DE/DX   Delta X   Delta X   Delta X     New X</w:t>
      </w:r>
    </w:p>
    <w:p w:rsidR="00863905" w:rsidRDefault="00863905" w:rsidP="00863905">
      <w:r>
        <w:t xml:space="preserve">                                 (Linear)    (Quad)   (Total)</w:t>
      </w:r>
    </w:p>
    <w:p w:rsidR="00863905" w:rsidRDefault="00863905" w:rsidP="00863905">
      <w:r>
        <w:t xml:space="preserve">    R1        2.63475   0.00022   0.00000   0.00040   0.00040   2.63514</w:t>
      </w:r>
    </w:p>
    <w:p w:rsidR="00863905" w:rsidRDefault="00863905" w:rsidP="00863905">
      <w:r>
        <w:t xml:space="preserve">    R2        2.63959  -0.00008   0.00000   0.00003   0.00003   2.63962</w:t>
      </w:r>
    </w:p>
    <w:p w:rsidR="00863905" w:rsidRDefault="00863905" w:rsidP="00863905">
      <w:r>
        <w:t xml:space="preserve">    R3        2.07762   0.00003   0.00000   0.00021   0.00021   2.07783</w:t>
      </w:r>
    </w:p>
    <w:p w:rsidR="00863905" w:rsidRDefault="00863905" w:rsidP="00863905">
      <w:r>
        <w:t xml:space="preserve">    R4        2.81548  -0.00012   0.00000  -0.00018  -0.00018   2.81530</w:t>
      </w:r>
    </w:p>
    <w:p w:rsidR="00863905" w:rsidRDefault="00863905" w:rsidP="00863905">
      <w:r>
        <w:t xml:space="preserve">    R5        2.08298   0.00000   0.00000   0.00003   0.00003   2.08301</w:t>
      </w:r>
    </w:p>
    <w:p w:rsidR="00863905" w:rsidRDefault="00863905" w:rsidP="00863905">
      <w:r>
        <w:t xml:space="preserve">    R6        4.09784  -0.00011   0.00000   0.00371   0.00371   4.10155</w:t>
      </w:r>
    </w:p>
    <w:p w:rsidR="00863905" w:rsidRDefault="00863905" w:rsidP="00863905">
      <w:r>
        <w:t xml:space="preserve">    R7        2.63521  -0.00019   0.00000  -0.00080  -0.00080   2.63441</w:t>
      </w:r>
    </w:p>
    <w:p w:rsidR="00863905" w:rsidRDefault="00863905" w:rsidP="00863905">
      <w:r>
        <w:t xml:space="preserve">    R8        2.81497   0.00010   0.00000   0.00035   0.00035   2.81532</w:t>
      </w:r>
    </w:p>
    <w:p w:rsidR="00863905" w:rsidRDefault="00863905" w:rsidP="00863905">
      <w:r>
        <w:t xml:space="preserve">    R9        2.08295  -0.00001   0.00000  -0.00003  -0.00003   2.08292</w:t>
      </w:r>
    </w:p>
    <w:p w:rsidR="00863905" w:rsidRDefault="00863905" w:rsidP="00863905">
      <w:r>
        <w:t xml:space="preserve">   R10        4.10557  -0.00012   0.00000  -0.00322  -0.00322   4.10235</w:t>
      </w:r>
    </w:p>
    <w:p w:rsidR="00863905" w:rsidRDefault="00863905" w:rsidP="00863905">
      <w:r>
        <w:t xml:space="preserve">   R11        2.07780  -0.00002   0.00000  -0.00023  -0.00023   2.07757</w:t>
      </w:r>
    </w:p>
    <w:p w:rsidR="00863905" w:rsidRDefault="00863905" w:rsidP="00863905">
      <w:r>
        <w:t xml:space="preserve">   R12        2.12371   0.00010   0.00000   0.00043   0.00043   2.12414</w:t>
      </w:r>
    </w:p>
    <w:p w:rsidR="00863905" w:rsidRDefault="00863905" w:rsidP="00863905">
      <w:r>
        <w:t xml:space="preserve">   R13        2.12817   0.00001   0.00000  -0.00005  -0.00005   2.12812</w:t>
      </w:r>
    </w:p>
    <w:p w:rsidR="00863905" w:rsidRDefault="00863905" w:rsidP="00863905">
      <w:r>
        <w:t xml:space="preserve">   R14        2.87648  -0.00005   0.00000  -0.00012  -0.00011   2.87636</w:t>
      </w:r>
    </w:p>
    <w:p w:rsidR="00863905" w:rsidRDefault="00863905" w:rsidP="00863905">
      <w:r>
        <w:t xml:space="preserve">   R15        2.12429  -0.00006   0.00000  -0.00023  -0.00023   2.12406</w:t>
      </w:r>
    </w:p>
    <w:p w:rsidR="00863905" w:rsidRDefault="00863905" w:rsidP="00863905">
      <w:r>
        <w:t xml:space="preserve">   R16        2.12806   0.00002   0.00000   0.00007   0.00007   2.12813</w:t>
      </w:r>
    </w:p>
    <w:p w:rsidR="00863905" w:rsidRDefault="00863905" w:rsidP="00863905">
      <w:r>
        <w:t xml:space="preserve">   R17        2.66412  -0.00006   0.00000  -0.00111  -0.00111   2.66301</w:t>
      </w:r>
    </w:p>
    <w:p w:rsidR="00863905" w:rsidRDefault="00863905" w:rsidP="00863905">
      <w:r>
        <w:t xml:space="preserve">   R18        2.66324   0.00012   0.00000   0.00142   0.00142   2.66466</w:t>
      </w:r>
    </w:p>
    <w:p w:rsidR="00863905" w:rsidRDefault="00863905" w:rsidP="00863905">
      <w:r>
        <w:t xml:space="preserve">   R19        2.66494  -0.00010   0.00000  -0.00011  -0.00012   2.66482</w:t>
      </w:r>
    </w:p>
    <w:p w:rsidR="00863905" w:rsidRDefault="00863905" w:rsidP="00863905">
      <w:r>
        <w:t xml:space="preserve">   R20        2.81159   0.00005   0.00000   0.00045   0.00045   2.81204</w:t>
      </w:r>
    </w:p>
    <w:p w:rsidR="00863905" w:rsidRDefault="00863905" w:rsidP="00863905">
      <w:r>
        <w:t xml:space="preserve">   R21        2.06463  -0.00004   0.00000  -0.00005  -0.00005   2.06458</w:t>
      </w:r>
    </w:p>
    <w:p w:rsidR="00863905" w:rsidRDefault="00863905" w:rsidP="00863905">
      <w:r>
        <w:t xml:space="preserve">   R22        2.81340  -0.00018   0.00000  -0.00216  -0.00216   2.81124</w:t>
      </w:r>
    </w:p>
    <w:p w:rsidR="00863905" w:rsidRDefault="00863905" w:rsidP="00863905">
      <w:r>
        <w:t xml:space="preserve">   R23        2.06492  -0.00002   0.00000  -0.00026  -0.00026   2.06466</w:t>
      </w:r>
    </w:p>
    <w:p w:rsidR="00863905" w:rsidRDefault="00863905" w:rsidP="00863905">
      <w:r>
        <w:t xml:space="preserve">   R24        2.30641   0.00006   0.00000   0.00014   0.00014   2.30656</w:t>
      </w:r>
    </w:p>
    <w:p w:rsidR="00863905" w:rsidRDefault="00863905" w:rsidP="00863905">
      <w:r>
        <w:lastRenderedPageBreak/>
        <w:t xml:space="preserve">   R25        2.30643   0.00005   0.00000   0.00013   0.00013   2.30656</w:t>
      </w:r>
    </w:p>
    <w:p w:rsidR="00863905" w:rsidRDefault="00863905" w:rsidP="00863905">
      <w:r>
        <w:t xml:space="preserve">    A1        2.06147  -0.00001   0.00000   0.00013   0.00013   2.06159</w:t>
      </w:r>
    </w:p>
    <w:p w:rsidR="00863905" w:rsidRDefault="00863905" w:rsidP="00863905">
      <w:r>
        <w:t xml:space="preserve">    A2        2.10791   0.00002   0.00000  -0.00025  -0.00024   2.10767</w:t>
      </w:r>
    </w:p>
    <w:p w:rsidR="00863905" w:rsidRDefault="00863905" w:rsidP="00863905">
      <w:r>
        <w:t xml:space="preserve">    A3        2.10138  -0.00001   0.00000  -0.00021  -0.00021   2.10117</w:t>
      </w:r>
    </w:p>
    <w:p w:rsidR="00863905" w:rsidRDefault="00863905" w:rsidP="00863905">
      <w:r>
        <w:t xml:space="preserve">    A4        2.08846  -0.00001   0.00000   0.00053   0.00054   2.08899</w:t>
      </w:r>
    </w:p>
    <w:p w:rsidR="00863905" w:rsidRDefault="00863905" w:rsidP="00863905">
      <w:r>
        <w:t xml:space="preserve">    A5        2.10253   0.00001   0.00000   0.00049   0.00049   2.10302</w:t>
      </w:r>
    </w:p>
    <w:p w:rsidR="00863905" w:rsidRDefault="00863905" w:rsidP="00863905">
      <w:r>
        <w:t xml:space="preserve">    A6        1.62281  -0.00005   0.00000  -0.00524  -0.00525   1.61756</w:t>
      </w:r>
    </w:p>
    <w:p w:rsidR="00863905" w:rsidRDefault="00863905" w:rsidP="00863905">
      <w:r>
        <w:t xml:space="preserve">    A7        2.02192   0.00002   0.00000  -0.00041  -0.00041   2.02150</w:t>
      </w:r>
    </w:p>
    <w:p w:rsidR="00863905" w:rsidRDefault="00863905" w:rsidP="00863905">
      <w:r>
        <w:t xml:space="preserve">    A8        1.74035   0.00000   0.00000   0.00264   0.00262   1.74298</w:t>
      </w:r>
    </w:p>
    <w:p w:rsidR="00863905" w:rsidRDefault="00863905" w:rsidP="00863905">
      <w:r>
        <w:t xml:space="preserve">    A9        1.70242   0.00003   0.00000   0.00122   0.00125   1.70366</w:t>
      </w:r>
    </w:p>
    <w:p w:rsidR="00863905" w:rsidRDefault="00863905" w:rsidP="00863905">
      <w:r>
        <w:t xml:space="preserve">   A10        2.08995   0.00001   0.00000  -0.00045  -0.00044   2.08951</w:t>
      </w:r>
    </w:p>
    <w:p w:rsidR="00863905" w:rsidRDefault="00863905" w:rsidP="00863905">
      <w:r>
        <w:t xml:space="preserve">   A11        2.10342  -0.00002   0.00000  -0.00114  -0.00115   2.10227</w:t>
      </w:r>
    </w:p>
    <w:p w:rsidR="00863905" w:rsidRDefault="00863905" w:rsidP="00863905">
      <w:r>
        <w:t xml:space="preserve">   A12        1.61452   0.00007   0.00000   0.00512   0.00510   1.61962</w:t>
      </w:r>
    </w:p>
    <w:p w:rsidR="00863905" w:rsidRDefault="00863905" w:rsidP="00863905">
      <w:r>
        <w:t xml:space="preserve">   A13        2.02198   0.00000   0.00000   0.00032   0.00031   2.02229</w:t>
      </w:r>
    </w:p>
    <w:p w:rsidR="00863905" w:rsidRDefault="00863905" w:rsidP="00863905">
      <w:r>
        <w:t xml:space="preserve">   A14        1.74288  -0.00005   0.00000  -0.00212  -0.00214   1.74075</w:t>
      </w:r>
    </w:p>
    <w:p w:rsidR="00863905" w:rsidRDefault="00863905" w:rsidP="00863905">
      <w:r>
        <w:t xml:space="preserve">   A15        1.70219   0.00000   0.00000   0.00009   0.00012   1.70231</w:t>
      </w:r>
    </w:p>
    <w:p w:rsidR="00863905" w:rsidRDefault="00863905" w:rsidP="00863905">
      <w:r>
        <w:t xml:space="preserve">   A16        2.06151   0.00002   0.00000  -0.00020  -0.00020   2.06130</w:t>
      </w:r>
    </w:p>
    <w:p w:rsidR="00863905" w:rsidRDefault="00863905" w:rsidP="00863905">
      <w:r>
        <w:t xml:space="preserve">   A17        2.10157  -0.00004   0.00000  -0.00041  -0.00041   2.10116</w:t>
      </w:r>
    </w:p>
    <w:p w:rsidR="00863905" w:rsidRDefault="00863905" w:rsidP="00863905">
      <w:r>
        <w:t xml:space="preserve">   A18        2.10738   0.00002   0.00000   0.00081   0.00081   2.10819</w:t>
      </w:r>
    </w:p>
    <w:p w:rsidR="00863905" w:rsidRDefault="00863905" w:rsidP="00863905">
      <w:r>
        <w:t xml:space="preserve">   A19        1.92482  -0.00002   0.00000  -0.00029  -0.00029   1.92453</w:t>
      </w:r>
    </w:p>
    <w:p w:rsidR="00863905" w:rsidRDefault="00863905" w:rsidP="00863905">
      <w:r>
        <w:t xml:space="preserve">   A20        1.87342  -0.00003   0.00000  -0.00057  -0.00056   1.87285</w:t>
      </w:r>
    </w:p>
    <w:p w:rsidR="00863905" w:rsidRDefault="00863905" w:rsidP="00863905">
      <w:r>
        <w:t xml:space="preserve">   A21        1.98085  -0.00001   0.00000   0.00032   0.00031   1.98116</w:t>
      </w:r>
    </w:p>
    <w:p w:rsidR="00863905" w:rsidRDefault="00863905" w:rsidP="00863905">
      <w:r>
        <w:t xml:space="preserve">   A22        1.85415   0.00004   0.00000   0.00150   0.00150   1.85565</w:t>
      </w:r>
    </w:p>
    <w:p w:rsidR="00863905" w:rsidRDefault="00863905" w:rsidP="00863905">
      <w:r>
        <w:t xml:space="preserve">   A23        1.92058   0.00001   0.00000  -0.00107  -0.00108   1.91950</w:t>
      </w:r>
    </w:p>
    <w:p w:rsidR="00863905" w:rsidRDefault="00863905" w:rsidP="00863905">
      <w:r>
        <w:t xml:space="preserve">   A24        1.90501   0.00001   0.00000   0.00023   0.00024   1.90525</w:t>
      </w:r>
    </w:p>
    <w:p w:rsidR="00863905" w:rsidRDefault="00863905" w:rsidP="00863905">
      <w:r>
        <w:t xml:space="preserve">   A25        1.98156   0.00001   0.00000  -0.00041  -0.00041   1.98115</w:t>
      </w:r>
    </w:p>
    <w:p w:rsidR="00863905" w:rsidRDefault="00863905" w:rsidP="00863905">
      <w:r>
        <w:t xml:space="preserve">   A26        1.92332   0.00003   0.00000   0.00092   0.00092   1.92424</w:t>
      </w:r>
    </w:p>
    <w:p w:rsidR="00863905" w:rsidRDefault="00863905" w:rsidP="00863905">
      <w:r>
        <w:lastRenderedPageBreak/>
        <w:t xml:space="preserve">   A27        1.87268   0.00002   0.00000   0.00085   0.00085   1.87353</w:t>
      </w:r>
    </w:p>
    <w:p w:rsidR="00863905" w:rsidRDefault="00863905" w:rsidP="00863905">
      <w:r>
        <w:t xml:space="preserve">   A28        1.92058  -0.00004   0.00000  -0.00044  -0.00045   1.92013</w:t>
      </w:r>
    </w:p>
    <w:p w:rsidR="00863905" w:rsidRDefault="00863905" w:rsidP="00863905">
      <w:r>
        <w:t xml:space="preserve">   A29        1.90474   0.00001   0.00000   0.00062   0.00064   1.90537</w:t>
      </w:r>
    </w:p>
    <w:p w:rsidR="00863905" w:rsidRDefault="00863905" w:rsidP="00863905">
      <w:r>
        <w:t xml:space="preserve">   A30        1.85604  -0.00003   0.00000  -0.00160  -0.00160   1.85444</w:t>
      </w:r>
    </w:p>
    <w:p w:rsidR="00863905" w:rsidRDefault="00863905" w:rsidP="00863905">
      <w:r>
        <w:t xml:space="preserve">   A31        1.88362  -0.00004   0.00000  -0.00013  -0.00013   1.88349</w:t>
      </w:r>
    </w:p>
    <w:p w:rsidR="00863905" w:rsidRDefault="00863905" w:rsidP="00863905">
      <w:r>
        <w:t xml:space="preserve">   A32        1.87489  -0.00003   0.00000  -0.00008  -0.00015   1.87474</w:t>
      </w:r>
    </w:p>
    <w:p w:rsidR="00863905" w:rsidRDefault="00863905" w:rsidP="00863905">
      <w:r>
        <w:t xml:space="preserve">   A33        1.73347  -0.00001   0.00000   0.00583   0.00586   1.73934</w:t>
      </w:r>
    </w:p>
    <w:p w:rsidR="00863905" w:rsidRDefault="00863905" w:rsidP="00863905">
      <w:r>
        <w:t xml:space="preserve">   A34        1.56561   0.00001   0.00000  -0.00251  -0.00248   1.56313</w:t>
      </w:r>
    </w:p>
    <w:p w:rsidR="00863905" w:rsidRDefault="00863905" w:rsidP="00863905">
      <w:r>
        <w:t xml:space="preserve">   A35        1.86778   0.00004   0.00000  -0.00075  -0.00075   1.86703</w:t>
      </w:r>
    </w:p>
    <w:p w:rsidR="00863905" w:rsidRDefault="00863905" w:rsidP="00863905">
      <w:r>
        <w:t xml:space="preserve">   A36        2.19867  -0.00001   0.00000   0.00077   0.00077   2.19944</w:t>
      </w:r>
    </w:p>
    <w:p w:rsidR="00863905" w:rsidRDefault="00863905" w:rsidP="00863905">
      <w:r>
        <w:t xml:space="preserve">   A37        2.10275  -0.00001   0.00000  -0.00135  -0.00136   2.10139</w:t>
      </w:r>
    </w:p>
    <w:p w:rsidR="00863905" w:rsidRDefault="00863905" w:rsidP="00863905">
      <w:r>
        <w:t xml:space="preserve">   A38        1.87523   0.00007   0.00000   0.00023   0.00016   1.87538</w:t>
      </w:r>
    </w:p>
    <w:p w:rsidR="00863905" w:rsidRDefault="00863905" w:rsidP="00863905">
      <w:r>
        <w:t xml:space="preserve">   A39        1.74531  -0.00011   0.00000  -0.00859  -0.00856   1.73675</w:t>
      </w:r>
    </w:p>
    <w:p w:rsidR="00863905" w:rsidRDefault="00863905" w:rsidP="00863905">
      <w:r>
        <w:t xml:space="preserve">   A40        1.56398  -0.00001   0.00000   0.00080   0.00083   1.56481</w:t>
      </w:r>
    </w:p>
    <w:p w:rsidR="00863905" w:rsidRDefault="00863905" w:rsidP="00863905">
      <w:r>
        <w:t xml:space="preserve">   A41        1.86660   0.00001   0.00000   0.00100   0.00100   1.86759</w:t>
      </w:r>
    </w:p>
    <w:p w:rsidR="00863905" w:rsidRDefault="00863905" w:rsidP="00863905">
      <w:r>
        <w:t xml:space="preserve">   A42        2.19867  -0.00003   0.00000  -0.00025  -0.00025   2.19842</w:t>
      </w:r>
    </w:p>
    <w:p w:rsidR="00863905" w:rsidRDefault="00863905" w:rsidP="00863905">
      <w:r>
        <w:t xml:space="preserve">   A43        2.09899   0.00005   0.00000   0.00284   0.00283   2.10181</w:t>
      </w:r>
    </w:p>
    <w:p w:rsidR="00863905" w:rsidRDefault="00863905" w:rsidP="00863905">
      <w:r>
        <w:t xml:space="preserve">   A44        1.90324  -0.00004   0.00000   0.00025   0.00025   1.90349</w:t>
      </w:r>
    </w:p>
    <w:p w:rsidR="00863905" w:rsidRDefault="00863905" w:rsidP="00863905">
      <w:r>
        <w:t xml:space="preserve">   A45        2.02612   0.00004   0.00000  -0.00001  -0.00001   2.02610</w:t>
      </w:r>
    </w:p>
    <w:p w:rsidR="00863905" w:rsidRDefault="00863905" w:rsidP="00863905">
      <w:r>
        <w:t xml:space="preserve">   A46        2.35382   0.00001   0.00000  -0.00023  -0.00023   2.35359</w:t>
      </w:r>
    </w:p>
    <w:p w:rsidR="00863905" w:rsidRDefault="00863905" w:rsidP="00863905">
      <w:r>
        <w:t xml:space="preserve">   A47        1.90343   0.00003   0.00000  -0.00038  -0.00039   1.90304</w:t>
      </w:r>
    </w:p>
    <w:p w:rsidR="00863905" w:rsidRDefault="00863905" w:rsidP="00863905">
      <w:r>
        <w:t xml:space="preserve">   A48        2.02660  -0.00003   0.00000   0.00002   0.00002   2.02662</w:t>
      </w:r>
    </w:p>
    <w:p w:rsidR="00863905" w:rsidRDefault="00863905" w:rsidP="00863905">
      <w:r>
        <w:t xml:space="preserve">   A49        2.35316   0.00000   0.00000   0.00036   0.00036   2.35352</w:t>
      </w:r>
    </w:p>
    <w:p w:rsidR="00863905" w:rsidRDefault="00863905" w:rsidP="00863905">
      <w:r>
        <w:t xml:space="preserve">    D1       -0.60125   0.00001   0.00000   0.00227   0.00227  -0.59898</w:t>
      </w:r>
    </w:p>
    <w:p w:rsidR="00863905" w:rsidRDefault="00863905" w:rsidP="00863905">
      <w:r>
        <w:t xml:space="preserve">    D2        2.95049  -0.00003   0.00000   0.00066   0.00064   2.95114</w:t>
      </w:r>
    </w:p>
    <w:p w:rsidR="00863905" w:rsidRDefault="00863905" w:rsidP="00863905">
      <w:r>
        <w:t xml:space="preserve">    D3        1.19556  -0.00002   0.00000   0.00233   0.00230   1.19786</w:t>
      </w:r>
    </w:p>
    <w:p w:rsidR="00863905" w:rsidRDefault="00863905" w:rsidP="00863905">
      <w:r>
        <w:t xml:space="preserve">    D4        2.70840   0.00003   0.00000   0.00445   0.00446   2.71286</w:t>
      </w:r>
    </w:p>
    <w:p w:rsidR="00863905" w:rsidRDefault="00863905" w:rsidP="00863905">
      <w:r>
        <w:lastRenderedPageBreak/>
        <w:t xml:space="preserve">    D5       -0.02304  -0.00001   0.00000   0.00283   0.00283  -0.02021</w:t>
      </w:r>
    </w:p>
    <w:p w:rsidR="00863905" w:rsidRDefault="00863905" w:rsidP="00863905">
      <w:r>
        <w:t xml:space="preserve">    D6       -1.77797  -0.00001   0.00000   0.00450   0.00448  -1.77349</w:t>
      </w:r>
    </w:p>
    <w:p w:rsidR="00863905" w:rsidRDefault="00863905" w:rsidP="00863905">
      <w:r>
        <w:t xml:space="preserve">    D7       -0.00009  -0.00002   0.00000  -0.00148  -0.00148  -0.00157</w:t>
      </w:r>
    </w:p>
    <w:p w:rsidR="00863905" w:rsidRDefault="00863905" w:rsidP="00863905">
      <w:r>
        <w:t xml:space="preserve">    D8       -2.97221  -0.00003   0.00000  -0.00289  -0.00288  -2.97509</w:t>
      </w:r>
    </w:p>
    <w:p w:rsidR="00863905" w:rsidRDefault="00863905" w:rsidP="00863905">
      <w:r>
        <w:t xml:space="preserve">    D9        2.97409  -0.00004   0.00000  -0.00364  -0.00366   2.97044</w:t>
      </w:r>
    </w:p>
    <w:p w:rsidR="00863905" w:rsidRDefault="00863905" w:rsidP="00863905">
      <w:r>
        <w:t xml:space="preserve">   D10        0.00198  -0.00004   0.00000  -0.00506  -0.00506  -0.00308</w:t>
      </w:r>
    </w:p>
    <w:p w:rsidR="00863905" w:rsidRDefault="00863905" w:rsidP="00863905">
      <w:r>
        <w:t xml:space="preserve">   D11        2.74304  -0.00005   0.00000  -0.00539  -0.00540   2.73764</w:t>
      </w:r>
    </w:p>
    <w:p w:rsidR="00863905" w:rsidRDefault="00863905" w:rsidP="00863905">
      <w:r>
        <w:t xml:space="preserve">   D12       -1.52746  -0.00003   0.00000  -0.00408  -0.00409  -1.53155</w:t>
      </w:r>
    </w:p>
    <w:p w:rsidR="00863905" w:rsidRDefault="00863905" w:rsidP="00863905">
      <w:r>
        <w:t xml:space="preserve">   D13        0.57902  -0.00004   0.00000  -0.00399  -0.00399   0.57503</w:t>
      </w:r>
    </w:p>
    <w:p w:rsidR="00863905" w:rsidRDefault="00863905" w:rsidP="00863905">
      <w:r>
        <w:t xml:space="preserve">   D14       -0.79040  -0.00002   0.00000  -0.00365  -0.00365  -0.79406</w:t>
      </w:r>
    </w:p>
    <w:p w:rsidR="00863905" w:rsidRDefault="00863905" w:rsidP="00863905">
      <w:r>
        <w:t xml:space="preserve">   D15        1.22228   0.00000   0.00000  -0.00234  -0.00234   1.21994</w:t>
      </w:r>
    </w:p>
    <w:p w:rsidR="00863905" w:rsidRDefault="00863905" w:rsidP="00863905">
      <w:r>
        <w:t xml:space="preserve">   D16       -2.95442   0.00000   0.00000  -0.00225  -0.00224  -2.95666</w:t>
      </w:r>
    </w:p>
    <w:p w:rsidR="00863905" w:rsidRDefault="00863905" w:rsidP="00863905">
      <w:r>
        <w:t xml:space="preserve">   D17        1.01339   0.00002   0.00000  -0.00095  -0.00093   1.01246</w:t>
      </w:r>
    </w:p>
    <w:p w:rsidR="00863905" w:rsidRDefault="00863905" w:rsidP="00863905">
      <w:r>
        <w:t xml:space="preserve">   D18        3.02607   0.00004   0.00000   0.00037   0.00039   3.02646</w:t>
      </w:r>
    </w:p>
    <w:p w:rsidR="00863905" w:rsidRDefault="00863905" w:rsidP="00863905">
      <w:r>
        <w:t xml:space="preserve">   D19       -1.15063   0.00003   0.00000   0.00046   0.00049  -1.15015</w:t>
      </w:r>
    </w:p>
    <w:p w:rsidR="00863905" w:rsidRDefault="00863905" w:rsidP="00863905">
      <w:r>
        <w:t xml:space="preserve">   D20       -1.02202  -0.00001   0.00000  -0.01671  -0.01671  -1.03873</w:t>
      </w:r>
    </w:p>
    <w:p w:rsidR="00863905" w:rsidRDefault="00863905" w:rsidP="00863905">
      <w:r>
        <w:t xml:space="preserve">   D21       -2.96716   0.00000   0.00000  -0.01439  -0.01438  -2.98154</w:t>
      </w:r>
    </w:p>
    <w:p w:rsidR="00863905" w:rsidRDefault="00863905" w:rsidP="00863905">
      <w:r>
        <w:t xml:space="preserve">   D22        1.20940  -0.00003   0.00000  -0.01661  -0.01662   1.19279</w:t>
      </w:r>
    </w:p>
    <w:p w:rsidR="00863905" w:rsidRDefault="00863905" w:rsidP="00863905">
      <w:r>
        <w:t xml:space="preserve">   D23        1.08587  -0.00004   0.00000  -0.01694  -0.01694   1.06892</w:t>
      </w:r>
    </w:p>
    <w:p w:rsidR="00863905" w:rsidRDefault="00863905" w:rsidP="00863905">
      <w:r>
        <w:t xml:space="preserve">   D24       -0.85927  -0.00002   0.00000  -0.01462  -0.01462  -0.87389</w:t>
      </w:r>
    </w:p>
    <w:p w:rsidR="00863905" w:rsidRDefault="00863905" w:rsidP="00863905">
      <w:r>
        <w:t xml:space="preserve">   D25       -2.96590  -0.00006   0.00000  -0.01684  -0.01685  -2.98275</w:t>
      </w:r>
    </w:p>
    <w:p w:rsidR="00863905" w:rsidRDefault="00863905" w:rsidP="00863905">
      <w:r>
        <w:t xml:space="preserve">   D26       -3.13854  -0.00001   0.00000  -0.01641  -0.01641   3.12823</w:t>
      </w:r>
    </w:p>
    <w:p w:rsidR="00863905" w:rsidRDefault="00863905" w:rsidP="00863905">
      <w:r>
        <w:t xml:space="preserve">   D27        1.19950   0.00000   0.00000  -0.01408  -0.01408   1.18542</w:t>
      </w:r>
    </w:p>
    <w:p w:rsidR="00863905" w:rsidRDefault="00863905" w:rsidP="00863905">
      <w:r>
        <w:t xml:space="preserve">   D28       -0.90712  -0.00003   0.00000  -0.01631  -0.01631  -0.92344</w:t>
      </w:r>
    </w:p>
    <w:p w:rsidR="00863905" w:rsidRDefault="00863905" w:rsidP="00863905">
      <w:r>
        <w:t xml:space="preserve">   D29        0.59790   0.00001   0.00000   0.00249   0.00250   0.60039</w:t>
      </w:r>
    </w:p>
    <w:p w:rsidR="00863905" w:rsidRDefault="00863905" w:rsidP="00863905">
      <w:r>
        <w:t xml:space="preserve">   D30       -2.71376   0.00001   0.00000   0.00379   0.00378  -2.70998</w:t>
      </w:r>
    </w:p>
    <w:p w:rsidR="00863905" w:rsidRDefault="00863905" w:rsidP="00863905">
      <w:r>
        <w:t xml:space="preserve">   D31       -2.94696  -0.00002   0.00000  -0.00106  -0.00104  -2.94800</w:t>
      </w:r>
    </w:p>
    <w:p w:rsidR="00863905" w:rsidRDefault="00863905" w:rsidP="00863905">
      <w:r>
        <w:lastRenderedPageBreak/>
        <w:t xml:space="preserve">   D32        0.02457  -0.00002   0.00000   0.00024   0.00024   0.02481</w:t>
      </w:r>
    </w:p>
    <w:p w:rsidR="00863905" w:rsidRDefault="00863905" w:rsidP="00863905">
      <w:r>
        <w:t xml:space="preserve">   D33       -1.19719   0.00002   0.00000   0.00199   0.00202  -1.19517</w:t>
      </w:r>
    </w:p>
    <w:p w:rsidR="00863905" w:rsidRDefault="00863905" w:rsidP="00863905">
      <w:r>
        <w:t xml:space="preserve">   D34        1.77434   0.00002   0.00000   0.00328   0.00330   1.77764</w:t>
      </w:r>
    </w:p>
    <w:p w:rsidR="00863905" w:rsidRDefault="00863905" w:rsidP="00863905">
      <w:r>
        <w:t xml:space="preserve">   D35       -0.56848  -0.00003   0.00000  -0.00419  -0.00419  -0.57267</w:t>
      </w:r>
    </w:p>
    <w:p w:rsidR="00863905" w:rsidRDefault="00863905" w:rsidP="00863905">
      <w:r>
        <w:t xml:space="preserve">   D36       -2.73187  -0.00002   0.00000  -0.00402  -0.00401  -2.73588</w:t>
      </w:r>
    </w:p>
    <w:p w:rsidR="00863905" w:rsidRDefault="00863905" w:rsidP="00863905">
      <w:r>
        <w:t xml:space="preserve">   D37        1.53758   0.00000   0.00000  -0.00307  -0.00306   1.53452</w:t>
      </w:r>
    </w:p>
    <w:p w:rsidR="00863905" w:rsidRDefault="00863905" w:rsidP="00863905">
      <w:r>
        <w:t xml:space="preserve">   D38        2.95822   0.00000   0.00000  -0.00048  -0.00050   2.95772</w:t>
      </w:r>
    </w:p>
    <w:p w:rsidR="00863905" w:rsidRDefault="00863905" w:rsidP="00863905">
      <w:r>
        <w:t xml:space="preserve">   D39        0.79483   0.00001   0.00000  -0.00031  -0.00031   0.79451</w:t>
      </w:r>
    </w:p>
    <w:p w:rsidR="00863905" w:rsidRDefault="00863905" w:rsidP="00863905">
      <w:r>
        <w:t xml:space="preserve">   D40       -1.21891   0.00002   0.00000   0.00063   0.00063  -1.21828</w:t>
      </w:r>
    </w:p>
    <w:p w:rsidR="00863905" w:rsidRDefault="00863905" w:rsidP="00863905">
      <w:r>
        <w:t xml:space="preserve">   D41        1.15331   0.00002   0.00000   0.00046   0.00043   1.15373</w:t>
      </w:r>
    </w:p>
    <w:p w:rsidR="00863905" w:rsidRDefault="00863905" w:rsidP="00863905">
      <w:r>
        <w:t xml:space="preserve">   D42       -1.01008   0.00004   0.00000   0.00063   0.00061  -1.00947</w:t>
      </w:r>
    </w:p>
    <w:p w:rsidR="00863905" w:rsidRDefault="00863905" w:rsidP="00863905">
      <w:r>
        <w:t xml:space="preserve">   D43       -3.02382   0.00005   0.00000   0.00157   0.00156  -3.02226</w:t>
      </w:r>
    </w:p>
    <w:p w:rsidR="00863905" w:rsidRDefault="00863905" w:rsidP="00863905">
      <w:r>
        <w:t xml:space="preserve">   D44        1.05025  -0.00003   0.00000  -0.01652  -0.01652   1.03373</w:t>
      </w:r>
    </w:p>
    <w:p w:rsidR="00863905" w:rsidRDefault="00863905" w:rsidP="00863905">
      <w:r>
        <w:t xml:space="preserve">   D45        2.99180  -0.00001   0.00000  -0.01503  -0.01503   2.97677</w:t>
      </w:r>
    </w:p>
    <w:p w:rsidR="00863905" w:rsidRDefault="00863905" w:rsidP="00863905">
      <w:r>
        <w:t xml:space="preserve">   D46       -1.18173  -0.00002   0.00000  -0.01633  -0.01634  -1.19807</w:t>
      </w:r>
    </w:p>
    <w:p w:rsidR="00863905" w:rsidRDefault="00863905" w:rsidP="00863905">
      <w:r>
        <w:t xml:space="preserve">   D47       -1.05768  -0.00005   0.00000  -0.01690  -0.01690  -1.07458</w:t>
      </w:r>
    </w:p>
    <w:p w:rsidR="00863905" w:rsidRDefault="00863905" w:rsidP="00863905">
      <w:r>
        <w:t xml:space="preserve">   D48        0.88387  -0.00002   0.00000  -0.01541  -0.01540   0.86846</w:t>
      </w:r>
    </w:p>
    <w:p w:rsidR="00863905" w:rsidRDefault="00863905" w:rsidP="00863905">
      <w:r>
        <w:t xml:space="preserve">   D49        2.99352  -0.00004   0.00000  -0.01672  -0.01672   2.97681</w:t>
      </w:r>
    </w:p>
    <w:p w:rsidR="00863905" w:rsidRDefault="00863905" w:rsidP="00863905">
      <w:r>
        <w:t xml:space="preserve">   D50       -3.11707  -0.00004   0.00000  -0.01674  -0.01674  -3.13381</w:t>
      </w:r>
    </w:p>
    <w:p w:rsidR="00863905" w:rsidRDefault="00863905" w:rsidP="00863905">
      <w:r>
        <w:t xml:space="preserve">   D51       -1.17552  -0.00001   0.00000  -0.01525  -0.01525  -1.19077</w:t>
      </w:r>
    </w:p>
    <w:p w:rsidR="00863905" w:rsidRDefault="00863905" w:rsidP="00863905">
      <w:r>
        <w:t xml:space="preserve">   D52        0.93414  -0.00003   0.00000  -0.01656  -0.01656   0.91758</w:t>
      </w:r>
    </w:p>
    <w:p w:rsidR="00863905" w:rsidRDefault="00863905" w:rsidP="00863905">
      <w:r>
        <w:t xml:space="preserve">   D53       -0.00662   0.00000   0.00000   0.00452   0.00452  -0.00210</w:t>
      </w:r>
    </w:p>
    <w:p w:rsidR="00863905" w:rsidRDefault="00863905" w:rsidP="00863905">
      <w:r>
        <w:t xml:space="preserve">   D54        2.15826   0.00003   0.00000   0.00509   0.00508   2.16334</w:t>
      </w:r>
    </w:p>
    <w:p w:rsidR="00863905" w:rsidRDefault="00863905" w:rsidP="00863905">
      <w:r>
        <w:t xml:space="preserve">   D55       -2.09452  -0.00003   0.00000   0.00327   0.00327  -2.09125</w:t>
      </w:r>
    </w:p>
    <w:p w:rsidR="00863905" w:rsidRDefault="00863905" w:rsidP="00863905">
      <w:r>
        <w:t xml:space="preserve">   D56       -2.17295   0.00003   0.00000   0.00550   0.00551  -2.16744</w:t>
      </w:r>
    </w:p>
    <w:p w:rsidR="00863905" w:rsidRDefault="00863905" w:rsidP="00863905">
      <w:r>
        <w:t xml:space="preserve">   D57       -0.00807   0.00005   0.00000   0.00606   0.00606  -0.00200</w:t>
      </w:r>
    </w:p>
    <w:p w:rsidR="00863905" w:rsidRDefault="00863905" w:rsidP="00863905">
      <w:r>
        <w:t xml:space="preserve">   D58        2.02234   0.00000   0.00000   0.00425   0.00425   2.02659</w:t>
      </w:r>
    </w:p>
    <w:p w:rsidR="00863905" w:rsidRDefault="00863905" w:rsidP="00863905">
      <w:r>
        <w:lastRenderedPageBreak/>
        <w:t xml:space="preserve">   D59        2.08195  -0.00003   0.00000   0.00417   0.00417   2.08612</w:t>
      </w:r>
    </w:p>
    <w:p w:rsidR="00863905" w:rsidRDefault="00863905" w:rsidP="00863905">
      <w:r>
        <w:t xml:space="preserve">   D60       -2.03636   0.00000   0.00000   0.00473   0.00473  -2.03163</w:t>
      </w:r>
    </w:p>
    <w:p w:rsidR="00863905" w:rsidRDefault="00863905" w:rsidP="00863905">
      <w:r>
        <w:t xml:space="preserve">   D61       -0.00595  -0.00006   0.00000   0.00292   0.00292  -0.00303</w:t>
      </w:r>
    </w:p>
    <w:p w:rsidR="00863905" w:rsidRDefault="00863905" w:rsidP="00863905">
      <w:r>
        <w:t xml:space="preserve">   D62       -0.01494  -0.00001   0.00000  -0.00062  -0.00060  -0.01554</w:t>
      </w:r>
    </w:p>
    <w:p w:rsidR="00863905" w:rsidRDefault="00863905" w:rsidP="00863905">
      <w:r>
        <w:t xml:space="preserve">   D63        3.12384   0.00002   0.00000   0.00046   0.00049   3.12433</w:t>
      </w:r>
    </w:p>
    <w:p w:rsidR="00863905" w:rsidRDefault="00863905" w:rsidP="00863905">
      <w:r>
        <w:t xml:space="preserve">   D64        0.01296   0.00002   0.00000   0.00289   0.00288   0.01584</w:t>
      </w:r>
    </w:p>
    <w:p w:rsidR="00863905" w:rsidRDefault="00863905" w:rsidP="00863905">
      <w:r>
        <w:t xml:space="preserve">   D65       -3.12754   0.00004   0.00000   0.00455   0.00452  -3.12301</w:t>
      </w:r>
    </w:p>
    <w:p w:rsidR="00863905" w:rsidRDefault="00863905" w:rsidP="00863905">
      <w:r>
        <w:t xml:space="preserve">   D66       -0.01612   0.00009   0.00000   0.01902   0.01901   0.00289</w:t>
      </w:r>
    </w:p>
    <w:p w:rsidR="00863905" w:rsidRDefault="00863905" w:rsidP="00863905">
      <w:r>
        <w:t xml:space="preserve">   D67        1.84473   0.00000   0.00000   0.00985   0.00986   1.85459</w:t>
      </w:r>
    </w:p>
    <w:p w:rsidR="00863905" w:rsidRDefault="00863905" w:rsidP="00863905">
      <w:r>
        <w:t xml:space="preserve">   D68       -1.80794   0.00006   0.00000   0.01789   0.01790  -1.79004</w:t>
      </w:r>
    </w:p>
    <w:p w:rsidR="00863905" w:rsidRDefault="00863905" w:rsidP="00863905">
      <w:r>
        <w:t xml:space="preserve">   D69       -1.86401   0.00010   0.00000   0.01280   0.01279  -1.85122</w:t>
      </w:r>
    </w:p>
    <w:p w:rsidR="00863905" w:rsidRDefault="00863905" w:rsidP="00863905">
      <w:r>
        <w:t xml:space="preserve">   D70       -0.00316   0.00001   0.00000   0.00364   0.00364   0.00048</w:t>
      </w:r>
    </w:p>
    <w:p w:rsidR="00863905" w:rsidRDefault="00863905" w:rsidP="00863905">
      <w:r>
        <w:t xml:space="preserve">   D71        2.62735   0.00008   0.00000   0.01167   0.01168   2.63903</w:t>
      </w:r>
    </w:p>
    <w:p w:rsidR="00863905" w:rsidRDefault="00863905" w:rsidP="00863905">
      <w:r>
        <w:t xml:space="preserve">   D72        1.77759   0.00007   0.00000   0.01599   0.01597   1.79357</w:t>
      </w:r>
    </w:p>
    <w:p w:rsidR="00863905" w:rsidRDefault="00863905" w:rsidP="00863905">
      <w:r>
        <w:t xml:space="preserve">   D73       -2.64474  -0.00002   0.00000   0.00683   0.00682  -2.63792</w:t>
      </w:r>
    </w:p>
    <w:p w:rsidR="00863905" w:rsidRDefault="00863905" w:rsidP="00863905">
      <w:r>
        <w:t xml:space="preserve">   D74       -0.01423   0.00004   0.00000   0.01486   0.01486   0.00063</w:t>
      </w:r>
    </w:p>
    <w:p w:rsidR="00863905" w:rsidRDefault="00863905" w:rsidP="00863905">
      <w:r>
        <w:t xml:space="preserve">   D75       -1.93592   0.00003   0.00000  -0.00398  -0.00393  -1.93984</w:t>
      </w:r>
    </w:p>
    <w:p w:rsidR="00863905" w:rsidRDefault="00863905" w:rsidP="00863905">
      <w:r>
        <w:t xml:space="preserve">   D76        1.20924  -0.00001   0.00000  -0.00535  -0.00531   1.20393</w:t>
      </w:r>
    </w:p>
    <w:p w:rsidR="00863905" w:rsidRDefault="00863905" w:rsidP="00863905">
      <w:r>
        <w:t xml:space="preserve">   D77        0.01125   0.00000   0.00000  -0.00199  -0.00200   0.00925</w:t>
      </w:r>
    </w:p>
    <w:p w:rsidR="00863905" w:rsidRDefault="00863905" w:rsidP="00863905">
      <w:r>
        <w:t xml:space="preserve">   D78       -3.12678  -0.00004   0.00000  -0.00337  -0.00338  -3.13016</w:t>
      </w:r>
    </w:p>
    <w:p w:rsidR="00863905" w:rsidRDefault="00863905" w:rsidP="00863905">
      <w:r>
        <w:t xml:space="preserve">   D79        2.68585   0.00003   0.00000  -0.00425  -0.00425   2.68160</w:t>
      </w:r>
    </w:p>
    <w:p w:rsidR="00863905" w:rsidRDefault="00863905" w:rsidP="00863905">
      <w:r>
        <w:t xml:space="preserve">   D80       -0.45218  -0.00001   0.00000  -0.00563  -0.00563  -0.45781</w:t>
      </w:r>
    </w:p>
    <w:p w:rsidR="00863905" w:rsidRDefault="00863905" w:rsidP="00863905">
      <w:r>
        <w:t xml:space="preserve">   D81        1.94596   0.00001   0.00000  -0.00702  -0.00706   1.93889</w:t>
      </w:r>
    </w:p>
    <w:p w:rsidR="00863905" w:rsidRDefault="00863905" w:rsidP="00863905">
      <w:r>
        <w:t xml:space="preserve">   D82       -1.19702  -0.00002   0.00000  -0.00911  -0.00915  -1.20617</w:t>
      </w:r>
    </w:p>
    <w:p w:rsidR="00863905" w:rsidRDefault="00863905" w:rsidP="00863905">
      <w:r>
        <w:t xml:space="preserve">   D83       -0.00591  -0.00002   0.00000  -0.00415  -0.00414  -0.01005</w:t>
      </w:r>
    </w:p>
    <w:p w:rsidR="00863905" w:rsidRDefault="00863905" w:rsidP="00863905">
      <w:r>
        <w:t xml:space="preserve">   D84        3.13429  -0.00005   0.00000  -0.00625  -0.00623   3.12807</w:t>
      </w:r>
    </w:p>
    <w:p w:rsidR="00863905" w:rsidRDefault="00863905" w:rsidP="00863905">
      <w:r>
        <w:t xml:space="preserve">   D85       -2.67144  -0.00005   0.00000  -0.01059  -0.01060  -2.68204</w:t>
      </w:r>
    </w:p>
    <w:p w:rsidR="00863905" w:rsidRDefault="00863905" w:rsidP="00863905">
      <w:r>
        <w:lastRenderedPageBreak/>
        <w:t xml:space="preserve">   D86        0.46877  -0.00008   0.00000  -0.01269  -0.01269   0.45608</w:t>
      </w:r>
    </w:p>
    <w:p w:rsidR="00863905" w:rsidRDefault="00863905" w:rsidP="00863905">
      <w:r>
        <w:t xml:space="preserve">         Item               Value     Threshold  Converged?</w:t>
      </w:r>
    </w:p>
    <w:p w:rsidR="00863905" w:rsidRDefault="00863905" w:rsidP="00863905">
      <w:r>
        <w:t xml:space="preserve"> Maximum Force            0.000218     0.000450     YES</w:t>
      </w:r>
    </w:p>
    <w:p w:rsidR="00863905" w:rsidRDefault="00863905" w:rsidP="00863905">
      <w:r>
        <w:t xml:space="preserve"> RMS     Force            0.000049     0.000300     YES</w:t>
      </w:r>
    </w:p>
    <w:p w:rsidR="00863905" w:rsidRDefault="00863905" w:rsidP="00863905">
      <w:r>
        <w:t xml:space="preserve"> Maximum Displacement     0.045028     0.001800     NO </w:t>
      </w:r>
    </w:p>
    <w:p w:rsidR="00863905" w:rsidRDefault="00863905" w:rsidP="00863905">
      <w:r>
        <w:t xml:space="preserve"> RMS     Displacement     0.010747     0.001200     NO </w:t>
      </w:r>
    </w:p>
    <w:p w:rsidR="00863905" w:rsidRDefault="00863905" w:rsidP="00863905">
      <w:r>
        <w:t xml:space="preserve"> Predicted change in Energy=-1.090013D-05</w:t>
      </w:r>
    </w:p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/>
    <w:p w:rsidR="00863905" w:rsidRDefault="00863905" w:rsidP="00863905">
      <w:r>
        <w:t xml:space="preserve">                          Input orientation: 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-1.137956    1.558978    0.441734</w:t>
      </w:r>
    </w:p>
    <w:p w:rsidR="00863905" w:rsidRDefault="00863905" w:rsidP="00863905">
      <w:r>
        <w:t xml:space="preserve">      2          6           0        0.186656    1.281136    0.105994</w:t>
      </w:r>
    </w:p>
    <w:p w:rsidR="00863905" w:rsidRDefault="00863905" w:rsidP="00863905">
      <w:r>
        <w:t xml:space="preserve">      3          6           0       -0.755244    3.778174   -0.369357</w:t>
      </w:r>
    </w:p>
    <w:p w:rsidR="00863905" w:rsidRDefault="00863905" w:rsidP="00863905">
      <w:r>
        <w:t xml:space="preserve">      4          6           0       -1.623522    2.845405    0.195855</w:t>
      </w:r>
    </w:p>
    <w:p w:rsidR="00863905" w:rsidRDefault="00863905" w:rsidP="00863905">
      <w:r>
        <w:t xml:space="preserve">      5          1           0       -1.731223    0.843352    1.029013</w:t>
      </w:r>
    </w:p>
    <w:p w:rsidR="00863905" w:rsidRDefault="00863905" w:rsidP="00863905">
      <w:r>
        <w:t xml:space="preserve">      6          1           0       -2.604644    3.153280    0.584821</w:t>
      </w:r>
    </w:p>
    <w:p w:rsidR="00863905" w:rsidRDefault="00863905" w:rsidP="00863905">
      <w:r>
        <w:t xml:space="preserve">      7          6           0        0.796461    1.928881   -1.089015</w:t>
      </w:r>
    </w:p>
    <w:p w:rsidR="00863905" w:rsidRDefault="00863905" w:rsidP="00863905">
      <w:r>
        <w:t xml:space="preserve">      8          1           0        1.915960    1.951940   -0.990671</w:t>
      </w:r>
    </w:p>
    <w:p w:rsidR="00863905" w:rsidRDefault="00863905" w:rsidP="00863905">
      <w:r>
        <w:t xml:space="preserve">      9          1           0        0.570193    1.274242   -1.976976</w:t>
      </w:r>
    </w:p>
    <w:p w:rsidR="00863905" w:rsidRDefault="00863905" w:rsidP="00863905">
      <w:r>
        <w:t xml:space="preserve">     10          6           0        0.268753    3.331585   -1.355006</w:t>
      </w:r>
    </w:p>
    <w:p w:rsidR="00863905" w:rsidRDefault="00863905" w:rsidP="00863905">
      <w:r>
        <w:t xml:space="preserve">     11          1           0        1.121261    4.063338   -1.388933</w:t>
      </w:r>
    </w:p>
    <w:p w:rsidR="00863905" w:rsidRDefault="00863905" w:rsidP="00863905">
      <w:r>
        <w:t xml:space="preserve">     12          1           0       -0.211041    3.359228   -2.373469</w:t>
      </w:r>
    </w:p>
    <w:p w:rsidR="00863905" w:rsidRDefault="00863905" w:rsidP="00863905">
      <w:r>
        <w:t xml:space="preserve">     13          1           0       -1.031955    4.844218   -0.412947</w:t>
      </w:r>
    </w:p>
    <w:p w:rsidR="00863905" w:rsidRDefault="00863905" w:rsidP="00863905">
      <w:r>
        <w:lastRenderedPageBreak/>
        <w:t xml:space="preserve">     14          1           0        0.664502    0.346259    0.441694</w:t>
      </w:r>
    </w:p>
    <w:p w:rsidR="00863905" w:rsidRDefault="00863905" w:rsidP="00863905">
      <w:r>
        <w:t xml:space="preserve">     15          8           0        2.756742    3.852758    0.821619</w:t>
      </w:r>
    </w:p>
    <w:p w:rsidR="00863905" w:rsidRDefault="00863905" w:rsidP="00863905">
      <w:r>
        <w:t xml:space="preserve">     16          6           0        0.473323    3.875799    1.417754</w:t>
      </w:r>
    </w:p>
    <w:p w:rsidR="00863905" w:rsidRDefault="00863905" w:rsidP="00863905">
      <w:r>
        <w:t xml:space="preserve">     17          6           0        0.960593    2.576076    1.666439</w:t>
      </w:r>
    </w:p>
    <w:p w:rsidR="00863905" w:rsidRDefault="00863905" w:rsidP="00863905">
      <w:r>
        <w:t xml:space="preserve">     18          6           0        1.614088    4.674396    0.893117</w:t>
      </w:r>
    </w:p>
    <w:p w:rsidR="00863905" w:rsidRDefault="00863905" w:rsidP="00863905">
      <w:r>
        <w:t xml:space="preserve">     19          8           0        1.761336    5.831125    0.532413</w:t>
      </w:r>
    </w:p>
    <w:p w:rsidR="00863905" w:rsidRDefault="00863905" w:rsidP="00863905">
      <w:r>
        <w:t xml:space="preserve">     20          6           0        2.401366    2.573298    1.295974</w:t>
      </w:r>
    </w:p>
    <w:p w:rsidR="00863905" w:rsidRDefault="00863905" w:rsidP="00863905">
      <w:r>
        <w:t xml:space="preserve">     21          8           0        3.294196    1.741328    1.318012</w:t>
      </w:r>
    </w:p>
    <w:p w:rsidR="00863905" w:rsidRDefault="00863905" w:rsidP="00863905">
      <w:r>
        <w:t xml:space="preserve">     22          1           0       -0.348188    4.365851    1.945568</w:t>
      </w:r>
    </w:p>
    <w:p w:rsidR="00863905" w:rsidRDefault="00863905" w:rsidP="00863905">
      <w:r>
        <w:t xml:space="preserve">     23          1           0        0.581942    1.882362    2.420823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              Distance matrix (angstroms):</w:t>
      </w:r>
    </w:p>
    <w:p w:rsidR="00863905" w:rsidRDefault="00863905" w:rsidP="00863905">
      <w:r>
        <w:t xml:space="preserve">                    1          2          3          4          5</w:t>
      </w:r>
    </w:p>
    <w:p w:rsidR="00863905" w:rsidRDefault="00863905" w:rsidP="00863905">
      <w:r>
        <w:t xml:space="preserve">     1  C    0.000000</w:t>
      </w:r>
    </w:p>
    <w:p w:rsidR="00863905" w:rsidRDefault="00863905" w:rsidP="00863905">
      <w:r>
        <w:t xml:space="preserve">     2  C    1.394459   0.000000</w:t>
      </w:r>
    </w:p>
    <w:p w:rsidR="00863905" w:rsidRDefault="00863905" w:rsidP="00863905">
      <w:r>
        <w:t xml:space="preserve">     3  C    2.393568   2.710782   0.000000</w:t>
      </w:r>
    </w:p>
    <w:p w:rsidR="00863905" w:rsidRDefault="00863905" w:rsidP="00863905">
      <w:r>
        <w:t xml:space="preserve">     4  C    1.396827   2.394109   1.394069   0.000000</w:t>
      </w:r>
    </w:p>
    <w:p w:rsidR="00863905" w:rsidRDefault="00863905" w:rsidP="00863905">
      <w:r>
        <w:t xml:space="preserve">     5  H    1.099538   2.172989   3.394283   2.171167   0.000000</w:t>
      </w:r>
    </w:p>
    <w:p w:rsidR="00863905" w:rsidRDefault="00863905" w:rsidP="00863905">
      <w:r>
        <w:t xml:space="preserve">     6  H    2.171048   3.394932   2.172839   1.099402   2.509171</w:t>
      </w:r>
    </w:p>
    <w:p w:rsidR="00863905" w:rsidRDefault="00863905" w:rsidP="00863905">
      <w:r>
        <w:t xml:space="preserve">     7  C    2.494392   1.489793   2.519044   2.889156   3.471830</w:t>
      </w:r>
    </w:p>
    <w:p w:rsidR="00863905" w:rsidRDefault="00863905" w:rsidP="00863905">
      <w:r>
        <w:t xml:space="preserve">     8  H    3.395968   2.154795   3.294919   3.838496   4.313934</w:t>
      </w:r>
    </w:p>
    <w:p w:rsidR="00863905" w:rsidRDefault="00863905" w:rsidP="00863905">
      <w:r>
        <w:t xml:space="preserve">     9  H    2.974727   2.117997   3.257437   3.464409   3.810269</w:t>
      </w:r>
    </w:p>
    <w:p w:rsidR="00863905" w:rsidRDefault="00863905" w:rsidP="00863905">
      <w:r>
        <w:t xml:space="preserve">    10  C    2.889505   2.519048   1.489804   2.494443   3.984313</w:t>
      </w:r>
    </w:p>
    <w:p w:rsidR="00863905" w:rsidRDefault="00863905" w:rsidP="00863905">
      <w:r>
        <w:t xml:space="preserve">    11  H    3.837606   3.293773   2.154560   3.395401   4.934718</w:t>
      </w:r>
    </w:p>
    <w:p w:rsidR="00863905" w:rsidRDefault="00863905" w:rsidP="00863905">
      <w:r>
        <w:t xml:space="preserve">    12  H    3.467771   3.259504   2.118523   2.976666   4.496384</w:t>
      </w:r>
    </w:p>
    <w:p w:rsidR="00863905" w:rsidRDefault="00863905" w:rsidP="00863905">
      <w:r>
        <w:t xml:space="preserve">    13  H    3.396251   3.801298   1.102233   2.171600   4.309890</w:t>
      </w:r>
    </w:p>
    <w:p w:rsidR="00863905" w:rsidRDefault="00863905" w:rsidP="00863905">
      <w:r>
        <w:t xml:space="preserve">    14  H    2.172450   1.102282   3.801516   3.397237   2.516256</w:t>
      </w:r>
    </w:p>
    <w:p w:rsidR="00863905" w:rsidRDefault="00863905" w:rsidP="00863905">
      <w:r>
        <w:lastRenderedPageBreak/>
        <w:t xml:space="preserve">    15  O    4.535902   3.705496   3.709182   4.537957   5.407529</w:t>
      </w:r>
    </w:p>
    <w:p w:rsidR="00863905" w:rsidRDefault="00863905" w:rsidP="00863905">
      <w:r>
        <w:t xml:space="preserve">    16  C    2.986050   2.921501   2.170869   2.636572   3.769202</w:t>
      </w:r>
    </w:p>
    <w:p w:rsidR="00863905" w:rsidRDefault="00863905" w:rsidP="00863905">
      <w:r>
        <w:t xml:space="preserve">    17  C    2.634065   2.170446   2.921233   2.985432   3.264126</w:t>
      </w:r>
    </w:p>
    <w:p w:rsidR="00863905" w:rsidRDefault="00863905" w:rsidP="00863905">
      <w:r>
        <w:t xml:space="preserve">    18  C    4.181306   3.764484   2.830334   3.783319   5.087875</w:t>
      </w:r>
    </w:p>
    <w:p w:rsidR="00863905" w:rsidRDefault="00863905" w:rsidP="00863905">
      <w:r>
        <w:t xml:space="preserve">    19  O    5.163852   4.833617   3.370605   4.526043   6.109212</w:t>
      </w:r>
    </w:p>
    <w:p w:rsidR="00863905" w:rsidRDefault="00863905" w:rsidP="00863905">
      <w:r>
        <w:t xml:space="preserve">    20  C    3.779599   2.826778   3.766861   4.181390   4.488014</w:t>
      </w:r>
    </w:p>
    <w:p w:rsidR="00863905" w:rsidRDefault="00863905" w:rsidP="00863905">
      <w:r>
        <w:t xml:space="preserve">    21  O    4.521624   3.367130   4.836727   5.163542   5.113190</w:t>
      </w:r>
    </w:p>
    <w:p w:rsidR="00863905" w:rsidRDefault="00863905" w:rsidP="00863905">
      <w:r>
        <w:t xml:space="preserve">    22  H    3.280821   3.631192   2.422794   2.645699   3.893695</w:t>
      </w:r>
    </w:p>
    <w:p w:rsidR="00863905" w:rsidRDefault="00863905" w:rsidP="00863905">
      <w:r>
        <w:t xml:space="preserve">    23  H    2.641859   2.424079   3.628674   3.277500   2.892648</w:t>
      </w:r>
    </w:p>
    <w:p w:rsidR="00863905" w:rsidRDefault="00863905" w:rsidP="00863905">
      <w:r>
        <w:t xml:space="preserve">                    6          7          8          9         10</w:t>
      </w:r>
    </w:p>
    <w:p w:rsidR="00863905" w:rsidRDefault="00863905" w:rsidP="00863905">
      <w:r>
        <w:t xml:space="preserve">     6  H    0.000000</w:t>
      </w:r>
    </w:p>
    <w:p w:rsidR="00863905" w:rsidRDefault="00863905" w:rsidP="00863905">
      <w:r>
        <w:t xml:space="preserve">     7  C    3.983516   0.000000</w:t>
      </w:r>
    </w:p>
    <w:p w:rsidR="00863905" w:rsidRDefault="00863905" w:rsidP="00863905">
      <w:r>
        <w:t xml:space="preserve">     8  H    4.935712   1.124046   0.000000</w:t>
      </w:r>
    </w:p>
    <w:p w:rsidR="00863905" w:rsidRDefault="00863905" w:rsidP="00863905">
      <w:r>
        <w:t xml:space="preserve">     9  H    4.491456   1.126154   1.800878   0.000000</w:t>
      </w:r>
    </w:p>
    <w:p w:rsidR="00863905" w:rsidRDefault="00863905" w:rsidP="00863905">
      <w:r>
        <w:t xml:space="preserve">    10  C    3.471474   1.522106   2.179323   2.170339   0.000000</w:t>
      </w:r>
    </w:p>
    <w:p w:rsidR="00863905" w:rsidRDefault="00863905" w:rsidP="00863905">
      <w:r>
        <w:t xml:space="preserve">    11  H    4.313500   2.179760   2.290886   2.903192   1.124003</w:t>
      </w:r>
    </w:p>
    <w:p w:rsidR="00863905" w:rsidRDefault="00863905" w:rsidP="00863905">
      <w:r>
        <w:t xml:space="preserve">    12  H    3.810936   2.170432   2.901159   2.261570   1.126159</w:t>
      </w:r>
    </w:p>
    <w:p w:rsidR="00863905" w:rsidRDefault="00863905" w:rsidP="00863905">
      <w:r>
        <w:t xml:space="preserve">    13  H    2.515584   3.507045   4.170040   4.213999   2.206212</w:t>
      </w:r>
    </w:p>
    <w:p w:rsidR="00863905" w:rsidRDefault="00863905" w:rsidP="00863905">
      <w:r>
        <w:t xml:space="preserve">    14  H    4.311284   2.205714   2.489182   2.592298   3.506696</w:t>
      </w:r>
    </w:p>
    <w:p w:rsidR="00863905" w:rsidRDefault="00863905" w:rsidP="00863905">
      <w:r>
        <w:t xml:space="preserve">    15  O    5.412006   3.345822   2.757611   4.388835   3.346551</w:t>
      </w:r>
    </w:p>
    <w:p w:rsidR="00863905" w:rsidRDefault="00863905" w:rsidP="00863905">
      <w:r>
        <w:t xml:space="preserve">    16  C    3.269510   3.190423   3.403372   4.278046   2.833057</w:t>
      </w:r>
    </w:p>
    <w:p w:rsidR="00863905" w:rsidRDefault="00863905" w:rsidP="00863905">
      <w:r>
        <w:t xml:space="preserve">    17  C    3.770143   2.835195   2.891800   3.888658   3.190386</w:t>
      </w:r>
    </w:p>
    <w:p w:rsidR="00863905" w:rsidRDefault="00863905" w:rsidP="00863905">
      <w:r>
        <w:t xml:space="preserve">    18  C    4.495169   3.483563   3.324387   4.570361   2.943997</w:t>
      </w:r>
    </w:p>
    <w:p w:rsidR="00863905" w:rsidRDefault="00863905" w:rsidP="00863905">
      <w:r>
        <w:t xml:space="preserve">    19  O    5.122049   4.334458   4.170345   5.336764   3.469561</w:t>
      </w:r>
    </w:p>
    <w:p w:rsidR="00863905" w:rsidRDefault="00863905" w:rsidP="00863905">
      <w:r>
        <w:t xml:space="preserve">    20  C    5.089426   2.946043   2.418771   3.968998   3.485790</w:t>
      </w:r>
    </w:p>
    <w:p w:rsidR="00863905" w:rsidRDefault="00863905" w:rsidP="00863905">
      <w:r>
        <w:t xml:space="preserve">    21  O    6.109623   3.473851   2.697019   4.300618   4.339038</w:t>
      </w:r>
    </w:p>
    <w:p w:rsidR="00863905" w:rsidRDefault="00863905" w:rsidP="00863905">
      <w:r>
        <w:t xml:space="preserve">    22  H    2.900612   4.056814   4.424345   5.078170   3.513418</w:t>
      </w:r>
    </w:p>
    <w:p w:rsidR="00863905" w:rsidRDefault="00863905" w:rsidP="00863905">
      <w:r>
        <w:lastRenderedPageBreak/>
        <w:t xml:space="preserve">    23  H    3.891075   3.516696   3.663705   4.439661   4.056503</w:t>
      </w:r>
    </w:p>
    <w:p w:rsidR="00863905" w:rsidRDefault="00863905" w:rsidP="00863905">
      <w:r>
        <w:t xml:space="preserve">                   11         12         13         14         15</w:t>
      </w:r>
    </w:p>
    <w:p w:rsidR="00863905" w:rsidRDefault="00863905" w:rsidP="00863905">
      <w:r>
        <w:t xml:space="preserve">    11  H    0.000000</w:t>
      </w:r>
    </w:p>
    <w:p w:rsidR="00863905" w:rsidRDefault="00863905" w:rsidP="00863905">
      <w:r>
        <w:t xml:space="preserve">    12  H    1.800031   0.000000</w:t>
      </w:r>
    </w:p>
    <w:p w:rsidR="00863905" w:rsidRDefault="00863905" w:rsidP="00863905">
      <w:r>
        <w:t xml:space="preserve">    13  H    2.489711   2.592825   0.000000</w:t>
      </w:r>
    </w:p>
    <w:p w:rsidR="00863905" w:rsidRDefault="00863905" w:rsidP="00863905">
      <w:r>
        <w:t xml:space="preserve">    14  H    4.168513   4.215412   4.882623   0.000000</w:t>
      </w:r>
    </w:p>
    <w:p w:rsidR="00863905" w:rsidRDefault="00863905" w:rsidP="00863905">
      <w:r>
        <w:t xml:space="preserve">    15  O    2.757840   4.388610   4.106260   4.100895   0.000000</w:t>
      </w:r>
    </w:p>
    <w:p w:rsidR="00863905" w:rsidRDefault="00863905" w:rsidP="00863905">
      <w:r>
        <w:t xml:space="preserve">    16  C    2.886605   3.886975   2.560306   3.667001   2.360065</w:t>
      </w:r>
    </w:p>
    <w:p w:rsidR="00863905" w:rsidRDefault="00863905" w:rsidP="00863905">
      <w:r>
        <w:t xml:space="preserve">    17  C    3.401920   4.278658   3.665865   2.561202   2.360040</w:t>
      </w:r>
    </w:p>
    <w:p w:rsidR="00863905" w:rsidRDefault="00863905" w:rsidP="00863905">
      <w:r>
        <w:t xml:space="preserve">    18  C    2.413301   3.966276   2.955704   4.454016   1.409205</w:t>
      </w:r>
    </w:p>
    <w:p w:rsidR="00863905" w:rsidRDefault="00863905" w:rsidP="00863905">
      <w:r>
        <w:t xml:space="preserve">    19  O    2.688186   4.294730   3.109690   5.594196   2.233475</w:t>
      </w:r>
    </w:p>
    <w:p w:rsidR="00863905" w:rsidRDefault="00863905" w:rsidP="00863905">
      <w:r>
        <w:t xml:space="preserve">    20  C    3.326802   4.572436   4.457037   2.950626   1.410079</w:t>
      </w:r>
    </w:p>
    <w:p w:rsidR="00863905" w:rsidRDefault="00863905" w:rsidP="00863905">
      <w:r>
        <w:t xml:space="preserve">    21  O    4.176234   5.341472   5.598190   3.103134   2.234592</w:t>
      </w:r>
    </w:p>
    <w:p w:rsidR="00863905" w:rsidRDefault="00863905" w:rsidP="00863905">
      <w:r>
        <w:t xml:space="preserve">    22  H    3.656459   4.436911   2.501792   4.409568   3.341724</w:t>
      </w:r>
    </w:p>
    <w:p w:rsidR="00863905" w:rsidRDefault="00863905" w:rsidP="00863905">
      <w:r>
        <w:t xml:space="preserve">    23  H    4.422868   5.078897   4.405395   2.506668   3.342106</w:t>
      </w:r>
    </w:p>
    <w:p w:rsidR="00863905" w:rsidRDefault="00863905" w:rsidP="00863905">
      <w:r>
        <w:t xml:space="preserve">                   16         17         18         19         20</w:t>
      </w:r>
    </w:p>
    <w:p w:rsidR="00863905" w:rsidRDefault="00863905" w:rsidP="00863905">
      <w:r>
        <w:t xml:space="preserve">    16  C    0.000000</w:t>
      </w:r>
    </w:p>
    <w:p w:rsidR="00863905" w:rsidRDefault="00863905" w:rsidP="00863905">
      <w:r>
        <w:t xml:space="preserve">    17  C    1.410162   0.000000</w:t>
      </w:r>
    </w:p>
    <w:p w:rsidR="00863905" w:rsidRDefault="00863905" w:rsidP="00863905">
      <w:r>
        <w:t xml:space="preserve">    18  C    1.488068   2.329813   0.000000</w:t>
      </w:r>
    </w:p>
    <w:p w:rsidR="00863905" w:rsidRDefault="00863905" w:rsidP="00863905">
      <w:r>
        <w:t xml:space="preserve">    19  O    2.503219   3.538722   1.220579   0.000000</w:t>
      </w:r>
    </w:p>
    <w:p w:rsidR="00863905" w:rsidRDefault="00863905" w:rsidP="00863905">
      <w:r>
        <w:t xml:space="preserve">    20  C    2.329954   1.487642   2.279629   3.406772   0.000000</w:t>
      </w:r>
    </w:p>
    <w:p w:rsidR="00863905" w:rsidRDefault="00863905" w:rsidP="00863905">
      <w:r>
        <w:t xml:space="preserve">    21  O    3.538819   2.502780   3.406785   4.437710   1.220577</w:t>
      </w:r>
    </w:p>
    <w:p w:rsidR="00863905" w:rsidRDefault="00863905" w:rsidP="00863905">
      <w:r>
        <w:t xml:space="preserve">    22  H    1.092529   2.234752   2.247973   2.931574   3.345932</w:t>
      </w:r>
    </w:p>
    <w:p w:rsidR="00863905" w:rsidRDefault="00863905" w:rsidP="00863905">
      <w:r>
        <w:t xml:space="preserve">    23  H    2.234219   1.092571   3.345843   4.533188   2.247884</w:t>
      </w:r>
    </w:p>
    <w:p w:rsidR="00863905" w:rsidRDefault="00863905" w:rsidP="00863905">
      <w:r>
        <w:t xml:space="preserve">                   21         22         23</w:t>
      </w:r>
    </w:p>
    <w:p w:rsidR="00863905" w:rsidRDefault="00863905" w:rsidP="00863905">
      <w:r>
        <w:t xml:space="preserve">    21  O    0.000000</w:t>
      </w:r>
    </w:p>
    <w:p w:rsidR="00863905" w:rsidRDefault="00863905" w:rsidP="00863905">
      <w:r>
        <w:t xml:space="preserve">    22  H    4.533090   0.000000</w:t>
      </w:r>
    </w:p>
    <w:p w:rsidR="00863905" w:rsidRDefault="00863905" w:rsidP="00863905">
      <w:r>
        <w:lastRenderedPageBreak/>
        <w:t xml:space="preserve">    23  H    2.931280   2.694202   0.000000</w:t>
      </w:r>
    </w:p>
    <w:p w:rsidR="00863905" w:rsidRDefault="00863905" w:rsidP="00863905">
      <w:r>
        <w:t xml:space="preserve"> Stoichiometry    C10H10O3</w:t>
      </w:r>
    </w:p>
    <w:p w:rsidR="00863905" w:rsidRDefault="00863905" w:rsidP="00863905">
      <w:r>
        <w:t xml:space="preserve"> Framework group  C1[X(C10H10O3)]</w:t>
      </w:r>
    </w:p>
    <w:p w:rsidR="00863905" w:rsidRDefault="00863905" w:rsidP="00863905">
      <w:r>
        <w:t xml:space="preserve"> Deg. of freedom    63</w:t>
      </w:r>
    </w:p>
    <w:p w:rsidR="00863905" w:rsidRDefault="00863905" w:rsidP="00863905">
      <w:r>
        <w:t xml:space="preserve"> Full point group                 C1      NOp   1</w:t>
      </w:r>
    </w:p>
    <w:p w:rsidR="00863905" w:rsidRDefault="00863905" w:rsidP="00863905">
      <w:r>
        <w:t xml:space="preserve"> Largest Abelian subgroup         C1      NOp   1</w:t>
      </w:r>
    </w:p>
    <w:p w:rsidR="00863905" w:rsidRDefault="00863905" w:rsidP="00863905">
      <w:r>
        <w:t xml:space="preserve"> Largest concise Abelian subgroup C1      NOp   1</w:t>
      </w:r>
    </w:p>
    <w:p w:rsidR="00863905" w:rsidRDefault="00863905" w:rsidP="00863905">
      <w:r>
        <w:t xml:space="preserve">                         Standard orientation: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 2.304970   -0.702181   -0.662262</w:t>
      </w:r>
    </w:p>
    <w:p w:rsidR="00863905" w:rsidRDefault="00863905" w:rsidP="00863905">
      <w:r>
        <w:t xml:space="preserve">      2          6           0        1.368201   -1.355889    0.137515</w:t>
      </w:r>
    </w:p>
    <w:p w:rsidR="00863905" w:rsidRDefault="00863905" w:rsidP="00863905">
      <w:r>
        <w:t xml:space="preserve">      3          6           0        1.373032    1.354880    0.130935</w:t>
      </w:r>
    </w:p>
    <w:p w:rsidR="00863905" w:rsidRDefault="00863905" w:rsidP="00863905">
      <w:r>
        <w:t xml:space="preserve">      4          6           0        2.308044    0.694640   -0.664845</w:t>
      </w:r>
    </w:p>
    <w:p w:rsidR="00863905" w:rsidRDefault="00863905" w:rsidP="00863905">
      <w:r>
        <w:t xml:space="preserve">      5          1           0        2.910789   -1.261072   -1.390004</w:t>
      </w:r>
    </w:p>
    <w:p w:rsidR="00863905" w:rsidRDefault="00863905" w:rsidP="00863905">
      <w:r>
        <w:t xml:space="preserve">      6          1           0        2.918482    1.248086   -1.392682</w:t>
      </w:r>
    </w:p>
    <w:p w:rsidR="00863905" w:rsidRDefault="00863905" w:rsidP="00863905">
      <w:r>
        <w:t xml:space="preserve">      7          6           0        0.965197   -0.757668    1.441049</w:t>
      </w:r>
    </w:p>
    <w:p w:rsidR="00863905" w:rsidRDefault="00863905" w:rsidP="00863905">
      <w:r>
        <w:t xml:space="preserve">      8          1           0       -0.045943   -1.140111    1.748966</w:t>
      </w:r>
    </w:p>
    <w:p w:rsidR="00863905" w:rsidRDefault="00863905" w:rsidP="00863905">
      <w:r>
        <w:t xml:space="preserve">      9          1           0        1.692776   -1.125772    2.217805</w:t>
      </w:r>
    </w:p>
    <w:p w:rsidR="00863905" w:rsidRDefault="00863905" w:rsidP="00863905">
      <w:r>
        <w:t xml:space="preserve">     10          6           0        0.966368    0.764432    1.436888</w:t>
      </w:r>
    </w:p>
    <w:p w:rsidR="00863905" w:rsidRDefault="00863905" w:rsidP="00863905">
      <w:r>
        <w:t xml:space="preserve">     11          1           0       -0.044520    1.150760    1.740596</w:t>
      </w:r>
    </w:p>
    <w:p w:rsidR="00863905" w:rsidRDefault="00863905" w:rsidP="00863905">
      <w:r>
        <w:t xml:space="preserve">     12          1           0        1.692134    1.135794    2.213797</w:t>
      </w:r>
    </w:p>
    <w:p w:rsidR="00863905" w:rsidRDefault="00863905" w:rsidP="00863905">
      <w:r>
        <w:t xml:space="preserve">     13          1           0        1.216197    2.440684    0.024394</w:t>
      </w:r>
    </w:p>
    <w:p w:rsidR="00863905" w:rsidRDefault="00863905" w:rsidP="00863905">
      <w:r>
        <w:t xml:space="preserve">     14          1           0        1.208181   -2.441915    0.037680</w:t>
      </w:r>
    </w:p>
    <w:p w:rsidR="00863905" w:rsidRDefault="00863905" w:rsidP="00863905">
      <w:r>
        <w:t xml:space="preserve">     15          8           0       -2.077253    0.000937    0.273768</w:t>
      </w:r>
    </w:p>
    <w:p w:rsidR="00863905" w:rsidRDefault="00863905" w:rsidP="00863905">
      <w:r>
        <w:lastRenderedPageBreak/>
        <w:t xml:space="preserve">     16          6           0       -0.292262    0.704519   -1.100527</w:t>
      </w:r>
    </w:p>
    <w:p w:rsidR="00863905" w:rsidRDefault="00863905" w:rsidP="00863905">
      <w:r>
        <w:t xml:space="preserve">     17          6           0       -0.292575   -0.705642   -1.099352</w:t>
      </w:r>
    </w:p>
    <w:p w:rsidR="00863905" w:rsidRDefault="00863905" w:rsidP="00863905">
      <w:r>
        <w:t xml:space="preserve">     18          6           0       -1.424773    1.139881   -0.239002</w:t>
      </w:r>
    </w:p>
    <w:p w:rsidR="00863905" w:rsidRDefault="00863905" w:rsidP="00863905">
      <w:r>
        <w:t xml:space="preserve">     19          8           0       -1.884720    2.219134    0.097859</w:t>
      </w:r>
    </w:p>
    <w:p w:rsidR="00863905" w:rsidRDefault="00863905" w:rsidP="00863905">
      <w:r>
        <w:t xml:space="preserve">     20          6           0       -1.425169   -1.139748   -0.238039</w:t>
      </w:r>
    </w:p>
    <w:p w:rsidR="00863905" w:rsidRDefault="00863905" w:rsidP="00863905">
      <w:r>
        <w:t xml:space="preserve">     21          8           0       -1.886306   -2.218576    0.098546</w:t>
      </w:r>
    </w:p>
    <w:p w:rsidR="00863905" w:rsidRDefault="00863905" w:rsidP="00863905">
      <w:r>
        <w:t xml:space="preserve">     22          1           0        0.065874    1.346224   -1.908965</w:t>
      </w:r>
    </w:p>
    <w:p w:rsidR="00863905" w:rsidRDefault="00863905" w:rsidP="00863905">
      <w:r>
        <w:t xml:space="preserve">     23          1           0        0.066066   -1.347977   -1.907122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Rotational constants (GHZ):      1.2200220      0.8809524      0.6754800</w:t>
      </w:r>
    </w:p>
    <w:p w:rsidR="00863905" w:rsidRDefault="00863905" w:rsidP="00863905">
      <w:r>
        <w:t xml:space="preserve"> Standard basis: VSTO-6G (5D, 7F)</w:t>
      </w:r>
    </w:p>
    <w:p w:rsidR="00863905" w:rsidRDefault="00863905" w:rsidP="00863905">
      <w:r>
        <w:t xml:space="preserve"> There are    62 symmetry adapted basis functions of A   symmetry.</w:t>
      </w:r>
    </w:p>
    <w:p w:rsidR="00863905" w:rsidRDefault="00863905" w:rsidP="00863905">
      <w:r>
        <w:t xml:space="preserve"> Integral buffers will be    131072 words long.</w:t>
      </w:r>
    </w:p>
    <w:p w:rsidR="00863905" w:rsidRDefault="00863905" w:rsidP="00863905">
      <w:r>
        <w:t xml:space="preserve"> Regular integral format.</w:t>
      </w:r>
    </w:p>
    <w:p w:rsidR="00863905" w:rsidRDefault="00863905" w:rsidP="00863905">
      <w:r>
        <w:t xml:space="preserve"> Two-electron integral symmetry is turned off.</w:t>
      </w:r>
    </w:p>
    <w:p w:rsidR="00863905" w:rsidRDefault="00863905" w:rsidP="00863905">
      <w:r>
        <w:t xml:space="preserve">    62 basis functions,   372 primitive gaussians,    62 cartesian basis functions</w:t>
      </w:r>
    </w:p>
    <w:p w:rsidR="00863905" w:rsidRDefault="00863905" w:rsidP="00863905">
      <w:r>
        <w:t xml:space="preserve">    34 alpha electrons       34 beta electrons</w:t>
      </w:r>
    </w:p>
    <w:p w:rsidR="00863905" w:rsidRDefault="00863905" w:rsidP="00863905">
      <w:r>
        <w:t xml:space="preserve">       nuclear repulsion energy       470.5669129392 Hartrees.</w:t>
      </w:r>
    </w:p>
    <w:p w:rsidR="00863905" w:rsidRDefault="00863905" w:rsidP="00863905">
      <w:r>
        <w:t xml:space="preserve"> Do NDO integrals.</w:t>
      </w:r>
    </w:p>
    <w:p w:rsidR="00863905" w:rsidRDefault="00863905" w:rsidP="00863905">
      <w:r>
        <w:t xml:space="preserve"> One-electron integrals computed using PRISM.</w:t>
      </w:r>
    </w:p>
    <w:p w:rsidR="00863905" w:rsidRDefault="00863905" w:rsidP="00863905">
      <w:r>
        <w:t xml:space="preserve"> NBasis=    62 RedAO= F  NBF=    62</w:t>
      </w:r>
    </w:p>
    <w:p w:rsidR="00863905" w:rsidRDefault="00863905" w:rsidP="00863905">
      <w:r>
        <w:t xml:space="preserve"> NBsUse=    62 1.00D-04 NBFU=    62</w:t>
      </w:r>
    </w:p>
    <w:p w:rsidR="00863905" w:rsidRDefault="00863905" w:rsidP="00863905">
      <w:r>
        <w:t xml:space="preserve"> Initial guess read from the read-write file.</w:t>
      </w:r>
    </w:p>
    <w:p w:rsidR="00863905" w:rsidRDefault="00863905" w:rsidP="00863905">
      <w:r>
        <w:t xml:space="preserve"> B after Tr=     0.000000    0.000000    0.000000</w:t>
      </w:r>
    </w:p>
    <w:p w:rsidR="00863905" w:rsidRDefault="00863905" w:rsidP="00863905">
      <w:r>
        <w:t xml:space="preserve">         Rot=    1.000000    0.000000    0.000000    0.000000 Ang=   0.00 deg.</w:t>
      </w:r>
    </w:p>
    <w:p w:rsidR="00863905" w:rsidRDefault="00863905" w:rsidP="00863905">
      <w:r>
        <w:t xml:space="preserve"> Initial guess orbital symmetries:</w:t>
      </w:r>
    </w:p>
    <w:p w:rsidR="00863905" w:rsidRDefault="00863905" w:rsidP="00863905">
      <w:r>
        <w:t xml:space="preserve">       Occupied  (A) (A) (A) (A) (A) (A) (A) (A) (A) (A) (A) (A)</w:t>
      </w:r>
    </w:p>
    <w:p w:rsidR="00863905" w:rsidRDefault="00863905" w:rsidP="00863905">
      <w:r>
        <w:lastRenderedPageBreak/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 (A) (A) (A) (A) (A) (A)</w:t>
      </w:r>
    </w:p>
    <w:p w:rsidR="00863905" w:rsidRDefault="00863905" w:rsidP="00863905">
      <w:r>
        <w:t xml:space="preserve">       Virtual 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</w:t>
      </w:r>
    </w:p>
    <w:p w:rsidR="00863905" w:rsidRDefault="00863905" w:rsidP="00863905">
      <w:r>
        <w:t xml:space="preserve"> Requested convergence on RMS density matrix=1.00D-08 within 128 cycles.</w:t>
      </w:r>
    </w:p>
    <w:p w:rsidR="00863905" w:rsidRDefault="00863905" w:rsidP="00863905">
      <w:r>
        <w:t xml:space="preserve"> Requested convergence on MAX density matrix=1.00D-06.</w:t>
      </w:r>
    </w:p>
    <w:p w:rsidR="00863905" w:rsidRDefault="00863905" w:rsidP="00863905">
      <w:r>
        <w:t xml:space="preserve"> Requested convergence on             energy=1.00D-06.</w:t>
      </w:r>
    </w:p>
    <w:p w:rsidR="00863905" w:rsidRDefault="00863905" w:rsidP="00863905">
      <w:r>
        <w:t xml:space="preserve"> No special actions if energy rises.</w:t>
      </w:r>
    </w:p>
    <w:p w:rsidR="00863905" w:rsidRDefault="00863905" w:rsidP="00863905">
      <w:r>
        <w:t xml:space="preserve"> Overlap will be assumed to be unity.</w:t>
      </w:r>
    </w:p>
    <w:p w:rsidR="00863905" w:rsidRDefault="00863905" w:rsidP="00863905">
      <w:r>
        <w:t xml:space="preserve"> Keep J ints in memory in canonical form, NReq=899243.</w:t>
      </w:r>
    </w:p>
    <w:p w:rsidR="00863905" w:rsidRDefault="00863905" w:rsidP="00863905">
      <w:r>
        <w:t xml:space="preserve"> SCF Done:  E(RAM1) = -0.504180446795E-01 A.U. after   14 cycles</w:t>
      </w:r>
    </w:p>
    <w:p w:rsidR="00863905" w:rsidRDefault="00863905" w:rsidP="00863905">
      <w:r>
        <w:t xml:space="preserve">             Convg  =    0.5147D-08             -V/T =  0.9989</w:t>
      </w:r>
    </w:p>
    <w:p w:rsidR="00863905" w:rsidRDefault="00863905" w:rsidP="00863905">
      <w:r>
        <w:t xml:space="preserve"> Calling FoFJK, ICntrl=      2127 FMM=F ISym2X=0 I1Cent= 0 IOpClX= 0 NMat=1 NMatS=1 NMatT=0.</w:t>
      </w:r>
    </w:p>
    <w:p w:rsidR="00863905" w:rsidRDefault="00863905" w:rsidP="00863905">
      <w:r>
        <w:t xml:space="preserve"> ***** Axes restored to original set *****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Center     Atomic                   Forces (Hartrees/Bohr)</w:t>
      </w:r>
    </w:p>
    <w:p w:rsidR="00863905" w:rsidRDefault="00863905" w:rsidP="00863905">
      <w:r>
        <w:t xml:space="preserve"> Number     Number              X              Y              Z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     1        6           0.000152637   -0.000095977    0.000020279</w:t>
      </w:r>
    </w:p>
    <w:p w:rsidR="00863905" w:rsidRDefault="00863905" w:rsidP="00863905">
      <w:r>
        <w:t xml:space="preserve">      2        6          -0.000189922   -0.000073991   -0.000071460</w:t>
      </w:r>
    </w:p>
    <w:p w:rsidR="00863905" w:rsidRDefault="00863905" w:rsidP="00863905">
      <w:r>
        <w:t xml:space="preserve">      3        6           0.000099464    0.000223494   -0.000249510</w:t>
      </w:r>
    </w:p>
    <w:p w:rsidR="00863905" w:rsidRDefault="00863905" w:rsidP="00863905">
      <w:r>
        <w:t xml:space="preserve">      4        6          -0.000026475   -0.000214018    0.000107317</w:t>
      </w:r>
    </w:p>
    <w:p w:rsidR="00863905" w:rsidRDefault="00863905" w:rsidP="00863905">
      <w:r>
        <w:t xml:space="preserve">      5        1          -0.000009026   -0.000008544   -0.000079109</w:t>
      </w:r>
    </w:p>
    <w:p w:rsidR="00863905" w:rsidRDefault="00863905" w:rsidP="00863905">
      <w:r>
        <w:t xml:space="preserve">      6        1          -0.000028474    0.000044186    0.000059885</w:t>
      </w:r>
    </w:p>
    <w:p w:rsidR="00863905" w:rsidRDefault="00863905" w:rsidP="00863905">
      <w:r>
        <w:t xml:space="preserve">      7        6          -0.000014825    0.000115294    0.000042360</w:t>
      </w:r>
    </w:p>
    <w:p w:rsidR="00863905" w:rsidRDefault="00863905" w:rsidP="00863905">
      <w:r>
        <w:t xml:space="preserve">      8        1          -0.000021446   -0.000078718    0.000029533</w:t>
      </w:r>
    </w:p>
    <w:p w:rsidR="00863905" w:rsidRDefault="00863905" w:rsidP="00863905">
      <w:r>
        <w:lastRenderedPageBreak/>
        <w:t xml:space="preserve">      9        1           0.000033670    0.000004669    0.000003444</w:t>
      </w:r>
    </w:p>
    <w:p w:rsidR="00863905" w:rsidRDefault="00863905" w:rsidP="00863905">
      <w:r>
        <w:t xml:space="preserve">     10        6          -0.000021454    0.000003993    0.000001415</w:t>
      </w:r>
    </w:p>
    <w:p w:rsidR="00863905" w:rsidRDefault="00863905" w:rsidP="00863905">
      <w:r>
        <w:t xml:space="preserve">     11        1           0.000005981    0.000028190   -0.000008432</w:t>
      </w:r>
    </w:p>
    <w:p w:rsidR="00863905" w:rsidRDefault="00863905" w:rsidP="00863905">
      <w:r>
        <w:t xml:space="preserve">     12        1          -0.000050178   -0.000027908    0.000030581</w:t>
      </w:r>
    </w:p>
    <w:p w:rsidR="00863905" w:rsidRDefault="00863905" w:rsidP="00863905">
      <w:r>
        <w:t xml:space="preserve">     13        1           0.000028802    0.000036589   -0.000047039</w:t>
      </w:r>
    </w:p>
    <w:p w:rsidR="00863905" w:rsidRDefault="00863905" w:rsidP="00863905">
      <w:r>
        <w:t xml:space="preserve">     14        1          -0.000006815    0.000050536    0.000085143</w:t>
      </w:r>
    </w:p>
    <w:p w:rsidR="00863905" w:rsidRDefault="00863905" w:rsidP="00863905">
      <w:r>
        <w:t xml:space="preserve">     15        8           0.000269383   -0.000499725    0.000058747</w:t>
      </w:r>
    </w:p>
    <w:p w:rsidR="00863905" w:rsidRDefault="00863905" w:rsidP="00863905">
      <w:r>
        <w:t xml:space="preserve">     16        6          -0.000055775   -0.000148198    0.000070819</w:t>
      </w:r>
    </w:p>
    <w:p w:rsidR="00863905" w:rsidRDefault="00863905" w:rsidP="00863905">
      <w:r>
        <w:t xml:space="preserve">     17        6          -0.000371615    0.000107252    0.000124083</w:t>
      </w:r>
    </w:p>
    <w:p w:rsidR="00863905" w:rsidRDefault="00863905" w:rsidP="00863905">
      <w:r>
        <w:t xml:space="preserve">     18        6          -0.000106789    0.000237945   -0.000086887</w:t>
      </w:r>
    </w:p>
    <w:p w:rsidR="00863905" w:rsidRDefault="00863905" w:rsidP="00863905">
      <w:r>
        <w:t xml:space="preserve">     19        8          -0.000032960    0.000059456    0.000038074</w:t>
      </w:r>
    </w:p>
    <w:p w:rsidR="00863905" w:rsidRDefault="00863905" w:rsidP="00863905">
      <w:r>
        <w:t xml:space="preserve">     20        6           0.000442775    0.000130912   -0.000105992</w:t>
      </w:r>
    </w:p>
    <w:p w:rsidR="00863905" w:rsidRDefault="00863905" w:rsidP="00863905">
      <w:r>
        <w:t xml:space="preserve">     21        8          -0.000068371    0.000172764   -0.000061934</w:t>
      </w:r>
    </w:p>
    <w:p w:rsidR="00863905" w:rsidRDefault="00863905" w:rsidP="00863905">
      <w:r>
        <w:t xml:space="preserve">     22        1          -0.000023896   -0.000034491    0.000037582</w:t>
      </w:r>
    </w:p>
    <w:p w:rsidR="00863905" w:rsidRDefault="00863905" w:rsidP="00863905">
      <w:r>
        <w:t xml:space="preserve">     23        1          -0.000004690   -0.000033710    0.000001100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Cartesian Forces:  Max     0.000499725 RMS     0.000131098</w:t>
      </w:r>
    </w:p>
    <w:p w:rsidR="00863905" w:rsidRDefault="00863905" w:rsidP="00863905"/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>
      <w:r>
        <w:t xml:space="preserve"> Berny optimization.</w:t>
      </w:r>
    </w:p>
    <w:p w:rsidR="00863905" w:rsidRDefault="00863905" w:rsidP="00863905">
      <w:r>
        <w:t xml:space="preserve"> Internal  Forces:  Max     0.000394728 RMS     0.000061879</w:t>
      </w:r>
    </w:p>
    <w:p w:rsidR="00863905" w:rsidRDefault="00863905" w:rsidP="00863905">
      <w:r>
        <w:t xml:space="preserve"> Search for a saddle point.</w:t>
      </w:r>
    </w:p>
    <w:p w:rsidR="00863905" w:rsidRDefault="00863905" w:rsidP="00863905">
      <w:r>
        <w:t xml:space="preserve"> Step number  72 out of a maximum of  138</w:t>
      </w:r>
    </w:p>
    <w:p w:rsidR="00863905" w:rsidRDefault="00863905" w:rsidP="00863905">
      <w:r>
        <w:t xml:space="preserve"> All quantities printed in internal units (Hartrees-Bohrs-Radians)</w:t>
      </w:r>
    </w:p>
    <w:p w:rsidR="00863905" w:rsidRDefault="00863905" w:rsidP="00863905">
      <w:r>
        <w:t xml:space="preserve"> Swaping is turned off.</w:t>
      </w:r>
    </w:p>
    <w:p w:rsidR="00863905" w:rsidRDefault="00863905" w:rsidP="00863905">
      <w:r>
        <w:t xml:space="preserve"> Update second derivatives using D2CorX and points   26   27   34   36   37</w:t>
      </w:r>
    </w:p>
    <w:p w:rsidR="00863905" w:rsidRDefault="00863905" w:rsidP="00863905">
      <w:r>
        <w:t xml:space="preserve">                                                     41   42   43   45   46</w:t>
      </w:r>
    </w:p>
    <w:p w:rsidR="00863905" w:rsidRDefault="00863905" w:rsidP="00863905">
      <w:r>
        <w:lastRenderedPageBreak/>
        <w:t xml:space="preserve">                                                     50   51   52   55   56</w:t>
      </w:r>
    </w:p>
    <w:p w:rsidR="00863905" w:rsidRDefault="00863905" w:rsidP="00863905">
      <w:r>
        <w:t xml:space="preserve">                                                     57   58   59   63   64</w:t>
      </w:r>
    </w:p>
    <w:p w:rsidR="00863905" w:rsidRDefault="00863905" w:rsidP="00863905">
      <w:r>
        <w:t xml:space="preserve">                                                     65   66   70   71   72</w:t>
      </w:r>
    </w:p>
    <w:p w:rsidR="00863905" w:rsidRDefault="00863905" w:rsidP="00863905">
      <w:r>
        <w:t xml:space="preserve"> ITU=  0  0  0  0  0  0  0  0  0  0  0  0  0  0  0  0  0  0  0  0</w:t>
      </w:r>
    </w:p>
    <w:p w:rsidR="00863905" w:rsidRDefault="00863905" w:rsidP="00863905">
      <w:r>
        <w:t xml:space="preserve"> ITU=  0  0  0  0  0  0  0  0  0  0  0  0  0  0  0  0  0  0  0  0</w:t>
      </w:r>
    </w:p>
    <w:p w:rsidR="00863905" w:rsidRDefault="00863905" w:rsidP="00863905">
      <w:r>
        <w:t xml:space="preserve"> ITU=  0  0  0  0  0  0  0  0  0  0  0  0  0  0  0  0  0  0  0  0</w:t>
      </w:r>
    </w:p>
    <w:p w:rsidR="00863905" w:rsidRDefault="00863905" w:rsidP="00863905">
      <w:r>
        <w:t xml:space="preserve"> ITU=  0  0  0  0  0  0  0  0  0  0  0  0</w:t>
      </w:r>
    </w:p>
    <w:p w:rsidR="00863905" w:rsidRDefault="00863905" w:rsidP="00863905">
      <w:r>
        <w:t xml:space="preserve">     Eigenvalues ---   -0.07062   0.00184   0.00332   0.00777   0.00805</w:t>
      </w:r>
    </w:p>
    <w:p w:rsidR="00863905" w:rsidRDefault="00863905" w:rsidP="00863905">
      <w:r>
        <w:t xml:space="preserve">     Eigenvalues ---    0.01129   0.01197   0.01276   0.01886   0.02174</w:t>
      </w:r>
    </w:p>
    <w:p w:rsidR="00863905" w:rsidRDefault="00863905" w:rsidP="00863905">
      <w:r>
        <w:t xml:space="preserve">     Eigenvalues ---    0.02501   0.02795   0.02899   0.03205   0.03314</w:t>
      </w:r>
    </w:p>
    <w:p w:rsidR="00863905" w:rsidRDefault="00863905" w:rsidP="00863905">
      <w:r>
        <w:t xml:space="preserve">     Eigenvalues ---    0.03560   0.03622   0.03799   0.04036   0.04164</w:t>
      </w:r>
    </w:p>
    <w:p w:rsidR="00863905" w:rsidRDefault="00863905" w:rsidP="00863905">
      <w:r>
        <w:t xml:space="preserve">     Eigenvalues ---    0.04377   0.04423   0.04728   0.04840   0.06373</w:t>
      </w:r>
    </w:p>
    <w:p w:rsidR="00863905" w:rsidRDefault="00863905" w:rsidP="00863905">
      <w:r>
        <w:t xml:space="preserve">     Eigenvalues ---    0.06568   0.06608   0.07019   0.07426   0.08492</w:t>
      </w:r>
    </w:p>
    <w:p w:rsidR="00863905" w:rsidRDefault="00863905" w:rsidP="00863905">
      <w:r>
        <w:t xml:space="preserve">     Eigenvalues ---    0.09002   0.10094   0.10367   0.10747   0.10945</w:t>
      </w:r>
    </w:p>
    <w:p w:rsidR="00863905" w:rsidRDefault="00863905" w:rsidP="00863905">
      <w:r>
        <w:t xml:space="preserve">     Eigenvalues ---    0.12761   0.13733   0.14957   0.15921   0.22844</w:t>
      </w:r>
    </w:p>
    <w:p w:rsidR="00863905" w:rsidRDefault="00863905" w:rsidP="00863905">
      <w:r>
        <w:t xml:space="preserve">     Eigenvalues ---    0.26628   0.28781   0.29590   0.30199   0.31090</w:t>
      </w:r>
    </w:p>
    <w:p w:rsidR="00863905" w:rsidRDefault="00863905" w:rsidP="00863905">
      <w:r>
        <w:t xml:space="preserve">     Eigenvalues ---    0.31443   0.31872   0.32046   0.32222   0.32565</w:t>
      </w:r>
    </w:p>
    <w:p w:rsidR="00863905" w:rsidRDefault="00863905" w:rsidP="00863905">
      <w:r>
        <w:t xml:space="preserve">     Eigenvalues ---    0.33393   0.35288   0.37053   0.38137   0.39803</w:t>
      </w:r>
    </w:p>
    <w:p w:rsidR="00863905" w:rsidRDefault="00863905" w:rsidP="00863905">
      <w:r>
        <w:t xml:space="preserve">     Eigenvalues ---    0.40467   0.40954   0.45202   0.49136   0.53684</w:t>
      </w:r>
    </w:p>
    <w:p w:rsidR="00863905" w:rsidRDefault="00863905" w:rsidP="00863905">
      <w:r>
        <w:t xml:space="preserve">     Eigenvalues ---    0.62984   1.08793   1.11273</w:t>
      </w:r>
    </w:p>
    <w:p w:rsidR="00863905" w:rsidRDefault="00863905" w:rsidP="00863905">
      <w:r>
        <w:t xml:space="preserve"> Eigenvectors required to have negative eigenvalues:</w:t>
      </w:r>
    </w:p>
    <w:p w:rsidR="00863905" w:rsidRDefault="00863905" w:rsidP="00863905">
      <w:r>
        <w:t xml:space="preserve">                          R6        R10       D71       D73       D30</w:t>
      </w:r>
    </w:p>
    <w:p w:rsidR="00863905" w:rsidRDefault="00863905" w:rsidP="00863905">
      <w:r>
        <w:t xml:space="preserve">   1                   -0.56408  -0.52445  -0.14746   0.14539   0.14294</w:t>
      </w:r>
    </w:p>
    <w:p w:rsidR="00863905" w:rsidRDefault="00863905" w:rsidP="00863905">
      <w:r>
        <w:t xml:space="preserve">                          R19       D1        D13       D29       D79</w:t>
      </w:r>
    </w:p>
    <w:p w:rsidR="00863905" w:rsidRDefault="00863905" w:rsidP="00863905">
      <w:r>
        <w:t xml:space="preserve">   1                    0.13646  -0.13411   0.12934   0.12857  -0.12427</w:t>
      </w:r>
    </w:p>
    <w:p w:rsidR="00863905" w:rsidRDefault="00863905" w:rsidP="00863905">
      <w:r>
        <w:t xml:space="preserve"> RFO step:  Lambda0=8.639555765D-08 Lambda=-3.79931583D-06.</w:t>
      </w:r>
    </w:p>
    <w:p w:rsidR="00863905" w:rsidRDefault="00863905" w:rsidP="00863905">
      <w:r>
        <w:t xml:space="preserve"> Linear search not attempted -- option 19 set.</w:t>
      </w:r>
    </w:p>
    <w:p w:rsidR="00863905" w:rsidRDefault="00863905" w:rsidP="00863905">
      <w:r>
        <w:lastRenderedPageBreak/>
        <w:t xml:space="preserve"> Iteration  1 RMS(Cart)=  0.00169879 RMS(Int)=  0.00000117</w:t>
      </w:r>
    </w:p>
    <w:p w:rsidR="00863905" w:rsidRDefault="00863905" w:rsidP="00863905">
      <w:r>
        <w:t xml:space="preserve"> Iteration  2 RMS(Cart)=  0.00000149 RMS(Int)=  0.00000038</w:t>
      </w:r>
    </w:p>
    <w:p w:rsidR="00863905" w:rsidRDefault="00863905" w:rsidP="00863905">
      <w:r>
        <w:t xml:space="preserve"> Iteration  3 RMS(Cart)=  0.00000000 RMS(Int)=  0.00000038</w:t>
      </w:r>
    </w:p>
    <w:p w:rsidR="00863905" w:rsidRDefault="00863905" w:rsidP="00863905">
      <w:r>
        <w:t xml:space="preserve"> Variable       Old X    -DE/DX   Delta X   Delta X   Delta X     New X</w:t>
      </w:r>
    </w:p>
    <w:p w:rsidR="00863905" w:rsidRDefault="00863905" w:rsidP="00863905">
      <w:r>
        <w:t xml:space="preserve">                                 (Linear)    (Quad)   (Total)</w:t>
      </w:r>
    </w:p>
    <w:p w:rsidR="00863905" w:rsidRDefault="00863905" w:rsidP="00863905">
      <w:r>
        <w:t xml:space="preserve">    R1        2.63514  -0.00016   0.00000  -0.00017  -0.00017   2.63498</w:t>
      </w:r>
    </w:p>
    <w:p w:rsidR="00863905" w:rsidRDefault="00863905" w:rsidP="00863905">
      <w:r>
        <w:t xml:space="preserve">    R2        2.63962   0.00002   0.00000  -0.00018  -0.00018   2.63944</w:t>
      </w:r>
    </w:p>
    <w:p w:rsidR="00863905" w:rsidRDefault="00863905" w:rsidP="00863905">
      <w:r>
        <w:t xml:space="preserve">    R3        2.07783  -0.00003   0.00000  -0.00011  -0.00011   2.07771</w:t>
      </w:r>
    </w:p>
    <w:p w:rsidR="00863905" w:rsidRDefault="00863905" w:rsidP="00863905">
      <w:r>
        <w:t xml:space="preserve">    R4        2.81530   0.00000   0.00000  -0.00005  -0.00005   2.81525</w:t>
      </w:r>
    </w:p>
    <w:p w:rsidR="00863905" w:rsidRDefault="00863905" w:rsidP="00863905">
      <w:r>
        <w:t xml:space="preserve">    R5        2.08301  -0.00002   0.00000  -0.00007  -0.00007   2.08294</w:t>
      </w:r>
    </w:p>
    <w:p w:rsidR="00863905" w:rsidRDefault="00863905" w:rsidP="00863905">
      <w:r>
        <w:t xml:space="preserve">    R6        4.10155   0.00003   0.00000  -0.00045  -0.00045   4.10110</w:t>
      </w:r>
    </w:p>
    <w:p w:rsidR="00863905" w:rsidRDefault="00863905" w:rsidP="00863905">
      <w:r>
        <w:t xml:space="preserve">    R7        2.63441   0.00022   0.00000   0.00064   0.00064   2.63505</w:t>
      </w:r>
    </w:p>
    <w:p w:rsidR="00863905" w:rsidRDefault="00863905" w:rsidP="00863905">
      <w:r>
        <w:t xml:space="preserve">    R8        2.81532  -0.00009   0.00000  -0.00008  -0.00008   2.81524</w:t>
      </w:r>
    </w:p>
    <w:p w:rsidR="00863905" w:rsidRDefault="00863905" w:rsidP="00863905">
      <w:r>
        <w:t xml:space="preserve">    R9        2.08292   0.00003   0.00000   0.00002   0.00002   2.08294</w:t>
      </w:r>
    </w:p>
    <w:p w:rsidR="00863905" w:rsidRDefault="00863905" w:rsidP="00863905">
      <w:r>
        <w:t xml:space="preserve">   R10        4.10235   0.00007   0.00000  -0.00069  -0.00069   4.10166</w:t>
      </w:r>
    </w:p>
    <w:p w:rsidR="00863905" w:rsidRDefault="00863905" w:rsidP="00863905">
      <w:r>
        <w:t xml:space="preserve">   R11        2.07757   0.00006   0.00000   0.00019   0.00019   2.07776</w:t>
      </w:r>
    </w:p>
    <w:p w:rsidR="00863905" w:rsidRDefault="00863905" w:rsidP="00863905">
      <w:r>
        <w:t xml:space="preserve">   R12        2.12414  -0.00002   0.00000  -0.00006  -0.00006   2.12408</w:t>
      </w:r>
    </w:p>
    <w:p w:rsidR="00863905" w:rsidRDefault="00863905" w:rsidP="00863905">
      <w:r>
        <w:t xml:space="preserve">   R13        2.12812  -0.00001   0.00000   0.00003   0.00003   2.12816</w:t>
      </w:r>
    </w:p>
    <w:p w:rsidR="00863905" w:rsidRDefault="00863905" w:rsidP="00863905">
      <w:r>
        <w:t xml:space="preserve">   R14        2.87636   0.00003   0.00000  -0.00006  -0.00006   2.87631</w:t>
      </w:r>
    </w:p>
    <w:p w:rsidR="00863905" w:rsidRDefault="00863905" w:rsidP="00863905">
      <w:r>
        <w:t xml:space="preserve">   R15        2.12406   0.00002   0.00000   0.00002   0.00002   2.12408</w:t>
      </w:r>
    </w:p>
    <w:p w:rsidR="00863905" w:rsidRDefault="00863905" w:rsidP="00863905">
      <w:r>
        <w:t xml:space="preserve">   R16        2.12813  -0.00001   0.00000   0.00001   0.00001   2.12814</w:t>
      </w:r>
    </w:p>
    <w:p w:rsidR="00863905" w:rsidRDefault="00863905" w:rsidP="00863905">
      <w:r>
        <w:t xml:space="preserve">   R17        2.66301   0.00034   0.00000   0.00097   0.00097   2.66398</w:t>
      </w:r>
    </w:p>
    <w:p w:rsidR="00863905" w:rsidRDefault="00863905" w:rsidP="00863905">
      <w:r>
        <w:t xml:space="preserve">   R18        2.66466  -0.00027   0.00000  -0.00095  -0.00095   2.66371</w:t>
      </w:r>
    </w:p>
    <w:p w:rsidR="00863905" w:rsidRDefault="00863905" w:rsidP="00863905">
      <w:r>
        <w:t xml:space="preserve">   R19        2.66482  -0.00006   0.00000  -0.00007  -0.00007   2.66475</w:t>
      </w:r>
    </w:p>
    <w:p w:rsidR="00863905" w:rsidRDefault="00863905" w:rsidP="00863905">
      <w:r>
        <w:t xml:space="preserve">   R20        2.81204   0.00016   0.00000   0.00029   0.00029   2.81233</w:t>
      </w:r>
    </w:p>
    <w:p w:rsidR="00863905" w:rsidRDefault="00863905" w:rsidP="00863905">
      <w:r>
        <w:t xml:space="preserve">   R21        2.06458   0.00002   0.00000   0.00009   0.00009   2.06467</w:t>
      </w:r>
    </w:p>
    <w:p w:rsidR="00863905" w:rsidRDefault="00863905" w:rsidP="00863905">
      <w:r>
        <w:t xml:space="preserve">   R22        2.81124   0.00039   0.00000   0.00116   0.00116   2.81240</w:t>
      </w:r>
    </w:p>
    <w:p w:rsidR="00863905" w:rsidRDefault="00863905" w:rsidP="00863905">
      <w:r>
        <w:lastRenderedPageBreak/>
        <w:t xml:space="preserve">   R23        2.06466   0.00002   0.00000   0.00001   0.00001   2.06467</w:t>
      </w:r>
    </w:p>
    <w:p w:rsidR="00863905" w:rsidRDefault="00863905" w:rsidP="00863905">
      <w:r>
        <w:t xml:space="preserve">   R24        2.30656   0.00004   0.00000  -0.00009  -0.00009   2.30647</w:t>
      </w:r>
    </w:p>
    <w:p w:rsidR="00863905" w:rsidRDefault="00863905" w:rsidP="00863905">
      <w:r>
        <w:t xml:space="preserve">   R25        2.30656  -0.00017   0.00000  -0.00008  -0.00008   2.30647</w:t>
      </w:r>
    </w:p>
    <w:p w:rsidR="00863905" w:rsidRDefault="00863905" w:rsidP="00863905">
      <w:r>
        <w:t xml:space="preserve">    A1        2.06159  -0.00001   0.00000  -0.00007  -0.00007   2.06152</w:t>
      </w:r>
    </w:p>
    <w:p w:rsidR="00863905" w:rsidRDefault="00863905" w:rsidP="00863905">
      <w:r>
        <w:t xml:space="preserve">    A2        2.10767   0.00000   0.00000   0.00010   0.00010   2.10777</w:t>
      </w:r>
    </w:p>
    <w:p w:rsidR="00863905" w:rsidRDefault="00863905" w:rsidP="00863905">
      <w:r>
        <w:t xml:space="preserve">    A3        2.10117   0.00001   0.00000   0.00013   0.00013   2.10130</w:t>
      </w:r>
    </w:p>
    <w:p w:rsidR="00863905" w:rsidRDefault="00863905" w:rsidP="00863905">
      <w:r>
        <w:t xml:space="preserve">    A4        2.08899   0.00002   0.00000  -0.00002  -0.00002   2.08898</w:t>
      </w:r>
    </w:p>
    <w:p w:rsidR="00863905" w:rsidRDefault="00863905" w:rsidP="00863905">
      <w:r>
        <w:t xml:space="preserve">    A5        2.10302  -0.00003   0.00000  -0.00024  -0.00024   2.10278</w:t>
      </w:r>
    </w:p>
    <w:p w:rsidR="00863905" w:rsidRDefault="00863905" w:rsidP="00863905">
      <w:r>
        <w:t xml:space="preserve">    A6        1.61756   0.00003   0.00000   0.00091   0.00091   1.61846</w:t>
      </w:r>
    </w:p>
    <w:p w:rsidR="00863905" w:rsidRDefault="00863905" w:rsidP="00863905">
      <w:r>
        <w:t xml:space="preserve">    A7        2.02150   0.00003   0.00000   0.00066   0.00066   2.02217</w:t>
      </w:r>
    </w:p>
    <w:p w:rsidR="00863905" w:rsidRDefault="00863905" w:rsidP="00863905">
      <w:r>
        <w:t xml:space="preserve">    A8        1.74298  -0.00004   0.00000  -0.00093  -0.00094   1.74204</w:t>
      </w:r>
    </w:p>
    <w:p w:rsidR="00863905" w:rsidRDefault="00863905" w:rsidP="00863905">
      <w:r>
        <w:t xml:space="preserve">    A9        1.70366  -0.00002   0.00000  -0.00106  -0.00106   1.70260</w:t>
      </w:r>
    </w:p>
    <w:p w:rsidR="00863905" w:rsidRDefault="00863905" w:rsidP="00863905">
      <w:r>
        <w:t xml:space="preserve">   A10        2.08951  -0.00003   0.00000  -0.00048  -0.00048   2.08903</w:t>
      </w:r>
    </w:p>
    <w:p w:rsidR="00863905" w:rsidRDefault="00863905" w:rsidP="00863905">
      <w:r>
        <w:t xml:space="preserve">   A11        2.10227   0.00005   0.00000   0.00054   0.00054   2.10281</w:t>
      </w:r>
    </w:p>
    <w:p w:rsidR="00863905" w:rsidRDefault="00863905" w:rsidP="00863905">
      <w:r>
        <w:t xml:space="preserve">   A12        1.61962  -0.00006   0.00000  -0.00108  -0.00108   1.61855</w:t>
      </w:r>
    </w:p>
    <w:p w:rsidR="00863905" w:rsidRDefault="00863905" w:rsidP="00863905">
      <w:r>
        <w:t xml:space="preserve">   A13        2.02229  -0.00001   0.00000  -0.00011  -0.00011   2.02218</w:t>
      </w:r>
    </w:p>
    <w:p w:rsidR="00863905" w:rsidRDefault="00863905" w:rsidP="00863905">
      <w:r>
        <w:t xml:space="preserve">   A14        1.74075   0.00001   0.00000   0.00095   0.00095   1.74170</w:t>
      </w:r>
    </w:p>
    <w:p w:rsidR="00863905" w:rsidRDefault="00863905" w:rsidP="00863905">
      <w:r>
        <w:t xml:space="preserve">   A15        1.70231   0.00003   0.00000   0.00031   0.00031   1.70263</w:t>
      </w:r>
    </w:p>
    <w:p w:rsidR="00863905" w:rsidRDefault="00863905" w:rsidP="00863905">
      <w:r>
        <w:t xml:space="preserve">   A16        2.06130   0.00001   0.00000   0.00027   0.00027   2.06157</w:t>
      </w:r>
    </w:p>
    <w:p w:rsidR="00863905" w:rsidRDefault="00863905" w:rsidP="00863905">
      <w:r>
        <w:t xml:space="preserve">   A17        2.10116   0.00001   0.00000   0.00012   0.00012   2.10128</w:t>
      </w:r>
    </w:p>
    <w:p w:rsidR="00863905" w:rsidRDefault="00863905" w:rsidP="00863905">
      <w:r>
        <w:t xml:space="preserve">   A18        2.10819  -0.00002   0.00000  -0.00045  -0.00045   2.10774</w:t>
      </w:r>
    </w:p>
    <w:p w:rsidR="00863905" w:rsidRDefault="00863905" w:rsidP="00863905">
      <w:r>
        <w:t xml:space="preserve">   A19        1.92453  -0.00005   0.00000  -0.00036  -0.00036   1.92417</w:t>
      </w:r>
    </w:p>
    <w:p w:rsidR="00863905" w:rsidRDefault="00863905" w:rsidP="00863905">
      <w:r>
        <w:t xml:space="preserve">   A20        1.87285  -0.00003   0.00000   0.00010   0.00010   1.87296</w:t>
      </w:r>
    </w:p>
    <w:p w:rsidR="00863905" w:rsidRDefault="00863905" w:rsidP="00863905">
      <w:r>
        <w:t xml:space="preserve">   A21        1.98116   0.00006   0.00000   0.00013   0.00013   1.98129</w:t>
      </w:r>
    </w:p>
    <w:p w:rsidR="00863905" w:rsidRDefault="00863905" w:rsidP="00863905">
      <w:r>
        <w:t xml:space="preserve">   A22        1.85565  -0.00001   0.00000  -0.00069  -0.00069   1.85497</w:t>
      </w:r>
    </w:p>
    <w:p w:rsidR="00863905" w:rsidRDefault="00863905" w:rsidP="00863905">
      <w:r>
        <w:t xml:space="preserve">   A23        1.91950   0.00003   0.00000   0.00085   0.00085   1.92035</w:t>
      </w:r>
    </w:p>
    <w:p w:rsidR="00863905" w:rsidRDefault="00863905" w:rsidP="00863905">
      <w:r>
        <w:t xml:space="preserve">   A24        1.90525  -0.00001   0.00000  -0.00012  -0.00012   1.90513</w:t>
      </w:r>
    </w:p>
    <w:p w:rsidR="00863905" w:rsidRDefault="00863905" w:rsidP="00863905">
      <w:r>
        <w:lastRenderedPageBreak/>
        <w:t xml:space="preserve">   A25        1.98115  -0.00003   0.00000   0.00011   0.00011   1.98125</w:t>
      </w:r>
    </w:p>
    <w:p w:rsidR="00863905" w:rsidRDefault="00863905" w:rsidP="00863905">
      <w:r>
        <w:t xml:space="preserve">   A26        1.92424  -0.00001   0.00000  -0.00010  -0.00010   1.92414</w:t>
      </w:r>
    </w:p>
    <w:p w:rsidR="00863905" w:rsidRDefault="00863905" w:rsidP="00863905">
      <w:r>
        <w:t xml:space="preserve">   A27        1.87353   0.00001   0.00000  -0.00049  -0.00049   1.87304</w:t>
      </w:r>
    </w:p>
    <w:p w:rsidR="00863905" w:rsidRDefault="00863905" w:rsidP="00863905">
      <w:r>
        <w:t xml:space="preserve">   A28        1.92013   0.00003   0.00000   0.00015   0.00015   1.92028</w:t>
      </w:r>
    </w:p>
    <w:p w:rsidR="00863905" w:rsidRDefault="00863905" w:rsidP="00863905">
      <w:r>
        <w:t xml:space="preserve">   A29        1.90537   0.00001   0.00000  -0.00023  -0.00023   1.90515</w:t>
      </w:r>
    </w:p>
    <w:p w:rsidR="00863905" w:rsidRDefault="00863905" w:rsidP="00863905">
      <w:r>
        <w:t xml:space="preserve">   A30        1.85444   0.00001   0.00000   0.00058   0.00058   1.85503</w:t>
      </w:r>
    </w:p>
    <w:p w:rsidR="00863905" w:rsidRDefault="00863905" w:rsidP="00863905">
      <w:r>
        <w:t xml:space="preserve">   A31        1.88349  -0.00002   0.00000   0.00003   0.00003   1.88351</w:t>
      </w:r>
    </w:p>
    <w:p w:rsidR="00863905" w:rsidRDefault="00863905" w:rsidP="00863905">
      <w:r>
        <w:t xml:space="preserve">   A32        1.87474   0.00002   0.00000   0.00037   0.00037   1.87511</w:t>
      </w:r>
    </w:p>
    <w:p w:rsidR="00863905" w:rsidRDefault="00863905" w:rsidP="00863905">
      <w:r>
        <w:t xml:space="preserve">   A33        1.73934  -0.00002   0.00000  -0.00094  -0.00094   1.73840</w:t>
      </w:r>
    </w:p>
    <w:p w:rsidR="00863905" w:rsidRDefault="00863905" w:rsidP="00863905">
      <w:r>
        <w:t xml:space="preserve">   A34        1.56313   0.00002   0.00000   0.00100   0.00100   1.56413</w:t>
      </w:r>
    </w:p>
    <w:p w:rsidR="00863905" w:rsidRDefault="00863905" w:rsidP="00863905">
      <w:r>
        <w:t xml:space="preserve">   A35        1.86703   0.00001   0.00000   0.00029   0.00029   1.86732</w:t>
      </w:r>
    </w:p>
    <w:p w:rsidR="00863905" w:rsidRDefault="00863905" w:rsidP="00863905">
      <w:r>
        <w:t xml:space="preserve">   A36        2.19944  -0.00003   0.00000  -0.00062  -0.00062   2.19881</w:t>
      </w:r>
    </w:p>
    <w:p w:rsidR="00863905" w:rsidRDefault="00863905" w:rsidP="00863905">
      <w:r>
        <w:t xml:space="preserve">   A37        2.10139   0.00001   0.00000   0.00004   0.00004   2.10143</w:t>
      </w:r>
    </w:p>
    <w:p w:rsidR="00863905" w:rsidRDefault="00863905" w:rsidP="00863905">
      <w:r>
        <w:t xml:space="preserve">   A38        1.87538   0.00001   0.00000  -0.00013  -0.00013   1.87525</w:t>
      </w:r>
    </w:p>
    <w:p w:rsidR="00863905" w:rsidRDefault="00863905" w:rsidP="00863905">
      <w:r>
        <w:t xml:space="preserve">   A39        1.73675   0.00002   0.00000   0.00130   0.00130   1.73805</w:t>
      </w:r>
    </w:p>
    <w:p w:rsidR="00863905" w:rsidRDefault="00863905" w:rsidP="00863905">
      <w:r>
        <w:t xml:space="preserve">   A40        1.56481  -0.00003   0.00000  -0.00041  -0.00041   1.56440</w:t>
      </w:r>
    </w:p>
    <w:p w:rsidR="00863905" w:rsidRDefault="00863905" w:rsidP="00863905">
      <w:r>
        <w:t xml:space="preserve">   A41        1.86759  -0.00003   0.00000  -0.00040  -0.00040   1.86719</w:t>
      </w:r>
    </w:p>
    <w:p w:rsidR="00863905" w:rsidRDefault="00863905" w:rsidP="00863905">
      <w:r>
        <w:t xml:space="preserve">   A42        2.19842   0.00002   0.00000   0.00037   0.00037   2.19879</w:t>
      </w:r>
    </w:p>
    <w:p w:rsidR="00863905" w:rsidRDefault="00863905" w:rsidP="00863905">
      <w:r>
        <w:t xml:space="preserve">   A43        2.10181   0.00001   0.00000  -0.00028  -0.00028   2.10153</w:t>
      </w:r>
    </w:p>
    <w:p w:rsidR="00863905" w:rsidRDefault="00863905" w:rsidP="00863905">
      <w:r>
        <w:t xml:space="preserve">   A44        1.90349  -0.00002   0.00000  -0.00025  -0.00025   1.90324</w:t>
      </w:r>
    </w:p>
    <w:p w:rsidR="00863905" w:rsidRDefault="00863905" w:rsidP="00863905">
      <w:r>
        <w:t xml:space="preserve">   A45        2.02610   0.00007   0.00000   0.00031   0.00031   2.02641</w:t>
      </w:r>
    </w:p>
    <w:p w:rsidR="00863905" w:rsidRDefault="00863905" w:rsidP="00863905">
      <w:r>
        <w:t xml:space="preserve">   A46        2.35359  -0.00005   0.00000  -0.00007  -0.00007   2.35353</w:t>
      </w:r>
    </w:p>
    <w:p w:rsidR="00863905" w:rsidRDefault="00863905" w:rsidP="00863905">
      <w:r>
        <w:t xml:space="preserve">   A47        1.90304   0.00007   0.00000   0.00032   0.00032   1.90336</w:t>
      </w:r>
    </w:p>
    <w:p w:rsidR="00863905" w:rsidRDefault="00863905" w:rsidP="00863905">
      <w:r>
        <w:t xml:space="preserve">   A48        2.02662  -0.00014   0.00000  -0.00036  -0.00036   2.02626</w:t>
      </w:r>
    </w:p>
    <w:p w:rsidR="00863905" w:rsidRDefault="00863905" w:rsidP="00863905">
      <w:r>
        <w:t xml:space="preserve">   A49        2.35352   0.00008   0.00000   0.00004   0.00004   2.35356</w:t>
      </w:r>
    </w:p>
    <w:p w:rsidR="00863905" w:rsidRDefault="00863905" w:rsidP="00863905">
      <w:r>
        <w:t xml:space="preserve">    D1       -0.59898   0.00001   0.00000  -0.00076  -0.00076  -0.59974</w:t>
      </w:r>
    </w:p>
    <w:p w:rsidR="00863905" w:rsidRDefault="00863905" w:rsidP="00863905">
      <w:r>
        <w:t xml:space="preserve">    D2        2.95114  -0.00002   0.00000  -0.00205  -0.00205   2.94909</w:t>
      </w:r>
    </w:p>
    <w:p w:rsidR="00863905" w:rsidRDefault="00863905" w:rsidP="00863905">
      <w:r>
        <w:lastRenderedPageBreak/>
        <w:t xml:space="preserve">    D3        1.19786  -0.00002   0.00000  -0.00132  -0.00132   1.19654</w:t>
      </w:r>
    </w:p>
    <w:p w:rsidR="00863905" w:rsidRDefault="00863905" w:rsidP="00863905">
      <w:r>
        <w:t xml:space="preserve">    D4        2.71286   0.00000   0.00000  -0.00185  -0.00185   2.71101</w:t>
      </w:r>
    </w:p>
    <w:p w:rsidR="00863905" w:rsidRDefault="00863905" w:rsidP="00863905">
      <w:r>
        <w:t xml:space="preserve">    D5       -0.02021  -0.00003   0.00000  -0.00314  -0.00314  -0.02335</w:t>
      </w:r>
    </w:p>
    <w:p w:rsidR="00863905" w:rsidRDefault="00863905" w:rsidP="00863905">
      <w:r>
        <w:t xml:space="preserve">    D6       -1.77349  -0.00003   0.00000  -0.00241  -0.00241  -1.77589</w:t>
      </w:r>
    </w:p>
    <w:p w:rsidR="00863905" w:rsidRDefault="00863905" w:rsidP="00863905">
      <w:r>
        <w:t xml:space="preserve">    D7       -0.00157   0.00003   0.00000   0.00152   0.00152  -0.00005</w:t>
      </w:r>
    </w:p>
    <w:p w:rsidR="00863905" w:rsidRDefault="00863905" w:rsidP="00863905">
      <w:r>
        <w:t xml:space="preserve">    D8       -2.97509   0.00003   0.00000   0.00198   0.00198  -2.97311</w:t>
      </w:r>
    </w:p>
    <w:p w:rsidR="00863905" w:rsidRDefault="00863905" w:rsidP="00863905">
      <w:r>
        <w:t xml:space="preserve">    D9        2.97044   0.00004   0.00000   0.00260   0.00260   2.97304</w:t>
      </w:r>
    </w:p>
    <w:p w:rsidR="00863905" w:rsidRDefault="00863905" w:rsidP="00863905">
      <w:r>
        <w:t xml:space="preserve">   D10       -0.00308   0.00003   0.00000   0.00306   0.00306  -0.00002</w:t>
      </w:r>
    </w:p>
    <w:p w:rsidR="00863905" w:rsidRDefault="00863905" w:rsidP="00863905">
      <w:r>
        <w:t xml:space="preserve">   D11        2.73764   0.00004   0.00000   0.00001   0.00001   2.73765</w:t>
      </w:r>
    </w:p>
    <w:p w:rsidR="00863905" w:rsidRDefault="00863905" w:rsidP="00863905">
      <w:r>
        <w:t xml:space="preserve">   D12       -1.53155   0.00000   0.00000  -0.00093  -0.00093  -1.53248</w:t>
      </w:r>
    </w:p>
    <w:p w:rsidR="00863905" w:rsidRDefault="00863905" w:rsidP="00863905">
      <w:r>
        <w:t xml:space="preserve">   D13        0.57503   0.00000   0.00000  -0.00093  -0.00093   0.57410</w:t>
      </w:r>
    </w:p>
    <w:p w:rsidR="00863905" w:rsidRDefault="00863905" w:rsidP="00863905">
      <w:r>
        <w:t xml:space="preserve">   D14       -0.79406   0.00006   0.00000   0.00104   0.00104  -0.79301</w:t>
      </w:r>
    </w:p>
    <w:p w:rsidR="00863905" w:rsidRDefault="00863905" w:rsidP="00863905">
      <w:r>
        <w:t xml:space="preserve">   D15        1.21994   0.00001   0.00000   0.00010   0.00010   1.22004</w:t>
      </w:r>
    </w:p>
    <w:p w:rsidR="00863905" w:rsidRDefault="00863905" w:rsidP="00863905">
      <w:r>
        <w:t xml:space="preserve">   D16       -2.95666   0.00002   0.00000   0.00010   0.00010  -2.95656</w:t>
      </w:r>
    </w:p>
    <w:p w:rsidR="00863905" w:rsidRDefault="00863905" w:rsidP="00863905">
      <w:r>
        <w:t xml:space="preserve">   D17        1.01246   0.00003   0.00000  -0.00049  -0.00049   1.01197</w:t>
      </w:r>
    </w:p>
    <w:p w:rsidR="00863905" w:rsidRDefault="00863905" w:rsidP="00863905">
      <w:r>
        <w:t xml:space="preserve">   D18        3.02646  -0.00002   0.00000  -0.00143  -0.00143   3.02503</w:t>
      </w:r>
    </w:p>
    <w:p w:rsidR="00863905" w:rsidRDefault="00863905" w:rsidP="00863905">
      <w:r>
        <w:t xml:space="preserve">   D19       -1.15015  -0.00001   0.00000  -0.00143  -0.00143  -1.15158</w:t>
      </w:r>
    </w:p>
    <w:p w:rsidR="00863905" w:rsidRDefault="00863905" w:rsidP="00863905">
      <w:r>
        <w:t xml:space="preserve">   D20       -1.03873  -0.00003   0.00000   0.00226   0.00226  -1.03647</w:t>
      </w:r>
    </w:p>
    <w:p w:rsidR="00863905" w:rsidRDefault="00863905" w:rsidP="00863905">
      <w:r>
        <w:t xml:space="preserve">   D21       -2.98154   0.00000   0.00000   0.00221   0.00221  -2.97933</w:t>
      </w:r>
    </w:p>
    <w:p w:rsidR="00863905" w:rsidRDefault="00863905" w:rsidP="00863905">
      <w:r>
        <w:t xml:space="preserve">   D22        1.19279  -0.00001   0.00000   0.00246   0.00246   1.19524</w:t>
      </w:r>
    </w:p>
    <w:p w:rsidR="00863905" w:rsidRDefault="00863905" w:rsidP="00863905">
      <w:r>
        <w:t xml:space="preserve">   D23        1.06892  -0.00001   0.00000   0.00230   0.00230   1.07123</w:t>
      </w:r>
    </w:p>
    <w:p w:rsidR="00863905" w:rsidRDefault="00863905" w:rsidP="00863905">
      <w:r>
        <w:t xml:space="preserve">   D24       -0.87389   0.00001   0.00000   0.00226   0.00226  -0.87163</w:t>
      </w:r>
    </w:p>
    <w:p w:rsidR="00863905" w:rsidRDefault="00863905" w:rsidP="00863905">
      <w:r>
        <w:t xml:space="preserve">   D25       -2.98275   0.00001   0.00000   0.00250   0.00250  -2.98024</w:t>
      </w:r>
    </w:p>
    <w:p w:rsidR="00863905" w:rsidRDefault="00863905" w:rsidP="00863905">
      <w:r>
        <w:t xml:space="preserve">   D26        3.12823   0.00000   0.00000   0.00248   0.00248   3.13072</w:t>
      </w:r>
    </w:p>
    <w:p w:rsidR="00863905" w:rsidRDefault="00863905" w:rsidP="00863905">
      <w:r>
        <w:t xml:space="preserve">   D27        1.18542   0.00003   0.00000   0.00244   0.00244   1.18786</w:t>
      </w:r>
    </w:p>
    <w:p w:rsidR="00863905" w:rsidRDefault="00863905" w:rsidP="00863905">
      <w:r>
        <w:t xml:space="preserve">   D28       -0.92344   0.00002   0.00000   0.00268   0.00268  -0.92075</w:t>
      </w:r>
    </w:p>
    <w:p w:rsidR="00863905" w:rsidRDefault="00863905" w:rsidP="00863905">
      <w:r>
        <w:t xml:space="preserve">   D29        0.60039  -0.00003   0.00000  -0.00072  -0.00072   0.59967</w:t>
      </w:r>
    </w:p>
    <w:p w:rsidR="00863905" w:rsidRDefault="00863905" w:rsidP="00863905">
      <w:r>
        <w:lastRenderedPageBreak/>
        <w:t xml:space="preserve">   D30       -2.70998  -0.00002   0.00000  -0.00112  -0.00112  -2.71110</w:t>
      </w:r>
    </w:p>
    <w:p w:rsidR="00863905" w:rsidRDefault="00863905" w:rsidP="00863905">
      <w:r>
        <w:t xml:space="preserve">   D31       -2.94800  -0.00001   0.00000  -0.00090  -0.00090  -2.94890</w:t>
      </w:r>
    </w:p>
    <w:p w:rsidR="00863905" w:rsidRDefault="00863905" w:rsidP="00863905">
      <w:r>
        <w:t xml:space="preserve">   D32        0.02481  -0.00001   0.00000  -0.00130  -0.00130   0.02351</w:t>
      </w:r>
    </w:p>
    <w:p w:rsidR="00863905" w:rsidRDefault="00863905" w:rsidP="00863905">
      <w:r>
        <w:t xml:space="preserve">   D33       -1.19517   0.00000   0.00000  -0.00110  -0.00110  -1.19627</w:t>
      </w:r>
    </w:p>
    <w:p w:rsidR="00863905" w:rsidRDefault="00863905" w:rsidP="00863905">
      <w:r>
        <w:t xml:space="preserve">   D34        1.77764   0.00000   0.00000  -0.00150  -0.00150   1.77614</w:t>
      </w:r>
    </w:p>
    <w:p w:rsidR="00863905" w:rsidRDefault="00863905" w:rsidP="00863905">
      <w:r>
        <w:t xml:space="preserve">   D35       -0.57267   0.00003   0.00000  -0.00097  -0.00097  -0.57364</w:t>
      </w:r>
    </w:p>
    <w:p w:rsidR="00863905" w:rsidRDefault="00863905" w:rsidP="00863905">
      <w:r>
        <w:t xml:space="preserve">   D36       -2.73588   0.00003   0.00000  -0.00116  -0.00116  -2.73704</w:t>
      </w:r>
    </w:p>
    <w:p w:rsidR="00863905" w:rsidRDefault="00863905" w:rsidP="00863905">
      <w:r>
        <w:t xml:space="preserve">   D37        1.53452   0.00002   0.00000  -0.00152  -0.00152   1.53299</w:t>
      </w:r>
    </w:p>
    <w:p w:rsidR="00863905" w:rsidRDefault="00863905" w:rsidP="00863905">
      <w:r>
        <w:t xml:space="preserve">   D38        2.95772   0.00000   0.00000  -0.00095  -0.00095   2.95677</w:t>
      </w:r>
    </w:p>
    <w:p w:rsidR="00863905" w:rsidRDefault="00863905" w:rsidP="00863905">
      <w:r>
        <w:t xml:space="preserve">   D39        0.79451   0.00000   0.00000  -0.00114  -0.00114   0.79337</w:t>
      </w:r>
    </w:p>
    <w:p w:rsidR="00863905" w:rsidRDefault="00863905" w:rsidP="00863905">
      <w:r>
        <w:t xml:space="preserve">   D40       -1.21828  -0.00001   0.00000  -0.00151  -0.00151  -1.21978</w:t>
      </w:r>
    </w:p>
    <w:p w:rsidR="00863905" w:rsidRDefault="00863905" w:rsidP="00863905">
      <w:r>
        <w:t xml:space="preserve">   D41        1.15373  -0.00004   0.00000  -0.00179  -0.00179   1.15194</w:t>
      </w:r>
    </w:p>
    <w:p w:rsidR="00863905" w:rsidRDefault="00863905" w:rsidP="00863905">
      <w:r>
        <w:t xml:space="preserve">   D42       -1.00947  -0.00004   0.00000  -0.00198  -0.00199  -1.01146</w:t>
      </w:r>
    </w:p>
    <w:p w:rsidR="00863905" w:rsidRDefault="00863905" w:rsidP="00863905">
      <w:r>
        <w:t xml:space="preserve">   D43       -3.02226  -0.00004   0.00000  -0.00235  -0.00235  -3.02461</w:t>
      </w:r>
    </w:p>
    <w:p w:rsidR="00863905" w:rsidRDefault="00863905" w:rsidP="00863905">
      <w:r>
        <w:t xml:space="preserve">   D44        1.03373  -0.00003   0.00000   0.00206   0.00206   1.03579</w:t>
      </w:r>
    </w:p>
    <w:p w:rsidR="00863905" w:rsidRDefault="00863905" w:rsidP="00863905">
      <w:r>
        <w:t xml:space="preserve">   D45        2.97677  -0.00002   0.00000   0.00211   0.00211   2.97888</w:t>
      </w:r>
    </w:p>
    <w:p w:rsidR="00863905" w:rsidRDefault="00863905" w:rsidP="00863905">
      <w:r>
        <w:t xml:space="preserve">   D46       -1.19807  -0.00001   0.00000   0.00225   0.00225  -1.19582</w:t>
      </w:r>
    </w:p>
    <w:p w:rsidR="00863905" w:rsidRDefault="00863905" w:rsidP="00863905">
      <w:r>
        <w:t xml:space="preserve">   D47       -1.07458   0.00001   0.00000   0.00265   0.00265  -1.07193</w:t>
      </w:r>
    </w:p>
    <w:p w:rsidR="00863905" w:rsidRDefault="00863905" w:rsidP="00863905">
      <w:r>
        <w:t xml:space="preserve">   D48        0.86846   0.00002   0.00000   0.00270   0.00270   0.87117</w:t>
      </w:r>
    </w:p>
    <w:p w:rsidR="00863905" w:rsidRDefault="00863905" w:rsidP="00863905">
      <w:r>
        <w:t xml:space="preserve">   D49        2.97681   0.00003   0.00000   0.00284   0.00284   2.97965</w:t>
      </w:r>
    </w:p>
    <w:p w:rsidR="00863905" w:rsidRDefault="00863905" w:rsidP="00863905">
      <w:r>
        <w:t xml:space="preserve">   D50       -3.13381   0.00001   0.00000   0.00245   0.00245  -3.13136</w:t>
      </w:r>
    </w:p>
    <w:p w:rsidR="00863905" w:rsidRDefault="00863905" w:rsidP="00863905">
      <w:r>
        <w:t xml:space="preserve">   D51       -1.19077   0.00002   0.00000   0.00250   0.00250  -1.18826</w:t>
      </w:r>
    </w:p>
    <w:p w:rsidR="00863905" w:rsidRDefault="00863905" w:rsidP="00863905">
      <w:r>
        <w:t xml:space="preserve">   D52        0.91758   0.00003   0.00000   0.00265   0.00265   0.92022</w:t>
      </w:r>
    </w:p>
    <w:p w:rsidR="00863905" w:rsidRDefault="00863905" w:rsidP="00863905">
      <w:r>
        <w:t xml:space="preserve">   D53       -0.00210   0.00003   0.00000   0.00181   0.00181  -0.00029</w:t>
      </w:r>
    </w:p>
    <w:p w:rsidR="00863905" w:rsidRDefault="00863905" w:rsidP="00863905">
      <w:r>
        <w:t xml:space="preserve">   D54        2.16334   0.00001   0.00000   0.00186   0.00186   2.16520</w:t>
      </w:r>
    </w:p>
    <w:p w:rsidR="00863905" w:rsidRDefault="00863905" w:rsidP="00863905">
      <w:r>
        <w:t xml:space="preserve">   D55       -2.09125   0.00004   0.00000   0.00252   0.00252  -2.08873</w:t>
      </w:r>
    </w:p>
    <w:p w:rsidR="00863905" w:rsidRDefault="00863905" w:rsidP="00863905">
      <w:r>
        <w:t xml:space="preserve">   D56       -2.16744   0.00003   0.00000   0.00153   0.00153  -2.16591</w:t>
      </w:r>
    </w:p>
    <w:p w:rsidR="00863905" w:rsidRDefault="00863905" w:rsidP="00863905">
      <w:r>
        <w:lastRenderedPageBreak/>
        <w:t xml:space="preserve">   D57       -0.00200   0.00001   0.00000   0.00158   0.00158  -0.00042</w:t>
      </w:r>
    </w:p>
    <w:p w:rsidR="00863905" w:rsidRDefault="00863905" w:rsidP="00863905">
      <w:r>
        <w:t xml:space="preserve">   D58        2.02659   0.00004   0.00000   0.00224   0.00224   2.02883</w:t>
      </w:r>
    </w:p>
    <w:p w:rsidR="00863905" w:rsidRDefault="00863905" w:rsidP="00863905">
      <w:r>
        <w:t xml:space="preserve">   D59        2.08612   0.00003   0.00000   0.00194   0.00194   2.08806</w:t>
      </w:r>
    </w:p>
    <w:p w:rsidR="00863905" w:rsidRDefault="00863905" w:rsidP="00863905">
      <w:r>
        <w:t xml:space="preserve">   D60       -2.03163   0.00001   0.00000   0.00200   0.00200  -2.02963</w:t>
      </w:r>
    </w:p>
    <w:p w:rsidR="00863905" w:rsidRDefault="00863905" w:rsidP="00863905">
      <w:r>
        <w:t xml:space="preserve">   D61       -0.00303   0.00003   0.00000   0.00265   0.00265  -0.00038</w:t>
      </w:r>
    </w:p>
    <w:p w:rsidR="00863905" w:rsidRDefault="00863905" w:rsidP="00863905">
      <w:r>
        <w:t xml:space="preserve">   D62       -0.01554  -0.00001   0.00000  -0.00073  -0.00073  -0.01628</w:t>
      </w:r>
    </w:p>
    <w:p w:rsidR="00863905" w:rsidRDefault="00863905" w:rsidP="00863905">
      <w:r>
        <w:t xml:space="preserve">   D63        3.12433  -0.00002   0.00000  -0.00153  -0.00153   3.12280</w:t>
      </w:r>
    </w:p>
    <w:p w:rsidR="00863905" w:rsidRDefault="00863905" w:rsidP="00863905">
      <w:r>
        <w:t xml:space="preserve">   D64        0.01584   0.00000   0.00000   0.00042   0.00042   0.01626</w:t>
      </w:r>
    </w:p>
    <w:p w:rsidR="00863905" w:rsidRDefault="00863905" w:rsidP="00863905">
      <w:r>
        <w:t xml:space="preserve">   D65       -3.12301  -0.00001   0.00000  -0.00018  -0.00018  -3.12319</w:t>
      </w:r>
    </w:p>
    <w:p w:rsidR="00863905" w:rsidRDefault="00863905" w:rsidP="00863905">
      <w:r>
        <w:t xml:space="preserve">   D66        0.00289  -0.00004   0.00000  -0.00254  -0.00254   0.00035</w:t>
      </w:r>
    </w:p>
    <w:p w:rsidR="00863905" w:rsidRDefault="00863905" w:rsidP="00863905">
      <w:r>
        <w:t xml:space="preserve">   D67        1.85459  -0.00002   0.00000  -0.00130  -0.00130   1.85330</w:t>
      </w:r>
    </w:p>
    <w:p w:rsidR="00863905" w:rsidRDefault="00863905" w:rsidP="00863905">
      <w:r>
        <w:t xml:space="preserve">   D68       -1.79004  -0.00001   0.00000  -0.00206  -0.00206  -1.79211</w:t>
      </w:r>
    </w:p>
    <w:p w:rsidR="00863905" w:rsidRDefault="00863905" w:rsidP="00863905">
      <w:r>
        <w:t xml:space="preserve">   D69       -1.85122  -0.00003   0.00000  -0.00175  -0.00175  -1.85297</w:t>
      </w:r>
    </w:p>
    <w:p w:rsidR="00863905" w:rsidRDefault="00863905" w:rsidP="00863905">
      <w:r>
        <w:t xml:space="preserve">   D70        0.00048  -0.00001   0.00000  -0.00051  -0.00051  -0.00003</w:t>
      </w:r>
    </w:p>
    <w:p w:rsidR="00863905" w:rsidRDefault="00863905" w:rsidP="00863905">
      <w:r>
        <w:t xml:space="preserve">   D71        2.63903   0.00000   0.00000  -0.00128  -0.00128   2.63775</w:t>
      </w:r>
    </w:p>
    <w:p w:rsidR="00863905" w:rsidRDefault="00863905" w:rsidP="00863905">
      <w:r>
        <w:t xml:space="preserve">   D72        1.79357  -0.00002   0.00000  -0.00122  -0.00122   1.79235</w:t>
      </w:r>
    </w:p>
    <w:p w:rsidR="00863905" w:rsidRDefault="00863905" w:rsidP="00863905">
      <w:r>
        <w:t xml:space="preserve">   D73       -2.63792   0.00000   0.00000   0.00003   0.00003  -2.63789</w:t>
      </w:r>
    </w:p>
    <w:p w:rsidR="00863905" w:rsidRDefault="00863905" w:rsidP="00863905">
      <w:r>
        <w:t xml:space="preserve">   D74        0.00063   0.00001   0.00000  -0.00074  -0.00074  -0.00011</w:t>
      </w:r>
    </w:p>
    <w:p w:rsidR="00863905" w:rsidRDefault="00863905" w:rsidP="00863905">
      <w:r>
        <w:t xml:space="preserve">   D75       -1.93984   0.00000   0.00000   0.00066   0.00066  -1.93918</w:t>
      </w:r>
    </w:p>
    <w:p w:rsidR="00863905" w:rsidRDefault="00863905" w:rsidP="00863905">
      <w:r>
        <w:t xml:space="preserve">   D76        1.20393   0.00002   0.00000   0.00167   0.00167   1.20560</w:t>
      </w:r>
    </w:p>
    <w:p w:rsidR="00863905" w:rsidRDefault="00863905" w:rsidP="00863905">
      <w:r>
        <w:t xml:space="preserve">   D77        0.00925   0.00001   0.00000   0.00078   0.00078   0.01003</w:t>
      </w:r>
    </w:p>
    <w:p w:rsidR="00863905" w:rsidRDefault="00863905" w:rsidP="00863905">
      <w:r>
        <w:t xml:space="preserve">   D78       -3.13016   0.00003   0.00000   0.00179   0.00179  -3.12837</w:t>
      </w:r>
    </w:p>
    <w:p w:rsidR="00863905" w:rsidRDefault="00863905" w:rsidP="00863905">
      <w:r>
        <w:t xml:space="preserve">   D79        2.68160  -0.00001   0.00000   0.00004   0.00004   2.68165</w:t>
      </w:r>
    </w:p>
    <w:p w:rsidR="00863905" w:rsidRDefault="00863905" w:rsidP="00863905">
      <w:r>
        <w:t xml:space="preserve">   D80       -0.45781   0.00000   0.00000   0.00105   0.00105  -0.45676</w:t>
      </w:r>
    </w:p>
    <w:p w:rsidR="00863905" w:rsidRDefault="00863905" w:rsidP="00863905">
      <w:r>
        <w:t xml:space="preserve">   D81        1.93889   0.00001   0.00000   0.00032   0.00032   1.93921</w:t>
      </w:r>
    </w:p>
    <w:p w:rsidR="00863905" w:rsidRDefault="00863905" w:rsidP="00863905">
      <w:r>
        <w:t xml:space="preserve">   D82       -1.20617   0.00002   0.00000   0.00108   0.00108  -1.20509</w:t>
      </w:r>
    </w:p>
    <w:p w:rsidR="00863905" w:rsidRDefault="00863905" w:rsidP="00863905">
      <w:r>
        <w:t xml:space="preserve">   D83       -0.01005   0.00000   0.00000   0.00007   0.00007  -0.00998</w:t>
      </w:r>
    </w:p>
    <w:p w:rsidR="00863905" w:rsidRDefault="00863905" w:rsidP="00863905">
      <w:r>
        <w:lastRenderedPageBreak/>
        <w:t xml:space="preserve">   D84        3.12807   0.00001   0.00000   0.00083   0.00083   3.12890</w:t>
      </w:r>
    </w:p>
    <w:p w:rsidR="00863905" w:rsidRDefault="00863905" w:rsidP="00863905">
      <w:r>
        <w:t xml:space="preserve">   D85       -2.68204  -0.00001   0.00000   0.00056   0.00056  -2.68148</w:t>
      </w:r>
    </w:p>
    <w:p w:rsidR="00863905" w:rsidRDefault="00863905" w:rsidP="00863905">
      <w:r>
        <w:t xml:space="preserve">   D86        0.45608   0.00000   0.00000   0.00132   0.00132   0.45740</w:t>
      </w:r>
    </w:p>
    <w:p w:rsidR="00863905" w:rsidRDefault="00863905" w:rsidP="00863905">
      <w:r>
        <w:t xml:space="preserve">         Item               Value     Threshold  Converged?</w:t>
      </w:r>
    </w:p>
    <w:p w:rsidR="00863905" w:rsidRDefault="00863905" w:rsidP="00863905">
      <w:r>
        <w:t xml:space="preserve"> Maximum Force            0.000395     0.000450     YES</w:t>
      </w:r>
    </w:p>
    <w:p w:rsidR="00863905" w:rsidRDefault="00863905" w:rsidP="00863905">
      <w:r>
        <w:t xml:space="preserve"> RMS     Force            0.000062     0.000300     YES</w:t>
      </w:r>
    </w:p>
    <w:p w:rsidR="00863905" w:rsidRDefault="00863905" w:rsidP="00863905">
      <w:r>
        <w:t xml:space="preserve"> Maximum Displacement     0.006676     0.001800     NO </w:t>
      </w:r>
    </w:p>
    <w:p w:rsidR="00863905" w:rsidRDefault="00863905" w:rsidP="00863905">
      <w:r>
        <w:t xml:space="preserve"> RMS     Displacement     0.001699     0.001200     NO </w:t>
      </w:r>
    </w:p>
    <w:p w:rsidR="00863905" w:rsidRDefault="00863905" w:rsidP="00863905">
      <w:r>
        <w:t xml:space="preserve"> Predicted change in Energy=-1.856465D-06</w:t>
      </w:r>
    </w:p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/>
    <w:p w:rsidR="00863905" w:rsidRDefault="00863905" w:rsidP="00863905">
      <w:r>
        <w:t xml:space="preserve">                          Input orientation: 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-1.138990    1.559509    0.441221</w:t>
      </w:r>
    </w:p>
    <w:p w:rsidR="00863905" w:rsidRDefault="00863905" w:rsidP="00863905">
      <w:r>
        <w:t xml:space="preserve">      2          6           0        0.185556    1.280765    0.106338</w:t>
      </w:r>
    </w:p>
    <w:p w:rsidR="00863905" w:rsidRDefault="00863905" w:rsidP="00863905">
      <w:r>
        <w:t xml:space="preserve">      3          6           0       -0.754089    3.778794   -0.369780</w:t>
      </w:r>
    </w:p>
    <w:p w:rsidR="00863905" w:rsidRDefault="00863905" w:rsidP="00863905">
      <w:r>
        <w:t xml:space="preserve">      4          6           0       -1.623106    2.846485    0.195896</w:t>
      </w:r>
    </w:p>
    <w:p w:rsidR="00863905" w:rsidRDefault="00863905" w:rsidP="00863905">
      <w:r>
        <w:t xml:space="preserve">      5          1           0       -1.733721    0.843628    1.026596</w:t>
      </w:r>
    </w:p>
    <w:p w:rsidR="00863905" w:rsidRDefault="00863905" w:rsidP="00863905">
      <w:r>
        <w:t xml:space="preserve">      6          1           0       -2.603510    3.155763    0.585849</w:t>
      </w:r>
    </w:p>
    <w:p w:rsidR="00863905" w:rsidRDefault="00863905" w:rsidP="00863905">
      <w:r>
        <w:t xml:space="preserve">      7          6           0        0.796540    1.928104   -1.088258</w:t>
      </w:r>
    </w:p>
    <w:p w:rsidR="00863905" w:rsidRDefault="00863905" w:rsidP="00863905">
      <w:r>
        <w:t xml:space="preserve">      8          1           0        1.915932    1.950191   -0.988867</w:t>
      </w:r>
    </w:p>
    <w:p w:rsidR="00863905" w:rsidRDefault="00863905" w:rsidP="00863905">
      <w:r>
        <w:t xml:space="preserve">      9          1           0        0.571273    1.273196   -1.976299</w:t>
      </w:r>
    </w:p>
    <w:p w:rsidR="00863905" w:rsidRDefault="00863905" w:rsidP="00863905">
      <w:r>
        <w:t xml:space="preserve">     10          6           0        0.269158    3.330671   -1.355445</w:t>
      </w:r>
    </w:p>
    <w:p w:rsidR="00863905" w:rsidRDefault="00863905" w:rsidP="00863905">
      <w:r>
        <w:t xml:space="preserve">     11          1           0        1.121799    4.062221   -1.390753</w:t>
      </w:r>
    </w:p>
    <w:p w:rsidR="00863905" w:rsidRDefault="00863905" w:rsidP="00863905">
      <w:r>
        <w:lastRenderedPageBreak/>
        <w:t xml:space="preserve">     12          1           0       -0.211841    3.356940   -2.373380</w:t>
      </w:r>
    </w:p>
    <w:p w:rsidR="00863905" w:rsidRDefault="00863905" w:rsidP="00863905">
      <w:r>
        <w:t xml:space="preserve">     13          1           0       -1.029641    4.845124   -0.413924</w:t>
      </w:r>
    </w:p>
    <w:p w:rsidR="00863905" w:rsidRDefault="00863905" w:rsidP="00863905">
      <w:r>
        <w:t xml:space="preserve">     14          1           0        0.662665    0.346068    0.443456</w:t>
      </w:r>
    </w:p>
    <w:p w:rsidR="00863905" w:rsidRDefault="00863905" w:rsidP="00863905">
      <w:r>
        <w:t xml:space="preserve">     15          8           0        2.756372    3.854244    0.821135</w:t>
      </w:r>
    </w:p>
    <w:p w:rsidR="00863905" w:rsidRDefault="00863905" w:rsidP="00863905">
      <w:r>
        <w:t xml:space="preserve">     16          6           0        0.472811    3.874935    1.418116</w:t>
      </w:r>
    </w:p>
    <w:p w:rsidR="00863905" w:rsidRDefault="00863905" w:rsidP="00863905">
      <w:r>
        <w:t xml:space="preserve">     17          6           0        0.961158    2.575470    1.665818</w:t>
      </w:r>
    </w:p>
    <w:p w:rsidR="00863905" w:rsidRDefault="00863905" w:rsidP="00863905">
      <w:r>
        <w:t xml:space="preserve">     18          6           0        1.612810    4.675361    0.894167</w:t>
      </w:r>
    </w:p>
    <w:p w:rsidR="00863905" w:rsidRDefault="00863905" w:rsidP="00863905">
      <w:r>
        <w:t xml:space="preserve">     19          8           0        1.759063    5.832939    0.535946</w:t>
      </w:r>
    </w:p>
    <w:p w:rsidR="00863905" w:rsidRDefault="00863905" w:rsidP="00863905">
      <w:r>
        <w:t xml:space="preserve">     20          6           0        2.402360    2.574612    1.294542</w:t>
      </w:r>
    </w:p>
    <w:p w:rsidR="00863905" w:rsidRDefault="00863905" w:rsidP="00863905">
      <w:r>
        <w:t xml:space="preserve">     21          8           0        3.295984    1.743514    1.314889</w:t>
      </w:r>
    </w:p>
    <w:p w:rsidR="00863905" w:rsidRDefault="00863905" w:rsidP="00863905">
      <w:r>
        <w:t xml:space="preserve">     22          1           0       -0.348998    4.363501    1.946946</w:t>
      </w:r>
    </w:p>
    <w:p w:rsidR="00863905" w:rsidRDefault="00863905" w:rsidP="00863905">
      <w:r>
        <w:t xml:space="preserve">     23          1           0        0.584015    1.880972    2.420248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              Distance matrix (angstroms):</w:t>
      </w:r>
    </w:p>
    <w:p w:rsidR="00863905" w:rsidRDefault="00863905" w:rsidP="00863905">
      <w:r>
        <w:t xml:space="preserve">                    1          2          3          4          5</w:t>
      </w:r>
    </w:p>
    <w:p w:rsidR="00863905" w:rsidRDefault="00863905" w:rsidP="00863905">
      <w:r>
        <w:t xml:space="preserve">     1  C    0.000000</w:t>
      </w:r>
    </w:p>
    <w:p w:rsidR="00863905" w:rsidRDefault="00863905" w:rsidP="00863905">
      <w:r>
        <w:t xml:space="preserve">     2  C    1.394369   0.000000</w:t>
      </w:r>
    </w:p>
    <w:p w:rsidR="00863905" w:rsidRDefault="00863905" w:rsidP="00863905">
      <w:r>
        <w:t xml:space="preserve">     3  C    2.393971   2.711046   0.000000</w:t>
      </w:r>
    </w:p>
    <w:p w:rsidR="00863905" w:rsidRDefault="00863905" w:rsidP="00863905">
      <w:r>
        <w:t xml:space="preserve">     4  C    1.396733   2.393900   1.394409   0.000000</w:t>
      </w:r>
    </w:p>
    <w:p w:rsidR="00863905" w:rsidRDefault="00863905" w:rsidP="00863905">
      <w:r>
        <w:t xml:space="preserve">     5  H    1.099479   2.172921   3.394811   2.171114   0.000000</w:t>
      </w:r>
    </w:p>
    <w:p w:rsidR="00863905" w:rsidRDefault="00863905" w:rsidP="00863905">
      <w:r>
        <w:t xml:space="preserve">     6  H    2.171120   3.394766   2.172958   1.099503   2.509334</w:t>
      </w:r>
    </w:p>
    <w:p w:rsidR="00863905" w:rsidRDefault="00863905" w:rsidP="00863905">
      <w:r>
        <w:t xml:space="preserve">     7  C    2.494283   1.489769   2.519070   2.889146   3.471443</w:t>
      </w:r>
    </w:p>
    <w:p w:rsidR="00863905" w:rsidRDefault="00863905" w:rsidP="00863905">
      <w:r>
        <w:t xml:space="preserve">     8  H    3.395634   2.154485   3.294855   3.838202   4.313530</w:t>
      </w:r>
    </w:p>
    <w:p w:rsidR="00863905" w:rsidRDefault="00863905" w:rsidP="00863905">
      <w:r>
        <w:t xml:space="preserve">     9  H    2.975126   2.118068   3.258145   3.465396   3.809843</w:t>
      </w:r>
    </w:p>
    <w:p w:rsidR="00863905" w:rsidRDefault="00863905" w:rsidP="00863905">
      <w:r>
        <w:t xml:space="preserve">    10  C    2.889274   2.519109   1.489760   2.494345   3.983845</w:t>
      </w:r>
    </w:p>
    <w:p w:rsidR="00863905" w:rsidRDefault="00863905" w:rsidP="00863905">
      <w:r>
        <w:t xml:space="preserve">    11  H    3.838081   3.294591   2.154454   3.395581   4.935272</w:t>
      </w:r>
    </w:p>
    <w:p w:rsidR="00863905" w:rsidRDefault="00863905" w:rsidP="00863905">
      <w:r>
        <w:t xml:space="preserve">    12  H    3.465883   3.258440   2.118115   2.975468   4.493628</w:t>
      </w:r>
    </w:p>
    <w:p w:rsidR="00863905" w:rsidRDefault="00863905" w:rsidP="00863905">
      <w:r>
        <w:lastRenderedPageBreak/>
        <w:t xml:space="preserve">    13  H    3.396837   3.801583   1.102242   2.172242   4.310777</w:t>
      </w:r>
    </w:p>
    <w:p w:rsidR="00863905" w:rsidRDefault="00863905" w:rsidP="00863905">
      <w:r>
        <w:t xml:space="preserve">    14  H    2.172189   1.102243   3.801599   3.396781   2.516006</w:t>
      </w:r>
    </w:p>
    <w:p w:rsidR="00863905" w:rsidRDefault="00863905" w:rsidP="00863905">
      <w:r>
        <w:t xml:space="preserve">    15  O    4.536958   3.707132   3.707737   4.537216   5.409895</w:t>
      </w:r>
    </w:p>
    <w:p w:rsidR="00863905" w:rsidRDefault="00863905" w:rsidP="00863905">
      <w:r>
        <w:t xml:space="preserve">    16  C    2.985536   2.921129   2.170506   2.635223   3.769734</w:t>
      </w:r>
    </w:p>
    <w:p w:rsidR="00863905" w:rsidRDefault="00863905" w:rsidP="00863905">
      <w:r>
        <w:t xml:space="preserve">    17  C    2.634851   2.170207   2.921254   2.985388   3.266536</w:t>
      </w:r>
    </w:p>
    <w:p w:rsidR="00863905" w:rsidRDefault="00863905" w:rsidP="00863905">
      <w:r>
        <w:t xml:space="preserve">    18  C    4.181638   3.765768   2.829064   3.781999   5.089104</w:t>
      </w:r>
    </w:p>
    <w:p w:rsidR="00863905" w:rsidRDefault="00863905" w:rsidP="00863905">
      <w:r>
        <w:t xml:space="preserve">    19  O    5.164290   4.835574   3.369835   4.524777   6.110114</w:t>
      </w:r>
    </w:p>
    <w:p w:rsidR="00863905" w:rsidRDefault="00863905" w:rsidP="00863905">
      <w:r>
        <w:t xml:space="preserve">    20  C    3.781501   2.828443   3.766058   4.181545   4.491689</w:t>
      </w:r>
    </w:p>
    <w:p w:rsidR="00863905" w:rsidRDefault="00863905" w:rsidP="00863905">
      <w:r>
        <w:t xml:space="preserve">    21  O    4.523953   3.368901   4.835656   5.163927   5.117699</w:t>
      </w:r>
    </w:p>
    <w:p w:rsidR="00863905" w:rsidRDefault="00863905" w:rsidP="00863905">
      <w:r>
        <w:t xml:space="preserve">    22  H    3.279279   3.629993   2.423469   2.644025   3.892815</w:t>
      </w:r>
    </w:p>
    <w:p w:rsidR="00863905" w:rsidRDefault="00863905" w:rsidP="00863905">
      <w:r>
        <w:t xml:space="preserve">    23  H    2.643602   2.423467   3.629946   3.278924   2.896592</w:t>
      </w:r>
    </w:p>
    <w:p w:rsidR="00863905" w:rsidRDefault="00863905" w:rsidP="00863905">
      <w:r>
        <w:t xml:space="preserve">                    6          7          8          9         10</w:t>
      </w:r>
    </w:p>
    <w:p w:rsidR="00863905" w:rsidRDefault="00863905" w:rsidP="00863905">
      <w:r>
        <w:t xml:space="preserve">     6  H    0.000000</w:t>
      </w:r>
    </w:p>
    <w:p w:rsidR="00863905" w:rsidRDefault="00863905" w:rsidP="00863905">
      <w:r>
        <w:t xml:space="preserve">     7  C    3.983732   0.000000</w:t>
      </w:r>
    </w:p>
    <w:p w:rsidR="00863905" w:rsidRDefault="00863905" w:rsidP="00863905">
      <w:r>
        <w:t xml:space="preserve">     8  H    4.935432   1.124013   0.000000</w:t>
      </w:r>
    </w:p>
    <w:p w:rsidR="00863905" w:rsidRDefault="00863905" w:rsidP="00863905">
      <w:r>
        <w:t xml:space="preserve">     9  H    4.493095   1.126173   1.800403   0.000000</w:t>
      </w:r>
    </w:p>
    <w:p w:rsidR="00863905" w:rsidRDefault="00863905" w:rsidP="00863905">
      <w:r>
        <w:t xml:space="preserve">    10  C    3.471517   1.522076   2.179901   2.170238   0.000000</w:t>
      </w:r>
    </w:p>
    <w:p w:rsidR="00863905" w:rsidRDefault="00863905" w:rsidP="00863905">
      <w:r>
        <w:t xml:space="preserve">    11  H    4.313530   2.179852   2.291906   2.902517   1.124015</w:t>
      </w:r>
    </w:p>
    <w:p w:rsidR="00863905" w:rsidRDefault="00863905" w:rsidP="00863905">
      <w:r>
        <w:t xml:space="preserve">    12  H    3.810195   2.170241   2.902281   2.261179   1.126163</w:t>
      </w:r>
    </w:p>
    <w:p w:rsidR="00863905" w:rsidRDefault="00863905" w:rsidP="00863905">
      <w:r>
        <w:t xml:space="preserve">    13  H    2.516058   3.506946   4.169844   4.214571   2.206107</w:t>
      </w:r>
    </w:p>
    <w:p w:rsidR="00863905" w:rsidRDefault="00863905" w:rsidP="00863905">
      <w:r>
        <w:t xml:space="preserve">    14  H    4.310750   2.206107   2.489063   2.592900   3.506957</w:t>
      </w:r>
    </w:p>
    <w:p w:rsidR="00863905" w:rsidRDefault="00863905" w:rsidP="00863905">
      <w:r>
        <w:t xml:space="preserve">    15  O    5.410321   3.346153   2.758236   4.388861   3.346321</w:t>
      </w:r>
    </w:p>
    <w:p w:rsidR="00863905" w:rsidRDefault="00863905" w:rsidP="00863905">
      <w:r>
        <w:t xml:space="preserve">    16  C    3.267052   3.190120   3.403058   4.277942   2.833785</w:t>
      </w:r>
    </w:p>
    <w:p w:rsidR="00863905" w:rsidRDefault="00863905" w:rsidP="00863905">
      <w:r>
        <w:t xml:space="preserve">    17  C    3.769607   2.833923   2.889623   3.887537   3.190176</w:t>
      </w:r>
    </w:p>
    <w:p w:rsidR="00863905" w:rsidRDefault="00863905" w:rsidP="00863905">
      <w:r>
        <w:t xml:space="preserve">    18  C    4.492392   3.484785   3.326297   4.571553   2.945224</w:t>
      </w:r>
    </w:p>
    <w:p w:rsidR="00863905" w:rsidRDefault="00863905" w:rsidP="00863905">
      <w:r>
        <w:t xml:space="preserve">    19  O    5.118769   4.337307   4.174374   5.339801   3.472539</w:t>
      </w:r>
    </w:p>
    <w:p w:rsidR="00863905" w:rsidRDefault="00863905" w:rsidP="00863905">
      <w:r>
        <w:t xml:space="preserve">    20  C    5.089078   2.945228   2.416706   3.967992   3.484911</w:t>
      </w:r>
    </w:p>
    <w:p w:rsidR="00863905" w:rsidRDefault="00863905" w:rsidP="00863905">
      <w:r>
        <w:lastRenderedPageBreak/>
        <w:t xml:space="preserve">    21  O    6.109826   3.472234   2.693427   4.298507   4.337214</w:t>
      </w:r>
    </w:p>
    <w:p w:rsidR="00863905" w:rsidRDefault="00863905" w:rsidP="00863905">
      <w:r>
        <w:t xml:space="preserve">    22  H    2.897247   4.056585   4.424135   5.078261   3.514917</w:t>
      </w:r>
    </w:p>
    <w:p w:rsidR="00863905" w:rsidRDefault="00863905" w:rsidP="00863905">
      <w:r>
        <w:t xml:space="preserve">    23  H    3.892355   3.515253   3.660718   4.438375   4.056675</w:t>
      </w:r>
    </w:p>
    <w:p w:rsidR="00863905" w:rsidRDefault="00863905" w:rsidP="00863905">
      <w:r>
        <w:t xml:space="preserve">                   11         12         13         14         15</w:t>
      </w:r>
    </w:p>
    <w:p w:rsidR="00863905" w:rsidRDefault="00863905" w:rsidP="00863905">
      <w:r>
        <w:t xml:space="preserve">    11  H    0.000000</w:t>
      </w:r>
    </w:p>
    <w:p w:rsidR="00863905" w:rsidRDefault="00863905" w:rsidP="00863905">
      <w:r>
        <w:t xml:space="preserve">    12  H    1.800437   0.000000</w:t>
      </w:r>
    </w:p>
    <w:p w:rsidR="00863905" w:rsidRDefault="00863905" w:rsidP="00863905">
      <w:r>
        <w:t xml:space="preserve">    13  H    2.489142   2.592867   0.000000</w:t>
      </w:r>
    </w:p>
    <w:p w:rsidR="00863905" w:rsidRDefault="00863905" w:rsidP="00863905">
      <w:r>
        <w:t xml:space="preserve">    14  H    4.169523   4.214817   4.882674   0.000000</w:t>
      </w:r>
    </w:p>
    <w:p w:rsidR="00863905" w:rsidRDefault="00863905" w:rsidP="00863905">
      <w:r>
        <w:t xml:space="preserve">    15  O    2.758176   4.388910   4.103793   4.102871   0.000000</w:t>
      </w:r>
    </w:p>
    <w:p w:rsidR="00863905" w:rsidRDefault="00863905" w:rsidP="00863905">
      <w:r>
        <w:t xml:space="preserve">    16  C    2.888945   3.887481   2.560273   3.665912   2.360395</w:t>
      </w:r>
    </w:p>
    <w:p w:rsidR="00863905" w:rsidRDefault="00863905" w:rsidP="00863905">
      <w:r>
        <w:t xml:space="preserve">    17  C    3.402773   4.278054   3.666053   2.559980   2.360412</w:t>
      </w:r>
    </w:p>
    <w:p w:rsidR="00863905" w:rsidRDefault="00863905" w:rsidP="00863905">
      <w:r>
        <w:t xml:space="preserve">    18  C    2.416173   3.967927   2.953383   4.455187   1.409717</w:t>
      </w:r>
    </w:p>
    <w:p w:rsidR="00863905" w:rsidRDefault="00863905" w:rsidP="00863905">
      <w:r>
        <w:t xml:space="preserve">    19  O    2.693273   4.298746   3.107234   5.596105   2.234098</w:t>
      </w:r>
    </w:p>
    <w:p w:rsidR="00863905" w:rsidRDefault="00863905" w:rsidP="00863905">
      <w:r>
        <w:t xml:space="preserve">    20  C    3.326203   4.571623   4.455639   2.952506   1.409573</w:t>
      </w:r>
    </w:p>
    <w:p w:rsidR="00863905" w:rsidRDefault="00863905" w:rsidP="00863905">
      <w:r>
        <w:t xml:space="preserve">    21  O    4.174205   5.339598   5.596411   3.105900   2.233865</w:t>
      </w:r>
    </w:p>
    <w:p w:rsidR="00863905" w:rsidRDefault="00863905" w:rsidP="00863905">
      <w:r>
        <w:t xml:space="preserve">    22  H    3.659816   4.438153   2.503786   4.407234   3.342173</w:t>
      </w:r>
    </w:p>
    <w:p w:rsidR="00863905" w:rsidRDefault="00863905" w:rsidP="00863905">
      <w:r>
        <w:t xml:space="preserve">    23  H    4.423888   5.078458   4.407110   2.503961   3.342170</w:t>
      </w:r>
    </w:p>
    <w:p w:rsidR="00863905" w:rsidRDefault="00863905" w:rsidP="00863905">
      <w:r>
        <w:t xml:space="preserve">                   16         17         18         19         20</w:t>
      </w:r>
    </w:p>
    <w:p w:rsidR="00863905" w:rsidRDefault="00863905" w:rsidP="00863905">
      <w:r>
        <w:t xml:space="preserve">    16  C    0.000000</w:t>
      </w:r>
    </w:p>
    <w:p w:rsidR="00863905" w:rsidRDefault="00863905" w:rsidP="00863905">
      <w:r>
        <w:t xml:space="preserve">    17  C    1.410124   0.000000</w:t>
      </w:r>
    </w:p>
    <w:p w:rsidR="00863905" w:rsidRDefault="00863905" w:rsidP="00863905">
      <w:r>
        <w:t xml:space="preserve">    18  C    1.488221   2.330159   0.000000</w:t>
      </w:r>
    </w:p>
    <w:p w:rsidR="00863905" w:rsidRDefault="00863905" w:rsidP="00863905">
      <w:r>
        <w:t xml:space="preserve">    19  O    2.503287   3.538978   1.220532   0.000000</w:t>
      </w:r>
    </w:p>
    <w:p w:rsidR="00863905" w:rsidRDefault="00863905" w:rsidP="00863905">
      <w:r>
        <w:t xml:space="preserve">    20  C    2.330080   1.488257   2.279657   3.406757   0.000000</w:t>
      </w:r>
    </w:p>
    <w:p w:rsidR="00863905" w:rsidRDefault="00863905" w:rsidP="00863905">
      <w:r>
        <w:t xml:space="preserve">    21  O    3.538915   2.503340   3.406730   4.437598   1.220533</w:t>
      </w:r>
    </w:p>
    <w:p w:rsidR="00863905" w:rsidRDefault="00863905" w:rsidP="00863905">
      <w:r>
        <w:t xml:space="preserve">    22  H    1.092579   2.234412   2.248175   2.931568   3.346002</w:t>
      </w:r>
    </w:p>
    <w:p w:rsidR="00863905" w:rsidRDefault="00863905" w:rsidP="00863905">
      <w:r>
        <w:t xml:space="preserve">    23  H    2.234396   1.092579   3.346035   4.533142   2.248272</w:t>
      </w:r>
    </w:p>
    <w:p w:rsidR="00863905" w:rsidRDefault="00863905" w:rsidP="00863905">
      <w:r>
        <w:t xml:space="preserve">                   21         22         23</w:t>
      </w:r>
    </w:p>
    <w:p w:rsidR="00863905" w:rsidRDefault="00863905" w:rsidP="00863905">
      <w:r>
        <w:lastRenderedPageBreak/>
        <w:t xml:space="preserve">    21  O    0.000000</w:t>
      </w:r>
    </w:p>
    <w:p w:rsidR="00863905" w:rsidRDefault="00863905" w:rsidP="00863905">
      <w:r>
        <w:t xml:space="preserve">    22  H    4.533180   0.000000</w:t>
      </w:r>
    </w:p>
    <w:p w:rsidR="00863905" w:rsidRDefault="00863905" w:rsidP="00863905">
      <w:r>
        <w:t xml:space="preserve">    23  H    2.931806   2.693971   0.000000</w:t>
      </w:r>
    </w:p>
    <w:p w:rsidR="00863905" w:rsidRDefault="00863905" w:rsidP="00863905">
      <w:r>
        <w:t xml:space="preserve"> Stoichiometry    C10H10O3</w:t>
      </w:r>
    </w:p>
    <w:p w:rsidR="00863905" w:rsidRDefault="00863905" w:rsidP="00863905">
      <w:r>
        <w:t xml:space="preserve"> Framework group  C1[X(C10H10O3)]</w:t>
      </w:r>
    </w:p>
    <w:p w:rsidR="00863905" w:rsidRDefault="00863905" w:rsidP="00863905">
      <w:r>
        <w:t xml:space="preserve"> Deg. of freedom    63</w:t>
      </w:r>
    </w:p>
    <w:p w:rsidR="00863905" w:rsidRDefault="00863905" w:rsidP="00863905">
      <w:r>
        <w:t xml:space="preserve"> Full point group                 C1      NOp   1</w:t>
      </w:r>
    </w:p>
    <w:p w:rsidR="00863905" w:rsidRDefault="00863905" w:rsidP="00863905">
      <w:r>
        <w:t xml:space="preserve"> Largest Abelian subgroup         C1      NOp   1</w:t>
      </w:r>
    </w:p>
    <w:p w:rsidR="00863905" w:rsidRDefault="00863905" w:rsidP="00863905">
      <w:r>
        <w:t xml:space="preserve"> Largest concise Abelian subgroup C1      NOp   1</w:t>
      </w:r>
    </w:p>
    <w:p w:rsidR="00863905" w:rsidRDefault="00863905" w:rsidP="00863905">
      <w:r>
        <w:t xml:space="preserve">                         Standard orientation: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 2.306506   -0.698465   -0.663545</w:t>
      </w:r>
    </w:p>
    <w:p w:rsidR="00863905" w:rsidRDefault="00863905" w:rsidP="00863905">
      <w:r>
        <w:t xml:space="preserve">      2          6           0        1.370479   -1.355418    0.134284</w:t>
      </w:r>
    </w:p>
    <w:p w:rsidR="00863905" w:rsidRDefault="00863905" w:rsidP="00863905">
      <w:r>
        <w:t xml:space="preserve">      3          6           0        1.370830    1.355628    0.134146</w:t>
      </w:r>
    </w:p>
    <w:p w:rsidR="00863905" w:rsidRDefault="00863905" w:rsidP="00863905">
      <w:r>
        <w:t xml:space="preserve">      4          6           0        2.306709    0.698268   -0.663592</w:t>
      </w:r>
    </w:p>
    <w:p w:rsidR="00863905" w:rsidRDefault="00863905" w:rsidP="00863905">
      <w:r>
        <w:t xml:space="preserve">      5          1           0        2.914754   -1.254883   -1.391066</w:t>
      </w:r>
    </w:p>
    <w:p w:rsidR="00863905" w:rsidRDefault="00863905" w:rsidP="00863905">
      <w:r>
        <w:t xml:space="preserve">      6          1           0        2.915157    1.254451   -1.391162</w:t>
      </w:r>
    </w:p>
    <w:p w:rsidR="00863905" w:rsidRDefault="00863905" w:rsidP="00863905">
      <w:r>
        <w:t xml:space="preserve">      7          6           0        0.966002   -0.760793    1.438980</w:t>
      </w:r>
    </w:p>
    <w:p w:rsidR="00863905" w:rsidRDefault="00863905" w:rsidP="00863905">
      <w:r>
        <w:t xml:space="preserve">      8          1           0       -0.044651   -1.145730    1.745261</w:t>
      </w:r>
    </w:p>
    <w:p w:rsidR="00863905" w:rsidRDefault="00863905" w:rsidP="00863905">
      <w:r>
        <w:t xml:space="preserve">      9          1           0        1.693194   -1.130260    2.215479</w:t>
      </w:r>
    </w:p>
    <w:p w:rsidR="00863905" w:rsidRDefault="00863905" w:rsidP="00863905">
      <w:r>
        <w:t xml:space="preserve">     10          6           0        0.965982    0.761282    1.438844</w:t>
      </w:r>
    </w:p>
    <w:p w:rsidR="00863905" w:rsidRDefault="00863905" w:rsidP="00863905">
      <w:r>
        <w:t xml:space="preserve">     11          1           0       -0.044837    1.146175    1.744640</w:t>
      </w:r>
    </w:p>
    <w:p w:rsidR="00863905" w:rsidRDefault="00863905" w:rsidP="00863905">
      <w:r>
        <w:t xml:space="preserve">     12          1           0        1.692860    1.130918    2.215542</w:t>
      </w:r>
    </w:p>
    <w:p w:rsidR="00863905" w:rsidRDefault="00863905" w:rsidP="00863905">
      <w:r>
        <w:t xml:space="preserve">     13          1           0        1.212095    2.441446    0.030516</w:t>
      </w:r>
    </w:p>
    <w:p w:rsidR="00863905" w:rsidRDefault="00863905" w:rsidP="00863905">
      <w:r>
        <w:lastRenderedPageBreak/>
        <w:t xml:space="preserve">     14          1           0        1.211533   -2.441228    0.030874</w:t>
      </w:r>
    </w:p>
    <w:p w:rsidR="00863905" w:rsidRDefault="00863905" w:rsidP="00863905">
      <w:r>
        <w:t xml:space="preserve">     15          8           0       -2.077252   -0.000269    0.274100</w:t>
      </w:r>
    </w:p>
    <w:p w:rsidR="00863905" w:rsidRDefault="00863905" w:rsidP="00863905">
      <w:r>
        <w:t xml:space="preserve">     16          6           0       -0.292167    0.705132   -1.099708</w:t>
      </w:r>
    </w:p>
    <w:p w:rsidR="00863905" w:rsidRDefault="00863905" w:rsidP="00863905">
      <w:r>
        <w:t xml:space="preserve">     17          6           0       -0.291966   -0.704992   -1.099823</w:t>
      </w:r>
    </w:p>
    <w:p w:rsidR="00863905" w:rsidRDefault="00863905" w:rsidP="00863905">
      <w:r>
        <w:t xml:space="preserve">     18          6           0       -1.425284    1.139751   -0.238341</w:t>
      </w:r>
    </w:p>
    <w:p w:rsidR="00863905" w:rsidRDefault="00863905" w:rsidP="00863905">
      <w:r>
        <w:t xml:space="preserve">     19          8           0       -1.886412    2.218671    0.097803</w:t>
      </w:r>
    </w:p>
    <w:p w:rsidR="00863905" w:rsidRDefault="00863905" w:rsidP="00863905">
      <w:r>
        <w:t xml:space="preserve">     20          6           0       -1.425004   -1.139906   -0.238438</w:t>
      </w:r>
    </w:p>
    <w:p w:rsidR="00863905" w:rsidRDefault="00863905" w:rsidP="00863905">
      <w:r>
        <w:t xml:space="preserve">     21          8           0       -1.885674   -2.218927    0.098011</w:t>
      </w:r>
    </w:p>
    <w:p w:rsidR="00863905" w:rsidRDefault="00863905" w:rsidP="00863905">
      <w:r>
        <w:t xml:space="preserve">     22          1           0        0.065886    1.347186   -1.907974</w:t>
      </w:r>
    </w:p>
    <w:p w:rsidR="00863905" w:rsidRDefault="00863905" w:rsidP="00863905">
      <w:r>
        <w:t xml:space="preserve">     23          1           0        0.066189   -1.346785   -1.908251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Rotational constants (GHZ):      1.2200682      0.8808243      0.6753903</w:t>
      </w:r>
    </w:p>
    <w:p w:rsidR="00863905" w:rsidRDefault="00863905" w:rsidP="00863905">
      <w:r>
        <w:t xml:space="preserve"> Standard basis: VSTO-6G (5D, 7F)</w:t>
      </w:r>
    </w:p>
    <w:p w:rsidR="00863905" w:rsidRDefault="00863905" w:rsidP="00863905">
      <w:r>
        <w:t xml:space="preserve"> There are    62 symmetry adapted basis functions of A   symmetry.</w:t>
      </w:r>
    </w:p>
    <w:p w:rsidR="00863905" w:rsidRDefault="00863905" w:rsidP="00863905">
      <w:r>
        <w:t xml:space="preserve"> Integral buffers will be    131072 words long.</w:t>
      </w:r>
    </w:p>
    <w:p w:rsidR="00863905" w:rsidRDefault="00863905" w:rsidP="00863905">
      <w:r>
        <w:t xml:space="preserve"> Regular integral format.</w:t>
      </w:r>
    </w:p>
    <w:p w:rsidR="00863905" w:rsidRDefault="00863905" w:rsidP="00863905">
      <w:r>
        <w:t xml:space="preserve"> Two-electron integral symmetry is turned off.</w:t>
      </w:r>
    </w:p>
    <w:p w:rsidR="00863905" w:rsidRDefault="00863905" w:rsidP="00863905">
      <w:r>
        <w:t xml:space="preserve">    62 basis functions,   372 primitive gaussians,    62 cartesian basis functions</w:t>
      </w:r>
    </w:p>
    <w:p w:rsidR="00863905" w:rsidRDefault="00863905" w:rsidP="00863905">
      <w:r>
        <w:t xml:space="preserve">    34 alpha electrons       34 beta electrons</w:t>
      </w:r>
    </w:p>
    <w:p w:rsidR="00863905" w:rsidRDefault="00863905" w:rsidP="00863905">
      <w:r>
        <w:t xml:space="preserve">       nuclear repulsion energy       470.5564880480 Hartrees.</w:t>
      </w:r>
    </w:p>
    <w:p w:rsidR="00863905" w:rsidRDefault="00863905" w:rsidP="00863905">
      <w:r>
        <w:t xml:space="preserve"> Do NDO integrals.</w:t>
      </w:r>
    </w:p>
    <w:p w:rsidR="00863905" w:rsidRDefault="00863905" w:rsidP="00863905">
      <w:r>
        <w:t xml:space="preserve"> One-electron integrals computed using PRISM.</w:t>
      </w:r>
    </w:p>
    <w:p w:rsidR="00863905" w:rsidRDefault="00863905" w:rsidP="00863905">
      <w:r>
        <w:t xml:space="preserve"> NBasis=    62 RedAO= F  NBF=    62</w:t>
      </w:r>
    </w:p>
    <w:p w:rsidR="00863905" w:rsidRDefault="00863905" w:rsidP="00863905">
      <w:r>
        <w:t xml:space="preserve"> NBsUse=    62 1.00D-04 NBFU=    62</w:t>
      </w:r>
    </w:p>
    <w:p w:rsidR="00863905" w:rsidRDefault="00863905" w:rsidP="00863905">
      <w:r>
        <w:t xml:space="preserve"> Initial guess read from the read-write file.</w:t>
      </w:r>
    </w:p>
    <w:p w:rsidR="00863905" w:rsidRDefault="00863905" w:rsidP="00863905">
      <w:r>
        <w:t xml:space="preserve"> B after Tr=     0.000000    0.000000    0.000000</w:t>
      </w:r>
    </w:p>
    <w:p w:rsidR="00863905" w:rsidRDefault="00863905" w:rsidP="00863905">
      <w:r>
        <w:t xml:space="preserve">         Rot=    1.000000    0.000000    0.000000    0.000000 Ang=   0.00 deg.</w:t>
      </w:r>
    </w:p>
    <w:p w:rsidR="00863905" w:rsidRDefault="00863905" w:rsidP="00863905">
      <w:r>
        <w:lastRenderedPageBreak/>
        <w:t xml:space="preserve"> Initial guess orbital symmetries:</w:t>
      </w:r>
    </w:p>
    <w:p w:rsidR="00863905" w:rsidRDefault="00863905" w:rsidP="00863905">
      <w:r>
        <w:t xml:space="preserve">       Occupied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 (A) (A) (A) (A) (A) (A)</w:t>
      </w:r>
    </w:p>
    <w:p w:rsidR="00863905" w:rsidRDefault="00863905" w:rsidP="00863905">
      <w:r>
        <w:t xml:space="preserve">       Virtual 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</w:t>
      </w:r>
    </w:p>
    <w:p w:rsidR="00863905" w:rsidRDefault="00863905" w:rsidP="00863905">
      <w:r>
        <w:t xml:space="preserve"> Requested convergence on RMS density matrix=1.00D-08 within 128 cycles.</w:t>
      </w:r>
    </w:p>
    <w:p w:rsidR="00863905" w:rsidRDefault="00863905" w:rsidP="00863905">
      <w:r>
        <w:t xml:space="preserve"> Requested convergence on MAX density matrix=1.00D-06.</w:t>
      </w:r>
    </w:p>
    <w:p w:rsidR="00863905" w:rsidRDefault="00863905" w:rsidP="00863905">
      <w:r>
        <w:t xml:space="preserve"> Requested convergence on             energy=1.00D-06.</w:t>
      </w:r>
    </w:p>
    <w:p w:rsidR="00863905" w:rsidRDefault="00863905" w:rsidP="00863905">
      <w:r>
        <w:t xml:space="preserve"> No special actions if energy rises.</w:t>
      </w:r>
    </w:p>
    <w:p w:rsidR="00863905" w:rsidRDefault="00863905" w:rsidP="00863905">
      <w:r>
        <w:t xml:space="preserve"> Overlap will be assumed to be unity.</w:t>
      </w:r>
    </w:p>
    <w:p w:rsidR="00863905" w:rsidRDefault="00863905" w:rsidP="00863905">
      <w:r>
        <w:t xml:space="preserve"> Keep J ints in memory in canonical form, NReq=899243.</w:t>
      </w:r>
    </w:p>
    <w:p w:rsidR="00863905" w:rsidRDefault="00863905" w:rsidP="00863905">
      <w:r>
        <w:t xml:space="preserve"> SCF Done:  E(RAM1) = -0.504198155634E-01 A.U. after   12 cycles</w:t>
      </w:r>
    </w:p>
    <w:p w:rsidR="00863905" w:rsidRDefault="00863905" w:rsidP="00863905">
      <w:r>
        <w:t xml:space="preserve">             Convg  =    0.5045D-08             -V/T =  0.9989</w:t>
      </w:r>
    </w:p>
    <w:p w:rsidR="00863905" w:rsidRDefault="00863905" w:rsidP="00863905">
      <w:r>
        <w:t xml:space="preserve"> Calling FoFJK, ICntrl=      2127 FMM=F ISym2X=0 I1Cent= 0 IOpClX= 0 NMat=1 NMatS=1 NMatT=0.</w:t>
      </w:r>
    </w:p>
    <w:p w:rsidR="00863905" w:rsidRDefault="00863905" w:rsidP="00863905">
      <w:r>
        <w:t xml:space="preserve"> ***** Axes restored to original set *****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Center     Atomic                   Forces (Hartrees/Bohr)</w:t>
      </w:r>
    </w:p>
    <w:p w:rsidR="00863905" w:rsidRDefault="00863905" w:rsidP="00863905">
      <w:r>
        <w:t xml:space="preserve"> Number     Number              X              Y              Z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     1        6          -0.000027223    0.000001919    0.000004435</w:t>
      </w:r>
    </w:p>
    <w:p w:rsidR="00863905" w:rsidRDefault="00863905" w:rsidP="00863905">
      <w:r>
        <w:t xml:space="preserve">      2        6           0.000025946    0.000009671    0.000000860</w:t>
      </w:r>
    </w:p>
    <w:p w:rsidR="00863905" w:rsidRDefault="00863905" w:rsidP="00863905">
      <w:r>
        <w:t xml:space="preserve">      3        6           0.000004295   -0.000033449    0.000030327</w:t>
      </w:r>
    </w:p>
    <w:p w:rsidR="00863905" w:rsidRDefault="00863905" w:rsidP="00863905">
      <w:r>
        <w:t xml:space="preserve">      4        6          -0.000007314    0.000043003   -0.000001065</w:t>
      </w:r>
    </w:p>
    <w:p w:rsidR="00863905" w:rsidRDefault="00863905" w:rsidP="00863905">
      <w:r>
        <w:t xml:space="preserve">      5        1          -0.000007043   -0.000004478    0.000002092</w:t>
      </w:r>
    </w:p>
    <w:p w:rsidR="00863905" w:rsidRDefault="00863905" w:rsidP="00863905">
      <w:r>
        <w:t xml:space="preserve">      6        1           0.000007509   -0.000003461   -0.000005011</w:t>
      </w:r>
    </w:p>
    <w:p w:rsidR="00863905" w:rsidRDefault="00863905" w:rsidP="00863905">
      <w:r>
        <w:lastRenderedPageBreak/>
        <w:t xml:space="preserve">      7        6           0.000006411   -0.000017664   -0.000006405</w:t>
      </w:r>
    </w:p>
    <w:p w:rsidR="00863905" w:rsidRDefault="00863905" w:rsidP="00863905">
      <w:r>
        <w:t xml:space="preserve">      8        1           0.000002911    0.000007867    0.000009735</w:t>
      </w:r>
    </w:p>
    <w:p w:rsidR="00863905" w:rsidRDefault="00863905" w:rsidP="00863905">
      <w:r>
        <w:t xml:space="preserve">      9        1          -0.000002271    0.000001589   -0.000000167</w:t>
      </w:r>
    </w:p>
    <w:p w:rsidR="00863905" w:rsidRDefault="00863905" w:rsidP="00863905">
      <w:r>
        <w:t xml:space="preserve">     10        6           0.000002248    0.000006369    0.000003367</w:t>
      </w:r>
    </w:p>
    <w:p w:rsidR="00863905" w:rsidRDefault="00863905" w:rsidP="00863905">
      <w:r>
        <w:t xml:space="preserve">     11        1           0.000001755    0.000003493   -0.000002125</w:t>
      </w:r>
    </w:p>
    <w:p w:rsidR="00863905" w:rsidRDefault="00863905" w:rsidP="00863905">
      <w:r>
        <w:t xml:space="preserve">     12        1          -0.000001979   -0.000000924   -0.000000251</w:t>
      </w:r>
    </w:p>
    <w:p w:rsidR="00863905" w:rsidRDefault="00863905" w:rsidP="00863905">
      <w:r>
        <w:t xml:space="preserve">     13        1           0.000000639   -0.000001327   -0.000004597</w:t>
      </w:r>
    </w:p>
    <w:p w:rsidR="00863905" w:rsidRDefault="00863905" w:rsidP="00863905">
      <w:r>
        <w:t xml:space="preserve">     14        1           0.000006972   -0.000003402   -0.000004897</w:t>
      </w:r>
    </w:p>
    <w:p w:rsidR="00863905" w:rsidRDefault="00863905" w:rsidP="00863905">
      <w:r>
        <w:t xml:space="preserve">     15        8          -0.000053343    0.000085031   -0.000005474</w:t>
      </w:r>
    </w:p>
    <w:p w:rsidR="00863905" w:rsidRDefault="00863905" w:rsidP="00863905">
      <w:r>
        <w:t xml:space="preserve">     16        6          -0.000000174    0.000014441   -0.000021175</w:t>
      </w:r>
    </w:p>
    <w:p w:rsidR="00863905" w:rsidRDefault="00863905" w:rsidP="00863905">
      <w:r>
        <w:t xml:space="preserve">     17        6           0.000056574    0.000017413   -0.000022192</w:t>
      </w:r>
    </w:p>
    <w:p w:rsidR="00863905" w:rsidRDefault="00863905" w:rsidP="00863905">
      <w:r>
        <w:t xml:space="preserve">     18        6           0.000011854   -0.000052982    0.000024882</w:t>
      </w:r>
    </w:p>
    <w:p w:rsidR="00863905" w:rsidRDefault="00863905" w:rsidP="00863905">
      <w:r>
        <w:t xml:space="preserve">     19        8           0.000012489   -0.000028260   -0.000007465</w:t>
      </w:r>
    </w:p>
    <w:p w:rsidR="00863905" w:rsidRDefault="00863905" w:rsidP="00863905">
      <w:r>
        <w:t xml:space="preserve">     20        6          -0.000043769   -0.000021790   -0.000007533</w:t>
      </w:r>
    </w:p>
    <w:p w:rsidR="00863905" w:rsidRDefault="00863905" w:rsidP="00863905">
      <w:r>
        <w:t xml:space="preserve">     21        8           0.000005125   -0.000018952    0.000011247</w:t>
      </w:r>
    </w:p>
    <w:p w:rsidR="00863905" w:rsidRDefault="00863905" w:rsidP="00863905">
      <w:r>
        <w:t xml:space="preserve">     22        1          -0.000001663   -0.000005499    0.000001338</w:t>
      </w:r>
    </w:p>
    <w:p w:rsidR="00863905" w:rsidRDefault="00863905" w:rsidP="00863905">
      <w:r>
        <w:t xml:space="preserve">     23        1           0.000000052    0.000001392    0.000000075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Cartesian Forces:  Max     0.000085031 RMS     0.000020412</w:t>
      </w:r>
    </w:p>
    <w:p w:rsidR="00863905" w:rsidRDefault="00863905" w:rsidP="00863905"/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>
      <w:r>
        <w:t xml:space="preserve"> Berny optimization.</w:t>
      </w:r>
    </w:p>
    <w:p w:rsidR="00863905" w:rsidRDefault="00863905" w:rsidP="00863905">
      <w:r>
        <w:t xml:space="preserve"> Internal  Forces:  Max     0.000070103 RMS     0.000010198</w:t>
      </w:r>
    </w:p>
    <w:p w:rsidR="00863905" w:rsidRDefault="00863905" w:rsidP="00863905">
      <w:r>
        <w:t xml:space="preserve"> Search for a saddle point.</w:t>
      </w:r>
    </w:p>
    <w:p w:rsidR="00863905" w:rsidRDefault="00863905" w:rsidP="00863905">
      <w:r>
        <w:t xml:space="preserve"> Step number  73 out of a maximum of  138</w:t>
      </w:r>
    </w:p>
    <w:p w:rsidR="00863905" w:rsidRDefault="00863905" w:rsidP="00863905">
      <w:r>
        <w:t xml:space="preserve"> All quantities printed in internal units (Hartrees-Bohrs-Radians)</w:t>
      </w:r>
    </w:p>
    <w:p w:rsidR="00863905" w:rsidRDefault="00863905" w:rsidP="00863905">
      <w:r>
        <w:t xml:space="preserve"> Swaping is turned off.</w:t>
      </w:r>
    </w:p>
    <w:p w:rsidR="00863905" w:rsidRDefault="00863905" w:rsidP="00863905">
      <w:r>
        <w:lastRenderedPageBreak/>
        <w:t xml:space="preserve"> Update second derivatives using D2CorX and points   26   27   34   36   37</w:t>
      </w:r>
    </w:p>
    <w:p w:rsidR="00863905" w:rsidRDefault="00863905" w:rsidP="00863905">
      <w:r>
        <w:t xml:space="preserve">                                                     41   42   43   45   46</w:t>
      </w:r>
    </w:p>
    <w:p w:rsidR="00863905" w:rsidRDefault="00863905" w:rsidP="00863905">
      <w:r>
        <w:t xml:space="preserve">                                                     50   51   52   55   56</w:t>
      </w:r>
    </w:p>
    <w:p w:rsidR="00863905" w:rsidRDefault="00863905" w:rsidP="00863905">
      <w:r>
        <w:t xml:space="preserve">                                                     57   58   59   63   64</w:t>
      </w:r>
    </w:p>
    <w:p w:rsidR="00863905" w:rsidRDefault="00863905" w:rsidP="00863905">
      <w:r>
        <w:t xml:space="preserve">                                                     65   66   70   71   72</w:t>
      </w:r>
    </w:p>
    <w:p w:rsidR="00863905" w:rsidRDefault="00863905" w:rsidP="00863905">
      <w:r>
        <w:t xml:space="preserve">                                                     73</w:t>
      </w:r>
    </w:p>
    <w:p w:rsidR="00863905" w:rsidRDefault="00863905" w:rsidP="00863905">
      <w:r>
        <w:t xml:space="preserve"> ITU=  0  0  0  0  0  0  0  0  0  0  0  0  0  0  0  0  0  0  0  0</w:t>
      </w:r>
    </w:p>
    <w:p w:rsidR="00863905" w:rsidRDefault="00863905" w:rsidP="00863905">
      <w:r>
        <w:t xml:space="preserve"> ITU=  0  0  0  0  0  0  0  0  0  0  0  0  0  0  0  0  0  0  0  0</w:t>
      </w:r>
    </w:p>
    <w:p w:rsidR="00863905" w:rsidRDefault="00863905" w:rsidP="00863905">
      <w:r>
        <w:t xml:space="preserve"> ITU=  0  0  0  0  0  0  0  0  0  0  0  0  0  0  0  0  0  0  0  0</w:t>
      </w:r>
    </w:p>
    <w:p w:rsidR="00863905" w:rsidRDefault="00863905" w:rsidP="00863905">
      <w:r>
        <w:t xml:space="preserve"> ITU=  0  0  0  0  0  0  0  0  0  0  0  0  0</w:t>
      </w:r>
    </w:p>
    <w:p w:rsidR="00863905" w:rsidRDefault="00863905" w:rsidP="00863905">
      <w:r>
        <w:t xml:space="preserve">     Eigenvalues ---   -0.07167   0.00144   0.00344   0.00758   0.00794</w:t>
      </w:r>
    </w:p>
    <w:p w:rsidR="00863905" w:rsidRDefault="00863905" w:rsidP="00863905">
      <w:r>
        <w:t xml:space="preserve">     Eigenvalues ---    0.01093   0.01194   0.01375   0.01848   0.02170</w:t>
      </w:r>
    </w:p>
    <w:p w:rsidR="00863905" w:rsidRDefault="00863905" w:rsidP="00863905">
      <w:r>
        <w:t xml:space="preserve">     Eigenvalues ---    0.02526   0.02783   0.02897   0.03225   0.03304</w:t>
      </w:r>
    </w:p>
    <w:p w:rsidR="00863905" w:rsidRDefault="00863905" w:rsidP="00863905">
      <w:r>
        <w:t xml:space="preserve">     Eigenvalues ---    0.03549   0.03645   0.03782   0.04023   0.04142</w:t>
      </w:r>
    </w:p>
    <w:p w:rsidR="00863905" w:rsidRDefault="00863905" w:rsidP="00863905">
      <w:r>
        <w:t xml:space="preserve">     Eigenvalues ---    0.04312   0.04453   0.04705   0.04857   0.06371</w:t>
      </w:r>
    </w:p>
    <w:p w:rsidR="00863905" w:rsidRDefault="00863905" w:rsidP="00863905">
      <w:r>
        <w:t xml:space="preserve">     Eigenvalues ---    0.06555   0.06635   0.07001   0.07428   0.08505</w:t>
      </w:r>
    </w:p>
    <w:p w:rsidR="00863905" w:rsidRDefault="00863905" w:rsidP="00863905">
      <w:r>
        <w:t xml:space="preserve">     Eigenvalues ---    0.08972   0.10140   0.10405   0.10901   0.10986</w:t>
      </w:r>
    </w:p>
    <w:p w:rsidR="00863905" w:rsidRDefault="00863905" w:rsidP="00863905">
      <w:r>
        <w:t xml:space="preserve">     Eigenvalues ---    0.12790   0.13599   0.14837   0.15916   0.22857</w:t>
      </w:r>
    </w:p>
    <w:p w:rsidR="00863905" w:rsidRDefault="00863905" w:rsidP="00863905">
      <w:r>
        <w:t xml:space="preserve">     Eigenvalues ---    0.26921   0.28809   0.29604   0.30251   0.31101</w:t>
      </w:r>
    </w:p>
    <w:p w:rsidR="00863905" w:rsidRDefault="00863905" w:rsidP="00863905">
      <w:r>
        <w:t xml:space="preserve">     Eigenvalues ---    0.31449   0.31878   0.32049   0.32226   0.32574</w:t>
      </w:r>
    </w:p>
    <w:p w:rsidR="00863905" w:rsidRDefault="00863905" w:rsidP="00863905">
      <w:r>
        <w:t xml:space="preserve">     Eigenvalues ---    0.33387   0.35404   0.37062   0.38193   0.39813</w:t>
      </w:r>
    </w:p>
    <w:p w:rsidR="00863905" w:rsidRDefault="00863905" w:rsidP="00863905">
      <w:r>
        <w:t xml:space="preserve">     Eigenvalues ---    0.40494   0.41070   0.45317   0.49345   0.53844</w:t>
      </w:r>
    </w:p>
    <w:p w:rsidR="00863905" w:rsidRDefault="00863905" w:rsidP="00863905">
      <w:r>
        <w:t xml:space="preserve">     Eigenvalues ---    0.63103   1.08827   1.11318</w:t>
      </w:r>
    </w:p>
    <w:p w:rsidR="00863905" w:rsidRDefault="00863905" w:rsidP="00863905">
      <w:r>
        <w:t xml:space="preserve"> Eigenvectors required to have negative eigenvalues:</w:t>
      </w:r>
    </w:p>
    <w:p w:rsidR="00863905" w:rsidRDefault="00863905" w:rsidP="00863905">
      <w:r>
        <w:t xml:space="preserve">                          R6        R10       D71       D73       D30</w:t>
      </w:r>
    </w:p>
    <w:p w:rsidR="00863905" w:rsidRDefault="00863905" w:rsidP="00863905">
      <w:r>
        <w:t xml:space="preserve">   1                   -0.56555  -0.52663  -0.14930   0.14480   0.14075</w:t>
      </w:r>
    </w:p>
    <w:p w:rsidR="00863905" w:rsidRDefault="00863905" w:rsidP="00863905">
      <w:r>
        <w:t xml:space="preserve">                          R19       D1        D13       D29       R7</w:t>
      </w:r>
    </w:p>
    <w:p w:rsidR="00863905" w:rsidRDefault="00863905" w:rsidP="00863905">
      <w:r>
        <w:lastRenderedPageBreak/>
        <w:t xml:space="preserve">   1                    0.13678  -0.13338   0.12751   0.12674   0.12462</w:t>
      </w:r>
    </w:p>
    <w:p w:rsidR="00863905" w:rsidRDefault="00863905" w:rsidP="00863905">
      <w:r>
        <w:t xml:space="preserve"> RFO step:  Lambda0=2.508810243D-09 Lambda=-1.03016694D-07.</w:t>
      </w:r>
    </w:p>
    <w:p w:rsidR="00863905" w:rsidRDefault="00863905" w:rsidP="00863905">
      <w:r>
        <w:t xml:space="preserve"> Linear search not attempted -- option 19 set.</w:t>
      </w:r>
    </w:p>
    <w:p w:rsidR="00863905" w:rsidRDefault="00863905" w:rsidP="00863905">
      <w:r>
        <w:t xml:space="preserve"> Iteration  1 RMS(Cart)=  0.00044960 RMS(Int)=  0.00000008</w:t>
      </w:r>
    </w:p>
    <w:p w:rsidR="00863905" w:rsidRDefault="00863905" w:rsidP="00863905">
      <w:r>
        <w:t xml:space="preserve"> Iteration  2 RMS(Cart)=  0.00000011 RMS(Int)=  0.00000003</w:t>
      </w:r>
    </w:p>
    <w:p w:rsidR="00863905" w:rsidRDefault="00863905" w:rsidP="00863905">
      <w:r>
        <w:t xml:space="preserve"> Variable       Old X    -DE/DX   Delta X   Delta X   Delta X     New X</w:t>
      </w:r>
    </w:p>
    <w:p w:rsidR="00863905" w:rsidRDefault="00863905" w:rsidP="00863905">
      <w:r>
        <w:t xml:space="preserve">                                 (Linear)    (Quad)   (Total)</w:t>
      </w:r>
    </w:p>
    <w:p w:rsidR="00863905" w:rsidRDefault="00863905" w:rsidP="00863905">
      <w:r>
        <w:t xml:space="preserve">    R1        2.63498   0.00004   0.00000   0.00008   0.00008   2.63505</w:t>
      </w:r>
    </w:p>
    <w:p w:rsidR="00863905" w:rsidRDefault="00863905" w:rsidP="00863905">
      <w:r>
        <w:t xml:space="preserve">    R2        2.63944   0.00001   0.00000   0.00004   0.00004   2.63948</w:t>
      </w:r>
    </w:p>
    <w:p w:rsidR="00863905" w:rsidRDefault="00863905" w:rsidP="00863905">
      <w:r>
        <w:t xml:space="preserve">    R3        2.07771   0.00001   0.00000   0.00002   0.00002   2.07773</w:t>
      </w:r>
    </w:p>
    <w:p w:rsidR="00863905" w:rsidRDefault="00863905" w:rsidP="00863905">
      <w:r>
        <w:t xml:space="preserve">    R4        2.81525  -0.00001   0.00000   0.00001   0.00001   2.81526</w:t>
      </w:r>
    </w:p>
    <w:p w:rsidR="00863905" w:rsidRDefault="00863905" w:rsidP="00863905">
      <w:r>
        <w:t xml:space="preserve">    R5        2.08294   0.00000   0.00000   0.00001   0.00001   2.08295</w:t>
      </w:r>
    </w:p>
    <w:p w:rsidR="00863905" w:rsidRDefault="00863905" w:rsidP="00863905">
      <w:r>
        <w:t xml:space="preserve">    R6        4.10110  -0.00001   0.00000   0.00015   0.00015   4.10124</w:t>
      </w:r>
    </w:p>
    <w:p w:rsidR="00863905" w:rsidRDefault="00863905" w:rsidP="00863905">
      <w:r>
        <w:t xml:space="preserve">    R7        2.63505  -0.00002   0.00000  -0.00008  -0.00008   2.63497</w:t>
      </w:r>
    </w:p>
    <w:p w:rsidR="00863905" w:rsidRDefault="00863905" w:rsidP="00863905">
      <w:r>
        <w:t xml:space="preserve">    R8        2.81524   0.00000   0.00000   0.00002   0.00002   2.81525</w:t>
      </w:r>
    </w:p>
    <w:p w:rsidR="00863905" w:rsidRDefault="00863905" w:rsidP="00863905">
      <w:r>
        <w:t xml:space="preserve">    R9        2.08294   0.00000   0.00000   0.00001   0.00001   2.08295</w:t>
      </w:r>
    </w:p>
    <w:p w:rsidR="00863905" w:rsidRDefault="00863905" w:rsidP="00863905">
      <w:r>
        <w:t xml:space="preserve">   R10        4.10166  -0.00002   0.00000  -0.00002  -0.00002   4.10164</w:t>
      </w:r>
    </w:p>
    <w:p w:rsidR="00863905" w:rsidRDefault="00863905" w:rsidP="00863905">
      <w:r>
        <w:t xml:space="preserve">   R11        2.07776  -0.00001   0.00000  -0.00004  -0.00004   2.07772</w:t>
      </w:r>
    </w:p>
    <w:p w:rsidR="00863905" w:rsidRDefault="00863905" w:rsidP="00863905">
      <w:r>
        <w:t xml:space="preserve">   R12        2.12408   0.00000   0.00000   0.00001   0.00001   2.12409</w:t>
      </w:r>
    </w:p>
    <w:p w:rsidR="00863905" w:rsidRDefault="00863905" w:rsidP="00863905">
      <w:r>
        <w:t xml:space="preserve">   R13        2.12816   0.00000   0.00000  -0.00001  -0.00001   2.12815</w:t>
      </w:r>
    </w:p>
    <w:p w:rsidR="00863905" w:rsidRDefault="00863905" w:rsidP="00863905">
      <w:r>
        <w:t xml:space="preserve">   R14        2.87631   0.00000   0.00000   0.00002   0.00002   2.87632</w:t>
      </w:r>
    </w:p>
    <w:p w:rsidR="00863905" w:rsidRDefault="00863905" w:rsidP="00863905">
      <w:r>
        <w:t xml:space="preserve">   R15        2.12408   0.00000   0.00000   0.00000   0.00000   2.12408</w:t>
      </w:r>
    </w:p>
    <w:p w:rsidR="00863905" w:rsidRDefault="00863905" w:rsidP="00863905">
      <w:r>
        <w:t xml:space="preserve">   R16        2.12814   0.00000   0.00000   0.00001   0.00001   2.12815</w:t>
      </w:r>
    </w:p>
    <w:p w:rsidR="00863905" w:rsidRDefault="00863905" w:rsidP="00863905">
      <w:r>
        <w:t xml:space="preserve">   R17        2.66398  -0.00007   0.00000  -0.00024  -0.00024   2.66374</w:t>
      </w:r>
    </w:p>
    <w:p w:rsidR="00863905" w:rsidRDefault="00863905" w:rsidP="00863905">
      <w:r>
        <w:t xml:space="preserve">   R18        2.66371   0.00003   0.00000   0.00017   0.00017   2.66387</w:t>
      </w:r>
    </w:p>
    <w:p w:rsidR="00863905" w:rsidRDefault="00863905" w:rsidP="00863905">
      <w:r>
        <w:t xml:space="preserve">   R19        2.66475  -0.00001   0.00000  -0.00002  -0.00002   2.66473</w:t>
      </w:r>
    </w:p>
    <w:p w:rsidR="00863905" w:rsidRDefault="00863905" w:rsidP="00863905">
      <w:r>
        <w:t xml:space="preserve">   R20        2.81233  -0.00004   0.00000  -0.00011  -0.00011   2.81222</w:t>
      </w:r>
    </w:p>
    <w:p w:rsidR="00863905" w:rsidRDefault="00863905" w:rsidP="00863905">
      <w:r>
        <w:lastRenderedPageBreak/>
        <w:t xml:space="preserve">   R21        2.06467   0.00000   0.00000  -0.00001  -0.00001   2.06466</w:t>
      </w:r>
    </w:p>
    <w:p w:rsidR="00863905" w:rsidRDefault="00863905" w:rsidP="00863905">
      <w:r>
        <w:t xml:space="preserve">   R22        2.81240  -0.00004   0.00000  -0.00014  -0.00014   2.81225</w:t>
      </w:r>
    </w:p>
    <w:p w:rsidR="00863905" w:rsidRDefault="00863905" w:rsidP="00863905">
      <w:r>
        <w:t xml:space="preserve">   R23        2.06467   0.00000   0.00000   0.00001   0.00001   2.06468</w:t>
      </w:r>
    </w:p>
    <w:p w:rsidR="00863905" w:rsidRDefault="00863905" w:rsidP="00863905">
      <w:r>
        <w:t xml:space="preserve">   R24        2.30647  -0.00002   0.00000   0.00001   0.00001   2.30648</w:t>
      </w:r>
    </w:p>
    <w:p w:rsidR="00863905" w:rsidRDefault="00863905" w:rsidP="00863905">
      <w:r>
        <w:t xml:space="preserve">   R25        2.30647   0.00002   0.00000   0.00000   0.00000   2.30648</w:t>
      </w:r>
    </w:p>
    <w:p w:rsidR="00863905" w:rsidRDefault="00863905" w:rsidP="00863905">
      <w:r>
        <w:t xml:space="preserve">    A1        2.06152  -0.00001   0.00000  -0.00001  -0.00001   2.06151</w:t>
      </w:r>
    </w:p>
    <w:p w:rsidR="00863905" w:rsidRDefault="00863905" w:rsidP="00863905">
      <w:r>
        <w:t xml:space="preserve">    A2        2.10777   0.00001   0.00000   0.00007   0.00007   2.10785</w:t>
      </w:r>
    </w:p>
    <w:p w:rsidR="00863905" w:rsidRDefault="00863905" w:rsidP="00863905">
      <w:r>
        <w:t xml:space="preserve">    A3        2.10130   0.00000   0.00000  -0.00004  -0.00004   2.10126</w:t>
      </w:r>
    </w:p>
    <w:p w:rsidR="00863905" w:rsidRDefault="00863905" w:rsidP="00863905">
      <w:r>
        <w:t xml:space="preserve">    A4        2.08898   0.00000   0.00000   0.00006   0.00006   2.08904</w:t>
      </w:r>
    </w:p>
    <w:p w:rsidR="00863905" w:rsidRDefault="00863905" w:rsidP="00863905">
      <w:r>
        <w:t xml:space="preserve">    A5        2.10278   0.00000   0.00000   0.00001   0.00001   2.10279</w:t>
      </w:r>
    </w:p>
    <w:p w:rsidR="00863905" w:rsidRDefault="00863905" w:rsidP="00863905">
      <w:r>
        <w:t xml:space="preserve">    A6        1.61846   0.00000   0.00000   0.00027   0.00027   1.61873</w:t>
      </w:r>
    </w:p>
    <w:p w:rsidR="00863905" w:rsidRDefault="00863905" w:rsidP="00863905">
      <w:r>
        <w:t xml:space="preserve">    A7        2.02217  -0.00001   0.00000  -0.00006  -0.00006   2.02211</w:t>
      </w:r>
    </w:p>
    <w:p w:rsidR="00863905" w:rsidRDefault="00863905" w:rsidP="00863905">
      <w:r>
        <w:t xml:space="preserve">    A8        1.74204  -0.00001   0.00000  -0.00029  -0.00029   1.74175</w:t>
      </w:r>
    </w:p>
    <w:p w:rsidR="00863905" w:rsidRDefault="00863905" w:rsidP="00863905">
      <w:r>
        <w:t xml:space="preserve">    A9        1.70260   0.00000   0.00000  -0.00001  -0.00001   1.70259</w:t>
      </w:r>
    </w:p>
    <w:p w:rsidR="00863905" w:rsidRDefault="00863905" w:rsidP="00863905">
      <w:r>
        <w:t xml:space="preserve">   A10        2.08903   0.00001   0.00000   0.00007   0.00007   2.08910</w:t>
      </w:r>
    </w:p>
    <w:p w:rsidR="00863905" w:rsidRDefault="00863905" w:rsidP="00863905">
      <w:r>
        <w:t xml:space="preserve">   A11        2.10281  -0.00001   0.00000   0.00004   0.00004   2.10285</w:t>
      </w:r>
    </w:p>
    <w:p w:rsidR="00863905" w:rsidRDefault="00863905" w:rsidP="00863905">
      <w:r>
        <w:t xml:space="preserve">   A12        1.61855   0.00001   0.00000  -0.00013  -0.00013   1.61841</w:t>
      </w:r>
    </w:p>
    <w:p w:rsidR="00863905" w:rsidRDefault="00863905" w:rsidP="00863905">
      <w:r>
        <w:t xml:space="preserve">   A13        2.02218   0.00000   0.00000  -0.00010  -0.00010   2.02208</w:t>
      </w:r>
    </w:p>
    <w:p w:rsidR="00863905" w:rsidRDefault="00863905" w:rsidP="00863905">
      <w:r>
        <w:t xml:space="preserve">   A14        1.74170  -0.00001   0.00000   0.00016   0.00016   1.74186</w:t>
      </w:r>
    </w:p>
    <w:p w:rsidR="00863905" w:rsidRDefault="00863905" w:rsidP="00863905">
      <w:r>
        <w:t xml:space="preserve">   A15        1.70263   0.00000   0.00000  -0.00005  -0.00005   1.70258</w:t>
      </w:r>
    </w:p>
    <w:p w:rsidR="00863905" w:rsidRDefault="00863905" w:rsidP="00863905">
      <w:r>
        <w:t xml:space="preserve">   A16        2.06157   0.00000   0.00000  -0.00005  -0.00005   2.06152</w:t>
      </w:r>
    </w:p>
    <w:p w:rsidR="00863905" w:rsidRDefault="00863905" w:rsidP="00863905">
      <w:r>
        <w:t xml:space="preserve">   A17        2.10128   0.00000   0.00000   0.00000   0.00000   2.10128</w:t>
      </w:r>
    </w:p>
    <w:p w:rsidR="00863905" w:rsidRDefault="00863905" w:rsidP="00863905">
      <w:r>
        <w:t xml:space="preserve">   A18        2.10774   0.00000   0.00000   0.00006   0.00006   2.10780</w:t>
      </w:r>
    </w:p>
    <w:p w:rsidR="00863905" w:rsidRDefault="00863905" w:rsidP="00863905">
      <w:r>
        <w:t xml:space="preserve">   A19        1.92417   0.00000   0.00000   0.00001   0.00001   1.92418</w:t>
      </w:r>
    </w:p>
    <w:p w:rsidR="00863905" w:rsidRDefault="00863905" w:rsidP="00863905">
      <w:r>
        <w:t xml:space="preserve">   A20        1.87296   0.00000   0.00000   0.00003   0.00003   1.87299</w:t>
      </w:r>
    </w:p>
    <w:p w:rsidR="00863905" w:rsidRDefault="00863905" w:rsidP="00863905">
      <w:r>
        <w:t xml:space="preserve">   A21        1.98129   0.00000   0.00000  -0.00007  -0.00007   1.98123</w:t>
      </w:r>
    </w:p>
    <w:p w:rsidR="00863905" w:rsidRDefault="00863905" w:rsidP="00863905">
      <w:r>
        <w:t xml:space="preserve">   A22        1.85497   0.00000   0.00000   0.00008   0.00008   1.85505</w:t>
      </w:r>
    </w:p>
    <w:p w:rsidR="00863905" w:rsidRDefault="00863905" w:rsidP="00863905">
      <w:r>
        <w:lastRenderedPageBreak/>
        <w:t xml:space="preserve">   A23        1.92035   0.00000   0.00000  -0.00003  -0.00003   1.92032</w:t>
      </w:r>
    </w:p>
    <w:p w:rsidR="00863905" w:rsidRDefault="00863905" w:rsidP="00863905">
      <w:r>
        <w:t xml:space="preserve">   A24        1.90513   0.00000   0.00000  -0.00001  -0.00001   1.90512</w:t>
      </w:r>
    </w:p>
    <w:p w:rsidR="00863905" w:rsidRDefault="00863905" w:rsidP="00863905">
      <w:r>
        <w:t xml:space="preserve">   A25        1.98125   0.00000   0.00000   0.00002   0.00002   1.98127</w:t>
      </w:r>
    </w:p>
    <w:p w:rsidR="00863905" w:rsidRDefault="00863905" w:rsidP="00863905">
      <w:r>
        <w:t xml:space="preserve">   A26        1.92414   0.00000   0.00000   0.00001   0.00001   1.92415</w:t>
      </w:r>
    </w:p>
    <w:p w:rsidR="00863905" w:rsidRDefault="00863905" w:rsidP="00863905">
      <w:r>
        <w:t xml:space="preserve">   A27        1.87304   0.00000   0.00000  -0.00004  -0.00004   1.87299</w:t>
      </w:r>
    </w:p>
    <w:p w:rsidR="00863905" w:rsidRDefault="00863905" w:rsidP="00863905">
      <w:r>
        <w:t xml:space="preserve">   A28        1.92028   0.00000   0.00000   0.00002   0.00002   1.92030</w:t>
      </w:r>
    </w:p>
    <w:p w:rsidR="00863905" w:rsidRDefault="00863905" w:rsidP="00863905">
      <w:r>
        <w:t xml:space="preserve">   A29        1.90515   0.00000   0.00000  -0.00002  -0.00002   1.90512</w:t>
      </w:r>
    </w:p>
    <w:p w:rsidR="00863905" w:rsidRDefault="00863905" w:rsidP="00863905">
      <w:r>
        <w:t xml:space="preserve">   A30        1.85503   0.00000   0.00000   0.00001   0.00001   1.85504</w:t>
      </w:r>
    </w:p>
    <w:p w:rsidR="00863905" w:rsidRDefault="00863905" w:rsidP="00863905">
      <w:r>
        <w:t xml:space="preserve">   A31        1.88351   0.00000   0.00000  -0.00001  -0.00001   1.88350</w:t>
      </w:r>
    </w:p>
    <w:p w:rsidR="00863905" w:rsidRDefault="00863905" w:rsidP="00863905">
      <w:r>
        <w:t xml:space="preserve">   A32        1.87511   0.00000   0.00000   0.00002   0.00002   1.87513</w:t>
      </w:r>
    </w:p>
    <w:p w:rsidR="00863905" w:rsidRDefault="00863905" w:rsidP="00863905">
      <w:r>
        <w:t xml:space="preserve">   A33        1.73840   0.00000   0.00000  -0.00041  -0.00041   1.73799</w:t>
      </w:r>
    </w:p>
    <w:p w:rsidR="00863905" w:rsidRDefault="00863905" w:rsidP="00863905">
      <w:r>
        <w:t xml:space="preserve">   A34        1.56413   0.00000   0.00000   0.00015   0.00015   1.56428</w:t>
      </w:r>
    </w:p>
    <w:p w:rsidR="00863905" w:rsidRDefault="00863905" w:rsidP="00863905">
      <w:r>
        <w:t xml:space="preserve">   A35        1.86732  -0.00001   0.00000  -0.00008  -0.00008   1.86724</w:t>
      </w:r>
    </w:p>
    <w:p w:rsidR="00863905" w:rsidRDefault="00863905" w:rsidP="00863905">
      <w:r>
        <w:t xml:space="preserve">   A36        2.19881   0.00000   0.00000   0.00001   0.00001   2.19883</w:t>
      </w:r>
    </w:p>
    <w:p w:rsidR="00863905" w:rsidRDefault="00863905" w:rsidP="00863905">
      <w:r>
        <w:t xml:space="preserve">   A37        2.10143   0.00001   0.00000   0.00018   0.00018   2.10161</w:t>
      </w:r>
    </w:p>
    <w:p w:rsidR="00863905" w:rsidRDefault="00863905" w:rsidP="00863905">
      <w:r>
        <w:t xml:space="preserve">   A38        1.87525   0.00000   0.00000  -0.00005  -0.00005   1.87519</w:t>
      </w:r>
    </w:p>
    <w:p w:rsidR="00863905" w:rsidRDefault="00863905" w:rsidP="00863905">
      <w:r>
        <w:t xml:space="preserve">   A39        1.73805  -0.00001   0.00000   0.00034   0.00034   1.73839</w:t>
      </w:r>
    </w:p>
    <w:p w:rsidR="00863905" w:rsidRDefault="00863905" w:rsidP="00863905">
      <w:r>
        <w:t xml:space="preserve">   A40        1.56440   0.00000   0.00000  -0.00017  -0.00017   1.56423</w:t>
      </w:r>
    </w:p>
    <w:p w:rsidR="00863905" w:rsidRDefault="00863905" w:rsidP="00863905">
      <w:r>
        <w:t xml:space="preserve">   A41        1.86719   0.00001   0.00000   0.00008   0.00008   1.86727</w:t>
      </w:r>
    </w:p>
    <w:p w:rsidR="00863905" w:rsidRDefault="00863905" w:rsidP="00863905">
      <w:r>
        <w:t xml:space="preserve">   A42        2.19879   0.00000   0.00000  -0.00006  -0.00006   2.19872</w:t>
      </w:r>
    </w:p>
    <w:p w:rsidR="00863905" w:rsidRDefault="00863905" w:rsidP="00863905">
      <w:r>
        <w:t xml:space="preserve">   A43        2.10153   0.00000   0.00000  -0.00006  -0.00006   2.10147</w:t>
      </w:r>
    </w:p>
    <w:p w:rsidR="00863905" w:rsidRDefault="00863905" w:rsidP="00863905">
      <w:r>
        <w:t xml:space="preserve">   A44        1.90324   0.00002   0.00000   0.00010   0.00010   1.90334</w:t>
      </w:r>
    </w:p>
    <w:p w:rsidR="00863905" w:rsidRDefault="00863905" w:rsidP="00863905">
      <w:r>
        <w:t xml:space="preserve">   A45        2.02641  -0.00003   0.00000  -0.00018  -0.00018   2.02624</w:t>
      </w:r>
    </w:p>
    <w:p w:rsidR="00863905" w:rsidRDefault="00863905" w:rsidP="00863905">
      <w:r>
        <w:t xml:space="preserve">   A46        2.35353   0.00001   0.00000   0.00007   0.00007   2.35360</w:t>
      </w:r>
    </w:p>
    <w:p w:rsidR="00863905" w:rsidRDefault="00863905" w:rsidP="00863905">
      <w:r>
        <w:t xml:space="preserve">   A47        1.90336  -0.00002   0.00000  -0.00009  -0.00009   1.90327</w:t>
      </w:r>
    </w:p>
    <w:p w:rsidR="00863905" w:rsidRDefault="00863905" w:rsidP="00863905">
      <w:r>
        <w:t xml:space="preserve">   A48        2.02626   0.00002   0.00000   0.00011   0.00011   2.02636</w:t>
      </w:r>
    </w:p>
    <w:p w:rsidR="00863905" w:rsidRDefault="00863905" w:rsidP="00863905">
      <w:r>
        <w:t xml:space="preserve">   A49        2.35356  -0.00001   0.00000  -0.00001  -0.00001   2.35355</w:t>
      </w:r>
    </w:p>
    <w:p w:rsidR="00863905" w:rsidRDefault="00863905" w:rsidP="00863905">
      <w:r>
        <w:lastRenderedPageBreak/>
        <w:t xml:space="preserve">    D1       -0.59974   0.00000   0.00000  -0.00004  -0.00004  -0.59978</w:t>
      </w:r>
    </w:p>
    <w:p w:rsidR="00863905" w:rsidRDefault="00863905" w:rsidP="00863905">
      <w:r>
        <w:t xml:space="preserve">    D2        2.94909   0.00000   0.00000  -0.00006  -0.00006   2.94903</w:t>
      </w:r>
    </w:p>
    <w:p w:rsidR="00863905" w:rsidRDefault="00863905" w:rsidP="00863905">
      <w:r>
        <w:t xml:space="preserve">    D3        1.19654  -0.00001   0.00000  -0.00021  -0.00021   1.19633</w:t>
      </w:r>
    </w:p>
    <w:p w:rsidR="00863905" w:rsidRDefault="00863905" w:rsidP="00863905">
      <w:r>
        <w:t xml:space="preserve">    D4        2.71101   0.00000   0.00000  -0.00018  -0.00018   2.71083</w:t>
      </w:r>
    </w:p>
    <w:p w:rsidR="00863905" w:rsidRDefault="00863905" w:rsidP="00863905">
      <w:r>
        <w:t xml:space="preserve">    D5       -0.02335   0.00000   0.00000  -0.00020  -0.00020  -0.02354</w:t>
      </w:r>
    </w:p>
    <w:p w:rsidR="00863905" w:rsidRDefault="00863905" w:rsidP="00863905">
      <w:r>
        <w:t xml:space="preserve">    D6       -1.77589   0.00000   0.00000  -0.00035  -0.00035  -1.77624</w:t>
      </w:r>
    </w:p>
    <w:p w:rsidR="00863905" w:rsidRDefault="00863905" w:rsidP="00863905">
      <w:r>
        <w:t xml:space="preserve">    D7       -0.00005   0.00000   0.00000   0.00010   0.00010   0.00005</w:t>
      </w:r>
    </w:p>
    <w:p w:rsidR="00863905" w:rsidRDefault="00863905" w:rsidP="00863905">
      <w:r>
        <w:t xml:space="preserve">    D8       -2.97311   0.00000   0.00000   0.00006   0.00006  -2.97306</w:t>
      </w:r>
    </w:p>
    <w:p w:rsidR="00863905" w:rsidRDefault="00863905" w:rsidP="00863905">
      <w:r>
        <w:t xml:space="preserve">    D9        2.97304   0.00000   0.00000   0.00025   0.00025   2.97329</w:t>
      </w:r>
    </w:p>
    <w:p w:rsidR="00863905" w:rsidRDefault="00863905" w:rsidP="00863905">
      <w:r>
        <w:t xml:space="preserve">   D10       -0.00002   0.00000   0.00000   0.00021   0.00021   0.00018</w:t>
      </w:r>
    </w:p>
    <w:p w:rsidR="00863905" w:rsidRDefault="00863905" w:rsidP="00863905">
      <w:r>
        <w:t xml:space="preserve">   D11        2.73765  -0.00001   0.00000  -0.00017  -0.00017   2.73748</w:t>
      </w:r>
    </w:p>
    <w:p w:rsidR="00863905" w:rsidRDefault="00863905" w:rsidP="00863905">
      <w:r>
        <w:t xml:space="preserve">   D12       -1.53248   0.00000   0.00000  -0.00005  -0.00005  -1.53253</w:t>
      </w:r>
    </w:p>
    <w:p w:rsidR="00863905" w:rsidRDefault="00863905" w:rsidP="00863905">
      <w:r>
        <w:t xml:space="preserve">   D13        0.57410   0.00000   0.00000  -0.00009  -0.00009   0.57402</w:t>
      </w:r>
    </w:p>
    <w:p w:rsidR="00863905" w:rsidRDefault="00863905" w:rsidP="00863905">
      <w:r>
        <w:t xml:space="preserve">   D14       -0.79301   0.00000   0.00000  -0.00014  -0.00014  -0.79316</w:t>
      </w:r>
    </w:p>
    <w:p w:rsidR="00863905" w:rsidRDefault="00863905" w:rsidP="00863905">
      <w:r>
        <w:t xml:space="preserve">   D15        1.22004   0.00000   0.00000  -0.00002  -0.00002   1.22002</w:t>
      </w:r>
    </w:p>
    <w:p w:rsidR="00863905" w:rsidRDefault="00863905" w:rsidP="00863905">
      <w:r>
        <w:t xml:space="preserve">   D16       -2.95656   0.00000   0.00000  -0.00006  -0.00006  -2.95662</w:t>
      </w:r>
    </w:p>
    <w:p w:rsidR="00863905" w:rsidRDefault="00863905" w:rsidP="00863905">
      <w:r>
        <w:t xml:space="preserve">   D17        1.01197  -0.00001   0.00000  -0.00033  -0.00033   1.01164</w:t>
      </w:r>
    </w:p>
    <w:p w:rsidR="00863905" w:rsidRDefault="00863905" w:rsidP="00863905">
      <w:r>
        <w:t xml:space="preserve">   D18        3.02503   0.00000   0.00000  -0.00021  -0.00021   3.02482</w:t>
      </w:r>
    </w:p>
    <w:p w:rsidR="00863905" w:rsidRDefault="00863905" w:rsidP="00863905">
      <w:r>
        <w:t xml:space="preserve">   D19       -1.15158   0.00000   0.00000  -0.00024  -0.00024  -1.15182</w:t>
      </w:r>
    </w:p>
    <w:p w:rsidR="00863905" w:rsidRDefault="00863905" w:rsidP="00863905">
      <w:r>
        <w:t xml:space="preserve">   D20       -1.03647   0.00001   0.00000   0.00085   0.00085  -1.03562</w:t>
      </w:r>
    </w:p>
    <w:p w:rsidR="00863905" w:rsidRDefault="00863905" w:rsidP="00863905">
      <w:r>
        <w:t xml:space="preserve">   D21       -2.97933   0.00000   0.00000   0.00064   0.00064  -2.97869</w:t>
      </w:r>
    </w:p>
    <w:p w:rsidR="00863905" w:rsidRDefault="00863905" w:rsidP="00863905">
      <w:r>
        <w:t xml:space="preserve">   D22        1.19524   0.00000   0.00000   0.00071   0.00071   1.19595</w:t>
      </w:r>
    </w:p>
    <w:p w:rsidR="00863905" w:rsidRDefault="00863905" w:rsidP="00863905">
      <w:r>
        <w:t xml:space="preserve">   D23        1.07123   0.00001   0.00000   0.00093   0.00093   1.07215</w:t>
      </w:r>
    </w:p>
    <w:p w:rsidR="00863905" w:rsidRDefault="00863905" w:rsidP="00863905">
      <w:r>
        <w:t xml:space="preserve">   D24       -0.87163   0.00000   0.00000   0.00072   0.00072  -0.87091</w:t>
      </w:r>
    </w:p>
    <w:p w:rsidR="00863905" w:rsidRDefault="00863905" w:rsidP="00863905">
      <w:r>
        <w:t xml:space="preserve">   D25       -2.98024   0.00000   0.00000   0.00078   0.00078  -2.97946</w:t>
      </w:r>
    </w:p>
    <w:p w:rsidR="00863905" w:rsidRDefault="00863905" w:rsidP="00863905">
      <w:r>
        <w:t xml:space="preserve">   D26        3.13072   0.00000   0.00000   0.00080   0.00080   3.13152</w:t>
      </w:r>
    </w:p>
    <w:p w:rsidR="00863905" w:rsidRDefault="00863905" w:rsidP="00863905">
      <w:r>
        <w:t xml:space="preserve">   D27        1.18786   0.00000   0.00000   0.00059   0.00059   1.18845</w:t>
      </w:r>
    </w:p>
    <w:p w:rsidR="00863905" w:rsidRDefault="00863905" w:rsidP="00863905">
      <w:r>
        <w:lastRenderedPageBreak/>
        <w:t xml:space="preserve">   D28       -0.92075   0.00000   0.00000   0.00065   0.00065  -0.92010</w:t>
      </w:r>
    </w:p>
    <w:p w:rsidR="00863905" w:rsidRDefault="00863905" w:rsidP="00863905">
      <w:r>
        <w:t xml:space="preserve">   D29        0.59967   0.00000   0.00000  -0.00006  -0.00006   0.59961</w:t>
      </w:r>
    </w:p>
    <w:p w:rsidR="00863905" w:rsidRDefault="00863905" w:rsidP="00863905">
      <w:r>
        <w:t xml:space="preserve">   D30       -2.71110   0.00000   0.00000  -0.00002  -0.00002  -2.71112</w:t>
      </w:r>
    </w:p>
    <w:p w:rsidR="00863905" w:rsidRDefault="00863905" w:rsidP="00863905">
      <w:r>
        <w:t xml:space="preserve">   D31       -2.94890   0.00000   0.00000  -0.00005  -0.00005  -2.94895</w:t>
      </w:r>
    </w:p>
    <w:p w:rsidR="00863905" w:rsidRDefault="00863905" w:rsidP="00863905">
      <w:r>
        <w:t xml:space="preserve">   D32        0.02351   0.00000   0.00000  -0.00001  -0.00001   0.02351</w:t>
      </w:r>
    </w:p>
    <w:p w:rsidR="00863905" w:rsidRDefault="00863905" w:rsidP="00863905">
      <w:r>
        <w:t xml:space="preserve">   D33       -1.19627   0.00000   0.00000  -0.00018  -0.00018  -1.19645</w:t>
      </w:r>
    </w:p>
    <w:p w:rsidR="00863905" w:rsidRDefault="00863905" w:rsidP="00863905">
      <w:r>
        <w:t xml:space="preserve">   D34        1.77614   0.00000   0.00000  -0.00014  -0.00014   1.77600</w:t>
      </w:r>
    </w:p>
    <w:p w:rsidR="00863905" w:rsidRDefault="00863905" w:rsidP="00863905">
      <w:r>
        <w:t xml:space="preserve">   D35       -0.57364   0.00000   0.00000  -0.00007  -0.00007  -0.57372</w:t>
      </w:r>
    </w:p>
    <w:p w:rsidR="00863905" w:rsidRDefault="00863905" w:rsidP="00863905">
      <w:r>
        <w:t xml:space="preserve">   D36       -2.73704   0.00000   0.00000  -0.00013  -0.00013  -2.73717</w:t>
      </w:r>
    </w:p>
    <w:p w:rsidR="00863905" w:rsidRDefault="00863905" w:rsidP="00863905">
      <w:r>
        <w:t xml:space="preserve">   D37        1.53299   0.00000   0.00000  -0.00012  -0.00012   1.53287</w:t>
      </w:r>
    </w:p>
    <w:p w:rsidR="00863905" w:rsidRDefault="00863905" w:rsidP="00863905">
      <w:r>
        <w:t xml:space="preserve">   D38        2.95677   0.00000   0.00000  -0.00012  -0.00012   2.95665</w:t>
      </w:r>
    </w:p>
    <w:p w:rsidR="00863905" w:rsidRDefault="00863905" w:rsidP="00863905">
      <w:r>
        <w:t xml:space="preserve">   D39        0.79337   0.00000   0.00000  -0.00017  -0.00017   0.79320</w:t>
      </w:r>
    </w:p>
    <w:p w:rsidR="00863905" w:rsidRDefault="00863905" w:rsidP="00863905">
      <w:r>
        <w:t xml:space="preserve">   D40       -1.21978   0.00000   0.00000  -0.00017  -0.00017  -1.21995</w:t>
      </w:r>
    </w:p>
    <w:p w:rsidR="00863905" w:rsidRDefault="00863905" w:rsidP="00863905">
      <w:r>
        <w:t xml:space="preserve">   D41        1.15194   0.00000   0.00000  -0.00012  -0.00012   1.15182</w:t>
      </w:r>
    </w:p>
    <w:p w:rsidR="00863905" w:rsidRDefault="00863905" w:rsidP="00863905">
      <w:r>
        <w:t xml:space="preserve">   D42       -1.01146   0.00000   0.00000  -0.00017  -0.00017  -1.01163</w:t>
      </w:r>
    </w:p>
    <w:p w:rsidR="00863905" w:rsidRDefault="00863905" w:rsidP="00863905">
      <w:r>
        <w:t xml:space="preserve">   D43       -3.02461   0.00000   0.00000  -0.00017  -0.00017  -3.02478</w:t>
      </w:r>
    </w:p>
    <w:p w:rsidR="00863905" w:rsidRDefault="00863905" w:rsidP="00863905">
      <w:r>
        <w:t xml:space="preserve">   D44        1.03579   0.00001   0.00000   0.00087   0.00087   1.03666</w:t>
      </w:r>
    </w:p>
    <w:p w:rsidR="00863905" w:rsidRDefault="00863905" w:rsidP="00863905">
      <w:r>
        <w:t xml:space="preserve">   D45        2.97888   0.00000   0.00000   0.00063   0.00063   2.97951</w:t>
      </w:r>
    </w:p>
    <w:p w:rsidR="00863905" w:rsidRDefault="00863905" w:rsidP="00863905">
      <w:r>
        <w:t xml:space="preserve">   D46       -1.19582   0.00001   0.00000   0.00080   0.00080  -1.19502</w:t>
      </w:r>
    </w:p>
    <w:p w:rsidR="00863905" w:rsidRDefault="00863905" w:rsidP="00863905">
      <w:r>
        <w:t xml:space="preserve">   D47       -1.07193   0.00000   0.00000   0.00080   0.00080  -1.07112</w:t>
      </w:r>
    </w:p>
    <w:p w:rsidR="00863905" w:rsidRDefault="00863905" w:rsidP="00863905">
      <w:r>
        <w:t xml:space="preserve">   D48        0.87117  -0.00001   0.00000   0.00056   0.00056   0.87172</w:t>
      </w:r>
    </w:p>
    <w:p w:rsidR="00863905" w:rsidRDefault="00863905" w:rsidP="00863905">
      <w:r>
        <w:t xml:space="preserve">   D49        2.97965   0.00000   0.00000   0.00073   0.00073   2.98038</w:t>
      </w:r>
    </w:p>
    <w:p w:rsidR="00863905" w:rsidRDefault="00863905" w:rsidP="00863905">
      <w:r>
        <w:t xml:space="preserve">   D50       -3.13136   0.00001   0.00000   0.00088   0.00088  -3.13047</w:t>
      </w:r>
    </w:p>
    <w:p w:rsidR="00863905" w:rsidRDefault="00863905" w:rsidP="00863905">
      <w:r>
        <w:t xml:space="preserve">   D51       -1.18826   0.00000   0.00000   0.00063   0.00063  -1.18763</w:t>
      </w:r>
    </w:p>
    <w:p w:rsidR="00863905" w:rsidRDefault="00863905" w:rsidP="00863905">
      <w:r>
        <w:t xml:space="preserve">   D52        0.92022   0.00000   0.00000   0.00081   0.00081   0.92103</w:t>
      </w:r>
    </w:p>
    <w:p w:rsidR="00863905" w:rsidRDefault="00863905" w:rsidP="00863905">
      <w:r>
        <w:t xml:space="preserve">   D53       -0.00029   0.00000   0.00000   0.00011   0.00011  -0.00018</w:t>
      </w:r>
    </w:p>
    <w:p w:rsidR="00863905" w:rsidRDefault="00863905" w:rsidP="00863905">
      <w:r>
        <w:t xml:space="preserve">   D54        2.16520   0.00000   0.00000   0.00016   0.00016   2.16536</w:t>
      </w:r>
    </w:p>
    <w:p w:rsidR="00863905" w:rsidRDefault="00863905" w:rsidP="00863905">
      <w:r>
        <w:lastRenderedPageBreak/>
        <w:t xml:space="preserve">   D55       -2.08873   0.00000   0.00000   0.00017   0.00017  -2.08856</w:t>
      </w:r>
    </w:p>
    <w:p w:rsidR="00863905" w:rsidRDefault="00863905" w:rsidP="00863905">
      <w:r>
        <w:t xml:space="preserve">   D56       -2.16591   0.00000   0.00000   0.00017   0.00017  -2.16574</w:t>
      </w:r>
    </w:p>
    <w:p w:rsidR="00863905" w:rsidRDefault="00863905" w:rsidP="00863905">
      <w:r>
        <w:t xml:space="preserve">   D57       -0.00042   0.00000   0.00000   0.00022   0.00022  -0.00020</w:t>
      </w:r>
    </w:p>
    <w:p w:rsidR="00863905" w:rsidRDefault="00863905" w:rsidP="00863905">
      <w:r>
        <w:t xml:space="preserve">   D58        2.02883   0.00000   0.00000   0.00023   0.00023   2.02906</w:t>
      </w:r>
    </w:p>
    <w:p w:rsidR="00863905" w:rsidRDefault="00863905" w:rsidP="00863905">
      <w:r>
        <w:t xml:space="preserve">   D59        2.08806   0.00000   0.00000   0.00010   0.00010   2.08816</w:t>
      </w:r>
    </w:p>
    <w:p w:rsidR="00863905" w:rsidRDefault="00863905" w:rsidP="00863905">
      <w:r>
        <w:t xml:space="preserve">   D60       -2.02963   0.00000   0.00000   0.00014   0.00014  -2.02949</w:t>
      </w:r>
    </w:p>
    <w:p w:rsidR="00863905" w:rsidRDefault="00863905" w:rsidP="00863905">
      <w:r>
        <w:t xml:space="preserve">   D61       -0.00038   0.00000   0.00000   0.00016   0.00016  -0.00022</w:t>
      </w:r>
    </w:p>
    <w:p w:rsidR="00863905" w:rsidRDefault="00863905" w:rsidP="00863905">
      <w:r>
        <w:t xml:space="preserve">   D62       -0.01628   0.00000   0.00000   0.00008   0.00008  -0.01620</w:t>
      </w:r>
    </w:p>
    <w:p w:rsidR="00863905" w:rsidRDefault="00863905" w:rsidP="00863905">
      <w:r>
        <w:t xml:space="preserve">   D63        3.12280   0.00001   0.00000   0.00029   0.00029   3.12308</w:t>
      </w:r>
    </w:p>
    <w:p w:rsidR="00863905" w:rsidRDefault="00863905" w:rsidP="00863905">
      <w:r>
        <w:t xml:space="preserve">   D64        0.01626   0.00000   0.00000  -0.00011  -0.00011   0.01615</w:t>
      </w:r>
    </w:p>
    <w:p w:rsidR="00863905" w:rsidRDefault="00863905" w:rsidP="00863905">
      <w:r>
        <w:t xml:space="preserve">   D65       -3.12319   0.00000   0.00000   0.00008   0.00008  -3.12312</w:t>
      </w:r>
    </w:p>
    <w:p w:rsidR="00863905" w:rsidRDefault="00863905" w:rsidP="00863905">
      <w:r>
        <w:t xml:space="preserve">   D66        0.00035   0.00000   0.00000  -0.00093  -0.00093  -0.00057</w:t>
      </w:r>
    </w:p>
    <w:p w:rsidR="00863905" w:rsidRDefault="00863905" w:rsidP="00863905">
      <w:r>
        <w:t xml:space="preserve">   D67        1.85330  -0.00001   0.00000  -0.00054  -0.00054   1.85276</w:t>
      </w:r>
    </w:p>
    <w:p w:rsidR="00863905" w:rsidRDefault="00863905" w:rsidP="00863905">
      <w:r>
        <w:t xml:space="preserve">   D68       -1.79211   0.00000   0.00000  -0.00063  -0.00063  -1.79274</w:t>
      </w:r>
    </w:p>
    <w:p w:rsidR="00863905" w:rsidRDefault="00863905" w:rsidP="00863905">
      <w:r>
        <w:t xml:space="preserve">   D69       -1.85297   0.00000   0.00000  -0.00044  -0.00044  -1.85342</w:t>
      </w:r>
    </w:p>
    <w:p w:rsidR="00863905" w:rsidRDefault="00863905" w:rsidP="00863905">
      <w:r>
        <w:t xml:space="preserve">   D70       -0.00003   0.00000   0.00000  -0.00005  -0.00005  -0.00008</w:t>
      </w:r>
    </w:p>
    <w:p w:rsidR="00863905" w:rsidRDefault="00863905" w:rsidP="00863905">
      <w:r>
        <w:t xml:space="preserve">   D71        2.63775   0.00000   0.00000  -0.00015  -0.00015   2.63761</w:t>
      </w:r>
    </w:p>
    <w:p w:rsidR="00863905" w:rsidRDefault="00863905" w:rsidP="00863905">
      <w:r>
        <w:t xml:space="preserve">   D72        1.79235   0.00000   0.00000  -0.00071  -0.00071   1.79164</w:t>
      </w:r>
    </w:p>
    <w:p w:rsidR="00863905" w:rsidRDefault="00863905" w:rsidP="00863905">
      <w:r>
        <w:t xml:space="preserve">   D73       -2.63789   0.00000   0.00000  -0.00032  -0.00032  -2.63821</w:t>
      </w:r>
    </w:p>
    <w:p w:rsidR="00863905" w:rsidRDefault="00863905" w:rsidP="00863905">
      <w:r>
        <w:t xml:space="preserve">   D74       -0.00011   0.00000   0.00000  -0.00041  -0.00041  -0.00052</w:t>
      </w:r>
    </w:p>
    <w:p w:rsidR="00863905" w:rsidRDefault="00863905" w:rsidP="00863905">
      <w:r>
        <w:t xml:space="preserve">   D75       -1.93918   0.00000   0.00000   0.00015   0.00015  -1.93904</w:t>
      </w:r>
    </w:p>
    <w:p w:rsidR="00863905" w:rsidRDefault="00863905" w:rsidP="00863905">
      <w:r>
        <w:t xml:space="preserve">   D76        1.20560  -0.00001   0.00000  -0.00011  -0.00011   1.20548</w:t>
      </w:r>
    </w:p>
    <w:p w:rsidR="00863905" w:rsidRDefault="00863905" w:rsidP="00863905">
      <w:r>
        <w:t xml:space="preserve">   D77        0.01003   0.00000   0.00000  -0.00002  -0.00002   0.01002</w:t>
      </w:r>
    </w:p>
    <w:p w:rsidR="00863905" w:rsidRDefault="00863905" w:rsidP="00863905">
      <w:r>
        <w:t xml:space="preserve">   D78       -3.12837   0.00000   0.00000  -0.00028  -0.00028  -3.12865</w:t>
      </w:r>
    </w:p>
    <w:p w:rsidR="00863905" w:rsidRDefault="00863905" w:rsidP="00863905">
      <w:r>
        <w:t xml:space="preserve">   D79        2.68165   0.00000   0.00000   0.00018   0.00018   2.68183</w:t>
      </w:r>
    </w:p>
    <w:p w:rsidR="00863905" w:rsidRDefault="00863905" w:rsidP="00863905">
      <w:r>
        <w:t xml:space="preserve">   D80       -0.45676   0.00000   0.00000  -0.00008  -0.00008  -0.45684</w:t>
      </w:r>
    </w:p>
    <w:p w:rsidR="00863905" w:rsidRDefault="00863905" w:rsidP="00863905">
      <w:r>
        <w:t xml:space="preserve">   D81        1.93921   0.00000   0.00000   0.00020   0.00020   1.93942</w:t>
      </w:r>
    </w:p>
    <w:p w:rsidR="00863905" w:rsidRDefault="00863905" w:rsidP="00863905">
      <w:r>
        <w:lastRenderedPageBreak/>
        <w:t xml:space="preserve">   D82       -1.20509   0.00000   0.00000  -0.00004  -0.00004  -1.20513</w:t>
      </w:r>
    </w:p>
    <w:p w:rsidR="00863905" w:rsidRDefault="00863905" w:rsidP="00863905">
      <w:r>
        <w:t xml:space="preserve">   D83       -0.00998   0.00000   0.00000   0.00010   0.00010  -0.00988</w:t>
      </w:r>
    </w:p>
    <w:p w:rsidR="00863905" w:rsidRDefault="00863905" w:rsidP="00863905">
      <w:r>
        <w:t xml:space="preserve">   D84        3.12890   0.00000   0.00000  -0.00014  -0.00014   3.12876</w:t>
      </w:r>
    </w:p>
    <w:p w:rsidR="00863905" w:rsidRDefault="00863905" w:rsidP="00863905">
      <w:r>
        <w:t xml:space="preserve">   D85       -2.68148   0.00000   0.00000   0.00020   0.00020  -2.68128</w:t>
      </w:r>
    </w:p>
    <w:p w:rsidR="00863905" w:rsidRDefault="00863905" w:rsidP="00863905">
      <w:r>
        <w:t xml:space="preserve">   D86        0.45740   0.00000   0.00000  -0.00004  -0.00004   0.45736</w:t>
      </w:r>
    </w:p>
    <w:p w:rsidR="00863905" w:rsidRDefault="00863905" w:rsidP="00863905">
      <w:r>
        <w:t xml:space="preserve">         Item               Value     Threshold  Converged?</w:t>
      </w:r>
    </w:p>
    <w:p w:rsidR="00863905" w:rsidRDefault="00863905" w:rsidP="00863905">
      <w:r>
        <w:t xml:space="preserve"> Maximum Force            0.000070     0.000450     YES</w:t>
      </w:r>
    </w:p>
    <w:p w:rsidR="00863905" w:rsidRDefault="00863905" w:rsidP="00863905">
      <w:r>
        <w:t xml:space="preserve"> RMS     Force            0.000010     0.000300     YES</w:t>
      </w:r>
    </w:p>
    <w:p w:rsidR="00863905" w:rsidRDefault="00863905" w:rsidP="00863905">
      <w:r>
        <w:t xml:space="preserve"> Maximum Displacement     0.001631     0.001800     YES</w:t>
      </w:r>
    </w:p>
    <w:p w:rsidR="00863905" w:rsidRDefault="00863905" w:rsidP="00863905">
      <w:r>
        <w:t xml:space="preserve"> RMS     Displacement     0.000450     0.001200     YES</w:t>
      </w:r>
    </w:p>
    <w:p w:rsidR="00863905" w:rsidRDefault="00863905" w:rsidP="00863905">
      <w:r>
        <w:t xml:space="preserve"> Predicted change in Energy=-5.025490D-08</w:t>
      </w:r>
    </w:p>
    <w:p w:rsidR="00863905" w:rsidRDefault="00863905" w:rsidP="00863905">
      <w:r>
        <w:t xml:space="preserve"> Optimization completed.</w:t>
      </w:r>
    </w:p>
    <w:p w:rsidR="00863905" w:rsidRDefault="00863905" w:rsidP="00863905">
      <w:r>
        <w:t xml:space="preserve">    -- Stationary point found.</w:t>
      </w:r>
    </w:p>
    <w:p w:rsidR="00863905" w:rsidRDefault="00863905" w:rsidP="00863905">
      <w:r>
        <w:t xml:space="preserve">                           ----------------------------</w:t>
      </w:r>
    </w:p>
    <w:p w:rsidR="00863905" w:rsidRDefault="00863905" w:rsidP="00863905">
      <w:r>
        <w:t xml:space="preserve">                           !   Optimized Parameters   !</w:t>
      </w:r>
    </w:p>
    <w:p w:rsidR="00863905" w:rsidRDefault="00863905" w:rsidP="00863905">
      <w:r>
        <w:t xml:space="preserve">                           ! (Angstroms and Degrees)  !</w:t>
      </w:r>
    </w:p>
    <w:p w:rsidR="00863905" w:rsidRDefault="00863905" w:rsidP="00863905">
      <w:r>
        <w:t xml:space="preserve"> --------------------------                            --------------------------</w:t>
      </w:r>
    </w:p>
    <w:p w:rsidR="00863905" w:rsidRDefault="00863905" w:rsidP="00863905">
      <w:r>
        <w:t xml:space="preserve"> ! Name  Definition              Value          Derivative Info.                !</w:t>
      </w:r>
    </w:p>
    <w:p w:rsidR="00863905" w:rsidRDefault="00863905" w:rsidP="00863905">
      <w:r>
        <w:t xml:space="preserve"> --------------------------------------------------------------------------------</w:t>
      </w:r>
    </w:p>
    <w:p w:rsidR="00863905" w:rsidRDefault="00863905" w:rsidP="00863905">
      <w:r>
        <w:t xml:space="preserve"> ! R1    R(1,2)                  1.3944         -DE/DX =    0.0                 !</w:t>
      </w:r>
    </w:p>
    <w:p w:rsidR="00863905" w:rsidRDefault="00863905" w:rsidP="00863905">
      <w:r>
        <w:t xml:space="preserve"> ! R2    R(1,4)                  1.3967         -DE/DX =    0.0                 !</w:t>
      </w:r>
    </w:p>
    <w:p w:rsidR="00863905" w:rsidRDefault="00863905" w:rsidP="00863905">
      <w:r>
        <w:t xml:space="preserve"> ! R3    R(1,5)                  1.0995         -DE/DX =    0.0                 !</w:t>
      </w:r>
    </w:p>
    <w:p w:rsidR="00863905" w:rsidRDefault="00863905" w:rsidP="00863905">
      <w:r>
        <w:t xml:space="preserve"> ! R4    R(2,7)                  1.4898         -DE/DX =    0.0                 !</w:t>
      </w:r>
    </w:p>
    <w:p w:rsidR="00863905" w:rsidRDefault="00863905" w:rsidP="00863905">
      <w:r>
        <w:t xml:space="preserve"> ! R5    R(2,14)                 1.1022         -DE/DX =    0.0                 !</w:t>
      </w:r>
    </w:p>
    <w:p w:rsidR="00863905" w:rsidRDefault="00863905" w:rsidP="00863905">
      <w:r>
        <w:t xml:space="preserve"> ! R6    R(2,17)                 2.1702         -DE/DX =    0.0                 !</w:t>
      </w:r>
    </w:p>
    <w:p w:rsidR="00863905" w:rsidRDefault="00863905" w:rsidP="00863905">
      <w:r>
        <w:t xml:space="preserve"> ! R7    R(3,4)                  1.3944         -DE/DX =    0.0                 !</w:t>
      </w:r>
    </w:p>
    <w:p w:rsidR="00863905" w:rsidRDefault="00863905" w:rsidP="00863905">
      <w:r>
        <w:t xml:space="preserve"> ! R8    R(3,10)                 1.4898         -DE/DX =    0.0                 !</w:t>
      </w:r>
    </w:p>
    <w:p w:rsidR="00863905" w:rsidRDefault="00863905" w:rsidP="00863905">
      <w:r>
        <w:lastRenderedPageBreak/>
        <w:t xml:space="preserve"> ! R9    R(3,13)                 1.1022         -DE/DX =    0.0                 !</w:t>
      </w:r>
    </w:p>
    <w:p w:rsidR="00863905" w:rsidRDefault="00863905" w:rsidP="00863905">
      <w:r>
        <w:t xml:space="preserve"> ! R10   R(3,16)                 2.1705         -DE/DX =    0.0                 !</w:t>
      </w:r>
    </w:p>
    <w:p w:rsidR="00863905" w:rsidRDefault="00863905" w:rsidP="00863905">
      <w:r>
        <w:t xml:space="preserve"> ! R11   R(4,6)                  1.0995         -DE/DX =    0.0                 !</w:t>
      </w:r>
    </w:p>
    <w:p w:rsidR="00863905" w:rsidRDefault="00863905" w:rsidP="00863905">
      <w:r>
        <w:t xml:space="preserve"> ! R12   R(7,8)                  1.124          -DE/DX =    0.0                 !</w:t>
      </w:r>
    </w:p>
    <w:p w:rsidR="00863905" w:rsidRDefault="00863905" w:rsidP="00863905">
      <w:r>
        <w:t xml:space="preserve"> ! R13   R(7,9)                  1.1262         -DE/DX =    0.0                 !</w:t>
      </w:r>
    </w:p>
    <w:p w:rsidR="00863905" w:rsidRDefault="00863905" w:rsidP="00863905">
      <w:r>
        <w:t xml:space="preserve"> ! R14   R(7,10)                 1.5221         -DE/DX =    0.0                 !</w:t>
      </w:r>
    </w:p>
    <w:p w:rsidR="00863905" w:rsidRDefault="00863905" w:rsidP="00863905">
      <w:r>
        <w:t xml:space="preserve"> ! R15   R(10,11)                1.124          -DE/DX =    0.0                 !</w:t>
      </w:r>
    </w:p>
    <w:p w:rsidR="00863905" w:rsidRDefault="00863905" w:rsidP="00863905">
      <w:r>
        <w:t xml:space="preserve"> ! R16   R(10,12)                1.1262         -DE/DX =    0.0                 !</w:t>
      </w:r>
    </w:p>
    <w:p w:rsidR="00863905" w:rsidRDefault="00863905" w:rsidP="00863905">
      <w:r>
        <w:t xml:space="preserve"> ! R17   R(15,18)                1.4097         -DE/DX =   -0.0001              !</w:t>
      </w:r>
    </w:p>
    <w:p w:rsidR="00863905" w:rsidRDefault="00863905" w:rsidP="00863905">
      <w:r>
        <w:t xml:space="preserve"> ! R18   R(15,20)                1.4096         -DE/DX =    0.0                 !</w:t>
      </w:r>
    </w:p>
    <w:p w:rsidR="00863905" w:rsidRDefault="00863905" w:rsidP="00863905">
      <w:r>
        <w:t xml:space="preserve"> ! R19   R(16,17)                1.4101         -DE/DX =    0.0                 !</w:t>
      </w:r>
    </w:p>
    <w:p w:rsidR="00863905" w:rsidRDefault="00863905" w:rsidP="00863905">
      <w:r>
        <w:t xml:space="preserve"> ! R20   R(16,18)                1.4882         -DE/DX =    0.0                 !</w:t>
      </w:r>
    </w:p>
    <w:p w:rsidR="00863905" w:rsidRDefault="00863905" w:rsidP="00863905">
      <w:r>
        <w:t xml:space="preserve"> ! R21   R(16,22)                1.0926         -DE/DX =    0.0                 !</w:t>
      </w:r>
    </w:p>
    <w:p w:rsidR="00863905" w:rsidRDefault="00863905" w:rsidP="00863905">
      <w:r>
        <w:t xml:space="preserve"> ! R22   R(17,20)                1.4883         -DE/DX =    0.0                 !</w:t>
      </w:r>
    </w:p>
    <w:p w:rsidR="00863905" w:rsidRDefault="00863905" w:rsidP="00863905">
      <w:r>
        <w:t xml:space="preserve"> ! R23   R(17,23)                1.0926         -DE/DX =    0.0                 !</w:t>
      </w:r>
    </w:p>
    <w:p w:rsidR="00863905" w:rsidRDefault="00863905" w:rsidP="00863905">
      <w:r>
        <w:t xml:space="preserve"> ! R24   R(18,19)                1.2205         -DE/DX =    0.0                 !</w:t>
      </w:r>
    </w:p>
    <w:p w:rsidR="00863905" w:rsidRDefault="00863905" w:rsidP="00863905">
      <w:r>
        <w:t xml:space="preserve"> ! R25   R(20,21)                1.2205         -DE/DX =    0.0                 !</w:t>
      </w:r>
    </w:p>
    <w:p w:rsidR="00863905" w:rsidRDefault="00863905" w:rsidP="00863905">
      <w:r>
        <w:t xml:space="preserve"> ! A1    A(2,1,4)              118.1164         -DE/DX =    0.0                 !</w:t>
      </w:r>
    </w:p>
    <w:p w:rsidR="00863905" w:rsidRDefault="00863905" w:rsidP="00863905">
      <w:r>
        <w:t xml:space="preserve"> ! A2    A(2,1,5)              120.7666         -DE/DX =    0.0                 !</w:t>
      </w:r>
    </w:p>
    <w:p w:rsidR="00863905" w:rsidRDefault="00863905" w:rsidP="00863905">
      <w:r>
        <w:t xml:space="preserve"> ! A3    A(4,1,5)              120.3959         -DE/DX =    0.0                 !</w:t>
      </w:r>
    </w:p>
    <w:p w:rsidR="00863905" w:rsidRDefault="00863905" w:rsidP="00863905">
      <w:r>
        <w:t xml:space="preserve"> ! A4    A(1,2,7)              119.6897         -DE/DX =    0.0                 !</w:t>
      </w:r>
    </w:p>
    <w:p w:rsidR="00863905" w:rsidRDefault="00863905" w:rsidP="00863905">
      <w:r>
        <w:t xml:space="preserve"> ! A5    A(1,2,14)             120.4804         -DE/DX =    0.0                 !</w:t>
      </w:r>
    </w:p>
    <w:p w:rsidR="00863905" w:rsidRDefault="00863905" w:rsidP="00863905">
      <w:r>
        <w:t xml:space="preserve"> ! A6    A(1,2,17)              92.7311         -DE/DX =    0.0                 !</w:t>
      </w:r>
    </w:p>
    <w:p w:rsidR="00863905" w:rsidRDefault="00863905" w:rsidP="00863905">
      <w:r>
        <w:t xml:space="preserve"> ! A7    A(7,2,14)             115.8617         -DE/DX =    0.0                 !</w:t>
      </w:r>
    </w:p>
    <w:p w:rsidR="00863905" w:rsidRDefault="00863905" w:rsidP="00863905">
      <w:r>
        <w:t xml:space="preserve"> ! A8    A(7,2,17)              99.8117         -DE/DX =    0.0                 !</w:t>
      </w:r>
    </w:p>
    <w:p w:rsidR="00863905" w:rsidRDefault="00863905" w:rsidP="00863905">
      <w:r>
        <w:t xml:space="preserve"> ! A9    A(14,2,17)             97.5519         -DE/DX =    0.0                 !</w:t>
      </w:r>
    </w:p>
    <w:p w:rsidR="00863905" w:rsidRDefault="00863905" w:rsidP="00863905">
      <w:r>
        <w:t xml:space="preserve"> ! A10   A(4,3,10)             119.6925         -DE/DX =    0.0                 !</w:t>
      </w:r>
    </w:p>
    <w:p w:rsidR="00863905" w:rsidRDefault="00863905" w:rsidP="00863905">
      <w:r>
        <w:lastRenderedPageBreak/>
        <w:t xml:space="preserve"> ! A11   A(4,3,13)             120.4821         -DE/DX =    0.0                 !</w:t>
      </w:r>
    </w:p>
    <w:p w:rsidR="00863905" w:rsidRDefault="00863905" w:rsidP="00863905">
      <w:r>
        <w:t xml:space="preserve"> ! A12   A(4,3,16)              92.7358         -DE/DX =    0.0                 !</w:t>
      </w:r>
    </w:p>
    <w:p w:rsidR="00863905" w:rsidRDefault="00863905" w:rsidP="00863905">
      <w:r>
        <w:t xml:space="preserve"> ! A13   A(10,3,13)            115.8624         -DE/DX =    0.0                 !</w:t>
      </w:r>
    </w:p>
    <w:p w:rsidR="00863905" w:rsidRDefault="00863905" w:rsidP="00863905">
      <w:r>
        <w:t xml:space="preserve"> ! A14   A(10,3,16)             99.7919         -DE/DX =    0.0                 !</w:t>
      </w:r>
    </w:p>
    <w:p w:rsidR="00863905" w:rsidRDefault="00863905" w:rsidP="00863905">
      <w:r>
        <w:t xml:space="preserve"> ! A15   A(13,3,16)             97.5533         -DE/DX =    0.0                 !</w:t>
      </w:r>
    </w:p>
    <w:p w:rsidR="00863905" w:rsidRDefault="00863905" w:rsidP="00863905">
      <w:r>
        <w:t xml:space="preserve"> ! A16   A(1,4,3)              118.1193         -DE/DX =    0.0                 !</w:t>
      </w:r>
    </w:p>
    <w:p w:rsidR="00863905" w:rsidRDefault="00863905" w:rsidP="00863905">
      <w:r>
        <w:t xml:space="preserve"> ! A17   A(1,4,6)              120.3946         -DE/DX =    0.0                 !</w:t>
      </w:r>
    </w:p>
    <w:p w:rsidR="00863905" w:rsidRDefault="00863905" w:rsidP="00863905">
      <w:r>
        <w:t xml:space="preserve"> ! A18   A(3,4,6)              120.7647         -DE/DX =    0.0                 !</w:t>
      </w:r>
    </w:p>
    <w:p w:rsidR="00863905" w:rsidRDefault="00863905" w:rsidP="00863905">
      <w:r>
        <w:t xml:space="preserve"> ! A19   A(2,7,8)              110.247          -DE/DX =    0.0                 !</w:t>
      </w:r>
    </w:p>
    <w:p w:rsidR="00863905" w:rsidRDefault="00863905" w:rsidP="00863905">
      <w:r>
        <w:t xml:space="preserve"> ! A20   A(2,7,9)              107.3126         -DE/DX =    0.0                 !</w:t>
      </w:r>
    </w:p>
    <w:p w:rsidR="00863905" w:rsidRDefault="00863905" w:rsidP="00863905">
      <w:r>
        <w:t xml:space="preserve"> ! A21   A(2,7,10)             113.5197         -DE/DX =    0.0                 !</w:t>
      </w:r>
    </w:p>
    <w:p w:rsidR="00863905" w:rsidRDefault="00863905" w:rsidP="00863905">
      <w:r>
        <w:t xml:space="preserve"> ! A22   A(8,7,9)              106.2818         -DE/DX =    0.0                 !</w:t>
      </w:r>
    </w:p>
    <w:p w:rsidR="00863905" w:rsidRDefault="00863905" w:rsidP="00863905">
      <w:r>
        <w:t xml:space="preserve"> ! A23   A(8,7,10)             110.028          -DE/DX =    0.0                 !</w:t>
      </w:r>
    </w:p>
    <w:p w:rsidR="00863905" w:rsidRDefault="00863905" w:rsidP="00863905">
      <w:r>
        <w:t xml:space="preserve"> ! A24   A(9,7,10)             109.1561         -DE/DX =    0.0                 !</w:t>
      </w:r>
    </w:p>
    <w:p w:rsidR="00863905" w:rsidRDefault="00863905" w:rsidP="00863905">
      <w:r>
        <w:t xml:space="preserve"> ! A25   A(3,10,7)             113.5175         -DE/DX =    0.0                 !</w:t>
      </w:r>
    </w:p>
    <w:p w:rsidR="00863905" w:rsidRDefault="00863905" w:rsidP="00863905">
      <w:r>
        <w:t xml:space="preserve"> ! A26   A(3,10,11)            110.245          -DE/DX =    0.0                 !</w:t>
      </w:r>
    </w:p>
    <w:p w:rsidR="00863905" w:rsidRDefault="00863905" w:rsidP="00863905">
      <w:r>
        <w:t xml:space="preserve"> ! A27   A(3,10,12)            107.3172         -DE/DX =    0.0                 !</w:t>
      </w:r>
    </w:p>
    <w:p w:rsidR="00863905" w:rsidRDefault="00863905" w:rsidP="00863905">
      <w:r>
        <w:t xml:space="preserve"> ! A28   A(7,10,11)            110.0241         -DE/DX =    0.0                 !</w:t>
      </w:r>
    </w:p>
    <w:p w:rsidR="00863905" w:rsidRDefault="00863905" w:rsidP="00863905">
      <w:r>
        <w:t xml:space="preserve"> ! A29   A(7,10,12)            109.1569         -DE/DX =    0.0                 !</w:t>
      </w:r>
    </w:p>
    <w:p w:rsidR="00863905" w:rsidRDefault="00863905" w:rsidP="00863905">
      <w:r>
        <w:t xml:space="preserve"> ! A30   A(11,10,12)           106.2852         -DE/DX =    0.0                 !</w:t>
      </w:r>
    </w:p>
    <w:p w:rsidR="00863905" w:rsidRDefault="00863905" w:rsidP="00863905">
      <w:r>
        <w:t xml:space="preserve"> ! A31   A(18,15,20)           107.9173         -DE/DX =    0.0                 !</w:t>
      </w:r>
    </w:p>
    <w:p w:rsidR="00863905" w:rsidRDefault="00863905" w:rsidP="00863905">
      <w:r>
        <w:t xml:space="preserve"> ! A32   A(3,16,17)            107.4357         -DE/DX =    0.0                 !</w:t>
      </w:r>
    </w:p>
    <w:p w:rsidR="00863905" w:rsidRDefault="00863905" w:rsidP="00863905">
      <w:r>
        <w:t xml:space="preserve"> ! A33   A(3,16,18)             99.6028         -DE/DX =    0.0                 !</w:t>
      </w:r>
    </w:p>
    <w:p w:rsidR="00863905" w:rsidRDefault="00863905" w:rsidP="00863905">
      <w:r>
        <w:t xml:space="preserve"> ! A34   A(3,16,22)             89.618          -DE/DX =    0.0                 !</w:t>
      </w:r>
    </w:p>
    <w:p w:rsidR="00863905" w:rsidRDefault="00863905" w:rsidP="00863905">
      <w:r>
        <w:t xml:space="preserve"> ! A35   A(17,16,18)           106.9894         -DE/DX =    0.0                 !</w:t>
      </w:r>
    </w:p>
    <w:p w:rsidR="00863905" w:rsidRDefault="00863905" w:rsidP="00863905">
      <w:r>
        <w:t xml:space="preserve"> ! A36   A(17,16,22)           125.9828         -DE/DX =    0.0                 !</w:t>
      </w:r>
    </w:p>
    <w:p w:rsidR="00863905" w:rsidRDefault="00863905" w:rsidP="00863905">
      <w:r>
        <w:t xml:space="preserve"> ! A37   A(18,16,22)           120.4029         -DE/DX =    0.0                 !</w:t>
      </w:r>
    </w:p>
    <w:p w:rsidR="00863905" w:rsidRDefault="00863905" w:rsidP="00863905">
      <w:r>
        <w:lastRenderedPageBreak/>
        <w:t xml:space="preserve"> ! A38   A(2,17,16)            107.4438         -DE/DX =    0.0                 !</w:t>
      </w:r>
    </w:p>
    <w:p w:rsidR="00863905" w:rsidRDefault="00863905" w:rsidP="00863905">
      <w:r>
        <w:t xml:space="preserve"> ! A39   A(2,17,20)             99.583          -DE/DX =    0.0                 !</w:t>
      </w:r>
    </w:p>
    <w:p w:rsidR="00863905" w:rsidRDefault="00863905" w:rsidP="00863905">
      <w:r>
        <w:t xml:space="preserve"> ! A40   A(2,17,23)             89.6335         -DE/DX =    0.0                 !</w:t>
      </w:r>
    </w:p>
    <w:p w:rsidR="00863905" w:rsidRDefault="00863905" w:rsidP="00863905">
      <w:r>
        <w:t xml:space="preserve"> ! A41   A(16,17,20)           106.9822         -DE/DX =    0.0                 !</w:t>
      </w:r>
    </w:p>
    <w:p w:rsidR="00863905" w:rsidRDefault="00863905" w:rsidP="00863905">
      <w:r>
        <w:t xml:space="preserve"> ! A42   A(16,17,23)           125.9811         -DE/DX =    0.0                 !</w:t>
      </w:r>
    </w:p>
    <w:p w:rsidR="00863905" w:rsidRDefault="00863905" w:rsidP="00863905">
      <w:r>
        <w:t xml:space="preserve"> ! A43   A(20,17,23)           120.4088         -DE/DX =    0.0                 !</w:t>
      </w:r>
    </w:p>
    <w:p w:rsidR="00863905" w:rsidRDefault="00863905" w:rsidP="00863905">
      <w:r>
        <w:t xml:space="preserve"> ! A44   A(15,18,16)           109.0477         -DE/DX =    0.0                 !</w:t>
      </w:r>
    </w:p>
    <w:p w:rsidR="00863905" w:rsidRDefault="00863905" w:rsidP="00863905">
      <w:r>
        <w:t xml:space="preserve"> ! A45   A(15,18,19)           116.105          -DE/DX =    0.0                 !</w:t>
      </w:r>
    </w:p>
    <w:p w:rsidR="00863905" w:rsidRDefault="00863905" w:rsidP="00863905">
      <w:r>
        <w:t xml:space="preserve"> ! A46   A(16,18,19)           134.8471         -DE/DX =    0.0                 !</w:t>
      </w:r>
    </w:p>
    <w:p w:rsidR="00863905" w:rsidRDefault="00863905" w:rsidP="00863905">
      <w:r>
        <w:t xml:space="preserve"> ! A47   A(15,20,17)           109.0546         -DE/DX =    0.0                 !</w:t>
      </w:r>
    </w:p>
    <w:p w:rsidR="00863905" w:rsidRDefault="00863905" w:rsidP="00863905">
      <w:r>
        <w:t xml:space="preserve"> ! A48   A(15,20,21)           116.096          -DE/DX =    0.0                 !</w:t>
      </w:r>
    </w:p>
    <w:p w:rsidR="00863905" w:rsidRDefault="00863905" w:rsidP="00863905">
      <w:r>
        <w:t xml:space="preserve"> ! A49   A(17,20,21)           134.8492         -DE/DX =    0.0                 !</w:t>
      </w:r>
    </w:p>
    <w:p w:rsidR="00863905" w:rsidRDefault="00863905" w:rsidP="00863905">
      <w:r>
        <w:t xml:space="preserve"> ! D1    D(4,1,2,7)            -34.3627         -DE/DX =    0.0                 !</w:t>
      </w:r>
    </w:p>
    <w:p w:rsidR="00863905" w:rsidRDefault="00863905" w:rsidP="00863905">
      <w:r>
        <w:t xml:space="preserve"> ! D2    D(4,1,2,14)           168.9703         -DE/DX =    0.0                 !</w:t>
      </w:r>
    </w:p>
    <w:p w:rsidR="00863905" w:rsidRDefault="00863905" w:rsidP="00863905">
      <w:r>
        <w:t xml:space="preserve"> ! D3    D(4,1,2,17)            68.5569         -DE/DX =    0.0                 !</w:t>
      </w:r>
    </w:p>
    <w:p w:rsidR="00863905" w:rsidRDefault="00863905" w:rsidP="00863905">
      <w:r>
        <w:t xml:space="preserve"> ! D4    D(5,1,2,7)            155.3292         -DE/DX =    0.0                 !</w:t>
      </w:r>
    </w:p>
    <w:p w:rsidR="00863905" w:rsidRDefault="00863905" w:rsidP="00863905">
      <w:r>
        <w:t xml:space="preserve"> ! D5    D(5,1,2,14)            -1.3377         -DE/DX =    0.0                 !</w:t>
      </w:r>
    </w:p>
    <w:p w:rsidR="00863905" w:rsidRDefault="00863905" w:rsidP="00863905">
      <w:r>
        <w:t xml:space="preserve"> ! D6    D(5,1,2,17)          -101.7512         -DE/DX =    0.0                 !</w:t>
      </w:r>
    </w:p>
    <w:p w:rsidR="00863905" w:rsidRDefault="00863905" w:rsidP="00863905">
      <w:r>
        <w:t xml:space="preserve"> ! D7    D(2,1,4,3)             -0.0029         -DE/DX =    0.0                 !</w:t>
      </w:r>
    </w:p>
    <w:p w:rsidR="00863905" w:rsidRDefault="00863905" w:rsidP="00863905">
      <w:r>
        <w:t xml:space="preserve"> ! D8    D(2,1,4,6)           -170.3468         -DE/DX =    0.0                 !</w:t>
      </w:r>
    </w:p>
    <w:p w:rsidR="00863905" w:rsidRDefault="00863905" w:rsidP="00863905">
      <w:r>
        <w:t xml:space="preserve"> ! D9    D(5,1,4,3)            170.3425         -DE/DX =    0.0                 !</w:t>
      </w:r>
    </w:p>
    <w:p w:rsidR="00863905" w:rsidRDefault="00863905" w:rsidP="00863905">
      <w:r>
        <w:t xml:space="preserve"> ! D10   D(5,1,4,6)             -0.0014         -DE/DX =    0.0                 !</w:t>
      </w:r>
    </w:p>
    <w:p w:rsidR="00863905" w:rsidRDefault="00863905" w:rsidP="00863905">
      <w:r>
        <w:t xml:space="preserve"> ! D11   D(1,2,7,8)            156.8558         -DE/DX =    0.0                 !</w:t>
      </w:r>
    </w:p>
    <w:p w:rsidR="00863905" w:rsidRDefault="00863905" w:rsidP="00863905">
      <w:r>
        <w:t xml:space="preserve"> ! D12   D(1,2,7,9)            -87.8046         -DE/DX =    0.0                 !</w:t>
      </w:r>
    </w:p>
    <w:p w:rsidR="00863905" w:rsidRDefault="00863905" w:rsidP="00863905">
      <w:r>
        <w:t xml:space="preserve"> ! D13   D(1,2,7,10)            32.8937         -DE/DX =    0.0                 !</w:t>
      </w:r>
    </w:p>
    <w:p w:rsidR="00863905" w:rsidRDefault="00863905" w:rsidP="00863905">
      <w:r>
        <w:t xml:space="preserve"> ! D14   D(14,2,7,8)           -45.4363         -DE/DX =    0.0                 !</w:t>
      </w:r>
    </w:p>
    <w:p w:rsidR="00863905" w:rsidRDefault="00863905" w:rsidP="00863905">
      <w:r>
        <w:t xml:space="preserve"> ! D15   D(14,2,7,9)            69.9032         -DE/DX =    0.0                 !</w:t>
      </w:r>
    </w:p>
    <w:p w:rsidR="00863905" w:rsidRDefault="00863905" w:rsidP="00863905">
      <w:r>
        <w:lastRenderedPageBreak/>
        <w:t xml:space="preserve"> ! D16   D(14,2,7,10)         -169.3984         -DE/DX =    0.0                 !</w:t>
      </w:r>
    </w:p>
    <w:p w:rsidR="00863905" w:rsidRDefault="00863905" w:rsidP="00863905">
      <w:r>
        <w:t xml:space="preserve"> ! D17   D(17,2,7,8)            57.9816         -DE/DX =    0.0                 !</w:t>
      </w:r>
    </w:p>
    <w:p w:rsidR="00863905" w:rsidRDefault="00863905" w:rsidP="00863905">
      <w:r>
        <w:t xml:space="preserve"> ! D18   D(17,2,7,9)           173.3212         -DE/DX =    0.0                 !</w:t>
      </w:r>
    </w:p>
    <w:p w:rsidR="00863905" w:rsidRDefault="00863905" w:rsidP="00863905">
      <w:r>
        <w:t xml:space="preserve"> ! D19   D(17,2,7,10)          -65.9805         -DE/DX =    0.0                 !</w:t>
      </w:r>
    </w:p>
    <w:p w:rsidR="00863905" w:rsidRDefault="00863905" w:rsidP="00863905">
      <w:r>
        <w:t xml:space="preserve"> ! D20   D(1,2,17,16)          -59.3855         -DE/DX =    0.0                 !</w:t>
      </w:r>
    </w:p>
    <w:p w:rsidR="00863905" w:rsidRDefault="00863905" w:rsidP="00863905">
      <w:r>
        <w:t xml:space="preserve"> ! D21   D(1,2,17,20)         -170.7031         -DE/DX =    0.0                 !</w:t>
      </w:r>
    </w:p>
    <w:p w:rsidR="00863905" w:rsidRDefault="00863905" w:rsidP="00863905">
      <w:r>
        <w:t xml:space="preserve"> ! D22   D(1,2,17,23)           68.4824         -DE/DX =    0.0                 !</w:t>
      </w:r>
    </w:p>
    <w:p w:rsidR="00863905" w:rsidRDefault="00863905" w:rsidP="00863905">
      <w:r>
        <w:t xml:space="preserve"> ! D23   D(7,2,17,16)           61.3767         -DE/DX =    0.0                 !</w:t>
      </w:r>
    </w:p>
    <w:p w:rsidR="00863905" w:rsidRDefault="00863905" w:rsidP="00863905">
      <w:r>
        <w:t xml:space="preserve"> ! D24   D(7,2,17,20)          -49.9409         -DE/DX =    0.0                 !</w:t>
      </w:r>
    </w:p>
    <w:p w:rsidR="00863905" w:rsidRDefault="00863905" w:rsidP="00863905">
      <w:r>
        <w:t xml:space="preserve"> ! D25   D(7,2,17,23)         -170.7554         -DE/DX =    0.0                 !</w:t>
      </w:r>
    </w:p>
    <w:p w:rsidR="00863905" w:rsidRDefault="00863905" w:rsidP="00863905">
      <w:r>
        <w:t xml:space="preserve"> ! D26   D(14,2,17,16)         179.377          -DE/DX =    0.0                 !</w:t>
      </w:r>
    </w:p>
    <w:p w:rsidR="00863905" w:rsidRDefault="00863905" w:rsidP="00863905">
      <w:r>
        <w:t xml:space="preserve"> ! D27   D(14,2,17,20)          68.0594         -DE/DX =    0.0                 !</w:t>
      </w:r>
    </w:p>
    <w:p w:rsidR="00863905" w:rsidRDefault="00863905" w:rsidP="00863905">
      <w:r>
        <w:t xml:space="preserve"> ! D28   D(14,2,17,23)         -52.7551         -DE/DX =    0.0                 !</w:t>
      </w:r>
    </w:p>
    <w:p w:rsidR="00863905" w:rsidRDefault="00863905" w:rsidP="00863905">
      <w:r>
        <w:t xml:space="preserve"> ! D29   D(10,3,4,1)            34.3587         -DE/DX =    0.0                 !</w:t>
      </w:r>
    </w:p>
    <w:p w:rsidR="00863905" w:rsidRDefault="00863905" w:rsidP="00863905">
      <w:r>
        <w:t xml:space="preserve"> ! D30   D(10,3,4,6)          -155.3347         -DE/DX =    0.0                 !</w:t>
      </w:r>
    </w:p>
    <w:p w:rsidR="00863905" w:rsidRDefault="00863905" w:rsidP="00863905">
      <w:r>
        <w:t xml:space="preserve"> ! D31   D(13,3,4,1)          -168.9594         -DE/DX =    0.0                 !</w:t>
      </w:r>
    </w:p>
    <w:p w:rsidR="00863905" w:rsidRDefault="00863905" w:rsidP="00863905">
      <w:r>
        <w:t xml:space="preserve"> ! D32   D(13,3,4,6)             1.3472         -DE/DX =    0.0                 !</w:t>
      </w:r>
    </w:p>
    <w:p w:rsidR="00863905" w:rsidRDefault="00863905" w:rsidP="00863905">
      <w:r>
        <w:t xml:space="preserve"> ! D33   D(16,3,4,1)           -68.5411         -DE/DX =    0.0                 !</w:t>
      </w:r>
    </w:p>
    <w:p w:rsidR="00863905" w:rsidRDefault="00863905" w:rsidP="00863905">
      <w:r>
        <w:t xml:space="preserve"> ! D34   D(16,3,4,6)           101.7655         -DE/DX =    0.0                 !</w:t>
      </w:r>
    </w:p>
    <w:p w:rsidR="00863905" w:rsidRDefault="00863905" w:rsidP="00863905">
      <w:r>
        <w:t xml:space="preserve"> ! D35   D(4,3,10,7)           -32.8672         -DE/DX =    0.0                 !</w:t>
      </w:r>
    </w:p>
    <w:p w:rsidR="00863905" w:rsidRDefault="00863905" w:rsidP="00863905">
      <w:r>
        <w:t xml:space="preserve"> ! D36   D(4,3,10,11)         -156.8209         -DE/DX =    0.0                 !</w:t>
      </w:r>
    </w:p>
    <w:p w:rsidR="00863905" w:rsidRDefault="00863905" w:rsidP="00863905">
      <w:r>
        <w:t xml:space="preserve"> ! D37   D(4,3,10,12)           87.834          -DE/DX =    0.0                 !</w:t>
      </w:r>
    </w:p>
    <w:p w:rsidR="00863905" w:rsidRDefault="00863905" w:rsidP="00863905">
      <w:r>
        <w:t xml:space="preserve"> ! D38   D(13,3,10,7)          169.4105         -DE/DX =    0.0                 !</w:t>
      </w:r>
    </w:p>
    <w:p w:rsidR="00863905" w:rsidRDefault="00863905" w:rsidP="00863905">
      <w:r>
        <w:t xml:space="preserve"> ! D39   D(13,3,10,11)          45.4567         -DE/DX =    0.0                 !</w:t>
      </w:r>
    </w:p>
    <w:p w:rsidR="00863905" w:rsidRDefault="00863905" w:rsidP="00863905">
      <w:r>
        <w:t xml:space="preserve"> ! D40   D(13,3,10,12)         -69.8884         -DE/DX =    0.0                 !</w:t>
      </w:r>
    </w:p>
    <w:p w:rsidR="00863905" w:rsidRDefault="00863905" w:rsidP="00863905">
      <w:r>
        <w:t xml:space="preserve"> ! D41   D(16,3,10,7)           66.0014         -DE/DX =    0.0                 !</w:t>
      </w:r>
    </w:p>
    <w:p w:rsidR="00863905" w:rsidRDefault="00863905" w:rsidP="00863905">
      <w:r>
        <w:t xml:space="preserve"> ! D42   D(16,3,10,11)         -57.9523         -DE/DX =    0.0                 !</w:t>
      </w:r>
    </w:p>
    <w:p w:rsidR="00863905" w:rsidRDefault="00863905" w:rsidP="00863905">
      <w:r>
        <w:lastRenderedPageBreak/>
        <w:t xml:space="preserve"> ! D43   D(16,3,10,12)        -173.2975         -DE/DX =    0.0                 !</w:t>
      </w:r>
    </w:p>
    <w:p w:rsidR="00863905" w:rsidRDefault="00863905" w:rsidP="00863905">
      <w:r>
        <w:t xml:space="preserve"> ! D44   D(4,3,16,17)           59.3461         -DE/DX =    0.0                 !</w:t>
      </w:r>
    </w:p>
    <w:p w:rsidR="00863905" w:rsidRDefault="00863905" w:rsidP="00863905">
      <w:r>
        <w:t xml:space="preserve"> ! D45   D(4,3,16,18)          170.6772         -DE/DX =    0.0                 !</w:t>
      </w:r>
    </w:p>
    <w:p w:rsidR="00863905" w:rsidRDefault="00863905" w:rsidP="00863905">
      <w:r>
        <w:t xml:space="preserve"> ! D46   D(4,3,16,22)          -68.5155         -DE/DX =    0.0                 !</w:t>
      </w:r>
    </w:p>
    <w:p w:rsidR="00863905" w:rsidRDefault="00863905" w:rsidP="00863905">
      <w:r>
        <w:t xml:space="preserve"> ! D47   D(10,3,16,17)         -61.4168         -DE/DX =    0.0                 !</w:t>
      </w:r>
    </w:p>
    <w:p w:rsidR="00863905" w:rsidRDefault="00863905" w:rsidP="00863905">
      <w:r>
        <w:t xml:space="preserve"> ! D48   D(10,3,16,18)          49.9142         -DE/DX =    0.0                 !</w:t>
      </w:r>
    </w:p>
    <w:p w:rsidR="00863905" w:rsidRDefault="00863905" w:rsidP="00863905">
      <w:r>
        <w:t xml:space="preserve"> ! D49   D(10,3,16,22)         170.7215         -DE/DX =    0.0                 !</w:t>
      </w:r>
    </w:p>
    <w:p w:rsidR="00863905" w:rsidRDefault="00863905" w:rsidP="00863905">
      <w:r>
        <w:t xml:space="preserve"> ! D50   D(13,3,16,17)        -179.4135         -DE/DX =    0.0                 !</w:t>
      </w:r>
    </w:p>
    <w:p w:rsidR="00863905" w:rsidRDefault="00863905" w:rsidP="00863905">
      <w:r>
        <w:t xml:space="preserve"> ! D51   D(13,3,16,18)         -68.0825         -DE/DX =    0.0                 !</w:t>
      </w:r>
    </w:p>
    <w:p w:rsidR="00863905" w:rsidRDefault="00863905" w:rsidP="00863905">
      <w:r>
        <w:t xml:space="preserve"> ! D52   D(13,3,16,22)          52.7249         -DE/DX =    0.0                 !</w:t>
      </w:r>
    </w:p>
    <w:p w:rsidR="00863905" w:rsidRDefault="00863905" w:rsidP="00863905">
      <w:r>
        <w:t xml:space="preserve"> ! D53   D(2,7,10,3)            -0.0168         -DE/DX =    0.0                 !</w:t>
      </w:r>
    </w:p>
    <w:p w:rsidR="00863905" w:rsidRDefault="00863905" w:rsidP="00863905">
      <w:r>
        <w:t xml:space="preserve"> ! D54   D(2,7,10,11)          124.0569         -DE/DX =    0.0                 !</w:t>
      </w:r>
    </w:p>
    <w:p w:rsidR="00863905" w:rsidRDefault="00863905" w:rsidP="00863905">
      <w:r>
        <w:t xml:space="preserve"> ! D55   D(2,7,10,12)         -119.6755         -DE/DX =    0.0                 !</w:t>
      </w:r>
    </w:p>
    <w:p w:rsidR="00863905" w:rsidRDefault="00863905" w:rsidP="00863905">
      <w:r>
        <w:t xml:space="preserve"> ! D56   D(8,7,10,3)          -124.0978         -DE/DX =    0.0                 !</w:t>
      </w:r>
    </w:p>
    <w:p w:rsidR="00863905" w:rsidRDefault="00863905" w:rsidP="00863905">
      <w:r>
        <w:t xml:space="preserve"> ! D57   D(8,7,10,11)           -0.024          -DE/DX =    0.0                 !</w:t>
      </w:r>
    </w:p>
    <w:p w:rsidR="00863905" w:rsidRDefault="00863905" w:rsidP="00863905">
      <w:r>
        <w:t xml:space="preserve"> ! D58   D(8,7,10,12)          116.2435         -DE/DX =    0.0                 !</w:t>
      </w:r>
    </w:p>
    <w:p w:rsidR="00863905" w:rsidRDefault="00863905" w:rsidP="00863905">
      <w:r>
        <w:t xml:space="preserve"> ! D59   D(9,7,10,3)           119.637          -DE/DX =    0.0                 !</w:t>
      </w:r>
    </w:p>
    <w:p w:rsidR="00863905" w:rsidRDefault="00863905" w:rsidP="00863905">
      <w:r>
        <w:t xml:space="preserve"> ! D60   D(9,7,10,11)         -116.2893         -DE/DX =    0.0                 !</w:t>
      </w:r>
    </w:p>
    <w:p w:rsidR="00863905" w:rsidRDefault="00863905" w:rsidP="00863905">
      <w:r>
        <w:t xml:space="preserve"> ! D61   D(9,7,10,12)           -0.0217         -DE/DX =    0.0                 !</w:t>
      </w:r>
    </w:p>
    <w:p w:rsidR="00863905" w:rsidRDefault="00863905" w:rsidP="00863905">
      <w:r>
        <w:t xml:space="preserve"> ! D62   D(20,15,18,16)         -0.9326         -DE/DX =    0.0                 !</w:t>
      </w:r>
    </w:p>
    <w:p w:rsidR="00863905" w:rsidRDefault="00863905" w:rsidP="00863905">
      <w:r>
        <w:t xml:space="preserve"> ! D63   D(20,15,18,19)        178.9232         -DE/DX =    0.0                 !</w:t>
      </w:r>
    </w:p>
    <w:p w:rsidR="00863905" w:rsidRDefault="00863905" w:rsidP="00863905">
      <w:r>
        <w:t xml:space="preserve"> ! D64   D(18,15,20,17)          0.9316         -DE/DX =    0.0                 !</w:t>
      </w:r>
    </w:p>
    <w:p w:rsidR="00863905" w:rsidRDefault="00863905" w:rsidP="00863905">
      <w:r>
        <w:t xml:space="preserve"> ! D65   D(18,15,20,21)       -178.9458         -DE/DX =    0.0                 !</w:t>
      </w:r>
    </w:p>
    <w:p w:rsidR="00863905" w:rsidRDefault="00863905" w:rsidP="00863905">
      <w:r>
        <w:t xml:space="preserve"> ! D66   D(3,16,17,2)            0.0202         -DE/DX =    0.0                 !</w:t>
      </w:r>
    </w:p>
    <w:p w:rsidR="00863905" w:rsidRDefault="00863905" w:rsidP="00863905">
      <w:r>
        <w:t xml:space="preserve"> ! D67   D(3,16,17,20)         106.186          -DE/DX =    0.0                 !</w:t>
      </w:r>
    </w:p>
    <w:p w:rsidR="00863905" w:rsidRDefault="00863905" w:rsidP="00863905">
      <w:r>
        <w:t xml:space="preserve"> ! D68   D(3,16,17,23)        -102.6801         -DE/DX =    0.0                 !</w:t>
      </w:r>
    </w:p>
    <w:p w:rsidR="00863905" w:rsidRDefault="00863905" w:rsidP="00863905">
      <w:r>
        <w:t xml:space="preserve"> ! D69   D(18,16,17,2)        -106.1676         -DE/DX =    0.0                 !</w:t>
      </w:r>
    </w:p>
    <w:p w:rsidR="00863905" w:rsidRDefault="00863905" w:rsidP="00863905">
      <w:r>
        <w:lastRenderedPageBreak/>
        <w:t xml:space="preserve"> ! D70   D(18,16,17,20)         -0.0018         -DE/DX =    0.0                 !</w:t>
      </w:r>
    </w:p>
    <w:p w:rsidR="00863905" w:rsidRDefault="00863905" w:rsidP="00863905">
      <w:r>
        <w:t xml:space="preserve"> ! D71   D(18,16,17,23)        151.1321         -DE/DX =    0.0                 !</w:t>
      </w:r>
    </w:p>
    <w:p w:rsidR="00863905" w:rsidRDefault="00863905" w:rsidP="00863905">
      <w:r>
        <w:t xml:space="preserve"> ! D72   D(22,16,17,2)         102.694          -DE/DX =    0.0                 !</w:t>
      </w:r>
    </w:p>
    <w:p w:rsidR="00863905" w:rsidRDefault="00863905" w:rsidP="00863905">
      <w:r>
        <w:t xml:space="preserve"> ! D73   D(22,16,17,20)       -151.1402         -DE/DX =    0.0                 !</w:t>
      </w:r>
    </w:p>
    <w:p w:rsidR="00863905" w:rsidRDefault="00863905" w:rsidP="00863905">
      <w:r>
        <w:t xml:space="preserve"> ! D74   D(22,16,17,23)         -0.0063         -DE/DX =    0.0                 !</w:t>
      </w:r>
    </w:p>
    <w:p w:rsidR="00863905" w:rsidRDefault="00863905" w:rsidP="00863905">
      <w:r>
        <w:t xml:space="preserve"> ! D75   D(3,16,18,15)        -111.107          -DE/DX =    0.0                 !</w:t>
      </w:r>
    </w:p>
    <w:p w:rsidR="00863905" w:rsidRDefault="00863905" w:rsidP="00863905">
      <w:r>
        <w:t xml:space="preserve"> ! D76   D(3,16,18,19)          69.0756         -DE/DX =    0.0                 !</w:t>
      </w:r>
    </w:p>
    <w:p w:rsidR="00863905" w:rsidRDefault="00863905" w:rsidP="00863905">
      <w:r>
        <w:t xml:space="preserve"> ! D77   D(17,16,18,15)          0.5749         -DE/DX =    0.0                 !</w:t>
      </w:r>
    </w:p>
    <w:p w:rsidR="00863905" w:rsidRDefault="00863905" w:rsidP="00863905">
      <w:r>
        <w:t xml:space="preserve"> ! D78   D(17,16,18,19)       -179.2425         -DE/DX =    0.0                 !</w:t>
      </w:r>
    </w:p>
    <w:p w:rsidR="00863905" w:rsidRDefault="00863905" w:rsidP="00863905">
      <w:r>
        <w:t xml:space="preserve"> ! D79   D(22,16,18,15)        153.647          -DE/DX =    0.0                 !</w:t>
      </w:r>
    </w:p>
    <w:p w:rsidR="00863905" w:rsidRDefault="00863905" w:rsidP="00863905">
      <w:r>
        <w:t xml:space="preserve"> ! D80   D(22,16,18,19)        -26.1704         -DE/DX =    0.0                 !</w:t>
      </w:r>
    </w:p>
    <w:p w:rsidR="00863905" w:rsidRDefault="00863905" w:rsidP="00863905">
      <w:r>
        <w:t xml:space="preserve"> ! D81   D(2,17,20,15)         111.1087         -DE/DX =    0.0                 !</w:t>
      </w:r>
    </w:p>
    <w:p w:rsidR="00863905" w:rsidRDefault="00863905" w:rsidP="00863905">
      <w:r>
        <w:t xml:space="preserve"> ! D82   D(2,17,20,21)         -69.0466         -DE/DX =    0.0                 !</w:t>
      </w:r>
    </w:p>
    <w:p w:rsidR="00863905" w:rsidRDefault="00863905" w:rsidP="00863905">
      <w:r>
        <w:t xml:space="preserve"> ! D83   D(16,17,20,15)         -0.572          -DE/DX =    0.0                 !</w:t>
      </w:r>
    </w:p>
    <w:p w:rsidR="00863905" w:rsidRDefault="00863905" w:rsidP="00863905">
      <w:r>
        <w:t xml:space="preserve"> ! D84   D(16,17,20,21)        179.2727         -DE/DX =    0.0                 !</w:t>
      </w:r>
    </w:p>
    <w:p w:rsidR="00863905" w:rsidRDefault="00863905" w:rsidP="00863905">
      <w:r>
        <w:t xml:space="preserve"> ! D85   D(23,17,20,15)       -153.6375         -DE/DX =    0.0                 !</w:t>
      </w:r>
    </w:p>
    <w:p w:rsidR="00863905" w:rsidRDefault="00863905" w:rsidP="00863905">
      <w:r>
        <w:t xml:space="preserve"> ! D86   D(23,17,20,21)         26.2072         -DE/DX =    0.0                 !</w:t>
      </w:r>
    </w:p>
    <w:p w:rsidR="00863905" w:rsidRDefault="00863905" w:rsidP="00863905">
      <w:r>
        <w:t xml:space="preserve"> --------------------------------------------------------------------------------</w:t>
      </w:r>
    </w:p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/>
    <w:p w:rsidR="00863905" w:rsidRDefault="00863905" w:rsidP="00863905">
      <w:r>
        <w:t xml:space="preserve">                          Input orientation: 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-1.138990    1.559509    0.441221</w:t>
      </w:r>
    </w:p>
    <w:p w:rsidR="00863905" w:rsidRDefault="00863905" w:rsidP="00863905">
      <w:r>
        <w:t xml:space="preserve">      2          6           0        0.185556    1.280765    0.106338</w:t>
      </w:r>
    </w:p>
    <w:p w:rsidR="00863905" w:rsidRDefault="00863905" w:rsidP="00863905">
      <w:r>
        <w:lastRenderedPageBreak/>
        <w:t xml:space="preserve">      3          6           0       -0.754089    3.778794   -0.369780</w:t>
      </w:r>
    </w:p>
    <w:p w:rsidR="00863905" w:rsidRDefault="00863905" w:rsidP="00863905">
      <w:r>
        <w:t xml:space="preserve">      4          6           0       -1.623106    2.846485    0.195896</w:t>
      </w:r>
    </w:p>
    <w:p w:rsidR="00863905" w:rsidRDefault="00863905" w:rsidP="00863905">
      <w:r>
        <w:t xml:space="preserve">      5          1           0       -1.733721    0.843628    1.026596</w:t>
      </w:r>
    </w:p>
    <w:p w:rsidR="00863905" w:rsidRDefault="00863905" w:rsidP="00863905">
      <w:r>
        <w:t xml:space="preserve">      6          1           0       -2.603510    3.155763    0.585849</w:t>
      </w:r>
    </w:p>
    <w:p w:rsidR="00863905" w:rsidRDefault="00863905" w:rsidP="00863905">
      <w:r>
        <w:t xml:space="preserve">      7          6           0        0.796540    1.928104   -1.088258</w:t>
      </w:r>
    </w:p>
    <w:p w:rsidR="00863905" w:rsidRDefault="00863905" w:rsidP="00863905">
      <w:r>
        <w:t xml:space="preserve">      8          1           0        1.915932    1.950191   -0.988867</w:t>
      </w:r>
    </w:p>
    <w:p w:rsidR="00863905" w:rsidRDefault="00863905" w:rsidP="00863905">
      <w:r>
        <w:t xml:space="preserve">      9          1           0        0.571273    1.273196   -1.976299</w:t>
      </w:r>
    </w:p>
    <w:p w:rsidR="00863905" w:rsidRDefault="00863905" w:rsidP="00863905">
      <w:r>
        <w:t xml:space="preserve">     10          6           0        0.269158    3.330671   -1.355445</w:t>
      </w:r>
    </w:p>
    <w:p w:rsidR="00863905" w:rsidRDefault="00863905" w:rsidP="00863905">
      <w:r>
        <w:t xml:space="preserve">     11          1           0        1.121799    4.062221   -1.390753</w:t>
      </w:r>
    </w:p>
    <w:p w:rsidR="00863905" w:rsidRDefault="00863905" w:rsidP="00863905">
      <w:r>
        <w:t xml:space="preserve">     12          1           0       -0.211841    3.356940   -2.373380</w:t>
      </w:r>
    </w:p>
    <w:p w:rsidR="00863905" w:rsidRDefault="00863905" w:rsidP="00863905">
      <w:r>
        <w:t xml:space="preserve">     13          1           0       -1.029641    4.845124   -0.413924</w:t>
      </w:r>
    </w:p>
    <w:p w:rsidR="00863905" w:rsidRDefault="00863905" w:rsidP="00863905">
      <w:r>
        <w:t xml:space="preserve">     14          1           0        0.662665    0.346068    0.443456</w:t>
      </w:r>
    </w:p>
    <w:p w:rsidR="00863905" w:rsidRDefault="00863905" w:rsidP="00863905">
      <w:r>
        <w:t xml:space="preserve">     15          8           0        2.756372    3.854244    0.821135</w:t>
      </w:r>
    </w:p>
    <w:p w:rsidR="00863905" w:rsidRDefault="00863905" w:rsidP="00863905">
      <w:r>
        <w:t xml:space="preserve">     16          6           0        0.472811    3.874935    1.418116</w:t>
      </w:r>
    </w:p>
    <w:p w:rsidR="00863905" w:rsidRDefault="00863905" w:rsidP="00863905">
      <w:r>
        <w:t xml:space="preserve">     17          6           0        0.961158    2.575470    1.665818</w:t>
      </w:r>
    </w:p>
    <w:p w:rsidR="00863905" w:rsidRDefault="00863905" w:rsidP="00863905">
      <w:r>
        <w:t xml:space="preserve">     18          6           0        1.612810    4.675361    0.894167</w:t>
      </w:r>
    </w:p>
    <w:p w:rsidR="00863905" w:rsidRDefault="00863905" w:rsidP="00863905">
      <w:r>
        <w:t xml:space="preserve">     19          8           0        1.759063    5.832939    0.535946</w:t>
      </w:r>
    </w:p>
    <w:p w:rsidR="00863905" w:rsidRDefault="00863905" w:rsidP="00863905">
      <w:r>
        <w:t xml:space="preserve">     20          6           0        2.402360    2.574612    1.294542</w:t>
      </w:r>
    </w:p>
    <w:p w:rsidR="00863905" w:rsidRDefault="00863905" w:rsidP="00863905">
      <w:r>
        <w:t xml:space="preserve">     21          8           0        3.295984    1.743514    1.314889</w:t>
      </w:r>
    </w:p>
    <w:p w:rsidR="00863905" w:rsidRDefault="00863905" w:rsidP="00863905">
      <w:r>
        <w:t xml:space="preserve">     22          1           0       -0.348998    4.363501    1.946946</w:t>
      </w:r>
    </w:p>
    <w:p w:rsidR="00863905" w:rsidRDefault="00863905" w:rsidP="00863905">
      <w:r>
        <w:t xml:space="preserve">     23          1           0        0.584015    1.880972    2.420248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              Distance matrix (angstroms):</w:t>
      </w:r>
    </w:p>
    <w:p w:rsidR="00863905" w:rsidRDefault="00863905" w:rsidP="00863905">
      <w:r>
        <w:t xml:space="preserve">                    1          2          3          4          5</w:t>
      </w:r>
    </w:p>
    <w:p w:rsidR="00863905" w:rsidRDefault="00863905" w:rsidP="00863905">
      <w:r>
        <w:t xml:space="preserve">     1  C    0.000000</w:t>
      </w:r>
    </w:p>
    <w:p w:rsidR="00863905" w:rsidRDefault="00863905" w:rsidP="00863905">
      <w:r>
        <w:t xml:space="preserve">     2  C    1.394369   0.000000</w:t>
      </w:r>
    </w:p>
    <w:p w:rsidR="00863905" w:rsidRDefault="00863905" w:rsidP="00863905">
      <w:r>
        <w:t xml:space="preserve">     3  C    2.393971   2.711046   0.000000</w:t>
      </w:r>
    </w:p>
    <w:p w:rsidR="00863905" w:rsidRDefault="00863905" w:rsidP="00863905">
      <w:r>
        <w:lastRenderedPageBreak/>
        <w:t xml:space="preserve">     4  C    1.396733   2.393900   1.394409   0.000000</w:t>
      </w:r>
    </w:p>
    <w:p w:rsidR="00863905" w:rsidRDefault="00863905" w:rsidP="00863905">
      <w:r>
        <w:t xml:space="preserve">     5  H    1.099479   2.172921   3.394811   2.171114   0.000000</w:t>
      </w:r>
    </w:p>
    <w:p w:rsidR="00863905" w:rsidRDefault="00863905" w:rsidP="00863905">
      <w:r>
        <w:t xml:space="preserve">     6  H    2.171120   3.394766   2.172958   1.099503   2.509334</w:t>
      </w:r>
    </w:p>
    <w:p w:rsidR="00863905" w:rsidRDefault="00863905" w:rsidP="00863905">
      <w:r>
        <w:t xml:space="preserve">     7  C    2.494283   1.489769   2.519070   2.889146   3.471443</w:t>
      </w:r>
    </w:p>
    <w:p w:rsidR="00863905" w:rsidRDefault="00863905" w:rsidP="00863905">
      <w:r>
        <w:t xml:space="preserve">     8  H    3.395634   2.154485   3.294855   3.838202   4.313530</w:t>
      </w:r>
    </w:p>
    <w:p w:rsidR="00863905" w:rsidRDefault="00863905" w:rsidP="00863905">
      <w:r>
        <w:t xml:space="preserve">     9  H    2.975126   2.118068   3.258145   3.465396   3.809843</w:t>
      </w:r>
    </w:p>
    <w:p w:rsidR="00863905" w:rsidRDefault="00863905" w:rsidP="00863905">
      <w:r>
        <w:t xml:space="preserve">    10  C    2.889274   2.519109   1.489760   2.494345   3.983845</w:t>
      </w:r>
    </w:p>
    <w:p w:rsidR="00863905" w:rsidRDefault="00863905" w:rsidP="00863905">
      <w:r>
        <w:t xml:space="preserve">    11  H    3.838081   3.294591   2.154454   3.395581   4.935272</w:t>
      </w:r>
    </w:p>
    <w:p w:rsidR="00863905" w:rsidRDefault="00863905" w:rsidP="00863905">
      <w:r>
        <w:t xml:space="preserve">    12  H    3.465883   3.258440   2.118115   2.975468   4.493628</w:t>
      </w:r>
    </w:p>
    <w:p w:rsidR="00863905" w:rsidRDefault="00863905" w:rsidP="00863905">
      <w:r>
        <w:t xml:space="preserve">    13  H    3.396837   3.801583   1.102242   2.172242   4.310777</w:t>
      </w:r>
    </w:p>
    <w:p w:rsidR="00863905" w:rsidRDefault="00863905" w:rsidP="00863905">
      <w:r>
        <w:t xml:space="preserve">    14  H    2.172189   1.102243   3.801599   3.396781   2.516006</w:t>
      </w:r>
    </w:p>
    <w:p w:rsidR="00863905" w:rsidRDefault="00863905" w:rsidP="00863905">
      <w:r>
        <w:t xml:space="preserve">    15  O    4.536958   3.707132   3.707737   4.537216   5.409895</w:t>
      </w:r>
    </w:p>
    <w:p w:rsidR="00863905" w:rsidRDefault="00863905" w:rsidP="00863905">
      <w:r>
        <w:t xml:space="preserve">    16  C    2.985536   2.921129   2.170506   2.635223   3.769734</w:t>
      </w:r>
    </w:p>
    <w:p w:rsidR="00863905" w:rsidRDefault="00863905" w:rsidP="00863905">
      <w:r>
        <w:t xml:space="preserve">    17  C    2.634851   2.170207   2.921254   2.985388   3.266536</w:t>
      </w:r>
    </w:p>
    <w:p w:rsidR="00863905" w:rsidRDefault="00863905" w:rsidP="00863905">
      <w:r>
        <w:t xml:space="preserve">    18  C    4.181638   3.765768   2.829064   3.781999   5.089104</w:t>
      </w:r>
    </w:p>
    <w:p w:rsidR="00863905" w:rsidRDefault="00863905" w:rsidP="00863905">
      <w:r>
        <w:t xml:space="preserve">    19  O    5.164290   4.835574   3.369835   4.524777   6.110114</w:t>
      </w:r>
    </w:p>
    <w:p w:rsidR="00863905" w:rsidRDefault="00863905" w:rsidP="00863905">
      <w:r>
        <w:t xml:space="preserve">    20  C    3.781501   2.828443   3.766058   4.181545   4.491689</w:t>
      </w:r>
    </w:p>
    <w:p w:rsidR="00863905" w:rsidRDefault="00863905" w:rsidP="00863905">
      <w:r>
        <w:t xml:space="preserve">    21  O    4.523953   3.368901   4.835656   5.163927   5.117699</w:t>
      </w:r>
    </w:p>
    <w:p w:rsidR="00863905" w:rsidRDefault="00863905" w:rsidP="00863905">
      <w:r>
        <w:t xml:space="preserve">    22  H    3.279279   3.629993   2.423469   2.644025   3.892815</w:t>
      </w:r>
    </w:p>
    <w:p w:rsidR="00863905" w:rsidRDefault="00863905" w:rsidP="00863905">
      <w:r>
        <w:t xml:space="preserve">    23  H    2.643602   2.423467   3.629946   3.278924   2.896592</w:t>
      </w:r>
    </w:p>
    <w:p w:rsidR="00863905" w:rsidRDefault="00863905" w:rsidP="00863905">
      <w:r>
        <w:t xml:space="preserve">                    6          7          8          9         10</w:t>
      </w:r>
    </w:p>
    <w:p w:rsidR="00863905" w:rsidRDefault="00863905" w:rsidP="00863905">
      <w:r>
        <w:t xml:space="preserve">     6  H    0.000000</w:t>
      </w:r>
    </w:p>
    <w:p w:rsidR="00863905" w:rsidRDefault="00863905" w:rsidP="00863905">
      <w:r>
        <w:t xml:space="preserve">     7  C    3.983732   0.000000</w:t>
      </w:r>
    </w:p>
    <w:p w:rsidR="00863905" w:rsidRDefault="00863905" w:rsidP="00863905">
      <w:r>
        <w:t xml:space="preserve">     8  H    4.935432   1.124013   0.000000</w:t>
      </w:r>
    </w:p>
    <w:p w:rsidR="00863905" w:rsidRDefault="00863905" w:rsidP="00863905">
      <w:r>
        <w:t xml:space="preserve">     9  H    4.493095   1.126173   1.800403   0.000000</w:t>
      </w:r>
    </w:p>
    <w:p w:rsidR="00863905" w:rsidRDefault="00863905" w:rsidP="00863905">
      <w:r>
        <w:t xml:space="preserve">    10  C    3.471517   1.522076   2.179901   2.170238   0.000000</w:t>
      </w:r>
    </w:p>
    <w:p w:rsidR="00863905" w:rsidRDefault="00863905" w:rsidP="00863905">
      <w:r>
        <w:t xml:space="preserve">    11  H    4.313530   2.179852   2.291906   2.902517   1.124015</w:t>
      </w:r>
    </w:p>
    <w:p w:rsidR="00863905" w:rsidRDefault="00863905" w:rsidP="00863905">
      <w:r>
        <w:lastRenderedPageBreak/>
        <w:t xml:space="preserve">    12  H    3.810195   2.170241   2.902281   2.261179   1.126163</w:t>
      </w:r>
    </w:p>
    <w:p w:rsidR="00863905" w:rsidRDefault="00863905" w:rsidP="00863905">
      <w:r>
        <w:t xml:space="preserve">    13  H    2.516058   3.506946   4.169844   4.214571   2.206107</w:t>
      </w:r>
    </w:p>
    <w:p w:rsidR="00863905" w:rsidRDefault="00863905" w:rsidP="00863905">
      <w:r>
        <w:t xml:space="preserve">    14  H    4.310750   2.206107   2.489063   2.592900   3.506957</w:t>
      </w:r>
    </w:p>
    <w:p w:rsidR="00863905" w:rsidRDefault="00863905" w:rsidP="00863905">
      <w:r>
        <w:t xml:space="preserve">    15  O    5.410321   3.346153   2.758236   4.388861   3.346321</w:t>
      </w:r>
    </w:p>
    <w:p w:rsidR="00863905" w:rsidRDefault="00863905" w:rsidP="00863905">
      <w:r>
        <w:t xml:space="preserve">    16  C    3.267052   3.190120   3.403058   4.277942   2.833785</w:t>
      </w:r>
    </w:p>
    <w:p w:rsidR="00863905" w:rsidRDefault="00863905" w:rsidP="00863905">
      <w:r>
        <w:t xml:space="preserve">    17  C    3.769607   2.833923   2.889623   3.887537   3.190176</w:t>
      </w:r>
    </w:p>
    <w:p w:rsidR="00863905" w:rsidRDefault="00863905" w:rsidP="00863905">
      <w:r>
        <w:t xml:space="preserve">    18  C    4.492392   3.484785   3.326297   4.571553   2.945224</w:t>
      </w:r>
    </w:p>
    <w:p w:rsidR="00863905" w:rsidRDefault="00863905" w:rsidP="00863905">
      <w:r>
        <w:t xml:space="preserve">    19  O    5.118769   4.337307   4.174374   5.339801   3.472539</w:t>
      </w:r>
    </w:p>
    <w:p w:rsidR="00863905" w:rsidRDefault="00863905" w:rsidP="00863905">
      <w:r>
        <w:t xml:space="preserve">    20  C    5.089078   2.945228   2.416706   3.967992   3.484911</w:t>
      </w:r>
    </w:p>
    <w:p w:rsidR="00863905" w:rsidRDefault="00863905" w:rsidP="00863905">
      <w:r>
        <w:t xml:space="preserve">    21  O    6.109826   3.472234   2.693427   4.298507   4.337214</w:t>
      </w:r>
    </w:p>
    <w:p w:rsidR="00863905" w:rsidRDefault="00863905" w:rsidP="00863905">
      <w:r>
        <w:t xml:space="preserve">    22  H    2.897247   4.056585   4.424135   5.078261   3.514917</w:t>
      </w:r>
    </w:p>
    <w:p w:rsidR="00863905" w:rsidRDefault="00863905" w:rsidP="00863905">
      <w:r>
        <w:t xml:space="preserve">    23  H    3.892355   3.515253   3.660718   4.438375   4.056675</w:t>
      </w:r>
    </w:p>
    <w:p w:rsidR="00863905" w:rsidRDefault="00863905" w:rsidP="00863905">
      <w:r>
        <w:t xml:space="preserve">                   11         12         13         14         15</w:t>
      </w:r>
    </w:p>
    <w:p w:rsidR="00863905" w:rsidRDefault="00863905" w:rsidP="00863905">
      <w:r>
        <w:t xml:space="preserve">    11  H    0.000000</w:t>
      </w:r>
    </w:p>
    <w:p w:rsidR="00863905" w:rsidRDefault="00863905" w:rsidP="00863905">
      <w:r>
        <w:t xml:space="preserve">    12  H    1.800437   0.000000</w:t>
      </w:r>
    </w:p>
    <w:p w:rsidR="00863905" w:rsidRDefault="00863905" w:rsidP="00863905">
      <w:r>
        <w:t xml:space="preserve">    13  H    2.489142   2.592867   0.000000</w:t>
      </w:r>
    </w:p>
    <w:p w:rsidR="00863905" w:rsidRDefault="00863905" w:rsidP="00863905">
      <w:r>
        <w:t xml:space="preserve">    14  H    4.169523   4.214817   4.882674   0.000000</w:t>
      </w:r>
    </w:p>
    <w:p w:rsidR="00863905" w:rsidRDefault="00863905" w:rsidP="00863905">
      <w:r>
        <w:t xml:space="preserve">    15  O    2.758176   4.388910   4.103793   4.102871   0.000000</w:t>
      </w:r>
    </w:p>
    <w:p w:rsidR="00863905" w:rsidRDefault="00863905" w:rsidP="00863905">
      <w:r>
        <w:t xml:space="preserve">    16  C    2.888945   3.887481   2.560273   3.665912   2.360395</w:t>
      </w:r>
    </w:p>
    <w:p w:rsidR="00863905" w:rsidRDefault="00863905" w:rsidP="00863905">
      <w:r>
        <w:t xml:space="preserve">    17  C    3.402773   4.278054   3.666053   2.559980   2.360412</w:t>
      </w:r>
    </w:p>
    <w:p w:rsidR="00863905" w:rsidRDefault="00863905" w:rsidP="00863905">
      <w:r>
        <w:t xml:space="preserve">    18  C    2.416173   3.967927   2.953383   4.455187   1.409717</w:t>
      </w:r>
    </w:p>
    <w:p w:rsidR="00863905" w:rsidRDefault="00863905" w:rsidP="00863905">
      <w:r>
        <w:t xml:space="preserve">    19  O    2.693273   4.298746   3.107234   5.596105   2.234098</w:t>
      </w:r>
    </w:p>
    <w:p w:rsidR="00863905" w:rsidRDefault="00863905" w:rsidP="00863905">
      <w:r>
        <w:t xml:space="preserve">    20  C    3.326203   4.571623   4.455639   2.952506   1.409573</w:t>
      </w:r>
    </w:p>
    <w:p w:rsidR="00863905" w:rsidRDefault="00863905" w:rsidP="00863905">
      <w:r>
        <w:t xml:space="preserve">    21  O    4.174205   5.339598   5.596411   3.105900   2.233865</w:t>
      </w:r>
    </w:p>
    <w:p w:rsidR="00863905" w:rsidRDefault="00863905" w:rsidP="00863905">
      <w:r>
        <w:t xml:space="preserve">    22  H    3.659816   4.438153   2.503786   4.407234   3.342173</w:t>
      </w:r>
    </w:p>
    <w:p w:rsidR="00863905" w:rsidRDefault="00863905" w:rsidP="00863905">
      <w:r>
        <w:t xml:space="preserve">    23  H    4.423888   5.078458   4.407110   2.503961   3.342170</w:t>
      </w:r>
    </w:p>
    <w:p w:rsidR="00863905" w:rsidRDefault="00863905" w:rsidP="00863905">
      <w:r>
        <w:t xml:space="preserve">                   16         17         18         19         20</w:t>
      </w:r>
    </w:p>
    <w:p w:rsidR="00863905" w:rsidRDefault="00863905" w:rsidP="00863905">
      <w:r>
        <w:lastRenderedPageBreak/>
        <w:t xml:space="preserve">    16  C    0.000000</w:t>
      </w:r>
    </w:p>
    <w:p w:rsidR="00863905" w:rsidRDefault="00863905" w:rsidP="00863905">
      <w:r>
        <w:t xml:space="preserve">    17  C    1.410124   0.000000</w:t>
      </w:r>
    </w:p>
    <w:p w:rsidR="00863905" w:rsidRDefault="00863905" w:rsidP="00863905">
      <w:r>
        <w:t xml:space="preserve">    18  C    1.488221   2.330159   0.000000</w:t>
      </w:r>
    </w:p>
    <w:p w:rsidR="00863905" w:rsidRDefault="00863905" w:rsidP="00863905">
      <w:r>
        <w:t xml:space="preserve">    19  O    2.503287   3.538978   1.220532   0.000000</w:t>
      </w:r>
    </w:p>
    <w:p w:rsidR="00863905" w:rsidRDefault="00863905" w:rsidP="00863905">
      <w:r>
        <w:t xml:space="preserve">    20  C    2.330080   1.488257   2.279657   3.406757   0.000000</w:t>
      </w:r>
    </w:p>
    <w:p w:rsidR="00863905" w:rsidRDefault="00863905" w:rsidP="00863905">
      <w:r>
        <w:t xml:space="preserve">    21  O    3.538915   2.503340   3.406730   4.437598   1.220533</w:t>
      </w:r>
    </w:p>
    <w:p w:rsidR="00863905" w:rsidRDefault="00863905" w:rsidP="00863905">
      <w:r>
        <w:t xml:space="preserve">    22  H    1.092579   2.234412   2.248175   2.931568   3.346002</w:t>
      </w:r>
    </w:p>
    <w:p w:rsidR="00863905" w:rsidRDefault="00863905" w:rsidP="00863905">
      <w:r>
        <w:t xml:space="preserve">    23  H    2.234396   1.092579   3.346035   4.533142   2.248272</w:t>
      </w:r>
    </w:p>
    <w:p w:rsidR="00863905" w:rsidRDefault="00863905" w:rsidP="00863905">
      <w:r>
        <w:t xml:space="preserve">                   21         22         23</w:t>
      </w:r>
    </w:p>
    <w:p w:rsidR="00863905" w:rsidRDefault="00863905" w:rsidP="00863905">
      <w:r>
        <w:t xml:space="preserve">    21  O    0.000000</w:t>
      </w:r>
    </w:p>
    <w:p w:rsidR="00863905" w:rsidRDefault="00863905" w:rsidP="00863905">
      <w:r>
        <w:t xml:space="preserve">    22  H    4.533180   0.000000</w:t>
      </w:r>
    </w:p>
    <w:p w:rsidR="00863905" w:rsidRDefault="00863905" w:rsidP="00863905">
      <w:r>
        <w:t xml:space="preserve">    23  H    2.931806   2.693971   0.000000</w:t>
      </w:r>
    </w:p>
    <w:p w:rsidR="00863905" w:rsidRDefault="00863905" w:rsidP="00863905">
      <w:r>
        <w:t xml:space="preserve"> Stoichiometry    C10H10O3</w:t>
      </w:r>
    </w:p>
    <w:p w:rsidR="00863905" w:rsidRDefault="00863905" w:rsidP="00863905">
      <w:r>
        <w:t xml:space="preserve"> Framework group  C1[X(C10H10O3)]</w:t>
      </w:r>
    </w:p>
    <w:p w:rsidR="00863905" w:rsidRDefault="00863905" w:rsidP="00863905">
      <w:r>
        <w:t xml:space="preserve"> Deg. of freedom    63</w:t>
      </w:r>
    </w:p>
    <w:p w:rsidR="00863905" w:rsidRDefault="00863905" w:rsidP="00863905">
      <w:r>
        <w:t xml:space="preserve"> Full point group                 C1      NOp   1</w:t>
      </w:r>
    </w:p>
    <w:p w:rsidR="00863905" w:rsidRDefault="00863905" w:rsidP="00863905">
      <w:r>
        <w:t xml:space="preserve"> Largest Abelian subgroup         C1      NOp   1</w:t>
      </w:r>
    </w:p>
    <w:p w:rsidR="00863905" w:rsidRDefault="00863905" w:rsidP="00863905">
      <w:r>
        <w:t xml:space="preserve"> Largest concise Abelian subgroup C1      NOp   1</w:t>
      </w:r>
    </w:p>
    <w:p w:rsidR="00863905" w:rsidRDefault="00863905" w:rsidP="00863905">
      <w:r>
        <w:t xml:space="preserve">                         Standard orientation: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 2.306506   -0.698465   -0.663545</w:t>
      </w:r>
    </w:p>
    <w:p w:rsidR="00863905" w:rsidRDefault="00863905" w:rsidP="00863905">
      <w:r>
        <w:t xml:space="preserve">      2          6           0        1.370479   -1.355418    0.134284</w:t>
      </w:r>
    </w:p>
    <w:p w:rsidR="00863905" w:rsidRDefault="00863905" w:rsidP="00863905">
      <w:r>
        <w:t xml:space="preserve">      3          6           0        1.370830    1.355628    0.134146</w:t>
      </w:r>
    </w:p>
    <w:p w:rsidR="00863905" w:rsidRDefault="00863905" w:rsidP="00863905">
      <w:r>
        <w:t xml:space="preserve">      4          6           0        2.306709    0.698268   -0.663592</w:t>
      </w:r>
    </w:p>
    <w:p w:rsidR="00863905" w:rsidRDefault="00863905" w:rsidP="00863905">
      <w:r>
        <w:lastRenderedPageBreak/>
        <w:t xml:space="preserve">      5          1           0        2.914754   -1.254883   -1.391066</w:t>
      </w:r>
    </w:p>
    <w:p w:rsidR="00863905" w:rsidRDefault="00863905" w:rsidP="00863905">
      <w:r>
        <w:t xml:space="preserve">      6          1           0        2.915157    1.254451   -1.391162</w:t>
      </w:r>
    </w:p>
    <w:p w:rsidR="00863905" w:rsidRDefault="00863905" w:rsidP="00863905">
      <w:r>
        <w:t xml:space="preserve">      7          6           0        0.966002   -0.760793    1.438980</w:t>
      </w:r>
    </w:p>
    <w:p w:rsidR="00863905" w:rsidRDefault="00863905" w:rsidP="00863905">
      <w:r>
        <w:t xml:space="preserve">      8          1           0       -0.044651   -1.145730    1.745261</w:t>
      </w:r>
    </w:p>
    <w:p w:rsidR="00863905" w:rsidRDefault="00863905" w:rsidP="00863905">
      <w:r>
        <w:t xml:space="preserve">      9          1           0        1.693194   -1.130260    2.215479</w:t>
      </w:r>
    </w:p>
    <w:p w:rsidR="00863905" w:rsidRDefault="00863905" w:rsidP="00863905">
      <w:r>
        <w:t xml:space="preserve">     10          6           0        0.965982    0.761282    1.438844</w:t>
      </w:r>
    </w:p>
    <w:p w:rsidR="00863905" w:rsidRDefault="00863905" w:rsidP="00863905">
      <w:r>
        <w:t xml:space="preserve">     11          1           0       -0.044837    1.146175    1.744640</w:t>
      </w:r>
    </w:p>
    <w:p w:rsidR="00863905" w:rsidRDefault="00863905" w:rsidP="00863905">
      <w:r>
        <w:t xml:space="preserve">     12          1           0        1.692860    1.130918    2.215542</w:t>
      </w:r>
    </w:p>
    <w:p w:rsidR="00863905" w:rsidRDefault="00863905" w:rsidP="00863905">
      <w:r>
        <w:t xml:space="preserve">     13          1           0        1.212095    2.441446    0.030516</w:t>
      </w:r>
    </w:p>
    <w:p w:rsidR="00863905" w:rsidRDefault="00863905" w:rsidP="00863905">
      <w:r>
        <w:t xml:space="preserve">     14          1           0        1.211533   -2.441228    0.030874</w:t>
      </w:r>
    </w:p>
    <w:p w:rsidR="00863905" w:rsidRDefault="00863905" w:rsidP="00863905">
      <w:r>
        <w:t xml:space="preserve">     15          8           0       -2.077252   -0.000269    0.274100</w:t>
      </w:r>
    </w:p>
    <w:p w:rsidR="00863905" w:rsidRDefault="00863905" w:rsidP="00863905">
      <w:r>
        <w:t xml:space="preserve">     16          6           0       -0.292167    0.705132   -1.099708</w:t>
      </w:r>
    </w:p>
    <w:p w:rsidR="00863905" w:rsidRDefault="00863905" w:rsidP="00863905">
      <w:r>
        <w:t xml:space="preserve">     17          6           0       -0.291966   -0.704992   -1.099823</w:t>
      </w:r>
    </w:p>
    <w:p w:rsidR="00863905" w:rsidRDefault="00863905" w:rsidP="00863905">
      <w:r>
        <w:t xml:space="preserve">     18          6           0       -1.425284    1.139751   -0.238341</w:t>
      </w:r>
    </w:p>
    <w:p w:rsidR="00863905" w:rsidRDefault="00863905" w:rsidP="00863905">
      <w:r>
        <w:t xml:space="preserve">     19          8           0       -1.886412    2.218671    0.097803</w:t>
      </w:r>
    </w:p>
    <w:p w:rsidR="00863905" w:rsidRDefault="00863905" w:rsidP="00863905">
      <w:r>
        <w:t xml:space="preserve">     20          6           0       -1.425004   -1.139906   -0.238438</w:t>
      </w:r>
    </w:p>
    <w:p w:rsidR="00863905" w:rsidRDefault="00863905" w:rsidP="00863905">
      <w:r>
        <w:t xml:space="preserve">     21          8           0       -1.885674   -2.218927    0.098011</w:t>
      </w:r>
    </w:p>
    <w:p w:rsidR="00863905" w:rsidRDefault="00863905" w:rsidP="00863905">
      <w:r>
        <w:t xml:space="preserve">     22          1           0        0.065886    1.347186   -1.907974</w:t>
      </w:r>
    </w:p>
    <w:p w:rsidR="00863905" w:rsidRDefault="00863905" w:rsidP="00863905">
      <w:r>
        <w:t xml:space="preserve">     23          1           0        0.066189   -1.346785   -1.908251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Rotational constants (GHZ):      1.2200682      0.8808243      0.6753903</w:t>
      </w:r>
    </w:p>
    <w:p w:rsidR="00863905" w:rsidRDefault="00863905" w:rsidP="00863905"/>
    <w:p w:rsidR="00863905" w:rsidRDefault="00863905" w:rsidP="00863905">
      <w:r>
        <w:t xml:space="preserve"> **********************************************************************</w:t>
      </w:r>
    </w:p>
    <w:p w:rsidR="00863905" w:rsidRDefault="00863905" w:rsidP="00863905"/>
    <w:p w:rsidR="00863905" w:rsidRDefault="00863905" w:rsidP="00863905">
      <w:r>
        <w:t xml:space="preserve">            Population analysis using the SCF density.</w:t>
      </w:r>
    </w:p>
    <w:p w:rsidR="00863905" w:rsidRDefault="00863905" w:rsidP="00863905"/>
    <w:p w:rsidR="00863905" w:rsidRDefault="00863905" w:rsidP="00863905">
      <w:r>
        <w:t xml:space="preserve"> **********************************************************************</w:t>
      </w:r>
    </w:p>
    <w:p w:rsidR="00863905" w:rsidRDefault="00863905" w:rsidP="00863905"/>
    <w:p w:rsidR="00863905" w:rsidRDefault="00863905" w:rsidP="00863905">
      <w:r>
        <w:t xml:space="preserve"> Orbital symmetries:</w:t>
      </w:r>
    </w:p>
    <w:p w:rsidR="00863905" w:rsidRDefault="00863905" w:rsidP="00863905">
      <w:r>
        <w:t xml:space="preserve">       Occupied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 (A) (A) (A) (A) (A) (A)</w:t>
      </w:r>
    </w:p>
    <w:p w:rsidR="00863905" w:rsidRDefault="00863905" w:rsidP="00863905">
      <w:r>
        <w:t xml:space="preserve">       Virtual 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</w:t>
      </w:r>
    </w:p>
    <w:p w:rsidR="00863905" w:rsidRDefault="00863905" w:rsidP="00863905">
      <w:r>
        <w:t xml:space="preserve"> The electronic state is 1-A.</w:t>
      </w:r>
    </w:p>
    <w:p w:rsidR="00863905" w:rsidRDefault="00863905" w:rsidP="00863905">
      <w:r>
        <w:t xml:space="preserve"> Alpha  occ. eigenvalues --   -1.55554  -1.45667  -1.44457  -1.36911  -1.23237</w:t>
      </w:r>
    </w:p>
    <w:p w:rsidR="00863905" w:rsidRDefault="00863905" w:rsidP="00863905">
      <w:r>
        <w:t xml:space="preserve"> Alpha  occ. eigenvalues --   -1.19012  -1.18108  -0.97163  -0.89235  -0.86948</w:t>
      </w:r>
    </w:p>
    <w:p w:rsidR="00863905" w:rsidRDefault="00863905" w:rsidP="00863905">
      <w:r>
        <w:t xml:space="preserve"> Alpha  occ. eigenvalues --   -0.83226  -0.81028  -0.67967  -0.66424  -0.65438</w:t>
      </w:r>
    </w:p>
    <w:p w:rsidR="00863905" w:rsidRDefault="00863905" w:rsidP="00863905">
      <w:r>
        <w:t xml:space="preserve"> Alpha  occ. eigenvalues --   -0.64681  -0.63204  -0.59050  -0.58329  -0.57026</w:t>
      </w:r>
    </w:p>
    <w:p w:rsidR="00863905" w:rsidRDefault="00863905" w:rsidP="00863905">
      <w:r>
        <w:t xml:space="preserve"> Alpha  occ. eigenvalues --   -0.55532  -0.54826  -0.54276  -0.52983  -0.52325</w:t>
      </w:r>
    </w:p>
    <w:p w:rsidR="00863905" w:rsidRDefault="00863905" w:rsidP="00863905">
      <w:r>
        <w:t xml:space="preserve"> Alpha  occ. eigenvalues --   -0.48019  -0.46964  -0.45537  -0.45530  -0.44546</w:t>
      </w:r>
    </w:p>
    <w:p w:rsidR="00863905" w:rsidRDefault="00863905" w:rsidP="00863905">
      <w:r>
        <w:t xml:space="preserve"> Alpha  occ. eigenvalues --   -0.43245  -0.42543  -0.36669  -0.34275</w:t>
      </w:r>
    </w:p>
    <w:p w:rsidR="00863905" w:rsidRDefault="00863905" w:rsidP="00863905">
      <w:r>
        <w:t xml:space="preserve"> Alpha virt. eigenvalues --   -0.04044  -0.02012   0.03385   0.05260   0.06310</w:t>
      </w:r>
    </w:p>
    <w:p w:rsidR="00863905" w:rsidRDefault="00863905" w:rsidP="00863905">
      <w:r>
        <w:t xml:space="preserve"> Alpha virt. eigenvalues --    0.06701   0.09315   0.10606   0.11564   0.11890</w:t>
      </w:r>
    </w:p>
    <w:p w:rsidR="00863905" w:rsidRDefault="00863905" w:rsidP="00863905">
      <w:r>
        <w:t xml:space="preserve"> Alpha virt. eigenvalues --    0.12346   0.12754   0.13248   0.13832   0.14307</w:t>
      </w:r>
    </w:p>
    <w:p w:rsidR="00863905" w:rsidRDefault="00863905" w:rsidP="00863905">
      <w:r>
        <w:t xml:space="preserve"> Alpha virt. eigenvalues --    0.14673   0.14740   0.15450   0.15534   0.15769</w:t>
      </w:r>
    </w:p>
    <w:p w:rsidR="00863905" w:rsidRDefault="00863905" w:rsidP="00863905">
      <w:r>
        <w:t xml:space="preserve"> Alpha virt. eigenvalues --    0.15896   0.16387   0.17567   0.18171   0.19091</w:t>
      </w:r>
    </w:p>
    <w:p w:rsidR="00863905" w:rsidRDefault="00863905" w:rsidP="00863905">
      <w:r>
        <w:t xml:space="preserve"> Alpha virt. eigenvalues --    0.19532   0.22627   0.22979</w:t>
      </w:r>
    </w:p>
    <w:p w:rsidR="00863905" w:rsidRDefault="00863905" w:rsidP="00863905">
      <w:r>
        <w:t xml:space="preserve">          Condensed to atoms (all electrons):</w:t>
      </w:r>
    </w:p>
    <w:p w:rsidR="00863905" w:rsidRDefault="00863905" w:rsidP="00863905">
      <w:r>
        <w:t xml:space="preserve">              1          2          3          4          5          6</w:t>
      </w:r>
    </w:p>
    <w:p w:rsidR="00863905" w:rsidRDefault="00863905" w:rsidP="00863905">
      <w:r>
        <w:t xml:space="preserve">     1  C    4.148927   0.000000   0.000000   0.000000   0.000000   0.000000</w:t>
      </w:r>
    </w:p>
    <w:p w:rsidR="00863905" w:rsidRDefault="00863905" w:rsidP="00863905">
      <w:r>
        <w:t xml:space="preserve">     2  C    0.000000   4.080721   0.000000   0.000000   0.000000   0.000000</w:t>
      </w:r>
    </w:p>
    <w:p w:rsidR="00863905" w:rsidRDefault="00863905" w:rsidP="00863905">
      <w:r>
        <w:t xml:space="preserve">     3  C    0.000000   0.000000   4.080658   0.000000   0.000000   0.000000</w:t>
      </w:r>
    </w:p>
    <w:p w:rsidR="00863905" w:rsidRDefault="00863905" w:rsidP="00863905">
      <w:r>
        <w:lastRenderedPageBreak/>
        <w:t xml:space="preserve">     4  C    0.000000   0.000000   0.000000   4.149016   0.000000   0.000000</w:t>
      </w:r>
    </w:p>
    <w:p w:rsidR="00863905" w:rsidRDefault="00863905" w:rsidP="00863905">
      <w:r>
        <w:t xml:space="preserve">     5  H    0.000000   0.000000   0.000000   0.000000   0.859926   0.000000</w:t>
      </w:r>
    </w:p>
    <w:p w:rsidR="00863905" w:rsidRDefault="00863905" w:rsidP="00863905">
      <w:r>
        <w:t xml:space="preserve">     6  H    0.000000   0.000000   0.000000   0.000000   0.000000   0.859929</w:t>
      </w:r>
    </w:p>
    <w:p w:rsidR="00863905" w:rsidRDefault="00863905" w:rsidP="00863905">
      <w:r>
        <w:t xml:space="preserve">     7  C    0.000000   0.000000   0.000000   0.000000   0.000000   0.000000</w:t>
      </w:r>
    </w:p>
    <w:p w:rsidR="00863905" w:rsidRDefault="00863905" w:rsidP="00863905">
      <w:r>
        <w:t xml:space="preserve">     8  H    0.000000   0.000000   0.000000   0.000000   0.000000   0.000000</w:t>
      </w:r>
    </w:p>
    <w:p w:rsidR="00863905" w:rsidRDefault="00863905" w:rsidP="00863905">
      <w:r>
        <w:t xml:space="preserve">     9  H    0.000000   0.000000   0.000000   0.000000   0.000000   0.000000</w:t>
      </w:r>
    </w:p>
    <w:p w:rsidR="00863905" w:rsidRDefault="00863905" w:rsidP="00863905">
      <w:r>
        <w:t xml:space="preserve">    10  C    0.000000   0.000000   0.000000   0.000000   0.000000   0.000000</w:t>
      </w:r>
    </w:p>
    <w:p w:rsidR="00863905" w:rsidRDefault="00863905" w:rsidP="00863905">
      <w:r>
        <w:t xml:space="preserve">    11  H    0.000000   0.000000   0.000000   0.000000   0.000000   0.000000</w:t>
      </w:r>
    </w:p>
    <w:p w:rsidR="00863905" w:rsidRDefault="00863905" w:rsidP="00863905">
      <w:r>
        <w:t xml:space="preserve">    12  H    0.000000   0.000000   0.000000   0.000000   0.000000   0.000000</w:t>
      </w:r>
    </w:p>
    <w:p w:rsidR="00863905" w:rsidRDefault="00863905" w:rsidP="00863905">
      <w:r>
        <w:t xml:space="preserve">    13  H    0.000000   0.000000   0.000000   0.000000   0.000000   0.000000</w:t>
      </w:r>
    </w:p>
    <w:p w:rsidR="00863905" w:rsidRDefault="00863905" w:rsidP="00863905">
      <w:r>
        <w:t xml:space="preserve">    14  H    0.000000   0.000000   0.000000   0.000000   0.000000   0.000000</w:t>
      </w:r>
    </w:p>
    <w:p w:rsidR="00863905" w:rsidRDefault="00863905" w:rsidP="00863905">
      <w:r>
        <w:t xml:space="preserve">    15  O    0.000000   0.000000   0.000000   0.000000   0.000000   0.000000</w:t>
      </w:r>
    </w:p>
    <w:p w:rsidR="00863905" w:rsidRDefault="00863905" w:rsidP="00863905">
      <w:r>
        <w:t xml:space="preserve">    16  C    0.000000   0.000000   0.000000   0.000000   0.000000   0.000000</w:t>
      </w:r>
    </w:p>
    <w:p w:rsidR="00863905" w:rsidRDefault="00863905" w:rsidP="00863905">
      <w:r>
        <w:t xml:space="preserve">    17  C    0.000000   0.000000   0.000000   0.000000   0.000000   0.000000</w:t>
      </w:r>
    </w:p>
    <w:p w:rsidR="00863905" w:rsidRDefault="00863905" w:rsidP="00863905">
      <w:r>
        <w:t xml:space="preserve">    18  C    0.000000   0.000000   0.000000   0.000000   0.000000   0.000000</w:t>
      </w:r>
    </w:p>
    <w:p w:rsidR="00863905" w:rsidRDefault="00863905" w:rsidP="00863905">
      <w:r>
        <w:t xml:space="preserve">    19  O    0.000000   0.000000   0.000000   0.000000   0.000000   0.000000</w:t>
      </w:r>
    </w:p>
    <w:p w:rsidR="00863905" w:rsidRDefault="00863905" w:rsidP="00863905">
      <w:r>
        <w:t xml:space="preserve">    20  C    0.000000   0.000000   0.000000   0.000000   0.000000   0.000000</w:t>
      </w:r>
    </w:p>
    <w:p w:rsidR="00863905" w:rsidRDefault="00863905" w:rsidP="00863905">
      <w:r>
        <w:t xml:space="preserve">    21  O    0.000000   0.000000   0.000000   0.000000   0.000000   0.000000</w:t>
      </w:r>
    </w:p>
    <w:p w:rsidR="00863905" w:rsidRDefault="00863905" w:rsidP="00863905">
      <w:r>
        <w:t xml:space="preserve">    22  H    0.000000   0.000000   0.000000   0.000000   0.000000   0.000000</w:t>
      </w:r>
    </w:p>
    <w:p w:rsidR="00863905" w:rsidRDefault="00863905" w:rsidP="00863905">
      <w:r>
        <w:t xml:space="preserve">    23  H    0.000000   0.000000   0.000000   0.000000   0.000000   0.000000</w:t>
      </w:r>
    </w:p>
    <w:p w:rsidR="00863905" w:rsidRDefault="00863905" w:rsidP="00863905">
      <w:r>
        <w:t xml:space="preserve">              7          8          9         10         11         12</w:t>
      </w:r>
    </w:p>
    <w:p w:rsidR="00863905" w:rsidRDefault="00863905" w:rsidP="00863905">
      <w:r>
        <w:t xml:space="preserve">     1  C    0.000000   0.000000   0.000000   0.000000   0.000000   0.000000</w:t>
      </w:r>
    </w:p>
    <w:p w:rsidR="00863905" w:rsidRDefault="00863905" w:rsidP="00863905">
      <w:r>
        <w:t xml:space="preserve">     2  C    0.000000   0.000000   0.000000   0.000000   0.000000   0.000000</w:t>
      </w:r>
    </w:p>
    <w:p w:rsidR="00863905" w:rsidRDefault="00863905" w:rsidP="00863905">
      <w:r>
        <w:t xml:space="preserve">     3  C    0.000000   0.000000   0.000000   0.000000   0.000000   0.000000</w:t>
      </w:r>
    </w:p>
    <w:p w:rsidR="00863905" w:rsidRDefault="00863905" w:rsidP="00863905">
      <w:r>
        <w:t xml:space="preserve">     4  C    0.000000   0.000000   0.000000   0.000000   0.000000   0.000000</w:t>
      </w:r>
    </w:p>
    <w:p w:rsidR="00863905" w:rsidRDefault="00863905" w:rsidP="00863905">
      <w:r>
        <w:t xml:space="preserve">     5  H    0.000000   0.000000   0.000000   0.000000   0.000000   0.000000</w:t>
      </w:r>
    </w:p>
    <w:p w:rsidR="00863905" w:rsidRDefault="00863905" w:rsidP="00863905">
      <w:r>
        <w:t xml:space="preserve">     6  H    0.000000   0.000000   0.000000   0.000000   0.000000   0.000000</w:t>
      </w:r>
    </w:p>
    <w:p w:rsidR="00863905" w:rsidRDefault="00863905" w:rsidP="00863905">
      <w:r>
        <w:lastRenderedPageBreak/>
        <w:t xml:space="preserve">     7  C    4.151515   0.000000   0.000000   0.000000   0.000000   0.000000</w:t>
      </w:r>
    </w:p>
    <w:p w:rsidR="00863905" w:rsidRDefault="00863905" w:rsidP="00863905">
      <w:r>
        <w:t xml:space="preserve">     8  H    0.000000   0.892498   0.000000   0.000000   0.000000   0.000000</w:t>
      </w:r>
    </w:p>
    <w:p w:rsidR="00863905" w:rsidRDefault="00863905" w:rsidP="00863905">
      <w:r>
        <w:t xml:space="preserve">     9  H    0.000000   0.000000   0.897109   0.000000   0.000000   0.000000</w:t>
      </w:r>
    </w:p>
    <w:p w:rsidR="00863905" w:rsidRDefault="00863905" w:rsidP="00863905">
      <w:r>
        <w:t xml:space="preserve">    10  C    0.000000   0.000000   0.000000   4.151501   0.000000   0.000000</w:t>
      </w:r>
    </w:p>
    <w:p w:rsidR="00863905" w:rsidRDefault="00863905" w:rsidP="00863905">
      <w:r>
        <w:t xml:space="preserve">    11  H    0.000000   0.000000   0.000000   0.000000   0.892520   0.000000</w:t>
      </w:r>
    </w:p>
    <w:p w:rsidR="00863905" w:rsidRDefault="00863905" w:rsidP="00863905">
      <w:r>
        <w:t xml:space="preserve">    12  H    0.000000   0.000000   0.000000   0.000000   0.000000   0.897099</w:t>
      </w:r>
    </w:p>
    <w:p w:rsidR="00863905" w:rsidRDefault="00863905" w:rsidP="00863905">
      <w:r>
        <w:t xml:space="preserve">    13  H    0.000000   0.000000   0.000000   0.000000   0.000000   0.000000</w:t>
      </w:r>
    </w:p>
    <w:p w:rsidR="00863905" w:rsidRDefault="00863905" w:rsidP="00863905">
      <w:r>
        <w:t xml:space="preserve">    14  H    0.000000   0.000000   0.000000   0.000000   0.000000   0.000000</w:t>
      </w:r>
    </w:p>
    <w:p w:rsidR="00863905" w:rsidRDefault="00863905" w:rsidP="00863905">
      <w:r>
        <w:t xml:space="preserve">    15  O    0.000000   0.000000   0.000000   0.000000   0.000000   0.000000</w:t>
      </w:r>
    </w:p>
    <w:p w:rsidR="00863905" w:rsidRDefault="00863905" w:rsidP="00863905">
      <w:r>
        <w:t xml:space="preserve">    16  C    0.000000   0.000000   0.000000   0.000000   0.000000   0.000000</w:t>
      </w:r>
    </w:p>
    <w:p w:rsidR="00863905" w:rsidRDefault="00863905" w:rsidP="00863905">
      <w:r>
        <w:t xml:space="preserve">    17  C    0.000000   0.000000   0.000000   0.000000   0.000000   0.000000</w:t>
      </w:r>
    </w:p>
    <w:p w:rsidR="00863905" w:rsidRDefault="00863905" w:rsidP="00863905">
      <w:r>
        <w:t xml:space="preserve">    18  C    0.000000   0.000000   0.000000   0.000000   0.000000   0.000000</w:t>
      </w:r>
    </w:p>
    <w:p w:rsidR="00863905" w:rsidRDefault="00863905" w:rsidP="00863905">
      <w:r>
        <w:t xml:space="preserve">    19  O    0.000000   0.000000   0.000000   0.000000   0.000000   0.000000</w:t>
      </w:r>
    </w:p>
    <w:p w:rsidR="00863905" w:rsidRDefault="00863905" w:rsidP="00863905">
      <w:r>
        <w:t xml:space="preserve">    20  C    0.000000   0.000000   0.000000   0.000000   0.000000   0.000000</w:t>
      </w:r>
    </w:p>
    <w:p w:rsidR="00863905" w:rsidRDefault="00863905" w:rsidP="00863905">
      <w:r>
        <w:t xml:space="preserve">    21  O    0.000000   0.000000   0.000000   0.000000   0.000000   0.000000</w:t>
      </w:r>
    </w:p>
    <w:p w:rsidR="00863905" w:rsidRDefault="00863905" w:rsidP="00863905">
      <w:r>
        <w:t xml:space="preserve">    22  H    0.000000   0.000000   0.000000   0.000000   0.000000   0.000000</w:t>
      </w:r>
    </w:p>
    <w:p w:rsidR="00863905" w:rsidRDefault="00863905" w:rsidP="00863905">
      <w:r>
        <w:t xml:space="preserve">    23  H    0.000000   0.000000   0.000000   0.000000   0.000000   0.000000</w:t>
      </w:r>
    </w:p>
    <w:p w:rsidR="00863905" w:rsidRDefault="00863905" w:rsidP="00863905">
      <w:r>
        <w:t xml:space="preserve">             13         14         15         16         17         18</w:t>
      </w:r>
    </w:p>
    <w:p w:rsidR="00863905" w:rsidRDefault="00863905" w:rsidP="00863905">
      <w:r>
        <w:t xml:space="preserve">     1  C    0.000000   0.000000   0.000000   0.000000   0.000000   0.000000</w:t>
      </w:r>
    </w:p>
    <w:p w:rsidR="00863905" w:rsidRDefault="00863905" w:rsidP="00863905">
      <w:r>
        <w:t xml:space="preserve">     2  C    0.000000   0.000000   0.000000   0.000000   0.000000   0.000000</w:t>
      </w:r>
    </w:p>
    <w:p w:rsidR="00863905" w:rsidRDefault="00863905" w:rsidP="00863905">
      <w:r>
        <w:t xml:space="preserve">     3  C    0.000000   0.000000   0.000000   0.000000   0.000000   0.000000</w:t>
      </w:r>
    </w:p>
    <w:p w:rsidR="00863905" w:rsidRDefault="00863905" w:rsidP="00863905">
      <w:r>
        <w:t xml:space="preserve">     4  C    0.000000   0.000000   0.000000   0.000000   0.000000   0.000000</w:t>
      </w:r>
    </w:p>
    <w:p w:rsidR="00863905" w:rsidRDefault="00863905" w:rsidP="00863905">
      <w:r>
        <w:t xml:space="preserve">     5  H    0.000000   0.000000   0.000000   0.000000   0.000000   0.000000</w:t>
      </w:r>
    </w:p>
    <w:p w:rsidR="00863905" w:rsidRDefault="00863905" w:rsidP="00863905">
      <w:r>
        <w:t xml:space="preserve">     6  H    0.000000   0.000000   0.000000   0.000000   0.000000   0.000000</w:t>
      </w:r>
    </w:p>
    <w:p w:rsidR="00863905" w:rsidRDefault="00863905" w:rsidP="00863905">
      <w:r>
        <w:t xml:space="preserve">     7  C    0.000000   0.000000   0.000000   0.000000   0.000000   0.000000</w:t>
      </w:r>
    </w:p>
    <w:p w:rsidR="00863905" w:rsidRDefault="00863905" w:rsidP="00863905">
      <w:r>
        <w:t xml:space="preserve">     8  H    0.000000   0.000000   0.000000   0.000000   0.000000   0.000000</w:t>
      </w:r>
    </w:p>
    <w:p w:rsidR="00863905" w:rsidRDefault="00863905" w:rsidP="00863905">
      <w:r>
        <w:t xml:space="preserve">     9  H    0.000000   0.000000   0.000000   0.000000   0.000000   0.000000</w:t>
      </w:r>
    </w:p>
    <w:p w:rsidR="00863905" w:rsidRDefault="00863905" w:rsidP="00863905">
      <w:r>
        <w:lastRenderedPageBreak/>
        <w:t xml:space="preserve">    10  C    0.000000   0.000000   0.000000   0.000000   0.000000   0.000000</w:t>
      </w:r>
    </w:p>
    <w:p w:rsidR="00863905" w:rsidRDefault="00863905" w:rsidP="00863905">
      <w:r>
        <w:t xml:space="preserve">    11  H    0.000000   0.000000   0.000000   0.000000   0.000000   0.000000</w:t>
      </w:r>
    </w:p>
    <w:p w:rsidR="00863905" w:rsidRDefault="00863905" w:rsidP="00863905">
      <w:r>
        <w:t xml:space="preserve">    12  H    0.000000   0.000000   0.000000   0.000000   0.000000   0.000000</w:t>
      </w:r>
    </w:p>
    <w:p w:rsidR="00863905" w:rsidRDefault="00863905" w:rsidP="00863905">
      <w:r>
        <w:t xml:space="preserve">    13  H    0.861887   0.000000   0.000000   0.000000   0.000000   0.000000</w:t>
      </w:r>
    </w:p>
    <w:p w:rsidR="00863905" w:rsidRDefault="00863905" w:rsidP="00863905">
      <w:r>
        <w:t xml:space="preserve">    14  H    0.000000   0.861878   0.000000   0.000000   0.000000   0.000000</w:t>
      </w:r>
    </w:p>
    <w:p w:rsidR="00863905" w:rsidRDefault="00863905" w:rsidP="00863905">
      <w:r>
        <w:t xml:space="preserve">    15  O    0.000000   0.000000   6.264537   0.000000   0.000000   0.000000</w:t>
      </w:r>
    </w:p>
    <w:p w:rsidR="00863905" w:rsidRDefault="00863905" w:rsidP="00863905">
      <w:r>
        <w:t xml:space="preserve">    16  C    0.000000   0.000000   0.000000   4.205290   0.000000   0.000000</w:t>
      </w:r>
    </w:p>
    <w:p w:rsidR="00863905" w:rsidRDefault="00863905" w:rsidP="00863905">
      <w:r>
        <w:t xml:space="preserve">    17  C    0.000000   0.000000   0.000000   0.000000   4.205093   0.000000</w:t>
      </w:r>
    </w:p>
    <w:p w:rsidR="00863905" w:rsidRDefault="00863905" w:rsidP="00863905">
      <w:r>
        <w:t xml:space="preserve">    18  C    0.000000   0.000000   0.000000   0.000000   0.000000   3.677288</w:t>
      </w:r>
    </w:p>
    <w:p w:rsidR="00863905" w:rsidRDefault="00863905" w:rsidP="00863905">
      <w:r>
        <w:t xml:space="preserve">    19  O    0.000000   0.000000   0.000000   0.000000   0.000000   0.000000</w:t>
      </w:r>
    </w:p>
    <w:p w:rsidR="00863905" w:rsidRDefault="00863905" w:rsidP="00863905">
      <w:r>
        <w:t xml:space="preserve">    20  C    0.000000   0.000000   0.000000   0.000000   0.000000   0.000000</w:t>
      </w:r>
    </w:p>
    <w:p w:rsidR="00863905" w:rsidRDefault="00863905" w:rsidP="00863905">
      <w:r>
        <w:t xml:space="preserve">    21  O    0.000000   0.000000   0.000000   0.000000   0.000000   0.000000</w:t>
      </w:r>
    </w:p>
    <w:p w:rsidR="00863905" w:rsidRDefault="00863905" w:rsidP="00863905">
      <w:r>
        <w:t xml:space="preserve">    22  H    0.000000   0.000000   0.000000   0.000000   0.000000   0.000000</w:t>
      </w:r>
    </w:p>
    <w:p w:rsidR="00863905" w:rsidRDefault="00863905" w:rsidP="00863905">
      <w:r>
        <w:t xml:space="preserve">    23  H    0.000000   0.000000   0.000000   0.000000   0.000000   0.000000</w:t>
      </w:r>
    </w:p>
    <w:p w:rsidR="00863905" w:rsidRDefault="00863905" w:rsidP="00863905">
      <w:r>
        <w:t xml:space="preserve">             19         20         21         22         23</w:t>
      </w:r>
    </w:p>
    <w:p w:rsidR="00863905" w:rsidRDefault="00863905" w:rsidP="00863905">
      <w:r>
        <w:t xml:space="preserve">     1  C    0.000000   0.000000   0.000000   0.000000   0.000000</w:t>
      </w:r>
    </w:p>
    <w:p w:rsidR="00863905" w:rsidRDefault="00863905" w:rsidP="00863905">
      <w:r>
        <w:t xml:space="preserve">     2  C    0.000000   0.000000   0.000000   0.000000   0.000000</w:t>
      </w:r>
    </w:p>
    <w:p w:rsidR="00863905" w:rsidRDefault="00863905" w:rsidP="00863905">
      <w:r>
        <w:t xml:space="preserve">     3  C    0.000000   0.000000   0.000000   0.000000   0.000000</w:t>
      </w:r>
    </w:p>
    <w:p w:rsidR="00863905" w:rsidRDefault="00863905" w:rsidP="00863905">
      <w:r>
        <w:t xml:space="preserve">     4  C    0.000000   0.000000   0.000000   0.000000   0.000000</w:t>
      </w:r>
    </w:p>
    <w:p w:rsidR="00863905" w:rsidRDefault="00863905" w:rsidP="00863905">
      <w:r>
        <w:t xml:space="preserve">     5  H    0.000000   0.000000   0.000000   0.000000   0.000000</w:t>
      </w:r>
    </w:p>
    <w:p w:rsidR="00863905" w:rsidRDefault="00863905" w:rsidP="00863905">
      <w:r>
        <w:t xml:space="preserve">     6  H    0.000000   0.000000   0.000000   0.000000   0.000000</w:t>
      </w:r>
    </w:p>
    <w:p w:rsidR="00863905" w:rsidRDefault="00863905" w:rsidP="00863905">
      <w:r>
        <w:t xml:space="preserve">     7  C    0.000000   0.000000   0.000000   0.000000   0.000000</w:t>
      </w:r>
    </w:p>
    <w:p w:rsidR="00863905" w:rsidRDefault="00863905" w:rsidP="00863905">
      <w:r>
        <w:t xml:space="preserve">     8  H    0.000000   0.000000   0.000000   0.000000   0.000000</w:t>
      </w:r>
    </w:p>
    <w:p w:rsidR="00863905" w:rsidRDefault="00863905" w:rsidP="00863905">
      <w:r>
        <w:t xml:space="preserve">     9  H    0.000000   0.000000   0.000000   0.000000   0.000000</w:t>
      </w:r>
    </w:p>
    <w:p w:rsidR="00863905" w:rsidRDefault="00863905" w:rsidP="00863905">
      <w:r>
        <w:t xml:space="preserve">    10  C    0.000000   0.000000   0.000000   0.000000   0.000000</w:t>
      </w:r>
    </w:p>
    <w:p w:rsidR="00863905" w:rsidRDefault="00863905" w:rsidP="00863905">
      <w:r>
        <w:t xml:space="preserve">    11  H    0.000000   0.000000   0.000000   0.000000   0.000000</w:t>
      </w:r>
    </w:p>
    <w:p w:rsidR="00863905" w:rsidRDefault="00863905" w:rsidP="00863905">
      <w:r>
        <w:t xml:space="preserve">    12  H    0.000000   0.000000   0.000000   0.000000   0.000000</w:t>
      </w:r>
    </w:p>
    <w:p w:rsidR="00863905" w:rsidRDefault="00863905" w:rsidP="00863905">
      <w:r>
        <w:lastRenderedPageBreak/>
        <w:t xml:space="preserve">    13  H    0.000000   0.000000   0.000000   0.000000   0.000000</w:t>
      </w:r>
    </w:p>
    <w:p w:rsidR="00863905" w:rsidRDefault="00863905" w:rsidP="00863905">
      <w:r>
        <w:t xml:space="preserve">    14  H    0.000000   0.000000   0.000000   0.000000   0.000000</w:t>
      </w:r>
    </w:p>
    <w:p w:rsidR="00863905" w:rsidRDefault="00863905" w:rsidP="00863905">
      <w:r>
        <w:t xml:space="preserve">    15  O    0.000000   0.000000   0.000000   0.000000   0.000000</w:t>
      </w:r>
    </w:p>
    <w:p w:rsidR="00863905" w:rsidRDefault="00863905" w:rsidP="00863905">
      <w:r>
        <w:t xml:space="preserve">    16  C    0.000000   0.000000   0.000000   0.000000   0.000000</w:t>
      </w:r>
    </w:p>
    <w:p w:rsidR="00863905" w:rsidRDefault="00863905" w:rsidP="00863905">
      <w:r>
        <w:t xml:space="preserve">    17  C    0.000000   0.000000   0.000000   0.000000   0.000000</w:t>
      </w:r>
    </w:p>
    <w:p w:rsidR="00863905" w:rsidRDefault="00863905" w:rsidP="00863905">
      <w:r>
        <w:t xml:space="preserve">    18  C    0.000000   0.000000   0.000000   0.000000   0.000000</w:t>
      </w:r>
    </w:p>
    <w:p w:rsidR="00863905" w:rsidRDefault="00863905" w:rsidP="00863905">
      <w:r>
        <w:t xml:space="preserve">    19  O    6.263230   0.000000   0.000000   0.000000   0.000000</w:t>
      </w:r>
    </w:p>
    <w:p w:rsidR="00863905" w:rsidRDefault="00863905" w:rsidP="00863905">
      <w:r>
        <w:t xml:space="preserve">    20  C    0.000000   3.677324   0.000000   0.000000   0.000000</w:t>
      </w:r>
    </w:p>
    <w:p w:rsidR="00863905" w:rsidRDefault="00863905" w:rsidP="00863905">
      <w:r>
        <w:t xml:space="preserve">    21  O    0.000000   0.000000   6.263282   0.000000   0.000000</w:t>
      </w:r>
    </w:p>
    <w:p w:rsidR="00863905" w:rsidRDefault="00863905" w:rsidP="00863905">
      <w:r>
        <w:t xml:space="preserve">    22  H    0.000000   0.000000   0.000000   0.829384   0.000000</w:t>
      </w:r>
    </w:p>
    <w:p w:rsidR="00863905" w:rsidRDefault="00863905" w:rsidP="00863905">
      <w:r>
        <w:t xml:space="preserve">    23  H    0.000000   0.000000   0.000000   0.000000   0.829387</w:t>
      </w:r>
    </w:p>
    <w:p w:rsidR="00863905" w:rsidRDefault="00863905" w:rsidP="00863905">
      <w:r>
        <w:t xml:space="preserve"> Mulliken atomic charges:</w:t>
      </w:r>
    </w:p>
    <w:p w:rsidR="00863905" w:rsidRDefault="00863905" w:rsidP="00863905">
      <w:r>
        <w:t xml:space="preserve">              1</w:t>
      </w:r>
    </w:p>
    <w:p w:rsidR="00863905" w:rsidRDefault="00863905" w:rsidP="00863905">
      <w:r>
        <w:t xml:space="preserve">     1  C   -0.148927</w:t>
      </w:r>
    </w:p>
    <w:p w:rsidR="00863905" w:rsidRDefault="00863905" w:rsidP="00863905">
      <w:r>
        <w:t xml:space="preserve">     2  C   -0.080721</w:t>
      </w:r>
    </w:p>
    <w:p w:rsidR="00863905" w:rsidRDefault="00863905" w:rsidP="00863905">
      <w:r>
        <w:t xml:space="preserve">     3  C   -0.080658</w:t>
      </w:r>
    </w:p>
    <w:p w:rsidR="00863905" w:rsidRDefault="00863905" w:rsidP="00863905">
      <w:r>
        <w:t xml:space="preserve">     4  C   -0.149016</w:t>
      </w:r>
    </w:p>
    <w:p w:rsidR="00863905" w:rsidRDefault="00863905" w:rsidP="00863905">
      <w:r>
        <w:t xml:space="preserve">     5  H    0.140074</w:t>
      </w:r>
    </w:p>
    <w:p w:rsidR="00863905" w:rsidRDefault="00863905" w:rsidP="00863905">
      <w:r>
        <w:t xml:space="preserve">     6  H    0.140071</w:t>
      </w:r>
    </w:p>
    <w:p w:rsidR="00863905" w:rsidRDefault="00863905" w:rsidP="00863905">
      <w:r>
        <w:t xml:space="preserve">     7  C   -0.151515</w:t>
      </w:r>
    </w:p>
    <w:p w:rsidR="00863905" w:rsidRDefault="00863905" w:rsidP="00863905">
      <w:r>
        <w:t xml:space="preserve">     8  H    0.107502</w:t>
      </w:r>
    </w:p>
    <w:p w:rsidR="00863905" w:rsidRDefault="00863905" w:rsidP="00863905">
      <w:r>
        <w:t xml:space="preserve">     9  H    0.102891</w:t>
      </w:r>
    </w:p>
    <w:p w:rsidR="00863905" w:rsidRDefault="00863905" w:rsidP="00863905">
      <w:r>
        <w:t xml:space="preserve">    10  C   -0.151501</w:t>
      </w:r>
    </w:p>
    <w:p w:rsidR="00863905" w:rsidRDefault="00863905" w:rsidP="00863905">
      <w:r>
        <w:t xml:space="preserve">    11  H    0.107480</w:t>
      </w:r>
    </w:p>
    <w:p w:rsidR="00863905" w:rsidRDefault="00863905" w:rsidP="00863905">
      <w:r>
        <w:t xml:space="preserve">    12  H    0.102901</w:t>
      </w:r>
    </w:p>
    <w:p w:rsidR="00863905" w:rsidRDefault="00863905" w:rsidP="00863905">
      <w:r>
        <w:t xml:space="preserve">    13  H    0.138113</w:t>
      </w:r>
    </w:p>
    <w:p w:rsidR="00863905" w:rsidRDefault="00863905" w:rsidP="00863905">
      <w:r>
        <w:t xml:space="preserve">    14  H    0.138122</w:t>
      </w:r>
    </w:p>
    <w:p w:rsidR="00863905" w:rsidRDefault="00863905" w:rsidP="00863905">
      <w:r>
        <w:lastRenderedPageBreak/>
        <w:t xml:space="preserve">    15  O   -0.264537</w:t>
      </w:r>
    </w:p>
    <w:p w:rsidR="00863905" w:rsidRDefault="00863905" w:rsidP="00863905">
      <w:r>
        <w:t xml:space="preserve">    16  C   -0.205290</w:t>
      </w:r>
    </w:p>
    <w:p w:rsidR="00863905" w:rsidRDefault="00863905" w:rsidP="00863905">
      <w:r>
        <w:t xml:space="preserve">    17  C   -0.205093</w:t>
      </w:r>
    </w:p>
    <w:p w:rsidR="00863905" w:rsidRDefault="00863905" w:rsidP="00863905">
      <w:r>
        <w:t xml:space="preserve">    18  C    0.322712</w:t>
      </w:r>
    </w:p>
    <w:p w:rsidR="00863905" w:rsidRDefault="00863905" w:rsidP="00863905">
      <w:r>
        <w:t xml:space="preserve">    19  O   -0.263230</w:t>
      </w:r>
    </w:p>
    <w:p w:rsidR="00863905" w:rsidRDefault="00863905" w:rsidP="00863905">
      <w:r>
        <w:t xml:space="preserve">    20  C    0.322676</w:t>
      </w:r>
    </w:p>
    <w:p w:rsidR="00863905" w:rsidRDefault="00863905" w:rsidP="00863905">
      <w:r>
        <w:t xml:space="preserve">    21  O   -0.263282</w:t>
      </w:r>
    </w:p>
    <w:p w:rsidR="00863905" w:rsidRDefault="00863905" w:rsidP="00863905">
      <w:r>
        <w:t xml:space="preserve">    22  H    0.170616</w:t>
      </w:r>
    </w:p>
    <w:p w:rsidR="00863905" w:rsidRDefault="00863905" w:rsidP="00863905">
      <w:r>
        <w:t xml:space="preserve">    23  H    0.170613</w:t>
      </w:r>
    </w:p>
    <w:p w:rsidR="00863905" w:rsidRDefault="00863905" w:rsidP="00863905">
      <w:r>
        <w:t xml:space="preserve"> Sum of Mulliken atomic charges =   0.00000</w:t>
      </w:r>
    </w:p>
    <w:p w:rsidR="00863905" w:rsidRDefault="00863905" w:rsidP="00863905">
      <w:r>
        <w:t xml:space="preserve"> Mulliken charges with hydrogens summed into heavy atoms:</w:t>
      </w:r>
    </w:p>
    <w:p w:rsidR="00863905" w:rsidRDefault="00863905" w:rsidP="00863905">
      <w:r>
        <w:t xml:space="preserve">              1</w:t>
      </w:r>
    </w:p>
    <w:p w:rsidR="00863905" w:rsidRDefault="00863905" w:rsidP="00863905">
      <w:r>
        <w:t xml:space="preserve">     1  C   -0.008854</w:t>
      </w:r>
    </w:p>
    <w:p w:rsidR="00863905" w:rsidRDefault="00863905" w:rsidP="00863905">
      <w:r>
        <w:t xml:space="preserve">     2  C    0.057401</w:t>
      </w:r>
    </w:p>
    <w:p w:rsidR="00863905" w:rsidRDefault="00863905" w:rsidP="00863905">
      <w:r>
        <w:t xml:space="preserve">     3  C    0.057454</w:t>
      </w:r>
    </w:p>
    <w:p w:rsidR="00863905" w:rsidRDefault="00863905" w:rsidP="00863905">
      <w:r>
        <w:t xml:space="preserve">     4  C   -0.008944</w:t>
      </w:r>
    </w:p>
    <w:p w:rsidR="00863905" w:rsidRDefault="00863905" w:rsidP="00863905">
      <w:r>
        <w:t xml:space="preserve">     7  C    0.058878</w:t>
      </w:r>
    </w:p>
    <w:p w:rsidR="00863905" w:rsidRDefault="00863905" w:rsidP="00863905">
      <w:r>
        <w:t xml:space="preserve">    10  C    0.058880</w:t>
      </w:r>
    </w:p>
    <w:p w:rsidR="00863905" w:rsidRDefault="00863905" w:rsidP="00863905">
      <w:r>
        <w:t xml:space="preserve">    15  O   -0.264537</w:t>
      </w:r>
    </w:p>
    <w:p w:rsidR="00863905" w:rsidRDefault="00863905" w:rsidP="00863905">
      <w:r>
        <w:t xml:space="preserve">    16  C   -0.034674</w:t>
      </w:r>
    </w:p>
    <w:p w:rsidR="00863905" w:rsidRDefault="00863905" w:rsidP="00863905">
      <w:r>
        <w:t xml:space="preserve">    17  C   -0.034480</w:t>
      </w:r>
    </w:p>
    <w:p w:rsidR="00863905" w:rsidRDefault="00863905" w:rsidP="00863905">
      <w:r>
        <w:t xml:space="preserve">    18  C    0.322712</w:t>
      </w:r>
    </w:p>
    <w:p w:rsidR="00863905" w:rsidRDefault="00863905" w:rsidP="00863905">
      <w:r>
        <w:t xml:space="preserve">    19  O   -0.263230</w:t>
      </w:r>
    </w:p>
    <w:p w:rsidR="00863905" w:rsidRDefault="00863905" w:rsidP="00863905">
      <w:r>
        <w:t xml:space="preserve">    20  C    0.322676</w:t>
      </w:r>
    </w:p>
    <w:p w:rsidR="00863905" w:rsidRDefault="00863905" w:rsidP="00863905">
      <w:r>
        <w:t xml:space="preserve">    21  O   -0.263282</w:t>
      </w:r>
    </w:p>
    <w:p w:rsidR="00863905" w:rsidRDefault="00863905" w:rsidP="00863905">
      <w:r>
        <w:t xml:space="preserve"> Sum of Mulliken charges with hydrogens summed into heavy atoms =   0.00000</w:t>
      </w:r>
    </w:p>
    <w:p w:rsidR="00863905" w:rsidRDefault="00863905" w:rsidP="00863905">
      <w:r>
        <w:t xml:space="preserve"> Charge=              0.0000 electrons</w:t>
      </w:r>
    </w:p>
    <w:p w:rsidR="00863905" w:rsidRDefault="00863905" w:rsidP="00863905">
      <w:r>
        <w:lastRenderedPageBreak/>
        <w:t xml:space="preserve"> Dipole moment (field-independent basis, Debye):</w:t>
      </w:r>
    </w:p>
    <w:p w:rsidR="00863905" w:rsidRDefault="00863905" w:rsidP="00863905">
      <w:r>
        <w:t xml:space="preserve">    X=              5.2721    Y=              0.0008    Z=             -1.7785  Tot=              5.5640</w:t>
      </w:r>
    </w:p>
    <w:p w:rsidR="00863905" w:rsidRDefault="00863905" w:rsidP="00863905">
      <w:r>
        <w:t xml:space="preserve"> N-N= 4.705564880480D+02 E-N=-8.432647352171D+02  KE=-4.715035908992D+01</w:t>
      </w:r>
    </w:p>
    <w:p w:rsidR="00863905" w:rsidRDefault="00863905" w:rsidP="00863905">
      <w:r>
        <w:t xml:space="preserve"> 1|1|UNPC-CHWS-122|FTS|RAM1|ZDO|C10H10O3|MC1210|07-Feb-2013|0||# opt=(c</w:t>
      </w:r>
    </w:p>
    <w:p w:rsidR="00863905" w:rsidRDefault="00863905" w:rsidP="00863905">
      <w:r>
        <w:t xml:space="preserve"> alcfc,ts,noeigen) freq am1 geom=connectivity||Title Card Required||0,1</w:t>
      </w:r>
    </w:p>
    <w:p w:rsidR="00863905" w:rsidRDefault="00863905" w:rsidP="00863905">
      <w:r>
        <w:t xml:space="preserve"> |C,-1.1389899091,1.5595086484,0.4412210365|C,0.1855557178,1.2807649585</w:t>
      </w:r>
    </w:p>
    <w:p w:rsidR="00863905" w:rsidRDefault="00863905" w:rsidP="00863905">
      <w:r>
        <w:t xml:space="preserve"> ,0.1063383882|C,-0.7540894021,3.7787936567,-0.3697796388|C,-1.62310595</w:t>
      </w:r>
    </w:p>
    <w:p w:rsidR="00863905" w:rsidRDefault="00863905" w:rsidP="00863905">
      <w:r>
        <w:t xml:space="preserve"> 47,2.8464853371,0.1958957027|H,-1.7337211472,0.8436284038,1.0265963222</w:t>
      </w:r>
    </w:p>
    <w:p w:rsidR="00863905" w:rsidRDefault="00863905" w:rsidP="00863905">
      <w:r>
        <w:t xml:space="preserve"> |H,-2.6035097899,3.1557631402,0.5858486694|C,0.796539999,1.9281038627,</w:t>
      </w:r>
    </w:p>
    <w:p w:rsidR="00863905" w:rsidRDefault="00863905" w:rsidP="00863905">
      <w:r>
        <w:t xml:space="preserve"> -1.0882583299|H,1.9159316639,1.9501909666,-0.9888670162|H,0.5712731791</w:t>
      </w:r>
    </w:p>
    <w:p w:rsidR="00863905" w:rsidRDefault="00863905" w:rsidP="00863905">
      <w:r>
        <w:t xml:space="preserve"> ,1.2731963791,-1.9762988258|C,0.269157873,3.3306705847,-1.355444734|H,</w:t>
      </w:r>
    </w:p>
    <w:p w:rsidR="00863905" w:rsidRDefault="00863905" w:rsidP="00863905">
      <w:r>
        <w:t xml:space="preserve"> 1.1217986652,4.0622213143,-1.3907530527|H,-0.2118412109,3.3569400536,-</w:t>
      </w:r>
    </w:p>
    <w:p w:rsidR="00863905" w:rsidRDefault="00863905" w:rsidP="00863905">
      <w:r>
        <w:t xml:space="preserve"> 2.3733803017|H,-1.029641329,4.8451240023,-0.4139240095|H,0.6626653842,</w:t>
      </w:r>
    </w:p>
    <w:p w:rsidR="00863905" w:rsidRDefault="00863905" w:rsidP="00863905">
      <w:r>
        <w:t xml:space="preserve"> 0.3460679967,0.4434559164|O,2.7563722566,3.8542438521,0.8211350045|C,0</w:t>
      </w:r>
    </w:p>
    <w:p w:rsidR="00863905" w:rsidRDefault="00863905" w:rsidP="00863905">
      <w:r>
        <w:t xml:space="preserve"> .472811123,3.8749354432,1.4181157834|C,0.961158348,2.5754696813,1.6658</w:t>
      </w:r>
    </w:p>
    <w:p w:rsidR="00863905" w:rsidRDefault="00863905" w:rsidP="00863905">
      <w:r>
        <w:t xml:space="preserve"> 183996|C,1.6128097641,4.6753608068,0.8941665835|O,1.7590629186,5.83293</w:t>
      </w:r>
    </w:p>
    <w:p w:rsidR="00863905" w:rsidRDefault="00863905" w:rsidP="00863905">
      <w:r>
        <w:t xml:space="preserve"> 89217,0.535946269|C,2.4023600689,2.5746118222,1.2945418966|O,3.2959839</w:t>
      </w:r>
    </w:p>
    <w:p w:rsidR="00863905" w:rsidRDefault="00863905" w:rsidP="00863905">
      <w:r>
        <w:t xml:space="preserve"> 52,1.7435139062,1.314888848|H,-0.3489980868,4.3635009145,1.9469464733|</w:t>
      </w:r>
    </w:p>
    <w:p w:rsidR="00863905" w:rsidRDefault="00863905" w:rsidP="00863905">
      <w:r>
        <w:t xml:space="preserve"> H,0.5840152261,1.8809716474,2.4202477153||Version=EM64W-G09RevC.01|Sta</w:t>
      </w:r>
    </w:p>
    <w:p w:rsidR="00863905" w:rsidRDefault="00863905" w:rsidP="00863905">
      <w:r>
        <w:t xml:space="preserve"> te=1-A|HF=-0.0504198|RMSD=5.045e-009|RMSF=2.041e-005|Dipole=-2.04919,-</w:t>
      </w:r>
    </w:p>
    <w:p w:rsidR="00863905" w:rsidRDefault="00863905" w:rsidP="00863905">
      <w:r>
        <w:t xml:space="preserve"> 0.7699162,0.0010702|PG=C01 [X(C10H10O3)]||@</w:t>
      </w:r>
    </w:p>
    <w:p w:rsidR="00863905" w:rsidRDefault="00863905" w:rsidP="00863905"/>
    <w:p w:rsidR="00863905" w:rsidRDefault="00863905" w:rsidP="00863905"/>
    <w:p w:rsidR="00863905" w:rsidRDefault="00863905" w:rsidP="00863905">
      <w:r>
        <w:t xml:space="preserve"> In the beginning there was nothing, which exploded.</w:t>
      </w:r>
    </w:p>
    <w:p w:rsidR="00863905" w:rsidRDefault="00863905" w:rsidP="00863905">
      <w:r>
        <w:t xml:space="preserve"> Job cpu time:  0 days  0 hours  1 minutes 59.0 seconds.</w:t>
      </w:r>
    </w:p>
    <w:p w:rsidR="00863905" w:rsidRDefault="00863905" w:rsidP="00863905">
      <w:r>
        <w:t xml:space="preserve"> File lengths (MBytes):  RWF=     36 Int=      0 D2E=      0 Chk=      4 Scr=      1</w:t>
      </w:r>
    </w:p>
    <w:p w:rsidR="00863905" w:rsidRDefault="00863905" w:rsidP="00863905">
      <w:r>
        <w:t xml:space="preserve"> Normal termination of Gaussian 09 at Thu Feb 07 16:36:49 2013.</w:t>
      </w:r>
    </w:p>
    <w:p w:rsidR="00863905" w:rsidRDefault="00863905" w:rsidP="00863905">
      <w:r>
        <w:lastRenderedPageBreak/>
        <w:t xml:space="preserve"> Link1:  Proceeding to internal job step number  2.</w:t>
      </w:r>
    </w:p>
    <w:p w:rsidR="00863905" w:rsidRDefault="00863905" w:rsidP="00863905">
      <w:r>
        <w:t xml:space="preserve"> -------------------------------------------------------------</w:t>
      </w:r>
    </w:p>
    <w:p w:rsidR="00863905" w:rsidRDefault="00863905" w:rsidP="00863905">
      <w:r>
        <w:t xml:space="preserve"> #N Geom=AllCheck Guess=TCheck SCRF=Check GenChk RAM1/ZDO Freq</w:t>
      </w:r>
    </w:p>
    <w:p w:rsidR="00863905" w:rsidRDefault="00863905" w:rsidP="00863905">
      <w:r>
        <w:t xml:space="preserve"> -------------------------------------------------------------</w:t>
      </w:r>
    </w:p>
    <w:p w:rsidR="00863905" w:rsidRDefault="00863905" w:rsidP="00863905">
      <w:r>
        <w:t xml:space="preserve"> 1/5=1,10=4,11=1,29=7,30=1,38=1,40=1/1,3;</w:t>
      </w:r>
    </w:p>
    <w:p w:rsidR="00863905" w:rsidRDefault="00863905" w:rsidP="00863905">
      <w:r>
        <w:t xml:space="preserve"> 2/12=2,40=1/2;</w:t>
      </w:r>
    </w:p>
    <w:p w:rsidR="00863905" w:rsidRDefault="00863905" w:rsidP="00863905">
      <w:r>
        <w:t xml:space="preserve"> 3/5=2,14=-4,16=1,25=1,41=700000,70=2,71=2,116=1,135=40/1,2,3;</w:t>
      </w:r>
    </w:p>
    <w:p w:rsidR="00863905" w:rsidRDefault="00863905" w:rsidP="00863905">
      <w:r>
        <w:t xml:space="preserve"> 4/5=101,35=1/1;</w:t>
      </w:r>
    </w:p>
    <w:p w:rsidR="00863905" w:rsidRDefault="00863905" w:rsidP="00863905">
      <w:r>
        <w:t xml:space="preserve"> 5/5=2,35=1,98=1/2;</w:t>
      </w:r>
    </w:p>
    <w:p w:rsidR="00863905" w:rsidRDefault="00863905" w:rsidP="00863905">
      <w:r>
        <w:t xml:space="preserve"> 8/6=4,10=90,11=11/1;</w:t>
      </w:r>
    </w:p>
    <w:p w:rsidR="00863905" w:rsidRDefault="00863905" w:rsidP="00863905">
      <w:r>
        <w:t xml:space="preserve"> 11/6=1,8=1,9=11,15=111,16=1/1,2,10;</w:t>
      </w:r>
    </w:p>
    <w:p w:rsidR="00863905" w:rsidRDefault="00863905" w:rsidP="00863905">
      <w:r>
        <w:t xml:space="preserve"> 10/6=1/2;</w:t>
      </w:r>
    </w:p>
    <w:p w:rsidR="00863905" w:rsidRDefault="00863905" w:rsidP="00863905">
      <w:r>
        <w:t xml:space="preserve"> 6/7=2,8=2,9=2,10=2,18=1,28=1/1;</w:t>
      </w:r>
    </w:p>
    <w:p w:rsidR="00863905" w:rsidRDefault="00863905" w:rsidP="00863905">
      <w:r>
        <w:t xml:space="preserve"> 7/8=1,10=1,25=1/1,2,3,16;</w:t>
      </w:r>
    </w:p>
    <w:p w:rsidR="00863905" w:rsidRDefault="00863905" w:rsidP="00863905">
      <w:r>
        <w:t xml:space="preserve"> 1/5=1,10=4,11=1,30=1/3;</w:t>
      </w:r>
    </w:p>
    <w:p w:rsidR="00863905" w:rsidRDefault="00863905" w:rsidP="00863905">
      <w:r>
        <w:t xml:space="preserve"> 99//99;</w:t>
      </w:r>
    </w:p>
    <w:p w:rsidR="00863905" w:rsidRDefault="00863905" w:rsidP="00863905">
      <w:r>
        <w:t xml:space="preserve"> Structure from the checkpoint file:  \\ic.ac.uk\homes\mc1210\Desktop\module 3\part_2\exo endo\exo\exo_opt_fre.chk</w:t>
      </w:r>
    </w:p>
    <w:p w:rsidR="00863905" w:rsidRDefault="00863905" w:rsidP="00863905">
      <w:r>
        <w:t xml:space="preserve"> -------------------</w:t>
      </w:r>
    </w:p>
    <w:p w:rsidR="00863905" w:rsidRDefault="00863905" w:rsidP="00863905">
      <w:r>
        <w:t xml:space="preserve"> Title Card Required</w:t>
      </w:r>
    </w:p>
    <w:p w:rsidR="00863905" w:rsidRDefault="00863905" w:rsidP="00863905">
      <w:r>
        <w:t xml:space="preserve"> -------------------</w:t>
      </w:r>
    </w:p>
    <w:p w:rsidR="00863905" w:rsidRDefault="00863905" w:rsidP="00863905">
      <w:r>
        <w:t xml:space="preserve"> Charge =  0 Multiplicity = 1</w:t>
      </w:r>
    </w:p>
    <w:p w:rsidR="00863905" w:rsidRDefault="00863905" w:rsidP="00863905">
      <w:r>
        <w:t xml:space="preserve"> Redundant internal coordinates found in file.</w:t>
      </w:r>
    </w:p>
    <w:p w:rsidR="00863905" w:rsidRDefault="00863905" w:rsidP="00863905">
      <w:r>
        <w:t xml:space="preserve"> C,0,-1.1389899091,1.5595086484,0.4412210365</w:t>
      </w:r>
    </w:p>
    <w:p w:rsidR="00863905" w:rsidRDefault="00863905" w:rsidP="00863905">
      <w:r>
        <w:t xml:space="preserve"> C,0,0.1855557178,1.2807649585,0.1063383882</w:t>
      </w:r>
    </w:p>
    <w:p w:rsidR="00863905" w:rsidRDefault="00863905" w:rsidP="00863905">
      <w:r>
        <w:t xml:space="preserve"> C,0,-0.7540894021,3.7787936567,-0.3697796388</w:t>
      </w:r>
    </w:p>
    <w:p w:rsidR="00863905" w:rsidRDefault="00863905" w:rsidP="00863905">
      <w:r>
        <w:t xml:space="preserve"> C,0,-1.6231059547,2.8464853371,0.1958957027</w:t>
      </w:r>
    </w:p>
    <w:p w:rsidR="00863905" w:rsidRDefault="00863905" w:rsidP="00863905">
      <w:r>
        <w:t xml:space="preserve"> H,0,-1.7337211472,0.8436284038,1.0265963222</w:t>
      </w:r>
    </w:p>
    <w:p w:rsidR="00863905" w:rsidRDefault="00863905" w:rsidP="00863905">
      <w:r>
        <w:lastRenderedPageBreak/>
        <w:t xml:space="preserve"> H,0,-2.6035097899,3.1557631402,0.5858486694</w:t>
      </w:r>
    </w:p>
    <w:p w:rsidR="00863905" w:rsidRDefault="00863905" w:rsidP="00863905">
      <w:r>
        <w:t xml:space="preserve"> C,0,0.796539999,1.9281038627,-1.0882583299</w:t>
      </w:r>
    </w:p>
    <w:p w:rsidR="00863905" w:rsidRDefault="00863905" w:rsidP="00863905">
      <w:r>
        <w:t xml:space="preserve"> H,0,1.9159316639,1.9501909666,-0.9888670162</w:t>
      </w:r>
    </w:p>
    <w:p w:rsidR="00863905" w:rsidRDefault="00863905" w:rsidP="00863905">
      <w:r>
        <w:t xml:space="preserve"> H,0,0.5712731791,1.2731963791,-1.9762988258</w:t>
      </w:r>
    </w:p>
    <w:p w:rsidR="00863905" w:rsidRDefault="00863905" w:rsidP="00863905">
      <w:r>
        <w:t xml:space="preserve"> C,0,0.269157873,3.3306705847,-1.355444734</w:t>
      </w:r>
    </w:p>
    <w:p w:rsidR="00863905" w:rsidRDefault="00863905" w:rsidP="00863905">
      <w:r>
        <w:t xml:space="preserve"> H,0,1.1217986652,4.0622213143,-1.3907530527</w:t>
      </w:r>
    </w:p>
    <w:p w:rsidR="00863905" w:rsidRDefault="00863905" w:rsidP="00863905">
      <w:r>
        <w:t xml:space="preserve"> H,0,-0.2118412109,3.3569400536,-2.3733803017</w:t>
      </w:r>
    </w:p>
    <w:p w:rsidR="00863905" w:rsidRDefault="00863905" w:rsidP="00863905">
      <w:r>
        <w:t xml:space="preserve"> H,0,-1.029641329,4.8451240023,-0.4139240095</w:t>
      </w:r>
    </w:p>
    <w:p w:rsidR="00863905" w:rsidRDefault="00863905" w:rsidP="00863905">
      <w:r>
        <w:t xml:space="preserve"> H,0,0.6626653842,0.3460679967,0.4434559164</w:t>
      </w:r>
    </w:p>
    <w:p w:rsidR="00863905" w:rsidRDefault="00863905" w:rsidP="00863905">
      <w:r>
        <w:t xml:space="preserve"> O,0,2.7563722566,3.8542438521,0.8211350045</w:t>
      </w:r>
    </w:p>
    <w:p w:rsidR="00863905" w:rsidRDefault="00863905" w:rsidP="00863905">
      <w:r>
        <w:t xml:space="preserve"> C,0,0.472811123,3.8749354432,1.4181157834</w:t>
      </w:r>
    </w:p>
    <w:p w:rsidR="00863905" w:rsidRDefault="00863905" w:rsidP="00863905">
      <w:r>
        <w:t xml:space="preserve"> C,0,0.961158348,2.5754696813,1.6658183996</w:t>
      </w:r>
    </w:p>
    <w:p w:rsidR="00863905" w:rsidRDefault="00863905" w:rsidP="00863905">
      <w:r>
        <w:t xml:space="preserve"> C,0,1.6128097641,4.6753608068,0.8941665835</w:t>
      </w:r>
    </w:p>
    <w:p w:rsidR="00863905" w:rsidRDefault="00863905" w:rsidP="00863905">
      <w:r>
        <w:t xml:space="preserve"> O,0,1.7590629186,5.8329389217,0.535946269</w:t>
      </w:r>
    </w:p>
    <w:p w:rsidR="00863905" w:rsidRDefault="00863905" w:rsidP="00863905">
      <w:r>
        <w:t xml:space="preserve"> C,0,2.4023600689,2.5746118222,1.2945418966</w:t>
      </w:r>
    </w:p>
    <w:p w:rsidR="00863905" w:rsidRDefault="00863905" w:rsidP="00863905">
      <w:r>
        <w:t xml:space="preserve"> O,0,3.295983952,1.7435139062,1.314888848</w:t>
      </w:r>
    </w:p>
    <w:p w:rsidR="00863905" w:rsidRDefault="00863905" w:rsidP="00863905">
      <w:r>
        <w:t xml:space="preserve"> H,0,-0.3489980868,4.3635009145,1.9469464733</w:t>
      </w:r>
    </w:p>
    <w:p w:rsidR="00863905" w:rsidRDefault="00863905" w:rsidP="00863905">
      <w:r>
        <w:t xml:space="preserve"> H,0,0.5840152261,1.8809716474,2.4202477153</w:t>
      </w:r>
    </w:p>
    <w:p w:rsidR="00863905" w:rsidRDefault="00863905" w:rsidP="00863905">
      <w:r>
        <w:t xml:space="preserve"> Recover connectivity data from disk.</w:t>
      </w:r>
    </w:p>
    <w:p w:rsidR="00863905" w:rsidRDefault="00863905" w:rsidP="00863905"/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>
      <w:r>
        <w:t xml:space="preserve"> Berny optimization.</w:t>
      </w:r>
    </w:p>
    <w:p w:rsidR="00863905" w:rsidRDefault="00863905" w:rsidP="00863905">
      <w:r>
        <w:t xml:space="preserve"> Initialization pass.</w:t>
      </w:r>
    </w:p>
    <w:p w:rsidR="00863905" w:rsidRDefault="00863905" w:rsidP="00863905">
      <w:r>
        <w:t xml:space="preserve">                           ----------------------------</w:t>
      </w:r>
    </w:p>
    <w:p w:rsidR="00863905" w:rsidRDefault="00863905" w:rsidP="00863905">
      <w:r>
        <w:t xml:space="preserve">                           !    Initial Parameters    !</w:t>
      </w:r>
    </w:p>
    <w:p w:rsidR="00863905" w:rsidRDefault="00863905" w:rsidP="00863905">
      <w:r>
        <w:t xml:space="preserve">                           ! (Angstroms and Degrees)  !</w:t>
      </w:r>
    </w:p>
    <w:p w:rsidR="00863905" w:rsidRDefault="00863905" w:rsidP="00863905">
      <w:r>
        <w:t xml:space="preserve"> --------------------------                            --------------------------</w:t>
      </w:r>
    </w:p>
    <w:p w:rsidR="00863905" w:rsidRDefault="00863905" w:rsidP="00863905">
      <w:r>
        <w:lastRenderedPageBreak/>
        <w:t xml:space="preserve"> ! Name  Definition              Value          Derivative Info.                !</w:t>
      </w:r>
    </w:p>
    <w:p w:rsidR="00863905" w:rsidRDefault="00863905" w:rsidP="00863905">
      <w:r>
        <w:t xml:space="preserve"> --------------------------------------------------------------------------------</w:t>
      </w:r>
    </w:p>
    <w:p w:rsidR="00863905" w:rsidRDefault="00863905" w:rsidP="00863905">
      <w:r>
        <w:t xml:space="preserve"> ! R1    R(1,2)                  1.3944         calculate D2E/DX2 analytically  !</w:t>
      </w:r>
    </w:p>
    <w:p w:rsidR="00863905" w:rsidRDefault="00863905" w:rsidP="00863905">
      <w:r>
        <w:t xml:space="preserve"> ! R2    R(1,4)                  1.3967         calculate D2E/DX2 analytically  !</w:t>
      </w:r>
    </w:p>
    <w:p w:rsidR="00863905" w:rsidRDefault="00863905" w:rsidP="00863905">
      <w:r>
        <w:t xml:space="preserve"> ! R3    R(1,5)                  1.0995         calculate D2E/DX2 analytically  !</w:t>
      </w:r>
    </w:p>
    <w:p w:rsidR="00863905" w:rsidRDefault="00863905" w:rsidP="00863905">
      <w:r>
        <w:t xml:space="preserve"> ! R4    R(2,7)                  1.4898         calculate D2E/DX2 analytically  !</w:t>
      </w:r>
    </w:p>
    <w:p w:rsidR="00863905" w:rsidRDefault="00863905" w:rsidP="00863905">
      <w:r>
        <w:t xml:space="preserve"> ! R5    R(2,14)                 1.1022         calculate D2E/DX2 analytically  !</w:t>
      </w:r>
    </w:p>
    <w:p w:rsidR="00863905" w:rsidRDefault="00863905" w:rsidP="00863905">
      <w:r>
        <w:t xml:space="preserve"> ! R6    R(2,17)                 2.1702         calculate D2E/DX2 analytically  !</w:t>
      </w:r>
    </w:p>
    <w:p w:rsidR="00863905" w:rsidRDefault="00863905" w:rsidP="00863905">
      <w:r>
        <w:t xml:space="preserve"> ! R7    R(3,4)                  1.3944         calculate D2E/DX2 analytically  !</w:t>
      </w:r>
    </w:p>
    <w:p w:rsidR="00863905" w:rsidRDefault="00863905" w:rsidP="00863905">
      <w:r>
        <w:t xml:space="preserve"> ! R8    R(3,10)                 1.4898         calculate D2E/DX2 analytically  !</w:t>
      </w:r>
    </w:p>
    <w:p w:rsidR="00863905" w:rsidRDefault="00863905" w:rsidP="00863905">
      <w:r>
        <w:t xml:space="preserve"> ! R9    R(3,13)                 1.1022         calculate D2E/DX2 analytically  !</w:t>
      </w:r>
    </w:p>
    <w:p w:rsidR="00863905" w:rsidRDefault="00863905" w:rsidP="00863905">
      <w:r>
        <w:t xml:space="preserve"> ! R10   R(3,16)                 2.1705         calculate D2E/DX2 analytically  !</w:t>
      </w:r>
    </w:p>
    <w:p w:rsidR="00863905" w:rsidRDefault="00863905" w:rsidP="00863905">
      <w:r>
        <w:t xml:space="preserve"> ! R11   R(4,6)                  1.0995         calculate D2E/DX2 analytically  !</w:t>
      </w:r>
    </w:p>
    <w:p w:rsidR="00863905" w:rsidRDefault="00863905" w:rsidP="00863905">
      <w:r>
        <w:t xml:space="preserve"> ! R12   R(7,8)                  1.124          calculate D2E/DX2 analytically  !</w:t>
      </w:r>
    </w:p>
    <w:p w:rsidR="00863905" w:rsidRDefault="00863905" w:rsidP="00863905">
      <w:r>
        <w:t xml:space="preserve"> ! R13   R(7,9)                  1.1262         calculate D2E/DX2 analytically  !</w:t>
      </w:r>
    </w:p>
    <w:p w:rsidR="00863905" w:rsidRDefault="00863905" w:rsidP="00863905">
      <w:r>
        <w:t xml:space="preserve"> ! R14   R(7,10)                 1.5221         calculate D2E/DX2 analytically  !</w:t>
      </w:r>
    </w:p>
    <w:p w:rsidR="00863905" w:rsidRDefault="00863905" w:rsidP="00863905">
      <w:r>
        <w:t xml:space="preserve"> ! R15   R(10,11)                1.124          calculate D2E/DX2 analytically  !</w:t>
      </w:r>
    </w:p>
    <w:p w:rsidR="00863905" w:rsidRDefault="00863905" w:rsidP="00863905">
      <w:r>
        <w:t xml:space="preserve"> ! R16   R(10,12)                1.1262         calculate D2E/DX2 analytically  !</w:t>
      </w:r>
    </w:p>
    <w:p w:rsidR="00863905" w:rsidRDefault="00863905" w:rsidP="00863905">
      <w:r>
        <w:t xml:space="preserve"> ! R17   R(15,18)                1.4097         calculate D2E/DX2 analytically  !</w:t>
      </w:r>
    </w:p>
    <w:p w:rsidR="00863905" w:rsidRDefault="00863905" w:rsidP="00863905">
      <w:r>
        <w:t xml:space="preserve"> ! R18   R(15,20)                1.4096         calculate D2E/DX2 analytically  !</w:t>
      </w:r>
    </w:p>
    <w:p w:rsidR="00863905" w:rsidRDefault="00863905" w:rsidP="00863905">
      <w:r>
        <w:t xml:space="preserve"> ! R19   R(16,17)                1.4101         calculate D2E/DX2 analytically  !</w:t>
      </w:r>
    </w:p>
    <w:p w:rsidR="00863905" w:rsidRDefault="00863905" w:rsidP="00863905">
      <w:r>
        <w:t xml:space="preserve"> ! R20   R(16,18)                1.4882         calculate D2E/DX2 analytically  !</w:t>
      </w:r>
    </w:p>
    <w:p w:rsidR="00863905" w:rsidRDefault="00863905" w:rsidP="00863905">
      <w:r>
        <w:t xml:space="preserve"> ! R21   R(16,22)                1.0926         calculate D2E/DX2 analytically  !</w:t>
      </w:r>
    </w:p>
    <w:p w:rsidR="00863905" w:rsidRDefault="00863905" w:rsidP="00863905">
      <w:r>
        <w:t xml:space="preserve"> ! R22   R(17,20)                1.4883         calculate D2E/DX2 analytically  !</w:t>
      </w:r>
    </w:p>
    <w:p w:rsidR="00863905" w:rsidRDefault="00863905" w:rsidP="00863905">
      <w:r>
        <w:t xml:space="preserve"> ! R23   R(17,23)                1.0926         calculate D2E/DX2 analytically  !</w:t>
      </w:r>
    </w:p>
    <w:p w:rsidR="00863905" w:rsidRDefault="00863905" w:rsidP="00863905">
      <w:r>
        <w:t xml:space="preserve"> ! R24   R(18,19)                1.2205         calculate D2E/DX2 analytically  !</w:t>
      </w:r>
    </w:p>
    <w:p w:rsidR="00863905" w:rsidRDefault="00863905" w:rsidP="00863905">
      <w:r>
        <w:t xml:space="preserve"> ! R25   R(20,21)                1.2205         calculate D2E/DX2 analytically  !</w:t>
      </w:r>
    </w:p>
    <w:p w:rsidR="00863905" w:rsidRDefault="00863905" w:rsidP="00863905">
      <w:r>
        <w:lastRenderedPageBreak/>
        <w:t xml:space="preserve"> ! A1    A(2,1,4)              118.1164         calculate D2E/DX2 analytically  !</w:t>
      </w:r>
    </w:p>
    <w:p w:rsidR="00863905" w:rsidRDefault="00863905" w:rsidP="00863905">
      <w:r>
        <w:t xml:space="preserve"> ! A2    A(2,1,5)              120.7666         calculate D2E/DX2 analytically  !</w:t>
      </w:r>
    </w:p>
    <w:p w:rsidR="00863905" w:rsidRDefault="00863905" w:rsidP="00863905">
      <w:r>
        <w:t xml:space="preserve"> ! A3    A(4,1,5)              120.3959         calculate D2E/DX2 analytically  !</w:t>
      </w:r>
    </w:p>
    <w:p w:rsidR="00863905" w:rsidRDefault="00863905" w:rsidP="00863905">
      <w:r>
        <w:t xml:space="preserve"> ! A4    A(1,2,7)              119.6897         calculate D2E/DX2 analytically  !</w:t>
      </w:r>
    </w:p>
    <w:p w:rsidR="00863905" w:rsidRDefault="00863905" w:rsidP="00863905">
      <w:r>
        <w:t xml:space="preserve"> ! A5    A(1,2,14)             120.4804         calculate D2E/DX2 analytically  !</w:t>
      </w:r>
    </w:p>
    <w:p w:rsidR="00863905" w:rsidRDefault="00863905" w:rsidP="00863905">
      <w:r>
        <w:t xml:space="preserve"> ! A6    A(1,2,17)              92.7311         calculate D2E/DX2 analytically  !</w:t>
      </w:r>
    </w:p>
    <w:p w:rsidR="00863905" w:rsidRDefault="00863905" w:rsidP="00863905">
      <w:r>
        <w:t xml:space="preserve"> ! A7    A(7,2,14)             115.8617         calculate D2E/DX2 analytically  !</w:t>
      </w:r>
    </w:p>
    <w:p w:rsidR="00863905" w:rsidRDefault="00863905" w:rsidP="00863905">
      <w:r>
        <w:t xml:space="preserve"> ! A8    A(7,2,17)              99.8117         calculate D2E/DX2 analytically  !</w:t>
      </w:r>
    </w:p>
    <w:p w:rsidR="00863905" w:rsidRDefault="00863905" w:rsidP="00863905">
      <w:r>
        <w:t xml:space="preserve"> ! A9    A(14,2,17)             97.5519         calculate D2E/DX2 analytically  !</w:t>
      </w:r>
    </w:p>
    <w:p w:rsidR="00863905" w:rsidRDefault="00863905" w:rsidP="00863905">
      <w:r>
        <w:t xml:space="preserve"> ! A10   A(4,3,10)             119.6925         calculate D2E/DX2 analytically  !</w:t>
      </w:r>
    </w:p>
    <w:p w:rsidR="00863905" w:rsidRDefault="00863905" w:rsidP="00863905">
      <w:r>
        <w:t xml:space="preserve"> ! A11   A(4,3,13)             120.4821         calculate D2E/DX2 analytically  !</w:t>
      </w:r>
    </w:p>
    <w:p w:rsidR="00863905" w:rsidRDefault="00863905" w:rsidP="00863905">
      <w:r>
        <w:t xml:space="preserve"> ! A12   A(4,3,16)              92.7358         calculate D2E/DX2 analytically  !</w:t>
      </w:r>
    </w:p>
    <w:p w:rsidR="00863905" w:rsidRDefault="00863905" w:rsidP="00863905">
      <w:r>
        <w:t xml:space="preserve"> ! A13   A(10,3,13)            115.8624         calculate D2E/DX2 analytically  !</w:t>
      </w:r>
    </w:p>
    <w:p w:rsidR="00863905" w:rsidRDefault="00863905" w:rsidP="00863905">
      <w:r>
        <w:t xml:space="preserve"> ! A14   A(10,3,16)             99.7919         calculate D2E/DX2 analytically  !</w:t>
      </w:r>
    </w:p>
    <w:p w:rsidR="00863905" w:rsidRDefault="00863905" w:rsidP="00863905">
      <w:r>
        <w:t xml:space="preserve"> ! A15   A(13,3,16)             97.5533         calculate D2E/DX2 analytically  !</w:t>
      </w:r>
    </w:p>
    <w:p w:rsidR="00863905" w:rsidRDefault="00863905" w:rsidP="00863905">
      <w:r>
        <w:t xml:space="preserve"> ! A16   A(1,4,3)              118.1193         calculate D2E/DX2 analytically  !</w:t>
      </w:r>
    </w:p>
    <w:p w:rsidR="00863905" w:rsidRDefault="00863905" w:rsidP="00863905">
      <w:r>
        <w:t xml:space="preserve"> ! A17   A(1,4,6)              120.3946         calculate D2E/DX2 analytically  !</w:t>
      </w:r>
    </w:p>
    <w:p w:rsidR="00863905" w:rsidRDefault="00863905" w:rsidP="00863905">
      <w:r>
        <w:t xml:space="preserve"> ! A18   A(3,4,6)              120.7647         calculate D2E/DX2 analytically  !</w:t>
      </w:r>
    </w:p>
    <w:p w:rsidR="00863905" w:rsidRDefault="00863905" w:rsidP="00863905">
      <w:r>
        <w:t xml:space="preserve"> ! A19   A(2,7,8)              110.247          calculate D2E/DX2 analytically  !</w:t>
      </w:r>
    </w:p>
    <w:p w:rsidR="00863905" w:rsidRDefault="00863905" w:rsidP="00863905">
      <w:r>
        <w:t xml:space="preserve"> ! A20   A(2,7,9)              107.3126         calculate D2E/DX2 analytically  !</w:t>
      </w:r>
    </w:p>
    <w:p w:rsidR="00863905" w:rsidRDefault="00863905" w:rsidP="00863905">
      <w:r>
        <w:t xml:space="preserve"> ! A21   A(2,7,10)             113.5197         calculate D2E/DX2 analytically  !</w:t>
      </w:r>
    </w:p>
    <w:p w:rsidR="00863905" w:rsidRDefault="00863905" w:rsidP="00863905">
      <w:r>
        <w:t xml:space="preserve"> ! A22   A(8,7,9)              106.2818         calculate D2E/DX2 analytically  !</w:t>
      </w:r>
    </w:p>
    <w:p w:rsidR="00863905" w:rsidRDefault="00863905" w:rsidP="00863905">
      <w:r>
        <w:t xml:space="preserve"> ! A23   A(8,7,10)             110.028          calculate D2E/DX2 analytically  !</w:t>
      </w:r>
    </w:p>
    <w:p w:rsidR="00863905" w:rsidRDefault="00863905" w:rsidP="00863905">
      <w:r>
        <w:t xml:space="preserve"> ! A24   A(9,7,10)             109.1561         calculate D2E/DX2 analytically  !</w:t>
      </w:r>
    </w:p>
    <w:p w:rsidR="00863905" w:rsidRDefault="00863905" w:rsidP="00863905">
      <w:r>
        <w:t xml:space="preserve"> ! A25   A(3,10,7)             113.5175         calculate D2E/DX2 analytically  !</w:t>
      </w:r>
    </w:p>
    <w:p w:rsidR="00863905" w:rsidRDefault="00863905" w:rsidP="00863905">
      <w:r>
        <w:t xml:space="preserve"> ! A26   A(3,10,11)            110.245          calculate D2E/DX2 analytically  !</w:t>
      </w:r>
    </w:p>
    <w:p w:rsidR="00863905" w:rsidRDefault="00863905" w:rsidP="00863905">
      <w:r>
        <w:t xml:space="preserve"> ! A27   A(3,10,12)            107.3172         calculate D2E/DX2 analytically  !</w:t>
      </w:r>
    </w:p>
    <w:p w:rsidR="00863905" w:rsidRDefault="00863905" w:rsidP="00863905">
      <w:r>
        <w:lastRenderedPageBreak/>
        <w:t xml:space="preserve"> ! A28   A(7,10,11)            110.0241         calculate D2E/DX2 analytically  !</w:t>
      </w:r>
    </w:p>
    <w:p w:rsidR="00863905" w:rsidRDefault="00863905" w:rsidP="00863905">
      <w:r>
        <w:t xml:space="preserve"> ! A29   A(7,10,12)            109.1569         calculate D2E/DX2 analytically  !</w:t>
      </w:r>
    </w:p>
    <w:p w:rsidR="00863905" w:rsidRDefault="00863905" w:rsidP="00863905">
      <w:r>
        <w:t xml:space="preserve"> ! A30   A(11,10,12)           106.2852         calculate D2E/DX2 analytically  !</w:t>
      </w:r>
    </w:p>
    <w:p w:rsidR="00863905" w:rsidRDefault="00863905" w:rsidP="00863905">
      <w:r>
        <w:t xml:space="preserve"> ! A31   A(18,15,20)           107.9173         calculate D2E/DX2 analytically  !</w:t>
      </w:r>
    </w:p>
    <w:p w:rsidR="00863905" w:rsidRDefault="00863905" w:rsidP="00863905">
      <w:r>
        <w:t xml:space="preserve"> ! A32   A(3,16,17)            107.4357         calculate D2E/DX2 analytically  !</w:t>
      </w:r>
    </w:p>
    <w:p w:rsidR="00863905" w:rsidRDefault="00863905" w:rsidP="00863905">
      <w:r>
        <w:t xml:space="preserve"> ! A33   A(3,16,18)             99.6028         calculate D2E/DX2 analytically  !</w:t>
      </w:r>
    </w:p>
    <w:p w:rsidR="00863905" w:rsidRDefault="00863905" w:rsidP="00863905">
      <w:r>
        <w:t xml:space="preserve"> ! A34   A(3,16,22)             89.618          calculate D2E/DX2 analytically  !</w:t>
      </w:r>
    </w:p>
    <w:p w:rsidR="00863905" w:rsidRDefault="00863905" w:rsidP="00863905">
      <w:r>
        <w:t xml:space="preserve"> ! A35   A(17,16,18)           106.9894         calculate D2E/DX2 analytically  !</w:t>
      </w:r>
    </w:p>
    <w:p w:rsidR="00863905" w:rsidRDefault="00863905" w:rsidP="00863905">
      <w:r>
        <w:t xml:space="preserve"> ! A36   A(17,16,22)           125.9828         calculate D2E/DX2 analytically  !</w:t>
      </w:r>
    </w:p>
    <w:p w:rsidR="00863905" w:rsidRDefault="00863905" w:rsidP="00863905">
      <w:r>
        <w:t xml:space="preserve"> ! A37   A(18,16,22)           120.4029         calculate D2E/DX2 analytically  !</w:t>
      </w:r>
    </w:p>
    <w:p w:rsidR="00863905" w:rsidRDefault="00863905" w:rsidP="00863905">
      <w:r>
        <w:t xml:space="preserve"> ! A38   A(2,17,16)            107.4438         calculate D2E/DX2 analytically  !</w:t>
      </w:r>
    </w:p>
    <w:p w:rsidR="00863905" w:rsidRDefault="00863905" w:rsidP="00863905">
      <w:r>
        <w:t xml:space="preserve"> ! A39   A(2,17,20)             99.583          calculate D2E/DX2 analytically  !</w:t>
      </w:r>
    </w:p>
    <w:p w:rsidR="00863905" w:rsidRDefault="00863905" w:rsidP="00863905">
      <w:r>
        <w:t xml:space="preserve"> ! A40   A(2,17,23)             89.6335         calculate D2E/DX2 analytically  !</w:t>
      </w:r>
    </w:p>
    <w:p w:rsidR="00863905" w:rsidRDefault="00863905" w:rsidP="00863905">
      <w:r>
        <w:t xml:space="preserve"> ! A41   A(16,17,20)           106.9822         calculate D2E/DX2 analytically  !</w:t>
      </w:r>
    </w:p>
    <w:p w:rsidR="00863905" w:rsidRDefault="00863905" w:rsidP="00863905">
      <w:r>
        <w:t xml:space="preserve"> ! A42   A(16,17,23)           125.9811         calculate D2E/DX2 analytically  !</w:t>
      </w:r>
    </w:p>
    <w:p w:rsidR="00863905" w:rsidRDefault="00863905" w:rsidP="00863905">
      <w:r>
        <w:t xml:space="preserve"> ! A43   A(20,17,23)           120.4088         calculate D2E/DX2 analytically  !</w:t>
      </w:r>
    </w:p>
    <w:p w:rsidR="00863905" w:rsidRDefault="00863905" w:rsidP="00863905">
      <w:r>
        <w:t xml:space="preserve"> ! A44   A(15,18,16)           109.0477         calculate D2E/DX2 analytically  !</w:t>
      </w:r>
    </w:p>
    <w:p w:rsidR="00863905" w:rsidRDefault="00863905" w:rsidP="00863905">
      <w:r>
        <w:t xml:space="preserve"> ! A45   A(15,18,19)           116.105          calculate D2E/DX2 analytically  !</w:t>
      </w:r>
    </w:p>
    <w:p w:rsidR="00863905" w:rsidRDefault="00863905" w:rsidP="00863905">
      <w:r>
        <w:t xml:space="preserve"> ! A46   A(16,18,19)           134.8471         calculate D2E/DX2 analytically  !</w:t>
      </w:r>
    </w:p>
    <w:p w:rsidR="00863905" w:rsidRDefault="00863905" w:rsidP="00863905">
      <w:r>
        <w:t xml:space="preserve"> ! A47   A(15,20,17)           109.0546         calculate D2E/DX2 analytically  !</w:t>
      </w:r>
    </w:p>
    <w:p w:rsidR="00863905" w:rsidRDefault="00863905" w:rsidP="00863905">
      <w:r>
        <w:t xml:space="preserve"> ! A48   A(15,20,21)           116.096          calculate D2E/DX2 analytically  !</w:t>
      </w:r>
    </w:p>
    <w:p w:rsidR="00863905" w:rsidRDefault="00863905" w:rsidP="00863905">
      <w:r>
        <w:t xml:space="preserve"> ! A49   A(17,20,21)           134.8492         calculate D2E/DX2 analytically  !</w:t>
      </w:r>
    </w:p>
    <w:p w:rsidR="00863905" w:rsidRDefault="00863905" w:rsidP="00863905">
      <w:r>
        <w:t xml:space="preserve"> ! D1    D(4,1,2,7)            -34.3627         calculate D2E/DX2 analytically  !</w:t>
      </w:r>
    </w:p>
    <w:p w:rsidR="00863905" w:rsidRDefault="00863905" w:rsidP="00863905">
      <w:r>
        <w:t xml:space="preserve"> ! D2    D(4,1,2,14)           168.9703         calculate D2E/DX2 analytically  !</w:t>
      </w:r>
    </w:p>
    <w:p w:rsidR="00863905" w:rsidRDefault="00863905" w:rsidP="00863905">
      <w:r>
        <w:t xml:space="preserve"> ! D3    D(4,1,2,17)            68.5569         calculate D2E/DX2 analytically  !</w:t>
      </w:r>
    </w:p>
    <w:p w:rsidR="00863905" w:rsidRDefault="00863905" w:rsidP="00863905">
      <w:r>
        <w:t xml:space="preserve"> ! D4    D(5,1,2,7)            155.3292         calculate D2E/DX2 analytically  !</w:t>
      </w:r>
    </w:p>
    <w:p w:rsidR="00863905" w:rsidRDefault="00863905" w:rsidP="00863905">
      <w:r>
        <w:t xml:space="preserve"> ! D5    D(5,1,2,14)            -1.3377         calculate D2E/DX2 analytically  !</w:t>
      </w:r>
    </w:p>
    <w:p w:rsidR="00863905" w:rsidRDefault="00863905" w:rsidP="00863905">
      <w:r>
        <w:lastRenderedPageBreak/>
        <w:t xml:space="preserve"> ! D6    D(5,1,2,17)          -101.7512         calculate D2E/DX2 analytically  !</w:t>
      </w:r>
    </w:p>
    <w:p w:rsidR="00863905" w:rsidRDefault="00863905" w:rsidP="00863905">
      <w:r>
        <w:t xml:space="preserve"> ! D7    D(2,1,4,3)             -0.0029         calculate D2E/DX2 analytically  !</w:t>
      </w:r>
    </w:p>
    <w:p w:rsidR="00863905" w:rsidRDefault="00863905" w:rsidP="00863905">
      <w:r>
        <w:t xml:space="preserve"> ! D8    D(2,1,4,6)           -170.3468         calculate D2E/DX2 analytically  !</w:t>
      </w:r>
    </w:p>
    <w:p w:rsidR="00863905" w:rsidRDefault="00863905" w:rsidP="00863905">
      <w:r>
        <w:t xml:space="preserve"> ! D9    D(5,1,4,3)            170.3425         calculate D2E/DX2 analytically  !</w:t>
      </w:r>
    </w:p>
    <w:p w:rsidR="00863905" w:rsidRDefault="00863905" w:rsidP="00863905">
      <w:r>
        <w:t xml:space="preserve"> ! D10   D(5,1,4,6)             -0.0014         calculate D2E/DX2 analytically  !</w:t>
      </w:r>
    </w:p>
    <w:p w:rsidR="00863905" w:rsidRDefault="00863905" w:rsidP="00863905">
      <w:r>
        <w:t xml:space="preserve"> ! D11   D(1,2,7,8)            156.8558         calculate D2E/DX2 analytically  !</w:t>
      </w:r>
    </w:p>
    <w:p w:rsidR="00863905" w:rsidRDefault="00863905" w:rsidP="00863905">
      <w:r>
        <w:t xml:space="preserve"> ! D12   D(1,2,7,9)            -87.8046         calculate D2E/DX2 analytically  !</w:t>
      </w:r>
    </w:p>
    <w:p w:rsidR="00863905" w:rsidRDefault="00863905" w:rsidP="00863905">
      <w:r>
        <w:t xml:space="preserve"> ! D13   D(1,2,7,10)            32.8937         calculate D2E/DX2 analytically  !</w:t>
      </w:r>
    </w:p>
    <w:p w:rsidR="00863905" w:rsidRDefault="00863905" w:rsidP="00863905">
      <w:r>
        <w:t xml:space="preserve"> ! D14   D(14,2,7,8)           -45.4363         calculate D2E/DX2 analytically  !</w:t>
      </w:r>
    </w:p>
    <w:p w:rsidR="00863905" w:rsidRDefault="00863905" w:rsidP="00863905">
      <w:r>
        <w:t xml:space="preserve"> ! D15   D(14,2,7,9)            69.9032         calculate D2E/DX2 analytically  !</w:t>
      </w:r>
    </w:p>
    <w:p w:rsidR="00863905" w:rsidRDefault="00863905" w:rsidP="00863905">
      <w:r>
        <w:t xml:space="preserve"> ! D16   D(14,2,7,10)         -169.3984         calculate D2E/DX2 analytically  !</w:t>
      </w:r>
    </w:p>
    <w:p w:rsidR="00863905" w:rsidRDefault="00863905" w:rsidP="00863905">
      <w:r>
        <w:t xml:space="preserve"> ! D17   D(17,2,7,8)            57.9816         calculate D2E/DX2 analytically  !</w:t>
      </w:r>
    </w:p>
    <w:p w:rsidR="00863905" w:rsidRDefault="00863905" w:rsidP="00863905">
      <w:r>
        <w:t xml:space="preserve"> ! D18   D(17,2,7,9)           173.3212         calculate D2E/DX2 analytically  !</w:t>
      </w:r>
    </w:p>
    <w:p w:rsidR="00863905" w:rsidRDefault="00863905" w:rsidP="00863905">
      <w:r>
        <w:t xml:space="preserve"> ! D19   D(17,2,7,10)          -65.9805         calculate D2E/DX2 analytically  !</w:t>
      </w:r>
    </w:p>
    <w:p w:rsidR="00863905" w:rsidRDefault="00863905" w:rsidP="00863905">
      <w:r>
        <w:t xml:space="preserve"> ! D20   D(1,2,17,16)          -59.3855         calculate D2E/DX2 analytically  !</w:t>
      </w:r>
    </w:p>
    <w:p w:rsidR="00863905" w:rsidRDefault="00863905" w:rsidP="00863905">
      <w:r>
        <w:t xml:space="preserve"> ! D21   D(1,2,17,20)         -170.7031         calculate D2E/DX2 analytically  !</w:t>
      </w:r>
    </w:p>
    <w:p w:rsidR="00863905" w:rsidRDefault="00863905" w:rsidP="00863905">
      <w:r>
        <w:t xml:space="preserve"> ! D22   D(1,2,17,23)           68.4824         calculate D2E/DX2 analytically  !</w:t>
      </w:r>
    </w:p>
    <w:p w:rsidR="00863905" w:rsidRDefault="00863905" w:rsidP="00863905">
      <w:r>
        <w:t xml:space="preserve"> ! D23   D(7,2,17,16)           61.3767         calculate D2E/DX2 analytically  !</w:t>
      </w:r>
    </w:p>
    <w:p w:rsidR="00863905" w:rsidRDefault="00863905" w:rsidP="00863905">
      <w:r>
        <w:t xml:space="preserve"> ! D24   D(7,2,17,20)          -49.9409         calculate D2E/DX2 analytically  !</w:t>
      </w:r>
    </w:p>
    <w:p w:rsidR="00863905" w:rsidRDefault="00863905" w:rsidP="00863905">
      <w:r>
        <w:t xml:space="preserve"> ! D25   D(7,2,17,23)         -170.7554         calculate D2E/DX2 analytically  !</w:t>
      </w:r>
    </w:p>
    <w:p w:rsidR="00863905" w:rsidRDefault="00863905" w:rsidP="00863905">
      <w:r>
        <w:t xml:space="preserve"> ! D26   D(14,2,17,16)         179.377          calculate D2E/DX2 analytically  !</w:t>
      </w:r>
    </w:p>
    <w:p w:rsidR="00863905" w:rsidRDefault="00863905" w:rsidP="00863905">
      <w:r>
        <w:t xml:space="preserve"> ! D27   D(14,2,17,20)          68.0594         calculate D2E/DX2 analytically  !</w:t>
      </w:r>
    </w:p>
    <w:p w:rsidR="00863905" w:rsidRDefault="00863905" w:rsidP="00863905">
      <w:r>
        <w:t xml:space="preserve"> ! D28   D(14,2,17,23)         -52.7551         calculate D2E/DX2 analytically  !</w:t>
      </w:r>
    </w:p>
    <w:p w:rsidR="00863905" w:rsidRDefault="00863905" w:rsidP="00863905">
      <w:r>
        <w:t xml:space="preserve"> ! D29   D(10,3,4,1)            34.3587         calculate D2E/DX2 analytically  !</w:t>
      </w:r>
    </w:p>
    <w:p w:rsidR="00863905" w:rsidRDefault="00863905" w:rsidP="00863905">
      <w:r>
        <w:t xml:space="preserve"> ! D30   D(10,3,4,6)          -155.3347         calculate D2E/DX2 analytically  !</w:t>
      </w:r>
    </w:p>
    <w:p w:rsidR="00863905" w:rsidRDefault="00863905" w:rsidP="00863905">
      <w:r>
        <w:t xml:space="preserve"> ! D31   D(13,3,4,1)          -168.9594         calculate D2E/DX2 analytically  !</w:t>
      </w:r>
    </w:p>
    <w:p w:rsidR="00863905" w:rsidRDefault="00863905" w:rsidP="00863905">
      <w:r>
        <w:t xml:space="preserve"> ! D32   D(13,3,4,6)             1.3472         calculate D2E/DX2 analytically  !</w:t>
      </w:r>
    </w:p>
    <w:p w:rsidR="00863905" w:rsidRDefault="00863905" w:rsidP="00863905">
      <w:r>
        <w:lastRenderedPageBreak/>
        <w:t xml:space="preserve"> ! D33   D(16,3,4,1)           -68.5411         calculate D2E/DX2 analytically  !</w:t>
      </w:r>
    </w:p>
    <w:p w:rsidR="00863905" w:rsidRDefault="00863905" w:rsidP="00863905">
      <w:r>
        <w:t xml:space="preserve"> ! D34   D(16,3,4,6)           101.7655         calculate D2E/DX2 analytically  !</w:t>
      </w:r>
    </w:p>
    <w:p w:rsidR="00863905" w:rsidRDefault="00863905" w:rsidP="00863905">
      <w:r>
        <w:t xml:space="preserve"> ! D35   D(4,3,10,7)           -32.8672         calculate D2E/DX2 analytically  !</w:t>
      </w:r>
    </w:p>
    <w:p w:rsidR="00863905" w:rsidRDefault="00863905" w:rsidP="00863905">
      <w:r>
        <w:t xml:space="preserve"> ! D36   D(4,3,10,11)         -156.8209         calculate D2E/DX2 analytically  !</w:t>
      </w:r>
    </w:p>
    <w:p w:rsidR="00863905" w:rsidRDefault="00863905" w:rsidP="00863905">
      <w:r>
        <w:t xml:space="preserve"> ! D37   D(4,3,10,12)           87.834          calculate D2E/DX2 analytically  !</w:t>
      </w:r>
    </w:p>
    <w:p w:rsidR="00863905" w:rsidRDefault="00863905" w:rsidP="00863905">
      <w:r>
        <w:t xml:space="preserve"> ! D38   D(13,3,10,7)          169.4105         calculate D2E/DX2 analytically  !</w:t>
      </w:r>
    </w:p>
    <w:p w:rsidR="00863905" w:rsidRDefault="00863905" w:rsidP="00863905">
      <w:r>
        <w:t xml:space="preserve"> ! D39   D(13,3,10,11)          45.4567         calculate D2E/DX2 analytically  !</w:t>
      </w:r>
    </w:p>
    <w:p w:rsidR="00863905" w:rsidRDefault="00863905" w:rsidP="00863905">
      <w:r>
        <w:t xml:space="preserve"> ! D40   D(13,3,10,12)         -69.8884         calculate D2E/DX2 analytically  !</w:t>
      </w:r>
    </w:p>
    <w:p w:rsidR="00863905" w:rsidRDefault="00863905" w:rsidP="00863905">
      <w:r>
        <w:t xml:space="preserve"> ! D41   D(16,3,10,7)           66.0014         calculate D2E/DX2 analytically  !</w:t>
      </w:r>
    </w:p>
    <w:p w:rsidR="00863905" w:rsidRDefault="00863905" w:rsidP="00863905">
      <w:r>
        <w:t xml:space="preserve"> ! D42   D(16,3,10,11)         -57.9523         calculate D2E/DX2 analytically  !</w:t>
      </w:r>
    </w:p>
    <w:p w:rsidR="00863905" w:rsidRDefault="00863905" w:rsidP="00863905">
      <w:r>
        <w:t xml:space="preserve"> ! D43   D(16,3,10,12)        -173.2975         calculate D2E/DX2 analytically  !</w:t>
      </w:r>
    </w:p>
    <w:p w:rsidR="00863905" w:rsidRDefault="00863905" w:rsidP="00863905">
      <w:r>
        <w:t xml:space="preserve"> ! D44   D(4,3,16,17)           59.3461         calculate D2E/DX2 analytically  !</w:t>
      </w:r>
    </w:p>
    <w:p w:rsidR="00863905" w:rsidRDefault="00863905" w:rsidP="00863905">
      <w:r>
        <w:t xml:space="preserve"> ! D45   D(4,3,16,18)          170.6772         calculate D2E/DX2 analytically  !</w:t>
      </w:r>
    </w:p>
    <w:p w:rsidR="00863905" w:rsidRDefault="00863905" w:rsidP="00863905">
      <w:r>
        <w:t xml:space="preserve"> ! D46   D(4,3,16,22)          -68.5155         calculate D2E/DX2 analytically  !</w:t>
      </w:r>
    </w:p>
    <w:p w:rsidR="00863905" w:rsidRDefault="00863905" w:rsidP="00863905">
      <w:r>
        <w:t xml:space="preserve"> ! D47   D(10,3,16,17)         -61.4168         calculate D2E/DX2 analytically  !</w:t>
      </w:r>
    </w:p>
    <w:p w:rsidR="00863905" w:rsidRDefault="00863905" w:rsidP="00863905">
      <w:r>
        <w:t xml:space="preserve"> ! D48   D(10,3,16,18)          49.9142         calculate D2E/DX2 analytically  !</w:t>
      </w:r>
    </w:p>
    <w:p w:rsidR="00863905" w:rsidRDefault="00863905" w:rsidP="00863905">
      <w:r>
        <w:t xml:space="preserve"> ! D49   D(10,3,16,22)         170.7215         calculate D2E/DX2 analytically  !</w:t>
      </w:r>
    </w:p>
    <w:p w:rsidR="00863905" w:rsidRDefault="00863905" w:rsidP="00863905">
      <w:r>
        <w:t xml:space="preserve"> ! D50   D(13,3,16,17)        -179.4135         calculate D2E/DX2 analytically  !</w:t>
      </w:r>
    </w:p>
    <w:p w:rsidR="00863905" w:rsidRDefault="00863905" w:rsidP="00863905">
      <w:r>
        <w:t xml:space="preserve"> ! D51   D(13,3,16,18)         -68.0825         calculate D2E/DX2 analytically  !</w:t>
      </w:r>
    </w:p>
    <w:p w:rsidR="00863905" w:rsidRDefault="00863905" w:rsidP="00863905">
      <w:r>
        <w:t xml:space="preserve"> ! D52   D(13,3,16,22)          52.7249         calculate D2E/DX2 analytically  !</w:t>
      </w:r>
    </w:p>
    <w:p w:rsidR="00863905" w:rsidRDefault="00863905" w:rsidP="00863905">
      <w:r>
        <w:t xml:space="preserve"> ! D53   D(2,7,10,3)            -0.0168         calculate D2E/DX2 analytically  !</w:t>
      </w:r>
    </w:p>
    <w:p w:rsidR="00863905" w:rsidRDefault="00863905" w:rsidP="00863905">
      <w:r>
        <w:t xml:space="preserve"> ! D54   D(2,7,10,11)          124.0569         calculate D2E/DX2 analytically  !</w:t>
      </w:r>
    </w:p>
    <w:p w:rsidR="00863905" w:rsidRDefault="00863905" w:rsidP="00863905">
      <w:r>
        <w:t xml:space="preserve"> ! D55   D(2,7,10,12)         -119.6755         calculate D2E/DX2 analytically  !</w:t>
      </w:r>
    </w:p>
    <w:p w:rsidR="00863905" w:rsidRDefault="00863905" w:rsidP="00863905">
      <w:r>
        <w:t xml:space="preserve"> ! D56   D(8,7,10,3)          -124.0978         calculate D2E/DX2 analytically  !</w:t>
      </w:r>
    </w:p>
    <w:p w:rsidR="00863905" w:rsidRDefault="00863905" w:rsidP="00863905">
      <w:r>
        <w:t xml:space="preserve"> ! D57   D(8,7,10,11)           -0.024          calculate D2E/DX2 analytically  !</w:t>
      </w:r>
    </w:p>
    <w:p w:rsidR="00863905" w:rsidRDefault="00863905" w:rsidP="00863905">
      <w:r>
        <w:t xml:space="preserve"> ! D58   D(8,7,10,12)          116.2435         calculate D2E/DX2 analytically  !</w:t>
      </w:r>
    </w:p>
    <w:p w:rsidR="00863905" w:rsidRDefault="00863905" w:rsidP="00863905">
      <w:r>
        <w:t xml:space="preserve"> ! D59   D(9,7,10,3)           119.637          calculate D2E/DX2 analytically  !</w:t>
      </w:r>
    </w:p>
    <w:p w:rsidR="00863905" w:rsidRDefault="00863905" w:rsidP="00863905">
      <w:r>
        <w:lastRenderedPageBreak/>
        <w:t xml:space="preserve"> ! D60   D(9,7,10,11)         -116.2893         calculate D2E/DX2 analytically  !</w:t>
      </w:r>
    </w:p>
    <w:p w:rsidR="00863905" w:rsidRDefault="00863905" w:rsidP="00863905">
      <w:r>
        <w:t xml:space="preserve"> ! D61   D(9,7,10,12)           -0.0217         calculate D2E/DX2 analytically  !</w:t>
      </w:r>
    </w:p>
    <w:p w:rsidR="00863905" w:rsidRDefault="00863905" w:rsidP="00863905">
      <w:r>
        <w:t xml:space="preserve"> ! D62   D(20,15,18,16)         -0.9326         calculate D2E/DX2 analytically  !</w:t>
      </w:r>
    </w:p>
    <w:p w:rsidR="00863905" w:rsidRDefault="00863905" w:rsidP="00863905">
      <w:r>
        <w:t xml:space="preserve"> ! D63   D(20,15,18,19)        178.9232         calculate D2E/DX2 analytically  !</w:t>
      </w:r>
    </w:p>
    <w:p w:rsidR="00863905" w:rsidRDefault="00863905" w:rsidP="00863905">
      <w:r>
        <w:t xml:space="preserve"> ! D64   D(18,15,20,17)          0.9316         calculate D2E/DX2 analytically  !</w:t>
      </w:r>
    </w:p>
    <w:p w:rsidR="00863905" w:rsidRDefault="00863905" w:rsidP="00863905">
      <w:r>
        <w:t xml:space="preserve"> ! D65   D(18,15,20,21)       -178.9458         calculate D2E/DX2 analytically  !</w:t>
      </w:r>
    </w:p>
    <w:p w:rsidR="00863905" w:rsidRDefault="00863905" w:rsidP="00863905">
      <w:r>
        <w:t xml:space="preserve"> ! D66   D(3,16,17,2)            0.0202         calculate D2E/DX2 analytically  !</w:t>
      </w:r>
    </w:p>
    <w:p w:rsidR="00863905" w:rsidRDefault="00863905" w:rsidP="00863905">
      <w:r>
        <w:t xml:space="preserve"> ! D67   D(3,16,17,20)         106.186          calculate D2E/DX2 analytically  !</w:t>
      </w:r>
    </w:p>
    <w:p w:rsidR="00863905" w:rsidRDefault="00863905" w:rsidP="00863905">
      <w:r>
        <w:t xml:space="preserve"> ! D68   D(3,16,17,23)        -102.6801         calculate D2E/DX2 analytically  !</w:t>
      </w:r>
    </w:p>
    <w:p w:rsidR="00863905" w:rsidRDefault="00863905" w:rsidP="00863905">
      <w:r>
        <w:t xml:space="preserve"> ! D69   D(18,16,17,2)        -106.1676         calculate D2E/DX2 analytically  !</w:t>
      </w:r>
    </w:p>
    <w:p w:rsidR="00863905" w:rsidRDefault="00863905" w:rsidP="00863905">
      <w:r>
        <w:t xml:space="preserve"> ! D70   D(18,16,17,20)         -0.0018         calculate D2E/DX2 analytically  !</w:t>
      </w:r>
    </w:p>
    <w:p w:rsidR="00863905" w:rsidRDefault="00863905" w:rsidP="00863905">
      <w:r>
        <w:t xml:space="preserve"> ! D71   D(18,16,17,23)        151.1321         calculate D2E/DX2 analytically  !</w:t>
      </w:r>
    </w:p>
    <w:p w:rsidR="00863905" w:rsidRDefault="00863905" w:rsidP="00863905">
      <w:r>
        <w:t xml:space="preserve"> ! D72   D(22,16,17,2)         102.694          calculate D2E/DX2 analytically  !</w:t>
      </w:r>
    </w:p>
    <w:p w:rsidR="00863905" w:rsidRDefault="00863905" w:rsidP="00863905">
      <w:r>
        <w:t xml:space="preserve"> ! D73   D(22,16,17,20)       -151.1402         calculate D2E/DX2 analytically  !</w:t>
      </w:r>
    </w:p>
    <w:p w:rsidR="00863905" w:rsidRDefault="00863905" w:rsidP="00863905">
      <w:r>
        <w:t xml:space="preserve"> ! D74   D(22,16,17,23)         -0.0063         calculate D2E/DX2 analytically  !</w:t>
      </w:r>
    </w:p>
    <w:p w:rsidR="00863905" w:rsidRDefault="00863905" w:rsidP="00863905">
      <w:r>
        <w:t xml:space="preserve"> ! D75   D(3,16,18,15)        -111.107          calculate D2E/DX2 analytically  !</w:t>
      </w:r>
    </w:p>
    <w:p w:rsidR="00863905" w:rsidRDefault="00863905" w:rsidP="00863905">
      <w:r>
        <w:t xml:space="preserve"> ! D76   D(3,16,18,19)          69.0756         calculate D2E/DX2 analytically  !</w:t>
      </w:r>
    </w:p>
    <w:p w:rsidR="00863905" w:rsidRDefault="00863905" w:rsidP="00863905">
      <w:r>
        <w:t xml:space="preserve"> ! D77   D(17,16,18,15)          0.5749         calculate D2E/DX2 analytically  !</w:t>
      </w:r>
    </w:p>
    <w:p w:rsidR="00863905" w:rsidRDefault="00863905" w:rsidP="00863905">
      <w:r>
        <w:t xml:space="preserve"> ! D78   D(17,16,18,19)       -179.2425         calculate D2E/DX2 analytically  !</w:t>
      </w:r>
    </w:p>
    <w:p w:rsidR="00863905" w:rsidRDefault="00863905" w:rsidP="00863905">
      <w:r>
        <w:t xml:space="preserve"> ! D79   D(22,16,18,15)        153.647          calculate D2E/DX2 analytically  !</w:t>
      </w:r>
    </w:p>
    <w:p w:rsidR="00863905" w:rsidRDefault="00863905" w:rsidP="00863905">
      <w:r>
        <w:t xml:space="preserve"> ! D80   D(22,16,18,19)        -26.1704         calculate D2E/DX2 analytically  !</w:t>
      </w:r>
    </w:p>
    <w:p w:rsidR="00863905" w:rsidRDefault="00863905" w:rsidP="00863905">
      <w:r>
        <w:t xml:space="preserve"> ! D81   D(2,17,20,15)         111.1087         calculate D2E/DX2 analytically  !</w:t>
      </w:r>
    </w:p>
    <w:p w:rsidR="00863905" w:rsidRDefault="00863905" w:rsidP="00863905">
      <w:r>
        <w:t xml:space="preserve"> ! D82   D(2,17,20,21)         -69.0466         calculate D2E/DX2 analytically  !</w:t>
      </w:r>
    </w:p>
    <w:p w:rsidR="00863905" w:rsidRDefault="00863905" w:rsidP="00863905">
      <w:r>
        <w:t xml:space="preserve"> ! D83   D(16,17,20,15)         -0.572          calculate D2E/DX2 analytically  !</w:t>
      </w:r>
    </w:p>
    <w:p w:rsidR="00863905" w:rsidRDefault="00863905" w:rsidP="00863905">
      <w:r>
        <w:t xml:space="preserve"> ! D84   D(16,17,20,21)        179.2727         calculate D2E/DX2 analytically  !</w:t>
      </w:r>
    </w:p>
    <w:p w:rsidR="00863905" w:rsidRDefault="00863905" w:rsidP="00863905">
      <w:r>
        <w:t xml:space="preserve"> ! D85   D(23,17,20,15)       -153.6375         calculate D2E/DX2 analytically  !</w:t>
      </w:r>
    </w:p>
    <w:p w:rsidR="00863905" w:rsidRDefault="00863905" w:rsidP="00863905">
      <w:r>
        <w:t xml:space="preserve"> ! D86   D(23,17,20,21)         26.2072         calculate D2E/DX2 analytically  !</w:t>
      </w:r>
    </w:p>
    <w:p w:rsidR="00863905" w:rsidRDefault="00863905" w:rsidP="00863905">
      <w:r>
        <w:lastRenderedPageBreak/>
        <w:t xml:space="preserve"> --------------------------------------------------------------------------------</w:t>
      </w:r>
    </w:p>
    <w:p w:rsidR="00863905" w:rsidRDefault="00863905" w:rsidP="00863905">
      <w:r>
        <w:t xml:space="preserve"> Trust Radius=3.00D-01 FncErr=1.00D-07 GrdErr=1.00D-07</w:t>
      </w:r>
    </w:p>
    <w:p w:rsidR="00863905" w:rsidRDefault="00863905" w:rsidP="00863905">
      <w:r>
        <w:t xml:space="preserve"> Number of steps in this run=      2 maximum allowed number of steps=      2.</w:t>
      </w:r>
    </w:p>
    <w:p w:rsidR="00863905" w:rsidRDefault="00863905" w:rsidP="00863905">
      <w:r>
        <w:t xml:space="preserve"> Search for a saddle point of order  1.</w:t>
      </w:r>
    </w:p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/>
    <w:p w:rsidR="00863905" w:rsidRDefault="00863905" w:rsidP="00863905">
      <w:r>
        <w:t xml:space="preserve">                          Input orientation: 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-1.138990    1.559509    0.441221</w:t>
      </w:r>
    </w:p>
    <w:p w:rsidR="00863905" w:rsidRDefault="00863905" w:rsidP="00863905">
      <w:r>
        <w:t xml:space="preserve">      2          6           0        0.185556    1.280765    0.106338</w:t>
      </w:r>
    </w:p>
    <w:p w:rsidR="00863905" w:rsidRDefault="00863905" w:rsidP="00863905">
      <w:r>
        <w:t xml:space="preserve">      3          6           0       -0.754089    3.778794   -0.369780</w:t>
      </w:r>
    </w:p>
    <w:p w:rsidR="00863905" w:rsidRDefault="00863905" w:rsidP="00863905">
      <w:r>
        <w:t xml:space="preserve">      4          6           0       -1.623106    2.846485    0.195896</w:t>
      </w:r>
    </w:p>
    <w:p w:rsidR="00863905" w:rsidRDefault="00863905" w:rsidP="00863905">
      <w:r>
        <w:t xml:space="preserve">      5          1           0       -1.733721    0.843628    1.026596</w:t>
      </w:r>
    </w:p>
    <w:p w:rsidR="00863905" w:rsidRDefault="00863905" w:rsidP="00863905">
      <w:r>
        <w:t xml:space="preserve">      6          1           0       -2.603510    3.155763    0.585849</w:t>
      </w:r>
    </w:p>
    <w:p w:rsidR="00863905" w:rsidRDefault="00863905" w:rsidP="00863905">
      <w:r>
        <w:t xml:space="preserve">      7          6           0        0.796540    1.928104   -1.088258</w:t>
      </w:r>
    </w:p>
    <w:p w:rsidR="00863905" w:rsidRDefault="00863905" w:rsidP="00863905">
      <w:r>
        <w:t xml:space="preserve">      8          1           0        1.915932    1.950191   -0.988867</w:t>
      </w:r>
    </w:p>
    <w:p w:rsidR="00863905" w:rsidRDefault="00863905" w:rsidP="00863905">
      <w:r>
        <w:t xml:space="preserve">      9          1           0        0.571273    1.273196   -1.976299</w:t>
      </w:r>
    </w:p>
    <w:p w:rsidR="00863905" w:rsidRDefault="00863905" w:rsidP="00863905">
      <w:r>
        <w:t xml:space="preserve">     10          6           0        0.269158    3.330671   -1.355445</w:t>
      </w:r>
    </w:p>
    <w:p w:rsidR="00863905" w:rsidRDefault="00863905" w:rsidP="00863905">
      <w:r>
        <w:t xml:space="preserve">     11          1           0        1.121799    4.062221   -1.390753</w:t>
      </w:r>
    </w:p>
    <w:p w:rsidR="00863905" w:rsidRDefault="00863905" w:rsidP="00863905">
      <w:r>
        <w:t xml:space="preserve">     12          1           0       -0.211841    3.356940   -2.373380</w:t>
      </w:r>
    </w:p>
    <w:p w:rsidR="00863905" w:rsidRDefault="00863905" w:rsidP="00863905">
      <w:r>
        <w:t xml:space="preserve">     13          1           0       -1.029641    4.845124   -0.413924</w:t>
      </w:r>
    </w:p>
    <w:p w:rsidR="00863905" w:rsidRDefault="00863905" w:rsidP="00863905">
      <w:r>
        <w:t xml:space="preserve">     14          1           0        0.662665    0.346068    0.443456</w:t>
      </w:r>
    </w:p>
    <w:p w:rsidR="00863905" w:rsidRDefault="00863905" w:rsidP="00863905">
      <w:r>
        <w:t xml:space="preserve">     15          8           0        2.756372    3.854244    0.821135</w:t>
      </w:r>
    </w:p>
    <w:p w:rsidR="00863905" w:rsidRDefault="00863905" w:rsidP="00863905">
      <w:r>
        <w:t xml:space="preserve">     16          6           0        0.472811    3.874935    1.418116</w:t>
      </w:r>
    </w:p>
    <w:p w:rsidR="00863905" w:rsidRDefault="00863905" w:rsidP="00863905">
      <w:r>
        <w:lastRenderedPageBreak/>
        <w:t xml:space="preserve">     17          6           0        0.961158    2.575470    1.665818</w:t>
      </w:r>
    </w:p>
    <w:p w:rsidR="00863905" w:rsidRDefault="00863905" w:rsidP="00863905">
      <w:r>
        <w:t xml:space="preserve">     18          6           0        1.612810    4.675361    0.894167</w:t>
      </w:r>
    </w:p>
    <w:p w:rsidR="00863905" w:rsidRDefault="00863905" w:rsidP="00863905">
      <w:r>
        <w:t xml:space="preserve">     19          8           0        1.759063    5.832939    0.535946</w:t>
      </w:r>
    </w:p>
    <w:p w:rsidR="00863905" w:rsidRDefault="00863905" w:rsidP="00863905">
      <w:r>
        <w:t xml:space="preserve">     20          6           0        2.402360    2.574612    1.294542</w:t>
      </w:r>
    </w:p>
    <w:p w:rsidR="00863905" w:rsidRDefault="00863905" w:rsidP="00863905">
      <w:r>
        <w:t xml:space="preserve">     21          8           0        3.295984    1.743514    1.314889</w:t>
      </w:r>
    </w:p>
    <w:p w:rsidR="00863905" w:rsidRDefault="00863905" w:rsidP="00863905">
      <w:r>
        <w:t xml:space="preserve">     22          1           0       -0.348998    4.363501    1.946946</w:t>
      </w:r>
    </w:p>
    <w:p w:rsidR="00863905" w:rsidRDefault="00863905" w:rsidP="00863905">
      <w:r>
        <w:t xml:space="preserve">     23          1           0        0.584015    1.880972    2.420248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              Distance matrix (angstroms):</w:t>
      </w:r>
    </w:p>
    <w:p w:rsidR="00863905" w:rsidRDefault="00863905" w:rsidP="00863905">
      <w:r>
        <w:t xml:space="preserve">                    1          2          3          4          5</w:t>
      </w:r>
    </w:p>
    <w:p w:rsidR="00863905" w:rsidRDefault="00863905" w:rsidP="00863905">
      <w:r>
        <w:t xml:space="preserve">     1  C    0.000000</w:t>
      </w:r>
    </w:p>
    <w:p w:rsidR="00863905" w:rsidRDefault="00863905" w:rsidP="00863905">
      <w:r>
        <w:t xml:space="preserve">     2  C    1.394369   0.000000</w:t>
      </w:r>
    </w:p>
    <w:p w:rsidR="00863905" w:rsidRDefault="00863905" w:rsidP="00863905">
      <w:r>
        <w:t xml:space="preserve">     3  C    2.393971   2.711046   0.000000</w:t>
      </w:r>
    </w:p>
    <w:p w:rsidR="00863905" w:rsidRDefault="00863905" w:rsidP="00863905">
      <w:r>
        <w:t xml:space="preserve">     4  C    1.396733   2.393900   1.394409   0.000000</w:t>
      </w:r>
    </w:p>
    <w:p w:rsidR="00863905" w:rsidRDefault="00863905" w:rsidP="00863905">
      <w:r>
        <w:t xml:space="preserve">     5  H    1.099479   2.172921   3.394811   2.171114   0.000000</w:t>
      </w:r>
    </w:p>
    <w:p w:rsidR="00863905" w:rsidRDefault="00863905" w:rsidP="00863905">
      <w:r>
        <w:t xml:space="preserve">     6  H    2.171120   3.394766   2.172958   1.099503   2.509334</w:t>
      </w:r>
    </w:p>
    <w:p w:rsidR="00863905" w:rsidRDefault="00863905" w:rsidP="00863905">
      <w:r>
        <w:t xml:space="preserve">     7  C    2.494283   1.489769   2.519070   2.889146   3.471443</w:t>
      </w:r>
    </w:p>
    <w:p w:rsidR="00863905" w:rsidRDefault="00863905" w:rsidP="00863905">
      <w:r>
        <w:t xml:space="preserve">     8  H    3.395634   2.154485   3.294855   3.838202   4.313530</w:t>
      </w:r>
    </w:p>
    <w:p w:rsidR="00863905" w:rsidRDefault="00863905" w:rsidP="00863905">
      <w:r>
        <w:t xml:space="preserve">     9  H    2.975126   2.118068   3.258145   3.465396   3.809843</w:t>
      </w:r>
    </w:p>
    <w:p w:rsidR="00863905" w:rsidRDefault="00863905" w:rsidP="00863905">
      <w:r>
        <w:t xml:space="preserve">    10  C    2.889274   2.519109   1.489760   2.494345   3.983845</w:t>
      </w:r>
    </w:p>
    <w:p w:rsidR="00863905" w:rsidRDefault="00863905" w:rsidP="00863905">
      <w:r>
        <w:t xml:space="preserve">    11  H    3.838081   3.294591   2.154454   3.395581   4.935272</w:t>
      </w:r>
    </w:p>
    <w:p w:rsidR="00863905" w:rsidRDefault="00863905" w:rsidP="00863905">
      <w:r>
        <w:t xml:space="preserve">    12  H    3.465883   3.258440   2.118115   2.975468   4.493628</w:t>
      </w:r>
    </w:p>
    <w:p w:rsidR="00863905" w:rsidRDefault="00863905" w:rsidP="00863905">
      <w:r>
        <w:t xml:space="preserve">    13  H    3.396837   3.801583   1.102242   2.172242   4.310777</w:t>
      </w:r>
    </w:p>
    <w:p w:rsidR="00863905" w:rsidRDefault="00863905" w:rsidP="00863905">
      <w:r>
        <w:t xml:space="preserve">    14  H    2.172189   1.102243   3.801599   3.396781   2.516006</w:t>
      </w:r>
    </w:p>
    <w:p w:rsidR="00863905" w:rsidRDefault="00863905" w:rsidP="00863905">
      <w:r>
        <w:t xml:space="preserve">    15  O    4.536958   3.707132   3.707737   4.537216   5.409895</w:t>
      </w:r>
    </w:p>
    <w:p w:rsidR="00863905" w:rsidRDefault="00863905" w:rsidP="00863905">
      <w:r>
        <w:t xml:space="preserve">    16  C    2.985536   2.921129   2.170506   2.635223   3.769734</w:t>
      </w:r>
    </w:p>
    <w:p w:rsidR="00863905" w:rsidRDefault="00863905" w:rsidP="00863905">
      <w:r>
        <w:t xml:space="preserve">    17  C    2.634851   2.170207   2.921254   2.985388   3.266536</w:t>
      </w:r>
    </w:p>
    <w:p w:rsidR="00863905" w:rsidRDefault="00863905" w:rsidP="00863905">
      <w:r>
        <w:lastRenderedPageBreak/>
        <w:t xml:space="preserve">    18  C    4.181638   3.765768   2.829064   3.781999   5.089104</w:t>
      </w:r>
    </w:p>
    <w:p w:rsidR="00863905" w:rsidRDefault="00863905" w:rsidP="00863905">
      <w:r>
        <w:t xml:space="preserve">    19  O    5.164290   4.835574   3.369835   4.524777   6.110114</w:t>
      </w:r>
    </w:p>
    <w:p w:rsidR="00863905" w:rsidRDefault="00863905" w:rsidP="00863905">
      <w:r>
        <w:t xml:space="preserve">    20  C    3.781501   2.828443   3.766058   4.181545   4.491689</w:t>
      </w:r>
    </w:p>
    <w:p w:rsidR="00863905" w:rsidRDefault="00863905" w:rsidP="00863905">
      <w:r>
        <w:t xml:space="preserve">    21  O    4.523953   3.368901   4.835656   5.163927   5.117699</w:t>
      </w:r>
    </w:p>
    <w:p w:rsidR="00863905" w:rsidRDefault="00863905" w:rsidP="00863905">
      <w:r>
        <w:t xml:space="preserve">    22  H    3.279279   3.629993   2.423469   2.644025   3.892815</w:t>
      </w:r>
    </w:p>
    <w:p w:rsidR="00863905" w:rsidRDefault="00863905" w:rsidP="00863905">
      <w:r>
        <w:t xml:space="preserve">    23  H    2.643602   2.423467   3.629946   3.278924   2.896592</w:t>
      </w:r>
    </w:p>
    <w:p w:rsidR="00863905" w:rsidRDefault="00863905" w:rsidP="00863905">
      <w:r>
        <w:t xml:space="preserve">                    6          7          8          9         10</w:t>
      </w:r>
    </w:p>
    <w:p w:rsidR="00863905" w:rsidRDefault="00863905" w:rsidP="00863905">
      <w:r>
        <w:t xml:space="preserve">     6  H    0.000000</w:t>
      </w:r>
    </w:p>
    <w:p w:rsidR="00863905" w:rsidRDefault="00863905" w:rsidP="00863905">
      <w:r>
        <w:t xml:space="preserve">     7  C    3.983732   0.000000</w:t>
      </w:r>
    </w:p>
    <w:p w:rsidR="00863905" w:rsidRDefault="00863905" w:rsidP="00863905">
      <w:r>
        <w:t xml:space="preserve">     8  H    4.935432   1.124013   0.000000</w:t>
      </w:r>
    </w:p>
    <w:p w:rsidR="00863905" w:rsidRDefault="00863905" w:rsidP="00863905">
      <w:r>
        <w:t xml:space="preserve">     9  H    4.493095   1.126173   1.800403   0.000000</w:t>
      </w:r>
    </w:p>
    <w:p w:rsidR="00863905" w:rsidRDefault="00863905" w:rsidP="00863905">
      <w:r>
        <w:t xml:space="preserve">    10  C    3.471517   1.522076   2.179901   2.170238   0.000000</w:t>
      </w:r>
    </w:p>
    <w:p w:rsidR="00863905" w:rsidRDefault="00863905" w:rsidP="00863905">
      <w:r>
        <w:t xml:space="preserve">    11  H    4.313530   2.179852   2.291906   2.902517   1.124015</w:t>
      </w:r>
    </w:p>
    <w:p w:rsidR="00863905" w:rsidRDefault="00863905" w:rsidP="00863905">
      <w:r>
        <w:t xml:space="preserve">    12  H    3.810195   2.170241   2.902281   2.261179   1.126163</w:t>
      </w:r>
    </w:p>
    <w:p w:rsidR="00863905" w:rsidRDefault="00863905" w:rsidP="00863905">
      <w:r>
        <w:t xml:space="preserve">    13  H    2.516058   3.506946   4.169844   4.214571   2.206107</w:t>
      </w:r>
    </w:p>
    <w:p w:rsidR="00863905" w:rsidRDefault="00863905" w:rsidP="00863905">
      <w:r>
        <w:t xml:space="preserve">    14  H    4.310750   2.206107   2.489063   2.592900   3.506957</w:t>
      </w:r>
    </w:p>
    <w:p w:rsidR="00863905" w:rsidRDefault="00863905" w:rsidP="00863905">
      <w:r>
        <w:t xml:space="preserve">    15  O    5.410321   3.346153   2.758236   4.388861   3.346321</w:t>
      </w:r>
    </w:p>
    <w:p w:rsidR="00863905" w:rsidRDefault="00863905" w:rsidP="00863905">
      <w:r>
        <w:t xml:space="preserve">    16  C    3.267052   3.190120   3.403058   4.277942   2.833785</w:t>
      </w:r>
    </w:p>
    <w:p w:rsidR="00863905" w:rsidRDefault="00863905" w:rsidP="00863905">
      <w:r>
        <w:t xml:space="preserve">    17  C    3.769607   2.833923   2.889623   3.887537   3.190176</w:t>
      </w:r>
    </w:p>
    <w:p w:rsidR="00863905" w:rsidRDefault="00863905" w:rsidP="00863905">
      <w:r>
        <w:t xml:space="preserve">    18  C    4.492392   3.484785   3.326297   4.571553   2.945224</w:t>
      </w:r>
    </w:p>
    <w:p w:rsidR="00863905" w:rsidRDefault="00863905" w:rsidP="00863905">
      <w:r>
        <w:t xml:space="preserve">    19  O    5.118769   4.337307   4.174374   5.339801   3.472539</w:t>
      </w:r>
    </w:p>
    <w:p w:rsidR="00863905" w:rsidRDefault="00863905" w:rsidP="00863905">
      <w:r>
        <w:t xml:space="preserve">    20  C    5.089078   2.945228   2.416706   3.967992   3.484911</w:t>
      </w:r>
    </w:p>
    <w:p w:rsidR="00863905" w:rsidRDefault="00863905" w:rsidP="00863905">
      <w:r>
        <w:t xml:space="preserve">    21  O    6.109826   3.472234   2.693427   4.298507   4.337214</w:t>
      </w:r>
    </w:p>
    <w:p w:rsidR="00863905" w:rsidRDefault="00863905" w:rsidP="00863905">
      <w:r>
        <w:t xml:space="preserve">    22  H    2.897247   4.056585   4.424135   5.078261   3.514917</w:t>
      </w:r>
    </w:p>
    <w:p w:rsidR="00863905" w:rsidRDefault="00863905" w:rsidP="00863905">
      <w:r>
        <w:t xml:space="preserve">    23  H    3.892355   3.515253   3.660718   4.438375   4.056675</w:t>
      </w:r>
    </w:p>
    <w:p w:rsidR="00863905" w:rsidRDefault="00863905" w:rsidP="00863905">
      <w:r>
        <w:t xml:space="preserve">                   11         12         13         14         15</w:t>
      </w:r>
    </w:p>
    <w:p w:rsidR="00863905" w:rsidRDefault="00863905" w:rsidP="00863905">
      <w:r>
        <w:t xml:space="preserve">    11  H    0.000000</w:t>
      </w:r>
    </w:p>
    <w:p w:rsidR="00863905" w:rsidRDefault="00863905" w:rsidP="00863905">
      <w:r>
        <w:lastRenderedPageBreak/>
        <w:t xml:space="preserve">    12  H    1.800437   0.000000</w:t>
      </w:r>
    </w:p>
    <w:p w:rsidR="00863905" w:rsidRDefault="00863905" w:rsidP="00863905">
      <w:r>
        <w:t xml:space="preserve">    13  H    2.489142   2.592867   0.000000</w:t>
      </w:r>
    </w:p>
    <w:p w:rsidR="00863905" w:rsidRDefault="00863905" w:rsidP="00863905">
      <w:r>
        <w:t xml:space="preserve">    14  H    4.169523   4.214817   4.882674   0.000000</w:t>
      </w:r>
    </w:p>
    <w:p w:rsidR="00863905" w:rsidRDefault="00863905" w:rsidP="00863905">
      <w:r>
        <w:t xml:space="preserve">    15  O    2.758176   4.388910   4.103793   4.102871   0.000000</w:t>
      </w:r>
    </w:p>
    <w:p w:rsidR="00863905" w:rsidRDefault="00863905" w:rsidP="00863905">
      <w:r>
        <w:t xml:space="preserve">    16  C    2.888945   3.887481   2.560273   3.665912   2.360395</w:t>
      </w:r>
    </w:p>
    <w:p w:rsidR="00863905" w:rsidRDefault="00863905" w:rsidP="00863905">
      <w:r>
        <w:t xml:space="preserve">    17  C    3.402773   4.278054   3.666053   2.559980   2.360412</w:t>
      </w:r>
    </w:p>
    <w:p w:rsidR="00863905" w:rsidRDefault="00863905" w:rsidP="00863905">
      <w:r>
        <w:t xml:space="preserve">    18  C    2.416173   3.967927   2.953383   4.455187   1.409717</w:t>
      </w:r>
    </w:p>
    <w:p w:rsidR="00863905" w:rsidRDefault="00863905" w:rsidP="00863905">
      <w:r>
        <w:t xml:space="preserve">    19  O    2.693273   4.298746   3.107234   5.596105   2.234098</w:t>
      </w:r>
    </w:p>
    <w:p w:rsidR="00863905" w:rsidRDefault="00863905" w:rsidP="00863905">
      <w:r>
        <w:t xml:space="preserve">    20  C    3.326203   4.571623   4.455639   2.952506   1.409573</w:t>
      </w:r>
    </w:p>
    <w:p w:rsidR="00863905" w:rsidRDefault="00863905" w:rsidP="00863905">
      <w:r>
        <w:t xml:space="preserve">    21  O    4.174205   5.339598   5.596411   3.105900   2.233865</w:t>
      </w:r>
    </w:p>
    <w:p w:rsidR="00863905" w:rsidRDefault="00863905" w:rsidP="00863905">
      <w:r>
        <w:t xml:space="preserve">    22  H    3.659816   4.438153   2.503786   4.407234   3.342173</w:t>
      </w:r>
    </w:p>
    <w:p w:rsidR="00863905" w:rsidRDefault="00863905" w:rsidP="00863905">
      <w:r>
        <w:t xml:space="preserve">    23  H    4.423888   5.078458   4.407110   2.503961   3.342170</w:t>
      </w:r>
    </w:p>
    <w:p w:rsidR="00863905" w:rsidRDefault="00863905" w:rsidP="00863905">
      <w:r>
        <w:t xml:space="preserve">                   16         17         18         19         20</w:t>
      </w:r>
    </w:p>
    <w:p w:rsidR="00863905" w:rsidRDefault="00863905" w:rsidP="00863905">
      <w:r>
        <w:t xml:space="preserve">    16  C    0.000000</w:t>
      </w:r>
    </w:p>
    <w:p w:rsidR="00863905" w:rsidRDefault="00863905" w:rsidP="00863905">
      <w:r>
        <w:t xml:space="preserve">    17  C    1.410124   0.000000</w:t>
      </w:r>
    </w:p>
    <w:p w:rsidR="00863905" w:rsidRDefault="00863905" w:rsidP="00863905">
      <w:r>
        <w:t xml:space="preserve">    18  C    1.488221   2.330159   0.000000</w:t>
      </w:r>
    </w:p>
    <w:p w:rsidR="00863905" w:rsidRDefault="00863905" w:rsidP="00863905">
      <w:r>
        <w:t xml:space="preserve">    19  O    2.503287   3.538978   1.220532   0.000000</w:t>
      </w:r>
    </w:p>
    <w:p w:rsidR="00863905" w:rsidRDefault="00863905" w:rsidP="00863905">
      <w:r>
        <w:t xml:space="preserve">    20  C    2.330080   1.488257   2.279657   3.406757   0.000000</w:t>
      </w:r>
    </w:p>
    <w:p w:rsidR="00863905" w:rsidRDefault="00863905" w:rsidP="00863905">
      <w:r>
        <w:t xml:space="preserve">    21  O    3.538915   2.503340   3.406730   4.437598   1.220533</w:t>
      </w:r>
    </w:p>
    <w:p w:rsidR="00863905" w:rsidRDefault="00863905" w:rsidP="00863905">
      <w:r>
        <w:t xml:space="preserve">    22  H    1.092579   2.234412   2.248175   2.931568   3.346002</w:t>
      </w:r>
    </w:p>
    <w:p w:rsidR="00863905" w:rsidRDefault="00863905" w:rsidP="00863905">
      <w:r>
        <w:t xml:space="preserve">    23  H    2.234396   1.092579   3.346035   4.533142   2.248272</w:t>
      </w:r>
    </w:p>
    <w:p w:rsidR="00863905" w:rsidRDefault="00863905" w:rsidP="00863905">
      <w:r>
        <w:t xml:space="preserve">                   21         22         23</w:t>
      </w:r>
    </w:p>
    <w:p w:rsidR="00863905" w:rsidRDefault="00863905" w:rsidP="00863905">
      <w:r>
        <w:t xml:space="preserve">    21  O    0.000000</w:t>
      </w:r>
    </w:p>
    <w:p w:rsidR="00863905" w:rsidRDefault="00863905" w:rsidP="00863905">
      <w:r>
        <w:t xml:space="preserve">    22  H    4.533180   0.000000</w:t>
      </w:r>
    </w:p>
    <w:p w:rsidR="00863905" w:rsidRDefault="00863905" w:rsidP="00863905">
      <w:r>
        <w:t xml:space="preserve">    23  H    2.931806   2.693971   0.000000</w:t>
      </w:r>
    </w:p>
    <w:p w:rsidR="00863905" w:rsidRDefault="00863905" w:rsidP="00863905">
      <w:r>
        <w:t xml:space="preserve"> Stoichiometry    C10H10O3</w:t>
      </w:r>
    </w:p>
    <w:p w:rsidR="00863905" w:rsidRDefault="00863905" w:rsidP="00863905">
      <w:r>
        <w:t xml:space="preserve"> Framework group  C1[X(C10H10O3)]</w:t>
      </w:r>
    </w:p>
    <w:p w:rsidR="00863905" w:rsidRDefault="00863905" w:rsidP="00863905">
      <w:r>
        <w:lastRenderedPageBreak/>
        <w:t xml:space="preserve"> Deg. of freedom    63</w:t>
      </w:r>
    </w:p>
    <w:p w:rsidR="00863905" w:rsidRDefault="00863905" w:rsidP="00863905">
      <w:r>
        <w:t xml:space="preserve"> Full point group                 C1      NOp   1</w:t>
      </w:r>
    </w:p>
    <w:p w:rsidR="00863905" w:rsidRDefault="00863905" w:rsidP="00863905">
      <w:r>
        <w:t xml:space="preserve"> Largest Abelian subgroup         C1      NOp   1</w:t>
      </w:r>
    </w:p>
    <w:p w:rsidR="00863905" w:rsidRDefault="00863905" w:rsidP="00863905">
      <w:r>
        <w:t xml:space="preserve"> Largest concise Abelian subgroup C1      NOp   1</w:t>
      </w:r>
    </w:p>
    <w:p w:rsidR="00863905" w:rsidRDefault="00863905" w:rsidP="00863905">
      <w:r>
        <w:t xml:space="preserve">                         Standard orientation:                         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Center     Atomic      Atomic             Coordinates (Angstroms)</w:t>
      </w:r>
    </w:p>
    <w:p w:rsidR="00863905" w:rsidRDefault="00863905" w:rsidP="00863905">
      <w:r>
        <w:t xml:space="preserve"> Number     Number       Type             X           Y           Z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     1          6           0        2.306506   -0.698465   -0.663545</w:t>
      </w:r>
    </w:p>
    <w:p w:rsidR="00863905" w:rsidRDefault="00863905" w:rsidP="00863905">
      <w:r>
        <w:t xml:space="preserve">      2          6           0        1.370479   -1.355418    0.134284</w:t>
      </w:r>
    </w:p>
    <w:p w:rsidR="00863905" w:rsidRDefault="00863905" w:rsidP="00863905">
      <w:r>
        <w:t xml:space="preserve">      3          6           0        1.370830    1.355628    0.134146</w:t>
      </w:r>
    </w:p>
    <w:p w:rsidR="00863905" w:rsidRDefault="00863905" w:rsidP="00863905">
      <w:r>
        <w:t xml:space="preserve">      4          6           0        2.306709    0.698268   -0.663592</w:t>
      </w:r>
    </w:p>
    <w:p w:rsidR="00863905" w:rsidRDefault="00863905" w:rsidP="00863905">
      <w:r>
        <w:t xml:space="preserve">      5          1           0        2.914754   -1.254883   -1.391066</w:t>
      </w:r>
    </w:p>
    <w:p w:rsidR="00863905" w:rsidRDefault="00863905" w:rsidP="00863905">
      <w:r>
        <w:t xml:space="preserve">      6          1           0        2.915157    1.254451   -1.391162</w:t>
      </w:r>
    </w:p>
    <w:p w:rsidR="00863905" w:rsidRDefault="00863905" w:rsidP="00863905">
      <w:r>
        <w:t xml:space="preserve">      7          6           0        0.966002   -0.760793    1.438980</w:t>
      </w:r>
    </w:p>
    <w:p w:rsidR="00863905" w:rsidRDefault="00863905" w:rsidP="00863905">
      <w:r>
        <w:t xml:space="preserve">      8          1           0       -0.044651   -1.145730    1.745261</w:t>
      </w:r>
    </w:p>
    <w:p w:rsidR="00863905" w:rsidRDefault="00863905" w:rsidP="00863905">
      <w:r>
        <w:t xml:space="preserve">      9          1           0        1.693194   -1.130260    2.215479</w:t>
      </w:r>
    </w:p>
    <w:p w:rsidR="00863905" w:rsidRDefault="00863905" w:rsidP="00863905">
      <w:r>
        <w:t xml:space="preserve">     10          6           0        0.965982    0.761282    1.438844</w:t>
      </w:r>
    </w:p>
    <w:p w:rsidR="00863905" w:rsidRDefault="00863905" w:rsidP="00863905">
      <w:r>
        <w:t xml:space="preserve">     11          1           0       -0.044837    1.146175    1.744640</w:t>
      </w:r>
    </w:p>
    <w:p w:rsidR="00863905" w:rsidRDefault="00863905" w:rsidP="00863905">
      <w:r>
        <w:t xml:space="preserve">     12          1           0        1.692860    1.130918    2.215542</w:t>
      </w:r>
    </w:p>
    <w:p w:rsidR="00863905" w:rsidRDefault="00863905" w:rsidP="00863905">
      <w:r>
        <w:t xml:space="preserve">     13          1           0        1.212095    2.441446    0.030516</w:t>
      </w:r>
    </w:p>
    <w:p w:rsidR="00863905" w:rsidRDefault="00863905" w:rsidP="00863905">
      <w:r>
        <w:t xml:space="preserve">     14          1           0        1.211533   -2.441228    0.030874</w:t>
      </w:r>
    </w:p>
    <w:p w:rsidR="00863905" w:rsidRDefault="00863905" w:rsidP="00863905">
      <w:r>
        <w:t xml:space="preserve">     15          8           0       -2.077252   -0.000269    0.274100</w:t>
      </w:r>
    </w:p>
    <w:p w:rsidR="00863905" w:rsidRDefault="00863905" w:rsidP="00863905">
      <w:r>
        <w:t xml:space="preserve">     16          6           0       -0.292167    0.705132   -1.099708</w:t>
      </w:r>
    </w:p>
    <w:p w:rsidR="00863905" w:rsidRDefault="00863905" w:rsidP="00863905">
      <w:r>
        <w:t xml:space="preserve">     17          6           0       -0.291966   -0.704992   -1.099823</w:t>
      </w:r>
    </w:p>
    <w:p w:rsidR="00863905" w:rsidRDefault="00863905" w:rsidP="00863905">
      <w:r>
        <w:t xml:space="preserve">     18          6           0       -1.425284    1.139751   -0.238341</w:t>
      </w:r>
    </w:p>
    <w:p w:rsidR="00863905" w:rsidRDefault="00863905" w:rsidP="00863905">
      <w:r>
        <w:lastRenderedPageBreak/>
        <w:t xml:space="preserve">     19          8           0       -1.886412    2.218671    0.097803</w:t>
      </w:r>
    </w:p>
    <w:p w:rsidR="00863905" w:rsidRDefault="00863905" w:rsidP="00863905">
      <w:r>
        <w:t xml:space="preserve">     20          6           0       -1.425004   -1.139906   -0.238438</w:t>
      </w:r>
    </w:p>
    <w:p w:rsidR="00863905" w:rsidRDefault="00863905" w:rsidP="00863905">
      <w:r>
        <w:t xml:space="preserve">     21          8           0       -1.885674   -2.218927    0.098011</w:t>
      </w:r>
    </w:p>
    <w:p w:rsidR="00863905" w:rsidRDefault="00863905" w:rsidP="00863905">
      <w:r>
        <w:t xml:space="preserve">     22          1           0        0.065886    1.347186   -1.907974</w:t>
      </w:r>
    </w:p>
    <w:p w:rsidR="00863905" w:rsidRDefault="00863905" w:rsidP="00863905">
      <w:r>
        <w:t xml:space="preserve">     23          1           0        0.066189   -1.346785   -1.908251</w:t>
      </w:r>
    </w:p>
    <w:p w:rsidR="00863905" w:rsidRDefault="00863905" w:rsidP="00863905">
      <w:r>
        <w:t xml:space="preserve"> ---------------------------------------------------------------------</w:t>
      </w:r>
    </w:p>
    <w:p w:rsidR="00863905" w:rsidRDefault="00863905" w:rsidP="00863905">
      <w:r>
        <w:t xml:space="preserve"> Rotational constants (GHZ):      1.2200682      0.8808243      0.6753903</w:t>
      </w:r>
    </w:p>
    <w:p w:rsidR="00863905" w:rsidRDefault="00863905" w:rsidP="00863905">
      <w:r>
        <w:t xml:space="preserve"> Standard basis: VSTO-6G (5D, 7F)</w:t>
      </w:r>
    </w:p>
    <w:p w:rsidR="00863905" w:rsidRDefault="00863905" w:rsidP="00863905">
      <w:r>
        <w:t xml:space="preserve"> There are    62 symmetry adapted basis functions of A   symmetry.</w:t>
      </w:r>
    </w:p>
    <w:p w:rsidR="00863905" w:rsidRDefault="00863905" w:rsidP="00863905">
      <w:r>
        <w:t xml:space="preserve"> Integral buffers will be    131072 words long.</w:t>
      </w:r>
    </w:p>
    <w:p w:rsidR="00863905" w:rsidRDefault="00863905" w:rsidP="00863905">
      <w:r>
        <w:t xml:space="preserve"> Regular integral format.</w:t>
      </w:r>
    </w:p>
    <w:p w:rsidR="00863905" w:rsidRDefault="00863905" w:rsidP="00863905">
      <w:r>
        <w:t xml:space="preserve"> Two-electron integral symmetry is turned off.</w:t>
      </w:r>
    </w:p>
    <w:p w:rsidR="00863905" w:rsidRDefault="00863905" w:rsidP="00863905">
      <w:r>
        <w:t xml:space="preserve">    62 basis functions,   372 primitive gaussians,    62 cartesian basis functions</w:t>
      </w:r>
    </w:p>
    <w:p w:rsidR="00863905" w:rsidRDefault="00863905" w:rsidP="00863905">
      <w:r>
        <w:t xml:space="preserve">    34 alpha electrons       34 beta electrons</w:t>
      </w:r>
    </w:p>
    <w:p w:rsidR="00863905" w:rsidRDefault="00863905" w:rsidP="00863905">
      <w:r>
        <w:t xml:space="preserve">       nuclear repulsion energy       470.5564880480 Hartrees.</w:t>
      </w:r>
    </w:p>
    <w:p w:rsidR="00863905" w:rsidRDefault="00863905" w:rsidP="00863905">
      <w:r>
        <w:t xml:space="preserve"> Do NDO integrals.</w:t>
      </w:r>
    </w:p>
    <w:p w:rsidR="00863905" w:rsidRDefault="00863905" w:rsidP="00863905">
      <w:r>
        <w:t xml:space="preserve"> One-electron integrals computed using PRISM.</w:t>
      </w:r>
    </w:p>
    <w:p w:rsidR="00863905" w:rsidRDefault="00863905" w:rsidP="00863905">
      <w:r>
        <w:t xml:space="preserve"> NBasis=    62 RedAO= F  NBF=    62</w:t>
      </w:r>
    </w:p>
    <w:p w:rsidR="00863905" w:rsidRDefault="00863905" w:rsidP="00863905">
      <w:r>
        <w:t xml:space="preserve"> NBsUse=    62 1.00D-04 NBFU=    62</w:t>
      </w:r>
    </w:p>
    <w:p w:rsidR="00863905" w:rsidRDefault="00863905" w:rsidP="00863905">
      <w:r>
        <w:t xml:space="preserve"> Initial guess read from the checkpoint file:  \\ic.ac.uk\homes\mc1210\Desktop\module 3\part_2\exo endo\exo\exo_opt_fre.chk</w:t>
      </w:r>
    </w:p>
    <w:p w:rsidR="00863905" w:rsidRDefault="00863905" w:rsidP="00863905">
      <w:r>
        <w:t xml:space="preserve"> B after Tr=     0.000000    0.000000    0.000000</w:t>
      </w:r>
    </w:p>
    <w:p w:rsidR="00863905" w:rsidRDefault="00863905" w:rsidP="00863905">
      <w:r>
        <w:t xml:space="preserve">         Rot=    1.000000    0.000000    0.000000    0.000000 Ang=   0.00 deg.</w:t>
      </w:r>
    </w:p>
    <w:p w:rsidR="00863905" w:rsidRDefault="00863905" w:rsidP="00863905">
      <w:r>
        <w:t xml:space="preserve"> Initial guess orbital symmetries:</w:t>
      </w:r>
    </w:p>
    <w:p w:rsidR="00863905" w:rsidRDefault="00863905" w:rsidP="00863905">
      <w:r>
        <w:t xml:space="preserve">       Occupied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 (A) (A) (A) (A) (A) (A)</w:t>
      </w:r>
    </w:p>
    <w:p w:rsidR="00863905" w:rsidRDefault="00863905" w:rsidP="00863905">
      <w:r>
        <w:t xml:space="preserve">       Virtual   (A) (A) (A) (A) (A) (A) (A) (A) (A) (A) (A) (A)</w:t>
      </w:r>
    </w:p>
    <w:p w:rsidR="00863905" w:rsidRDefault="00863905" w:rsidP="00863905">
      <w:r>
        <w:lastRenderedPageBreak/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</w:t>
      </w:r>
    </w:p>
    <w:p w:rsidR="00863905" w:rsidRDefault="00863905" w:rsidP="00863905">
      <w:r>
        <w:t xml:space="preserve"> Requested convergence on RMS density matrix=1.00D-08 within 128 cycles.</w:t>
      </w:r>
    </w:p>
    <w:p w:rsidR="00863905" w:rsidRDefault="00863905" w:rsidP="00863905">
      <w:r>
        <w:t xml:space="preserve"> Requested convergence on MAX density matrix=1.00D-06.</w:t>
      </w:r>
    </w:p>
    <w:p w:rsidR="00863905" w:rsidRDefault="00863905" w:rsidP="00863905">
      <w:r>
        <w:t xml:space="preserve"> Requested convergence on             energy=1.00D-06.</w:t>
      </w:r>
    </w:p>
    <w:p w:rsidR="00863905" w:rsidRDefault="00863905" w:rsidP="00863905">
      <w:r>
        <w:t xml:space="preserve"> No special actions if energy rises.</w:t>
      </w:r>
    </w:p>
    <w:p w:rsidR="00863905" w:rsidRDefault="00863905" w:rsidP="00863905">
      <w:r>
        <w:t xml:space="preserve"> Overlap will be assumed to be unity.</w:t>
      </w:r>
    </w:p>
    <w:p w:rsidR="00863905" w:rsidRDefault="00863905" w:rsidP="00863905">
      <w:r>
        <w:t xml:space="preserve"> Keep J ints in memory in canonical form, NReq=899243.</w:t>
      </w:r>
    </w:p>
    <w:p w:rsidR="00863905" w:rsidRDefault="00863905" w:rsidP="00863905">
      <w:r>
        <w:t xml:space="preserve"> SCF Done:  E(RAM1) = -0.504198155658E-01 A.U. after    2 cycles</w:t>
      </w:r>
    </w:p>
    <w:p w:rsidR="00863905" w:rsidRDefault="00863905" w:rsidP="00863905">
      <w:r>
        <w:t xml:space="preserve">             Convg  =    0.9675D-09             -V/T =  0.9989</w:t>
      </w:r>
    </w:p>
    <w:p w:rsidR="00863905" w:rsidRDefault="00863905" w:rsidP="00863905">
      <w:r>
        <w:t xml:space="preserve"> Range of M.O.s used for correlation:     1    62</w:t>
      </w:r>
    </w:p>
    <w:p w:rsidR="00863905" w:rsidRDefault="00863905" w:rsidP="00863905">
      <w:r>
        <w:t xml:space="preserve"> NBasis=    62 NAE=    34 NBE=    34 NFC=     0 NFV=     0</w:t>
      </w:r>
    </w:p>
    <w:p w:rsidR="00863905" w:rsidRDefault="00863905" w:rsidP="00863905">
      <w:r>
        <w:t xml:space="preserve"> NROrb=     62 NOA=    34 NOB=    34 NVA=    28 NVB=    28</w:t>
      </w:r>
    </w:p>
    <w:p w:rsidR="00863905" w:rsidRDefault="00863905" w:rsidP="00863905">
      <w:r>
        <w:t xml:space="preserve"> Symmetrizing basis deriv contribution to polar:</w:t>
      </w:r>
    </w:p>
    <w:p w:rsidR="00863905" w:rsidRDefault="00863905" w:rsidP="00863905">
      <w:r>
        <w:t xml:space="preserve"> IMax=3 JMax=2 DiffMx= 0.00D+00</w:t>
      </w:r>
    </w:p>
    <w:p w:rsidR="00863905" w:rsidRDefault="00863905" w:rsidP="00863905">
      <w:r>
        <w:t xml:space="preserve"> G2DrvN: will do    24 centers at a time, making    1 passes doing MaxLOS=1.</w:t>
      </w:r>
    </w:p>
    <w:p w:rsidR="00863905" w:rsidRDefault="00863905" w:rsidP="00863905">
      <w:r>
        <w:t xml:space="preserve"> Calling FoFCou, ICntrl=  3107 FMM=F I1Cent=   0 AccDes= 0.00D+00.</w:t>
      </w:r>
    </w:p>
    <w:p w:rsidR="00863905" w:rsidRDefault="00863905" w:rsidP="00863905">
      <w:r>
        <w:t xml:space="preserve"> FoFDir/FoFCou used for L=0 through L=1.</w:t>
      </w:r>
    </w:p>
    <w:p w:rsidR="00863905" w:rsidRDefault="00863905" w:rsidP="00863905">
      <w:r>
        <w:t xml:space="preserve"> End of G2Drv Frequency-dependent properties file   721 does not exist.</w:t>
      </w:r>
    </w:p>
    <w:p w:rsidR="00863905" w:rsidRDefault="00863905" w:rsidP="00863905">
      <w:r>
        <w:t xml:space="preserve"> End of G2Drv Frequency-dependent properties file   722 does not exist.</w:t>
      </w:r>
    </w:p>
    <w:p w:rsidR="00863905" w:rsidRDefault="00863905" w:rsidP="00863905">
      <w:r>
        <w:t xml:space="preserve">          IDoAtm=11111111111111111111111</w:t>
      </w:r>
    </w:p>
    <w:p w:rsidR="00863905" w:rsidRDefault="00863905" w:rsidP="00863905">
      <w:r>
        <w:t xml:space="preserve">          Differentiating once with respect to electric field.</w:t>
      </w:r>
    </w:p>
    <w:p w:rsidR="00863905" w:rsidRDefault="00863905" w:rsidP="00863905">
      <w:r>
        <w:t xml:space="preserve">                with respect to dipole field.</w:t>
      </w:r>
    </w:p>
    <w:p w:rsidR="00863905" w:rsidRDefault="00863905" w:rsidP="00863905">
      <w:r>
        <w:t xml:space="preserve">          Differentiating once with respect to nuclear coordinates.</w:t>
      </w:r>
    </w:p>
    <w:p w:rsidR="00863905" w:rsidRDefault="00863905" w:rsidP="00863905">
      <w:r>
        <w:t xml:space="preserve">          Electric field/nuclear overlap derivatives assumed to be zero.</w:t>
      </w:r>
    </w:p>
    <w:p w:rsidR="00863905" w:rsidRDefault="00863905" w:rsidP="00863905">
      <w:r>
        <w:t xml:space="preserve">          Keep J ints in memory in canonical form, NReq=811133.</w:t>
      </w:r>
    </w:p>
    <w:p w:rsidR="00863905" w:rsidRDefault="00863905" w:rsidP="00863905">
      <w:r>
        <w:t xml:space="preserve">          There are    72 degrees of freedom in the 1st order CPHF.  IDoFFX=5.</w:t>
      </w:r>
    </w:p>
    <w:p w:rsidR="00863905" w:rsidRDefault="00863905" w:rsidP="00863905">
      <w:r>
        <w:lastRenderedPageBreak/>
        <w:t xml:space="preserve"> LinEq1:  Iter=  0 NonCon=    72 RMS=2.63D-01 Max=4.87D+00</w:t>
      </w:r>
    </w:p>
    <w:p w:rsidR="00863905" w:rsidRDefault="00863905" w:rsidP="00863905">
      <w:r>
        <w:t xml:space="preserve"> AX will form    72 AO Fock derivatives at one time.</w:t>
      </w:r>
    </w:p>
    <w:p w:rsidR="00863905" w:rsidRDefault="00863905" w:rsidP="00863905">
      <w:r>
        <w:t xml:space="preserve"> LinEq1:  Iter=  1 NonCon=    72 RMS=4.14D-02 Max=3.57D-01</w:t>
      </w:r>
    </w:p>
    <w:p w:rsidR="00863905" w:rsidRDefault="00863905" w:rsidP="00863905">
      <w:r>
        <w:t xml:space="preserve"> LinEq1:  Iter=  2 NonCon=    72 RMS=9.46D-03 Max=1.23D-01</w:t>
      </w:r>
    </w:p>
    <w:p w:rsidR="00863905" w:rsidRDefault="00863905" w:rsidP="00863905">
      <w:r>
        <w:t xml:space="preserve"> LinEq1:  Iter=  3 NonCon=    72 RMS=3.03D-03 Max=5.10D-02</w:t>
      </w:r>
    </w:p>
    <w:p w:rsidR="00863905" w:rsidRDefault="00863905" w:rsidP="00863905">
      <w:r>
        <w:t xml:space="preserve"> LinEq1:  Iter=  4 NonCon=    72 RMS=6.10D-04 Max=5.65D-03</w:t>
      </w:r>
    </w:p>
    <w:p w:rsidR="00863905" w:rsidRDefault="00863905" w:rsidP="00863905">
      <w:r>
        <w:t xml:space="preserve"> LinEq1:  Iter=  5 NonCon=    72 RMS=8.57D-05 Max=1.06D-03</w:t>
      </w:r>
    </w:p>
    <w:p w:rsidR="00863905" w:rsidRDefault="00863905" w:rsidP="00863905">
      <w:r>
        <w:t xml:space="preserve"> LinEq1:  Iter=  6 NonCon=    72 RMS=1.37D-05 Max=1.50D-04</w:t>
      </w:r>
    </w:p>
    <w:p w:rsidR="00863905" w:rsidRDefault="00863905" w:rsidP="00863905">
      <w:r>
        <w:t xml:space="preserve"> LinEq1:  Iter=  7 NonCon=    72 RMS=2.10D-06 Max=2.11D-05</w:t>
      </w:r>
    </w:p>
    <w:p w:rsidR="00863905" w:rsidRDefault="00863905" w:rsidP="00863905">
      <w:r>
        <w:t xml:space="preserve"> LinEq1:  Iter=  8 NonCon=    51 RMS=2.78D-07 Max=1.61D-06</w:t>
      </w:r>
    </w:p>
    <w:p w:rsidR="00863905" w:rsidRDefault="00863905" w:rsidP="00863905">
      <w:r>
        <w:t xml:space="preserve"> LinEq1:  Iter=  9 NonCon=     9 RMS=4.77D-08 Max=5.30D-07</w:t>
      </w:r>
    </w:p>
    <w:p w:rsidR="00863905" w:rsidRDefault="00863905" w:rsidP="00863905">
      <w:r>
        <w:t xml:space="preserve"> LinEq1:  Iter= 10 NonCon=     1 RMS=9.41D-09 Max=1.08D-07</w:t>
      </w:r>
    </w:p>
    <w:p w:rsidR="00863905" w:rsidRDefault="00863905" w:rsidP="00863905">
      <w:r>
        <w:t xml:space="preserve"> LinEq1:  Iter= 11 NonCon=     0 RMS=1.39D-09 Max=8.76D-09</w:t>
      </w:r>
    </w:p>
    <w:p w:rsidR="00863905" w:rsidRDefault="00863905" w:rsidP="00863905">
      <w:r>
        <w:t xml:space="preserve"> Linear equations converged to 1.000D-08 1.000D-07 after    11 iterations.</w:t>
      </w:r>
    </w:p>
    <w:p w:rsidR="00863905" w:rsidRDefault="00863905" w:rsidP="00863905">
      <w:r>
        <w:t xml:space="preserve"> Isotropic polarizability for W=    0.000000      101.94 Bohr**3.</w:t>
      </w:r>
    </w:p>
    <w:p w:rsidR="00863905" w:rsidRDefault="00863905" w:rsidP="00863905">
      <w:r>
        <w:t xml:space="preserve"> End of Minotr Frequency-dependent properties file   721 does not exist.</w:t>
      </w:r>
    </w:p>
    <w:p w:rsidR="00863905" w:rsidRDefault="00863905" w:rsidP="00863905">
      <w:r>
        <w:t xml:space="preserve"> End of Minotr Frequency-dependent properties file   722 does not exist.</w:t>
      </w:r>
    </w:p>
    <w:p w:rsidR="00863905" w:rsidRDefault="00863905" w:rsidP="00863905"/>
    <w:p w:rsidR="00863905" w:rsidRDefault="00863905" w:rsidP="00863905">
      <w:r>
        <w:t xml:space="preserve"> **********************************************************************</w:t>
      </w:r>
    </w:p>
    <w:p w:rsidR="00863905" w:rsidRDefault="00863905" w:rsidP="00863905"/>
    <w:p w:rsidR="00863905" w:rsidRDefault="00863905" w:rsidP="00863905">
      <w:r>
        <w:t xml:space="preserve">            Population analysis using the SCF density.</w:t>
      </w:r>
    </w:p>
    <w:p w:rsidR="00863905" w:rsidRDefault="00863905" w:rsidP="00863905"/>
    <w:p w:rsidR="00863905" w:rsidRDefault="00863905" w:rsidP="00863905">
      <w:r>
        <w:t xml:space="preserve"> **********************************************************************</w:t>
      </w:r>
    </w:p>
    <w:p w:rsidR="00863905" w:rsidRDefault="00863905" w:rsidP="00863905"/>
    <w:p w:rsidR="00863905" w:rsidRDefault="00863905" w:rsidP="00863905">
      <w:r>
        <w:t xml:space="preserve"> Orbital symmetries:</w:t>
      </w:r>
    </w:p>
    <w:p w:rsidR="00863905" w:rsidRDefault="00863905" w:rsidP="00863905">
      <w:r>
        <w:t xml:space="preserve">       Occupied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lastRenderedPageBreak/>
        <w:t xml:space="preserve">                 (A) (A) (A) (A) (A) (A) (A) (A) (A) (A)</w:t>
      </w:r>
    </w:p>
    <w:p w:rsidR="00863905" w:rsidRDefault="00863905" w:rsidP="00863905">
      <w:r>
        <w:t xml:space="preserve">       Virtual   (A) (A) (A) (A) (A) (A) (A) (A) (A) (A) (A) (A)</w:t>
      </w:r>
    </w:p>
    <w:p w:rsidR="00863905" w:rsidRDefault="00863905" w:rsidP="00863905">
      <w:r>
        <w:t xml:space="preserve">                 (A) (A) (A) (A) (A) (A) (A) (A) (A) (A) (A) (A)</w:t>
      </w:r>
    </w:p>
    <w:p w:rsidR="00863905" w:rsidRDefault="00863905" w:rsidP="00863905">
      <w:r>
        <w:t xml:space="preserve">                 (A) (A) (A) (A)</w:t>
      </w:r>
    </w:p>
    <w:p w:rsidR="00863905" w:rsidRDefault="00863905" w:rsidP="00863905">
      <w:r>
        <w:t xml:space="preserve"> The electronic state is 1-A.</w:t>
      </w:r>
    </w:p>
    <w:p w:rsidR="00863905" w:rsidRDefault="00863905" w:rsidP="00863905">
      <w:r>
        <w:t xml:space="preserve"> Alpha  occ. eigenvalues --   -1.55554  -1.45667  -1.44457  -1.36911  -1.23237</w:t>
      </w:r>
    </w:p>
    <w:p w:rsidR="00863905" w:rsidRDefault="00863905" w:rsidP="00863905">
      <w:r>
        <w:t xml:space="preserve"> Alpha  occ. eigenvalues --   -1.19012  -1.18108  -0.97163  -0.89235  -0.86948</w:t>
      </w:r>
    </w:p>
    <w:p w:rsidR="00863905" w:rsidRDefault="00863905" w:rsidP="00863905">
      <w:r>
        <w:t xml:space="preserve"> Alpha  occ. eigenvalues --   -0.83226  -0.81028  -0.67967  -0.66424  -0.65438</w:t>
      </w:r>
    </w:p>
    <w:p w:rsidR="00863905" w:rsidRDefault="00863905" w:rsidP="00863905">
      <w:r>
        <w:t xml:space="preserve"> Alpha  occ. eigenvalues --   -0.64681  -0.63204  -0.59050  -0.58329  -0.57026</w:t>
      </w:r>
    </w:p>
    <w:p w:rsidR="00863905" w:rsidRDefault="00863905" w:rsidP="00863905">
      <w:r>
        <w:t xml:space="preserve"> Alpha  occ. eigenvalues --   -0.55532  -0.54826  -0.54276  -0.52983  -0.52325</w:t>
      </w:r>
    </w:p>
    <w:p w:rsidR="00863905" w:rsidRDefault="00863905" w:rsidP="00863905">
      <w:r>
        <w:t xml:space="preserve"> Alpha  occ. eigenvalues --   -0.48019  -0.46964  -0.45537  -0.45530  -0.44546</w:t>
      </w:r>
    </w:p>
    <w:p w:rsidR="00863905" w:rsidRDefault="00863905" w:rsidP="00863905">
      <w:r>
        <w:t xml:space="preserve"> Alpha  occ. eigenvalues --   -0.43245  -0.42543  -0.36669  -0.34275</w:t>
      </w:r>
    </w:p>
    <w:p w:rsidR="00863905" w:rsidRDefault="00863905" w:rsidP="00863905">
      <w:r>
        <w:t xml:space="preserve"> Alpha virt. eigenvalues --   -0.04044  -0.02012   0.03385   0.05260   0.06310</w:t>
      </w:r>
    </w:p>
    <w:p w:rsidR="00863905" w:rsidRDefault="00863905" w:rsidP="00863905">
      <w:r>
        <w:t xml:space="preserve"> Alpha virt. eigenvalues --    0.06701   0.09315   0.10606   0.11564   0.11890</w:t>
      </w:r>
    </w:p>
    <w:p w:rsidR="00863905" w:rsidRDefault="00863905" w:rsidP="00863905">
      <w:r>
        <w:t xml:space="preserve"> Alpha virt. eigenvalues --    0.12346   0.12754   0.13248   0.13832   0.14307</w:t>
      </w:r>
    </w:p>
    <w:p w:rsidR="00863905" w:rsidRDefault="00863905" w:rsidP="00863905">
      <w:r>
        <w:t xml:space="preserve"> Alpha virt. eigenvalues --    0.14673   0.14740   0.15450   0.15534   0.15769</w:t>
      </w:r>
    </w:p>
    <w:p w:rsidR="00863905" w:rsidRDefault="00863905" w:rsidP="00863905">
      <w:r>
        <w:t xml:space="preserve"> Alpha virt. eigenvalues --    0.15896   0.16387   0.17567   0.18171   0.19091</w:t>
      </w:r>
    </w:p>
    <w:p w:rsidR="00863905" w:rsidRDefault="00863905" w:rsidP="00863905">
      <w:r>
        <w:t xml:space="preserve"> Alpha virt. eigenvalues --    0.19532   0.22627   0.22979</w:t>
      </w:r>
    </w:p>
    <w:p w:rsidR="00863905" w:rsidRDefault="00863905" w:rsidP="00863905">
      <w:r>
        <w:t xml:space="preserve">          Condensed to atoms (all electrons):</w:t>
      </w:r>
    </w:p>
    <w:p w:rsidR="00863905" w:rsidRDefault="00863905" w:rsidP="00863905">
      <w:r>
        <w:t xml:space="preserve">              1          2          3          4          5          6</w:t>
      </w:r>
    </w:p>
    <w:p w:rsidR="00863905" w:rsidRDefault="00863905" w:rsidP="00863905">
      <w:r>
        <w:t xml:space="preserve">     1  C    4.148927   0.000000   0.000000   0.000000   0.000000   0.000000</w:t>
      </w:r>
    </w:p>
    <w:p w:rsidR="00863905" w:rsidRDefault="00863905" w:rsidP="00863905">
      <w:r>
        <w:t xml:space="preserve">     2  C    0.000000   4.080721   0.000000   0.000000   0.000000   0.000000</w:t>
      </w:r>
    </w:p>
    <w:p w:rsidR="00863905" w:rsidRDefault="00863905" w:rsidP="00863905">
      <w:r>
        <w:t xml:space="preserve">     3  C    0.000000   0.000000   4.080658   0.000000   0.000000   0.000000</w:t>
      </w:r>
    </w:p>
    <w:p w:rsidR="00863905" w:rsidRDefault="00863905" w:rsidP="00863905">
      <w:r>
        <w:t xml:space="preserve">     4  C    0.000000   0.000000   0.000000   4.149016   0.000000   0.000000</w:t>
      </w:r>
    </w:p>
    <w:p w:rsidR="00863905" w:rsidRDefault="00863905" w:rsidP="00863905">
      <w:r>
        <w:t xml:space="preserve">     5  H    0.000000   0.000000   0.000000   0.000000   0.859926   0.000000</w:t>
      </w:r>
    </w:p>
    <w:p w:rsidR="00863905" w:rsidRDefault="00863905" w:rsidP="00863905">
      <w:r>
        <w:t xml:space="preserve">     6  H    0.000000   0.000000   0.000000   0.000000   0.000000   0.859929</w:t>
      </w:r>
    </w:p>
    <w:p w:rsidR="00863905" w:rsidRDefault="00863905" w:rsidP="00863905">
      <w:r>
        <w:t xml:space="preserve">     7  C    0.000000   0.000000   0.000000   0.000000   0.000000   0.000000</w:t>
      </w:r>
    </w:p>
    <w:p w:rsidR="00863905" w:rsidRDefault="00863905" w:rsidP="00863905">
      <w:r>
        <w:lastRenderedPageBreak/>
        <w:t xml:space="preserve">     8  H    0.000000   0.000000   0.000000   0.000000   0.000000   0.000000</w:t>
      </w:r>
    </w:p>
    <w:p w:rsidR="00863905" w:rsidRDefault="00863905" w:rsidP="00863905">
      <w:r>
        <w:t xml:space="preserve">     9  H    0.000000   0.000000   0.000000   0.000000   0.000000   0.000000</w:t>
      </w:r>
    </w:p>
    <w:p w:rsidR="00863905" w:rsidRDefault="00863905" w:rsidP="00863905">
      <w:r>
        <w:t xml:space="preserve">    10  C    0.000000   0.000000   0.000000   0.000000   0.000000   0.000000</w:t>
      </w:r>
    </w:p>
    <w:p w:rsidR="00863905" w:rsidRDefault="00863905" w:rsidP="00863905">
      <w:r>
        <w:t xml:space="preserve">    11  H    0.000000   0.000000   0.000000   0.000000   0.000000   0.000000</w:t>
      </w:r>
    </w:p>
    <w:p w:rsidR="00863905" w:rsidRDefault="00863905" w:rsidP="00863905">
      <w:r>
        <w:t xml:space="preserve">    12  H    0.000000   0.000000   0.000000   0.000000   0.000000   0.000000</w:t>
      </w:r>
    </w:p>
    <w:p w:rsidR="00863905" w:rsidRDefault="00863905" w:rsidP="00863905">
      <w:r>
        <w:t xml:space="preserve">    13  H    0.000000   0.000000   0.000000   0.000000   0.000000   0.000000</w:t>
      </w:r>
    </w:p>
    <w:p w:rsidR="00863905" w:rsidRDefault="00863905" w:rsidP="00863905">
      <w:r>
        <w:t xml:space="preserve">    14  H    0.000000   0.000000   0.000000   0.000000   0.000000   0.000000</w:t>
      </w:r>
    </w:p>
    <w:p w:rsidR="00863905" w:rsidRDefault="00863905" w:rsidP="00863905">
      <w:r>
        <w:t xml:space="preserve">    15  O    0.000000   0.000000   0.000000   0.000000   0.000000   0.000000</w:t>
      </w:r>
    </w:p>
    <w:p w:rsidR="00863905" w:rsidRDefault="00863905" w:rsidP="00863905">
      <w:r>
        <w:t xml:space="preserve">    16  C    0.000000   0.000000   0.000000   0.000000   0.000000   0.000000</w:t>
      </w:r>
    </w:p>
    <w:p w:rsidR="00863905" w:rsidRDefault="00863905" w:rsidP="00863905">
      <w:r>
        <w:t xml:space="preserve">    17  C    0.000000   0.000000   0.000000   0.000000   0.000000   0.000000</w:t>
      </w:r>
    </w:p>
    <w:p w:rsidR="00863905" w:rsidRDefault="00863905" w:rsidP="00863905">
      <w:r>
        <w:t xml:space="preserve">    18  C    0.000000   0.000000   0.000000   0.000000   0.000000   0.000000</w:t>
      </w:r>
    </w:p>
    <w:p w:rsidR="00863905" w:rsidRDefault="00863905" w:rsidP="00863905">
      <w:r>
        <w:t xml:space="preserve">    19  O    0.000000   0.000000   0.000000   0.000000   0.000000   0.000000</w:t>
      </w:r>
    </w:p>
    <w:p w:rsidR="00863905" w:rsidRDefault="00863905" w:rsidP="00863905">
      <w:r>
        <w:t xml:space="preserve">    20  C    0.000000   0.000000   0.000000   0.000000   0.000000   0.000000</w:t>
      </w:r>
    </w:p>
    <w:p w:rsidR="00863905" w:rsidRDefault="00863905" w:rsidP="00863905">
      <w:r>
        <w:t xml:space="preserve">    21  O    0.000000   0.000000   0.000000   0.000000   0.000000   0.000000</w:t>
      </w:r>
    </w:p>
    <w:p w:rsidR="00863905" w:rsidRDefault="00863905" w:rsidP="00863905">
      <w:r>
        <w:t xml:space="preserve">    22  H    0.000000   0.000000   0.000000   0.000000   0.000000   0.000000</w:t>
      </w:r>
    </w:p>
    <w:p w:rsidR="00863905" w:rsidRDefault="00863905" w:rsidP="00863905">
      <w:r>
        <w:t xml:space="preserve">    23  H    0.000000   0.000000   0.000000   0.000000   0.000000   0.000000</w:t>
      </w:r>
    </w:p>
    <w:p w:rsidR="00863905" w:rsidRDefault="00863905" w:rsidP="00863905">
      <w:r>
        <w:t xml:space="preserve">              7          8          9         10         11         12</w:t>
      </w:r>
    </w:p>
    <w:p w:rsidR="00863905" w:rsidRDefault="00863905" w:rsidP="00863905">
      <w:r>
        <w:t xml:space="preserve">     1  C    0.000000   0.000000   0.000000   0.000000   0.000000   0.000000</w:t>
      </w:r>
    </w:p>
    <w:p w:rsidR="00863905" w:rsidRDefault="00863905" w:rsidP="00863905">
      <w:r>
        <w:t xml:space="preserve">     2  C    0.000000   0.000000   0.000000   0.000000   0.000000   0.000000</w:t>
      </w:r>
    </w:p>
    <w:p w:rsidR="00863905" w:rsidRDefault="00863905" w:rsidP="00863905">
      <w:r>
        <w:t xml:space="preserve">     3  C    0.000000   0.000000   0.000000   0.000000   0.000000   0.000000</w:t>
      </w:r>
    </w:p>
    <w:p w:rsidR="00863905" w:rsidRDefault="00863905" w:rsidP="00863905">
      <w:r>
        <w:t xml:space="preserve">     4  C    0.000000   0.000000   0.000000   0.000000   0.000000   0.000000</w:t>
      </w:r>
    </w:p>
    <w:p w:rsidR="00863905" w:rsidRDefault="00863905" w:rsidP="00863905">
      <w:r>
        <w:t xml:space="preserve">     5  H    0.000000   0.000000   0.000000   0.000000   0.000000   0.000000</w:t>
      </w:r>
    </w:p>
    <w:p w:rsidR="00863905" w:rsidRDefault="00863905" w:rsidP="00863905">
      <w:r>
        <w:t xml:space="preserve">     6  H    0.000000   0.000000   0.000000   0.000000   0.000000   0.000000</w:t>
      </w:r>
    </w:p>
    <w:p w:rsidR="00863905" w:rsidRDefault="00863905" w:rsidP="00863905">
      <w:r>
        <w:t xml:space="preserve">     7  C    4.151515   0.000000   0.000000   0.000000   0.000000   0.000000</w:t>
      </w:r>
    </w:p>
    <w:p w:rsidR="00863905" w:rsidRDefault="00863905" w:rsidP="00863905">
      <w:r>
        <w:t xml:space="preserve">     8  H    0.000000   0.892498   0.000000   0.000000   0.000000   0.000000</w:t>
      </w:r>
    </w:p>
    <w:p w:rsidR="00863905" w:rsidRDefault="00863905" w:rsidP="00863905">
      <w:r>
        <w:t xml:space="preserve">     9  H    0.000000   0.000000   0.897109   0.000000   0.000000   0.000000</w:t>
      </w:r>
    </w:p>
    <w:p w:rsidR="00863905" w:rsidRDefault="00863905" w:rsidP="00863905">
      <w:r>
        <w:t xml:space="preserve">    10  C    0.000000   0.000000   0.000000   4.151501   0.000000   0.000000</w:t>
      </w:r>
    </w:p>
    <w:p w:rsidR="00863905" w:rsidRDefault="00863905" w:rsidP="00863905">
      <w:r>
        <w:lastRenderedPageBreak/>
        <w:t xml:space="preserve">    11  H    0.000000   0.000000   0.000000   0.000000   0.892520   0.000000</w:t>
      </w:r>
    </w:p>
    <w:p w:rsidR="00863905" w:rsidRDefault="00863905" w:rsidP="00863905">
      <w:r>
        <w:t xml:space="preserve">    12  H    0.000000   0.000000   0.000000   0.000000   0.000000   0.897099</w:t>
      </w:r>
    </w:p>
    <w:p w:rsidR="00863905" w:rsidRDefault="00863905" w:rsidP="00863905">
      <w:r>
        <w:t xml:space="preserve">    13  H    0.000000   0.000000   0.000000   0.000000   0.000000   0.000000</w:t>
      </w:r>
    </w:p>
    <w:p w:rsidR="00863905" w:rsidRDefault="00863905" w:rsidP="00863905">
      <w:r>
        <w:t xml:space="preserve">    14  H    0.000000   0.000000   0.000000   0.000000   0.000000   0.000000</w:t>
      </w:r>
    </w:p>
    <w:p w:rsidR="00863905" w:rsidRDefault="00863905" w:rsidP="00863905">
      <w:r>
        <w:t xml:space="preserve">    15  O    0.000000   0.000000   0.000000   0.000000   0.000000   0.000000</w:t>
      </w:r>
    </w:p>
    <w:p w:rsidR="00863905" w:rsidRDefault="00863905" w:rsidP="00863905">
      <w:r>
        <w:t xml:space="preserve">    16  C    0.000000   0.000000   0.000000   0.000000   0.000000   0.000000</w:t>
      </w:r>
    </w:p>
    <w:p w:rsidR="00863905" w:rsidRDefault="00863905" w:rsidP="00863905">
      <w:r>
        <w:t xml:space="preserve">    17  C    0.000000   0.000000   0.000000   0.000000   0.000000   0.000000</w:t>
      </w:r>
    </w:p>
    <w:p w:rsidR="00863905" w:rsidRDefault="00863905" w:rsidP="00863905">
      <w:r>
        <w:t xml:space="preserve">    18  C    0.000000   0.000000   0.000000   0.000000   0.000000   0.000000</w:t>
      </w:r>
    </w:p>
    <w:p w:rsidR="00863905" w:rsidRDefault="00863905" w:rsidP="00863905">
      <w:r>
        <w:t xml:space="preserve">    19  O    0.000000   0.000000   0.000000   0.000000   0.000000   0.000000</w:t>
      </w:r>
    </w:p>
    <w:p w:rsidR="00863905" w:rsidRDefault="00863905" w:rsidP="00863905">
      <w:r>
        <w:t xml:space="preserve">    20  C    0.000000   0.000000   0.000000   0.000000   0.000000   0.000000</w:t>
      </w:r>
    </w:p>
    <w:p w:rsidR="00863905" w:rsidRDefault="00863905" w:rsidP="00863905">
      <w:r>
        <w:t xml:space="preserve">    21  O    0.000000   0.000000   0.000000   0.000000   0.000000   0.000000</w:t>
      </w:r>
    </w:p>
    <w:p w:rsidR="00863905" w:rsidRDefault="00863905" w:rsidP="00863905">
      <w:r>
        <w:t xml:space="preserve">    22  H    0.000000   0.000000   0.000000   0.000000   0.000000   0.000000</w:t>
      </w:r>
    </w:p>
    <w:p w:rsidR="00863905" w:rsidRDefault="00863905" w:rsidP="00863905">
      <w:r>
        <w:t xml:space="preserve">    23  H    0.000000   0.000000   0.000000   0.000000   0.000000   0.000000</w:t>
      </w:r>
    </w:p>
    <w:p w:rsidR="00863905" w:rsidRDefault="00863905" w:rsidP="00863905">
      <w:r>
        <w:t xml:space="preserve">             13         14         15         16         17         18</w:t>
      </w:r>
    </w:p>
    <w:p w:rsidR="00863905" w:rsidRDefault="00863905" w:rsidP="00863905">
      <w:r>
        <w:t xml:space="preserve">     1  C    0.000000   0.000000   0.000000   0.000000   0.000000   0.000000</w:t>
      </w:r>
    </w:p>
    <w:p w:rsidR="00863905" w:rsidRDefault="00863905" w:rsidP="00863905">
      <w:r>
        <w:t xml:space="preserve">     2  C    0.000000   0.000000   0.000000   0.000000   0.000000   0.000000</w:t>
      </w:r>
    </w:p>
    <w:p w:rsidR="00863905" w:rsidRDefault="00863905" w:rsidP="00863905">
      <w:r>
        <w:t xml:space="preserve">     3  C    0.000000   0.000000   0.000000   0.000000   0.000000   0.000000</w:t>
      </w:r>
    </w:p>
    <w:p w:rsidR="00863905" w:rsidRDefault="00863905" w:rsidP="00863905">
      <w:r>
        <w:t xml:space="preserve">     4  C    0.000000   0.000000   0.000000   0.000000   0.000000   0.000000</w:t>
      </w:r>
    </w:p>
    <w:p w:rsidR="00863905" w:rsidRDefault="00863905" w:rsidP="00863905">
      <w:r>
        <w:t xml:space="preserve">     5  H    0.000000   0.000000   0.000000   0.000000   0.000000   0.000000</w:t>
      </w:r>
    </w:p>
    <w:p w:rsidR="00863905" w:rsidRDefault="00863905" w:rsidP="00863905">
      <w:r>
        <w:t xml:space="preserve">     6  H    0.000000   0.000000   0.000000   0.000000   0.000000   0.000000</w:t>
      </w:r>
    </w:p>
    <w:p w:rsidR="00863905" w:rsidRDefault="00863905" w:rsidP="00863905">
      <w:r>
        <w:t xml:space="preserve">     7  C    0.000000   0.000000   0.000000   0.000000   0.000000   0.000000</w:t>
      </w:r>
    </w:p>
    <w:p w:rsidR="00863905" w:rsidRDefault="00863905" w:rsidP="00863905">
      <w:r>
        <w:t xml:space="preserve">     8  H    0.000000   0.000000   0.000000   0.000000   0.000000   0.000000</w:t>
      </w:r>
    </w:p>
    <w:p w:rsidR="00863905" w:rsidRDefault="00863905" w:rsidP="00863905">
      <w:r>
        <w:t xml:space="preserve">     9  H    0.000000   0.000000   0.000000   0.000000   0.000000   0.000000</w:t>
      </w:r>
    </w:p>
    <w:p w:rsidR="00863905" w:rsidRDefault="00863905" w:rsidP="00863905">
      <w:r>
        <w:t xml:space="preserve">    10  C    0.000000   0.000000   0.000000   0.000000   0.000000   0.000000</w:t>
      </w:r>
    </w:p>
    <w:p w:rsidR="00863905" w:rsidRDefault="00863905" w:rsidP="00863905">
      <w:r>
        <w:t xml:space="preserve">    11  H    0.000000   0.000000   0.000000   0.000000   0.000000   0.000000</w:t>
      </w:r>
    </w:p>
    <w:p w:rsidR="00863905" w:rsidRDefault="00863905" w:rsidP="00863905">
      <w:r>
        <w:t xml:space="preserve">    12  H    0.000000   0.000000   0.000000   0.000000   0.000000   0.000000</w:t>
      </w:r>
    </w:p>
    <w:p w:rsidR="00863905" w:rsidRDefault="00863905" w:rsidP="00863905">
      <w:r>
        <w:t xml:space="preserve">    13  H    0.861887   0.000000   0.000000   0.000000   0.000000   0.000000</w:t>
      </w:r>
    </w:p>
    <w:p w:rsidR="00863905" w:rsidRDefault="00863905" w:rsidP="00863905">
      <w:r>
        <w:lastRenderedPageBreak/>
        <w:t xml:space="preserve">    14  H    0.000000   0.861878   0.000000   0.000000   0.000000   0.000000</w:t>
      </w:r>
    </w:p>
    <w:p w:rsidR="00863905" w:rsidRDefault="00863905" w:rsidP="00863905">
      <w:r>
        <w:t xml:space="preserve">    15  O    0.000000   0.000000   6.264537   0.000000   0.000000   0.000000</w:t>
      </w:r>
    </w:p>
    <w:p w:rsidR="00863905" w:rsidRDefault="00863905" w:rsidP="00863905">
      <w:r>
        <w:t xml:space="preserve">    16  C    0.000000   0.000000   0.000000   4.205290   0.000000   0.000000</w:t>
      </w:r>
    </w:p>
    <w:p w:rsidR="00863905" w:rsidRDefault="00863905" w:rsidP="00863905">
      <w:r>
        <w:t xml:space="preserve">    17  C    0.000000   0.000000   0.000000   0.000000   4.205093   0.000000</w:t>
      </w:r>
    </w:p>
    <w:p w:rsidR="00863905" w:rsidRDefault="00863905" w:rsidP="00863905">
      <w:r>
        <w:t xml:space="preserve">    18  C    0.000000   0.000000   0.000000   0.000000   0.000000   3.677288</w:t>
      </w:r>
    </w:p>
    <w:p w:rsidR="00863905" w:rsidRDefault="00863905" w:rsidP="00863905">
      <w:r>
        <w:t xml:space="preserve">    19  O    0.000000   0.000000   0.000000   0.000000   0.000000   0.000000</w:t>
      </w:r>
    </w:p>
    <w:p w:rsidR="00863905" w:rsidRDefault="00863905" w:rsidP="00863905">
      <w:r>
        <w:t xml:space="preserve">    20  C    0.000000   0.000000   0.000000   0.000000   0.000000   0.000000</w:t>
      </w:r>
    </w:p>
    <w:p w:rsidR="00863905" w:rsidRDefault="00863905" w:rsidP="00863905">
      <w:r>
        <w:t xml:space="preserve">    21  O    0.000000   0.000000   0.000000   0.000000   0.000000   0.000000</w:t>
      </w:r>
    </w:p>
    <w:p w:rsidR="00863905" w:rsidRDefault="00863905" w:rsidP="00863905">
      <w:r>
        <w:t xml:space="preserve">    22  H    0.000000   0.000000   0.000000   0.000000   0.000000   0.000000</w:t>
      </w:r>
    </w:p>
    <w:p w:rsidR="00863905" w:rsidRDefault="00863905" w:rsidP="00863905">
      <w:r>
        <w:t xml:space="preserve">    23  H    0.000000   0.000000   0.000000   0.000000   0.000000   0.000000</w:t>
      </w:r>
    </w:p>
    <w:p w:rsidR="00863905" w:rsidRDefault="00863905" w:rsidP="00863905">
      <w:r>
        <w:t xml:space="preserve">             19         20         21         22         23</w:t>
      </w:r>
    </w:p>
    <w:p w:rsidR="00863905" w:rsidRDefault="00863905" w:rsidP="00863905">
      <w:r>
        <w:t xml:space="preserve">     1  C    0.000000   0.000000   0.000000   0.000000   0.000000</w:t>
      </w:r>
    </w:p>
    <w:p w:rsidR="00863905" w:rsidRDefault="00863905" w:rsidP="00863905">
      <w:r>
        <w:t xml:space="preserve">     2  C    0.000000   0.000000   0.000000   0.000000   0.000000</w:t>
      </w:r>
    </w:p>
    <w:p w:rsidR="00863905" w:rsidRDefault="00863905" w:rsidP="00863905">
      <w:r>
        <w:t xml:space="preserve">     3  C    0.000000   0.000000   0.000000   0.000000   0.000000</w:t>
      </w:r>
    </w:p>
    <w:p w:rsidR="00863905" w:rsidRDefault="00863905" w:rsidP="00863905">
      <w:r>
        <w:t xml:space="preserve">     4  C    0.000000   0.000000   0.000000   0.000000   0.000000</w:t>
      </w:r>
    </w:p>
    <w:p w:rsidR="00863905" w:rsidRDefault="00863905" w:rsidP="00863905">
      <w:r>
        <w:t xml:space="preserve">     5  H    0.000000   0.000000   0.000000   0.000000   0.000000</w:t>
      </w:r>
    </w:p>
    <w:p w:rsidR="00863905" w:rsidRDefault="00863905" w:rsidP="00863905">
      <w:r>
        <w:t xml:space="preserve">     6  H    0.000000   0.000000   0.000000   0.000000   0.000000</w:t>
      </w:r>
    </w:p>
    <w:p w:rsidR="00863905" w:rsidRDefault="00863905" w:rsidP="00863905">
      <w:r>
        <w:t xml:space="preserve">     7  C    0.000000   0.000000   0.000000   0.000000   0.000000</w:t>
      </w:r>
    </w:p>
    <w:p w:rsidR="00863905" w:rsidRDefault="00863905" w:rsidP="00863905">
      <w:r>
        <w:t xml:space="preserve">     8  H    0.000000   0.000000   0.000000   0.000000   0.000000</w:t>
      </w:r>
    </w:p>
    <w:p w:rsidR="00863905" w:rsidRDefault="00863905" w:rsidP="00863905">
      <w:r>
        <w:t xml:space="preserve">     9  H    0.000000   0.000000   0.000000   0.000000   0.000000</w:t>
      </w:r>
    </w:p>
    <w:p w:rsidR="00863905" w:rsidRDefault="00863905" w:rsidP="00863905">
      <w:r>
        <w:t xml:space="preserve">    10  C    0.000000   0.000000   0.000000   0.000000   0.000000</w:t>
      </w:r>
    </w:p>
    <w:p w:rsidR="00863905" w:rsidRDefault="00863905" w:rsidP="00863905">
      <w:r>
        <w:t xml:space="preserve">    11  H    0.000000   0.000000   0.000000   0.000000   0.000000</w:t>
      </w:r>
    </w:p>
    <w:p w:rsidR="00863905" w:rsidRDefault="00863905" w:rsidP="00863905">
      <w:r>
        <w:t xml:space="preserve">    12  H    0.000000   0.000000   0.000000   0.000000   0.000000</w:t>
      </w:r>
    </w:p>
    <w:p w:rsidR="00863905" w:rsidRDefault="00863905" w:rsidP="00863905">
      <w:r>
        <w:t xml:space="preserve">    13  H    0.000000   0.000000   0.000000   0.000000   0.000000</w:t>
      </w:r>
    </w:p>
    <w:p w:rsidR="00863905" w:rsidRDefault="00863905" w:rsidP="00863905">
      <w:r>
        <w:t xml:space="preserve">    14  H    0.000000   0.000000   0.000000   0.000000   0.000000</w:t>
      </w:r>
    </w:p>
    <w:p w:rsidR="00863905" w:rsidRDefault="00863905" w:rsidP="00863905">
      <w:r>
        <w:t xml:space="preserve">    15  O    0.000000   0.000000   0.000000   0.000000   0.000000</w:t>
      </w:r>
    </w:p>
    <w:p w:rsidR="00863905" w:rsidRDefault="00863905" w:rsidP="00863905">
      <w:r>
        <w:t xml:space="preserve">    16  C    0.000000   0.000000   0.000000   0.000000   0.000000</w:t>
      </w:r>
    </w:p>
    <w:p w:rsidR="00863905" w:rsidRDefault="00863905" w:rsidP="00863905">
      <w:r>
        <w:lastRenderedPageBreak/>
        <w:t xml:space="preserve">    17  C    0.000000   0.000000   0.000000   0.000000   0.000000</w:t>
      </w:r>
    </w:p>
    <w:p w:rsidR="00863905" w:rsidRDefault="00863905" w:rsidP="00863905">
      <w:r>
        <w:t xml:space="preserve">    18  C    0.000000   0.000000   0.000000   0.000000   0.000000</w:t>
      </w:r>
    </w:p>
    <w:p w:rsidR="00863905" w:rsidRDefault="00863905" w:rsidP="00863905">
      <w:r>
        <w:t xml:space="preserve">    19  O    6.263230   0.000000   0.000000   0.000000   0.000000</w:t>
      </w:r>
    </w:p>
    <w:p w:rsidR="00863905" w:rsidRDefault="00863905" w:rsidP="00863905">
      <w:r>
        <w:t xml:space="preserve">    20  C    0.000000   3.677324   0.000000   0.000000   0.000000</w:t>
      </w:r>
    </w:p>
    <w:p w:rsidR="00863905" w:rsidRDefault="00863905" w:rsidP="00863905">
      <w:r>
        <w:t xml:space="preserve">    21  O    0.000000   0.000000   6.263282   0.000000   0.000000</w:t>
      </w:r>
    </w:p>
    <w:p w:rsidR="00863905" w:rsidRDefault="00863905" w:rsidP="00863905">
      <w:r>
        <w:t xml:space="preserve">    22  H    0.000000   0.000000   0.000000   0.829384   0.000000</w:t>
      </w:r>
    </w:p>
    <w:p w:rsidR="00863905" w:rsidRDefault="00863905" w:rsidP="00863905">
      <w:r>
        <w:t xml:space="preserve">    23  H    0.000000   0.000000   0.000000   0.000000   0.829387</w:t>
      </w:r>
    </w:p>
    <w:p w:rsidR="00863905" w:rsidRDefault="00863905" w:rsidP="00863905">
      <w:r>
        <w:t xml:space="preserve"> Mulliken atomic charges:</w:t>
      </w:r>
    </w:p>
    <w:p w:rsidR="00863905" w:rsidRDefault="00863905" w:rsidP="00863905">
      <w:r>
        <w:t xml:space="preserve">              1</w:t>
      </w:r>
    </w:p>
    <w:p w:rsidR="00863905" w:rsidRDefault="00863905" w:rsidP="00863905">
      <w:r>
        <w:t xml:space="preserve">     1  C   -0.148927</w:t>
      </w:r>
    </w:p>
    <w:p w:rsidR="00863905" w:rsidRDefault="00863905" w:rsidP="00863905">
      <w:r>
        <w:t xml:space="preserve">     2  C   -0.080721</w:t>
      </w:r>
    </w:p>
    <w:p w:rsidR="00863905" w:rsidRDefault="00863905" w:rsidP="00863905">
      <w:r>
        <w:t xml:space="preserve">     3  C   -0.080658</w:t>
      </w:r>
    </w:p>
    <w:p w:rsidR="00863905" w:rsidRDefault="00863905" w:rsidP="00863905">
      <w:r>
        <w:t xml:space="preserve">     4  C   -0.149016</w:t>
      </w:r>
    </w:p>
    <w:p w:rsidR="00863905" w:rsidRDefault="00863905" w:rsidP="00863905">
      <w:r>
        <w:t xml:space="preserve">     5  H    0.140074</w:t>
      </w:r>
    </w:p>
    <w:p w:rsidR="00863905" w:rsidRDefault="00863905" w:rsidP="00863905">
      <w:r>
        <w:t xml:space="preserve">     6  H    0.140071</w:t>
      </w:r>
    </w:p>
    <w:p w:rsidR="00863905" w:rsidRDefault="00863905" w:rsidP="00863905">
      <w:r>
        <w:t xml:space="preserve">     7  C   -0.151515</w:t>
      </w:r>
    </w:p>
    <w:p w:rsidR="00863905" w:rsidRDefault="00863905" w:rsidP="00863905">
      <w:r>
        <w:t xml:space="preserve">     8  H    0.107502</w:t>
      </w:r>
    </w:p>
    <w:p w:rsidR="00863905" w:rsidRDefault="00863905" w:rsidP="00863905">
      <w:r>
        <w:t xml:space="preserve">     9  H    0.102891</w:t>
      </w:r>
    </w:p>
    <w:p w:rsidR="00863905" w:rsidRDefault="00863905" w:rsidP="00863905">
      <w:r>
        <w:t xml:space="preserve">    10  C   -0.151501</w:t>
      </w:r>
    </w:p>
    <w:p w:rsidR="00863905" w:rsidRDefault="00863905" w:rsidP="00863905">
      <w:r>
        <w:t xml:space="preserve">    11  H    0.107480</w:t>
      </w:r>
    </w:p>
    <w:p w:rsidR="00863905" w:rsidRDefault="00863905" w:rsidP="00863905">
      <w:r>
        <w:t xml:space="preserve">    12  H    0.102901</w:t>
      </w:r>
    </w:p>
    <w:p w:rsidR="00863905" w:rsidRDefault="00863905" w:rsidP="00863905">
      <w:r>
        <w:t xml:space="preserve">    13  H    0.138113</w:t>
      </w:r>
    </w:p>
    <w:p w:rsidR="00863905" w:rsidRDefault="00863905" w:rsidP="00863905">
      <w:r>
        <w:t xml:space="preserve">    14  H    0.138122</w:t>
      </w:r>
    </w:p>
    <w:p w:rsidR="00863905" w:rsidRDefault="00863905" w:rsidP="00863905">
      <w:r>
        <w:t xml:space="preserve">    15  O   -0.264537</w:t>
      </w:r>
    </w:p>
    <w:p w:rsidR="00863905" w:rsidRDefault="00863905" w:rsidP="00863905">
      <w:r>
        <w:t xml:space="preserve">    16  C   -0.205290</w:t>
      </w:r>
    </w:p>
    <w:p w:rsidR="00863905" w:rsidRDefault="00863905" w:rsidP="00863905">
      <w:r>
        <w:t xml:space="preserve">    17  C   -0.205093</w:t>
      </w:r>
    </w:p>
    <w:p w:rsidR="00863905" w:rsidRDefault="00863905" w:rsidP="00863905">
      <w:r>
        <w:t xml:space="preserve">    18  C    0.322712</w:t>
      </w:r>
    </w:p>
    <w:p w:rsidR="00863905" w:rsidRDefault="00863905" w:rsidP="00863905">
      <w:r>
        <w:lastRenderedPageBreak/>
        <w:t xml:space="preserve">    19  O   -0.263230</w:t>
      </w:r>
    </w:p>
    <w:p w:rsidR="00863905" w:rsidRDefault="00863905" w:rsidP="00863905">
      <w:r>
        <w:t xml:space="preserve">    20  C    0.322676</w:t>
      </w:r>
    </w:p>
    <w:p w:rsidR="00863905" w:rsidRDefault="00863905" w:rsidP="00863905">
      <w:r>
        <w:t xml:space="preserve">    21  O   -0.263282</w:t>
      </w:r>
    </w:p>
    <w:p w:rsidR="00863905" w:rsidRDefault="00863905" w:rsidP="00863905">
      <w:r>
        <w:t xml:space="preserve">    22  H    0.170616</w:t>
      </w:r>
    </w:p>
    <w:p w:rsidR="00863905" w:rsidRDefault="00863905" w:rsidP="00863905">
      <w:r>
        <w:t xml:space="preserve">    23  H    0.170613</w:t>
      </w:r>
    </w:p>
    <w:p w:rsidR="00863905" w:rsidRDefault="00863905" w:rsidP="00863905">
      <w:r>
        <w:t xml:space="preserve"> Sum of Mulliken atomic charges =   0.00000</w:t>
      </w:r>
    </w:p>
    <w:p w:rsidR="00863905" w:rsidRDefault="00863905" w:rsidP="00863905">
      <w:r>
        <w:t xml:space="preserve"> Mulliken charges with hydrogens summed into heavy atoms:</w:t>
      </w:r>
    </w:p>
    <w:p w:rsidR="00863905" w:rsidRDefault="00863905" w:rsidP="00863905">
      <w:r>
        <w:t xml:space="preserve">              1</w:t>
      </w:r>
    </w:p>
    <w:p w:rsidR="00863905" w:rsidRDefault="00863905" w:rsidP="00863905">
      <w:r>
        <w:t xml:space="preserve">     1  C   -0.008854</w:t>
      </w:r>
    </w:p>
    <w:p w:rsidR="00863905" w:rsidRDefault="00863905" w:rsidP="00863905">
      <w:r>
        <w:t xml:space="preserve">     2  C    0.057401</w:t>
      </w:r>
    </w:p>
    <w:p w:rsidR="00863905" w:rsidRDefault="00863905" w:rsidP="00863905">
      <w:r>
        <w:t xml:space="preserve">     3  C    0.057454</w:t>
      </w:r>
    </w:p>
    <w:p w:rsidR="00863905" w:rsidRDefault="00863905" w:rsidP="00863905">
      <w:r>
        <w:t xml:space="preserve">     4  C   -0.008944</w:t>
      </w:r>
    </w:p>
    <w:p w:rsidR="00863905" w:rsidRDefault="00863905" w:rsidP="00863905">
      <w:r>
        <w:t xml:space="preserve">     7  C    0.058878</w:t>
      </w:r>
    </w:p>
    <w:p w:rsidR="00863905" w:rsidRDefault="00863905" w:rsidP="00863905">
      <w:r>
        <w:t xml:space="preserve">    10  C    0.058880</w:t>
      </w:r>
    </w:p>
    <w:p w:rsidR="00863905" w:rsidRDefault="00863905" w:rsidP="00863905">
      <w:r>
        <w:t xml:space="preserve">    15  O   -0.264537</w:t>
      </w:r>
    </w:p>
    <w:p w:rsidR="00863905" w:rsidRDefault="00863905" w:rsidP="00863905">
      <w:r>
        <w:t xml:space="preserve">    16  C   -0.034674</w:t>
      </w:r>
    </w:p>
    <w:p w:rsidR="00863905" w:rsidRDefault="00863905" w:rsidP="00863905">
      <w:r>
        <w:t xml:space="preserve">    17  C   -0.034480</w:t>
      </w:r>
    </w:p>
    <w:p w:rsidR="00863905" w:rsidRDefault="00863905" w:rsidP="00863905">
      <w:r>
        <w:t xml:space="preserve">    18  C    0.322712</w:t>
      </w:r>
    </w:p>
    <w:p w:rsidR="00863905" w:rsidRDefault="00863905" w:rsidP="00863905">
      <w:r>
        <w:t xml:space="preserve">    19  O   -0.263230</w:t>
      </w:r>
    </w:p>
    <w:p w:rsidR="00863905" w:rsidRDefault="00863905" w:rsidP="00863905">
      <w:r>
        <w:t xml:space="preserve">    20  C    0.322676</w:t>
      </w:r>
    </w:p>
    <w:p w:rsidR="00863905" w:rsidRDefault="00863905" w:rsidP="00863905">
      <w:r>
        <w:t xml:space="preserve">    21  O   -0.263282</w:t>
      </w:r>
    </w:p>
    <w:p w:rsidR="00863905" w:rsidRDefault="00863905" w:rsidP="00863905">
      <w:r>
        <w:t xml:space="preserve"> Sum of Mulliken charges with hydrogens summed into heavy atoms =   0.00000</w:t>
      </w:r>
    </w:p>
    <w:p w:rsidR="00863905" w:rsidRDefault="00863905" w:rsidP="00863905">
      <w:r>
        <w:t xml:space="preserve"> APT atomic charges:</w:t>
      </w:r>
    </w:p>
    <w:p w:rsidR="00863905" w:rsidRDefault="00863905" w:rsidP="00863905">
      <w:r>
        <w:t xml:space="preserve">              1</w:t>
      </w:r>
    </w:p>
    <w:p w:rsidR="00863905" w:rsidRDefault="00863905" w:rsidP="00863905">
      <w:r>
        <w:t xml:space="preserve">     1  C   -0.156931</w:t>
      </w:r>
    </w:p>
    <w:p w:rsidR="00863905" w:rsidRDefault="00863905" w:rsidP="00863905">
      <w:r>
        <w:t xml:space="preserve">     2  C   -0.119552</w:t>
      </w:r>
    </w:p>
    <w:p w:rsidR="00863905" w:rsidRDefault="00863905" w:rsidP="00863905">
      <w:r>
        <w:t xml:space="preserve">     3  C   -0.119142</w:t>
      </w:r>
    </w:p>
    <w:p w:rsidR="00863905" w:rsidRDefault="00863905" w:rsidP="00863905">
      <w:r>
        <w:lastRenderedPageBreak/>
        <w:t xml:space="preserve">     4  C   -0.157270</w:t>
      </w:r>
    </w:p>
    <w:p w:rsidR="00863905" w:rsidRDefault="00863905" w:rsidP="00863905">
      <w:r>
        <w:t xml:space="preserve">     5  H    0.140649</w:t>
      </w:r>
    </w:p>
    <w:p w:rsidR="00863905" w:rsidRDefault="00863905" w:rsidP="00863905">
      <w:r>
        <w:t xml:space="preserve">     6  H    0.140640</w:t>
      </w:r>
    </w:p>
    <w:p w:rsidR="00863905" w:rsidRDefault="00863905" w:rsidP="00863905">
      <w:r>
        <w:t xml:space="preserve">     7  C   -0.063168</w:t>
      </w:r>
    </w:p>
    <w:p w:rsidR="00863905" w:rsidRDefault="00863905" w:rsidP="00863905">
      <w:r>
        <w:t xml:space="preserve">     8  H    0.057119</w:t>
      </w:r>
    </w:p>
    <w:p w:rsidR="00863905" w:rsidRDefault="00863905" w:rsidP="00863905">
      <w:r>
        <w:t xml:space="preserve">     9  H    0.058130</w:t>
      </w:r>
    </w:p>
    <w:p w:rsidR="00863905" w:rsidRDefault="00863905" w:rsidP="00863905">
      <w:r>
        <w:t xml:space="preserve">    10  C   -0.063193</w:t>
      </w:r>
    </w:p>
    <w:p w:rsidR="00863905" w:rsidRDefault="00863905" w:rsidP="00863905">
      <w:r>
        <w:t xml:space="preserve">    11  H    0.057094</w:t>
      </w:r>
    </w:p>
    <w:p w:rsidR="00863905" w:rsidRDefault="00863905" w:rsidP="00863905">
      <w:r>
        <w:t xml:space="preserve">    12  H    0.058151</w:t>
      </w:r>
    </w:p>
    <w:p w:rsidR="00863905" w:rsidRDefault="00863905" w:rsidP="00863905">
      <w:r>
        <w:t xml:space="preserve">    13  H    0.098338</w:t>
      </w:r>
    </w:p>
    <w:p w:rsidR="00863905" w:rsidRDefault="00863905" w:rsidP="00863905">
      <w:r>
        <w:t xml:space="preserve">    14  H    0.098383</w:t>
      </w:r>
    </w:p>
    <w:p w:rsidR="00863905" w:rsidRDefault="00863905" w:rsidP="00863905">
      <w:r>
        <w:t xml:space="preserve">    15  O   -0.819639</w:t>
      </w:r>
    </w:p>
    <w:p w:rsidR="00863905" w:rsidRDefault="00863905" w:rsidP="00863905">
      <w:r>
        <w:t xml:space="preserve">    16  C   -0.136391</w:t>
      </w:r>
    </w:p>
    <w:p w:rsidR="00863905" w:rsidRDefault="00863905" w:rsidP="00863905">
      <w:r>
        <w:t xml:space="preserve">    17  C   -0.135791</w:t>
      </w:r>
    </w:p>
    <w:p w:rsidR="00863905" w:rsidRDefault="00863905" w:rsidP="00863905">
      <w:r>
        <w:t xml:space="preserve">    18  C    1.155179</w:t>
      </w:r>
    </w:p>
    <w:p w:rsidR="00863905" w:rsidRDefault="00863905" w:rsidP="00863905">
      <w:r>
        <w:t xml:space="preserve">    19  O   -0.718208</w:t>
      </w:r>
    </w:p>
    <w:p w:rsidR="00863905" w:rsidRDefault="00863905" w:rsidP="00863905">
      <w:r>
        <w:t xml:space="preserve">    20  C    1.154868</w:t>
      </w:r>
    </w:p>
    <w:p w:rsidR="00863905" w:rsidRDefault="00863905" w:rsidP="00863905">
      <w:r>
        <w:t xml:space="preserve">    21  O   -0.718152</w:t>
      </w:r>
    </w:p>
    <w:p w:rsidR="00863905" w:rsidRDefault="00863905" w:rsidP="00863905">
      <w:r>
        <w:t xml:space="preserve">    22  H    0.094450</w:t>
      </w:r>
    </w:p>
    <w:p w:rsidR="00863905" w:rsidRDefault="00863905" w:rsidP="00863905">
      <w:r>
        <w:t xml:space="preserve">    23  H    0.094416</w:t>
      </w:r>
    </w:p>
    <w:p w:rsidR="00863905" w:rsidRDefault="00863905" w:rsidP="00863905">
      <w:r>
        <w:t xml:space="preserve"> Sum of APT charges=  -0.00002</w:t>
      </w:r>
    </w:p>
    <w:p w:rsidR="00863905" w:rsidRDefault="00863905" w:rsidP="00863905">
      <w:r>
        <w:t xml:space="preserve"> APT Atomic charges with hydrogens summed into heavy atoms:</w:t>
      </w:r>
    </w:p>
    <w:p w:rsidR="00863905" w:rsidRDefault="00863905" w:rsidP="00863905">
      <w:r>
        <w:t xml:space="preserve">              1</w:t>
      </w:r>
    </w:p>
    <w:p w:rsidR="00863905" w:rsidRDefault="00863905" w:rsidP="00863905">
      <w:r>
        <w:t xml:space="preserve">     1  C   -0.016282</w:t>
      </w:r>
    </w:p>
    <w:p w:rsidR="00863905" w:rsidRDefault="00863905" w:rsidP="00863905">
      <w:r>
        <w:t xml:space="preserve">     2  C   -0.021169</w:t>
      </w:r>
    </w:p>
    <w:p w:rsidR="00863905" w:rsidRDefault="00863905" w:rsidP="00863905">
      <w:r>
        <w:t xml:space="preserve">     3  C   -0.020804</w:t>
      </w:r>
    </w:p>
    <w:p w:rsidR="00863905" w:rsidRDefault="00863905" w:rsidP="00863905">
      <w:r>
        <w:t xml:space="preserve">     4  C   -0.016630</w:t>
      </w:r>
    </w:p>
    <w:p w:rsidR="00863905" w:rsidRDefault="00863905" w:rsidP="00863905">
      <w:r>
        <w:lastRenderedPageBreak/>
        <w:t xml:space="preserve">     5  H    0.000000</w:t>
      </w:r>
    </w:p>
    <w:p w:rsidR="00863905" w:rsidRDefault="00863905" w:rsidP="00863905">
      <w:r>
        <w:t xml:space="preserve">     6  H    0.000000</w:t>
      </w:r>
    </w:p>
    <w:p w:rsidR="00863905" w:rsidRDefault="00863905" w:rsidP="00863905">
      <w:r>
        <w:t xml:space="preserve">     7  C    0.052082</w:t>
      </w:r>
    </w:p>
    <w:p w:rsidR="00863905" w:rsidRDefault="00863905" w:rsidP="00863905">
      <w:r>
        <w:t xml:space="preserve">     8  H    0.000000</w:t>
      </w:r>
    </w:p>
    <w:p w:rsidR="00863905" w:rsidRDefault="00863905" w:rsidP="00863905">
      <w:r>
        <w:t xml:space="preserve">     9  H    0.000000</w:t>
      </w:r>
    </w:p>
    <w:p w:rsidR="00863905" w:rsidRDefault="00863905" w:rsidP="00863905">
      <w:r>
        <w:t xml:space="preserve">    10  C    0.052052</w:t>
      </w:r>
    </w:p>
    <w:p w:rsidR="00863905" w:rsidRDefault="00863905" w:rsidP="00863905">
      <w:r>
        <w:t xml:space="preserve">    11  H    0.000000</w:t>
      </w:r>
    </w:p>
    <w:p w:rsidR="00863905" w:rsidRDefault="00863905" w:rsidP="00863905">
      <w:r>
        <w:t xml:space="preserve">    12  H    0.000000</w:t>
      </w:r>
    </w:p>
    <w:p w:rsidR="00863905" w:rsidRDefault="00863905" w:rsidP="00863905">
      <w:r>
        <w:t xml:space="preserve">    13  H    0.000000</w:t>
      </w:r>
    </w:p>
    <w:p w:rsidR="00863905" w:rsidRDefault="00863905" w:rsidP="00863905">
      <w:r>
        <w:t xml:space="preserve">    14  H    0.000000</w:t>
      </w:r>
    </w:p>
    <w:p w:rsidR="00863905" w:rsidRDefault="00863905" w:rsidP="00863905">
      <w:r>
        <w:t xml:space="preserve">    15  O   -0.819639</w:t>
      </w:r>
    </w:p>
    <w:p w:rsidR="00863905" w:rsidRDefault="00863905" w:rsidP="00863905">
      <w:r>
        <w:t xml:space="preserve">    16  C   -0.041941</w:t>
      </w:r>
    </w:p>
    <w:p w:rsidR="00863905" w:rsidRDefault="00863905" w:rsidP="00863905">
      <w:r>
        <w:t xml:space="preserve">    17  C   -0.041376</w:t>
      </w:r>
    </w:p>
    <w:p w:rsidR="00863905" w:rsidRDefault="00863905" w:rsidP="00863905">
      <w:r>
        <w:t xml:space="preserve">    18  C    1.155179</w:t>
      </w:r>
    </w:p>
    <w:p w:rsidR="00863905" w:rsidRDefault="00863905" w:rsidP="00863905">
      <w:r>
        <w:t xml:space="preserve">    19  O   -0.718208</w:t>
      </w:r>
    </w:p>
    <w:p w:rsidR="00863905" w:rsidRDefault="00863905" w:rsidP="00863905">
      <w:r>
        <w:t xml:space="preserve">    20  C    1.154868</w:t>
      </w:r>
    </w:p>
    <w:p w:rsidR="00863905" w:rsidRDefault="00863905" w:rsidP="00863905">
      <w:r>
        <w:t xml:space="preserve">    21  O   -0.718152</w:t>
      </w:r>
    </w:p>
    <w:p w:rsidR="00863905" w:rsidRDefault="00863905" w:rsidP="00863905">
      <w:r>
        <w:t xml:space="preserve">    22  H    0.000000</w:t>
      </w:r>
    </w:p>
    <w:p w:rsidR="00863905" w:rsidRDefault="00863905" w:rsidP="00863905">
      <w:r>
        <w:t xml:space="preserve">    23  H    0.000000</w:t>
      </w:r>
    </w:p>
    <w:p w:rsidR="00863905" w:rsidRDefault="00863905" w:rsidP="00863905">
      <w:r>
        <w:t xml:space="preserve"> Sum of APT charges=  -0.00002</w:t>
      </w:r>
    </w:p>
    <w:p w:rsidR="00863905" w:rsidRDefault="00863905" w:rsidP="00863905">
      <w:r>
        <w:t xml:space="preserve"> Charge=              0.0000 electrons</w:t>
      </w:r>
    </w:p>
    <w:p w:rsidR="00863905" w:rsidRDefault="00863905" w:rsidP="00863905">
      <w:r>
        <w:t xml:space="preserve"> Dipole moment (field-independent basis, Debye):</w:t>
      </w:r>
    </w:p>
    <w:p w:rsidR="00863905" w:rsidRDefault="00863905" w:rsidP="00863905">
      <w:r>
        <w:t xml:space="preserve">    X=              5.2721    Y=              0.0008    Z=             -1.7785  Tot=              5.5640</w:t>
      </w:r>
    </w:p>
    <w:p w:rsidR="00863905" w:rsidRDefault="00863905" w:rsidP="00863905">
      <w:r>
        <w:t xml:space="preserve"> N-N= 4.705564880480D+02 E-N=-8.432647351794D+02  KE=-4.715035909038D+01</w:t>
      </w:r>
    </w:p>
    <w:p w:rsidR="00863905" w:rsidRDefault="00863905" w:rsidP="00863905">
      <w:r>
        <w:t xml:space="preserve">  Exact polarizability: 112.813  -0.008 122.738  -7.066  -0.002  70.266</w:t>
      </w:r>
    </w:p>
    <w:p w:rsidR="00863905" w:rsidRDefault="00863905" w:rsidP="00863905">
      <w:r>
        <w:t xml:space="preserve"> Approx polarizability:  87.615  -0.012 117.865  -8.104  -0.002  51.676</w:t>
      </w:r>
    </w:p>
    <w:p w:rsidR="00863905" w:rsidRDefault="00863905" w:rsidP="00863905">
      <w:r>
        <w:t xml:space="preserve"> Calling FoFJK, ICntrl=    100127 FMM=F ISym2X=0 I1Cent= 0 IOpClX= 0 NMat=1 NMatS=1 NMatT=0.</w:t>
      </w:r>
    </w:p>
    <w:p w:rsidR="00863905" w:rsidRDefault="00863905" w:rsidP="00863905">
      <w:r>
        <w:lastRenderedPageBreak/>
        <w:t xml:space="preserve"> Full mass-weighted force constant matrix:</w:t>
      </w:r>
    </w:p>
    <w:p w:rsidR="00863905" w:rsidRDefault="00863905" w:rsidP="00863905">
      <w:r>
        <w:t xml:space="preserve"> Low frequencies --- -812.3128   -0.7385   -0.3078   -0.0047    1.3156    1.8993</w:t>
      </w:r>
    </w:p>
    <w:p w:rsidR="00863905" w:rsidRDefault="00863905" w:rsidP="00863905">
      <w:r>
        <w:t xml:space="preserve"> Low frequencies ---    3.0495   60.8706  123.8838</w:t>
      </w:r>
    </w:p>
    <w:p w:rsidR="00863905" w:rsidRDefault="00863905" w:rsidP="00863905">
      <w:r>
        <w:t xml:space="preserve"> ******    1 imaginary frequencies (negative Signs) ****** </w:t>
      </w:r>
    </w:p>
    <w:p w:rsidR="00863905" w:rsidRDefault="00863905" w:rsidP="00863905">
      <w:r>
        <w:t xml:space="preserve"> Harmonic frequencies (cm**-1), IR intensities (KM/Mole), Raman scattering</w:t>
      </w:r>
    </w:p>
    <w:p w:rsidR="00863905" w:rsidRDefault="00863905" w:rsidP="00863905">
      <w:r>
        <w:t xml:space="preserve"> activities (A**4/AMU), depolarization ratios for plane and unpolarized</w:t>
      </w:r>
    </w:p>
    <w:p w:rsidR="00863905" w:rsidRDefault="00863905" w:rsidP="00863905">
      <w:r>
        <w:t xml:space="preserve"> incident light, reduced masses (AMU), force constants (mDyne/A),</w:t>
      </w:r>
    </w:p>
    <w:p w:rsidR="00863905" w:rsidRDefault="00863905" w:rsidP="00863905">
      <w:r>
        <w:t xml:space="preserve"> and normal coordinates:</w:t>
      </w:r>
    </w:p>
    <w:p w:rsidR="00863905" w:rsidRDefault="00863905" w:rsidP="00863905">
      <w:r>
        <w:t xml:space="preserve">                     1                      2                      3</w:t>
      </w:r>
    </w:p>
    <w:p w:rsidR="00863905" w:rsidRDefault="00863905" w:rsidP="00863905">
      <w:r>
        <w:t xml:space="preserve">                     A                      A                      A</w:t>
      </w:r>
    </w:p>
    <w:p w:rsidR="00863905" w:rsidRDefault="00863905" w:rsidP="00863905">
      <w:r>
        <w:t xml:space="preserve"> Frequencies --  -812.3128                60.8706               123.8838</w:t>
      </w:r>
    </w:p>
    <w:p w:rsidR="00863905" w:rsidRDefault="00863905" w:rsidP="00863905">
      <w:r>
        <w:t xml:space="preserve"> Red. masses --     7.0431                 4.4896                 7.1632</w:t>
      </w:r>
    </w:p>
    <w:p w:rsidR="00863905" w:rsidRDefault="00863905" w:rsidP="00863905">
      <w:r>
        <w:t xml:space="preserve"> Frc consts  --     2.7382                 0.0098                 0.0648</w:t>
      </w:r>
    </w:p>
    <w:p w:rsidR="00863905" w:rsidRDefault="00863905" w:rsidP="00863905">
      <w:r>
        <w:t xml:space="preserve"> IR Inten    --    96.8477                 0.5530                 0.0414</w:t>
      </w:r>
    </w:p>
    <w:p w:rsidR="00863905" w:rsidRDefault="00863905" w:rsidP="00863905">
      <w:r>
        <w:t xml:space="preserve">  Atom  AN      X      Y      Z        X      Y      Z        X      Y      Z</w:t>
      </w:r>
    </w:p>
    <w:p w:rsidR="00863905" w:rsidRDefault="00863905" w:rsidP="00863905">
      <w:r>
        <w:t xml:space="preserve">     1   6    -0.05  -0.09   0.05    -0.04  -0.10   0.07     0.08   0.15   0.02</w:t>
      </w:r>
    </w:p>
    <w:p w:rsidR="00863905" w:rsidRDefault="00863905" w:rsidP="00863905">
      <w:r>
        <w:t xml:space="preserve">     2   6     0.32  -0.07   0.16    -0.09   0.04   0.12     0.15   0.06   0.03</w:t>
      </w:r>
    </w:p>
    <w:p w:rsidR="00863905" w:rsidRDefault="00863905" w:rsidP="00863905">
      <w:r>
        <w:t xml:space="preserve">     3   6     0.32   0.07   0.16     0.09   0.04  -0.12    -0.15   0.06  -0.03</w:t>
      </w:r>
    </w:p>
    <w:p w:rsidR="00863905" w:rsidRDefault="00863905" w:rsidP="00863905">
      <w:r>
        <w:t xml:space="preserve">     4   6    -0.05   0.09   0.05     0.04  -0.10  -0.07    -0.08   0.15  -0.02</w:t>
      </w:r>
    </w:p>
    <w:p w:rsidR="00863905" w:rsidRDefault="00863905" w:rsidP="00863905">
      <w:r>
        <w:t xml:space="preserve">     5   1    -0.18   0.05  -0.18    -0.07  -0.20   0.13     0.15   0.21   0.04</w:t>
      </w:r>
    </w:p>
    <w:p w:rsidR="00863905" w:rsidRDefault="00863905" w:rsidP="00863905">
      <w:r>
        <w:t xml:space="preserve">     6   1    -0.18  -0.05  -0.18     0.07  -0.20  -0.13    -0.15   0.21  -0.04</w:t>
      </w:r>
    </w:p>
    <w:p w:rsidR="00863905" w:rsidRDefault="00863905" w:rsidP="00863905">
      <w:r>
        <w:t xml:space="preserve">     7   6     0.00   0.00   0.00    -0.10   0.18   0.05     0.05   0.04   0.00</w:t>
      </w:r>
    </w:p>
    <w:p w:rsidR="00863905" w:rsidRDefault="00863905" w:rsidP="00863905">
      <w:r>
        <w:t xml:space="preserve">     8   1    -0.02  -0.01  -0.08    -0.16   0.33   0.02     0.05  -0.02  -0.06</w:t>
      </w:r>
    </w:p>
    <w:p w:rsidR="00863905" w:rsidRDefault="00863905" w:rsidP="00863905">
      <w:r>
        <w:t xml:space="preserve">     9   1    -0.07   0.03   0.08    -0.19   0.15   0.12     0.02   0.09   0.05</w:t>
      </w:r>
    </w:p>
    <w:p w:rsidR="00863905" w:rsidRDefault="00863905" w:rsidP="00863905">
      <w:r>
        <w:t xml:space="preserve">    10   6     0.00   0.00   0.00     0.10   0.18  -0.05    -0.05   0.04   0.00</w:t>
      </w:r>
    </w:p>
    <w:p w:rsidR="00863905" w:rsidRDefault="00863905" w:rsidP="00863905">
      <w:r>
        <w:t xml:space="preserve">    11   1    -0.02   0.01  -0.08     0.16   0.33  -0.02    -0.05  -0.02   0.06</w:t>
      </w:r>
    </w:p>
    <w:p w:rsidR="00863905" w:rsidRDefault="00863905" w:rsidP="00863905">
      <w:r>
        <w:t xml:space="preserve">    12   1    -0.07  -0.03   0.08     0.19   0.15  -0.12    -0.02   0.09  -0.05</w:t>
      </w:r>
    </w:p>
    <w:p w:rsidR="00863905" w:rsidRDefault="00863905" w:rsidP="00863905">
      <w:r>
        <w:lastRenderedPageBreak/>
        <w:t xml:space="preserve">    13   1     0.04   0.02   0.05     0.16   0.04  -0.22    -0.30   0.04  -0.05</w:t>
      </w:r>
    </w:p>
    <w:p w:rsidR="00863905" w:rsidRDefault="00863905" w:rsidP="00863905">
      <w:r>
        <w:t xml:space="preserve">    14   1     0.04  -0.02   0.05    -0.16   0.04   0.22     0.30   0.04   0.05</w:t>
      </w:r>
    </w:p>
    <w:p w:rsidR="00863905" w:rsidRDefault="00863905" w:rsidP="00863905">
      <w:r>
        <w:t xml:space="preserve">    15   8    -0.01   0.00   0.03     0.00  -0.08   0.00     0.00   0.00   0.00</w:t>
      </w:r>
    </w:p>
    <w:p w:rsidR="00863905" w:rsidRDefault="00863905" w:rsidP="00863905">
      <w:r>
        <w:t xml:space="preserve">    16   6    -0.25  -0.12  -0.23    -0.01   0.03   0.03     0.01  -0.18  -0.06</w:t>
      </w:r>
    </w:p>
    <w:p w:rsidR="00863905" w:rsidRDefault="00863905" w:rsidP="00863905">
      <w:r>
        <w:t xml:space="preserve">    17   6    -0.25   0.13  -0.23     0.01   0.03  -0.03    -0.01  -0.18   0.06</w:t>
      </w:r>
    </w:p>
    <w:p w:rsidR="00863905" w:rsidRDefault="00863905" w:rsidP="00863905">
      <w:r>
        <w:t xml:space="preserve">    18   6    -0.02   0.00   0.01     0.00  -0.04   0.09     0.11  -0.07   0.00</w:t>
      </w:r>
    </w:p>
    <w:p w:rsidR="00863905" w:rsidRDefault="00863905" w:rsidP="00863905">
      <w:r>
        <w:t xml:space="preserve">    19   8     0.01   0.00   0.00     0.01  -0.07   0.19     0.33  -0.01   0.11</w:t>
      </w:r>
    </w:p>
    <w:p w:rsidR="00863905" w:rsidRDefault="00863905" w:rsidP="00863905">
      <w:r>
        <w:t xml:space="preserve">    20   6    -0.02   0.00   0.01     0.00  -0.04  -0.09    -0.11  -0.07   0.00</w:t>
      </w:r>
    </w:p>
    <w:p w:rsidR="00863905" w:rsidRDefault="00863905" w:rsidP="00863905">
      <w:r>
        <w:t xml:space="preserve">    21   8     0.01   0.00   0.00    -0.01  -0.07  -0.19    -0.33  -0.01  -0.11</w:t>
      </w:r>
    </w:p>
    <w:p w:rsidR="00863905" w:rsidRDefault="00863905" w:rsidP="00863905">
      <w:r>
        <w:t xml:space="preserve">    22   1     0.28   0.12   0.21    -0.07   0.07   0.04     0.00  -0.26  -0.13</w:t>
      </w:r>
    </w:p>
    <w:p w:rsidR="00863905" w:rsidRDefault="00863905" w:rsidP="00863905">
      <w:r>
        <w:t xml:space="preserve">    23   1     0.28  -0.12   0.21     0.07   0.07  -0.04     0.00  -0.26   0.13</w:t>
      </w:r>
    </w:p>
    <w:p w:rsidR="00863905" w:rsidRDefault="00863905" w:rsidP="00863905">
      <w:r>
        <w:t xml:space="preserve">                     4                      5                      6</w:t>
      </w:r>
    </w:p>
    <w:p w:rsidR="00863905" w:rsidRDefault="00863905" w:rsidP="00863905">
      <w:r>
        <w:t xml:space="preserve">                     A                      A                      A</w:t>
      </w:r>
    </w:p>
    <w:p w:rsidR="00863905" w:rsidRDefault="00863905" w:rsidP="00863905">
      <w:r>
        <w:t xml:space="preserve"> Frequencies --   139.2096               167.5353               218.8873</w:t>
      </w:r>
    </w:p>
    <w:p w:rsidR="00863905" w:rsidRDefault="00863905" w:rsidP="00863905">
      <w:r>
        <w:t xml:space="preserve"> Red. masses --     8.3655                14.3936                 4.4306</w:t>
      </w:r>
    </w:p>
    <w:p w:rsidR="00863905" w:rsidRDefault="00863905" w:rsidP="00863905">
      <w:r>
        <w:t xml:space="preserve"> Frc consts  --     0.0955                 0.2380                 0.1251</w:t>
      </w:r>
    </w:p>
    <w:p w:rsidR="00863905" w:rsidRDefault="00863905" w:rsidP="00863905">
      <w:r>
        <w:t xml:space="preserve"> IR Inten    --     4.1549                 0.3649                 0.2165</w:t>
      </w:r>
    </w:p>
    <w:p w:rsidR="00863905" w:rsidRDefault="00863905" w:rsidP="00863905">
      <w:r>
        <w:t xml:space="preserve">  Atom  AN      X      Y      Z        X      Y      Z        X      Y      Z</w:t>
      </w:r>
    </w:p>
    <w:p w:rsidR="00863905" w:rsidRDefault="00863905" w:rsidP="00863905">
      <w:r>
        <w:t xml:space="preserve">     1   6     0.10   0.00  -0.06    -0.05   0.00   0.03     0.08  -0.09   0.07</w:t>
      </w:r>
    </w:p>
    <w:p w:rsidR="00863905" w:rsidRDefault="00863905" w:rsidP="00863905">
      <w:r>
        <w:t xml:space="preserve">     2   6     0.17   0.00   0.02    -0.08   0.00   0.00     0.19  -0.11   0.15</w:t>
      </w:r>
    </w:p>
    <w:p w:rsidR="00863905" w:rsidRDefault="00863905" w:rsidP="00863905">
      <w:r>
        <w:t xml:space="preserve">     3   6     0.17   0.00   0.02    -0.08   0.00   0.00    -0.19  -0.11  -0.15</w:t>
      </w:r>
    </w:p>
    <w:p w:rsidR="00863905" w:rsidRDefault="00863905" w:rsidP="00863905">
      <w:r>
        <w:t xml:space="preserve">     4   6     0.10   0.00  -0.06    -0.05   0.00   0.03    -0.08  -0.09  -0.07</w:t>
      </w:r>
    </w:p>
    <w:p w:rsidR="00863905" w:rsidRDefault="00863905" w:rsidP="00863905">
      <w:r>
        <w:t xml:space="preserve">     5   1     0.04   0.00  -0.10    -0.03   0.00   0.05     0.13  -0.09   0.10</w:t>
      </w:r>
    </w:p>
    <w:p w:rsidR="00863905" w:rsidRDefault="00863905" w:rsidP="00863905">
      <w:r>
        <w:t xml:space="preserve">     6   1     0.04   0.00  -0.10    -0.03   0.00   0.05    -0.13  -0.09  -0.10</w:t>
      </w:r>
    </w:p>
    <w:p w:rsidR="00863905" w:rsidRDefault="00863905" w:rsidP="00863905">
      <w:r>
        <w:t xml:space="preserve">     7   6     0.24   0.00   0.04    -0.10   0.00  -0.01     0.14  -0.04   0.10</w:t>
      </w:r>
    </w:p>
    <w:p w:rsidR="00863905" w:rsidRDefault="00863905" w:rsidP="00863905">
      <w:r>
        <w:t xml:space="preserve">     8   1     0.24   0.01   0.05    -0.10   0.00   0.00     0.22  -0.20   0.16</w:t>
      </w:r>
    </w:p>
    <w:p w:rsidR="00863905" w:rsidRDefault="00863905" w:rsidP="00863905">
      <w:r>
        <w:t xml:space="preserve">     9   1     0.26  -0.01   0.02    -0.10   0.00   0.00     0.24   0.18   0.11</w:t>
      </w:r>
    </w:p>
    <w:p w:rsidR="00863905" w:rsidRDefault="00863905" w:rsidP="00863905">
      <w:r>
        <w:lastRenderedPageBreak/>
        <w:t xml:space="preserve">    10   6     0.24   0.00   0.04    -0.10   0.00  -0.01    -0.14  -0.04  -0.10</w:t>
      </w:r>
    </w:p>
    <w:p w:rsidR="00863905" w:rsidRDefault="00863905" w:rsidP="00863905">
      <w:r>
        <w:t xml:space="preserve">    11   1     0.24  -0.01   0.05    -0.10   0.00   0.00    -0.22  -0.20  -0.16</w:t>
      </w:r>
    </w:p>
    <w:p w:rsidR="00863905" w:rsidRDefault="00863905" w:rsidP="00863905">
      <w:r>
        <w:t xml:space="preserve">    12   1     0.26   0.01   0.02    -0.10   0.00   0.00    -0.24   0.18  -0.11</w:t>
      </w:r>
    </w:p>
    <w:p w:rsidR="00863905" w:rsidRDefault="00863905" w:rsidP="00863905">
      <w:r>
        <w:t xml:space="preserve">    13   1     0.18   0.00   0.04    -0.08   0.00  -0.01    -0.17  -0.10  -0.16</w:t>
      </w:r>
    </w:p>
    <w:p w:rsidR="00863905" w:rsidRDefault="00863905" w:rsidP="00863905">
      <w:r>
        <w:t xml:space="preserve">    14   1     0.18   0.00   0.04    -0.08   0.00  -0.01     0.17  -0.10   0.16</w:t>
      </w:r>
    </w:p>
    <w:p w:rsidR="00863905" w:rsidRDefault="00863905" w:rsidP="00863905">
      <w:r>
        <w:t xml:space="preserve">    15   8    -0.14   0.00   0.00     0.52   0.00   0.59     0.00   0.04   0.00</w:t>
      </w:r>
    </w:p>
    <w:p w:rsidR="00863905" w:rsidRDefault="00863905" w:rsidP="00863905">
      <w:r>
        <w:t xml:space="preserve">    16   6     0.03   0.00   0.20    -0.01   0.00  -0.09    -0.01   0.10   0.00</w:t>
      </w:r>
    </w:p>
    <w:p w:rsidR="00863905" w:rsidRDefault="00863905" w:rsidP="00863905">
      <w:r>
        <w:t xml:space="preserve">    17   6     0.03   0.00   0.20    -0.01   0.00  -0.09     0.01   0.10   0.00</w:t>
      </w:r>
    </w:p>
    <w:p w:rsidR="00863905" w:rsidRDefault="00863905" w:rsidP="00863905">
      <w:r>
        <w:t xml:space="preserve">    18   6    -0.11   0.00   0.03     0.11   0.00   0.06    -0.04   0.07   0.03</w:t>
      </w:r>
    </w:p>
    <w:p w:rsidR="00863905" w:rsidRDefault="00863905" w:rsidP="00863905">
      <w:r>
        <w:t xml:space="preserve">    19   8    -0.29  -0.01  -0.19    -0.14   0.00  -0.29    -0.04   0.05   0.08</w:t>
      </w:r>
    </w:p>
    <w:p w:rsidR="00863905" w:rsidRDefault="00863905" w:rsidP="00863905">
      <w:r>
        <w:t xml:space="preserve">    20   6    -0.11   0.00   0.03     0.11   0.00   0.06     0.04   0.07  -0.03</w:t>
      </w:r>
    </w:p>
    <w:p w:rsidR="00863905" w:rsidRDefault="00863905" w:rsidP="00863905">
      <w:r>
        <w:t xml:space="preserve">    21   8    -0.29   0.01  -0.19    -0.14   0.00  -0.29     0.04   0.05  -0.08</w:t>
      </w:r>
    </w:p>
    <w:p w:rsidR="00863905" w:rsidRDefault="00863905" w:rsidP="00863905">
      <w:r>
        <w:t xml:space="preserve">    22   1     0.04  -0.01   0.20    -0.05   0.00  -0.10    -0.15   0.09  -0.07</w:t>
      </w:r>
    </w:p>
    <w:p w:rsidR="00863905" w:rsidRDefault="00863905" w:rsidP="00863905">
      <w:r>
        <w:t xml:space="preserve">    23   1     0.04   0.01   0.20    -0.05   0.00  -0.10     0.15   0.09   0.07</w:t>
      </w:r>
    </w:p>
    <w:p w:rsidR="00863905" w:rsidRDefault="00863905" w:rsidP="00863905">
      <w:r>
        <w:t xml:space="preserve">                     7                      8                      9</w:t>
      </w:r>
    </w:p>
    <w:p w:rsidR="00863905" w:rsidRDefault="00863905" w:rsidP="00863905">
      <w:r>
        <w:t xml:space="preserve">                     A                      A                      A</w:t>
      </w:r>
    </w:p>
    <w:p w:rsidR="00863905" w:rsidRDefault="00863905" w:rsidP="00863905">
      <w:r>
        <w:t xml:space="preserve"> Frequencies --   234.7434               257.7497               359.4292</w:t>
      </w:r>
    </w:p>
    <w:p w:rsidR="00863905" w:rsidRDefault="00863905" w:rsidP="00863905">
      <w:r>
        <w:t xml:space="preserve"> Red. masses --     3.8325                 1.9115                 3.0031</w:t>
      </w:r>
    </w:p>
    <w:p w:rsidR="00863905" w:rsidRDefault="00863905" w:rsidP="00863905">
      <w:r>
        <w:t xml:space="preserve"> Frc consts  --     0.1244                 0.0748                 0.2286</w:t>
      </w:r>
    </w:p>
    <w:p w:rsidR="00863905" w:rsidRDefault="00863905" w:rsidP="00863905">
      <w:r>
        <w:t xml:space="preserve"> IR Inten    --     3.3463                 0.1319                 2.8119</w:t>
      </w:r>
    </w:p>
    <w:p w:rsidR="00863905" w:rsidRDefault="00863905" w:rsidP="00863905">
      <w:r>
        <w:t xml:space="preserve">  Atom  AN      X      Y      Z        X      Y      Z        X      Y      Z</w:t>
      </w:r>
    </w:p>
    <w:p w:rsidR="00863905" w:rsidRDefault="00863905" w:rsidP="00863905">
      <w:r>
        <w:t xml:space="preserve">     1   6     0.22   0.00   0.08    -0.07  -0.02  -0.05     0.08   0.00   0.12</w:t>
      </w:r>
    </w:p>
    <w:p w:rsidR="00863905" w:rsidRDefault="00863905" w:rsidP="00863905">
      <w:r>
        <w:t xml:space="preserve">     2   6     0.07   0.00  -0.10    -0.09   0.03  -0.03    -0.10   0.03  -0.04</w:t>
      </w:r>
    </w:p>
    <w:p w:rsidR="00863905" w:rsidRDefault="00863905" w:rsidP="00863905">
      <w:r>
        <w:t xml:space="preserve">     3   6     0.07   0.00  -0.10     0.09   0.03   0.03    -0.10  -0.03  -0.04</w:t>
      </w:r>
    </w:p>
    <w:p w:rsidR="00863905" w:rsidRDefault="00863905" w:rsidP="00863905">
      <w:r>
        <w:t xml:space="preserve">     4   6     0.22   0.00   0.08     0.07  -0.02   0.05     0.08   0.00   0.12</w:t>
      </w:r>
    </w:p>
    <w:p w:rsidR="00863905" w:rsidRDefault="00863905" w:rsidP="00863905">
      <w:r>
        <w:t xml:space="preserve">     5   1     0.39   0.00   0.22    -0.16  -0.03  -0.12     0.20  -0.01   0.24</w:t>
      </w:r>
    </w:p>
    <w:p w:rsidR="00863905" w:rsidRDefault="00863905" w:rsidP="00863905">
      <w:r>
        <w:t xml:space="preserve">     6   1     0.39   0.00   0.22     0.16  -0.03   0.12     0.20   0.01   0.24</w:t>
      </w:r>
    </w:p>
    <w:p w:rsidR="00863905" w:rsidRDefault="00863905" w:rsidP="00863905">
      <w:r>
        <w:lastRenderedPageBreak/>
        <w:t xml:space="preserve">     7   6    -0.13   0.00  -0.16     0.13   0.04   0.04     0.14   0.00   0.05</w:t>
      </w:r>
    </w:p>
    <w:p w:rsidR="00863905" w:rsidRDefault="00863905" w:rsidP="00863905">
      <w:r>
        <w:t xml:space="preserve">     8   1    -0.15  -0.01  -0.27     0.27  -0.11   0.28     0.20   0.00   0.24</w:t>
      </w:r>
    </w:p>
    <w:p w:rsidR="00863905" w:rsidRDefault="00863905" w:rsidP="00863905">
      <w:r>
        <w:t xml:space="preserve">     9   1    -0.23   0.01  -0.05     0.41   0.20  -0.14     0.33  -0.01  -0.12</w:t>
      </w:r>
    </w:p>
    <w:p w:rsidR="00863905" w:rsidRDefault="00863905" w:rsidP="00863905">
      <w:r>
        <w:t xml:space="preserve">    10   6    -0.13   0.00  -0.16    -0.13   0.04  -0.04     0.14   0.00   0.05</w:t>
      </w:r>
    </w:p>
    <w:p w:rsidR="00863905" w:rsidRDefault="00863905" w:rsidP="00863905">
      <w:r>
        <w:t xml:space="preserve">    11   1    -0.15   0.01  -0.27    -0.27  -0.11  -0.28     0.20   0.00   0.24</w:t>
      </w:r>
    </w:p>
    <w:p w:rsidR="00863905" w:rsidRDefault="00863905" w:rsidP="00863905">
      <w:r>
        <w:t xml:space="preserve">    12   1    -0.23  -0.01  -0.05    -0.41   0.20   0.14     0.33   0.01  -0.12</w:t>
      </w:r>
    </w:p>
    <w:p w:rsidR="00863905" w:rsidRDefault="00863905" w:rsidP="00863905">
      <w:r>
        <w:t xml:space="preserve">    13   1     0.09   0.00  -0.13     0.15   0.03   0.02    -0.23  -0.06  -0.12</w:t>
      </w:r>
    </w:p>
    <w:p w:rsidR="00863905" w:rsidRDefault="00863905" w:rsidP="00863905">
      <w:r>
        <w:t xml:space="preserve">    14   1     0.09   0.00  -0.13    -0.15   0.03  -0.02    -0.23   0.06  -0.12</w:t>
      </w:r>
    </w:p>
    <w:p w:rsidR="00863905" w:rsidRDefault="00863905" w:rsidP="00863905">
      <w:r>
        <w:t xml:space="preserve">    15   8    -0.02   0.00   0.06     0.00  -0.01   0.00     0.02   0.00   0.01</w:t>
      </w:r>
    </w:p>
    <w:p w:rsidR="00863905" w:rsidRDefault="00863905" w:rsidP="00863905">
      <w:r>
        <w:t xml:space="preserve">    16   6    -0.04   0.00   0.02    -0.01  -0.01  -0.01    -0.09   0.00  -0.13</w:t>
      </w:r>
    </w:p>
    <w:p w:rsidR="00863905" w:rsidRDefault="00863905" w:rsidP="00863905">
      <w:r>
        <w:t xml:space="preserve">    17   6    -0.04   0.00   0.02     0.01  -0.01   0.01    -0.09   0.00  -0.13</w:t>
      </w:r>
    </w:p>
    <w:p w:rsidR="00863905" w:rsidRDefault="00863905" w:rsidP="00863905">
      <w:r>
        <w:t xml:space="preserve">    18   6    -0.04   0.00   0.04     0.00  -0.01  -0.01    -0.04   0.00  -0.06</w:t>
      </w:r>
    </w:p>
    <w:p w:rsidR="00863905" w:rsidRDefault="00863905" w:rsidP="00863905">
      <w:r>
        <w:t xml:space="preserve">    19   8    -0.06  -0.02   0.07     0.03  -0.01   0.03    -0.03  -0.02   0.03</w:t>
      </w:r>
    </w:p>
    <w:p w:rsidR="00863905" w:rsidRDefault="00863905" w:rsidP="00863905">
      <w:r>
        <w:t xml:space="preserve">    20   6    -0.04   0.00   0.04     0.00  -0.01   0.01    -0.04   0.00  -0.06</w:t>
      </w:r>
    </w:p>
    <w:p w:rsidR="00863905" w:rsidRDefault="00863905" w:rsidP="00863905">
      <w:r>
        <w:t xml:space="preserve">    21   8    -0.06   0.02   0.07    -0.03  -0.01  -0.03    -0.03   0.02   0.03</w:t>
      </w:r>
    </w:p>
    <w:p w:rsidR="00863905" w:rsidRDefault="00863905" w:rsidP="00863905">
      <w:r>
        <w:t xml:space="preserve">    22   1    -0.04   0.00   0.02     0.04  -0.01   0.01    -0.08   0.01  -0.12</w:t>
      </w:r>
    </w:p>
    <w:p w:rsidR="00863905" w:rsidRDefault="00863905" w:rsidP="00863905">
      <w:r>
        <w:t xml:space="preserve">    23   1    -0.04   0.00   0.02    -0.04  -0.01  -0.01    -0.08  -0.01  -0.12</w:t>
      </w:r>
    </w:p>
    <w:p w:rsidR="00863905" w:rsidRDefault="00863905" w:rsidP="00863905">
      <w:r>
        <w:t xml:space="preserve">                    10                     11                     12</w:t>
      </w:r>
    </w:p>
    <w:p w:rsidR="00863905" w:rsidRDefault="00863905" w:rsidP="00863905">
      <w:r>
        <w:t xml:space="preserve">                     A                      A                      A</w:t>
      </w:r>
    </w:p>
    <w:p w:rsidR="00863905" w:rsidRDefault="00863905" w:rsidP="00863905">
      <w:r>
        <w:t xml:space="preserve"> Frequencies --   390.6208               446.5835               500.8086</w:t>
      </w:r>
    </w:p>
    <w:p w:rsidR="00863905" w:rsidRDefault="00863905" w:rsidP="00863905">
      <w:r>
        <w:t xml:space="preserve"> Red. masses --    11.0303                 7.0438                 2.1243</w:t>
      </w:r>
    </w:p>
    <w:p w:rsidR="00863905" w:rsidRDefault="00863905" w:rsidP="00863905">
      <w:r>
        <w:t xml:space="preserve"> Frc consts  --     0.9916                 0.8277                 0.3139</w:t>
      </w:r>
    </w:p>
    <w:p w:rsidR="00863905" w:rsidRDefault="00863905" w:rsidP="00863905">
      <w:r>
        <w:t xml:space="preserve"> IR Inten    --    19.5821                 0.0299                 0.0483</w:t>
      </w:r>
    </w:p>
    <w:p w:rsidR="00863905" w:rsidRDefault="00863905" w:rsidP="00863905">
      <w:r>
        <w:t xml:space="preserve">  Atom  AN      X      Y      Z        X      Y      Z        X      Y      Z</w:t>
      </w:r>
    </w:p>
    <w:p w:rsidR="00863905" w:rsidRDefault="00863905" w:rsidP="00863905">
      <w:r>
        <w:t xml:space="preserve">     1   6     0.06   0.00   0.06    -0.04   0.00  -0.06     0.13  -0.02   0.13</w:t>
      </w:r>
    </w:p>
    <w:p w:rsidR="00863905" w:rsidRDefault="00863905" w:rsidP="00863905">
      <w:r>
        <w:t xml:space="preserve">     2   6    -0.04   0.01  -0.05     0.10  -0.01   0.05    -0.08   0.03  -0.07</w:t>
      </w:r>
    </w:p>
    <w:p w:rsidR="00863905" w:rsidRDefault="00863905" w:rsidP="00863905">
      <w:r>
        <w:t xml:space="preserve">     3   6    -0.04  -0.01  -0.05    -0.10  -0.01  -0.05     0.08   0.03   0.07</w:t>
      </w:r>
    </w:p>
    <w:p w:rsidR="00863905" w:rsidRDefault="00863905" w:rsidP="00863905">
      <w:r>
        <w:lastRenderedPageBreak/>
        <w:t xml:space="preserve">     4   6     0.06   0.00   0.06     0.04   0.00   0.06    -0.13  -0.02  -0.13</w:t>
      </w:r>
    </w:p>
    <w:p w:rsidR="00863905" w:rsidRDefault="00863905" w:rsidP="00863905">
      <w:r>
        <w:t xml:space="preserve">     5   1     0.15   0.00   0.14    -0.14   0.04  -0.18     0.42  -0.06   0.40</w:t>
      </w:r>
    </w:p>
    <w:p w:rsidR="00863905" w:rsidRDefault="00863905" w:rsidP="00863905">
      <w:r>
        <w:t xml:space="preserve">     6   1     0.15   0.00   0.13     0.14   0.04   0.18    -0.42  -0.06  -0.40</w:t>
      </w:r>
    </w:p>
    <w:p w:rsidR="00863905" w:rsidRDefault="00863905" w:rsidP="00863905">
      <w:r>
        <w:t xml:space="preserve">     7   6     0.03   0.00  -0.02     0.05   0.07   0.00     0.02   0.00  -0.02</w:t>
      </w:r>
    </w:p>
    <w:p w:rsidR="00863905" w:rsidRDefault="00863905" w:rsidP="00863905">
      <w:r>
        <w:t xml:space="preserve">     8   1     0.06  -0.01   0.05     0.05   0.03  -0.05     0.08  -0.04   0.11</w:t>
      </w:r>
    </w:p>
    <w:p w:rsidR="00863905" w:rsidRDefault="00863905" w:rsidP="00863905">
      <w:r>
        <w:t xml:space="preserve">     9   1     0.10   0.01  -0.08     0.04   0.14   0.04     0.17   0.01  -0.16</w:t>
      </w:r>
    </w:p>
    <w:p w:rsidR="00863905" w:rsidRDefault="00863905" w:rsidP="00863905">
      <w:r>
        <w:t xml:space="preserve">    10   6     0.03   0.00  -0.02    -0.05   0.07   0.00    -0.02   0.00   0.02</w:t>
      </w:r>
    </w:p>
    <w:p w:rsidR="00863905" w:rsidRDefault="00863905" w:rsidP="00863905">
      <w:r>
        <w:t xml:space="preserve">    11   1     0.06   0.01   0.05    -0.05   0.03   0.05    -0.08  -0.04  -0.11</w:t>
      </w:r>
    </w:p>
    <w:p w:rsidR="00863905" w:rsidRDefault="00863905" w:rsidP="00863905">
      <w:r>
        <w:t xml:space="preserve">    12   1     0.10  -0.01  -0.08    -0.04   0.14  -0.04    -0.17   0.01   0.16</w:t>
      </w:r>
    </w:p>
    <w:p w:rsidR="00863905" w:rsidRDefault="00863905" w:rsidP="00863905">
      <w:r>
        <w:t xml:space="preserve">    13   1    -0.12  -0.03  -0.10    -0.02   0.01  -0.05     0.10   0.03   0.08</w:t>
      </w:r>
    </w:p>
    <w:p w:rsidR="00863905" w:rsidRDefault="00863905" w:rsidP="00863905">
      <w:r>
        <w:t xml:space="preserve">    14   1    -0.12   0.03  -0.10     0.02   0.01   0.05    -0.10   0.03  -0.08</w:t>
      </w:r>
    </w:p>
    <w:p w:rsidR="00863905" w:rsidRDefault="00863905" w:rsidP="00863905">
      <w:r>
        <w:t xml:space="preserve">    15   8    -0.24   0.00   0.16     0.00  -0.06   0.00     0.00  -0.02   0.00</w:t>
      </w:r>
    </w:p>
    <w:p w:rsidR="00863905" w:rsidRDefault="00863905" w:rsidP="00863905">
      <w:r>
        <w:t xml:space="preserve">    16   6    -0.16  -0.02   0.10     0.21   0.02   0.29     0.00   0.01   0.04</w:t>
      </w:r>
    </w:p>
    <w:p w:rsidR="00863905" w:rsidRDefault="00863905" w:rsidP="00863905">
      <w:r>
        <w:t xml:space="preserve">    17   6    -0.16   0.02   0.10    -0.21   0.02  -0.29     0.00   0.01  -0.04</w:t>
      </w:r>
    </w:p>
    <w:p w:rsidR="00863905" w:rsidRDefault="00863905" w:rsidP="00863905">
      <w:r>
        <w:t xml:space="preserve">    18   6    -0.13  -0.01   0.12     0.14  -0.07   0.26     0.01  -0.02   0.04</w:t>
      </w:r>
    </w:p>
    <w:p w:rsidR="00863905" w:rsidRDefault="00863905" w:rsidP="00863905">
      <w:r>
        <w:t xml:space="preserve">    19   8     0.31   0.28  -0.25     0.02   0.01  -0.15     0.02   0.01  -0.03</w:t>
      </w:r>
    </w:p>
    <w:p w:rsidR="00863905" w:rsidRDefault="00863905" w:rsidP="00863905">
      <w:r>
        <w:t xml:space="preserve">    20   6    -0.13   0.01   0.12    -0.14  -0.07  -0.26    -0.01  -0.02  -0.04</w:t>
      </w:r>
    </w:p>
    <w:p w:rsidR="00863905" w:rsidRDefault="00863905" w:rsidP="00863905">
      <w:r>
        <w:t xml:space="preserve">    21   8     0.31  -0.28  -0.25    -0.02   0.01   0.15    -0.02   0.01   0.03</w:t>
      </w:r>
    </w:p>
    <w:p w:rsidR="00863905" w:rsidRDefault="00863905" w:rsidP="00863905">
      <w:r>
        <w:t xml:space="preserve">    22   1    -0.20   0.02   0.12     0.10   0.17   0.34     0.02   0.07   0.09</w:t>
      </w:r>
    </w:p>
    <w:p w:rsidR="00863905" w:rsidRDefault="00863905" w:rsidP="00863905">
      <w:r>
        <w:t xml:space="preserve">    23   1    -0.20  -0.02   0.12    -0.10   0.17  -0.34    -0.02   0.07  -0.09</w:t>
      </w:r>
    </w:p>
    <w:p w:rsidR="00863905" w:rsidRDefault="00863905" w:rsidP="00863905">
      <w:r>
        <w:t xml:space="preserve">                    13                     14                     15</w:t>
      </w:r>
    </w:p>
    <w:p w:rsidR="00863905" w:rsidRDefault="00863905" w:rsidP="00863905">
      <w:r>
        <w:t xml:space="preserve">                     A                      A                      A</w:t>
      </w:r>
    </w:p>
    <w:p w:rsidR="00863905" w:rsidRDefault="00863905" w:rsidP="00863905">
      <w:r>
        <w:t xml:space="preserve"> Frequencies --   554.9269               581.9230               601.5152</w:t>
      </w:r>
    </w:p>
    <w:p w:rsidR="00863905" w:rsidRDefault="00863905" w:rsidP="00863905">
      <w:r>
        <w:t xml:space="preserve"> Red. masses --     6.2299                 5.5740                 5.5633</w:t>
      </w:r>
    </w:p>
    <w:p w:rsidR="00863905" w:rsidRDefault="00863905" w:rsidP="00863905">
      <w:r>
        <w:t xml:space="preserve"> Frc consts  --     1.1303                 1.1121                 1.1860</w:t>
      </w:r>
    </w:p>
    <w:p w:rsidR="00863905" w:rsidRDefault="00863905" w:rsidP="00863905">
      <w:r>
        <w:t xml:space="preserve"> IR Inten    --    17.4634                 0.4705                 1.3391</w:t>
      </w:r>
    </w:p>
    <w:p w:rsidR="00863905" w:rsidRDefault="00863905" w:rsidP="00863905">
      <w:r>
        <w:t xml:space="preserve">  Atom  AN      X      Y      Z        X      Y      Z        X      Y      Z</w:t>
      </w:r>
    </w:p>
    <w:p w:rsidR="00863905" w:rsidRDefault="00863905" w:rsidP="00863905">
      <w:r>
        <w:lastRenderedPageBreak/>
        <w:t xml:space="preserve">     1   6     0.05  -0.02   0.00    -0.12   0.18   0.16     0.14   0.02  -0.16</w:t>
      </w:r>
    </w:p>
    <w:p w:rsidR="00863905" w:rsidRDefault="00863905" w:rsidP="00863905">
      <w:r>
        <w:t xml:space="preserve">     2   6     0.01   0.00  -0.03    -0.10   0.07   0.12     0.03   0.31   0.04</w:t>
      </w:r>
    </w:p>
    <w:p w:rsidR="00863905" w:rsidRDefault="00863905" w:rsidP="00863905">
      <w:r>
        <w:t xml:space="preserve">     3   6    -0.01   0.00   0.03     0.10   0.07  -0.12     0.03  -0.31   0.04</w:t>
      </w:r>
    </w:p>
    <w:p w:rsidR="00863905" w:rsidRDefault="00863905" w:rsidP="00863905">
      <w:r>
        <w:t xml:space="preserve">     4   6    -0.05  -0.02   0.00     0.12   0.18  -0.16     0.14  -0.02  -0.16</w:t>
      </w:r>
    </w:p>
    <w:p w:rsidR="00863905" w:rsidRDefault="00863905" w:rsidP="00863905">
      <w:r>
        <w:t xml:space="preserve">     5   1     0.15   0.00   0.08    -0.19   0.03   0.21    -0.03  -0.19  -0.13</w:t>
      </w:r>
    </w:p>
    <w:p w:rsidR="00863905" w:rsidRDefault="00863905" w:rsidP="00863905">
      <w:r>
        <w:t xml:space="preserve">     6   1    -0.15   0.00  -0.08     0.19   0.03  -0.21    -0.03   0.19  -0.13</w:t>
      </w:r>
    </w:p>
    <w:p w:rsidR="00863905" w:rsidRDefault="00863905" w:rsidP="00863905">
      <w:r>
        <w:t xml:space="preserve">     7   6     0.02   0.05  -0.05    -0.05  -0.21   0.21    -0.05   0.03   0.18</w:t>
      </w:r>
    </w:p>
    <w:p w:rsidR="00863905" w:rsidRDefault="00863905" w:rsidP="00863905">
      <w:r>
        <w:t xml:space="preserve">     8   1     0.03   0.02  -0.04    -0.02  -0.19   0.32    -0.12  -0.02  -0.08</w:t>
      </w:r>
    </w:p>
    <w:p w:rsidR="00863905" w:rsidRDefault="00863905" w:rsidP="00863905">
      <w:r>
        <w:t xml:space="preserve">     9   1     0.05   0.05  -0.07     0.01  -0.14   0.19    -0.22  -0.13   0.24</w:t>
      </w:r>
    </w:p>
    <w:p w:rsidR="00863905" w:rsidRDefault="00863905" w:rsidP="00863905">
      <w:r>
        <w:t xml:space="preserve">    10   6    -0.02   0.05   0.05     0.05  -0.21  -0.21    -0.05  -0.03   0.18</w:t>
      </w:r>
    </w:p>
    <w:p w:rsidR="00863905" w:rsidRDefault="00863905" w:rsidP="00863905">
      <w:r>
        <w:t xml:space="preserve">    11   1    -0.03   0.02   0.04     0.02  -0.19  -0.32    -0.12   0.02  -0.08</w:t>
      </w:r>
    </w:p>
    <w:p w:rsidR="00863905" w:rsidRDefault="00863905" w:rsidP="00863905">
      <w:r>
        <w:t xml:space="preserve">    12   1    -0.05   0.05   0.07    -0.01  -0.14  -0.19    -0.22   0.13   0.24</w:t>
      </w:r>
    </w:p>
    <w:p w:rsidR="00863905" w:rsidRDefault="00863905" w:rsidP="00863905">
      <w:r>
        <w:t xml:space="preserve">    13   1    -0.01  -0.01  -0.02    -0.01   0.07   0.10     0.03  -0.30   0.06</w:t>
      </w:r>
    </w:p>
    <w:p w:rsidR="00863905" w:rsidRDefault="00863905" w:rsidP="00863905">
      <w:r>
        <w:t xml:space="preserve">    14   1     0.01  -0.01   0.02     0.01   0.07  -0.10     0.03   0.30   0.06</w:t>
      </w:r>
    </w:p>
    <w:p w:rsidR="00863905" w:rsidRDefault="00863905" w:rsidP="00863905">
      <w:r>
        <w:t xml:space="preserve">    15   8     0.00   0.20   0.00     0.00   0.02   0.00     0.02   0.00   0.07</w:t>
      </w:r>
    </w:p>
    <w:p w:rsidR="00863905" w:rsidRDefault="00863905" w:rsidP="00863905">
      <w:r>
        <w:t xml:space="preserve">    16   6     0.19  -0.14  -0.01     0.06  -0.01   0.02    -0.04   0.01  -0.04</w:t>
      </w:r>
    </w:p>
    <w:p w:rsidR="00863905" w:rsidRDefault="00863905" w:rsidP="00863905">
      <w:r>
        <w:t xml:space="preserve">    17   6    -0.19  -0.14   0.01    -0.06  -0.01  -0.02    -0.04  -0.01  -0.04</w:t>
      </w:r>
    </w:p>
    <w:p w:rsidR="00863905" w:rsidRDefault="00863905" w:rsidP="00863905">
      <w:r>
        <w:t xml:space="preserve">    18   6     0.23   0.13  -0.06     0.07   0.01   0.03    -0.09   0.00  -0.09</w:t>
      </w:r>
    </w:p>
    <w:p w:rsidR="00863905" w:rsidRDefault="00863905" w:rsidP="00863905">
      <w:r>
        <w:t xml:space="preserve">    19   8    -0.18  -0.10   0.10    -0.02  -0.02   0.00     0.02   0.01   0.02</w:t>
      </w:r>
    </w:p>
    <w:p w:rsidR="00863905" w:rsidRDefault="00863905" w:rsidP="00863905">
      <w:r>
        <w:t xml:space="preserve">    20   6    -0.23   0.13   0.06    -0.07   0.01  -0.03    -0.09   0.00  -0.09</w:t>
      </w:r>
    </w:p>
    <w:p w:rsidR="00863905" w:rsidRDefault="00863905" w:rsidP="00863905">
      <w:r>
        <w:t xml:space="preserve">    21   8     0.18  -0.10  -0.10     0.02  -0.02   0.00     0.02  -0.01   0.02</w:t>
      </w:r>
    </w:p>
    <w:p w:rsidR="00863905" w:rsidRDefault="00863905" w:rsidP="00863905">
      <w:r>
        <w:t xml:space="preserve">    22   1     0.35  -0.34  -0.10     0.04  -0.03   0.00    -0.03   0.00  -0.04</w:t>
      </w:r>
    </w:p>
    <w:p w:rsidR="00863905" w:rsidRDefault="00863905" w:rsidP="00863905">
      <w:r>
        <w:t xml:space="preserve">    23   1    -0.35  -0.34   0.10    -0.04  -0.03   0.00    -0.03   0.00  -0.04</w:t>
      </w:r>
    </w:p>
    <w:p w:rsidR="00863905" w:rsidRDefault="00863905" w:rsidP="00863905">
      <w:r>
        <w:t xml:space="preserve">                    16                     17                     18</w:t>
      </w:r>
    </w:p>
    <w:p w:rsidR="00863905" w:rsidRDefault="00863905" w:rsidP="00863905">
      <w:r>
        <w:t xml:space="preserve">                     A                      A                      A</w:t>
      </w:r>
    </w:p>
    <w:p w:rsidR="00863905" w:rsidRDefault="00863905" w:rsidP="00863905">
      <w:r>
        <w:t xml:space="preserve"> Frequencies --   674.2543               698.0824               734.5366</w:t>
      </w:r>
    </w:p>
    <w:p w:rsidR="00863905" w:rsidRDefault="00863905" w:rsidP="00863905">
      <w:r>
        <w:t xml:space="preserve"> Red. masses --     6.7827                12.1770                 6.0660</w:t>
      </w:r>
    </w:p>
    <w:p w:rsidR="00863905" w:rsidRDefault="00863905" w:rsidP="00863905">
      <w:r>
        <w:lastRenderedPageBreak/>
        <w:t xml:space="preserve"> Frc consts  --     1.8168                 3.4963                 1.9283</w:t>
      </w:r>
    </w:p>
    <w:p w:rsidR="00863905" w:rsidRDefault="00863905" w:rsidP="00863905">
      <w:r>
        <w:t xml:space="preserve"> IR Inten    --     9.2628                 0.8763                 4.8235</w:t>
      </w:r>
    </w:p>
    <w:p w:rsidR="00863905" w:rsidRDefault="00863905" w:rsidP="00863905">
      <w:r>
        <w:t xml:space="preserve">  Atom  AN      X      Y      Z        X      Y      Z        X      Y      Z</w:t>
      </w:r>
    </w:p>
    <w:p w:rsidR="00863905" w:rsidRDefault="00863905" w:rsidP="00863905">
      <w:r>
        <w:t xml:space="preserve">     1   6    -0.05   0.01   0.03     0.01   0.00   0.00    -0.01   0.00  -0.01</w:t>
      </w:r>
    </w:p>
    <w:p w:rsidR="00863905" w:rsidRDefault="00863905" w:rsidP="00863905">
      <w:r>
        <w:t xml:space="preserve">     2   6     0.02  -0.13   0.02     0.01   0.02   0.00    -0.04   0.00  -0.02</w:t>
      </w:r>
    </w:p>
    <w:p w:rsidR="00863905" w:rsidRDefault="00863905" w:rsidP="00863905">
      <w:r>
        <w:t xml:space="preserve">     3   6     0.02   0.13   0.02     0.01  -0.02   0.00     0.04   0.00   0.02</w:t>
      </w:r>
    </w:p>
    <w:p w:rsidR="00863905" w:rsidRDefault="00863905" w:rsidP="00863905">
      <w:r>
        <w:t xml:space="preserve">     4   6    -0.05  -0.01   0.03     0.01   0.00   0.00     0.01   0.00   0.01</w:t>
      </w:r>
    </w:p>
    <w:p w:rsidR="00863905" w:rsidRDefault="00863905" w:rsidP="00863905">
      <w:r>
        <w:t xml:space="preserve">     5   1     0.07   0.06   0.07     0.02  -0.01   0.01    -0.03   0.00  -0.03</w:t>
      </w:r>
    </w:p>
    <w:p w:rsidR="00863905" w:rsidRDefault="00863905" w:rsidP="00863905">
      <w:r>
        <w:t xml:space="preserve">     6   1     0.07  -0.06   0.07     0.02   0.01   0.01     0.03   0.00   0.03</w:t>
      </w:r>
    </w:p>
    <w:p w:rsidR="00863905" w:rsidRDefault="00863905" w:rsidP="00863905">
      <w:r>
        <w:t xml:space="preserve">     7   6     0.06  -0.01  -0.04     0.00   0.00   0.01     0.01   0.00  -0.01</w:t>
      </w:r>
    </w:p>
    <w:p w:rsidR="00863905" w:rsidRDefault="00863905" w:rsidP="00863905">
      <w:r>
        <w:t xml:space="preserve">     8   1    -0.02   0.09  -0.14     0.00   0.00   0.00     0.01  -0.01  -0.01</w:t>
      </w:r>
    </w:p>
    <w:p w:rsidR="00863905" w:rsidRDefault="00863905" w:rsidP="00863905">
      <w:r>
        <w:t xml:space="preserve">     9   1    -0.05  -0.02   0.04    -0.01   0.00   0.01     0.04   0.00  -0.04</w:t>
      </w:r>
    </w:p>
    <w:p w:rsidR="00863905" w:rsidRDefault="00863905" w:rsidP="00863905">
      <w:r>
        <w:t xml:space="preserve">    10   6     0.06   0.01  -0.04     0.00   0.00   0.01    -0.01   0.00   0.01</w:t>
      </w:r>
    </w:p>
    <w:p w:rsidR="00863905" w:rsidRDefault="00863905" w:rsidP="00863905">
      <w:r>
        <w:t xml:space="preserve">    11   1    -0.02  -0.09  -0.14     0.00   0.00   0.00    -0.01  -0.01   0.01</w:t>
      </w:r>
    </w:p>
    <w:p w:rsidR="00863905" w:rsidRDefault="00863905" w:rsidP="00863905">
      <w:r>
        <w:t xml:space="preserve">    12   1    -0.05   0.02   0.04    -0.01   0.00   0.01    -0.04   0.00   0.04</w:t>
      </w:r>
    </w:p>
    <w:p w:rsidR="00863905" w:rsidRDefault="00863905" w:rsidP="00863905">
      <w:r>
        <w:t xml:space="preserve">    13   1     0.23   0.17   0.13     0.01  -0.02  -0.01    -0.12  -0.04  -0.10</w:t>
      </w:r>
    </w:p>
    <w:p w:rsidR="00863905" w:rsidRDefault="00863905" w:rsidP="00863905">
      <w:r>
        <w:t xml:space="preserve">    14   1     0.23  -0.17   0.13     0.01   0.02  -0.01     0.12  -0.04   0.10</w:t>
      </w:r>
    </w:p>
    <w:p w:rsidR="00863905" w:rsidRDefault="00863905" w:rsidP="00863905">
      <w:r>
        <w:t xml:space="preserve">    15   8     0.13   0.00   0.16     0.31   0.00  -0.27     0.00   0.03   0.00</w:t>
      </w:r>
    </w:p>
    <w:p w:rsidR="00863905" w:rsidRDefault="00863905" w:rsidP="00863905">
      <w:r>
        <w:t xml:space="preserve">    16   6     0.05   0.03   0.09    -0.11   0.03   0.05    -0.23  -0.20  -0.07</w:t>
      </w:r>
    </w:p>
    <w:p w:rsidR="00863905" w:rsidRDefault="00863905" w:rsidP="00863905">
      <w:r>
        <w:t xml:space="preserve">    17   6     0.05  -0.03   0.09    -0.11  -0.03   0.05     0.23  -0.20   0.07</w:t>
      </w:r>
    </w:p>
    <w:p w:rsidR="00863905" w:rsidRDefault="00863905" w:rsidP="00863905">
      <w:r>
        <w:t xml:space="preserve">    18   6    -0.27   0.03  -0.32     0.05   0.39   0.04     0.09   0.06   0.30</w:t>
      </w:r>
    </w:p>
    <w:p w:rsidR="00863905" w:rsidRDefault="00863905" w:rsidP="00863905">
      <w:r>
        <w:t xml:space="preserve">    19   8     0.05   0.05   0.08    -0.13   0.37   0.07    -0.09   0.11  -0.02</w:t>
      </w:r>
    </w:p>
    <w:p w:rsidR="00863905" w:rsidRDefault="00863905" w:rsidP="00863905">
      <w:r>
        <w:t xml:space="preserve">    20   6    -0.27  -0.03  -0.33     0.05  -0.39   0.05    -0.09   0.06  -0.30</w:t>
      </w:r>
    </w:p>
    <w:p w:rsidR="00863905" w:rsidRDefault="00863905" w:rsidP="00863905">
      <w:r>
        <w:t xml:space="preserve">    21   8     0.05  -0.05   0.08    -0.13  -0.38   0.07     0.09   0.11   0.02</w:t>
      </w:r>
    </w:p>
    <w:p w:rsidR="00863905" w:rsidRDefault="00863905" w:rsidP="00863905">
      <w:r>
        <w:t xml:space="preserve">    22   1     0.29  -0.08   0.12     0.01  -0.25  -0.13    -0.42  -0.22  -0.16</w:t>
      </w:r>
    </w:p>
    <w:p w:rsidR="00863905" w:rsidRDefault="00863905" w:rsidP="00863905">
      <w:r>
        <w:t xml:space="preserve">    23   1     0.29   0.08   0.12     0.01   0.25  -0.13     0.42  -0.22   0.16</w:t>
      </w:r>
    </w:p>
    <w:p w:rsidR="00863905" w:rsidRDefault="00863905" w:rsidP="00863905">
      <w:r>
        <w:t xml:space="preserve">                    19                     20                     21</w:t>
      </w:r>
    </w:p>
    <w:p w:rsidR="00863905" w:rsidRDefault="00863905" w:rsidP="00863905">
      <w:r>
        <w:lastRenderedPageBreak/>
        <w:t xml:space="preserve">                     A                      A                      A</w:t>
      </w:r>
    </w:p>
    <w:p w:rsidR="00863905" w:rsidRDefault="00863905" w:rsidP="00863905">
      <w:r>
        <w:t xml:space="preserve"> Frequencies --   771.5411               802.3597               819.7415</w:t>
      </w:r>
    </w:p>
    <w:p w:rsidR="00863905" w:rsidRDefault="00863905" w:rsidP="00863905">
      <w:r>
        <w:t xml:space="preserve"> Red. masses --     5.8252                 1.1456                 1.2141</w:t>
      </w:r>
    </w:p>
    <w:p w:rsidR="00863905" w:rsidRDefault="00863905" w:rsidP="00863905">
      <w:r>
        <w:t xml:space="preserve"> Frc consts  --     2.0431                 0.4345                 0.4807</w:t>
      </w:r>
    </w:p>
    <w:p w:rsidR="00863905" w:rsidRDefault="00863905" w:rsidP="00863905">
      <w:r>
        <w:t xml:space="preserve"> IR Inten    --     7.5716                72.0784                 0.3795</w:t>
      </w:r>
    </w:p>
    <w:p w:rsidR="00863905" w:rsidRDefault="00863905" w:rsidP="00863905">
      <w:r>
        <w:t xml:space="preserve">  Atom  AN      X      Y      Z        X      Y      Z        X      Y      Z</w:t>
      </w:r>
    </w:p>
    <w:p w:rsidR="00863905" w:rsidRDefault="00863905" w:rsidP="00863905">
      <w:r>
        <w:t xml:space="preserve">     1   6     0.04  -0.03  -0.02    -0.04   0.01  -0.05     0.01  -0.01  -0.01</w:t>
      </w:r>
    </w:p>
    <w:p w:rsidR="00863905" w:rsidRDefault="00863905" w:rsidP="00863905">
      <w:r>
        <w:t xml:space="preserve">     2   6     0.02   0.03   0.00     0.01  -0.01   0.01     0.01   0.03   0.00</w:t>
      </w:r>
    </w:p>
    <w:p w:rsidR="00863905" w:rsidRDefault="00863905" w:rsidP="00863905">
      <w:r>
        <w:t xml:space="preserve">     3   6    -0.02   0.03   0.00     0.01   0.01   0.01     0.01  -0.03   0.00</w:t>
      </w:r>
    </w:p>
    <w:p w:rsidR="00863905" w:rsidRDefault="00863905" w:rsidP="00863905">
      <w:r>
        <w:t xml:space="preserve">     4   6    -0.04  -0.03   0.02    -0.04  -0.01  -0.05     0.01   0.01  -0.01</w:t>
      </w:r>
    </w:p>
    <w:p w:rsidR="00863905" w:rsidRDefault="00863905" w:rsidP="00863905">
      <w:r>
        <w:t xml:space="preserve">     5   1    -0.01  -0.01  -0.07     0.33  -0.06   0.32    -0.05  -0.02  -0.04</w:t>
      </w:r>
    </w:p>
    <w:p w:rsidR="00863905" w:rsidRDefault="00863905" w:rsidP="00863905">
      <w:r>
        <w:t xml:space="preserve">     6   1     0.01  -0.01   0.07     0.33   0.06   0.32    -0.05   0.03  -0.04</w:t>
      </w:r>
    </w:p>
    <w:p w:rsidR="00863905" w:rsidRDefault="00863905" w:rsidP="00863905">
      <w:r>
        <w:t xml:space="preserve">     7   6     0.02  -0.01   0.00    -0.01   0.01   0.02    -0.08   0.00  -0.02</w:t>
      </w:r>
    </w:p>
    <w:p w:rsidR="00863905" w:rsidRDefault="00863905" w:rsidP="00863905">
      <w:r>
        <w:t xml:space="preserve">     8   1    -0.01  -0.03  -0.10     0.03  -0.04   0.08     0.15  -0.27   0.31</w:t>
      </w:r>
    </w:p>
    <w:p w:rsidR="00863905" w:rsidRDefault="00863905" w:rsidP="00863905">
      <w:r>
        <w:t xml:space="preserve">     9   1    -0.05  -0.02   0.06     0.06   0.03  -0.03     0.32   0.26  -0.24</w:t>
      </w:r>
    </w:p>
    <w:p w:rsidR="00863905" w:rsidRDefault="00863905" w:rsidP="00863905">
      <w:r>
        <w:t xml:space="preserve">    10   6    -0.02  -0.01   0.00    -0.01  -0.01   0.02    -0.08   0.00  -0.02</w:t>
      </w:r>
    </w:p>
    <w:p w:rsidR="00863905" w:rsidRDefault="00863905" w:rsidP="00863905">
      <w:r>
        <w:t xml:space="preserve">    11   1     0.01  -0.03   0.10     0.03   0.04   0.08     0.15   0.27   0.31</w:t>
      </w:r>
    </w:p>
    <w:p w:rsidR="00863905" w:rsidRDefault="00863905" w:rsidP="00863905">
      <w:r>
        <w:t xml:space="preserve">    12   1     0.05  -0.02  -0.06     0.06  -0.03  -0.03     0.32  -0.26  -0.24</w:t>
      </w:r>
    </w:p>
    <w:p w:rsidR="00863905" w:rsidRDefault="00863905" w:rsidP="00863905">
      <w:r>
        <w:t xml:space="preserve">    13   1     0.19   0.06   0.10     0.40   0.09   0.26     0.03  -0.03   0.01</w:t>
      </w:r>
    </w:p>
    <w:p w:rsidR="00863905" w:rsidRDefault="00863905" w:rsidP="00863905">
      <w:r>
        <w:t xml:space="preserve">    14   1    -0.19   0.06  -0.10     0.40  -0.09   0.26     0.03   0.03   0.01</w:t>
      </w:r>
    </w:p>
    <w:p w:rsidR="00863905" w:rsidRDefault="00863905" w:rsidP="00863905">
      <w:r>
        <w:t xml:space="preserve">    15   8     0.00  -0.02   0.00    -0.01   0.00   0.00     0.01   0.00   0.00</w:t>
      </w:r>
    </w:p>
    <w:p w:rsidR="00863905" w:rsidRDefault="00863905" w:rsidP="00863905">
      <w:r>
        <w:t xml:space="preserve">    16   6    -0.02   0.24  -0.23    -0.02   0.01  -0.03     0.01  -0.01   0.02</w:t>
      </w:r>
    </w:p>
    <w:p w:rsidR="00863905" w:rsidRDefault="00863905" w:rsidP="00863905">
      <w:r>
        <w:t xml:space="preserve">    17   6     0.02   0.24   0.23    -0.02  -0.01  -0.03     0.01   0.01   0.02</w:t>
      </w:r>
    </w:p>
    <w:p w:rsidR="00863905" w:rsidRDefault="00863905" w:rsidP="00863905">
      <w:r>
        <w:t xml:space="preserve">    18   6     0.25  -0.05   0.08     0.01   0.00   0.01    -0.01   0.00  -0.01</w:t>
      </w:r>
    </w:p>
    <w:p w:rsidR="00863905" w:rsidRDefault="00863905" w:rsidP="00863905">
      <w:r>
        <w:t xml:space="preserve">    19   8     0.03  -0.13  -0.08     0.00   0.00   0.00     0.00   0.00   0.00</w:t>
      </w:r>
    </w:p>
    <w:p w:rsidR="00863905" w:rsidRDefault="00863905" w:rsidP="00863905">
      <w:r>
        <w:t xml:space="preserve">    20   6    -0.25  -0.05  -0.08     0.01   0.00   0.01    -0.01   0.00  -0.01</w:t>
      </w:r>
    </w:p>
    <w:p w:rsidR="00863905" w:rsidRDefault="00863905" w:rsidP="00863905">
      <w:r>
        <w:t xml:space="preserve">    21   8    -0.03  -0.13   0.08     0.00   0.00   0.00     0.00   0.00   0.00</w:t>
      </w:r>
    </w:p>
    <w:p w:rsidR="00863905" w:rsidRDefault="00863905" w:rsidP="00863905">
      <w:r>
        <w:lastRenderedPageBreak/>
        <w:t xml:space="preserve">    22   1    -0.24   0.22  -0.34    -0.14   0.00  -0.09     0.22   0.04   0.16</w:t>
      </w:r>
    </w:p>
    <w:p w:rsidR="00863905" w:rsidRDefault="00863905" w:rsidP="00863905">
      <w:r>
        <w:t xml:space="preserve">    23   1     0.24   0.22   0.34    -0.14   0.00  -0.09     0.22  -0.04   0.16</w:t>
      </w:r>
    </w:p>
    <w:p w:rsidR="00863905" w:rsidRDefault="00863905" w:rsidP="00863905">
      <w:r>
        <w:t xml:space="preserve">                    22                     23                     24</w:t>
      </w:r>
    </w:p>
    <w:p w:rsidR="00863905" w:rsidRDefault="00863905" w:rsidP="00863905">
      <w:r>
        <w:t xml:space="preserve">                     A                      A                      A</w:t>
      </w:r>
    </w:p>
    <w:p w:rsidR="00863905" w:rsidRDefault="00863905" w:rsidP="00863905">
      <w:r>
        <w:t xml:space="preserve"> Frequencies --   877.5895               891.9282               971.0814</w:t>
      </w:r>
    </w:p>
    <w:p w:rsidR="00863905" w:rsidRDefault="00863905" w:rsidP="00863905">
      <w:r>
        <w:t xml:space="preserve"> Red. masses --     1.5091                 1.1532                 1.4851</w:t>
      </w:r>
    </w:p>
    <w:p w:rsidR="00863905" w:rsidRDefault="00863905" w:rsidP="00863905">
      <w:r>
        <w:t xml:space="preserve"> Frc consts  --     0.6848                 0.5405                 0.8251</w:t>
      </w:r>
    </w:p>
    <w:p w:rsidR="00863905" w:rsidRDefault="00863905" w:rsidP="00863905">
      <w:r>
        <w:t xml:space="preserve"> IR Inten    --     1.2848                13.6354                 1.0160</w:t>
      </w:r>
    </w:p>
    <w:p w:rsidR="00863905" w:rsidRDefault="00863905" w:rsidP="00863905">
      <w:r>
        <w:t xml:space="preserve">  Atom  AN      X      Y      Z        X      Y      Z        X      Y      Z</w:t>
      </w:r>
    </w:p>
    <w:p w:rsidR="00863905" w:rsidRDefault="00863905" w:rsidP="00863905">
      <w:r>
        <w:t xml:space="preserve">     1   6    -0.08   0.04   0.02     0.05   0.01   0.04     0.00   0.03   0.09</w:t>
      </w:r>
    </w:p>
    <w:p w:rsidR="00863905" w:rsidRDefault="00863905" w:rsidP="00863905">
      <w:r>
        <w:t xml:space="preserve">     2   6    -0.03  -0.08  -0.01     0.01  -0.02   0.01     0.01  -0.05   0.01</w:t>
      </w:r>
    </w:p>
    <w:p w:rsidR="00863905" w:rsidRDefault="00863905" w:rsidP="00863905">
      <w:r>
        <w:t xml:space="preserve">     3   6     0.03  -0.08   0.01     0.01   0.02   0.01    -0.01  -0.05  -0.01</w:t>
      </w:r>
    </w:p>
    <w:p w:rsidR="00863905" w:rsidRDefault="00863905" w:rsidP="00863905">
      <w:r>
        <w:t xml:space="preserve">     4   6     0.08   0.04  -0.02     0.05  -0.01   0.04     0.00   0.03  -0.09</w:t>
      </w:r>
    </w:p>
    <w:p w:rsidR="00863905" w:rsidRDefault="00863905" w:rsidP="00863905">
      <w:r>
        <w:t xml:space="preserve">     5   1     0.05   0.01   0.15    -0.29   0.06  -0.28    -0.25   0.03  -0.13</w:t>
      </w:r>
    </w:p>
    <w:p w:rsidR="00863905" w:rsidRDefault="00863905" w:rsidP="00863905">
      <w:r>
        <w:t xml:space="preserve">     6   1    -0.05   0.01  -0.15    -0.29  -0.06  -0.28     0.25   0.03   0.13</w:t>
      </w:r>
    </w:p>
    <w:p w:rsidR="00863905" w:rsidRDefault="00863905" w:rsidP="00863905">
      <w:r>
        <w:t xml:space="preserve">     7   6    -0.03   0.02  -0.06    -0.02  -0.01   0.00    -0.02   0.02  -0.07</w:t>
      </w:r>
    </w:p>
    <w:p w:rsidR="00863905" w:rsidRDefault="00863905" w:rsidP="00863905">
      <w:r>
        <w:t xml:space="preserve">     8   1     0.03   0.03   0.11     0.04  -0.08   0.07     0.02   0.02   0.05</w:t>
      </w:r>
    </w:p>
    <w:p w:rsidR="00863905" w:rsidRDefault="00863905" w:rsidP="00863905">
      <w:r>
        <w:t xml:space="preserve">     9   1     0.14   0.03  -0.19     0.06   0.09  -0.02     0.11   0.00  -0.18</w:t>
      </w:r>
    </w:p>
    <w:p w:rsidR="00863905" w:rsidRDefault="00863905" w:rsidP="00863905">
      <w:r>
        <w:t xml:space="preserve">    10   6     0.03   0.02   0.06    -0.02   0.01   0.00     0.02   0.02   0.07</w:t>
      </w:r>
    </w:p>
    <w:p w:rsidR="00863905" w:rsidRDefault="00863905" w:rsidP="00863905">
      <w:r>
        <w:t xml:space="preserve">    11   1    -0.03   0.03  -0.11     0.04   0.08   0.07    -0.02   0.02  -0.05</w:t>
      </w:r>
    </w:p>
    <w:p w:rsidR="00863905" w:rsidRDefault="00863905" w:rsidP="00863905">
      <w:r>
        <w:t xml:space="preserve">    12   1    -0.14   0.03   0.19     0.06  -0.09  -0.02    -0.11   0.00   0.18</w:t>
      </w:r>
    </w:p>
    <w:p w:rsidR="00863905" w:rsidRDefault="00863905" w:rsidP="00863905">
      <w:r>
        <w:t xml:space="preserve">    13   1    -0.51  -0.18  -0.28     0.24   0.06   0.09     0.18  -0.01   0.15</w:t>
      </w:r>
    </w:p>
    <w:p w:rsidR="00863905" w:rsidRDefault="00863905" w:rsidP="00863905">
      <w:r>
        <w:t xml:space="preserve">    14   1     0.51  -0.18   0.28     0.24  -0.06   0.09    -0.18  -0.01  -0.15</w:t>
      </w:r>
    </w:p>
    <w:p w:rsidR="00863905" w:rsidRDefault="00863905" w:rsidP="00863905">
      <w:r>
        <w:t xml:space="preserve">    15   8     0.00   0.00   0.00    -0.01   0.00   0.01     0.00   0.00   0.00</w:t>
      </w:r>
    </w:p>
    <w:p w:rsidR="00863905" w:rsidRDefault="00863905" w:rsidP="00863905">
      <w:r>
        <w:t xml:space="preserve">    16   6     0.00   0.04  -0.02     0.00   0.02  -0.01     0.06   0.01   0.02</w:t>
      </w:r>
    </w:p>
    <w:p w:rsidR="00863905" w:rsidRDefault="00863905" w:rsidP="00863905">
      <w:r>
        <w:t xml:space="preserve">    17   6     0.00   0.04   0.02     0.00  -0.02  -0.01    -0.06   0.01  -0.02</w:t>
      </w:r>
    </w:p>
    <w:p w:rsidR="00863905" w:rsidRDefault="00863905" w:rsidP="00863905">
      <w:r>
        <w:t xml:space="preserve">    18   6     0.02   0.00   0.00    -0.02   0.00  -0.01    -0.02   0.00  -0.01</w:t>
      </w:r>
    </w:p>
    <w:p w:rsidR="00863905" w:rsidRDefault="00863905" w:rsidP="00863905">
      <w:r>
        <w:lastRenderedPageBreak/>
        <w:t xml:space="preserve">    19   8     0.01  -0.01  -0.01     0.00   0.00   0.00     0.00   0.01   0.00</w:t>
      </w:r>
    </w:p>
    <w:p w:rsidR="00863905" w:rsidRDefault="00863905" w:rsidP="00863905">
      <w:r>
        <w:t xml:space="preserve">    20   6    -0.02   0.00   0.00    -0.02   0.00  -0.01     0.02   0.00   0.00</w:t>
      </w:r>
    </w:p>
    <w:p w:rsidR="00863905" w:rsidRDefault="00863905" w:rsidP="00863905">
      <w:r>
        <w:t xml:space="preserve">    21   8    -0.01  -0.01   0.01     0.00   0.00   0.00     0.00   0.01   0.00</w:t>
      </w:r>
    </w:p>
    <w:p w:rsidR="00863905" w:rsidRDefault="00863905" w:rsidP="00863905">
      <w:r>
        <w:t xml:space="preserve">    22   1     0.02   0.07   0.02    -0.38  -0.09  -0.28    -0.41  -0.16  -0.32</w:t>
      </w:r>
    </w:p>
    <w:p w:rsidR="00863905" w:rsidRDefault="00863905" w:rsidP="00863905">
      <w:r>
        <w:t xml:space="preserve">    23   1    -0.02   0.07  -0.02    -0.38   0.09  -0.28     0.41  -0.16   0.32</w:t>
      </w:r>
    </w:p>
    <w:p w:rsidR="00863905" w:rsidRDefault="00863905" w:rsidP="00863905">
      <w:r>
        <w:t xml:space="preserve">                    25                     26                     27</w:t>
      </w:r>
    </w:p>
    <w:p w:rsidR="00863905" w:rsidRDefault="00863905" w:rsidP="00863905">
      <w:r>
        <w:t xml:space="preserve">                     A                      A                      A</w:t>
      </w:r>
    </w:p>
    <w:p w:rsidR="00863905" w:rsidRDefault="00863905" w:rsidP="00863905">
      <w:r>
        <w:t xml:space="preserve"> Frequencies --   976.7536               984.8532               996.8604</w:t>
      </w:r>
    </w:p>
    <w:p w:rsidR="00863905" w:rsidRDefault="00863905" w:rsidP="00863905">
      <w:r>
        <w:t xml:space="preserve"> Red. masses --     1.3221                 1.4604                 2.0542</w:t>
      </w:r>
    </w:p>
    <w:p w:rsidR="00863905" w:rsidRDefault="00863905" w:rsidP="00863905">
      <w:r>
        <w:t xml:space="preserve"> Frc consts  --     0.7432                 0.8346                 1.2027</w:t>
      </w:r>
    </w:p>
    <w:p w:rsidR="00863905" w:rsidRDefault="00863905" w:rsidP="00863905">
      <w:r>
        <w:t xml:space="preserve"> IR Inten    --     0.0539                 2.7344                 0.1073</w:t>
      </w:r>
    </w:p>
    <w:p w:rsidR="00863905" w:rsidRDefault="00863905" w:rsidP="00863905">
      <w:r>
        <w:t xml:space="preserve">  Atom  AN      X      Y      Z        X      Y      Z        X      Y      Z</w:t>
      </w:r>
    </w:p>
    <w:p w:rsidR="00863905" w:rsidRDefault="00863905" w:rsidP="00863905">
      <w:r>
        <w:t xml:space="preserve">     1   6    -0.02  -0.01  -0.05    -0.10   0.01  -0.09     0.07  -0.07  -0.07</w:t>
      </w:r>
    </w:p>
    <w:p w:rsidR="00863905" w:rsidRDefault="00863905" w:rsidP="00863905">
      <w:r>
        <w:t xml:space="preserve">     2   6     0.07  -0.04   0.03     0.01  -0.01   0.01    -0.02   0.14  -0.01</w:t>
      </w:r>
    </w:p>
    <w:p w:rsidR="00863905" w:rsidRDefault="00863905" w:rsidP="00863905">
      <w:r>
        <w:t xml:space="preserve">     3   6     0.07   0.04   0.03    -0.01  -0.01  -0.01     0.02   0.14   0.01</w:t>
      </w:r>
    </w:p>
    <w:p w:rsidR="00863905" w:rsidRDefault="00863905" w:rsidP="00863905">
      <w:r>
        <w:t xml:space="preserve">     4   6    -0.02   0.00  -0.05     0.10   0.01   0.09    -0.07  -0.07   0.07</w:t>
      </w:r>
    </w:p>
    <w:p w:rsidR="00863905" w:rsidRDefault="00863905" w:rsidP="00863905">
      <w:r>
        <w:t xml:space="preserve">     5   1     0.20   0.00   0.14     0.41  -0.04   0.39    -0.02  -0.11  -0.11</w:t>
      </w:r>
    </w:p>
    <w:p w:rsidR="00863905" w:rsidRDefault="00863905" w:rsidP="00863905">
      <w:r>
        <w:t xml:space="preserve">     6   1     0.20   0.00   0.13    -0.41  -0.04  -0.39     0.02  -0.11   0.11</w:t>
      </w:r>
    </w:p>
    <w:p w:rsidR="00863905" w:rsidRDefault="00863905" w:rsidP="00863905">
      <w:r>
        <w:t xml:space="preserve">     7   6    -0.03  -0.03   0.03     0.01   0.00   0.00    -0.06  -0.05   0.03</w:t>
      </w:r>
    </w:p>
    <w:p w:rsidR="00863905" w:rsidRDefault="00863905" w:rsidP="00863905">
      <w:r>
        <w:t xml:space="preserve">     8   1     0.04  -0.17   0.05     0.00   0.00  -0.04     0.02  -0.11   0.18</w:t>
      </w:r>
    </w:p>
    <w:p w:rsidR="00863905" w:rsidRDefault="00863905" w:rsidP="00863905">
      <w:r>
        <w:t xml:space="preserve">     9   1     0.03   0.15   0.06    -0.03  -0.01   0.04     0.08  -0.14  -0.13</w:t>
      </w:r>
    </w:p>
    <w:p w:rsidR="00863905" w:rsidRDefault="00863905" w:rsidP="00863905">
      <w:r>
        <w:t xml:space="preserve">    10   6    -0.03   0.03   0.03    -0.01   0.00   0.00     0.06  -0.05  -0.03</w:t>
      </w:r>
    </w:p>
    <w:p w:rsidR="00863905" w:rsidRDefault="00863905" w:rsidP="00863905">
      <w:r>
        <w:t xml:space="preserve">    11   1     0.04   0.17   0.05     0.00   0.00   0.04    -0.02  -0.11  -0.18</w:t>
      </w:r>
    </w:p>
    <w:p w:rsidR="00863905" w:rsidRDefault="00863905" w:rsidP="00863905">
      <w:r>
        <w:t xml:space="preserve">    12   1     0.03  -0.15   0.06     0.03   0.00  -0.04    -0.08  -0.14   0.13</w:t>
      </w:r>
    </w:p>
    <w:p w:rsidR="00863905" w:rsidRDefault="00863905" w:rsidP="00863905">
      <w:r>
        <w:t xml:space="preserve">    13   1    -0.37  -0.05  -0.28     0.15   0.03   0.07    -0.34   0.05  -0.28</w:t>
      </w:r>
    </w:p>
    <w:p w:rsidR="00863905" w:rsidRDefault="00863905" w:rsidP="00863905">
      <w:r>
        <w:t xml:space="preserve">    14   1    -0.37   0.05  -0.28    -0.15   0.03  -0.07     0.34   0.05   0.28</w:t>
      </w:r>
    </w:p>
    <w:p w:rsidR="00863905" w:rsidRDefault="00863905" w:rsidP="00863905">
      <w:r>
        <w:t xml:space="preserve">    15   8     0.01   0.00   0.00     0.00  -0.01   0.00     0.00   0.00   0.00</w:t>
      </w:r>
    </w:p>
    <w:p w:rsidR="00863905" w:rsidRDefault="00863905" w:rsidP="00863905">
      <w:r>
        <w:lastRenderedPageBreak/>
        <w:t xml:space="preserve">    16   6     0.01   0.00   0.03     0.04   0.00   0.01     0.05   0.01   0.04</w:t>
      </w:r>
    </w:p>
    <w:p w:rsidR="00863905" w:rsidRDefault="00863905" w:rsidP="00863905">
      <w:r>
        <w:t xml:space="preserve">    17   6     0.01   0.00   0.03    -0.04   0.00  -0.01    -0.05   0.01  -0.04</w:t>
      </w:r>
    </w:p>
    <w:p w:rsidR="00863905" w:rsidRDefault="00863905" w:rsidP="00863905">
      <w:r>
        <w:t xml:space="preserve">    18   6    -0.01   0.00  -0.02    -0.02   0.00   0.00    -0.01   0.00  -0.01</w:t>
      </w:r>
    </w:p>
    <w:p w:rsidR="00863905" w:rsidRDefault="00863905" w:rsidP="00863905">
      <w:r>
        <w:t xml:space="preserve">    19   8     0.01  -0.01   0.00     0.00   0.01   0.00     0.00   0.00   0.00</w:t>
      </w:r>
    </w:p>
    <w:p w:rsidR="00863905" w:rsidRDefault="00863905" w:rsidP="00863905">
      <w:r>
        <w:t xml:space="preserve">    20   6    -0.01   0.00  -0.02     0.02   0.00   0.00     0.01   0.00   0.01</w:t>
      </w:r>
    </w:p>
    <w:p w:rsidR="00863905" w:rsidRDefault="00863905" w:rsidP="00863905">
      <w:r>
        <w:t xml:space="preserve">    21   8     0.01   0.01   0.00     0.00   0.01   0.00     0.00   0.00   0.00</w:t>
      </w:r>
    </w:p>
    <w:p w:rsidR="00863905" w:rsidRDefault="00863905" w:rsidP="00863905">
      <w:r>
        <w:t xml:space="preserve">    22   1    -0.26  -0.17  -0.23    -0.24  -0.13  -0.22    -0.28  -0.11  -0.22</w:t>
      </w:r>
    </w:p>
    <w:p w:rsidR="00863905" w:rsidRDefault="00863905" w:rsidP="00863905">
      <w:r>
        <w:t xml:space="preserve">    23   1    -0.26   0.17  -0.23     0.24  -0.13   0.22     0.29  -0.11   0.22</w:t>
      </w:r>
    </w:p>
    <w:p w:rsidR="00863905" w:rsidRDefault="00863905" w:rsidP="00863905">
      <w:r>
        <w:t xml:space="preserve">                    28                     29                     30</w:t>
      </w:r>
    </w:p>
    <w:p w:rsidR="00863905" w:rsidRDefault="00863905" w:rsidP="00863905">
      <w:r>
        <w:t xml:space="preserve">                     A                      A                      A</w:t>
      </w:r>
    </w:p>
    <w:p w:rsidR="00863905" w:rsidRDefault="00863905" w:rsidP="00863905">
      <w:r>
        <w:t xml:space="preserve"> Frequencies --  1059.1181              1063.8518              1068.9476</w:t>
      </w:r>
    </w:p>
    <w:p w:rsidR="00863905" w:rsidRDefault="00863905" w:rsidP="00863905">
      <w:r>
        <w:t xml:space="preserve"> Red. masses --     1.6384                 2.0732                 2.1186</w:t>
      </w:r>
    </w:p>
    <w:p w:rsidR="00863905" w:rsidRDefault="00863905" w:rsidP="00863905">
      <w:r>
        <w:t xml:space="preserve"> Frc consts  --     1.0828                 1.3824                 1.4263</w:t>
      </w:r>
    </w:p>
    <w:p w:rsidR="00863905" w:rsidRDefault="00863905" w:rsidP="00863905">
      <w:r>
        <w:t xml:space="preserve"> IR Inten    --     0.0551                 1.9108                19.0594</w:t>
      </w:r>
    </w:p>
    <w:p w:rsidR="00863905" w:rsidRDefault="00863905" w:rsidP="00863905">
      <w:r>
        <w:t xml:space="preserve">  Atom  AN      X      Y      Z        X      Y      Z        X      Y      Z</w:t>
      </w:r>
    </w:p>
    <w:p w:rsidR="00863905" w:rsidRDefault="00863905" w:rsidP="00863905">
      <w:r>
        <w:t xml:space="preserve">     1   6    -0.02   0.00   0.05    -0.01  -0.02   0.02     0.00   0.00  -0.02</w:t>
      </w:r>
    </w:p>
    <w:p w:rsidR="00863905" w:rsidRDefault="00863905" w:rsidP="00863905">
      <w:r>
        <w:t xml:space="preserve">     2   6    -0.06   0.03  -0.03     0.01   0.06   0.07     0.01  -0.02   0.00</w:t>
      </w:r>
    </w:p>
    <w:p w:rsidR="00863905" w:rsidRDefault="00863905" w:rsidP="00863905">
      <w:r>
        <w:t xml:space="preserve">     3   6     0.06   0.03   0.03     0.01  -0.06   0.07    -0.01  -0.02   0.00</w:t>
      </w:r>
    </w:p>
    <w:p w:rsidR="00863905" w:rsidRDefault="00863905" w:rsidP="00863905">
      <w:r>
        <w:t xml:space="preserve">     4   6     0.02   0.00  -0.05    -0.01   0.02   0.02     0.00   0.00   0.02</w:t>
      </w:r>
    </w:p>
    <w:p w:rsidR="00863905" w:rsidRDefault="00863905" w:rsidP="00863905">
      <w:r>
        <w:t xml:space="preserve">     5   1    -0.13  -0.15   0.07    -0.06  -0.16   0.09     0.08   0.08  -0.02</w:t>
      </w:r>
    </w:p>
    <w:p w:rsidR="00863905" w:rsidRDefault="00863905" w:rsidP="00863905">
      <w:r>
        <w:t xml:space="preserve">     6   1     0.13  -0.15  -0.07    -0.06   0.16   0.09    -0.08   0.08   0.02</w:t>
      </w:r>
    </w:p>
    <w:p w:rsidR="00863905" w:rsidRDefault="00863905" w:rsidP="00863905">
      <w:r>
        <w:t xml:space="preserve">     7   6     0.13   0.00  -0.02     0.03   0.14  -0.12    -0.03   0.00   0.02</w:t>
      </w:r>
    </w:p>
    <w:p w:rsidR="00863905" w:rsidRDefault="00863905" w:rsidP="00863905">
      <w:r>
        <w:t xml:space="preserve">     8   1     0.01  -0.11  -0.45     0.01   0.18  -0.08    -0.01   0.07   0.14</w:t>
      </w:r>
    </w:p>
    <w:p w:rsidR="00863905" w:rsidRDefault="00863905" w:rsidP="00863905">
      <w:r>
        <w:t xml:space="preserve">     9   1    -0.21  -0.04   0.24     0.04   0.18  -0.08     0.03   0.03  -0.02</w:t>
      </w:r>
    </w:p>
    <w:p w:rsidR="00863905" w:rsidRDefault="00863905" w:rsidP="00863905">
      <w:r>
        <w:t xml:space="preserve">    10   6    -0.13   0.00   0.02     0.03  -0.14  -0.12     0.03   0.00  -0.02</w:t>
      </w:r>
    </w:p>
    <w:p w:rsidR="00863905" w:rsidRDefault="00863905" w:rsidP="00863905">
      <w:r>
        <w:t xml:space="preserve">    11   1    -0.01  -0.11   0.45     0.01  -0.18  -0.08     0.01   0.07  -0.14</w:t>
      </w:r>
    </w:p>
    <w:p w:rsidR="00863905" w:rsidRDefault="00863905" w:rsidP="00863905">
      <w:r>
        <w:t xml:space="preserve">    12   1     0.21  -0.05  -0.24     0.04  -0.18  -0.08    -0.03   0.04   0.02</w:t>
      </w:r>
    </w:p>
    <w:p w:rsidR="00863905" w:rsidRDefault="00863905" w:rsidP="00863905">
      <w:r>
        <w:lastRenderedPageBreak/>
        <w:t xml:space="preserve">    13   1    -0.17  -0.03  -0.17    -0.30  -0.08   0.41     0.06   0.00   0.06</w:t>
      </w:r>
    </w:p>
    <w:p w:rsidR="00863905" w:rsidRDefault="00863905" w:rsidP="00863905">
      <w:r>
        <w:t xml:space="preserve">    14   1     0.16  -0.03   0.17    -0.31   0.08   0.41    -0.06   0.00  -0.06</w:t>
      </w:r>
    </w:p>
    <w:p w:rsidR="00863905" w:rsidRDefault="00863905" w:rsidP="00863905">
      <w:r>
        <w:t xml:space="preserve">    15   8     0.00   0.03   0.00     0.01   0.00  -0.01     0.00   0.18   0.00</w:t>
      </w:r>
    </w:p>
    <w:p w:rsidR="00863905" w:rsidRDefault="00863905" w:rsidP="00863905">
      <w:r>
        <w:t xml:space="preserve">    16   6     0.00   0.00   0.04    -0.01  -0.01   0.03    -0.08  -0.03   0.08</w:t>
      </w:r>
    </w:p>
    <w:p w:rsidR="00863905" w:rsidRDefault="00863905" w:rsidP="00863905">
      <w:r>
        <w:t xml:space="preserve">    17   6     0.00   0.00  -0.04    -0.01   0.01   0.04     0.08  -0.03  -0.08</w:t>
      </w:r>
    </w:p>
    <w:p w:rsidR="00863905" w:rsidRDefault="00863905" w:rsidP="00863905">
      <w:r>
        <w:t xml:space="preserve">    18   6     0.00   0.00  -0.03     0.00  -0.01  -0.01     0.03  -0.03  -0.05</w:t>
      </w:r>
    </w:p>
    <w:p w:rsidR="00863905" w:rsidRDefault="00863905" w:rsidP="00863905">
      <w:r>
        <w:t xml:space="preserve">    19   8     0.00  -0.01   0.00     0.01  -0.02   0.00     0.01  -0.07   0.00</w:t>
      </w:r>
    </w:p>
    <w:p w:rsidR="00863905" w:rsidRDefault="00863905" w:rsidP="00863905">
      <w:r>
        <w:t xml:space="preserve">    20   6     0.00   0.00   0.02     0.00   0.01  -0.01    -0.03  -0.03   0.05</w:t>
      </w:r>
    </w:p>
    <w:p w:rsidR="00863905" w:rsidRDefault="00863905" w:rsidP="00863905">
      <w:r>
        <w:t xml:space="preserve">    21   8     0.00  -0.01   0.00     0.01   0.02   0.00    -0.01  -0.07   0.00</w:t>
      </w:r>
    </w:p>
    <w:p w:rsidR="00863905" w:rsidRDefault="00863905" w:rsidP="00863905">
      <w:r>
        <w:t xml:space="preserve">    22   1    -0.22   0.03  -0.04    -0.12  -0.17  -0.15    -0.46   0.38   0.23</w:t>
      </w:r>
    </w:p>
    <w:p w:rsidR="00863905" w:rsidRDefault="00863905" w:rsidP="00863905">
      <w:r>
        <w:t xml:space="preserve">    23   1     0.22   0.03   0.04    -0.12   0.17  -0.15     0.46   0.38  -0.23</w:t>
      </w:r>
    </w:p>
    <w:p w:rsidR="00863905" w:rsidRDefault="00863905" w:rsidP="00863905">
      <w:r>
        <w:t xml:space="preserve">                    31                     32                     33</w:t>
      </w:r>
    </w:p>
    <w:p w:rsidR="00863905" w:rsidRDefault="00863905" w:rsidP="00863905">
      <w:r>
        <w:t xml:space="preserve">                     A                      A                      A</w:t>
      </w:r>
    </w:p>
    <w:p w:rsidR="00863905" w:rsidRDefault="00863905" w:rsidP="00863905">
      <w:r>
        <w:t xml:space="preserve"> Frequencies --  1095.9626              1099.4950              1101.8482</w:t>
      </w:r>
    </w:p>
    <w:p w:rsidR="00863905" w:rsidRDefault="00863905" w:rsidP="00863905">
      <w:r>
        <w:t xml:space="preserve"> Red. masses --     1.1778                 5.0562                 1.6994</w:t>
      </w:r>
    </w:p>
    <w:p w:rsidR="00863905" w:rsidRDefault="00863905" w:rsidP="00863905">
      <w:r>
        <w:t xml:space="preserve"> Frc consts  --     0.8335                 3.6013                 1.2156</w:t>
      </w:r>
    </w:p>
    <w:p w:rsidR="00863905" w:rsidRDefault="00863905" w:rsidP="00863905">
      <w:r>
        <w:t xml:space="preserve"> IR Inten    --     3.1741                 2.8968                 9.3795</w:t>
      </w:r>
    </w:p>
    <w:p w:rsidR="00863905" w:rsidRDefault="00863905" w:rsidP="00863905">
      <w:r>
        <w:t xml:space="preserve">  Atom  AN      X      Y      Z        X      Y      Z        X      Y      Z</w:t>
      </w:r>
    </w:p>
    <w:p w:rsidR="00863905" w:rsidRDefault="00863905" w:rsidP="00863905">
      <w:r>
        <w:t xml:space="preserve">     1   6     0.00   0.00  -0.01     0.00   0.00   0.02     0.05   0.00  -0.01</w:t>
      </w:r>
    </w:p>
    <w:p w:rsidR="00863905" w:rsidRDefault="00863905" w:rsidP="00863905">
      <w:r>
        <w:t xml:space="preserve">     2   6     0.01  -0.01   0.02    -0.01   0.02  -0.02    -0.06  -0.08  -0.08</w:t>
      </w:r>
    </w:p>
    <w:p w:rsidR="00863905" w:rsidRDefault="00863905" w:rsidP="00863905">
      <w:r>
        <w:t xml:space="preserve">     3   6     0.01   0.01   0.02    -0.01  -0.02  -0.02     0.06  -0.08   0.08</w:t>
      </w:r>
    </w:p>
    <w:p w:rsidR="00863905" w:rsidRDefault="00863905" w:rsidP="00863905">
      <w:r>
        <w:t xml:space="preserve">     4   6     0.00   0.00  -0.01     0.00   0.00   0.02    -0.05   0.00   0.01</w:t>
      </w:r>
    </w:p>
    <w:p w:rsidR="00863905" w:rsidRDefault="00863905" w:rsidP="00863905">
      <w:r>
        <w:t xml:space="preserve">     5   1     0.01   0.00   0.01    -0.02   0.02  -0.01     0.15   0.36  -0.20</w:t>
      </w:r>
    </w:p>
    <w:p w:rsidR="00863905" w:rsidRDefault="00863905" w:rsidP="00863905">
      <w:r>
        <w:t xml:space="preserve">     6   1     0.01   0.00   0.01    -0.01  -0.03  -0.02    -0.15   0.36   0.20</w:t>
      </w:r>
    </w:p>
    <w:p w:rsidR="00863905" w:rsidRDefault="00863905" w:rsidP="00863905">
      <w:r>
        <w:t xml:space="preserve">     7   6     0.00   0.02  -0.01     0.00  -0.02   0.01     0.02   0.01   0.10</w:t>
      </w:r>
    </w:p>
    <w:p w:rsidR="00863905" w:rsidRDefault="00863905" w:rsidP="00863905">
      <w:r>
        <w:t xml:space="preserve">     8   1     0.02  -0.03  -0.03    -0.01   0.00   0.00    -0.07   0.26   0.12</w:t>
      </w:r>
    </w:p>
    <w:p w:rsidR="00863905" w:rsidRDefault="00863905" w:rsidP="00863905">
      <w:r>
        <w:t xml:space="preserve">     9   1    -0.01   0.11   0.05     0.00  -0.10  -0.04    -0.12   0.17   0.27</w:t>
      </w:r>
    </w:p>
    <w:p w:rsidR="00863905" w:rsidRDefault="00863905" w:rsidP="00863905">
      <w:r>
        <w:lastRenderedPageBreak/>
        <w:t xml:space="preserve">    10   6     0.00  -0.02  -0.01     0.00   0.02   0.01    -0.02   0.01  -0.10</w:t>
      </w:r>
    </w:p>
    <w:p w:rsidR="00863905" w:rsidRDefault="00863905" w:rsidP="00863905">
      <w:r>
        <w:t xml:space="preserve">    11   1     0.02   0.03  -0.03    -0.01   0.00   0.01     0.07   0.26  -0.12</w:t>
      </w:r>
    </w:p>
    <w:p w:rsidR="00863905" w:rsidRDefault="00863905" w:rsidP="00863905">
      <w:r>
        <w:t xml:space="preserve">    12   1    -0.01  -0.11   0.05     0.00   0.10  -0.04     0.12   0.17  -0.27</w:t>
      </w:r>
    </w:p>
    <w:p w:rsidR="00863905" w:rsidRDefault="00863905" w:rsidP="00863905">
      <w:r>
        <w:t xml:space="preserve">    13   1    -0.13  -0.01   0.04     0.15   0.00  -0.08    -0.15  -0.11   0.02</w:t>
      </w:r>
    </w:p>
    <w:p w:rsidR="00863905" w:rsidRDefault="00863905" w:rsidP="00863905">
      <w:r>
        <w:t xml:space="preserve">    14   1    -0.13   0.01   0.04     0.15   0.00  -0.08     0.15  -0.11  -0.02</w:t>
      </w:r>
    </w:p>
    <w:p w:rsidR="00863905" w:rsidRDefault="00863905" w:rsidP="00863905">
      <w:r>
        <w:t xml:space="preserve">    15   8     0.02   0.00  -0.01     0.23   0.00  -0.17     0.00  -0.03   0.00</w:t>
      </w:r>
    </w:p>
    <w:p w:rsidR="00863905" w:rsidRDefault="00863905" w:rsidP="00863905">
      <w:r>
        <w:t xml:space="preserve">    16   6     0.05   0.03  -0.03    -0.23  -0.01   0.19     0.03   0.02   0.01</w:t>
      </w:r>
    </w:p>
    <w:p w:rsidR="00863905" w:rsidRDefault="00863905" w:rsidP="00863905">
      <w:r>
        <w:t xml:space="preserve">    17   6     0.05  -0.03  -0.03    -0.23   0.01   0.19    -0.04   0.02  -0.01</w:t>
      </w:r>
    </w:p>
    <w:p w:rsidR="00863905" w:rsidRDefault="00863905" w:rsidP="00863905">
      <w:r>
        <w:t xml:space="preserve">    18   6    -0.03   0.00   0.00     0.01  -0.07  -0.04     0.00   0.01   0.00</w:t>
      </w:r>
    </w:p>
    <w:p w:rsidR="00863905" w:rsidRDefault="00863905" w:rsidP="00863905">
      <w:r>
        <w:t xml:space="preserve">    19   8    -0.01   0.03   0.01     0.06  -0.13  -0.04     0.00   0.01   0.00</w:t>
      </w:r>
    </w:p>
    <w:p w:rsidR="00863905" w:rsidRDefault="00863905" w:rsidP="00863905">
      <w:r>
        <w:t xml:space="preserve">    20   6    -0.03   0.00   0.00     0.01   0.07  -0.04     0.00   0.01   0.00</w:t>
      </w:r>
    </w:p>
    <w:p w:rsidR="00863905" w:rsidRDefault="00863905" w:rsidP="00863905">
      <w:r>
        <w:t xml:space="preserve">    21   8    -0.01  -0.03   0.01     0.06   0.13  -0.04     0.00   0.01   0.00</w:t>
      </w:r>
    </w:p>
    <w:p w:rsidR="00863905" w:rsidRDefault="00863905" w:rsidP="00863905">
      <w:r>
        <w:t xml:space="preserve">    22   1    -0.32   0.56   0.22    -0.36   0.23   0.33    -0.12  -0.09  -0.14</w:t>
      </w:r>
    </w:p>
    <w:p w:rsidR="00863905" w:rsidRDefault="00863905" w:rsidP="00863905">
      <w:r>
        <w:t xml:space="preserve">    23   1    -0.32  -0.56   0.22    -0.37  -0.23   0.33     0.11  -0.09   0.14</w:t>
      </w:r>
    </w:p>
    <w:p w:rsidR="00863905" w:rsidRDefault="00863905" w:rsidP="00863905">
      <w:r>
        <w:t xml:space="preserve">                    34                     35                     36</w:t>
      </w:r>
    </w:p>
    <w:p w:rsidR="00863905" w:rsidRDefault="00863905" w:rsidP="00863905">
      <w:r>
        <w:t xml:space="preserve">                     A                      A                      A</w:t>
      </w:r>
    </w:p>
    <w:p w:rsidR="00863905" w:rsidRDefault="00863905" w:rsidP="00863905">
      <w:r>
        <w:t xml:space="preserve"> Frequencies --  1160.6073              1167.4946              1182.3614</w:t>
      </w:r>
    </w:p>
    <w:p w:rsidR="00863905" w:rsidRDefault="00863905" w:rsidP="00863905">
      <w:r>
        <w:t xml:space="preserve"> Red. masses --     1.1602                 1.1565                 1.2251</w:t>
      </w:r>
    </w:p>
    <w:p w:rsidR="00863905" w:rsidRDefault="00863905" w:rsidP="00863905">
      <w:r>
        <w:t xml:space="preserve"> Frc consts  --     0.9208                 0.9287                 1.0091</w:t>
      </w:r>
    </w:p>
    <w:p w:rsidR="00863905" w:rsidRDefault="00863905" w:rsidP="00863905">
      <w:r>
        <w:t xml:space="preserve"> IR Inten    --     1.3454                 3.2338                 0.6739</w:t>
      </w:r>
    </w:p>
    <w:p w:rsidR="00863905" w:rsidRDefault="00863905" w:rsidP="00863905">
      <w:r>
        <w:t xml:space="preserve">  Atom  AN      X      Y      Z        X      Y      Z        X      Y      Z</w:t>
      </w:r>
    </w:p>
    <w:p w:rsidR="00863905" w:rsidRDefault="00863905" w:rsidP="00863905">
      <w:r>
        <w:t xml:space="preserve">     1   6    -0.03   0.03   0.03     0.00  -0.01   0.00     0.04  -0.02  -0.03</w:t>
      </w:r>
    </w:p>
    <w:p w:rsidR="00863905" w:rsidRDefault="00863905" w:rsidP="00863905">
      <w:r>
        <w:t xml:space="preserve">     2   6    -0.03   0.03  -0.01    -0.01   0.00  -0.01    -0.02  -0.04  -0.04</w:t>
      </w:r>
    </w:p>
    <w:p w:rsidR="00863905" w:rsidRDefault="00863905" w:rsidP="00863905">
      <w:r>
        <w:t xml:space="preserve">     3   6    -0.03  -0.03  -0.01     0.01   0.00   0.01    -0.02   0.04  -0.04</w:t>
      </w:r>
    </w:p>
    <w:p w:rsidR="00863905" w:rsidRDefault="00863905" w:rsidP="00863905">
      <w:r>
        <w:t xml:space="preserve">     4   6    -0.03  -0.03   0.03     0.00  -0.01   0.00     0.04   0.02  -0.03</w:t>
      </w:r>
    </w:p>
    <w:p w:rsidR="00863905" w:rsidRDefault="00863905" w:rsidP="00863905">
      <w:r>
        <w:t xml:space="preserve">     5   1    -0.03   0.01   0.04    -0.01  -0.03   0.01     0.21   0.41  -0.22</w:t>
      </w:r>
    </w:p>
    <w:p w:rsidR="00863905" w:rsidRDefault="00863905" w:rsidP="00863905">
      <w:r>
        <w:t xml:space="preserve">     6   1    -0.03  -0.01   0.04     0.01  -0.03  -0.01     0.21  -0.41  -0.22</w:t>
      </w:r>
    </w:p>
    <w:p w:rsidR="00863905" w:rsidRDefault="00863905" w:rsidP="00863905">
      <w:r>
        <w:lastRenderedPageBreak/>
        <w:t xml:space="preserve">     7   6     0.05   0.00  -0.02    -0.08   0.00  -0.02    -0.01   0.02   0.05</w:t>
      </w:r>
    </w:p>
    <w:p w:rsidR="00863905" w:rsidRDefault="00863905" w:rsidP="00863905">
      <w:r>
        <w:t xml:space="preserve">     8   1     0.09  -0.35  -0.30     0.07  -0.41  -0.08     0.02  -0.08   0.01</w:t>
      </w:r>
    </w:p>
    <w:p w:rsidR="00863905" w:rsidRDefault="00863905" w:rsidP="00863905">
      <w:r>
        <w:t xml:space="preserve">     9   1    -0.09   0.38   0.29    -0.02   0.51   0.17    -0.05   0.10   0.12</w:t>
      </w:r>
    </w:p>
    <w:p w:rsidR="00863905" w:rsidRDefault="00863905" w:rsidP="00863905">
      <w:r>
        <w:t xml:space="preserve">    10   6     0.05   0.00  -0.02     0.08   0.00   0.02    -0.01  -0.02   0.05</w:t>
      </w:r>
    </w:p>
    <w:p w:rsidR="00863905" w:rsidRDefault="00863905" w:rsidP="00863905">
      <w:r>
        <w:t xml:space="preserve">    11   1     0.09   0.35  -0.30    -0.07  -0.41   0.08     0.02   0.08   0.01</w:t>
      </w:r>
    </w:p>
    <w:p w:rsidR="00863905" w:rsidRDefault="00863905" w:rsidP="00863905">
      <w:r>
        <w:t xml:space="preserve">    12   1    -0.09  -0.39   0.29     0.01   0.51  -0.17    -0.05  -0.10   0.12</w:t>
      </w:r>
    </w:p>
    <w:p w:rsidR="00863905" w:rsidRDefault="00863905" w:rsidP="00863905">
      <w:r>
        <w:t xml:space="preserve">    13   1     0.12  -0.02  -0.08    -0.06   0.00   0.12    -0.20   0.06   0.38</w:t>
      </w:r>
    </w:p>
    <w:p w:rsidR="00863905" w:rsidRDefault="00863905" w:rsidP="00863905">
      <w:r>
        <w:t xml:space="preserve">    14   1     0.12   0.02  -0.08     0.06   0.00  -0.12    -0.20  -0.05   0.38</w:t>
      </w:r>
    </w:p>
    <w:p w:rsidR="00863905" w:rsidRDefault="00863905" w:rsidP="00863905">
      <w:r>
        <w:t xml:space="preserve">    15   8     0.00   0.00   0.00     0.00  -0.01   0.00     0.00   0.00  -0.01</w:t>
      </w:r>
    </w:p>
    <w:p w:rsidR="00863905" w:rsidRDefault="00863905" w:rsidP="00863905">
      <w:r>
        <w:t xml:space="preserve">    16   6    -0.02   0.01   0.00     0.00   0.00   0.00    -0.02   0.01   0.00</w:t>
      </w:r>
    </w:p>
    <w:p w:rsidR="00863905" w:rsidRDefault="00863905" w:rsidP="00863905">
      <w:r>
        <w:t xml:space="preserve">    17   6    -0.02  -0.01   0.00     0.00   0.00   0.00    -0.02  -0.01   0.00</w:t>
      </w:r>
    </w:p>
    <w:p w:rsidR="00863905" w:rsidRDefault="00863905" w:rsidP="00863905">
      <w:r>
        <w:t xml:space="preserve">    18   6     0.01   0.00   0.01     0.00   0.01   0.00     0.00   0.00   0.00</w:t>
      </w:r>
    </w:p>
    <w:p w:rsidR="00863905" w:rsidRDefault="00863905" w:rsidP="00863905">
      <w:r>
        <w:t xml:space="preserve">    19   8     0.00   0.00   0.00     0.00   0.00   0.00     0.00  -0.01   0.00</w:t>
      </w:r>
    </w:p>
    <w:p w:rsidR="00863905" w:rsidRDefault="00863905" w:rsidP="00863905">
      <w:r>
        <w:t xml:space="preserve">    20   6     0.01   0.00   0.01     0.00   0.01   0.00     0.00   0.00   0.00</w:t>
      </w:r>
    </w:p>
    <w:p w:rsidR="00863905" w:rsidRDefault="00863905" w:rsidP="00863905">
      <w:r>
        <w:t xml:space="preserve">    21   8     0.00   0.00   0.00     0.00   0.00   0.00     0.00   0.01   0.00</w:t>
      </w:r>
    </w:p>
    <w:p w:rsidR="00863905" w:rsidRDefault="00863905" w:rsidP="00863905">
      <w:r>
        <w:t xml:space="preserve">    22   1     0.09  -0.03   0.01    -0.02   0.00  -0.01     0.08  -0.03   0.02</w:t>
      </w:r>
    </w:p>
    <w:p w:rsidR="00863905" w:rsidRDefault="00863905" w:rsidP="00863905">
      <w:r>
        <w:t xml:space="preserve">    23   1     0.09   0.03   0.01     0.02   0.00   0.01     0.08   0.03   0.02</w:t>
      </w:r>
    </w:p>
    <w:p w:rsidR="00863905" w:rsidRDefault="00863905" w:rsidP="00863905">
      <w:r>
        <w:t xml:space="preserve">                    37                     38                     39</w:t>
      </w:r>
    </w:p>
    <w:p w:rsidR="00863905" w:rsidRDefault="00863905" w:rsidP="00863905">
      <w:r>
        <w:t xml:space="preserve">                     A                      A                      A</w:t>
      </w:r>
    </w:p>
    <w:p w:rsidR="00863905" w:rsidRDefault="00863905" w:rsidP="00863905">
      <w:r>
        <w:t xml:space="preserve"> Frequencies --  1198.6640              1203.1012              1208.2204</w:t>
      </w:r>
    </w:p>
    <w:p w:rsidR="00863905" w:rsidRDefault="00863905" w:rsidP="00863905">
      <w:r>
        <w:t xml:space="preserve"> Red. masses --     1.4820                 1.5010                 2.0192</w:t>
      </w:r>
    </w:p>
    <w:p w:rsidR="00863905" w:rsidRDefault="00863905" w:rsidP="00863905">
      <w:r>
        <w:t xml:space="preserve"> Frc consts  --     1.2546                 1.2800                 1.7367</w:t>
      </w:r>
    </w:p>
    <w:p w:rsidR="00863905" w:rsidRDefault="00863905" w:rsidP="00863905">
      <w:r>
        <w:t xml:space="preserve"> IR Inten    --    92.7168                 0.8605               162.0278</w:t>
      </w:r>
    </w:p>
    <w:p w:rsidR="00863905" w:rsidRDefault="00863905" w:rsidP="00863905">
      <w:r>
        <w:t xml:space="preserve">  Atom  AN      X      Y      Z        X      Y      Z        X      Y      Z</w:t>
      </w:r>
    </w:p>
    <w:p w:rsidR="00863905" w:rsidRDefault="00863905" w:rsidP="00863905">
      <w:r>
        <w:t xml:space="preserve">     1   6     0.00  -0.02  -0.01    -0.07   0.05   0.04     0.00   0.01   0.01</w:t>
      </w:r>
    </w:p>
    <w:p w:rsidR="00863905" w:rsidRDefault="00863905" w:rsidP="00863905">
      <w:r>
        <w:t xml:space="preserve">     2   6     0.01   0.01  -0.02     0.03   0.09   0.02    -0.02  -0.01   0.01</w:t>
      </w:r>
    </w:p>
    <w:p w:rsidR="00863905" w:rsidRDefault="00863905" w:rsidP="00863905">
      <w:r>
        <w:t xml:space="preserve">     3   6    -0.01   0.01   0.02     0.03  -0.09   0.02     0.02  -0.01  -0.01</w:t>
      </w:r>
    </w:p>
    <w:p w:rsidR="00863905" w:rsidRDefault="00863905" w:rsidP="00863905">
      <w:r>
        <w:lastRenderedPageBreak/>
        <w:t xml:space="preserve">     4   6     0.00  -0.01   0.01    -0.07  -0.05   0.04     0.00   0.01  -0.01</w:t>
      </w:r>
    </w:p>
    <w:p w:rsidR="00863905" w:rsidRDefault="00863905" w:rsidP="00863905">
      <w:r>
        <w:t xml:space="preserve">     5   1    -0.11  -0.27   0.09     0.21   0.55  -0.10     0.10   0.25  -0.09</w:t>
      </w:r>
    </w:p>
    <w:p w:rsidR="00863905" w:rsidRDefault="00863905" w:rsidP="00863905">
      <w:r>
        <w:t xml:space="preserve">     6   1     0.11  -0.27  -0.09     0.21  -0.55  -0.10    -0.10   0.26   0.09</w:t>
      </w:r>
    </w:p>
    <w:p w:rsidR="00863905" w:rsidRDefault="00863905" w:rsidP="00863905">
      <w:r>
        <w:t xml:space="preserve">     7   6     0.01   0.01   0.01     0.00   0.04  -0.03    -0.01  -0.01  -0.01</w:t>
      </w:r>
    </w:p>
    <w:p w:rsidR="00863905" w:rsidRDefault="00863905" w:rsidP="00863905">
      <w:r>
        <w:t xml:space="preserve">     8   1    -0.03   0.18   0.06    -0.01   0.06  -0.04     0.04  -0.19  -0.07</w:t>
      </w:r>
    </w:p>
    <w:p w:rsidR="00863905" w:rsidRDefault="00863905" w:rsidP="00863905">
      <w:r>
        <w:t xml:space="preserve">     9   1    -0.01   0.04   0.04     0.07  -0.10  -0.15    -0.01   0.02   0.01</w:t>
      </w:r>
    </w:p>
    <w:p w:rsidR="00863905" w:rsidRDefault="00863905" w:rsidP="00863905">
      <w:r>
        <w:t xml:space="preserve">    10   6    -0.01   0.01  -0.01     0.00  -0.04  -0.03     0.01  -0.01   0.01</w:t>
      </w:r>
    </w:p>
    <w:p w:rsidR="00863905" w:rsidRDefault="00863905" w:rsidP="00863905">
      <w:r>
        <w:t xml:space="preserve">    11   1     0.03   0.18  -0.06    -0.01  -0.06  -0.04    -0.04  -0.19   0.07</w:t>
      </w:r>
    </w:p>
    <w:p w:rsidR="00863905" w:rsidRDefault="00863905" w:rsidP="00863905">
      <w:r>
        <w:t xml:space="preserve">    12   1     0.01   0.04  -0.04     0.07   0.10  -0.15     0.01   0.02  -0.01</w:t>
      </w:r>
    </w:p>
    <w:p w:rsidR="00863905" w:rsidRDefault="00863905" w:rsidP="00863905">
      <w:r>
        <w:t xml:space="preserve">    13   1    -0.31   0.01   0.47     0.11  -0.10  -0.21     0.25  -0.01  -0.42</w:t>
      </w:r>
    </w:p>
    <w:p w:rsidR="00863905" w:rsidRDefault="00863905" w:rsidP="00863905">
      <w:r>
        <w:t xml:space="preserve">    14   1     0.31   0.01  -0.47     0.11   0.10  -0.22    -0.25  -0.01   0.42</w:t>
      </w:r>
    </w:p>
    <w:p w:rsidR="00863905" w:rsidRDefault="00863905" w:rsidP="00863905">
      <w:r>
        <w:t xml:space="preserve">    15   8     0.00   0.12   0.00     0.00   0.00   0.01     0.00   0.18   0.00</w:t>
      </w:r>
    </w:p>
    <w:p w:rsidR="00863905" w:rsidRDefault="00863905" w:rsidP="00863905">
      <w:r>
        <w:t xml:space="preserve">    16   6     0.01   0.02  -0.02     0.02  -0.01   0.00     0.01   0.03  -0.02</w:t>
      </w:r>
    </w:p>
    <w:p w:rsidR="00863905" w:rsidRDefault="00863905" w:rsidP="00863905">
      <w:r>
        <w:t xml:space="preserve">    17   6    -0.01   0.02   0.02     0.02   0.01   0.00    -0.01   0.03   0.02</w:t>
      </w:r>
    </w:p>
    <w:p w:rsidR="00863905" w:rsidRDefault="00863905" w:rsidP="00863905">
      <w:r>
        <w:t xml:space="preserve">    18   6    -0.05  -0.07   0.05     0.00   0.00   0.00    -0.08  -0.10   0.07</w:t>
      </w:r>
    </w:p>
    <w:p w:rsidR="00863905" w:rsidRDefault="00863905" w:rsidP="00863905">
      <w:r>
        <w:t xml:space="preserve">    19   8     0.00  -0.02   0.00     0.00   0.00   0.00     0.00  -0.03   0.00</w:t>
      </w:r>
    </w:p>
    <w:p w:rsidR="00863905" w:rsidRDefault="00863905" w:rsidP="00863905">
      <w:r>
        <w:t xml:space="preserve">    20   6     0.05  -0.07  -0.05     0.00   0.00   0.00     0.08  -0.10  -0.07</w:t>
      </w:r>
    </w:p>
    <w:p w:rsidR="00863905" w:rsidRDefault="00863905" w:rsidP="00863905">
      <w:r>
        <w:t xml:space="preserve">    21   8     0.00  -0.02   0.00     0.00  -0.01   0.00     0.00  -0.03   0.00</w:t>
      </w:r>
    </w:p>
    <w:p w:rsidR="00863905" w:rsidRDefault="00863905" w:rsidP="00863905">
      <w:r>
        <w:t xml:space="preserve">    22   1     0.11  -0.12  -0.08    -0.07   0.01  -0.03     0.21  -0.21  -0.11</w:t>
      </w:r>
    </w:p>
    <w:p w:rsidR="00863905" w:rsidRDefault="00863905" w:rsidP="00863905">
      <w:r>
        <w:t xml:space="preserve">    23   1    -0.11  -0.12   0.08    -0.07  -0.01  -0.03    -0.21  -0.21   0.11</w:t>
      </w:r>
    </w:p>
    <w:p w:rsidR="00863905" w:rsidRDefault="00863905" w:rsidP="00863905">
      <w:r>
        <w:t xml:space="preserve">                    40                     41                     42</w:t>
      </w:r>
    </w:p>
    <w:p w:rsidR="00863905" w:rsidRDefault="00863905" w:rsidP="00863905">
      <w:r>
        <w:t xml:space="preserve">                     A                      A                      A</w:t>
      </w:r>
    </w:p>
    <w:p w:rsidR="00863905" w:rsidRDefault="00863905" w:rsidP="00863905">
      <w:r>
        <w:t xml:space="preserve"> Frequencies --  1242.7464              1303.9045              1335.8885</w:t>
      </w:r>
    </w:p>
    <w:p w:rsidR="00863905" w:rsidRDefault="00863905" w:rsidP="00863905">
      <w:r>
        <w:t xml:space="preserve"> Red. masses --     1.1072                 2.6330                 1.3207</w:t>
      </w:r>
    </w:p>
    <w:p w:rsidR="00863905" w:rsidRDefault="00863905" w:rsidP="00863905">
      <w:r>
        <w:t xml:space="preserve"> Frc consts  --     1.0075                 2.6375                 1.3887</w:t>
      </w:r>
    </w:p>
    <w:p w:rsidR="00863905" w:rsidRDefault="00863905" w:rsidP="00863905">
      <w:r>
        <w:t xml:space="preserve"> IR Inten    --     3.2021                 0.0524                 0.0014</w:t>
      </w:r>
    </w:p>
    <w:p w:rsidR="00863905" w:rsidRDefault="00863905" w:rsidP="00863905">
      <w:r>
        <w:t xml:space="preserve">  Atom  AN      X      Y      Z        X      Y      Z        X      Y      Z</w:t>
      </w:r>
    </w:p>
    <w:p w:rsidR="00863905" w:rsidRDefault="00863905" w:rsidP="00863905">
      <w:r>
        <w:lastRenderedPageBreak/>
        <w:t xml:space="preserve">     1   6     0.02   0.01  -0.02     0.00  -0.01   0.00    -0.03  -0.06   0.02</w:t>
      </w:r>
    </w:p>
    <w:p w:rsidR="00863905" w:rsidRDefault="00863905" w:rsidP="00863905">
      <w:r>
        <w:t xml:space="preserve">     2   6    -0.01  -0.02   0.00    -0.01   0.01   0.00    -0.04   0.02   0.07</w:t>
      </w:r>
    </w:p>
    <w:p w:rsidR="00863905" w:rsidRDefault="00863905" w:rsidP="00863905">
      <w:r>
        <w:t xml:space="preserve">     3   6    -0.01   0.02   0.00     0.01   0.01   0.00     0.04   0.02  -0.07</w:t>
      </w:r>
    </w:p>
    <w:p w:rsidR="00863905" w:rsidRDefault="00863905" w:rsidP="00863905">
      <w:r>
        <w:t xml:space="preserve">     4   6     0.02  -0.01  -0.02     0.00  -0.01   0.00     0.03  -0.06  -0.02</w:t>
      </w:r>
    </w:p>
    <w:p w:rsidR="00863905" w:rsidRDefault="00863905" w:rsidP="00863905">
      <w:r>
        <w:t xml:space="preserve">     5   1     0.03   0.04  -0.04     0.03   0.07  -0.02     0.18   0.39  -0.14</w:t>
      </w:r>
    </w:p>
    <w:p w:rsidR="00863905" w:rsidRDefault="00863905" w:rsidP="00863905">
      <w:r>
        <w:t xml:space="preserve">     6   1     0.03  -0.04  -0.04    -0.03   0.07   0.02    -0.18   0.39   0.14</w:t>
      </w:r>
    </w:p>
    <w:p w:rsidR="00863905" w:rsidRDefault="00863905" w:rsidP="00863905">
      <w:r>
        <w:t xml:space="preserve">     7   6     0.00   0.05   0.00     0.00   0.01   0.00     0.01   0.05   0.01</w:t>
      </w:r>
    </w:p>
    <w:p w:rsidR="00863905" w:rsidRDefault="00863905" w:rsidP="00863905">
      <w:r>
        <w:t xml:space="preserve">     8   1    -0.06   0.40   0.28     0.01  -0.05  -0.02     0.05  -0.23  -0.16</w:t>
      </w:r>
    </w:p>
    <w:p w:rsidR="00863905" w:rsidRDefault="00863905" w:rsidP="00863905">
      <w:r>
        <w:t xml:space="preserve">     9   1    -0.07   0.36   0.22    -0.02  -0.03   0.00     0.02  -0.22  -0.12</w:t>
      </w:r>
    </w:p>
    <w:p w:rsidR="00863905" w:rsidRDefault="00863905" w:rsidP="00863905">
      <w:r>
        <w:t xml:space="preserve">    10   6     0.00  -0.05   0.00     0.00   0.01   0.00    -0.01   0.05  -0.01</w:t>
      </w:r>
    </w:p>
    <w:p w:rsidR="00863905" w:rsidRDefault="00863905" w:rsidP="00863905">
      <w:r>
        <w:t xml:space="preserve">    11   1    -0.06  -0.40   0.28    -0.01  -0.05   0.02    -0.05  -0.23   0.16</w:t>
      </w:r>
    </w:p>
    <w:p w:rsidR="00863905" w:rsidRDefault="00863905" w:rsidP="00863905">
      <w:r>
        <w:t xml:space="preserve">    12   1    -0.07  -0.36   0.22     0.02  -0.03   0.00    -0.02  -0.22   0.12</w:t>
      </w:r>
    </w:p>
    <w:p w:rsidR="00863905" w:rsidRDefault="00863905" w:rsidP="00863905">
      <w:r>
        <w:t xml:space="preserve">    13   1     0.12   0.01  -0.23    -0.03   0.00   0.00    -0.20   0.02   0.31</w:t>
      </w:r>
    </w:p>
    <w:p w:rsidR="00863905" w:rsidRDefault="00863905" w:rsidP="00863905">
      <w:r>
        <w:t xml:space="preserve">    14   1     0.12  -0.01  -0.23     0.03   0.00   0.00     0.20   0.02  -0.31</w:t>
      </w:r>
    </w:p>
    <w:p w:rsidR="00863905" w:rsidRDefault="00863905" w:rsidP="00863905">
      <w:r>
        <w:t xml:space="preserve">    15   8     0.00   0.00   0.00     0.00   0.01   0.00     0.00   0.00   0.00</w:t>
      </w:r>
    </w:p>
    <w:p w:rsidR="00863905" w:rsidRDefault="00863905" w:rsidP="00863905">
      <w:r>
        <w:t xml:space="preserve">    16   6    -0.01   0.01   0.00     0.17  -0.09  -0.16    -0.01   0.00   0.01</w:t>
      </w:r>
    </w:p>
    <w:p w:rsidR="00863905" w:rsidRDefault="00863905" w:rsidP="00863905">
      <w:r>
        <w:t xml:space="preserve">    17   6    -0.01  -0.01   0.00    -0.17  -0.09   0.16     0.01   0.00  -0.01</w:t>
      </w:r>
    </w:p>
    <w:p w:rsidR="00863905" w:rsidRDefault="00863905" w:rsidP="00863905">
      <w:r>
        <w:t xml:space="preserve">    18   6     0.00   0.00   0.00    -0.07  -0.03   0.05     0.00   0.00   0.00</w:t>
      </w:r>
    </w:p>
    <w:p w:rsidR="00863905" w:rsidRDefault="00863905" w:rsidP="00863905">
      <w:r>
        <w:t xml:space="preserve">    19   8     0.00   0.00   0.00    -0.02   0.05   0.02     0.00   0.00   0.00</w:t>
      </w:r>
    </w:p>
    <w:p w:rsidR="00863905" w:rsidRDefault="00863905" w:rsidP="00863905">
      <w:r>
        <w:t xml:space="preserve">    20   6     0.00   0.00   0.00     0.07  -0.03  -0.05     0.00   0.00   0.00</w:t>
      </w:r>
    </w:p>
    <w:p w:rsidR="00863905" w:rsidRDefault="00863905" w:rsidP="00863905">
      <w:r>
        <w:t xml:space="preserve">    21   8     0.00   0.00   0.00     0.02   0.05  -0.02     0.00   0.00   0.00</w:t>
      </w:r>
    </w:p>
    <w:p w:rsidR="00863905" w:rsidRDefault="00863905" w:rsidP="00863905">
      <w:r>
        <w:t xml:space="preserve">    22   1     0.05   0.00   0.02    -0.21   0.57   0.21     0.02  -0.03   0.00</w:t>
      </w:r>
    </w:p>
    <w:p w:rsidR="00863905" w:rsidRDefault="00863905" w:rsidP="00863905">
      <w:r>
        <w:t xml:space="preserve">    23   1     0.05   0.00   0.02     0.21   0.57  -0.21    -0.02  -0.03   0.00</w:t>
      </w:r>
    </w:p>
    <w:p w:rsidR="00863905" w:rsidRDefault="00863905" w:rsidP="00863905">
      <w:r>
        <w:t xml:space="preserve">                    43                     44                     45</w:t>
      </w:r>
    </w:p>
    <w:p w:rsidR="00863905" w:rsidRDefault="00863905" w:rsidP="00863905">
      <w:r>
        <w:t xml:space="preserve">                     A                      A                      A</w:t>
      </w:r>
    </w:p>
    <w:p w:rsidR="00863905" w:rsidRDefault="00863905" w:rsidP="00863905">
      <w:r>
        <w:t xml:space="preserve"> Frequencies --  1391.4569              1401.5190              1409.4276</w:t>
      </w:r>
    </w:p>
    <w:p w:rsidR="00863905" w:rsidRDefault="00863905" w:rsidP="00863905">
      <w:r>
        <w:t xml:space="preserve"> Red. masses --     8.1527                 1.1166                 3.5012</w:t>
      </w:r>
    </w:p>
    <w:p w:rsidR="00863905" w:rsidRDefault="00863905" w:rsidP="00863905">
      <w:r>
        <w:lastRenderedPageBreak/>
        <w:t xml:space="preserve"> Frc consts  --     9.3001                 1.2922                 4.0979</w:t>
      </w:r>
    </w:p>
    <w:p w:rsidR="00863905" w:rsidRDefault="00863905" w:rsidP="00863905">
      <w:r>
        <w:t xml:space="preserve"> IR Inten    --   220.4932                 5.3804                 1.5336</w:t>
      </w:r>
    </w:p>
    <w:p w:rsidR="00863905" w:rsidRDefault="00863905" w:rsidP="00863905">
      <w:r>
        <w:t xml:space="preserve">  Atom  AN      X      Y      Z        X      Y      Z        X      Y      Z</w:t>
      </w:r>
    </w:p>
    <w:p w:rsidR="00863905" w:rsidRDefault="00863905" w:rsidP="00863905">
      <w:r>
        <w:t xml:space="preserve">     1   6    -0.01   0.00   0.00     0.01   0.01   0.00     0.02  -0.03  -0.01</w:t>
      </w:r>
    </w:p>
    <w:p w:rsidR="00863905" w:rsidRDefault="00863905" w:rsidP="00863905">
      <w:r>
        <w:t xml:space="preserve">     2   6     0.01   0.00  -0.01     0.00  -0.02  -0.02    -0.01  -0.09  -0.04</w:t>
      </w:r>
    </w:p>
    <w:p w:rsidR="00863905" w:rsidRDefault="00863905" w:rsidP="00863905">
      <w:r>
        <w:t xml:space="preserve">     3   6     0.01   0.00  -0.01     0.00  -0.02   0.02    -0.01   0.09  -0.04</w:t>
      </w:r>
    </w:p>
    <w:p w:rsidR="00863905" w:rsidRDefault="00863905" w:rsidP="00863905">
      <w:r>
        <w:t xml:space="preserve">     4   6    -0.01   0.00   0.00    -0.01   0.01   0.00     0.02   0.03  -0.01</w:t>
      </w:r>
    </w:p>
    <w:p w:rsidR="00863905" w:rsidRDefault="00863905" w:rsidP="00863905">
      <w:r>
        <w:t xml:space="preserve">     5   1     0.00   0.00   0.02    -0.03  -0.06   0.02    -0.04  -0.11  -0.01</w:t>
      </w:r>
    </w:p>
    <w:p w:rsidR="00863905" w:rsidRDefault="00863905" w:rsidP="00863905">
      <w:r>
        <w:t xml:space="preserve">     6   1     0.00   0.00   0.02     0.03  -0.06  -0.02    -0.04   0.11  -0.01</w:t>
      </w:r>
    </w:p>
    <w:p w:rsidR="00863905" w:rsidRDefault="00863905" w:rsidP="00863905">
      <w:r>
        <w:t xml:space="preserve">     7   6     0.00   0.02  -0.01     0.01   0.06  -0.03    -0.03   0.29   0.12</w:t>
      </w:r>
    </w:p>
    <w:p w:rsidR="00863905" w:rsidRDefault="00863905" w:rsidP="00863905">
      <w:r>
        <w:t xml:space="preserve">     8   1     0.06  -0.04   0.13     0.23  -0.24   0.40     0.05  -0.27  -0.27</w:t>
      </w:r>
    </w:p>
    <w:p w:rsidR="00863905" w:rsidRDefault="00863905" w:rsidP="00863905">
      <w:r>
        <w:t xml:space="preserve">     9   1    -0.10  -0.08   0.05    -0.35  -0.25   0.19     0.07  -0.19  -0.19</w:t>
      </w:r>
    </w:p>
    <w:p w:rsidR="00863905" w:rsidRDefault="00863905" w:rsidP="00863905">
      <w:r>
        <w:t xml:space="preserve">    10   6     0.00  -0.02  -0.01    -0.01   0.06   0.03    -0.03  -0.29   0.12</w:t>
      </w:r>
    </w:p>
    <w:p w:rsidR="00863905" w:rsidRDefault="00863905" w:rsidP="00863905">
      <w:r>
        <w:t xml:space="preserve">    11   1     0.06   0.04   0.13    -0.23  -0.24  -0.39     0.05   0.27  -0.27</w:t>
      </w:r>
    </w:p>
    <w:p w:rsidR="00863905" w:rsidRDefault="00863905" w:rsidP="00863905">
      <w:r>
        <w:t xml:space="preserve">    12   1    -0.10   0.08   0.05     0.35  -0.25  -0.19     0.08   0.18  -0.19</w:t>
      </w:r>
    </w:p>
    <w:p w:rsidR="00863905" w:rsidRDefault="00863905" w:rsidP="00863905">
      <w:r>
        <w:t xml:space="preserve">    13   1     0.01  -0.01  -0.02     0.00  -0.02   0.01     0.14   0.07  -0.35</w:t>
      </w:r>
    </w:p>
    <w:p w:rsidR="00863905" w:rsidRDefault="00863905" w:rsidP="00863905">
      <w:r>
        <w:t xml:space="preserve">    14   1     0.01   0.01  -0.02     0.00  -0.02  -0.01     0.14  -0.07  -0.35</w:t>
      </w:r>
    </w:p>
    <w:p w:rsidR="00863905" w:rsidRDefault="00863905" w:rsidP="00863905">
      <w:r>
        <w:t xml:space="preserve">    15   8     0.26   0.00  -0.20     0.00   0.00   0.00     0.00   0.00   0.00</w:t>
      </w:r>
    </w:p>
    <w:p w:rsidR="00863905" w:rsidRDefault="00863905" w:rsidP="00863905">
      <w:r>
        <w:t xml:space="preserve">    16   6     0.11  -0.02  -0.09     0.00   0.00   0.00     0.00   0.00   0.00</w:t>
      </w:r>
    </w:p>
    <w:p w:rsidR="00863905" w:rsidRDefault="00863905" w:rsidP="00863905">
      <w:r>
        <w:t xml:space="preserve">    17   6     0.11   0.02  -0.09     0.00   0.00   0.00     0.00   0.00   0.00</w:t>
      </w:r>
    </w:p>
    <w:p w:rsidR="00863905" w:rsidRDefault="00863905" w:rsidP="00863905">
      <w:r>
        <w:t xml:space="preserve">    18   6    -0.33  -0.22   0.26     0.00   0.00   0.00     0.00   0.00   0.00</w:t>
      </w:r>
    </w:p>
    <w:p w:rsidR="00863905" w:rsidRDefault="00863905" w:rsidP="00863905">
      <w:r>
        <w:t xml:space="preserve">    19   8     0.02   0.03  -0.01     0.00   0.00   0.00     0.00   0.00   0.00</w:t>
      </w:r>
    </w:p>
    <w:p w:rsidR="00863905" w:rsidRDefault="00863905" w:rsidP="00863905">
      <w:r>
        <w:t xml:space="preserve">    20   6    -0.33   0.22   0.26     0.00   0.00   0.00     0.00   0.00   0.00</w:t>
      </w:r>
    </w:p>
    <w:p w:rsidR="00863905" w:rsidRDefault="00863905" w:rsidP="00863905">
      <w:r>
        <w:t xml:space="preserve">    21   8     0.02  -0.03  -0.01     0.00   0.00   0.00     0.00   0.00   0.00</w:t>
      </w:r>
    </w:p>
    <w:p w:rsidR="00863905" w:rsidRDefault="00863905" w:rsidP="00863905">
      <w:r>
        <w:t xml:space="preserve">    22   1     0.23  -0.25  -0.20     0.00  -0.01   0.00     0.01   0.01   0.02</w:t>
      </w:r>
    </w:p>
    <w:p w:rsidR="00863905" w:rsidRDefault="00863905" w:rsidP="00863905">
      <w:r>
        <w:t xml:space="preserve">    23   1     0.23   0.25  -0.20     0.00  -0.01   0.00     0.01  -0.01   0.02</w:t>
      </w:r>
    </w:p>
    <w:p w:rsidR="00863905" w:rsidRDefault="00863905" w:rsidP="00863905">
      <w:r>
        <w:t xml:space="preserve">                    46                     47                     48</w:t>
      </w:r>
    </w:p>
    <w:p w:rsidR="00863905" w:rsidRDefault="00863905" w:rsidP="00863905">
      <w:r>
        <w:lastRenderedPageBreak/>
        <w:t xml:space="preserve">                     A                      A                      A</w:t>
      </w:r>
    </w:p>
    <w:p w:rsidR="00863905" w:rsidRDefault="00863905" w:rsidP="00863905">
      <w:r>
        <w:t xml:space="preserve"> Frequencies --  1415.1728              1442.3944              1470.6939</w:t>
      </w:r>
    </w:p>
    <w:p w:rsidR="00863905" w:rsidRDefault="00863905" w:rsidP="00863905">
      <w:r>
        <w:t xml:space="preserve"> Red. masses --     1.1213                 2.2880                 6.0518</w:t>
      </w:r>
    </w:p>
    <w:p w:rsidR="00863905" w:rsidRDefault="00863905" w:rsidP="00863905">
      <w:r>
        <w:t xml:space="preserve"> Frc consts  --     1.3231                 2.8046                 7.7123</w:t>
      </w:r>
    </w:p>
    <w:p w:rsidR="00863905" w:rsidRDefault="00863905" w:rsidP="00863905">
      <w:r>
        <w:t xml:space="preserve"> IR Inten    --     3.2308                 2.8778                95.5692</w:t>
      </w:r>
    </w:p>
    <w:p w:rsidR="00863905" w:rsidRDefault="00863905" w:rsidP="00863905">
      <w:r>
        <w:t xml:space="preserve">  Atom  AN      X      Y      Z        X      Y      Z        X      Y      Z</w:t>
      </w:r>
    </w:p>
    <w:p w:rsidR="00863905" w:rsidRDefault="00863905" w:rsidP="00863905">
      <w:r>
        <w:t xml:space="preserve">     1   6    -0.01   0.01   0.01     0.03   0.05  -0.02     0.07   0.15  -0.06</w:t>
      </w:r>
    </w:p>
    <w:p w:rsidR="00863905" w:rsidRDefault="00863905" w:rsidP="00863905">
      <w:r>
        <w:t xml:space="preserve">     2   6     0.00   0.01   0.00     0.02  -0.08  -0.08    -0.02  -0.06   0.18</w:t>
      </w:r>
    </w:p>
    <w:p w:rsidR="00863905" w:rsidRDefault="00863905" w:rsidP="00863905">
      <w:r>
        <w:t xml:space="preserve">     3   6     0.00  -0.01   0.00    -0.02  -0.08   0.08    -0.02   0.06   0.18</w:t>
      </w:r>
    </w:p>
    <w:p w:rsidR="00863905" w:rsidRDefault="00863905" w:rsidP="00863905">
      <w:r>
        <w:t xml:space="preserve">     4   6    -0.01  -0.01   0.01    -0.03   0.05   0.02     0.07  -0.15  -0.06</w:t>
      </w:r>
    </w:p>
    <w:p w:rsidR="00863905" w:rsidRDefault="00863905" w:rsidP="00863905">
      <w:r>
        <w:t xml:space="preserve">     5   1    -0.01   0.00   0.01    -0.11  -0.23   0.07    -0.01   0.06  -0.06</w:t>
      </w:r>
    </w:p>
    <w:p w:rsidR="00863905" w:rsidRDefault="00863905" w:rsidP="00863905">
      <w:r>
        <w:t xml:space="preserve">     6   1    -0.01   0.00   0.01     0.11  -0.23  -0.07    -0.01  -0.06  -0.06</w:t>
      </w:r>
    </w:p>
    <w:p w:rsidR="00863905" w:rsidRDefault="00863905" w:rsidP="00863905">
      <w:r>
        <w:t xml:space="preserve">     7   6     0.01   0.04  -0.05    -0.05   0.10   0.17     0.00   0.01  -0.06</w:t>
      </w:r>
    </w:p>
    <w:p w:rsidR="00863905" w:rsidRDefault="00863905" w:rsidP="00863905">
      <w:r>
        <w:t xml:space="preserve">     8   1     0.23  -0.23   0.40    -0.02  -0.33  -0.32     0.02  -0.11  -0.08</w:t>
      </w:r>
    </w:p>
    <w:p w:rsidR="00863905" w:rsidRDefault="00863905" w:rsidP="00863905">
      <w:r>
        <w:t xml:space="preserve">     9   1    -0.35  -0.25   0.19     0.15  -0.28  -0.23     0.04  -0.19  -0.17</w:t>
      </w:r>
    </w:p>
    <w:p w:rsidR="00863905" w:rsidRDefault="00863905" w:rsidP="00863905">
      <w:r>
        <w:t xml:space="preserve">    10   6     0.01  -0.04  -0.05     0.05   0.10  -0.17     0.00  -0.01  -0.06</w:t>
      </w:r>
    </w:p>
    <w:p w:rsidR="00863905" w:rsidRDefault="00863905" w:rsidP="00863905">
      <w:r>
        <w:t xml:space="preserve">    11   1     0.23   0.24   0.40     0.02  -0.33   0.32     0.02   0.11  -0.08</w:t>
      </w:r>
    </w:p>
    <w:p w:rsidR="00863905" w:rsidRDefault="00863905" w:rsidP="00863905">
      <w:r>
        <w:t xml:space="preserve">    12   1    -0.35   0.25   0.19    -0.15  -0.28   0.23     0.04   0.19  -0.17</w:t>
      </w:r>
    </w:p>
    <w:p w:rsidR="00863905" w:rsidRDefault="00863905" w:rsidP="00863905">
      <w:r>
        <w:t xml:space="preserve">    13   1     0.00  -0.01  -0.01     0.05  -0.07  -0.02    -0.13   0.01  -0.11</w:t>
      </w:r>
    </w:p>
    <w:p w:rsidR="00863905" w:rsidRDefault="00863905" w:rsidP="00863905">
      <w:r>
        <w:t xml:space="preserve">    14   1     0.00   0.01  -0.01    -0.05  -0.07   0.02    -0.13  -0.01  -0.11</w:t>
      </w:r>
    </w:p>
    <w:p w:rsidR="00863905" w:rsidRDefault="00863905" w:rsidP="00863905">
      <w:r>
        <w:t xml:space="preserve">    15   8    -0.01   0.00   0.01     0.00   0.00   0.00    -0.01   0.00   0.00</w:t>
      </w:r>
    </w:p>
    <w:p w:rsidR="00863905" w:rsidRDefault="00863905" w:rsidP="00863905">
      <w:r>
        <w:t xml:space="preserve">    16   6     0.00   0.00   0.00     0.00   0.00   0.00    -0.10   0.38  -0.03</w:t>
      </w:r>
    </w:p>
    <w:p w:rsidR="00863905" w:rsidRDefault="00863905" w:rsidP="00863905">
      <w:r>
        <w:t xml:space="preserve">    17   6     0.00   0.00   0.00     0.00   0.00   0.00    -0.10  -0.38  -0.03</w:t>
      </w:r>
    </w:p>
    <w:p w:rsidR="00863905" w:rsidRDefault="00863905" w:rsidP="00863905">
      <w:r>
        <w:t xml:space="preserve">    18   6     0.01   0.01  -0.01     0.00   0.00   0.00     0.01  -0.03   0.03</w:t>
      </w:r>
    </w:p>
    <w:p w:rsidR="00863905" w:rsidRDefault="00863905" w:rsidP="00863905">
      <w:r>
        <w:t xml:space="preserve">    19   8     0.00   0.00   0.00     0.00   0.00   0.00     0.01  -0.01  -0.01</w:t>
      </w:r>
    </w:p>
    <w:p w:rsidR="00863905" w:rsidRDefault="00863905" w:rsidP="00863905">
      <w:r>
        <w:t xml:space="preserve">    20   6     0.01  -0.01  -0.01     0.00   0.00   0.00     0.01   0.03   0.03</w:t>
      </w:r>
    </w:p>
    <w:p w:rsidR="00863905" w:rsidRDefault="00863905" w:rsidP="00863905">
      <w:r>
        <w:t xml:space="preserve">    21   8     0.00   0.00   0.00     0.00   0.00   0.00     0.01   0.01  -0.01</w:t>
      </w:r>
    </w:p>
    <w:p w:rsidR="00863905" w:rsidRDefault="00863905" w:rsidP="00863905">
      <w:r>
        <w:lastRenderedPageBreak/>
        <w:t xml:space="preserve">    22   1    -0.02   0.01   0.01    -0.02   0.00  -0.01     0.37   0.07  -0.07</w:t>
      </w:r>
    </w:p>
    <w:p w:rsidR="00863905" w:rsidRDefault="00863905" w:rsidP="00863905">
      <w:r>
        <w:t xml:space="preserve">    23   1    -0.02  -0.01   0.01     0.02   0.00   0.01     0.37  -0.07  -0.07</w:t>
      </w:r>
    </w:p>
    <w:p w:rsidR="00863905" w:rsidRDefault="00863905" w:rsidP="00863905">
      <w:r>
        <w:t xml:space="preserve">                    49                     50                     51</w:t>
      </w:r>
    </w:p>
    <w:p w:rsidR="00863905" w:rsidRDefault="00863905" w:rsidP="00863905">
      <w:r>
        <w:t xml:space="preserve">                     A                      A                      A</w:t>
      </w:r>
    </w:p>
    <w:p w:rsidR="00863905" w:rsidRDefault="00863905" w:rsidP="00863905">
      <w:r>
        <w:t xml:space="preserve"> Frequencies --  1544.1423              1665.7189              1691.7261</w:t>
      </w:r>
    </w:p>
    <w:p w:rsidR="00863905" w:rsidRDefault="00863905" w:rsidP="00863905">
      <w:r>
        <w:t xml:space="preserve"> Red. masses --     4.5789                 9.5866                 8.3907</w:t>
      </w:r>
    </w:p>
    <w:p w:rsidR="00863905" w:rsidRDefault="00863905" w:rsidP="00863905">
      <w:r>
        <w:t xml:space="preserve"> Frc consts  --     6.4326                15.6718                14.1484</w:t>
      </w:r>
    </w:p>
    <w:p w:rsidR="00863905" w:rsidRDefault="00863905" w:rsidP="00863905">
      <w:r>
        <w:t xml:space="preserve"> IR Inten    --     1.9036                14.3438                17.1347</w:t>
      </w:r>
    </w:p>
    <w:p w:rsidR="00863905" w:rsidRDefault="00863905" w:rsidP="00863905">
      <w:r>
        <w:t xml:space="preserve">  Atom  AN      X      Y      Z        X      Y      Z        X      Y      Z</w:t>
      </w:r>
    </w:p>
    <w:p w:rsidR="00863905" w:rsidRDefault="00863905" w:rsidP="00863905">
      <w:r>
        <w:t xml:space="preserve">     1   6    -0.09   0.23   0.08     0.14   0.44  -0.12    -0.25  -0.19   0.23</w:t>
      </w:r>
    </w:p>
    <w:p w:rsidR="00863905" w:rsidRDefault="00863905" w:rsidP="00863905">
      <w:r>
        <w:t xml:space="preserve">     2   6     0.17   0.01  -0.22    -0.11  -0.12   0.16     0.26   0.13  -0.31</w:t>
      </w:r>
    </w:p>
    <w:p w:rsidR="00863905" w:rsidRDefault="00863905" w:rsidP="00863905">
      <w:r>
        <w:t xml:space="preserve">     3   6     0.17  -0.01  -0.22    -0.11   0.13   0.17    -0.26   0.13   0.31</w:t>
      </w:r>
    </w:p>
    <w:p w:rsidR="00863905" w:rsidRDefault="00863905" w:rsidP="00863905">
      <w:r>
        <w:t xml:space="preserve">     4   6    -0.09  -0.23   0.08     0.14  -0.44  -0.12     0.25  -0.19  -0.23</w:t>
      </w:r>
    </w:p>
    <w:p w:rsidR="00863905" w:rsidRDefault="00863905" w:rsidP="00863905">
      <w:r>
        <w:t xml:space="preserve">     5   1    -0.26  -0.15   0.23    -0.08   0.02   0.00     0.02   0.31   0.03</w:t>
      </w:r>
    </w:p>
    <w:p w:rsidR="00863905" w:rsidRDefault="00863905" w:rsidP="00863905">
      <w:r>
        <w:t xml:space="preserve">     6   1    -0.26   0.15   0.23    -0.08  -0.02   0.00    -0.02   0.31  -0.03</w:t>
      </w:r>
    </w:p>
    <w:p w:rsidR="00863905" w:rsidRDefault="00863905" w:rsidP="00863905">
      <w:r>
        <w:t xml:space="preserve">     7   6    -0.03   0.03   0.08     0.00   0.02  -0.02    -0.03   0.01   0.08</w:t>
      </w:r>
    </w:p>
    <w:p w:rsidR="00863905" w:rsidRDefault="00863905" w:rsidP="00863905">
      <w:r>
        <w:t xml:space="preserve">     8   1    -0.03   0.12   0.13    -0.01  -0.08  -0.11     0.01   0.05   0.15</w:t>
      </w:r>
    </w:p>
    <w:p w:rsidR="00863905" w:rsidRDefault="00863905" w:rsidP="00863905">
      <w:r>
        <w:t xml:space="preserve">     9   1     0.00   0.08   0.05     0.04  -0.08  -0.08    -0.03   0.01   0.04</w:t>
      </w:r>
    </w:p>
    <w:p w:rsidR="00863905" w:rsidRDefault="00863905" w:rsidP="00863905">
      <w:r>
        <w:t xml:space="preserve">    10   6    -0.03  -0.03   0.08     0.00  -0.02  -0.03     0.03   0.01  -0.08</w:t>
      </w:r>
    </w:p>
    <w:p w:rsidR="00863905" w:rsidRDefault="00863905" w:rsidP="00863905">
      <w:r>
        <w:t xml:space="preserve">    11   1    -0.03  -0.12   0.13    -0.01   0.08  -0.11    -0.01   0.05  -0.15</w:t>
      </w:r>
    </w:p>
    <w:p w:rsidR="00863905" w:rsidRDefault="00863905" w:rsidP="00863905">
      <w:r>
        <w:t xml:space="preserve">    12   1     0.00  -0.08   0.05     0.04   0.08  -0.08     0.03   0.01  -0.04</w:t>
      </w:r>
    </w:p>
    <w:p w:rsidR="00863905" w:rsidRDefault="00863905" w:rsidP="00863905">
      <w:r>
        <w:t xml:space="preserve">    13   1    -0.25  -0.05   0.29    -0.10   0.10   0.08     0.04   0.15  -0.13</w:t>
      </w:r>
    </w:p>
    <w:p w:rsidR="00863905" w:rsidRDefault="00863905" w:rsidP="00863905">
      <w:r>
        <w:t xml:space="preserve">    14   1    -0.25   0.05   0.29    -0.10  -0.10   0.08    -0.04   0.15   0.13</w:t>
      </w:r>
    </w:p>
    <w:p w:rsidR="00863905" w:rsidRDefault="00863905" w:rsidP="00863905">
      <w:r>
        <w:t xml:space="preserve">    15   8     0.00   0.00   0.00     0.01   0.00  -0.01     0.00   0.00   0.00</w:t>
      </w:r>
    </w:p>
    <w:p w:rsidR="00863905" w:rsidRDefault="00863905" w:rsidP="00863905">
      <w:r>
        <w:t xml:space="preserve">    16   6    -0.01   0.07   0.00    -0.01  -0.33  -0.03    -0.01   0.00  -0.01</w:t>
      </w:r>
    </w:p>
    <w:p w:rsidR="00863905" w:rsidRDefault="00863905" w:rsidP="00863905">
      <w:r>
        <w:t xml:space="preserve">    17   6    -0.01  -0.07   0.00    -0.01   0.33  -0.03     0.01  -0.01   0.01</w:t>
      </w:r>
    </w:p>
    <w:p w:rsidR="00863905" w:rsidRDefault="00863905" w:rsidP="00863905">
      <w:r>
        <w:t xml:space="preserve">    18   6     0.00   0.00   0.00     0.01   0.01   0.00     0.01   0.00   0.00</w:t>
      </w:r>
    </w:p>
    <w:p w:rsidR="00863905" w:rsidRDefault="00863905" w:rsidP="00863905">
      <w:r>
        <w:lastRenderedPageBreak/>
        <w:t xml:space="preserve">    19   8     0.00   0.00   0.00    -0.01   0.01   0.01     0.00   0.00   0.00</w:t>
      </w:r>
    </w:p>
    <w:p w:rsidR="00863905" w:rsidRDefault="00863905" w:rsidP="00863905">
      <w:r>
        <w:t xml:space="preserve">    20   6     0.00   0.00   0.00     0.01  -0.01   0.00    -0.01   0.00   0.00</w:t>
      </w:r>
    </w:p>
    <w:p w:rsidR="00863905" w:rsidRDefault="00863905" w:rsidP="00863905">
      <w:r>
        <w:t xml:space="preserve">    21   8     0.00   0.00   0.00    -0.01  -0.01   0.01     0.00   0.00   0.00</w:t>
      </w:r>
    </w:p>
    <w:p w:rsidR="00863905" w:rsidRDefault="00863905" w:rsidP="00863905">
      <w:r>
        <w:t xml:space="preserve">    22   1     0.07   0.02  -0.01    -0.09  -0.05   0.18    -0.01   0.00   0.00</w:t>
      </w:r>
    </w:p>
    <w:p w:rsidR="00863905" w:rsidRDefault="00863905" w:rsidP="00863905">
      <w:r>
        <w:t xml:space="preserve">    23   1     0.07  -0.02  -0.01    -0.09   0.05   0.18     0.01   0.00   0.00</w:t>
      </w:r>
    </w:p>
    <w:p w:rsidR="00863905" w:rsidRDefault="00863905" w:rsidP="00863905">
      <w:r>
        <w:t xml:space="preserve">                    52                     53                     54</w:t>
      </w:r>
    </w:p>
    <w:p w:rsidR="00863905" w:rsidRDefault="00863905" w:rsidP="00863905">
      <w:r>
        <w:t xml:space="preserve">                     A                      A                      A</w:t>
      </w:r>
    </w:p>
    <w:p w:rsidR="00863905" w:rsidRDefault="00863905" w:rsidP="00863905">
      <w:r>
        <w:t xml:space="preserve"> Frequencies --  2098.6266              2176.0039              2980.7336</w:t>
      </w:r>
    </w:p>
    <w:p w:rsidR="00863905" w:rsidRDefault="00863905" w:rsidP="00863905">
      <w:r>
        <w:t xml:space="preserve"> Red. masses --    13.1567                12.8712                 1.0869</w:t>
      </w:r>
    </w:p>
    <w:p w:rsidR="00863905" w:rsidRDefault="00863905" w:rsidP="00863905">
      <w:r>
        <w:t xml:space="preserve"> Frc consts  --    34.1403                35.9077                 5.6898</w:t>
      </w:r>
    </w:p>
    <w:p w:rsidR="00863905" w:rsidRDefault="00863905" w:rsidP="00863905">
      <w:r>
        <w:t xml:space="preserve"> IR Inten    --   632.3679               202.3611                 0.0433</w:t>
      </w:r>
    </w:p>
    <w:p w:rsidR="00863905" w:rsidRDefault="00863905" w:rsidP="00863905">
      <w:r>
        <w:t xml:space="preserve">  Atom  AN      X      Y      Z        X      Y      Z        X      Y      Z</w:t>
      </w:r>
    </w:p>
    <w:p w:rsidR="00863905" w:rsidRDefault="00863905" w:rsidP="00863905">
      <w:r>
        <w:t xml:space="preserve">     1   6     0.00   0.00   0.00     0.00  -0.01   0.00     0.00   0.00   0.00</w:t>
      </w:r>
    </w:p>
    <w:p w:rsidR="00863905" w:rsidRDefault="00863905" w:rsidP="00863905">
      <w:r>
        <w:t xml:space="preserve">     2   6     0.00   0.00   0.00     0.00   0.00  -0.01     0.00   0.00   0.00</w:t>
      </w:r>
    </w:p>
    <w:p w:rsidR="00863905" w:rsidRDefault="00863905" w:rsidP="00863905">
      <w:r>
        <w:t xml:space="preserve">     3   6     0.00   0.00   0.00     0.00   0.00  -0.01     0.00   0.00   0.00</w:t>
      </w:r>
    </w:p>
    <w:p w:rsidR="00863905" w:rsidRDefault="00863905" w:rsidP="00863905">
      <w:r>
        <w:t xml:space="preserve">     4   6     0.00   0.00   0.00     0.00   0.01   0.00     0.00   0.00   0.00</w:t>
      </w:r>
    </w:p>
    <w:p w:rsidR="00863905" w:rsidRDefault="00863905" w:rsidP="00863905">
      <w:r>
        <w:t xml:space="preserve">     5   1     0.00   0.00   0.00     0.00   0.00   0.00     0.00   0.00   0.00</w:t>
      </w:r>
    </w:p>
    <w:p w:rsidR="00863905" w:rsidRDefault="00863905" w:rsidP="00863905">
      <w:r>
        <w:t xml:space="preserve">     6   1     0.00   0.00   0.00     0.00   0.00   0.00     0.00   0.00   0.00</w:t>
      </w:r>
    </w:p>
    <w:p w:rsidR="00863905" w:rsidRDefault="00863905" w:rsidP="00863905">
      <w:r>
        <w:t xml:space="preserve">     7   6     0.00   0.00   0.00     0.00   0.00   0.00    -0.06   0.00  -0.02</w:t>
      </w:r>
    </w:p>
    <w:p w:rsidR="00863905" w:rsidRDefault="00863905" w:rsidP="00863905">
      <w:r>
        <w:t xml:space="preserve">     8   1    -0.01   0.00   0.01    -0.01   0.01   0.00     0.40   0.16  -0.14</w:t>
      </w:r>
    </w:p>
    <w:p w:rsidR="00863905" w:rsidRDefault="00863905" w:rsidP="00863905">
      <w:r>
        <w:t xml:space="preserve">     9   1     0.00   0.00   0.01     0.00   0.01   0.00     0.34  -0.18   0.38</w:t>
      </w:r>
    </w:p>
    <w:p w:rsidR="00863905" w:rsidRDefault="00863905" w:rsidP="00863905">
      <w:r>
        <w:t xml:space="preserve">    10   6     0.00   0.00   0.00     0.00   0.00   0.00     0.06   0.00   0.02</w:t>
      </w:r>
    </w:p>
    <w:p w:rsidR="00863905" w:rsidRDefault="00863905" w:rsidP="00863905">
      <w:r>
        <w:t xml:space="preserve">    11   1     0.01   0.00  -0.01    -0.01  -0.01   0.00    -0.40   0.16   0.14</w:t>
      </w:r>
    </w:p>
    <w:p w:rsidR="00863905" w:rsidRDefault="00863905" w:rsidP="00863905">
      <w:r>
        <w:t xml:space="preserve">    12   1     0.00   0.00  -0.01     0.00  -0.01   0.00    -0.34  -0.18  -0.38</w:t>
      </w:r>
    </w:p>
    <w:p w:rsidR="00863905" w:rsidRDefault="00863905" w:rsidP="00863905">
      <w:r>
        <w:t xml:space="preserve">    13   1    -0.01  -0.01   0.00     0.01   0.00   0.00     0.00  -0.01   0.00</w:t>
      </w:r>
    </w:p>
    <w:p w:rsidR="00863905" w:rsidRDefault="00863905" w:rsidP="00863905">
      <w:r>
        <w:t xml:space="preserve">    14   1     0.01  -0.01   0.00     0.01   0.00   0.00     0.00  -0.01   0.00</w:t>
      </w:r>
    </w:p>
    <w:p w:rsidR="00863905" w:rsidRDefault="00863905" w:rsidP="00863905">
      <w:r>
        <w:t xml:space="preserve">    15   8     0.00   0.01   0.00     0.01   0.00  -0.01     0.00   0.00   0.00</w:t>
      </w:r>
    </w:p>
    <w:p w:rsidR="00863905" w:rsidRDefault="00863905" w:rsidP="00863905">
      <w:r>
        <w:lastRenderedPageBreak/>
        <w:t xml:space="preserve">    16   6     0.03  -0.04  -0.03    -0.05  -0.01   0.04     0.00   0.00   0.00</w:t>
      </w:r>
    </w:p>
    <w:p w:rsidR="00863905" w:rsidRDefault="00863905" w:rsidP="00863905">
      <w:r>
        <w:t xml:space="preserve">    17   6    -0.03  -0.04   0.03    -0.05   0.01   0.04     0.00   0.00   0.00</w:t>
      </w:r>
    </w:p>
    <w:p w:rsidR="00863905" w:rsidRDefault="00863905" w:rsidP="00863905">
      <w:r>
        <w:t xml:space="preserve">    18   6    -0.26   0.49   0.19     0.23  -0.53  -0.17     0.00   0.00   0.00</w:t>
      </w:r>
    </w:p>
    <w:p w:rsidR="00863905" w:rsidRDefault="00863905" w:rsidP="00863905">
      <w:r>
        <w:t xml:space="preserve">    19   8     0.15  -0.34  -0.11    -0.14   0.31   0.10     0.00   0.00   0.00</w:t>
      </w:r>
    </w:p>
    <w:p w:rsidR="00863905" w:rsidRDefault="00863905" w:rsidP="00863905">
      <w:r>
        <w:t xml:space="preserve">    20   6     0.26   0.49  -0.19     0.23   0.53  -0.17     0.00   0.00   0.00</w:t>
      </w:r>
    </w:p>
    <w:p w:rsidR="00863905" w:rsidRDefault="00863905" w:rsidP="00863905">
      <w:r>
        <w:t xml:space="preserve">    21   8    -0.15  -0.34   0.11    -0.14  -0.31   0.10     0.00   0.00   0.00</w:t>
      </w:r>
    </w:p>
    <w:p w:rsidR="00863905" w:rsidRDefault="00863905" w:rsidP="00863905">
      <w:r>
        <w:t xml:space="preserve">    22   1     0.00   0.02   0.03    -0.02  -0.07   0.04     0.00   0.00   0.00</w:t>
      </w:r>
    </w:p>
    <w:p w:rsidR="00863905" w:rsidRDefault="00863905" w:rsidP="00863905">
      <w:r>
        <w:t xml:space="preserve">    23   1     0.00   0.02  -0.03    -0.02   0.07   0.04     0.00   0.00   0.00</w:t>
      </w:r>
    </w:p>
    <w:p w:rsidR="00863905" w:rsidRDefault="00863905" w:rsidP="00863905">
      <w:r>
        <w:t xml:space="preserve">                    55                     56                     57</w:t>
      </w:r>
    </w:p>
    <w:p w:rsidR="00863905" w:rsidRDefault="00863905" w:rsidP="00863905">
      <w:r>
        <w:t xml:space="preserve">                     A                      A                      A</w:t>
      </w:r>
    </w:p>
    <w:p w:rsidR="00863905" w:rsidRDefault="00863905" w:rsidP="00863905">
      <w:r>
        <w:t xml:space="preserve"> Frequencies --  3003.4072              3071.9639              3073.1999</w:t>
      </w:r>
    </w:p>
    <w:p w:rsidR="00863905" w:rsidRDefault="00863905" w:rsidP="00863905">
      <w:r>
        <w:t xml:space="preserve"> Red. masses --     1.0939                 1.0479                 1.0517</w:t>
      </w:r>
    </w:p>
    <w:p w:rsidR="00863905" w:rsidRDefault="00863905" w:rsidP="00863905">
      <w:r>
        <w:t xml:space="preserve"> Frc consts  --     5.8138                 5.8263                 5.8521</w:t>
      </w:r>
    </w:p>
    <w:p w:rsidR="00863905" w:rsidRDefault="00863905" w:rsidP="00863905">
      <w:r>
        <w:t xml:space="preserve"> IR Inten    --    17.0951                11.7100                 4.7061</w:t>
      </w:r>
    </w:p>
    <w:p w:rsidR="00863905" w:rsidRDefault="00863905" w:rsidP="00863905">
      <w:r>
        <w:t xml:space="preserve">  Atom  AN      X      Y      Z        X      Y      Z        X      Y      Z</w:t>
      </w:r>
    </w:p>
    <w:p w:rsidR="00863905" w:rsidRDefault="00863905" w:rsidP="00863905">
      <w:r>
        <w:t xml:space="preserve">     1   6     0.00   0.00   0.00     0.00   0.00   0.00     0.00   0.00   0.00</w:t>
      </w:r>
    </w:p>
    <w:p w:rsidR="00863905" w:rsidRDefault="00863905" w:rsidP="00863905">
      <w:r>
        <w:t xml:space="preserve">     2   6     0.00   0.00   0.00     0.00   0.00   0.00     0.00   0.00   0.00</w:t>
      </w:r>
    </w:p>
    <w:p w:rsidR="00863905" w:rsidRDefault="00863905" w:rsidP="00863905">
      <w:r>
        <w:t xml:space="preserve">     3   6     0.00   0.00   0.00     0.00   0.00   0.00     0.00   0.00   0.00</w:t>
      </w:r>
    </w:p>
    <w:p w:rsidR="00863905" w:rsidRDefault="00863905" w:rsidP="00863905">
      <w:r>
        <w:t xml:space="preserve">     4   6     0.00   0.00   0.00     0.00   0.00   0.00     0.00   0.00   0.00</w:t>
      </w:r>
    </w:p>
    <w:p w:rsidR="00863905" w:rsidRDefault="00863905" w:rsidP="00863905">
      <w:r>
        <w:t xml:space="preserve">     5   1     0.00   0.00   0.00     0.00   0.00   0.00     0.00   0.00   0.00</w:t>
      </w:r>
    </w:p>
    <w:p w:rsidR="00863905" w:rsidRDefault="00863905" w:rsidP="00863905">
      <w:r>
        <w:t xml:space="preserve">     6   1     0.00   0.00   0.00     0.00   0.00   0.00     0.00   0.00   0.00</w:t>
      </w:r>
    </w:p>
    <w:p w:rsidR="00863905" w:rsidRDefault="00863905" w:rsidP="00863905">
      <w:r>
        <w:t xml:space="preserve">     7   6    -0.06   0.00  -0.02    -0.02  -0.02   0.03    -0.01  -0.03   0.03</w:t>
      </w:r>
    </w:p>
    <w:p w:rsidR="00863905" w:rsidRDefault="00863905" w:rsidP="00863905">
      <w:r>
        <w:t xml:space="preserve">     8   1     0.38   0.16  -0.14     0.50   0.18  -0.14     0.49   0.18  -0.13</w:t>
      </w:r>
    </w:p>
    <w:p w:rsidR="00863905" w:rsidRDefault="00863905" w:rsidP="00863905">
      <w:r>
        <w:t xml:space="preserve">     9   1     0.34  -0.19   0.39    -0.30   0.13  -0.30    -0.31   0.14  -0.31</w:t>
      </w:r>
    </w:p>
    <w:p w:rsidR="00863905" w:rsidRDefault="00863905" w:rsidP="00863905">
      <w:r>
        <w:t xml:space="preserve">    10   6    -0.06   0.00  -0.02    -0.02   0.02   0.03     0.01  -0.03  -0.03</w:t>
      </w:r>
    </w:p>
    <w:p w:rsidR="00863905" w:rsidRDefault="00863905" w:rsidP="00863905">
      <w:r>
        <w:t xml:space="preserve">    11   1     0.38  -0.16  -0.14     0.50  -0.18  -0.13    -0.49   0.18   0.13</w:t>
      </w:r>
    </w:p>
    <w:p w:rsidR="00863905" w:rsidRDefault="00863905" w:rsidP="00863905">
      <w:r>
        <w:t xml:space="preserve">    12   1     0.34   0.19   0.39    -0.30  -0.13  -0.30     0.31   0.14   0.31</w:t>
      </w:r>
    </w:p>
    <w:p w:rsidR="00863905" w:rsidRDefault="00863905" w:rsidP="00863905">
      <w:r>
        <w:lastRenderedPageBreak/>
        <w:t xml:space="preserve">    13   1     0.00   0.01   0.00     0.00   0.01   0.00     0.00   0.00   0.00</w:t>
      </w:r>
    </w:p>
    <w:p w:rsidR="00863905" w:rsidRDefault="00863905" w:rsidP="00863905">
      <w:r>
        <w:t xml:space="preserve">    14   1     0.00  -0.01   0.00     0.00  -0.01   0.00     0.00   0.00   0.00</w:t>
      </w:r>
    </w:p>
    <w:p w:rsidR="00863905" w:rsidRDefault="00863905" w:rsidP="00863905">
      <w:r>
        <w:t xml:space="preserve">    15   8     0.00   0.00   0.00     0.00   0.00   0.00     0.00   0.00   0.00</w:t>
      </w:r>
    </w:p>
    <w:p w:rsidR="00863905" w:rsidRDefault="00863905" w:rsidP="00863905">
      <w:r>
        <w:t xml:space="preserve">    16   6     0.00   0.00   0.00     0.00   0.00   0.00     0.00   0.00   0.00</w:t>
      </w:r>
    </w:p>
    <w:p w:rsidR="00863905" w:rsidRDefault="00863905" w:rsidP="00863905">
      <w:r>
        <w:t xml:space="preserve">    17   6     0.00   0.00   0.00     0.00   0.00   0.00     0.00   0.00   0.00</w:t>
      </w:r>
    </w:p>
    <w:p w:rsidR="00863905" w:rsidRDefault="00863905" w:rsidP="00863905">
      <w:r>
        <w:t xml:space="preserve">    18   6     0.00   0.00   0.00     0.00   0.00   0.00     0.00   0.00   0.00</w:t>
      </w:r>
    </w:p>
    <w:p w:rsidR="00863905" w:rsidRDefault="00863905" w:rsidP="00863905">
      <w:r>
        <w:t xml:space="preserve">    19   8     0.00   0.00   0.00     0.00   0.00   0.00     0.00   0.00   0.00</w:t>
      </w:r>
    </w:p>
    <w:p w:rsidR="00863905" w:rsidRDefault="00863905" w:rsidP="00863905">
      <w:r>
        <w:t xml:space="preserve">    20   6     0.00   0.00   0.00     0.00   0.00   0.00     0.00   0.00   0.00</w:t>
      </w:r>
    </w:p>
    <w:p w:rsidR="00863905" w:rsidRDefault="00863905" w:rsidP="00863905">
      <w:r>
        <w:t xml:space="preserve">    21   8     0.00   0.00   0.00     0.00   0.00   0.00     0.00   0.00   0.00</w:t>
      </w:r>
    </w:p>
    <w:p w:rsidR="00863905" w:rsidRDefault="00863905" w:rsidP="00863905">
      <w:r>
        <w:t xml:space="preserve">    22   1     0.00   0.00   0.00     0.00   0.00   0.00     0.00   0.00   0.00</w:t>
      </w:r>
    </w:p>
    <w:p w:rsidR="00863905" w:rsidRDefault="00863905" w:rsidP="00863905">
      <w:r>
        <w:t xml:space="preserve">    23   1     0.00   0.00   0.00     0.00   0.00   0.00     0.00   0.00   0.00</w:t>
      </w:r>
    </w:p>
    <w:p w:rsidR="00863905" w:rsidRDefault="00863905" w:rsidP="00863905">
      <w:r>
        <w:t xml:space="preserve">                    58                     59                     60</w:t>
      </w:r>
    </w:p>
    <w:p w:rsidR="00863905" w:rsidRDefault="00863905" w:rsidP="00863905">
      <w:r>
        <w:t xml:space="preserve">                     A                      A                      A</w:t>
      </w:r>
    </w:p>
    <w:p w:rsidR="00863905" w:rsidRDefault="00863905" w:rsidP="00863905">
      <w:r>
        <w:t xml:space="preserve"> Frequencies --  3165.2461              3166.4121              3186.6356</w:t>
      </w:r>
    </w:p>
    <w:p w:rsidR="00863905" w:rsidRDefault="00863905" w:rsidP="00863905">
      <w:r>
        <w:t xml:space="preserve"> Red. masses --     1.0789                 1.0780                 1.0773</w:t>
      </w:r>
    </w:p>
    <w:p w:rsidR="00863905" w:rsidRDefault="00863905" w:rsidP="00863905">
      <w:r>
        <w:t xml:space="preserve"> Frc consts  --     6.3686                 6.3682                 6.4457</w:t>
      </w:r>
    </w:p>
    <w:p w:rsidR="00863905" w:rsidRDefault="00863905" w:rsidP="00863905">
      <w:r>
        <w:t xml:space="preserve"> IR Inten    --    57.6544                 4.6878                32.5761</w:t>
      </w:r>
    </w:p>
    <w:p w:rsidR="00863905" w:rsidRDefault="00863905" w:rsidP="00863905">
      <w:r>
        <w:t xml:space="preserve">  Atom  AN      X      Y      Z        X      Y      Z        X      Y      Z</w:t>
      </w:r>
    </w:p>
    <w:p w:rsidR="00863905" w:rsidRDefault="00863905" w:rsidP="00863905">
      <w:r>
        <w:t xml:space="preserve">     1   6     0.00   0.00   0.01     0.01   0.00  -0.01     0.03  -0.03  -0.04</w:t>
      </w:r>
    </w:p>
    <w:p w:rsidR="00863905" w:rsidRDefault="00863905" w:rsidP="00863905">
      <w:r>
        <w:t xml:space="preserve">     2   6    -0.01  -0.05   0.00     0.01   0.05   0.00     0.00  -0.01   0.00</w:t>
      </w:r>
    </w:p>
    <w:p w:rsidR="00863905" w:rsidRDefault="00863905" w:rsidP="00863905">
      <w:r>
        <w:t xml:space="preserve">     3   6     0.01  -0.06   0.00     0.01  -0.05   0.00     0.00  -0.01   0.00</w:t>
      </w:r>
    </w:p>
    <w:p w:rsidR="00863905" w:rsidRDefault="00863905" w:rsidP="00863905">
      <w:r>
        <w:t xml:space="preserve">     4   6     0.00   0.00  -0.01     0.01   0.00  -0.01    -0.03  -0.03   0.04</w:t>
      </w:r>
    </w:p>
    <w:p w:rsidR="00863905" w:rsidRDefault="00863905" w:rsidP="00863905">
      <w:r>
        <w:t xml:space="preserve">     5   1     0.06  -0.06  -0.07    -0.08   0.08   0.10    -0.39   0.35   0.45</w:t>
      </w:r>
    </w:p>
    <w:p w:rsidR="00863905" w:rsidRDefault="00863905" w:rsidP="00863905">
      <w:r>
        <w:t xml:space="preserve">     6   1    -0.06  -0.06   0.07    -0.08  -0.08   0.10     0.39   0.35  -0.46</w:t>
      </w:r>
    </w:p>
    <w:p w:rsidR="00863905" w:rsidRDefault="00863905" w:rsidP="00863905">
      <w:r>
        <w:t xml:space="preserve">     7   6     0.00   0.00   0.00     0.00   0.00   0.00     0.00   0.00   0.00</w:t>
      </w:r>
    </w:p>
    <w:p w:rsidR="00863905" w:rsidRDefault="00863905" w:rsidP="00863905">
      <w:r>
        <w:t xml:space="preserve">     8   1     0.01   0.00   0.00    -0.01   0.00   0.00     0.00   0.00   0.00</w:t>
      </w:r>
    </w:p>
    <w:p w:rsidR="00863905" w:rsidRDefault="00863905" w:rsidP="00863905">
      <w:r>
        <w:t xml:space="preserve">     9   1     0.00   0.00   0.00     0.00   0.00   0.00     0.00   0.00   0.00</w:t>
      </w:r>
    </w:p>
    <w:p w:rsidR="00863905" w:rsidRDefault="00863905" w:rsidP="00863905">
      <w:r>
        <w:lastRenderedPageBreak/>
        <w:t xml:space="preserve">    10   6     0.00   0.00   0.00     0.00   0.00   0.00     0.00   0.00   0.00</w:t>
      </w:r>
    </w:p>
    <w:p w:rsidR="00863905" w:rsidRDefault="00863905" w:rsidP="00863905">
      <w:r>
        <w:t xml:space="preserve">    11   1    -0.01   0.00   0.00    -0.01   0.00   0.00     0.00   0.00   0.00</w:t>
      </w:r>
    </w:p>
    <w:p w:rsidR="00863905" w:rsidRDefault="00863905" w:rsidP="00863905">
      <w:r>
        <w:t xml:space="preserve">    12   1     0.00   0.00   0.00     0.00   0.00   0.00     0.00   0.00   0.00</w:t>
      </w:r>
    </w:p>
    <w:p w:rsidR="00863905" w:rsidRDefault="00863905" w:rsidP="00863905">
      <w:r>
        <w:t xml:space="preserve">    13   1    -0.10   0.69  -0.07    -0.10   0.67  -0.07    -0.02   0.11  -0.01</w:t>
      </w:r>
    </w:p>
    <w:p w:rsidR="00863905" w:rsidRDefault="00863905" w:rsidP="00863905">
      <w:r>
        <w:t xml:space="preserve">    14   1     0.10   0.68   0.07    -0.10  -0.68  -0.07     0.02   0.10   0.01</w:t>
      </w:r>
    </w:p>
    <w:p w:rsidR="00863905" w:rsidRDefault="00863905" w:rsidP="00863905">
      <w:r>
        <w:t xml:space="preserve">    15   8     0.00   0.00   0.00     0.00   0.00   0.00     0.00   0.00   0.00</w:t>
      </w:r>
    </w:p>
    <w:p w:rsidR="00863905" w:rsidRDefault="00863905" w:rsidP="00863905">
      <w:r>
        <w:t xml:space="preserve">    16   6     0.00   0.00   0.00     0.00   0.00   0.00     0.00   0.00   0.00</w:t>
      </w:r>
    </w:p>
    <w:p w:rsidR="00863905" w:rsidRDefault="00863905" w:rsidP="00863905">
      <w:r>
        <w:t xml:space="preserve">    17   6     0.00   0.00   0.00     0.00   0.00   0.00     0.00   0.00   0.00</w:t>
      </w:r>
    </w:p>
    <w:p w:rsidR="00863905" w:rsidRDefault="00863905" w:rsidP="00863905">
      <w:r>
        <w:t xml:space="preserve">    18   6     0.00   0.00   0.00     0.00   0.00   0.00     0.00   0.00   0.00</w:t>
      </w:r>
    </w:p>
    <w:p w:rsidR="00863905" w:rsidRDefault="00863905" w:rsidP="00863905">
      <w:r>
        <w:t xml:space="preserve">    19   8     0.00   0.00   0.00     0.00   0.00   0.00     0.00   0.00   0.00</w:t>
      </w:r>
    </w:p>
    <w:p w:rsidR="00863905" w:rsidRDefault="00863905" w:rsidP="00863905">
      <w:r>
        <w:t xml:space="preserve">    20   6     0.00   0.00   0.00     0.00   0.00   0.00     0.00   0.00   0.00</w:t>
      </w:r>
    </w:p>
    <w:p w:rsidR="00863905" w:rsidRDefault="00863905" w:rsidP="00863905">
      <w:r>
        <w:t xml:space="preserve">    21   8     0.00   0.00   0.00     0.00   0.00   0.00     0.00   0.00   0.00</w:t>
      </w:r>
    </w:p>
    <w:p w:rsidR="00863905" w:rsidRDefault="00863905" w:rsidP="00863905">
      <w:r>
        <w:t xml:space="preserve">    22   1    -0.01  -0.01   0.01    -0.01  -0.01   0.01     0.00   0.00   0.00</w:t>
      </w:r>
    </w:p>
    <w:p w:rsidR="00863905" w:rsidRDefault="00863905" w:rsidP="00863905">
      <w:r>
        <w:t xml:space="preserve">    23   1     0.01  -0.01  -0.01    -0.01   0.01   0.01     0.00   0.00   0.00</w:t>
      </w:r>
    </w:p>
    <w:p w:rsidR="00863905" w:rsidRDefault="00863905" w:rsidP="00863905">
      <w:r>
        <w:t xml:space="preserve">                    61                     62                     63</w:t>
      </w:r>
    </w:p>
    <w:p w:rsidR="00863905" w:rsidRDefault="00863905" w:rsidP="00863905">
      <w:r>
        <w:t xml:space="preserve">                     A                      A                      A</w:t>
      </w:r>
    </w:p>
    <w:p w:rsidR="00863905" w:rsidRDefault="00863905" w:rsidP="00863905">
      <w:r>
        <w:t xml:space="preserve"> Frequencies --  3196.8398              3224.4918              3230.5868</w:t>
      </w:r>
    </w:p>
    <w:p w:rsidR="00863905" w:rsidRDefault="00863905" w:rsidP="00863905">
      <w:r>
        <w:t xml:space="preserve"> Red. masses --     1.0863                 1.0806                 1.0871</w:t>
      </w:r>
    </w:p>
    <w:p w:rsidR="00863905" w:rsidRDefault="00863905" w:rsidP="00863905">
      <w:r>
        <w:t xml:space="preserve"> Frc consts  --     6.5410                 6.6196                 6.6846</w:t>
      </w:r>
    </w:p>
    <w:p w:rsidR="00863905" w:rsidRDefault="00863905" w:rsidP="00863905">
      <w:r>
        <w:t xml:space="preserve"> IR Inten    --    59.2204                46.3226                82.8142</w:t>
      </w:r>
    </w:p>
    <w:p w:rsidR="00863905" w:rsidRDefault="00863905" w:rsidP="00863905">
      <w:r>
        <w:t xml:space="preserve">  Atom  AN      X      Y      Z        X      Y      Z        X      Y      Z</w:t>
      </w:r>
    </w:p>
    <w:p w:rsidR="00863905" w:rsidRDefault="00863905" w:rsidP="00863905">
      <w:r>
        <w:t xml:space="preserve">     1   6     0.03  -0.03  -0.04     0.00   0.00   0.00     0.00   0.00   0.00</w:t>
      </w:r>
    </w:p>
    <w:p w:rsidR="00863905" w:rsidRDefault="00863905" w:rsidP="00863905">
      <w:r>
        <w:t xml:space="preserve">     2   6     0.00  -0.01   0.00     0.00   0.00   0.00     0.00   0.00   0.00</w:t>
      </w:r>
    </w:p>
    <w:p w:rsidR="00863905" w:rsidRDefault="00863905" w:rsidP="00863905">
      <w:r>
        <w:t xml:space="preserve">     3   6     0.00   0.01   0.00     0.00   0.00   0.00     0.00   0.00   0.00</w:t>
      </w:r>
    </w:p>
    <w:p w:rsidR="00863905" w:rsidRDefault="00863905" w:rsidP="00863905">
      <w:r>
        <w:t xml:space="preserve">     4   6     0.03   0.03  -0.04     0.00   0.00   0.00     0.00   0.00   0.00</w:t>
      </w:r>
    </w:p>
    <w:p w:rsidR="00863905" w:rsidRDefault="00863905" w:rsidP="00863905">
      <w:r>
        <w:t xml:space="preserve">     5   1    -0.39   0.35   0.46     0.00   0.00   0.00     0.01  -0.01  -0.01</w:t>
      </w:r>
    </w:p>
    <w:p w:rsidR="00863905" w:rsidRDefault="00863905" w:rsidP="00863905">
      <w:r>
        <w:t xml:space="preserve">     6   1    -0.38  -0.35   0.45     0.00   0.00   0.00     0.01   0.01  -0.01</w:t>
      </w:r>
    </w:p>
    <w:p w:rsidR="00863905" w:rsidRDefault="00863905" w:rsidP="00863905">
      <w:r>
        <w:lastRenderedPageBreak/>
        <w:t xml:space="preserve">     7   6     0.00   0.00   0.00     0.00   0.00   0.00     0.00   0.00   0.00</w:t>
      </w:r>
    </w:p>
    <w:p w:rsidR="00863905" w:rsidRDefault="00863905" w:rsidP="00863905">
      <w:r>
        <w:t xml:space="preserve">     8   1     0.01   0.00   0.00     0.00   0.00   0.00     0.00   0.00   0.00</w:t>
      </w:r>
    </w:p>
    <w:p w:rsidR="00863905" w:rsidRDefault="00863905" w:rsidP="00863905">
      <w:r>
        <w:t xml:space="preserve">     9   1     0.00   0.00   0.00     0.00   0.00   0.00     0.00   0.00   0.00</w:t>
      </w:r>
    </w:p>
    <w:p w:rsidR="00863905" w:rsidRDefault="00863905" w:rsidP="00863905">
      <w:r>
        <w:t xml:space="preserve">    10   6     0.00   0.00   0.00     0.00   0.00   0.00     0.00   0.00   0.00</w:t>
      </w:r>
    </w:p>
    <w:p w:rsidR="00863905" w:rsidRDefault="00863905" w:rsidP="00863905">
      <w:r>
        <w:t xml:space="preserve">    11   1     0.01   0.00   0.00     0.00   0.00   0.00     0.00   0.00   0.00</w:t>
      </w:r>
    </w:p>
    <w:p w:rsidR="00863905" w:rsidRDefault="00863905" w:rsidP="00863905">
      <w:r>
        <w:t xml:space="preserve">    12   1     0.00   0.00   0.00     0.00   0.00   0.00     0.00   0.00   0.00</w:t>
      </w:r>
    </w:p>
    <w:p w:rsidR="00863905" w:rsidRDefault="00863905" w:rsidP="00863905">
      <w:r>
        <w:t xml:space="preserve">    13   1     0.02  -0.14   0.01     0.00  -0.01   0.00     0.00   0.02   0.00</w:t>
      </w:r>
    </w:p>
    <w:p w:rsidR="00863905" w:rsidRDefault="00863905" w:rsidP="00863905">
      <w:r>
        <w:t xml:space="preserve">    14   1     0.02   0.14   0.01     0.00  -0.01   0.00     0.00  -0.02   0.00</w:t>
      </w:r>
    </w:p>
    <w:p w:rsidR="00863905" w:rsidRDefault="00863905" w:rsidP="00863905">
      <w:r>
        <w:t xml:space="preserve">    15   8     0.00   0.00   0.00     0.00   0.00   0.00     0.00   0.00   0.00</w:t>
      </w:r>
    </w:p>
    <w:p w:rsidR="00863905" w:rsidRDefault="00863905" w:rsidP="00863905">
      <w:r>
        <w:t xml:space="preserve">    16   6     0.00   0.00   0.00     0.02   0.04  -0.04    -0.02  -0.04   0.04</w:t>
      </w:r>
    </w:p>
    <w:p w:rsidR="00863905" w:rsidRDefault="00863905" w:rsidP="00863905">
      <w:r>
        <w:t xml:space="preserve">    17   6     0.00   0.00   0.00    -0.02   0.04   0.04    -0.02   0.04   0.04</w:t>
      </w:r>
    </w:p>
    <w:p w:rsidR="00863905" w:rsidRDefault="00863905" w:rsidP="00863905">
      <w:r>
        <w:t xml:space="preserve">    18   6     0.00   0.00   0.00     0.00   0.00   0.00     0.00   0.00   0.00</w:t>
      </w:r>
    </w:p>
    <w:p w:rsidR="00863905" w:rsidRDefault="00863905" w:rsidP="00863905">
      <w:r>
        <w:t xml:space="preserve">    19   8     0.00   0.00   0.00     0.00   0.00   0.00     0.00   0.00   0.00</w:t>
      </w:r>
    </w:p>
    <w:p w:rsidR="00863905" w:rsidRDefault="00863905" w:rsidP="00863905">
      <w:r>
        <w:t xml:space="preserve">    20   6     0.00   0.00   0.00     0.00   0.00   0.00     0.00   0.00   0.00</w:t>
      </w:r>
    </w:p>
    <w:p w:rsidR="00863905" w:rsidRDefault="00863905" w:rsidP="00863905">
      <w:r>
        <w:t xml:space="preserve">    21   8     0.00   0.00   0.00     0.00   0.00   0.00     0.00   0.00   0.00</w:t>
      </w:r>
    </w:p>
    <w:p w:rsidR="00863905" w:rsidRDefault="00863905" w:rsidP="00863905">
      <w:r>
        <w:t xml:space="preserve">    22   1     0.01   0.02  -0.02    -0.24  -0.41   0.52     0.23   0.41  -0.52</w:t>
      </w:r>
    </w:p>
    <w:p w:rsidR="00863905" w:rsidRDefault="00863905" w:rsidP="00863905">
      <w:r>
        <w:t xml:space="preserve">    23   1     0.01  -0.02  -0.02     0.24  -0.41  -0.52     0.23  -0.41  -0.52</w:t>
      </w:r>
    </w:p>
    <w:p w:rsidR="00863905" w:rsidRDefault="00863905" w:rsidP="00863905"/>
    <w:p w:rsidR="00863905" w:rsidRDefault="00863905" w:rsidP="00863905">
      <w:r>
        <w:t xml:space="preserve"> -------------------</w:t>
      </w:r>
    </w:p>
    <w:p w:rsidR="00863905" w:rsidRDefault="00863905" w:rsidP="00863905">
      <w:r>
        <w:t xml:space="preserve"> - Thermochemistry -</w:t>
      </w:r>
    </w:p>
    <w:p w:rsidR="00863905" w:rsidRDefault="00863905" w:rsidP="00863905">
      <w:r>
        <w:t xml:space="preserve"> -------------------</w:t>
      </w:r>
    </w:p>
    <w:p w:rsidR="00863905" w:rsidRDefault="00863905" w:rsidP="00863905">
      <w:r>
        <w:t xml:space="preserve"> Temperature   298.150 Kelvin.  Pressure   1.00000 Atm.</w:t>
      </w:r>
    </w:p>
    <w:p w:rsidR="00863905" w:rsidRDefault="00863905" w:rsidP="00863905">
      <w:r>
        <w:t xml:space="preserve"> Atom     1 has atomic number  6 and mass  12.00000</w:t>
      </w:r>
    </w:p>
    <w:p w:rsidR="00863905" w:rsidRDefault="00863905" w:rsidP="00863905">
      <w:r>
        <w:t xml:space="preserve"> Atom     2 has atomic number  6 and mass  12.00000</w:t>
      </w:r>
    </w:p>
    <w:p w:rsidR="00863905" w:rsidRDefault="00863905" w:rsidP="00863905">
      <w:r>
        <w:t xml:space="preserve"> Atom     3 has atomic number  6 and mass  12.00000</w:t>
      </w:r>
    </w:p>
    <w:p w:rsidR="00863905" w:rsidRDefault="00863905" w:rsidP="00863905">
      <w:r>
        <w:t xml:space="preserve"> Atom     4 has atomic number  6 and mass  12.00000</w:t>
      </w:r>
    </w:p>
    <w:p w:rsidR="00863905" w:rsidRDefault="00863905" w:rsidP="00863905">
      <w:r>
        <w:t xml:space="preserve"> Atom     5 has atomic number  1 and mass   1.00783</w:t>
      </w:r>
    </w:p>
    <w:p w:rsidR="00863905" w:rsidRDefault="00863905" w:rsidP="00863905">
      <w:r>
        <w:lastRenderedPageBreak/>
        <w:t xml:space="preserve"> Atom     6 has atomic number  1 and mass   1.00783</w:t>
      </w:r>
    </w:p>
    <w:p w:rsidR="00863905" w:rsidRDefault="00863905" w:rsidP="00863905">
      <w:r>
        <w:t xml:space="preserve"> Atom     7 has atomic number  6 and mass  12.00000</w:t>
      </w:r>
    </w:p>
    <w:p w:rsidR="00863905" w:rsidRDefault="00863905" w:rsidP="00863905">
      <w:r>
        <w:t xml:space="preserve"> Atom     8 has atomic number  1 and mass   1.00783</w:t>
      </w:r>
    </w:p>
    <w:p w:rsidR="00863905" w:rsidRDefault="00863905" w:rsidP="00863905">
      <w:r>
        <w:t xml:space="preserve"> Atom     9 has atomic number  1 and mass   1.00783</w:t>
      </w:r>
    </w:p>
    <w:p w:rsidR="00863905" w:rsidRDefault="00863905" w:rsidP="00863905">
      <w:r>
        <w:t xml:space="preserve"> Atom    10 has atomic number  6 and mass  12.00000</w:t>
      </w:r>
    </w:p>
    <w:p w:rsidR="00863905" w:rsidRDefault="00863905" w:rsidP="00863905">
      <w:r>
        <w:t xml:space="preserve"> Atom    11 has atomic number  1 and mass   1.00783</w:t>
      </w:r>
    </w:p>
    <w:p w:rsidR="00863905" w:rsidRDefault="00863905" w:rsidP="00863905">
      <w:r>
        <w:t xml:space="preserve"> Atom    12 has atomic number  1 and mass   1.00783</w:t>
      </w:r>
    </w:p>
    <w:p w:rsidR="00863905" w:rsidRDefault="00863905" w:rsidP="00863905">
      <w:r>
        <w:t xml:space="preserve"> Atom    13 has atomic number  1 and mass   1.00783</w:t>
      </w:r>
    </w:p>
    <w:p w:rsidR="00863905" w:rsidRDefault="00863905" w:rsidP="00863905">
      <w:r>
        <w:t xml:space="preserve"> Atom    14 has atomic number  1 and mass   1.00783</w:t>
      </w:r>
    </w:p>
    <w:p w:rsidR="00863905" w:rsidRDefault="00863905" w:rsidP="00863905">
      <w:r>
        <w:t xml:space="preserve"> Atom    15 has atomic number  8 and mass  15.99491</w:t>
      </w:r>
    </w:p>
    <w:p w:rsidR="00863905" w:rsidRDefault="00863905" w:rsidP="00863905">
      <w:r>
        <w:t xml:space="preserve"> Atom    16 has atomic number  6 and mass  12.00000</w:t>
      </w:r>
    </w:p>
    <w:p w:rsidR="00863905" w:rsidRDefault="00863905" w:rsidP="00863905">
      <w:r>
        <w:t xml:space="preserve"> Atom    17 has atomic number  6 and mass  12.00000</w:t>
      </w:r>
    </w:p>
    <w:p w:rsidR="00863905" w:rsidRDefault="00863905" w:rsidP="00863905">
      <w:r>
        <w:t xml:space="preserve"> Atom    18 has atomic number  6 and mass  12.00000</w:t>
      </w:r>
    </w:p>
    <w:p w:rsidR="00863905" w:rsidRDefault="00863905" w:rsidP="00863905">
      <w:r>
        <w:t xml:space="preserve"> Atom    19 has atomic number  8 and mass  15.99491</w:t>
      </w:r>
    </w:p>
    <w:p w:rsidR="00863905" w:rsidRDefault="00863905" w:rsidP="00863905">
      <w:r>
        <w:t xml:space="preserve"> Atom    20 has atomic number  6 and mass  12.00000</w:t>
      </w:r>
    </w:p>
    <w:p w:rsidR="00863905" w:rsidRDefault="00863905" w:rsidP="00863905">
      <w:r>
        <w:t xml:space="preserve"> Atom    21 has atomic number  8 and mass  15.99491</w:t>
      </w:r>
    </w:p>
    <w:p w:rsidR="00863905" w:rsidRDefault="00863905" w:rsidP="00863905">
      <w:r>
        <w:t xml:space="preserve"> Atom    22 has atomic number  1 and mass   1.00783</w:t>
      </w:r>
    </w:p>
    <w:p w:rsidR="00863905" w:rsidRDefault="00863905" w:rsidP="00863905">
      <w:r>
        <w:t xml:space="preserve"> Atom    23 has atomic number  1 and mass   1.00783</w:t>
      </w:r>
    </w:p>
    <w:p w:rsidR="00863905" w:rsidRDefault="00863905" w:rsidP="00863905">
      <w:r>
        <w:t xml:space="preserve"> Molecular mass:   178.06299 amu.</w:t>
      </w:r>
    </w:p>
    <w:p w:rsidR="00863905" w:rsidRDefault="00863905" w:rsidP="00863905">
      <w:r>
        <w:t xml:space="preserve"> Principal axes and moments of inertia in atomic units:</w:t>
      </w:r>
    </w:p>
    <w:p w:rsidR="00863905" w:rsidRDefault="00863905" w:rsidP="00863905">
      <w:r>
        <w:t xml:space="preserve">                           1         2         3</w:t>
      </w:r>
    </w:p>
    <w:p w:rsidR="00863905" w:rsidRDefault="00863905" w:rsidP="00863905">
      <w:r>
        <w:t xml:space="preserve">     Eigenvalues --  1479.213372048.923052672.14576</w:t>
      </w:r>
    </w:p>
    <w:p w:rsidR="00863905" w:rsidRDefault="00863905" w:rsidP="00863905">
      <w:r>
        <w:t xml:space="preserve">           X            1.00000   0.00001  -0.00254</w:t>
      </w:r>
    </w:p>
    <w:p w:rsidR="00863905" w:rsidRDefault="00863905" w:rsidP="00863905">
      <w:r>
        <w:t xml:space="preserve">           Y           -0.00001   1.00000   0.00000</w:t>
      </w:r>
    </w:p>
    <w:p w:rsidR="00863905" w:rsidRDefault="00863905" w:rsidP="00863905">
      <w:r>
        <w:t xml:space="preserve">           Z            0.00254   0.00000   1.00000</w:t>
      </w:r>
    </w:p>
    <w:p w:rsidR="00863905" w:rsidRDefault="00863905" w:rsidP="00863905">
      <w:r>
        <w:t xml:space="preserve"> This molecule is an asymmetric top.</w:t>
      </w:r>
    </w:p>
    <w:p w:rsidR="00863905" w:rsidRDefault="00863905" w:rsidP="00863905">
      <w:r>
        <w:t xml:space="preserve"> Rotational symmetry number  1.</w:t>
      </w:r>
    </w:p>
    <w:p w:rsidR="00863905" w:rsidRDefault="00863905" w:rsidP="00863905">
      <w:r>
        <w:lastRenderedPageBreak/>
        <w:t xml:space="preserve"> Warning -- assumption of classical behavior for rotation</w:t>
      </w:r>
    </w:p>
    <w:p w:rsidR="00863905" w:rsidRDefault="00863905" w:rsidP="00863905">
      <w:r>
        <w:t xml:space="preserve">           may cause significant error</w:t>
      </w:r>
    </w:p>
    <w:p w:rsidR="00863905" w:rsidRDefault="00863905" w:rsidP="00863905">
      <w:r>
        <w:t xml:space="preserve"> Rotational temperatures (Kelvin)      0.05855     0.04227     0.03241</w:t>
      </w:r>
    </w:p>
    <w:p w:rsidR="00863905" w:rsidRDefault="00863905" w:rsidP="00863905">
      <w:r>
        <w:t xml:space="preserve"> Rotational constants (GHZ):           1.22007     0.88082     0.67539</w:t>
      </w:r>
    </w:p>
    <w:p w:rsidR="00863905" w:rsidRDefault="00863905" w:rsidP="00863905">
      <w:r>
        <w:t xml:space="preserve">    1 imaginary frequencies ignored.</w:t>
      </w:r>
    </w:p>
    <w:p w:rsidR="00863905" w:rsidRDefault="00863905" w:rsidP="00863905">
      <w:r>
        <w:t xml:space="preserve"> Zero-point vibrational energy     486502.6 (Joules/Mol)</w:t>
      </w:r>
    </w:p>
    <w:p w:rsidR="00863905" w:rsidRDefault="00863905" w:rsidP="00863905">
      <w:r>
        <w:t xml:space="preserve">                                  116.27691 (Kcal/Mol)</w:t>
      </w:r>
    </w:p>
    <w:p w:rsidR="00863905" w:rsidRDefault="00863905" w:rsidP="00863905">
      <w:r>
        <w:t xml:space="preserve"> Warning -- explicit consideration of  14 degrees of freedom as</w:t>
      </w:r>
    </w:p>
    <w:p w:rsidR="00863905" w:rsidRDefault="00863905" w:rsidP="00863905">
      <w:r>
        <w:t xml:space="preserve">           vibrations may cause significant error</w:t>
      </w:r>
    </w:p>
    <w:p w:rsidR="00863905" w:rsidRDefault="00863905" w:rsidP="00863905">
      <w:r>
        <w:t xml:space="preserve"> Vibrational temperatures:     87.58   178.24   200.29   241.05   314.93</w:t>
      </w:r>
    </w:p>
    <w:p w:rsidR="00863905" w:rsidRDefault="00863905" w:rsidP="00863905">
      <w:r>
        <w:t xml:space="preserve">          (Kelvin)            337.74   370.84   517.14   562.02   642.53</w:t>
      </w:r>
    </w:p>
    <w:p w:rsidR="00863905" w:rsidRDefault="00863905" w:rsidP="00863905">
      <w:r>
        <w:t xml:space="preserve">                              720.55   798.41   837.26   865.45   970.10</w:t>
      </w:r>
    </w:p>
    <w:p w:rsidR="00863905" w:rsidRDefault="00863905" w:rsidP="00863905">
      <w:r>
        <w:t xml:space="preserve">                             1004.38  1056.83  1110.07  1154.42  1179.42</w:t>
      </w:r>
    </w:p>
    <w:p w:rsidR="00863905" w:rsidRDefault="00863905" w:rsidP="00863905">
      <w:r>
        <w:t xml:space="preserve">                             1262.65  1283.28  1397.17  1405.33  1416.98</w:t>
      </w:r>
    </w:p>
    <w:p w:rsidR="00863905" w:rsidRDefault="00863905" w:rsidP="00863905">
      <w:r>
        <w:t xml:space="preserve">                             1434.26  1523.83  1530.64  1537.98  1576.84</w:t>
      </w:r>
    </w:p>
    <w:p w:rsidR="00863905" w:rsidRDefault="00863905" w:rsidP="00863905">
      <w:r>
        <w:t xml:space="preserve">                             1581.93  1585.31  1669.85  1679.76  1701.15</w:t>
      </w:r>
    </w:p>
    <w:p w:rsidR="00863905" w:rsidRDefault="00863905" w:rsidP="00863905">
      <w:r>
        <w:t xml:space="preserve">                             1724.61  1730.99  1738.36  1788.03  1876.03</w:t>
      </w:r>
    </w:p>
    <w:p w:rsidR="00863905" w:rsidRDefault="00863905" w:rsidP="00863905">
      <w:r>
        <w:t xml:space="preserve">                             1922.04  2001.99  2016.47  2027.85  2036.12</w:t>
      </w:r>
    </w:p>
    <w:p w:rsidR="00863905" w:rsidRDefault="00863905" w:rsidP="00863905">
      <w:r>
        <w:t xml:space="preserve">                             2075.28  2116.00  2221.67  2396.59  2434.01</w:t>
      </w:r>
    </w:p>
    <w:p w:rsidR="00863905" w:rsidRDefault="00863905" w:rsidP="00863905">
      <w:r>
        <w:t xml:space="preserve">                             3019.45  3130.78  4288.61  4321.23  4419.87</w:t>
      </w:r>
    </w:p>
    <w:p w:rsidR="00863905" w:rsidRDefault="00863905" w:rsidP="00863905">
      <w:r>
        <w:t xml:space="preserve">                             4421.64  4554.08  4555.76  4584.85  4599.53</w:t>
      </w:r>
    </w:p>
    <w:p w:rsidR="00863905" w:rsidRDefault="00863905" w:rsidP="00863905">
      <w:r>
        <w:t xml:space="preserve">                             4639.32  4648.09</w:t>
      </w:r>
    </w:p>
    <w:p w:rsidR="00863905" w:rsidRDefault="00863905" w:rsidP="00863905">
      <w:r>
        <w:t xml:space="preserve"> </w:t>
      </w:r>
    </w:p>
    <w:p w:rsidR="00863905" w:rsidRDefault="00863905" w:rsidP="00863905">
      <w:r>
        <w:t xml:space="preserve"> Zero-point correction=                           0.185299 (Hartree/Particle)</w:t>
      </w:r>
    </w:p>
    <w:p w:rsidR="00863905" w:rsidRDefault="00863905" w:rsidP="00863905">
      <w:r>
        <w:t xml:space="preserve"> Thermal correction to Energy=                    0.195300</w:t>
      </w:r>
    </w:p>
    <w:p w:rsidR="00863905" w:rsidRDefault="00863905" w:rsidP="00863905">
      <w:r>
        <w:t xml:space="preserve"> Thermal correction to Enthalpy=                  0.196244</w:t>
      </w:r>
    </w:p>
    <w:p w:rsidR="00863905" w:rsidRDefault="00863905" w:rsidP="00863905">
      <w:r>
        <w:t xml:space="preserve"> Thermal correction to Gibbs Free Energy=         0.149536</w:t>
      </w:r>
    </w:p>
    <w:p w:rsidR="00863905" w:rsidRDefault="00863905" w:rsidP="00863905">
      <w:r>
        <w:lastRenderedPageBreak/>
        <w:t xml:space="preserve"> Sum of electronic and zero-point Energies=              0.134879</w:t>
      </w:r>
    </w:p>
    <w:p w:rsidR="00863905" w:rsidRDefault="00863905" w:rsidP="00863905">
      <w:r>
        <w:t xml:space="preserve"> Sum of electronic and thermal Energies=                 0.144880</w:t>
      </w:r>
    </w:p>
    <w:p w:rsidR="00863905" w:rsidRDefault="00863905" w:rsidP="00863905">
      <w:r>
        <w:t xml:space="preserve"> Sum of electronic and thermal Enthalpies=               0.145824</w:t>
      </w:r>
    </w:p>
    <w:p w:rsidR="00863905" w:rsidRDefault="00863905" w:rsidP="00863905">
      <w:r>
        <w:t xml:space="preserve"> Sum of electronic and thermal Free Energies=            0.099116</w:t>
      </w:r>
    </w:p>
    <w:p w:rsidR="00863905" w:rsidRDefault="00863905" w:rsidP="00863905">
      <w:r>
        <w:t xml:space="preserve"> </w:t>
      </w:r>
    </w:p>
    <w:p w:rsidR="00863905" w:rsidRDefault="00863905" w:rsidP="00863905">
      <w:r>
        <w:t xml:space="preserve">                     E (Thermal)             CV                S</w:t>
      </w:r>
    </w:p>
    <w:p w:rsidR="00863905" w:rsidRDefault="00863905" w:rsidP="00863905">
      <w:r>
        <w:t xml:space="preserve">                      KCal/Mol        Cal/Mol-Kelvin    Cal/Mol-Kelvin</w:t>
      </w:r>
    </w:p>
    <w:p w:rsidR="00863905" w:rsidRDefault="00863905" w:rsidP="00863905">
      <w:r>
        <w:t xml:space="preserve"> Total                  122.553             39.242             98.306</w:t>
      </w:r>
    </w:p>
    <w:p w:rsidR="00863905" w:rsidRDefault="00863905" w:rsidP="00863905">
      <w:r>
        <w:t xml:space="preserve"> Electronic               0.000              0.000              0.000</w:t>
      </w:r>
    </w:p>
    <w:p w:rsidR="00863905" w:rsidRDefault="00863905" w:rsidP="00863905">
      <w:r>
        <w:t xml:space="preserve"> Translational            0.889              2.981             41.438</w:t>
      </w:r>
    </w:p>
    <w:p w:rsidR="00863905" w:rsidRDefault="00863905" w:rsidP="00863905">
      <w:r>
        <w:t xml:space="preserve"> Rotational               0.889              2.981             30.472</w:t>
      </w:r>
    </w:p>
    <w:p w:rsidR="00863905" w:rsidRDefault="00863905" w:rsidP="00863905">
      <w:r>
        <w:t xml:space="preserve"> Vibrational            120.775             33.280             26.396</w:t>
      </w:r>
    </w:p>
    <w:p w:rsidR="00863905" w:rsidRDefault="00863905" w:rsidP="00863905">
      <w:r>
        <w:t xml:space="preserve"> Vibration     1          0.597              1.973              4.429</w:t>
      </w:r>
    </w:p>
    <w:p w:rsidR="00863905" w:rsidRDefault="00863905" w:rsidP="00863905">
      <w:r>
        <w:t xml:space="preserve"> Vibration     2          0.610              1.929              3.039</w:t>
      </w:r>
    </w:p>
    <w:p w:rsidR="00863905" w:rsidRDefault="00863905" w:rsidP="00863905">
      <w:r>
        <w:t xml:space="preserve"> Vibration     3          0.615              1.914              2.815</w:t>
      </w:r>
    </w:p>
    <w:p w:rsidR="00863905" w:rsidRDefault="00863905" w:rsidP="00863905">
      <w:r>
        <w:t xml:space="preserve"> Vibration     4          0.624              1.882              2.463</w:t>
      </w:r>
    </w:p>
    <w:p w:rsidR="00863905" w:rsidRDefault="00863905" w:rsidP="00863905">
      <w:r>
        <w:t xml:space="preserve"> Vibration     5          0.647              1.812              1.968</w:t>
      </w:r>
    </w:p>
    <w:p w:rsidR="00863905" w:rsidRDefault="00863905" w:rsidP="00863905">
      <w:r>
        <w:t xml:space="preserve"> Vibration     6          0.655              1.788              1.842</w:t>
      </w:r>
    </w:p>
    <w:p w:rsidR="00863905" w:rsidRDefault="00863905" w:rsidP="00863905">
      <w:r>
        <w:t xml:space="preserve"> Vibration     7          0.667              1.750              1.677</w:t>
      </w:r>
    </w:p>
    <w:p w:rsidR="00863905" w:rsidRDefault="00863905" w:rsidP="00863905">
      <w:r>
        <w:t xml:space="preserve"> Vibration     8          0.734              1.556              1.125</w:t>
      </w:r>
    </w:p>
    <w:p w:rsidR="00863905" w:rsidRDefault="00863905" w:rsidP="00863905">
      <w:r>
        <w:t xml:space="preserve"> Vibration     9          0.758              1.490              0.998</w:t>
      </w:r>
    </w:p>
    <w:p w:rsidR="00863905" w:rsidRDefault="00863905" w:rsidP="00863905">
      <w:r>
        <w:t xml:space="preserve"> Vibration    10          0.806              1.368              0.806</w:t>
      </w:r>
    </w:p>
    <w:p w:rsidR="00863905" w:rsidRDefault="00863905" w:rsidP="00863905">
      <w:r>
        <w:t xml:space="preserve"> Vibration    11          0.856              1.248              0.656</w:t>
      </w:r>
    </w:p>
    <w:p w:rsidR="00863905" w:rsidRDefault="00863905" w:rsidP="00863905">
      <w:r>
        <w:t xml:space="preserve"> Vibration    12          0.910              1.129              0.534</w:t>
      </w:r>
    </w:p>
    <w:p w:rsidR="00863905" w:rsidRDefault="00863905" w:rsidP="00863905">
      <w:r>
        <w:t xml:space="preserve"> Vibration    13          0.939              1.070              0.482</w:t>
      </w:r>
    </w:p>
    <w:p w:rsidR="00863905" w:rsidRDefault="00863905" w:rsidP="00863905">
      <w:r>
        <w:t xml:space="preserve"> Vibration    14          0.960              1.029              0.447</w:t>
      </w:r>
    </w:p>
    <w:p w:rsidR="00863905" w:rsidRDefault="00863905" w:rsidP="00863905">
      <w:r>
        <w:t xml:space="preserve">                       Q            Log10(Q)             Ln(Q)</w:t>
      </w:r>
    </w:p>
    <w:p w:rsidR="00863905" w:rsidRDefault="00863905" w:rsidP="00863905">
      <w:r>
        <w:lastRenderedPageBreak/>
        <w:t xml:space="preserve"> Total Bot       0.165351D-68        -68.781593       -158.375470</w:t>
      </w:r>
    </w:p>
    <w:p w:rsidR="00863905" w:rsidRDefault="00863905" w:rsidP="00863905">
      <w:r>
        <w:t xml:space="preserve"> Total V=0       0.281754D+17         16.449870         37.877225</w:t>
      </w:r>
    </w:p>
    <w:p w:rsidR="00863905" w:rsidRDefault="00863905" w:rsidP="00863905">
      <w:r>
        <w:t xml:space="preserve"> Vib (Bot)       0.173795D-82        -82.759963       -190.561858</w:t>
      </w:r>
    </w:p>
    <w:p w:rsidR="00863905" w:rsidRDefault="00863905" w:rsidP="00863905">
      <w:r>
        <w:t xml:space="preserve"> Vib (Bot)    1  0.339214D+01          0.530474          1.221462</w:t>
      </w:r>
    </w:p>
    <w:p w:rsidR="00863905" w:rsidRDefault="00863905" w:rsidP="00863905">
      <w:r>
        <w:t xml:space="preserve"> Vib (Bot)    2  0.164808D+01          0.216979          0.499613</w:t>
      </w:r>
    </w:p>
    <w:p w:rsidR="00863905" w:rsidRDefault="00863905" w:rsidP="00863905">
      <w:r>
        <w:t xml:space="preserve"> Vib (Bot)    3  0.146095D+01          0.164637          0.379090</w:t>
      </w:r>
    </w:p>
    <w:p w:rsidR="00863905" w:rsidRDefault="00863905" w:rsidP="00863905">
      <w:r>
        <w:t xml:space="preserve"> Vib (Bot)    4  0.120385D+01          0.080571          0.185523</w:t>
      </w:r>
    </w:p>
    <w:p w:rsidR="00863905" w:rsidRDefault="00863905" w:rsidP="00863905">
      <w:r>
        <w:t xml:space="preserve"> Vib (Bot)    5  0.904099D+00         -0.043784         -0.100816</w:t>
      </w:r>
    </w:p>
    <w:p w:rsidR="00863905" w:rsidRDefault="00863905" w:rsidP="00863905">
      <w:r>
        <w:t xml:space="preserve"> Vib (Bot)    6  0.837281D+00         -0.077129         -0.177596</w:t>
      </w:r>
    </w:p>
    <w:p w:rsidR="00863905" w:rsidRDefault="00863905" w:rsidP="00863905">
      <w:r>
        <w:t xml:space="preserve"> Vib (Bot)    7  0.754398D+00         -0.122399         -0.281835</w:t>
      </w:r>
    </w:p>
    <w:p w:rsidR="00863905" w:rsidRDefault="00863905" w:rsidP="00863905">
      <w:r>
        <w:t xml:space="preserve"> Vib (Bot)    8  0.510143D+00         -0.292308         -0.673064</w:t>
      </w:r>
    </w:p>
    <w:p w:rsidR="00863905" w:rsidRDefault="00863905" w:rsidP="00863905">
      <w:r>
        <w:t xml:space="preserve"> Vib (Bot)    9  0.459400D+00         -0.337809         -0.777833</w:t>
      </w:r>
    </w:p>
    <w:p w:rsidR="00863905" w:rsidRDefault="00863905" w:rsidP="00863905">
      <w:r>
        <w:t xml:space="preserve"> Vib (Bot)   10  0.385061D+00         -0.414471         -0.954354</w:t>
      </w:r>
    </w:p>
    <w:p w:rsidR="00863905" w:rsidRDefault="00863905" w:rsidP="00863905">
      <w:r>
        <w:t xml:space="preserve"> Vib (Bot)   11  0.327940D+00         -0.484206         -1.114925</w:t>
      </w:r>
    </w:p>
    <w:p w:rsidR="00863905" w:rsidRDefault="00863905" w:rsidP="00863905">
      <w:r>
        <w:t xml:space="preserve"> Vib (Bot)   12  0.281460D+00         -0.550584         -1.267767</w:t>
      </w:r>
    </w:p>
    <w:p w:rsidR="00863905" w:rsidRDefault="00863905" w:rsidP="00863905">
      <w:r>
        <w:t xml:space="preserve"> Vib (Bot)   13  0.261355D+00         -0.582769         -1.341875</w:t>
      </w:r>
    </w:p>
    <w:p w:rsidR="00863905" w:rsidRDefault="00863905" w:rsidP="00863905">
      <w:r>
        <w:t xml:space="preserve"> Vib (Bot)   14  0.247852D+00         -0.605807         -1.394922</w:t>
      </w:r>
    </w:p>
    <w:p w:rsidR="00863905" w:rsidRDefault="00863905" w:rsidP="00863905">
      <w:r>
        <w:t xml:space="preserve"> Vib (V=0)       0.296142D+03          2.471499          5.690837</w:t>
      </w:r>
    </w:p>
    <w:p w:rsidR="00863905" w:rsidRDefault="00863905" w:rsidP="00863905">
      <w:r>
        <w:t xml:space="preserve"> Vib (V=0)    1  0.392880D+01          0.594259          1.368333</w:t>
      </w:r>
    </w:p>
    <w:p w:rsidR="00863905" w:rsidRDefault="00863905" w:rsidP="00863905">
      <w:r>
        <w:t xml:space="preserve"> Vib (V=0)    2  0.222226D+01          0.346795          0.798525</w:t>
      </w:r>
    </w:p>
    <w:p w:rsidR="00863905" w:rsidRDefault="00863905" w:rsidP="00863905">
      <w:r>
        <w:t xml:space="preserve"> Vib (V=0)    3  0.204415D+01          0.310512          0.714980</w:t>
      </w:r>
    </w:p>
    <w:p w:rsidR="00863905" w:rsidRDefault="00863905" w:rsidP="00863905">
      <w:r>
        <w:t xml:space="preserve"> Vib (V=0)    4  0.180355D+01          0.256129          0.589758</w:t>
      </w:r>
    </w:p>
    <w:p w:rsidR="00863905" w:rsidRDefault="00863905" w:rsidP="00863905">
      <w:r>
        <w:t xml:space="preserve"> Vib (V=0)    5  0.153315D+01          0.185584          0.427323</w:t>
      </w:r>
    </w:p>
    <w:p w:rsidR="00863905" w:rsidRDefault="00863905" w:rsidP="00863905">
      <w:r>
        <w:t xml:space="preserve"> Vib (V=0)    6  0.147521D+01          0.168855          0.388802</w:t>
      </w:r>
    </w:p>
    <w:p w:rsidR="00863905" w:rsidRDefault="00863905" w:rsidP="00863905">
      <w:r>
        <w:t xml:space="preserve"> Vib (V=0)    7  0.140505D+01          0.147692          0.340073</w:t>
      </w:r>
    </w:p>
    <w:p w:rsidR="00863905" w:rsidRDefault="00863905" w:rsidP="00863905">
      <w:r>
        <w:t xml:space="preserve"> Vib (V=0)    8  0.121431D+01          0.084331          0.194180</w:t>
      </w:r>
    </w:p>
    <w:p w:rsidR="00863905" w:rsidRDefault="00863905" w:rsidP="00863905">
      <w:r>
        <w:t xml:space="preserve"> Vib (V=0)    9  0.117901D+01          0.071516          0.164671</w:t>
      </w:r>
    </w:p>
    <w:p w:rsidR="00863905" w:rsidRDefault="00863905" w:rsidP="00863905">
      <w:r>
        <w:lastRenderedPageBreak/>
        <w:t xml:space="preserve"> Vib (V=0)   10  0.113109D+01          0.053496          0.123180</w:t>
      </w:r>
    </w:p>
    <w:p w:rsidR="00863905" w:rsidRDefault="00863905" w:rsidP="00863905">
      <w:r>
        <w:t xml:space="preserve"> Vib (V=0)   11  0.109795D+01          0.040583          0.093445</w:t>
      </w:r>
    </w:p>
    <w:p w:rsidR="00863905" w:rsidRDefault="00863905" w:rsidP="00863905">
      <w:r>
        <w:t xml:space="preserve"> Vib (V=0)   12  0.107378D+01          0.030914          0.071182</w:t>
      </w:r>
    </w:p>
    <w:p w:rsidR="00863905" w:rsidRDefault="00863905" w:rsidP="00863905">
      <w:r>
        <w:t xml:space="preserve"> Vib (V=0)   13  0.106419D+01          0.027018          0.062211</w:t>
      </w:r>
    </w:p>
    <w:p w:rsidR="00863905" w:rsidRDefault="00863905" w:rsidP="00863905">
      <w:r>
        <w:t xml:space="preserve"> Vib (V=0)   14  0.105806D+01          0.024510          0.056437</w:t>
      </w:r>
    </w:p>
    <w:p w:rsidR="00863905" w:rsidRDefault="00863905" w:rsidP="00863905">
      <w:r>
        <w:t xml:space="preserve"> Electronic      0.100000D+01          0.000000          0.000000</w:t>
      </w:r>
    </w:p>
    <w:p w:rsidR="00863905" w:rsidRDefault="00863905" w:rsidP="00863905">
      <w:r>
        <w:t xml:space="preserve"> Translational   0.933933D+08          7.970316         18.352330</w:t>
      </w:r>
    </w:p>
    <w:p w:rsidR="00863905" w:rsidRDefault="00863905" w:rsidP="00863905">
      <w:r>
        <w:t xml:space="preserve"> Rotational      0.101872D+07          6.008055         13.834057</w:t>
      </w:r>
    </w:p>
    <w:p w:rsidR="00863905" w:rsidRDefault="00863905" w:rsidP="00863905">
      <w:r>
        <w:t xml:space="preserve"> ***** Axes restored to original set *****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Center     Atomic                   Forces (Hartrees/Bohr)</w:t>
      </w:r>
    </w:p>
    <w:p w:rsidR="00863905" w:rsidRDefault="00863905" w:rsidP="00863905">
      <w:r>
        <w:t xml:space="preserve"> Number     Number              X              Y              Z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     1        6          -0.000027224    0.000001919    0.000004435</w:t>
      </w:r>
    </w:p>
    <w:p w:rsidR="00863905" w:rsidRDefault="00863905" w:rsidP="00863905">
      <w:r>
        <w:t xml:space="preserve">      2        6           0.000025947    0.000009671    0.000000860</w:t>
      </w:r>
    </w:p>
    <w:p w:rsidR="00863905" w:rsidRDefault="00863905" w:rsidP="00863905">
      <w:r>
        <w:t xml:space="preserve">      3        6           0.000004297   -0.000033449    0.000030328</w:t>
      </w:r>
    </w:p>
    <w:p w:rsidR="00863905" w:rsidRDefault="00863905" w:rsidP="00863905">
      <w:r>
        <w:t xml:space="preserve">      4        6          -0.000007314    0.000043002   -0.000001065</w:t>
      </w:r>
    </w:p>
    <w:p w:rsidR="00863905" w:rsidRDefault="00863905" w:rsidP="00863905">
      <w:r>
        <w:t xml:space="preserve">      5        1          -0.000007043   -0.000004478    0.000002092</w:t>
      </w:r>
    </w:p>
    <w:p w:rsidR="00863905" w:rsidRDefault="00863905" w:rsidP="00863905">
      <w:r>
        <w:t xml:space="preserve">      6        1           0.000007509   -0.000003461   -0.000005012</w:t>
      </w:r>
    </w:p>
    <w:p w:rsidR="00863905" w:rsidRDefault="00863905" w:rsidP="00863905">
      <w:r>
        <w:t xml:space="preserve">      7        6           0.000006411   -0.000017664   -0.000006405</w:t>
      </w:r>
    </w:p>
    <w:p w:rsidR="00863905" w:rsidRDefault="00863905" w:rsidP="00863905">
      <w:r>
        <w:t xml:space="preserve">      8        1           0.000002911    0.000007867    0.000009735</w:t>
      </w:r>
    </w:p>
    <w:p w:rsidR="00863905" w:rsidRDefault="00863905" w:rsidP="00863905">
      <w:r>
        <w:t xml:space="preserve">      9        1          -0.000002271    0.000001589   -0.000000167</w:t>
      </w:r>
    </w:p>
    <w:p w:rsidR="00863905" w:rsidRDefault="00863905" w:rsidP="00863905">
      <w:r>
        <w:t xml:space="preserve">     10        6           0.000002247    0.000006369    0.000003367</w:t>
      </w:r>
    </w:p>
    <w:p w:rsidR="00863905" w:rsidRDefault="00863905" w:rsidP="00863905">
      <w:r>
        <w:t xml:space="preserve">     11        1           0.000001755    0.000003493   -0.000002125</w:t>
      </w:r>
    </w:p>
    <w:p w:rsidR="00863905" w:rsidRDefault="00863905" w:rsidP="00863905">
      <w:r>
        <w:t xml:space="preserve">     12        1          -0.000001979   -0.000000924   -0.000000251</w:t>
      </w:r>
    </w:p>
    <w:p w:rsidR="00863905" w:rsidRDefault="00863905" w:rsidP="00863905">
      <w:r>
        <w:t xml:space="preserve">     13        1           0.000000639   -0.000001327   -0.000004597</w:t>
      </w:r>
    </w:p>
    <w:p w:rsidR="00863905" w:rsidRDefault="00863905" w:rsidP="00863905">
      <w:r>
        <w:t xml:space="preserve">     14        1           0.000006972   -0.000003402   -0.000004897</w:t>
      </w:r>
    </w:p>
    <w:p w:rsidR="00863905" w:rsidRDefault="00863905" w:rsidP="00863905">
      <w:r>
        <w:lastRenderedPageBreak/>
        <w:t xml:space="preserve">     15        8          -0.000053343    0.000085030   -0.000005474</w:t>
      </w:r>
    </w:p>
    <w:p w:rsidR="00863905" w:rsidRDefault="00863905" w:rsidP="00863905">
      <w:r>
        <w:t xml:space="preserve">     16        6          -0.000000174    0.000014442   -0.000021173</w:t>
      </w:r>
    </w:p>
    <w:p w:rsidR="00863905" w:rsidRDefault="00863905" w:rsidP="00863905">
      <w:r>
        <w:t xml:space="preserve">     17        6           0.000056574    0.000017412   -0.000022193</w:t>
      </w:r>
    </w:p>
    <w:p w:rsidR="00863905" w:rsidRDefault="00863905" w:rsidP="00863905">
      <w:r>
        <w:t xml:space="preserve">     18        6           0.000011853   -0.000052982    0.000024882</w:t>
      </w:r>
    </w:p>
    <w:p w:rsidR="00863905" w:rsidRDefault="00863905" w:rsidP="00863905">
      <w:r>
        <w:t xml:space="preserve">     19        8           0.000012490   -0.000028260   -0.000007465</w:t>
      </w:r>
    </w:p>
    <w:p w:rsidR="00863905" w:rsidRDefault="00863905" w:rsidP="00863905">
      <w:r>
        <w:t xml:space="preserve">     20        6          -0.000043770   -0.000021787   -0.000007533</w:t>
      </w:r>
    </w:p>
    <w:p w:rsidR="00863905" w:rsidRDefault="00863905" w:rsidP="00863905">
      <w:r>
        <w:t xml:space="preserve">     21        8           0.000005125   -0.000018953    0.000011247</w:t>
      </w:r>
    </w:p>
    <w:p w:rsidR="00863905" w:rsidRDefault="00863905" w:rsidP="00863905">
      <w:r>
        <w:t xml:space="preserve">     22        1          -0.000001663   -0.000005499    0.000001338</w:t>
      </w:r>
    </w:p>
    <w:p w:rsidR="00863905" w:rsidRDefault="00863905" w:rsidP="00863905">
      <w:r>
        <w:t xml:space="preserve">     23        1           0.000000053    0.000001392    0.000000075</w:t>
      </w:r>
    </w:p>
    <w:p w:rsidR="00863905" w:rsidRDefault="00863905" w:rsidP="00863905">
      <w:r>
        <w:t xml:space="preserve"> -------------------------------------------------------------------</w:t>
      </w:r>
    </w:p>
    <w:p w:rsidR="00863905" w:rsidRDefault="00863905" w:rsidP="00863905">
      <w:r>
        <w:t xml:space="preserve"> Cartesian Forces:  Max     0.000085030 RMS     0.000020412</w:t>
      </w:r>
    </w:p>
    <w:p w:rsidR="00863905" w:rsidRDefault="00863905" w:rsidP="00863905"/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>
      <w:r>
        <w:t xml:space="preserve"> Berny optimization.</w:t>
      </w:r>
    </w:p>
    <w:p w:rsidR="00863905" w:rsidRDefault="00863905" w:rsidP="00863905">
      <w:r>
        <w:t xml:space="preserve"> Internal  Forces:  Max     0.000070103 RMS     0.000010198</w:t>
      </w:r>
    </w:p>
    <w:p w:rsidR="00863905" w:rsidRDefault="00863905" w:rsidP="00863905">
      <w:r>
        <w:t xml:space="preserve"> Search for a saddle point.</w:t>
      </w:r>
    </w:p>
    <w:p w:rsidR="00863905" w:rsidRDefault="00863905" w:rsidP="00863905">
      <w:r>
        <w:t xml:space="preserve"> Step number   1 out of a maximum of    2</w:t>
      </w:r>
    </w:p>
    <w:p w:rsidR="00863905" w:rsidRDefault="00863905" w:rsidP="00863905">
      <w:r>
        <w:t xml:space="preserve"> All quantities printed in internal units (Hartrees-Bohrs-Radians)</w:t>
      </w:r>
    </w:p>
    <w:p w:rsidR="00863905" w:rsidRDefault="00863905" w:rsidP="00863905">
      <w:r>
        <w:t xml:space="preserve"> Swaping is turned off.</w:t>
      </w:r>
    </w:p>
    <w:p w:rsidR="00863905" w:rsidRDefault="00863905" w:rsidP="00863905">
      <w:r>
        <w:t xml:space="preserve"> Second derivative matrix not updated -- analytic derivatives used.</w:t>
      </w:r>
    </w:p>
    <w:p w:rsidR="00863905" w:rsidRDefault="00863905" w:rsidP="00863905">
      <w:r>
        <w:t xml:space="preserve"> ITU=  0</w:t>
      </w:r>
    </w:p>
    <w:p w:rsidR="00863905" w:rsidRDefault="00863905" w:rsidP="00863905">
      <w:r>
        <w:t xml:space="preserve">     Eigenvalues ---   -0.06894   0.00192   0.00418   0.00811   0.00833</w:t>
      </w:r>
    </w:p>
    <w:p w:rsidR="00863905" w:rsidRDefault="00863905" w:rsidP="00863905">
      <w:r>
        <w:t xml:space="preserve">     Eigenvalues ---    0.01158   0.01209   0.01268   0.01802   0.01814</w:t>
      </w:r>
    </w:p>
    <w:p w:rsidR="00863905" w:rsidRDefault="00863905" w:rsidP="00863905">
      <w:r>
        <w:t xml:space="preserve">     Eigenvalues ---    0.02283   0.02495   0.02720   0.03329   0.03389</w:t>
      </w:r>
    </w:p>
    <w:p w:rsidR="00863905" w:rsidRDefault="00863905" w:rsidP="00863905">
      <w:r>
        <w:t xml:space="preserve">     Eigenvalues ---    0.03488   0.03513   0.03670   0.03787   0.03817</w:t>
      </w:r>
    </w:p>
    <w:p w:rsidR="00863905" w:rsidRDefault="00863905" w:rsidP="00863905">
      <w:r>
        <w:t xml:space="preserve">     Eigenvalues ---    0.03883   0.04445   0.04966   0.04988   0.06276</w:t>
      </w:r>
    </w:p>
    <w:p w:rsidR="00863905" w:rsidRDefault="00863905" w:rsidP="00863905">
      <w:r>
        <w:t xml:space="preserve">     Eigenvalues ---    0.06517   0.07151   0.07720   0.07986   0.08412</w:t>
      </w:r>
    </w:p>
    <w:p w:rsidR="00863905" w:rsidRDefault="00863905" w:rsidP="00863905">
      <w:r>
        <w:lastRenderedPageBreak/>
        <w:t xml:space="preserve">     Eigenvalues ---    0.09240   0.11053   0.11084   0.11590   0.12002</w:t>
      </w:r>
    </w:p>
    <w:p w:rsidR="00863905" w:rsidRDefault="00863905" w:rsidP="00863905">
      <w:r>
        <w:t xml:space="preserve">     Eigenvalues ---    0.13308   0.14380   0.16819   0.17315   0.25811</w:t>
      </w:r>
    </w:p>
    <w:p w:rsidR="00863905" w:rsidRDefault="00863905" w:rsidP="00863905">
      <w:r>
        <w:t xml:space="preserve">     Eigenvalues ---    0.30816   0.31428   0.31613   0.32106   0.33618</w:t>
      </w:r>
    </w:p>
    <w:p w:rsidR="00863905" w:rsidRDefault="00863905" w:rsidP="00863905">
      <w:r>
        <w:t xml:space="preserve">     Eigenvalues ---    0.34299   0.35235   0.35280   0.35699   0.36326</w:t>
      </w:r>
    </w:p>
    <w:p w:rsidR="00863905" w:rsidRDefault="00863905" w:rsidP="00863905">
      <w:r>
        <w:t xml:space="preserve">     Eigenvalues ---    0.37292   0.38078   0.38873   0.39480   0.40224</w:t>
      </w:r>
    </w:p>
    <w:p w:rsidR="00863905" w:rsidRDefault="00863905" w:rsidP="00863905">
      <w:r>
        <w:t xml:space="preserve">     Eigenvalues ---    0.40625   0.43477   0.50258   0.53253   0.60939</w:t>
      </w:r>
    </w:p>
    <w:p w:rsidR="00863905" w:rsidRDefault="00863905" w:rsidP="00863905">
      <w:r>
        <w:t xml:space="preserve">     Eigenvalues ---    0.67504   1.17543   1.18483</w:t>
      </w:r>
    </w:p>
    <w:p w:rsidR="00863905" w:rsidRDefault="00863905" w:rsidP="00863905">
      <w:r>
        <w:t xml:space="preserve"> Eigenvectors required to have negative eigenvalues:</w:t>
      </w:r>
    </w:p>
    <w:p w:rsidR="00863905" w:rsidRDefault="00863905" w:rsidP="00863905">
      <w:r>
        <w:t xml:space="preserve">                          R6        R10       R19       D73       D71</w:t>
      </w:r>
    </w:p>
    <w:p w:rsidR="00863905" w:rsidRDefault="00863905" w:rsidP="00863905">
      <w:r>
        <w:t xml:space="preserve">   1                   -0.56844  -0.56829   0.14909   0.13628  -0.13624</w:t>
      </w:r>
    </w:p>
    <w:p w:rsidR="00863905" w:rsidRDefault="00863905" w:rsidP="00863905">
      <w:r>
        <w:t xml:space="preserve">                          R7        R1        R2        D1        D29</w:t>
      </w:r>
    </w:p>
    <w:p w:rsidR="00863905" w:rsidRDefault="00863905" w:rsidP="00863905">
      <w:r>
        <w:t xml:space="preserve">   1                    0.13101   0.13100  -0.12989  -0.11395   0.11392</w:t>
      </w:r>
    </w:p>
    <w:p w:rsidR="00863905" w:rsidRDefault="00863905" w:rsidP="00863905">
      <w:r>
        <w:t xml:space="preserve"> Angle between quadratic step and forces=  75.91 degrees.</w:t>
      </w:r>
    </w:p>
    <w:p w:rsidR="00863905" w:rsidRDefault="00863905" w:rsidP="00863905">
      <w:r>
        <w:t xml:space="preserve"> Linear search not attempted -- option 19 set.</w:t>
      </w:r>
    </w:p>
    <w:p w:rsidR="00863905" w:rsidRDefault="00863905" w:rsidP="00863905">
      <w:r>
        <w:t xml:space="preserve"> Iteration  1 RMS(Cart)=  0.00019781 RMS(Int)=  0.00000002</w:t>
      </w:r>
    </w:p>
    <w:p w:rsidR="00863905" w:rsidRDefault="00863905" w:rsidP="00863905">
      <w:r>
        <w:t xml:space="preserve"> Iteration  2 RMS(Cart)=  0.00000002 RMS(Int)=  0.00000001</w:t>
      </w:r>
    </w:p>
    <w:p w:rsidR="00863905" w:rsidRDefault="00863905" w:rsidP="00863905">
      <w:r>
        <w:t xml:space="preserve"> Variable       Old X    -DE/DX   Delta X   Delta X   Delta X     New X</w:t>
      </w:r>
    </w:p>
    <w:p w:rsidR="00863905" w:rsidRDefault="00863905" w:rsidP="00863905">
      <w:r>
        <w:t xml:space="preserve">                                 (Linear)    (Quad)   (Total)</w:t>
      </w:r>
    </w:p>
    <w:p w:rsidR="00863905" w:rsidRDefault="00863905" w:rsidP="00863905">
      <w:r>
        <w:t xml:space="preserve">    R1        2.63498   0.00004   0.00000   0.00001   0.00001   2.63499</w:t>
      </w:r>
    </w:p>
    <w:p w:rsidR="00863905" w:rsidRDefault="00863905" w:rsidP="00863905">
      <w:r>
        <w:t xml:space="preserve">    R2        2.63944   0.00001   0.00000   0.00005   0.00005   2.63950</w:t>
      </w:r>
    </w:p>
    <w:p w:rsidR="00863905" w:rsidRDefault="00863905" w:rsidP="00863905">
      <w:r>
        <w:t xml:space="preserve">    R3        2.07771   0.00001   0.00000   0.00002   0.00002   2.07773</w:t>
      </w:r>
    </w:p>
    <w:p w:rsidR="00863905" w:rsidRDefault="00863905" w:rsidP="00863905">
      <w:r>
        <w:t xml:space="preserve">    R4        2.81525  -0.00001   0.00000  -0.00001  -0.00001   2.81524</w:t>
      </w:r>
    </w:p>
    <w:p w:rsidR="00863905" w:rsidRDefault="00863905" w:rsidP="00863905">
      <w:r>
        <w:t xml:space="preserve">    R5        2.08294   0.00000   0.00000   0.00001   0.00001   2.08295</w:t>
      </w:r>
    </w:p>
    <w:p w:rsidR="00863905" w:rsidRDefault="00863905" w:rsidP="00863905">
      <w:r>
        <w:t xml:space="preserve">    R6        4.10110  -0.00001   0.00000   0.00036   0.00036   4.10145</w:t>
      </w:r>
    </w:p>
    <w:p w:rsidR="00863905" w:rsidRDefault="00863905" w:rsidP="00863905">
      <w:r>
        <w:t xml:space="preserve">    R7        2.63505  -0.00002   0.00000  -0.00006  -0.00006   2.63499</w:t>
      </w:r>
    </w:p>
    <w:p w:rsidR="00863905" w:rsidRDefault="00863905" w:rsidP="00863905">
      <w:r>
        <w:t xml:space="preserve">    R8        2.81524   0.00000   0.00000   0.00001   0.00001   2.81524</w:t>
      </w:r>
    </w:p>
    <w:p w:rsidR="00863905" w:rsidRDefault="00863905" w:rsidP="00863905">
      <w:r>
        <w:t xml:space="preserve">    R9        2.08294   0.00000   0.00000   0.00001   0.00001   2.08295</w:t>
      </w:r>
    </w:p>
    <w:p w:rsidR="00863905" w:rsidRDefault="00863905" w:rsidP="00863905">
      <w:r>
        <w:lastRenderedPageBreak/>
        <w:t xml:space="preserve">   R10        4.10166  -0.00002   0.00000  -0.00021  -0.00021   4.10145</w:t>
      </w:r>
    </w:p>
    <w:p w:rsidR="00863905" w:rsidRDefault="00863905" w:rsidP="00863905">
      <w:r>
        <w:t xml:space="preserve">   R11        2.07776  -0.00001   0.00000  -0.00003  -0.00003   2.07773</w:t>
      </w:r>
    </w:p>
    <w:p w:rsidR="00863905" w:rsidRDefault="00863905" w:rsidP="00863905">
      <w:r>
        <w:t xml:space="preserve">   R12        2.12408   0.00000   0.00000   0.00001   0.00001   2.12409</w:t>
      </w:r>
    </w:p>
    <w:p w:rsidR="00863905" w:rsidRDefault="00863905" w:rsidP="00863905">
      <w:r>
        <w:t xml:space="preserve">   R13        2.12816   0.00000   0.00000  -0.00001  -0.00001   2.12815</w:t>
      </w:r>
    </w:p>
    <w:p w:rsidR="00863905" w:rsidRDefault="00863905" w:rsidP="00863905">
      <w:r>
        <w:t xml:space="preserve">   R14        2.87631   0.00000   0.00000   0.00001   0.00001   2.87632</w:t>
      </w:r>
    </w:p>
    <w:p w:rsidR="00863905" w:rsidRDefault="00863905" w:rsidP="00863905">
      <w:r>
        <w:t xml:space="preserve">   R15        2.12408   0.00000   0.00000   0.00001   0.00001   2.12409</w:t>
      </w:r>
    </w:p>
    <w:p w:rsidR="00863905" w:rsidRDefault="00863905" w:rsidP="00863905">
      <w:r>
        <w:t xml:space="preserve">   R16        2.12814   0.00000   0.00000   0.00001   0.00001   2.12815</w:t>
      </w:r>
    </w:p>
    <w:p w:rsidR="00863905" w:rsidRDefault="00863905" w:rsidP="00863905">
      <w:r>
        <w:t xml:space="preserve">   R17        2.66398  -0.00007   0.00000  -0.00016  -0.00016   2.66382</w:t>
      </w:r>
    </w:p>
    <w:p w:rsidR="00863905" w:rsidRDefault="00863905" w:rsidP="00863905">
      <w:r>
        <w:t xml:space="preserve">   R18        2.66371   0.00003   0.00000   0.00011   0.00011   2.66382</w:t>
      </w:r>
    </w:p>
    <w:p w:rsidR="00863905" w:rsidRDefault="00863905" w:rsidP="00863905">
      <w:r>
        <w:t xml:space="preserve">   R19        2.66475  -0.00001   0.00000  -0.00003  -0.00003   2.66472</w:t>
      </w:r>
    </w:p>
    <w:p w:rsidR="00863905" w:rsidRDefault="00863905" w:rsidP="00863905">
      <w:r>
        <w:t xml:space="preserve">   R20        2.81233  -0.00004   0.00000  -0.00006  -0.00006   2.81227</w:t>
      </w:r>
    </w:p>
    <w:p w:rsidR="00863905" w:rsidRDefault="00863905" w:rsidP="00863905">
      <w:r>
        <w:t xml:space="preserve">   R21        2.06467   0.00000   0.00000   0.00000   0.00000   2.06467</w:t>
      </w:r>
    </w:p>
    <w:p w:rsidR="00863905" w:rsidRDefault="00863905" w:rsidP="00863905">
      <w:r>
        <w:t xml:space="preserve">   R22        2.81240  -0.00004   0.00000  -0.00013  -0.00013   2.81227</w:t>
      </w:r>
    </w:p>
    <w:p w:rsidR="00863905" w:rsidRDefault="00863905" w:rsidP="00863905">
      <w:r>
        <w:t xml:space="preserve">   R23        2.06467   0.00000   0.00000   0.00000   0.00000   2.06467</w:t>
      </w:r>
    </w:p>
    <w:p w:rsidR="00863905" w:rsidRDefault="00863905" w:rsidP="00863905">
      <w:r>
        <w:t xml:space="preserve">   R24        2.30647  -0.00002   0.00000   0.00001   0.00001   2.30648</w:t>
      </w:r>
    </w:p>
    <w:p w:rsidR="00863905" w:rsidRDefault="00863905" w:rsidP="00863905">
      <w:r>
        <w:t xml:space="preserve">   R25        2.30647   0.00002   0.00000   0.00000   0.00000   2.30648</w:t>
      </w:r>
    </w:p>
    <w:p w:rsidR="00863905" w:rsidRDefault="00863905" w:rsidP="00863905">
      <w:r>
        <w:t xml:space="preserve">    A1        2.06152  -0.00001   0.00000   0.00000   0.00000   2.06152</w:t>
      </w:r>
    </w:p>
    <w:p w:rsidR="00863905" w:rsidRDefault="00863905" w:rsidP="00863905">
      <w:r>
        <w:t xml:space="preserve">    A2        2.10777   0.00001   0.00000   0.00002   0.00002   2.10780</w:t>
      </w:r>
    </w:p>
    <w:p w:rsidR="00863905" w:rsidRDefault="00863905" w:rsidP="00863905">
      <w:r>
        <w:t xml:space="preserve">    A3        2.10130   0.00000   0.00000  -0.00002  -0.00002   2.10129</w:t>
      </w:r>
    </w:p>
    <w:p w:rsidR="00863905" w:rsidRDefault="00863905" w:rsidP="00863905">
      <w:r>
        <w:t xml:space="preserve">    A4        2.08898   0.00000   0.00000   0.00009   0.00009   2.08907</w:t>
      </w:r>
    </w:p>
    <w:p w:rsidR="00863905" w:rsidRDefault="00863905" w:rsidP="00863905">
      <w:r>
        <w:t xml:space="preserve">    A5        2.10278   0.00000   0.00000   0.00003   0.00003   2.10281</w:t>
      </w:r>
    </w:p>
    <w:p w:rsidR="00863905" w:rsidRDefault="00863905" w:rsidP="00863905">
      <w:r>
        <w:t xml:space="preserve">    A6        1.61846   0.00000   0.00000   0.00006   0.00006   1.61852</w:t>
      </w:r>
    </w:p>
    <w:p w:rsidR="00863905" w:rsidRDefault="00863905" w:rsidP="00863905">
      <w:r>
        <w:t xml:space="preserve">    A7        2.02217  -0.00001   0.00000  -0.00008  -0.00008   2.02209</w:t>
      </w:r>
    </w:p>
    <w:p w:rsidR="00863905" w:rsidRDefault="00863905" w:rsidP="00863905">
      <w:r>
        <w:t xml:space="preserve">    A8        1.74204  -0.00001   0.00000  -0.00021  -0.00021   1.74184</w:t>
      </w:r>
    </w:p>
    <w:p w:rsidR="00863905" w:rsidRDefault="00863905" w:rsidP="00863905">
      <w:r>
        <w:t xml:space="preserve">    A9        1.70260   0.00000   0.00000   0.00003   0.00003   1.70263</w:t>
      </w:r>
    </w:p>
    <w:p w:rsidR="00863905" w:rsidRDefault="00863905" w:rsidP="00863905">
      <w:r>
        <w:t xml:space="preserve">   A10        2.08903   0.00001   0.00000   0.00004   0.00004   2.08907</w:t>
      </w:r>
    </w:p>
    <w:p w:rsidR="00863905" w:rsidRDefault="00863905" w:rsidP="00863905">
      <w:r>
        <w:t xml:space="preserve">   A11        2.10281  -0.00001   0.00000   0.00000   0.00000   2.10281</w:t>
      </w:r>
    </w:p>
    <w:p w:rsidR="00863905" w:rsidRDefault="00863905" w:rsidP="00863905">
      <w:r>
        <w:lastRenderedPageBreak/>
        <w:t xml:space="preserve">   A12        1.61855   0.00001   0.00000  -0.00002  -0.00002   1.61852</w:t>
      </w:r>
    </w:p>
    <w:p w:rsidR="00863905" w:rsidRDefault="00863905" w:rsidP="00863905">
      <w:r>
        <w:t xml:space="preserve">   A13        2.02218   0.00000   0.00000  -0.00009  -0.00009   2.02209</w:t>
      </w:r>
    </w:p>
    <w:p w:rsidR="00863905" w:rsidRDefault="00863905" w:rsidP="00863905">
      <w:r>
        <w:t xml:space="preserve">   A14        1.74170  -0.00001   0.00000   0.00014   0.00014   1.74184</w:t>
      </w:r>
    </w:p>
    <w:p w:rsidR="00863905" w:rsidRDefault="00863905" w:rsidP="00863905">
      <w:r>
        <w:t xml:space="preserve">   A15        1.70263   0.00000   0.00000   0.00001   0.00001   1.70263</w:t>
      </w:r>
    </w:p>
    <w:p w:rsidR="00863905" w:rsidRDefault="00863905" w:rsidP="00863905">
      <w:r>
        <w:t xml:space="preserve">   A16        2.06157   0.00000   0.00000  -0.00005  -0.00005   2.06152</w:t>
      </w:r>
    </w:p>
    <w:p w:rsidR="00863905" w:rsidRDefault="00863905" w:rsidP="00863905">
      <w:r>
        <w:t xml:space="preserve">   A17        2.10128   0.00000   0.00000   0.00001   0.00001   2.10129</w:t>
      </w:r>
    </w:p>
    <w:p w:rsidR="00863905" w:rsidRDefault="00863905" w:rsidP="00863905">
      <w:r>
        <w:t xml:space="preserve">   A18        2.10774   0.00000   0.00000   0.00005   0.00005   2.10780</w:t>
      </w:r>
    </w:p>
    <w:p w:rsidR="00863905" w:rsidRDefault="00863905" w:rsidP="00863905">
      <w:r>
        <w:t xml:space="preserve">   A19        1.92417   0.00000   0.00000  -0.00002  -0.00002   1.92416</w:t>
      </w:r>
    </w:p>
    <w:p w:rsidR="00863905" w:rsidRDefault="00863905" w:rsidP="00863905">
      <w:r>
        <w:t xml:space="preserve">   A20        1.87296   0.00000   0.00000   0.00004   0.00004   1.87300</w:t>
      </w:r>
    </w:p>
    <w:p w:rsidR="00863905" w:rsidRDefault="00863905" w:rsidP="00863905">
      <w:r>
        <w:t xml:space="preserve">   A21        1.98129   0.00000   0.00000  -0.00004  -0.00004   1.98125</w:t>
      </w:r>
    </w:p>
    <w:p w:rsidR="00863905" w:rsidRDefault="00863905" w:rsidP="00863905">
      <w:r>
        <w:t xml:space="preserve">   A22        1.85497   0.00000   0.00000   0.00006   0.00006   1.85503</w:t>
      </w:r>
    </w:p>
    <w:p w:rsidR="00863905" w:rsidRDefault="00863905" w:rsidP="00863905">
      <w:r>
        <w:t xml:space="preserve">   A23        1.92035   0.00000   0.00000  -0.00004  -0.00004   1.92031</w:t>
      </w:r>
    </w:p>
    <w:p w:rsidR="00863905" w:rsidRDefault="00863905" w:rsidP="00863905">
      <w:r>
        <w:t xml:space="preserve">   A24        1.90513   0.00000   0.00000   0.00000   0.00000   1.90514</w:t>
      </w:r>
    </w:p>
    <w:p w:rsidR="00863905" w:rsidRDefault="00863905" w:rsidP="00863905">
      <w:r>
        <w:t xml:space="preserve">   A25        1.98125   0.00000   0.00000   0.00000   0.00000   1.98125</w:t>
      </w:r>
    </w:p>
    <w:p w:rsidR="00863905" w:rsidRDefault="00863905" w:rsidP="00863905">
      <w:r>
        <w:t xml:space="preserve">   A26        1.92414   0.00000   0.00000   0.00002   0.00002   1.92416</w:t>
      </w:r>
    </w:p>
    <w:p w:rsidR="00863905" w:rsidRDefault="00863905" w:rsidP="00863905">
      <w:r>
        <w:t xml:space="preserve">   A27        1.87304   0.00000   0.00000  -0.00004  -0.00004   1.87300</w:t>
      </w:r>
    </w:p>
    <w:p w:rsidR="00863905" w:rsidRDefault="00863905" w:rsidP="00863905">
      <w:r>
        <w:t xml:space="preserve">   A28        1.92028   0.00000   0.00000   0.00003   0.00003   1.92031</w:t>
      </w:r>
    </w:p>
    <w:p w:rsidR="00863905" w:rsidRDefault="00863905" w:rsidP="00863905">
      <w:r>
        <w:t xml:space="preserve">   A29        1.90515   0.00000   0.00000  -0.00001  -0.00001   1.90514</w:t>
      </w:r>
    </w:p>
    <w:p w:rsidR="00863905" w:rsidRDefault="00863905" w:rsidP="00863905">
      <w:r>
        <w:t xml:space="preserve">   A30        1.85503   0.00000   0.00000   0.00000   0.00000   1.85503</w:t>
      </w:r>
    </w:p>
    <w:p w:rsidR="00863905" w:rsidRDefault="00863905" w:rsidP="00863905">
      <w:r>
        <w:t xml:space="preserve">   A31        1.88351   0.00000   0.00000   0.00000   0.00000   1.88351</w:t>
      </w:r>
    </w:p>
    <w:p w:rsidR="00863905" w:rsidRDefault="00863905" w:rsidP="00863905">
      <w:r>
        <w:t xml:space="preserve">   A32        1.87511   0.00000   0.00000   0.00006   0.00006   1.87516</w:t>
      </w:r>
    </w:p>
    <w:p w:rsidR="00863905" w:rsidRDefault="00863905" w:rsidP="00863905">
      <w:r>
        <w:t xml:space="preserve">   A33        1.73840   0.00000   0.00000  -0.00024  -0.00024   1.73816</w:t>
      </w:r>
    </w:p>
    <w:p w:rsidR="00863905" w:rsidRDefault="00863905" w:rsidP="00863905">
      <w:r>
        <w:t xml:space="preserve">   A34        1.56413   0.00000   0.00000   0.00010   0.00010   1.56423</w:t>
      </w:r>
    </w:p>
    <w:p w:rsidR="00863905" w:rsidRDefault="00863905" w:rsidP="00863905">
      <w:r>
        <w:t xml:space="preserve">   A35        1.86732  -0.00001   0.00000  -0.00006  -0.00006   1.86726</w:t>
      </w:r>
    </w:p>
    <w:p w:rsidR="00863905" w:rsidRDefault="00863905" w:rsidP="00863905">
      <w:r>
        <w:t xml:space="preserve">   A36        2.19881   0.00000   0.00000  -0.00003  -0.00003   2.19878</w:t>
      </w:r>
    </w:p>
    <w:p w:rsidR="00863905" w:rsidRDefault="00863905" w:rsidP="00863905">
      <w:r>
        <w:t xml:space="preserve">   A37        2.10143   0.00001   0.00000   0.00013   0.00013   2.10155</w:t>
      </w:r>
    </w:p>
    <w:p w:rsidR="00863905" w:rsidRDefault="00863905" w:rsidP="00863905">
      <w:r>
        <w:t xml:space="preserve">   A38        1.87525   0.00000   0.00000  -0.00008  -0.00008   1.87516</w:t>
      </w:r>
    </w:p>
    <w:p w:rsidR="00863905" w:rsidRDefault="00863905" w:rsidP="00863905">
      <w:r>
        <w:lastRenderedPageBreak/>
        <w:t xml:space="preserve">   A39        1.73805  -0.00001   0.00000   0.00011   0.00011   1.73816</w:t>
      </w:r>
    </w:p>
    <w:p w:rsidR="00863905" w:rsidRDefault="00863905" w:rsidP="00863905">
      <w:r>
        <w:t xml:space="preserve">   A40        1.56440   0.00000   0.00000  -0.00017  -0.00017   1.56423</w:t>
      </w:r>
    </w:p>
    <w:p w:rsidR="00863905" w:rsidRDefault="00863905" w:rsidP="00863905">
      <w:r>
        <w:t xml:space="preserve">   A41        1.86719   0.00001   0.00000   0.00007   0.00007   1.86726</w:t>
      </w:r>
    </w:p>
    <w:p w:rsidR="00863905" w:rsidRDefault="00863905" w:rsidP="00863905">
      <w:r>
        <w:t xml:space="preserve">   A42        2.19879   0.00000   0.00000  -0.00001  -0.00001   2.19878</w:t>
      </w:r>
    </w:p>
    <w:p w:rsidR="00863905" w:rsidRDefault="00863905" w:rsidP="00863905">
      <w:r>
        <w:t xml:space="preserve">   A43        2.10153   0.00000   0.00000   0.00002   0.00002   2.10155</w:t>
      </w:r>
    </w:p>
    <w:p w:rsidR="00863905" w:rsidRDefault="00863905" w:rsidP="00863905">
      <w:r>
        <w:t xml:space="preserve">   A44        1.90324   0.00002   0.00000   0.00006   0.00006   1.90330</w:t>
      </w:r>
    </w:p>
    <w:p w:rsidR="00863905" w:rsidRDefault="00863905" w:rsidP="00863905">
      <w:r>
        <w:t xml:space="preserve">   A45        2.02641  -0.00003   0.00000  -0.00010  -0.00010   2.02631</w:t>
      </w:r>
    </w:p>
    <w:p w:rsidR="00863905" w:rsidRDefault="00863905" w:rsidP="00863905">
      <w:r>
        <w:t xml:space="preserve">   A46        2.35353   0.00001   0.00000   0.00005   0.00005   2.35357</w:t>
      </w:r>
    </w:p>
    <w:p w:rsidR="00863905" w:rsidRDefault="00863905" w:rsidP="00863905">
      <w:r>
        <w:t xml:space="preserve">   A47        1.90336  -0.00002   0.00000  -0.00007  -0.00007   1.90330</w:t>
      </w:r>
    </w:p>
    <w:p w:rsidR="00863905" w:rsidRDefault="00863905" w:rsidP="00863905">
      <w:r>
        <w:t xml:space="preserve">   A48        2.02626   0.00002   0.00000   0.00006   0.00006   2.02631</w:t>
      </w:r>
    </w:p>
    <w:p w:rsidR="00863905" w:rsidRDefault="00863905" w:rsidP="00863905">
      <w:r>
        <w:t xml:space="preserve">   A49        2.35356  -0.00001   0.00000   0.00001   0.00001   2.35357</w:t>
      </w:r>
    </w:p>
    <w:p w:rsidR="00863905" w:rsidRDefault="00863905" w:rsidP="00863905">
      <w:r>
        <w:t xml:space="preserve">    D1       -0.59974   0.00000   0.00000   0.00006   0.00006  -0.59968</w:t>
      </w:r>
    </w:p>
    <w:p w:rsidR="00863905" w:rsidRDefault="00863905" w:rsidP="00863905">
      <w:r>
        <w:t xml:space="preserve">    D2        2.94909   0.00000   0.00000  -0.00005  -0.00005   2.94904</w:t>
      </w:r>
    </w:p>
    <w:p w:rsidR="00863905" w:rsidRDefault="00863905" w:rsidP="00863905">
      <w:r>
        <w:t xml:space="preserve">    D3        1.19654  -0.00001   0.00000  -0.00013  -0.00013   1.19642</w:t>
      </w:r>
    </w:p>
    <w:p w:rsidR="00863905" w:rsidRDefault="00863905" w:rsidP="00863905">
      <w:r>
        <w:t xml:space="preserve">    D4        2.71101   0.00000   0.00000   0.00004   0.00004   2.71104</w:t>
      </w:r>
    </w:p>
    <w:p w:rsidR="00863905" w:rsidRDefault="00863905" w:rsidP="00863905">
      <w:r>
        <w:t xml:space="preserve">    D5       -0.02335   0.00000   0.00000  -0.00007  -0.00007  -0.02342</w:t>
      </w:r>
    </w:p>
    <w:p w:rsidR="00863905" w:rsidRDefault="00863905" w:rsidP="00863905">
      <w:r>
        <w:t xml:space="preserve">    D6       -1.77589   0.00000   0.00000  -0.00015  -0.00015  -1.77605</w:t>
      </w:r>
    </w:p>
    <w:p w:rsidR="00863905" w:rsidRDefault="00863905" w:rsidP="00863905">
      <w:r>
        <w:t xml:space="preserve">    D7       -0.00005   0.00000   0.00000   0.00005   0.00005   0.00000</w:t>
      </w:r>
    </w:p>
    <w:p w:rsidR="00863905" w:rsidRDefault="00863905" w:rsidP="00863905">
      <w:r>
        <w:t xml:space="preserve">    D8       -2.97311   0.00000   0.00000  -0.00001  -0.00001  -2.97312</w:t>
      </w:r>
    </w:p>
    <w:p w:rsidR="00863905" w:rsidRDefault="00863905" w:rsidP="00863905">
      <w:r>
        <w:t xml:space="preserve">    D9        2.97304   0.00000   0.00000   0.00008   0.00008   2.97312</w:t>
      </w:r>
    </w:p>
    <w:p w:rsidR="00863905" w:rsidRDefault="00863905" w:rsidP="00863905">
      <w:r>
        <w:t xml:space="preserve">   D10       -0.00002   0.00000   0.00000   0.00002   0.00002   0.00000</w:t>
      </w:r>
    </w:p>
    <w:p w:rsidR="00863905" w:rsidRDefault="00863905" w:rsidP="00863905">
      <w:r>
        <w:t xml:space="preserve">   D11        2.73765  -0.00001   0.00000  -0.00035  -0.00035   2.73730</w:t>
      </w:r>
    </w:p>
    <w:p w:rsidR="00863905" w:rsidRDefault="00863905" w:rsidP="00863905">
      <w:r>
        <w:t xml:space="preserve">   D12       -1.53248   0.00000   0.00000  -0.00026  -0.00026  -1.53274</w:t>
      </w:r>
    </w:p>
    <w:p w:rsidR="00863905" w:rsidRDefault="00863905" w:rsidP="00863905">
      <w:r>
        <w:t xml:space="preserve">   D13        0.57410   0.00000   0.00000  -0.00026  -0.00026   0.57385</w:t>
      </w:r>
    </w:p>
    <w:p w:rsidR="00863905" w:rsidRDefault="00863905" w:rsidP="00863905">
      <w:r>
        <w:t xml:space="preserve">   D14       -0.79301   0.00000   0.00000  -0.00023  -0.00023  -0.79324</w:t>
      </w:r>
    </w:p>
    <w:p w:rsidR="00863905" w:rsidRDefault="00863905" w:rsidP="00863905">
      <w:r>
        <w:t xml:space="preserve">   D15        1.22004   0.00000   0.00000  -0.00014  -0.00014   1.21990</w:t>
      </w:r>
    </w:p>
    <w:p w:rsidR="00863905" w:rsidRDefault="00863905" w:rsidP="00863905">
      <w:r>
        <w:t xml:space="preserve">   D16       -2.95656   0.00000   0.00000  -0.00013  -0.00013  -2.95669</w:t>
      </w:r>
    </w:p>
    <w:p w:rsidR="00863905" w:rsidRDefault="00863905" w:rsidP="00863905">
      <w:r>
        <w:lastRenderedPageBreak/>
        <w:t xml:space="preserve">   D17        1.01197  -0.00001   0.00000  -0.00032  -0.00032   1.01165</w:t>
      </w:r>
    </w:p>
    <w:p w:rsidR="00863905" w:rsidRDefault="00863905" w:rsidP="00863905">
      <w:r>
        <w:t xml:space="preserve">   D18        3.02503   0.00000   0.00000  -0.00023  -0.00023   3.02479</w:t>
      </w:r>
    </w:p>
    <w:p w:rsidR="00863905" w:rsidRDefault="00863905" w:rsidP="00863905">
      <w:r>
        <w:t xml:space="preserve">   D19       -1.15158   0.00000   0.00000  -0.00023  -0.00023  -1.15180</w:t>
      </w:r>
    </w:p>
    <w:p w:rsidR="00863905" w:rsidRDefault="00863905" w:rsidP="00863905">
      <w:r>
        <w:t xml:space="preserve">   D20       -1.03647   0.00001   0.00000   0.00032   0.00032  -1.03615</w:t>
      </w:r>
    </w:p>
    <w:p w:rsidR="00863905" w:rsidRDefault="00863905" w:rsidP="00863905">
      <w:r>
        <w:t xml:space="preserve">   D21       -2.97933   0.00000   0.00000   0.00022   0.00022  -2.97911</w:t>
      </w:r>
    </w:p>
    <w:p w:rsidR="00863905" w:rsidRDefault="00863905" w:rsidP="00863905">
      <w:r>
        <w:t xml:space="preserve">   D22        1.19524   0.00000   0.00000   0.00022   0.00022   1.19547</w:t>
      </w:r>
    </w:p>
    <w:p w:rsidR="00863905" w:rsidRDefault="00863905" w:rsidP="00863905">
      <w:r>
        <w:t xml:space="preserve">   D23        1.07123   0.00001   0.00000   0.00039   0.00039   1.07162</w:t>
      </w:r>
    </w:p>
    <w:p w:rsidR="00863905" w:rsidRDefault="00863905" w:rsidP="00863905">
      <w:r>
        <w:t xml:space="preserve">   D24       -0.87163   0.00000   0.00000   0.00030   0.00030  -0.87134</w:t>
      </w:r>
    </w:p>
    <w:p w:rsidR="00863905" w:rsidRDefault="00863905" w:rsidP="00863905">
      <w:r>
        <w:t xml:space="preserve">   D25       -2.98024   0.00000   0.00000   0.00030   0.00030  -2.97995</w:t>
      </w:r>
    </w:p>
    <w:p w:rsidR="00863905" w:rsidRDefault="00863905" w:rsidP="00863905">
      <w:r>
        <w:t xml:space="preserve">   D26        3.13072   0.00000   0.00000   0.00027   0.00027   3.13099</w:t>
      </w:r>
    </w:p>
    <w:p w:rsidR="00863905" w:rsidRDefault="00863905" w:rsidP="00863905">
      <w:r>
        <w:t xml:space="preserve">   D27        1.18786   0.00000   0.00000   0.00017   0.00017   1.18803</w:t>
      </w:r>
    </w:p>
    <w:p w:rsidR="00863905" w:rsidRDefault="00863905" w:rsidP="00863905">
      <w:r>
        <w:t xml:space="preserve">   D28       -0.92075   0.00000   0.00000   0.00017   0.00017  -0.92058</w:t>
      </w:r>
    </w:p>
    <w:p w:rsidR="00863905" w:rsidRDefault="00863905" w:rsidP="00863905">
      <w:r>
        <w:t xml:space="preserve">   D29        0.59967   0.00000   0.00000   0.00001   0.00001   0.59968</w:t>
      </w:r>
    </w:p>
    <w:p w:rsidR="00863905" w:rsidRDefault="00863905" w:rsidP="00863905">
      <w:r>
        <w:t xml:space="preserve">   D30       -2.71110   0.00000   0.00000   0.00006   0.00006  -2.71104</w:t>
      </w:r>
    </w:p>
    <w:p w:rsidR="00863905" w:rsidRDefault="00863905" w:rsidP="00863905">
      <w:r>
        <w:t xml:space="preserve">   D31       -2.94890   0.00000   0.00000  -0.00015  -0.00015  -2.94904</w:t>
      </w:r>
    </w:p>
    <w:p w:rsidR="00863905" w:rsidRDefault="00863905" w:rsidP="00863905">
      <w:r>
        <w:t xml:space="preserve">   D32        0.02351   0.00000   0.00000  -0.00009  -0.00009   0.02342</w:t>
      </w:r>
    </w:p>
    <w:p w:rsidR="00863905" w:rsidRDefault="00863905" w:rsidP="00863905">
      <w:r>
        <w:t xml:space="preserve">   D33       -1.19627   0.00000   0.00000  -0.00015  -0.00015  -1.19642</w:t>
      </w:r>
    </w:p>
    <w:p w:rsidR="00863905" w:rsidRDefault="00863905" w:rsidP="00863905">
      <w:r>
        <w:t xml:space="preserve">   D34        1.77614   0.00000   0.00000  -0.00010  -0.00010   1.77605</w:t>
      </w:r>
    </w:p>
    <w:p w:rsidR="00863905" w:rsidRDefault="00863905" w:rsidP="00863905">
      <w:r>
        <w:t xml:space="preserve">   D35       -0.57364   0.00000   0.00000  -0.00021  -0.00021  -0.57385</w:t>
      </w:r>
    </w:p>
    <w:p w:rsidR="00863905" w:rsidRDefault="00863905" w:rsidP="00863905">
      <w:r>
        <w:t xml:space="preserve">   D36       -2.73704   0.00000   0.00000  -0.00026  -0.00026  -2.73730</w:t>
      </w:r>
    </w:p>
    <w:p w:rsidR="00863905" w:rsidRDefault="00863905" w:rsidP="00863905">
      <w:r>
        <w:t xml:space="preserve">   D37        1.53299   0.00000   0.00000  -0.00025  -0.00025   1.53274</w:t>
      </w:r>
    </w:p>
    <w:p w:rsidR="00863905" w:rsidRDefault="00863905" w:rsidP="00863905">
      <w:r>
        <w:t xml:space="preserve">   D38        2.95677   0.00000   0.00000  -0.00008  -0.00008   2.95669</w:t>
      </w:r>
    </w:p>
    <w:p w:rsidR="00863905" w:rsidRDefault="00863905" w:rsidP="00863905">
      <w:r>
        <w:t xml:space="preserve">   D39        0.79337   0.00000   0.00000  -0.00013  -0.00013   0.79324</w:t>
      </w:r>
    </w:p>
    <w:p w:rsidR="00863905" w:rsidRDefault="00863905" w:rsidP="00863905">
      <w:r>
        <w:t xml:space="preserve">   D40       -1.21978   0.00000   0.00000  -0.00012  -0.00012  -1.21991</w:t>
      </w:r>
    </w:p>
    <w:p w:rsidR="00863905" w:rsidRDefault="00863905" w:rsidP="00863905">
      <w:r>
        <w:t xml:space="preserve">   D41        1.15194   0.00000   0.00000  -0.00014  -0.00014   1.15180</w:t>
      </w:r>
    </w:p>
    <w:p w:rsidR="00863905" w:rsidRDefault="00863905" w:rsidP="00863905">
      <w:r>
        <w:t xml:space="preserve">   D42       -1.01146   0.00000   0.00000  -0.00019  -0.00019  -1.01165</w:t>
      </w:r>
    </w:p>
    <w:p w:rsidR="00863905" w:rsidRDefault="00863905" w:rsidP="00863905">
      <w:r>
        <w:t xml:space="preserve">   D43       -3.02461   0.00000   0.00000  -0.00018  -0.00018  -3.02479</w:t>
      </w:r>
    </w:p>
    <w:p w:rsidR="00863905" w:rsidRDefault="00863905" w:rsidP="00863905">
      <w:r>
        <w:lastRenderedPageBreak/>
        <w:t xml:space="preserve">   D44        1.03579   0.00001   0.00000   0.00037   0.00037   1.03615</w:t>
      </w:r>
    </w:p>
    <w:p w:rsidR="00863905" w:rsidRDefault="00863905" w:rsidP="00863905">
      <w:r>
        <w:t xml:space="preserve">   D45        2.97888   0.00000   0.00000   0.00023   0.00023   2.97911</w:t>
      </w:r>
    </w:p>
    <w:p w:rsidR="00863905" w:rsidRDefault="00863905" w:rsidP="00863905">
      <w:r>
        <w:t xml:space="preserve">   D46       -1.19582   0.00001   0.00000   0.00035   0.00035  -1.19547</w:t>
      </w:r>
    </w:p>
    <w:p w:rsidR="00863905" w:rsidRDefault="00863905" w:rsidP="00863905">
      <w:r>
        <w:t xml:space="preserve">   D47       -1.07193   0.00000   0.00000   0.00031   0.00031  -1.07162</w:t>
      </w:r>
    </w:p>
    <w:p w:rsidR="00863905" w:rsidRDefault="00863905" w:rsidP="00863905">
      <w:r>
        <w:t xml:space="preserve">   D48        0.87117  -0.00001   0.00000   0.00017   0.00017   0.87133</w:t>
      </w:r>
    </w:p>
    <w:p w:rsidR="00863905" w:rsidRDefault="00863905" w:rsidP="00863905">
      <w:r>
        <w:t xml:space="preserve">   D49        2.97965   0.00000   0.00000   0.00029   0.00029   2.97995</w:t>
      </w:r>
    </w:p>
    <w:p w:rsidR="00863905" w:rsidRDefault="00863905" w:rsidP="00863905">
      <w:r>
        <w:t xml:space="preserve">   D50       -3.13136   0.00001   0.00000   0.00037   0.00037  -3.13099</w:t>
      </w:r>
    </w:p>
    <w:p w:rsidR="00863905" w:rsidRDefault="00863905" w:rsidP="00863905">
      <w:r>
        <w:t xml:space="preserve">   D51       -1.18826   0.00000   0.00000   0.00023   0.00023  -1.18804</w:t>
      </w:r>
    </w:p>
    <w:p w:rsidR="00863905" w:rsidRDefault="00863905" w:rsidP="00863905">
      <w:r>
        <w:t xml:space="preserve">   D52        0.92022   0.00000   0.00000   0.00035   0.00035   0.92058</w:t>
      </w:r>
    </w:p>
    <w:p w:rsidR="00863905" w:rsidRDefault="00863905" w:rsidP="00863905">
      <w:r>
        <w:t xml:space="preserve">   D53       -0.00029   0.00000   0.00000   0.00029   0.00029   0.00000</w:t>
      </w:r>
    </w:p>
    <w:p w:rsidR="00863905" w:rsidRDefault="00863905" w:rsidP="00863905">
      <w:r>
        <w:t xml:space="preserve">   D54        2.16520   0.00000   0.00000   0.00034   0.00034   2.16554</w:t>
      </w:r>
    </w:p>
    <w:p w:rsidR="00863905" w:rsidRDefault="00863905" w:rsidP="00863905">
      <w:r>
        <w:t xml:space="preserve">   D55       -2.08873   0.00000   0.00000   0.00035   0.00035  -2.08838</w:t>
      </w:r>
    </w:p>
    <w:p w:rsidR="00863905" w:rsidRDefault="00863905" w:rsidP="00863905">
      <w:r>
        <w:t xml:space="preserve">   D56       -2.16591   0.00000   0.00000   0.00038   0.00038  -2.16554</w:t>
      </w:r>
    </w:p>
    <w:p w:rsidR="00863905" w:rsidRDefault="00863905" w:rsidP="00863905">
      <w:r>
        <w:t xml:space="preserve">   D57       -0.00042   0.00000   0.00000   0.00042   0.00042   0.00000</w:t>
      </w:r>
    </w:p>
    <w:p w:rsidR="00863905" w:rsidRDefault="00863905" w:rsidP="00863905">
      <w:r>
        <w:t xml:space="preserve">   D58        2.02883   0.00000   0.00000   0.00043   0.00043   2.02927</w:t>
      </w:r>
    </w:p>
    <w:p w:rsidR="00863905" w:rsidRDefault="00863905" w:rsidP="00863905">
      <w:r>
        <w:t xml:space="preserve">   D59        2.08806   0.00000   0.00000   0.00032   0.00032   2.08838</w:t>
      </w:r>
    </w:p>
    <w:p w:rsidR="00863905" w:rsidRDefault="00863905" w:rsidP="00863905">
      <w:r>
        <w:t xml:space="preserve">   D60       -2.02963   0.00000   0.00000   0.00037   0.00037  -2.02927</w:t>
      </w:r>
    </w:p>
    <w:p w:rsidR="00863905" w:rsidRDefault="00863905" w:rsidP="00863905">
      <w:r>
        <w:t xml:space="preserve">   D61       -0.00038   0.00000   0.00000   0.00038   0.00038   0.00000</w:t>
      </w:r>
    </w:p>
    <w:p w:rsidR="00863905" w:rsidRDefault="00863905" w:rsidP="00863905">
      <w:r>
        <w:t xml:space="preserve">   D62       -0.01628   0.00000   0.00000   0.00015   0.00015  -0.01613</w:t>
      </w:r>
    </w:p>
    <w:p w:rsidR="00863905" w:rsidRDefault="00863905" w:rsidP="00863905">
      <w:r>
        <w:t xml:space="preserve">   D63        3.12280   0.00001   0.00000   0.00036   0.00036   3.12316</w:t>
      </w:r>
    </w:p>
    <w:p w:rsidR="00863905" w:rsidRDefault="00863905" w:rsidP="00863905">
      <w:r>
        <w:t xml:space="preserve">   D64        0.01626   0.00000   0.00000  -0.00013  -0.00013   0.01613</w:t>
      </w:r>
    </w:p>
    <w:p w:rsidR="00863905" w:rsidRDefault="00863905" w:rsidP="00863905">
      <w:r>
        <w:t xml:space="preserve">   D65       -3.12319   0.00000   0.00000   0.00004   0.00004  -3.12316</w:t>
      </w:r>
    </w:p>
    <w:p w:rsidR="00863905" w:rsidRDefault="00863905" w:rsidP="00863905">
      <w:r>
        <w:t xml:space="preserve">   D66        0.00035   0.00000   0.00000  -0.00035  -0.00035   0.00000</w:t>
      </w:r>
    </w:p>
    <w:p w:rsidR="00863905" w:rsidRDefault="00863905" w:rsidP="00863905">
      <w:r>
        <w:t xml:space="preserve">   D67        1.85330  -0.00001   0.00000  -0.00024  -0.00024   1.85306</w:t>
      </w:r>
    </w:p>
    <w:p w:rsidR="00863905" w:rsidRDefault="00863905" w:rsidP="00863905">
      <w:r>
        <w:t xml:space="preserve">   D68       -1.79211   0.00000   0.00000  -0.00005  -0.00005  -1.79216</w:t>
      </w:r>
    </w:p>
    <w:p w:rsidR="00863905" w:rsidRDefault="00863905" w:rsidP="00863905">
      <w:r>
        <w:t xml:space="preserve">   D69       -1.85297   0.00000   0.00000  -0.00008  -0.00008  -1.85306</w:t>
      </w:r>
    </w:p>
    <w:p w:rsidR="00863905" w:rsidRDefault="00863905" w:rsidP="00863905">
      <w:r>
        <w:t xml:space="preserve">   D70       -0.00003   0.00000   0.00000   0.00003   0.00003   0.00000</w:t>
      </w:r>
    </w:p>
    <w:p w:rsidR="00863905" w:rsidRDefault="00863905" w:rsidP="00863905">
      <w:r>
        <w:lastRenderedPageBreak/>
        <w:t xml:space="preserve">   D71        2.63775   0.00000   0.00000   0.00022   0.00022   2.63797</w:t>
      </w:r>
    </w:p>
    <w:p w:rsidR="00863905" w:rsidRDefault="00863905" w:rsidP="00863905">
      <w:r>
        <w:t xml:space="preserve">   D72        1.79235   0.00000   0.00000  -0.00019  -0.00019   1.79216</w:t>
      </w:r>
    </w:p>
    <w:p w:rsidR="00863905" w:rsidRDefault="00863905" w:rsidP="00863905">
      <w:r>
        <w:t xml:space="preserve">   D73       -2.63789   0.00000   0.00000  -0.00008  -0.00008  -2.63797</w:t>
      </w:r>
    </w:p>
    <w:p w:rsidR="00863905" w:rsidRDefault="00863905" w:rsidP="00863905">
      <w:r>
        <w:t xml:space="preserve">   D74       -0.00011   0.00000   0.00000   0.00011   0.00011   0.00000</w:t>
      </w:r>
    </w:p>
    <w:p w:rsidR="00863905" w:rsidRDefault="00863905" w:rsidP="00863905">
      <w:r>
        <w:t xml:space="preserve">   D75       -1.93918   0.00000   0.00000  -0.00006  -0.00006  -1.93924</w:t>
      </w:r>
    </w:p>
    <w:p w:rsidR="00863905" w:rsidRDefault="00863905" w:rsidP="00863905">
      <w:r>
        <w:t xml:space="preserve">   D76        1.20560  -0.00001   0.00000  -0.00033  -0.00033   1.20527</w:t>
      </w:r>
    </w:p>
    <w:p w:rsidR="00863905" w:rsidRDefault="00863905" w:rsidP="00863905">
      <w:r>
        <w:t xml:space="preserve">   D77        0.01003   0.00000   0.00000  -0.00011  -0.00011   0.00992</w:t>
      </w:r>
    </w:p>
    <w:p w:rsidR="00863905" w:rsidRDefault="00863905" w:rsidP="00863905">
      <w:r>
        <w:t xml:space="preserve">   D78       -3.12837   0.00000   0.00000  -0.00038  -0.00038  -3.12875</w:t>
      </w:r>
    </w:p>
    <w:p w:rsidR="00863905" w:rsidRDefault="00863905" w:rsidP="00863905">
      <w:r>
        <w:t xml:space="preserve">   D79        2.68165   0.00000   0.00000  -0.00006  -0.00006   2.68159</w:t>
      </w:r>
    </w:p>
    <w:p w:rsidR="00863905" w:rsidRDefault="00863905" w:rsidP="00863905">
      <w:r>
        <w:t xml:space="preserve">   D80       -0.45676   0.00000   0.00000  -0.00033  -0.00033  -0.45709</w:t>
      </w:r>
    </w:p>
    <w:p w:rsidR="00863905" w:rsidRDefault="00863905" w:rsidP="00863905">
      <w:r>
        <w:t xml:space="preserve">   D81        1.93921   0.00000   0.00000   0.00003   0.00003   1.93924</w:t>
      </w:r>
    </w:p>
    <w:p w:rsidR="00863905" w:rsidRDefault="00863905" w:rsidP="00863905">
      <w:r>
        <w:t xml:space="preserve">   D82       -1.20509   0.00000   0.00000  -0.00018  -0.00018  -1.20527</w:t>
      </w:r>
    </w:p>
    <w:p w:rsidR="00863905" w:rsidRDefault="00863905" w:rsidP="00863905">
      <w:r>
        <w:t xml:space="preserve">   D83       -0.00998   0.00000   0.00000   0.00006   0.00006  -0.00992</w:t>
      </w:r>
    </w:p>
    <w:p w:rsidR="00863905" w:rsidRDefault="00863905" w:rsidP="00863905">
      <w:r>
        <w:t xml:space="preserve">   D84        3.12890   0.00000   0.00000  -0.00015  -0.00015   3.12875</w:t>
      </w:r>
    </w:p>
    <w:p w:rsidR="00863905" w:rsidRDefault="00863905" w:rsidP="00863905">
      <w:r>
        <w:t xml:space="preserve">   D85       -2.68148   0.00000   0.00000  -0.00010  -0.00010  -2.68159</w:t>
      </w:r>
    </w:p>
    <w:p w:rsidR="00863905" w:rsidRDefault="00863905" w:rsidP="00863905">
      <w:r>
        <w:t xml:space="preserve">   D86        0.45740   0.00000   0.00000  -0.00032  -0.00032   0.45709</w:t>
      </w:r>
    </w:p>
    <w:p w:rsidR="00863905" w:rsidRDefault="00863905" w:rsidP="00863905">
      <w:r>
        <w:t xml:space="preserve">         Item               Value     Threshold  Converged?</w:t>
      </w:r>
    </w:p>
    <w:p w:rsidR="00863905" w:rsidRDefault="00863905" w:rsidP="00863905">
      <w:r>
        <w:t xml:space="preserve"> Maximum Force            0.000070     0.000450     YES</w:t>
      </w:r>
    </w:p>
    <w:p w:rsidR="00863905" w:rsidRDefault="00863905" w:rsidP="00863905">
      <w:r>
        <w:t xml:space="preserve"> RMS     Force            0.000010     0.000300     YES</w:t>
      </w:r>
    </w:p>
    <w:p w:rsidR="00863905" w:rsidRDefault="00863905" w:rsidP="00863905">
      <w:r>
        <w:t xml:space="preserve"> Maximum Displacement     0.000755     0.001800     YES</w:t>
      </w:r>
    </w:p>
    <w:p w:rsidR="00863905" w:rsidRDefault="00863905" w:rsidP="00863905">
      <w:r>
        <w:t xml:space="preserve"> RMS     Displacement     0.000198     0.001200     YES</w:t>
      </w:r>
    </w:p>
    <w:p w:rsidR="00863905" w:rsidRDefault="00863905" w:rsidP="00863905">
      <w:r>
        <w:t xml:space="preserve"> Predicted change in Energy=-3.582496D-08</w:t>
      </w:r>
    </w:p>
    <w:p w:rsidR="00863905" w:rsidRDefault="00863905" w:rsidP="00863905">
      <w:r>
        <w:t xml:space="preserve"> Optimization completed.</w:t>
      </w:r>
    </w:p>
    <w:p w:rsidR="00863905" w:rsidRDefault="00863905" w:rsidP="00863905">
      <w:r>
        <w:t xml:space="preserve">    -- Stationary point found.</w:t>
      </w:r>
    </w:p>
    <w:p w:rsidR="00863905" w:rsidRDefault="00863905" w:rsidP="00863905">
      <w:r>
        <w:t xml:space="preserve">                           ----------------------------</w:t>
      </w:r>
    </w:p>
    <w:p w:rsidR="00863905" w:rsidRDefault="00863905" w:rsidP="00863905">
      <w:r>
        <w:t xml:space="preserve">                           !   Optimized Parameters   !</w:t>
      </w:r>
    </w:p>
    <w:p w:rsidR="00863905" w:rsidRDefault="00863905" w:rsidP="00863905">
      <w:r>
        <w:t xml:space="preserve">                           ! (Angstroms and Degrees)  !</w:t>
      </w:r>
    </w:p>
    <w:p w:rsidR="00863905" w:rsidRDefault="00863905" w:rsidP="00863905">
      <w:r>
        <w:lastRenderedPageBreak/>
        <w:t xml:space="preserve"> --------------------------                            --------------------------</w:t>
      </w:r>
    </w:p>
    <w:p w:rsidR="00863905" w:rsidRDefault="00863905" w:rsidP="00863905">
      <w:r>
        <w:t xml:space="preserve"> ! Name  Definition              Value          Derivative Info.                !</w:t>
      </w:r>
    </w:p>
    <w:p w:rsidR="00863905" w:rsidRDefault="00863905" w:rsidP="00863905">
      <w:r>
        <w:t xml:space="preserve"> --------------------------------------------------------------------------------</w:t>
      </w:r>
    </w:p>
    <w:p w:rsidR="00863905" w:rsidRDefault="00863905" w:rsidP="00863905">
      <w:r>
        <w:t xml:space="preserve"> ! R1    R(1,2)                  1.3944         -DE/DX =    0.0                 !</w:t>
      </w:r>
    </w:p>
    <w:p w:rsidR="00863905" w:rsidRDefault="00863905" w:rsidP="00863905">
      <w:r>
        <w:t xml:space="preserve"> ! R2    R(1,4)                  1.3967         -DE/DX =    0.0                 !</w:t>
      </w:r>
    </w:p>
    <w:p w:rsidR="00863905" w:rsidRDefault="00863905" w:rsidP="00863905">
      <w:r>
        <w:t xml:space="preserve"> ! R3    R(1,5)                  1.0995         -DE/DX =    0.0                 !</w:t>
      </w:r>
    </w:p>
    <w:p w:rsidR="00863905" w:rsidRDefault="00863905" w:rsidP="00863905">
      <w:r>
        <w:t xml:space="preserve"> ! R4    R(2,7)                  1.4898         -DE/DX =    0.0                 !</w:t>
      </w:r>
    </w:p>
    <w:p w:rsidR="00863905" w:rsidRDefault="00863905" w:rsidP="00863905">
      <w:r>
        <w:t xml:space="preserve"> ! R5    R(2,14)                 1.1022         -DE/DX =    0.0                 !</w:t>
      </w:r>
    </w:p>
    <w:p w:rsidR="00863905" w:rsidRDefault="00863905" w:rsidP="00863905">
      <w:r>
        <w:t xml:space="preserve"> ! R6    R(2,17)                 2.1702         -DE/DX =    0.0                 !</w:t>
      </w:r>
    </w:p>
    <w:p w:rsidR="00863905" w:rsidRDefault="00863905" w:rsidP="00863905">
      <w:r>
        <w:t xml:space="preserve"> ! R7    R(3,4)                  1.3944         -DE/DX =    0.0                 !</w:t>
      </w:r>
    </w:p>
    <w:p w:rsidR="00863905" w:rsidRDefault="00863905" w:rsidP="00863905">
      <w:r>
        <w:t xml:space="preserve"> ! R8    R(3,10)                 1.4898         -DE/DX =    0.0                 !</w:t>
      </w:r>
    </w:p>
    <w:p w:rsidR="00863905" w:rsidRDefault="00863905" w:rsidP="00863905">
      <w:r>
        <w:t xml:space="preserve"> ! R9    R(3,13)                 1.1022         -DE/DX =    0.0                 !</w:t>
      </w:r>
    </w:p>
    <w:p w:rsidR="00863905" w:rsidRDefault="00863905" w:rsidP="00863905">
      <w:r>
        <w:t xml:space="preserve"> ! R10   R(3,16)                 2.1705         -DE/DX =    0.0                 !</w:t>
      </w:r>
    </w:p>
    <w:p w:rsidR="00863905" w:rsidRDefault="00863905" w:rsidP="00863905">
      <w:r>
        <w:t xml:space="preserve"> ! R11   R(4,6)                  1.0995         -DE/DX =    0.0                 !</w:t>
      </w:r>
    </w:p>
    <w:p w:rsidR="00863905" w:rsidRDefault="00863905" w:rsidP="00863905">
      <w:r>
        <w:t xml:space="preserve"> ! R12   R(7,8)                  1.124          -DE/DX =    0.0                 !</w:t>
      </w:r>
    </w:p>
    <w:p w:rsidR="00863905" w:rsidRDefault="00863905" w:rsidP="00863905">
      <w:r>
        <w:t xml:space="preserve"> ! R13   R(7,9)                  1.1262         -DE/DX =    0.0                 !</w:t>
      </w:r>
    </w:p>
    <w:p w:rsidR="00863905" w:rsidRDefault="00863905" w:rsidP="00863905">
      <w:r>
        <w:t xml:space="preserve"> ! R14   R(7,10)                 1.5221         -DE/DX =    0.0                 !</w:t>
      </w:r>
    </w:p>
    <w:p w:rsidR="00863905" w:rsidRDefault="00863905" w:rsidP="00863905">
      <w:r>
        <w:t xml:space="preserve"> ! R15   R(10,11)                1.124          -DE/DX =    0.0                 !</w:t>
      </w:r>
    </w:p>
    <w:p w:rsidR="00863905" w:rsidRDefault="00863905" w:rsidP="00863905">
      <w:r>
        <w:t xml:space="preserve"> ! R16   R(10,12)                1.1262         -DE/DX =    0.0                 !</w:t>
      </w:r>
    </w:p>
    <w:p w:rsidR="00863905" w:rsidRDefault="00863905" w:rsidP="00863905">
      <w:r>
        <w:t xml:space="preserve"> ! R17   R(15,18)                1.4097         -DE/DX =   -0.0001              !</w:t>
      </w:r>
    </w:p>
    <w:p w:rsidR="00863905" w:rsidRDefault="00863905" w:rsidP="00863905">
      <w:r>
        <w:t xml:space="preserve"> ! R18   R(15,20)                1.4096         -DE/DX =    0.0                 !</w:t>
      </w:r>
    </w:p>
    <w:p w:rsidR="00863905" w:rsidRDefault="00863905" w:rsidP="00863905">
      <w:r>
        <w:t xml:space="preserve"> ! R19   R(16,17)                1.4101         -DE/DX =    0.0                 !</w:t>
      </w:r>
    </w:p>
    <w:p w:rsidR="00863905" w:rsidRDefault="00863905" w:rsidP="00863905">
      <w:r>
        <w:t xml:space="preserve"> ! R20   R(16,18)                1.4882         -DE/DX =    0.0                 !</w:t>
      </w:r>
    </w:p>
    <w:p w:rsidR="00863905" w:rsidRDefault="00863905" w:rsidP="00863905">
      <w:r>
        <w:t xml:space="preserve"> ! R21   R(16,22)                1.0926         -DE/DX =    0.0                 !</w:t>
      </w:r>
    </w:p>
    <w:p w:rsidR="00863905" w:rsidRDefault="00863905" w:rsidP="00863905">
      <w:r>
        <w:t xml:space="preserve"> ! R22   R(17,20)                1.4883         -DE/DX =    0.0                 !</w:t>
      </w:r>
    </w:p>
    <w:p w:rsidR="00863905" w:rsidRDefault="00863905" w:rsidP="00863905">
      <w:r>
        <w:t xml:space="preserve"> ! R23   R(17,23)                1.0926         -DE/DX =    0.0                 !</w:t>
      </w:r>
    </w:p>
    <w:p w:rsidR="00863905" w:rsidRDefault="00863905" w:rsidP="00863905">
      <w:r>
        <w:t xml:space="preserve"> ! R24   R(18,19)                1.2205         -DE/DX =    0.0                 !</w:t>
      </w:r>
    </w:p>
    <w:p w:rsidR="00863905" w:rsidRDefault="00863905" w:rsidP="00863905">
      <w:r>
        <w:lastRenderedPageBreak/>
        <w:t xml:space="preserve"> ! R25   R(20,21)                1.2205         -DE/DX =    0.0                 !</w:t>
      </w:r>
    </w:p>
    <w:p w:rsidR="00863905" w:rsidRDefault="00863905" w:rsidP="00863905">
      <w:r>
        <w:t xml:space="preserve"> ! A1    A(2,1,4)              118.1164         -DE/DX =    0.0                 !</w:t>
      </w:r>
    </w:p>
    <w:p w:rsidR="00863905" w:rsidRDefault="00863905" w:rsidP="00863905">
      <w:r>
        <w:t xml:space="preserve"> ! A2    A(2,1,5)              120.7666         -DE/DX =    0.0                 !</w:t>
      </w:r>
    </w:p>
    <w:p w:rsidR="00863905" w:rsidRDefault="00863905" w:rsidP="00863905">
      <w:r>
        <w:t xml:space="preserve"> ! A3    A(4,1,5)              120.3959         -DE/DX =    0.0                 !</w:t>
      </w:r>
    </w:p>
    <w:p w:rsidR="00863905" w:rsidRDefault="00863905" w:rsidP="00863905">
      <w:r>
        <w:t xml:space="preserve"> ! A4    A(1,2,7)              119.6897         -DE/DX =    0.0                 !</w:t>
      </w:r>
    </w:p>
    <w:p w:rsidR="00863905" w:rsidRDefault="00863905" w:rsidP="00863905">
      <w:r>
        <w:t xml:space="preserve"> ! A5    A(1,2,14)             120.4804         -DE/DX =    0.0                 !</w:t>
      </w:r>
    </w:p>
    <w:p w:rsidR="00863905" w:rsidRDefault="00863905" w:rsidP="00863905">
      <w:r>
        <w:t xml:space="preserve"> ! A6    A(1,2,17)              92.7311         -DE/DX =    0.0                 !</w:t>
      </w:r>
    </w:p>
    <w:p w:rsidR="00863905" w:rsidRDefault="00863905" w:rsidP="00863905">
      <w:r>
        <w:t xml:space="preserve"> ! A7    A(7,2,14)             115.8617         -DE/DX =    0.0                 !</w:t>
      </w:r>
    </w:p>
    <w:p w:rsidR="00863905" w:rsidRDefault="00863905" w:rsidP="00863905">
      <w:r>
        <w:t xml:space="preserve"> ! A8    A(7,2,17)              99.8117         -DE/DX =    0.0                 !</w:t>
      </w:r>
    </w:p>
    <w:p w:rsidR="00863905" w:rsidRDefault="00863905" w:rsidP="00863905">
      <w:r>
        <w:t xml:space="preserve"> ! A9    A(14,2,17)             97.5519         -DE/DX =    0.0                 !</w:t>
      </w:r>
    </w:p>
    <w:p w:rsidR="00863905" w:rsidRDefault="00863905" w:rsidP="00863905">
      <w:r>
        <w:t xml:space="preserve"> ! A10   A(4,3,10)             119.6925         -DE/DX =    0.0                 !</w:t>
      </w:r>
    </w:p>
    <w:p w:rsidR="00863905" w:rsidRDefault="00863905" w:rsidP="00863905">
      <w:r>
        <w:t xml:space="preserve"> ! A11   A(4,3,13)             120.4821         -DE/DX =    0.0                 !</w:t>
      </w:r>
    </w:p>
    <w:p w:rsidR="00863905" w:rsidRDefault="00863905" w:rsidP="00863905">
      <w:r>
        <w:t xml:space="preserve"> ! A12   A(4,3,16)              92.7358         -DE/DX =    0.0                 !</w:t>
      </w:r>
    </w:p>
    <w:p w:rsidR="00863905" w:rsidRDefault="00863905" w:rsidP="00863905">
      <w:r>
        <w:t xml:space="preserve"> ! A13   A(10,3,13)            115.8624         -DE/DX =    0.0                 !</w:t>
      </w:r>
    </w:p>
    <w:p w:rsidR="00863905" w:rsidRDefault="00863905" w:rsidP="00863905">
      <w:r>
        <w:t xml:space="preserve"> ! A14   A(10,3,16)             99.7919         -DE/DX =    0.0                 !</w:t>
      </w:r>
    </w:p>
    <w:p w:rsidR="00863905" w:rsidRDefault="00863905" w:rsidP="00863905">
      <w:r>
        <w:t xml:space="preserve"> ! A15   A(13,3,16)             97.5533         -DE/DX =    0.0                 !</w:t>
      </w:r>
    </w:p>
    <w:p w:rsidR="00863905" w:rsidRDefault="00863905" w:rsidP="00863905">
      <w:r>
        <w:t xml:space="preserve"> ! A16   A(1,4,3)              118.1193         -DE/DX =    0.0                 !</w:t>
      </w:r>
    </w:p>
    <w:p w:rsidR="00863905" w:rsidRDefault="00863905" w:rsidP="00863905">
      <w:r>
        <w:t xml:space="preserve"> ! A17   A(1,4,6)              120.3946         -DE/DX =    0.0                 !</w:t>
      </w:r>
    </w:p>
    <w:p w:rsidR="00863905" w:rsidRDefault="00863905" w:rsidP="00863905">
      <w:r>
        <w:t xml:space="preserve"> ! A18   A(3,4,6)              120.7647         -DE/DX =    0.0                 !</w:t>
      </w:r>
    </w:p>
    <w:p w:rsidR="00863905" w:rsidRDefault="00863905" w:rsidP="00863905">
      <w:r>
        <w:t xml:space="preserve"> ! A19   A(2,7,8)              110.247          -DE/DX =    0.0                 !</w:t>
      </w:r>
    </w:p>
    <w:p w:rsidR="00863905" w:rsidRDefault="00863905" w:rsidP="00863905">
      <w:r>
        <w:t xml:space="preserve"> ! A20   A(2,7,9)              107.3126         -DE/DX =    0.0                 !</w:t>
      </w:r>
    </w:p>
    <w:p w:rsidR="00863905" w:rsidRDefault="00863905" w:rsidP="00863905">
      <w:r>
        <w:t xml:space="preserve"> ! A21   A(2,7,10)             113.5197         -DE/DX =    0.0                 !</w:t>
      </w:r>
    </w:p>
    <w:p w:rsidR="00863905" w:rsidRDefault="00863905" w:rsidP="00863905">
      <w:r>
        <w:t xml:space="preserve"> ! A22   A(8,7,9)              106.2818         -DE/DX =    0.0                 !</w:t>
      </w:r>
    </w:p>
    <w:p w:rsidR="00863905" w:rsidRDefault="00863905" w:rsidP="00863905">
      <w:r>
        <w:t xml:space="preserve"> ! A23   A(8,7,10)             110.028          -DE/DX =    0.0                 !</w:t>
      </w:r>
    </w:p>
    <w:p w:rsidR="00863905" w:rsidRDefault="00863905" w:rsidP="00863905">
      <w:r>
        <w:t xml:space="preserve"> ! A24   A(9,7,10)             109.1561         -DE/DX =    0.0                 !</w:t>
      </w:r>
    </w:p>
    <w:p w:rsidR="00863905" w:rsidRDefault="00863905" w:rsidP="00863905">
      <w:r>
        <w:t xml:space="preserve"> ! A25   A(3,10,7)             113.5175         -DE/DX =    0.0                 !</w:t>
      </w:r>
    </w:p>
    <w:p w:rsidR="00863905" w:rsidRDefault="00863905" w:rsidP="00863905">
      <w:r>
        <w:t xml:space="preserve"> ! A26   A(3,10,11)            110.245          -DE/DX =    0.0                 !</w:t>
      </w:r>
    </w:p>
    <w:p w:rsidR="00863905" w:rsidRDefault="00863905" w:rsidP="00863905">
      <w:r>
        <w:lastRenderedPageBreak/>
        <w:t xml:space="preserve"> ! A27   A(3,10,12)            107.3172         -DE/DX =    0.0                 !</w:t>
      </w:r>
    </w:p>
    <w:p w:rsidR="00863905" w:rsidRDefault="00863905" w:rsidP="00863905">
      <w:r>
        <w:t xml:space="preserve"> ! A28   A(7,10,11)            110.0241         -DE/DX =    0.0                 !</w:t>
      </w:r>
    </w:p>
    <w:p w:rsidR="00863905" w:rsidRDefault="00863905" w:rsidP="00863905">
      <w:r>
        <w:t xml:space="preserve"> ! A29   A(7,10,12)            109.1569         -DE/DX =    0.0                 !</w:t>
      </w:r>
    </w:p>
    <w:p w:rsidR="00863905" w:rsidRDefault="00863905" w:rsidP="00863905">
      <w:r>
        <w:t xml:space="preserve"> ! A30   A(11,10,12)           106.2852         -DE/DX =    0.0                 !</w:t>
      </w:r>
    </w:p>
    <w:p w:rsidR="00863905" w:rsidRDefault="00863905" w:rsidP="00863905">
      <w:r>
        <w:t xml:space="preserve"> ! A31   A(18,15,20)           107.9173         -DE/DX =    0.0                 !</w:t>
      </w:r>
    </w:p>
    <w:p w:rsidR="00863905" w:rsidRDefault="00863905" w:rsidP="00863905">
      <w:r>
        <w:t xml:space="preserve"> ! A32   A(3,16,17)            107.4357         -DE/DX =    0.0                 !</w:t>
      </w:r>
    </w:p>
    <w:p w:rsidR="00863905" w:rsidRDefault="00863905" w:rsidP="00863905">
      <w:r>
        <w:t xml:space="preserve"> ! A33   A(3,16,18)             99.6028         -DE/DX =    0.0                 !</w:t>
      </w:r>
    </w:p>
    <w:p w:rsidR="00863905" w:rsidRDefault="00863905" w:rsidP="00863905">
      <w:r>
        <w:t xml:space="preserve"> ! A34   A(3,16,22)             89.618          -DE/DX =    0.0                 !</w:t>
      </w:r>
    </w:p>
    <w:p w:rsidR="00863905" w:rsidRDefault="00863905" w:rsidP="00863905">
      <w:r>
        <w:t xml:space="preserve"> ! A35   A(17,16,18)           106.9894         -DE/DX =    0.0                 !</w:t>
      </w:r>
    </w:p>
    <w:p w:rsidR="00863905" w:rsidRDefault="00863905" w:rsidP="00863905">
      <w:r>
        <w:t xml:space="preserve"> ! A36   A(17,16,22)           125.9828         -DE/DX =    0.0                 !</w:t>
      </w:r>
    </w:p>
    <w:p w:rsidR="00863905" w:rsidRDefault="00863905" w:rsidP="00863905">
      <w:r>
        <w:t xml:space="preserve"> ! A37   A(18,16,22)           120.4029         -DE/DX =    0.0                 !</w:t>
      </w:r>
    </w:p>
    <w:p w:rsidR="00863905" w:rsidRDefault="00863905" w:rsidP="00863905">
      <w:r>
        <w:t xml:space="preserve"> ! A38   A(2,17,16)            107.4438         -DE/DX =    0.0                 !</w:t>
      </w:r>
    </w:p>
    <w:p w:rsidR="00863905" w:rsidRDefault="00863905" w:rsidP="00863905">
      <w:r>
        <w:t xml:space="preserve"> ! A39   A(2,17,20)             99.583          -DE/DX =    0.0                 !</w:t>
      </w:r>
    </w:p>
    <w:p w:rsidR="00863905" w:rsidRDefault="00863905" w:rsidP="00863905">
      <w:r>
        <w:t xml:space="preserve"> ! A40   A(2,17,23)             89.6335         -DE/DX =    0.0                 !</w:t>
      </w:r>
    </w:p>
    <w:p w:rsidR="00863905" w:rsidRDefault="00863905" w:rsidP="00863905">
      <w:r>
        <w:t xml:space="preserve"> ! A41   A(16,17,20)           106.9822         -DE/DX =    0.0                 !</w:t>
      </w:r>
    </w:p>
    <w:p w:rsidR="00863905" w:rsidRDefault="00863905" w:rsidP="00863905">
      <w:r>
        <w:t xml:space="preserve"> ! A42   A(16,17,23)           125.9811         -DE/DX =    0.0                 !</w:t>
      </w:r>
    </w:p>
    <w:p w:rsidR="00863905" w:rsidRDefault="00863905" w:rsidP="00863905">
      <w:r>
        <w:t xml:space="preserve"> ! A43   A(20,17,23)           120.4088         -DE/DX =    0.0                 !</w:t>
      </w:r>
    </w:p>
    <w:p w:rsidR="00863905" w:rsidRDefault="00863905" w:rsidP="00863905">
      <w:r>
        <w:t xml:space="preserve"> ! A44   A(15,18,16)           109.0477         -DE/DX =    0.0                 !</w:t>
      </w:r>
    </w:p>
    <w:p w:rsidR="00863905" w:rsidRDefault="00863905" w:rsidP="00863905">
      <w:r>
        <w:t xml:space="preserve"> ! A45   A(15,18,19)           116.105          -DE/DX =    0.0                 !</w:t>
      </w:r>
    </w:p>
    <w:p w:rsidR="00863905" w:rsidRDefault="00863905" w:rsidP="00863905">
      <w:r>
        <w:t xml:space="preserve"> ! A46   A(16,18,19)           134.8471         -DE/DX =    0.0                 !</w:t>
      </w:r>
    </w:p>
    <w:p w:rsidR="00863905" w:rsidRDefault="00863905" w:rsidP="00863905">
      <w:r>
        <w:t xml:space="preserve"> ! A47   A(15,20,17)           109.0546         -DE/DX =    0.0                 !</w:t>
      </w:r>
    </w:p>
    <w:p w:rsidR="00863905" w:rsidRDefault="00863905" w:rsidP="00863905">
      <w:r>
        <w:t xml:space="preserve"> ! A48   A(15,20,21)           116.096          -DE/DX =    0.0                 !</w:t>
      </w:r>
    </w:p>
    <w:p w:rsidR="00863905" w:rsidRDefault="00863905" w:rsidP="00863905">
      <w:r>
        <w:t xml:space="preserve"> ! A49   A(17,20,21)           134.8492         -DE/DX =    0.0                 !</w:t>
      </w:r>
    </w:p>
    <w:p w:rsidR="00863905" w:rsidRDefault="00863905" w:rsidP="00863905">
      <w:r>
        <w:t xml:space="preserve"> ! D1    D(4,1,2,7)            -34.3627         -DE/DX =    0.0                 !</w:t>
      </w:r>
    </w:p>
    <w:p w:rsidR="00863905" w:rsidRDefault="00863905" w:rsidP="00863905">
      <w:r>
        <w:t xml:space="preserve"> ! D2    D(4,1,2,14)           168.9703         -DE/DX =    0.0                 !</w:t>
      </w:r>
    </w:p>
    <w:p w:rsidR="00863905" w:rsidRDefault="00863905" w:rsidP="00863905">
      <w:r>
        <w:t xml:space="preserve"> ! D3    D(4,1,2,17)            68.5569         -DE/DX =    0.0                 !</w:t>
      </w:r>
    </w:p>
    <w:p w:rsidR="00863905" w:rsidRDefault="00863905" w:rsidP="00863905">
      <w:r>
        <w:t xml:space="preserve"> ! D4    D(5,1,2,7)            155.3292         -DE/DX =    0.0                 !</w:t>
      </w:r>
    </w:p>
    <w:p w:rsidR="00863905" w:rsidRDefault="00863905" w:rsidP="00863905">
      <w:r>
        <w:lastRenderedPageBreak/>
        <w:t xml:space="preserve"> ! D5    D(5,1,2,14)            -1.3377         -DE/DX =    0.0                 !</w:t>
      </w:r>
    </w:p>
    <w:p w:rsidR="00863905" w:rsidRDefault="00863905" w:rsidP="00863905">
      <w:r>
        <w:t xml:space="preserve"> ! D6    D(5,1,2,17)          -101.7512         -DE/DX =    0.0                 !</w:t>
      </w:r>
    </w:p>
    <w:p w:rsidR="00863905" w:rsidRDefault="00863905" w:rsidP="00863905">
      <w:r>
        <w:t xml:space="preserve"> ! D7    D(2,1,4,3)             -0.0029         -DE/DX =    0.0                 !</w:t>
      </w:r>
    </w:p>
    <w:p w:rsidR="00863905" w:rsidRDefault="00863905" w:rsidP="00863905">
      <w:r>
        <w:t xml:space="preserve"> ! D8    D(2,1,4,6)           -170.3468         -DE/DX =    0.0                 !</w:t>
      </w:r>
    </w:p>
    <w:p w:rsidR="00863905" w:rsidRDefault="00863905" w:rsidP="00863905">
      <w:r>
        <w:t xml:space="preserve"> ! D9    D(5,1,4,3)            170.3425         -DE/DX =    0.0                 !</w:t>
      </w:r>
    </w:p>
    <w:p w:rsidR="00863905" w:rsidRDefault="00863905" w:rsidP="00863905">
      <w:r>
        <w:t xml:space="preserve"> ! D10   D(5,1,4,6)             -0.0014         -DE/DX =    0.0                 !</w:t>
      </w:r>
    </w:p>
    <w:p w:rsidR="00863905" w:rsidRDefault="00863905" w:rsidP="00863905">
      <w:r>
        <w:t xml:space="preserve"> ! D11   D(1,2,7,8)            156.8558         -DE/DX =    0.0                 !</w:t>
      </w:r>
    </w:p>
    <w:p w:rsidR="00863905" w:rsidRDefault="00863905" w:rsidP="00863905">
      <w:r>
        <w:t xml:space="preserve"> ! D12   D(1,2,7,9)            -87.8046         -DE/DX =    0.0                 !</w:t>
      </w:r>
    </w:p>
    <w:p w:rsidR="00863905" w:rsidRDefault="00863905" w:rsidP="00863905">
      <w:r>
        <w:t xml:space="preserve"> ! D13   D(1,2,7,10)            32.8937         -DE/DX =    0.0                 !</w:t>
      </w:r>
    </w:p>
    <w:p w:rsidR="00863905" w:rsidRDefault="00863905" w:rsidP="00863905">
      <w:r>
        <w:t xml:space="preserve"> ! D14   D(14,2,7,8)           -45.4363         -DE/DX =    0.0                 !</w:t>
      </w:r>
    </w:p>
    <w:p w:rsidR="00863905" w:rsidRDefault="00863905" w:rsidP="00863905">
      <w:r>
        <w:t xml:space="preserve"> ! D15   D(14,2,7,9)            69.9032         -DE/DX =    0.0                 !</w:t>
      </w:r>
    </w:p>
    <w:p w:rsidR="00863905" w:rsidRDefault="00863905" w:rsidP="00863905">
      <w:r>
        <w:t xml:space="preserve"> ! D16   D(14,2,7,10)         -169.3984         -DE/DX =    0.0                 !</w:t>
      </w:r>
    </w:p>
    <w:p w:rsidR="00863905" w:rsidRDefault="00863905" w:rsidP="00863905">
      <w:r>
        <w:t xml:space="preserve"> ! D17   D(17,2,7,8)            57.9816         -DE/DX =    0.0                 !</w:t>
      </w:r>
    </w:p>
    <w:p w:rsidR="00863905" w:rsidRDefault="00863905" w:rsidP="00863905">
      <w:r>
        <w:t xml:space="preserve"> ! D18   D(17,2,7,9)           173.3212         -DE/DX =    0.0                 !</w:t>
      </w:r>
    </w:p>
    <w:p w:rsidR="00863905" w:rsidRDefault="00863905" w:rsidP="00863905">
      <w:r>
        <w:t xml:space="preserve"> ! D19   D(17,2,7,10)          -65.9805         -DE/DX =    0.0                 !</w:t>
      </w:r>
    </w:p>
    <w:p w:rsidR="00863905" w:rsidRDefault="00863905" w:rsidP="00863905">
      <w:r>
        <w:t xml:space="preserve"> ! D20   D(1,2,17,16)          -59.3855         -DE/DX =    0.0                 !</w:t>
      </w:r>
    </w:p>
    <w:p w:rsidR="00863905" w:rsidRDefault="00863905" w:rsidP="00863905">
      <w:r>
        <w:t xml:space="preserve"> ! D21   D(1,2,17,20)         -170.7031         -DE/DX =    0.0                 !</w:t>
      </w:r>
    </w:p>
    <w:p w:rsidR="00863905" w:rsidRDefault="00863905" w:rsidP="00863905">
      <w:r>
        <w:t xml:space="preserve"> ! D22   D(1,2,17,23)           68.4824         -DE/DX =    0.0                 !</w:t>
      </w:r>
    </w:p>
    <w:p w:rsidR="00863905" w:rsidRDefault="00863905" w:rsidP="00863905">
      <w:r>
        <w:t xml:space="preserve"> ! D23   D(7,2,17,16)           61.3767         -DE/DX =    0.0                 !</w:t>
      </w:r>
    </w:p>
    <w:p w:rsidR="00863905" w:rsidRDefault="00863905" w:rsidP="00863905">
      <w:r>
        <w:t xml:space="preserve"> ! D24   D(7,2,17,20)          -49.9409         -DE/DX =    0.0                 !</w:t>
      </w:r>
    </w:p>
    <w:p w:rsidR="00863905" w:rsidRDefault="00863905" w:rsidP="00863905">
      <w:r>
        <w:t xml:space="preserve"> ! D25   D(7,2,17,23)         -170.7554         -DE/DX =    0.0                 !</w:t>
      </w:r>
    </w:p>
    <w:p w:rsidR="00863905" w:rsidRDefault="00863905" w:rsidP="00863905">
      <w:r>
        <w:t xml:space="preserve"> ! D26   D(14,2,17,16)         179.377          -DE/DX =    0.0                 !</w:t>
      </w:r>
    </w:p>
    <w:p w:rsidR="00863905" w:rsidRDefault="00863905" w:rsidP="00863905">
      <w:r>
        <w:t xml:space="preserve"> ! D27   D(14,2,17,20)          68.0594         -DE/DX =    0.0                 !</w:t>
      </w:r>
    </w:p>
    <w:p w:rsidR="00863905" w:rsidRDefault="00863905" w:rsidP="00863905">
      <w:r>
        <w:t xml:space="preserve"> ! D28   D(14,2,17,23)         -52.7551         -DE/DX =    0.0                 !</w:t>
      </w:r>
    </w:p>
    <w:p w:rsidR="00863905" w:rsidRDefault="00863905" w:rsidP="00863905">
      <w:r>
        <w:t xml:space="preserve"> ! D29   D(10,3,4,1)            34.3587         -DE/DX =    0.0                 !</w:t>
      </w:r>
    </w:p>
    <w:p w:rsidR="00863905" w:rsidRDefault="00863905" w:rsidP="00863905">
      <w:r>
        <w:t xml:space="preserve"> ! D30   D(10,3,4,6)          -155.3347         -DE/DX =    0.0                 !</w:t>
      </w:r>
    </w:p>
    <w:p w:rsidR="00863905" w:rsidRDefault="00863905" w:rsidP="00863905">
      <w:r>
        <w:t xml:space="preserve"> ! D31   D(13,3,4,1)          -168.9594         -DE/DX =    0.0                 !</w:t>
      </w:r>
    </w:p>
    <w:p w:rsidR="00863905" w:rsidRDefault="00863905" w:rsidP="00863905">
      <w:r>
        <w:lastRenderedPageBreak/>
        <w:t xml:space="preserve"> ! D32   D(13,3,4,6)             1.3472         -DE/DX =    0.0                 !</w:t>
      </w:r>
    </w:p>
    <w:p w:rsidR="00863905" w:rsidRDefault="00863905" w:rsidP="00863905">
      <w:r>
        <w:t xml:space="preserve"> ! D33   D(16,3,4,1)           -68.5411         -DE/DX =    0.0                 !</w:t>
      </w:r>
    </w:p>
    <w:p w:rsidR="00863905" w:rsidRDefault="00863905" w:rsidP="00863905">
      <w:r>
        <w:t xml:space="preserve"> ! D34   D(16,3,4,6)           101.7655         -DE/DX =    0.0                 !</w:t>
      </w:r>
    </w:p>
    <w:p w:rsidR="00863905" w:rsidRDefault="00863905" w:rsidP="00863905">
      <w:r>
        <w:t xml:space="preserve"> ! D35   D(4,3,10,7)           -32.8672         -DE/DX =    0.0                 !</w:t>
      </w:r>
    </w:p>
    <w:p w:rsidR="00863905" w:rsidRDefault="00863905" w:rsidP="00863905">
      <w:r>
        <w:t xml:space="preserve"> ! D36   D(4,3,10,11)         -156.8209         -DE/DX =    0.0                 !</w:t>
      </w:r>
    </w:p>
    <w:p w:rsidR="00863905" w:rsidRDefault="00863905" w:rsidP="00863905">
      <w:r>
        <w:t xml:space="preserve"> ! D37   D(4,3,10,12)           87.834          -DE/DX =    0.0                 !</w:t>
      </w:r>
    </w:p>
    <w:p w:rsidR="00863905" w:rsidRDefault="00863905" w:rsidP="00863905">
      <w:r>
        <w:t xml:space="preserve"> ! D38   D(13,3,10,7)          169.4105         -DE/DX =    0.0                 !</w:t>
      </w:r>
    </w:p>
    <w:p w:rsidR="00863905" w:rsidRDefault="00863905" w:rsidP="00863905">
      <w:r>
        <w:t xml:space="preserve"> ! D39   D(13,3,10,11)          45.4567         -DE/DX =    0.0                 !</w:t>
      </w:r>
    </w:p>
    <w:p w:rsidR="00863905" w:rsidRDefault="00863905" w:rsidP="00863905">
      <w:r>
        <w:t xml:space="preserve"> ! D40   D(13,3,10,12)         -69.8884         -DE/DX =    0.0                 !</w:t>
      </w:r>
    </w:p>
    <w:p w:rsidR="00863905" w:rsidRDefault="00863905" w:rsidP="00863905">
      <w:r>
        <w:t xml:space="preserve"> ! D41   D(16,3,10,7)           66.0014         -DE/DX =    0.0                 !</w:t>
      </w:r>
    </w:p>
    <w:p w:rsidR="00863905" w:rsidRDefault="00863905" w:rsidP="00863905">
      <w:r>
        <w:t xml:space="preserve"> ! D42   D(16,3,10,11)         -57.9523         -DE/DX =    0.0                 !</w:t>
      </w:r>
    </w:p>
    <w:p w:rsidR="00863905" w:rsidRDefault="00863905" w:rsidP="00863905">
      <w:r>
        <w:t xml:space="preserve"> ! D43   D(16,3,10,12)        -173.2975         -DE/DX =    0.0                 !</w:t>
      </w:r>
    </w:p>
    <w:p w:rsidR="00863905" w:rsidRDefault="00863905" w:rsidP="00863905">
      <w:r>
        <w:t xml:space="preserve"> ! D44   D(4,3,16,17)           59.3461         -DE/DX =    0.0                 !</w:t>
      </w:r>
    </w:p>
    <w:p w:rsidR="00863905" w:rsidRDefault="00863905" w:rsidP="00863905">
      <w:r>
        <w:t xml:space="preserve"> ! D45   D(4,3,16,18)          170.6772         -DE/DX =    0.0                 !</w:t>
      </w:r>
    </w:p>
    <w:p w:rsidR="00863905" w:rsidRDefault="00863905" w:rsidP="00863905">
      <w:r>
        <w:t xml:space="preserve"> ! D46   D(4,3,16,22)          -68.5155         -DE/DX =    0.0                 !</w:t>
      </w:r>
    </w:p>
    <w:p w:rsidR="00863905" w:rsidRDefault="00863905" w:rsidP="00863905">
      <w:r>
        <w:t xml:space="preserve"> ! D47   D(10,3,16,17)         -61.4168         -DE/DX =    0.0                 !</w:t>
      </w:r>
    </w:p>
    <w:p w:rsidR="00863905" w:rsidRDefault="00863905" w:rsidP="00863905">
      <w:r>
        <w:t xml:space="preserve"> ! D48   D(10,3,16,18)          49.9142         -DE/DX =    0.0                 !</w:t>
      </w:r>
    </w:p>
    <w:p w:rsidR="00863905" w:rsidRDefault="00863905" w:rsidP="00863905">
      <w:r>
        <w:t xml:space="preserve"> ! D49   D(10,3,16,22)         170.7215         -DE/DX =    0.0                 !</w:t>
      </w:r>
    </w:p>
    <w:p w:rsidR="00863905" w:rsidRDefault="00863905" w:rsidP="00863905">
      <w:r>
        <w:t xml:space="preserve"> ! D50   D(13,3,16,17)        -179.4135         -DE/DX =    0.0                 !</w:t>
      </w:r>
    </w:p>
    <w:p w:rsidR="00863905" w:rsidRDefault="00863905" w:rsidP="00863905">
      <w:r>
        <w:t xml:space="preserve"> ! D51   D(13,3,16,18)         -68.0825         -DE/DX =    0.0                 !</w:t>
      </w:r>
    </w:p>
    <w:p w:rsidR="00863905" w:rsidRDefault="00863905" w:rsidP="00863905">
      <w:r>
        <w:t xml:space="preserve"> ! D52   D(13,3,16,22)          52.7249         -DE/DX =    0.0                 !</w:t>
      </w:r>
    </w:p>
    <w:p w:rsidR="00863905" w:rsidRDefault="00863905" w:rsidP="00863905">
      <w:r>
        <w:t xml:space="preserve"> ! D53   D(2,7,10,3)            -0.0168         -DE/DX =    0.0                 !</w:t>
      </w:r>
    </w:p>
    <w:p w:rsidR="00863905" w:rsidRDefault="00863905" w:rsidP="00863905">
      <w:r>
        <w:t xml:space="preserve"> ! D54   D(2,7,10,11)          124.0569         -DE/DX =    0.0                 !</w:t>
      </w:r>
    </w:p>
    <w:p w:rsidR="00863905" w:rsidRDefault="00863905" w:rsidP="00863905">
      <w:r>
        <w:t xml:space="preserve"> ! D55   D(2,7,10,12)         -119.6755         -DE/DX =    0.0                 !</w:t>
      </w:r>
    </w:p>
    <w:p w:rsidR="00863905" w:rsidRDefault="00863905" w:rsidP="00863905">
      <w:r>
        <w:t xml:space="preserve"> ! D56   D(8,7,10,3)          -124.0978         -DE/DX =    0.0                 !</w:t>
      </w:r>
    </w:p>
    <w:p w:rsidR="00863905" w:rsidRDefault="00863905" w:rsidP="00863905">
      <w:r>
        <w:t xml:space="preserve"> ! D57   D(8,7,10,11)           -0.024          -DE/DX =    0.0                 !</w:t>
      </w:r>
    </w:p>
    <w:p w:rsidR="00863905" w:rsidRDefault="00863905" w:rsidP="00863905">
      <w:r>
        <w:t xml:space="preserve"> ! D58   D(8,7,10,12)          116.2435         -DE/DX =    0.0                 !</w:t>
      </w:r>
    </w:p>
    <w:p w:rsidR="00863905" w:rsidRDefault="00863905" w:rsidP="00863905">
      <w:r>
        <w:lastRenderedPageBreak/>
        <w:t xml:space="preserve"> ! D59   D(9,7,10,3)           119.637          -DE/DX =    0.0                 !</w:t>
      </w:r>
    </w:p>
    <w:p w:rsidR="00863905" w:rsidRDefault="00863905" w:rsidP="00863905">
      <w:r>
        <w:t xml:space="preserve"> ! D60   D(9,7,10,11)         -116.2893         -DE/DX =    0.0                 !</w:t>
      </w:r>
    </w:p>
    <w:p w:rsidR="00863905" w:rsidRDefault="00863905" w:rsidP="00863905">
      <w:r>
        <w:t xml:space="preserve"> ! D61   D(9,7,10,12)           -0.0217         -DE/DX =    0.0                 !</w:t>
      </w:r>
    </w:p>
    <w:p w:rsidR="00863905" w:rsidRDefault="00863905" w:rsidP="00863905">
      <w:r>
        <w:t xml:space="preserve"> ! D62   D(20,15,18,16)         -0.9326         -DE/DX =    0.0                 !</w:t>
      </w:r>
    </w:p>
    <w:p w:rsidR="00863905" w:rsidRDefault="00863905" w:rsidP="00863905">
      <w:r>
        <w:t xml:space="preserve"> ! D63   D(20,15,18,19)        178.9232         -DE/DX =    0.0                 !</w:t>
      </w:r>
    </w:p>
    <w:p w:rsidR="00863905" w:rsidRDefault="00863905" w:rsidP="00863905">
      <w:r>
        <w:t xml:space="preserve"> ! D64   D(18,15,20,17)          0.9316         -DE/DX =    0.0                 !</w:t>
      </w:r>
    </w:p>
    <w:p w:rsidR="00863905" w:rsidRDefault="00863905" w:rsidP="00863905">
      <w:r>
        <w:t xml:space="preserve"> ! D65   D(18,15,20,21)       -178.9458         -DE/DX =    0.0                 !</w:t>
      </w:r>
    </w:p>
    <w:p w:rsidR="00863905" w:rsidRDefault="00863905" w:rsidP="00863905">
      <w:r>
        <w:t xml:space="preserve"> ! D66   D(3,16,17,2)            0.0202         -DE/DX =    0.0                 !</w:t>
      </w:r>
    </w:p>
    <w:p w:rsidR="00863905" w:rsidRDefault="00863905" w:rsidP="00863905">
      <w:r>
        <w:t xml:space="preserve"> ! D67   D(3,16,17,20)         106.186          -DE/DX =    0.0                 !</w:t>
      </w:r>
    </w:p>
    <w:p w:rsidR="00863905" w:rsidRDefault="00863905" w:rsidP="00863905">
      <w:r>
        <w:t xml:space="preserve"> ! D68   D(3,16,17,23)        -102.6801         -DE/DX =    0.0                 !</w:t>
      </w:r>
    </w:p>
    <w:p w:rsidR="00863905" w:rsidRDefault="00863905" w:rsidP="00863905">
      <w:r>
        <w:t xml:space="preserve"> ! D69   D(18,16,17,2)        -106.1676         -DE/DX =    0.0                 !</w:t>
      </w:r>
    </w:p>
    <w:p w:rsidR="00863905" w:rsidRDefault="00863905" w:rsidP="00863905">
      <w:r>
        <w:t xml:space="preserve"> ! D70   D(18,16,17,20)         -0.0018         -DE/DX =    0.0                 !</w:t>
      </w:r>
    </w:p>
    <w:p w:rsidR="00863905" w:rsidRDefault="00863905" w:rsidP="00863905">
      <w:r>
        <w:t xml:space="preserve"> ! D71   D(18,16,17,23)        151.1321         -DE/DX =    0.0                 !</w:t>
      </w:r>
    </w:p>
    <w:p w:rsidR="00863905" w:rsidRDefault="00863905" w:rsidP="00863905">
      <w:r>
        <w:t xml:space="preserve"> ! D72   D(22,16,17,2)         102.694          -DE/DX =    0.0                 !</w:t>
      </w:r>
    </w:p>
    <w:p w:rsidR="00863905" w:rsidRDefault="00863905" w:rsidP="00863905">
      <w:r>
        <w:t xml:space="preserve"> ! D73   D(22,16,17,20)       -151.1402         -DE/DX =    0.0                 !</w:t>
      </w:r>
    </w:p>
    <w:p w:rsidR="00863905" w:rsidRDefault="00863905" w:rsidP="00863905">
      <w:r>
        <w:t xml:space="preserve"> ! D74   D(22,16,17,23)         -0.0063         -DE/DX =    0.0                 !</w:t>
      </w:r>
    </w:p>
    <w:p w:rsidR="00863905" w:rsidRDefault="00863905" w:rsidP="00863905">
      <w:r>
        <w:t xml:space="preserve"> ! D75   D(3,16,18,15)        -111.107          -DE/DX =    0.0                 !</w:t>
      </w:r>
    </w:p>
    <w:p w:rsidR="00863905" w:rsidRDefault="00863905" w:rsidP="00863905">
      <w:r>
        <w:t xml:space="preserve"> ! D76   D(3,16,18,19)          69.0756         -DE/DX =    0.0                 !</w:t>
      </w:r>
    </w:p>
    <w:p w:rsidR="00863905" w:rsidRDefault="00863905" w:rsidP="00863905">
      <w:r>
        <w:t xml:space="preserve"> ! D77   D(17,16,18,15)          0.5749         -DE/DX =    0.0                 !</w:t>
      </w:r>
    </w:p>
    <w:p w:rsidR="00863905" w:rsidRDefault="00863905" w:rsidP="00863905">
      <w:r>
        <w:t xml:space="preserve"> ! D78   D(17,16,18,19)       -179.2425         -DE/DX =    0.0                 !</w:t>
      </w:r>
    </w:p>
    <w:p w:rsidR="00863905" w:rsidRDefault="00863905" w:rsidP="00863905">
      <w:r>
        <w:t xml:space="preserve"> ! D79   D(22,16,18,15)        153.647          -DE/DX =    0.0                 !</w:t>
      </w:r>
    </w:p>
    <w:p w:rsidR="00863905" w:rsidRDefault="00863905" w:rsidP="00863905">
      <w:r>
        <w:t xml:space="preserve"> ! D80   D(22,16,18,19)        -26.1704         -DE/DX =    0.0                 !</w:t>
      </w:r>
    </w:p>
    <w:p w:rsidR="00863905" w:rsidRDefault="00863905" w:rsidP="00863905">
      <w:r>
        <w:t xml:space="preserve"> ! D81   D(2,17,20,15)         111.1087         -DE/DX =    0.0                 !</w:t>
      </w:r>
    </w:p>
    <w:p w:rsidR="00863905" w:rsidRDefault="00863905" w:rsidP="00863905">
      <w:r>
        <w:t xml:space="preserve"> ! D82   D(2,17,20,21)         -69.0466         -DE/DX =    0.0                 !</w:t>
      </w:r>
    </w:p>
    <w:p w:rsidR="00863905" w:rsidRDefault="00863905" w:rsidP="00863905">
      <w:r>
        <w:t xml:space="preserve"> ! D83   D(16,17,20,15)         -0.572          -DE/DX =    0.0                 !</w:t>
      </w:r>
    </w:p>
    <w:p w:rsidR="00863905" w:rsidRDefault="00863905" w:rsidP="00863905">
      <w:r>
        <w:t xml:space="preserve"> ! D84   D(16,17,20,21)        179.2727         -DE/DX =    0.0                 !</w:t>
      </w:r>
    </w:p>
    <w:p w:rsidR="00863905" w:rsidRDefault="00863905" w:rsidP="00863905">
      <w:r>
        <w:t xml:space="preserve"> ! D85   D(23,17,20,15)       -153.6375         -DE/DX =    0.0                 !</w:t>
      </w:r>
    </w:p>
    <w:p w:rsidR="00863905" w:rsidRDefault="00863905" w:rsidP="00863905">
      <w:r>
        <w:lastRenderedPageBreak/>
        <w:t xml:space="preserve"> ! D86   D(23,17,20,21)         26.2072         -DE/DX =    0.0                 !</w:t>
      </w:r>
    </w:p>
    <w:p w:rsidR="00863905" w:rsidRDefault="00863905" w:rsidP="00863905">
      <w:r>
        <w:t xml:space="preserve"> --------------------------------------------------------------------------------</w:t>
      </w:r>
    </w:p>
    <w:p w:rsidR="00863905" w:rsidRDefault="00863905" w:rsidP="00863905">
      <w:r>
        <w:t xml:space="preserve"> GradGradGradGradGradGradGradGradGradGradGradGradGradGradGradGradGradGrad</w:t>
      </w:r>
    </w:p>
    <w:p w:rsidR="00863905" w:rsidRDefault="00863905" w:rsidP="00863905"/>
    <w:p w:rsidR="00863905" w:rsidRDefault="00863905" w:rsidP="00863905">
      <w:r>
        <w:t xml:space="preserve"> 1|1|UNPC-CHWS-122|Freq|RAM1|ZDO|C10H10O3|MC1210|07-Feb-2013|0||#N Geom</w:t>
      </w:r>
    </w:p>
    <w:p w:rsidR="00863905" w:rsidRDefault="00863905" w:rsidP="00863905">
      <w:r>
        <w:t xml:space="preserve"> =AllCheck Guess=TCheck SCRF=Check GenChk RAM1/ZDO Freq||Title Card Req</w:t>
      </w:r>
    </w:p>
    <w:p w:rsidR="00863905" w:rsidRDefault="00863905" w:rsidP="00863905">
      <w:r>
        <w:t xml:space="preserve"> uired||0,1|C,-1.1389899091,1.5595086484,0.4412210365|C,0.1855557178,1.</w:t>
      </w:r>
    </w:p>
    <w:p w:rsidR="00863905" w:rsidRDefault="00863905" w:rsidP="00863905">
      <w:r>
        <w:t xml:space="preserve"> 2807649585,0.1063383882|C,-0.7540894021,3.7787936567,-0.3697796388|C,-</w:t>
      </w:r>
    </w:p>
    <w:p w:rsidR="00863905" w:rsidRDefault="00863905" w:rsidP="00863905">
      <w:r>
        <w:t xml:space="preserve"> 1.6231059547,2.8464853371,0.1958957027|H,-1.7337211472,0.8436284038,1.</w:t>
      </w:r>
    </w:p>
    <w:p w:rsidR="00863905" w:rsidRDefault="00863905" w:rsidP="00863905">
      <w:r>
        <w:t xml:space="preserve"> 0265963222|H,-2.6035097899,3.1557631402,0.5858486694|C,0.796539999,1.9</w:t>
      </w:r>
    </w:p>
    <w:p w:rsidR="00863905" w:rsidRDefault="00863905" w:rsidP="00863905">
      <w:r>
        <w:t xml:space="preserve"> 281038627,-1.0882583299|H,1.9159316639,1.9501909666,-0.9888670162|H,0.</w:t>
      </w:r>
    </w:p>
    <w:p w:rsidR="00863905" w:rsidRDefault="00863905" w:rsidP="00863905">
      <w:r>
        <w:t xml:space="preserve"> 5712731791,1.2731963791,-1.9762988258|C,0.269157873,3.3306705847,-1.35</w:t>
      </w:r>
    </w:p>
    <w:p w:rsidR="00863905" w:rsidRDefault="00863905" w:rsidP="00863905">
      <w:r>
        <w:t xml:space="preserve"> 5444734|H,1.1217986652,4.0622213143,-1.3907530527|H,-0.2118412109,3.35</w:t>
      </w:r>
    </w:p>
    <w:p w:rsidR="00863905" w:rsidRDefault="00863905" w:rsidP="00863905">
      <w:r>
        <w:t xml:space="preserve"> 69400536,-2.3733803017|H,-1.029641329,4.8451240023,-0.4139240095|H,0.6</w:t>
      </w:r>
    </w:p>
    <w:p w:rsidR="00863905" w:rsidRDefault="00863905" w:rsidP="00863905">
      <w:r>
        <w:t xml:space="preserve"> 626653842,0.3460679967,0.4434559164|O,2.7563722566,3.8542438521,0.8211</w:t>
      </w:r>
    </w:p>
    <w:p w:rsidR="00863905" w:rsidRDefault="00863905" w:rsidP="00863905">
      <w:r>
        <w:t xml:space="preserve"> 350045|C,0.472811123,3.8749354432,1.4181157834|C,0.961158348,2.5754696</w:t>
      </w:r>
    </w:p>
    <w:p w:rsidR="00863905" w:rsidRDefault="00863905" w:rsidP="00863905">
      <w:r>
        <w:t xml:space="preserve"> 813,1.6658183996|C,1.6128097641,4.6753608068,0.8941665835|O,1.75906291</w:t>
      </w:r>
    </w:p>
    <w:p w:rsidR="00863905" w:rsidRDefault="00863905" w:rsidP="00863905">
      <w:r>
        <w:t xml:space="preserve"> 86,5.8329389217,0.535946269|C,2.4023600689,2.5746118222,1.2945418966|O</w:t>
      </w:r>
    </w:p>
    <w:p w:rsidR="00863905" w:rsidRDefault="00863905" w:rsidP="00863905">
      <w:r>
        <w:t xml:space="preserve"> ,3.295983952,1.7435139062,1.314888848|H,-0.3489980868,4.3635009145,1.9</w:t>
      </w:r>
    </w:p>
    <w:p w:rsidR="00863905" w:rsidRDefault="00863905" w:rsidP="00863905">
      <w:r>
        <w:t xml:space="preserve"> 469464733|H,0.5840152261,1.8809716474,2.4202477153||Version=EM64W-G09R</w:t>
      </w:r>
    </w:p>
    <w:p w:rsidR="00863905" w:rsidRDefault="00863905" w:rsidP="00863905">
      <w:r>
        <w:t xml:space="preserve"> evC.01|State=1-A|HF=-0.0504198|RMSD=9.675e-010|RMSF=2.041e-005|ZeroPoi</w:t>
      </w:r>
    </w:p>
    <w:p w:rsidR="00863905" w:rsidRDefault="00863905" w:rsidP="00863905">
      <w:r>
        <w:t xml:space="preserve"> nt=0.185299|Thermal=0.1952999|Dipole=-2.04919,-0.7699162,0.0010702|Dip</w:t>
      </w:r>
    </w:p>
    <w:p w:rsidR="00863905" w:rsidRDefault="00863905" w:rsidP="00863905">
      <w:r>
        <w:t xml:space="preserve"> oleDeriv=0.147888,0.1689654,0.2989596,-0.2139623,-0.3705703,-0.3101509</w:t>
      </w:r>
    </w:p>
    <w:p w:rsidR="00863905" w:rsidRDefault="00863905" w:rsidP="00863905">
      <w:r>
        <w:t xml:space="preserve"> ,0.0128104,-0.2209427,-0.2481114,-0.3151142,-0.3406276,-0.4059557,-0.0</w:t>
      </w:r>
    </w:p>
    <w:p w:rsidR="00863905" w:rsidRDefault="00863905" w:rsidP="00863905">
      <w:r>
        <w:t xml:space="preserve"> 762052,-0.1017166,-0.0758376,-0.1189158,0.121967,0.0581751,-0.3793643,</w:t>
      </w:r>
    </w:p>
    <w:p w:rsidR="00863905" w:rsidRDefault="00863905" w:rsidP="00863905">
      <w:r>
        <w:t xml:space="preserve"> -0.0555139,-0.4176759,-0.1870894,-0.1045866,-0.1878176,-0.0051598,-0.1</w:t>
      </w:r>
    </w:p>
    <w:p w:rsidR="00863905" w:rsidRDefault="00863905" w:rsidP="00863905">
      <w:r>
        <w:t xml:space="preserve"> 22368,0.1265252,-0.0789099,0.0593354,0.0324228,0.3371443,0.0573476,0.3</w:t>
      </w:r>
    </w:p>
    <w:p w:rsidR="00863905" w:rsidRDefault="00863905" w:rsidP="00863905">
      <w:r>
        <w:lastRenderedPageBreak/>
        <w:t xml:space="preserve"> 723916,-0.2343246,0.0753374,-0.4502483,0.125892,0.0832985,0.0079453,0.</w:t>
      </w:r>
    </w:p>
    <w:p w:rsidR="00863905" w:rsidRDefault="00863905" w:rsidP="00863905">
      <w:r>
        <w:t xml:space="preserve"> 0942377,0.1493774,-0.0019725,-0.0059396,-0.0062744,0.1466774,0.2223559</w:t>
      </w:r>
    </w:p>
    <w:p w:rsidR="00863905" w:rsidRDefault="00863905" w:rsidP="00863905">
      <w:r>
        <w:t xml:space="preserve"> ,-0.0155563,0.0202668,-0.0308149,0.0626238,0.0318701,0.0114111,0.02756</w:t>
      </w:r>
    </w:p>
    <w:p w:rsidR="00863905" w:rsidRDefault="00863905" w:rsidP="00863905">
      <w:r>
        <w:t xml:space="preserve"> 9,0.136941,-0.0634633,0.025764,0.0213492,0.0613987,-0.0724661,-0.00886</w:t>
      </w:r>
    </w:p>
    <w:p w:rsidR="00863905" w:rsidRDefault="00863905" w:rsidP="00863905">
      <w:r>
        <w:t xml:space="preserve"> 25,0.0653102,-0.0391612,-0.0535751,0.0899963,-0.0075994,-0.0080388,-0.</w:t>
      </w:r>
    </w:p>
    <w:p w:rsidR="00863905" w:rsidRDefault="00863905" w:rsidP="00863905">
      <w:r>
        <w:t xml:space="preserve"> 0074899,0.0368273,0.0131012,-0.0169393,0.0139893,0.0445348,0.0378671,0</w:t>
      </w:r>
    </w:p>
    <w:p w:rsidR="00863905" w:rsidRDefault="00863905" w:rsidP="00863905">
      <w:r>
        <w:t xml:space="preserve"> .0063661,0.0037977,-0.0100251,0.073381,0.0480455,0.0146141,0.0136251,0</w:t>
      </w:r>
    </w:p>
    <w:p w:rsidR="00863905" w:rsidRDefault="00863905" w:rsidP="00863905">
      <w:r>
        <w:t xml:space="preserve"> .0631429,-0.0290581,0.0099327,0.0109798,-0.0128492,-0.0769202,0.027531</w:t>
      </w:r>
    </w:p>
    <w:p w:rsidR="00863905" w:rsidRDefault="00863905" w:rsidP="00863905">
      <w:r>
        <w:t xml:space="preserve"> 5,0.0338596,0.0828923,-0.0836006,0.0605013,0.0296914,-0.0057271,0.0268</w:t>
      </w:r>
    </w:p>
    <w:p w:rsidR="00863905" w:rsidRDefault="00863905" w:rsidP="00863905">
      <w:r>
        <w:t xml:space="preserve"> 19,0.0547388,-0.0152721,-0.0113573,-0.0215944,0.0560433,0.0444871,-0.0</w:t>
      </w:r>
    </w:p>
    <w:p w:rsidR="00863905" w:rsidRDefault="00863905" w:rsidP="00863905">
      <w:r>
        <w:t xml:space="preserve"> 133964,0.0379764,0.0012662,0.0493294,-0.0282301,0.0182345,0.0028118,0.</w:t>
      </w:r>
    </w:p>
    <w:p w:rsidR="00863905" w:rsidRDefault="00863905" w:rsidP="00863905">
      <w:r>
        <w:t xml:space="preserve"> 0806361,0.067689,-0.017749,0.038638,-0.0638923,0.1749851,-0.0486006,0.</w:t>
      </w:r>
    </w:p>
    <w:p w:rsidR="00863905" w:rsidRDefault="00863905" w:rsidP="00863905">
      <w:r>
        <w:t xml:space="preserve"> 0262466,0.0009983,0.0523406,0.0693762,-0.0663702,0.0233312,-0.0210151,</w:t>
      </w:r>
    </w:p>
    <w:p w:rsidR="00863905" w:rsidRDefault="00863905" w:rsidP="00863905">
      <w:r>
        <w:t xml:space="preserve"> 0.1789634,0.0160748,0.0314775,-0.0351078,0.0468103,-0.8001829,0.254341</w:t>
      </w:r>
    </w:p>
    <w:p w:rsidR="00863905" w:rsidRDefault="00863905" w:rsidP="00863905">
      <w:r>
        <w:t xml:space="preserve"> 3,-0.0010938,0.2677982,-1.3354055,0.2195758,0.0677513,0.2455571,-0.323</w:t>
      </w:r>
    </w:p>
    <w:p w:rsidR="00863905" w:rsidRDefault="00863905" w:rsidP="00863905">
      <w:r>
        <w:t xml:space="preserve"> 33,-0.0285758,-0.1239012,0.2717109,-0.3753983,-0.5331007,-0.3265114,0.</w:t>
      </w:r>
    </w:p>
    <w:p w:rsidR="00863905" w:rsidRDefault="00863905" w:rsidP="00863905">
      <w:r>
        <w:t xml:space="preserve"> 3570938,0.1346552,0.1525045,-0.516255,0.1138217,-0.1276378,0.4336072,0</w:t>
      </w:r>
    </w:p>
    <w:p w:rsidR="00863905" w:rsidRDefault="00863905" w:rsidP="00863905">
      <w:r>
        <w:t xml:space="preserve"> .1407255,0.4885524,0.1448573,0.1618406,-0.0318447,1.2374313,-0.101834,</w:t>
      </w:r>
    </w:p>
    <w:p w:rsidR="00863905" w:rsidRDefault="00863905" w:rsidP="00863905">
      <w:r>
        <w:t xml:space="preserve"> 0.183683,0.0227986,1.95179,-0.0281761,-0.2687262,-0.4620552,0.2763171,</w:t>
      </w:r>
    </w:p>
    <w:p w:rsidR="00863905" w:rsidRDefault="00863905" w:rsidP="00863905">
      <w:r>
        <w:t xml:space="preserve"> -0.5090516,-0.1321812,0.0198087,-0.1053477,-1.328985,0.0540377,0.09762</w:t>
      </w:r>
    </w:p>
    <w:p w:rsidR="00863905" w:rsidRDefault="00863905" w:rsidP="00863905">
      <w:r>
        <w:t xml:space="preserve"> 09,0.3191502,-0.3165876,1.5211494,-0.1961662,0.3584287,-0.5126064,1.61</w:t>
      </w:r>
    </w:p>
    <w:p w:rsidR="00863905" w:rsidRDefault="00863905" w:rsidP="00863905">
      <w:r>
        <w:t xml:space="preserve"> 354,-0.3817189,-0.193796,-0.3254723,0.3299158,-0.9952575,0.4207299,-0.</w:t>
      </w:r>
    </w:p>
    <w:p w:rsidR="00863905" w:rsidRDefault="00863905" w:rsidP="00863905">
      <w:r>
        <w:t xml:space="preserve"> 1802111,0.4529859,-0.8430294,0.2134973,0.0521524,0.064803,-0.3161681,0</w:t>
      </w:r>
    </w:p>
    <w:p w:rsidR="00863905" w:rsidRDefault="00863905" w:rsidP="00863905">
      <w:r>
        <w:t xml:space="preserve"> .0718409,-0.0915382,-0.1144979,-0.0719679,0.115663,0.0456185,-0.062920</w:t>
      </w:r>
    </w:p>
    <w:p w:rsidR="00863905" w:rsidRDefault="00863905" w:rsidP="00863905">
      <w:r>
        <w:t xml:space="preserve"> 1,0.0625425,0.0958449,0.0187367,-0.0097842,-0.06837,-0.0093623,0.10745</w:t>
      </w:r>
    </w:p>
    <w:p w:rsidR="00863905" w:rsidRDefault="00863905" w:rsidP="00863905">
      <w:r>
        <w:t xml:space="preserve"> 49,-0.1171023,-0.0152676,-0.0947172,0.157055|Polar=112.9475528,-1.7948</w:t>
      </w:r>
    </w:p>
    <w:p w:rsidR="00863905" w:rsidRDefault="00863905" w:rsidP="00863905">
      <w:r>
        <w:t xml:space="preserve"> 71,120.9283042,9.8600674,-5.9700094,71.9402385|HyperPolar=160.2776121,</w:t>
      </w:r>
    </w:p>
    <w:p w:rsidR="00863905" w:rsidRDefault="00863905" w:rsidP="00863905">
      <w:r>
        <w:lastRenderedPageBreak/>
        <w:t xml:space="preserve"> 144.8982208,43.0389041,-11.9067994,252.8045832,152.2916626,73.7470607,</w:t>
      </w:r>
    </w:p>
    <w:p w:rsidR="00863905" w:rsidRDefault="00863905" w:rsidP="00863905">
      <w:r>
        <w:t xml:space="preserve"> 222.4249239,144.4087178,289.007903|PG=C01 [X(C10H10O3)]|NImag=1||0.682</w:t>
      </w:r>
    </w:p>
    <w:p w:rsidR="00863905" w:rsidRDefault="00863905" w:rsidP="00863905">
      <w:r>
        <w:t xml:space="preserve"> 35714,-0.05598972,0.69808543,-0.18331441,-0.18373336,0.30653630,-0.361</w:t>
      </w:r>
    </w:p>
    <w:p w:rsidR="00863905" w:rsidRDefault="00863905" w:rsidP="00863905">
      <w:r>
        <w:t xml:space="preserve"> 68214,0.00284448,0.09956045,0.64119232,0.12698694,-0.11140263,-0.01624</w:t>
      </w:r>
    </w:p>
    <w:p w:rsidR="00863905" w:rsidRDefault="00863905" w:rsidP="00863905">
      <w:r>
        <w:t xml:space="preserve"> 565,-0.21611043,0.49645183,0.14079647,-0.03575930,-0.09046699,-0.22643</w:t>
      </w:r>
    </w:p>
    <w:p w:rsidR="00863905" w:rsidRDefault="00863905" w:rsidP="00863905">
      <w:r>
        <w:t xml:space="preserve"> 833,-0.19041610,0.39771757,0.08349377,-0.07778470,-0.00186133,-0.07248</w:t>
      </w:r>
    </w:p>
    <w:p w:rsidR="00863905" w:rsidRDefault="00863905" w:rsidP="00863905">
      <w:r>
        <w:t xml:space="preserve"> 995,-0.02379987,-0.02815472,0.44029209,0.02085380,-0.10761559,0.030355</w:t>
      </w:r>
    </w:p>
    <w:p w:rsidR="00863905" w:rsidRDefault="00863905" w:rsidP="00863905">
      <w:r>
        <w:t xml:space="preserve"> 68,-0.03415705,-0.02224216,-0.01118695,0.00691222,0.73026435,0.0276504</w:t>
      </w:r>
    </w:p>
    <w:p w:rsidR="00863905" w:rsidRDefault="00863905" w:rsidP="00863905">
      <w:r>
        <w:t xml:space="preserve"> 9,0.00586464,-0.00291260,-0.02588244,-0.01191207,-0.01641456,-0.309773</w:t>
      </w:r>
    </w:p>
    <w:p w:rsidR="00863905" w:rsidRDefault="00863905" w:rsidP="00863905">
      <w:r>
        <w:t xml:space="preserve"> 08,-0.12621696,0.36478214,-0.13340307,0.15647371,-0.02305235,-0.028597</w:t>
      </w:r>
    </w:p>
    <w:p w:rsidR="00863905" w:rsidRDefault="00863905" w:rsidP="00863905">
      <w:r>
        <w:t xml:space="preserve"> 76,0.05656282,0.00354414,-0.21069580,-0.17030690,0.13274664,0.69127755</w:t>
      </w:r>
    </w:p>
    <w:p w:rsidR="00863905" w:rsidRDefault="00863905" w:rsidP="00863905">
      <w:r>
        <w:t xml:space="preserve"> ,0.03077147,-0.33777994,0.07819793,0.14254107,0.00385054,0.03064320,-0</w:t>
      </w:r>
    </w:p>
    <w:p w:rsidR="00863905" w:rsidRDefault="00863905" w:rsidP="00863905">
      <w:r>
        <w:t xml:space="preserve"> .06478344,-0.20775372,0.15442121,-0.06983234,0.70776875,0.01780905,0.0</w:t>
      </w:r>
    </w:p>
    <w:p w:rsidR="00863905" w:rsidRDefault="00863905" w:rsidP="00863905">
      <w:r>
        <w:t xml:space="preserve"> 3327241,-0.08606152,-0.03333929,-0.01884675,-0.00231051,0.07626843,0.0</w:t>
      </w:r>
    </w:p>
    <w:p w:rsidR="00863905" w:rsidRDefault="00863905" w:rsidP="00863905">
      <w:r>
        <w:t xml:space="preserve"> 9817770,-0.14502958,-0.19943833,-0.13554760,0.28778086,-0.12204959,-0.</w:t>
      </w:r>
    </w:p>
    <w:p w:rsidR="00863905" w:rsidRDefault="00863905" w:rsidP="00863905">
      <w:r>
        <w:t xml:space="preserve"> 09653099,0.07685166,-0.02458261,-0.01526102,0.02338835,0.00116748,0.00</w:t>
      </w:r>
    </w:p>
    <w:p w:rsidR="00863905" w:rsidRDefault="00863905" w:rsidP="00863905">
      <w:r>
        <w:t xml:space="preserve"> 287282,0.00203965,0.00755788,0.00270210,-0.00275130,0.14140842,-0.0996</w:t>
      </w:r>
    </w:p>
    <w:p w:rsidR="00863905" w:rsidRDefault="00863905" w:rsidP="00863905">
      <w:r>
        <w:t xml:space="preserve"> 6492,-0.15241553,0.09530957,0.00147750,0.00591300,0.00121862,0.0036356</w:t>
      </w:r>
    </w:p>
    <w:p w:rsidR="00863905" w:rsidRDefault="00863905" w:rsidP="00863905">
      <w:r>
        <w:t xml:space="preserve"> 7,-0.00135715,0.00232702,-0.01087616,-0.03278213,0.02030702,0.10525729</w:t>
      </w:r>
    </w:p>
    <w:p w:rsidR="00863905" w:rsidRDefault="00863905" w:rsidP="00863905">
      <w:r>
        <w:t xml:space="preserve"> ,0.18143560,0.07311657,0.09943475,-0.11896583,0.01741900,0.00702165,-0</w:t>
      </w:r>
    </w:p>
    <w:p w:rsidR="00863905" w:rsidRDefault="00863905" w:rsidP="00863905">
      <w:r>
        <w:t xml:space="preserve"> .00021543,0.00410011,0.00342433,0.00481566,0.00420841,0.00749979,0.000</w:t>
      </w:r>
    </w:p>
    <w:p w:rsidR="00863905" w:rsidRDefault="00863905" w:rsidP="00863905">
      <w:r>
        <w:t xml:space="preserve"> 53138,-0.09759083,-0.11640390,0.11750330,-0.01526988,0.01622398,0.0039</w:t>
      </w:r>
    </w:p>
    <w:p w:rsidR="00863905" w:rsidRDefault="00863905" w:rsidP="00863905">
      <w:r>
        <w:t xml:space="preserve"> 4882,0.00233445,0.00189670,0.00225948,-0.02288411,-0.00061799,0.017033</w:t>
      </w:r>
    </w:p>
    <w:p w:rsidR="00863905" w:rsidRDefault="00863905" w:rsidP="00863905">
      <w:r>
        <w:t xml:space="preserve"> 90,-0.25859461,0.06529941,0.08643933,0.00007960,-0.00004605,-0.0007067</w:t>
      </w:r>
    </w:p>
    <w:p w:rsidR="00863905" w:rsidRDefault="00863905" w:rsidP="00863905">
      <w:r>
        <w:t xml:space="preserve"> 0,0.29567786,0.02965878,-0.01517097,-0.00771459,0.00198071,-0.00261262</w:t>
      </w:r>
    </w:p>
    <w:p w:rsidR="00863905" w:rsidRDefault="00863905" w:rsidP="00863905">
      <w:r>
        <w:t xml:space="preserve"> ,0.00247640,-0.01754804,0.00554763,0.01074805,0.06753270,-0.06203813,-</w:t>
      </w:r>
    </w:p>
    <w:p w:rsidR="00863905" w:rsidRDefault="00863905" w:rsidP="00863905">
      <w:r>
        <w:t xml:space="preserve"> 0.02945087,0.00016072,-0.00049896,-0.00041810,-0.08013104,0.07679328,-</w:t>
      </w:r>
    </w:p>
    <w:p w:rsidR="00863905" w:rsidRDefault="00863905" w:rsidP="00863905">
      <w:r>
        <w:lastRenderedPageBreak/>
        <w:t xml:space="preserve"> 0.00376681,0.00480515,0.00574540,0.00464387,0.00305162,0.00490353,0.02</w:t>
      </w:r>
    </w:p>
    <w:p w:rsidR="00863905" w:rsidRDefault="00863905" w:rsidP="00863905">
      <w:r>
        <w:t xml:space="preserve"> 199267,0.00456591,-0.00155308,0.08545285,-0.03535189,-0.07276823,-0.00</w:t>
      </w:r>
    </w:p>
    <w:p w:rsidR="00863905" w:rsidRDefault="00863905" w:rsidP="00863905">
      <w:r>
        <w:t xml:space="preserve"> 076357,-0.00037181,-0.00106678,-0.10747057,0.02379752,0.06784967,-0.03</w:t>
      </w:r>
    </w:p>
    <w:p w:rsidR="00863905" w:rsidRDefault="00863905" w:rsidP="00863905">
      <w:r>
        <w:t xml:space="preserve"> 890845,-0.00789432,0.03719128,-0.09764174,-0.03932813,0.07733880,-0.01</w:t>
      </w:r>
    </w:p>
    <w:p w:rsidR="00863905" w:rsidRDefault="00863905" w:rsidP="00863905">
      <w:r>
        <w:t xml:space="preserve"> 210500,0.03236997,0.00584861,-0.00278064,-0.00595066,0.00212146,-0.002</w:t>
      </w:r>
    </w:p>
    <w:p w:rsidR="00863905" w:rsidRDefault="00863905" w:rsidP="00863905">
      <w:r>
        <w:t xml:space="preserve"> 04231,0.00166618,0.00216463,-0.00007404,-0.00014922,-0.00044452,0.5607</w:t>
      </w:r>
    </w:p>
    <w:p w:rsidR="00863905" w:rsidRDefault="00863905" w:rsidP="00863905">
      <w:r>
        <w:t xml:space="preserve"> 0418,-0.01300597,0.01283783,0.00178899,-0.03160312,-0.10962312,0.08391</w:t>
      </w:r>
    </w:p>
    <w:p w:rsidR="00863905" w:rsidRDefault="00863905" w:rsidP="00863905">
      <w:r>
        <w:t xml:space="preserve"> 390,0.02699340,-0.02113894,-0.01106894,-0.00196474,-0.00840569,0.00081</w:t>
      </w:r>
    </w:p>
    <w:p w:rsidR="00863905" w:rsidRDefault="00863905" w:rsidP="00863905">
      <w:r>
        <w:t xml:space="preserve"> 281,0.00184485,0.00097229,0.00284109,-0.00009465,-0.00009967,-0.000010</w:t>
      </w:r>
    </w:p>
    <w:p w:rsidR="00863905" w:rsidRDefault="00863905" w:rsidP="00863905">
      <w:r>
        <w:t xml:space="preserve"> 30,-0.00319295,0.55767266,0.02040385,0.01063569,-0.01585116,0.08632596</w:t>
      </w:r>
    </w:p>
    <w:p w:rsidR="00863905" w:rsidRDefault="00863905" w:rsidP="00863905">
      <w:r>
        <w:t xml:space="preserve"> ,0.08909319,-0.20160675,0.01527749,-0.01685601,0.00741723,-0.00099433,</w:t>
      </w:r>
    </w:p>
    <w:p w:rsidR="00863905" w:rsidRDefault="00863905" w:rsidP="00863905">
      <w:r>
        <w:t xml:space="preserve"> -0.00588097,0.00085743,0.00045524,0.00050913,0.00237958,-0.00030232,-0</w:t>
      </w:r>
    </w:p>
    <w:p w:rsidR="00863905" w:rsidRDefault="00863905" w:rsidP="00863905">
      <w:r>
        <w:t xml:space="preserve"> .00015935,-0.00064233,-0.03423596,-0.03309629,0.54648994,-0.00023800,-</w:t>
      </w:r>
    </w:p>
    <w:p w:rsidR="00863905" w:rsidRDefault="00863905" w:rsidP="00863905">
      <w:r>
        <w:t xml:space="preserve"> 0.00104929,0.00048620,-0.02268170,-0.00709613,0.01220298,-0.00012616,0</w:t>
      </w:r>
    </w:p>
    <w:p w:rsidR="00863905" w:rsidRDefault="00863905" w:rsidP="00863905">
      <w:r>
        <w:t xml:space="preserve"> .00035038,-0.00026572,0.00006274,-0.00007098,-0.00013147,-0.00013057,0</w:t>
      </w:r>
    </w:p>
    <w:p w:rsidR="00863905" w:rsidRDefault="00863905" w:rsidP="00863905">
      <w:r>
        <w:t xml:space="preserve"> .00010512,0.00021685,0.00000901,0.00001189,0.00000905,-0.27369017,-0.0</w:t>
      </w:r>
    </w:p>
    <w:p w:rsidR="00863905" w:rsidRDefault="00863905" w:rsidP="00863905">
      <w:r>
        <w:t xml:space="preserve"> 0563176,-0.02257593,0.32867687,-0.00106766,0.00017387,0.00157617,-0.01</w:t>
      </w:r>
    </w:p>
    <w:p w:rsidR="00863905" w:rsidRDefault="00863905" w:rsidP="00863905">
      <w:r>
        <w:t xml:space="preserve"> 300182,0.00134012,0.00246601,0.00080964,-0.00179178,0.00059869,-0.0001</w:t>
      </w:r>
    </w:p>
    <w:p w:rsidR="00863905" w:rsidRDefault="00863905" w:rsidP="00863905">
      <w:r>
        <w:t xml:space="preserve"> 3598,-0.00055069,0.00014226,-0.00015947,0.00013363,0.00014160,-0.00003</w:t>
      </w:r>
    </w:p>
    <w:p w:rsidR="00863905" w:rsidRDefault="00863905" w:rsidP="00863905">
      <w:r>
        <w:t xml:space="preserve"> 729,-0.00002773,-0.00008575,-0.00673493,-0.03939194,0.00034905,0.00628</w:t>
      </w:r>
    </w:p>
    <w:p w:rsidR="00863905" w:rsidRDefault="00863905" w:rsidP="00863905">
      <w:r>
        <w:t xml:space="preserve"> 622,0.05177734,0.00182689,0.00132650,-0.00216321,0.02671022,0.00534266</w:t>
      </w:r>
    </w:p>
    <w:p w:rsidR="00863905" w:rsidRDefault="00863905" w:rsidP="00863905">
      <w:r>
        <w:t xml:space="preserve"> ,-0.00433561,-0.00055864,0.00000952,-0.00049899,0.00006515,0.00075933,</w:t>
      </w:r>
    </w:p>
    <w:p w:rsidR="00863905" w:rsidRDefault="00863905" w:rsidP="00863905">
      <w:r>
        <w:t xml:space="preserve"> -0.00010072,0.00045648,-0.00028552,-0.00037934,0.00002990,0.00002084,0</w:t>
      </w:r>
    </w:p>
    <w:p w:rsidR="00863905" w:rsidRDefault="00863905" w:rsidP="00863905">
      <w:r>
        <w:t xml:space="preserve"> .00006130,-0.02321377,-0.00041161,-0.03909023,0.02440848,-0.00221877,0</w:t>
      </w:r>
    </w:p>
    <w:p w:rsidR="00863905" w:rsidRDefault="00863905" w:rsidP="00863905">
      <w:r>
        <w:t xml:space="preserve"> .05390761,0.00022731,-0.00070902,0.00062476,0.00360173,0.00288765,0.01</w:t>
      </w:r>
    </w:p>
    <w:p w:rsidR="00863905" w:rsidRDefault="00863905" w:rsidP="00863905">
      <w:r>
        <w:t xml:space="preserve"> 132192,-0.00070648,0.00040178,-0.00052933,0.00022255,0.00050529,-0.000</w:t>
      </w:r>
    </w:p>
    <w:p w:rsidR="00863905" w:rsidRDefault="00863905" w:rsidP="00863905">
      <w:r>
        <w:t xml:space="preserve"> 14833,-0.00012790,-0.00007570,-0.00035303,0.00003277,0.00000581,0.0000</w:t>
      </w:r>
    </w:p>
    <w:p w:rsidR="00863905" w:rsidRDefault="00863905" w:rsidP="00863905">
      <w:r>
        <w:lastRenderedPageBreak/>
        <w:t xml:space="preserve"> 7670,-0.04816938,-0.02928377,-0.03888887,-0.01446942,-0.01605979,-0.02</w:t>
      </w:r>
    </w:p>
    <w:p w:rsidR="00863905" w:rsidRDefault="00863905" w:rsidP="00863905">
      <w:r>
        <w:t xml:space="preserve"> 345540,0.05436757,0.00035941,-0.00078914,0.00080335,0.00050575,0.00693</w:t>
      </w:r>
    </w:p>
    <w:p w:rsidR="00863905" w:rsidRDefault="00863905" w:rsidP="00863905">
      <w:r>
        <w:t xml:space="preserve"> 527,0.00266603,-0.00024206,-0.00195828,0.00111326,0.00036739,0.0008554</w:t>
      </w:r>
    </w:p>
    <w:p w:rsidR="00863905" w:rsidRDefault="00863905" w:rsidP="00863905">
      <w:r>
        <w:t xml:space="preserve"> 4,-0.00000701,-0.00015246,-0.00005964,-0.00039138,0.00000040,-0.000024</w:t>
      </w:r>
    </w:p>
    <w:p w:rsidR="00863905" w:rsidRDefault="00863905" w:rsidP="00863905">
      <w:r>
        <w:t xml:space="preserve"> 50,0.00000382,-0.02850090,-0.11417927,-0.10534098,-0.00643284,-0.00000</w:t>
      </w:r>
    </w:p>
    <w:p w:rsidR="00863905" w:rsidRDefault="00863905" w:rsidP="00863905">
      <w:r>
        <w:t xml:space="preserve"> 398,-0.00678900,0.03099998,0.14442319,-0.00217064,0.00179103,-0.000491</w:t>
      </w:r>
    </w:p>
    <w:p w:rsidR="00863905" w:rsidRDefault="00863905" w:rsidP="00863905">
      <w:r>
        <w:t xml:space="preserve"> 49,0.00607172,-0.00646112,-0.03807628,0.00082543,0.00123798,-0.0001371</w:t>
      </w:r>
    </w:p>
    <w:p w:rsidR="00863905" w:rsidRDefault="00863905" w:rsidP="00863905">
      <w:r>
        <w:t xml:space="preserve"> 3,-0.00045738,-0.00182900,0.00047044,0.00017938,0.00019540,0.00057650,</w:t>
      </w:r>
    </w:p>
    <w:p w:rsidR="00863905" w:rsidRDefault="00863905" w:rsidP="00863905">
      <w:r>
        <w:t xml:space="preserve"> -0.00001264,0.00001000,-0.00004739,-0.03931302,-0.10935391,-0.18301286</w:t>
      </w:r>
    </w:p>
    <w:p w:rsidR="00863905" w:rsidRDefault="00863905" w:rsidP="00863905">
      <w:r>
        <w:t xml:space="preserve"> ,-0.00981111,-0.00701346,-0.00536472,0.04463737,0.12603582,0.22500239,</w:t>
      </w:r>
    </w:p>
    <w:p w:rsidR="00863905" w:rsidRDefault="00863905" w:rsidP="00863905">
      <w:r>
        <w:t xml:space="preserve"> -0.00857304,0.00498785,-0.00067242,0.01351941,-0.00636449,0.00018906,-</w:t>
      </w:r>
    </w:p>
    <w:p w:rsidR="00863905" w:rsidRDefault="00863905" w:rsidP="00863905">
      <w:r>
        <w:t xml:space="preserve"> 0.16711991,0.05462114,0.10538625,-0.03388652,-0.01627225,0.03459457,-0</w:t>
      </w:r>
    </w:p>
    <w:p w:rsidR="00863905" w:rsidRDefault="00863905" w:rsidP="00863905">
      <w:r>
        <w:t xml:space="preserve"> .00012902,-0.00002717,-0.00029109,0.00045438,-0.00052149,0.00361677,-0</w:t>
      </w:r>
    </w:p>
    <w:p w:rsidR="00863905" w:rsidRDefault="00863905" w:rsidP="00863905">
      <w:r>
        <w:t xml:space="preserve"> .09112487,0.05478590,-0.01038853,-0.01821327,0.02893143,-0.00534910,0.</w:t>
      </w:r>
    </w:p>
    <w:p w:rsidR="00863905" w:rsidRDefault="00863905" w:rsidP="00863905">
      <w:r>
        <w:t xml:space="preserve"> 00436322,0.00144440,0.00082925,0.56762863,-0.00057800,-0.00023204,0.00</w:t>
      </w:r>
    </w:p>
    <w:p w:rsidR="00863905" w:rsidRDefault="00863905" w:rsidP="00863905">
      <w:r>
        <w:t xml:space="preserve"> 113947,0.00102330,-0.03025084,0.02533787,0.05091367,-0.08798792,-0.042</w:t>
      </w:r>
    </w:p>
    <w:p w:rsidR="00863905" w:rsidRDefault="00863905" w:rsidP="00863905">
      <w:r>
        <w:t xml:space="preserve"> 35474,-0.01582948,0.00713532,0.01400502,-0.00005059,-0.00015350,-0.000</w:t>
      </w:r>
    </w:p>
    <w:p w:rsidR="00863905" w:rsidRDefault="00863905" w:rsidP="00863905">
      <w:r>
        <w:t xml:space="preserve"> 47033,-0.00152627,-0.00189092,0.00063502,0.05496740,-0.21647104,0.0275</w:t>
      </w:r>
    </w:p>
    <w:p w:rsidR="00863905" w:rsidRDefault="00863905" w:rsidP="00863905">
      <w:r>
        <w:t xml:space="preserve"> 1471,0.01284056,-0.00829923,0.00293749,0.00950849,-0.03266662,-0.00588</w:t>
      </w:r>
    </w:p>
    <w:p w:rsidR="00863905" w:rsidRDefault="00863905" w:rsidP="00863905">
      <w:r>
        <w:t xml:space="preserve"> 452,-0.01310696,0.56137206,-0.00583829,0.00472342,-0.00152276,0.001340</w:t>
      </w:r>
    </w:p>
    <w:p w:rsidR="00863905" w:rsidRDefault="00863905" w:rsidP="00863905">
      <w:r>
        <w:t xml:space="preserve"> 72,0.03510922,-0.00908459,0.11747931,-0.03960392,-0.15378070,0.0268730</w:t>
      </w:r>
    </w:p>
    <w:p w:rsidR="00863905" w:rsidRDefault="00863905" w:rsidP="00863905">
      <w:r>
        <w:t xml:space="preserve"> 3,-0.00406878,-0.01515621,-0.00026944,-0.00025969,-0.00053431,0.000992</w:t>
      </w:r>
    </w:p>
    <w:p w:rsidR="00863905" w:rsidRDefault="00863905" w:rsidP="00863905">
      <w:r>
        <w:t xml:space="preserve"> 36,0.00133689,0.00274748,-0.01110846,0.02933106,-0.07209661,-0.0043736</w:t>
      </w:r>
    </w:p>
    <w:p w:rsidR="00863905" w:rsidRDefault="00863905" w:rsidP="00863905">
      <w:r>
        <w:t xml:space="preserve"> 0,0.00528190,0.00339851,0.00536592,-0.01959335,0.00301867,-0.04296781,</w:t>
      </w:r>
    </w:p>
    <w:p w:rsidR="00863905" w:rsidRDefault="00863905" w:rsidP="00863905">
      <w:r>
        <w:t xml:space="preserve"> -0.00549707,0.53586317,-0.00035513,0.00031934,-0.00015261,-0.00021798,</w:t>
      </w:r>
    </w:p>
    <w:p w:rsidR="00863905" w:rsidRDefault="00863905" w:rsidP="00863905">
      <w:r>
        <w:t xml:space="preserve"> 0.00100351,-0.00011705,-0.02658155,-0.01108723,0.01249036,-0.00156588,</w:t>
      </w:r>
    </w:p>
    <w:p w:rsidR="00863905" w:rsidRDefault="00863905" w:rsidP="00863905">
      <w:r>
        <w:t xml:space="preserve"> 0.00042813,0.00139614,-0.00001609,-0.00002326,-0.00005309,-0.00010382,</w:t>
      </w:r>
    </w:p>
    <w:p w:rsidR="00863905" w:rsidRDefault="00863905" w:rsidP="00863905">
      <w:r>
        <w:lastRenderedPageBreak/>
        <w:t xml:space="preserve"> -0.00020591,0.00037910,0.00667781,0.00039189,0.00034285,0.00048743,0.0</w:t>
      </w:r>
    </w:p>
    <w:p w:rsidR="00863905" w:rsidRDefault="00863905" w:rsidP="00863905">
      <w:r>
        <w:t xml:space="preserve"> 0107781,-0.00023001,-0.00030406,0.00072906,0.00003768,-0.17643936,-0.1</w:t>
      </w:r>
    </w:p>
    <w:p w:rsidR="00863905" w:rsidRDefault="00863905" w:rsidP="00863905">
      <w:r>
        <w:t xml:space="preserve"> 1717007,0.00447265,0.21362988,0.00051891,-0.00037902,-0.00003215,0.000</w:t>
      </w:r>
    </w:p>
    <w:p w:rsidR="00863905" w:rsidRDefault="00863905" w:rsidP="00863905">
      <w:r>
        <w:t xml:space="preserve"> 40545,-0.00180064,-0.00012440,-0.00050351,0.00618526,0.00278086,0.0008</w:t>
      </w:r>
    </w:p>
    <w:p w:rsidR="00863905" w:rsidRDefault="00863905" w:rsidP="00863905">
      <w:r>
        <w:t xml:space="preserve"> 4952,0.00052875,-0.00165932,0.00004261,0.00003064,0.00008607,0.0000676</w:t>
      </w:r>
    </w:p>
    <w:p w:rsidR="00863905" w:rsidRDefault="00863905" w:rsidP="00863905">
      <w:r>
        <w:t xml:space="preserve"> 7,0.00016789,-0.00013780,-0.01530612,-0.03361374,0.00385659,0.00039617</w:t>
      </w:r>
    </w:p>
    <w:p w:rsidR="00863905" w:rsidRDefault="00863905" w:rsidP="00863905">
      <w:r>
        <w:t xml:space="preserve"> ,-0.00118823,0.00047604,0.00076677,-0.00155732,0.00035744,-0.11643325,</w:t>
      </w:r>
    </w:p>
    <w:p w:rsidR="00863905" w:rsidRDefault="00863905" w:rsidP="00863905">
      <w:r>
        <w:t xml:space="preserve"> -0.13883086,0.00360893,0.13696753,0.17039642,0.00035761,-0.00038301,0.</w:t>
      </w:r>
    </w:p>
    <w:p w:rsidR="00863905" w:rsidRDefault="00863905" w:rsidP="00863905">
      <w:r>
        <w:t xml:space="preserve"> 00014416,-0.00054956,0.00019142,-0.00039612,0.02254795,0.00913477,-0.0</w:t>
      </w:r>
    </w:p>
    <w:p w:rsidR="00863905" w:rsidRDefault="00863905" w:rsidP="00863905">
      <w:r>
        <w:t xml:space="preserve"> 0528132,0.00216599,-0.00061556,-0.00118852,0.00001366,0.00001240,0.000</w:t>
      </w:r>
    </w:p>
    <w:p w:rsidR="00863905" w:rsidRDefault="00863905" w:rsidP="00863905">
      <w:r>
        <w:t xml:space="preserve"> 02797,0.00018728,0.00030741,-0.00044077,0.00336846,0.00697774,0.003819</w:t>
      </w:r>
    </w:p>
    <w:p w:rsidR="00863905" w:rsidRDefault="00863905" w:rsidP="00863905">
      <w:r>
        <w:t xml:space="preserve"> 46,0.00000596,0.00019326,0.00045245,-0.00017387,0.00048222,-0.00016226</w:t>
      </w:r>
    </w:p>
    <w:p w:rsidR="00863905" w:rsidRDefault="00863905" w:rsidP="00863905">
      <w:r>
        <w:t xml:space="preserve"> ,0.00318782,0.00364951,-0.03689220,-0.00817178,-0.00406873,0.05034226,</w:t>
      </w:r>
    </w:p>
    <w:p w:rsidR="00863905" w:rsidRDefault="00863905" w:rsidP="00863905">
      <w:r>
        <w:t xml:space="preserve"> 0.00110739,-0.00056833,0.00015363,-0.00134161,0.00036492,0.00004700,0.</w:t>
      </w:r>
    </w:p>
    <w:p w:rsidR="00863905" w:rsidRDefault="00863905" w:rsidP="00863905">
      <w:r>
        <w:t xml:space="preserve"> 00467068,0.00113992,0.01614641,-0.00042727,0.00164628,0.00049225,0.000</w:t>
      </w:r>
    </w:p>
    <w:p w:rsidR="00863905" w:rsidRDefault="00863905" w:rsidP="00863905">
      <w:r>
        <w:t xml:space="preserve"> 00422,0.00004727,0.00005513,-0.00016925,-0.00024553,-0.00056452,-0.004</w:t>
      </w:r>
    </w:p>
    <w:p w:rsidR="00863905" w:rsidRDefault="00863905" w:rsidP="00863905">
      <w:r>
        <w:t xml:space="preserve"> 02819,0.00881225,-0.01294026,-0.00013978,0.00052726,0.00000853,0.00047</w:t>
      </w:r>
    </w:p>
    <w:p w:rsidR="00863905" w:rsidRDefault="00863905" w:rsidP="00863905">
      <w:r>
        <w:t xml:space="preserve"> 488,0.00078089,-0.00026622,-0.08115446,0.00110898,-0.09031372,-0.01519</w:t>
      </w:r>
    </w:p>
    <w:p w:rsidR="00863905" w:rsidRDefault="00863905" w:rsidP="00863905">
      <w:r>
        <w:t xml:space="preserve"> 067,-0.00790707,-0.02216554,0.09579241,-0.00075991,0.00045726,-0.00018</w:t>
      </w:r>
    </w:p>
    <w:p w:rsidR="00863905" w:rsidRDefault="00863905" w:rsidP="00863905">
      <w:r>
        <w:t xml:space="preserve"> 964,0.00142328,-0.00180024,-0.00043117,0.00056937,0.00380446,-0.008637</w:t>
      </w:r>
    </w:p>
    <w:p w:rsidR="00863905" w:rsidRDefault="00863905" w:rsidP="00863905">
      <w:r>
        <w:t xml:space="preserve"> 69,-0.00014141,-0.00109315,0.00001588,0.00002419,0.00000383,0.00003486</w:t>
      </w:r>
    </w:p>
    <w:p w:rsidR="00863905" w:rsidRDefault="00863905" w:rsidP="00863905">
      <w:r>
        <w:t xml:space="preserve"> ,0.00007049,0.00008934,0.00022802,0.01657405,-0.01168449,0.02545387,0.</w:t>
      </w:r>
    </w:p>
    <w:p w:rsidR="00863905" w:rsidRDefault="00863905" w:rsidP="00863905">
      <w:r>
        <w:t xml:space="preserve"> 00061584,-0.00178350,0.00016191,0.00076079,-0.00123610,0.00097183,-0.0</w:t>
      </w:r>
    </w:p>
    <w:p w:rsidR="00863905" w:rsidRDefault="00863905" w:rsidP="00863905">
      <w:r>
        <w:t xml:space="preserve"> 0024991,-0.03635737,0.00135013,-0.01255259,-0.00018663,-0.01432673,-0.</w:t>
      </w:r>
    </w:p>
    <w:p w:rsidR="00863905" w:rsidRDefault="00863905" w:rsidP="00863905">
      <w:r>
        <w:t xml:space="preserve"> 00644002,0.04999073,-0.00127121,0.00098064,-0.00001577,0.00086455,0.00</w:t>
      </w:r>
    </w:p>
    <w:p w:rsidR="00863905" w:rsidRDefault="00863905" w:rsidP="00863905">
      <w:r>
        <w:t xml:space="preserve"> 026135,0.00033833,0.00587902,-0.00534245,-0.03601412,-0.00048098,-0.00</w:t>
      </w:r>
    </w:p>
    <w:p w:rsidR="00863905" w:rsidRDefault="00863905" w:rsidP="00863905">
      <w:r>
        <w:t xml:space="preserve"> 239045,0.00046692,-0.00000507,-0.00002757,-0.00004716,0.00015733,0.000</w:t>
      </w:r>
    </w:p>
    <w:p w:rsidR="00863905" w:rsidRDefault="00863905" w:rsidP="00863905">
      <w:r>
        <w:lastRenderedPageBreak/>
        <w:t xml:space="preserve"> 11310,0.00046867,-0.00995969,0.01115606,-0.00957157,0.00006393,0.00038</w:t>
      </w:r>
    </w:p>
    <w:p w:rsidR="00863905" w:rsidRDefault="00863905" w:rsidP="00863905">
      <w:r>
        <w:t xml:space="preserve"> 713,-0.00009895,0.00014327,-0.00010765,0.00077947,-0.09291984,0.004222</w:t>
      </w:r>
    </w:p>
    <w:p w:rsidR="00863905" w:rsidRDefault="00863905" w:rsidP="00863905">
      <w:r>
        <w:t xml:space="preserve"> 60,-0.22786267,-0.00966749,-0.00426953,-0.00445917,0.10733466,-0.00393</w:t>
      </w:r>
    </w:p>
    <w:p w:rsidR="00863905" w:rsidRDefault="00863905" w:rsidP="00863905">
      <w:r>
        <w:t xml:space="preserve"> 611,0.27801928,-0.00223438,0.00021687,0.00411044,0.00082341,0.00092703</w:t>
      </w:r>
    </w:p>
    <w:p w:rsidR="00863905" w:rsidRDefault="00863905" w:rsidP="00863905">
      <w:r>
        <w:t xml:space="preserve"> ,0.00104902,-0.05245612,0.06977557,0.00010879,0.00515550,-0.02167620,0</w:t>
      </w:r>
    </w:p>
    <w:p w:rsidR="00863905" w:rsidRDefault="00863905" w:rsidP="00863905">
      <w:r>
        <w:t xml:space="preserve"> .00438509,0.00029043,-0.00060458,-0.00005671,-0.00038472,-0.00064420,-</w:t>
      </w:r>
    </w:p>
    <w:p w:rsidR="00863905" w:rsidRDefault="00863905" w:rsidP="00863905">
      <w:r>
        <w:t xml:space="preserve"> 0.00085113,-0.00121061,0.00107941,0.00139172,-0.00003558,0.00033351,-0</w:t>
      </w:r>
    </w:p>
    <w:p w:rsidR="00863905" w:rsidRDefault="00863905" w:rsidP="00863905">
      <w:r>
        <w:t xml:space="preserve"> .00004252,0.00008600,0.00001917,-0.00008384,-0.00724816,0.02160574,0.0</w:t>
      </w:r>
    </w:p>
    <w:p w:rsidR="00863905" w:rsidRDefault="00863905" w:rsidP="00863905">
      <w:r>
        <w:t xml:space="preserve"> 0595971,-0.00054904,0.00041873,0.00007793,-0.00015223,0.00022155,0.000</w:t>
      </w:r>
    </w:p>
    <w:p w:rsidR="00863905" w:rsidRDefault="00863905" w:rsidP="00863905">
      <w:r>
        <w:t xml:space="preserve"> 16814,0.06293667,-0.00110867,-0.00121415,0.00146147,-0.00083680,-0.000</w:t>
      </w:r>
    </w:p>
    <w:p w:rsidR="00863905" w:rsidRDefault="00863905" w:rsidP="00863905">
      <w:r>
        <w:t xml:space="preserve"> 06827,-0.00073686,0.06403509,-0.29347207,0.01090716,-0.00166881,-0.029</w:t>
      </w:r>
    </w:p>
    <w:p w:rsidR="00863905" w:rsidRDefault="00863905" w:rsidP="00863905">
      <w:r>
        <w:t xml:space="preserve"> 54237,0.00680404,0.00017957,-0.00032932,0.00006816,-0.00046026,-0.0000</w:t>
      </w:r>
    </w:p>
    <w:p w:rsidR="00863905" w:rsidRDefault="00863905" w:rsidP="00863905">
      <w:r>
        <w:t xml:space="preserve"> 2479,-0.00004659,0.00055467,0.00059717,-0.00054621,0.00004928,-0.00009</w:t>
      </w:r>
    </w:p>
    <w:p w:rsidR="00863905" w:rsidRDefault="00863905" w:rsidP="00863905">
      <w:r>
        <w:t xml:space="preserve"> 161,-0.00000505,0.00000891,-0.00016620,0.00006572,0.01136389,-0.013661</w:t>
      </w:r>
    </w:p>
    <w:p w:rsidR="00863905" w:rsidRDefault="00863905" w:rsidP="00863905">
      <w:r>
        <w:t xml:space="preserve"> 94,-0.00623137,0.00022707,0.00012614,-0.00007922,0.00015301,-0.0001786</w:t>
      </w:r>
    </w:p>
    <w:p w:rsidR="00863905" w:rsidRDefault="00863905" w:rsidP="00863905">
      <w:r>
        <w:t xml:space="preserve"> 7,-0.00029845,-0.07479645,0.33771669,0.00086656,0.00279605,0.00387019,</w:t>
      </w:r>
    </w:p>
    <w:p w:rsidR="00863905" w:rsidRDefault="00863905" w:rsidP="00863905">
      <w:r>
        <w:t xml:space="preserve"> 0.00060859,0.00118395,0.00052658,0.00014834,0.01279439,-0.03323777,0.0</w:t>
      </w:r>
    </w:p>
    <w:p w:rsidR="00863905" w:rsidRDefault="00863905" w:rsidP="00863905">
      <w:r>
        <w:t xml:space="preserve"> 0059554,0.01201151,0.00182474,-0.00013743,-0.00006928,-0.00030718,-0.0</w:t>
      </w:r>
    </w:p>
    <w:p w:rsidR="00863905" w:rsidRDefault="00863905" w:rsidP="00863905">
      <w:r>
        <w:t xml:space="preserve"> 0052877,-0.00000779,-0.00122863,0.00195816,0.00075507,-0.00220064,0.00</w:t>
      </w:r>
    </w:p>
    <w:p w:rsidR="00863905" w:rsidRDefault="00863905" w:rsidP="00863905">
      <w:r>
        <w:t xml:space="preserve"> 001392,-0.00019601,0.00004235,0.00027532,-0.00057949,0.00018270,0.0116</w:t>
      </w:r>
    </w:p>
    <w:p w:rsidR="00863905" w:rsidRDefault="00863905" w:rsidP="00863905">
      <w:r>
        <w:t xml:space="preserve"> 0215,-0.01875963,-0.00000003,0.00027242,-0.00019424,0.00001886,0.00014</w:t>
      </w:r>
    </w:p>
    <w:p w:rsidR="00863905" w:rsidRDefault="00863905" w:rsidP="00863905">
      <w:r>
        <w:t xml:space="preserve"> 019,-0.00015894,-0.00017255,-0.00889418,-0.01371482,0.03972827,-0.0223</w:t>
      </w:r>
    </w:p>
    <w:p w:rsidR="00863905" w:rsidRDefault="00863905" w:rsidP="00863905">
      <w:r>
        <w:t xml:space="preserve"> 0753,0.02988033,-0.00524931,-0.08742452,0.09918407,-0.03371188,0.00031</w:t>
      </w:r>
    </w:p>
    <w:p w:rsidR="00863905" w:rsidRDefault="00863905" w:rsidP="00863905">
      <w:r>
        <w:t xml:space="preserve"> 293,-0.00026392,0.00041153,-0.00295195,0.00021808,0.00336297,-0.000654</w:t>
      </w:r>
    </w:p>
    <w:p w:rsidR="00863905" w:rsidRDefault="00863905" w:rsidP="00863905">
      <w:r>
        <w:t xml:space="preserve"> 76,-0.00015195,-0.00059407,-0.00015965,0.00069861,-0.00022154,0.006560</w:t>
      </w:r>
    </w:p>
    <w:p w:rsidR="00863905" w:rsidRDefault="00863905" w:rsidP="00863905">
      <w:r>
        <w:t xml:space="preserve"> 19,-0.00656501,0.00369715,0.00003710,-0.00048803,0.00018003,0.00002530</w:t>
      </w:r>
    </w:p>
    <w:p w:rsidR="00863905" w:rsidRDefault="00863905" w:rsidP="00863905">
      <w:r>
        <w:t xml:space="preserve"> ,-0.00008720,-0.00001132,-0.00002067,-0.00097180,0.00137276,0.00014662</w:t>
      </w:r>
    </w:p>
    <w:p w:rsidR="00863905" w:rsidRDefault="00863905" w:rsidP="00863905">
      <w:r>
        <w:lastRenderedPageBreak/>
        <w:t xml:space="preserve"> ,-0.00016397,0.00003232,0.00002051,0.00002430,-0.00005265,-0.00016554,</w:t>
      </w:r>
    </w:p>
    <w:p w:rsidR="00863905" w:rsidRDefault="00863905" w:rsidP="00863905">
      <w:r>
        <w:t xml:space="preserve"> 0.00008887,-0.00013555,0.10587743,0.01050893,-0.00491245,0.00160943,0.</w:t>
      </w:r>
    </w:p>
    <w:p w:rsidR="00863905" w:rsidRDefault="00863905" w:rsidP="00863905">
      <w:r>
        <w:t xml:space="preserve"> 10481733,-0.23286611,0.07438926,0.00148291,0.00055974,0.00144268,0.000</w:t>
      </w:r>
    </w:p>
    <w:p w:rsidR="00863905" w:rsidRDefault="00863905" w:rsidP="00863905">
      <w:r>
        <w:t xml:space="preserve"> 57625,-0.00063479,0.00333893,-0.00021536,-0.00007827,-0.00096937,-0.00</w:t>
      </w:r>
    </w:p>
    <w:p w:rsidR="00863905" w:rsidRDefault="00863905" w:rsidP="00863905">
      <w:r>
        <w:t xml:space="preserve"> 007986,0.00007548,-0.00023149,0.00334441,-0.01503881,0.01431241,-0.000</w:t>
      </w:r>
    </w:p>
    <w:p w:rsidR="00863905" w:rsidRDefault="00863905" w:rsidP="00863905">
      <w:r>
        <w:t xml:space="preserve"> 25903,-0.00031417,0.00019348,-0.00001505,-0.00016727,0.00033273,-0.000</w:t>
      </w:r>
    </w:p>
    <w:p w:rsidR="00863905" w:rsidRDefault="00863905" w:rsidP="00863905">
      <w:r>
        <w:t xml:space="preserve"> 13788,-0.00051634,0.00075476,0.00009750,-0.00018586,0.00006623,0.00007</w:t>
      </w:r>
    </w:p>
    <w:p w:rsidR="00863905" w:rsidRDefault="00863905" w:rsidP="00863905">
      <w:r>
        <w:t xml:space="preserve"> 182,0.00011625,-0.00007373,-0.00029388,-0.00005786,-0.00039999,-0.1179</w:t>
      </w:r>
    </w:p>
    <w:p w:rsidR="00863905" w:rsidRDefault="00863905" w:rsidP="00863905">
      <w:r>
        <w:t xml:space="preserve"> 4952,0.26364713,0.00189920,-0.00232901,0.00465349,-0.03433338,0.072279</w:t>
      </w:r>
    </w:p>
    <w:p w:rsidR="00863905" w:rsidRDefault="00863905" w:rsidP="00863905">
      <w:r>
        <w:t xml:space="preserve"> 86,-0.05886321,0.00076335,-0.00051037,0.00041181,0.00152049,0.00008744</w:t>
      </w:r>
    </w:p>
    <w:p w:rsidR="00863905" w:rsidRDefault="00863905" w:rsidP="00863905">
      <w:r>
        <w:t xml:space="preserve"> ,0.00400799,-0.00028461,-0.00077088,-0.00090546,-0.00011166,-0.0000833</w:t>
      </w:r>
    </w:p>
    <w:p w:rsidR="00863905" w:rsidRDefault="00863905" w:rsidP="00863905">
      <w:r>
        <w:t xml:space="preserve"> 5,-0.00026188,-0.00367941,0.02618941,-0.01243243,0.00018022,0.00038180</w:t>
      </w:r>
    </w:p>
    <w:p w:rsidR="00863905" w:rsidRDefault="00863905" w:rsidP="00863905">
      <w:r>
        <w:t xml:space="preserve"> ,-0.00012672,0.00003620,0.00020046,-0.00036198,0.00242816,0.00006403,-</w:t>
      </w:r>
    </w:p>
    <w:p w:rsidR="00863905" w:rsidRDefault="00863905" w:rsidP="00863905">
      <w:r>
        <w:t xml:space="preserve"> 0.00227752,-0.00014206,0.00021244,-0.00004545,-0.00021727,0.00064495,-</w:t>
      </w:r>
    </w:p>
    <w:p w:rsidR="00863905" w:rsidRDefault="00863905" w:rsidP="00863905">
      <w:r>
        <w:t xml:space="preserve"> 0.00003429,-0.00026481,0.00013759,-0.00028801,0.03271188,-0.08834900,0</w:t>
      </w:r>
    </w:p>
    <w:p w:rsidR="00863905" w:rsidRDefault="00863905" w:rsidP="00863905">
      <w:r>
        <w:t xml:space="preserve"> .07086506,-0.00070321,-0.00035024,-0.00057881,-0.00061674,-0.00050807,</w:t>
      </w:r>
    </w:p>
    <w:p w:rsidR="00863905" w:rsidRDefault="00863905" w:rsidP="00863905">
      <w:r>
        <w:t xml:space="preserve"> 0.00022693,0.00177815,0.00080708,0.00187537,0.00020292,-0.00118352,0.0</w:t>
      </w:r>
    </w:p>
    <w:p w:rsidR="00863905" w:rsidRDefault="00863905" w:rsidP="00863905">
      <w:r>
        <w:t xml:space="preserve"> 0041975,0.00021980,0.00015808,-0.00006704,0.00010436,0.00002375,0.0000</w:t>
      </w:r>
    </w:p>
    <w:p w:rsidR="00863905" w:rsidRDefault="00863905" w:rsidP="00863905">
      <w:r>
        <w:t xml:space="preserve"> 9855,-0.00010602,-0.00026343,-0.00036991,-0.00050109,-0.00012843,-0.00</w:t>
      </w:r>
    </w:p>
    <w:p w:rsidR="00863905" w:rsidRDefault="00863905" w:rsidP="00863905">
      <w:r>
        <w:t xml:space="preserve"> 036912,0.00006174,0.00004776,-0.00001311,-0.00053927,-0.00005347,-0.00</w:t>
      </w:r>
    </w:p>
    <w:p w:rsidR="00863905" w:rsidRDefault="00863905" w:rsidP="00863905">
      <w:r>
        <w:t xml:space="preserve"> 066588,-0.00036273,0.00004237,-0.00021684,0.00010434,-0.00007246,0.000</w:t>
      </w:r>
    </w:p>
    <w:p w:rsidR="00863905" w:rsidRDefault="00863905" w:rsidP="00863905">
      <w:r>
        <w:t xml:space="preserve"> 00799,0.00015240,-0.00004967,-0.00002343,-0.00026017,0.00017857,0.0000</w:t>
      </w:r>
    </w:p>
    <w:p w:rsidR="00863905" w:rsidRDefault="00863905" w:rsidP="00863905">
      <w:r>
        <w:t xml:space="preserve"> 1090,0.50999367,-0.00058991,0.00244295,0.00077601,0.00382047,0.0025317</w:t>
      </w:r>
    </w:p>
    <w:p w:rsidR="00863905" w:rsidRDefault="00863905" w:rsidP="00863905">
      <w:r>
        <w:t xml:space="preserve"> 9,0.00252033,-0.00270471,-0.00056966,-0.00194426,-0.00135237,0.0002755</w:t>
      </w:r>
    </w:p>
    <w:p w:rsidR="00863905" w:rsidRDefault="00863905" w:rsidP="00863905">
      <w:r>
        <w:t xml:space="preserve"> 1,-0.00104715,-0.00015425,-0.00007686,0.00018501,0.00026835,-0.0000259</w:t>
      </w:r>
    </w:p>
    <w:p w:rsidR="00863905" w:rsidRDefault="00863905" w:rsidP="00863905">
      <w:r>
        <w:t xml:space="preserve"> 5,-0.00019705,-0.00056205,-0.00059646,-0.00058505,0.00029369,-0.000263</w:t>
      </w:r>
    </w:p>
    <w:p w:rsidR="00863905" w:rsidRDefault="00863905" w:rsidP="00863905">
      <w:r>
        <w:t xml:space="preserve"> 73,0.00020443,-0.00003957,0.00011821,-0.00003029,0.00015625,0.00000177</w:t>
      </w:r>
    </w:p>
    <w:p w:rsidR="00863905" w:rsidRDefault="00863905" w:rsidP="00863905">
      <w:r>
        <w:lastRenderedPageBreak/>
        <w:t xml:space="preserve"> ,-0.00001763,-0.00011790,-0.00060564,-0.00022350,-0.00001840,0.0000802</w:t>
      </w:r>
    </w:p>
    <w:p w:rsidR="00863905" w:rsidRDefault="00863905" w:rsidP="00863905">
      <w:r>
        <w:t xml:space="preserve"> 5,-0.00001819,-0.00033668,-0.00036367,0.00016772,0.00041456,-0.0000513</w:t>
      </w:r>
    </w:p>
    <w:p w:rsidR="00863905" w:rsidRDefault="00863905" w:rsidP="00863905">
      <w:r>
        <w:t xml:space="preserve"> 4,-0.00009925,-0.03978774,0.52023779,-0.00214542,0.00166775,0.00055981</w:t>
      </w:r>
    </w:p>
    <w:p w:rsidR="00863905" w:rsidRDefault="00863905" w:rsidP="00863905">
      <w:r>
        <w:t xml:space="preserve"> ,0.00273686,0.00042073,-0.00018918,0.00368896,0.00178433,0.00051257,-0</w:t>
      </w:r>
    </w:p>
    <w:p w:rsidR="00863905" w:rsidRDefault="00863905" w:rsidP="00863905">
      <w:r>
        <w:t xml:space="preserve"> .00018052,-0.00275454,0.00182929,-0.00011361,-0.00008891,-0.00016853,-</w:t>
      </w:r>
    </w:p>
    <w:p w:rsidR="00863905" w:rsidRDefault="00863905" w:rsidP="00863905">
      <w:r>
        <w:t xml:space="preserve"> 0.00020966,-0.00005720,-0.00010352,-0.00062760,-0.00048304,-0.00064233</w:t>
      </w:r>
    </w:p>
    <w:p w:rsidR="00863905" w:rsidRDefault="00863905" w:rsidP="00863905">
      <w:r>
        <w:t xml:space="preserve"> ,0.00023429,0.00053513,-0.00004091,-0.00008507,-0.00006634,-0.00000530</w:t>
      </w:r>
    </w:p>
    <w:p w:rsidR="00863905" w:rsidRDefault="00863905" w:rsidP="00863905">
      <w:r>
        <w:t xml:space="preserve"> ,-0.00087720,-0.00029644,-0.00080717,0.00055227,-0.00003874,0.00016160</w:t>
      </w:r>
    </w:p>
    <w:p w:rsidR="00863905" w:rsidRDefault="00863905" w:rsidP="00863905">
      <w:r>
        <w:t xml:space="preserve"> ,-0.00009337,-0.00004746,-0.00000985,-0.00012027,0.00014017,-0.0000882</w:t>
      </w:r>
    </w:p>
    <w:p w:rsidR="00863905" w:rsidRDefault="00863905" w:rsidP="00863905">
      <w:r>
        <w:t xml:space="preserve"> 4,-0.00016726,-0.00017589,0.00001111,-0.11223340,-0.12781450,0.1104774</w:t>
      </w:r>
    </w:p>
    <w:p w:rsidR="00863905" w:rsidRDefault="00863905" w:rsidP="00863905">
      <w:r>
        <w:t xml:space="preserve"> 3,-0.04966928,0.03516273,-0.00042048,0.04738272,0.02047980,0.02380675,</w:t>
      </w:r>
    </w:p>
    <w:p w:rsidR="00863905" w:rsidRDefault="00863905" w:rsidP="00863905">
      <w:r>
        <w:t xml:space="preserve"> 0.06034841,0.03418948,0.03982065,-0.02653739,-0.07270615,0.01833881,-0</w:t>
      </w:r>
    </w:p>
    <w:p w:rsidR="00863905" w:rsidRDefault="00863905" w:rsidP="00863905">
      <w:r>
        <w:t xml:space="preserve"> .00044368,-0.00059025,-0.00224297,-0.00170819,-0.00070206,-0.00238129,</w:t>
      </w:r>
    </w:p>
    <w:p w:rsidR="00863905" w:rsidRDefault="00863905" w:rsidP="00863905">
      <w:r>
        <w:t xml:space="preserve"> -0.00185927,-0.00190266,-0.00457223,-0.00007752,-0.00008415,0.00026660</w:t>
      </w:r>
    </w:p>
    <w:p w:rsidR="00863905" w:rsidRDefault="00863905" w:rsidP="00863905">
      <w:r>
        <w:t xml:space="preserve"> ,0.00033027,0.00020459,-0.00065866,-0.00192759,-0.00218455,-0.00869791</w:t>
      </w:r>
    </w:p>
    <w:p w:rsidR="00863905" w:rsidRDefault="00863905" w:rsidP="00863905">
      <w:r>
        <w:t xml:space="preserve"> ,-0.00018515,0.00002806,0.00116964,0.00103703,-0.00028517,-0.00045580,</w:t>
      </w:r>
    </w:p>
    <w:p w:rsidR="00863905" w:rsidRDefault="00863905" w:rsidP="00863905">
      <w:r>
        <w:t xml:space="preserve"> -0.00534557,0.00136463,-0.00711136,-0.00054354,-0.00142429,-0.00073531</w:t>
      </w:r>
    </w:p>
    <w:p w:rsidR="00863905" w:rsidRDefault="00863905" w:rsidP="00863905">
      <w:r>
        <w:t xml:space="preserve"> ,-0.08425877,0.01188482,0.02114455,0.59811944,0.04109354,-0.04043315,-</w:t>
      </w:r>
    </w:p>
    <w:p w:rsidR="00863905" w:rsidRDefault="00863905" w:rsidP="00863905">
      <w:r>
        <w:t xml:space="preserve"> 0.00578023,-0.05563335,-0.03400392,-0.03258733,-0.04577286,-0.03568511</w:t>
      </w:r>
    </w:p>
    <w:p w:rsidR="00863905" w:rsidRDefault="00863905" w:rsidP="00863905">
      <w:r>
        <w:t xml:space="preserve"> ,-0.02357976,0.00646070,0.04753118,-0.02230811,0.00129470,0.00139826,0</w:t>
      </w:r>
    </w:p>
    <w:p w:rsidR="00863905" w:rsidRDefault="00863905" w:rsidP="00863905">
      <w:r>
        <w:t xml:space="preserve"> .00158323,0.00108886,0.00042458,0.00230961,0.00275674,0.00253938,0.005</w:t>
      </w:r>
    </w:p>
    <w:p w:rsidR="00863905" w:rsidRDefault="00863905" w:rsidP="00863905">
      <w:r>
        <w:t xml:space="preserve"> 51619,0.00005168,0.00005976,-0.00054370,-0.00057992,-0.00036025,0.0009</w:t>
      </w:r>
    </w:p>
    <w:p w:rsidR="00863905" w:rsidRDefault="00863905" w:rsidP="00863905">
      <w:r>
        <w:t xml:space="preserve"> 2159,0.00177058,0.00211845,0.00270030,-0.00008706,-0.00020453,-0.00015</w:t>
      </w:r>
    </w:p>
    <w:p w:rsidR="00863905" w:rsidRDefault="00863905" w:rsidP="00863905">
      <w:r>
        <w:t xml:space="preserve"> 464,-0.00020053,0.00003110,0.00035620,0.00471206,-0.00106969,0.0055870</w:t>
      </w:r>
    </w:p>
    <w:p w:rsidR="00863905" w:rsidRDefault="00863905" w:rsidP="00863905">
      <w:r>
        <w:t xml:space="preserve"> 8,0.00064908,0.00170149,0.00106883,0.00810066,0.00926732,0.00449864,-0</w:t>
      </w:r>
    </w:p>
    <w:p w:rsidR="00863905" w:rsidRDefault="00863905" w:rsidP="00863905">
      <w:r>
        <w:t xml:space="preserve"> .12702670,0.67704185,-0.05963569,0.05048507,0.00323887,0.06440085,0.02</w:t>
      </w:r>
    </w:p>
    <w:p w:rsidR="00863905" w:rsidRDefault="00863905" w:rsidP="00863905">
      <w:r>
        <w:t xml:space="preserve"> 337141,0.03175470,0.08247553,0.03952714,0.03250481,-0.02928649,-0.0864</w:t>
      </w:r>
    </w:p>
    <w:p w:rsidR="00863905" w:rsidRDefault="00863905" w:rsidP="00863905">
      <w:r>
        <w:lastRenderedPageBreak/>
        <w:t xml:space="preserve"> 2133,0.02682646,-0.00124753,-0.00143007,-0.00261173,-0.00174093,-0.000</w:t>
      </w:r>
    </w:p>
    <w:p w:rsidR="00863905" w:rsidRDefault="00863905" w:rsidP="00863905">
      <w:r>
        <w:t xml:space="preserve"> 88596,-0.00329282,-0.00322225,-0.00370775,-0.00734131,-0.00007729,-0.0</w:t>
      </w:r>
    </w:p>
    <w:p w:rsidR="00863905" w:rsidRDefault="00863905" w:rsidP="00863905">
      <w:r>
        <w:t xml:space="preserve"> 0003569,0.00055492,0.00048274,0.00040815,-0.00094831,-0.00553617,-0.00</w:t>
      </w:r>
    </w:p>
    <w:p w:rsidR="00863905" w:rsidRDefault="00863905" w:rsidP="00863905">
      <w:r>
        <w:t xml:space="preserve"> 487647,-0.02203087,-0.00053043,0.00002013,0.00020148,0.00185855,-0.000</w:t>
      </w:r>
    </w:p>
    <w:p w:rsidR="00863905" w:rsidRDefault="00863905" w:rsidP="00863905">
      <w:r>
        <w:t xml:space="preserve"> 99310,-0.00161252,-0.00585414,0.00197446,-0.00644589,-0.00115622,-0.00</w:t>
      </w:r>
    </w:p>
    <w:p w:rsidR="00863905" w:rsidRDefault="00863905" w:rsidP="00863905">
      <w:r>
        <w:t xml:space="preserve"> 257041,-0.00196020,0.02464668,0.00198664,0.00781879,-0.24779208,-0.006</w:t>
      </w:r>
    </w:p>
    <w:p w:rsidR="00863905" w:rsidRDefault="00863905" w:rsidP="00863905">
      <w:r>
        <w:t xml:space="preserve"> 29313,0.20644871,-0.01824768,0.00090554,-0.00649526,0.00261246,0.00898</w:t>
      </w:r>
    </w:p>
    <w:p w:rsidR="00863905" w:rsidRDefault="00863905" w:rsidP="00863905">
      <w:r>
        <w:t xml:space="preserve"> 535,0.00923216,-0.01051735,-0.00054380,-0.00818366,-0.00604049,-0.0004</w:t>
      </w:r>
    </w:p>
    <w:p w:rsidR="00863905" w:rsidRDefault="00863905" w:rsidP="00863905">
      <w:r>
        <w:t xml:space="preserve"> 7795,-0.00530932,-0.00040411,-0.00012076,0.00005996,0.00092722,-0.0001</w:t>
      </w:r>
    </w:p>
    <w:p w:rsidR="00863905" w:rsidRDefault="00863905" w:rsidP="00863905">
      <w:r>
        <w:t xml:space="preserve"> 4345,-0.00023004,0.00070995,-0.00069416,-0.00201485,-0.00026442,0.0002</w:t>
      </w:r>
    </w:p>
    <w:p w:rsidR="00863905" w:rsidRDefault="00863905" w:rsidP="00863905">
      <w:r>
        <w:t xml:space="preserve"> 4091,0.00069609,0.00027094,0.00035432,-0.00000456,0.00084612,0.0003388</w:t>
      </w:r>
    </w:p>
    <w:p w:rsidR="00863905" w:rsidRDefault="00863905" w:rsidP="00863905">
      <w:r>
        <w:t xml:space="preserve"> 3,0.00099432,-0.00000026,-0.00006387,-0.00020333,-0.00023920,0.0000387</w:t>
      </w:r>
    </w:p>
    <w:p w:rsidR="00863905" w:rsidRDefault="00863905" w:rsidP="00863905">
      <w:r>
        <w:t xml:space="preserve"> 7,0.00017184,0.00026586,-0.00001273,0.00042468,-0.00005583,-0.00063636</w:t>
      </w:r>
    </w:p>
    <w:p w:rsidR="00863905" w:rsidRDefault="00863905" w:rsidP="00863905">
      <w:r>
        <w:t xml:space="preserve"> ,-0.00090609,-0.03983655,-0.04393539,0.02916944,-0.10345758,0.12652662</w:t>
      </w:r>
    </w:p>
    <w:p w:rsidR="00863905" w:rsidRDefault="00863905" w:rsidP="00863905">
      <w:r>
        <w:t xml:space="preserve"> ,-0.00982630,0.54797883,-0.09663252,0.06698159,0.00269122,0.10551337,0</w:t>
      </w:r>
    </w:p>
    <w:p w:rsidR="00863905" w:rsidRDefault="00863905" w:rsidP="00863905">
      <w:r>
        <w:t xml:space="preserve"> .03749434,0.05667282,0.09081515,0.04207161,0.04864526,-0.01832965,-0.0</w:t>
      </w:r>
    </w:p>
    <w:p w:rsidR="00863905" w:rsidRDefault="00863905" w:rsidP="00863905">
      <w:r>
        <w:t xml:space="preserve"> 9614471,0.03591789,-0.00198340,-0.00218255,-0.00398095,-0.00195607,-0.</w:t>
      </w:r>
    </w:p>
    <w:p w:rsidR="00863905" w:rsidRDefault="00863905" w:rsidP="00863905">
      <w:r>
        <w:t xml:space="preserve"> 00084317,-0.00356716,-0.00430616,-0.00432390,-0.01458702,-0.00017815,0</w:t>
      </w:r>
    </w:p>
    <w:p w:rsidR="00863905" w:rsidRDefault="00863905" w:rsidP="00863905">
      <w:r>
        <w:t xml:space="preserve"> .00003529,0.00094666,0.00085989,0.00091897,-0.00133580,-0.00471911,-0.</w:t>
      </w:r>
    </w:p>
    <w:p w:rsidR="00863905" w:rsidRDefault="00863905" w:rsidP="00863905">
      <w:r>
        <w:t xml:space="preserve"> 00269067,-0.00943724,-0.00024202,0.00023999,0.00066282,0.00108251,-0.0</w:t>
      </w:r>
    </w:p>
    <w:p w:rsidR="00863905" w:rsidRDefault="00863905" w:rsidP="00863905">
      <w:r>
        <w:t xml:space="preserve"> 0030975,-0.00121476,-0.00253583,0.00069698,-0.00253741,-0.00381255,-0.</w:t>
      </w:r>
    </w:p>
    <w:p w:rsidR="00863905" w:rsidRDefault="00863905" w:rsidP="00863905">
      <w:r>
        <w:t xml:space="preserve"> 01048640,-0.00811158,-0.03956276,-0.02990328,0.01892071,0.06248258,-0.</w:t>
      </w:r>
    </w:p>
    <w:p w:rsidR="00863905" w:rsidRDefault="00863905" w:rsidP="00863905">
      <w:r>
        <w:t xml:space="preserve"> 32703014,-0.02997175,-0.04760193,0.60918797,-0.05510344,0.03062665,-0.</w:t>
      </w:r>
    </w:p>
    <w:p w:rsidR="00863905" w:rsidRDefault="00863905" w:rsidP="00863905">
      <w:r>
        <w:t xml:space="preserve"> 00096222,0.05345462,0.02621394,0.01714499,0.03125788,0.02281953,0.0136</w:t>
      </w:r>
    </w:p>
    <w:p w:rsidR="00863905" w:rsidRDefault="00863905" w:rsidP="00863905">
      <w:r>
        <w:t xml:space="preserve"> 0382,-0.00880027,-0.04394715,0.01531800,-0.00095504,-0.00092590,-0.001</w:t>
      </w:r>
    </w:p>
    <w:p w:rsidR="00863905" w:rsidRDefault="00863905" w:rsidP="00863905">
      <w:r>
        <w:t xml:space="preserve"> 99246,-0.00084932,-0.00041374,-0.00174201,-0.00337126,-0.00633715,-0.0</w:t>
      </w:r>
    </w:p>
    <w:p w:rsidR="00863905" w:rsidRDefault="00863905" w:rsidP="00863905">
      <w:r>
        <w:t xml:space="preserve"> 1822248,-0.00041413,-0.00028571,0.00004587,0.00077721,0.00117689,-0.00</w:t>
      </w:r>
    </w:p>
    <w:p w:rsidR="00863905" w:rsidRDefault="00863905" w:rsidP="00863905">
      <w:r>
        <w:lastRenderedPageBreak/>
        <w:t xml:space="preserve"> 173567,-0.00244384,-0.00099546,-0.00482219,-0.00007601,0.00007422,0.00</w:t>
      </w:r>
    </w:p>
    <w:p w:rsidR="00863905" w:rsidRDefault="00863905" w:rsidP="00863905">
      <w:r>
        <w:t xml:space="preserve"> 029699,0.00038780,-0.00019038,-0.00042957,-0.00152049,0.00020815,-0.00</w:t>
      </w:r>
    </w:p>
    <w:p w:rsidR="00863905" w:rsidRDefault="00863905" w:rsidP="00863905">
      <w:r>
        <w:t xml:space="preserve"> 176321,-0.00125596,-0.00415427,-0.00233438,0.02879324,0.02259937,0.002</w:t>
      </w:r>
    </w:p>
    <w:p w:rsidR="00863905" w:rsidRDefault="00863905" w:rsidP="00863905">
      <w:r>
        <w:t xml:space="preserve"> 56226,-0.04875224,0.10605202,-0.11255337,-0.14428007,-0.30908621,0.324</w:t>
      </w:r>
    </w:p>
    <w:p w:rsidR="00863905" w:rsidRDefault="00863905" w:rsidP="00863905">
      <w:r>
        <w:t xml:space="preserve"> 32811,0.00025008,0.00207424,0.00142759,0.00538203,0.00297003,0.0026341</w:t>
      </w:r>
    </w:p>
    <w:p w:rsidR="00863905" w:rsidRDefault="00863905" w:rsidP="00863905">
      <w:r>
        <w:t xml:space="preserve"> 1,-0.01223229,-0.00436279,-0.01156596,-0.00179656,0.00161928,-0.000950</w:t>
      </w:r>
    </w:p>
    <w:p w:rsidR="00863905" w:rsidRDefault="00863905" w:rsidP="00863905">
      <w:r>
        <w:t xml:space="preserve"> 10,-0.00059506,-0.00041726,0.00036992,-0.00005316,0.00006234,-0.000080</w:t>
      </w:r>
    </w:p>
    <w:p w:rsidR="00863905" w:rsidRDefault="00863905" w:rsidP="00863905">
      <w:r>
        <w:t xml:space="preserve"> 64,-0.00047091,-0.00066853,-0.00050858,0.00059244,0.00031698,0.0004423</w:t>
      </w:r>
    </w:p>
    <w:p w:rsidR="00863905" w:rsidRDefault="00863905" w:rsidP="00863905">
      <w:r>
        <w:t xml:space="preserve"> 7,-0.00002292,0.00001668,-0.00011640,0.00052509,-0.00085084,-0.0001117</w:t>
      </w:r>
    </w:p>
    <w:p w:rsidR="00863905" w:rsidRDefault="00863905" w:rsidP="00863905">
      <w:r>
        <w:t xml:space="preserve"> 4,0.00118593,-0.00011479,-0.00144902,-0.00054145,0.00022604,0.00005614</w:t>
      </w:r>
    </w:p>
    <w:p w:rsidR="00863905" w:rsidRDefault="00863905" w:rsidP="00863905">
      <w:r>
        <w:t xml:space="preserve"> ,-0.00047776,0.00061305,0.00040828,0.00022454,-0.00051777,-0.00024574,</w:t>
      </w:r>
    </w:p>
    <w:p w:rsidR="00863905" w:rsidRDefault="00863905" w:rsidP="00863905">
      <w:r>
        <w:t xml:space="preserve"> -0.26909089,0.07103062,0.03811748,-0.17226490,-0.07439474,0.06281144,-</w:t>
      </w:r>
    </w:p>
    <w:p w:rsidR="00863905" w:rsidRDefault="00863905" w:rsidP="00863905">
      <w:r>
        <w:t xml:space="preserve"> 0.00308614,-0.03326118,0.00634464,0.50829170,-0.00228100,0.00152764,0.</w:t>
      </w:r>
    </w:p>
    <w:p w:rsidR="00863905" w:rsidRDefault="00863905" w:rsidP="00863905">
      <w:r>
        <w:t xml:space="preserve"> 00034076,0.00380662,-0.00026763,0.00125505,-0.00323981,0.00031914,-0.0</w:t>
      </w:r>
    </w:p>
    <w:p w:rsidR="00863905" w:rsidRDefault="00863905" w:rsidP="00863905">
      <w:r>
        <w:t xml:space="preserve"> 0685322,0.00002512,-0.00300140,0.00233210,-0.00029801,-0.00045085,0.00</w:t>
      </w:r>
    </w:p>
    <w:p w:rsidR="00863905" w:rsidRDefault="00863905" w:rsidP="00863905">
      <w:r>
        <w:t xml:space="preserve"> 002182,-0.00042370,0.00014636,0.00006646,-0.00055693,-0.00060256,-0.00</w:t>
      </w:r>
    </w:p>
    <w:p w:rsidR="00863905" w:rsidRDefault="00863905" w:rsidP="00863905">
      <w:r>
        <w:t xml:space="preserve"> 060295,-0.00025703,-0.00039178,-0.00058820,0.00028878,-0.00013337,-0.0</w:t>
      </w:r>
    </w:p>
    <w:p w:rsidR="00863905" w:rsidRDefault="00863905" w:rsidP="00863905">
      <w:r>
        <w:t xml:space="preserve"> 0007249,-0.00005015,-0.00089665,0.00005973,0.00018926,0.00191569,-0.00</w:t>
      </w:r>
    </w:p>
    <w:p w:rsidR="00863905" w:rsidRDefault="00863905" w:rsidP="00863905">
      <w:r>
        <w:t xml:space="preserve"> 144160,-0.00034363,0.00026457,0.00007149,0.00126556,0.00187565,0.00079</w:t>
      </w:r>
    </w:p>
    <w:p w:rsidR="00863905" w:rsidRDefault="00863905" w:rsidP="00863905">
      <w:r>
        <w:t xml:space="preserve"> 357,-0.00031166,-0.00049951,-0.00021778,0.08962855,-0.07973586,-0.0172</w:t>
      </w:r>
    </w:p>
    <w:p w:rsidR="00863905" w:rsidRDefault="00863905" w:rsidP="00863905">
      <w:r>
        <w:t xml:space="preserve"> 4540,-0.09039151,-0.11219694,0.03744736,-0.02797793,-0.07727332,0.0296</w:t>
      </w:r>
    </w:p>
    <w:p w:rsidR="00863905" w:rsidRDefault="00863905" w:rsidP="00863905">
      <w:r>
        <w:t xml:space="preserve"> 5532,0.11631110,1.28835380,0.00948759,-0.01044652,-0.00189285,-0.01466</w:t>
      </w:r>
    </w:p>
    <w:p w:rsidR="00863905" w:rsidRDefault="00863905" w:rsidP="00863905">
      <w:r>
        <w:t xml:space="preserve"> 129,-0.00604837,-0.00637295,-0.01369423,-0.00738108,0.00071638,0.00293</w:t>
      </w:r>
    </w:p>
    <w:p w:rsidR="00863905" w:rsidRDefault="00863905" w:rsidP="00863905">
      <w:r>
        <w:t xml:space="preserve"> 609,0.01152771,-0.00570355,0.00057926,0.00058988,0.00025326,0.00031055</w:t>
      </w:r>
    </w:p>
    <w:p w:rsidR="00863905" w:rsidRDefault="00863905" w:rsidP="00863905">
      <w:r>
        <w:t xml:space="preserve"> ,0.00016026,0.00055565,0.00093318,0.00034874,0.00144413,0.00005414,-0.</w:t>
      </w:r>
    </w:p>
    <w:p w:rsidR="00863905" w:rsidRDefault="00863905" w:rsidP="00863905">
      <w:r>
        <w:t xml:space="preserve"> 00011838,-0.00016117,-0.00016973,0.00001705,0.00020036,-0.00060199,-0.</w:t>
      </w:r>
    </w:p>
    <w:p w:rsidR="00863905" w:rsidRDefault="00863905" w:rsidP="00863905">
      <w:r>
        <w:t xml:space="preserve"> 00069795,-0.00005760,-0.00089326,-0.00164020,-0.00572522,0.00031038,-0</w:t>
      </w:r>
    </w:p>
    <w:p w:rsidR="00863905" w:rsidRDefault="00863905" w:rsidP="00863905">
      <w:r>
        <w:lastRenderedPageBreak/>
        <w:t xml:space="preserve"> .00013215,-0.00002285,-0.00039929,-0.00078513,-0.00041464,0.00028569,0</w:t>
      </w:r>
    </w:p>
    <w:p w:rsidR="00863905" w:rsidRDefault="00863905" w:rsidP="00863905">
      <w:r>
        <w:t xml:space="preserve"> .00065943,0.00039327,0.03204551,-0.01031658,-0.05466982,0.06262641,0.0</w:t>
      </w:r>
    </w:p>
    <w:p w:rsidR="00863905" w:rsidRDefault="00863905" w:rsidP="00863905">
      <w:r>
        <w:t xml:space="preserve"> 1423480,-0.09181038,0.01105634,0.05021857,0.00267456,-0.12346075,-0.33</w:t>
      </w:r>
    </w:p>
    <w:p w:rsidR="00863905" w:rsidRDefault="00863905" w:rsidP="00863905">
      <w:r>
        <w:t xml:space="preserve"> 706882,0.30175729,0.00012700,-0.00050076,-0.00036155,-0.00069503,-0.00</w:t>
      </w:r>
    </w:p>
    <w:p w:rsidR="00863905" w:rsidRDefault="00863905" w:rsidP="00863905">
      <w:r>
        <w:t xml:space="preserve"> 038734,0.00004399,0.00001989,-0.00036571,0.00057978,0.00027560,-0.0001</w:t>
      </w:r>
    </w:p>
    <w:p w:rsidR="00863905" w:rsidRDefault="00863905" w:rsidP="00863905">
      <w:r>
        <w:t xml:space="preserve"> 3075,0.00000134,0.00013186,0.00009783,-0.00001084,0.00010095,0.0000252</w:t>
      </w:r>
    </w:p>
    <w:p w:rsidR="00863905" w:rsidRDefault="00863905" w:rsidP="00863905">
      <w:r>
        <w:t xml:space="preserve"> 1,0.00005224,0.00010135,-0.00003250,-0.00003138,-0.00014794,-0.0000604</w:t>
      </w:r>
    </w:p>
    <w:p w:rsidR="00863905" w:rsidRDefault="00863905" w:rsidP="00863905">
      <w:r>
        <w:t xml:space="preserve"> 7,-0.00004450,0.00001528,0.00003490,0.00000785,-0.00015994,-0.00035755</w:t>
      </w:r>
    </w:p>
    <w:p w:rsidR="00863905" w:rsidRDefault="00863905" w:rsidP="00863905">
      <w:r>
        <w:t xml:space="preserve"> ,-0.00023903,-0.00039536,-0.00012151,-0.00017568,0.00007337,-0.0000021</w:t>
      </w:r>
    </w:p>
    <w:p w:rsidR="00863905" w:rsidRDefault="00863905" w:rsidP="00863905">
      <w:r>
        <w:t xml:space="preserve"> 8,0.00001537,0.00061280,0.00033087,0.00024313,-0.00009506,0.00010117,-</w:t>
      </w:r>
    </w:p>
    <w:p w:rsidR="00863905" w:rsidRDefault="00863905" w:rsidP="00863905">
      <w:r>
        <w:t xml:space="preserve"> 0.00005880,0.00287454,0.04985339,-0.01176353,-0.00436448,-0.03319347,0</w:t>
      </w:r>
    </w:p>
    <w:p w:rsidR="00863905" w:rsidRDefault="00863905" w:rsidP="00863905">
      <w:r>
        <w:t xml:space="preserve"> .01404341,-0.00237724,-0.00070153,0.00201136,-0.06788281,-0.12080676,0</w:t>
      </w:r>
    </w:p>
    <w:p w:rsidR="00863905" w:rsidRDefault="00863905" w:rsidP="00863905">
      <w:r>
        <w:t xml:space="preserve"> .03665384,0.08021949,0.00219102,-0.00181340,-0.00048273,-0.00316190,-0</w:t>
      </w:r>
    </w:p>
    <w:p w:rsidR="00863905" w:rsidRDefault="00863905" w:rsidP="00863905">
      <w:r>
        <w:t xml:space="preserve"> .00073928,-0.00075695,-0.00129440,-0.00166538,0.00230676,0.00017748,0.</w:t>
      </w:r>
    </w:p>
    <w:p w:rsidR="00863905" w:rsidRDefault="00863905" w:rsidP="00863905">
      <w:r>
        <w:t xml:space="preserve"> 00258657,-0.00166560,0.00023887,0.00031059,0.00004853,0.00034925,-0.00</w:t>
      </w:r>
    </w:p>
    <w:p w:rsidR="00863905" w:rsidRDefault="00863905" w:rsidP="00863905">
      <w:r>
        <w:t xml:space="preserve"> 007316,0.00004430,0.00019155,0.00006426,0.00020546,0.00008384,0.000156</w:t>
      </w:r>
    </w:p>
    <w:p w:rsidR="00863905" w:rsidRDefault="00863905" w:rsidP="00863905">
      <w:r>
        <w:t xml:space="preserve"> 17,0.00025155,-0.00012723,0.00009959,0.00005681,-0.00063278,-0.0000566</w:t>
      </w:r>
    </w:p>
    <w:p w:rsidR="00863905" w:rsidRDefault="00863905" w:rsidP="00863905">
      <w:r>
        <w:t xml:space="preserve"> 0,-0.00064079,-0.00040493,-0.00124003,-0.00073634,0.00017614,-0.000115</w:t>
      </w:r>
    </w:p>
    <w:p w:rsidR="00863905" w:rsidRDefault="00863905" w:rsidP="00863905">
      <w:r>
        <w:t xml:space="preserve"> 71,0.00001163,-0.00032091,-0.00105856,-0.00022387,0.00009715,0.0002998</w:t>
      </w:r>
    </w:p>
    <w:p w:rsidR="00863905" w:rsidRDefault="00863905" w:rsidP="00863905">
      <w:r>
        <w:t xml:space="preserve"> 5,0.00002115,0.04528906,-0.11032005,0.02250298,-0.01827781,-0.04382314</w:t>
      </w:r>
    </w:p>
    <w:p w:rsidR="00863905" w:rsidRDefault="00863905" w:rsidP="00863905">
      <w:r>
        <w:t xml:space="preserve"> ,0.02032837,-0.00497493,0.00351377,0.00327908,-0.14350540,-0.90335914,</w:t>
      </w:r>
    </w:p>
    <w:p w:rsidR="00863905" w:rsidRDefault="00863905" w:rsidP="00863905">
      <w:r>
        <w:t xml:space="preserve"> 0.27279191,0.10908449,1.04813014,-0.00245697,0.00242949,0.00054747,0.0</w:t>
      </w:r>
    </w:p>
    <w:p w:rsidR="00863905" w:rsidRDefault="00863905" w:rsidP="00863905">
      <w:r>
        <w:t xml:space="preserve"> 0338599,0.00125387,0.00114976,0.00238565,0.00123675,-0.00096331,-0.000</w:t>
      </w:r>
    </w:p>
    <w:p w:rsidR="00863905" w:rsidRDefault="00863905" w:rsidP="00863905">
      <w:r>
        <w:t xml:space="preserve"> 61342,-0.00300583,0.00163025,-0.00016205,-0.00018850,-0.00009102,-0.00</w:t>
      </w:r>
    </w:p>
    <w:p w:rsidR="00863905" w:rsidRDefault="00863905" w:rsidP="00863905">
      <w:r>
        <w:t xml:space="preserve"> 016608,-0.00003926,-0.00014918,-0.00035952,-0.00017309,-0.00037248,-0.</w:t>
      </w:r>
    </w:p>
    <w:p w:rsidR="00863905" w:rsidRDefault="00863905" w:rsidP="00863905">
      <w:r>
        <w:t xml:space="preserve"> 00001895,-0.00003896,-0.00006277,0.00007665,-0.00005111,-0.00003139,-0</w:t>
      </w:r>
    </w:p>
    <w:p w:rsidR="00863905" w:rsidRDefault="00863905" w:rsidP="00863905">
      <w:r>
        <w:t xml:space="preserve"> .00056091,-0.00077176,-0.00034523,0.00023522,0.00069304,-0.00021998,-0</w:t>
      </w:r>
    </w:p>
    <w:p w:rsidR="00863905" w:rsidRDefault="00863905" w:rsidP="00863905">
      <w:r>
        <w:lastRenderedPageBreak/>
        <w:t xml:space="preserve"> .00011566,0.00009469,0.00003877,0.00039994,0.00056716,0.00000529,-0.00</w:t>
      </w:r>
    </w:p>
    <w:p w:rsidR="00863905" w:rsidRDefault="00863905" w:rsidP="00863905">
      <w:r>
        <w:t xml:space="preserve"> 005536,-0.00017152,-0.00000745,-0.01070355,0.02085543,0.00785136,0.009</w:t>
      </w:r>
    </w:p>
    <w:p w:rsidR="00863905" w:rsidRDefault="00863905" w:rsidP="00863905">
      <w:r>
        <w:t xml:space="preserve"> 21392,0.02837194,0.00557809,0.00224211,-0.00404522,-0.00179508,0.04301</w:t>
      </w:r>
    </w:p>
    <w:p w:rsidR="00863905" w:rsidRDefault="00863905" w:rsidP="00863905">
      <w:r>
        <w:t xml:space="preserve"> 565,0.26484614,-0.13755889,-0.04403052,-0.30978519,0.12018801,-0.00281</w:t>
      </w:r>
    </w:p>
    <w:p w:rsidR="00863905" w:rsidRDefault="00863905" w:rsidP="00863905">
      <w:r>
        <w:t xml:space="preserve"> 075,0.00084243,0.00090086,-0.00717547,-0.00894107,-0.01197713,0.007669</w:t>
      </w:r>
    </w:p>
    <w:p w:rsidR="00863905" w:rsidRDefault="00863905" w:rsidP="00863905">
      <w:r>
        <w:t xml:space="preserve"> 74,0.00448822,0.00325603,0.00041564,-0.00371895,0.00296730,-0.00017684</w:t>
      </w:r>
    </w:p>
    <w:p w:rsidR="00863905" w:rsidRDefault="00863905" w:rsidP="00863905">
      <w:r>
        <w:t xml:space="preserve"> ,-0.00033545,0.00000026,-0.00100530,0.00010235,0.00011538,-0.00038436,</w:t>
      </w:r>
    </w:p>
    <w:p w:rsidR="00863905" w:rsidRDefault="00863905" w:rsidP="00863905">
      <w:r>
        <w:t xml:space="preserve"> 0.00106006,-0.00045889,0.00187133,-0.00063776,-0.00094557,-0.00029098,</w:t>
      </w:r>
    </w:p>
    <w:p w:rsidR="00863905" w:rsidRDefault="00863905" w:rsidP="00863905">
      <w:r>
        <w:t xml:space="preserve"> -0.00064640,0.00028241,-0.00110937,-0.00018141,-0.00108948,0.00021799,</w:t>
      </w:r>
    </w:p>
    <w:p w:rsidR="00863905" w:rsidRDefault="00863905" w:rsidP="00863905">
      <w:r>
        <w:t xml:space="preserve"> 0.00016848,-0.00005111,0.00011419,0.00012023,-0.00019597,-0.00050825,0</w:t>
      </w:r>
    </w:p>
    <w:p w:rsidR="00863905" w:rsidRDefault="00863905" w:rsidP="00863905">
      <w:r>
        <w:t xml:space="preserve"> .00039184,-0.00059873,0.00139217,-0.00063343,0.00132146,-0.11518115,-0</w:t>
      </w:r>
    </w:p>
    <w:p w:rsidR="00863905" w:rsidRDefault="00863905" w:rsidP="00863905">
      <w:r>
        <w:t xml:space="preserve"> .09170415,0.04294145,-0.07075355,0.05019851,-0.00151054,-0.24212137,-0</w:t>
      </w:r>
    </w:p>
    <w:p w:rsidR="00863905" w:rsidRDefault="00863905" w:rsidP="00863905">
      <w:r>
        <w:t xml:space="preserve"> .00774091,0.05952546,0.03024240,0.03496450,-0.01973236,-0.00906588,0.0</w:t>
      </w:r>
    </w:p>
    <w:p w:rsidR="00863905" w:rsidRDefault="00863905" w:rsidP="00863905">
      <w:r>
        <w:t xml:space="preserve"> 1263611,-0.00037955,1.01106423,0.00471542,-0.00624641,-0.00158361,-0.0</w:t>
      </w:r>
    </w:p>
    <w:p w:rsidR="00863905" w:rsidRDefault="00863905" w:rsidP="00863905">
      <w:r>
        <w:t xml:space="preserve"> 1074716,-0.00337426,-0.00276089,-0.00277925,-0.00302726,-0.00065336,0.</w:t>
      </w:r>
    </w:p>
    <w:p w:rsidR="00863905" w:rsidRDefault="00863905" w:rsidP="00863905">
      <w:r>
        <w:t xml:space="preserve"> 00166034,0.00527773,-0.00154216,0.00025875,0.00026567,0.00002902,0.000</w:t>
      </w:r>
    </w:p>
    <w:p w:rsidR="00863905" w:rsidRDefault="00863905" w:rsidP="00863905">
      <w:r>
        <w:t xml:space="preserve"> 12802,-0.00005923,0.00035955,0.00005893,0.00016850,-0.00019157,-0.0007</w:t>
      </w:r>
    </w:p>
    <w:p w:rsidR="00863905" w:rsidRDefault="00863905" w:rsidP="00863905">
      <w:r>
        <w:t xml:space="preserve"> 6814,0.00099748,-0.00232651,-0.00005474,0.00004778,-0.00004647,0.00029</w:t>
      </w:r>
    </w:p>
    <w:p w:rsidR="00863905" w:rsidRDefault="00863905" w:rsidP="00863905">
      <w:r>
        <w:t xml:space="preserve"> 591,0.00035727,0.00051657,0.00063879,0.00026884,0.00067303,-0.00014118</w:t>
      </w:r>
    </w:p>
    <w:p w:rsidR="00863905" w:rsidRDefault="00863905" w:rsidP="00863905">
      <w:r>
        <w:t xml:space="preserve"> ,-0.00023624,0.00010698,0.00047668,0.00016678,0.00013399,-0.00170117,-</w:t>
      </w:r>
    </w:p>
    <w:p w:rsidR="00863905" w:rsidRDefault="00863905" w:rsidP="00863905">
      <w:r>
        <w:t xml:space="preserve"> 0.00016291,-0.00062161,-0.11026434,-0.20548711,0.07652877,0.04927167,-</w:t>
      </w:r>
    </w:p>
    <w:p w:rsidR="00863905" w:rsidRDefault="00863905" w:rsidP="00863905">
      <w:r>
        <w:t xml:space="preserve"> 0.02583501,-0.00153023,0.00437619,-0.04682778,-0.00007136,0.09440636,-</w:t>
      </w:r>
    </w:p>
    <w:p w:rsidR="00863905" w:rsidRDefault="00863905" w:rsidP="00863905">
      <w:r>
        <w:t xml:space="preserve"> 0.12892460,0.00799993,-0.00616331,0.01913783,-0.00246300,-0.47296041,0</w:t>
      </w:r>
    </w:p>
    <w:p w:rsidR="00863905" w:rsidRDefault="00863905" w:rsidP="00863905">
      <w:r>
        <w:t xml:space="preserve"> .86521068,0.00898323,-0.00628665,-0.00144369,-0.01344524,-0.00358650,-</w:t>
      </w:r>
    </w:p>
    <w:p w:rsidR="00863905" w:rsidRDefault="00863905" w:rsidP="00863905">
      <w:r>
        <w:t xml:space="preserve"> 0.00067110,-0.01321070,-0.00605190,-0.00590670,0.00029893,0.01128185,-</w:t>
      </w:r>
    </w:p>
    <w:p w:rsidR="00863905" w:rsidRDefault="00863905" w:rsidP="00863905">
      <w:r>
        <w:t xml:space="preserve"> 0.00581252,0.00017669,0.00014905,0.00056122,0.00066294,0.00007659,0.00</w:t>
      </w:r>
    </w:p>
    <w:p w:rsidR="00863905" w:rsidRDefault="00863905" w:rsidP="00863905">
      <w:r>
        <w:t xml:space="preserve"> 027291,-0.00102264,0.00016959,-0.00021268,-0.00058859,-0.00178444,-0.0</w:t>
      </w:r>
    </w:p>
    <w:p w:rsidR="00863905" w:rsidRDefault="00863905" w:rsidP="00863905">
      <w:r>
        <w:lastRenderedPageBreak/>
        <w:t xml:space="preserve"> 0548548,0.00014520,0.00020137,-0.00005608,0.00055948,0.00072697,0.0011</w:t>
      </w:r>
    </w:p>
    <w:p w:rsidR="00863905" w:rsidRDefault="00863905" w:rsidP="00863905">
      <w:r>
        <w:t xml:space="preserve"> 2423,-0.00020761,-0.00000147,-0.00044725,-0.00008843,0.00003804,0.0001</w:t>
      </w:r>
    </w:p>
    <w:p w:rsidR="00863905" w:rsidRDefault="00863905" w:rsidP="00863905">
      <w:r>
        <w:t xml:space="preserve"> 6591,0.00039851,-0.00016742,0.00045900,-0.00003743,0.00014318,-0.00024</w:t>
      </w:r>
    </w:p>
    <w:p w:rsidR="00863905" w:rsidRDefault="00863905" w:rsidP="00863905">
      <w:r>
        <w:t xml:space="preserve"> 664,0.04913280,0.06966912,-0.08320717,0.01660267,-0.01351791,0.0189004</w:t>
      </w:r>
    </w:p>
    <w:p w:rsidR="00863905" w:rsidRDefault="00863905" w:rsidP="00863905">
      <w:r>
        <w:t xml:space="preserve"> 4,0.03940848,0.01551013,-0.08726582,-0.03883483,0.02870629,-0.00267746</w:t>
      </w:r>
    </w:p>
    <w:p w:rsidR="00863905" w:rsidRDefault="00863905" w:rsidP="00863905">
      <w:r>
        <w:t xml:space="preserve"> ,0.00536868,-0.00870742,0.00505678,-0.07443509,-0.08860218,0.22247861,</w:t>
      </w:r>
    </w:p>
    <w:p w:rsidR="00863905" w:rsidRDefault="00863905" w:rsidP="00863905">
      <w:r>
        <w:t xml:space="preserve"> 0.00168054,-0.00149336,-0.00061061,-0.00204104,0.00099428,0.00155485,-</w:t>
      </w:r>
    </w:p>
    <w:p w:rsidR="00863905" w:rsidRDefault="00863905" w:rsidP="00863905">
      <w:r>
        <w:t xml:space="preserve"> 0.00276032,-0.00143762,-0.00048843,0.00027065,0.00221526,-0.00142085,0</w:t>
      </w:r>
    </w:p>
    <w:p w:rsidR="00863905" w:rsidRDefault="00863905" w:rsidP="00863905">
      <w:r>
        <w:t xml:space="preserve"> .00021804,0.00024820,0.00003453,0.00039144,-0.00002132,0.00009435,-0.0</w:t>
      </w:r>
    </w:p>
    <w:p w:rsidR="00863905" w:rsidRDefault="00863905" w:rsidP="00863905">
      <w:r>
        <w:t xml:space="preserve"> 0041727,-0.00031969,-0.00052864,-0.00099343,0.00011456,-0.00078157,0.0</w:t>
      </w:r>
    </w:p>
    <w:p w:rsidR="00863905" w:rsidRDefault="00863905" w:rsidP="00863905">
      <w:r>
        <w:t xml:space="preserve"> 0008100,0.00018176,-0.00003688,0.00018973,0.00017860,0.00012540,-0.000</w:t>
      </w:r>
    </w:p>
    <w:p w:rsidR="00863905" w:rsidRDefault="00863905" w:rsidP="00863905">
      <w:r>
        <w:t xml:space="preserve"> 02190,-0.00003354,0.00015194,-0.00000402,-0.00010272,0.00008392,0.0001</w:t>
      </w:r>
    </w:p>
    <w:p w:rsidR="00863905" w:rsidRDefault="00863905" w:rsidP="00863905">
      <w:r>
        <w:t xml:space="preserve"> 8543,-0.00021400,0.00006520,-0.00015808,0.00049367,-0.00014591,0.00169</w:t>
      </w:r>
    </w:p>
    <w:p w:rsidR="00863905" w:rsidRDefault="00863905" w:rsidP="00863905">
      <w:r>
        <w:t xml:space="preserve"> 984,0.04665183,-0.01110078,-0.00305903,-0.00364688,0.00495097,-0.05118</w:t>
      </w:r>
    </w:p>
    <w:p w:rsidR="00863905" w:rsidRDefault="00863905" w:rsidP="00863905">
      <w:r>
        <w:t xml:space="preserve"> 156,0.03671405,0.00519370,0.00618283,-0.00536730,0.00042365,0.00003247</w:t>
      </w:r>
    </w:p>
    <w:p w:rsidR="00863905" w:rsidRDefault="00863905" w:rsidP="00863905">
      <w:r>
        <w:t xml:space="preserve"> ,0.00213876,-0.00068157,-0.58665697,0.46542375,-0.00326429,0.63724873,</w:t>
      </w:r>
    </w:p>
    <w:p w:rsidR="00863905" w:rsidRDefault="00863905" w:rsidP="00863905">
      <w:r>
        <w:t xml:space="preserve"> -0.00214563,0.00245258,0.00067887,0.00232279,-0.00035105,-0.00123083,0</w:t>
      </w:r>
    </w:p>
    <w:p w:rsidR="00863905" w:rsidRDefault="00863905" w:rsidP="00863905">
      <w:r>
        <w:t xml:space="preserve"> .00248821,0.00165482,0.00073937,-0.00063222,-0.00254981,0.00109971,-0.</w:t>
      </w:r>
    </w:p>
    <w:p w:rsidR="00863905" w:rsidRDefault="00863905" w:rsidP="00863905">
      <w:r>
        <w:t xml:space="preserve"> 00013683,-0.00020201,0.00000307,-0.00023156,0.00004143,-0.00011921,-0.</w:t>
      </w:r>
    </w:p>
    <w:p w:rsidR="00863905" w:rsidRDefault="00863905" w:rsidP="00863905">
      <w:r>
        <w:t xml:space="preserve"> 00018198,0.00046670,0.00001093,0.00068648,-0.00053228,0.00062457,-0.00</w:t>
      </w:r>
    </w:p>
    <w:p w:rsidR="00863905" w:rsidRDefault="00863905" w:rsidP="00863905">
      <w:r>
        <w:t xml:space="preserve"> 001762,-0.00014473,0.00006284,-0.00018366,-0.00012550,-0.00028324,-0.0</w:t>
      </w:r>
    </w:p>
    <w:p w:rsidR="00863905" w:rsidRDefault="00863905" w:rsidP="00863905">
      <w:r>
        <w:t xml:space="preserve"> 0019610,-0.00006223,-0.00024313,0.00005840,0.00010889,-0.00007767,-0.0</w:t>
      </w:r>
    </w:p>
    <w:p w:rsidR="00863905" w:rsidRDefault="00863905" w:rsidP="00863905">
      <w:r>
        <w:t xml:space="preserve"> 0023213,0.00002883,-0.00009788,0.00125381,-0.00021508,0.00057071,0.051</w:t>
      </w:r>
    </w:p>
    <w:p w:rsidR="00863905" w:rsidRDefault="00863905" w:rsidP="00863905">
      <w:r>
        <w:t xml:space="preserve"> 07132,-0.10879538,0.02207555,-0.00045158,0.00413926,-0.00317725,0.0221</w:t>
      </w:r>
    </w:p>
    <w:p w:rsidR="00863905" w:rsidRDefault="00863905" w:rsidP="00863905">
      <w:r>
        <w:t xml:space="preserve"> 2924,-0.00582743,0.00121948,-0.02411450,0.00684469,0.00639274,0.004391</w:t>
      </w:r>
    </w:p>
    <w:p w:rsidR="00863905" w:rsidRDefault="00863905" w:rsidP="00863905">
      <w:r>
        <w:t xml:space="preserve"> 29,-0.00775273,0.00068422,0.48782787,-0.46999714,-0.00043301,-0.544324</w:t>
      </w:r>
    </w:p>
    <w:p w:rsidR="00863905" w:rsidRDefault="00863905" w:rsidP="00863905">
      <w:r>
        <w:t xml:space="preserve"> 12,0.58129266,-0.00179787,0.00134232,0.00035944,0.00183336,0.00062226,</w:t>
      </w:r>
    </w:p>
    <w:p w:rsidR="00863905" w:rsidRDefault="00863905" w:rsidP="00863905">
      <w:r>
        <w:lastRenderedPageBreak/>
        <w:t xml:space="preserve"> -0.00021801,0.00222910,0.00101088,0.00082288,-0.00015365,-0.00212480,0</w:t>
      </w:r>
    </w:p>
    <w:p w:rsidR="00863905" w:rsidRDefault="00863905" w:rsidP="00863905">
      <w:r>
        <w:t xml:space="preserve"> .00114102,-0.00006655,-0.00003360,-0.00013782,-0.00011707,-0.00001850,</w:t>
      </w:r>
    </w:p>
    <w:p w:rsidR="00863905" w:rsidRDefault="00863905" w:rsidP="00863905">
      <w:r>
        <w:t xml:space="preserve"> -0.00008172,-0.00092598,-0.00012827,-0.00061117,0.00032588,-0.00023317</w:t>
      </w:r>
    </w:p>
    <w:p w:rsidR="00863905" w:rsidRDefault="00863905" w:rsidP="00863905">
      <w:r>
        <w:t xml:space="preserve"> ,-0.00032684,-0.00001766,-0.00006240,0.00006005,-0.00027256,-0.0001779</w:t>
      </w:r>
    </w:p>
    <w:p w:rsidR="00863905" w:rsidRDefault="00863905" w:rsidP="00863905">
      <w:r>
        <w:t xml:space="preserve"> 1,-0.00027150,0.00003090,0.00001157,0.00002960,0.00001067,0.00002850,-</w:t>
      </w:r>
    </w:p>
    <w:p w:rsidR="00863905" w:rsidRDefault="00863905" w:rsidP="00863905">
      <w:r>
        <w:t xml:space="preserve"> 0.00002126,-0.00005635,0.00004981,-0.00001686,0.00025767,-0.00000993,-</w:t>
      </w:r>
    </w:p>
    <w:p w:rsidR="00863905" w:rsidRDefault="00863905" w:rsidP="00863905">
      <w:r>
        <w:t xml:space="preserve"> 0.00006697,-0.01288169,0.02343571,0.00739573,-0.00094000,0.00201715,-0</w:t>
      </w:r>
    </w:p>
    <w:p w:rsidR="00863905" w:rsidRDefault="00863905" w:rsidP="00863905">
      <w:r>
        <w:t xml:space="preserve"> .00174413,0.01177467,-0.00616659,0.01441368,0.00647348,0.00026568,0.00</w:t>
      </w:r>
    </w:p>
    <w:p w:rsidR="00863905" w:rsidRDefault="00863905" w:rsidP="00863905">
      <w:r>
        <w:t xml:space="preserve"> 210894,-0.00149168,0.00169842,-0.00080791,-0.01123832,0.00692015,-0.05</w:t>
      </w:r>
    </w:p>
    <w:p w:rsidR="00863905" w:rsidRDefault="00863905" w:rsidP="00863905">
      <w:r>
        <w:t xml:space="preserve"> 214699,0.00812861,-0.02872204,0.03008188,0.00444400,-0.00397202,-0.000</w:t>
      </w:r>
    </w:p>
    <w:p w:rsidR="00863905" w:rsidRDefault="00863905" w:rsidP="00863905">
      <w:r>
        <w:t xml:space="preserve"> 23152,-0.00567091,-0.00270250,-0.00305120,-0.00510271,-0.00408836,-0.0</w:t>
      </w:r>
    </w:p>
    <w:p w:rsidR="00863905" w:rsidRDefault="00863905" w:rsidP="00863905">
      <w:r>
        <w:t xml:space="preserve"> 0642741,0.00112184,0.00493710,-0.00379999,0.00015740,0.00014013,0.0000</w:t>
      </w:r>
    </w:p>
    <w:p w:rsidR="00863905" w:rsidRDefault="00863905" w:rsidP="00863905">
      <w:r>
        <w:t xml:space="preserve"> 8841,0.00019818,0.00001712,0.00019646,0.00023395,0.00030610,0.00061424</w:t>
      </w:r>
    </w:p>
    <w:p w:rsidR="00863905" w:rsidRDefault="00863905" w:rsidP="00863905">
      <w:r>
        <w:t xml:space="preserve"> ,-0.00001094,-0.00000459,-0.00006261,-0.00006019,-0.00001946,0.0000971</w:t>
      </w:r>
    </w:p>
    <w:p w:rsidR="00863905" w:rsidRDefault="00863905" w:rsidP="00863905">
      <w:r>
        <w:t xml:space="preserve"> 4,-0.00008341,0.00026116,0.00025352,-0.00003519,-0.00001556,-0.0000577</w:t>
      </w:r>
    </w:p>
    <w:p w:rsidR="00863905" w:rsidRDefault="00863905" w:rsidP="00863905">
      <w:r>
        <w:t xml:space="preserve"> 6,0.00004147,-0.00006510,-0.00000366,0.00016271,-0.00014819,-0.0002944</w:t>
      </w:r>
    </w:p>
    <w:p w:rsidR="00863905" w:rsidRDefault="00863905" w:rsidP="00863905">
      <w:r>
        <w:t xml:space="preserve"> 8,0.00006689,0.00024941,0.00015973,-0.00249695,0.00057581,0.00010904,-</w:t>
      </w:r>
    </w:p>
    <w:p w:rsidR="00863905" w:rsidRDefault="00863905" w:rsidP="00863905">
      <w:r>
        <w:t xml:space="preserve"> 0.19127546,0.09233947,0.11396177,-0.00711496,0.02025828,0.00665812,-0.</w:t>
      </w:r>
    </w:p>
    <w:p w:rsidR="00863905" w:rsidRDefault="00863905" w:rsidP="00863905">
      <w:r>
        <w:t xml:space="preserve"> 02198926,0.00256060,0.01478710,-0.00014830,0.00015792,-0.00042609,0.00</w:t>
      </w:r>
    </w:p>
    <w:p w:rsidR="00863905" w:rsidRDefault="00863905" w:rsidP="00863905">
      <w:r>
        <w:t xml:space="preserve"> 000178,-0.00052899,0.00232373,-0.00009229,0.00031727,-0.00027153,0.227</w:t>
      </w:r>
    </w:p>
    <w:p w:rsidR="00863905" w:rsidRDefault="00863905" w:rsidP="00863905">
      <w:r>
        <w:t xml:space="preserve"> 94495,0.00122092,-0.00070494,0.00017336,-0.00063530,-0.00094524,-0.000</w:t>
      </w:r>
    </w:p>
    <w:p w:rsidR="00863905" w:rsidRDefault="00863905" w:rsidP="00863905">
      <w:r>
        <w:t xml:space="preserve"> 56630,-0.00269299,-0.00109527,-0.00587471,-0.00047779,0.00083509,-0.00</w:t>
      </w:r>
    </w:p>
    <w:p w:rsidR="00863905" w:rsidRDefault="00863905" w:rsidP="00863905">
      <w:r>
        <w:t xml:space="preserve"> 197584,-0.00003609,-0.00005741,0.00003125,0.00000870,0.00007969,0.0000</w:t>
      </w:r>
    </w:p>
    <w:p w:rsidR="00863905" w:rsidRDefault="00863905" w:rsidP="00863905">
      <w:r>
        <w:t xml:space="preserve"> 7062,0.00005686,0.00001590,0.00010668,-0.00000658,-0.00002929,-0.00002</w:t>
      </w:r>
    </w:p>
    <w:p w:rsidR="00863905" w:rsidRDefault="00863905" w:rsidP="00863905">
      <w:r>
        <w:t xml:space="preserve"> 044,-0.00001398,-0.00000849,0.00001601,0.00004286,-0.00001403,0.000226</w:t>
      </w:r>
    </w:p>
    <w:p w:rsidR="00863905" w:rsidRDefault="00863905" w:rsidP="00863905">
      <w:r>
        <w:t xml:space="preserve"> 49,-0.00000872,0.00002483,-0.00003188,-0.00003911,0.00002372,0.0000057</w:t>
      </w:r>
    </w:p>
    <w:p w:rsidR="00863905" w:rsidRDefault="00863905" w:rsidP="00863905">
      <w:r>
        <w:t xml:space="preserve"> 9,0.00017921,0.00014094,0.00045897,-0.00002923,-0.00003908,-0.00006001</w:t>
      </w:r>
    </w:p>
    <w:p w:rsidR="00863905" w:rsidRDefault="00863905" w:rsidP="00863905">
      <w:r>
        <w:lastRenderedPageBreak/>
        <w:t xml:space="preserve"> ,-0.00450484,0.00050029,0.00022490,0.10176651,-0.09561603,-0.05870894,</w:t>
      </w:r>
    </w:p>
    <w:p w:rsidR="00863905" w:rsidRDefault="00863905" w:rsidP="00863905">
      <w:r>
        <w:t xml:space="preserve"> 0.02403317,-0.01590823,-0.00974404,-0.00988109,0.00835457,0.00758083,-</w:t>
      </w:r>
    </w:p>
    <w:p w:rsidR="00863905" w:rsidRDefault="00863905" w:rsidP="00863905">
      <w:r>
        <w:t xml:space="preserve"> 0.00038112,-0.00169320,-0.00034395,0.00079245,-0.00417486,0.00128176,0</w:t>
      </w:r>
    </w:p>
    <w:p w:rsidR="00863905" w:rsidRDefault="00863905" w:rsidP="00863905">
      <w:r>
        <w:t xml:space="preserve"> .00070891,0.00041102,-0.00024335,-0.10997721,0.10997117,0.00782865,-0.</w:t>
      </w:r>
    </w:p>
    <w:p w:rsidR="00863905" w:rsidRDefault="00863905" w:rsidP="00863905">
      <w:r>
        <w:t xml:space="preserve"> 00630795,-0.00017021,-0.00807883,-0.00381202,-0.00429565,-0.01287920,-</w:t>
      </w:r>
    </w:p>
    <w:p w:rsidR="00863905" w:rsidRDefault="00863905" w:rsidP="00863905">
      <w:r>
        <w:t xml:space="preserve"> 0.00963904,-0.01997105,0.00119094,0.00898884,-0.00577585,0.00006595,0.</w:t>
      </w:r>
    </w:p>
    <w:p w:rsidR="00863905" w:rsidRDefault="00863905" w:rsidP="00863905">
      <w:r>
        <w:t xml:space="preserve"> 00012986,0.00036661,0.00015693,0.00013113,0.00042830,0.00035391,0.0004</w:t>
      </w:r>
    </w:p>
    <w:p w:rsidR="00863905" w:rsidRDefault="00863905" w:rsidP="00863905">
      <w:r>
        <w:t xml:space="preserve"> 0136,0.00086035,0.00002658,0.00001482,-0.00009548,-0.00007440,-0.00005</w:t>
      </w:r>
    </w:p>
    <w:p w:rsidR="00863905" w:rsidRDefault="00863905" w:rsidP="00863905">
      <w:r>
        <w:t xml:space="preserve"> 008,0.00012081,0.00011621,0.00033615,0.00059828,-0.00000052,0.00000618</w:t>
      </w:r>
    </w:p>
    <w:p w:rsidR="00863905" w:rsidRDefault="00863905" w:rsidP="00863905">
      <w:r>
        <w:t xml:space="preserve"> ,-0.00015204,-0.00008595,-0.00000423,0.00000193,-0.00004442,0.00024175</w:t>
      </w:r>
    </w:p>
    <w:p w:rsidR="00863905" w:rsidRDefault="00863905" w:rsidP="00863905">
      <w:r>
        <w:t xml:space="preserve"> ,-0.00064559,0.00010222,0.00020365,0.00017063,0.00117539,-0.00045627,0</w:t>
      </w:r>
    </w:p>
    <w:p w:rsidR="00863905" w:rsidRDefault="00863905" w:rsidP="00863905">
      <w:r>
        <w:t xml:space="preserve"> .00042317,0.12552291,-0.07081651,-0.08670442,-0.00458428,0.01390680,0.</w:t>
      </w:r>
    </w:p>
    <w:p w:rsidR="00863905" w:rsidRDefault="00863905" w:rsidP="00863905">
      <w:r>
        <w:t xml:space="preserve"> 00877567,0.01211377,-0.00315281,-0.00461235,-0.00035838,0.00023245,0.0</w:t>
      </w:r>
    </w:p>
    <w:p w:rsidR="00863905" w:rsidRDefault="00863905" w:rsidP="00863905">
      <w:r>
        <w:t xml:space="preserve"> 0037294,0.00297701,0.00300506,0.00151203,-0.00115352,0.00016252,-0.000</w:t>
      </w:r>
    </w:p>
    <w:p w:rsidR="00863905" w:rsidRDefault="00863905" w:rsidP="00863905">
      <w:r>
        <w:t xml:space="preserve"> 17858,-0.12352027,0.06751877,0.10992769,0.00276227,-0.00308625,-0.0022</w:t>
      </w:r>
    </w:p>
    <w:p w:rsidR="00863905" w:rsidRDefault="00863905" w:rsidP="00863905">
      <w:r>
        <w:t xml:space="preserve"> 5436,-0.00398600,-0.00274295,-0.00618459,-0.00397267,-0.00155045,-0.00</w:t>
      </w:r>
    </w:p>
    <w:p w:rsidR="00863905" w:rsidRDefault="00863905" w:rsidP="00863905">
      <w:r>
        <w:t xml:space="preserve"> 227855,0.00071413,0.00391643,-0.00130528,0.00011727,0.00010005,0.00013</w:t>
      </w:r>
    </w:p>
    <w:p w:rsidR="00863905" w:rsidRDefault="00863905" w:rsidP="00863905">
      <w:r>
        <w:t xml:space="preserve"> 235,0.00009652,0.00003261,0.00004648,0.00002430,-0.00005066,0.00030189</w:t>
      </w:r>
    </w:p>
    <w:p w:rsidR="00863905" w:rsidRDefault="00863905" w:rsidP="00863905">
      <w:r>
        <w:t xml:space="preserve"> ,-0.00001695,-0.00003768,-0.00003790,-0.00000868,0.00003480,-0.0000125</w:t>
      </w:r>
    </w:p>
    <w:p w:rsidR="00863905" w:rsidRDefault="00863905" w:rsidP="00863905">
      <w:r>
        <w:t xml:space="preserve"> 1,0.00020140,0.00011301,0.00044564,-0.00002130,-0.00000913,-0.00005179</w:t>
      </w:r>
    </w:p>
    <w:p w:rsidR="00863905" w:rsidRDefault="00863905" w:rsidP="00863905">
      <w:r>
        <w:t xml:space="preserve"> ,-0.00005214,0.00000316,0.00006606,0.00009664,-0.00006484,0.00010120,0</w:t>
      </w:r>
    </w:p>
    <w:p w:rsidR="00863905" w:rsidRDefault="00863905" w:rsidP="00863905">
      <w:r>
        <w:t xml:space="preserve"> .00013365,0.00024024,0.00009288,-0.00324092,-0.00364775,0.00102593,0.0</w:t>
      </w:r>
    </w:p>
    <w:p w:rsidR="00863905" w:rsidRDefault="00863905" w:rsidP="00863905">
      <w:r>
        <w:t xml:space="preserve"> 1051185,0.00349449,-0.00221801,-0.06866771,-0.05416628,0.07341701,-0.0</w:t>
      </w:r>
    </w:p>
    <w:p w:rsidR="00863905" w:rsidRDefault="00863905" w:rsidP="00863905">
      <w:r>
        <w:t xml:space="preserve"> 0237181,0.00326676,0.00112324,0.00074746,-0.00011386,-0.00022600,-0.01</w:t>
      </w:r>
    </w:p>
    <w:p w:rsidR="00863905" w:rsidRDefault="00863905" w:rsidP="00863905">
      <w:r>
        <w:t xml:space="preserve"> 574375,-0.01560017,0.02107188,-0.00079830,0.00030164,-0.00083448,-0.00</w:t>
      </w:r>
    </w:p>
    <w:p w:rsidR="00863905" w:rsidRDefault="00863905" w:rsidP="00863905">
      <w:r>
        <w:t xml:space="preserve"> 029192,-0.00012527,-0.00084975,0.08376691,0.00494385,-0.00384948,-0.00</w:t>
      </w:r>
    </w:p>
    <w:p w:rsidR="00863905" w:rsidRDefault="00863905" w:rsidP="00863905">
      <w:r>
        <w:t xml:space="preserve"> 113932,-0.00659595,-0.00216828,-0.00700447,-0.00550864,-0.00304526,-0.</w:t>
      </w:r>
    </w:p>
    <w:p w:rsidR="00863905" w:rsidRDefault="00863905" w:rsidP="00863905">
      <w:r>
        <w:lastRenderedPageBreak/>
        <w:t xml:space="preserve"> 00279788,0.00086246,0.00563136,-0.00217550,0.00010251,0.00018050,0.000</w:t>
      </w:r>
    </w:p>
    <w:p w:rsidR="00863905" w:rsidRDefault="00863905" w:rsidP="00863905">
      <w:r>
        <w:t xml:space="preserve"> 18001,0.00020248,0.00002376,0.00018136,0.00012299,-0.00016492,0.000282</w:t>
      </w:r>
    </w:p>
    <w:p w:rsidR="00863905" w:rsidRDefault="00863905" w:rsidP="00863905">
      <w:r>
        <w:t xml:space="preserve"> 39,-0.00002103,-0.00001362,-0.00006585,-0.00001747,0.00005633,-0.00002</w:t>
      </w:r>
    </w:p>
    <w:p w:rsidR="00863905" w:rsidRDefault="00863905" w:rsidP="00863905">
      <w:r>
        <w:t xml:space="preserve"> 800,0.00029837,0.00011671,0.00063380,0.00002588,-0.00002989,-0.0000465</w:t>
      </w:r>
    </w:p>
    <w:p w:rsidR="00863905" w:rsidRDefault="00863905" w:rsidP="00863905">
      <w:r>
        <w:t xml:space="preserve"> 7,-0.00006551,0.00001127,0.00008347,0.00020985,-0.00005040,0.00025650,</w:t>
      </w:r>
    </w:p>
    <w:p w:rsidR="00863905" w:rsidRDefault="00863905" w:rsidP="00863905">
      <w:r>
        <w:t xml:space="preserve"> -0.00001257,-0.00017401,-0.00070527,0.00138028,0.00134000,-0.00023109,</w:t>
      </w:r>
    </w:p>
    <w:p w:rsidR="00863905" w:rsidRDefault="00863905" w:rsidP="00863905">
      <w:r>
        <w:t xml:space="preserve"> -0.00081114,-0.02999446,0.02505292,-0.06074320,-0.14138827,0.13222643,</w:t>
      </w:r>
    </w:p>
    <w:p w:rsidR="00863905" w:rsidRDefault="00863905" w:rsidP="00863905">
      <w:r>
        <w:t xml:space="preserve"> 0.00244948,-0.00186786,0.00211159,-0.00071799,-0.00058970,0.00004450,-</w:t>
      </w:r>
    </w:p>
    <w:p w:rsidR="00863905" w:rsidRDefault="00863905" w:rsidP="00863905">
      <w:r>
        <w:t xml:space="preserve"> 0.00609685,0.00245213,0.00118809,0.00089875,-0.00088440,0.00051593,-0.</w:t>
      </w:r>
    </w:p>
    <w:p w:rsidR="00863905" w:rsidRDefault="00863905" w:rsidP="00863905">
      <w:r>
        <w:t xml:space="preserve"> 00059849,-0.00007147,-0.00103981,0.06969262,0.17448002,0.00647884,-0.0</w:t>
      </w:r>
    </w:p>
    <w:p w:rsidR="00863905" w:rsidRDefault="00863905" w:rsidP="00863905">
      <w:r>
        <w:t xml:space="preserve"> 0693839,-0.00273501,-0.01263178,-0.00808913,-0.02002021,-0.00719026,-0</w:t>
      </w:r>
    </w:p>
    <w:p w:rsidR="00863905" w:rsidRDefault="00863905" w:rsidP="00863905">
      <w:r>
        <w:t xml:space="preserve"> .00329312,-0.00388833,0.00186083,0.00852356,-0.00277885,0.00014044,0.0</w:t>
      </w:r>
    </w:p>
    <w:p w:rsidR="00863905" w:rsidRDefault="00863905" w:rsidP="00863905">
      <w:r>
        <w:t xml:space="preserve"> 0010767,0.00040811,0.00003672,0.00007070,0.00034598,0.00020512,0.00008</w:t>
      </w:r>
    </w:p>
    <w:p w:rsidR="00863905" w:rsidRDefault="00863905" w:rsidP="00863905">
      <w:r>
        <w:t xml:space="preserve"> 444,0.00063931,0.00002839,-0.00005761,-0.00013180,-0.00006762,-0.00006</w:t>
      </w:r>
    </w:p>
    <w:p w:rsidR="00863905" w:rsidRDefault="00863905" w:rsidP="00863905">
      <w:r>
        <w:t xml:space="preserve"> 937,0.00001931,0.00037131,0.00021330,0.00079219,0.00003233,-0.00001672</w:t>
      </w:r>
    </w:p>
    <w:p w:rsidR="00863905" w:rsidRDefault="00863905" w:rsidP="00863905">
      <w:r>
        <w:t xml:space="preserve"> ,-0.00008444,-0.00009418,0.00002480,0.00009300,0.00013905,-0.00001420,</w:t>
      </w:r>
    </w:p>
    <w:p w:rsidR="00863905" w:rsidRDefault="00863905" w:rsidP="00863905">
      <w:r>
        <w:t xml:space="preserve"> 0.00015180,0.00023451,-0.00034043,-0.00030042,-0.00031010,0.00034919,0</w:t>
      </w:r>
    </w:p>
    <w:p w:rsidR="00863905" w:rsidRDefault="00863905" w:rsidP="00863905">
      <w:r>
        <w:t xml:space="preserve"> .00032590,0.00625087,0.00036270,0.00523124,0.07680840,0.14995193,-0.16</w:t>
      </w:r>
    </w:p>
    <w:p w:rsidR="00863905" w:rsidRDefault="00863905" w:rsidP="00863905">
      <w:r>
        <w:t xml:space="preserve"> 354381,0.00310828,0.00138026,0.00158040,-0.00045603,-0.00077930,-0.000</w:t>
      </w:r>
    </w:p>
    <w:p w:rsidR="00863905" w:rsidRDefault="00863905" w:rsidP="00863905">
      <w:r>
        <w:t xml:space="preserve"> 01817,0.00832519,0.00612293,-0.00494869,-0.00059452,0.00005641,0.00021</w:t>
      </w:r>
    </w:p>
    <w:p w:rsidR="00863905" w:rsidRDefault="00863905" w:rsidP="00863905">
      <w:r>
        <w:t xml:space="preserve"> 351,-0.00110312,-0.00012591,-0.00095685,-0.08157177,-0.14752334,0.1896</w:t>
      </w:r>
    </w:p>
    <w:p w:rsidR="00863905" w:rsidRDefault="00863905" w:rsidP="00863905">
      <w:r>
        <w:t xml:space="preserve"> 0623||0.00002722,-0.00000192,-0.00000444,-0.00002595,-0.00000967,-0.00</w:t>
      </w:r>
    </w:p>
    <w:p w:rsidR="00863905" w:rsidRDefault="00863905" w:rsidP="00863905">
      <w:r>
        <w:t xml:space="preserve"> 000086,-0.00000430,0.00003345,-0.00003033,0.00000731,-0.00004300,0.000</w:t>
      </w:r>
    </w:p>
    <w:p w:rsidR="00863905" w:rsidRDefault="00863905" w:rsidP="00863905">
      <w:r>
        <w:t xml:space="preserve"> 00107,0.00000704,0.00000448,-0.00000209,-0.00000751,0.00000346,0.00000</w:t>
      </w:r>
    </w:p>
    <w:p w:rsidR="00863905" w:rsidRDefault="00863905" w:rsidP="00863905">
      <w:r>
        <w:t xml:space="preserve"> 501,-0.00000641,0.00001766,0.00000641,-0.00000291,-0.00000787,-0.00000</w:t>
      </w:r>
    </w:p>
    <w:p w:rsidR="00863905" w:rsidRDefault="00863905" w:rsidP="00863905">
      <w:r>
        <w:t xml:space="preserve"> 973,0.00000227,-0.00000159,0.00000017,-0.00000225,-0.00000637,-0.00000</w:t>
      </w:r>
    </w:p>
    <w:p w:rsidR="00863905" w:rsidRDefault="00863905" w:rsidP="00863905">
      <w:r>
        <w:t xml:space="preserve"> 337,-0.00000175,-0.00000349,0.00000213,0.00000198,0.00000092,0.0000002</w:t>
      </w:r>
    </w:p>
    <w:p w:rsidR="00863905" w:rsidRDefault="00863905" w:rsidP="00863905">
      <w:r>
        <w:lastRenderedPageBreak/>
        <w:t xml:space="preserve"> 5,-0.00000064,0.00000133,0.00000460,-0.00000697,0.00000340,0.00000490,</w:t>
      </w:r>
    </w:p>
    <w:p w:rsidR="00863905" w:rsidRDefault="00863905" w:rsidP="00863905">
      <w:r>
        <w:t xml:space="preserve"> 0.00005334,-0.00008503,0.00000547,0.00000017,-0.00001444,0.00002117,-0</w:t>
      </w:r>
    </w:p>
    <w:p w:rsidR="00863905" w:rsidRDefault="00863905" w:rsidP="00863905">
      <w:r>
        <w:t xml:space="preserve"> .00005657,-0.00001741,0.00002219,-0.00001185,0.00005298,-0.00002488,-0</w:t>
      </w:r>
    </w:p>
    <w:p w:rsidR="00863905" w:rsidRDefault="00863905" w:rsidP="00863905">
      <w:r>
        <w:t xml:space="preserve"> .00001249,0.00002826,0.00000747,0.00004377,0.00002179,0.00000753,-0.00</w:t>
      </w:r>
    </w:p>
    <w:p w:rsidR="00863905" w:rsidRDefault="00863905" w:rsidP="00863905">
      <w:r>
        <w:t xml:space="preserve"> 000513,0.00001895,-0.00001125,0.00000166,0.00000550,-0.00000134,-0.000</w:t>
      </w:r>
    </w:p>
    <w:p w:rsidR="00863905" w:rsidRDefault="00863905" w:rsidP="00863905">
      <w:r>
        <w:t xml:space="preserve"> 00005,-0.00000139,-0.00000007|||@</w:t>
      </w:r>
    </w:p>
    <w:p w:rsidR="00863905" w:rsidRDefault="00863905" w:rsidP="00863905"/>
    <w:p w:rsidR="00863905" w:rsidRDefault="00863905" w:rsidP="00863905"/>
    <w:p w:rsidR="00863905" w:rsidRDefault="00863905" w:rsidP="00863905">
      <w:r>
        <w:t xml:space="preserve"> In the beginning there was nothing, which exploded.</w:t>
      </w:r>
    </w:p>
    <w:p w:rsidR="00863905" w:rsidRDefault="00863905" w:rsidP="00863905">
      <w:r>
        <w:t xml:space="preserve"> Job cpu time:  0 days  0 hours  0 minutes  4.0 seconds.</w:t>
      </w:r>
    </w:p>
    <w:p w:rsidR="00863905" w:rsidRDefault="00863905" w:rsidP="00863905">
      <w:r>
        <w:t xml:space="preserve"> File lengths (MBytes):  RWF=     40 Int=      0 D2E=      0 Chk=      4 Scr=      1</w:t>
      </w:r>
    </w:p>
    <w:p w:rsidR="00265FEA" w:rsidRDefault="00863905" w:rsidP="00863905">
      <w:r>
        <w:t xml:space="preserve"> Normal termination of Gaussian 09 at Thu Feb 07 16:36:53 2013.</w:t>
      </w:r>
      <w:bookmarkStart w:id="0" w:name="_GoBack"/>
      <w:bookmarkEnd w:id="0"/>
    </w:p>
    <w:sectPr w:rsidR="00265F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905"/>
    <w:rsid w:val="00265FEA"/>
    <w:rsid w:val="0086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8C2E4B42</Template>
  <TotalTime>0</TotalTime>
  <Pages>1216</Pages>
  <Words>321750</Words>
  <Characters>1833978</Characters>
  <Application>Microsoft Office Word</Application>
  <DocSecurity>0</DocSecurity>
  <Lines>15283</Lines>
  <Paragraphs>4302</Paragraphs>
  <ScaleCrop>false</ScaleCrop>
  <Company>Imperial College</Company>
  <LinksUpToDate>false</LinksUpToDate>
  <CharactersWithSpaces>2151426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Chen, Meng</dc:creator>
  <cp:lastModifiedBy>Chen, Meng</cp:lastModifiedBy>
  <cp:revision>1</cp:revision>
  <dcterms:created xsi:type="dcterms:W3CDTF">2013-02-08T06:42:00Z</dcterms:created>
  <dcterms:modified xsi:type="dcterms:W3CDTF">2013-02-08T06:42:00Z</dcterms:modified>
</cp:coreProperties>
</file>