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82" w:rsidRDefault="00796EA7">
      <w:bookmarkStart w:id="0" w:name="_GoBack"/>
      <m:oMathPara>
        <m:oMath>
          <m:r>
            <m:rPr>
              <m:sty m:val="p"/>
            </m:rPr>
            <w:rPr>
              <w:rFonts w:ascii="Cambria Math" w:hAnsi="Cambria Math"/>
              <w:noProof/>
              <w:lang w:eastAsia="en-GB"/>
            </w:rPr>
            <w:drawing>
              <wp:inline distT="0" distB="0" distL="0" distR="0" wp14:anchorId="6F9E0F28" wp14:editId="26930932">
                <wp:extent cx="1743075" cy="219075"/>
                <wp:effectExtent l="0" t="0" r="9525" b="9525"/>
                <wp:docPr id="1" name="Picture 1" descr=" x\left(t\right) = A\cos\left(\omega t + \phi\righ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 x\left(t\right) = A\cos\left(\omega t + \phi\right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</m:oMath>
      </m:oMathPara>
      <w:bookmarkEnd w:id="0"/>
    </w:p>
    <w:sectPr w:rsidR="000F7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A7"/>
    <w:rsid w:val="000F7E82"/>
    <w:rsid w:val="007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FD77C-0E63-4DE6-9251-FC92B6E2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E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1014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FF88986-F57E-42B8-85C1-93C422C4993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</TotalTime>
  <Pages>1</Pages>
  <Words>0</Words>
  <Characters>1</Characters>
  <Application>Microsoft Office Word</Application>
  <DocSecurity>0</DocSecurity>
  <Lines>1</Lines>
  <Paragraphs>1</Paragraphs>
  <ScaleCrop>false</ScaleCrop>
  <Company>Imperial College London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Farnham, Charlie</dc:creator>
  <cp:keywords/>
  <dc:description/>
  <cp:lastModifiedBy>Farnham, Charlie</cp:lastModifiedBy>
  <cp:revision>1</cp:revision>
  <dcterms:created xsi:type="dcterms:W3CDTF">2016-12-09T13:22:00Z</dcterms:created>
  <dcterms:modified xsi:type="dcterms:W3CDTF">2016-12-09T13:23:00Z</dcterms:modified>
</cp:coreProperties>
</file>