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49" w:rsidRPr="00B87427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0" w:lineRule="atLeast"/>
        <w:ind w:left="-720"/>
        <w:rPr>
          <w:rFonts w:ascii="Arial" w:hAnsi="Arial" w:cs="Arial"/>
          <w:b/>
          <w:sz w:val="20"/>
        </w:rPr>
      </w:pPr>
      <w:r w:rsidRPr="00B87427">
        <w:rPr>
          <w:rFonts w:ascii="Arial" w:hAnsi="Arial" w:cs="Arial"/>
          <w:b/>
          <w:sz w:val="20"/>
        </w:rPr>
        <w:t>FIRST YEAR: JANUARY</w:t>
      </w:r>
    </w:p>
    <w:p w:rsidR="009A3A49" w:rsidRPr="00B87427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i/>
          <w:sz w:val="20"/>
        </w:rPr>
      </w:pPr>
    </w:p>
    <w:p w:rsidR="009A3A49" w:rsidRDefault="004D6063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i/>
          <w:sz w:val="22"/>
        </w:rPr>
      </w:pPr>
      <w:r w:rsidRPr="004D6063">
        <w:rPr>
          <w:rFonts w:ascii="Arial" w:hAnsi="Arial" w:cs="Arial"/>
          <w:b/>
          <w:sz w:val="22"/>
          <w:szCs w:val="22"/>
        </w:rPr>
        <w:t>1A</w:t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</w:r>
      <w:r w:rsidR="009A3A49">
        <w:rPr>
          <w:i/>
          <w:sz w:val="22"/>
        </w:rPr>
        <w:tab/>
        <w:t xml:space="preserve">                           </w:t>
      </w:r>
      <w:r>
        <w:rPr>
          <w:i/>
          <w:sz w:val="22"/>
        </w:rPr>
        <w:t xml:space="preserve">                                    </w:t>
      </w:r>
      <w:r w:rsidR="009A3A49">
        <w:rPr>
          <w:i/>
          <w:sz w:val="22"/>
        </w:rPr>
        <w:t xml:space="preserve">    </w:t>
      </w:r>
      <w:r w:rsidR="009A3A49" w:rsidRPr="001E0E8C">
        <w:rPr>
          <w:rFonts w:ascii="Arial" w:hAnsi="Arial" w:cs="Arial"/>
          <w:sz w:val="20"/>
        </w:rPr>
        <w:t>8 ECTS</w:t>
      </w: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720"/>
        <w:rPr>
          <w:i/>
          <w:sz w:val="22"/>
        </w:rPr>
      </w:pPr>
    </w:p>
    <w:p w:rsidR="009A3A49" w:rsidRPr="001E0E8C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b/>
          <w:sz w:val="20"/>
        </w:rPr>
      </w:pPr>
      <w:r w:rsidRPr="001E0E8C">
        <w:rPr>
          <w:rFonts w:ascii="Arial" w:hAnsi="Arial" w:cs="Arial"/>
          <w:b/>
          <w:sz w:val="20"/>
        </w:rPr>
        <w:t>Paper 1</w:t>
      </w:r>
    </w:p>
    <w:p w:rsidR="009A3A49" w:rsidRPr="001E0E8C" w:rsidRDefault="00C92CA5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 January 11</w:t>
      </w:r>
      <w:r w:rsidR="009A3A49" w:rsidRPr="001E0E8C">
        <w:rPr>
          <w:rFonts w:ascii="Arial" w:hAnsi="Arial" w:cs="Arial"/>
          <w:sz w:val="20"/>
          <w:vertAlign w:val="superscript"/>
        </w:rPr>
        <w:t xml:space="preserve">th </w:t>
      </w:r>
      <w:r>
        <w:rPr>
          <w:rFonts w:ascii="Arial" w:hAnsi="Arial" w:cs="Arial"/>
          <w:sz w:val="20"/>
        </w:rPr>
        <w:t>2016</w:t>
      </w:r>
      <w:r w:rsidR="009A3A49" w:rsidRPr="001E0E8C">
        <w:rPr>
          <w:rFonts w:ascii="Arial" w:hAnsi="Arial" w:cs="Arial"/>
          <w:sz w:val="20"/>
        </w:rPr>
        <w:t xml:space="preserve"> </w:t>
      </w:r>
    </w:p>
    <w:p w:rsidR="009A3A49" w:rsidRPr="001E0E8C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14:00 – </w:t>
      </w:r>
      <w:r w:rsidRPr="001E0E8C">
        <w:rPr>
          <w:rFonts w:ascii="Arial" w:hAnsi="Arial" w:cs="Arial"/>
          <w:sz w:val="20"/>
        </w:rPr>
        <w:t>16:15</w:t>
      </w:r>
    </w:p>
    <w:p w:rsidR="00E8216C" w:rsidRDefault="009A3A49" w:rsidP="00E8216C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 w:rsidRPr="001E0E8C">
        <w:rPr>
          <w:rFonts w:ascii="Arial" w:hAnsi="Arial" w:cs="Arial"/>
          <w:sz w:val="20"/>
        </w:rPr>
        <w:t>Great Hall</w:t>
      </w:r>
    </w:p>
    <w:p w:rsidR="009A3A49" w:rsidRPr="00103857" w:rsidRDefault="00631F1F" w:rsidP="00103857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i/>
          <w:iCs/>
          <w:color w:val="000000"/>
          <w:sz w:val="20"/>
          <w:lang w:eastAsia="en-GB"/>
        </w:rPr>
      </w:pPr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 xml:space="preserve">NOTE: Some students will sit this exam in </w:t>
      </w:r>
      <w:proofErr w:type="spellStart"/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>Pippard</w:t>
      </w:r>
      <w:proofErr w:type="spellEnd"/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>. Students who are in this group will be informed separately by email to their College accounts.</w:t>
      </w:r>
    </w:p>
    <w:p w:rsidR="00631F1F" w:rsidRPr="007A6581" w:rsidRDefault="00631F1F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720"/>
        <w:rPr>
          <w:i/>
          <w:sz w:val="22"/>
        </w:rPr>
      </w:pPr>
    </w:p>
    <w:p w:rsidR="009A3A49" w:rsidRPr="00B87427" w:rsidRDefault="009A3A49" w:rsidP="007833F7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720"/>
        <w:rPr>
          <w:b/>
          <w:i/>
          <w:color w:val="FF0000"/>
          <w:sz w:val="22"/>
        </w:rPr>
      </w:pPr>
    </w:p>
    <w:p w:rsidR="009A3A49" w:rsidRDefault="009A3A49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 w:rsidRPr="00B87427">
        <w:rPr>
          <w:rFonts w:ascii="Arial" w:hAnsi="Arial" w:cs="Arial"/>
          <w:sz w:val="20"/>
        </w:rPr>
        <w:t>No choice of</w:t>
      </w:r>
      <w:r>
        <w:rPr>
          <w:rFonts w:ascii="Arial" w:hAnsi="Arial" w:cs="Arial"/>
          <w:sz w:val="20"/>
        </w:rPr>
        <w:t xml:space="preserve"> questions, but internal choice</w:t>
      </w:r>
    </w:p>
    <w:p w:rsidR="004D6063" w:rsidRDefault="004D6063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</w:p>
    <w:tbl>
      <w:tblPr>
        <w:tblW w:w="8380" w:type="dxa"/>
        <w:tblInd w:w="93" w:type="dxa"/>
        <w:tblLook w:val="04A0" w:firstRow="1" w:lastRow="0" w:firstColumn="1" w:lastColumn="0" w:noHBand="0" w:noVBand="1"/>
      </w:tblPr>
      <w:tblGrid>
        <w:gridCol w:w="820"/>
        <w:gridCol w:w="3340"/>
        <w:gridCol w:w="1840"/>
        <w:gridCol w:w="2380"/>
      </w:tblGrid>
      <w:tr w:rsidR="004D6063" w:rsidRPr="004D6063" w:rsidTr="004D6063">
        <w:trPr>
          <w:trHeight w:val="7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Code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Lecture Course Titles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Lecturer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No of Questions</w:t>
            </w:r>
          </w:p>
        </w:tc>
      </w:tr>
      <w:tr w:rsidR="004D6063" w:rsidRPr="004D6063" w:rsidTr="004D6063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1.I4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Atomic Structure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Prof N Long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1 question (25 marks)</w:t>
            </w:r>
          </w:p>
        </w:tc>
      </w:tr>
      <w:tr w:rsidR="004D6063" w:rsidRPr="004D6063" w:rsidTr="004D606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1.O2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Alkenes, Alkynes and Alkanes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Dr D Mountford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1 question (25 marks)</w:t>
            </w:r>
          </w:p>
        </w:tc>
      </w:tr>
      <w:tr w:rsidR="004D6063" w:rsidRPr="004D6063" w:rsidTr="004D606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1.P1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Chemical Kinetics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Dr O Ces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1 question (25 marks)</w:t>
            </w:r>
          </w:p>
        </w:tc>
      </w:tr>
    </w:tbl>
    <w:p w:rsidR="004D6063" w:rsidRPr="004D6063" w:rsidRDefault="004D6063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09" w:right="-720"/>
        <w:rPr>
          <w:sz w:val="22"/>
        </w:rPr>
      </w:pPr>
      <w:r w:rsidRPr="00B87427">
        <w:rPr>
          <w:rFonts w:ascii="Arial" w:hAnsi="Arial" w:cs="Arial"/>
          <w:sz w:val="20"/>
        </w:rPr>
        <w:t>About 10 minutes allowed for reading the paper and checking</w:t>
      </w: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i/>
          <w:sz w:val="22"/>
        </w:rPr>
      </w:pP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720"/>
        <w:rPr>
          <w:rFonts w:ascii="Arial" w:hAnsi="Arial" w:cs="Arial"/>
          <w:i/>
          <w:sz w:val="20"/>
        </w:rPr>
      </w:pPr>
    </w:p>
    <w:p w:rsidR="004D6063" w:rsidRDefault="004D6063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b/>
          <w:sz w:val="20"/>
        </w:rPr>
      </w:pPr>
    </w:p>
    <w:p w:rsidR="009A3A49" w:rsidRPr="001E0E8C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b/>
          <w:sz w:val="20"/>
        </w:rPr>
      </w:pPr>
      <w:r w:rsidRPr="001E0E8C">
        <w:rPr>
          <w:rFonts w:ascii="Arial" w:hAnsi="Arial" w:cs="Arial"/>
          <w:b/>
          <w:sz w:val="20"/>
        </w:rPr>
        <w:t>Paper 2</w:t>
      </w:r>
    </w:p>
    <w:p w:rsidR="009A3A49" w:rsidRPr="001E0E8C" w:rsidRDefault="00C92CA5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Tues</w:t>
      </w:r>
      <w:r w:rsidR="004D6063">
        <w:rPr>
          <w:rFonts w:ascii="Arial" w:hAnsi="Arial" w:cs="Arial"/>
          <w:sz w:val="20"/>
        </w:rPr>
        <w:t>day January 1</w:t>
      </w:r>
      <w:r>
        <w:rPr>
          <w:rFonts w:ascii="Arial" w:hAnsi="Arial" w:cs="Arial"/>
          <w:sz w:val="20"/>
        </w:rPr>
        <w:t>2</w:t>
      </w:r>
      <w:r w:rsidR="009A3A49" w:rsidRPr="001E0E8C">
        <w:rPr>
          <w:rFonts w:ascii="Arial" w:hAnsi="Arial" w:cs="Arial"/>
          <w:sz w:val="20"/>
          <w:vertAlign w:val="superscript"/>
        </w:rPr>
        <w:t xml:space="preserve">th </w:t>
      </w:r>
      <w:r>
        <w:rPr>
          <w:rFonts w:ascii="Arial" w:hAnsi="Arial" w:cs="Arial"/>
          <w:sz w:val="20"/>
        </w:rPr>
        <w:t>2016</w:t>
      </w:r>
      <w:r w:rsidR="009A3A49" w:rsidRPr="001E0E8C">
        <w:rPr>
          <w:rFonts w:ascii="Arial" w:hAnsi="Arial" w:cs="Arial"/>
          <w:sz w:val="20"/>
        </w:rPr>
        <w:t xml:space="preserve"> </w:t>
      </w:r>
    </w:p>
    <w:p w:rsidR="009A3A49" w:rsidRPr="001E0E8C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14:00 – </w:t>
      </w:r>
      <w:r w:rsidRPr="001E0E8C">
        <w:rPr>
          <w:rFonts w:ascii="Arial" w:hAnsi="Arial" w:cs="Arial"/>
          <w:sz w:val="20"/>
        </w:rPr>
        <w:t>16:15</w:t>
      </w: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 w:rsidRPr="001E0E8C">
        <w:rPr>
          <w:rFonts w:ascii="Arial" w:hAnsi="Arial" w:cs="Arial"/>
          <w:sz w:val="20"/>
        </w:rPr>
        <w:t>Great Hall</w:t>
      </w:r>
    </w:p>
    <w:p w:rsidR="00631F1F" w:rsidRPr="00103857" w:rsidRDefault="00631F1F" w:rsidP="00103857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i/>
          <w:iCs/>
          <w:color w:val="000000"/>
          <w:sz w:val="20"/>
          <w:lang w:eastAsia="en-GB"/>
        </w:rPr>
      </w:pPr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 xml:space="preserve">NOTE: Some students will sit this exam in </w:t>
      </w:r>
      <w:proofErr w:type="spellStart"/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>Pippard</w:t>
      </w:r>
      <w:proofErr w:type="spellEnd"/>
      <w:r w:rsidRPr="00E8216C">
        <w:rPr>
          <w:rFonts w:ascii="Arial" w:hAnsi="Arial" w:cs="Arial"/>
          <w:i/>
          <w:iCs/>
          <w:color w:val="000000"/>
          <w:sz w:val="20"/>
          <w:lang w:eastAsia="en-GB"/>
        </w:rPr>
        <w:t>. Students who are in this group will be informed separately by email to their College accounts.</w:t>
      </w:r>
      <w:bookmarkStart w:id="0" w:name="_GoBack"/>
      <w:bookmarkEnd w:id="0"/>
    </w:p>
    <w:p w:rsidR="00AD224B" w:rsidRDefault="00AD224B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right="-720"/>
        <w:rPr>
          <w:b/>
          <w:i/>
          <w:color w:val="FF0000"/>
          <w:sz w:val="22"/>
        </w:rPr>
      </w:pPr>
    </w:p>
    <w:p w:rsidR="00AD224B" w:rsidRDefault="00AD224B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b/>
          <w:i/>
          <w:color w:val="FF0000"/>
          <w:sz w:val="22"/>
        </w:rPr>
      </w:pPr>
    </w:p>
    <w:p w:rsidR="009A3A49" w:rsidRDefault="009A3A49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  <w:r w:rsidRPr="00DF53D2">
        <w:rPr>
          <w:rFonts w:ascii="Arial" w:hAnsi="Arial" w:cs="Arial"/>
          <w:sz w:val="20"/>
        </w:rPr>
        <w:t>No choice of</w:t>
      </w:r>
      <w:r>
        <w:rPr>
          <w:rFonts w:ascii="Arial" w:hAnsi="Arial" w:cs="Arial"/>
          <w:sz w:val="20"/>
        </w:rPr>
        <w:t xml:space="preserve"> questions, but internal choice</w:t>
      </w:r>
    </w:p>
    <w:p w:rsidR="004D6063" w:rsidRDefault="004D6063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820"/>
        <w:gridCol w:w="3440"/>
        <w:gridCol w:w="1940"/>
        <w:gridCol w:w="3140"/>
      </w:tblGrid>
      <w:tr w:rsidR="004D6063" w:rsidRPr="004D6063" w:rsidTr="004D6063">
        <w:trPr>
          <w:trHeight w:val="6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Code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Lecture Course Titles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Lecturer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No of Questions</w:t>
            </w:r>
          </w:p>
        </w:tc>
      </w:tr>
      <w:tr w:rsidR="004D6063" w:rsidRPr="004D6063" w:rsidTr="004D6063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1.I9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Spectroscopy and Characterisation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Prof C Williams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1 question (25 marks)</w:t>
            </w:r>
          </w:p>
        </w:tc>
      </w:tr>
      <w:tr w:rsidR="004D6063" w:rsidRPr="004D6063" w:rsidTr="004D6063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1.O1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Structure, Mechanism &amp; Reactivity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Prof A Armstrong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Half a question (12.5 marks)</w:t>
            </w:r>
          </w:p>
        </w:tc>
      </w:tr>
      <w:tr w:rsidR="004D6063" w:rsidRPr="004D6063" w:rsidTr="004D6063">
        <w:trPr>
          <w:trHeight w:val="3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1.O6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Stereochemistry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Dr M Fuchter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Half a question (12.5 marks)</w:t>
            </w:r>
          </w:p>
        </w:tc>
      </w:tr>
      <w:tr w:rsidR="004D6063" w:rsidRPr="004D6063" w:rsidTr="004D606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63" w:rsidRPr="004D6063" w:rsidRDefault="00C92CA5" w:rsidP="004D606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1.P5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C92CA5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C92CA5">
              <w:rPr>
                <w:rFonts w:ascii="Arial" w:hAnsi="Arial" w:cs="Arial"/>
                <w:color w:val="000000"/>
                <w:sz w:val="20"/>
                <w:lang w:eastAsia="en-GB"/>
              </w:rPr>
              <w:t>Thermodynamics 1: Chemical Equilibria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C92CA5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Dr N Brooks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63" w:rsidRPr="004D6063" w:rsidRDefault="004D6063" w:rsidP="004D606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D6063">
              <w:rPr>
                <w:rFonts w:ascii="Arial" w:hAnsi="Arial" w:cs="Arial"/>
                <w:color w:val="000000"/>
                <w:sz w:val="20"/>
                <w:lang w:eastAsia="en-GB"/>
              </w:rPr>
              <w:t>1 question (25 marks)</w:t>
            </w:r>
          </w:p>
        </w:tc>
      </w:tr>
    </w:tbl>
    <w:p w:rsidR="004D6063" w:rsidRPr="004D6063" w:rsidRDefault="004D6063" w:rsidP="004D6063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ind w:left="-720" w:right="-720"/>
        <w:rPr>
          <w:rFonts w:ascii="Arial" w:hAnsi="Arial" w:cs="Arial"/>
          <w:sz w:val="20"/>
        </w:rPr>
      </w:pPr>
    </w:p>
    <w:p w:rsidR="009A3A49" w:rsidRPr="00DF53D2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0" w:lineRule="atLeast"/>
        <w:ind w:left="-720"/>
        <w:rPr>
          <w:rFonts w:ascii="Arial" w:hAnsi="Arial" w:cs="Arial"/>
          <w:sz w:val="20"/>
        </w:rPr>
      </w:pPr>
      <w:r w:rsidRPr="00DF53D2">
        <w:rPr>
          <w:rFonts w:ascii="Arial" w:hAnsi="Arial" w:cs="Arial"/>
          <w:sz w:val="20"/>
        </w:rPr>
        <w:t>About 10 minutes allowed for</w:t>
      </w:r>
      <w:r>
        <w:rPr>
          <w:rFonts w:ascii="Arial" w:hAnsi="Arial" w:cs="Arial"/>
          <w:sz w:val="20"/>
        </w:rPr>
        <w:t xml:space="preserve"> reading the paper and checking</w:t>
      </w:r>
    </w:p>
    <w:p w:rsidR="009A3A49" w:rsidRDefault="009A3A49" w:rsidP="009A3A49">
      <w:pPr>
        <w:tabs>
          <w:tab w:val="left" w:pos="-2160"/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0" w:lineRule="atLeast"/>
        <w:ind w:left="-720"/>
        <w:rPr>
          <w:sz w:val="22"/>
        </w:rPr>
      </w:pPr>
    </w:p>
    <w:p w:rsidR="00F842BE" w:rsidRDefault="00F842BE"/>
    <w:sectPr w:rsidR="00F842BE" w:rsidSect="00F84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9"/>
    <w:rsid w:val="00103857"/>
    <w:rsid w:val="002033DC"/>
    <w:rsid w:val="0034286A"/>
    <w:rsid w:val="003C3127"/>
    <w:rsid w:val="003D1458"/>
    <w:rsid w:val="004D6063"/>
    <w:rsid w:val="00621DEB"/>
    <w:rsid w:val="00631F1F"/>
    <w:rsid w:val="006859DC"/>
    <w:rsid w:val="007833F7"/>
    <w:rsid w:val="009A3A49"/>
    <w:rsid w:val="009D116F"/>
    <w:rsid w:val="00A70E05"/>
    <w:rsid w:val="00AD224B"/>
    <w:rsid w:val="00BD1027"/>
    <w:rsid w:val="00C92CA5"/>
    <w:rsid w:val="00D34E10"/>
    <w:rsid w:val="00E8216C"/>
    <w:rsid w:val="00F64718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26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734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57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3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92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00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412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8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05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sandhu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1EDB068-C9B0-4A4C-B084-A841EB8D49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chadm</dc:creator>
  <cp:lastModifiedBy>Sandhu, Raj K</cp:lastModifiedBy>
  <cp:revision>4</cp:revision>
  <dcterms:created xsi:type="dcterms:W3CDTF">2015-11-25T08:05:00Z</dcterms:created>
  <dcterms:modified xsi:type="dcterms:W3CDTF">2015-11-25T08:08:00Z</dcterms:modified>
</cp:coreProperties>
</file>