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57" w:rsidRDefault="008B738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editId="36B11C9B">
                <wp:simplePos x="0" y="0"/>
                <wp:positionH relativeFrom="column">
                  <wp:posOffset>3152775</wp:posOffset>
                </wp:positionH>
                <wp:positionV relativeFrom="paragraph">
                  <wp:posOffset>704850</wp:posOffset>
                </wp:positionV>
                <wp:extent cx="1238250" cy="1171575"/>
                <wp:effectExtent l="0" t="0" r="0" b="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38E" w:rsidRDefault="008B738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27DC3F4" wp14:editId="3DD3569C">
                                  <wp:extent cx="1076854" cy="1057275"/>
                                  <wp:effectExtent l="0" t="0" r="9525" b="0"/>
                                  <wp:docPr id="300" name="Picture 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854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25pt;margin-top:55.5pt;width:97.5pt;height:92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" filled="f" stroked="f">
                <v:textbox>
                  <w:txbxContent>
                    <w:p w:rsidR="008B738E" w:rsidRDefault="008B738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27DC3F4" wp14:editId="3DD3569C">
                            <wp:extent cx="1076854" cy="1057275"/>
                            <wp:effectExtent l="0" t="0" r="9525" b="0"/>
                            <wp:docPr id="300" name="Picture 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854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editId="36B11C9B">
                <wp:simplePos x="0" y="0"/>
                <wp:positionH relativeFrom="column">
                  <wp:posOffset>-809625</wp:posOffset>
                </wp:positionH>
                <wp:positionV relativeFrom="paragraph">
                  <wp:posOffset>1028700</wp:posOffset>
                </wp:positionV>
                <wp:extent cx="1057275" cy="819150"/>
                <wp:effectExtent l="0" t="0" r="0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38E" w:rsidRDefault="008B738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2A96CD8" wp14:editId="38C14E8B">
                                  <wp:extent cx="915997" cy="695325"/>
                                  <wp:effectExtent l="0" t="0" r="0" b="0"/>
                                  <wp:docPr id="298" name="Picture 2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5997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3.75pt;margin-top:81pt;width:83.25pt;height:6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" filled="f" stroked="f">
                <v:textbox>
                  <w:txbxContent>
                    <w:p w:rsidR="008B738E" w:rsidRDefault="008B738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2A96CD8" wp14:editId="38C14E8B">
                            <wp:extent cx="915997" cy="695325"/>
                            <wp:effectExtent l="0" t="0" r="0" b="0"/>
                            <wp:docPr id="298" name="Picture 2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5997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editId="36B11C9B">
                <wp:simplePos x="0" y="0"/>
                <wp:positionH relativeFrom="column">
                  <wp:posOffset>4476750</wp:posOffset>
                </wp:positionH>
                <wp:positionV relativeFrom="paragraph">
                  <wp:posOffset>3048001</wp:posOffset>
                </wp:positionV>
                <wp:extent cx="1314450" cy="1085850"/>
                <wp:effectExtent l="0" t="0" r="0" b="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38E" w:rsidRDefault="008B738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9F84049" wp14:editId="23C71659">
                                  <wp:extent cx="1043569" cy="1038869"/>
                                  <wp:effectExtent l="0" t="0" r="4445" b="8890"/>
                                  <wp:docPr id="296" name="Picture 2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569" cy="10388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52.5pt;margin-top:240pt;width:103.5pt;height:8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" filled="f" stroked="f">
                <v:textbox>
                  <w:txbxContent>
                    <w:p w:rsidR="008B738E" w:rsidRDefault="008B738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9F84049" wp14:editId="23C71659">
                            <wp:extent cx="1043569" cy="1038869"/>
                            <wp:effectExtent l="0" t="0" r="4445" b="8890"/>
                            <wp:docPr id="296" name="Picture 2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569" cy="10388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editId="36B11C9B">
                <wp:simplePos x="0" y="0"/>
                <wp:positionH relativeFrom="column">
                  <wp:posOffset>1284605</wp:posOffset>
                </wp:positionH>
                <wp:positionV relativeFrom="paragraph">
                  <wp:posOffset>3962400</wp:posOffset>
                </wp:positionV>
                <wp:extent cx="1524000" cy="962025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38E" w:rsidRDefault="008B738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FA2EFA4" wp14:editId="08D048F6">
                                  <wp:extent cx="1162050" cy="723640"/>
                                  <wp:effectExtent l="0" t="0" r="0" b="635"/>
                                  <wp:docPr id="293" name="Picture 2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4637" cy="7252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01.15pt;margin-top:312pt;width:120pt;height:7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" filled="f" stroked="f">
                <v:textbox>
                  <w:txbxContent>
                    <w:p w:rsidR="008B738E" w:rsidRDefault="008B738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FA2EFA4" wp14:editId="08D048F6">
                            <wp:extent cx="1162050" cy="723640"/>
                            <wp:effectExtent l="0" t="0" r="0" b="635"/>
                            <wp:docPr id="293" name="Picture 2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4637" cy="7252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editId="36B11C9B">
                <wp:simplePos x="0" y="0"/>
                <wp:positionH relativeFrom="column">
                  <wp:posOffset>3557905</wp:posOffset>
                </wp:positionH>
                <wp:positionV relativeFrom="paragraph">
                  <wp:posOffset>5095875</wp:posOffset>
                </wp:positionV>
                <wp:extent cx="1228725" cy="1352550"/>
                <wp:effectExtent l="0" t="0" r="0" b="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38E" w:rsidRDefault="008B738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3C57B01" wp14:editId="7A0CCF45">
                                  <wp:extent cx="1133475" cy="1200150"/>
                                  <wp:effectExtent l="0" t="0" r="9525" b="0"/>
                                  <wp:docPr id="291" name="Picture 2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80.15pt;margin-top:401.25pt;width:96.75pt;height:10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" filled="f" stroked="f">
                <v:textbox>
                  <w:txbxContent>
                    <w:p w:rsidR="008B738E" w:rsidRDefault="008B738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3C57B01" wp14:editId="7A0CCF45">
                            <wp:extent cx="1133475" cy="1200150"/>
                            <wp:effectExtent l="0" t="0" r="9525" b="0"/>
                            <wp:docPr id="291" name="Picture 2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475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2F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-809625</wp:posOffset>
                </wp:positionH>
                <wp:positionV relativeFrom="paragraph">
                  <wp:posOffset>2904490</wp:posOffset>
                </wp:positionV>
                <wp:extent cx="1562100" cy="828675"/>
                <wp:effectExtent l="0" t="0" r="0" b="0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F32" w:rsidRDefault="00492F32">
                            <w:r>
                              <w:object w:dxaOrig="3542" w:dyaOrig="137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79" type="#_x0000_t75" style="width:119.55pt;height:46.5pt" o:ole="">
                                  <v:imagedata r:id="rId11" o:title=""/>
                                </v:shape>
                                <o:OLEObject Type="Embed" ProgID="ChemDraw.Document.6.0" ShapeID="_x0000_i1079" DrawAspect="Content" ObjectID="_1420297770" r:id="rId1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9" o:spid="_x0000_s1031" type="#_x0000_t202" style="position:absolute;margin-left:-63.75pt;margin-top:228.7pt;width:123pt;height:65.25pt;z-index:251701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" filled="f" stroked="f" strokeweight=".5pt">
                <v:textbox style="mso-fit-shape-to-text:t">
                  <w:txbxContent>
                    <w:p w:rsidR="00492F32" w:rsidRDefault="00492F32">
                      <w:r>
                        <w:object w:dxaOrig="3542" w:dyaOrig="1373">
                          <v:shape id="_x0000_i1079" type="#_x0000_t75" style="width:119.55pt;height:46.5pt" o:ole="">
                            <v:imagedata r:id="rId11" o:title=""/>
                          </v:shape>
                          <o:OLEObject Type="Embed" ProgID="ChemDraw.Document.6.0" ShapeID="_x0000_i1079" DrawAspect="Content" ObjectID="_1420297770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492F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editId="36B11C9B">
                <wp:simplePos x="0" y="0"/>
                <wp:positionH relativeFrom="column">
                  <wp:posOffset>3293110</wp:posOffset>
                </wp:positionH>
                <wp:positionV relativeFrom="paragraph">
                  <wp:posOffset>1995170</wp:posOffset>
                </wp:positionV>
                <wp:extent cx="1524000" cy="1018540"/>
                <wp:effectExtent l="0" t="0" r="0" b="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018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F32" w:rsidRDefault="00492F32">
                            <w:r>
                              <w:object w:dxaOrig="2076" w:dyaOrig="833">
                                <v:shape id="_x0000_i1075" type="#_x0000_t75" style="width:105.05pt;height:42pt" o:ole="">
                                  <v:imagedata r:id="rId14" o:title=""/>
                                </v:shape>
                                <o:OLEObject Type="Embed" ProgID="ChemDraw.Document.6.0" ShapeID="_x0000_i1075" DrawAspect="Content" ObjectID="_1420297769" r:id="rId1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59.3pt;margin-top:157.1pt;width:120pt;height:80.2pt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" filled="f" stroked="f">
                <v:textbox style="mso-fit-shape-to-text:t">
                  <w:txbxContent>
                    <w:p w:rsidR="00492F32" w:rsidRDefault="00492F32">
                      <w:r>
                        <w:object w:dxaOrig="2076" w:dyaOrig="833">
                          <v:shape id="_x0000_i1075" type="#_x0000_t75" style="width:105.05pt;height:42pt" o:ole="">
                            <v:imagedata r:id="rId14" o:title=""/>
                          </v:shape>
                          <o:OLEObject Type="Embed" ProgID="ChemDraw.Document.6.0" ShapeID="_x0000_i1075" DrawAspect="Content" ObjectID="_1420297769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492F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editId="36B11C9B">
                <wp:simplePos x="0" y="0"/>
                <wp:positionH relativeFrom="column">
                  <wp:posOffset>-492125</wp:posOffset>
                </wp:positionH>
                <wp:positionV relativeFrom="paragraph">
                  <wp:posOffset>4610100</wp:posOffset>
                </wp:positionV>
                <wp:extent cx="1247775" cy="1403985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F32" w:rsidRDefault="00492F32">
                            <w:r>
                              <w:object w:dxaOrig="1464" w:dyaOrig="1344">
                                <v:shape id="_x0000_i1065" type="#_x0000_t75" style="width:73.2pt;height:67.2pt" o:ole="">
                                  <v:imagedata r:id="rId17" o:title=""/>
                                </v:shape>
                                <o:OLEObject Type="Embed" ProgID="ChemDraw.Document.6.0" ShapeID="_x0000_i1065" DrawAspect="Content" ObjectID="_1420297768" r:id="rId1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-38.75pt;margin-top:363pt;width:98.25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" filled="f" stroked="f">
                <v:textbox style="mso-fit-shape-to-text:t">
                  <w:txbxContent>
                    <w:p w:rsidR="00492F32" w:rsidRDefault="00492F32">
                      <w:r>
                        <w:object w:dxaOrig="1464" w:dyaOrig="1344">
                          <v:shape id="_x0000_i1065" type="#_x0000_t75" style="width:73.2pt;height:67.2pt" o:ole="">
                            <v:imagedata r:id="rId17" o:title=""/>
                          </v:shape>
                          <o:OLEObject Type="Embed" ProgID="ChemDraw.Document.6.0" ShapeID="_x0000_i1065" DrawAspect="Content" ObjectID="_1420297768" r:id="rId1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492F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editId="36B11C9B">
                <wp:simplePos x="0" y="0"/>
                <wp:positionH relativeFrom="column">
                  <wp:posOffset>3095625</wp:posOffset>
                </wp:positionH>
                <wp:positionV relativeFrom="paragraph">
                  <wp:posOffset>3962400</wp:posOffset>
                </wp:positionV>
                <wp:extent cx="571500" cy="523875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F32" w:rsidRDefault="00492F32">
                            <w:r>
                              <w:object w:dxaOrig="684" w:dyaOrig="684">
                                <v:shape id="_x0000_i1060" type="#_x0000_t75" style="width:27.75pt;height:27.75pt" o:ole="">
                                  <v:imagedata r:id="rId20" o:title=""/>
                                </v:shape>
                                <o:OLEObject Type="Embed" ProgID="ChemDraw.Document.6.0" ShapeID="_x0000_i1060" DrawAspect="Content" ObjectID="_1420297767" r:id="rId2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43.75pt;margin-top:312pt;width:45pt;height:4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" filled="f" stroked="f">
                <v:textbox>
                  <w:txbxContent>
                    <w:p w:rsidR="00492F32" w:rsidRDefault="00492F32">
                      <w:r>
                        <w:object w:dxaOrig="684" w:dyaOrig="684">
                          <v:shape id="_x0000_i1060" type="#_x0000_t75" style="width:27.75pt;height:27.75pt" o:ole="">
                            <v:imagedata r:id="rId20" o:title=""/>
                          </v:shape>
                          <o:OLEObject Type="Embed" ProgID="ChemDraw.Document.6.0" ShapeID="_x0000_i1060" DrawAspect="Content" ObjectID="_1420297767" r:id="rId2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492F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983506" wp14:editId="25372E46">
                <wp:simplePos x="0" y="0"/>
                <wp:positionH relativeFrom="column">
                  <wp:posOffset>4152900</wp:posOffset>
                </wp:positionH>
                <wp:positionV relativeFrom="paragraph">
                  <wp:posOffset>3657600</wp:posOffset>
                </wp:positionV>
                <wp:extent cx="323850" cy="30480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F32" w:rsidRDefault="00492F32" w:rsidP="00492F32">
                            <w:proofErr w:type="gramStart"/>
                            <w:r>
                              <w:t>e</w:t>
                            </w:r>
                            <w:proofErr w:type="gramEnd"/>
                            <w: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27pt;margin-top:4in;width:25.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" filled="f" stroked="f">
                <v:textbox>
                  <w:txbxContent>
                    <w:p w:rsidR="00492F32" w:rsidRDefault="00492F32" w:rsidP="00492F32">
                      <w:proofErr w:type="gramStart"/>
                      <w:r>
                        <w:t>e</w:t>
                      </w:r>
                      <w:proofErr w:type="gramEnd"/>
                      <w: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 w:rsidR="00492F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E7B8A0" wp14:editId="17A29B7C">
                <wp:simplePos x="0" y="0"/>
                <wp:positionH relativeFrom="column">
                  <wp:posOffset>85725</wp:posOffset>
                </wp:positionH>
                <wp:positionV relativeFrom="paragraph">
                  <wp:posOffset>1857375</wp:posOffset>
                </wp:positionV>
                <wp:extent cx="419100" cy="32385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F32" w:rsidRPr="002A467A" w:rsidRDefault="00492F32" w:rsidP="00492F32">
                            <w:r>
                              <w:t>a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6" type="#_x0000_t202" style="position:absolute;margin-left:6.75pt;margin-top:146.25pt;width:33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" filled="f" stroked="f">
                <v:textbox>
                  <w:txbxContent>
                    <w:p w:rsidR="00492F32" w:rsidRPr="002A467A" w:rsidRDefault="00492F32" w:rsidP="00492F32">
                      <w:r>
                        <w:t>a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492F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3390DA" wp14:editId="5948ECDC">
                <wp:simplePos x="0" y="0"/>
                <wp:positionH relativeFrom="column">
                  <wp:posOffset>752475</wp:posOffset>
                </wp:positionH>
                <wp:positionV relativeFrom="paragraph">
                  <wp:posOffset>2762250</wp:posOffset>
                </wp:positionV>
                <wp:extent cx="695325" cy="97155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217.5pt" to="114pt,2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" strokecolor="#4579b8 [3044]"/>
            </w:pict>
          </mc:Fallback>
        </mc:AlternateContent>
      </w:r>
      <w:r w:rsidR="00492F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B3A2D0" wp14:editId="4F79FF2C">
                <wp:simplePos x="0" y="0"/>
                <wp:positionH relativeFrom="column">
                  <wp:posOffset>1762125</wp:posOffset>
                </wp:positionH>
                <wp:positionV relativeFrom="paragraph">
                  <wp:posOffset>76200</wp:posOffset>
                </wp:positionV>
                <wp:extent cx="1162050" cy="240030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2400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75pt,6pt" to="230.25pt,1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" strokecolor="#4579b8 [3044]"/>
            </w:pict>
          </mc:Fallback>
        </mc:AlternateContent>
      </w:r>
      <w:r w:rsidR="00492F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BB43D0" wp14:editId="7B254F10">
                <wp:simplePos x="0" y="0"/>
                <wp:positionH relativeFrom="column">
                  <wp:posOffset>752475</wp:posOffset>
                </wp:positionH>
                <wp:positionV relativeFrom="paragraph">
                  <wp:posOffset>76200</wp:posOffset>
                </wp:positionV>
                <wp:extent cx="647700" cy="268605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2686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6pt" to="110.25pt,2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" strokecolor="#4579b8 [3044]"/>
            </w:pict>
          </mc:Fallback>
        </mc:AlternateContent>
      </w:r>
      <w:r w:rsidR="00492F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60E697" wp14:editId="4E7AD73E">
                <wp:simplePos x="0" y="0"/>
                <wp:positionH relativeFrom="column">
                  <wp:posOffset>504825</wp:posOffset>
                </wp:positionH>
                <wp:positionV relativeFrom="paragraph">
                  <wp:posOffset>2714625</wp:posOffset>
                </wp:positionV>
                <wp:extent cx="24765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213.75pt" to="59.25pt,2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" strokecolor="#4579b8 [3044]"/>
            </w:pict>
          </mc:Fallback>
        </mc:AlternateContent>
      </w:r>
      <w:r w:rsidR="00492F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A03BB1" wp14:editId="731ECACB">
                <wp:simplePos x="0" y="0"/>
                <wp:positionH relativeFrom="column">
                  <wp:posOffset>504825</wp:posOffset>
                </wp:positionH>
                <wp:positionV relativeFrom="paragraph">
                  <wp:posOffset>2819400</wp:posOffset>
                </wp:positionV>
                <wp:extent cx="24765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222pt" to="59.25pt,2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" strokecolor="#4579b8 [3044]"/>
            </w:pict>
          </mc:Fallback>
        </mc:AlternateContent>
      </w:r>
      <w:r w:rsidR="00492F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56B13F" wp14:editId="3BDAC67B">
                <wp:simplePos x="0" y="0"/>
                <wp:positionH relativeFrom="column">
                  <wp:posOffset>1885950</wp:posOffset>
                </wp:positionH>
                <wp:positionV relativeFrom="paragraph">
                  <wp:posOffset>2533650</wp:posOffset>
                </wp:positionV>
                <wp:extent cx="1038225" cy="0"/>
                <wp:effectExtent l="0" t="0" r="95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5pt,199.5pt" to="230.25pt,1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" strokecolor="black [3040]"/>
            </w:pict>
          </mc:Fallback>
        </mc:AlternateContent>
      </w:r>
      <w:r w:rsidR="00492F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FD3B9E" wp14:editId="57E4FB8E">
                <wp:simplePos x="0" y="0"/>
                <wp:positionH relativeFrom="column">
                  <wp:posOffset>1885949</wp:posOffset>
                </wp:positionH>
                <wp:positionV relativeFrom="paragraph">
                  <wp:posOffset>2476500</wp:posOffset>
                </wp:positionV>
                <wp:extent cx="1038225" cy="125730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5pt,195pt" to="230.25pt,2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" strokecolor="#4579b8 [3044]"/>
            </w:pict>
          </mc:Fallback>
        </mc:AlternateContent>
      </w:r>
      <w:r w:rsidR="00492F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936AA7" wp14:editId="606F4A01">
                <wp:simplePos x="0" y="0"/>
                <wp:positionH relativeFrom="column">
                  <wp:posOffset>2924175</wp:posOffset>
                </wp:positionH>
                <wp:positionV relativeFrom="paragraph">
                  <wp:posOffset>2476500</wp:posOffset>
                </wp:positionV>
                <wp:extent cx="323850" cy="1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flip:x y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0.25pt,195pt" to="255.75pt,1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" strokecolor="#4579b8 [3044]"/>
            </w:pict>
          </mc:Fallback>
        </mc:AlternateContent>
      </w:r>
      <w:r w:rsidR="00492F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76F131" wp14:editId="760F9CB2">
                <wp:simplePos x="0" y="0"/>
                <wp:positionH relativeFrom="column">
                  <wp:posOffset>2924175</wp:posOffset>
                </wp:positionH>
                <wp:positionV relativeFrom="paragraph">
                  <wp:posOffset>2390775</wp:posOffset>
                </wp:positionV>
                <wp:extent cx="32385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5pt,188.25pt" to="255.75pt,1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" strokecolor="#4579b8 [3044]"/>
            </w:pict>
          </mc:Fallback>
        </mc:AlternateContent>
      </w:r>
      <w:r w:rsidR="00492F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FB45D5" wp14:editId="75B2EF3E">
                <wp:simplePos x="0" y="0"/>
                <wp:positionH relativeFrom="column">
                  <wp:posOffset>2924175</wp:posOffset>
                </wp:positionH>
                <wp:positionV relativeFrom="paragraph">
                  <wp:posOffset>2533650</wp:posOffset>
                </wp:positionV>
                <wp:extent cx="3238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5pt,199.5pt" to="255.75pt,1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" strokecolor="#4579b8 [3044]"/>
            </w:pict>
          </mc:Fallback>
        </mc:AlternateContent>
      </w:r>
      <w:r w:rsidR="002A46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9108D1" wp14:editId="130C3E54">
                <wp:simplePos x="0" y="0"/>
                <wp:positionH relativeFrom="column">
                  <wp:posOffset>3133725</wp:posOffset>
                </wp:positionH>
                <wp:positionV relativeFrom="paragraph">
                  <wp:posOffset>3819525</wp:posOffset>
                </wp:positionV>
                <wp:extent cx="2476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75pt,300.75pt" to="266.25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" strokecolor="#4579b8 [3044]"/>
            </w:pict>
          </mc:Fallback>
        </mc:AlternateContent>
      </w:r>
      <w:r w:rsidR="002A46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BFCE7E" wp14:editId="74619787">
                <wp:simplePos x="0" y="0"/>
                <wp:positionH relativeFrom="column">
                  <wp:posOffset>1762125</wp:posOffset>
                </wp:positionH>
                <wp:positionV relativeFrom="paragraph">
                  <wp:posOffset>1247775</wp:posOffset>
                </wp:positionV>
                <wp:extent cx="1371600" cy="257175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257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75pt,98.25pt" to="246.75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" strokecolor="#4579b8 [3044]"/>
            </w:pict>
          </mc:Fallback>
        </mc:AlternateContent>
      </w:r>
      <w:r w:rsidR="002A46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FF1B7D" wp14:editId="7BCE7794">
                <wp:simplePos x="0" y="0"/>
                <wp:positionH relativeFrom="column">
                  <wp:posOffset>752475</wp:posOffset>
                </wp:positionH>
                <wp:positionV relativeFrom="paragraph">
                  <wp:posOffset>1247775</wp:posOffset>
                </wp:positionV>
                <wp:extent cx="647700" cy="311467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3114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98.25pt" to="110.25pt,3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" strokecolor="#4579b8 [3044]"/>
            </w:pict>
          </mc:Fallback>
        </mc:AlternateContent>
      </w:r>
      <w:r w:rsidR="002A46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CE5B8E" wp14:editId="199B3AEB">
                <wp:simplePos x="0" y="0"/>
                <wp:positionH relativeFrom="column">
                  <wp:posOffset>1933575</wp:posOffset>
                </wp:positionH>
                <wp:positionV relativeFrom="paragraph">
                  <wp:posOffset>3819525</wp:posOffset>
                </wp:positionV>
                <wp:extent cx="1200150" cy="219075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219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5pt,300.75pt" to="246.75pt,4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" strokecolor="#4579b8 [3044]"/>
            </w:pict>
          </mc:Fallback>
        </mc:AlternateContent>
      </w:r>
      <w:r w:rsidR="002A46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300529" wp14:editId="1442F427">
                <wp:simplePos x="0" y="0"/>
                <wp:positionH relativeFrom="column">
                  <wp:posOffset>504825</wp:posOffset>
                </wp:positionH>
                <wp:positionV relativeFrom="paragraph">
                  <wp:posOffset>4362450</wp:posOffset>
                </wp:positionV>
                <wp:extent cx="2476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343.5pt" to="59.25pt,3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" strokecolor="black [3040]"/>
            </w:pict>
          </mc:Fallback>
        </mc:AlternateContent>
      </w:r>
      <w:r w:rsidR="002A46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9D3230" wp14:editId="149B5A38">
                <wp:simplePos x="0" y="0"/>
                <wp:positionH relativeFrom="column">
                  <wp:posOffset>752475</wp:posOffset>
                </wp:positionH>
                <wp:positionV relativeFrom="paragraph">
                  <wp:posOffset>4362450</wp:posOffset>
                </wp:positionV>
                <wp:extent cx="828675" cy="16478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8675" cy="1647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343.5pt" to="124.5pt,4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" strokecolor="black [3040]"/>
            </w:pict>
          </mc:Fallback>
        </mc:AlternateContent>
      </w:r>
      <w:r w:rsidR="002A46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E0D6B6" wp14:editId="1A99B8B8">
                <wp:simplePos x="0" y="0"/>
                <wp:positionH relativeFrom="column">
                  <wp:posOffset>1762125</wp:posOffset>
                </wp:positionH>
                <wp:positionV relativeFrom="paragraph">
                  <wp:posOffset>-114300</wp:posOffset>
                </wp:positionV>
                <wp:extent cx="323850" cy="3048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67A" w:rsidRDefault="002A467A" w:rsidP="002A467A">
                            <w:proofErr w:type="gramStart"/>
                            <w:r>
                              <w:t>e</w:t>
                            </w:r>
                            <w:proofErr w:type="gramEnd"/>
                            <w: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38.75pt;margin-top:-9pt;width:25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" filled="f" stroked="f">
                <v:textbox>
                  <w:txbxContent>
                    <w:p w:rsidR="002A467A" w:rsidRDefault="002A467A" w:rsidP="002A467A">
                      <w:proofErr w:type="gramStart"/>
                      <w:r>
                        <w:t>e</w:t>
                      </w:r>
                      <w:proofErr w:type="gramEnd"/>
                      <w: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 w:rsidR="002A46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5031F4" wp14:editId="1D991F94">
                <wp:simplePos x="0" y="0"/>
                <wp:positionH relativeFrom="column">
                  <wp:posOffset>904875</wp:posOffset>
                </wp:positionH>
                <wp:positionV relativeFrom="paragraph">
                  <wp:posOffset>1114425</wp:posOffset>
                </wp:positionV>
                <wp:extent cx="447675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67A" w:rsidRPr="002A467A" w:rsidRDefault="002A467A" w:rsidP="002A467A">
                            <w:r>
                              <w:t>a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71.25pt;margin-top:87.75pt;width:35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" filled="f" stroked="f">
                <v:textbox style="mso-fit-shape-to-text:t">
                  <w:txbxContent>
                    <w:p w:rsidR="002A467A" w:rsidRPr="002A467A" w:rsidRDefault="002A467A" w:rsidP="002A467A">
                      <w:r>
                        <w:t>a</w:t>
                      </w:r>
                      <w:r>
                        <w:rPr>
                          <w:vertAlign w:val="subscript"/>
                        </w:rPr>
                        <w:t>1</w:t>
                      </w:r>
                      <w: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 w:rsidR="002A46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5D449D" wp14:editId="131DF854">
                <wp:simplePos x="0" y="0"/>
                <wp:positionH relativeFrom="column">
                  <wp:posOffset>1885950</wp:posOffset>
                </wp:positionH>
                <wp:positionV relativeFrom="paragraph">
                  <wp:posOffset>2390775</wp:posOffset>
                </wp:positionV>
                <wp:extent cx="419100" cy="3238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67A" w:rsidRPr="002A467A" w:rsidRDefault="002A467A">
                            <w:r>
                              <w:t>a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48.5pt;margin-top:188.25pt;width:33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" filled="f" stroked="f">
                <v:textbox>
                  <w:txbxContent>
                    <w:p w:rsidR="002A467A" w:rsidRPr="002A467A" w:rsidRDefault="002A467A">
                      <w:r>
                        <w:t>a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2A46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C7851" wp14:editId="6230B868">
                <wp:simplePos x="0" y="0"/>
                <wp:positionH relativeFrom="column">
                  <wp:posOffset>1123950</wp:posOffset>
                </wp:positionH>
                <wp:positionV relativeFrom="paragraph">
                  <wp:posOffset>3657600</wp:posOffset>
                </wp:positionV>
                <wp:extent cx="323850" cy="30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67A" w:rsidRDefault="002A467A">
                            <w:proofErr w:type="gramStart"/>
                            <w:r>
                              <w:t>e</w:t>
                            </w:r>
                            <w:proofErr w:type="gramEnd"/>
                            <w: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88.5pt;margin-top:4in;width:25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" filled="f" stroked="f">
                <v:textbox>
                  <w:txbxContent>
                    <w:p w:rsidR="002A467A" w:rsidRDefault="002A467A">
                      <w:proofErr w:type="gramStart"/>
                      <w:r>
                        <w:t>e</w:t>
                      </w:r>
                      <w:proofErr w:type="gramEnd"/>
                      <w: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 w:rsidR="002A46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F46BA" wp14:editId="04E8F1FD">
                <wp:simplePos x="0" y="0"/>
                <wp:positionH relativeFrom="column">
                  <wp:posOffset>2019300</wp:posOffset>
                </wp:positionH>
                <wp:positionV relativeFrom="paragraph">
                  <wp:posOffset>6096000</wp:posOffset>
                </wp:positionV>
                <wp:extent cx="44767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67A" w:rsidRPr="002A467A" w:rsidRDefault="002A467A">
                            <w:r>
                              <w:t>a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159pt;margin-top:480pt;width:35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" filled="f" stroked="f">
                <v:textbox style="mso-fit-shape-to-text:t">
                  <w:txbxContent>
                    <w:p w:rsidR="002A467A" w:rsidRPr="002A467A" w:rsidRDefault="002A467A">
                      <w:r>
                        <w:t>a</w:t>
                      </w:r>
                      <w:r>
                        <w:rPr>
                          <w:vertAlign w:val="subscript"/>
                        </w:rPr>
                        <w:t>1</w:t>
                      </w:r>
                      <w: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 w:rsidR="002A467A">
        <w:object w:dxaOrig="6991" w:dyaOrig="9748">
          <v:shape id="_x0000_i1059" type="#_x0000_t75" style="width:349.55pt;height:487.4pt" o:ole="">
            <v:imagedata r:id="rId23" o:title=""/>
          </v:shape>
          <o:OLEObject Type="Embed" ProgID="ChemDraw.Document.6.0" ShapeID="_x0000_i1059" DrawAspect="Content" ObjectID="_1420297763" r:id="rId24"/>
        </w:object>
      </w:r>
      <w:bookmarkStart w:id="0" w:name="_GoBack"/>
      <w:bookmarkEnd w:id="0"/>
    </w:p>
    <w:p w:rsidR="002A467A" w:rsidRDefault="00492F3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B623E4" wp14:editId="058BAA36">
                <wp:simplePos x="0" y="0"/>
                <wp:positionH relativeFrom="column">
                  <wp:posOffset>3427730</wp:posOffset>
                </wp:positionH>
                <wp:positionV relativeFrom="paragraph">
                  <wp:posOffset>295275</wp:posOffset>
                </wp:positionV>
                <wp:extent cx="990600" cy="92011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920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67A" w:rsidRDefault="002A467A">
                            <w:r>
                              <w:object w:dxaOrig="1118" w:dyaOrig="976">
                                <v:shape id="_x0000_i1044" type="#_x0000_t75" style="width:55.9pt;height:48.8pt" o:ole="">
                                  <v:imagedata r:id="rId25" o:title=""/>
                                </v:shape>
                                <o:OLEObject Type="Embed" ProgID="ChemDraw.Document.6.0" ShapeID="_x0000_i1044" DrawAspect="Content" ObjectID="_1420297766" r:id="rId2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69.9pt;margin-top:23.25pt;width:78pt;height:7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" filled="f" stroked="f">
                <v:textbox>
                  <w:txbxContent>
                    <w:p w:rsidR="002A467A" w:rsidRDefault="002A467A">
                      <w:r>
                        <w:object w:dxaOrig="1118" w:dyaOrig="976">
                          <v:shape id="_x0000_i1044" type="#_x0000_t75" style="width:55.9pt;height:48.8pt" o:ole="">
                            <v:imagedata r:id="rId25" o:title=""/>
                          </v:shape>
                          <o:OLEObject Type="Embed" ProgID="ChemDraw.Document.6.0" ShapeID="_x0000_i1044" DrawAspect="Content" ObjectID="_1420297766" r:id="rId2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2A46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EAF6DE" wp14:editId="5B0D63AF">
                <wp:simplePos x="0" y="0"/>
                <wp:positionH relativeFrom="column">
                  <wp:posOffset>-409575</wp:posOffset>
                </wp:positionH>
                <wp:positionV relativeFrom="paragraph">
                  <wp:posOffset>277495</wp:posOffset>
                </wp:positionV>
                <wp:extent cx="1038225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67A" w:rsidRDefault="002A467A">
                            <w:r>
                              <w:object w:dxaOrig="1253" w:dyaOrig="1111">
                                <v:shape id="_x0000_i1038" type="#_x0000_t75" style="width:62.65pt;height:55.55pt" o:ole="">
                                  <v:imagedata r:id="rId28" o:title=""/>
                                </v:shape>
                                <o:OLEObject Type="Embed" ProgID="ChemDraw.Document.6.0" ShapeID="_x0000_i1038" DrawAspect="Content" ObjectID="_1420297765" r:id="rId2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margin-left:-32.25pt;margin-top:21.85pt;width:81.7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" filled="f" stroked="f">
                <v:textbox style="mso-fit-shape-to-text:t">
                  <w:txbxContent>
                    <w:p w:rsidR="002A467A" w:rsidRDefault="002A467A">
                      <w:r>
                        <w:object w:dxaOrig="1253" w:dyaOrig="1111">
                          <v:shape id="_x0000_i1038" type="#_x0000_t75" style="width:62.65pt;height:55.55pt" o:ole="">
                            <v:imagedata r:id="rId28" o:title=""/>
                          </v:shape>
                          <o:OLEObject Type="Embed" ProgID="ChemDraw.Document.6.0" ShapeID="_x0000_i1038" DrawAspect="Content" ObjectID="_1420297765" r:id="rId3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2A467A" w:rsidRDefault="002A467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posOffset>1355725</wp:posOffset>
                </wp:positionH>
                <wp:positionV relativeFrom="paragraph">
                  <wp:posOffset>0</wp:posOffset>
                </wp:positionV>
                <wp:extent cx="1076325" cy="140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67A" w:rsidRDefault="002A467A">
                            <w:r>
                              <w:object w:dxaOrig="1253" w:dyaOrig="1111">
                                <v:shape id="_x0000_i1036" type="#_x0000_t75" style="width:62.65pt;height:55.55pt" o:ole="">
                                  <v:imagedata r:id="rId31" o:title=""/>
                                </v:shape>
                                <o:OLEObject Type="Embed" ProgID="ChemDraw.Document.6.0" ShapeID="_x0000_i1036" DrawAspect="Content" ObjectID="_1420297764" r:id="rId3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106.75pt;margin-top:0;width:84.7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" filled="f" stroked="f">
                <v:textbox style="mso-fit-shape-to-text:t">
                  <w:txbxContent>
                    <w:p w:rsidR="002A467A" w:rsidRDefault="002A467A">
                      <w:r>
                        <w:object w:dxaOrig="1253" w:dyaOrig="1111">
                          <v:shape id="_x0000_i1036" type="#_x0000_t75" style="width:62.65pt;height:55.55pt" o:ole="">
                            <v:imagedata r:id="rId31" o:title=""/>
                          </v:shape>
                          <o:OLEObject Type="Embed" ProgID="ChemDraw.Document.6.0" ShapeID="_x0000_i1036" DrawAspect="Content" ObjectID="_1420297764" r:id="rId3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sectPr w:rsidR="002A46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7A"/>
    <w:rsid w:val="002A467A"/>
    <w:rsid w:val="00492F32"/>
    <w:rsid w:val="008B738E"/>
    <w:rsid w:val="00E9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17" Type="http://schemas.openxmlformats.org/officeDocument/2006/relationships/image" Target="media/image8.emf"/><Relationship Id="rId25" Type="http://schemas.openxmlformats.org/officeDocument/2006/relationships/image" Target="media/image11.emf"/><Relationship Id="rId33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e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emf"/><Relationship Id="rId28" Type="http://schemas.openxmlformats.org/officeDocument/2006/relationships/image" Target="media/image12.emf"/><Relationship Id="rId10" Type="http://schemas.openxmlformats.org/officeDocument/2006/relationships/image" Target="media/image5.png"/><Relationship Id="rId19" Type="http://schemas.openxmlformats.org/officeDocument/2006/relationships/oleObject" Target="embeddings/oleObject6.bin"/><Relationship Id="rId31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e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2410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19981165-6240-4F91-BB18-65F7121F5932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29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Agahi, Riaz</dc:creator>
  <cp:lastModifiedBy>Agahi, Riaz</cp:lastModifiedBy>
  <cp:revision>1</cp:revision>
  <dcterms:created xsi:type="dcterms:W3CDTF">2013-01-21T17:53:00Z</dcterms:created>
  <dcterms:modified xsi:type="dcterms:W3CDTF">2013-01-21T18:22:00Z</dcterms:modified>
</cp:coreProperties>
</file>