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74A" w:rsidRDefault="003A074A">
      <w:pPr>
        <w:rPr>
          <w:noProof/>
          <w:lang w:eastAsia="en-GB"/>
        </w:rPr>
      </w:pPr>
    </w:p>
    <w:p w:rsidR="003A074A" w:rsidRDefault="003A074A">
      <w:pPr>
        <w:rPr>
          <w:noProof/>
          <w:lang w:eastAsia="en-GB"/>
        </w:rPr>
      </w:pPr>
    </w:p>
    <w:p w:rsidR="003A074A" w:rsidRDefault="003A074A">
      <w:pPr>
        <w:rPr>
          <w:noProof/>
          <w:lang w:eastAsia="en-GB"/>
        </w:rPr>
      </w:pPr>
    </w:p>
    <w:p w:rsidR="00517146" w:rsidRDefault="003A074A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F162304" wp14:editId="4ADA0625">
            <wp:extent cx="3602428" cy="34404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3188" t="13179" r="4775" b="32428"/>
                    <a:stretch/>
                  </pic:blipFill>
                  <pic:spPr bwMode="auto">
                    <a:xfrm>
                      <a:off x="0" y="0"/>
                      <a:ext cx="3610391" cy="3448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17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83"/>
    <w:rsid w:val="001324C0"/>
    <w:rsid w:val="003A074A"/>
    <w:rsid w:val="00415BAF"/>
    <w:rsid w:val="00517146"/>
    <w:rsid w:val="00C0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64124-77CD-49C0-8D57-0A3D6C76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2515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78CBCA6-8CD2-423A-AF96-13F54E485BED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Burdis, Harry</dc:creator>
  <cp:keywords/>
  <dc:description/>
  <cp:lastModifiedBy>Burdis, Harry</cp:lastModifiedBy>
  <cp:revision>2</cp:revision>
  <dcterms:created xsi:type="dcterms:W3CDTF">2017-05-16T15:32:00Z</dcterms:created>
  <dcterms:modified xsi:type="dcterms:W3CDTF">2017-05-16T15:39:00Z</dcterms:modified>
</cp:coreProperties>
</file>