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0E" w:rsidRDefault="001A5FBA">
      <w:bookmarkStart w:id="0" w:name="_GoBack"/>
      <w:r w:rsidRPr="001A5FBA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34890" cy="5483866"/>
            <wp:effectExtent l="0" t="0" r="3810" b="254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0" t="37689" r="13573" b="20698"/>
                    <a:stretch/>
                  </pic:blipFill>
                  <pic:spPr>
                    <a:xfrm>
                      <a:off x="0" y="0"/>
                      <a:ext cx="4834890" cy="5483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7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BA"/>
    <w:rsid w:val="001A5FBA"/>
    <w:rsid w:val="00E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94144-C793-4577-BC51-20681AE5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3817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F1C7C3F-D03F-4F57-8D98-5F288BF10BD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Joseph</dc:creator>
  <cp:keywords/>
  <dc:description/>
  <cp:lastModifiedBy>Harris, Joseph</cp:lastModifiedBy>
  <cp:revision>1</cp:revision>
  <dcterms:created xsi:type="dcterms:W3CDTF">2018-03-19T11:32:00Z</dcterms:created>
  <dcterms:modified xsi:type="dcterms:W3CDTF">2018-03-19T11:34:00Z</dcterms:modified>
</cp:coreProperties>
</file>