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1" w:tblpY="4696"/>
        <w:tblW w:w="17569" w:type="dxa"/>
        <w:tblLook w:val="04A0" w:firstRow="1" w:lastRow="0" w:firstColumn="1" w:lastColumn="0" w:noHBand="0" w:noVBand="1"/>
      </w:tblPr>
      <w:tblGrid>
        <w:gridCol w:w="1531"/>
        <w:gridCol w:w="2601"/>
        <w:gridCol w:w="2813"/>
        <w:gridCol w:w="2511"/>
        <w:gridCol w:w="2466"/>
        <w:gridCol w:w="2737"/>
        <w:gridCol w:w="2910"/>
      </w:tblGrid>
      <w:tr w:rsidR="003305B9" w:rsidTr="003305B9">
        <w:trPr>
          <w:trHeight w:val="803"/>
        </w:trPr>
        <w:tc>
          <w:tcPr>
            <w:tcW w:w="1531" w:type="dxa"/>
          </w:tcPr>
          <w:p w:rsidR="004950DE" w:rsidRDefault="004950DE" w:rsidP="005D2692">
            <w:pPr>
              <w:jc w:val="center"/>
              <w:rPr>
                <w:b/>
              </w:rPr>
            </w:pPr>
            <w:r w:rsidRPr="004950DE">
              <w:rPr>
                <w:b/>
              </w:rPr>
              <w:t>Wavenumber</w:t>
            </w:r>
          </w:p>
          <w:p w:rsidR="004950DE" w:rsidRPr="004950DE" w:rsidRDefault="004950DE" w:rsidP="005D2692">
            <w:pPr>
              <w:jc w:val="center"/>
              <w:rPr>
                <w:vertAlign w:val="superscript"/>
              </w:rPr>
            </w:pPr>
            <w:r>
              <w:t>cm</w:t>
            </w:r>
            <w:r>
              <w:rPr>
                <w:vertAlign w:val="superscript"/>
              </w:rPr>
              <w:t>-1</w:t>
            </w:r>
          </w:p>
        </w:tc>
        <w:tc>
          <w:tcPr>
            <w:tcW w:w="2601" w:type="dxa"/>
          </w:tcPr>
          <w:p w:rsidR="004950DE" w:rsidRDefault="004950DE" w:rsidP="005D2692">
            <w:r>
              <w:t>1090</w:t>
            </w:r>
          </w:p>
        </w:tc>
        <w:tc>
          <w:tcPr>
            <w:tcW w:w="2813" w:type="dxa"/>
          </w:tcPr>
          <w:p w:rsidR="004950DE" w:rsidRDefault="004950DE" w:rsidP="005D2692">
            <w:r>
              <w:t>1694</w:t>
            </w:r>
          </w:p>
        </w:tc>
        <w:tc>
          <w:tcPr>
            <w:tcW w:w="2511" w:type="dxa"/>
          </w:tcPr>
          <w:p w:rsidR="004950DE" w:rsidRDefault="004950DE" w:rsidP="005D2692">
            <w:r>
              <w:t>1694</w:t>
            </w:r>
          </w:p>
        </w:tc>
        <w:tc>
          <w:tcPr>
            <w:tcW w:w="2466" w:type="dxa"/>
          </w:tcPr>
          <w:p w:rsidR="004950DE" w:rsidRDefault="004950DE" w:rsidP="005D2692">
            <w:r>
              <w:t>3461</w:t>
            </w:r>
          </w:p>
        </w:tc>
        <w:tc>
          <w:tcPr>
            <w:tcW w:w="2737" w:type="dxa"/>
          </w:tcPr>
          <w:p w:rsidR="004950DE" w:rsidRDefault="003F15D4" w:rsidP="005D2692">
            <w:r>
              <w:t>3590</w:t>
            </w:r>
          </w:p>
        </w:tc>
        <w:tc>
          <w:tcPr>
            <w:tcW w:w="2910" w:type="dxa"/>
          </w:tcPr>
          <w:p w:rsidR="004950DE" w:rsidRDefault="003F15D4" w:rsidP="005D2692">
            <w:r>
              <w:t>3590</w:t>
            </w:r>
          </w:p>
        </w:tc>
      </w:tr>
      <w:tr w:rsidR="003305B9" w:rsidTr="003305B9">
        <w:trPr>
          <w:trHeight w:val="617"/>
        </w:trPr>
        <w:tc>
          <w:tcPr>
            <w:tcW w:w="1531" w:type="dxa"/>
          </w:tcPr>
          <w:p w:rsidR="004950DE" w:rsidRPr="004950DE" w:rsidRDefault="004950DE" w:rsidP="005D2692">
            <w:pPr>
              <w:jc w:val="center"/>
              <w:rPr>
                <w:b/>
              </w:rPr>
            </w:pPr>
            <w:r w:rsidRPr="004950DE">
              <w:rPr>
                <w:b/>
              </w:rPr>
              <w:t>symmetry</w:t>
            </w:r>
          </w:p>
        </w:tc>
        <w:tc>
          <w:tcPr>
            <w:tcW w:w="2601" w:type="dxa"/>
          </w:tcPr>
          <w:p w:rsidR="004950DE" w:rsidRDefault="004950DE" w:rsidP="005D2692">
            <w:r>
              <w:t>A1</w:t>
            </w:r>
          </w:p>
        </w:tc>
        <w:tc>
          <w:tcPr>
            <w:tcW w:w="2813" w:type="dxa"/>
          </w:tcPr>
          <w:p w:rsidR="004950DE" w:rsidRDefault="004950DE" w:rsidP="005D2692">
            <w:r>
              <w:t>E</w:t>
            </w:r>
          </w:p>
        </w:tc>
        <w:tc>
          <w:tcPr>
            <w:tcW w:w="2511" w:type="dxa"/>
          </w:tcPr>
          <w:p w:rsidR="004950DE" w:rsidRDefault="004950DE" w:rsidP="005D2692">
            <w:r>
              <w:t>E</w:t>
            </w:r>
          </w:p>
        </w:tc>
        <w:tc>
          <w:tcPr>
            <w:tcW w:w="2466" w:type="dxa"/>
          </w:tcPr>
          <w:p w:rsidR="004950DE" w:rsidRDefault="004950DE" w:rsidP="005D2692">
            <w:r>
              <w:t>A1</w:t>
            </w:r>
          </w:p>
        </w:tc>
        <w:tc>
          <w:tcPr>
            <w:tcW w:w="2737" w:type="dxa"/>
          </w:tcPr>
          <w:p w:rsidR="004950DE" w:rsidRDefault="003F15D4" w:rsidP="005D2692">
            <w:r>
              <w:t>E</w:t>
            </w:r>
          </w:p>
        </w:tc>
        <w:tc>
          <w:tcPr>
            <w:tcW w:w="2910" w:type="dxa"/>
          </w:tcPr>
          <w:p w:rsidR="004950DE" w:rsidRDefault="003F15D4" w:rsidP="005D2692">
            <w:r>
              <w:t>E</w:t>
            </w:r>
          </w:p>
        </w:tc>
      </w:tr>
      <w:tr w:rsidR="003305B9" w:rsidTr="003305B9">
        <w:trPr>
          <w:trHeight w:val="786"/>
        </w:trPr>
        <w:tc>
          <w:tcPr>
            <w:tcW w:w="1531" w:type="dxa"/>
          </w:tcPr>
          <w:p w:rsidR="004950DE" w:rsidRDefault="004950DE" w:rsidP="005D2692">
            <w:pPr>
              <w:jc w:val="center"/>
              <w:rPr>
                <w:b/>
              </w:rPr>
            </w:pPr>
            <w:r w:rsidRPr="004950DE">
              <w:rPr>
                <w:b/>
              </w:rPr>
              <w:t>Intensity</w:t>
            </w:r>
          </w:p>
          <w:p w:rsidR="004950DE" w:rsidRPr="004950DE" w:rsidRDefault="004950DE" w:rsidP="005D2692">
            <w:pPr>
              <w:jc w:val="center"/>
            </w:pPr>
            <w:r>
              <w:t>Arbitrary units</w:t>
            </w:r>
          </w:p>
        </w:tc>
        <w:tc>
          <w:tcPr>
            <w:tcW w:w="2601" w:type="dxa"/>
          </w:tcPr>
          <w:p w:rsidR="004950DE" w:rsidRDefault="004950DE" w:rsidP="005D2692">
            <w:r>
              <w:t>145</w:t>
            </w:r>
          </w:p>
        </w:tc>
        <w:tc>
          <w:tcPr>
            <w:tcW w:w="2813" w:type="dxa"/>
          </w:tcPr>
          <w:p w:rsidR="004950DE" w:rsidRDefault="004950DE" w:rsidP="005D2692">
            <w:r>
              <w:t>14</w:t>
            </w:r>
          </w:p>
        </w:tc>
        <w:tc>
          <w:tcPr>
            <w:tcW w:w="2511" w:type="dxa"/>
          </w:tcPr>
          <w:p w:rsidR="004950DE" w:rsidRDefault="004950DE" w:rsidP="005D2692">
            <w:r>
              <w:t>14</w:t>
            </w:r>
          </w:p>
        </w:tc>
        <w:tc>
          <w:tcPr>
            <w:tcW w:w="2466" w:type="dxa"/>
          </w:tcPr>
          <w:p w:rsidR="004950DE" w:rsidRDefault="004950DE" w:rsidP="005D2692">
            <w:r>
              <w:t>1</w:t>
            </w:r>
          </w:p>
        </w:tc>
        <w:tc>
          <w:tcPr>
            <w:tcW w:w="2737" w:type="dxa"/>
          </w:tcPr>
          <w:p w:rsidR="004950DE" w:rsidRDefault="003F15D4" w:rsidP="005D2692">
            <w:r>
              <w:t>0</w:t>
            </w:r>
          </w:p>
        </w:tc>
        <w:tc>
          <w:tcPr>
            <w:tcW w:w="2910" w:type="dxa"/>
          </w:tcPr>
          <w:p w:rsidR="004950DE" w:rsidRDefault="003F15D4" w:rsidP="005D2692">
            <w:r>
              <w:t>0</w:t>
            </w:r>
          </w:p>
        </w:tc>
      </w:tr>
      <w:tr w:rsidR="003305B9" w:rsidTr="003305B9">
        <w:trPr>
          <w:trHeight w:val="3992"/>
        </w:trPr>
        <w:tc>
          <w:tcPr>
            <w:tcW w:w="1531" w:type="dxa"/>
          </w:tcPr>
          <w:p w:rsidR="004950DE" w:rsidRPr="004950DE" w:rsidRDefault="004950DE" w:rsidP="005D2692">
            <w:pPr>
              <w:jc w:val="center"/>
              <w:rPr>
                <w:b/>
              </w:rPr>
            </w:pPr>
            <w:r>
              <w:rPr>
                <w:b/>
              </w:rPr>
              <w:t>image</w:t>
            </w:r>
          </w:p>
        </w:tc>
        <w:tc>
          <w:tcPr>
            <w:tcW w:w="2601" w:type="dxa"/>
          </w:tcPr>
          <w:p w:rsidR="004950DE" w:rsidRDefault="003305B9" w:rsidP="005D2692">
            <w:r>
              <w:rPr>
                <w:noProof/>
              </w:rPr>
              <w:drawing>
                <wp:inline distT="0" distB="0" distL="0" distR="0">
                  <wp:extent cx="1514475" cy="1520278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259" cy="1533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3" w:type="dxa"/>
          </w:tcPr>
          <w:p w:rsidR="004950DE" w:rsidRDefault="003305B9" w:rsidP="005D2692">
            <w:r>
              <w:rPr>
                <w:noProof/>
              </w:rPr>
              <w:drawing>
                <wp:inline distT="0" distB="0" distL="0" distR="0" wp14:anchorId="4D961204" wp14:editId="133C0BA3">
                  <wp:extent cx="1647825" cy="1538698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297" cy="1555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1" w:type="dxa"/>
          </w:tcPr>
          <w:p w:rsidR="004950DE" w:rsidRDefault="003305B9" w:rsidP="005D2692">
            <w:r>
              <w:rPr>
                <w:noProof/>
              </w:rPr>
              <w:drawing>
                <wp:inline distT="0" distB="0" distL="0" distR="0" wp14:anchorId="3BAD7726" wp14:editId="54A5477C">
                  <wp:extent cx="1457325" cy="1789303"/>
                  <wp:effectExtent l="0" t="0" r="0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148" cy="180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6" w:type="dxa"/>
          </w:tcPr>
          <w:p w:rsidR="004950DE" w:rsidRDefault="003305B9" w:rsidP="005D2692">
            <w:r>
              <w:rPr>
                <w:noProof/>
              </w:rPr>
              <w:drawing>
                <wp:inline distT="0" distB="0" distL="0" distR="0" wp14:anchorId="685CC9E4" wp14:editId="6DB77DCA">
                  <wp:extent cx="1419533" cy="160020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332" cy="161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</w:tcPr>
          <w:p w:rsidR="004950DE" w:rsidRDefault="003305B9" w:rsidP="005D2692">
            <w:r>
              <w:rPr>
                <w:noProof/>
              </w:rPr>
              <w:drawing>
                <wp:inline distT="0" distB="0" distL="0" distR="0" wp14:anchorId="01135074" wp14:editId="1151FCED">
                  <wp:extent cx="1600899" cy="14001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384" cy="141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</w:tcPr>
          <w:p w:rsidR="004950DE" w:rsidRDefault="003305B9" w:rsidP="005D2692">
            <w:bookmarkStart w:id="0" w:name="_GoBack"/>
            <w:r>
              <w:rPr>
                <w:noProof/>
              </w:rPr>
              <w:drawing>
                <wp:inline distT="0" distB="0" distL="0" distR="0" wp14:anchorId="0B26838A" wp14:editId="13B2C16E">
                  <wp:extent cx="1680707" cy="13811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8" cy="1394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707838" w:rsidRDefault="00707838"/>
    <w:sectPr w:rsidR="00707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DE"/>
    <w:rsid w:val="003305B9"/>
    <w:rsid w:val="003B34F2"/>
    <w:rsid w:val="003D6CE1"/>
    <w:rsid w:val="003F15D4"/>
    <w:rsid w:val="004950DE"/>
    <w:rsid w:val="005D2692"/>
    <w:rsid w:val="00707838"/>
    <w:rsid w:val="00784853"/>
    <w:rsid w:val="008A6D68"/>
    <w:rsid w:val="009730CF"/>
    <w:rsid w:val="00F1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2B5D6-712E-45FC-93B7-764F8854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3D7E6B9</Template>
  <TotalTime>58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Nga C</dc:creator>
  <cp:keywords/>
  <dc:description/>
  <cp:lastModifiedBy>Cheng, Nga C</cp:lastModifiedBy>
  <cp:revision>3</cp:revision>
  <dcterms:created xsi:type="dcterms:W3CDTF">2019-03-19T10:53:00Z</dcterms:created>
  <dcterms:modified xsi:type="dcterms:W3CDTF">2019-03-19T14:37:00Z</dcterms:modified>
</cp:coreProperties>
</file>