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7F" w:rsidRDefault="009436CA">
      <w:r>
        <w:object w:dxaOrig="9564" w:dyaOrig="110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522pt" o:ole="">
            <v:imagedata r:id="rId5" o:title=""/>
          </v:shape>
          <o:OLEObject Type="Embed" ProgID="ChemDraw.Document.6.0" ShapeID="_x0000_i1025" DrawAspect="Content" ObjectID="_1581920039" r:id="rId6"/>
        </w:object>
      </w:r>
      <w:bookmarkStart w:id="0" w:name="_GoBack"/>
      <w:bookmarkEnd w:id="0"/>
    </w:p>
    <w:sectPr w:rsidR="00F21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CA"/>
    <w:rsid w:val="009436CA"/>
    <w:rsid w:val="00F2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910EC-DC30-48DF-8388-355AFE8A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nt14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92AC8EF5-53E5-4D8E-B28E-EDE5761A2DB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Tayara, Hania</dc:creator>
  <cp:keywords/>
  <dc:description/>
  <cp:lastModifiedBy>Tayara, Hania</cp:lastModifiedBy>
  <cp:revision>1</cp:revision>
  <dcterms:created xsi:type="dcterms:W3CDTF">2018-03-07T09:24:00Z</dcterms:created>
  <dcterms:modified xsi:type="dcterms:W3CDTF">2018-03-07T09:28:00Z</dcterms:modified>
</cp:coreProperties>
</file>