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BA" w:rsidRDefault="00707D9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284439" cy="8257806"/>
            <wp:effectExtent l="0" t="0" r="0" b="0"/>
            <wp:wrapTight wrapText="bothSides">
              <wp:wrapPolygon edited="0">
                <wp:start x="0" y="0"/>
                <wp:lineTo x="0" y="21527"/>
                <wp:lineTo x="21559" y="21527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439" cy="825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F"/>
    <w:rsid w:val="00707D9F"/>
    <w:rsid w:val="00B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BC6B0-B03E-4698-B05C-DF1A66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9017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B69F89B-979A-42ED-BD9B-1C60C379BEB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Mehra, Anuj</dc:creator>
  <cp:keywords/>
  <dc:description/>
  <cp:lastModifiedBy>Mehra, Anuj</cp:lastModifiedBy>
  <cp:revision>1</cp:revision>
  <dcterms:created xsi:type="dcterms:W3CDTF">2018-03-07T15:02:00Z</dcterms:created>
  <dcterms:modified xsi:type="dcterms:W3CDTF">2018-03-07T15:05:00Z</dcterms:modified>
</cp:coreProperties>
</file>