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4A" w:rsidRDefault="00212CA7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CE0D3AA" wp14:editId="38250A42">
            <wp:extent cx="5191125" cy="381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576" t="17021" r="2416" b="21488"/>
                    <a:stretch/>
                  </pic:blipFill>
                  <pic:spPr bwMode="auto">
                    <a:xfrm>
                      <a:off x="0" y="0"/>
                      <a:ext cx="5201130" cy="3826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074A" w:rsidRDefault="003A074A">
      <w:pPr>
        <w:rPr>
          <w:noProof/>
          <w:lang w:eastAsia="en-GB"/>
        </w:rPr>
      </w:pPr>
    </w:p>
    <w:p w:rsidR="003A074A" w:rsidRDefault="003A074A">
      <w:pPr>
        <w:rPr>
          <w:noProof/>
          <w:lang w:eastAsia="en-GB"/>
        </w:rPr>
      </w:pPr>
    </w:p>
    <w:p w:rsidR="00212CA7" w:rsidRDefault="00212CA7">
      <w:pPr>
        <w:rPr>
          <w:noProof/>
          <w:lang w:eastAsia="en-GB"/>
        </w:rPr>
      </w:pPr>
    </w:p>
    <w:p w:rsidR="00212CA7" w:rsidRDefault="00212CA7">
      <w:pPr>
        <w:rPr>
          <w:noProof/>
          <w:lang w:eastAsia="en-GB"/>
        </w:rPr>
      </w:pPr>
    </w:p>
    <w:p w:rsidR="00517146" w:rsidRDefault="00517146"/>
    <w:sectPr w:rsidR="00517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83"/>
    <w:rsid w:val="001324C0"/>
    <w:rsid w:val="00212CA7"/>
    <w:rsid w:val="003A074A"/>
    <w:rsid w:val="00415BAF"/>
    <w:rsid w:val="00517146"/>
    <w:rsid w:val="00C0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64124-77CD-49C0-8D57-0A3D6C76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251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78CBCA6-8CD2-423A-AF96-13F54E485BE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Burdis, Harry</dc:creator>
  <cp:keywords/>
  <dc:description/>
  <cp:lastModifiedBy>Burdis, Harry</cp:lastModifiedBy>
  <cp:revision>3</cp:revision>
  <dcterms:created xsi:type="dcterms:W3CDTF">2017-05-16T15:32:00Z</dcterms:created>
  <dcterms:modified xsi:type="dcterms:W3CDTF">2017-05-18T20:06:00Z</dcterms:modified>
</cp:coreProperties>
</file>