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D89" w:rsidRDefault="00772E64">
      <w:bookmarkStart w:id="0" w:name="_GoBack"/>
      <w:bookmarkEnd w:id="0"/>
      <w:r>
        <w:rPr>
          <w:noProof/>
        </w:rPr>
        <w:drawing>
          <wp:inline distT="0" distB="0" distL="0" distR="0" wp14:anchorId="0CFAA071">
            <wp:extent cx="2603500" cy="298132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0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64"/>
    <w:rsid w:val="00003531"/>
    <w:rsid w:val="000E52AD"/>
    <w:rsid w:val="002E7F24"/>
    <w:rsid w:val="003F0FB9"/>
    <w:rsid w:val="00772E64"/>
    <w:rsid w:val="00833DE4"/>
    <w:rsid w:val="00B37C5D"/>
    <w:rsid w:val="00C50CE4"/>
    <w:rsid w:val="00D4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390583"/>
  <w15:chartTrackingRefBased/>
  <w15:docId w15:val="{FD025787-982E-4F2A-BC6C-03C8D93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6B217D04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Depala, Monaly</dc:creator>
  <cp:keywords/>
  <dc:description/>
  <cp:lastModifiedBy>Depala, Monaly</cp:lastModifiedBy>
  <cp:revision>1</cp:revision>
  <dcterms:created xsi:type="dcterms:W3CDTF">2019-05-07T16:54:00Z</dcterms:created>
  <dcterms:modified xsi:type="dcterms:W3CDTF">2019-05-07T16:55:00Z</dcterms:modified>
</cp:coreProperties>
</file>