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A5535" w14:textId="77777777" w:rsidR="0075235A" w:rsidRDefault="00C92C8D" w:rsidP="00C92C8D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  <w:r w:rsidRPr="00885774">
        <w:rPr>
          <w:rFonts w:ascii="Arial" w:hAnsi="Arial"/>
          <w:b/>
        </w:rPr>
        <w:t>Molecular Reaction Dynamics: Applications to Triatomic systems</w:t>
      </w:r>
      <w:r>
        <w:rPr>
          <w:rFonts w:ascii="Arial" w:hAnsi="Arial"/>
          <w:b/>
        </w:rPr>
        <w:t>.</w:t>
      </w:r>
    </w:p>
    <w:p w14:paraId="1CCF10C6" w14:textId="77777777" w:rsidR="00C92C8D" w:rsidRPr="00885774" w:rsidRDefault="00C92C8D" w:rsidP="00C92C8D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</w:rPr>
      </w:pPr>
    </w:p>
    <w:p w14:paraId="11D72477" w14:textId="77777777" w:rsidR="00C92C8D" w:rsidRPr="00885774" w:rsidRDefault="00C92C8D" w:rsidP="00C92C8D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</w:rPr>
      </w:pPr>
    </w:p>
    <w:p w14:paraId="059EA268" w14:textId="77777777" w:rsidR="00C92C8D" w:rsidRPr="00885774" w:rsidRDefault="00C92C8D" w:rsidP="00C92C8D">
      <w:pPr>
        <w:pStyle w:val="Heading1"/>
        <w:rPr>
          <w:rFonts w:ascii="Arial" w:hAnsi="Arial"/>
        </w:rPr>
      </w:pPr>
      <w:r>
        <w:rPr>
          <w:rFonts w:ascii="Arial" w:hAnsi="Arial"/>
        </w:rPr>
        <w:t>Discussion of the exercises</w:t>
      </w:r>
    </w:p>
    <w:p w14:paraId="31C91399" w14:textId="77777777" w:rsidR="00C92C8D" w:rsidRPr="00885774" w:rsidRDefault="00C92C8D" w:rsidP="00C92C8D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</w:p>
    <w:p w14:paraId="3081698D" w14:textId="1255FBF3" w:rsidR="00A51FD0" w:rsidRDefault="00A51FD0" w:rsidP="00C92C8D">
      <w:pPr>
        <w:pStyle w:val="BodyTextIndent"/>
        <w:jc w:val="both"/>
        <w:rPr>
          <w:rFonts w:ascii="Arial" w:hAnsi="Arial"/>
        </w:rPr>
      </w:pPr>
      <w:r>
        <w:rPr>
          <w:rFonts w:ascii="Arial" w:hAnsi="Arial"/>
        </w:rPr>
        <w:t>The central objective</w:t>
      </w:r>
      <w:r w:rsidR="00C92C8D" w:rsidRPr="00D75742">
        <w:rPr>
          <w:rFonts w:ascii="Arial" w:hAnsi="Arial"/>
        </w:rPr>
        <w:t xml:space="preserve"> of this exercise </w:t>
      </w:r>
      <w:r>
        <w:rPr>
          <w:rFonts w:ascii="Arial" w:hAnsi="Arial"/>
        </w:rPr>
        <w:t>was</w:t>
      </w:r>
      <w:r w:rsidR="00C92C8D" w:rsidRPr="00D75742">
        <w:rPr>
          <w:rFonts w:ascii="Arial" w:hAnsi="Arial"/>
        </w:rPr>
        <w:t xml:space="preserve"> </w:t>
      </w:r>
      <w:r>
        <w:rPr>
          <w:rFonts w:ascii="Arial" w:hAnsi="Arial"/>
        </w:rPr>
        <w:t xml:space="preserve">to study triatomic reactivity. </w:t>
      </w:r>
    </w:p>
    <w:p w14:paraId="33F37B65" w14:textId="77777777" w:rsidR="00871648" w:rsidRDefault="00C92C8D" w:rsidP="00C92C8D">
      <w:pPr>
        <w:pStyle w:val="BodyTextIndent"/>
        <w:jc w:val="both"/>
        <w:rPr>
          <w:rFonts w:ascii="Arial" w:hAnsi="Arial"/>
        </w:rPr>
      </w:pPr>
      <w:r w:rsidRPr="00D75742">
        <w:rPr>
          <w:rFonts w:ascii="Arial" w:hAnsi="Arial"/>
        </w:rPr>
        <w:t xml:space="preserve">You should now understand and be able to discuss: </w:t>
      </w:r>
    </w:p>
    <w:p w14:paraId="6ED4F54A" w14:textId="77777777" w:rsidR="00871648" w:rsidRDefault="00C92C8D" w:rsidP="00C92C8D">
      <w:pPr>
        <w:pStyle w:val="BodyTextIndent"/>
        <w:jc w:val="both"/>
        <w:rPr>
          <w:rFonts w:ascii="Arial" w:hAnsi="Arial"/>
        </w:rPr>
      </w:pPr>
      <w:r w:rsidRPr="00D75742">
        <w:rPr>
          <w:rFonts w:ascii="Arial" w:hAnsi="Arial"/>
        </w:rPr>
        <w:t xml:space="preserve">a) </w:t>
      </w:r>
      <w:proofErr w:type="gramStart"/>
      <w:r w:rsidRPr="00D75742">
        <w:rPr>
          <w:rFonts w:ascii="Arial" w:hAnsi="Arial"/>
        </w:rPr>
        <w:t>re</w:t>
      </w:r>
      <w:proofErr w:type="gramEnd"/>
      <w:r w:rsidRPr="00D75742">
        <w:rPr>
          <w:rFonts w:ascii="Arial" w:hAnsi="Arial"/>
        </w:rPr>
        <w:t>-crossi</w:t>
      </w:r>
      <w:r w:rsidR="00A51FD0">
        <w:rPr>
          <w:rFonts w:ascii="Arial" w:hAnsi="Arial"/>
        </w:rPr>
        <w:t xml:space="preserve">ng the transition state </w:t>
      </w:r>
      <w:r w:rsidR="00871648">
        <w:rPr>
          <w:rFonts w:ascii="Arial" w:hAnsi="Arial"/>
        </w:rPr>
        <w:t>region</w:t>
      </w:r>
    </w:p>
    <w:p w14:paraId="0A01A7AE" w14:textId="7AD31562" w:rsidR="00C92C8D" w:rsidRPr="00885774" w:rsidRDefault="00A51FD0" w:rsidP="00C92C8D">
      <w:pPr>
        <w:pStyle w:val="BodyTextIndent"/>
        <w:jc w:val="both"/>
        <w:rPr>
          <w:rFonts w:ascii="Arial" w:hAnsi="Arial"/>
        </w:rPr>
      </w:pPr>
      <w:r>
        <w:rPr>
          <w:rFonts w:ascii="Arial" w:hAnsi="Arial"/>
        </w:rPr>
        <w:t>b</w:t>
      </w:r>
      <w:r w:rsidR="00C92C8D" w:rsidRPr="00D75742">
        <w:rPr>
          <w:rFonts w:ascii="Arial" w:hAnsi="Arial"/>
        </w:rPr>
        <w:t xml:space="preserve">) </w:t>
      </w:r>
      <w:proofErr w:type="gramStart"/>
      <w:r w:rsidR="00C92C8D" w:rsidRPr="00D75742">
        <w:rPr>
          <w:rFonts w:ascii="Arial" w:hAnsi="Arial"/>
        </w:rPr>
        <w:t>vibrational</w:t>
      </w:r>
      <w:proofErr w:type="gramEnd"/>
      <w:r w:rsidR="00C92C8D" w:rsidRPr="00D75742">
        <w:rPr>
          <w:rFonts w:ascii="Arial" w:hAnsi="Arial"/>
        </w:rPr>
        <w:t xml:space="preserve"> energy release in an exothermic reaction. </w:t>
      </w:r>
    </w:p>
    <w:p w14:paraId="7C8A828B" w14:textId="77777777" w:rsidR="00C92C8D" w:rsidRPr="00885774" w:rsidRDefault="00C92C8D" w:rsidP="00C92C8D">
      <w:pPr>
        <w:jc w:val="both"/>
        <w:rPr>
          <w:rFonts w:ascii="Arial" w:hAnsi="Arial"/>
        </w:rPr>
      </w:pPr>
    </w:p>
    <w:p w14:paraId="68BF0182" w14:textId="77777777" w:rsidR="00C92C8D" w:rsidRPr="00885774" w:rsidRDefault="00C92C8D" w:rsidP="00C92C8D">
      <w:pPr>
        <w:pStyle w:val="Heading2"/>
        <w:jc w:val="both"/>
        <w:rPr>
          <w:rFonts w:ascii="Arial" w:hAnsi="Arial"/>
        </w:rPr>
      </w:pPr>
      <w:r>
        <w:rPr>
          <w:rFonts w:ascii="Arial" w:hAnsi="Arial"/>
        </w:rPr>
        <w:t>Methods and Results</w:t>
      </w:r>
    </w:p>
    <w:p w14:paraId="02A9D18A" w14:textId="77777777" w:rsidR="00C92C8D" w:rsidRPr="00885774" w:rsidRDefault="00C92C8D" w:rsidP="00C92C8D">
      <w:pPr>
        <w:jc w:val="both"/>
        <w:rPr>
          <w:rFonts w:ascii="Arial" w:hAnsi="Arial"/>
          <w:b/>
        </w:rPr>
      </w:pPr>
    </w:p>
    <w:p w14:paraId="47D85188" w14:textId="68F93F4F" w:rsidR="00C92C8D" w:rsidRPr="00885774" w:rsidRDefault="00A51FD0" w:rsidP="00C92C8D">
      <w:pPr>
        <w:pStyle w:val="BodyTextIndent"/>
        <w:ind w:left="284"/>
        <w:jc w:val="both"/>
        <w:rPr>
          <w:rFonts w:ascii="Arial" w:hAnsi="Arial"/>
        </w:rPr>
      </w:pPr>
      <w:r>
        <w:rPr>
          <w:rFonts w:ascii="Arial" w:hAnsi="Arial"/>
        </w:rPr>
        <w:t>For each exercise, y</w:t>
      </w:r>
      <w:r w:rsidR="00C92C8D" w:rsidRPr="00885774">
        <w:rPr>
          <w:rFonts w:ascii="Arial" w:hAnsi="Arial"/>
        </w:rPr>
        <w:t>ou should summarise th</w:t>
      </w:r>
      <w:r>
        <w:rPr>
          <w:rFonts w:ascii="Arial" w:hAnsi="Arial"/>
        </w:rPr>
        <w:t>e results</w:t>
      </w:r>
      <w:r w:rsidR="00871648">
        <w:rPr>
          <w:rFonts w:ascii="Arial" w:hAnsi="Arial"/>
        </w:rPr>
        <w:t xml:space="preserve"> as suggested on the wiki</w:t>
      </w:r>
      <w:r>
        <w:rPr>
          <w:rFonts w:ascii="Arial" w:hAnsi="Arial"/>
        </w:rPr>
        <w:t xml:space="preserve">: </w:t>
      </w:r>
      <w:r w:rsidR="00871648">
        <w:rPr>
          <w:rFonts w:ascii="Arial" w:hAnsi="Arial"/>
        </w:rPr>
        <w:t xml:space="preserve">include </w:t>
      </w:r>
      <w:r>
        <w:rPr>
          <w:rFonts w:ascii="Arial" w:hAnsi="Arial"/>
        </w:rPr>
        <w:t>the data as suggested</w:t>
      </w:r>
      <w:r w:rsidR="00E802E0">
        <w:rPr>
          <w:rFonts w:ascii="Arial" w:hAnsi="Arial"/>
        </w:rPr>
        <w:t>,</w:t>
      </w:r>
      <w:r>
        <w:rPr>
          <w:rFonts w:ascii="Arial" w:hAnsi="Arial"/>
        </w:rPr>
        <w:t xml:space="preserve"> in the data sheet, together with diagrams </w:t>
      </w:r>
      <w:r w:rsidR="00AE06F0">
        <w:rPr>
          <w:rFonts w:ascii="Arial" w:hAnsi="Arial"/>
        </w:rPr>
        <w:t xml:space="preserve">selected to illustrate the trajectories you have run </w:t>
      </w:r>
      <w:r w:rsidR="00E802E0">
        <w:rPr>
          <w:rFonts w:ascii="Arial" w:hAnsi="Arial"/>
        </w:rPr>
        <w:t>along</w:t>
      </w:r>
      <w:r w:rsidR="00871648">
        <w:rPr>
          <w:rFonts w:ascii="Arial" w:hAnsi="Arial"/>
        </w:rPr>
        <w:t xml:space="preserve"> with</w:t>
      </w:r>
      <w:r>
        <w:rPr>
          <w:rFonts w:ascii="Arial" w:hAnsi="Arial"/>
        </w:rPr>
        <w:t xml:space="preserve"> a short text summary.</w:t>
      </w:r>
    </w:p>
    <w:p w14:paraId="50BCA34D" w14:textId="3CFE95F0" w:rsidR="00C92C8D" w:rsidRPr="00885774" w:rsidRDefault="00AE06F0" w:rsidP="00C92C8D">
      <w:pPr>
        <w:pStyle w:val="BodyTextIndent"/>
        <w:jc w:val="both"/>
        <w:rPr>
          <w:rFonts w:ascii="Arial" w:hAnsi="Arial"/>
          <w:b/>
        </w:rPr>
      </w:pPr>
      <w:r>
        <w:rPr>
          <w:rFonts w:ascii="Arial" w:hAnsi="Arial"/>
        </w:rPr>
        <w:t>Discuss the</w:t>
      </w:r>
      <w:r w:rsidR="00C92C8D" w:rsidRPr="00885774">
        <w:rPr>
          <w:rFonts w:ascii="Arial" w:hAnsi="Arial"/>
        </w:rPr>
        <w:t xml:space="preserve"> points</w:t>
      </w:r>
      <w:r w:rsidR="00E802E0">
        <w:rPr>
          <w:rFonts w:ascii="Arial" w:hAnsi="Arial"/>
        </w:rPr>
        <w:t xml:space="preserve"> specifically</w:t>
      </w:r>
      <w:r w:rsidR="00C92C8D" w:rsidRPr="00885774">
        <w:rPr>
          <w:rFonts w:ascii="Arial" w:hAnsi="Arial"/>
        </w:rPr>
        <w:t xml:space="preserve"> indicated in the data sheet</w:t>
      </w:r>
      <w:r w:rsidR="00C92C8D">
        <w:rPr>
          <w:rFonts w:ascii="Arial" w:hAnsi="Arial"/>
        </w:rPr>
        <w:t>.</w:t>
      </w:r>
    </w:p>
    <w:p w14:paraId="6FD1AA18" w14:textId="77777777" w:rsidR="00C92C8D" w:rsidRPr="00885774" w:rsidRDefault="00C92C8D" w:rsidP="00C92C8D">
      <w:pPr>
        <w:jc w:val="both"/>
        <w:rPr>
          <w:rFonts w:ascii="Arial" w:hAnsi="Arial"/>
        </w:rPr>
      </w:pPr>
    </w:p>
    <w:p w14:paraId="597754DA" w14:textId="698A9686" w:rsidR="00C92C8D" w:rsidRPr="00885774" w:rsidRDefault="00C92C8D" w:rsidP="00C92C8D">
      <w:pPr>
        <w:jc w:val="both"/>
        <w:rPr>
          <w:rFonts w:ascii="Arial" w:hAnsi="Arial"/>
        </w:rPr>
      </w:pPr>
      <w:r w:rsidRPr="00885774">
        <w:rPr>
          <w:rFonts w:ascii="Arial" w:hAnsi="Arial"/>
          <w:b/>
        </w:rPr>
        <w:t>Exercise 1</w:t>
      </w:r>
      <w:r>
        <w:rPr>
          <w:rFonts w:ascii="Arial" w:hAnsi="Arial"/>
          <w:b/>
        </w:rPr>
        <w:t xml:space="preserve">: </w:t>
      </w:r>
      <w:r w:rsidRPr="00885774">
        <w:rPr>
          <w:rFonts w:ascii="Arial" w:hAnsi="Arial"/>
          <w:b/>
        </w:rPr>
        <w:t>H + H</w:t>
      </w:r>
      <w:r w:rsidRPr="00885774">
        <w:rPr>
          <w:rFonts w:ascii="Arial" w:hAnsi="Arial"/>
          <w:b/>
          <w:position w:val="-6"/>
        </w:rPr>
        <w:t>2</w:t>
      </w:r>
      <w:r w:rsidR="00AE06F0">
        <w:rPr>
          <w:rFonts w:ascii="Arial" w:hAnsi="Arial"/>
          <w:b/>
        </w:rPr>
        <w:t xml:space="preserve"> </w:t>
      </w:r>
      <w:r w:rsidRPr="00885774">
        <w:rPr>
          <w:rFonts w:ascii="Arial" w:hAnsi="Arial"/>
          <w:b/>
        </w:rPr>
        <w:t>potential energy surface</w:t>
      </w:r>
    </w:p>
    <w:p w14:paraId="0257D096" w14:textId="77777777" w:rsidR="00A51FD0" w:rsidRDefault="00A51FD0" w:rsidP="00C92C8D">
      <w:pPr>
        <w:jc w:val="both"/>
        <w:rPr>
          <w:rFonts w:ascii="Arial" w:hAnsi="Arial"/>
          <w:b/>
        </w:rPr>
      </w:pPr>
    </w:p>
    <w:p w14:paraId="2675D592" w14:textId="726ED6AF" w:rsidR="00C92C8D" w:rsidRPr="00885774" w:rsidRDefault="00A51FD0" w:rsidP="00C92C8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Exercise 2</w:t>
      </w:r>
      <w:r w:rsidR="00C92C8D">
        <w:rPr>
          <w:rFonts w:ascii="Arial" w:hAnsi="Arial"/>
          <w:b/>
        </w:rPr>
        <w:t xml:space="preserve">: </w:t>
      </w:r>
      <w:r w:rsidR="00C92C8D" w:rsidRPr="00885774">
        <w:rPr>
          <w:rFonts w:ascii="Arial" w:hAnsi="Arial"/>
          <w:b/>
        </w:rPr>
        <w:t>F + H</w:t>
      </w:r>
      <w:r w:rsidR="00C92C8D" w:rsidRPr="00885774">
        <w:rPr>
          <w:rFonts w:ascii="Arial" w:hAnsi="Arial"/>
          <w:b/>
          <w:position w:val="-6"/>
        </w:rPr>
        <w:t>2</w:t>
      </w:r>
      <w:r w:rsidR="00AE06F0">
        <w:rPr>
          <w:rFonts w:ascii="Arial" w:hAnsi="Arial"/>
          <w:b/>
        </w:rPr>
        <w:t xml:space="preserve"> </w:t>
      </w:r>
      <w:r w:rsidR="00C92C8D" w:rsidRPr="00885774">
        <w:rPr>
          <w:rFonts w:ascii="Arial" w:hAnsi="Arial"/>
          <w:b/>
        </w:rPr>
        <w:t>potential energy surface</w:t>
      </w:r>
    </w:p>
    <w:p w14:paraId="1F81EF95" w14:textId="77777777" w:rsidR="00A51FD0" w:rsidRDefault="00A51FD0" w:rsidP="00C92C8D">
      <w:pPr>
        <w:pStyle w:val="Heading2"/>
        <w:jc w:val="both"/>
        <w:rPr>
          <w:rFonts w:ascii="Arial" w:hAnsi="Arial"/>
        </w:rPr>
      </w:pPr>
    </w:p>
    <w:p w14:paraId="118EF8E4" w14:textId="77777777" w:rsidR="00C92C8D" w:rsidRDefault="00C92C8D" w:rsidP="00C92C8D">
      <w:pPr>
        <w:pStyle w:val="Heading2"/>
        <w:jc w:val="both"/>
        <w:rPr>
          <w:rFonts w:ascii="Arial" w:hAnsi="Arial"/>
        </w:rPr>
      </w:pPr>
      <w:r w:rsidRPr="00885774">
        <w:rPr>
          <w:rFonts w:ascii="Arial" w:hAnsi="Arial"/>
        </w:rPr>
        <w:t>Conclusions</w:t>
      </w:r>
    </w:p>
    <w:p w14:paraId="6878EE38" w14:textId="77777777" w:rsidR="00A51FD0" w:rsidRPr="00A51FD0" w:rsidRDefault="00A51FD0" w:rsidP="00A51FD0"/>
    <w:p w14:paraId="34EEF4CE" w14:textId="18FDA78D" w:rsidR="00C92C8D" w:rsidRDefault="00002A0F" w:rsidP="00C92C8D">
      <w:pPr>
        <w:ind w:left="284"/>
        <w:jc w:val="both"/>
        <w:rPr>
          <w:rFonts w:ascii="Arial" w:hAnsi="Arial"/>
        </w:rPr>
      </w:pPr>
      <w:r>
        <w:rPr>
          <w:rFonts w:ascii="Arial" w:hAnsi="Arial"/>
        </w:rPr>
        <w:t xml:space="preserve">Summarise </w:t>
      </w:r>
      <w:r w:rsidR="00C92C8D">
        <w:rPr>
          <w:rFonts w:ascii="Arial" w:hAnsi="Arial"/>
        </w:rPr>
        <w:t xml:space="preserve">your findings </w:t>
      </w:r>
      <w:r w:rsidR="00871648">
        <w:rPr>
          <w:rFonts w:ascii="Arial" w:hAnsi="Arial"/>
        </w:rPr>
        <w:t xml:space="preserve">overall </w:t>
      </w:r>
      <w:r w:rsidR="00C92C8D">
        <w:rPr>
          <w:rFonts w:ascii="Arial" w:hAnsi="Arial"/>
        </w:rPr>
        <w:t xml:space="preserve">and </w:t>
      </w:r>
      <w:r w:rsidR="00A51FD0">
        <w:rPr>
          <w:rFonts w:ascii="Arial" w:hAnsi="Arial"/>
        </w:rPr>
        <w:t xml:space="preserve">very </w:t>
      </w:r>
      <w:r w:rsidR="00C92C8D">
        <w:rPr>
          <w:rFonts w:ascii="Arial" w:hAnsi="Arial"/>
        </w:rPr>
        <w:t>briefly explain what you did and why.</w:t>
      </w:r>
    </w:p>
    <w:p w14:paraId="4E326298" w14:textId="77777777" w:rsidR="00C92C8D" w:rsidRPr="004C3D94" w:rsidRDefault="00C92C8D" w:rsidP="00C92C8D">
      <w:pPr>
        <w:pStyle w:val="BodyTextIndent"/>
        <w:jc w:val="both"/>
        <w:rPr>
          <w:rFonts w:ascii="Arial" w:hAnsi="Arial"/>
        </w:rPr>
      </w:pPr>
    </w:p>
    <w:p w14:paraId="7DFD404D" w14:textId="77777777" w:rsid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</w:rPr>
      </w:pPr>
    </w:p>
    <w:p w14:paraId="7798B711" w14:textId="77777777" w:rsidR="004C3D94" w:rsidRPr="00885774" w:rsidRDefault="004C3D9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</w:rPr>
      </w:pPr>
    </w:p>
    <w:p w14:paraId="38B3F300" w14:textId="77777777" w:rsidR="004373AC" w:rsidRDefault="00F77581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br w:type="page"/>
      </w:r>
    </w:p>
    <w:p w14:paraId="6A7E0929" w14:textId="77777777" w:rsidR="004C3D94" w:rsidRDefault="004C3D9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  <w:sz w:val="28"/>
        </w:rPr>
      </w:pPr>
    </w:p>
    <w:p w14:paraId="003252A6" w14:textId="77777777" w:rsid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  <w:sz w:val="28"/>
        </w:rPr>
      </w:pPr>
      <w:r w:rsidRPr="00885774">
        <w:rPr>
          <w:rFonts w:ascii="Arial" w:hAnsi="Arial"/>
          <w:b/>
          <w:sz w:val="28"/>
        </w:rPr>
        <w:t>D</w:t>
      </w:r>
      <w:r w:rsidR="00CC0B87">
        <w:rPr>
          <w:rFonts w:ascii="Arial" w:hAnsi="Arial"/>
          <w:b/>
          <w:sz w:val="28"/>
        </w:rPr>
        <w:t>ata Sheet</w:t>
      </w:r>
      <w:r w:rsidR="00002A0F">
        <w:rPr>
          <w:rFonts w:ascii="Arial" w:hAnsi="Arial"/>
          <w:b/>
          <w:sz w:val="28"/>
        </w:rPr>
        <w:t xml:space="preserve"> and Discussion Points</w:t>
      </w:r>
      <w:r w:rsidR="004C7067">
        <w:rPr>
          <w:rFonts w:ascii="Arial" w:hAnsi="Arial"/>
          <w:b/>
          <w:sz w:val="28"/>
        </w:rPr>
        <w:t>:</w:t>
      </w:r>
    </w:p>
    <w:p w14:paraId="25995B3C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  <w:sz w:val="28"/>
        </w:rPr>
      </w:pPr>
    </w:p>
    <w:p w14:paraId="074DD7BB" w14:textId="77777777" w:rsidR="00885774" w:rsidRPr="00351EF9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  <w:i/>
        </w:rPr>
      </w:pPr>
      <w:r w:rsidRPr="00351EF9">
        <w:rPr>
          <w:rFonts w:ascii="Arial" w:hAnsi="Arial"/>
          <w:b/>
          <w:i/>
        </w:rPr>
        <w:t>Exercise 1</w:t>
      </w:r>
      <w:r w:rsidR="004C3D94">
        <w:rPr>
          <w:rFonts w:ascii="Arial" w:hAnsi="Arial"/>
          <w:b/>
          <w:i/>
        </w:rPr>
        <w:t>: H</w:t>
      </w:r>
      <w:r w:rsidRPr="00351EF9">
        <w:rPr>
          <w:rFonts w:ascii="Arial" w:hAnsi="Arial"/>
          <w:b/>
          <w:i/>
        </w:rPr>
        <w:t xml:space="preserve"> + H</w:t>
      </w:r>
      <w:r w:rsidRPr="00351EF9">
        <w:rPr>
          <w:rFonts w:ascii="Arial" w:hAnsi="Arial"/>
          <w:b/>
          <w:i/>
          <w:position w:val="-6"/>
        </w:rPr>
        <w:t>2</w:t>
      </w:r>
      <w:r w:rsidRPr="00351EF9">
        <w:rPr>
          <w:rFonts w:ascii="Arial" w:hAnsi="Arial"/>
          <w:b/>
          <w:i/>
        </w:rPr>
        <w:t xml:space="preserve"> potential energy surface</w:t>
      </w:r>
    </w:p>
    <w:p w14:paraId="5059D502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</w:p>
    <w:p w14:paraId="36AA0155" w14:textId="66B1F3C8" w:rsidR="00A51FD0" w:rsidRDefault="00A51FD0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Helvetica" w:hAnsi="Helvetica" w:cs="Helvetica"/>
          <w:szCs w:val="24"/>
          <w:lang w:val="en-US"/>
        </w:rPr>
      </w:pPr>
      <w:r>
        <w:rPr>
          <w:rFonts w:ascii="Helvetica" w:hAnsi="Helvetica" w:cs="Helvetica"/>
          <w:szCs w:val="24"/>
          <w:lang w:val="en-US"/>
        </w:rPr>
        <w:t xml:space="preserve">Tutorial summary: </w:t>
      </w:r>
      <w:r w:rsidR="00AE06F0">
        <w:rPr>
          <w:rFonts w:ascii="Helvetica" w:hAnsi="Helvetica" w:cs="Helvetica"/>
          <w:szCs w:val="24"/>
          <w:lang w:val="en-US"/>
        </w:rPr>
        <w:t>For discussion - w</w:t>
      </w:r>
      <w:r>
        <w:rPr>
          <w:rFonts w:ascii="Helvetica" w:hAnsi="Helvetica" w:cs="Helvetica"/>
          <w:szCs w:val="24"/>
          <w:lang w:val="en-US"/>
        </w:rPr>
        <w:t xml:space="preserve">hat value does the </w:t>
      </w:r>
      <w:r w:rsidR="00E802E0">
        <w:rPr>
          <w:rFonts w:ascii="Helvetica" w:hAnsi="Helvetica" w:cs="Helvetica"/>
          <w:szCs w:val="24"/>
          <w:lang w:val="en-US"/>
        </w:rPr>
        <w:t xml:space="preserve">total </w:t>
      </w:r>
      <w:r>
        <w:rPr>
          <w:rFonts w:ascii="Helvetica" w:hAnsi="Helvetica" w:cs="Helvetica"/>
          <w:szCs w:val="24"/>
          <w:lang w:val="en-US"/>
        </w:rPr>
        <w:t xml:space="preserve">gradient of the potential energy surface have at a minimum and at a transition structure? Briefly explain how </w:t>
      </w:r>
      <w:r w:rsidR="00E802E0">
        <w:rPr>
          <w:rFonts w:ascii="Helvetica" w:hAnsi="Helvetica" w:cs="Helvetica"/>
          <w:szCs w:val="24"/>
          <w:lang w:val="en-US"/>
        </w:rPr>
        <w:t>minima and transition structures</w:t>
      </w:r>
      <w:r>
        <w:rPr>
          <w:rFonts w:ascii="Helvetica" w:hAnsi="Helvetica" w:cs="Helvetica"/>
          <w:szCs w:val="24"/>
          <w:lang w:val="en-US"/>
        </w:rPr>
        <w:t xml:space="preserve"> can be distinguished using the curvature of the potential energy surface.</w:t>
      </w:r>
    </w:p>
    <w:p w14:paraId="6F4C719E" w14:textId="77777777" w:rsidR="00A51FD0" w:rsidRDefault="00A51FD0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u w:val="single"/>
        </w:rPr>
      </w:pPr>
    </w:p>
    <w:p w14:paraId="3301E99B" w14:textId="77777777" w:rsidR="00A51FD0" w:rsidRDefault="00A51FD0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u w:val="single"/>
        </w:rPr>
      </w:pPr>
    </w:p>
    <w:p w14:paraId="214D90C9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  <w:r w:rsidRPr="00885774">
        <w:rPr>
          <w:rFonts w:ascii="Arial" w:hAnsi="Arial"/>
          <w:u w:val="single"/>
        </w:rPr>
        <w:t>Determination of the TS geometry</w:t>
      </w:r>
      <w:r w:rsidRPr="00885774">
        <w:rPr>
          <w:rFonts w:ascii="Arial" w:hAnsi="Arial"/>
          <w:b/>
        </w:rPr>
        <w:t xml:space="preserve">    </w:t>
      </w:r>
    </w:p>
    <w:p w14:paraId="37B82771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</w:p>
    <w:p w14:paraId="2ECDEB46" w14:textId="7DE9AFBA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</w:rPr>
      </w:pPr>
      <w:r w:rsidRPr="00885774">
        <w:rPr>
          <w:rFonts w:ascii="Arial" w:hAnsi="Arial"/>
          <w:b/>
        </w:rPr>
        <w:tab/>
      </w:r>
      <w:proofErr w:type="gramStart"/>
      <w:r w:rsidRPr="00885774">
        <w:rPr>
          <w:rFonts w:ascii="Arial" w:hAnsi="Arial"/>
          <w:b/>
        </w:rPr>
        <w:t>r</w:t>
      </w:r>
      <w:proofErr w:type="spellStart"/>
      <w:proofErr w:type="gramEnd"/>
      <w:r w:rsidRPr="00885774">
        <w:rPr>
          <w:rFonts w:ascii="Arial" w:hAnsi="Arial"/>
          <w:b/>
          <w:position w:val="-6"/>
        </w:rPr>
        <w:t>ts</w:t>
      </w:r>
      <w:proofErr w:type="spellEnd"/>
      <w:r w:rsidRPr="00885774">
        <w:rPr>
          <w:rFonts w:ascii="Arial" w:hAnsi="Arial"/>
        </w:rPr>
        <w:t xml:space="preserve"> = ___</w:t>
      </w:r>
    </w:p>
    <w:p w14:paraId="2CC7B260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</w:p>
    <w:p w14:paraId="51EDDE45" w14:textId="77777777" w:rsidR="00D82B4F" w:rsidRDefault="00D82B4F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u w:val="single"/>
        </w:rPr>
      </w:pPr>
    </w:p>
    <w:p w14:paraId="0412CD78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u w:val="single"/>
        </w:rPr>
      </w:pPr>
      <w:r w:rsidRPr="00885774">
        <w:rPr>
          <w:rFonts w:ascii="Arial" w:hAnsi="Arial"/>
          <w:u w:val="single"/>
        </w:rPr>
        <w:t>Trajectories from TS</w:t>
      </w:r>
    </w:p>
    <w:p w14:paraId="606117BC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u w:val="single"/>
        </w:rPr>
      </w:pPr>
    </w:p>
    <w:p w14:paraId="07D86868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</w:rPr>
      </w:pPr>
      <w:proofErr w:type="gramStart"/>
      <w:r w:rsidRPr="00885774">
        <w:rPr>
          <w:rFonts w:ascii="Arial" w:hAnsi="Arial"/>
        </w:rPr>
        <w:t>positions</w:t>
      </w:r>
      <w:proofErr w:type="gramEnd"/>
      <w:r w:rsidRPr="00885774">
        <w:rPr>
          <w:rFonts w:ascii="Arial" w:hAnsi="Arial"/>
        </w:rPr>
        <w:t xml:space="preserve"> and average momenta at large t</w:t>
      </w:r>
    </w:p>
    <w:p w14:paraId="142A20D8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</w:rPr>
      </w:pPr>
    </w:p>
    <w:p w14:paraId="2F3AC7C0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  <w:position w:val="-6"/>
        </w:rPr>
      </w:pPr>
      <w:r w:rsidRPr="00885774">
        <w:rPr>
          <w:rFonts w:ascii="Arial" w:hAnsi="Arial"/>
          <w:b/>
        </w:rPr>
        <w:tab/>
      </w:r>
      <w:proofErr w:type="gramStart"/>
      <w:r w:rsidRPr="00885774">
        <w:rPr>
          <w:rFonts w:ascii="Arial" w:hAnsi="Arial"/>
          <w:b/>
        </w:rPr>
        <w:t>r</w:t>
      </w:r>
      <w:proofErr w:type="gramEnd"/>
      <w:r w:rsidRPr="00885774">
        <w:rPr>
          <w:rFonts w:ascii="Arial" w:hAnsi="Arial"/>
          <w:b/>
          <w:position w:val="-6"/>
        </w:rPr>
        <w:t>1</w:t>
      </w:r>
      <w:r w:rsidRPr="00885774">
        <w:rPr>
          <w:rFonts w:ascii="Arial" w:hAnsi="Arial"/>
          <w:b/>
          <w:position w:val="-6"/>
        </w:rPr>
        <w:tab/>
      </w:r>
      <w:r w:rsidRPr="00885774">
        <w:rPr>
          <w:rFonts w:ascii="Arial" w:hAnsi="Arial"/>
          <w:b/>
        </w:rPr>
        <w:t>r</w:t>
      </w:r>
      <w:r w:rsidRPr="00885774">
        <w:rPr>
          <w:rFonts w:ascii="Arial" w:hAnsi="Arial"/>
          <w:b/>
          <w:position w:val="-6"/>
        </w:rPr>
        <w:t>2</w:t>
      </w:r>
      <w:r w:rsidRPr="00885774">
        <w:rPr>
          <w:rFonts w:ascii="Arial" w:hAnsi="Arial"/>
        </w:rPr>
        <w:t xml:space="preserve">  </w:t>
      </w:r>
      <w:r w:rsidRPr="00885774">
        <w:rPr>
          <w:rFonts w:ascii="Arial" w:hAnsi="Arial"/>
        </w:rPr>
        <w:tab/>
      </w:r>
      <w:r w:rsidRPr="00885774">
        <w:rPr>
          <w:rFonts w:ascii="Arial" w:hAnsi="Arial"/>
          <w:b/>
        </w:rPr>
        <w:t>p</w:t>
      </w:r>
      <w:r w:rsidRPr="00885774">
        <w:rPr>
          <w:rFonts w:ascii="Arial" w:hAnsi="Arial"/>
          <w:b/>
          <w:position w:val="-6"/>
        </w:rPr>
        <w:t xml:space="preserve">1 </w:t>
      </w:r>
      <w:r w:rsidRPr="00885774">
        <w:rPr>
          <w:rFonts w:ascii="Arial" w:hAnsi="Arial"/>
          <w:b/>
          <w:position w:val="-6"/>
        </w:rPr>
        <w:tab/>
      </w:r>
      <w:r w:rsidRPr="00885774">
        <w:rPr>
          <w:rFonts w:ascii="Arial" w:hAnsi="Arial"/>
          <w:b/>
        </w:rPr>
        <w:t>p</w:t>
      </w:r>
      <w:r w:rsidRPr="00885774">
        <w:rPr>
          <w:rFonts w:ascii="Arial" w:hAnsi="Arial"/>
          <w:b/>
          <w:position w:val="-6"/>
        </w:rPr>
        <w:t>2</w:t>
      </w:r>
    </w:p>
    <w:p w14:paraId="7D0DDCF3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</w:rPr>
      </w:pPr>
      <w:r w:rsidRPr="00885774">
        <w:rPr>
          <w:rFonts w:ascii="Arial" w:hAnsi="Arial"/>
        </w:rPr>
        <w:tab/>
        <w:t>____</w:t>
      </w:r>
      <w:r w:rsidRPr="00885774">
        <w:rPr>
          <w:rFonts w:ascii="Arial" w:hAnsi="Arial"/>
        </w:rPr>
        <w:tab/>
        <w:t>____</w:t>
      </w:r>
      <w:r w:rsidRPr="00885774">
        <w:rPr>
          <w:rFonts w:ascii="Arial" w:hAnsi="Arial"/>
        </w:rPr>
        <w:tab/>
        <w:t>____</w:t>
      </w:r>
      <w:r w:rsidRPr="00885774">
        <w:rPr>
          <w:rFonts w:ascii="Arial" w:hAnsi="Arial"/>
        </w:rPr>
        <w:tab/>
        <w:t>____</w:t>
      </w:r>
    </w:p>
    <w:p w14:paraId="17E24C11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</w:rPr>
      </w:pPr>
    </w:p>
    <w:p w14:paraId="2D74ECA3" w14:textId="77777777" w:rsidR="00D82B4F" w:rsidRDefault="00D82B4F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u w:val="single"/>
        </w:rPr>
      </w:pPr>
    </w:p>
    <w:p w14:paraId="79A6EE72" w14:textId="77777777" w:rsidR="00D82B4F" w:rsidRDefault="00D82B4F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u w:val="single"/>
        </w:rPr>
      </w:pPr>
    </w:p>
    <w:p w14:paraId="5F8CF055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u w:val="single"/>
        </w:rPr>
      </w:pPr>
      <w:r w:rsidRPr="00885774">
        <w:rPr>
          <w:rFonts w:ascii="Arial" w:hAnsi="Arial"/>
          <w:u w:val="single"/>
        </w:rPr>
        <w:t>Reactive and unreactive trajectories</w:t>
      </w:r>
    </w:p>
    <w:p w14:paraId="3CECC3A5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u w:val="single"/>
        </w:rPr>
      </w:pPr>
    </w:p>
    <w:p w14:paraId="621A77D1" w14:textId="3F058902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</w:rPr>
      </w:pPr>
      <w:r w:rsidRPr="00885774">
        <w:rPr>
          <w:rFonts w:ascii="Arial" w:hAnsi="Arial"/>
        </w:rPr>
        <w:t>Conditions</w:t>
      </w:r>
      <w:r w:rsidRPr="00885774">
        <w:rPr>
          <w:rFonts w:ascii="Arial" w:hAnsi="Arial"/>
        </w:rPr>
        <w:tab/>
      </w:r>
      <w:r w:rsidRPr="00885774">
        <w:rPr>
          <w:rFonts w:ascii="Arial" w:hAnsi="Arial"/>
        </w:rPr>
        <w:tab/>
        <w:t>Reactive? Y/N</w:t>
      </w:r>
      <w:r w:rsidRPr="00885774">
        <w:rPr>
          <w:rFonts w:ascii="Arial" w:hAnsi="Arial"/>
        </w:rPr>
        <w:tab/>
        <w:t>Description</w:t>
      </w:r>
      <w:r w:rsidR="00D82B4F">
        <w:rPr>
          <w:rFonts w:ascii="Arial" w:hAnsi="Arial"/>
        </w:rPr>
        <w:t xml:space="preserve"> </w:t>
      </w:r>
      <w:r w:rsidRPr="00885774">
        <w:rPr>
          <w:rFonts w:ascii="Arial" w:hAnsi="Arial"/>
        </w:rPr>
        <w:t>/</w:t>
      </w:r>
      <w:r w:rsidR="00D82B4F">
        <w:rPr>
          <w:rFonts w:ascii="Arial" w:hAnsi="Arial"/>
        </w:rPr>
        <w:t xml:space="preserve"> </w:t>
      </w:r>
      <w:r w:rsidRPr="00885774">
        <w:rPr>
          <w:rFonts w:ascii="Arial" w:hAnsi="Arial"/>
        </w:rPr>
        <w:t>discussion</w:t>
      </w:r>
    </w:p>
    <w:p w14:paraId="2C7375D4" w14:textId="2C277E8C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</w:rPr>
      </w:pPr>
      <w:r w:rsidRPr="00885774">
        <w:rPr>
          <w:rFonts w:ascii="Arial" w:hAnsi="Arial"/>
        </w:rPr>
        <w:tab/>
      </w:r>
      <w:r w:rsidRPr="00885774">
        <w:rPr>
          <w:rFonts w:ascii="Arial" w:hAnsi="Arial"/>
        </w:rPr>
        <w:tab/>
      </w:r>
      <w:r w:rsidRPr="00885774">
        <w:rPr>
          <w:rFonts w:ascii="Arial" w:hAnsi="Arial"/>
        </w:rPr>
        <w:tab/>
      </w:r>
      <w:r w:rsidRPr="00885774">
        <w:rPr>
          <w:rFonts w:ascii="Arial" w:hAnsi="Arial"/>
        </w:rPr>
        <w:tab/>
        <w:t>(</w:t>
      </w:r>
      <w:proofErr w:type="gramStart"/>
      <w:r w:rsidR="00D82B4F">
        <w:rPr>
          <w:rFonts w:ascii="Arial" w:hAnsi="Arial"/>
        </w:rPr>
        <w:t>screenshot</w:t>
      </w:r>
      <w:proofErr w:type="gramEnd"/>
      <w:r w:rsidR="00D82B4F">
        <w:rPr>
          <w:rFonts w:ascii="Arial" w:hAnsi="Arial"/>
        </w:rPr>
        <w:t xml:space="preserve"> + notes</w:t>
      </w:r>
      <w:r w:rsidRPr="00885774">
        <w:rPr>
          <w:rFonts w:ascii="Arial" w:hAnsi="Arial"/>
        </w:rPr>
        <w:t>)</w:t>
      </w:r>
    </w:p>
    <w:p w14:paraId="647C04E1" w14:textId="77777777" w:rsid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</w:rPr>
      </w:pPr>
      <w:r>
        <w:rPr>
          <w:rFonts w:ascii="Arial" w:hAnsi="Arial"/>
        </w:rPr>
        <w:t>_____________________</w:t>
      </w:r>
      <w:r w:rsidRPr="00885774">
        <w:rPr>
          <w:rFonts w:ascii="Arial" w:hAnsi="Arial"/>
        </w:rPr>
        <w:t>____________________________________________</w:t>
      </w:r>
    </w:p>
    <w:p w14:paraId="04D414CB" w14:textId="77777777" w:rsidR="004C3D94" w:rsidRPr="00885774" w:rsidRDefault="004C3D9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</w:rPr>
      </w:pPr>
    </w:p>
    <w:p w14:paraId="572E562F" w14:textId="543B7FE6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</w:rPr>
      </w:pPr>
      <w:proofErr w:type="gramStart"/>
      <w:r w:rsidRPr="00C0786C">
        <w:rPr>
          <w:rFonts w:ascii="Arial" w:hAnsi="Arial"/>
          <w:b/>
        </w:rPr>
        <w:t>r</w:t>
      </w:r>
      <w:proofErr w:type="gramEnd"/>
      <w:r w:rsidRPr="00C0786C">
        <w:rPr>
          <w:rFonts w:ascii="Arial" w:hAnsi="Arial"/>
          <w:b/>
          <w:position w:val="-6"/>
        </w:rPr>
        <w:t>1</w:t>
      </w:r>
      <w:r w:rsidRPr="00C0786C">
        <w:rPr>
          <w:rFonts w:ascii="Arial" w:hAnsi="Arial"/>
          <w:b/>
        </w:rPr>
        <w:t xml:space="preserve">  = </w:t>
      </w:r>
      <w:r w:rsidR="00AE06F0">
        <w:rPr>
          <w:rFonts w:ascii="Arial" w:hAnsi="Arial"/>
          <w:b/>
        </w:rPr>
        <w:t>0</w:t>
      </w:r>
      <w:r w:rsidRPr="00C0786C">
        <w:rPr>
          <w:rFonts w:ascii="Arial" w:hAnsi="Arial"/>
          <w:b/>
        </w:rPr>
        <w:t>.74</w:t>
      </w:r>
      <w:r w:rsidRPr="00885774">
        <w:rPr>
          <w:rFonts w:ascii="Arial" w:hAnsi="Arial"/>
        </w:rPr>
        <w:t xml:space="preserve">   </w:t>
      </w:r>
      <w:r w:rsidRPr="00885774">
        <w:rPr>
          <w:rFonts w:ascii="Arial" w:hAnsi="Arial"/>
          <w:b/>
        </w:rPr>
        <w:t>r</w:t>
      </w:r>
      <w:r w:rsidRPr="00885774">
        <w:rPr>
          <w:rFonts w:ascii="Arial" w:hAnsi="Arial"/>
          <w:b/>
          <w:position w:val="-6"/>
        </w:rPr>
        <w:t>2</w:t>
      </w:r>
      <w:r w:rsidRPr="00885774">
        <w:rPr>
          <w:rFonts w:ascii="Arial" w:hAnsi="Arial"/>
        </w:rPr>
        <w:t xml:space="preserve"> = </w:t>
      </w:r>
      <w:r w:rsidRPr="00885774">
        <w:rPr>
          <w:rFonts w:ascii="Arial" w:hAnsi="Arial"/>
          <w:b/>
        </w:rPr>
        <w:t>2.0</w:t>
      </w:r>
      <w:r w:rsidRPr="00885774">
        <w:rPr>
          <w:rFonts w:ascii="Arial" w:hAnsi="Arial"/>
        </w:rPr>
        <w:t xml:space="preserve"> </w:t>
      </w:r>
    </w:p>
    <w:p w14:paraId="27AD29E2" w14:textId="248317F9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  <w:proofErr w:type="gramStart"/>
      <w:r w:rsidRPr="00885774">
        <w:rPr>
          <w:rFonts w:ascii="Arial" w:hAnsi="Arial"/>
          <w:b/>
        </w:rPr>
        <w:t>p</w:t>
      </w:r>
      <w:proofErr w:type="gramEnd"/>
      <w:r w:rsidRPr="00885774">
        <w:rPr>
          <w:rFonts w:ascii="Arial" w:hAnsi="Arial"/>
          <w:b/>
          <w:position w:val="-6"/>
        </w:rPr>
        <w:t>2</w:t>
      </w:r>
      <w:r w:rsidRPr="00885774">
        <w:rPr>
          <w:rFonts w:ascii="Arial" w:hAnsi="Arial"/>
          <w:b/>
        </w:rPr>
        <w:t>= -2.5</w:t>
      </w:r>
      <w:r w:rsidRPr="00885774">
        <w:rPr>
          <w:rFonts w:ascii="Arial" w:hAnsi="Arial"/>
        </w:rPr>
        <w:t xml:space="preserve"> </w:t>
      </w:r>
      <w:r w:rsidRPr="00885774">
        <w:rPr>
          <w:rFonts w:ascii="Arial" w:hAnsi="Arial"/>
          <w:b/>
        </w:rPr>
        <w:t xml:space="preserve"> -</w:t>
      </w:r>
      <w:r w:rsidR="003C5CFC">
        <w:rPr>
          <w:rFonts w:ascii="Arial" w:hAnsi="Arial"/>
          <w:b/>
        </w:rPr>
        <w:t>0</w:t>
      </w:r>
      <w:r w:rsidRPr="00885774">
        <w:rPr>
          <w:rFonts w:ascii="Arial" w:hAnsi="Arial"/>
          <w:b/>
        </w:rPr>
        <w:t>.8 &lt;</w:t>
      </w:r>
      <w:r w:rsidR="00AE06F0">
        <w:rPr>
          <w:rFonts w:ascii="Arial" w:hAnsi="Arial"/>
          <w:b/>
        </w:rPr>
        <w:t xml:space="preserve"> </w:t>
      </w:r>
      <w:r w:rsidRPr="00885774">
        <w:rPr>
          <w:rFonts w:ascii="Arial" w:hAnsi="Arial"/>
          <w:b/>
        </w:rPr>
        <w:t>p</w:t>
      </w:r>
      <w:r w:rsidRPr="00885774">
        <w:rPr>
          <w:rFonts w:ascii="Arial" w:hAnsi="Arial"/>
          <w:b/>
          <w:position w:val="-6"/>
        </w:rPr>
        <w:t>1</w:t>
      </w:r>
      <w:r w:rsidR="00AE06F0">
        <w:rPr>
          <w:rFonts w:ascii="Arial" w:hAnsi="Arial"/>
          <w:b/>
          <w:position w:val="-6"/>
        </w:rPr>
        <w:t xml:space="preserve"> </w:t>
      </w:r>
      <w:r w:rsidRPr="00885774">
        <w:rPr>
          <w:rFonts w:ascii="Arial" w:hAnsi="Arial"/>
          <w:b/>
        </w:rPr>
        <w:t>&lt;</w:t>
      </w:r>
      <w:r w:rsidR="00AE06F0">
        <w:rPr>
          <w:rFonts w:ascii="Arial" w:hAnsi="Arial"/>
          <w:b/>
        </w:rPr>
        <w:t xml:space="preserve"> </w:t>
      </w:r>
      <w:r w:rsidRPr="00885774">
        <w:rPr>
          <w:rFonts w:ascii="Arial" w:hAnsi="Arial"/>
          <w:b/>
        </w:rPr>
        <w:t>-1.5</w:t>
      </w:r>
    </w:p>
    <w:p w14:paraId="392C90A7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</w:p>
    <w:p w14:paraId="7DB6306E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  <w:r w:rsidRPr="00885774">
        <w:rPr>
          <w:rFonts w:ascii="Arial" w:hAnsi="Arial"/>
          <w:b/>
        </w:rPr>
        <w:t xml:space="preserve">a) </w:t>
      </w:r>
      <w:proofErr w:type="gramStart"/>
      <w:r w:rsidRPr="00885774">
        <w:rPr>
          <w:rFonts w:ascii="Arial" w:hAnsi="Arial"/>
          <w:b/>
        </w:rPr>
        <w:t>p</w:t>
      </w:r>
      <w:proofErr w:type="gramEnd"/>
      <w:r w:rsidRPr="00885774">
        <w:rPr>
          <w:rFonts w:ascii="Arial" w:hAnsi="Arial"/>
          <w:b/>
          <w:position w:val="-6"/>
        </w:rPr>
        <w:t>1</w:t>
      </w:r>
      <w:r w:rsidRPr="00885774">
        <w:rPr>
          <w:rFonts w:ascii="Arial" w:hAnsi="Arial"/>
          <w:b/>
        </w:rPr>
        <w:t>=____</w:t>
      </w:r>
    </w:p>
    <w:p w14:paraId="516CDD07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</w:p>
    <w:p w14:paraId="58683321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  <w:r w:rsidRPr="00885774">
        <w:rPr>
          <w:rFonts w:ascii="Arial" w:hAnsi="Arial"/>
          <w:b/>
        </w:rPr>
        <w:t xml:space="preserve">b) </w:t>
      </w:r>
      <w:proofErr w:type="gramStart"/>
      <w:r w:rsidRPr="00885774">
        <w:rPr>
          <w:rFonts w:ascii="Arial" w:hAnsi="Arial"/>
          <w:b/>
        </w:rPr>
        <w:t>p</w:t>
      </w:r>
      <w:proofErr w:type="gramEnd"/>
      <w:r w:rsidRPr="00885774">
        <w:rPr>
          <w:rFonts w:ascii="Arial" w:hAnsi="Arial"/>
          <w:b/>
          <w:position w:val="-6"/>
        </w:rPr>
        <w:t>1</w:t>
      </w:r>
      <w:r w:rsidRPr="00885774">
        <w:rPr>
          <w:rFonts w:ascii="Arial" w:hAnsi="Arial"/>
          <w:b/>
        </w:rPr>
        <w:t>=____</w:t>
      </w:r>
    </w:p>
    <w:p w14:paraId="307E4DCF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</w:p>
    <w:p w14:paraId="787BC959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  <w:r w:rsidRPr="00885774">
        <w:rPr>
          <w:rFonts w:ascii="Arial" w:hAnsi="Arial"/>
          <w:b/>
        </w:rPr>
        <w:t xml:space="preserve">c) </w:t>
      </w:r>
      <w:proofErr w:type="gramStart"/>
      <w:r w:rsidRPr="00885774">
        <w:rPr>
          <w:rFonts w:ascii="Arial" w:hAnsi="Arial"/>
          <w:b/>
        </w:rPr>
        <w:t>p</w:t>
      </w:r>
      <w:proofErr w:type="gramEnd"/>
      <w:r w:rsidRPr="00885774">
        <w:rPr>
          <w:rFonts w:ascii="Arial" w:hAnsi="Arial"/>
          <w:b/>
          <w:position w:val="-6"/>
        </w:rPr>
        <w:t>1</w:t>
      </w:r>
      <w:r w:rsidRPr="00885774">
        <w:rPr>
          <w:rFonts w:ascii="Arial" w:hAnsi="Arial"/>
          <w:b/>
        </w:rPr>
        <w:t>=____</w:t>
      </w:r>
    </w:p>
    <w:p w14:paraId="3FE862A7" w14:textId="77777777" w:rsid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</w:p>
    <w:p w14:paraId="511D7C4E" w14:textId="3B426413" w:rsidR="00AE06F0" w:rsidRDefault="00AE06F0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7D06113A" w14:textId="77777777" w:rsidR="00351EF9" w:rsidRPr="00885774" w:rsidRDefault="00351EF9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</w:p>
    <w:p w14:paraId="329DF317" w14:textId="77777777" w:rsidR="009F2D18" w:rsidRPr="00885774" w:rsidRDefault="009F2D18" w:rsidP="009F2D18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</w:rPr>
      </w:pPr>
      <w:r w:rsidRPr="00885774">
        <w:rPr>
          <w:rFonts w:ascii="Arial" w:hAnsi="Arial"/>
        </w:rPr>
        <w:t>Conditions</w:t>
      </w:r>
      <w:r w:rsidRPr="00885774">
        <w:rPr>
          <w:rFonts w:ascii="Arial" w:hAnsi="Arial"/>
        </w:rPr>
        <w:tab/>
      </w:r>
      <w:r w:rsidRPr="00885774">
        <w:rPr>
          <w:rFonts w:ascii="Arial" w:hAnsi="Arial"/>
        </w:rPr>
        <w:tab/>
        <w:t>Reactive? Y/N</w:t>
      </w:r>
      <w:r w:rsidRPr="00885774">
        <w:rPr>
          <w:rFonts w:ascii="Arial" w:hAnsi="Arial"/>
        </w:rPr>
        <w:tab/>
        <w:t>Description</w:t>
      </w:r>
      <w:r>
        <w:rPr>
          <w:rFonts w:ascii="Arial" w:hAnsi="Arial"/>
        </w:rPr>
        <w:t xml:space="preserve"> </w:t>
      </w:r>
      <w:r w:rsidRPr="00885774">
        <w:rPr>
          <w:rFonts w:ascii="Arial" w:hAnsi="Arial"/>
        </w:rPr>
        <w:t>/</w:t>
      </w:r>
      <w:r>
        <w:rPr>
          <w:rFonts w:ascii="Arial" w:hAnsi="Arial"/>
        </w:rPr>
        <w:t xml:space="preserve"> </w:t>
      </w:r>
      <w:r w:rsidRPr="00885774">
        <w:rPr>
          <w:rFonts w:ascii="Arial" w:hAnsi="Arial"/>
        </w:rPr>
        <w:t>discussion</w:t>
      </w:r>
    </w:p>
    <w:p w14:paraId="708387BA" w14:textId="77777777" w:rsidR="009F2D18" w:rsidRPr="00885774" w:rsidRDefault="009F2D18" w:rsidP="009F2D18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</w:rPr>
      </w:pPr>
      <w:r w:rsidRPr="00885774">
        <w:rPr>
          <w:rFonts w:ascii="Arial" w:hAnsi="Arial"/>
        </w:rPr>
        <w:tab/>
      </w:r>
      <w:r w:rsidRPr="00885774">
        <w:rPr>
          <w:rFonts w:ascii="Arial" w:hAnsi="Arial"/>
        </w:rPr>
        <w:tab/>
      </w:r>
      <w:r w:rsidRPr="00885774">
        <w:rPr>
          <w:rFonts w:ascii="Arial" w:hAnsi="Arial"/>
        </w:rPr>
        <w:tab/>
      </w:r>
      <w:r w:rsidRPr="00885774">
        <w:rPr>
          <w:rFonts w:ascii="Arial" w:hAnsi="Arial"/>
        </w:rPr>
        <w:tab/>
        <w:t>(</w:t>
      </w:r>
      <w:proofErr w:type="gramStart"/>
      <w:r>
        <w:rPr>
          <w:rFonts w:ascii="Arial" w:hAnsi="Arial"/>
        </w:rPr>
        <w:t>screenshot</w:t>
      </w:r>
      <w:proofErr w:type="gramEnd"/>
      <w:r>
        <w:rPr>
          <w:rFonts w:ascii="Arial" w:hAnsi="Arial"/>
        </w:rPr>
        <w:t xml:space="preserve"> + notes</w:t>
      </w:r>
      <w:r w:rsidRPr="00885774">
        <w:rPr>
          <w:rFonts w:ascii="Arial" w:hAnsi="Arial"/>
        </w:rPr>
        <w:t>)</w:t>
      </w:r>
    </w:p>
    <w:p w14:paraId="73369BCB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</w:rPr>
      </w:pPr>
      <w:bookmarkStart w:id="0" w:name="_GoBack"/>
      <w:bookmarkEnd w:id="0"/>
      <w:r w:rsidRPr="00885774">
        <w:rPr>
          <w:rFonts w:ascii="Arial" w:hAnsi="Arial"/>
        </w:rPr>
        <w:t>__________________</w:t>
      </w:r>
      <w:r>
        <w:rPr>
          <w:rFonts w:ascii="Arial" w:hAnsi="Arial"/>
        </w:rPr>
        <w:t>___________</w:t>
      </w:r>
      <w:r w:rsidRPr="00885774">
        <w:rPr>
          <w:rFonts w:ascii="Arial" w:hAnsi="Arial"/>
        </w:rPr>
        <w:t>____________________________________</w:t>
      </w:r>
    </w:p>
    <w:p w14:paraId="1103A453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</w:p>
    <w:p w14:paraId="53C3B514" w14:textId="09A68F99" w:rsidR="00885774" w:rsidRPr="00AE06F0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  <w:proofErr w:type="gramStart"/>
      <w:r w:rsidRPr="00AE06F0">
        <w:rPr>
          <w:rFonts w:ascii="Arial" w:hAnsi="Arial"/>
          <w:b/>
        </w:rPr>
        <w:t>r</w:t>
      </w:r>
      <w:proofErr w:type="gramEnd"/>
      <w:r w:rsidRPr="00AE06F0">
        <w:rPr>
          <w:rFonts w:ascii="Arial" w:hAnsi="Arial"/>
          <w:b/>
          <w:position w:val="-6"/>
        </w:rPr>
        <w:t>1</w:t>
      </w:r>
      <w:r w:rsidRPr="00AE06F0">
        <w:rPr>
          <w:rFonts w:ascii="Arial" w:hAnsi="Arial"/>
          <w:b/>
        </w:rPr>
        <w:t xml:space="preserve">  = </w:t>
      </w:r>
      <w:r w:rsidR="00AE06F0">
        <w:rPr>
          <w:rFonts w:ascii="Arial" w:hAnsi="Arial"/>
          <w:b/>
        </w:rPr>
        <w:t>0</w:t>
      </w:r>
      <w:r w:rsidRPr="00AE06F0">
        <w:rPr>
          <w:rFonts w:ascii="Arial" w:hAnsi="Arial"/>
          <w:b/>
        </w:rPr>
        <w:t>.74   r</w:t>
      </w:r>
      <w:r w:rsidRPr="00AE06F0">
        <w:rPr>
          <w:rFonts w:ascii="Arial" w:hAnsi="Arial"/>
          <w:b/>
          <w:position w:val="-6"/>
        </w:rPr>
        <w:t>2</w:t>
      </w:r>
      <w:r w:rsidRPr="00AE06F0">
        <w:rPr>
          <w:rFonts w:ascii="Arial" w:hAnsi="Arial"/>
          <w:b/>
        </w:rPr>
        <w:t xml:space="preserve"> = 2.0 </w:t>
      </w:r>
    </w:p>
    <w:p w14:paraId="1606B18F" w14:textId="108BA827" w:rsidR="00885774" w:rsidRPr="00AE06F0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  <w:proofErr w:type="gramStart"/>
      <w:r w:rsidRPr="00AE06F0">
        <w:rPr>
          <w:rFonts w:ascii="Arial" w:hAnsi="Arial"/>
          <w:b/>
        </w:rPr>
        <w:t>p</w:t>
      </w:r>
      <w:proofErr w:type="gramEnd"/>
      <w:r w:rsidRPr="00AE06F0">
        <w:rPr>
          <w:rFonts w:ascii="Arial" w:hAnsi="Arial"/>
          <w:b/>
          <w:position w:val="-6"/>
        </w:rPr>
        <w:t>1</w:t>
      </w:r>
      <w:r w:rsidRPr="00AE06F0">
        <w:rPr>
          <w:rFonts w:ascii="Arial" w:hAnsi="Arial"/>
          <w:b/>
        </w:rPr>
        <w:t>=</w:t>
      </w:r>
      <w:r w:rsidR="00AE06F0" w:rsidRPr="00AE06F0">
        <w:rPr>
          <w:rFonts w:ascii="Arial" w:hAnsi="Arial"/>
          <w:b/>
        </w:rPr>
        <w:t xml:space="preserve"> </w:t>
      </w:r>
      <w:r w:rsidRPr="00AE06F0">
        <w:rPr>
          <w:rFonts w:ascii="Arial" w:hAnsi="Arial"/>
          <w:b/>
        </w:rPr>
        <w:t>-1.25  p</w:t>
      </w:r>
      <w:r w:rsidRPr="00AE06F0">
        <w:rPr>
          <w:rFonts w:ascii="Arial" w:hAnsi="Arial"/>
          <w:b/>
          <w:position w:val="-6"/>
        </w:rPr>
        <w:t>2</w:t>
      </w:r>
      <w:r w:rsidR="00AE06F0" w:rsidRPr="00AE06F0">
        <w:rPr>
          <w:rFonts w:ascii="Arial" w:hAnsi="Arial"/>
          <w:b/>
          <w:position w:val="-6"/>
        </w:rPr>
        <w:t xml:space="preserve"> </w:t>
      </w:r>
      <w:r w:rsidRPr="00AE06F0">
        <w:rPr>
          <w:rFonts w:ascii="Arial" w:hAnsi="Arial"/>
          <w:b/>
        </w:rPr>
        <w:t>= -2.5</w:t>
      </w:r>
    </w:p>
    <w:p w14:paraId="6BCF9B9C" w14:textId="77777777" w:rsidR="00D57DC6" w:rsidRDefault="00D57DC6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</w:rPr>
      </w:pPr>
    </w:p>
    <w:p w14:paraId="19D68701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</w:rPr>
      </w:pPr>
      <w:r w:rsidRPr="00885774">
        <w:rPr>
          <w:rFonts w:ascii="Arial" w:hAnsi="Arial"/>
        </w:rPr>
        <w:t>____________________________________</w:t>
      </w:r>
      <w:r>
        <w:rPr>
          <w:rFonts w:ascii="Arial" w:hAnsi="Arial"/>
        </w:rPr>
        <w:t>_____________________________</w:t>
      </w:r>
    </w:p>
    <w:p w14:paraId="5605F2D9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</w:p>
    <w:p w14:paraId="3D426598" w14:textId="69D1232D" w:rsidR="00885774" w:rsidRPr="00AE06F0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  <w:proofErr w:type="gramStart"/>
      <w:r w:rsidRPr="00AE06F0">
        <w:rPr>
          <w:rFonts w:ascii="Arial" w:hAnsi="Arial"/>
          <w:b/>
        </w:rPr>
        <w:t>r</w:t>
      </w:r>
      <w:proofErr w:type="gramEnd"/>
      <w:r w:rsidRPr="00AE06F0">
        <w:rPr>
          <w:rFonts w:ascii="Arial" w:hAnsi="Arial"/>
          <w:b/>
          <w:position w:val="-6"/>
        </w:rPr>
        <w:t>1</w:t>
      </w:r>
      <w:r w:rsidRPr="00AE06F0">
        <w:rPr>
          <w:rFonts w:ascii="Arial" w:hAnsi="Arial"/>
          <w:b/>
        </w:rPr>
        <w:t xml:space="preserve">  = </w:t>
      </w:r>
      <w:r w:rsidR="00AE06F0" w:rsidRPr="00AE06F0">
        <w:rPr>
          <w:rFonts w:ascii="Arial" w:hAnsi="Arial"/>
          <w:b/>
        </w:rPr>
        <w:t>0</w:t>
      </w:r>
      <w:r w:rsidRPr="00AE06F0">
        <w:rPr>
          <w:rFonts w:ascii="Arial" w:hAnsi="Arial"/>
          <w:b/>
        </w:rPr>
        <w:t>.74   r</w:t>
      </w:r>
      <w:r w:rsidRPr="00AE06F0">
        <w:rPr>
          <w:rFonts w:ascii="Arial" w:hAnsi="Arial"/>
          <w:b/>
          <w:position w:val="-6"/>
        </w:rPr>
        <w:t>2</w:t>
      </w:r>
      <w:r w:rsidRPr="00AE06F0">
        <w:rPr>
          <w:rFonts w:ascii="Arial" w:hAnsi="Arial"/>
          <w:b/>
        </w:rPr>
        <w:t xml:space="preserve"> = 2.0 </w:t>
      </w:r>
    </w:p>
    <w:p w14:paraId="37404E3D" w14:textId="173F5B2E" w:rsidR="00885774" w:rsidRPr="00AE06F0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  <w:proofErr w:type="gramStart"/>
      <w:r w:rsidRPr="00AE06F0">
        <w:rPr>
          <w:rFonts w:ascii="Arial" w:hAnsi="Arial"/>
          <w:b/>
        </w:rPr>
        <w:t>p</w:t>
      </w:r>
      <w:proofErr w:type="gramEnd"/>
      <w:r w:rsidRPr="00AE06F0">
        <w:rPr>
          <w:rFonts w:ascii="Arial" w:hAnsi="Arial"/>
          <w:b/>
          <w:position w:val="-6"/>
        </w:rPr>
        <w:t>1</w:t>
      </w:r>
      <w:r w:rsidR="00AE06F0" w:rsidRPr="00AE06F0">
        <w:rPr>
          <w:rFonts w:ascii="Arial" w:hAnsi="Arial"/>
          <w:b/>
          <w:position w:val="-6"/>
        </w:rPr>
        <w:t xml:space="preserve"> </w:t>
      </w:r>
      <w:r w:rsidRPr="00AE06F0">
        <w:rPr>
          <w:rFonts w:ascii="Arial" w:hAnsi="Arial"/>
          <w:b/>
        </w:rPr>
        <w:t>=</w:t>
      </w:r>
      <w:r w:rsidR="00AE06F0" w:rsidRPr="00AE06F0">
        <w:rPr>
          <w:rFonts w:ascii="Arial" w:hAnsi="Arial"/>
          <w:b/>
        </w:rPr>
        <w:t xml:space="preserve"> </w:t>
      </w:r>
      <w:r w:rsidRPr="00AE06F0">
        <w:rPr>
          <w:rFonts w:ascii="Arial" w:hAnsi="Arial"/>
          <w:b/>
        </w:rPr>
        <w:t>-1.5  p</w:t>
      </w:r>
      <w:r w:rsidRPr="00AE06F0">
        <w:rPr>
          <w:rFonts w:ascii="Arial" w:hAnsi="Arial"/>
          <w:b/>
          <w:position w:val="-6"/>
        </w:rPr>
        <w:t>2</w:t>
      </w:r>
      <w:r w:rsidR="00AE06F0" w:rsidRPr="00AE06F0">
        <w:rPr>
          <w:rFonts w:ascii="Arial" w:hAnsi="Arial"/>
          <w:b/>
          <w:position w:val="-6"/>
        </w:rPr>
        <w:t xml:space="preserve"> </w:t>
      </w:r>
      <w:r w:rsidRPr="00AE06F0">
        <w:rPr>
          <w:rFonts w:ascii="Arial" w:hAnsi="Arial"/>
          <w:b/>
        </w:rPr>
        <w:t>= -2.0</w:t>
      </w:r>
    </w:p>
    <w:p w14:paraId="16919833" w14:textId="77777777" w:rsidR="00D57DC6" w:rsidRDefault="00D57DC6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</w:rPr>
      </w:pPr>
    </w:p>
    <w:p w14:paraId="390641B8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</w:rPr>
      </w:pPr>
      <w:r w:rsidRPr="00885774">
        <w:rPr>
          <w:rFonts w:ascii="Arial" w:hAnsi="Arial"/>
        </w:rPr>
        <w:t>___________________________________________________</w:t>
      </w:r>
      <w:r>
        <w:rPr>
          <w:rFonts w:ascii="Arial" w:hAnsi="Arial"/>
        </w:rPr>
        <w:t>______________</w:t>
      </w:r>
    </w:p>
    <w:p w14:paraId="4013F53A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</w:p>
    <w:p w14:paraId="58B3938D" w14:textId="6A2014CA" w:rsidR="00885774" w:rsidRPr="00AE06F0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  <w:proofErr w:type="gramStart"/>
      <w:r w:rsidRPr="00AE06F0">
        <w:rPr>
          <w:rFonts w:ascii="Arial" w:hAnsi="Arial"/>
          <w:b/>
        </w:rPr>
        <w:t>r</w:t>
      </w:r>
      <w:proofErr w:type="gramEnd"/>
      <w:r w:rsidRPr="00AE06F0">
        <w:rPr>
          <w:rFonts w:ascii="Arial" w:hAnsi="Arial"/>
          <w:b/>
          <w:position w:val="-6"/>
        </w:rPr>
        <w:t>1</w:t>
      </w:r>
      <w:r w:rsidRPr="00AE06F0">
        <w:rPr>
          <w:rFonts w:ascii="Arial" w:hAnsi="Arial"/>
          <w:b/>
        </w:rPr>
        <w:t xml:space="preserve">  = </w:t>
      </w:r>
      <w:r w:rsidR="00871648">
        <w:rPr>
          <w:rFonts w:ascii="Arial" w:hAnsi="Arial"/>
          <w:b/>
        </w:rPr>
        <w:t>0</w:t>
      </w:r>
      <w:r w:rsidRPr="00AE06F0">
        <w:rPr>
          <w:rFonts w:ascii="Arial" w:hAnsi="Arial"/>
          <w:b/>
        </w:rPr>
        <w:t>.74   r</w:t>
      </w:r>
      <w:r w:rsidRPr="00AE06F0">
        <w:rPr>
          <w:rFonts w:ascii="Arial" w:hAnsi="Arial"/>
          <w:b/>
          <w:position w:val="-6"/>
        </w:rPr>
        <w:t>2</w:t>
      </w:r>
      <w:r w:rsidRPr="00AE06F0">
        <w:rPr>
          <w:rFonts w:ascii="Arial" w:hAnsi="Arial"/>
          <w:b/>
        </w:rPr>
        <w:t xml:space="preserve"> = 2.0 </w:t>
      </w:r>
    </w:p>
    <w:p w14:paraId="7C306E1F" w14:textId="44D25811" w:rsidR="00885774" w:rsidRPr="00AE06F0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  <w:proofErr w:type="gramStart"/>
      <w:r w:rsidRPr="00AE06F0">
        <w:rPr>
          <w:rFonts w:ascii="Arial" w:hAnsi="Arial"/>
          <w:b/>
        </w:rPr>
        <w:t>p</w:t>
      </w:r>
      <w:proofErr w:type="gramEnd"/>
      <w:r w:rsidRPr="00AE06F0">
        <w:rPr>
          <w:rFonts w:ascii="Arial" w:hAnsi="Arial"/>
          <w:b/>
          <w:position w:val="-6"/>
        </w:rPr>
        <w:t>1</w:t>
      </w:r>
      <w:r w:rsidR="00AE06F0" w:rsidRPr="00AE06F0">
        <w:rPr>
          <w:rFonts w:ascii="Arial" w:hAnsi="Arial"/>
          <w:b/>
          <w:position w:val="-6"/>
        </w:rPr>
        <w:t xml:space="preserve"> </w:t>
      </w:r>
      <w:r w:rsidRPr="00AE06F0">
        <w:rPr>
          <w:rFonts w:ascii="Arial" w:hAnsi="Arial"/>
          <w:b/>
        </w:rPr>
        <w:t>= 1.5  p</w:t>
      </w:r>
      <w:r w:rsidRPr="00AE06F0">
        <w:rPr>
          <w:rFonts w:ascii="Arial" w:hAnsi="Arial"/>
          <w:b/>
          <w:position w:val="-6"/>
        </w:rPr>
        <w:t>2</w:t>
      </w:r>
      <w:r w:rsidR="00AE06F0" w:rsidRPr="00AE06F0">
        <w:rPr>
          <w:rFonts w:ascii="Arial" w:hAnsi="Arial"/>
          <w:b/>
          <w:position w:val="-6"/>
        </w:rPr>
        <w:t xml:space="preserve"> </w:t>
      </w:r>
      <w:r w:rsidRPr="00AE06F0">
        <w:rPr>
          <w:rFonts w:ascii="Arial" w:hAnsi="Arial"/>
          <w:b/>
        </w:rPr>
        <w:t>= -2.5</w:t>
      </w:r>
    </w:p>
    <w:p w14:paraId="68FD9CA9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</w:p>
    <w:p w14:paraId="646FF3E8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</w:rPr>
      </w:pPr>
      <w:r>
        <w:rPr>
          <w:rFonts w:ascii="Arial" w:hAnsi="Arial"/>
        </w:rPr>
        <w:t>_______________________</w:t>
      </w:r>
      <w:r w:rsidRPr="00885774">
        <w:rPr>
          <w:rFonts w:ascii="Arial" w:hAnsi="Arial"/>
        </w:rPr>
        <w:t>__________________________________________</w:t>
      </w:r>
    </w:p>
    <w:p w14:paraId="35ECF66E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</w:p>
    <w:p w14:paraId="5EB6AA0F" w14:textId="6BCA7C2C" w:rsidR="00885774" w:rsidRPr="00AE06F0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  <w:proofErr w:type="gramStart"/>
      <w:r w:rsidRPr="00AE06F0">
        <w:rPr>
          <w:rFonts w:ascii="Arial" w:hAnsi="Arial"/>
          <w:b/>
        </w:rPr>
        <w:t>r</w:t>
      </w:r>
      <w:proofErr w:type="gramEnd"/>
      <w:r w:rsidRPr="00AE06F0">
        <w:rPr>
          <w:rFonts w:ascii="Arial" w:hAnsi="Arial"/>
          <w:b/>
          <w:position w:val="-6"/>
        </w:rPr>
        <w:t>1</w:t>
      </w:r>
      <w:r w:rsidRPr="00AE06F0">
        <w:rPr>
          <w:rFonts w:ascii="Arial" w:hAnsi="Arial"/>
          <w:b/>
        </w:rPr>
        <w:t xml:space="preserve">  = </w:t>
      </w:r>
      <w:r w:rsidR="00871648">
        <w:rPr>
          <w:rFonts w:ascii="Arial" w:hAnsi="Arial"/>
          <w:b/>
        </w:rPr>
        <w:t>0</w:t>
      </w:r>
      <w:r w:rsidRPr="00AE06F0">
        <w:rPr>
          <w:rFonts w:ascii="Arial" w:hAnsi="Arial"/>
          <w:b/>
        </w:rPr>
        <w:t>.74   r</w:t>
      </w:r>
      <w:r w:rsidRPr="00AE06F0">
        <w:rPr>
          <w:rFonts w:ascii="Arial" w:hAnsi="Arial"/>
          <w:b/>
          <w:position w:val="-6"/>
        </w:rPr>
        <w:t>2</w:t>
      </w:r>
      <w:r w:rsidRPr="00AE06F0">
        <w:rPr>
          <w:rFonts w:ascii="Arial" w:hAnsi="Arial"/>
          <w:b/>
        </w:rPr>
        <w:t xml:space="preserve"> = 2.0 </w:t>
      </w:r>
    </w:p>
    <w:p w14:paraId="20A6E1F6" w14:textId="11EFBF5E" w:rsidR="00885774" w:rsidRPr="00AE06F0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  <w:proofErr w:type="gramStart"/>
      <w:r w:rsidRPr="00AE06F0">
        <w:rPr>
          <w:rFonts w:ascii="Arial" w:hAnsi="Arial"/>
          <w:b/>
        </w:rPr>
        <w:t>p</w:t>
      </w:r>
      <w:proofErr w:type="gramEnd"/>
      <w:r w:rsidRPr="00AE06F0">
        <w:rPr>
          <w:rFonts w:ascii="Arial" w:hAnsi="Arial"/>
          <w:b/>
          <w:position w:val="-6"/>
        </w:rPr>
        <w:t>1</w:t>
      </w:r>
      <w:r w:rsidR="00AE06F0" w:rsidRPr="00AE06F0">
        <w:rPr>
          <w:rFonts w:ascii="Arial" w:hAnsi="Arial"/>
          <w:b/>
          <w:position w:val="-6"/>
        </w:rPr>
        <w:t xml:space="preserve"> </w:t>
      </w:r>
      <w:r w:rsidRPr="00AE06F0">
        <w:rPr>
          <w:rFonts w:ascii="Arial" w:hAnsi="Arial"/>
          <w:b/>
        </w:rPr>
        <w:t>=</w:t>
      </w:r>
      <w:r w:rsidR="00AE06F0" w:rsidRPr="00AE06F0">
        <w:rPr>
          <w:rFonts w:ascii="Arial" w:hAnsi="Arial"/>
          <w:b/>
        </w:rPr>
        <w:t xml:space="preserve"> </w:t>
      </w:r>
      <w:r w:rsidRPr="00AE06F0">
        <w:rPr>
          <w:rFonts w:ascii="Arial" w:hAnsi="Arial"/>
          <w:b/>
        </w:rPr>
        <w:t>-2.5  p</w:t>
      </w:r>
      <w:r w:rsidRPr="00AE06F0">
        <w:rPr>
          <w:rFonts w:ascii="Arial" w:hAnsi="Arial"/>
          <w:b/>
          <w:position w:val="-6"/>
        </w:rPr>
        <w:t>2</w:t>
      </w:r>
      <w:r w:rsidR="00AE06F0" w:rsidRPr="00AE06F0">
        <w:rPr>
          <w:rFonts w:ascii="Arial" w:hAnsi="Arial"/>
          <w:b/>
          <w:position w:val="-6"/>
        </w:rPr>
        <w:t xml:space="preserve"> </w:t>
      </w:r>
      <w:r w:rsidRPr="00AE06F0">
        <w:rPr>
          <w:rFonts w:ascii="Arial" w:hAnsi="Arial"/>
          <w:b/>
        </w:rPr>
        <w:t>= -5.0</w:t>
      </w:r>
    </w:p>
    <w:p w14:paraId="3D374C0C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</w:p>
    <w:p w14:paraId="0D6D2C3F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</w:rPr>
      </w:pPr>
      <w:r>
        <w:rPr>
          <w:rFonts w:ascii="Arial" w:hAnsi="Arial"/>
        </w:rPr>
        <w:t>______________________</w:t>
      </w:r>
      <w:r w:rsidRPr="00885774">
        <w:rPr>
          <w:rFonts w:ascii="Arial" w:hAnsi="Arial"/>
        </w:rPr>
        <w:t>___________________________________________</w:t>
      </w:r>
    </w:p>
    <w:p w14:paraId="30473618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</w:p>
    <w:p w14:paraId="36F2FBF4" w14:textId="520A8850" w:rsidR="00885774" w:rsidRPr="00AE06F0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  <w:proofErr w:type="gramStart"/>
      <w:r w:rsidRPr="00AE06F0">
        <w:rPr>
          <w:rFonts w:ascii="Arial" w:hAnsi="Arial"/>
          <w:b/>
        </w:rPr>
        <w:t>r</w:t>
      </w:r>
      <w:proofErr w:type="gramEnd"/>
      <w:r w:rsidRPr="00AE06F0">
        <w:rPr>
          <w:rFonts w:ascii="Arial" w:hAnsi="Arial"/>
          <w:b/>
          <w:position w:val="-6"/>
        </w:rPr>
        <w:t>1</w:t>
      </w:r>
      <w:r w:rsidRPr="00AE06F0">
        <w:rPr>
          <w:rFonts w:ascii="Arial" w:hAnsi="Arial"/>
          <w:b/>
        </w:rPr>
        <w:t xml:space="preserve">  = </w:t>
      </w:r>
      <w:r w:rsidR="00871648">
        <w:rPr>
          <w:rFonts w:ascii="Arial" w:hAnsi="Arial"/>
          <w:b/>
        </w:rPr>
        <w:t>0</w:t>
      </w:r>
      <w:r w:rsidRPr="00AE06F0">
        <w:rPr>
          <w:rFonts w:ascii="Arial" w:hAnsi="Arial"/>
          <w:b/>
        </w:rPr>
        <w:t>.74   r</w:t>
      </w:r>
      <w:r w:rsidRPr="00AE06F0">
        <w:rPr>
          <w:rFonts w:ascii="Arial" w:hAnsi="Arial"/>
          <w:b/>
          <w:position w:val="-6"/>
        </w:rPr>
        <w:t>2</w:t>
      </w:r>
      <w:r w:rsidRPr="00AE06F0">
        <w:rPr>
          <w:rFonts w:ascii="Arial" w:hAnsi="Arial"/>
          <w:b/>
        </w:rPr>
        <w:t xml:space="preserve"> = 2.0 </w:t>
      </w:r>
    </w:p>
    <w:p w14:paraId="22B89330" w14:textId="51D1F42C" w:rsidR="00885774" w:rsidRPr="00AE06F0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  <w:proofErr w:type="gramStart"/>
      <w:r w:rsidRPr="00AE06F0">
        <w:rPr>
          <w:rFonts w:ascii="Arial" w:hAnsi="Arial"/>
          <w:b/>
        </w:rPr>
        <w:t>p</w:t>
      </w:r>
      <w:proofErr w:type="gramEnd"/>
      <w:r w:rsidRPr="00AE06F0">
        <w:rPr>
          <w:rFonts w:ascii="Arial" w:hAnsi="Arial"/>
          <w:b/>
          <w:position w:val="-6"/>
        </w:rPr>
        <w:t>1</w:t>
      </w:r>
      <w:r w:rsidR="00AE06F0" w:rsidRPr="00AE06F0">
        <w:rPr>
          <w:rFonts w:ascii="Arial" w:hAnsi="Arial"/>
          <w:b/>
          <w:position w:val="-6"/>
        </w:rPr>
        <w:t xml:space="preserve"> </w:t>
      </w:r>
      <w:r w:rsidRPr="00AE06F0">
        <w:rPr>
          <w:rFonts w:ascii="Arial" w:hAnsi="Arial"/>
          <w:b/>
        </w:rPr>
        <w:t>=</w:t>
      </w:r>
      <w:r w:rsidR="00AE06F0" w:rsidRPr="00AE06F0">
        <w:rPr>
          <w:rFonts w:ascii="Arial" w:hAnsi="Arial"/>
          <w:b/>
        </w:rPr>
        <w:t xml:space="preserve"> </w:t>
      </w:r>
      <w:r w:rsidRPr="00AE06F0">
        <w:rPr>
          <w:rFonts w:ascii="Arial" w:hAnsi="Arial"/>
          <w:b/>
        </w:rPr>
        <w:t>-2.5  p</w:t>
      </w:r>
      <w:r w:rsidRPr="00AE06F0">
        <w:rPr>
          <w:rFonts w:ascii="Arial" w:hAnsi="Arial"/>
          <w:b/>
          <w:position w:val="-6"/>
        </w:rPr>
        <w:t>2</w:t>
      </w:r>
      <w:r w:rsidR="00AE06F0" w:rsidRPr="00AE06F0">
        <w:rPr>
          <w:rFonts w:ascii="Arial" w:hAnsi="Arial"/>
          <w:b/>
          <w:position w:val="-6"/>
        </w:rPr>
        <w:t xml:space="preserve"> </w:t>
      </w:r>
      <w:r w:rsidRPr="00AE06F0">
        <w:rPr>
          <w:rFonts w:ascii="Arial" w:hAnsi="Arial"/>
          <w:b/>
        </w:rPr>
        <w:t>= -5.2</w:t>
      </w:r>
    </w:p>
    <w:p w14:paraId="1DF36039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</w:p>
    <w:p w14:paraId="1CBF1EA3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</w:rPr>
      </w:pPr>
      <w:r>
        <w:rPr>
          <w:rFonts w:ascii="Arial" w:hAnsi="Arial"/>
        </w:rPr>
        <w:t>____________________</w:t>
      </w:r>
      <w:r w:rsidRPr="00885774">
        <w:rPr>
          <w:rFonts w:ascii="Arial" w:hAnsi="Arial"/>
        </w:rPr>
        <w:t>_____________________________________________</w:t>
      </w:r>
    </w:p>
    <w:p w14:paraId="6B0701F8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</w:p>
    <w:p w14:paraId="06E36E20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i/>
        </w:rPr>
      </w:pPr>
    </w:p>
    <w:p w14:paraId="5E046BCF" w14:textId="7F604C71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i/>
        </w:rPr>
      </w:pPr>
      <w:r w:rsidRPr="00885774">
        <w:rPr>
          <w:rFonts w:ascii="Arial" w:hAnsi="Arial"/>
          <w:i/>
        </w:rPr>
        <w:t>For discussion: In the transition state theory of reaction rates it is assumed</w:t>
      </w:r>
      <w:r w:rsidR="00A51FD0">
        <w:rPr>
          <w:rFonts w:ascii="Arial" w:hAnsi="Arial"/>
          <w:i/>
        </w:rPr>
        <w:t xml:space="preserve"> that</w:t>
      </w:r>
      <w:r w:rsidRPr="00885774">
        <w:rPr>
          <w:rFonts w:ascii="Arial" w:hAnsi="Arial"/>
          <w:i/>
        </w:rPr>
        <w:t xml:space="preserve"> once the system reaches the transition structure</w:t>
      </w:r>
      <w:r w:rsidR="00A51FD0">
        <w:rPr>
          <w:rFonts w:ascii="Arial" w:hAnsi="Arial"/>
          <w:i/>
        </w:rPr>
        <w:t>, with sufficient energy,</w:t>
      </w:r>
      <w:r w:rsidRPr="00885774">
        <w:rPr>
          <w:rFonts w:ascii="Arial" w:hAnsi="Arial"/>
          <w:i/>
        </w:rPr>
        <w:t xml:space="preserve"> it goes on to produce products.  However transitio</w:t>
      </w:r>
      <w:r w:rsidR="003C5CFC">
        <w:rPr>
          <w:rFonts w:ascii="Arial" w:hAnsi="Arial"/>
          <w:i/>
        </w:rPr>
        <w:t>n state theory can overestimate</w:t>
      </w:r>
      <w:r w:rsidRPr="00885774">
        <w:rPr>
          <w:rFonts w:ascii="Arial" w:hAnsi="Arial"/>
          <w:i/>
        </w:rPr>
        <w:t xml:space="preserve"> the reaction rate. Why?</w:t>
      </w:r>
    </w:p>
    <w:p w14:paraId="6AA8C827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i/>
        </w:rPr>
      </w:pPr>
    </w:p>
    <w:p w14:paraId="78CB64F7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</w:rPr>
      </w:pPr>
    </w:p>
    <w:p w14:paraId="2DED5C5B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i/>
        </w:rPr>
      </w:pPr>
    </w:p>
    <w:p w14:paraId="05FCD605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i/>
        </w:rPr>
      </w:pPr>
    </w:p>
    <w:p w14:paraId="7ECE06E5" w14:textId="77777777" w:rsidR="00AE06F0" w:rsidRDefault="00AE06F0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br w:type="page"/>
      </w:r>
    </w:p>
    <w:p w14:paraId="4FAB31D1" w14:textId="5F337D1B" w:rsidR="00885774" w:rsidRPr="00351EF9" w:rsidRDefault="00871648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lastRenderedPageBreak/>
        <w:t>Exercise 2</w:t>
      </w:r>
      <w:r w:rsidR="00CC0B87">
        <w:rPr>
          <w:rFonts w:ascii="Arial" w:hAnsi="Arial"/>
          <w:b/>
          <w:i/>
        </w:rPr>
        <w:t xml:space="preserve">: </w:t>
      </w:r>
      <w:r w:rsidR="00885774" w:rsidRPr="00351EF9">
        <w:rPr>
          <w:rFonts w:ascii="Arial" w:hAnsi="Arial"/>
          <w:b/>
          <w:i/>
        </w:rPr>
        <w:t>F + H</w:t>
      </w:r>
      <w:r w:rsidR="00885774" w:rsidRPr="00351EF9">
        <w:rPr>
          <w:rFonts w:ascii="Arial" w:hAnsi="Arial"/>
          <w:b/>
          <w:i/>
          <w:position w:val="-6"/>
        </w:rPr>
        <w:t>2</w:t>
      </w:r>
      <w:r w:rsidR="00CC0B87">
        <w:rPr>
          <w:rFonts w:ascii="Arial" w:hAnsi="Arial"/>
          <w:b/>
          <w:i/>
        </w:rPr>
        <w:t xml:space="preserve"> </w:t>
      </w:r>
      <w:r w:rsidR="00885774" w:rsidRPr="00351EF9">
        <w:rPr>
          <w:rFonts w:ascii="Arial" w:hAnsi="Arial"/>
          <w:b/>
          <w:i/>
        </w:rPr>
        <w:t>potential energy surface</w:t>
      </w:r>
    </w:p>
    <w:p w14:paraId="75A2FB02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</w:p>
    <w:p w14:paraId="08848500" w14:textId="77777777" w:rsidR="00885774" w:rsidRPr="00885774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  <w:b/>
        </w:rPr>
      </w:pPr>
    </w:p>
    <w:p w14:paraId="5EEEFB7C" w14:textId="616B6CF6" w:rsidR="00885774" w:rsidRPr="00A51FD0" w:rsidRDefault="00871648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</w:rPr>
      </w:pPr>
      <w:r>
        <w:rPr>
          <w:rFonts w:ascii="Arial" w:hAnsi="Arial"/>
        </w:rPr>
        <w:t>Illustrate and briefly d</w:t>
      </w:r>
      <w:r w:rsidR="00885774" w:rsidRPr="00A51FD0">
        <w:rPr>
          <w:rFonts w:ascii="Arial" w:hAnsi="Arial"/>
        </w:rPr>
        <w:t xml:space="preserve">escribe the </w:t>
      </w:r>
      <w:proofErr w:type="spellStart"/>
      <w:r w:rsidR="00885774" w:rsidRPr="00A51FD0">
        <w:rPr>
          <w:rFonts w:ascii="Arial" w:hAnsi="Arial"/>
          <w:b/>
        </w:rPr>
        <w:t>mep</w:t>
      </w:r>
      <w:proofErr w:type="spellEnd"/>
      <w:r w:rsidR="00885774" w:rsidRPr="00A51FD0">
        <w:rPr>
          <w:rFonts w:ascii="Arial" w:hAnsi="Arial"/>
        </w:rPr>
        <w:t xml:space="preserve"> from the TS</w:t>
      </w:r>
    </w:p>
    <w:p w14:paraId="11329D84" w14:textId="77777777" w:rsidR="00885774" w:rsidRPr="00A51FD0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</w:rPr>
      </w:pPr>
    </w:p>
    <w:p w14:paraId="5DD17FC8" w14:textId="77777777" w:rsidR="00885774" w:rsidRPr="00A51FD0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</w:rPr>
      </w:pPr>
    </w:p>
    <w:p w14:paraId="492009A7" w14:textId="77777777" w:rsidR="00885774" w:rsidRPr="00A51FD0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</w:rPr>
      </w:pPr>
    </w:p>
    <w:p w14:paraId="6D1F1804" w14:textId="77777777" w:rsidR="00885774" w:rsidRPr="00A51FD0" w:rsidRDefault="00885774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jc w:val="both"/>
        <w:rPr>
          <w:rFonts w:ascii="Arial" w:hAnsi="Arial"/>
        </w:rPr>
      </w:pPr>
    </w:p>
    <w:p w14:paraId="56FF1B32" w14:textId="13C32EB9" w:rsidR="00D82B4F" w:rsidRDefault="00885774" w:rsidP="003C5CFC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rPr>
          <w:rFonts w:ascii="Arial" w:hAnsi="Arial"/>
        </w:rPr>
      </w:pPr>
      <w:r w:rsidRPr="00A51FD0">
        <w:rPr>
          <w:rFonts w:ascii="Arial" w:hAnsi="Arial"/>
        </w:rPr>
        <w:t>Discuss the mechanism of release of the reaction energy of F + H</w:t>
      </w:r>
      <w:r w:rsidRPr="00A51FD0">
        <w:rPr>
          <w:rFonts w:ascii="Arial" w:hAnsi="Arial"/>
          <w:position w:val="-6"/>
        </w:rPr>
        <w:t>2</w:t>
      </w:r>
      <w:r w:rsidR="00D82B4F">
        <w:rPr>
          <w:rFonts w:ascii="Arial" w:hAnsi="Arial"/>
        </w:rPr>
        <w:t>.</w:t>
      </w:r>
    </w:p>
    <w:p w14:paraId="5CE9552D" w14:textId="11FAA0FF" w:rsidR="00CC0B87" w:rsidRDefault="00871648" w:rsidP="003C5CFC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rPr>
          <w:rFonts w:ascii="Arial" w:hAnsi="Arial"/>
        </w:rPr>
      </w:pPr>
      <w:r>
        <w:rPr>
          <w:rFonts w:ascii="Arial" w:hAnsi="Arial"/>
        </w:rPr>
        <w:t>H</w:t>
      </w:r>
      <w:r w:rsidR="00885774" w:rsidRPr="00A51FD0">
        <w:rPr>
          <w:rFonts w:ascii="Arial" w:hAnsi="Arial"/>
        </w:rPr>
        <w:t xml:space="preserve">ow </w:t>
      </w:r>
      <w:r>
        <w:rPr>
          <w:rFonts w:ascii="Arial" w:hAnsi="Arial"/>
        </w:rPr>
        <w:t xml:space="preserve">could </w:t>
      </w:r>
      <w:r w:rsidR="00A51FD0">
        <w:rPr>
          <w:rFonts w:ascii="Arial" w:hAnsi="Arial"/>
        </w:rPr>
        <w:t xml:space="preserve">this </w:t>
      </w:r>
      <w:r>
        <w:rPr>
          <w:rFonts w:ascii="Arial" w:hAnsi="Arial"/>
        </w:rPr>
        <w:t>be confirmed experimentally?</w:t>
      </w:r>
      <w:r w:rsidR="00D82B4F">
        <w:rPr>
          <w:rFonts w:ascii="Arial" w:hAnsi="Arial"/>
        </w:rPr>
        <w:t xml:space="preserve"> </w:t>
      </w:r>
    </w:p>
    <w:p w14:paraId="5553523E" w14:textId="77777777" w:rsidR="00871648" w:rsidRDefault="00871648" w:rsidP="003C5CFC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rPr>
          <w:rFonts w:ascii="Arial" w:hAnsi="Arial"/>
        </w:rPr>
      </w:pPr>
    </w:p>
    <w:p w14:paraId="788701C4" w14:textId="77777777" w:rsidR="00871648" w:rsidRDefault="00871648" w:rsidP="003C5CFC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rPr>
          <w:rFonts w:ascii="Arial" w:hAnsi="Arial"/>
        </w:rPr>
      </w:pPr>
    </w:p>
    <w:p w14:paraId="6E5BB5F6" w14:textId="77777777" w:rsidR="00871648" w:rsidRDefault="00871648" w:rsidP="003C5CFC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rPr>
          <w:rFonts w:ascii="Arial" w:hAnsi="Arial"/>
        </w:rPr>
      </w:pPr>
    </w:p>
    <w:p w14:paraId="4F607EA6" w14:textId="77777777" w:rsidR="00871648" w:rsidRDefault="00871648" w:rsidP="003C5CFC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rPr>
          <w:rFonts w:ascii="Arial" w:hAnsi="Arial"/>
        </w:rPr>
      </w:pPr>
    </w:p>
    <w:p w14:paraId="43E78FE1" w14:textId="77777777" w:rsidR="00871648" w:rsidRDefault="00871648" w:rsidP="003C5CFC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rPr>
          <w:rFonts w:ascii="Arial" w:hAnsi="Arial"/>
        </w:rPr>
      </w:pPr>
    </w:p>
    <w:p w14:paraId="258781F5" w14:textId="77777777" w:rsidR="00871648" w:rsidRDefault="00871648" w:rsidP="003C5CFC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rPr>
          <w:rFonts w:ascii="Arial" w:hAnsi="Arial"/>
        </w:rPr>
      </w:pPr>
    </w:p>
    <w:p w14:paraId="5A9157F6" w14:textId="6AED8465" w:rsidR="00871648" w:rsidRPr="00871648" w:rsidRDefault="00D82B4F" w:rsidP="003C5CFC">
      <w:pPr>
        <w:tabs>
          <w:tab w:val="left" w:pos="1700"/>
          <w:tab w:val="left" w:pos="3320"/>
          <w:tab w:val="left" w:pos="4580"/>
          <w:tab w:val="left" w:pos="6200"/>
          <w:tab w:val="left" w:pos="8000"/>
          <w:tab w:val="left" w:pos="9079"/>
        </w:tabs>
        <w:spacing w:line="240" w:lineRule="atLeast"/>
        <w:ind w:right="-440"/>
        <w:rPr>
          <w:rFonts w:ascii="Arial" w:hAnsi="Arial"/>
          <w:b/>
        </w:rPr>
      </w:pPr>
      <w:r>
        <w:rPr>
          <w:rFonts w:ascii="Arial" w:hAnsi="Arial"/>
          <w:b/>
        </w:rPr>
        <w:t>Overall C</w:t>
      </w:r>
      <w:r w:rsidR="00871648" w:rsidRPr="00871648">
        <w:rPr>
          <w:rFonts w:ascii="Arial" w:hAnsi="Arial"/>
          <w:b/>
        </w:rPr>
        <w:t>onclusion</w:t>
      </w:r>
    </w:p>
    <w:sectPr w:rsidR="00871648" w:rsidRPr="00871648" w:rsidSect="00351EF9">
      <w:headerReference w:type="default" r:id="rId10"/>
      <w:footerReference w:type="default" r:id="rId11"/>
      <w:footnotePr>
        <w:numRestart w:val="eachPage"/>
      </w:footnotePr>
      <w:pgSz w:w="11907" w:h="16840" w:code="9"/>
      <w:pgMar w:top="1134" w:right="216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EFFE97" w15:done="0"/>
  <w15:commentEx w15:paraId="56069922" w15:done="0"/>
  <w15:commentEx w15:paraId="562D829E" w15:done="0"/>
  <w15:commentEx w15:paraId="2AF8DC5D" w15:done="0"/>
  <w15:commentEx w15:paraId="282AA405" w15:done="0"/>
  <w15:commentEx w15:paraId="06E30B31" w15:done="0"/>
  <w15:commentEx w15:paraId="4F311331" w15:done="0"/>
  <w15:commentEx w15:paraId="28BA2814" w15:done="0"/>
  <w15:commentEx w15:paraId="08A0429D" w15:done="0"/>
  <w15:commentEx w15:paraId="07282F1F" w15:done="0"/>
  <w15:commentEx w15:paraId="2BA46093" w15:done="0"/>
  <w15:commentEx w15:paraId="788846AF" w15:done="0"/>
  <w15:commentEx w15:paraId="1F0CB15F" w15:done="0"/>
  <w15:commentEx w15:paraId="44FD3E7C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A8B7F" w14:textId="77777777" w:rsidR="00871648" w:rsidRDefault="00871648">
      <w:r>
        <w:separator/>
      </w:r>
    </w:p>
  </w:endnote>
  <w:endnote w:type="continuationSeparator" w:id="0">
    <w:p w14:paraId="2AA069BB" w14:textId="77777777" w:rsidR="00871648" w:rsidRDefault="00871648">
      <w:r>
        <w:continuationSeparator/>
      </w:r>
    </w:p>
  </w:endnote>
  <w:endnote w:type="continuationNotice" w:id="1">
    <w:p w14:paraId="4441EC5F" w14:textId="77777777" w:rsidR="00871648" w:rsidRDefault="008716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B3326" w14:textId="77777777" w:rsidR="00871648" w:rsidRDefault="00871648">
    <w:pPr>
      <w:tabs>
        <w:tab w:val="left" w:pos="7100"/>
        <w:tab w:val="left" w:pos="9719"/>
      </w:tabs>
      <w:ind w:right="-1080"/>
      <w:rPr>
        <w:rFonts w:ascii="Geneva" w:hAnsi="Geneva"/>
      </w:rPr>
    </w:pPr>
  </w:p>
  <w:p w14:paraId="14E61126" w14:textId="77777777" w:rsidR="00871648" w:rsidRDefault="00871648">
    <w:pPr>
      <w:tabs>
        <w:tab w:val="left" w:pos="7100"/>
        <w:tab w:val="left" w:pos="9719"/>
      </w:tabs>
      <w:ind w:right="-1080"/>
      <w:rPr>
        <w:rFonts w:ascii="Geneva" w:hAnsi="Geneva"/>
      </w:rPr>
    </w:pPr>
  </w:p>
  <w:p w14:paraId="592C9833" w14:textId="77777777" w:rsidR="00871648" w:rsidRDefault="00871648">
    <w:pPr>
      <w:tabs>
        <w:tab w:val="left" w:pos="7100"/>
        <w:tab w:val="left" w:pos="9719"/>
      </w:tabs>
      <w:ind w:right="-1080"/>
      <w:rPr>
        <w:rFonts w:ascii="Geneva" w:hAnsi="Geneva"/>
      </w:rPr>
    </w:pPr>
  </w:p>
  <w:p w14:paraId="1ED7BB9D" w14:textId="77777777" w:rsidR="00871648" w:rsidRDefault="00871648">
    <w:pPr>
      <w:tabs>
        <w:tab w:val="left" w:pos="7100"/>
        <w:tab w:val="left" w:pos="9719"/>
      </w:tabs>
      <w:ind w:right="-1080"/>
      <w:rPr>
        <w:rFonts w:ascii="Geneva" w:hAnsi="Geneva"/>
      </w:rPr>
    </w:pPr>
    <w:r>
      <w:rPr>
        <w:rFonts w:ascii="Geneva" w:hAnsi="Geneva"/>
      </w:rPr>
      <w:fldChar w:fldCharType="begin"/>
    </w:r>
    <w:r>
      <w:rPr>
        <w:rFonts w:ascii="Geneva" w:hAnsi="Geneva"/>
      </w:rPr>
      <w:instrText xml:space="preserve"> PAGE  </w:instrText>
    </w:r>
    <w:r>
      <w:rPr>
        <w:rFonts w:ascii="Geneva" w:hAnsi="Geneva"/>
      </w:rPr>
      <w:fldChar w:fldCharType="separate"/>
    </w:r>
    <w:r w:rsidR="009F2D18">
      <w:rPr>
        <w:rFonts w:ascii="Geneva" w:hAnsi="Geneva"/>
        <w:noProof/>
      </w:rPr>
      <w:t>4</w:t>
    </w:r>
    <w:r>
      <w:rPr>
        <w:rFonts w:ascii="Geneva" w:hAnsi="Genev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37E56" w14:textId="77777777" w:rsidR="00871648" w:rsidRDefault="00871648">
      <w:r>
        <w:separator/>
      </w:r>
    </w:p>
  </w:footnote>
  <w:footnote w:type="continuationSeparator" w:id="0">
    <w:p w14:paraId="314DB7A1" w14:textId="77777777" w:rsidR="00871648" w:rsidRDefault="00871648">
      <w:r>
        <w:continuationSeparator/>
      </w:r>
    </w:p>
  </w:footnote>
  <w:footnote w:type="continuationNotice" w:id="1">
    <w:p w14:paraId="132B900B" w14:textId="77777777" w:rsidR="00871648" w:rsidRDefault="00871648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E297E" w14:textId="77777777" w:rsidR="00871648" w:rsidRDefault="00871648">
    <w:pPr>
      <w:tabs>
        <w:tab w:val="left" w:pos="7100"/>
        <w:tab w:val="left" w:pos="9719"/>
      </w:tabs>
      <w:ind w:right="-1080"/>
      <w:rPr>
        <w:rFonts w:ascii="Geneva" w:hAnsi="Geneva"/>
      </w:rPr>
    </w:pPr>
  </w:p>
  <w:p w14:paraId="700AB8F6" w14:textId="77777777" w:rsidR="00871648" w:rsidRDefault="00871648">
    <w:pPr>
      <w:tabs>
        <w:tab w:val="left" w:pos="7100"/>
        <w:tab w:val="left" w:pos="9719"/>
      </w:tabs>
      <w:ind w:right="-1080"/>
      <w:rPr>
        <w:rFonts w:ascii="Geneva" w:hAnsi="Geneva"/>
      </w:rPr>
    </w:pPr>
  </w:p>
  <w:p w14:paraId="6666AEAD" w14:textId="77777777" w:rsidR="00871648" w:rsidRDefault="00871648">
    <w:pPr>
      <w:tabs>
        <w:tab w:val="left" w:pos="7100"/>
        <w:tab w:val="left" w:pos="9719"/>
      </w:tabs>
      <w:ind w:right="-1080"/>
      <w:rPr>
        <w:rFonts w:ascii="Geneva" w:hAnsi="Geneva"/>
      </w:rPr>
    </w:pPr>
  </w:p>
  <w:p w14:paraId="0C47FFB0" w14:textId="77777777" w:rsidR="00871648" w:rsidRDefault="00871648">
    <w:pPr>
      <w:tabs>
        <w:tab w:val="left" w:pos="7100"/>
        <w:tab w:val="left" w:pos="9719"/>
      </w:tabs>
      <w:ind w:right="-1080"/>
      <w:rPr>
        <w:rFonts w:ascii="Geneva" w:hAnsi="Geneva"/>
      </w:rPr>
    </w:pPr>
  </w:p>
  <w:p w14:paraId="4128B870" w14:textId="77777777" w:rsidR="00871648" w:rsidRDefault="00871648">
    <w:pPr>
      <w:tabs>
        <w:tab w:val="left" w:pos="7100"/>
        <w:tab w:val="left" w:pos="9719"/>
      </w:tabs>
      <w:ind w:right="-1080"/>
      <w:rPr>
        <w:rFonts w:ascii="Geneva" w:hAnsi="Genev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9E9"/>
    <w:multiLevelType w:val="hybridMultilevel"/>
    <w:tmpl w:val="50AE7B70"/>
    <w:lvl w:ilvl="0" w:tplc="913ADEC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94E2725"/>
    <w:multiLevelType w:val="hybridMultilevel"/>
    <w:tmpl w:val="BB7CFDA8"/>
    <w:lvl w:ilvl="0" w:tplc="2FFEAFE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BB2E52A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BB614D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BA3B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BD8450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EA877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2BE55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DF8F30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DE081A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ED6340"/>
    <w:multiLevelType w:val="hybridMultilevel"/>
    <w:tmpl w:val="9EEE921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14F230F6"/>
    <w:multiLevelType w:val="hybridMultilevel"/>
    <w:tmpl w:val="3168EB4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5BE452E"/>
    <w:multiLevelType w:val="hybridMultilevel"/>
    <w:tmpl w:val="34949EDC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1AD33BB4"/>
    <w:multiLevelType w:val="hybridMultilevel"/>
    <w:tmpl w:val="60527FB4"/>
    <w:lvl w:ilvl="0" w:tplc="978654A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FE24887"/>
    <w:multiLevelType w:val="hybridMultilevel"/>
    <w:tmpl w:val="50622D18"/>
    <w:lvl w:ilvl="0" w:tplc="A8C62B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067410D"/>
    <w:multiLevelType w:val="hybridMultilevel"/>
    <w:tmpl w:val="991892F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21EB7BD7"/>
    <w:multiLevelType w:val="hybridMultilevel"/>
    <w:tmpl w:val="EBD290E0"/>
    <w:lvl w:ilvl="0" w:tplc="DDDE17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C63F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60D4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70A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EE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38F2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F0B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4A1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700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3A711E"/>
    <w:multiLevelType w:val="hybridMultilevel"/>
    <w:tmpl w:val="E85A7354"/>
    <w:lvl w:ilvl="0" w:tplc="AFACFC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8BD0C8B"/>
    <w:multiLevelType w:val="hybridMultilevel"/>
    <w:tmpl w:val="F95252B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2A153280"/>
    <w:multiLevelType w:val="hybridMultilevel"/>
    <w:tmpl w:val="809A33BE"/>
    <w:lvl w:ilvl="0" w:tplc="B60C58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3826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1203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003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8B7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4C94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48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6A29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602E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FA485D"/>
    <w:multiLevelType w:val="hybridMultilevel"/>
    <w:tmpl w:val="98CC48A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414F2B14"/>
    <w:multiLevelType w:val="hybridMultilevel"/>
    <w:tmpl w:val="A364A1B0"/>
    <w:lvl w:ilvl="0" w:tplc="B15241F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43CD4B79"/>
    <w:multiLevelType w:val="hybridMultilevel"/>
    <w:tmpl w:val="7324BA7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>
    <w:nsid w:val="4AC827E6"/>
    <w:multiLevelType w:val="hybridMultilevel"/>
    <w:tmpl w:val="BDD6544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4B15455"/>
    <w:multiLevelType w:val="hybridMultilevel"/>
    <w:tmpl w:val="26E8189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585F7724"/>
    <w:multiLevelType w:val="hybridMultilevel"/>
    <w:tmpl w:val="D39A45B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5A5115A3"/>
    <w:multiLevelType w:val="hybridMultilevel"/>
    <w:tmpl w:val="0E144FAC"/>
    <w:lvl w:ilvl="0" w:tplc="6A70B30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5CAD1D79"/>
    <w:multiLevelType w:val="hybridMultilevel"/>
    <w:tmpl w:val="BD4EDB10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>
    <w:nsid w:val="711C7DBF"/>
    <w:multiLevelType w:val="hybridMultilevel"/>
    <w:tmpl w:val="A290E58C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3"/>
  </w:num>
  <w:num w:numId="5">
    <w:abstractNumId w:val="9"/>
  </w:num>
  <w:num w:numId="6">
    <w:abstractNumId w:val="19"/>
  </w:num>
  <w:num w:numId="7">
    <w:abstractNumId w:val="7"/>
  </w:num>
  <w:num w:numId="8">
    <w:abstractNumId w:val="12"/>
  </w:num>
  <w:num w:numId="9">
    <w:abstractNumId w:val="15"/>
  </w:num>
  <w:num w:numId="10">
    <w:abstractNumId w:val="10"/>
  </w:num>
  <w:num w:numId="11">
    <w:abstractNumId w:val="4"/>
  </w:num>
  <w:num w:numId="12">
    <w:abstractNumId w:val="2"/>
  </w:num>
  <w:num w:numId="13">
    <w:abstractNumId w:val="14"/>
  </w:num>
  <w:num w:numId="14">
    <w:abstractNumId w:val="16"/>
  </w:num>
  <w:num w:numId="15">
    <w:abstractNumId w:val="5"/>
  </w:num>
  <w:num w:numId="16">
    <w:abstractNumId w:val="17"/>
  </w:num>
  <w:num w:numId="17">
    <w:abstractNumId w:val="18"/>
  </w:num>
  <w:num w:numId="18">
    <w:abstractNumId w:val="3"/>
  </w:num>
  <w:num w:numId="19">
    <w:abstractNumId w:val="20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74"/>
    <w:rsid w:val="00002A0F"/>
    <w:rsid w:val="000046D6"/>
    <w:rsid w:val="00005F0A"/>
    <w:rsid w:val="00023808"/>
    <w:rsid w:val="000400FC"/>
    <w:rsid w:val="000436C6"/>
    <w:rsid w:val="00050AA8"/>
    <w:rsid w:val="00064604"/>
    <w:rsid w:val="00075B14"/>
    <w:rsid w:val="000828BD"/>
    <w:rsid w:val="00094244"/>
    <w:rsid w:val="00095283"/>
    <w:rsid w:val="0009785E"/>
    <w:rsid w:val="000C3CED"/>
    <w:rsid w:val="000C42CD"/>
    <w:rsid w:val="000D5A81"/>
    <w:rsid w:val="001174FB"/>
    <w:rsid w:val="00123461"/>
    <w:rsid w:val="00127167"/>
    <w:rsid w:val="00165AFD"/>
    <w:rsid w:val="001704AA"/>
    <w:rsid w:val="001A53C0"/>
    <w:rsid w:val="001F5F42"/>
    <w:rsid w:val="002003B0"/>
    <w:rsid w:val="00205E27"/>
    <w:rsid w:val="002152EC"/>
    <w:rsid w:val="00220FDC"/>
    <w:rsid w:val="002357D3"/>
    <w:rsid w:val="00245D65"/>
    <w:rsid w:val="0026463B"/>
    <w:rsid w:val="002E08EF"/>
    <w:rsid w:val="003234BC"/>
    <w:rsid w:val="0033014E"/>
    <w:rsid w:val="00351EF9"/>
    <w:rsid w:val="0035620E"/>
    <w:rsid w:val="00362A59"/>
    <w:rsid w:val="003657C0"/>
    <w:rsid w:val="00373D0A"/>
    <w:rsid w:val="003A7F17"/>
    <w:rsid w:val="003C48D1"/>
    <w:rsid w:val="003C5CFC"/>
    <w:rsid w:val="003C7093"/>
    <w:rsid w:val="003F178E"/>
    <w:rsid w:val="003F222D"/>
    <w:rsid w:val="00400FC5"/>
    <w:rsid w:val="0041684E"/>
    <w:rsid w:val="00432AFB"/>
    <w:rsid w:val="004373AC"/>
    <w:rsid w:val="004834C6"/>
    <w:rsid w:val="004C3D94"/>
    <w:rsid w:val="004C7067"/>
    <w:rsid w:val="004E19AE"/>
    <w:rsid w:val="004E66F7"/>
    <w:rsid w:val="004F4320"/>
    <w:rsid w:val="00537EF1"/>
    <w:rsid w:val="00571522"/>
    <w:rsid w:val="00575435"/>
    <w:rsid w:val="0059378A"/>
    <w:rsid w:val="005E296F"/>
    <w:rsid w:val="00612068"/>
    <w:rsid w:val="0062116B"/>
    <w:rsid w:val="006225E5"/>
    <w:rsid w:val="00675663"/>
    <w:rsid w:val="006B539D"/>
    <w:rsid w:val="006B783A"/>
    <w:rsid w:val="006E25C3"/>
    <w:rsid w:val="00720EC3"/>
    <w:rsid w:val="0072593F"/>
    <w:rsid w:val="007341AA"/>
    <w:rsid w:val="007355CD"/>
    <w:rsid w:val="0075235A"/>
    <w:rsid w:val="00753FCB"/>
    <w:rsid w:val="00762EA9"/>
    <w:rsid w:val="00797F83"/>
    <w:rsid w:val="007D0D42"/>
    <w:rsid w:val="007F5089"/>
    <w:rsid w:val="00822A92"/>
    <w:rsid w:val="00823A94"/>
    <w:rsid w:val="008257EB"/>
    <w:rsid w:val="0084798E"/>
    <w:rsid w:val="00871648"/>
    <w:rsid w:val="0088426A"/>
    <w:rsid w:val="00885774"/>
    <w:rsid w:val="00893DC7"/>
    <w:rsid w:val="008B7571"/>
    <w:rsid w:val="008C0390"/>
    <w:rsid w:val="008F6BB5"/>
    <w:rsid w:val="00910E9C"/>
    <w:rsid w:val="0091632D"/>
    <w:rsid w:val="0092145F"/>
    <w:rsid w:val="00926DE4"/>
    <w:rsid w:val="00935B61"/>
    <w:rsid w:val="00940972"/>
    <w:rsid w:val="00944B41"/>
    <w:rsid w:val="009551D8"/>
    <w:rsid w:val="00957087"/>
    <w:rsid w:val="00971967"/>
    <w:rsid w:val="00972C40"/>
    <w:rsid w:val="009A52BC"/>
    <w:rsid w:val="009D4D3A"/>
    <w:rsid w:val="009F2D18"/>
    <w:rsid w:val="00A262B0"/>
    <w:rsid w:val="00A473EB"/>
    <w:rsid w:val="00A51FD0"/>
    <w:rsid w:val="00AE06F0"/>
    <w:rsid w:val="00AF097C"/>
    <w:rsid w:val="00B23AE3"/>
    <w:rsid w:val="00B35DB7"/>
    <w:rsid w:val="00B6488C"/>
    <w:rsid w:val="00B672F7"/>
    <w:rsid w:val="00B70A10"/>
    <w:rsid w:val="00BD5C4A"/>
    <w:rsid w:val="00BE67D8"/>
    <w:rsid w:val="00C00EFC"/>
    <w:rsid w:val="00C0786C"/>
    <w:rsid w:val="00C208AC"/>
    <w:rsid w:val="00C261D0"/>
    <w:rsid w:val="00C27578"/>
    <w:rsid w:val="00C41433"/>
    <w:rsid w:val="00C92C8D"/>
    <w:rsid w:val="00C943A1"/>
    <w:rsid w:val="00CC088B"/>
    <w:rsid w:val="00CC09AF"/>
    <w:rsid w:val="00CC0B87"/>
    <w:rsid w:val="00D11AE0"/>
    <w:rsid w:val="00D14177"/>
    <w:rsid w:val="00D151BF"/>
    <w:rsid w:val="00D41FC1"/>
    <w:rsid w:val="00D57DC6"/>
    <w:rsid w:val="00D726CA"/>
    <w:rsid w:val="00D75742"/>
    <w:rsid w:val="00D82B4F"/>
    <w:rsid w:val="00DB1FDC"/>
    <w:rsid w:val="00DC7A5A"/>
    <w:rsid w:val="00DE5D0A"/>
    <w:rsid w:val="00E17855"/>
    <w:rsid w:val="00E548FC"/>
    <w:rsid w:val="00E67CE8"/>
    <w:rsid w:val="00E700DA"/>
    <w:rsid w:val="00E802E0"/>
    <w:rsid w:val="00EB01BE"/>
    <w:rsid w:val="00EB3B5F"/>
    <w:rsid w:val="00F17B20"/>
    <w:rsid w:val="00F356A7"/>
    <w:rsid w:val="00F35FF1"/>
    <w:rsid w:val="00F411A2"/>
    <w:rsid w:val="00F64EDA"/>
    <w:rsid w:val="00F77581"/>
    <w:rsid w:val="00F77845"/>
    <w:rsid w:val="00F91E6A"/>
    <w:rsid w:val="00F97B52"/>
    <w:rsid w:val="00FA35AD"/>
    <w:rsid w:val="00FA3D3A"/>
    <w:rsid w:val="00FA7BC8"/>
    <w:rsid w:val="00FE0144"/>
    <w:rsid w:val="00FE386A"/>
    <w:rsid w:val="00F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E375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700"/>
        <w:tab w:val="left" w:pos="3320"/>
        <w:tab w:val="left" w:pos="4580"/>
        <w:tab w:val="left" w:pos="6200"/>
        <w:tab w:val="left" w:pos="8000"/>
        <w:tab w:val="left" w:pos="9079"/>
      </w:tabs>
      <w:spacing w:line="240" w:lineRule="atLeast"/>
      <w:ind w:right="-44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tabs>
        <w:tab w:val="left" w:pos="1700"/>
        <w:tab w:val="left" w:pos="3320"/>
        <w:tab w:val="left" w:pos="4580"/>
        <w:tab w:val="left" w:pos="6200"/>
        <w:tab w:val="left" w:pos="8000"/>
        <w:tab w:val="left" w:pos="9079"/>
      </w:tabs>
      <w:spacing w:line="240" w:lineRule="atLeast"/>
      <w:ind w:right="-440"/>
      <w:jc w:val="center"/>
    </w:pPr>
    <w:rPr>
      <w:b/>
      <w:sz w:val="28"/>
    </w:rPr>
  </w:style>
  <w:style w:type="paragraph" w:styleId="BodyText">
    <w:name w:val="Body Text"/>
    <w:basedOn w:val="Normal"/>
    <w:pPr>
      <w:tabs>
        <w:tab w:val="left" w:pos="1700"/>
        <w:tab w:val="left" w:pos="3320"/>
        <w:tab w:val="left" w:pos="4580"/>
        <w:tab w:val="left" w:pos="6200"/>
        <w:tab w:val="left" w:pos="8000"/>
        <w:tab w:val="left" w:pos="9079"/>
      </w:tabs>
      <w:spacing w:line="240" w:lineRule="atLeast"/>
      <w:ind w:right="-440"/>
      <w:jc w:val="both"/>
    </w:pPr>
  </w:style>
  <w:style w:type="paragraph" w:styleId="Caption">
    <w:name w:val="caption"/>
    <w:basedOn w:val="Normal"/>
    <w:next w:val="Normal"/>
    <w:qFormat/>
    <w:pPr>
      <w:tabs>
        <w:tab w:val="left" w:pos="1700"/>
        <w:tab w:val="left" w:pos="3320"/>
        <w:tab w:val="left" w:pos="4580"/>
        <w:tab w:val="left" w:pos="6200"/>
        <w:tab w:val="left" w:pos="8000"/>
        <w:tab w:val="left" w:pos="9079"/>
      </w:tabs>
      <w:spacing w:line="240" w:lineRule="atLeast"/>
      <w:ind w:right="-440"/>
      <w:jc w:val="both"/>
    </w:pPr>
    <w:rPr>
      <w:b/>
    </w:rPr>
  </w:style>
  <w:style w:type="paragraph" w:styleId="BodyText2">
    <w:name w:val="Body Text 2"/>
    <w:basedOn w:val="Normal"/>
    <w:pPr>
      <w:tabs>
        <w:tab w:val="left" w:pos="1700"/>
        <w:tab w:val="left" w:pos="3320"/>
        <w:tab w:val="left" w:pos="4580"/>
        <w:tab w:val="left" w:pos="6200"/>
        <w:tab w:val="left" w:pos="8000"/>
        <w:tab w:val="left" w:pos="9079"/>
      </w:tabs>
      <w:spacing w:line="240" w:lineRule="atLeast"/>
      <w:ind w:right="-440"/>
      <w:jc w:val="both"/>
    </w:pPr>
    <w:rPr>
      <w:color w:val="FF0000"/>
    </w:rPr>
  </w:style>
  <w:style w:type="paragraph" w:styleId="BodyTextIndent">
    <w:name w:val="Body Text Indent"/>
    <w:basedOn w:val="Normal"/>
    <w:pPr>
      <w:spacing w:after="120"/>
      <w:ind w:left="283"/>
    </w:pPr>
  </w:style>
  <w:style w:type="table" w:styleId="TableGrid">
    <w:name w:val="Table Grid"/>
    <w:basedOn w:val="TableNormal"/>
    <w:rsid w:val="0088577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E0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01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B78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783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B783A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6B7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783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unhideWhenUsed/>
    <w:rsid w:val="00005F0A"/>
    <w:rPr>
      <w:color w:val="0000FF"/>
      <w:u w:val="single"/>
    </w:rPr>
  </w:style>
  <w:style w:type="character" w:styleId="FollowedHyperlink">
    <w:name w:val="FollowedHyperlink"/>
    <w:basedOn w:val="DefaultParagraphFont"/>
    <w:rsid w:val="008257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2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700"/>
        <w:tab w:val="left" w:pos="3320"/>
        <w:tab w:val="left" w:pos="4580"/>
        <w:tab w:val="left" w:pos="6200"/>
        <w:tab w:val="left" w:pos="8000"/>
        <w:tab w:val="left" w:pos="9079"/>
      </w:tabs>
      <w:spacing w:line="240" w:lineRule="atLeast"/>
      <w:ind w:right="-44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tabs>
        <w:tab w:val="left" w:pos="1700"/>
        <w:tab w:val="left" w:pos="3320"/>
        <w:tab w:val="left" w:pos="4580"/>
        <w:tab w:val="left" w:pos="6200"/>
        <w:tab w:val="left" w:pos="8000"/>
        <w:tab w:val="left" w:pos="9079"/>
      </w:tabs>
      <w:spacing w:line="240" w:lineRule="atLeast"/>
      <w:ind w:right="-440"/>
      <w:jc w:val="center"/>
    </w:pPr>
    <w:rPr>
      <w:b/>
      <w:sz w:val="28"/>
    </w:rPr>
  </w:style>
  <w:style w:type="paragraph" w:styleId="BodyText">
    <w:name w:val="Body Text"/>
    <w:basedOn w:val="Normal"/>
    <w:pPr>
      <w:tabs>
        <w:tab w:val="left" w:pos="1700"/>
        <w:tab w:val="left" w:pos="3320"/>
        <w:tab w:val="left" w:pos="4580"/>
        <w:tab w:val="left" w:pos="6200"/>
        <w:tab w:val="left" w:pos="8000"/>
        <w:tab w:val="left" w:pos="9079"/>
      </w:tabs>
      <w:spacing w:line="240" w:lineRule="atLeast"/>
      <w:ind w:right="-440"/>
      <w:jc w:val="both"/>
    </w:pPr>
  </w:style>
  <w:style w:type="paragraph" w:styleId="Caption">
    <w:name w:val="caption"/>
    <w:basedOn w:val="Normal"/>
    <w:next w:val="Normal"/>
    <w:qFormat/>
    <w:pPr>
      <w:tabs>
        <w:tab w:val="left" w:pos="1700"/>
        <w:tab w:val="left" w:pos="3320"/>
        <w:tab w:val="left" w:pos="4580"/>
        <w:tab w:val="left" w:pos="6200"/>
        <w:tab w:val="left" w:pos="8000"/>
        <w:tab w:val="left" w:pos="9079"/>
      </w:tabs>
      <w:spacing w:line="240" w:lineRule="atLeast"/>
      <w:ind w:right="-440"/>
      <w:jc w:val="both"/>
    </w:pPr>
    <w:rPr>
      <w:b/>
    </w:rPr>
  </w:style>
  <w:style w:type="paragraph" w:styleId="BodyText2">
    <w:name w:val="Body Text 2"/>
    <w:basedOn w:val="Normal"/>
    <w:pPr>
      <w:tabs>
        <w:tab w:val="left" w:pos="1700"/>
        <w:tab w:val="left" w:pos="3320"/>
        <w:tab w:val="left" w:pos="4580"/>
        <w:tab w:val="left" w:pos="6200"/>
        <w:tab w:val="left" w:pos="8000"/>
        <w:tab w:val="left" w:pos="9079"/>
      </w:tabs>
      <w:spacing w:line="240" w:lineRule="atLeast"/>
      <w:ind w:right="-440"/>
      <w:jc w:val="both"/>
    </w:pPr>
    <w:rPr>
      <w:color w:val="FF0000"/>
    </w:rPr>
  </w:style>
  <w:style w:type="paragraph" w:styleId="BodyTextIndent">
    <w:name w:val="Body Text Indent"/>
    <w:basedOn w:val="Normal"/>
    <w:pPr>
      <w:spacing w:after="120"/>
      <w:ind w:left="283"/>
    </w:pPr>
  </w:style>
  <w:style w:type="table" w:styleId="TableGrid">
    <w:name w:val="Table Grid"/>
    <w:basedOn w:val="TableNormal"/>
    <w:rsid w:val="0088577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E0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01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B78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783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B783A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6B7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783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unhideWhenUsed/>
    <w:rsid w:val="00005F0A"/>
    <w:rPr>
      <w:color w:val="0000FF"/>
      <w:u w:val="single"/>
    </w:rPr>
  </w:style>
  <w:style w:type="character" w:styleId="FollowedHyperlink">
    <w:name w:val="FollowedHyperlink"/>
    <w:basedOn w:val="DefaultParagraphFont"/>
    <w:rsid w:val="008257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29" Type="http://schemas.microsoft.com/office/2011/relationships/commentsExtended" Target="commentsExtended.xm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lde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F4C7F-EBB1-4B71-9099-EA5677F1F374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0E2DCCD7-2A6F-EB4C-9C88-477D3586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\Users\pwilde\AppData\Local\Chemistry Add-in for Word\Chemistry Gallery\Chem4Word.dotx</Template>
  <TotalTime>1</TotalTime>
  <Pages>4</Pages>
  <Words>422</Words>
  <Characters>2407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CHEMISTRY 3rd YEAR LABORATORY COURSE</vt:lpstr>
    </vt:vector>
  </TitlesOfParts>
  <Company>kcl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CHEMISTRY 3rd YEAR LABORATORY COURSE</dc:title>
  <dc:creator>mike robb</dc:creator>
  <cp:lastModifiedBy>Michael Bearpark</cp:lastModifiedBy>
  <cp:revision>2</cp:revision>
  <cp:lastPrinted>2014-04-03T16:19:00Z</cp:lastPrinted>
  <dcterms:created xsi:type="dcterms:W3CDTF">2016-04-22T15:38:00Z</dcterms:created>
  <dcterms:modified xsi:type="dcterms:W3CDTF">2016-04-22T15:38:00Z</dcterms:modified>
</cp:coreProperties>
</file>